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67" w:rsidRPr="000D6E67" w:rsidRDefault="000D6E67" w:rsidP="000D6E67">
      <w:pPr>
        <w:pStyle w:val="libTitr1"/>
      </w:pPr>
      <w:r w:rsidRPr="005F55ED">
        <w:rPr>
          <w:rtl/>
        </w:rPr>
        <w:t>الدموع الناطقة الجزء الأول</w:t>
      </w:r>
    </w:p>
    <w:p w:rsidR="000D6E67" w:rsidRPr="000D6E67" w:rsidRDefault="000D6E67" w:rsidP="000D6E67">
      <w:pPr>
        <w:pStyle w:val="libTitr2"/>
        <w:rPr>
          <w:rFonts w:hint="cs"/>
        </w:rPr>
      </w:pPr>
      <w:r w:rsidRPr="005F55ED">
        <w:rPr>
          <w:rtl/>
        </w:rPr>
        <w:t xml:space="preserve">في رثاء النبي </w:t>
      </w:r>
      <w:r>
        <w:rPr>
          <w:rtl/>
        </w:rPr>
        <w:t>(</w:t>
      </w:r>
      <w:r w:rsidRPr="005F55ED">
        <w:rPr>
          <w:rtl/>
        </w:rPr>
        <w:t>صلّى الله عليه وآله وسلّم</w:t>
      </w:r>
      <w:r>
        <w:rPr>
          <w:rtl/>
        </w:rPr>
        <w:t>)</w:t>
      </w:r>
      <w:r w:rsidRPr="005F55ED">
        <w:rPr>
          <w:rtl/>
        </w:rPr>
        <w:t xml:space="preserve"> وآله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Fonts w:hint="cs"/>
          <w:rtl/>
        </w:rPr>
        <w:t>)</w:t>
      </w:r>
    </w:p>
    <w:p w:rsidR="000D6E67" w:rsidRPr="000D6E67" w:rsidRDefault="000D6E67" w:rsidP="000D6E67">
      <w:pPr>
        <w:pStyle w:val="libCenterBold1"/>
      </w:pPr>
      <w:r w:rsidRPr="005F55ED">
        <w:rPr>
          <w:rtl/>
        </w:rPr>
        <w:t>الشاعر جابر الكاظمي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"/>
      </w:pPr>
      <w:bookmarkStart w:id="0" w:name="_Toc495738332"/>
      <w:r w:rsidRPr="005F55ED">
        <w:rPr>
          <w:rtl/>
        </w:rPr>
        <w:lastRenderedPageBreak/>
        <w:t>مقدمة</w:t>
      </w:r>
      <w:bookmarkEnd w:id="0"/>
    </w:p>
    <w:p w:rsidR="000D6E67" w:rsidRPr="000D6E67" w:rsidRDefault="000D6E67" w:rsidP="000D6E67">
      <w:pPr>
        <w:pStyle w:val="libNormal"/>
      </w:pPr>
      <w:r>
        <w:rPr>
          <w:rFonts w:hint="cs"/>
          <w:rtl/>
        </w:rPr>
        <w:t xml:space="preserve">- </w:t>
      </w:r>
      <w:r w:rsidRPr="005F55ED">
        <w:rPr>
          <w:rtl/>
        </w:rPr>
        <w:t>قلّما يظفر المتأمل في سجل</w:t>
      </w:r>
      <w:r w:rsidRPr="000D6E67">
        <w:rPr>
          <w:rtl/>
        </w:rPr>
        <w:t xml:space="preserve"> </w:t>
      </w:r>
      <w:r w:rsidRPr="005F55ED">
        <w:rPr>
          <w:rtl/>
        </w:rPr>
        <w:t>التاريخ بحادثة كحادثة الطف وقضية كقضية أبي الأحرار الإمام الحسين بن علي</w:t>
      </w:r>
      <w:r w:rsidRPr="000D6E67">
        <w:rPr>
          <w:rtl/>
        </w:rPr>
        <w:t xml:space="preserve"> </w:t>
      </w:r>
      <w:r w:rsidRPr="005F55ED">
        <w:rPr>
          <w:rtl/>
        </w:rPr>
        <w:t xml:space="preserve">بن أبي طالب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)</w:t>
      </w:r>
      <w:r w:rsidRPr="005F55ED">
        <w:rPr>
          <w:rtl/>
        </w:rPr>
        <w:t xml:space="preserve"> في إثارتها للوجدان الجماهيري وتحريمها للعاطفة</w:t>
      </w:r>
      <w:r w:rsidRPr="000D6E67">
        <w:rPr>
          <w:rtl/>
        </w:rPr>
        <w:t xml:space="preserve"> </w:t>
      </w:r>
      <w:r w:rsidRPr="005F55ED">
        <w:rPr>
          <w:rtl/>
        </w:rPr>
        <w:t>الإنسانية بصورة مستمرة وبنفس الزخم الذي زلزلت به ساحة الأحداث في المقطع</w:t>
      </w:r>
      <w:r w:rsidRPr="000D6E67">
        <w:rPr>
          <w:rtl/>
        </w:rPr>
        <w:t xml:space="preserve"> </w:t>
      </w:r>
      <w:r w:rsidRPr="005F55ED">
        <w:rPr>
          <w:rtl/>
        </w:rPr>
        <w:t>الذي وقعت فيه تلك الملحمة الخالدة التي تراءت للناس أسطورة في ما عرضته من</w:t>
      </w:r>
      <w:r w:rsidRPr="000D6E67">
        <w:rPr>
          <w:rtl/>
        </w:rPr>
        <w:t xml:space="preserve"> </w:t>
      </w:r>
      <w:r w:rsidRPr="005F55ED">
        <w:rPr>
          <w:rtl/>
        </w:rPr>
        <w:t>مشاهد وسطّرته من معاني وخلّفته من آثار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ولئن كان للسماء دورها الرئيس في التخطيط لهذه القضية والتبليغ لها والعمل</w:t>
      </w:r>
      <w:r w:rsidRPr="000D6E67">
        <w:rPr>
          <w:rtl/>
        </w:rPr>
        <w:t xml:space="preserve"> </w:t>
      </w:r>
      <w:r w:rsidRPr="005F55ED">
        <w:rPr>
          <w:rtl/>
        </w:rPr>
        <w:t>على إبقائها حية وهّاجة مهما تقدم بها السن، فإنها لقاعدتها التي تبنتها</w:t>
      </w:r>
      <w:r w:rsidRPr="000D6E67">
        <w:rPr>
          <w:rtl/>
        </w:rPr>
        <w:t xml:space="preserve"> </w:t>
      </w:r>
      <w:r w:rsidRPr="005F55ED">
        <w:rPr>
          <w:rtl/>
        </w:rPr>
        <w:t>وتعهدت بالنضال في سبيلها هدفاً وفكراً ومنهجاً ورصيداً وعملاً، ودوراً لا</w:t>
      </w:r>
      <w:r w:rsidRPr="000D6E67">
        <w:rPr>
          <w:rtl/>
        </w:rPr>
        <w:t xml:space="preserve"> </w:t>
      </w:r>
      <w:r w:rsidRPr="005F55ED">
        <w:rPr>
          <w:rtl/>
        </w:rPr>
        <w:t>يغفل في إدامتها وترسيخها في الألباب والقلوب، إنها ظاهرة تناغم أخّاذ بين</w:t>
      </w:r>
      <w:r w:rsidRPr="000D6E67">
        <w:rPr>
          <w:rtl/>
        </w:rPr>
        <w:t xml:space="preserve"> </w:t>
      </w:r>
      <w:r w:rsidRPr="005F55ED">
        <w:rPr>
          <w:rtl/>
        </w:rPr>
        <w:t>هذه القضية التي توقد بحرارتها النفوس فتطفق تعبّر عما يجول فيها من رؤى</w:t>
      </w:r>
      <w:r w:rsidRPr="000D6E67">
        <w:rPr>
          <w:rtl/>
        </w:rPr>
        <w:t xml:space="preserve"> </w:t>
      </w:r>
      <w:r w:rsidRPr="005F55ED">
        <w:rPr>
          <w:rtl/>
        </w:rPr>
        <w:t>ومشاعر وبين هذه النفوس التي جنّدت لأداء وظيفتها إزاء هذه القضية كالزيت</w:t>
      </w:r>
      <w:r w:rsidRPr="000D6E67">
        <w:rPr>
          <w:rtl/>
        </w:rPr>
        <w:t xml:space="preserve"> </w:t>
      </w:r>
      <w:r w:rsidRPr="005F55ED">
        <w:rPr>
          <w:rtl/>
        </w:rPr>
        <w:t>يحترق بالنار فيموّنها لتبقى شعلتها ملتهبة وملهبة ما دام له وجود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ويبرز الشعر من بين فعاليات هذه القاعدة بما له من قوة في صياغة الفكر</w:t>
      </w:r>
      <w:r w:rsidRPr="000D6E67">
        <w:rPr>
          <w:rtl/>
        </w:rPr>
        <w:t xml:space="preserve"> </w:t>
      </w:r>
      <w:r w:rsidRPr="005F55ED">
        <w:rPr>
          <w:rtl/>
        </w:rPr>
        <w:t>وقدرة في التعبير عنها وفعل في التحريك لها ليحتل مساحة مرموقة ويملأ</w:t>
      </w:r>
      <w:r w:rsidRPr="000D6E67">
        <w:rPr>
          <w:rtl/>
        </w:rPr>
        <w:t xml:space="preserve"> </w:t>
      </w:r>
      <w:r w:rsidRPr="005F55ED">
        <w:rPr>
          <w:rtl/>
        </w:rPr>
        <w:t>فراغاً لا يُملأ بغيره من ألوان التصوير والتعبير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وهكذا كان للقضية منذ البداية وعلى طول الخط جيش من الشعراء رفعوا راية</w:t>
      </w:r>
      <w:r w:rsidRPr="000D6E67">
        <w:rPr>
          <w:rtl/>
        </w:rPr>
        <w:t xml:space="preserve"> </w:t>
      </w:r>
      <w:r w:rsidRPr="005F55ED">
        <w:rPr>
          <w:rtl/>
        </w:rPr>
        <w:t>الدم وعلقوا أوسمة الطف وبرزوا بعد ما تشبعت بأبعاد كربلاء أذهانهم وجاشت</w:t>
      </w:r>
      <w:r w:rsidRPr="000D6E67">
        <w:rPr>
          <w:rtl/>
        </w:rPr>
        <w:t xml:space="preserve"> </w:t>
      </w:r>
      <w:r w:rsidRPr="005F55ED">
        <w:rPr>
          <w:rtl/>
        </w:rPr>
        <w:t>بالمأساة نفوسهم ليصوروا في قصائدهم ما نهلوه من معين قضيةٍ كان العطش</w:t>
      </w:r>
      <w:r w:rsidRPr="000D6E67">
        <w:rPr>
          <w:rtl/>
        </w:rPr>
        <w:t xml:space="preserve"> </w:t>
      </w:r>
      <w:r w:rsidRPr="005F55ED">
        <w:rPr>
          <w:rtl/>
        </w:rPr>
        <w:t>معلماً من معالم المظلومية والمأساة فيها، فكان لتلك القصائد الأثر الكبير</w:t>
      </w:r>
      <w:r w:rsidRPr="000D6E67">
        <w:rPr>
          <w:rtl/>
        </w:rPr>
        <w:t xml:space="preserve"> </w:t>
      </w:r>
      <w:r w:rsidRPr="005F55ED">
        <w:rPr>
          <w:rtl/>
        </w:rPr>
        <w:t>في الدفاع عن قضية كربلاء وفي إحيائها وفي تعظيمها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 xml:space="preserve">ومن هنا كان تأكيد الأئمة </w:t>
      </w:r>
      <w:r>
        <w:rPr>
          <w:rtl/>
        </w:rPr>
        <w:t>(</w:t>
      </w:r>
      <w:r w:rsidRPr="005F55ED">
        <w:rPr>
          <w:rtl/>
        </w:rPr>
        <w:t>صلوات الله عليهم</w:t>
      </w:r>
      <w:r>
        <w:rPr>
          <w:rtl/>
        </w:rPr>
        <w:t>)</w:t>
      </w:r>
      <w:r w:rsidRPr="005F55ED">
        <w:rPr>
          <w:rtl/>
        </w:rPr>
        <w:t xml:space="preserve"> على هذا الحقل ودعمهم للدور</w:t>
      </w:r>
      <w:r w:rsidRPr="000D6E67">
        <w:rPr>
          <w:rtl/>
        </w:rPr>
        <w:t xml:space="preserve"> </w:t>
      </w:r>
      <w:r w:rsidRPr="005F55ED">
        <w:rPr>
          <w:rtl/>
        </w:rPr>
        <w:t>الرسالي الذي يمكن أن يقوم به، فهذا ـ على سبيل المثال ـ أبو هارون المكفوف</w:t>
      </w:r>
      <w:r w:rsidRPr="000D6E67">
        <w:rPr>
          <w:rtl/>
        </w:rPr>
        <w:t xml:space="preserve"> </w:t>
      </w:r>
      <w:r w:rsidRPr="005F55ED">
        <w:rPr>
          <w:rtl/>
        </w:rPr>
        <w:t xml:space="preserve">يقول: قال لي أبو عبد الله </w:t>
      </w:r>
      <w:r>
        <w:rPr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)</w:t>
      </w:r>
      <w:r w:rsidRPr="005F55ED">
        <w:rPr>
          <w:rtl/>
        </w:rPr>
        <w:t xml:space="preserve">: </w:t>
      </w:r>
      <w:r>
        <w:rPr>
          <w:rtl/>
        </w:rPr>
        <w:t>(</w:t>
      </w:r>
      <w:r w:rsidRPr="005F55ED">
        <w:rPr>
          <w:rtl/>
        </w:rPr>
        <w:t>يا أبا هارون أنشدني في الحسين</w:t>
      </w:r>
      <w:r w:rsidRPr="000D6E67">
        <w:rPr>
          <w:rtl/>
        </w:rPr>
        <w:t xml:space="preserve"> </w:t>
      </w:r>
      <w:r>
        <w:rPr>
          <w:rFonts w:hint="cs"/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)</w:t>
      </w:r>
      <w:r w:rsidRPr="005F55ED">
        <w:rPr>
          <w:rtl/>
        </w:rPr>
        <w:t xml:space="preserve"> فأنشدته فقال: أنشدني كما تنشدون ـ يعني بالرّقة ـ قال</w:t>
      </w:r>
      <w:r w:rsidRPr="000D6E67">
        <w:rPr>
          <w:rtl/>
        </w:rPr>
        <w:t xml:space="preserve"> </w:t>
      </w:r>
      <w:r w:rsidRPr="005F55ED">
        <w:rPr>
          <w:rtl/>
        </w:rPr>
        <w:t>فأنشدته</w:t>
      </w:r>
      <w:r w:rsidRPr="000D6E67">
        <w:rPr>
          <w:rtl/>
        </w:rPr>
        <w:t xml:space="preserve">: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أمرر على جدث الحسين فقــــل لأعــظمه الزكيّة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قال: فبكى ثم قال زدني فنشدته القصيدة الأخرى قال: فبكى، فسمعت بكاءً من</w:t>
      </w:r>
      <w:r w:rsidRPr="000D6E67">
        <w:rPr>
          <w:rtl/>
        </w:rPr>
        <w:t xml:space="preserve"> </w:t>
      </w:r>
      <w:r w:rsidRPr="005F55ED">
        <w:rPr>
          <w:rtl/>
        </w:rPr>
        <w:t>خلف الستر فلما فرغت قال: يا أبا هارون من أنشد في الحسين شعراً فبكى وأبكى</w:t>
      </w:r>
      <w:r w:rsidRPr="000D6E67">
        <w:rPr>
          <w:rtl/>
        </w:rPr>
        <w:t xml:space="preserve"> </w:t>
      </w:r>
      <w:r w:rsidRPr="005F55ED">
        <w:rPr>
          <w:rtl/>
        </w:rPr>
        <w:t>عشرة كتبت لهم الجنة، ومن أنشد في الحسين شعراً فبكى وأبكى خمسة كتبت لهم</w:t>
      </w:r>
      <w:r w:rsidRPr="000D6E67">
        <w:rPr>
          <w:rtl/>
        </w:rPr>
        <w:t xml:space="preserve"> </w:t>
      </w:r>
      <w:r w:rsidRPr="005F55ED">
        <w:rPr>
          <w:rtl/>
        </w:rPr>
        <w:t>الجنة، ومن أنشد في الحسين شعراً فبكى وأبكى واحداً كتبت لهما الجنة، ومن</w:t>
      </w:r>
      <w:r w:rsidRPr="000D6E67">
        <w:rPr>
          <w:rtl/>
        </w:rPr>
        <w:t xml:space="preserve"> </w:t>
      </w:r>
      <w:r w:rsidRPr="005F55ED">
        <w:rPr>
          <w:rtl/>
        </w:rPr>
        <w:t>ذكر الحسين عنده فخرج من عينه من الدمع مقدار جناح ذبابة كان ثوابه على</w:t>
      </w:r>
      <w:r w:rsidRPr="000D6E67">
        <w:rPr>
          <w:rtl/>
        </w:rPr>
        <w:t xml:space="preserve"> </w:t>
      </w:r>
      <w:r w:rsidRPr="005F55ED">
        <w:rPr>
          <w:rtl/>
        </w:rPr>
        <w:t>الله ولم يرض له بدون الجنة</w:t>
      </w:r>
      <w:r>
        <w:rPr>
          <w:rtl/>
        </w:rPr>
        <w:t>)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 xml:space="preserve">ويروي الكميت بن زيد فيقول: دخلت على أبي جعفر </w:t>
      </w:r>
      <w:r>
        <w:rPr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)</w:t>
      </w:r>
      <w:r w:rsidRPr="005F55ED">
        <w:rPr>
          <w:rtl/>
        </w:rPr>
        <w:t xml:space="preserve"> فقال: والله</w:t>
      </w:r>
      <w:r w:rsidRPr="000D6E67">
        <w:rPr>
          <w:rtl/>
        </w:rPr>
        <w:t xml:space="preserve"> </w:t>
      </w:r>
      <w:r w:rsidRPr="005F55ED">
        <w:rPr>
          <w:rtl/>
        </w:rPr>
        <w:t xml:space="preserve">يا كميت لو كان عندنا مال لأعطيناك منه ولكن لك ما قال رسول الله </w:t>
      </w:r>
      <w:r>
        <w:rPr>
          <w:rtl/>
        </w:rPr>
        <w:t>(</w:t>
      </w:r>
      <w:r w:rsidRPr="005F55ED">
        <w:rPr>
          <w:rtl/>
        </w:rPr>
        <w:t>صلّى</w:t>
      </w:r>
      <w:r w:rsidRPr="000D6E67">
        <w:rPr>
          <w:rtl/>
        </w:rPr>
        <w:t xml:space="preserve"> </w:t>
      </w:r>
      <w:r w:rsidRPr="005F55ED">
        <w:rPr>
          <w:rtl/>
        </w:rPr>
        <w:t>الله عليه وآله</w:t>
      </w:r>
      <w:r>
        <w:rPr>
          <w:rtl/>
        </w:rPr>
        <w:t>)</w:t>
      </w:r>
      <w:r w:rsidRPr="005F55ED">
        <w:rPr>
          <w:rtl/>
        </w:rPr>
        <w:t xml:space="preserve"> لحسان: </w:t>
      </w:r>
      <w:r>
        <w:rPr>
          <w:rtl/>
        </w:rPr>
        <w:t>(</w:t>
      </w:r>
      <w:r w:rsidRPr="005F55ED">
        <w:rPr>
          <w:rtl/>
        </w:rPr>
        <w:t>لا يزال معك روح القدس ما ذببت عنا</w:t>
      </w:r>
      <w:r>
        <w:rPr>
          <w:rtl/>
        </w:rPr>
        <w:t>)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lastRenderedPageBreak/>
        <w:t xml:space="preserve">ويطالعنا الإمام الرضا </w:t>
      </w:r>
      <w:r>
        <w:rPr>
          <w:rtl/>
        </w:rPr>
        <w:t>(</w:t>
      </w:r>
      <w:r w:rsidRPr="005F55ED">
        <w:rPr>
          <w:rtl/>
        </w:rPr>
        <w:t>صلوات الله وسلامه عليه</w:t>
      </w:r>
      <w:r>
        <w:rPr>
          <w:rtl/>
        </w:rPr>
        <w:t>)</w:t>
      </w:r>
      <w:r w:rsidRPr="005F55ED">
        <w:rPr>
          <w:rtl/>
        </w:rPr>
        <w:t xml:space="preserve"> فيما ورد عنه في مقام</w:t>
      </w:r>
      <w:r w:rsidRPr="000D6E67">
        <w:rPr>
          <w:rtl/>
        </w:rPr>
        <w:t xml:space="preserve"> </w:t>
      </w:r>
      <w:r w:rsidRPr="005F55ED">
        <w:rPr>
          <w:rtl/>
        </w:rPr>
        <w:t xml:space="preserve">تجليل شعراء أهل البيت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)</w:t>
      </w:r>
      <w:r w:rsidRPr="005F55ED">
        <w:rPr>
          <w:rtl/>
        </w:rPr>
        <w:t xml:space="preserve"> بقوله: </w:t>
      </w:r>
      <w:r>
        <w:rPr>
          <w:rtl/>
        </w:rPr>
        <w:t>(</w:t>
      </w:r>
      <w:r w:rsidRPr="005F55ED">
        <w:rPr>
          <w:rtl/>
        </w:rPr>
        <w:t>ما قال مؤمن فينا شعراً</w:t>
      </w:r>
      <w:r w:rsidRPr="000D6E67">
        <w:rPr>
          <w:rtl/>
        </w:rPr>
        <w:t xml:space="preserve"> </w:t>
      </w:r>
      <w:r w:rsidRPr="005F55ED">
        <w:rPr>
          <w:rtl/>
        </w:rPr>
        <w:t>يمدحنا به إلا بنى الله تعالى له مدينة في الجنة أوسع من الدنيا سبع مرات</w:t>
      </w:r>
      <w:r w:rsidRPr="000D6E67">
        <w:rPr>
          <w:rtl/>
        </w:rPr>
        <w:t xml:space="preserve"> </w:t>
      </w:r>
      <w:r w:rsidRPr="005F55ED">
        <w:rPr>
          <w:rtl/>
        </w:rPr>
        <w:t>يزوره فيها كل ملك مقرّب وكل نبيّ مرسل</w:t>
      </w:r>
      <w:r>
        <w:rPr>
          <w:rtl/>
        </w:rPr>
        <w:t>)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نعم إنها رسالة الشعر حين ينطق ليحرّك الناس في خط الحق وليساهم في دحر</w:t>
      </w:r>
      <w:r w:rsidRPr="000D6E67">
        <w:rPr>
          <w:rtl/>
        </w:rPr>
        <w:t xml:space="preserve"> </w:t>
      </w:r>
      <w:r w:rsidRPr="005F55ED">
        <w:rPr>
          <w:rtl/>
        </w:rPr>
        <w:t>الباطل وليؤدي دوره في مسيرة خلافة الله تعالى في أرضه</w:t>
      </w:r>
      <w:r w:rsidRPr="000D6E67">
        <w:rPr>
          <w:rtl/>
        </w:rPr>
        <w:t xml:space="preserve">. </w:t>
      </w:r>
    </w:p>
    <w:p w:rsidR="000D6E67" w:rsidRPr="000D6E67" w:rsidRDefault="000D6E67" w:rsidP="000D6E67">
      <w:pPr>
        <w:pStyle w:val="libNormal"/>
      </w:pPr>
      <w:r w:rsidRPr="005F55ED">
        <w:rPr>
          <w:rtl/>
        </w:rPr>
        <w:t>و</w:t>
      </w:r>
      <w:r>
        <w:rPr>
          <w:rtl/>
        </w:rPr>
        <w:t>(</w:t>
      </w:r>
      <w:r w:rsidRPr="005F55ED">
        <w:rPr>
          <w:rtl/>
        </w:rPr>
        <w:t>الدموع الناطقة</w:t>
      </w:r>
      <w:r>
        <w:rPr>
          <w:rtl/>
        </w:rPr>
        <w:t>)</w:t>
      </w:r>
      <w:r w:rsidRPr="005F55ED">
        <w:rPr>
          <w:rtl/>
        </w:rPr>
        <w:t xml:space="preserve"> حلقة من هذه الحلقات المتواصلة ذرفها شاعر موهوب من</w:t>
      </w:r>
      <w:r w:rsidRPr="000D6E67">
        <w:rPr>
          <w:rtl/>
        </w:rPr>
        <w:t xml:space="preserve"> </w:t>
      </w:r>
      <w:r w:rsidRPr="005F55ED">
        <w:rPr>
          <w:rtl/>
        </w:rPr>
        <w:t xml:space="preserve">شعراء أهل البيت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)</w:t>
      </w:r>
      <w:r w:rsidRPr="005F55ED">
        <w:rPr>
          <w:rtl/>
        </w:rPr>
        <w:t xml:space="preserve"> وأنجبته الكاظمية المقدسة وهو الشاعر جابر</w:t>
      </w:r>
      <w:r w:rsidRPr="000D6E67">
        <w:rPr>
          <w:rtl/>
        </w:rPr>
        <w:t xml:space="preserve"> </w:t>
      </w:r>
      <w:r w:rsidRPr="005F55ED">
        <w:rPr>
          <w:rtl/>
        </w:rPr>
        <w:t>الكاظمي، ويمثل الدموع الناطقة ديوانه الشعري الذي يتميز به من إبداع في</w:t>
      </w:r>
      <w:r w:rsidRPr="000D6E67">
        <w:rPr>
          <w:rtl/>
        </w:rPr>
        <w:t xml:space="preserve"> </w:t>
      </w:r>
      <w:r w:rsidRPr="005F55ED">
        <w:rPr>
          <w:rtl/>
        </w:rPr>
        <w:t>التصوير وجمال في التعبير وإخلاص في العمل ورسالية في الطرح وجلال في</w:t>
      </w:r>
      <w:r w:rsidRPr="000D6E67">
        <w:rPr>
          <w:rtl/>
        </w:rPr>
        <w:t xml:space="preserve"> </w:t>
      </w:r>
      <w:r w:rsidRPr="005F55ED">
        <w:rPr>
          <w:rtl/>
        </w:rPr>
        <w:t>المادة قد ملأ فراغاً كان لابدّ أن يسد تراثنا الأدبي الشعبي، الأمر الذي</w:t>
      </w:r>
      <w:r w:rsidRPr="000D6E67">
        <w:rPr>
          <w:rtl/>
        </w:rPr>
        <w:t xml:space="preserve"> </w:t>
      </w:r>
      <w:r w:rsidRPr="005F55ED">
        <w:rPr>
          <w:rtl/>
        </w:rPr>
        <w:t>يبعث على أن نشدّ على يديه ونحيي جهوده ونكرم أعماله وندعو الله تعالى له</w:t>
      </w:r>
      <w:r w:rsidRPr="000D6E67">
        <w:rPr>
          <w:rtl/>
        </w:rPr>
        <w:t xml:space="preserve"> </w:t>
      </w:r>
      <w:r w:rsidRPr="005F55ED">
        <w:rPr>
          <w:rtl/>
        </w:rPr>
        <w:t>بالقبول والتسديد</w:t>
      </w:r>
      <w:r w:rsidRPr="000D6E67">
        <w:rPr>
          <w:rtl/>
        </w:rPr>
        <w:t>.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" w:name="_Toc495738333"/>
      <w:r w:rsidRPr="005F55ED">
        <w:rPr>
          <w:rtl/>
        </w:rPr>
        <w:lastRenderedPageBreak/>
        <w:t>في</w:t>
      </w:r>
      <w:r w:rsidRPr="000D6E67">
        <w:rPr>
          <w:rtl/>
        </w:rPr>
        <w:t xml:space="preserve"> </w:t>
      </w:r>
      <w:r w:rsidRPr="005F55ED">
        <w:rPr>
          <w:rtl/>
        </w:rPr>
        <w:t>قصائد الگعدة</w:t>
      </w:r>
      <w:bookmarkEnd w:id="1"/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" w:name="02"/>
      <w:bookmarkStart w:id="3" w:name="_Toc495738334"/>
      <w:r w:rsidRPr="005F55ED">
        <w:rPr>
          <w:rtl/>
        </w:rPr>
        <w:lastRenderedPageBreak/>
        <w:t>وا محمداه</w:t>
      </w:r>
      <w:bookmarkEnd w:id="3"/>
      <w:r w:rsidRPr="000D6E67">
        <w:rPr>
          <w:rtl/>
        </w:rPr>
        <w:t xml:space="preserve"> </w:t>
      </w:r>
      <w:bookmarkEnd w:id="2"/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صدرين واحد بالحرب والثاني بالباب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زماني شچم طفل يَتَّم وتدري شچم ظلع هَشَّم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رسول الله بحياتك كابدت آلام كثره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خانت الأمة وصيتك عگبك وغدرت العتره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وهشّموا ضلعين منك ضلع أبو اليمه والزهره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أول ضلع صابه الألم من دفعة الباب انجسم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والثاني بالطف انهشم جالت الخيل إعله صدره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كسرين من دفعة الباب ومن الخيول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جرحين ما ظن الألم من عدهن يزول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ولا ظن بعد تتبلسم وتدري شچم ضلع هشّم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وگع من الزهره محسن من بعد كسرة ضلعها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أوّل طفل منكم گضه وللعترة فجعها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الثاني عبد الله الرضيع ورگبته الظالم گطعها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ذنب عامل هالطفل بالسهم نحره ينفصل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محسن بها المحنه أصل وصار عبد الله فرعها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نحرين صوّبها الزمان وتعلم شصار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طفلين واحد بالسهم والثاني بسمار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هو الأكثر اتألّم تدري شچم ضلع هشّم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أمتك يالهادي عگبك نقضت عهود الوصيّه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اتلاهبت نارين منهم واحده بدار الزچيّه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وثاني نار الوجروها إعله الخيم بالغاضريّه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باب البتول اموجره ونار المخيّم مسعره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والعتره ظلّت حايره بين ثاني وآل اُميّه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شمرين هجموا عالبتول وشبّوا النار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جمرين واحد بالخيم والثاني بالدار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ولمّن شب المخيم تدري شچم ضلع هشم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عگب محنة الزهره ريتك الحيدر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ابن ملجم صاب راسه واصرعه بمسجد 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اصوابه خلّه العمد يفضخ راس عباس اِبحتوفه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حامي الحمه بسيف إنطبر ومثله انفظخ راس الگمر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طاح مرمي اعله النهر ويمّه متگطعه چفوفه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راسين صوّبهن ابن ملجم ابعامود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چفين فوگ النهر گطعوها من الزنود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وجسم الكافل إتخذّم تدري شچم ضلع هشّم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گطّعوا چبدين منكم وانته يالمختار تعلم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چبد الأول آل اميه من الحسن گطعوه بالسم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وچبد أبو السجاد مثله بسهم المثلث تخذّم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چبدين تدري تگطعن گطعوها عبّاد الوثن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چبد أبو اليّمه والحسن والهضم عالعتره خيّم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چبدين واحد للحسن والثاني لحسين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گلبين فايض دمها ويه دمعة العين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دمعنه تفايض إويه الدم وتدري شچم ضلع هشّم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يا رسول الله بوفاتك گيّدوا حامي الحميّه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وانغصب عالبيعه عگبك من اجل حفظ الوصيّه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وثاني گيد بهالعليل الگيدوه اعلوج اميّه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حيدر گيَّد بالصبر ومثله العليل ابها الأمر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طلع مگيود بيسر ويّه العيال السبيّه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گيدين ابرگبة حيدره ورگبة السجاد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جيدين طوّگها الدهر بأغلال وأصفاد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ابكل هاي المحن تعلم وتدري شچم ضلع هشّم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ضلعين هشّمها الدهر واشتد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وانته يالمختار تدري ابكربلا اشصارت مصايب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جثث أولادك رميّه، ودارت اعليها الكتايب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والأشد من هاي واعظم ظلّن ابناتك غرايب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يالهادي هذي كربلا وموقف حزن نتامله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يسروا هالعايله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گبل ما تطلع العيله لليسر نادتك زينب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وين يالمختار عنّي وتنظر الخدر المسلّب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وباليسر تطلع بناتك هذي حاله عليك تصعب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بصوت الحزن يالمصطفه صاحت عله الدنيه العفه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ودم المدامع تذرفه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يزيد مثل الثاني وانته تدري بيهم يا محمد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F55ED">
        <w:rPr>
          <w:rtl/>
        </w:rPr>
        <w:t xml:space="preserve">طهران / </w:t>
      </w:r>
      <w:r w:rsidRPr="000D6E67">
        <w:rPr>
          <w:rtl/>
        </w:rPr>
        <w:t>1981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" w:name="03"/>
      <w:bookmarkStart w:id="5" w:name="_Toc495738335"/>
      <w:r w:rsidRPr="005F55ED">
        <w:rPr>
          <w:rtl/>
        </w:rPr>
        <w:lastRenderedPageBreak/>
        <w:t>تغريد القلوب</w:t>
      </w:r>
      <w:bookmarkEnd w:id="5"/>
      <w:r w:rsidRPr="000D6E67">
        <w:rPr>
          <w:rtl/>
        </w:rPr>
        <w:t xml:space="preserve"> </w:t>
      </w:r>
      <w:bookmarkEnd w:id="4"/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الباري فرض حبك علينه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ابسابق النشأة البيها صرنه من البدايه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الباري طينتنه انتجبها من قعر بحر الولايه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امتزجت ابماي الهدايه، المن ولاك ارتشف 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حبك ابطينتنه انمزج وضامرنه بالنور ابتهج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ولسانّه باسمك لهج يلّي اسمك أشرف آيه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وجنّة الروح منك اتفوح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عطر دوحة الإيمان ويقينه إحنه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انته الأصول الخمسة للدين وقوامه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منك التوحيد يبدي والنبوة والإمامه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والعدل حكمه بوجودك وانته ميعاد القيامه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يالحبك بدمي اتّحد يا قل هو الله أحد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يالبيك دين الله انوجد وانته دستوره ونظامه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انته احكام دين الإسلام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انته دين الله وعلى هديك مشينه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اتغذّيت حبك من ثدي صافي المرضع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امي غذتني الولايه وصار الي بهالنعمه مرتع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والدي امنحني المحبه وفرعي من أصله تفرّع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استارثت حبك من هلي وأصبح مذاقي ومنهلي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وانغمر گلبي يا علي وابشرف حبّك تولّع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واليواليك يلتزم بيك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عهد حبك بالضمير مسجلينه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استخلصت حبك من گلب صافي وموالي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وظهر ناتج هالمحبه نور يسطع بالمعالي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واتحد نور الولايه بروحي وبخالص اعمالي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ومن هز المهد حبك ويه الروح اتحد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وكل مفصل بجسمي شهد حبك متمم كمالي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طينتك نور بجانب الطور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اتكونّه من فاضل الطينه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كوّنك ربك من سنائه ولطف ذاته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وصاغلك حلية صفات امطعّمه بجوهر صفاته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ومد سلك مرضات بينه وبينك لمكسب رضاته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تياره نور ولايتك ورحمة الباري رحمتك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واللي صفح عن سيرتك صيامه ميفيده وصلاته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انته سلطان هاي الأكوان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الرايد يضاهيك يا أبا الحسن وينه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هاتف القدرة من العرش وجّه نداءه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وگفت گباله الخلائق ويه رسله وأنبياءه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نظرت اعله اللوح شافت اسمك ايشع بضياءه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واشلون وگفه صادقه مخلوق گابل خالقه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بمعجزة شخصك واثقة وصاحوا إنقر بولاءه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انكتبت اعهود حبك شهود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عهد بالتوحيد والثاني بنبينه واحنه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گلوب التودك هايمه ابشوگ المحبه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وكل موالي بقلم حبك اسمك امسجّل بگلبه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خطّته حروف الولايه النوّرت مصباح دربه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تاج أشراف المله ابهديك تسير القافله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 مبعده ولا فاصله اشما تصير المشيه صعبه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احنه ماشين بمنهج الدين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عهد الملتزم باحكام دينه احنه من عالم الذر بيك اقتدينه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تصيح الگلوب ابحبك انذوب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لسلمان انته حضرته وتولّيت دفنه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وجهّزت اچفانه بيدك وأبد ما خيَّبت ظنه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اشلون ظل حسين جسمه إعله الثره ومحّد يچفنه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ليش حسين ظل جسمه فوگ الغبره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عالتربان متغسل بدم نحره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كرار شنهو السبب متحضره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علي تناديك زينب ليش متلبّي نداها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تظن بعده اللي ذخرته للحرم يحمي حماها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انگطعت چفوف الكفاله وطاح من هاشم لواها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والايتام فرت ومذعورة راي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تنادي بصوت وين اليهزهم نخواي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عباس يا عمّي جزنه من الماي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بس نريدك ترجعّنه للوطن وانته كفلتنه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F55ED">
        <w:rPr>
          <w:rtl/>
        </w:rPr>
        <w:t xml:space="preserve">دمشق </w:t>
      </w:r>
      <w:r w:rsidRPr="000D6E67">
        <w:rPr>
          <w:rtl/>
        </w:rPr>
        <w:t>1980 م</w:t>
      </w:r>
    </w:p>
    <w:p w:rsidR="000D6E67" w:rsidRPr="000D6E67" w:rsidRDefault="000D6E67" w:rsidP="000D6E67">
      <w:pPr>
        <w:pStyle w:val="libNormal"/>
      </w:pPr>
      <w:r>
        <w:rPr>
          <w:rtl/>
        </w:rPr>
        <w:lastRenderedPageBreak/>
        <w:br w:type="page"/>
      </w:r>
    </w:p>
    <w:p w:rsidR="000D6E67" w:rsidRPr="000D6E67" w:rsidRDefault="000D6E67" w:rsidP="000D6E67">
      <w:pPr>
        <w:pStyle w:val="Heading2Center"/>
      </w:pPr>
      <w:bookmarkStart w:id="6" w:name="04"/>
      <w:bookmarkStart w:id="7" w:name="_Toc495738336"/>
      <w:r w:rsidRPr="005F55ED">
        <w:rPr>
          <w:rtl/>
        </w:rPr>
        <w:lastRenderedPageBreak/>
        <w:t>مسلم بن عقيل</w:t>
      </w:r>
      <w:bookmarkEnd w:id="7"/>
      <w:r w:rsidRPr="000D6E67">
        <w:rPr>
          <w:rtl/>
        </w:rPr>
        <w:t xml:space="preserve"> </w:t>
      </w:r>
      <w:bookmarkEnd w:id="6"/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ايشوف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بالخيانة منوصف مجمع 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مو نظم شاعر خيالي وسارح ابعالم خياله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ولا قلم كاتب يريد ايبيّن الفن والجزاله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لاچن انبيّن حقايق كل بشر حسب امتثاله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وانشوف ميزان الدهر من يخدع أهواء البشر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للعدل ميخلّي أثر ويرفض التهوه العداله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واللي مغرور يا خذه السور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اليمشي عالحبلين ويساير ظروفه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زمن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انظر ابعين البصيرة لو ردت للحق تنوله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ابدي من يوم الغدير ابفكرك استعرض فصوله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سبب خلّه الإله أيأكّد الخطبة رسوله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والخطبة موقفها انشهد وانأخذ ميثاق العهد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واللي خلف عن الوعد ترك دينه من أصوله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أمره مشهود نقض العهود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واليشوف العدل جدّامه ويعوفه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ضامره المملي خيانه، للعهد خلاّ يعوفه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ومجرم الخاين البيعه بكل عصر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عرّج ابفكر النزاهه وانظر المجمع 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بعثوا لبو اليّمه كتب انبايعك بايمان الگلب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وبجبهتك سلم وحرب اشما الدهر غيّر صروفه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مضمون ناتجه اشلون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انتظر ناتج مجمع الكوفه اِبألوفه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الكوفه من شافت تأخر گامت اتضخ ابكتبها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وابو السجاد الرحلته بكل نواتجها حسبها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وانبعث مندوب عنّه وغايته يلبّي طلبها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للكوفه مسلم من وصل ابصفوة كوادرها اتّصل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وبشخص أبو اليمه امتثل وفتحت لمسلم گلبها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رحّبت بيه وأثنت اعليه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نقل الهم راي أبو اليمه ابحروفه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انتهت فترات الخطابه أو وثق مسلم بالركيزه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اثنعش الف أوياه صارت لاچن ابفتره وجيزه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وقاعدة وصف الخيانه اتصير بالخائن غريزه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متمالكوا حقد النفس ورائدهم أصبح يحترس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هالجمع يشرحلك درس كل بشر يمتلك ميزه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الرحبت بيه ثارت عليه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بيا عصر المعزّب ايخون ابضيوفه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تطلّع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خانت بمسلم الكوفه وگومها اتغيرت ابسرعه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اشما سجايه الأصل تخفي تالي تتبيّن ابفرعه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التزموا ابفتوة شُريح وأمر مسلم صار بدعه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ناس اليضنها ابجانبه صارت ابدمّه امطالبه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ومسلم لفه ابروح الابه وخبّه نفسه بدار طوعه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مسلم احتار بين الاشرار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التجأ صامد والعزم فايض ابجوفه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وابن طوعه حين شاهد مسلم ابيته تأثر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طلع من طيبه الخبيث بهالفعل للآيه فسّر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مسرع اتعنه لمحمد ابن الاشعث عنه خبّر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وللخبر لمن بيّنه أصبح لعق عالألسنه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والطاغيه بسرعه اعتنه راح لابن زياد بشّر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وحاكم الجور گلبه مسرور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وظالم اللّي طوّق الدار بسيوفه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طلع من الدار مسلم قاتل عداه ابجداره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اخذ بيهم وطر ثابت لاچن اتغير قراره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استنزفوا عزمه وخذوه اميسر الگصر الاماره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وصدّر ابن زياد الأمر إحضار مسلم للگصر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ما بين سطوات الغدر خايف او دمعه أيتجاره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 تظن خاف من الأجلاف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لجل أبو السجاد مسلم چان خوفه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بكل عصر لو تطّلع تگدر 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هذا معروف العايش أيشوف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القصر مسلم رموه وهشّموا جسمه الأعادي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ويدري من بعده تضحي بكربلا صفوة الهادي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وچنّه يسمعها لحميده بنته برض الطف تنادي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بويه انظر حالتي طفله ويتيمه بغربتي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واليتم گطّع چبدتي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مثل حال اسكينه حالي ومثل حالك حال أبوها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F55ED">
        <w:rPr>
          <w:rtl/>
        </w:rPr>
        <w:t xml:space="preserve">دمشق </w:t>
      </w:r>
      <w:r w:rsidRPr="000D6E67">
        <w:rPr>
          <w:rtl/>
        </w:rPr>
        <w:t>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8" w:name="05"/>
      <w:bookmarkStart w:id="9" w:name="_Toc495738337"/>
      <w:r w:rsidRPr="005F55ED">
        <w:rPr>
          <w:rtl/>
        </w:rPr>
        <w:lastRenderedPageBreak/>
        <w:t xml:space="preserve">مسيرة الحسين </w:t>
      </w:r>
      <w:r>
        <w:rPr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)</w:t>
      </w:r>
      <w:bookmarkEnd w:id="8"/>
      <w:bookmarkEnd w:id="9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F55ED">
        <w:rPr>
          <w:rtl/>
        </w:rPr>
        <w:t>فكر واعي وگلب مومن بالمصير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امن المدينه لكربله يريد المسير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للشهادة يبيّن استعداده خل نتابع غاية استشهاده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نشوف بالتالي شيصير تبگه يم اهل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كل نبي ومرسل يلاگي بتأدية دوره مصاعب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والنجاح بحكم صبره اشما صبر يكسب تجاوب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كلهم بهالنهج ساروا صبروا وأدّوا الواجب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كل مرسل بدوره اكتفه بالصبر تمم موقفه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لاچن نشوف المصطفه حمل انواع المتاعب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بالمسيره لاگه چم موقف خطير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منها تبليغ الوحي بيوم الغدير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بلِّغ بمنزَّل حسب تشريعه بعدك لحيدر تكون البيعه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ليش هالموقف خطير تبگه يم اهل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كثره من هاي المواقف جابه الهادي بحياته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واظهرت أحقاد گومه من دنت ساعة وفاته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انظلمت الذريّه بعده وبدت لوعة نايباته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والفتنه بعده اتبيّنت وأحكام دين</w:t>
      </w:r>
      <w:r w:rsidRPr="000D6E67">
        <w:rPr>
          <w:rtl/>
        </w:rPr>
        <w:t xml:space="preserve"> </w:t>
      </w:r>
      <w:r w:rsidRPr="005F55ED">
        <w:rPr>
          <w:rtl/>
        </w:rPr>
        <w:t>الله انفنت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لاچن اُبات اتعيّنت للظلم تعلن مماته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القى نظره خاطفه وقيس الابعاد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وشوف أبيّ الظيم من ناده الجهاد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علن ثوره اموقّته وموعده حين شاف الظلم جاز حدوده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ليا هدف أصبح يشير تبگه يم اهل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رزم ظعن الثوره وأنوه لكربله ووجّه رحاله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lastRenderedPageBreak/>
        <w:t>خل نرد ونشوف ليش حسين إخذ ويّا عياله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وليش من مكه الشريف لكربله إنّقلت أمواله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يا دافع اللّي حفّزه ويا دور رايد ينجزه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أهل الفكر مو عاجزه لو تجي وتدرس الحاله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حسين ثائر لنصرة الحق مستطيع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ليش ويّاه إخذ عبد الله الرضيع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هالأسرار الرايد استكشافها يدرس الثوره وبُعد أهدافها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يشوف ناتجها الأخير تبگه يم أهل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وصل لأرض الغاضريه امتوَّج ابتاج البساله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بسبعه وثمانين ثائر والعدد تم اكتماله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وخطة الحرب الرسمها انوضعت بأمر الجلاله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خطة حرب متعنونه ميسره وقلب وميمنه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والقائد اللي عيّنه كافل بنات الرساله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لگمر هاشم سلّمه أربع مهام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صارم وجود اولوه وحرس الخيام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قائد ورايته تريد تشوفه عالنهر لمن يضحّي چفوفه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بيد يا فارس تصير تبگه يم اهل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اتجسّمت هاي المواقف وأبو اليمه احسابه عنده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ويدري من بعد العضيد بكربله ينفرد وحده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وينچتل بين إيد زمره بايعت وأنقضت عهده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هالموقف أصبح يتضح وبكل زمن يعرض شرح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لو حسن الإسلام بجرح بالدمه لجرحه نضمده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حسين قدَّم إلنه أسمى التضحيات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بدرسه وضَّح عزة الحق بالممات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دينّه وإحنه النضمد اجروحه وبالدماء اسنجّل الاطروحه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بالنتائج ما نحير تبگه يم اهل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كربله اتجسّمت إلنه وابن هند اتضح 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وشفنه أبو السجاد مرمي وعالصعيد ايسيل 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وانفضح ذاك التجافي والغدر من ذيچ الامه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والظالم ابفعله انعرف والخلف من ذاك السلف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وبن أبو سفيان انكشف المثله ما ينقبل حكمه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احنه عالحگ عنه أبداً ما نميل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اشما يصير الدرب بالمسلك طويل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مثل أبو اليمه نقدم أرواحنه ومثل دمه يسيل دم اجراحنه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واللي عالباطل تسير تبگه يم أهل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كل عصر يملك شهيد ومثل أبو السجاد ثاير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وكل عصر يملك يزيد الطاغيه وبالحكم جاير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هذي صوره واقعيه ومشهد لأهل الضماير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وذاك التجافي والغدر أصبح يدور ابكل عصر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أقسم وحگ هتك الخدر انسقّطه ابدم المناحر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من يزيد لهاليزيد الاتصال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مثله متربّع على عرش الضلال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طاغي يتغطرس ابسوء أعماله وعالهلاك اتقرّبت آجاله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التقبل الظالم أمير تبگه يم أهل الضمير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حسين من أجل العقيده استشهد وضحّه أبو جوده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ورسم للأجيال صفحه امعنونه ابهمّة جهوده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ومن دمه جروح البجسمه للشرع ضامن خلوده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جسم حسين لمن وگع عالغبره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ابفيض ادماه سجّل شعار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وهالمظلوم أصبح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استوحدوه أشرار اميّه لا معين ولا نصير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حسين لمن گضه نحبه وعيلته ظلّت غريبه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لا كفيل ولا محامي وجارت اعليها المصيبه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اتشوف صيوان أبو اليمه والخدر شاجر لهيبه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والايتام تاهت عگب واليها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ونار الگوم تنطفي وتسعر 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ابدرب الشام صار الشمر حاديها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F55ED">
        <w:rPr>
          <w:rtl/>
        </w:rPr>
        <w:t>وسادس أهل العصمة ويّه العايله أخذوه يسير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F55ED">
        <w:rPr>
          <w:rtl/>
        </w:rPr>
        <w:t xml:space="preserve">الكاظمية المقدسة </w:t>
      </w:r>
      <w:r w:rsidRPr="000D6E67">
        <w:rPr>
          <w:rtl/>
        </w:rPr>
        <w:t>1979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" w:name="06"/>
      <w:bookmarkStart w:id="11" w:name="_Toc495738338"/>
      <w:r w:rsidRPr="003F0BF1">
        <w:rPr>
          <w:rtl/>
        </w:rPr>
        <w:lastRenderedPageBreak/>
        <w:t>نداء السيف</w:t>
      </w:r>
      <w:bookmarkEnd w:id="11"/>
      <w:r w:rsidRPr="000D6E67">
        <w:rPr>
          <w:rtl/>
        </w:rPr>
        <w:t xml:space="preserve"> </w:t>
      </w:r>
      <w:bookmarkEnd w:id="10"/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ليل مظلم</w:t>
      </w:r>
      <w:r w:rsidRPr="000D6E67">
        <w:rPr>
          <w:rtl/>
        </w:rPr>
        <w:t xml:space="preserve"> </w:t>
      </w:r>
      <w:r w:rsidRPr="003F0BF1">
        <w:rPr>
          <w:rtl/>
        </w:rPr>
        <w:t>لمّن أيزول الظلام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تسكت الالسن</w:t>
      </w:r>
      <w:r w:rsidRPr="000D6E67">
        <w:rPr>
          <w:rtl/>
        </w:rPr>
        <w:t xml:space="preserve"> </w:t>
      </w:r>
      <w:r w:rsidRPr="003F0BF1">
        <w:rPr>
          <w:rtl/>
        </w:rPr>
        <w:t>وللسيف الكلام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والزمان اشما</w:t>
      </w:r>
      <w:r w:rsidRPr="000D6E67">
        <w:rPr>
          <w:rtl/>
        </w:rPr>
        <w:t xml:space="preserve"> </w:t>
      </w:r>
      <w:r w:rsidRPr="003F0BF1">
        <w:rPr>
          <w:rtl/>
        </w:rPr>
        <w:t>تجور سنينه ما يموت الوهب دمه الدينه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والنصر مسك</w:t>
      </w:r>
      <w:r w:rsidRPr="000D6E67">
        <w:rPr>
          <w:rtl/>
        </w:rPr>
        <w:t xml:space="preserve"> </w:t>
      </w:r>
      <w:r w:rsidRPr="003F0BF1">
        <w:rPr>
          <w:rtl/>
        </w:rPr>
        <w:t>الختام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اصطفت الصفوه</w:t>
      </w:r>
      <w:r w:rsidRPr="000D6E67">
        <w:rPr>
          <w:rtl/>
        </w:rPr>
        <w:t xml:space="preserve"> </w:t>
      </w:r>
      <w:r w:rsidRPr="003F0BF1">
        <w:rPr>
          <w:rtl/>
        </w:rPr>
        <w:t>الشريفه ابليل متلبّد ظلامه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وصدر تبليغ</w:t>
      </w:r>
      <w:r w:rsidRPr="000D6E67">
        <w:rPr>
          <w:rtl/>
        </w:rPr>
        <w:t xml:space="preserve"> </w:t>
      </w:r>
      <w:r w:rsidRPr="003F0BF1">
        <w:rPr>
          <w:rtl/>
        </w:rPr>
        <w:t>الجلاله ووضّحه لسان الإمامه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ولبسوا أكفان</w:t>
      </w:r>
      <w:r w:rsidRPr="000D6E67">
        <w:rPr>
          <w:rtl/>
        </w:rPr>
        <w:t xml:space="preserve"> </w:t>
      </w:r>
      <w:r w:rsidRPr="003F0BF1">
        <w:rPr>
          <w:rtl/>
        </w:rPr>
        <w:t>الشهاده والمجد هيأ وسامه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ما بين آمال</w:t>
      </w:r>
      <w:r w:rsidRPr="000D6E67">
        <w:rPr>
          <w:rtl/>
        </w:rPr>
        <w:t xml:space="preserve"> </w:t>
      </w:r>
      <w:r w:rsidRPr="003F0BF1">
        <w:rPr>
          <w:rtl/>
        </w:rPr>
        <w:t>وصبر تنتظر مطلاع الفجر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وحسين صدّر</w:t>
      </w:r>
      <w:r w:rsidRPr="000D6E67">
        <w:rPr>
          <w:rtl/>
        </w:rPr>
        <w:t xml:space="preserve"> </w:t>
      </w:r>
      <w:r w:rsidRPr="003F0BF1">
        <w:rPr>
          <w:rtl/>
        </w:rPr>
        <w:t>هالأمر صاحت اصحاب الشهامه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هاي ليله</w:t>
      </w:r>
      <w:r w:rsidRPr="000D6E67">
        <w:rPr>
          <w:rtl/>
        </w:rPr>
        <w:t xml:space="preserve"> </w:t>
      </w:r>
      <w:r w:rsidRPr="003F0BF1">
        <w:rPr>
          <w:rtl/>
        </w:rPr>
        <w:t>وننتظر فجر الحروب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والشهاده من</w:t>
      </w:r>
      <w:r w:rsidRPr="000D6E67">
        <w:rPr>
          <w:rtl/>
        </w:rPr>
        <w:t xml:space="preserve"> </w:t>
      </w:r>
      <w:r w:rsidRPr="003F0BF1">
        <w:rPr>
          <w:rtl/>
        </w:rPr>
        <w:t>الدمه اتفصّل الثوب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ننتظر يكشف</w:t>
      </w:r>
      <w:r w:rsidRPr="000D6E67">
        <w:rPr>
          <w:rtl/>
        </w:rPr>
        <w:t xml:space="preserve"> </w:t>
      </w:r>
      <w:r w:rsidRPr="003F0BF1">
        <w:rPr>
          <w:rtl/>
        </w:rPr>
        <w:t>ظلام الليله وكل مجاهد مصرعه اليوحيله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وندخل الحومه</w:t>
      </w:r>
      <w:r w:rsidRPr="000D6E67">
        <w:rPr>
          <w:rtl/>
        </w:rPr>
        <w:t xml:space="preserve"> </w:t>
      </w:r>
      <w:r w:rsidRPr="003F0BF1">
        <w:rPr>
          <w:rtl/>
        </w:rPr>
        <w:t>ابنظام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هذي ليلتنه</w:t>
      </w:r>
      <w:r w:rsidRPr="000D6E67">
        <w:rPr>
          <w:rtl/>
        </w:rPr>
        <w:t xml:space="preserve"> </w:t>
      </w:r>
      <w:r w:rsidRPr="003F0BF1">
        <w:rPr>
          <w:rtl/>
        </w:rPr>
        <w:t>الأخيره وأحلى من كل الليالي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وباچر أصوات</w:t>
      </w:r>
      <w:r w:rsidRPr="000D6E67">
        <w:rPr>
          <w:rtl/>
        </w:rPr>
        <w:t xml:space="preserve"> </w:t>
      </w:r>
      <w:r w:rsidRPr="003F0BF1">
        <w:rPr>
          <w:rtl/>
        </w:rPr>
        <w:t>الجهاد اتردد ابأوج المعالي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نشتري الحق</w:t>
      </w:r>
      <w:r w:rsidRPr="000D6E67">
        <w:rPr>
          <w:rtl/>
        </w:rPr>
        <w:t xml:space="preserve"> </w:t>
      </w:r>
      <w:r w:rsidRPr="003F0BF1">
        <w:rPr>
          <w:rtl/>
        </w:rPr>
        <w:t>ابدمانه اشما يصير الثمن غالي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جناح الحرب</w:t>
      </w:r>
      <w:r w:rsidRPr="000D6E67">
        <w:rPr>
          <w:rtl/>
        </w:rPr>
        <w:t xml:space="preserve"> </w:t>
      </w:r>
      <w:r w:rsidRPr="003F0BF1">
        <w:rPr>
          <w:rtl/>
        </w:rPr>
        <w:t>من ينخفض چلمة الألسن تنرفض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والسيف يبدأ</w:t>
      </w:r>
      <w:r w:rsidRPr="000D6E67">
        <w:rPr>
          <w:rtl/>
        </w:rPr>
        <w:t xml:space="preserve"> </w:t>
      </w:r>
      <w:r w:rsidRPr="003F0BF1">
        <w:rPr>
          <w:rtl/>
        </w:rPr>
        <w:t>باللفظ ويبدي رايه ابصوت عالي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هاي حومه</w:t>
      </w:r>
      <w:r w:rsidRPr="000D6E67">
        <w:rPr>
          <w:rtl/>
        </w:rPr>
        <w:t xml:space="preserve"> </w:t>
      </w:r>
      <w:r w:rsidRPr="003F0BF1">
        <w:rPr>
          <w:rtl/>
        </w:rPr>
        <w:t>وبيها مقيام الرجال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الما يهاب</w:t>
      </w:r>
      <w:r w:rsidRPr="000D6E67">
        <w:rPr>
          <w:rtl/>
        </w:rPr>
        <w:t xml:space="preserve"> </w:t>
      </w:r>
      <w:r w:rsidRPr="003F0BF1">
        <w:rPr>
          <w:rtl/>
        </w:rPr>
        <w:t>الموت يدخل للقتال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السيف عن</w:t>
      </w:r>
      <w:r w:rsidRPr="000D6E67">
        <w:rPr>
          <w:rtl/>
        </w:rPr>
        <w:t xml:space="preserve"> </w:t>
      </w:r>
      <w:r w:rsidRPr="003F0BF1">
        <w:rPr>
          <w:rtl/>
        </w:rPr>
        <w:t>الحرب ما يتغاضه لو نطق ميحوّر ابألفاظه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ابضربته</w:t>
      </w:r>
      <w:r w:rsidRPr="000D6E67">
        <w:rPr>
          <w:rtl/>
        </w:rPr>
        <w:t xml:space="preserve"> </w:t>
      </w:r>
      <w:r w:rsidRPr="003F0BF1">
        <w:rPr>
          <w:rtl/>
        </w:rPr>
        <w:t>أيوضح الكلام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بالحرب أصدق</w:t>
      </w:r>
      <w:r w:rsidRPr="000D6E67">
        <w:rPr>
          <w:rtl/>
        </w:rPr>
        <w:t xml:space="preserve"> </w:t>
      </w:r>
      <w:r w:rsidRPr="003F0BF1">
        <w:rPr>
          <w:rtl/>
        </w:rPr>
        <w:t>لسان السيف من يبدي ابخطابه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ايمثّل الچف</w:t>
      </w:r>
      <w:r w:rsidRPr="000D6E67">
        <w:rPr>
          <w:rtl/>
        </w:rPr>
        <w:t xml:space="preserve"> </w:t>
      </w:r>
      <w:r w:rsidRPr="003F0BF1">
        <w:rPr>
          <w:rtl/>
        </w:rPr>
        <w:t>اليحمله ولو سأل بالچف جوابه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بالحرب لو</w:t>
      </w:r>
      <w:r w:rsidRPr="000D6E67">
        <w:rPr>
          <w:rtl/>
        </w:rPr>
        <w:t xml:space="preserve"> </w:t>
      </w:r>
      <w:r w:rsidRPr="003F0BF1">
        <w:rPr>
          <w:rtl/>
        </w:rPr>
        <w:t>راد يظمه امن العده ينبع شرابه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بالحرب لو</w:t>
      </w:r>
      <w:r w:rsidRPr="000D6E67">
        <w:rPr>
          <w:rtl/>
        </w:rPr>
        <w:t xml:space="preserve"> </w:t>
      </w:r>
      <w:r w:rsidRPr="003F0BF1">
        <w:rPr>
          <w:rtl/>
        </w:rPr>
        <w:t>صابه الظمه الچف اليحمله أيكلمه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مشتاق چاسات</w:t>
      </w:r>
      <w:r w:rsidRPr="000D6E67">
        <w:rPr>
          <w:rtl/>
        </w:rPr>
        <w:t xml:space="preserve"> </w:t>
      </w:r>
      <w:r w:rsidRPr="003F0BF1">
        <w:rPr>
          <w:rtl/>
        </w:rPr>
        <w:t>الدمه ويرتوي بساعه ضرابه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السيف آيه</w:t>
      </w:r>
      <w:r w:rsidRPr="000D6E67">
        <w:rPr>
          <w:rtl/>
        </w:rPr>
        <w:t xml:space="preserve"> </w:t>
      </w:r>
      <w:r w:rsidRPr="003F0BF1">
        <w:rPr>
          <w:rtl/>
        </w:rPr>
        <w:t>ومن يسدد عن يقين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للمجاهد يضمن</w:t>
      </w:r>
      <w:r w:rsidRPr="000D6E67">
        <w:rPr>
          <w:rtl/>
        </w:rPr>
        <w:t xml:space="preserve"> </w:t>
      </w:r>
      <w:r w:rsidRPr="003F0BF1">
        <w:rPr>
          <w:rtl/>
        </w:rPr>
        <w:t>الفتح المبين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ومن يعيّن</w:t>
      </w:r>
      <w:r w:rsidRPr="000D6E67">
        <w:rPr>
          <w:rtl/>
        </w:rPr>
        <w:t xml:space="preserve"> </w:t>
      </w:r>
      <w:r w:rsidRPr="003F0BF1">
        <w:rPr>
          <w:rtl/>
        </w:rPr>
        <w:t>ضربته القهّاره بالحرايب تنكشف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وضربة الحق</w:t>
      </w:r>
      <w:r w:rsidRPr="000D6E67">
        <w:rPr>
          <w:rtl/>
        </w:rPr>
        <w:t xml:space="preserve"> </w:t>
      </w:r>
      <w:r w:rsidRPr="003F0BF1">
        <w:rPr>
          <w:rtl/>
        </w:rPr>
        <w:t>باستقام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اشما تصير</w:t>
      </w:r>
      <w:r w:rsidRPr="000D6E67">
        <w:rPr>
          <w:rtl/>
        </w:rPr>
        <w:t xml:space="preserve"> </w:t>
      </w:r>
      <w:r w:rsidRPr="003F0BF1">
        <w:rPr>
          <w:rtl/>
        </w:rPr>
        <w:t>الحاله صعبه تسهل وهيهات تصعب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گبالنه</w:t>
      </w:r>
      <w:r w:rsidRPr="000D6E67">
        <w:rPr>
          <w:rtl/>
        </w:rPr>
        <w:t xml:space="preserve"> </w:t>
      </w:r>
      <w:r w:rsidRPr="003F0BF1">
        <w:rPr>
          <w:rtl/>
        </w:rPr>
        <w:t>الطاغيه امهيأ إلينه سبعين ألف مرحب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وسبعه</w:t>
      </w:r>
      <w:r w:rsidRPr="000D6E67">
        <w:rPr>
          <w:rtl/>
        </w:rPr>
        <w:t xml:space="preserve"> </w:t>
      </w:r>
      <w:r w:rsidRPr="003F0BF1">
        <w:rPr>
          <w:rtl/>
        </w:rPr>
        <w:t>وثمانين حيدر إحنه للأمثال مضرب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وأمر الحرايب</w:t>
      </w:r>
      <w:r w:rsidRPr="000D6E67">
        <w:rPr>
          <w:rtl/>
        </w:rPr>
        <w:t xml:space="preserve"> </w:t>
      </w:r>
      <w:r w:rsidRPr="003F0BF1">
        <w:rPr>
          <w:rtl/>
        </w:rPr>
        <w:t>لو صدر بسيوفنه انلقّن عبر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والقائد</w:t>
      </w:r>
      <w:r w:rsidRPr="000D6E67">
        <w:rPr>
          <w:rtl/>
        </w:rPr>
        <w:t xml:space="preserve"> </w:t>
      </w:r>
      <w:r w:rsidRPr="003F0BF1">
        <w:rPr>
          <w:rtl/>
        </w:rPr>
        <w:t>اببسمة ثغر لراية الإيمان ضهضب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امن الجلالة</w:t>
      </w:r>
      <w:r w:rsidRPr="000D6E67">
        <w:rPr>
          <w:rtl/>
        </w:rPr>
        <w:t xml:space="preserve"> </w:t>
      </w:r>
      <w:r w:rsidRPr="003F0BF1">
        <w:rPr>
          <w:rtl/>
        </w:rPr>
        <w:t>لو صدر النه القرار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بالمعاره</w:t>
      </w:r>
      <w:r w:rsidRPr="000D6E67">
        <w:rPr>
          <w:rtl/>
        </w:rPr>
        <w:t xml:space="preserve"> </w:t>
      </w:r>
      <w:r w:rsidRPr="003F0BF1">
        <w:rPr>
          <w:rtl/>
        </w:rPr>
        <w:t>سيوفنه اتشن الدمار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والأمرنه</w:t>
      </w:r>
      <w:r w:rsidRPr="000D6E67">
        <w:rPr>
          <w:rtl/>
        </w:rPr>
        <w:t xml:space="preserve"> </w:t>
      </w:r>
      <w:r w:rsidRPr="003F0BF1">
        <w:rPr>
          <w:rtl/>
        </w:rPr>
        <w:t>ابهالمهام أيشوفنه نشرح ابنود الأمر بسيوفنه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نتّبعها</w:t>
      </w:r>
      <w:r w:rsidRPr="000D6E67">
        <w:rPr>
          <w:rtl/>
        </w:rPr>
        <w:t xml:space="preserve"> </w:t>
      </w:r>
      <w:r w:rsidRPr="003F0BF1">
        <w:rPr>
          <w:rtl/>
        </w:rPr>
        <w:t>بألتزام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بالحرب سيف</w:t>
      </w:r>
      <w:r w:rsidRPr="000D6E67">
        <w:rPr>
          <w:rtl/>
        </w:rPr>
        <w:t xml:space="preserve"> </w:t>
      </w:r>
      <w:r w:rsidRPr="003F0BF1">
        <w:rPr>
          <w:rtl/>
        </w:rPr>
        <w:t>المجاهد ينطق ابحكم الجلاله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وبالوميض امن</w:t>
      </w:r>
      <w:r w:rsidRPr="000D6E67">
        <w:rPr>
          <w:rtl/>
        </w:rPr>
        <w:t xml:space="preserve"> </w:t>
      </w:r>
      <w:r w:rsidRPr="003F0BF1">
        <w:rPr>
          <w:rtl/>
        </w:rPr>
        <w:t>المعاره للعله يصير اتصاله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ولو گطع گلب</w:t>
      </w:r>
      <w:r w:rsidRPr="000D6E67">
        <w:rPr>
          <w:rtl/>
        </w:rPr>
        <w:t xml:space="preserve"> </w:t>
      </w:r>
      <w:r w:rsidRPr="003F0BF1">
        <w:rPr>
          <w:rtl/>
        </w:rPr>
        <w:t>الاعادي ايضمّده الگلب الرساله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السيف</w:t>
      </w:r>
      <w:r w:rsidRPr="000D6E67">
        <w:rPr>
          <w:rtl/>
        </w:rPr>
        <w:t xml:space="preserve"> </w:t>
      </w:r>
      <w:r w:rsidRPr="003F0BF1">
        <w:rPr>
          <w:rtl/>
        </w:rPr>
        <w:t>اليحتّم كل حتم لو علن ساعات الحسم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ابجبهة</w:t>
      </w:r>
      <w:r w:rsidRPr="000D6E67">
        <w:rPr>
          <w:rtl/>
        </w:rPr>
        <w:t xml:space="preserve"> </w:t>
      </w:r>
      <w:r w:rsidRPr="003F0BF1">
        <w:rPr>
          <w:rtl/>
        </w:rPr>
        <w:t>الطاغي تنرسم للغدر صفحة أفعاله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بالمهالك</w:t>
      </w:r>
      <w:r w:rsidRPr="000D6E67">
        <w:rPr>
          <w:rtl/>
        </w:rPr>
        <w:t xml:space="preserve"> </w:t>
      </w:r>
      <w:r w:rsidRPr="003F0BF1">
        <w:rPr>
          <w:rtl/>
        </w:rPr>
        <w:t>يوگع ابسوء الافعال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بالمعارك</w:t>
      </w:r>
      <w:r w:rsidRPr="000D6E67">
        <w:rPr>
          <w:rtl/>
        </w:rPr>
        <w:t xml:space="preserve"> </w:t>
      </w:r>
      <w:r w:rsidRPr="003F0BF1">
        <w:rPr>
          <w:rtl/>
        </w:rPr>
        <w:t>يفشل البيوم القتال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والطغاة اشما</w:t>
      </w:r>
      <w:r w:rsidRPr="000D6E67">
        <w:rPr>
          <w:rtl/>
        </w:rPr>
        <w:t xml:space="preserve"> </w:t>
      </w:r>
      <w:r w:rsidRPr="003F0BF1">
        <w:rPr>
          <w:rtl/>
        </w:rPr>
        <w:t>تجور اليالها حتماً اتشوف المماة گبالها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وينقري</w:t>
      </w:r>
      <w:r w:rsidRPr="000D6E67">
        <w:rPr>
          <w:rtl/>
        </w:rPr>
        <w:t xml:space="preserve"> </w:t>
      </w:r>
      <w:r w:rsidRPr="003F0BF1">
        <w:rPr>
          <w:rtl/>
        </w:rPr>
        <w:t>اعليها السلام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الطاغية اشما</w:t>
      </w:r>
      <w:r w:rsidRPr="000D6E67">
        <w:rPr>
          <w:rtl/>
        </w:rPr>
        <w:t xml:space="preserve"> </w:t>
      </w:r>
      <w:r w:rsidRPr="003F0BF1">
        <w:rPr>
          <w:rtl/>
        </w:rPr>
        <w:t>زاد ظلمه حتماً انهدّم كيانه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تصريح</w:t>
      </w:r>
      <w:r w:rsidRPr="000D6E67">
        <w:rPr>
          <w:rtl/>
        </w:rPr>
        <w:t xml:space="preserve"> </w:t>
      </w:r>
      <w:r w:rsidRPr="003F0BF1">
        <w:rPr>
          <w:rtl/>
        </w:rPr>
        <w:t>الجهاد البلغه السيف ابلسانه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اليفتدي</w:t>
      </w:r>
      <w:r w:rsidRPr="000D6E67">
        <w:rPr>
          <w:rtl/>
        </w:rPr>
        <w:t xml:space="preserve"> </w:t>
      </w:r>
      <w:r w:rsidRPr="003F0BF1">
        <w:rPr>
          <w:rtl/>
        </w:rPr>
        <w:t>النهج العقيده ينجح ابيوم امتحانه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ولو دارت</w:t>
      </w:r>
      <w:r w:rsidRPr="000D6E67">
        <w:rPr>
          <w:rtl/>
        </w:rPr>
        <w:t xml:space="preserve"> </w:t>
      </w:r>
      <w:r w:rsidRPr="003F0BF1">
        <w:rPr>
          <w:rtl/>
        </w:rPr>
        <w:t>صفوف الحرب للموت يفتحله الگلب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ابيوم الحرب</w:t>
      </w:r>
      <w:r w:rsidRPr="000D6E67">
        <w:rPr>
          <w:rtl/>
        </w:rPr>
        <w:t xml:space="preserve"> </w:t>
      </w:r>
      <w:r w:rsidRPr="003F0BF1">
        <w:rPr>
          <w:rtl/>
        </w:rPr>
        <w:t>ما ينغلب وبالحرب يكشف ضمانه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هاي شدّه وعن</w:t>
      </w:r>
      <w:r w:rsidRPr="000D6E67">
        <w:rPr>
          <w:rtl/>
        </w:rPr>
        <w:t xml:space="preserve"> </w:t>
      </w:r>
      <w:r w:rsidRPr="003F0BF1">
        <w:rPr>
          <w:rtl/>
        </w:rPr>
        <w:t>المبدأ ما تزول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اله بالصارم</w:t>
      </w:r>
      <w:r w:rsidRPr="000D6E67">
        <w:rPr>
          <w:rtl/>
        </w:rPr>
        <w:t xml:space="preserve"> </w:t>
      </w:r>
      <w:r w:rsidRPr="003F0BF1">
        <w:rPr>
          <w:rtl/>
        </w:rPr>
        <w:t>وتهذيب العقول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ابساعة الحرب</w:t>
      </w:r>
      <w:r w:rsidRPr="000D6E67">
        <w:rPr>
          <w:rtl/>
        </w:rPr>
        <w:t xml:space="preserve"> </w:t>
      </w:r>
      <w:r w:rsidRPr="003F0BF1">
        <w:rPr>
          <w:rtl/>
        </w:rPr>
        <w:t>اللي يعقد رايه يكسب الجوله وينول الغايه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ويقتدي ابراي</w:t>
      </w:r>
      <w:r w:rsidRPr="000D6E67">
        <w:rPr>
          <w:rtl/>
        </w:rPr>
        <w:t xml:space="preserve"> </w:t>
      </w:r>
      <w:r w:rsidRPr="003F0BF1">
        <w:rPr>
          <w:rtl/>
        </w:rPr>
        <w:t>الحسام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احنه أنصار</w:t>
      </w:r>
      <w:r w:rsidRPr="000D6E67">
        <w:rPr>
          <w:rtl/>
        </w:rPr>
        <w:t xml:space="preserve"> </w:t>
      </w:r>
      <w:r w:rsidRPr="003F0BF1">
        <w:rPr>
          <w:rtl/>
        </w:rPr>
        <w:t>العقيدة الساميه والباري يعلم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هذي غايتنه</w:t>
      </w:r>
      <w:r w:rsidRPr="000D6E67">
        <w:rPr>
          <w:rtl/>
        </w:rPr>
        <w:t xml:space="preserve"> </w:t>
      </w:r>
      <w:r w:rsidRPr="003F0BF1">
        <w:rPr>
          <w:rtl/>
        </w:rPr>
        <w:t>الأصيلة نكتب المنهاج بالدم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وثغر ام</w:t>
      </w:r>
      <w:r w:rsidRPr="000D6E67">
        <w:rPr>
          <w:rtl/>
        </w:rPr>
        <w:t xml:space="preserve"> </w:t>
      </w:r>
      <w:r w:rsidRPr="003F0BF1">
        <w:rPr>
          <w:rtl/>
        </w:rPr>
        <w:t>الحزن زينب بالنصر كون ايتبلسم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ولمن تروح</w:t>
      </w:r>
      <w:r w:rsidRPr="000D6E67">
        <w:rPr>
          <w:rtl/>
        </w:rPr>
        <w:t xml:space="preserve"> </w:t>
      </w:r>
      <w:r w:rsidRPr="003F0BF1">
        <w:rPr>
          <w:rtl/>
        </w:rPr>
        <w:t>اميسره ابشخص أبو اليمه ثايره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والابن هند</w:t>
      </w:r>
      <w:r w:rsidRPr="000D6E67">
        <w:rPr>
          <w:rtl/>
        </w:rPr>
        <w:t xml:space="preserve"> </w:t>
      </w:r>
      <w:r w:rsidRPr="003F0BF1">
        <w:rPr>
          <w:rtl/>
        </w:rPr>
        <w:t>اتدهوره وعلى الذله الطاغي يرغم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دمانه</w:t>
      </w:r>
      <w:r w:rsidRPr="000D6E67">
        <w:rPr>
          <w:rtl/>
        </w:rPr>
        <w:t xml:space="preserve"> </w:t>
      </w:r>
      <w:r w:rsidRPr="003F0BF1">
        <w:rPr>
          <w:rtl/>
        </w:rPr>
        <w:t>انسجل احروف الكتاب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وبالتفادي</w:t>
      </w:r>
      <w:r w:rsidRPr="000D6E67">
        <w:rPr>
          <w:rtl/>
        </w:rPr>
        <w:t xml:space="preserve"> </w:t>
      </w:r>
      <w:r w:rsidRPr="003F0BF1">
        <w:rPr>
          <w:rtl/>
        </w:rPr>
        <w:t>ينشرح فصل الخطاب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ثوره تمتاز</w:t>
      </w:r>
      <w:r w:rsidRPr="000D6E67">
        <w:rPr>
          <w:rtl/>
        </w:rPr>
        <w:t xml:space="preserve"> </w:t>
      </w:r>
      <w:r w:rsidRPr="003F0BF1">
        <w:rPr>
          <w:rtl/>
        </w:rPr>
        <w:t>ابكلام اسيوفها ومثل هالثوره الدهر ميشوفها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وبالوصف تعجز</w:t>
      </w:r>
      <w:r w:rsidRPr="000D6E67">
        <w:rPr>
          <w:rtl/>
        </w:rPr>
        <w:t xml:space="preserve"> </w:t>
      </w:r>
      <w:r w:rsidRPr="003F0BF1">
        <w:rPr>
          <w:rtl/>
        </w:rPr>
        <w:t>أقلام هذا تصريح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3F0BF1">
        <w:rPr>
          <w:rtl/>
        </w:rPr>
        <w:t>دمشق / 1980</w:t>
      </w:r>
      <w:r w:rsidRPr="000D6E67">
        <w:rPr>
          <w:rtl/>
        </w:rPr>
        <w:t xml:space="preserve"> </w:t>
      </w:r>
      <w:r w:rsidRPr="003F0BF1">
        <w:rPr>
          <w:rtl/>
        </w:rPr>
        <w:t>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2" w:name="07"/>
      <w:bookmarkStart w:id="13" w:name="_Toc495738339"/>
      <w:r w:rsidRPr="003F0BF1">
        <w:rPr>
          <w:rtl/>
        </w:rPr>
        <w:lastRenderedPageBreak/>
        <w:t>الأسرار</w:t>
      </w:r>
      <w:bookmarkEnd w:id="13"/>
      <w:r w:rsidRPr="000D6E67">
        <w:rPr>
          <w:rtl/>
        </w:rPr>
        <w:t xml:space="preserve"> </w:t>
      </w:r>
      <w:bookmarkEnd w:id="12"/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أسرار أسرار</w:t>
      </w:r>
      <w:r w:rsidRPr="000D6E67">
        <w:rPr>
          <w:rtl/>
        </w:rPr>
        <w:t xml:space="preserve"> </w:t>
      </w:r>
      <w:r w:rsidRPr="003F0BF1">
        <w:rPr>
          <w:rtl/>
        </w:rPr>
        <w:t>هذا العالم 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واليتّبع</w:t>
      </w:r>
      <w:r w:rsidRPr="000D6E67">
        <w:rPr>
          <w:rtl/>
        </w:rPr>
        <w:t xml:space="preserve"> </w:t>
      </w:r>
      <w:r w:rsidRPr="003F0BF1">
        <w:rPr>
          <w:rtl/>
        </w:rPr>
        <w:t>أخباره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كل بشر حسب</w:t>
      </w:r>
      <w:r w:rsidRPr="000D6E67">
        <w:rPr>
          <w:rtl/>
        </w:rPr>
        <w:t xml:space="preserve"> </w:t>
      </w:r>
      <w:r w:rsidRPr="003F0BF1">
        <w:rPr>
          <w:rtl/>
        </w:rPr>
        <w:t>إطلاعه يكشف أسرار ابفكرته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واحد اتوصله</w:t>
      </w:r>
      <w:r w:rsidRPr="000D6E67">
        <w:rPr>
          <w:rtl/>
        </w:rPr>
        <w:t xml:space="preserve"> </w:t>
      </w:r>
      <w:r w:rsidRPr="003F0BF1">
        <w:rPr>
          <w:rtl/>
        </w:rPr>
        <w:t>البحوث وواحد اتوصله فطرته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أو واحد</w:t>
      </w:r>
      <w:r w:rsidRPr="000D6E67">
        <w:rPr>
          <w:rtl/>
        </w:rPr>
        <w:t xml:space="preserve"> </w:t>
      </w:r>
      <w:r w:rsidRPr="003F0BF1">
        <w:rPr>
          <w:rtl/>
        </w:rPr>
        <w:t>ايشوف الحقيقه ابعينه وايغالط نظرته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واحد يعجبك</w:t>
      </w:r>
      <w:r w:rsidRPr="000D6E67">
        <w:rPr>
          <w:rtl/>
        </w:rPr>
        <w:t xml:space="preserve"> </w:t>
      </w:r>
      <w:r w:rsidRPr="003F0BF1">
        <w:rPr>
          <w:rtl/>
        </w:rPr>
        <w:t>ظاهره وما تدري شنهو ابضامره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وواحد طفل</w:t>
      </w:r>
      <w:r w:rsidRPr="000D6E67">
        <w:rPr>
          <w:rtl/>
        </w:rPr>
        <w:t xml:space="preserve"> </w:t>
      </w:r>
      <w:r w:rsidRPr="003F0BF1">
        <w:rPr>
          <w:rtl/>
        </w:rPr>
        <w:t>تتصوره وهوه علاّمه ابخبرته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أنوار أنوار</w:t>
      </w:r>
      <w:r w:rsidRPr="000D6E67">
        <w:rPr>
          <w:rtl/>
        </w:rPr>
        <w:t xml:space="preserve"> </w:t>
      </w:r>
      <w:r w:rsidRPr="003F0BF1">
        <w:rPr>
          <w:rtl/>
        </w:rPr>
        <w:t>نهج العلم أنوار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واليهتدي</w:t>
      </w:r>
      <w:r w:rsidRPr="000D6E67">
        <w:rPr>
          <w:rtl/>
        </w:rPr>
        <w:t xml:space="preserve"> </w:t>
      </w:r>
      <w:r w:rsidRPr="003F0BF1">
        <w:rPr>
          <w:rtl/>
        </w:rPr>
        <w:t>بأنواره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بالعلم كل</w:t>
      </w:r>
      <w:r w:rsidRPr="000D6E67">
        <w:rPr>
          <w:rtl/>
        </w:rPr>
        <w:t xml:space="preserve"> </w:t>
      </w:r>
      <w:r w:rsidRPr="003F0BF1">
        <w:rPr>
          <w:rtl/>
        </w:rPr>
        <w:t>شخص يگدر ينظر الحق بأطلاعه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هذي جوله</w:t>
      </w:r>
      <w:r w:rsidRPr="000D6E67">
        <w:rPr>
          <w:rtl/>
        </w:rPr>
        <w:t xml:space="preserve"> </w:t>
      </w:r>
      <w:r w:rsidRPr="003F0BF1">
        <w:rPr>
          <w:rtl/>
        </w:rPr>
        <w:t>ابلا نهايه الحق مع الباطل صراعه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بدأ تكوين</w:t>
      </w:r>
      <w:r w:rsidRPr="000D6E67">
        <w:rPr>
          <w:rtl/>
        </w:rPr>
        <w:t xml:space="preserve"> </w:t>
      </w:r>
      <w:r w:rsidRPr="003F0BF1">
        <w:rPr>
          <w:rtl/>
        </w:rPr>
        <w:t>آدم لحد ما تُعلَن الساعه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ابواقع نعيشه</w:t>
      </w:r>
      <w:r w:rsidRPr="000D6E67">
        <w:rPr>
          <w:rtl/>
        </w:rPr>
        <w:t xml:space="preserve"> </w:t>
      </w:r>
      <w:r w:rsidRPr="003F0BF1">
        <w:rPr>
          <w:rtl/>
        </w:rPr>
        <w:t>وبالكتب باطل وحگ دوم ابحرب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ننتظر</w:t>
      </w:r>
      <w:r w:rsidRPr="000D6E67">
        <w:rPr>
          <w:rtl/>
        </w:rPr>
        <w:t xml:space="preserve"> </w:t>
      </w:r>
      <w:r w:rsidRPr="003F0BF1">
        <w:rPr>
          <w:rtl/>
        </w:rPr>
        <w:t>والناتج صعب اتفوز يا قدره إبّراعه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أدوار أدوار</w:t>
      </w:r>
      <w:r w:rsidRPr="000D6E67">
        <w:rPr>
          <w:rtl/>
        </w:rPr>
        <w:t xml:space="preserve"> </w:t>
      </w:r>
      <w:r w:rsidRPr="003F0BF1">
        <w:rPr>
          <w:rtl/>
        </w:rPr>
        <w:t>حرب انقسمت أدوار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واللّي</w:t>
      </w:r>
      <w:r w:rsidRPr="000D6E67">
        <w:rPr>
          <w:rtl/>
        </w:rPr>
        <w:t xml:space="preserve"> </w:t>
      </w:r>
      <w:r w:rsidRPr="003F0BF1">
        <w:rPr>
          <w:rtl/>
        </w:rPr>
        <w:t>أيسلسل ادواره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انسلسل</w:t>
      </w:r>
      <w:r w:rsidRPr="000D6E67">
        <w:rPr>
          <w:rtl/>
        </w:rPr>
        <w:t xml:space="preserve"> </w:t>
      </w:r>
      <w:r w:rsidRPr="003F0BF1">
        <w:rPr>
          <w:rtl/>
        </w:rPr>
        <w:t>أدواره ونشوف الباري من كوّنه لآدم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حذّره من</w:t>
      </w:r>
      <w:r w:rsidRPr="000D6E67">
        <w:rPr>
          <w:rtl/>
        </w:rPr>
        <w:t xml:space="preserve"> </w:t>
      </w:r>
      <w:r w:rsidRPr="003F0BF1">
        <w:rPr>
          <w:rtl/>
        </w:rPr>
        <w:t>ابليس گلّه لا تتابع رايه تسلم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ليش خالف أمر</w:t>
      </w:r>
      <w:r w:rsidRPr="000D6E67">
        <w:rPr>
          <w:rtl/>
        </w:rPr>
        <w:t xml:space="preserve"> </w:t>
      </w:r>
      <w:r w:rsidRPr="003F0BF1">
        <w:rPr>
          <w:rtl/>
        </w:rPr>
        <w:t>ربه واليخالف ربه يندم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لهذا النبي</w:t>
      </w:r>
      <w:r w:rsidRPr="000D6E67">
        <w:rPr>
          <w:rtl/>
        </w:rPr>
        <w:t xml:space="preserve"> </w:t>
      </w:r>
      <w:r w:rsidRPr="003F0BF1">
        <w:rPr>
          <w:rtl/>
        </w:rPr>
        <w:t>ابليس اخدعه وابجولة الحرب اصرعه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لو چان للربّ</w:t>
      </w:r>
      <w:r w:rsidRPr="000D6E67">
        <w:rPr>
          <w:rtl/>
        </w:rPr>
        <w:t xml:space="preserve"> </w:t>
      </w:r>
      <w:r w:rsidRPr="003F0BF1">
        <w:rPr>
          <w:rtl/>
        </w:rPr>
        <w:t>طايعه على الشِجره ما تقدم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محتار محتار</w:t>
      </w:r>
      <w:r w:rsidRPr="000D6E67">
        <w:rPr>
          <w:rtl/>
        </w:rPr>
        <w:t xml:space="preserve"> </w:t>
      </w:r>
      <w:r w:rsidRPr="003F0BF1">
        <w:rPr>
          <w:rtl/>
        </w:rPr>
        <w:t>آدم صبح محتار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يريد الذنبه</w:t>
      </w:r>
      <w:r w:rsidRPr="000D6E67">
        <w:rPr>
          <w:rtl/>
        </w:rPr>
        <w:t xml:space="preserve"> </w:t>
      </w:r>
      <w:r w:rsidRPr="003F0BF1">
        <w:rPr>
          <w:rtl/>
        </w:rPr>
        <w:t>اغفاره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بالتسلسل</w:t>
      </w:r>
      <w:r w:rsidRPr="000D6E67">
        <w:rPr>
          <w:rtl/>
        </w:rPr>
        <w:t xml:space="preserve"> </w:t>
      </w:r>
      <w:r w:rsidRPr="003F0BF1">
        <w:rPr>
          <w:rtl/>
        </w:rPr>
        <w:t>نبگه نمشي ونطّلع عن ثاني صوره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ليش قابيل</w:t>
      </w:r>
      <w:r w:rsidRPr="000D6E67">
        <w:rPr>
          <w:rtl/>
        </w:rPr>
        <w:t xml:space="preserve"> </w:t>
      </w:r>
      <w:r w:rsidRPr="003F0BF1">
        <w:rPr>
          <w:rtl/>
        </w:rPr>
        <w:t>إبن آدم غدر هابيل ابشروره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لو طمع چان</w:t>
      </w:r>
      <w:r w:rsidRPr="000D6E67">
        <w:rPr>
          <w:rtl/>
        </w:rPr>
        <w:t xml:space="preserve"> </w:t>
      </w:r>
      <w:r w:rsidRPr="003F0BF1">
        <w:rPr>
          <w:rtl/>
        </w:rPr>
        <w:t>اليدفعه؟ لو فعل ناتج غروره؟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وابفكرك</w:t>
      </w:r>
      <w:r w:rsidRPr="000D6E67">
        <w:rPr>
          <w:rtl/>
        </w:rPr>
        <w:t xml:space="preserve"> </w:t>
      </w:r>
      <w:r w:rsidRPr="003F0BF1">
        <w:rPr>
          <w:rtl/>
        </w:rPr>
        <w:t>اتعمّق بعد واتشوف ابن نوح انفرد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عن السفينه</w:t>
      </w:r>
      <w:r w:rsidRPr="000D6E67">
        <w:rPr>
          <w:rtl/>
        </w:rPr>
        <w:t xml:space="preserve"> </w:t>
      </w:r>
      <w:r w:rsidRPr="003F0BF1">
        <w:rPr>
          <w:rtl/>
        </w:rPr>
        <w:t>من ابتعد بالهلاك انكشف دوره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أضرار أضرار</w:t>
      </w:r>
      <w:r w:rsidRPr="000D6E67">
        <w:rPr>
          <w:rtl/>
        </w:rPr>
        <w:t xml:space="preserve"> </w:t>
      </w:r>
      <w:r w:rsidRPr="003F0BF1">
        <w:rPr>
          <w:rtl/>
        </w:rPr>
        <w:t>ظلم النفس أضرار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واليجتنب</w:t>
      </w:r>
      <w:r w:rsidRPr="000D6E67">
        <w:rPr>
          <w:rtl/>
        </w:rPr>
        <w:t xml:space="preserve"> </w:t>
      </w:r>
      <w:r w:rsidRPr="003F0BF1">
        <w:rPr>
          <w:rtl/>
        </w:rPr>
        <w:t>أضراره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نتركه العاد</w:t>
      </w:r>
      <w:r w:rsidRPr="000D6E67">
        <w:rPr>
          <w:rtl/>
        </w:rPr>
        <w:t xml:space="preserve"> </w:t>
      </w:r>
      <w:r w:rsidRPr="003F0BF1">
        <w:rPr>
          <w:rtl/>
        </w:rPr>
        <w:t>وثمود وكلمن اتميّز ابظلمه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ونترك</w:t>
      </w:r>
      <w:r w:rsidRPr="000D6E67">
        <w:rPr>
          <w:rtl/>
        </w:rPr>
        <w:t xml:space="preserve"> </w:t>
      </w:r>
      <w:r w:rsidRPr="003F0BF1">
        <w:rPr>
          <w:rtl/>
        </w:rPr>
        <w:t>إبراهيم يم نمروده يتباصر ابحكمه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ونتركه</w:t>
      </w:r>
      <w:r w:rsidRPr="000D6E67">
        <w:rPr>
          <w:rtl/>
        </w:rPr>
        <w:t xml:space="preserve"> </w:t>
      </w:r>
      <w:r w:rsidRPr="003F0BF1">
        <w:rPr>
          <w:rtl/>
        </w:rPr>
        <w:t>الموسى وعصاته النزلت اعله الظلم نقمه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واليوسف</w:t>
      </w:r>
      <w:r w:rsidRPr="000D6E67">
        <w:rPr>
          <w:rtl/>
        </w:rPr>
        <w:t xml:space="preserve"> </w:t>
      </w:r>
      <w:r w:rsidRPr="003F0BF1">
        <w:rPr>
          <w:rtl/>
        </w:rPr>
        <w:t>انوجه النظر بأضغان اخوته من انغدر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عن والده</w:t>
      </w:r>
      <w:r w:rsidRPr="000D6E67">
        <w:rPr>
          <w:rtl/>
        </w:rPr>
        <w:t xml:space="preserve"> </w:t>
      </w:r>
      <w:r w:rsidRPr="003F0BF1">
        <w:rPr>
          <w:rtl/>
        </w:rPr>
        <w:t>انكف البصر وعكف يعگوب اعله همه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أشرار أشرار</w:t>
      </w:r>
      <w:r w:rsidRPr="000D6E67">
        <w:rPr>
          <w:rtl/>
        </w:rPr>
        <w:t xml:space="preserve"> </w:t>
      </w:r>
      <w:r w:rsidRPr="003F0BF1">
        <w:rPr>
          <w:rtl/>
        </w:rPr>
        <w:t>اخوة يوسف أشرار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وحقد اخوته</w:t>
      </w:r>
      <w:r w:rsidRPr="000D6E67">
        <w:rPr>
          <w:rtl/>
        </w:rPr>
        <w:t xml:space="preserve"> </w:t>
      </w:r>
      <w:r w:rsidRPr="003F0BF1">
        <w:rPr>
          <w:rtl/>
        </w:rPr>
        <w:t>الغداره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نرجع انواصل</w:t>
      </w:r>
      <w:r w:rsidRPr="000D6E67">
        <w:rPr>
          <w:rtl/>
        </w:rPr>
        <w:t xml:space="preserve"> </w:t>
      </w:r>
      <w:r w:rsidRPr="003F0BF1">
        <w:rPr>
          <w:rtl/>
        </w:rPr>
        <w:t>شرحنه ونوضع لكل نقطه مرصد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چم جمع من</w:t>
      </w:r>
      <w:r w:rsidRPr="000D6E67">
        <w:rPr>
          <w:rtl/>
        </w:rPr>
        <w:t xml:space="preserve"> </w:t>
      </w:r>
      <w:r w:rsidRPr="003F0BF1">
        <w:rPr>
          <w:rtl/>
        </w:rPr>
        <w:t>هالتنافر من بعد شمله تبدد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وننظر المجمع</w:t>
      </w:r>
      <w:r w:rsidRPr="000D6E67">
        <w:rPr>
          <w:rtl/>
        </w:rPr>
        <w:t xml:space="preserve"> </w:t>
      </w:r>
      <w:r w:rsidRPr="003F0BF1">
        <w:rPr>
          <w:rtl/>
        </w:rPr>
        <w:t>قريش اللي بزغ منهم محمّد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كوكب وخاتم</w:t>
      </w:r>
      <w:r w:rsidRPr="000D6E67">
        <w:rPr>
          <w:rtl/>
        </w:rPr>
        <w:t xml:space="preserve"> </w:t>
      </w:r>
      <w:r w:rsidRPr="003F0BF1">
        <w:rPr>
          <w:rtl/>
        </w:rPr>
        <w:t>للرسل ابدستوره يجمع كل شمل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ما يركن لبرج</w:t>
      </w:r>
      <w:r w:rsidRPr="000D6E67">
        <w:rPr>
          <w:rtl/>
        </w:rPr>
        <w:t xml:space="preserve"> </w:t>
      </w:r>
      <w:r w:rsidRPr="003F0BF1">
        <w:rPr>
          <w:rtl/>
        </w:rPr>
        <w:t>الأفل ونوره للأفكار فرقد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أفكار أفكار</w:t>
      </w:r>
      <w:r w:rsidRPr="000D6E67">
        <w:rPr>
          <w:rtl/>
        </w:rPr>
        <w:t xml:space="preserve"> </w:t>
      </w:r>
      <w:r w:rsidRPr="003F0BF1">
        <w:rPr>
          <w:rtl/>
        </w:rPr>
        <w:t>مرسل محي الأفكار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الراد أينوّر</w:t>
      </w:r>
      <w:r w:rsidRPr="000D6E67">
        <w:rPr>
          <w:rtl/>
        </w:rPr>
        <w:t xml:space="preserve"> </w:t>
      </w:r>
      <w:r w:rsidRPr="003F0BF1">
        <w:rPr>
          <w:rtl/>
        </w:rPr>
        <w:t>أفكاره يگدر يكشف 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حاربوا نهجه</w:t>
      </w:r>
      <w:r w:rsidRPr="000D6E67">
        <w:rPr>
          <w:rtl/>
        </w:rPr>
        <w:t xml:space="preserve"> </w:t>
      </w:r>
      <w:r w:rsidRPr="003F0BF1">
        <w:rPr>
          <w:rtl/>
        </w:rPr>
        <w:t>قريش وظل رسول الله صامد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غايته يأدي</w:t>
      </w:r>
      <w:r w:rsidRPr="000D6E67">
        <w:rPr>
          <w:rtl/>
        </w:rPr>
        <w:t xml:space="preserve"> </w:t>
      </w:r>
      <w:r w:rsidRPr="003F0BF1">
        <w:rPr>
          <w:rtl/>
        </w:rPr>
        <w:t>الرساله وثبّت ابمكه القواعد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وطلع من مكه</w:t>
      </w:r>
      <w:r w:rsidRPr="000D6E67">
        <w:rPr>
          <w:rtl/>
        </w:rPr>
        <w:t xml:space="preserve"> </w:t>
      </w:r>
      <w:r w:rsidRPr="003F0BF1">
        <w:rPr>
          <w:rtl/>
        </w:rPr>
        <w:t>الشريفه امهاجر ابصيغة مجاهد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بعده چم</w:t>
      </w:r>
      <w:r w:rsidRPr="000D6E67">
        <w:rPr>
          <w:rtl/>
        </w:rPr>
        <w:t xml:space="preserve"> </w:t>
      </w:r>
      <w:r w:rsidRPr="003F0BF1">
        <w:rPr>
          <w:rtl/>
        </w:rPr>
        <w:t>ثائر طلع لاچن المكه ما رجع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فوگ الرمح</w:t>
      </w:r>
      <w:r w:rsidRPr="000D6E67">
        <w:rPr>
          <w:rtl/>
        </w:rPr>
        <w:t xml:space="preserve"> </w:t>
      </w:r>
      <w:r w:rsidRPr="003F0BF1">
        <w:rPr>
          <w:rtl/>
        </w:rPr>
        <w:t>راسه ركع وجسمه فوگ الغبره ساجد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أحرار أحرار</w:t>
      </w:r>
      <w:r w:rsidRPr="000D6E67">
        <w:rPr>
          <w:rtl/>
        </w:rPr>
        <w:t xml:space="preserve"> </w:t>
      </w:r>
      <w:r w:rsidRPr="003F0BF1">
        <w:rPr>
          <w:rtl/>
        </w:rPr>
        <w:t>حسين أيريد أحرار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المد سلكه</w:t>
      </w:r>
      <w:r w:rsidRPr="000D6E67">
        <w:rPr>
          <w:rtl/>
        </w:rPr>
        <w:t xml:space="preserve"> </w:t>
      </w:r>
      <w:r w:rsidRPr="003F0BF1">
        <w:rPr>
          <w:rtl/>
        </w:rPr>
        <w:t>اعله تياره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كربلا اتوضح</w:t>
      </w:r>
      <w:r w:rsidRPr="000D6E67">
        <w:rPr>
          <w:rtl/>
        </w:rPr>
        <w:t xml:space="preserve"> </w:t>
      </w:r>
      <w:r w:rsidRPr="003F0BF1">
        <w:rPr>
          <w:rtl/>
        </w:rPr>
        <w:t>حقايق بين حگ وبين باطل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بالنهايه</w:t>
      </w:r>
      <w:r w:rsidRPr="000D6E67">
        <w:rPr>
          <w:rtl/>
        </w:rPr>
        <w:t xml:space="preserve"> </w:t>
      </w:r>
      <w:r w:rsidRPr="003F0BF1">
        <w:rPr>
          <w:rtl/>
        </w:rPr>
        <w:t>انشوف يا هو الفاز بيها ويا هو فاشل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الگطِّعت</w:t>
      </w:r>
      <w:r w:rsidRPr="000D6E67">
        <w:rPr>
          <w:rtl/>
        </w:rPr>
        <w:t xml:space="preserve"> </w:t>
      </w:r>
      <w:r w:rsidRPr="003F0BF1">
        <w:rPr>
          <w:rtl/>
        </w:rPr>
        <w:t>جسمه السيوف ابدمه وهّج هالمشاعل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بالدمه الفاض</w:t>
      </w:r>
      <w:r w:rsidRPr="000D6E67">
        <w:rPr>
          <w:rtl/>
        </w:rPr>
        <w:t xml:space="preserve"> </w:t>
      </w:r>
      <w:r w:rsidRPr="003F0BF1">
        <w:rPr>
          <w:rtl/>
        </w:rPr>
        <w:t>ابمنحره شعلة الحق امنوّره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بالدهر ظلت</w:t>
      </w:r>
      <w:r w:rsidRPr="000D6E67">
        <w:rPr>
          <w:rtl/>
        </w:rPr>
        <w:t xml:space="preserve"> </w:t>
      </w:r>
      <w:r w:rsidRPr="003F0BF1">
        <w:rPr>
          <w:rtl/>
        </w:rPr>
        <w:t>زاهره وكشفت أسرار الأوائل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أبرار أبرار</w:t>
      </w:r>
      <w:r w:rsidRPr="000D6E67">
        <w:rPr>
          <w:rtl/>
        </w:rPr>
        <w:t xml:space="preserve"> </w:t>
      </w:r>
      <w:r w:rsidRPr="003F0BF1">
        <w:rPr>
          <w:rtl/>
        </w:rPr>
        <w:t>حسين أيريد أبرار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ابدمه تمم</w:t>
      </w:r>
      <w:r w:rsidRPr="000D6E67">
        <w:rPr>
          <w:rtl/>
        </w:rPr>
        <w:t xml:space="preserve"> </w:t>
      </w:r>
      <w:r w:rsidRPr="003F0BF1">
        <w:rPr>
          <w:rtl/>
        </w:rPr>
        <w:t>اظهاره يگدر يكشف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هذا العالم</w:t>
      </w:r>
      <w:r w:rsidRPr="000D6E67">
        <w:rPr>
          <w:rtl/>
        </w:rPr>
        <w:t xml:space="preserve"> </w:t>
      </w:r>
      <w:r w:rsidRPr="003F0BF1">
        <w:rPr>
          <w:rtl/>
        </w:rPr>
        <w:t>أسرار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3F0BF1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4" w:name="08"/>
      <w:bookmarkStart w:id="15" w:name="_Toc495738340"/>
      <w:r w:rsidRPr="003F0BF1">
        <w:rPr>
          <w:rtl/>
        </w:rPr>
        <w:lastRenderedPageBreak/>
        <w:t>الحرّ</w:t>
      </w:r>
      <w:r w:rsidRPr="000D6E67">
        <w:rPr>
          <w:rtl/>
        </w:rPr>
        <w:t xml:space="preserve"> </w:t>
      </w:r>
      <w:r w:rsidRPr="003F0BF1">
        <w:rPr>
          <w:rtl/>
        </w:rPr>
        <w:t>الرياحي</w:t>
      </w:r>
      <w:bookmarkEnd w:id="15"/>
      <w:r w:rsidRPr="000D6E67">
        <w:rPr>
          <w:rtl/>
        </w:rPr>
        <w:t xml:space="preserve"> </w:t>
      </w:r>
      <w:bookmarkEnd w:id="14"/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للنضال</w:t>
      </w:r>
      <w:r w:rsidRPr="000D6E67">
        <w:rPr>
          <w:rtl/>
        </w:rPr>
        <w:t xml:space="preserve"> </w:t>
      </w:r>
      <w:r w:rsidRPr="003F0BF1">
        <w:rPr>
          <w:rtl/>
        </w:rPr>
        <w:t>للشهاده والوضوح باعتقاده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قائد ومتمركز</w:t>
      </w:r>
      <w:r w:rsidRPr="000D6E67">
        <w:rPr>
          <w:rtl/>
        </w:rPr>
        <w:t xml:space="preserve"> </w:t>
      </w:r>
      <w:r w:rsidRPr="003F0BF1">
        <w:rPr>
          <w:rtl/>
        </w:rPr>
        <w:t>ابساحة قتال ابيا صفوف ابفكره يوثِق الاتصال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خل نتابع</w:t>
      </w:r>
      <w:r w:rsidRPr="000D6E67">
        <w:rPr>
          <w:rtl/>
        </w:rPr>
        <w:t xml:space="preserve"> </w:t>
      </w:r>
      <w:r w:rsidRPr="003F0BF1">
        <w:rPr>
          <w:rtl/>
        </w:rPr>
        <w:t>استناده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كل بطل يملك</w:t>
      </w:r>
      <w:r w:rsidRPr="000D6E67">
        <w:rPr>
          <w:rtl/>
        </w:rPr>
        <w:t xml:space="preserve"> </w:t>
      </w:r>
      <w:r w:rsidRPr="003F0BF1">
        <w:rPr>
          <w:rtl/>
        </w:rPr>
        <w:t>عقيده راسخه والها يناضل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لغايته</w:t>
      </w:r>
      <w:r w:rsidRPr="000D6E67">
        <w:rPr>
          <w:rtl/>
        </w:rPr>
        <w:t xml:space="preserve"> </w:t>
      </w:r>
      <w:r w:rsidRPr="003F0BF1">
        <w:rPr>
          <w:rtl/>
        </w:rPr>
        <w:t>ايقدّم حياته انچان حگ انچان باطل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وتنرسم غايته</w:t>
      </w:r>
      <w:r w:rsidRPr="000D6E67">
        <w:rPr>
          <w:rtl/>
        </w:rPr>
        <w:t xml:space="preserve"> </w:t>
      </w:r>
      <w:r w:rsidRPr="003F0BF1">
        <w:rPr>
          <w:rtl/>
        </w:rPr>
        <w:t>ابعينه ابعزمه عن فكره يقاتل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معروفه هاي</w:t>
      </w:r>
      <w:r w:rsidRPr="000D6E67">
        <w:rPr>
          <w:rtl/>
        </w:rPr>
        <w:t xml:space="preserve"> </w:t>
      </w:r>
      <w:r w:rsidRPr="003F0BF1">
        <w:rPr>
          <w:rtl/>
        </w:rPr>
        <w:t>الظاهره كل بطل صاحب مقدره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يملك عقيده</w:t>
      </w:r>
      <w:r w:rsidRPr="000D6E67">
        <w:rPr>
          <w:rtl/>
        </w:rPr>
        <w:t xml:space="preserve"> </w:t>
      </w:r>
      <w:r w:rsidRPr="003F0BF1">
        <w:rPr>
          <w:rtl/>
        </w:rPr>
        <w:t>ابظامره وابعزم گلبه يواصل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بالطفوف بطل</w:t>
      </w:r>
      <w:r w:rsidRPr="000D6E67">
        <w:rPr>
          <w:rtl/>
        </w:rPr>
        <w:t xml:space="preserve"> </w:t>
      </w:r>
      <w:r w:rsidRPr="003F0BF1">
        <w:rPr>
          <w:rtl/>
        </w:rPr>
        <w:t>ضاهر بالمعارك وگف حاير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جبهتين گباله</w:t>
      </w:r>
      <w:r w:rsidRPr="000D6E67">
        <w:rPr>
          <w:rtl/>
        </w:rPr>
        <w:t xml:space="preserve"> </w:t>
      </w:r>
      <w:r w:rsidRPr="003F0BF1">
        <w:rPr>
          <w:rtl/>
        </w:rPr>
        <w:t>تحمل اعتقاد جبهه عالباطل وجبهه اعله الرشاد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ويه يا جبهه</w:t>
      </w:r>
      <w:r w:rsidRPr="000D6E67">
        <w:rPr>
          <w:rtl/>
        </w:rPr>
        <w:t xml:space="preserve"> </w:t>
      </w:r>
      <w:r w:rsidRPr="003F0BF1">
        <w:rPr>
          <w:rtl/>
        </w:rPr>
        <w:t>اعتقاده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بين جبهات</w:t>
      </w:r>
      <w:r w:rsidRPr="000D6E67">
        <w:rPr>
          <w:rtl/>
        </w:rPr>
        <w:t xml:space="preserve"> </w:t>
      </w:r>
      <w:r w:rsidRPr="003F0BF1">
        <w:rPr>
          <w:rtl/>
        </w:rPr>
        <w:t>القتال انشوف هذا البطل حاير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وگف بين</w:t>
      </w:r>
      <w:r w:rsidRPr="000D6E67">
        <w:rPr>
          <w:rtl/>
        </w:rPr>
        <w:t xml:space="preserve"> </w:t>
      </w:r>
      <w:r w:rsidRPr="003F0BF1">
        <w:rPr>
          <w:rtl/>
        </w:rPr>
        <w:t>الجبهتين النهج يا جبهه يناصر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جبهه حگ</w:t>
      </w:r>
      <w:r w:rsidRPr="000D6E67">
        <w:rPr>
          <w:rtl/>
        </w:rPr>
        <w:t xml:space="preserve"> </w:t>
      </w:r>
      <w:r w:rsidRPr="003F0BF1">
        <w:rPr>
          <w:rtl/>
        </w:rPr>
        <w:t>وجبهه باطل والشدد كشف السرائر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الحر من وگف</w:t>
      </w:r>
      <w:r w:rsidRPr="000D6E67">
        <w:rPr>
          <w:rtl/>
        </w:rPr>
        <w:t xml:space="preserve"> </w:t>
      </w:r>
      <w:r w:rsidRPr="003F0BF1">
        <w:rPr>
          <w:rtl/>
        </w:rPr>
        <w:t>بين الجمع الكشف الحقيقه يطّلع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للجانبين</w:t>
      </w:r>
      <w:r w:rsidRPr="000D6E67">
        <w:rPr>
          <w:rtl/>
        </w:rPr>
        <w:t xml:space="preserve"> </w:t>
      </w:r>
      <w:r w:rsidRPr="003F0BF1">
        <w:rPr>
          <w:rtl/>
        </w:rPr>
        <w:t>أبده السمع وكشف مقياس الضماير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الاتعاظ</w:t>
      </w:r>
      <w:r w:rsidRPr="000D6E67">
        <w:rPr>
          <w:rtl/>
        </w:rPr>
        <w:t xml:space="preserve"> </w:t>
      </w:r>
      <w:r w:rsidRPr="003F0BF1">
        <w:rPr>
          <w:rtl/>
        </w:rPr>
        <w:t>باستماعه والرشاد باطلاعه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شاف نفسه</w:t>
      </w:r>
      <w:r w:rsidRPr="000D6E67">
        <w:rPr>
          <w:rtl/>
        </w:rPr>
        <w:t xml:space="preserve"> </w:t>
      </w:r>
      <w:r w:rsidRPr="003F0BF1">
        <w:rPr>
          <w:rtl/>
        </w:rPr>
        <w:t>ابين جنه وبين نار والشهم ينجح بيوم الاختبار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وتبدي من</w:t>
      </w:r>
      <w:r w:rsidRPr="000D6E67">
        <w:rPr>
          <w:rtl/>
        </w:rPr>
        <w:t xml:space="preserve"> </w:t>
      </w:r>
      <w:r w:rsidRPr="003F0BF1">
        <w:rPr>
          <w:rtl/>
        </w:rPr>
        <w:t>عنده الافاده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سمع خطبة</w:t>
      </w:r>
      <w:r w:rsidRPr="000D6E67">
        <w:rPr>
          <w:rtl/>
        </w:rPr>
        <w:t xml:space="preserve"> </w:t>
      </w:r>
      <w:r w:rsidRPr="003F0BF1">
        <w:rPr>
          <w:rtl/>
        </w:rPr>
        <w:t>حسين الحر إخذ منها اتّعاضه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وعرف بابن</w:t>
      </w:r>
      <w:r w:rsidRPr="000D6E67">
        <w:rPr>
          <w:rtl/>
        </w:rPr>
        <w:t xml:space="preserve"> </w:t>
      </w:r>
      <w:r w:rsidRPr="003F0BF1">
        <w:rPr>
          <w:rtl/>
        </w:rPr>
        <w:t>زياد لجل الطمع هذا الحدث خاضه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ندم عن مبدأ</w:t>
      </w:r>
      <w:r w:rsidRPr="000D6E67">
        <w:rPr>
          <w:rtl/>
        </w:rPr>
        <w:t xml:space="preserve"> </w:t>
      </w:r>
      <w:r w:rsidRPr="003F0BF1">
        <w:rPr>
          <w:rtl/>
        </w:rPr>
        <w:t>طلوعه والدمع بالجفن فاضه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الحر الرياحي</w:t>
      </w:r>
      <w:r w:rsidRPr="000D6E67">
        <w:rPr>
          <w:rtl/>
        </w:rPr>
        <w:t xml:space="preserve"> </w:t>
      </w:r>
      <w:r w:rsidRPr="003F0BF1">
        <w:rPr>
          <w:rtl/>
        </w:rPr>
        <w:t>من وگف وارتعدت أعضائه ورجف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مبدأ</w:t>
      </w:r>
      <w:r w:rsidRPr="000D6E67">
        <w:rPr>
          <w:rtl/>
        </w:rPr>
        <w:t xml:space="preserve"> </w:t>
      </w:r>
      <w:r w:rsidRPr="003F0BF1">
        <w:rPr>
          <w:rtl/>
        </w:rPr>
        <w:t>الفطره هتف صوت ومعطّره الفاظه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بالضمير</w:t>
      </w:r>
      <w:r w:rsidRPr="000D6E67">
        <w:rPr>
          <w:rtl/>
        </w:rPr>
        <w:t xml:space="preserve"> </w:t>
      </w:r>
      <w:r w:rsidRPr="003F0BF1">
        <w:rPr>
          <w:rtl/>
        </w:rPr>
        <w:t>اهتمامي وبالمبادئ التزامي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هالبطل يبدي</w:t>
      </w:r>
      <w:r w:rsidRPr="000D6E67">
        <w:rPr>
          <w:rtl/>
        </w:rPr>
        <w:t xml:space="preserve"> </w:t>
      </w:r>
      <w:r w:rsidRPr="003F0BF1">
        <w:rPr>
          <w:rtl/>
        </w:rPr>
        <w:t>ابضميره الاهتمام وبطريق العدل يمشي باستقام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ابفكره يبحث</w:t>
      </w:r>
      <w:r w:rsidRPr="000D6E67">
        <w:rPr>
          <w:rtl/>
        </w:rPr>
        <w:t xml:space="preserve"> </w:t>
      </w:r>
      <w:r w:rsidRPr="003F0BF1">
        <w:rPr>
          <w:rtl/>
        </w:rPr>
        <w:t>عن رشاده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3F0BF1">
        <w:rPr>
          <w:rtl/>
        </w:rPr>
        <w:t>والمهاجِر</w:t>
      </w:r>
      <w:r w:rsidRPr="000D6E67">
        <w:rPr>
          <w:rtl/>
        </w:rPr>
        <w:t xml:space="preserve"> </w:t>
      </w:r>
      <w:r w:rsidRPr="003F0BF1">
        <w:rPr>
          <w:rtl/>
        </w:rPr>
        <w:t>ابن الآوس</w:t>
      </w:r>
      <w:r>
        <w:rPr>
          <w:rtl/>
        </w:rPr>
        <w:t>)</w:t>
      </w:r>
      <w:r w:rsidRPr="003F0BF1">
        <w:rPr>
          <w:rtl/>
        </w:rPr>
        <w:t xml:space="preserve"> انبهر من شاهد ذِهوله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ناده يا حر</w:t>
      </w:r>
      <w:r w:rsidRPr="000D6E67">
        <w:rPr>
          <w:rtl/>
        </w:rPr>
        <w:t xml:space="preserve"> </w:t>
      </w:r>
      <w:r w:rsidRPr="003F0BF1">
        <w:rPr>
          <w:rtl/>
        </w:rPr>
        <w:t>اشجرالك يا رمز معنى الرجوله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لو ينشدوني</w:t>
      </w:r>
      <w:r w:rsidRPr="000D6E67">
        <w:rPr>
          <w:rtl/>
        </w:rPr>
        <w:t xml:space="preserve"> </w:t>
      </w:r>
      <w:r w:rsidRPr="003F0BF1">
        <w:rPr>
          <w:rtl/>
        </w:rPr>
        <w:t>اعله عزمك ما عدوتك بالبطوله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رَد الفعل من</w:t>
      </w:r>
      <w:r w:rsidRPr="000D6E67">
        <w:rPr>
          <w:rtl/>
        </w:rPr>
        <w:t xml:space="preserve"> </w:t>
      </w:r>
      <w:r w:rsidRPr="003F0BF1">
        <w:rPr>
          <w:rtl/>
        </w:rPr>
        <w:t>ينعكس للعالم أيوضح درس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كل ثمر يرجع</w:t>
      </w:r>
      <w:r w:rsidRPr="000D6E67">
        <w:rPr>
          <w:rtl/>
        </w:rPr>
        <w:t xml:space="preserve"> </w:t>
      </w:r>
      <w:r w:rsidRPr="003F0BF1">
        <w:rPr>
          <w:rtl/>
        </w:rPr>
        <w:t>للغرس وكل فرع يتبع أصوله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التزام</w:t>
      </w:r>
      <w:r w:rsidRPr="000D6E67">
        <w:rPr>
          <w:rtl/>
        </w:rPr>
        <w:t xml:space="preserve"> </w:t>
      </w:r>
      <w:r w:rsidRPr="003F0BF1">
        <w:rPr>
          <w:rtl/>
        </w:rPr>
        <w:t>بالعقيده الموت لاجل الدين عيده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اتوجّه الصوب</w:t>
      </w:r>
      <w:r w:rsidRPr="000D6E67">
        <w:rPr>
          <w:rtl/>
        </w:rPr>
        <w:t xml:space="preserve"> </w:t>
      </w:r>
      <w:r w:rsidRPr="003F0BF1">
        <w:rPr>
          <w:rtl/>
        </w:rPr>
        <w:t>أبو اليمه بانكسار أو وجهه بالإيمان يتبهلل أنوار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السيرة الحق</w:t>
      </w:r>
      <w:r w:rsidRPr="000D6E67">
        <w:rPr>
          <w:rtl/>
        </w:rPr>
        <w:t xml:space="preserve"> </w:t>
      </w:r>
      <w:r w:rsidRPr="003F0BF1">
        <w:rPr>
          <w:rtl/>
        </w:rPr>
        <w:t>انشداده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من وصل يم</w:t>
      </w:r>
      <w:r w:rsidRPr="000D6E67">
        <w:rPr>
          <w:rtl/>
        </w:rPr>
        <w:t xml:space="preserve"> </w:t>
      </w:r>
      <w:r w:rsidRPr="003F0BF1">
        <w:rPr>
          <w:rtl/>
        </w:rPr>
        <w:t>أبو اليمه ابوجهه مرسومه الندامه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وگف يم حسين</w:t>
      </w:r>
      <w:r w:rsidRPr="000D6E67">
        <w:rPr>
          <w:rtl/>
        </w:rPr>
        <w:t xml:space="preserve"> </w:t>
      </w:r>
      <w:r w:rsidRPr="003F0BF1">
        <w:rPr>
          <w:rtl/>
        </w:rPr>
        <w:t>لاچن الانكسار أحنى قِوامه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وصاح استغفر</w:t>
      </w:r>
      <w:r w:rsidRPr="000D6E67">
        <w:rPr>
          <w:rtl/>
        </w:rPr>
        <w:t xml:space="preserve"> </w:t>
      </w:r>
      <w:r w:rsidRPr="003F0BF1">
        <w:rPr>
          <w:rtl/>
        </w:rPr>
        <w:t>الباري وتبت بين ايد الإمامه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وحسين للحر</w:t>
      </w:r>
      <w:r w:rsidRPr="000D6E67">
        <w:rPr>
          <w:rtl/>
        </w:rPr>
        <w:t xml:space="preserve"> </w:t>
      </w:r>
      <w:r w:rsidRPr="003F0BF1">
        <w:rPr>
          <w:rtl/>
        </w:rPr>
        <w:t>خاطبه تُغفر ذِنوب التائِبه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وابن الرياحي</w:t>
      </w:r>
      <w:r w:rsidRPr="000D6E67">
        <w:rPr>
          <w:rtl/>
        </w:rPr>
        <w:t xml:space="preserve"> </w:t>
      </w:r>
      <w:r w:rsidRPr="003F0BF1">
        <w:rPr>
          <w:rtl/>
        </w:rPr>
        <w:t>جاوبه يا شفيعي بالقيامه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للحروب أرد</w:t>
      </w:r>
      <w:r w:rsidRPr="000D6E67">
        <w:rPr>
          <w:rtl/>
        </w:rPr>
        <w:t xml:space="preserve"> </w:t>
      </w:r>
      <w:r w:rsidRPr="003F0BF1">
        <w:rPr>
          <w:rtl/>
        </w:rPr>
        <w:t>أواصل بين أيدك أرد أقاتل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امن الندم ما</w:t>
      </w:r>
      <w:r w:rsidRPr="000D6E67">
        <w:rPr>
          <w:rtl/>
        </w:rPr>
        <w:t xml:space="preserve"> </w:t>
      </w:r>
      <w:r w:rsidRPr="003F0BF1">
        <w:rPr>
          <w:rtl/>
        </w:rPr>
        <w:t>نزل عن ظهر الجواد وسيفه متمركز ابچف الاعتقاد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والجهاد اشرف</w:t>
      </w:r>
      <w:r w:rsidRPr="000D6E67">
        <w:rPr>
          <w:rtl/>
        </w:rPr>
        <w:t xml:space="preserve"> </w:t>
      </w:r>
      <w:r w:rsidRPr="003F0BF1">
        <w:rPr>
          <w:rtl/>
        </w:rPr>
        <w:t>عباده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للحرب قدّم</w:t>
      </w:r>
      <w:r w:rsidRPr="000D6E67">
        <w:rPr>
          <w:rtl/>
        </w:rPr>
        <w:t xml:space="preserve"> </w:t>
      </w:r>
      <w:r>
        <w:rPr>
          <w:rtl/>
        </w:rPr>
        <w:t>(</w:t>
      </w:r>
      <w:r w:rsidRPr="003F0BF1">
        <w:rPr>
          <w:rtl/>
        </w:rPr>
        <w:t>بُكَير</w:t>
      </w:r>
      <w:r>
        <w:rPr>
          <w:rtl/>
        </w:rPr>
        <w:t>)</w:t>
      </w:r>
      <w:r w:rsidRPr="003F0BF1">
        <w:rPr>
          <w:rtl/>
        </w:rPr>
        <w:t xml:space="preserve"> وشاهد استشهاد ابنه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وخاطبه الحر</w:t>
      </w:r>
      <w:r w:rsidRPr="000D6E67">
        <w:rPr>
          <w:rtl/>
        </w:rPr>
        <w:t xml:space="preserve"> </w:t>
      </w:r>
      <w:r w:rsidRPr="003F0BF1">
        <w:rPr>
          <w:rtl/>
        </w:rPr>
        <w:t>بالشهاده يولدي مبارك تهنه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والوعد يم</w:t>
      </w:r>
      <w:r w:rsidRPr="000D6E67">
        <w:rPr>
          <w:rtl/>
        </w:rPr>
        <w:t xml:space="preserve"> </w:t>
      </w:r>
      <w:r w:rsidRPr="003F0BF1">
        <w:rPr>
          <w:rtl/>
        </w:rPr>
        <w:t>الرسول ومربعك روضة الجنّة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واگف الحر</w:t>
      </w:r>
      <w:r w:rsidRPr="000D6E67">
        <w:rPr>
          <w:rtl/>
        </w:rPr>
        <w:t xml:space="preserve"> </w:t>
      </w:r>
      <w:r w:rsidRPr="003F0BF1">
        <w:rPr>
          <w:rtl/>
        </w:rPr>
        <w:t>وينتظر امن حسين إصدار الأمر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وللدين</w:t>
      </w:r>
      <w:r w:rsidRPr="000D6E67">
        <w:rPr>
          <w:rtl/>
        </w:rPr>
        <w:t xml:space="preserve"> </w:t>
      </w:r>
      <w:r w:rsidRPr="003F0BF1">
        <w:rPr>
          <w:rtl/>
        </w:rPr>
        <w:t>يضمنله النصر وبالنصر ما خاب ضنّه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للقتال صدر</w:t>
      </w:r>
      <w:r w:rsidRPr="000D6E67">
        <w:rPr>
          <w:rtl/>
        </w:rPr>
        <w:t xml:space="preserve"> </w:t>
      </w:r>
      <w:r w:rsidRPr="003F0BF1">
        <w:rPr>
          <w:rtl/>
        </w:rPr>
        <w:t>أمره للجهاد ابتسم ثغره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lastRenderedPageBreak/>
        <w:t>وارتجز من</w:t>
      </w:r>
      <w:r w:rsidRPr="000D6E67">
        <w:rPr>
          <w:rtl/>
        </w:rPr>
        <w:t xml:space="preserve"> </w:t>
      </w:r>
      <w:r w:rsidRPr="003F0BF1">
        <w:rPr>
          <w:rtl/>
        </w:rPr>
        <w:t>گلب ما يعرف الخوف روّع العسكر وابو اليمه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أبدع الحر</w:t>
      </w:r>
      <w:r w:rsidRPr="000D6E67">
        <w:rPr>
          <w:rtl/>
        </w:rPr>
        <w:t xml:space="preserve"> </w:t>
      </w:r>
      <w:r w:rsidRPr="003F0BF1">
        <w:rPr>
          <w:rtl/>
        </w:rPr>
        <w:t>بجهاده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گطع گلب</w:t>
      </w:r>
      <w:r w:rsidRPr="000D6E67">
        <w:rPr>
          <w:rtl/>
        </w:rPr>
        <w:t xml:space="preserve"> </w:t>
      </w:r>
      <w:r w:rsidRPr="003F0BF1">
        <w:rPr>
          <w:rtl/>
        </w:rPr>
        <w:t>الحرب سيفه وروّع الحومه ابجهاده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وبالنصر حصّل</w:t>
      </w:r>
      <w:r w:rsidRPr="000D6E67">
        <w:rPr>
          <w:rtl/>
        </w:rPr>
        <w:t xml:space="preserve"> </w:t>
      </w:r>
      <w:r w:rsidRPr="003F0BF1">
        <w:rPr>
          <w:rtl/>
        </w:rPr>
        <w:t>الغايه أو مكث بربوع الشهاده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وصار مضرب</w:t>
      </w:r>
      <w:r w:rsidRPr="000D6E67">
        <w:rPr>
          <w:rtl/>
        </w:rPr>
        <w:t xml:space="preserve"> </w:t>
      </w:r>
      <w:r w:rsidRPr="003F0BF1">
        <w:rPr>
          <w:rtl/>
        </w:rPr>
        <w:t>للامثال ابنصرة الحق اعتقاده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وحسين ناداه</w:t>
      </w:r>
      <w:r w:rsidRPr="000D6E67">
        <w:rPr>
          <w:rtl/>
        </w:rPr>
        <w:t xml:space="preserve"> </w:t>
      </w:r>
      <w:r w:rsidRPr="003F0BF1">
        <w:rPr>
          <w:rtl/>
        </w:rPr>
        <w:t>يا شهم سمّتك أمك والنعِم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حر وانطبق</w:t>
      </w:r>
      <w:r w:rsidRPr="000D6E67">
        <w:rPr>
          <w:rtl/>
        </w:rPr>
        <w:t xml:space="preserve"> </w:t>
      </w:r>
      <w:r w:rsidRPr="003F0BF1">
        <w:rPr>
          <w:rtl/>
        </w:rPr>
        <w:t>بيك الاسم وبالحشر نلت السعاده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كل غيور من</w:t>
      </w:r>
      <w:r w:rsidRPr="000D6E67">
        <w:rPr>
          <w:rtl/>
        </w:rPr>
        <w:t xml:space="preserve"> </w:t>
      </w:r>
      <w:r w:rsidRPr="003F0BF1">
        <w:rPr>
          <w:rtl/>
        </w:rPr>
        <w:t>يجاهد بالزمان يبگه خالد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انجاهد إو</w:t>
      </w:r>
      <w:r w:rsidRPr="000D6E67">
        <w:rPr>
          <w:rtl/>
        </w:rPr>
        <w:t xml:space="preserve"> </w:t>
      </w:r>
      <w:r w:rsidRPr="003F0BF1">
        <w:rPr>
          <w:rtl/>
        </w:rPr>
        <w:t>بالحر يكون الامتثال وبالشهادة ايصير حبل الاتصال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ومثله نحصل</w:t>
      </w:r>
      <w:r w:rsidRPr="000D6E67">
        <w:rPr>
          <w:rtl/>
        </w:rPr>
        <w:t xml:space="preserve"> </w:t>
      </w:r>
      <w:r w:rsidRPr="003F0BF1">
        <w:rPr>
          <w:rtl/>
        </w:rPr>
        <w:t>عالسعاده للنضال للشهاده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جثة الحر على</w:t>
      </w:r>
      <w:r w:rsidRPr="000D6E67">
        <w:rPr>
          <w:rtl/>
        </w:rPr>
        <w:t xml:space="preserve"> </w:t>
      </w:r>
      <w:r w:rsidRPr="003F0BF1">
        <w:rPr>
          <w:rtl/>
        </w:rPr>
        <w:t>الغبره امخضبه بدم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وأسرعت آل</w:t>
      </w:r>
      <w:r w:rsidRPr="000D6E67">
        <w:rPr>
          <w:rtl/>
        </w:rPr>
        <w:t xml:space="preserve"> </w:t>
      </w:r>
      <w:r w:rsidRPr="003F0BF1">
        <w:rPr>
          <w:rtl/>
        </w:rPr>
        <w:t>الرياحي ودفنته الراعي الحميه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بس أبو</w:t>
      </w:r>
      <w:r w:rsidRPr="000D6E67">
        <w:rPr>
          <w:rtl/>
        </w:rPr>
        <w:t xml:space="preserve"> </w:t>
      </w:r>
      <w:r w:rsidRPr="003F0BF1">
        <w:rPr>
          <w:rtl/>
        </w:rPr>
        <w:t>السجاد ظلت جثته فوگ الوطيه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محّد دفن</w:t>
      </w:r>
      <w:r w:rsidRPr="000D6E67">
        <w:rPr>
          <w:rtl/>
        </w:rPr>
        <w:t xml:space="preserve"> </w:t>
      </w:r>
      <w:r w:rsidRPr="003F0BF1">
        <w:rPr>
          <w:rtl/>
        </w:rPr>
        <w:t>راعي الشيم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واتسلّبت</w:t>
      </w:r>
      <w:r w:rsidRPr="000D6E67">
        <w:rPr>
          <w:rtl/>
        </w:rPr>
        <w:t xml:space="preserve"> </w:t>
      </w:r>
      <w:r w:rsidRPr="003F0BF1">
        <w:rPr>
          <w:rtl/>
        </w:rPr>
        <w:t>عگبه الحرم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واتلاهبت نار</w:t>
      </w:r>
      <w:r w:rsidRPr="000D6E67">
        <w:rPr>
          <w:rtl/>
        </w:rPr>
        <w:t xml:space="preserve"> </w:t>
      </w:r>
      <w:r w:rsidRPr="003F0BF1">
        <w:rPr>
          <w:rtl/>
        </w:rPr>
        <w:t>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3F0BF1">
        <w:rPr>
          <w:rtl/>
        </w:rPr>
        <w:t>وعيلته ظلت</w:t>
      </w:r>
      <w:r w:rsidRPr="000D6E67">
        <w:rPr>
          <w:rtl/>
        </w:rPr>
        <w:t xml:space="preserve"> </w:t>
      </w:r>
      <w:r w:rsidRPr="003F0BF1">
        <w:rPr>
          <w:rtl/>
        </w:rPr>
        <w:t>غريبه لا كفيل ولا محامي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3F0BF1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6" w:name="09"/>
      <w:bookmarkStart w:id="17" w:name="_Toc495738341"/>
      <w:r w:rsidRPr="0041182F">
        <w:rPr>
          <w:rtl/>
        </w:rPr>
        <w:lastRenderedPageBreak/>
        <w:t xml:space="preserve">صرخة أنصار الحسين </w:t>
      </w:r>
      <w:r>
        <w:rPr>
          <w:rtl/>
        </w:rPr>
        <w:t>(</w:t>
      </w:r>
      <w:r w:rsidRPr="0041182F">
        <w:rPr>
          <w:rtl/>
        </w:rPr>
        <w:t>عليه</w:t>
      </w:r>
      <w:r w:rsidRPr="000D6E67">
        <w:rPr>
          <w:rtl/>
        </w:rPr>
        <w:t xml:space="preserve"> </w:t>
      </w:r>
      <w:r w:rsidRPr="0041182F">
        <w:rPr>
          <w:rtl/>
        </w:rPr>
        <w:t>السلام</w:t>
      </w:r>
      <w:r>
        <w:rPr>
          <w:rtl/>
        </w:rPr>
        <w:t>)</w:t>
      </w:r>
      <w:bookmarkEnd w:id="17"/>
      <w:r w:rsidRPr="000D6E67">
        <w:rPr>
          <w:rtl/>
        </w:rPr>
        <w:t xml:space="preserve"> </w:t>
      </w:r>
      <w:bookmarkEnd w:id="16"/>
    </w:p>
    <w:p w:rsidR="000D6E67" w:rsidRPr="000D6E67" w:rsidRDefault="000D6E67" w:rsidP="000D6E67">
      <w:pPr>
        <w:pStyle w:val="libPoemCenter"/>
      </w:pPr>
      <w:r w:rsidRPr="0041182F">
        <w:rPr>
          <w:rtl/>
        </w:rPr>
        <w:t>نفديك يحسين بالروح والدم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والتضحيه اليوم 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يحسين هاي الثورة نتمناها</w:t>
      </w:r>
      <w:r w:rsidRPr="000D6E67">
        <w:rPr>
          <w:rtl/>
        </w:rPr>
        <w:t xml:space="preserve"> </w:t>
      </w:r>
      <w:r w:rsidRPr="0041182F">
        <w:rPr>
          <w:rtl/>
        </w:rPr>
        <w:t>ابعين الشهاده لكربله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انفتحت أبواب النضال ورفرف اجناح</w:t>
      </w:r>
      <w:r w:rsidRPr="000D6E67">
        <w:rPr>
          <w:rtl/>
        </w:rPr>
        <w:t xml:space="preserve"> </w:t>
      </w:r>
      <w:r w:rsidRPr="0041182F">
        <w:rPr>
          <w:rtl/>
        </w:rPr>
        <w:t>السعاده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والجهاد أشرف حديث وعن أبو اليمه</w:t>
      </w:r>
      <w:r w:rsidRPr="000D6E67">
        <w:rPr>
          <w:rtl/>
        </w:rPr>
        <w:t xml:space="preserve"> </w:t>
      </w:r>
      <w:r w:rsidRPr="0041182F">
        <w:rPr>
          <w:rtl/>
        </w:rPr>
        <w:t>استناده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وابجهاد الظلم نكسب أسمى غايات</w:t>
      </w:r>
      <w:r w:rsidRPr="000D6E67">
        <w:rPr>
          <w:rtl/>
        </w:rPr>
        <w:t xml:space="preserve"> </w:t>
      </w:r>
      <w:r w:rsidRPr="0041182F">
        <w:rPr>
          <w:rtl/>
        </w:rPr>
        <w:t>العباده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احرار نبگه بكل زمن وما</w:t>
      </w:r>
      <w:r w:rsidRPr="000D6E67">
        <w:rPr>
          <w:rtl/>
        </w:rPr>
        <w:t xml:space="preserve"> </w:t>
      </w:r>
      <w:r w:rsidRPr="0041182F">
        <w:rPr>
          <w:rtl/>
        </w:rPr>
        <w:t>نرضخ لعابد وثن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والدين لو ركنه انرجن</w:t>
      </w:r>
      <w:r w:rsidRPr="000D6E67">
        <w:rPr>
          <w:rtl/>
        </w:rPr>
        <w:t xml:space="preserve"> </w:t>
      </w:r>
      <w:r w:rsidRPr="0041182F">
        <w:rPr>
          <w:rtl/>
        </w:rPr>
        <w:t>انشيّده بدم الشهاده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احرار احرار والباري</w:t>
      </w:r>
      <w:r w:rsidRPr="000D6E67">
        <w:rPr>
          <w:rtl/>
        </w:rPr>
        <w:t xml:space="preserve"> </w:t>
      </w:r>
      <w:r w:rsidRPr="0041182F">
        <w:rPr>
          <w:rtl/>
        </w:rPr>
        <w:t>يعلم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صوت النحر صاح مو لفظه بالفم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هالصرخه من جوف النحر صحناها ابعين</w:t>
      </w:r>
      <w:r w:rsidRPr="000D6E67">
        <w:rPr>
          <w:rtl/>
        </w:rPr>
        <w:t xml:space="preserve"> </w:t>
      </w:r>
      <w:r w:rsidRPr="0041182F">
        <w:rPr>
          <w:rtl/>
        </w:rPr>
        <w:t>الشهاده لكربله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احنه أحرار ونظل أحرار مثلك يبو</w:t>
      </w:r>
      <w:r w:rsidRPr="000D6E67">
        <w:rPr>
          <w:rtl/>
        </w:rPr>
        <w:t xml:space="preserve"> </w:t>
      </w:r>
      <w:r w:rsidRPr="0041182F">
        <w:rPr>
          <w:rtl/>
        </w:rPr>
        <w:t>اليمه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اشما الطاغي اعلينه جار وبالاحقاد ايزيد</w:t>
      </w:r>
      <w:r w:rsidRPr="000D6E67">
        <w:rPr>
          <w:rtl/>
        </w:rPr>
        <w:t xml:space="preserve"> </w:t>
      </w:r>
      <w:r w:rsidRPr="0041182F">
        <w:rPr>
          <w:rtl/>
        </w:rPr>
        <w:t>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نقسم ابدم الكرامه حتماً</w:t>
      </w:r>
      <w:r w:rsidRPr="000D6E67">
        <w:rPr>
          <w:rtl/>
        </w:rPr>
        <w:t xml:space="preserve"> </w:t>
      </w:r>
      <w:r w:rsidRPr="0041182F">
        <w:rPr>
          <w:rtl/>
        </w:rPr>
        <w:t>لعرشه نهدمه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أنصارك بروح وعدد</w:t>
      </w:r>
      <w:r w:rsidRPr="000D6E67">
        <w:rPr>
          <w:rtl/>
        </w:rPr>
        <w:t xml:space="preserve"> </w:t>
      </w:r>
      <w:r w:rsidRPr="0041182F">
        <w:rPr>
          <w:rtl/>
        </w:rPr>
        <w:t>وبدمنه نبني المعتقد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والنحر لو ينسه العهد</w:t>
      </w:r>
      <w:r w:rsidRPr="000D6E67">
        <w:rPr>
          <w:rtl/>
        </w:rPr>
        <w:t xml:space="preserve"> </w:t>
      </w:r>
      <w:r w:rsidRPr="0041182F">
        <w:rPr>
          <w:rtl/>
        </w:rPr>
        <w:t>أيذكّره بهالعهد 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والوعد لو حان والعالم</w:t>
      </w:r>
      <w:r w:rsidRPr="000D6E67">
        <w:rPr>
          <w:rtl/>
        </w:rPr>
        <w:t xml:space="preserve"> </w:t>
      </w:r>
      <w:r w:rsidRPr="0041182F">
        <w:rPr>
          <w:rtl/>
        </w:rPr>
        <w:t>اظلم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نقمع الطغيان وهيهات نهتم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النه لقاء بكربلا ويّاها</w:t>
      </w:r>
      <w:r w:rsidRPr="000D6E67">
        <w:rPr>
          <w:rtl/>
        </w:rPr>
        <w:t xml:space="preserve"> </w:t>
      </w:r>
      <w:r w:rsidRPr="0041182F">
        <w:rPr>
          <w:rtl/>
        </w:rPr>
        <w:t>ابعين الشهاده لكربلا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ليلة الظلم رهيبه وننتظر</w:t>
      </w:r>
      <w:r w:rsidRPr="000D6E67">
        <w:rPr>
          <w:rtl/>
        </w:rPr>
        <w:t xml:space="preserve"> </w:t>
      </w:r>
      <w:r w:rsidRPr="0041182F">
        <w:rPr>
          <w:rtl/>
        </w:rPr>
        <w:t>طلعة فجرنه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بكربلا لو صدر أمرك للحرب نفتح</w:t>
      </w:r>
      <w:r w:rsidRPr="000D6E67">
        <w:rPr>
          <w:rtl/>
        </w:rPr>
        <w:t xml:space="preserve"> </w:t>
      </w:r>
      <w:r w:rsidRPr="0041182F">
        <w:rPr>
          <w:rtl/>
        </w:rPr>
        <w:t>صدرنه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توگف اصفوف القتال وللوغه انصافح سمرنه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بالطف نخوض الملحمه والنحر</w:t>
      </w:r>
      <w:r w:rsidRPr="000D6E67">
        <w:rPr>
          <w:rtl/>
        </w:rPr>
        <w:t xml:space="preserve"> </w:t>
      </w:r>
      <w:r w:rsidRPr="0041182F">
        <w:rPr>
          <w:rtl/>
        </w:rPr>
        <w:t>لو فاض بدمه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لنهج الإسلام انترجمه لكل</w:t>
      </w:r>
      <w:r w:rsidRPr="000D6E67">
        <w:rPr>
          <w:rtl/>
        </w:rPr>
        <w:t xml:space="preserve"> </w:t>
      </w:r>
      <w:r w:rsidRPr="0041182F">
        <w:rPr>
          <w:rtl/>
        </w:rPr>
        <w:t>لغه اتعايش عصرنه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والدمه لو سال للنهج</w:t>
      </w:r>
      <w:r w:rsidRPr="000D6E67">
        <w:rPr>
          <w:rtl/>
        </w:rPr>
        <w:t xml:space="preserve"> </w:t>
      </w:r>
      <w:r w:rsidRPr="0041182F">
        <w:rPr>
          <w:rtl/>
        </w:rPr>
        <w:t>ترجم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اطروحة إيمان للبشر</w:t>
      </w:r>
      <w:r w:rsidRPr="000D6E67">
        <w:rPr>
          <w:rtl/>
        </w:rPr>
        <w:t xml:space="preserve"> </w:t>
      </w:r>
      <w:r w:rsidRPr="0041182F">
        <w:rPr>
          <w:rtl/>
        </w:rPr>
        <w:t>قدّم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هاي الشروح ابنهجك درسناها ابعين الشهاده</w:t>
      </w:r>
      <w:r w:rsidRPr="000D6E67">
        <w:rPr>
          <w:rtl/>
        </w:rPr>
        <w:t xml:space="preserve"> </w:t>
      </w:r>
      <w:r w:rsidRPr="0041182F">
        <w:rPr>
          <w:rtl/>
        </w:rPr>
        <w:t>لكربلا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انته قرآن الاله النطق</w:t>
      </w:r>
      <w:r w:rsidRPr="000D6E67">
        <w:rPr>
          <w:rtl/>
        </w:rPr>
        <w:t xml:space="preserve"> </w:t>
      </w:r>
      <w:r w:rsidRPr="0041182F">
        <w:rPr>
          <w:rtl/>
        </w:rPr>
        <w:t>بأحكام البلاغه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تنطق ابحق الجلاله وصاغك الخالق صياغه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ترجمانك من دمانه وللكفر نعلن</w:t>
      </w:r>
      <w:r w:rsidRPr="000D6E67">
        <w:rPr>
          <w:rtl/>
        </w:rPr>
        <w:t xml:space="preserve"> </w:t>
      </w:r>
      <w:r w:rsidRPr="0041182F">
        <w:rPr>
          <w:rtl/>
        </w:rPr>
        <w:t>ادماغه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ندمغ دياجير الكفر</w:t>
      </w:r>
      <w:r w:rsidRPr="000D6E67">
        <w:rPr>
          <w:rtl/>
        </w:rPr>
        <w:t xml:space="preserve"> </w:t>
      </w:r>
      <w:r w:rsidRPr="0041182F">
        <w:rPr>
          <w:rtl/>
        </w:rPr>
        <w:t>من تنرفع بيض وسمر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ننتظر اصدار الأمر</w:t>
      </w:r>
      <w:r w:rsidRPr="000D6E67">
        <w:rPr>
          <w:rtl/>
        </w:rPr>
        <w:t xml:space="preserve"> </w:t>
      </w:r>
      <w:r w:rsidRPr="0041182F">
        <w:rPr>
          <w:rtl/>
        </w:rPr>
        <w:t>وللحرب نملي فراغه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أمرك المحتوم اصداره لو 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عن صدر الإسلام ينزال كل 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خوض المعارك بالوفه اشمحلاها ابعين</w:t>
      </w:r>
      <w:r w:rsidRPr="000D6E67">
        <w:rPr>
          <w:rtl/>
        </w:rPr>
        <w:t xml:space="preserve"> </w:t>
      </w:r>
      <w:r w:rsidRPr="0041182F">
        <w:rPr>
          <w:rtl/>
        </w:rPr>
        <w:t>الشهاده لكربله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كعبة الأحرار انته واحنه</w:t>
      </w:r>
      <w:r w:rsidRPr="000D6E67">
        <w:rPr>
          <w:rtl/>
        </w:rPr>
        <w:t xml:space="preserve"> </w:t>
      </w:r>
      <w:r w:rsidRPr="0041182F">
        <w:rPr>
          <w:rtl/>
        </w:rPr>
        <w:t>للكعبه ضحيه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يا منار التضحيات الزهه</w:t>
      </w:r>
      <w:r w:rsidRPr="000D6E67">
        <w:rPr>
          <w:rtl/>
        </w:rPr>
        <w:t xml:space="preserve"> </w:t>
      </w:r>
      <w:r w:rsidRPr="0041182F">
        <w:rPr>
          <w:rtl/>
        </w:rPr>
        <w:t>بآفاق الثريه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بنورك اتنوّر گلبنه</w:t>
      </w:r>
      <w:r w:rsidRPr="000D6E67">
        <w:rPr>
          <w:rtl/>
        </w:rPr>
        <w:t xml:space="preserve"> </w:t>
      </w:r>
      <w:r w:rsidRPr="0041182F">
        <w:rPr>
          <w:rtl/>
        </w:rPr>
        <w:t>بهالعقيده المبدئيه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يا مصحف الحق والعدل بمنهج</w:t>
      </w:r>
      <w:r w:rsidRPr="000D6E67">
        <w:rPr>
          <w:rtl/>
        </w:rPr>
        <w:t xml:space="preserve"> </w:t>
      </w:r>
      <w:r w:rsidRPr="0041182F">
        <w:rPr>
          <w:rtl/>
        </w:rPr>
        <w:t>ودادك نتصل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ما يوم عنك ننفصل</w:t>
      </w:r>
      <w:r w:rsidRPr="000D6E67">
        <w:rPr>
          <w:rtl/>
        </w:rPr>
        <w:t xml:space="preserve"> </w:t>
      </w:r>
      <w:r w:rsidRPr="0041182F">
        <w:rPr>
          <w:rtl/>
        </w:rPr>
        <w:t>ابجنتك آخره ودنيه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واليثأر عليك شيطان</w:t>
      </w:r>
      <w:r w:rsidRPr="000D6E67">
        <w:rPr>
          <w:rtl/>
        </w:rPr>
        <w:t xml:space="preserve"> </w:t>
      </w:r>
      <w:r w:rsidRPr="0041182F">
        <w:rPr>
          <w:rtl/>
        </w:rPr>
        <w:t>مُبرم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قاعده الشيطان بالحجر يُرجم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وسيوفنه ابهالأمر وصيناها ابعين</w:t>
      </w:r>
      <w:r w:rsidRPr="000D6E67">
        <w:rPr>
          <w:rtl/>
        </w:rPr>
        <w:t xml:space="preserve"> </w:t>
      </w:r>
      <w:r w:rsidRPr="0041182F">
        <w:rPr>
          <w:rtl/>
        </w:rPr>
        <w:t>الشهاده لكربله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انته مدرسة الإله وبيك تحريك</w:t>
      </w:r>
      <w:r w:rsidRPr="000D6E67">
        <w:rPr>
          <w:rtl/>
        </w:rPr>
        <w:t xml:space="preserve"> </w:t>
      </w:r>
      <w:r w:rsidRPr="0041182F">
        <w:rPr>
          <w:rtl/>
        </w:rPr>
        <w:t>الضماير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وثورتك منهاج حق المؤمن العالظلم</w:t>
      </w:r>
      <w:r w:rsidRPr="000D6E67">
        <w:rPr>
          <w:rtl/>
        </w:rPr>
        <w:t xml:space="preserve"> </w:t>
      </w:r>
      <w:r w:rsidRPr="0041182F">
        <w:rPr>
          <w:rtl/>
        </w:rPr>
        <w:t>ثاير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واحنه انصارك وگبلك نفتدي بگطع</w:t>
      </w:r>
      <w:r w:rsidRPr="000D6E67">
        <w:rPr>
          <w:rtl/>
        </w:rPr>
        <w:t xml:space="preserve"> </w:t>
      </w:r>
      <w:r w:rsidRPr="0041182F">
        <w:rPr>
          <w:rtl/>
        </w:rPr>
        <w:t>المناجر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واحنه انذخرنه لثورتك نضحي</w:t>
      </w:r>
      <w:r w:rsidRPr="000D6E67">
        <w:rPr>
          <w:rtl/>
        </w:rPr>
        <w:t xml:space="preserve"> </w:t>
      </w:r>
      <w:r w:rsidRPr="0041182F">
        <w:rPr>
          <w:rtl/>
        </w:rPr>
        <w:t>الأرواح النصرتك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غايتنه من سر غايتك</w:t>
      </w:r>
      <w:r w:rsidRPr="000D6E67">
        <w:rPr>
          <w:rtl/>
        </w:rPr>
        <w:t xml:space="preserve"> </w:t>
      </w:r>
      <w:r w:rsidRPr="0041182F">
        <w:rPr>
          <w:rtl/>
        </w:rPr>
        <w:t>وبالحرب كشف السرائر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بالدمه الفيّاض نكشف المبهم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وسر النصر لاح والواعي يفهم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مجمل أسرار النصر وضّحناها ابعين الشهاده</w:t>
      </w:r>
      <w:r w:rsidRPr="000D6E67">
        <w:rPr>
          <w:rtl/>
        </w:rPr>
        <w:t xml:space="preserve"> </w:t>
      </w:r>
      <w:r w:rsidRPr="0041182F">
        <w:rPr>
          <w:rtl/>
        </w:rPr>
        <w:t>لكربله ارصدناها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موقف اتحتم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يا حسين انصارك إحنه وبالحروب انزيل همك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انريد دمنه يسيل بالطف من گبل ميسيل</w:t>
      </w:r>
      <w:r w:rsidRPr="000D6E67">
        <w:rPr>
          <w:rtl/>
        </w:rPr>
        <w:t xml:space="preserve"> </w:t>
      </w:r>
      <w:r w:rsidRPr="0041182F">
        <w:rPr>
          <w:rtl/>
        </w:rPr>
        <w:t>دمك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والنواظر تأبه تنظر عالترب منصرع جسمك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گبلك نضحي بكربلا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ونحرس حدود العايله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وگطع النحر بالطف حله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ما نريد انشوف دمك يجري بالطف گبل</w:t>
      </w:r>
      <w:r w:rsidRPr="000D6E67">
        <w:rPr>
          <w:rtl/>
        </w:rPr>
        <w:t xml:space="preserve"> </w:t>
      </w:r>
      <w:r w:rsidRPr="0041182F">
        <w:rPr>
          <w:rtl/>
        </w:rPr>
        <w:t>دمنه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41182F">
        <w:rPr>
          <w:rtl/>
        </w:rPr>
        <w:t>الكاظمية المقدسة 1979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8" w:name="10"/>
      <w:bookmarkStart w:id="19" w:name="_Toc495738342"/>
      <w:r w:rsidRPr="0041182F">
        <w:rPr>
          <w:rtl/>
        </w:rPr>
        <w:lastRenderedPageBreak/>
        <w:t>راية الإيمان</w:t>
      </w:r>
      <w:bookmarkEnd w:id="19"/>
      <w:r w:rsidRPr="000D6E67">
        <w:rPr>
          <w:rtl/>
        </w:rPr>
        <w:t xml:space="preserve"> </w:t>
      </w:r>
      <w:bookmarkEnd w:id="18"/>
    </w:p>
    <w:p w:rsidR="000D6E67" w:rsidRPr="000D6E67" w:rsidRDefault="000D6E67" w:rsidP="000D6E67">
      <w:pPr>
        <w:pStyle w:val="libPoemCenter"/>
      </w:pPr>
      <w:r w:rsidRPr="0041182F">
        <w:rPr>
          <w:rtl/>
        </w:rPr>
        <w:t>هالرايه مصباح وليل</w:t>
      </w:r>
      <w:r w:rsidRPr="000D6E67">
        <w:rPr>
          <w:rtl/>
        </w:rPr>
        <w:t xml:space="preserve"> </w:t>
      </w:r>
      <w:r w:rsidRPr="0041182F">
        <w:rPr>
          <w:rtl/>
        </w:rPr>
        <w:t>الحرب جّن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وابچف الإيمان صار</w:t>
      </w:r>
      <w:r w:rsidRPr="000D6E67">
        <w:rPr>
          <w:rtl/>
        </w:rPr>
        <w:t xml:space="preserve"> </w:t>
      </w:r>
      <w:r w:rsidRPr="0041182F">
        <w:rPr>
          <w:rtl/>
        </w:rPr>
        <w:t>الها مسكّن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رايه ابسماء المعتقد منشوره لبدر</w:t>
      </w:r>
      <w:r w:rsidRPr="000D6E67">
        <w:rPr>
          <w:rtl/>
        </w:rPr>
        <w:t xml:space="preserve"> </w:t>
      </w:r>
      <w:r w:rsidRPr="0041182F">
        <w:rPr>
          <w:rtl/>
        </w:rPr>
        <w:t>الهواشم 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رايه بالإيمان رفت والعزم</w:t>
      </w:r>
      <w:r w:rsidRPr="000D6E67">
        <w:rPr>
          <w:rtl/>
        </w:rPr>
        <w:t xml:space="preserve"> </w:t>
      </w:r>
      <w:r w:rsidRPr="0041182F">
        <w:rPr>
          <w:rtl/>
        </w:rPr>
        <w:t>بيها تطرّز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شامخه بأوج المعالي وبالعدل صار إليها</w:t>
      </w:r>
      <w:r w:rsidRPr="000D6E67">
        <w:rPr>
          <w:rtl/>
        </w:rPr>
        <w:t xml:space="preserve"> </w:t>
      </w:r>
      <w:r w:rsidRPr="0041182F">
        <w:rPr>
          <w:rtl/>
        </w:rPr>
        <w:t>مغرز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اتوالفت ويه بطلها وصار إلها ابچفه</w:t>
      </w:r>
      <w:r w:rsidRPr="000D6E67">
        <w:rPr>
          <w:rtl/>
        </w:rPr>
        <w:t xml:space="preserve"> </w:t>
      </w:r>
      <w:r w:rsidRPr="0041182F">
        <w:rPr>
          <w:rtl/>
        </w:rPr>
        <w:t>مركز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حاملها حيدر للنصر</w:t>
      </w:r>
      <w:r w:rsidRPr="000D6E67">
        <w:rPr>
          <w:rtl/>
        </w:rPr>
        <w:t xml:space="preserve"> </w:t>
      </w:r>
      <w:r w:rsidRPr="0041182F">
        <w:rPr>
          <w:rtl/>
        </w:rPr>
        <w:t>والفها من وقعة بدر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بإيمانه إلها مقتدر</w:t>
      </w:r>
      <w:r w:rsidRPr="000D6E67">
        <w:rPr>
          <w:rtl/>
        </w:rPr>
        <w:t xml:space="preserve"> </w:t>
      </w:r>
      <w:r w:rsidRPr="0041182F">
        <w:rPr>
          <w:rtl/>
        </w:rPr>
        <w:t>وغيره من هالرايه يعجز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لو ردت برهان ابخيبر تبرهن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حملتها فرسان خايبه بالظن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والرايه ردت للنبي مكسوره لبدر الهواشم</w:t>
      </w:r>
      <w:r w:rsidRPr="000D6E67">
        <w:rPr>
          <w:rtl/>
        </w:rPr>
        <w:t xml:space="preserve"> </w:t>
      </w:r>
      <w:r w:rsidRPr="0041182F">
        <w:rPr>
          <w:rtl/>
        </w:rPr>
        <w:t>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غير حيدر ما حملها ولا عجيد انطاها</w:t>
      </w:r>
      <w:r w:rsidRPr="000D6E67">
        <w:rPr>
          <w:rtl/>
        </w:rPr>
        <w:t xml:space="preserve"> </w:t>
      </w:r>
      <w:r w:rsidRPr="0041182F">
        <w:rPr>
          <w:rtl/>
        </w:rPr>
        <w:t>حگها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عشگت القائد الرايه وقائد الرايه</w:t>
      </w:r>
      <w:r w:rsidRPr="000D6E67">
        <w:rPr>
          <w:rtl/>
        </w:rPr>
        <w:t xml:space="preserve"> </w:t>
      </w:r>
      <w:r w:rsidRPr="0041182F">
        <w:rPr>
          <w:rtl/>
        </w:rPr>
        <w:t>عشگها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شمعته بيوم الحرايب وبنصر دينه</w:t>
      </w:r>
      <w:r w:rsidRPr="000D6E67">
        <w:rPr>
          <w:rtl/>
        </w:rPr>
        <w:t xml:space="preserve"> </w:t>
      </w:r>
      <w:r w:rsidRPr="0041182F">
        <w:rPr>
          <w:rtl/>
        </w:rPr>
        <w:t>علگها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حان تسليم الذمم من</w:t>
      </w:r>
      <w:r w:rsidRPr="000D6E67">
        <w:rPr>
          <w:rtl/>
        </w:rPr>
        <w:t xml:space="preserve"> </w:t>
      </w:r>
      <w:r w:rsidRPr="0041182F">
        <w:rPr>
          <w:rtl/>
        </w:rPr>
        <w:t>علي العباس استلم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رايته السادت عالأمم</w:t>
      </w:r>
      <w:r w:rsidRPr="000D6E67">
        <w:rPr>
          <w:rtl/>
        </w:rPr>
        <w:t xml:space="preserve"> </w:t>
      </w:r>
      <w:r w:rsidRPr="0041182F">
        <w:rPr>
          <w:rtl/>
        </w:rPr>
        <w:t>وايده للرايه طلگها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مجمع كرامات بالرايه</w:t>
      </w:r>
      <w:r w:rsidRPr="000D6E67">
        <w:rPr>
          <w:rtl/>
        </w:rPr>
        <w:t xml:space="preserve"> </w:t>
      </w:r>
      <w:r w:rsidRPr="0041182F">
        <w:rPr>
          <w:rtl/>
        </w:rPr>
        <w:t>حفّن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وقائدها عباس بيها</w:t>
      </w:r>
      <w:r w:rsidRPr="000D6E67">
        <w:rPr>
          <w:rtl/>
        </w:rPr>
        <w:t xml:space="preserve"> </w:t>
      </w:r>
      <w:r w:rsidRPr="0041182F">
        <w:rPr>
          <w:rtl/>
        </w:rPr>
        <w:t>تعنون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اتبسّم الدين برايته المنصوره لبدر</w:t>
      </w:r>
      <w:r w:rsidRPr="000D6E67">
        <w:rPr>
          <w:rtl/>
        </w:rPr>
        <w:t xml:space="preserve"> </w:t>
      </w:r>
      <w:r w:rsidRPr="0041182F">
        <w:rPr>
          <w:rtl/>
        </w:rPr>
        <w:t>الهواشم 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ثلاثه وثمانين غزوه حيدر</w:t>
      </w:r>
      <w:r w:rsidRPr="000D6E67">
        <w:rPr>
          <w:rtl/>
        </w:rPr>
        <w:t xml:space="preserve"> </w:t>
      </w:r>
      <w:r w:rsidRPr="0041182F">
        <w:rPr>
          <w:rtl/>
        </w:rPr>
        <w:t>امشيّد نصرها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رادها تواصل نصرها لچف گمر هاشم</w:t>
      </w:r>
      <w:r w:rsidRPr="000D6E67">
        <w:rPr>
          <w:rtl/>
        </w:rPr>
        <w:t xml:space="preserve"> </w:t>
      </w:r>
      <w:r w:rsidRPr="0041182F">
        <w:rPr>
          <w:rtl/>
        </w:rPr>
        <w:t>ذخرها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ورادها بيوم الحرايب بالنصر</w:t>
      </w:r>
      <w:r w:rsidRPr="000D6E67">
        <w:rPr>
          <w:rtl/>
        </w:rPr>
        <w:t xml:space="preserve"> </w:t>
      </w:r>
      <w:r w:rsidRPr="0041182F">
        <w:rPr>
          <w:rtl/>
        </w:rPr>
        <w:t>تتبع أثرها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ابهالرايه يدري حيدره</w:t>
      </w:r>
      <w:r w:rsidRPr="000D6E67">
        <w:rPr>
          <w:rtl/>
        </w:rPr>
        <w:t xml:space="preserve"> </w:t>
      </w:r>
      <w:r w:rsidRPr="0041182F">
        <w:rPr>
          <w:rtl/>
        </w:rPr>
        <w:t>يكفيها چف الذاخره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بزود وجداره ومقدره شبله</w:t>
      </w:r>
      <w:r w:rsidRPr="000D6E67">
        <w:rPr>
          <w:rtl/>
        </w:rPr>
        <w:t xml:space="preserve"> </w:t>
      </w:r>
      <w:r w:rsidRPr="0041182F">
        <w:rPr>
          <w:rtl/>
        </w:rPr>
        <w:t>يتولّه أمرها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لهالرايه چفّين گدرن</w:t>
      </w:r>
      <w:r w:rsidRPr="000D6E67">
        <w:rPr>
          <w:rtl/>
        </w:rPr>
        <w:t xml:space="preserve"> </w:t>
      </w:r>
      <w:r w:rsidRPr="0041182F">
        <w:rPr>
          <w:rtl/>
        </w:rPr>
        <w:t>يكفّن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بحملات الحروب للنصر ضمنن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چف حيدر وابنه اليتابع دوره لبدر الهواشم</w:t>
      </w:r>
      <w:r w:rsidRPr="000D6E67">
        <w:rPr>
          <w:rtl/>
        </w:rPr>
        <w:t xml:space="preserve"> </w:t>
      </w:r>
      <w:r w:rsidRPr="0041182F">
        <w:rPr>
          <w:rtl/>
        </w:rPr>
        <w:t>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التزم عباس القياده يا فخر</w:t>
      </w:r>
      <w:r w:rsidRPr="000D6E67">
        <w:rPr>
          <w:rtl/>
        </w:rPr>
        <w:t xml:space="preserve"> </w:t>
      </w:r>
      <w:r w:rsidRPr="0041182F">
        <w:rPr>
          <w:rtl/>
        </w:rPr>
        <w:t>أهل القياده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زم لوه إلاسلام بيده وما صفح عن</w:t>
      </w:r>
      <w:r w:rsidRPr="000D6E67">
        <w:rPr>
          <w:rtl/>
        </w:rPr>
        <w:t xml:space="preserve"> </w:t>
      </w:r>
      <w:r w:rsidRPr="0041182F">
        <w:rPr>
          <w:rtl/>
        </w:rPr>
        <w:t>اعتقاده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ساميه ترفرف بإيده وضمن للرايه</w:t>
      </w:r>
      <w:r w:rsidRPr="000D6E67">
        <w:rPr>
          <w:rtl/>
        </w:rPr>
        <w:t xml:space="preserve"> </w:t>
      </w:r>
      <w:r w:rsidRPr="0041182F">
        <w:rPr>
          <w:rtl/>
        </w:rPr>
        <w:t>السعاده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رفت على صهوه رشد</w:t>
      </w:r>
      <w:r w:rsidRPr="000D6E67">
        <w:rPr>
          <w:rtl/>
        </w:rPr>
        <w:t xml:space="preserve"> </w:t>
      </w:r>
      <w:r w:rsidRPr="0041182F">
        <w:rPr>
          <w:rtl/>
        </w:rPr>
        <w:t>وبكربلا حان العهد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قائدها بالرايه استعد</w:t>
      </w:r>
      <w:r w:rsidRPr="000D6E67">
        <w:rPr>
          <w:rtl/>
        </w:rPr>
        <w:t xml:space="preserve"> </w:t>
      </w:r>
      <w:r w:rsidRPr="0041182F">
        <w:rPr>
          <w:rtl/>
        </w:rPr>
        <w:t>وللحرب هيأ جهاده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جبهات الحروب بالحرب صفّن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بچف گمر عدنان هالرايه عرفن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ترفرف الرايه وبالمجد معموره لبدر الهواشم</w:t>
      </w:r>
      <w:r w:rsidRPr="000D6E67">
        <w:rPr>
          <w:rtl/>
        </w:rPr>
        <w:t xml:space="preserve"> </w:t>
      </w:r>
      <w:r w:rsidRPr="0041182F">
        <w:rPr>
          <w:rtl/>
        </w:rPr>
        <w:t>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كربلا دارت رحاها وحان</w:t>
      </w:r>
      <w:r w:rsidRPr="000D6E67">
        <w:rPr>
          <w:rtl/>
        </w:rPr>
        <w:t xml:space="preserve"> </w:t>
      </w:r>
      <w:r w:rsidRPr="0041182F">
        <w:rPr>
          <w:rtl/>
        </w:rPr>
        <w:t>للعباس يومه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شاهد گباله المعاره وبالزلم ماجت</w:t>
      </w:r>
      <w:r w:rsidRPr="000D6E67">
        <w:rPr>
          <w:rtl/>
        </w:rPr>
        <w:t xml:space="preserve"> </w:t>
      </w:r>
      <w:r w:rsidRPr="0041182F">
        <w:rPr>
          <w:rtl/>
        </w:rPr>
        <w:t>الحومه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وابسمه الميدان شاف الكون متلبّده</w:t>
      </w:r>
      <w:r w:rsidRPr="000D6E67">
        <w:rPr>
          <w:rtl/>
        </w:rPr>
        <w:t xml:space="preserve"> </w:t>
      </w:r>
      <w:r w:rsidRPr="0041182F">
        <w:rPr>
          <w:rtl/>
        </w:rPr>
        <w:t>اغيومه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عباس يعبس بالوغه</w:t>
      </w:r>
      <w:r w:rsidRPr="000D6E67">
        <w:rPr>
          <w:rtl/>
        </w:rPr>
        <w:t xml:space="preserve"> </w:t>
      </w:r>
      <w:r w:rsidRPr="0041182F">
        <w:rPr>
          <w:rtl/>
        </w:rPr>
        <w:t>بيمينه لو رف بيرغه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يدحر الطاغي اللي طغه</w:t>
      </w:r>
      <w:r w:rsidRPr="000D6E67">
        <w:rPr>
          <w:rtl/>
        </w:rPr>
        <w:t xml:space="preserve"> </w:t>
      </w:r>
      <w:r w:rsidRPr="0041182F">
        <w:rPr>
          <w:rtl/>
        </w:rPr>
        <w:t>بالحرب واضحه علومه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واليحتمي بيه گلبه</w:t>
      </w:r>
      <w:r w:rsidRPr="000D6E67">
        <w:rPr>
          <w:rtl/>
        </w:rPr>
        <w:t xml:space="preserve"> </w:t>
      </w:r>
      <w:r w:rsidRPr="0041182F">
        <w:rPr>
          <w:rtl/>
        </w:rPr>
        <w:t>أيتأمن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واليثأر عليه من خوفه يحزن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يرجّف الكون بضربته المشهوره لبدر</w:t>
      </w:r>
      <w:r w:rsidRPr="000D6E67">
        <w:rPr>
          <w:rtl/>
        </w:rPr>
        <w:t xml:space="preserve"> </w:t>
      </w:r>
      <w:r w:rsidRPr="0041182F">
        <w:rPr>
          <w:rtl/>
        </w:rPr>
        <w:t>الهواشم 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ضربة الصارم تلوگ وتحله من چف</w:t>
      </w:r>
      <w:r w:rsidRPr="000D6E67">
        <w:rPr>
          <w:rtl/>
        </w:rPr>
        <w:t xml:space="preserve"> </w:t>
      </w:r>
      <w:r w:rsidRPr="0041182F">
        <w:rPr>
          <w:rtl/>
        </w:rPr>
        <w:t>الغضنفر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يلوح السيف بيده بالوغه يرجّف</w:t>
      </w:r>
      <w:r w:rsidRPr="000D6E67">
        <w:rPr>
          <w:rtl/>
        </w:rPr>
        <w:t xml:space="preserve"> </w:t>
      </w:r>
      <w:r w:rsidRPr="0041182F">
        <w:rPr>
          <w:rtl/>
        </w:rPr>
        <w:t>العسكر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يشن عالجيش حمله اتگول هذا الطلع</w:t>
      </w:r>
      <w:r w:rsidRPr="000D6E67">
        <w:rPr>
          <w:rtl/>
        </w:rPr>
        <w:t xml:space="preserve"> </w:t>
      </w:r>
      <w:r w:rsidRPr="0041182F">
        <w:rPr>
          <w:rtl/>
        </w:rPr>
        <w:t>حيدر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وسط الحرايب من وگف عن</w:t>
      </w:r>
      <w:r w:rsidRPr="000D6E67">
        <w:rPr>
          <w:rtl/>
        </w:rPr>
        <w:t xml:space="preserve"> </w:t>
      </w:r>
      <w:r w:rsidRPr="0041182F">
        <w:rPr>
          <w:rtl/>
        </w:rPr>
        <w:t>حيدر أبداً مختلف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لغيومه بالصارم كشف وزينب</w:t>
      </w:r>
      <w:r w:rsidRPr="000D6E67">
        <w:rPr>
          <w:rtl/>
        </w:rPr>
        <w:t xml:space="preserve"> </w:t>
      </w:r>
      <w:r w:rsidRPr="0041182F">
        <w:rPr>
          <w:rtl/>
        </w:rPr>
        <w:t>من تشوفه تستر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صاحت يعباس جفوني تدمّن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وعيالك اليوم ظلن</w:t>
      </w:r>
      <w:r w:rsidRPr="000D6E67">
        <w:rPr>
          <w:rtl/>
        </w:rPr>
        <w:t xml:space="preserve"> </w:t>
      </w:r>
      <w:r w:rsidRPr="0041182F">
        <w:rPr>
          <w:rtl/>
        </w:rPr>
        <w:t>يحنّن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وين اليطفّي گلوبها المجموره لبدر</w:t>
      </w:r>
      <w:r w:rsidRPr="000D6E67">
        <w:rPr>
          <w:rtl/>
        </w:rPr>
        <w:t xml:space="preserve"> </w:t>
      </w:r>
      <w:r w:rsidRPr="0041182F">
        <w:rPr>
          <w:rtl/>
        </w:rPr>
        <w:t>الهواشم 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سمع زينب تنادي هاجت بجمسه الحماسه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غضب وأرعد من تمطّه وگطّع ارچاب الفراسه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صاح عونچ يالعقيله ورايته ترف إعله</w:t>
      </w:r>
      <w:r w:rsidRPr="000D6E67">
        <w:rPr>
          <w:rtl/>
        </w:rPr>
        <w:t xml:space="preserve"> </w:t>
      </w:r>
      <w:r w:rsidRPr="0041182F">
        <w:rPr>
          <w:rtl/>
        </w:rPr>
        <w:t>راسه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وعيناچ يا بت فاطمه لو</w:t>
      </w:r>
      <w:r w:rsidRPr="000D6E67">
        <w:rPr>
          <w:rtl/>
        </w:rPr>
        <w:t xml:space="preserve"> </w:t>
      </w:r>
      <w:r w:rsidRPr="0041182F">
        <w:rPr>
          <w:rtl/>
        </w:rPr>
        <w:t>أطفي جمرات الضمه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لو أترس الجود إبدمه</w:t>
      </w:r>
      <w:r w:rsidRPr="000D6E67">
        <w:rPr>
          <w:rtl/>
        </w:rPr>
        <w:t xml:space="preserve"> </w:t>
      </w:r>
      <w:r w:rsidRPr="0041182F">
        <w:rPr>
          <w:rtl/>
        </w:rPr>
        <w:t>واگطع المي من أساسه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لازال العيال بالعطش</w:t>
      </w:r>
      <w:r w:rsidRPr="000D6E67">
        <w:rPr>
          <w:rtl/>
        </w:rPr>
        <w:t xml:space="preserve"> </w:t>
      </w:r>
      <w:r w:rsidRPr="0041182F">
        <w:rPr>
          <w:rtl/>
        </w:rPr>
        <w:t>حسّن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ينضح السيف خل أيتروّن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واگطع الشاطي لو طلع من طوره لبدر</w:t>
      </w:r>
      <w:r w:rsidRPr="000D6E67">
        <w:rPr>
          <w:rtl/>
        </w:rPr>
        <w:t xml:space="preserve"> </w:t>
      </w:r>
      <w:r w:rsidRPr="0041182F">
        <w:rPr>
          <w:rtl/>
        </w:rPr>
        <w:t>الهواشم من علي مذخوره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وليل الحرب جن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گمر هاشم لاح مهره وامتلك ماي</w:t>
      </w:r>
      <w:r w:rsidRPr="000D6E67">
        <w:rPr>
          <w:rtl/>
        </w:rPr>
        <w:t xml:space="preserve"> </w:t>
      </w:r>
      <w:r w:rsidRPr="0041182F">
        <w:rPr>
          <w:rtl/>
        </w:rPr>
        <w:t>الشريعه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ترس جوده ورجع لاهف رايد يروّي</w:t>
      </w:r>
      <w:r w:rsidRPr="000D6E67">
        <w:rPr>
          <w:rtl/>
        </w:rPr>
        <w:t xml:space="preserve"> </w:t>
      </w:r>
      <w:r w:rsidRPr="0041182F">
        <w:rPr>
          <w:rtl/>
        </w:rPr>
        <w:t>الوديعه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والگدر جدامه حومه وطاحت چفوفه</w:t>
      </w:r>
      <w:r w:rsidRPr="000D6E67">
        <w:rPr>
          <w:rtl/>
        </w:rPr>
        <w:t xml:space="preserve"> </w:t>
      </w:r>
      <w:r w:rsidRPr="0041182F">
        <w:rPr>
          <w:rtl/>
        </w:rPr>
        <w:t>گطيعه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الگمر طاح العلم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وعيونه طفّاها السهم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ما گدر يوصل للخيم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وظلت گلوب الفواطم ذايبه ابجمرة</w:t>
      </w:r>
      <w:r w:rsidRPr="000D6E67">
        <w:rPr>
          <w:rtl/>
        </w:rPr>
        <w:t xml:space="preserve"> </w:t>
      </w:r>
      <w:r w:rsidRPr="0041182F">
        <w:rPr>
          <w:rtl/>
        </w:rPr>
        <w:t>ضماها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41182F">
        <w:rPr>
          <w:rtl/>
        </w:rPr>
        <w:lastRenderedPageBreak/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0" w:name="11"/>
      <w:bookmarkStart w:id="21" w:name="_Toc495738343"/>
      <w:r w:rsidRPr="0041182F">
        <w:rPr>
          <w:rtl/>
        </w:rPr>
        <w:lastRenderedPageBreak/>
        <w:t>للقاسم آيات</w:t>
      </w:r>
      <w:bookmarkEnd w:id="21"/>
      <w:r w:rsidRPr="000D6E67">
        <w:rPr>
          <w:rtl/>
        </w:rPr>
        <w:t xml:space="preserve"> </w:t>
      </w:r>
      <w:bookmarkEnd w:id="20"/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معرس وسبعين ألف عالگه شموعه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تنتظر من الخيم موعد طلوعه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طلع الهم محرب ابسيف وعقيده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</w:t>
      </w:r>
      <w:r w:rsidRPr="000D6E67">
        <w:rPr>
          <w:rtl/>
        </w:rPr>
        <w:t xml:space="preserve"> </w:t>
      </w:r>
      <w:r w:rsidRPr="0041182F">
        <w:rPr>
          <w:rtl/>
        </w:rPr>
        <w:t>رمله تتأمل 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جلّت الخالق قدرته الصوّر الجسام</w:t>
      </w:r>
      <w:r w:rsidRPr="000D6E67">
        <w:rPr>
          <w:rtl/>
        </w:rPr>
        <w:t xml:space="preserve"> </w:t>
      </w:r>
      <w:r w:rsidRPr="0041182F">
        <w:rPr>
          <w:rtl/>
        </w:rPr>
        <w:t>صوره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وين أبن يعگوب يوسف خل يجي ويشوف نوره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مثل قرص الشمس واگف للحرب ينتظر دوره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ما بي نقص حسن الصوَر لاچنّه</w:t>
      </w:r>
      <w:r w:rsidRPr="000D6E67">
        <w:rPr>
          <w:rtl/>
        </w:rPr>
        <w:t xml:space="preserve"> </w:t>
      </w:r>
      <w:r w:rsidRPr="0041182F">
        <w:rPr>
          <w:rtl/>
        </w:rPr>
        <w:t>يخدع بالنظر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مره شمس مره گمر اتعطّر</w:t>
      </w:r>
      <w:r w:rsidRPr="000D6E67">
        <w:rPr>
          <w:rtl/>
        </w:rPr>
        <w:t xml:space="preserve"> </w:t>
      </w:r>
      <w:r w:rsidRPr="0041182F">
        <w:rPr>
          <w:rtl/>
        </w:rPr>
        <w:t>العنبر عطوره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اشلون شاب المقتدي بأحكام 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للشهاده من المهد مفتوحه عينه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وبالتفادي منغمر والحرب عيده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يسحر العين التنظره لو تريد اتشوف</w:t>
      </w:r>
      <w:r w:rsidRPr="000D6E67">
        <w:rPr>
          <w:rtl/>
        </w:rPr>
        <w:t xml:space="preserve"> </w:t>
      </w:r>
      <w:r w:rsidRPr="0041182F">
        <w:rPr>
          <w:rtl/>
        </w:rPr>
        <w:t>حسنه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رشأ لو راد أيتغطرس غصن لو راد</w:t>
      </w:r>
      <w:r w:rsidRPr="000D6E67">
        <w:rPr>
          <w:rtl/>
        </w:rPr>
        <w:t xml:space="preserve"> </w:t>
      </w:r>
      <w:r w:rsidRPr="0041182F">
        <w:rPr>
          <w:rtl/>
        </w:rPr>
        <w:t>ايتثنه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ومن يميل اتگول ورده ومالت ابروضة الجنة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وردة عطر شطبة ثمر جاسم</w:t>
      </w:r>
      <w:r w:rsidRPr="000D6E67">
        <w:rPr>
          <w:rtl/>
        </w:rPr>
        <w:t xml:space="preserve"> </w:t>
      </w:r>
      <w:r w:rsidRPr="0041182F">
        <w:rPr>
          <w:rtl/>
        </w:rPr>
        <w:t>سحر كل البشر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مثل الگمر نوره انتشر</w:t>
      </w:r>
      <w:r w:rsidRPr="000D6E67">
        <w:rPr>
          <w:rtl/>
        </w:rPr>
        <w:t xml:space="preserve"> </w:t>
      </w:r>
      <w:r w:rsidRPr="0041182F">
        <w:rPr>
          <w:rtl/>
        </w:rPr>
        <w:t>والكواكب حاوطنّه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طلع من الخيم حيدر ابعينه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مبتسم للمعركه وسيفه ابيمينه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وثغره ويه الصارم ايردد نشيده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واگف ابصدر المخيم ينظر البرج</w:t>
      </w:r>
      <w:r w:rsidRPr="000D6E67">
        <w:rPr>
          <w:rtl/>
        </w:rPr>
        <w:t xml:space="preserve"> </w:t>
      </w:r>
      <w:r w:rsidRPr="0041182F">
        <w:rPr>
          <w:rtl/>
        </w:rPr>
        <w:t>المعاره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امتوّج ابهيبة محمّد الحيدر</w:t>
      </w:r>
      <w:r w:rsidRPr="000D6E67">
        <w:rPr>
          <w:rtl/>
        </w:rPr>
        <w:t xml:space="preserve"> </w:t>
      </w:r>
      <w:r w:rsidRPr="0041182F">
        <w:rPr>
          <w:rtl/>
        </w:rPr>
        <w:t>يمثّل أدواره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طلع مثل الحسن يمشي والوجه تسطع انواره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للتضحية ثغره ابتسم من</w:t>
      </w:r>
      <w:r w:rsidRPr="000D6E67">
        <w:rPr>
          <w:rtl/>
        </w:rPr>
        <w:t xml:space="preserve"> </w:t>
      </w:r>
      <w:r w:rsidRPr="0041182F">
        <w:rPr>
          <w:rtl/>
        </w:rPr>
        <w:t>طلع من بين 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والنصر بجبينه انرسم</w:t>
      </w:r>
      <w:r w:rsidRPr="000D6E67">
        <w:rPr>
          <w:rtl/>
        </w:rPr>
        <w:t xml:space="preserve"> </w:t>
      </w:r>
      <w:r w:rsidRPr="0041182F">
        <w:rPr>
          <w:rtl/>
        </w:rPr>
        <w:t>والحرب تكشف 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لبو اليمه أيمثّله بالصبر جاسم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وضربة الصارم مثل بدر الهواشم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ومثل الأكبر من يشد عالسيف ايده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لمن اتوسط الحومه ابحالة</w:t>
      </w:r>
      <w:r w:rsidRPr="000D6E67">
        <w:rPr>
          <w:rtl/>
        </w:rPr>
        <w:t xml:space="preserve"> </w:t>
      </w:r>
      <w:r w:rsidRPr="0041182F">
        <w:rPr>
          <w:rtl/>
        </w:rPr>
        <w:t>الأكبر تذكّر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التهب سيفه ابنار زوده ونار حزنه ابگلبه</w:t>
      </w:r>
      <w:r w:rsidRPr="000D6E67">
        <w:rPr>
          <w:rtl/>
        </w:rPr>
        <w:t xml:space="preserve"> </w:t>
      </w:r>
      <w:r w:rsidRPr="0041182F">
        <w:rPr>
          <w:rtl/>
        </w:rPr>
        <w:t>تسعر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صاح لو أگلب الحومه لو أوفّي بثار</w:t>
      </w:r>
      <w:r w:rsidRPr="000D6E67">
        <w:rPr>
          <w:rtl/>
        </w:rPr>
        <w:t xml:space="preserve"> </w:t>
      </w:r>
      <w:r w:rsidRPr="0041182F">
        <w:rPr>
          <w:rtl/>
        </w:rPr>
        <w:t>الأكبر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صوّت على صفوف الحرب لو أطفي</w:t>
      </w:r>
      <w:r w:rsidRPr="000D6E67">
        <w:rPr>
          <w:rtl/>
        </w:rPr>
        <w:t xml:space="preserve"> </w:t>
      </w:r>
      <w:r w:rsidRPr="0041182F">
        <w:rPr>
          <w:rtl/>
        </w:rPr>
        <w:t>نيران الگلب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لو اگلب الحومه گلب</w:t>
      </w:r>
      <w:r w:rsidRPr="000D6E67">
        <w:rPr>
          <w:rtl/>
        </w:rPr>
        <w:t xml:space="preserve"> </w:t>
      </w:r>
      <w:r w:rsidRPr="0041182F">
        <w:rPr>
          <w:rtl/>
        </w:rPr>
        <w:t>ابعزم گلبي وسيف حيدر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وگف جاسم يرتجز وسط المعاره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لابن عمه الأكبر ايطالب ابثاره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يريد يوم الخندق ابسيفه يعيده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غايته نصر العقيده والحرايب</w:t>
      </w:r>
      <w:r w:rsidRPr="000D6E67">
        <w:rPr>
          <w:rtl/>
        </w:rPr>
        <w:t xml:space="preserve"> </w:t>
      </w:r>
      <w:r w:rsidRPr="0041182F">
        <w:rPr>
          <w:rtl/>
        </w:rPr>
        <w:t>ما تهمه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من شافت ولدها يرتجز بسم ابن عمه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نادته حيّاك يبني من الدليل</w:t>
      </w:r>
      <w:r w:rsidRPr="000D6E67">
        <w:rPr>
          <w:rtl/>
        </w:rPr>
        <w:t xml:space="preserve"> </w:t>
      </w:r>
      <w:r w:rsidRPr="0041182F">
        <w:rPr>
          <w:rtl/>
        </w:rPr>
        <w:t>اكشفت همّه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نِعم الولد نِعم الولد</w:t>
      </w:r>
      <w:r w:rsidRPr="000D6E67">
        <w:rPr>
          <w:rtl/>
        </w:rPr>
        <w:t xml:space="preserve"> </w:t>
      </w:r>
      <w:r w:rsidRPr="0041182F">
        <w:rPr>
          <w:rtl/>
        </w:rPr>
        <w:t>حاشاك تنقض بالعهد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ابچفك حُسام المعتقد لو</w:t>
      </w:r>
      <w:r w:rsidRPr="000D6E67">
        <w:rPr>
          <w:rtl/>
        </w:rPr>
        <w:t xml:space="preserve"> </w:t>
      </w:r>
      <w:r w:rsidRPr="0041182F">
        <w:rPr>
          <w:rtl/>
        </w:rPr>
        <w:t>حسم واثق ابحسمه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يطفي جمر الگلب من ينضح حسامك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والشهادة ابدمك اتطرز وسامك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والمجاهد موقفه اليضمن رصيده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انفرد جاسم بالصفوف وشال البنود او</w:t>
      </w:r>
      <w:r w:rsidRPr="000D6E67">
        <w:rPr>
          <w:rtl/>
        </w:rPr>
        <w:t xml:space="preserve"> </w:t>
      </w:r>
      <w:r w:rsidRPr="0041182F">
        <w:rPr>
          <w:rtl/>
        </w:rPr>
        <w:t>گطعها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ولوه الجنحين او گلبها على الگلب واختل</w:t>
      </w:r>
      <w:r w:rsidRPr="000D6E67">
        <w:rPr>
          <w:rtl/>
        </w:rPr>
        <w:t xml:space="preserve"> </w:t>
      </w:r>
      <w:r w:rsidRPr="0041182F">
        <w:rPr>
          <w:rtl/>
        </w:rPr>
        <w:t>وضعها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ابرنّة الصارم خطابه أو بالرمح منهج</w:t>
      </w:r>
      <w:r w:rsidRPr="000D6E67">
        <w:rPr>
          <w:rtl/>
        </w:rPr>
        <w:t xml:space="preserve"> </w:t>
      </w:r>
      <w:r w:rsidRPr="0041182F">
        <w:rPr>
          <w:rtl/>
        </w:rPr>
        <w:t>شرعها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ابسيفه الشهم أبده الوعظ</w:t>
      </w:r>
      <w:r w:rsidRPr="000D6E67">
        <w:rPr>
          <w:rtl/>
        </w:rPr>
        <w:t xml:space="preserve"> </w:t>
      </w:r>
      <w:r w:rsidRPr="0041182F">
        <w:rPr>
          <w:rtl/>
        </w:rPr>
        <w:t>الماچانت اتأدي الفرض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أرغمها تسجد عالأرض أو بالرمح</w:t>
      </w:r>
      <w:r w:rsidRPr="000D6E67">
        <w:rPr>
          <w:rtl/>
        </w:rPr>
        <w:t xml:space="preserve"> </w:t>
      </w:r>
      <w:r w:rsidRPr="0041182F">
        <w:rPr>
          <w:rtl/>
        </w:rPr>
        <w:t>يحسب ركعها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يأذن سيفه تسجدله المعاره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والوضوء إيصير من دمها التجاره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ابشسع نَعله الگدر ناصبله المكيده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انگطع شسع النعل منّه او عالارض أحنه</w:t>
      </w:r>
      <w:r w:rsidRPr="000D6E67">
        <w:rPr>
          <w:rtl/>
        </w:rPr>
        <w:t xml:space="preserve"> </w:t>
      </w:r>
      <w:r w:rsidRPr="0041182F">
        <w:rPr>
          <w:rtl/>
        </w:rPr>
        <w:t>قوامه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او لا تگول ابحرب واگف واگف ابروضة</w:t>
      </w:r>
      <w:r w:rsidRPr="000D6E67">
        <w:rPr>
          <w:rtl/>
        </w:rPr>
        <w:t xml:space="preserve"> </w:t>
      </w:r>
      <w:r w:rsidRPr="0041182F">
        <w:rPr>
          <w:rtl/>
        </w:rPr>
        <w:t>هيامه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او عيّن الأزدي طبرته والگدر شائت</w:t>
      </w:r>
      <w:r w:rsidRPr="000D6E67">
        <w:rPr>
          <w:rtl/>
        </w:rPr>
        <w:t xml:space="preserve"> </w:t>
      </w:r>
      <w:r w:rsidRPr="0041182F">
        <w:rPr>
          <w:rtl/>
        </w:rPr>
        <w:t>أحكامه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الجاسم تصوّر منظره هلال</w:t>
      </w:r>
      <w:r w:rsidRPr="000D6E67">
        <w:rPr>
          <w:rtl/>
        </w:rPr>
        <w:t xml:space="preserve"> </w:t>
      </w:r>
      <w:r w:rsidRPr="0041182F">
        <w:rPr>
          <w:rtl/>
        </w:rPr>
        <w:t>او تكوّر عالثره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او بالدمه اتفايض منحره حنته</w:t>
      </w:r>
      <w:r w:rsidRPr="000D6E67">
        <w:rPr>
          <w:rtl/>
        </w:rPr>
        <w:t xml:space="preserve"> </w:t>
      </w:r>
      <w:r w:rsidRPr="0041182F">
        <w:rPr>
          <w:rtl/>
        </w:rPr>
        <w:t>دموم الكرامه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هوت فوگ الثره من العليّه الثريه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وانطفت أنوارها ابكهف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هوّه هذا الأمل هالمعرس يريده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ويدري جاسم حنته من دم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تتأمل رجوعه رمله تتأمل</w:t>
      </w:r>
      <w:r w:rsidRPr="000D6E67">
        <w:rPr>
          <w:rtl/>
        </w:rPr>
        <w:t xml:space="preserve"> </w:t>
      </w:r>
      <w:r w:rsidRPr="0041182F">
        <w:rPr>
          <w:rtl/>
        </w:rPr>
        <w:t>رجوعه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lastRenderedPageBreak/>
        <w:t>هلال جاسم على الغبره طاح من برج</w:t>
      </w:r>
      <w:r w:rsidRPr="000D6E67">
        <w:rPr>
          <w:rtl/>
        </w:rPr>
        <w:t xml:space="preserve"> </w:t>
      </w:r>
      <w:r w:rsidRPr="0041182F">
        <w:rPr>
          <w:rtl/>
        </w:rPr>
        <w:t>الثريه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ورمله صاحت آه يبني بين مصابك</w:t>
      </w:r>
      <w:r w:rsidRPr="000D6E67">
        <w:rPr>
          <w:rtl/>
        </w:rPr>
        <w:t xml:space="preserve"> </w:t>
      </w:r>
      <w:r w:rsidRPr="0041182F">
        <w:rPr>
          <w:rtl/>
        </w:rPr>
        <w:t>عليّه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ريت من گبلك يجاسم كون تآخذني</w:t>
      </w:r>
      <w:r w:rsidRPr="000D6E67">
        <w:rPr>
          <w:rtl/>
        </w:rPr>
        <w:t xml:space="preserve"> </w:t>
      </w:r>
      <w:r w:rsidRPr="0041182F">
        <w:rPr>
          <w:rtl/>
        </w:rPr>
        <w:t>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يبن الحسن خان الدهر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خلاني محنيه الظهر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من شاهدت جسمك وذر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41182F">
        <w:rPr>
          <w:rtl/>
        </w:rPr>
        <w:t>اعرفت يا جاسم أروح اميسره بين آل</w:t>
      </w:r>
      <w:r w:rsidRPr="000D6E67">
        <w:rPr>
          <w:rtl/>
        </w:rPr>
        <w:t xml:space="preserve"> </w:t>
      </w:r>
      <w:r w:rsidRPr="0041182F">
        <w:rPr>
          <w:rtl/>
        </w:rPr>
        <w:t>اميه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41182F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2" w:name="12"/>
      <w:bookmarkStart w:id="23" w:name="_Toc495738344"/>
      <w:r w:rsidRPr="001D248F">
        <w:rPr>
          <w:rtl/>
        </w:rPr>
        <w:lastRenderedPageBreak/>
        <w:t>جهاد الأكبر عليه السلام</w:t>
      </w:r>
      <w:bookmarkEnd w:id="23"/>
      <w:r w:rsidRPr="000D6E67">
        <w:rPr>
          <w:rtl/>
        </w:rPr>
        <w:t xml:space="preserve"> </w:t>
      </w:r>
      <w:bookmarkEnd w:id="22"/>
    </w:p>
    <w:p w:rsidR="000D6E67" w:rsidRPr="000D6E67" w:rsidRDefault="000D6E67" w:rsidP="000D6E67">
      <w:pPr>
        <w:pStyle w:val="libPoemCenter"/>
      </w:pPr>
      <w:r w:rsidRPr="001D248F">
        <w:rPr>
          <w:rtl/>
        </w:rPr>
        <w:t>آنه الأكبر</w:t>
      </w:r>
      <w:r w:rsidRPr="000D6E67">
        <w:rPr>
          <w:rtl/>
        </w:rPr>
        <w:t xml:space="preserve"> </w:t>
      </w:r>
      <w:r w:rsidRPr="001D248F">
        <w:rPr>
          <w:rtl/>
        </w:rPr>
        <w:t>وبجهادي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وصفحة</w:t>
      </w:r>
      <w:r w:rsidRPr="000D6E67">
        <w:rPr>
          <w:rtl/>
        </w:rPr>
        <w:t xml:space="preserve"> </w:t>
      </w:r>
      <w:r w:rsidRPr="001D248F">
        <w:rPr>
          <w:rtl/>
        </w:rPr>
        <w:t>الاجيال تبگه ابفيض دمي معنونه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هذي آفاق</w:t>
      </w:r>
      <w:r w:rsidRPr="000D6E67">
        <w:rPr>
          <w:rtl/>
        </w:rPr>
        <w:t xml:space="preserve"> </w:t>
      </w:r>
      <w:r w:rsidRPr="001D248F">
        <w:rPr>
          <w:rtl/>
        </w:rPr>
        <w:t>الإمامة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آنه الأكبر</w:t>
      </w:r>
      <w:r w:rsidRPr="000D6E67">
        <w:rPr>
          <w:rtl/>
        </w:rPr>
        <w:t xml:space="preserve"> </w:t>
      </w:r>
      <w:r w:rsidRPr="001D248F">
        <w:rPr>
          <w:rtl/>
        </w:rPr>
        <w:t>من جهادي شرّعت نهج الكرامه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وصفي من وصف</w:t>
      </w:r>
      <w:r w:rsidRPr="000D6E67">
        <w:rPr>
          <w:rtl/>
        </w:rPr>
        <w:t xml:space="preserve"> </w:t>
      </w:r>
      <w:r w:rsidRPr="001D248F">
        <w:rPr>
          <w:rtl/>
        </w:rPr>
        <w:t>النبوه وفرعي من أصل الإمامة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اشبه المصطفى</w:t>
      </w:r>
      <w:r w:rsidRPr="000D6E67">
        <w:rPr>
          <w:rtl/>
        </w:rPr>
        <w:t xml:space="preserve"> </w:t>
      </w:r>
      <w:r w:rsidRPr="001D248F">
        <w:rPr>
          <w:rtl/>
        </w:rPr>
        <w:t>بخلقه وخُلقه وبمنطق كلامه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بأوصاف جدي</w:t>
      </w:r>
      <w:r w:rsidRPr="000D6E67">
        <w:rPr>
          <w:rtl/>
        </w:rPr>
        <w:t xml:space="preserve"> </w:t>
      </w:r>
      <w:r w:rsidRPr="001D248F">
        <w:rPr>
          <w:rtl/>
        </w:rPr>
        <w:t>منوصف وعن النبي ما اختلف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وبالحرب أنعد</w:t>
      </w:r>
      <w:r w:rsidRPr="000D6E67">
        <w:rPr>
          <w:rtl/>
        </w:rPr>
        <w:t xml:space="preserve"> </w:t>
      </w:r>
      <w:r w:rsidRPr="001D248F">
        <w:rPr>
          <w:rtl/>
        </w:rPr>
        <w:t>بألف وشدة الصارم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أرسم ابساحة</w:t>
      </w:r>
      <w:r w:rsidRPr="000D6E67">
        <w:rPr>
          <w:rtl/>
        </w:rPr>
        <w:t xml:space="preserve"> </w:t>
      </w:r>
      <w:r w:rsidRPr="001D248F">
        <w:rPr>
          <w:rtl/>
        </w:rPr>
        <w:t>قتالي صور لأهل الفاكره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صور جذّابه</w:t>
      </w:r>
      <w:r w:rsidRPr="000D6E67">
        <w:rPr>
          <w:rtl/>
        </w:rPr>
        <w:t xml:space="preserve"> </w:t>
      </w:r>
      <w:r w:rsidRPr="001D248F">
        <w:rPr>
          <w:rtl/>
        </w:rPr>
        <w:t>أبوصفها من معاني حيدره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الزود والعز</w:t>
      </w:r>
      <w:r w:rsidRPr="000D6E67">
        <w:rPr>
          <w:rtl/>
        </w:rPr>
        <w:t xml:space="preserve"> </w:t>
      </w:r>
      <w:r w:rsidRPr="001D248F">
        <w:rPr>
          <w:rtl/>
        </w:rPr>
        <w:t>والشهامه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هِمّة</w:t>
      </w:r>
      <w:r w:rsidRPr="000D6E67">
        <w:rPr>
          <w:rtl/>
        </w:rPr>
        <w:t xml:space="preserve"> </w:t>
      </w:r>
      <w:r w:rsidRPr="001D248F">
        <w:rPr>
          <w:rtl/>
        </w:rPr>
        <w:t>الوجدان أصدق هِمّه للرايد يجاهد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ينظر الهمّة</w:t>
      </w:r>
      <w:r w:rsidRPr="000D6E67">
        <w:rPr>
          <w:rtl/>
        </w:rPr>
        <w:t xml:space="preserve"> </w:t>
      </w:r>
      <w:r w:rsidRPr="001D248F">
        <w:rPr>
          <w:rtl/>
        </w:rPr>
        <w:t>جهادي لو طلب للوصف شاهد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ابذلت</w:t>
      </w:r>
      <w:r w:rsidRPr="000D6E67">
        <w:rPr>
          <w:rtl/>
        </w:rPr>
        <w:t xml:space="preserve"> </w:t>
      </w:r>
      <w:r w:rsidRPr="001D248F">
        <w:rPr>
          <w:rtl/>
        </w:rPr>
        <w:t>للمعتقد روحي وعن سنن أحكامه ذائد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شفت</w:t>
      </w:r>
      <w:r w:rsidRPr="000D6E67">
        <w:rPr>
          <w:rtl/>
        </w:rPr>
        <w:t xml:space="preserve"> </w:t>
      </w:r>
      <w:r w:rsidRPr="001D248F">
        <w:rPr>
          <w:rtl/>
        </w:rPr>
        <w:t>الأنصار انتهت وابدمها للعز اشترت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ابحجر</w:t>
      </w:r>
      <w:r w:rsidRPr="000D6E67">
        <w:rPr>
          <w:rtl/>
        </w:rPr>
        <w:t xml:space="preserve"> </w:t>
      </w:r>
      <w:r w:rsidRPr="001D248F">
        <w:rPr>
          <w:rtl/>
        </w:rPr>
        <w:t>الشهاده من هوت بيّنت صدق العقائد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هوت أنصار</w:t>
      </w:r>
      <w:r w:rsidRPr="000D6E67">
        <w:rPr>
          <w:rtl/>
        </w:rPr>
        <w:t xml:space="preserve"> </w:t>
      </w:r>
      <w:r w:rsidRPr="001D248F">
        <w:rPr>
          <w:rtl/>
        </w:rPr>
        <w:t>ديني للعزم سيفي استعد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وافتحت چف</w:t>
      </w:r>
      <w:r w:rsidRPr="000D6E67">
        <w:rPr>
          <w:rtl/>
        </w:rPr>
        <w:t xml:space="preserve"> </w:t>
      </w:r>
      <w:r w:rsidRPr="001D248F">
        <w:rPr>
          <w:rtl/>
        </w:rPr>
        <w:t>الشهاده وخذت سيف المعتقد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كل بطل يعرف</w:t>
      </w:r>
      <w:r w:rsidRPr="000D6E67">
        <w:rPr>
          <w:rtl/>
        </w:rPr>
        <w:t xml:space="preserve"> </w:t>
      </w:r>
      <w:r w:rsidRPr="001D248F">
        <w:rPr>
          <w:rtl/>
        </w:rPr>
        <w:t>مهامه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موقفي الحاسم</w:t>
      </w:r>
      <w:r w:rsidRPr="000D6E67">
        <w:rPr>
          <w:rtl/>
        </w:rPr>
        <w:t xml:space="preserve"> </w:t>
      </w:r>
      <w:r w:rsidRPr="001D248F">
        <w:rPr>
          <w:rtl/>
        </w:rPr>
        <w:t>يضمّن شرح منهاج البطوله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والقرار</w:t>
      </w:r>
      <w:r w:rsidRPr="000D6E67">
        <w:rPr>
          <w:rtl/>
        </w:rPr>
        <w:t xml:space="preserve"> </w:t>
      </w:r>
      <w:r w:rsidRPr="001D248F">
        <w:rPr>
          <w:rtl/>
        </w:rPr>
        <w:t>إبحكم چفي وصارمي ايضمّن فصوله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واسمى غايه</w:t>
      </w:r>
      <w:r w:rsidRPr="000D6E67">
        <w:rPr>
          <w:rtl/>
        </w:rPr>
        <w:t xml:space="preserve"> </w:t>
      </w:r>
      <w:r w:rsidRPr="001D248F">
        <w:rPr>
          <w:rtl/>
        </w:rPr>
        <w:t>اللي ردتها نصر دين الله ورسوله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تنجح الغايه</w:t>
      </w:r>
      <w:r w:rsidRPr="000D6E67">
        <w:rPr>
          <w:rtl/>
        </w:rPr>
        <w:t xml:space="preserve"> </w:t>
      </w:r>
      <w:r w:rsidRPr="001D248F">
        <w:rPr>
          <w:rtl/>
        </w:rPr>
        <w:t>الساميه لو دار گطب التضحيه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ابدم الأحرار</w:t>
      </w:r>
      <w:r w:rsidRPr="000D6E67">
        <w:rPr>
          <w:rtl/>
        </w:rPr>
        <w:t xml:space="preserve"> </w:t>
      </w:r>
      <w:r w:rsidRPr="001D248F">
        <w:rPr>
          <w:rtl/>
        </w:rPr>
        <w:t>الواعيه ترتوي فروعه واصوله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أصفه أنواع</w:t>
      </w:r>
      <w:r w:rsidRPr="000D6E67">
        <w:rPr>
          <w:rtl/>
        </w:rPr>
        <w:t xml:space="preserve"> </w:t>
      </w:r>
      <w:r w:rsidRPr="001D248F">
        <w:rPr>
          <w:rtl/>
        </w:rPr>
        <w:t>النسوغ التنطي للدين الثمر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هوه دم</w:t>
      </w:r>
      <w:r w:rsidRPr="000D6E67">
        <w:rPr>
          <w:rtl/>
        </w:rPr>
        <w:t xml:space="preserve"> </w:t>
      </w:r>
      <w:r w:rsidRPr="001D248F">
        <w:rPr>
          <w:rtl/>
        </w:rPr>
        <w:t>الاعتقاد اليجري من گطع النحر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وللظلم يكشف</w:t>
      </w:r>
      <w:r w:rsidRPr="000D6E67">
        <w:rPr>
          <w:rtl/>
        </w:rPr>
        <w:t xml:space="preserve"> </w:t>
      </w:r>
      <w:r w:rsidRPr="001D248F">
        <w:rPr>
          <w:rtl/>
        </w:rPr>
        <w:t>ظلامه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اسلكت درب</w:t>
      </w:r>
      <w:r w:rsidRPr="000D6E67">
        <w:rPr>
          <w:rtl/>
        </w:rPr>
        <w:t xml:space="preserve"> </w:t>
      </w:r>
      <w:r w:rsidRPr="001D248F">
        <w:rPr>
          <w:rtl/>
        </w:rPr>
        <w:t>التضحيات وأبد ما اغيّر مسيري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هذا سيف</w:t>
      </w:r>
      <w:r w:rsidRPr="000D6E67">
        <w:rPr>
          <w:rtl/>
        </w:rPr>
        <w:t xml:space="preserve"> </w:t>
      </w:r>
      <w:r w:rsidRPr="001D248F">
        <w:rPr>
          <w:rtl/>
        </w:rPr>
        <w:t>الاعتقاد ابچفي ويقرر مصيري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بالحرب رنّة</w:t>
      </w:r>
      <w:r w:rsidRPr="000D6E67">
        <w:rPr>
          <w:rtl/>
        </w:rPr>
        <w:t xml:space="preserve"> </w:t>
      </w:r>
      <w:r w:rsidRPr="001D248F">
        <w:rPr>
          <w:rtl/>
        </w:rPr>
        <w:t>السيف اتصرّح ابمنطق ضميري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حاسم يمثل</w:t>
      </w:r>
      <w:r w:rsidRPr="000D6E67">
        <w:rPr>
          <w:rtl/>
        </w:rPr>
        <w:t xml:space="preserve"> </w:t>
      </w:r>
      <w:r w:rsidRPr="001D248F">
        <w:rPr>
          <w:rtl/>
        </w:rPr>
        <w:t>معتقد وايعبّد ادروب الرشد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ويّه العزم</w:t>
      </w:r>
      <w:r w:rsidRPr="000D6E67">
        <w:rPr>
          <w:rtl/>
        </w:rPr>
        <w:t xml:space="preserve"> </w:t>
      </w:r>
      <w:r w:rsidRPr="001D248F">
        <w:rPr>
          <w:rtl/>
        </w:rPr>
        <w:t>سيفي اتّحد ويعجز أيكفّيه غيري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كل بطل سيفه</w:t>
      </w:r>
      <w:r w:rsidRPr="000D6E67">
        <w:rPr>
          <w:rtl/>
        </w:rPr>
        <w:t xml:space="preserve"> </w:t>
      </w:r>
      <w:r w:rsidRPr="001D248F">
        <w:rPr>
          <w:rtl/>
        </w:rPr>
        <w:t>اليمثله لو دخل للمعركه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وآنه سيفي</w:t>
      </w:r>
      <w:r w:rsidRPr="000D6E67">
        <w:rPr>
          <w:rtl/>
        </w:rPr>
        <w:t xml:space="preserve"> </w:t>
      </w:r>
      <w:r w:rsidRPr="001D248F">
        <w:rPr>
          <w:rtl/>
        </w:rPr>
        <w:t>بالمعارك سيف عزمي ايشاركه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وسيرة الحق</w:t>
      </w:r>
      <w:r w:rsidRPr="000D6E67">
        <w:rPr>
          <w:rtl/>
        </w:rPr>
        <w:t xml:space="preserve"> </w:t>
      </w:r>
      <w:r w:rsidRPr="001D248F">
        <w:rPr>
          <w:rtl/>
        </w:rPr>
        <w:t>باستقامه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الرايد</w:t>
      </w:r>
      <w:r w:rsidRPr="000D6E67">
        <w:rPr>
          <w:rtl/>
        </w:rPr>
        <w:t xml:space="preserve"> </w:t>
      </w:r>
      <w:r w:rsidRPr="001D248F">
        <w:rPr>
          <w:rtl/>
        </w:rPr>
        <w:t>أيجاهد ابعزمه يدخل الحومه ويجاهد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الثرثره ما</w:t>
      </w:r>
      <w:r w:rsidRPr="000D6E67">
        <w:rPr>
          <w:rtl/>
        </w:rPr>
        <w:t xml:space="preserve"> </w:t>
      </w:r>
      <w:r w:rsidRPr="001D248F">
        <w:rPr>
          <w:rtl/>
        </w:rPr>
        <w:t>تنصر الحق ولا تخلّي الدين خالد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اليدّعي</w:t>
      </w:r>
      <w:r w:rsidRPr="000D6E67">
        <w:rPr>
          <w:rtl/>
        </w:rPr>
        <w:t xml:space="preserve"> </w:t>
      </w:r>
      <w:r w:rsidRPr="001D248F">
        <w:rPr>
          <w:rtl/>
        </w:rPr>
        <w:t>ابنفسه مجاهد خلي دمه ايصير شاهد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بدمه يقدّم</w:t>
      </w:r>
      <w:r w:rsidRPr="000D6E67">
        <w:rPr>
          <w:rtl/>
        </w:rPr>
        <w:t xml:space="preserve"> </w:t>
      </w:r>
      <w:r w:rsidRPr="001D248F">
        <w:rPr>
          <w:rtl/>
        </w:rPr>
        <w:t>شاهده للحگ ضميره أيردده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ولحسين آنه</w:t>
      </w:r>
      <w:r w:rsidRPr="000D6E67">
        <w:rPr>
          <w:rtl/>
        </w:rPr>
        <w:t xml:space="preserve"> </w:t>
      </w:r>
      <w:r w:rsidRPr="001D248F">
        <w:rPr>
          <w:rtl/>
        </w:rPr>
        <w:t>معاهده اشرح ابدمي العقائد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آنه الأكبر</w:t>
      </w:r>
      <w:r w:rsidRPr="000D6E67">
        <w:rPr>
          <w:rtl/>
        </w:rPr>
        <w:t xml:space="preserve"> </w:t>
      </w:r>
      <w:r w:rsidRPr="001D248F">
        <w:rPr>
          <w:rtl/>
        </w:rPr>
        <w:t>من أجاهد عن بصيره ومعرفه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وأبد ما</w:t>
      </w:r>
      <w:r w:rsidRPr="000D6E67">
        <w:rPr>
          <w:rtl/>
        </w:rPr>
        <w:t xml:space="preserve"> </w:t>
      </w:r>
      <w:r w:rsidRPr="001D248F">
        <w:rPr>
          <w:rtl/>
        </w:rPr>
        <w:t>أنحرف خطوه عن طريق المصطفه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اقتدي ابسيرة</w:t>
      </w:r>
      <w:r w:rsidRPr="000D6E67">
        <w:rPr>
          <w:rtl/>
        </w:rPr>
        <w:t xml:space="preserve"> </w:t>
      </w:r>
      <w:r w:rsidRPr="001D248F">
        <w:rPr>
          <w:rtl/>
        </w:rPr>
        <w:t>نظامه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اسمعنه صرخة</w:t>
      </w:r>
      <w:r w:rsidRPr="000D6E67">
        <w:rPr>
          <w:rtl/>
        </w:rPr>
        <w:t xml:space="preserve"> </w:t>
      </w:r>
      <w:r w:rsidRPr="001D248F">
        <w:rPr>
          <w:rtl/>
        </w:rPr>
        <w:t>علي الأكبر وينه اليطبّق أقواله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ومثله يوگف</w:t>
      </w:r>
      <w:r w:rsidRPr="000D6E67">
        <w:rPr>
          <w:rtl/>
        </w:rPr>
        <w:t xml:space="preserve"> </w:t>
      </w:r>
      <w:r w:rsidRPr="001D248F">
        <w:rPr>
          <w:rtl/>
        </w:rPr>
        <w:t>بالمعاره ويفتدي النهج الرساله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اتصوّر</w:t>
      </w:r>
      <w:r w:rsidRPr="000D6E67">
        <w:rPr>
          <w:rtl/>
        </w:rPr>
        <w:t xml:space="preserve"> </w:t>
      </w:r>
      <w:r w:rsidRPr="001D248F">
        <w:rPr>
          <w:rtl/>
        </w:rPr>
        <w:t>الأكبر ويومه او وگفته ابساحة قتاله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يحامي ويذب</w:t>
      </w:r>
      <w:r w:rsidRPr="000D6E67">
        <w:rPr>
          <w:rtl/>
        </w:rPr>
        <w:t xml:space="preserve"> </w:t>
      </w:r>
      <w:r w:rsidRPr="001D248F">
        <w:rPr>
          <w:rtl/>
        </w:rPr>
        <w:t>عن غايته واحسب جروح الصابته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وطبرة العبدي</w:t>
      </w:r>
      <w:r w:rsidRPr="000D6E67">
        <w:rPr>
          <w:rtl/>
        </w:rPr>
        <w:t xml:space="preserve"> </w:t>
      </w:r>
      <w:r w:rsidRPr="001D248F">
        <w:rPr>
          <w:rtl/>
        </w:rPr>
        <w:t>ابهامته وشوف أبوه اشلون 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وامّه من</w:t>
      </w:r>
      <w:r w:rsidRPr="000D6E67">
        <w:rPr>
          <w:rtl/>
        </w:rPr>
        <w:t xml:space="preserve"> </w:t>
      </w:r>
      <w:r w:rsidRPr="001D248F">
        <w:rPr>
          <w:rtl/>
        </w:rPr>
        <w:t>خيمتها نادت يا شبيه المصطفه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والدك ناداك</w:t>
      </w:r>
      <w:r w:rsidRPr="000D6E67">
        <w:rPr>
          <w:rtl/>
        </w:rPr>
        <w:t xml:space="preserve"> </w:t>
      </w:r>
      <w:r w:rsidRPr="001D248F">
        <w:rPr>
          <w:rtl/>
        </w:rPr>
        <w:t>عگبك يبني عالدنيه العفه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وبالصبر گلبه</w:t>
      </w:r>
      <w:r w:rsidRPr="000D6E67">
        <w:rPr>
          <w:rtl/>
        </w:rPr>
        <w:t xml:space="preserve"> </w:t>
      </w:r>
      <w:r w:rsidRPr="001D248F">
        <w:rPr>
          <w:rtl/>
        </w:rPr>
        <w:t>اهتمامه اتصير للمؤمن علامه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ابفيض دمي</w:t>
      </w:r>
      <w:r w:rsidRPr="000D6E67">
        <w:rPr>
          <w:rtl/>
        </w:rPr>
        <w:t xml:space="preserve"> </w:t>
      </w:r>
      <w:r w:rsidRPr="001D248F">
        <w:rPr>
          <w:rtl/>
        </w:rPr>
        <w:t xml:space="preserve">معنونه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النصر ديني اضمنه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وليله من</w:t>
      </w:r>
      <w:r w:rsidRPr="000D6E67">
        <w:rPr>
          <w:rtl/>
        </w:rPr>
        <w:t xml:space="preserve"> </w:t>
      </w:r>
      <w:r w:rsidRPr="001D248F">
        <w:rPr>
          <w:rtl/>
        </w:rPr>
        <w:t>شافت ولدها منصرع فوگ الوطيه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امچفن بذاري</w:t>
      </w:r>
      <w:r w:rsidRPr="000D6E67">
        <w:rPr>
          <w:rtl/>
        </w:rPr>
        <w:t xml:space="preserve"> </w:t>
      </w:r>
      <w:r w:rsidRPr="001D248F">
        <w:rPr>
          <w:rtl/>
        </w:rPr>
        <w:t>الرمال امغسل بدم الحميه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هلّت دموع</w:t>
      </w:r>
      <w:r w:rsidRPr="000D6E67">
        <w:rPr>
          <w:rtl/>
        </w:rPr>
        <w:t xml:space="preserve"> </w:t>
      </w:r>
      <w:r w:rsidRPr="001D248F">
        <w:rPr>
          <w:rtl/>
        </w:rPr>
        <w:t>المصيبه وشاهدت عگبه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ظل جسم</w:t>
      </w:r>
      <w:r w:rsidRPr="000D6E67">
        <w:rPr>
          <w:rtl/>
        </w:rPr>
        <w:t xml:space="preserve"> </w:t>
      </w:r>
      <w:r w:rsidRPr="001D248F">
        <w:rPr>
          <w:rtl/>
        </w:rPr>
        <w:t>الأكبر عالثره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وجثّته ابدمه</w:t>
      </w:r>
      <w:r w:rsidRPr="000D6E67">
        <w:rPr>
          <w:rtl/>
        </w:rPr>
        <w:t xml:space="preserve"> </w:t>
      </w:r>
      <w:r w:rsidRPr="001D248F">
        <w:rPr>
          <w:rtl/>
        </w:rPr>
        <w:t>امعفره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دارت عليه</w:t>
      </w:r>
      <w:r w:rsidRPr="000D6E67">
        <w:rPr>
          <w:rtl/>
        </w:rPr>
        <w:t xml:space="preserve"> </w:t>
      </w:r>
      <w:r w:rsidRPr="001D248F">
        <w:rPr>
          <w:rtl/>
        </w:rPr>
        <w:t>الدايره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أشبه الوادم</w:t>
      </w:r>
      <w:r w:rsidRPr="000D6E67">
        <w:rPr>
          <w:rtl/>
        </w:rPr>
        <w:t xml:space="preserve"> </w:t>
      </w:r>
      <w:r w:rsidRPr="001D248F">
        <w:rPr>
          <w:rtl/>
        </w:rPr>
        <w:t>ابجده وجسمه عالغبره تعفر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الخيم</w:t>
      </w:r>
      <w:r w:rsidRPr="000D6E67">
        <w:rPr>
          <w:rtl/>
        </w:rPr>
        <w:t xml:space="preserve"> </w:t>
      </w:r>
      <w:r w:rsidRPr="001D248F">
        <w:rPr>
          <w:rtl/>
        </w:rPr>
        <w:t>فزعت العيله تريد تنظر حال الأكبر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صدگ فوگ</w:t>
      </w:r>
      <w:r w:rsidRPr="000D6E67">
        <w:rPr>
          <w:rtl/>
        </w:rPr>
        <w:t xml:space="preserve"> </w:t>
      </w:r>
      <w:r w:rsidRPr="001D248F">
        <w:rPr>
          <w:rtl/>
        </w:rPr>
        <w:t>الغبره مرمي وطاح من ظهر المسفسر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زينب جبيلة</w:t>
      </w:r>
      <w:r w:rsidRPr="000D6E67">
        <w:rPr>
          <w:rtl/>
        </w:rPr>
        <w:t xml:space="preserve"> </w:t>
      </w:r>
      <w:r w:rsidRPr="001D248F">
        <w:rPr>
          <w:rtl/>
        </w:rPr>
        <w:t>هالحرم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إطلعت من</w:t>
      </w:r>
      <w:r w:rsidRPr="000D6E67">
        <w:rPr>
          <w:rtl/>
        </w:rPr>
        <w:t xml:space="preserve"> </w:t>
      </w:r>
      <w:r w:rsidRPr="001D248F">
        <w:rPr>
          <w:rtl/>
        </w:rPr>
        <w:t>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گلب ام</w:t>
      </w:r>
      <w:r w:rsidRPr="000D6E67">
        <w:rPr>
          <w:rtl/>
        </w:rPr>
        <w:t xml:space="preserve"> </w:t>
      </w:r>
      <w:r w:rsidRPr="001D248F">
        <w:rPr>
          <w:rtl/>
        </w:rPr>
        <w:t>الأحزان انجسم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شافت حسين</w:t>
      </w:r>
      <w:r w:rsidRPr="000D6E67">
        <w:rPr>
          <w:rtl/>
        </w:rPr>
        <w:t xml:space="preserve"> </w:t>
      </w:r>
      <w:r w:rsidRPr="001D248F">
        <w:rPr>
          <w:rtl/>
        </w:rPr>
        <w:t>اعله جثة الأكبر ظلوعه حناها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يصيح يا هاشم</w:t>
      </w:r>
      <w:r w:rsidRPr="000D6E67">
        <w:rPr>
          <w:rtl/>
        </w:rPr>
        <w:t xml:space="preserve"> </w:t>
      </w:r>
      <w:r w:rsidRPr="001D248F">
        <w:rPr>
          <w:rtl/>
        </w:rPr>
        <w:t>إسرعوا شيلوا هالجثه ابدماها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وينكم يهل</w:t>
      </w:r>
      <w:r w:rsidRPr="000D6E67">
        <w:rPr>
          <w:rtl/>
        </w:rPr>
        <w:t xml:space="preserve"> </w:t>
      </w:r>
      <w:r w:rsidRPr="001D248F">
        <w:rPr>
          <w:rtl/>
        </w:rPr>
        <w:t>الشهامه چبدتي الأكبر سلاها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ما اگدر احمل</w:t>
      </w:r>
      <w:r w:rsidRPr="000D6E67">
        <w:rPr>
          <w:rtl/>
        </w:rPr>
        <w:t xml:space="preserve"> </w:t>
      </w:r>
      <w:r w:rsidRPr="001D248F">
        <w:rPr>
          <w:rtl/>
        </w:rPr>
        <w:t>جثته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حيلي انضهد</w:t>
      </w:r>
      <w:r w:rsidRPr="000D6E67">
        <w:rPr>
          <w:rtl/>
        </w:rPr>
        <w:t xml:space="preserve"> </w:t>
      </w:r>
      <w:r w:rsidRPr="001D248F">
        <w:rPr>
          <w:rtl/>
        </w:rPr>
        <w:t>لمصيبته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وهاشم ابهمه</w:t>
      </w:r>
      <w:r w:rsidRPr="000D6E67">
        <w:rPr>
          <w:rtl/>
        </w:rPr>
        <w:t xml:space="preserve"> </w:t>
      </w:r>
      <w:r w:rsidRPr="001D248F">
        <w:rPr>
          <w:rtl/>
        </w:rPr>
        <w:t>شالته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للخيم ودّت</w:t>
      </w:r>
      <w:r w:rsidRPr="000D6E67">
        <w:rPr>
          <w:rtl/>
        </w:rPr>
        <w:t xml:space="preserve"> </w:t>
      </w:r>
      <w:r w:rsidRPr="001D248F">
        <w:rPr>
          <w:rtl/>
        </w:rPr>
        <w:t>الأكبر والحرم حاطت اتشمه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D248F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4" w:name="13"/>
      <w:bookmarkStart w:id="25" w:name="_Toc495738345"/>
      <w:r w:rsidRPr="001D248F">
        <w:rPr>
          <w:rtl/>
        </w:rPr>
        <w:lastRenderedPageBreak/>
        <w:t>من أجل العقيدة</w:t>
      </w:r>
      <w:bookmarkEnd w:id="25"/>
      <w:r w:rsidRPr="000D6E67">
        <w:rPr>
          <w:rtl/>
        </w:rPr>
        <w:t xml:space="preserve"> </w:t>
      </w:r>
      <w:bookmarkEnd w:id="24"/>
    </w:p>
    <w:p w:rsidR="000D6E67" w:rsidRPr="000D6E67" w:rsidRDefault="000D6E67" w:rsidP="000D6E67">
      <w:pPr>
        <w:pStyle w:val="libPoemCenter"/>
      </w:pPr>
      <w:r w:rsidRPr="001D248F">
        <w:rPr>
          <w:rtl/>
        </w:rPr>
        <w:t>ثوره من أجل</w:t>
      </w:r>
      <w:r w:rsidRPr="000D6E67">
        <w:rPr>
          <w:rtl/>
        </w:rPr>
        <w:t xml:space="preserve"> </w:t>
      </w:r>
      <w:r w:rsidRPr="001D248F">
        <w:rPr>
          <w:rtl/>
        </w:rPr>
        <w:t>العقيده اموهّجه ابدم النحر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زاهره ابشعلة</w:t>
      </w:r>
      <w:r w:rsidRPr="000D6E67">
        <w:rPr>
          <w:rtl/>
        </w:rPr>
        <w:t xml:space="preserve"> </w:t>
      </w:r>
      <w:r w:rsidRPr="001D248F">
        <w:rPr>
          <w:rtl/>
        </w:rPr>
        <w:t>هدفها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غاية اليضمن</w:t>
      </w:r>
      <w:r w:rsidRPr="000D6E67">
        <w:rPr>
          <w:rtl/>
        </w:rPr>
        <w:t xml:space="preserve"> </w:t>
      </w:r>
      <w:r w:rsidRPr="001D248F">
        <w:rPr>
          <w:rtl/>
        </w:rPr>
        <w:t>رصيده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هذي ثورة</w:t>
      </w:r>
      <w:r w:rsidRPr="000D6E67">
        <w:rPr>
          <w:rtl/>
        </w:rPr>
        <w:t xml:space="preserve"> </w:t>
      </w:r>
      <w:r w:rsidRPr="001D248F">
        <w:rPr>
          <w:rtl/>
        </w:rPr>
        <w:t>اعتقاد اتفجرت بارض الكرامه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ترفض اللي</w:t>
      </w:r>
      <w:r w:rsidRPr="000D6E67">
        <w:rPr>
          <w:rtl/>
        </w:rPr>
        <w:t xml:space="preserve"> </w:t>
      </w:r>
      <w:r w:rsidRPr="001D248F">
        <w:rPr>
          <w:rtl/>
        </w:rPr>
        <w:t>راد عرش الحكم من أجل الزعامه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تريد من دور</w:t>
      </w:r>
      <w:r w:rsidRPr="000D6E67">
        <w:rPr>
          <w:rtl/>
        </w:rPr>
        <w:t xml:space="preserve"> </w:t>
      </w:r>
      <w:r w:rsidRPr="001D248F">
        <w:rPr>
          <w:rtl/>
        </w:rPr>
        <w:t>التبنّي تظهر اليبدي اهتمامه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ودور التبنّي</w:t>
      </w:r>
      <w:r w:rsidRPr="000D6E67">
        <w:rPr>
          <w:rtl/>
        </w:rPr>
        <w:t xml:space="preserve"> </w:t>
      </w:r>
      <w:r w:rsidRPr="001D248F">
        <w:rPr>
          <w:rtl/>
        </w:rPr>
        <w:t>بكل عصر أيقاده مشعل للفكر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ويفتّح ابواب</w:t>
      </w:r>
      <w:r w:rsidRPr="000D6E67">
        <w:rPr>
          <w:rtl/>
        </w:rPr>
        <w:t xml:space="preserve"> </w:t>
      </w:r>
      <w:r w:rsidRPr="001D248F">
        <w:rPr>
          <w:rtl/>
        </w:rPr>
        <w:t>النصر ويشد للمؤمن وسامه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ظهر ناتج</w:t>
      </w:r>
      <w:r w:rsidRPr="000D6E67">
        <w:rPr>
          <w:rtl/>
        </w:rPr>
        <w:t xml:space="preserve"> </w:t>
      </w:r>
      <w:r w:rsidRPr="001D248F">
        <w:rPr>
          <w:rtl/>
        </w:rPr>
        <w:t>هالتبنّي اويه الفكر من ائتلف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لا مسيره بلا</w:t>
      </w:r>
      <w:r w:rsidRPr="000D6E67">
        <w:rPr>
          <w:rtl/>
        </w:rPr>
        <w:t xml:space="preserve"> </w:t>
      </w:r>
      <w:r w:rsidRPr="001D248F">
        <w:rPr>
          <w:rtl/>
        </w:rPr>
        <w:t>عقيده ولا عقيده بلا هدف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اليوم</w:t>
      </w:r>
      <w:r w:rsidRPr="000D6E67">
        <w:rPr>
          <w:rtl/>
        </w:rPr>
        <w:t xml:space="preserve"> </w:t>
      </w:r>
      <w:r w:rsidRPr="001D248F">
        <w:rPr>
          <w:rtl/>
        </w:rPr>
        <w:t>عاشوراء نعيده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شرح هذا</w:t>
      </w:r>
      <w:r w:rsidRPr="000D6E67">
        <w:rPr>
          <w:rtl/>
        </w:rPr>
        <w:t xml:space="preserve"> </w:t>
      </w:r>
      <w:r w:rsidRPr="001D248F">
        <w:rPr>
          <w:rtl/>
        </w:rPr>
        <w:t>الدور واضح اسس كل فرد اعتقاده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يسلك الحق عن</w:t>
      </w:r>
      <w:r w:rsidRPr="000D6E67">
        <w:rPr>
          <w:rtl/>
        </w:rPr>
        <w:t xml:space="preserve"> </w:t>
      </w:r>
      <w:r w:rsidRPr="001D248F">
        <w:rPr>
          <w:rtl/>
        </w:rPr>
        <w:t>بصيره وعالنفس يبني اعتماده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وكل شخص</w:t>
      </w:r>
      <w:r w:rsidRPr="000D6E67">
        <w:rPr>
          <w:rtl/>
        </w:rPr>
        <w:t xml:space="preserve"> </w:t>
      </w:r>
      <w:r w:rsidRPr="001D248F">
        <w:rPr>
          <w:rtl/>
        </w:rPr>
        <w:t>يعتبر نفسه ابذاته مختصّه القياده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هالحاله مرآة</w:t>
      </w:r>
      <w:r w:rsidRPr="000D6E67">
        <w:rPr>
          <w:rtl/>
        </w:rPr>
        <w:t xml:space="preserve"> </w:t>
      </w:r>
      <w:r w:rsidRPr="001D248F">
        <w:rPr>
          <w:rtl/>
        </w:rPr>
        <w:t>النفس بحكم المواقف تنعكس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لكل مجتمع</w:t>
      </w:r>
      <w:r w:rsidRPr="000D6E67">
        <w:rPr>
          <w:rtl/>
        </w:rPr>
        <w:t xml:space="preserve"> </w:t>
      </w:r>
      <w:r w:rsidRPr="001D248F">
        <w:rPr>
          <w:rtl/>
        </w:rPr>
        <w:t>تشرح درس نصرة الحق بالشهاده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بالوفه انخوض</w:t>
      </w:r>
      <w:r w:rsidRPr="000D6E67">
        <w:rPr>
          <w:rtl/>
        </w:rPr>
        <w:t xml:space="preserve"> </w:t>
      </w:r>
      <w:r w:rsidRPr="001D248F">
        <w:rPr>
          <w:rtl/>
        </w:rPr>
        <w:t>المعارك وبعزمنه انشاركه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وكل شخص</w:t>
      </w:r>
      <w:r w:rsidRPr="000D6E67">
        <w:rPr>
          <w:rtl/>
        </w:rPr>
        <w:t xml:space="preserve"> </w:t>
      </w:r>
      <w:r w:rsidRPr="001D248F">
        <w:rPr>
          <w:rtl/>
        </w:rPr>
        <w:t>يعتبر نفسه قائد بهالمعركه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يآخذ الحگ</w:t>
      </w:r>
      <w:r w:rsidRPr="000D6E67">
        <w:rPr>
          <w:rtl/>
        </w:rPr>
        <w:t xml:space="preserve"> </w:t>
      </w:r>
      <w:r w:rsidRPr="001D248F">
        <w:rPr>
          <w:rtl/>
        </w:rPr>
        <w:t>اليريده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ثورة المجتمع</w:t>
      </w:r>
      <w:r w:rsidRPr="000D6E67">
        <w:rPr>
          <w:rtl/>
        </w:rPr>
        <w:t xml:space="preserve"> </w:t>
      </w:r>
      <w:r w:rsidRPr="001D248F">
        <w:rPr>
          <w:rtl/>
        </w:rPr>
        <w:t>أعظم ثوره عالظلم وطغاته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تمثّل</w:t>
      </w:r>
      <w:r w:rsidRPr="000D6E67">
        <w:rPr>
          <w:rtl/>
        </w:rPr>
        <w:t xml:space="preserve"> </w:t>
      </w:r>
      <w:r w:rsidRPr="001D248F">
        <w:rPr>
          <w:rtl/>
        </w:rPr>
        <w:t>البركان لمن ينفجر يعرض صفاته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وتنشحن طاقة</w:t>
      </w:r>
      <w:r w:rsidRPr="000D6E67">
        <w:rPr>
          <w:rtl/>
        </w:rPr>
        <w:t xml:space="preserve"> </w:t>
      </w:r>
      <w:r w:rsidRPr="001D248F">
        <w:rPr>
          <w:rtl/>
        </w:rPr>
        <w:t>رجاله ابمعتقدها وخيّراته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ومجتمع</w:t>
      </w:r>
      <w:r w:rsidRPr="000D6E67">
        <w:rPr>
          <w:rtl/>
        </w:rPr>
        <w:t xml:space="preserve"> </w:t>
      </w:r>
      <w:r w:rsidRPr="001D248F">
        <w:rPr>
          <w:rtl/>
        </w:rPr>
        <w:t>هالأمه انعرف اسلامي وابعزمه انوصف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والراد يوصل</w:t>
      </w:r>
      <w:r w:rsidRPr="000D6E67">
        <w:rPr>
          <w:rtl/>
        </w:rPr>
        <w:t xml:space="preserve"> </w:t>
      </w:r>
      <w:r w:rsidRPr="001D248F">
        <w:rPr>
          <w:rtl/>
        </w:rPr>
        <w:t>للهدف يلتزم نكران ذاته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حالة النكران</w:t>
      </w:r>
      <w:r w:rsidRPr="000D6E67">
        <w:rPr>
          <w:rtl/>
        </w:rPr>
        <w:t xml:space="preserve"> </w:t>
      </w:r>
      <w:r w:rsidRPr="001D248F">
        <w:rPr>
          <w:rtl/>
        </w:rPr>
        <w:t>ذات ايكون بيها نتصف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وخطوه عن درب</w:t>
      </w:r>
      <w:r w:rsidRPr="000D6E67">
        <w:rPr>
          <w:rtl/>
        </w:rPr>
        <w:t xml:space="preserve"> </w:t>
      </w:r>
      <w:r w:rsidRPr="001D248F">
        <w:rPr>
          <w:rtl/>
        </w:rPr>
        <w:t>الشهاده ما نميل وننحرف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ونكسب الغايه</w:t>
      </w:r>
      <w:r w:rsidRPr="000D6E67">
        <w:rPr>
          <w:rtl/>
        </w:rPr>
        <w:t xml:space="preserve"> </w:t>
      </w:r>
      <w:r w:rsidRPr="001D248F">
        <w:rPr>
          <w:rtl/>
        </w:rPr>
        <w:t>البعيدة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اليلتزم</w:t>
      </w:r>
      <w:r w:rsidRPr="000D6E67">
        <w:rPr>
          <w:rtl/>
        </w:rPr>
        <w:t xml:space="preserve"> </w:t>
      </w:r>
      <w:r w:rsidRPr="001D248F">
        <w:rPr>
          <w:rtl/>
        </w:rPr>
        <w:t>نكران ذاته وابثقة نفسه يجاهد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ويعمل إبدوره</w:t>
      </w:r>
      <w:r w:rsidRPr="000D6E67">
        <w:rPr>
          <w:rtl/>
        </w:rPr>
        <w:t xml:space="preserve"> </w:t>
      </w:r>
      <w:r w:rsidRPr="001D248F">
        <w:rPr>
          <w:rtl/>
        </w:rPr>
        <w:t>التبنّي ويمضي للغايه ويعاهد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ابعزمه بين</w:t>
      </w:r>
      <w:r w:rsidRPr="000D6E67">
        <w:rPr>
          <w:rtl/>
        </w:rPr>
        <w:t xml:space="preserve"> </w:t>
      </w:r>
      <w:r w:rsidRPr="001D248F">
        <w:rPr>
          <w:rtl/>
        </w:rPr>
        <w:t>آونه وأخرى بالطليعه اتشوفه رائد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بأقدام عزمه</w:t>
      </w:r>
      <w:r w:rsidRPr="000D6E67">
        <w:rPr>
          <w:rtl/>
        </w:rPr>
        <w:t xml:space="preserve"> </w:t>
      </w:r>
      <w:r w:rsidRPr="001D248F">
        <w:rPr>
          <w:rtl/>
        </w:rPr>
        <w:t>اتشاهده راية جهاده ابساعده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وصوت العقيدة</w:t>
      </w:r>
      <w:r w:rsidRPr="000D6E67">
        <w:rPr>
          <w:rtl/>
        </w:rPr>
        <w:t xml:space="preserve"> </w:t>
      </w:r>
      <w:r w:rsidRPr="001D248F">
        <w:rPr>
          <w:rtl/>
        </w:rPr>
        <w:t>أيردده ويقتدي ابسيرة القائد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اليلهج ابصوت</w:t>
      </w:r>
      <w:r w:rsidRPr="000D6E67">
        <w:rPr>
          <w:rtl/>
        </w:rPr>
        <w:t xml:space="preserve"> </w:t>
      </w:r>
      <w:r w:rsidRPr="001D248F">
        <w:rPr>
          <w:rtl/>
        </w:rPr>
        <w:t>الشهادة عن بصيره ومعرفه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أيضوّي مشعل</w:t>
      </w:r>
      <w:r w:rsidRPr="000D6E67">
        <w:rPr>
          <w:rtl/>
        </w:rPr>
        <w:t xml:space="preserve"> </w:t>
      </w:r>
      <w:r w:rsidRPr="001D248F">
        <w:rPr>
          <w:rtl/>
        </w:rPr>
        <w:t>اعتقاده ابدمه لو شافه انطفه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للنصر يعرض</w:t>
      </w:r>
      <w:r w:rsidRPr="000D6E67">
        <w:rPr>
          <w:rtl/>
        </w:rPr>
        <w:t xml:space="preserve"> </w:t>
      </w:r>
      <w:r w:rsidRPr="001D248F">
        <w:rPr>
          <w:rtl/>
        </w:rPr>
        <w:t>وريده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أسمه غايه</w:t>
      </w:r>
      <w:r w:rsidRPr="000D6E67">
        <w:rPr>
          <w:rtl/>
        </w:rPr>
        <w:t xml:space="preserve"> </w:t>
      </w:r>
      <w:r w:rsidRPr="001D248F">
        <w:rPr>
          <w:rtl/>
        </w:rPr>
        <w:t>الانتفاضة لو بدت من الضماير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وأعلى أصوات</w:t>
      </w:r>
      <w:r w:rsidRPr="000D6E67">
        <w:rPr>
          <w:rtl/>
        </w:rPr>
        <w:t xml:space="preserve"> </w:t>
      </w:r>
      <w:r w:rsidRPr="001D248F">
        <w:rPr>
          <w:rtl/>
        </w:rPr>
        <w:t>الجهاد الترتفع من المناحر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وأروع أوصاف</w:t>
      </w:r>
      <w:r w:rsidRPr="000D6E67">
        <w:rPr>
          <w:rtl/>
        </w:rPr>
        <w:t xml:space="preserve"> </w:t>
      </w:r>
      <w:r w:rsidRPr="001D248F">
        <w:rPr>
          <w:rtl/>
        </w:rPr>
        <w:t>المجاهد واعي واعله الظلم ثاير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هاي الأوصاف</w:t>
      </w:r>
      <w:r w:rsidRPr="000D6E67">
        <w:rPr>
          <w:rtl/>
        </w:rPr>
        <w:t xml:space="preserve"> </w:t>
      </w:r>
      <w:r w:rsidRPr="001D248F">
        <w:rPr>
          <w:rtl/>
        </w:rPr>
        <w:t>الساميه تحملها أهل التضحيه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تنجح ربات</w:t>
      </w:r>
      <w:r w:rsidRPr="000D6E67">
        <w:rPr>
          <w:rtl/>
        </w:rPr>
        <w:t xml:space="preserve"> </w:t>
      </w:r>
      <w:r w:rsidRPr="001D248F">
        <w:rPr>
          <w:rtl/>
        </w:rPr>
        <w:t>التوعيه وكل وفي بإيمانه ساير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هذي أوصاف</w:t>
      </w:r>
      <w:r w:rsidRPr="000D6E67">
        <w:rPr>
          <w:rtl/>
        </w:rPr>
        <w:t xml:space="preserve"> </w:t>
      </w:r>
      <w:r w:rsidRPr="001D248F">
        <w:rPr>
          <w:rtl/>
        </w:rPr>
        <w:t>النزاهه اللي بناها المعتقد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انوجدت ابجيش</w:t>
      </w:r>
      <w:r w:rsidRPr="000D6E67">
        <w:rPr>
          <w:rtl/>
        </w:rPr>
        <w:t xml:space="preserve"> </w:t>
      </w:r>
      <w:r w:rsidRPr="001D248F">
        <w:rPr>
          <w:rtl/>
        </w:rPr>
        <w:t>الإسلام أو كتب للأمه عهد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وعالشهاده</w:t>
      </w:r>
      <w:r w:rsidRPr="000D6E67">
        <w:rPr>
          <w:rtl/>
        </w:rPr>
        <w:t xml:space="preserve"> </w:t>
      </w:r>
      <w:r w:rsidRPr="001D248F">
        <w:rPr>
          <w:rtl/>
        </w:rPr>
        <w:t>اتشير ايده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موهّجه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الينظر</w:t>
      </w:r>
      <w:r w:rsidRPr="000D6E67">
        <w:rPr>
          <w:rtl/>
        </w:rPr>
        <w:t xml:space="preserve"> </w:t>
      </w:r>
      <w:r w:rsidRPr="001D248F">
        <w:rPr>
          <w:rtl/>
        </w:rPr>
        <w:t>الجوهر الثوره بكل جوانبها المهمه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أيشوف</w:t>
      </w:r>
      <w:r w:rsidRPr="000D6E67">
        <w:rPr>
          <w:rtl/>
        </w:rPr>
        <w:t xml:space="preserve"> </w:t>
      </w:r>
      <w:r w:rsidRPr="001D248F">
        <w:rPr>
          <w:rtl/>
        </w:rPr>
        <w:t>هالثوره تمد الصله لثورة أبو اليمه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ويظل سيف</w:t>
      </w:r>
      <w:r w:rsidRPr="000D6E67">
        <w:rPr>
          <w:rtl/>
        </w:rPr>
        <w:t xml:space="preserve"> </w:t>
      </w:r>
      <w:r w:rsidRPr="001D248F">
        <w:rPr>
          <w:rtl/>
        </w:rPr>
        <w:t>الاعتقاد ابكل عصر قاطع إبحَسمه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اليوم</w:t>
      </w:r>
      <w:r w:rsidRPr="000D6E67">
        <w:rPr>
          <w:rtl/>
        </w:rPr>
        <w:t xml:space="preserve"> </w:t>
      </w:r>
      <w:r w:rsidRPr="001D248F">
        <w:rPr>
          <w:rtl/>
        </w:rPr>
        <w:t>الحرايب فاصله وللنصر تمشي القافله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وتبگه مواقف</w:t>
      </w:r>
      <w:r w:rsidRPr="000D6E67">
        <w:rPr>
          <w:rtl/>
        </w:rPr>
        <w:t xml:space="preserve"> </w:t>
      </w:r>
      <w:r w:rsidRPr="001D248F">
        <w:rPr>
          <w:rtl/>
        </w:rPr>
        <w:t>كربله تفضح الطاغيه وظلمه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بكل فجر</w:t>
      </w:r>
      <w:r w:rsidRPr="000D6E67">
        <w:rPr>
          <w:rtl/>
        </w:rPr>
        <w:t xml:space="preserve"> </w:t>
      </w:r>
      <w:r w:rsidRPr="001D248F">
        <w:rPr>
          <w:rtl/>
        </w:rPr>
        <w:t>عاشور يصبح والحرايب فاصله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وكل أرض من</w:t>
      </w:r>
      <w:r w:rsidRPr="000D6E67">
        <w:rPr>
          <w:rtl/>
        </w:rPr>
        <w:t xml:space="preserve"> </w:t>
      </w:r>
      <w:r w:rsidRPr="001D248F">
        <w:rPr>
          <w:rtl/>
        </w:rPr>
        <w:t>هالأراضي عدنه صارت كربله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والحرب تبگه</w:t>
      </w:r>
      <w:r w:rsidRPr="000D6E67">
        <w:rPr>
          <w:rtl/>
        </w:rPr>
        <w:t xml:space="preserve"> </w:t>
      </w:r>
      <w:r w:rsidRPr="001D248F">
        <w:rPr>
          <w:rtl/>
        </w:rPr>
        <w:t>مديده ثوره من أجل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موهجه ابدم</w:t>
      </w:r>
      <w:r w:rsidRPr="000D6E67">
        <w:rPr>
          <w:rtl/>
        </w:rPr>
        <w:t xml:space="preserve"> </w:t>
      </w:r>
      <w:r w:rsidRPr="001D248F">
        <w:rPr>
          <w:rtl/>
        </w:rPr>
        <w:t xml:space="preserve">النحر </w:t>
      </w:r>
      <w:r>
        <w:rPr>
          <w:rtl/>
        </w:rPr>
        <w:t>(</w:t>
      </w:r>
      <w:r w:rsidRPr="001D248F">
        <w:rPr>
          <w:rtl/>
        </w:rPr>
        <w:t>الله</w:t>
      </w:r>
      <w:r>
        <w:rPr>
          <w:rtl/>
        </w:rPr>
        <w:t>)</w:t>
      </w:r>
      <w:r w:rsidRPr="001D248F">
        <w:rPr>
          <w:rtl/>
        </w:rPr>
        <w:t xml:space="preserve"> تحيي آفاق الفكر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صوره من</w:t>
      </w:r>
      <w:r w:rsidRPr="000D6E67">
        <w:rPr>
          <w:rtl/>
        </w:rPr>
        <w:t xml:space="preserve"> </w:t>
      </w:r>
      <w:r w:rsidRPr="001D248F">
        <w:rPr>
          <w:rtl/>
        </w:rPr>
        <w:t>الغاضريه اتجسّمت بأفق الحرايب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تشوف جسم</w:t>
      </w:r>
      <w:r w:rsidRPr="000D6E67">
        <w:rPr>
          <w:rtl/>
        </w:rPr>
        <w:t xml:space="preserve"> </w:t>
      </w:r>
      <w:r w:rsidRPr="001D248F">
        <w:rPr>
          <w:rtl/>
        </w:rPr>
        <w:t>حسين دامي ومنصرع بين الكتايب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وبعد موقف من</w:t>
      </w:r>
      <w:r w:rsidRPr="000D6E67">
        <w:rPr>
          <w:rtl/>
        </w:rPr>
        <w:t xml:space="preserve"> </w:t>
      </w:r>
      <w:r w:rsidRPr="001D248F">
        <w:rPr>
          <w:rtl/>
        </w:rPr>
        <w:t>عقيلة هاشم وجور المصايب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شافت شمس فوگ</w:t>
      </w:r>
      <w:r w:rsidRPr="000D6E67">
        <w:rPr>
          <w:rtl/>
        </w:rPr>
        <w:t xml:space="preserve"> </w:t>
      </w:r>
      <w:r w:rsidRPr="001D248F">
        <w:rPr>
          <w:rtl/>
        </w:rPr>
        <w:t>الثره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لاچنها جثه</w:t>
      </w:r>
      <w:r w:rsidRPr="000D6E67">
        <w:rPr>
          <w:rtl/>
        </w:rPr>
        <w:t xml:space="preserve"> </w:t>
      </w:r>
      <w:r w:rsidRPr="001D248F">
        <w:rPr>
          <w:rtl/>
        </w:rPr>
        <w:t>إموذره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والگمر يم</w:t>
      </w:r>
      <w:r w:rsidRPr="000D6E67">
        <w:rPr>
          <w:rtl/>
        </w:rPr>
        <w:t xml:space="preserve"> </w:t>
      </w:r>
      <w:r w:rsidRPr="001D248F">
        <w:rPr>
          <w:rtl/>
        </w:rPr>
        <w:t>الگنطره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بين شمس وگمر</w:t>
      </w:r>
      <w:r w:rsidRPr="000D6E67">
        <w:rPr>
          <w:rtl/>
        </w:rPr>
        <w:t xml:space="preserve"> </w:t>
      </w:r>
      <w:r w:rsidRPr="001D248F">
        <w:rPr>
          <w:rtl/>
        </w:rPr>
        <w:t>ظلت تعدي والجمره ابصدرها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D248F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6" w:name="14"/>
      <w:bookmarkStart w:id="27" w:name="_Toc495738346"/>
      <w:r w:rsidRPr="001D248F">
        <w:rPr>
          <w:rtl/>
        </w:rPr>
        <w:lastRenderedPageBreak/>
        <w:t>رجوع السبايا</w:t>
      </w:r>
      <w:bookmarkEnd w:id="26"/>
      <w:bookmarkEnd w:id="27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الظعن يريد يحسبلك محن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آنه زينب يبو</w:t>
      </w:r>
      <w:r w:rsidRPr="000D6E67">
        <w:rPr>
          <w:rtl/>
        </w:rPr>
        <w:t xml:space="preserve"> </w:t>
      </w:r>
      <w:r w:rsidRPr="001D248F">
        <w:rPr>
          <w:rtl/>
        </w:rPr>
        <w:t>اليمه اتكفلت هاي الايتام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 حسين</w:t>
      </w:r>
      <w:r w:rsidRPr="000D6E67">
        <w:rPr>
          <w:rtl/>
        </w:rPr>
        <w:t xml:space="preserve"> </w:t>
      </w:r>
      <w:r w:rsidRPr="001D248F">
        <w:rPr>
          <w:rtl/>
        </w:rPr>
        <w:t>الظعن عوّد گوم وانظر حال ظعنك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من الشام</w:t>
      </w:r>
      <w:r w:rsidRPr="000D6E67">
        <w:rPr>
          <w:rtl/>
        </w:rPr>
        <w:t xml:space="preserve"> </w:t>
      </w:r>
      <w:r w:rsidRPr="001D248F">
        <w:rPr>
          <w:rtl/>
        </w:rPr>
        <w:t>لاچن هالظعن يعتذر منك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لليسر مغصوب</w:t>
      </w:r>
      <w:r w:rsidRPr="000D6E67">
        <w:rPr>
          <w:rtl/>
        </w:rPr>
        <w:t xml:space="preserve"> </w:t>
      </w:r>
      <w:r w:rsidRPr="001D248F">
        <w:rPr>
          <w:rtl/>
        </w:rPr>
        <w:t>راح وما حضر ساعات دفنك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واُم الخدر</w:t>
      </w:r>
      <w:r w:rsidRPr="000D6E67">
        <w:rPr>
          <w:rtl/>
        </w:rPr>
        <w:t xml:space="preserve"> </w:t>
      </w:r>
      <w:r w:rsidRPr="001D248F">
        <w:rPr>
          <w:rtl/>
        </w:rPr>
        <w:t>نادتك يا والينه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اگعد ودلّينه</w:t>
      </w:r>
      <w:r w:rsidRPr="000D6E67">
        <w:rPr>
          <w:rtl/>
        </w:rPr>
        <w:t xml:space="preserve"> </w:t>
      </w:r>
      <w:r w:rsidRPr="001D248F">
        <w:rPr>
          <w:rtl/>
        </w:rPr>
        <w:t>اعله گبرك وينه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هاليوم من</w:t>
      </w:r>
      <w:r w:rsidRPr="000D6E67">
        <w:rPr>
          <w:rtl/>
        </w:rPr>
        <w:t xml:space="preserve"> </w:t>
      </w:r>
      <w:r w:rsidRPr="001D248F">
        <w:rPr>
          <w:rtl/>
        </w:rPr>
        <w:t>اليسر للطف جينه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ارجعنه تدري</w:t>
      </w:r>
      <w:r w:rsidRPr="000D6E67">
        <w:rPr>
          <w:rtl/>
        </w:rPr>
        <w:t xml:space="preserve"> </w:t>
      </w:r>
      <w:r w:rsidRPr="001D248F">
        <w:rPr>
          <w:rtl/>
        </w:rPr>
        <w:t>ابيا وضع أگعد ومني استمع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يالتگول</w:t>
      </w:r>
      <w:r w:rsidRPr="000D6E67">
        <w:rPr>
          <w:rtl/>
        </w:rPr>
        <w:t xml:space="preserve"> </w:t>
      </w:r>
      <w:r w:rsidRPr="001D248F">
        <w:rPr>
          <w:rtl/>
        </w:rPr>
        <w:t>ابگطع نحري اتحملت كل المهام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رحت عنك</w:t>
      </w:r>
      <w:r w:rsidRPr="000D6E67">
        <w:rPr>
          <w:rtl/>
        </w:rPr>
        <w:t xml:space="preserve"> </w:t>
      </w:r>
      <w:r w:rsidRPr="001D248F">
        <w:rPr>
          <w:rtl/>
        </w:rPr>
        <w:t>يسيره وأتركت جسمك مگطع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ما چنت أدري</w:t>
      </w:r>
      <w:r w:rsidRPr="000D6E67">
        <w:rPr>
          <w:rtl/>
        </w:rPr>
        <w:t xml:space="preserve"> </w:t>
      </w:r>
      <w:r w:rsidRPr="001D248F">
        <w:rPr>
          <w:rtl/>
        </w:rPr>
        <w:t>أشوفك بالگبر لو ردت أرجع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اشلون ترضه</w:t>
      </w:r>
      <w:r w:rsidRPr="000D6E67">
        <w:rPr>
          <w:rtl/>
        </w:rPr>
        <w:t xml:space="preserve"> </w:t>
      </w:r>
      <w:r w:rsidRPr="001D248F">
        <w:rPr>
          <w:rtl/>
        </w:rPr>
        <w:t>الغاضريه تصير الك يحسين مضجع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وعرش الجلاله</w:t>
      </w:r>
      <w:r w:rsidRPr="000D6E67">
        <w:rPr>
          <w:rtl/>
        </w:rPr>
        <w:t xml:space="preserve"> </w:t>
      </w:r>
      <w:r w:rsidRPr="001D248F">
        <w:rPr>
          <w:rtl/>
        </w:rPr>
        <w:t>يا شهم يتمناك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يصبح الك</w:t>
      </w:r>
      <w:r w:rsidRPr="000D6E67">
        <w:rPr>
          <w:rtl/>
        </w:rPr>
        <w:t xml:space="preserve"> </w:t>
      </w:r>
      <w:r w:rsidRPr="001D248F">
        <w:rPr>
          <w:rtl/>
        </w:rPr>
        <w:t>مضجع ويزهي بمعناك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يحسين لو</w:t>
      </w:r>
      <w:r w:rsidRPr="000D6E67">
        <w:rPr>
          <w:rtl/>
        </w:rPr>
        <w:t xml:space="preserve"> </w:t>
      </w:r>
      <w:r w:rsidRPr="001D248F">
        <w:rPr>
          <w:rtl/>
        </w:rPr>
        <w:t>تقبل أتوسد ويّاك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ريت يخلص</w:t>
      </w:r>
      <w:r w:rsidRPr="000D6E67">
        <w:rPr>
          <w:rtl/>
        </w:rPr>
        <w:t xml:space="preserve"> </w:t>
      </w:r>
      <w:r w:rsidRPr="001D248F">
        <w:rPr>
          <w:rtl/>
        </w:rPr>
        <w:t>هالعمر ولا يشوفوني ابيسر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اميسره</w:t>
      </w:r>
      <w:r w:rsidRPr="000D6E67">
        <w:rPr>
          <w:rtl/>
        </w:rPr>
        <w:t xml:space="preserve"> </w:t>
      </w:r>
      <w:r w:rsidRPr="001D248F">
        <w:rPr>
          <w:rtl/>
        </w:rPr>
        <w:t>وعدواني تنظر إلي أبعين الانتقام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باليسر يحسين</w:t>
      </w:r>
      <w:r w:rsidRPr="000D6E67">
        <w:rPr>
          <w:rtl/>
        </w:rPr>
        <w:t xml:space="preserve"> </w:t>
      </w:r>
      <w:r w:rsidRPr="001D248F">
        <w:rPr>
          <w:rtl/>
        </w:rPr>
        <w:t>عگبك نفّذت كل الوصايه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رفرفت</w:t>
      </w:r>
      <w:r w:rsidRPr="000D6E67">
        <w:rPr>
          <w:rtl/>
        </w:rPr>
        <w:t xml:space="preserve"> </w:t>
      </w:r>
      <w:r w:rsidRPr="001D248F">
        <w:rPr>
          <w:rtl/>
        </w:rPr>
        <w:t>عالعيله روحي وعوّضت طيحت الرايه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انشد الراس</w:t>
      </w:r>
      <w:r w:rsidRPr="000D6E67">
        <w:rPr>
          <w:rtl/>
        </w:rPr>
        <w:t xml:space="preserve"> </w:t>
      </w:r>
      <w:r w:rsidRPr="001D248F">
        <w:rPr>
          <w:rtl/>
        </w:rPr>
        <w:t>ويخبرك باليسر راسك اويايه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شاهدني لمن</w:t>
      </w:r>
      <w:r w:rsidRPr="000D6E67">
        <w:rPr>
          <w:rtl/>
        </w:rPr>
        <w:t xml:space="preserve"> </w:t>
      </w:r>
      <w:r w:rsidRPr="001D248F">
        <w:rPr>
          <w:rtl/>
        </w:rPr>
        <w:t>چنت ألم أطفالك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وشاهدني من</w:t>
      </w:r>
      <w:r w:rsidRPr="000D6E67">
        <w:rPr>
          <w:rtl/>
        </w:rPr>
        <w:t xml:space="preserve"> </w:t>
      </w:r>
      <w:r w:rsidRPr="001D248F">
        <w:rPr>
          <w:rtl/>
        </w:rPr>
        <w:t>اتكفلت بعيالك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وكل سهم</w:t>
      </w:r>
      <w:r w:rsidRPr="000D6E67">
        <w:rPr>
          <w:rtl/>
        </w:rPr>
        <w:t xml:space="preserve"> </w:t>
      </w:r>
      <w:r w:rsidRPr="001D248F">
        <w:rPr>
          <w:rtl/>
        </w:rPr>
        <w:t>رجعته ابگلب چتالك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العيله ما</w:t>
      </w:r>
      <w:r w:rsidRPr="000D6E67">
        <w:rPr>
          <w:rtl/>
        </w:rPr>
        <w:t xml:space="preserve"> </w:t>
      </w:r>
      <w:r w:rsidRPr="001D248F">
        <w:rPr>
          <w:rtl/>
        </w:rPr>
        <w:t>شافت ألم من عگب حرگ 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عالحرم خيّمت</w:t>
      </w:r>
      <w:r w:rsidRPr="000D6E67">
        <w:rPr>
          <w:rtl/>
        </w:rPr>
        <w:t xml:space="preserve"> </w:t>
      </w:r>
      <w:r w:rsidRPr="001D248F">
        <w:rPr>
          <w:rtl/>
        </w:rPr>
        <w:t>روحي وعوّضت حرگ الخيام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 حسين احسب</w:t>
      </w:r>
      <w:r w:rsidRPr="000D6E67">
        <w:rPr>
          <w:rtl/>
        </w:rPr>
        <w:t xml:space="preserve"> </w:t>
      </w:r>
      <w:r w:rsidRPr="001D248F">
        <w:rPr>
          <w:rtl/>
        </w:rPr>
        <w:t>سهامك وآنه خل أحسب سهامي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وشوف آلامك</w:t>
      </w:r>
      <w:r w:rsidRPr="000D6E67">
        <w:rPr>
          <w:rtl/>
        </w:rPr>
        <w:t xml:space="preserve"> </w:t>
      </w:r>
      <w:r w:rsidRPr="001D248F">
        <w:rPr>
          <w:rtl/>
        </w:rPr>
        <w:t>الأصعب وأشد لو شدة آلامي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لو گلت مگطوع</w:t>
      </w:r>
      <w:r w:rsidRPr="000D6E67">
        <w:rPr>
          <w:rtl/>
        </w:rPr>
        <w:t xml:space="preserve"> </w:t>
      </w:r>
      <w:r w:rsidRPr="001D248F">
        <w:rPr>
          <w:rtl/>
        </w:rPr>
        <w:t>نحري جفني مثل النحر دامي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ولو گلت</w:t>
      </w:r>
      <w:r w:rsidRPr="000D6E67">
        <w:rPr>
          <w:rtl/>
        </w:rPr>
        <w:t xml:space="preserve"> </w:t>
      </w:r>
      <w:r w:rsidRPr="001D248F">
        <w:rPr>
          <w:rtl/>
        </w:rPr>
        <w:t>صوّبني الحجر بالهامه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اجبيني</w:t>
      </w:r>
      <w:r w:rsidRPr="000D6E67">
        <w:rPr>
          <w:rtl/>
        </w:rPr>
        <w:t xml:space="preserve"> </w:t>
      </w:r>
      <w:r w:rsidRPr="001D248F">
        <w:rPr>
          <w:rtl/>
        </w:rPr>
        <w:t>بالمحمل شابهه بآلامه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يحسين گلبك</w:t>
      </w:r>
      <w:r w:rsidRPr="000D6E67">
        <w:rPr>
          <w:rtl/>
        </w:rPr>
        <w:t xml:space="preserve"> </w:t>
      </w:r>
      <w:r w:rsidRPr="001D248F">
        <w:rPr>
          <w:rtl/>
        </w:rPr>
        <w:t>خل يعد سهامه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انصاب بالطف</w:t>
      </w:r>
      <w:r w:rsidRPr="000D6E67">
        <w:rPr>
          <w:rtl/>
        </w:rPr>
        <w:t xml:space="preserve"> </w:t>
      </w:r>
      <w:r w:rsidRPr="001D248F">
        <w:rPr>
          <w:rtl/>
        </w:rPr>
        <w:t>فد سهم وشاف من عنده الألم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لاچن آنه من</w:t>
      </w:r>
      <w:r w:rsidRPr="000D6E67">
        <w:rPr>
          <w:rtl/>
        </w:rPr>
        <w:t xml:space="preserve"> </w:t>
      </w:r>
      <w:r w:rsidRPr="001D248F">
        <w:rPr>
          <w:rtl/>
        </w:rPr>
        <w:t>الشماته اتحملت كثرة سهام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اگعد واحسب</w:t>
      </w:r>
      <w:r w:rsidRPr="000D6E67">
        <w:rPr>
          <w:rtl/>
        </w:rPr>
        <w:t xml:space="preserve"> </w:t>
      </w:r>
      <w:r w:rsidRPr="001D248F">
        <w:rPr>
          <w:rtl/>
        </w:rPr>
        <w:t>جروحك وآنه خل أحسب جروحي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وشوف جمر</w:t>
      </w:r>
      <w:r w:rsidRPr="000D6E67">
        <w:rPr>
          <w:rtl/>
        </w:rPr>
        <w:t xml:space="preserve"> </w:t>
      </w:r>
      <w:r w:rsidRPr="001D248F">
        <w:rPr>
          <w:rtl/>
        </w:rPr>
        <w:t>العطش أكثر يستعر لو جمر نوحي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والذي غيّبوا</w:t>
      </w:r>
      <w:r w:rsidRPr="000D6E67">
        <w:rPr>
          <w:rtl/>
        </w:rPr>
        <w:t xml:space="preserve"> </w:t>
      </w:r>
      <w:r w:rsidRPr="001D248F">
        <w:rPr>
          <w:rtl/>
        </w:rPr>
        <w:t>روحك باليسر غيّبوا 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امن الكوفه</w:t>
      </w:r>
      <w:r w:rsidRPr="000D6E67">
        <w:rPr>
          <w:rtl/>
        </w:rPr>
        <w:t xml:space="preserve"> </w:t>
      </w:r>
      <w:r w:rsidRPr="001D248F">
        <w:rPr>
          <w:rtl/>
        </w:rPr>
        <w:t>ومن الشام عانيت جروح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واليسر ما</w:t>
      </w:r>
      <w:r w:rsidRPr="000D6E67">
        <w:rPr>
          <w:rtl/>
        </w:rPr>
        <w:t xml:space="preserve"> </w:t>
      </w:r>
      <w:r w:rsidRPr="001D248F">
        <w:rPr>
          <w:rtl/>
        </w:rPr>
        <w:t>خلاّلي مهجه ولا 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ومثل الخيم</w:t>
      </w:r>
      <w:r w:rsidRPr="000D6E67">
        <w:rPr>
          <w:rtl/>
        </w:rPr>
        <w:t xml:space="preserve"> </w:t>
      </w:r>
      <w:r w:rsidRPr="001D248F">
        <w:rPr>
          <w:rtl/>
        </w:rPr>
        <w:t>تستعر جمرات النوح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نار گلبي</w:t>
      </w:r>
      <w:r w:rsidRPr="000D6E67">
        <w:rPr>
          <w:rtl/>
        </w:rPr>
        <w:t xml:space="preserve"> </w:t>
      </w:r>
      <w:r w:rsidRPr="001D248F">
        <w:rPr>
          <w:rtl/>
        </w:rPr>
        <w:t>المضرمه من الليالي المظلمه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اعلگت گلبي</w:t>
      </w:r>
      <w:r w:rsidRPr="000D6E67">
        <w:rPr>
          <w:rtl/>
        </w:rPr>
        <w:t xml:space="preserve"> </w:t>
      </w:r>
      <w:r w:rsidRPr="001D248F">
        <w:rPr>
          <w:rtl/>
        </w:rPr>
        <w:t>لليتامه ونوّرت ذاك الظلام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گلبي مثل</w:t>
      </w:r>
      <w:r w:rsidRPr="000D6E67">
        <w:rPr>
          <w:rtl/>
        </w:rPr>
        <w:t xml:space="preserve"> </w:t>
      </w:r>
      <w:r w:rsidRPr="001D248F">
        <w:rPr>
          <w:rtl/>
        </w:rPr>
        <w:t>الگمر يزهي ونوّرت ذيچ الليالي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والشمس راسك</w:t>
      </w:r>
      <w:r w:rsidRPr="000D6E67">
        <w:rPr>
          <w:rtl/>
        </w:rPr>
        <w:t xml:space="preserve"> </w:t>
      </w:r>
      <w:r w:rsidRPr="001D248F">
        <w:rPr>
          <w:rtl/>
        </w:rPr>
        <w:t>يخويه عالرمح يزهر گبالي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عالرمح مرفوع</w:t>
      </w:r>
      <w:r w:rsidRPr="000D6E67">
        <w:rPr>
          <w:rtl/>
        </w:rPr>
        <w:t xml:space="preserve"> </w:t>
      </w:r>
      <w:r w:rsidRPr="001D248F">
        <w:rPr>
          <w:rtl/>
        </w:rPr>
        <w:t>طول الدرب يتفگد اعيالي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وبالدرب طفله</w:t>
      </w:r>
      <w:r w:rsidRPr="000D6E67">
        <w:rPr>
          <w:rtl/>
        </w:rPr>
        <w:t xml:space="preserve"> </w:t>
      </w:r>
      <w:r w:rsidRPr="001D248F">
        <w:rPr>
          <w:rtl/>
        </w:rPr>
        <w:t>اعله الترب عفناها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وراسك ثگل</w:t>
      </w:r>
      <w:r w:rsidRPr="000D6E67">
        <w:rPr>
          <w:rtl/>
        </w:rPr>
        <w:t xml:space="preserve"> </w:t>
      </w:r>
      <w:r w:rsidRPr="001D248F">
        <w:rPr>
          <w:rtl/>
        </w:rPr>
        <w:t>للطفله ظل يتناها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والناس تنشد</w:t>
      </w:r>
      <w:r w:rsidRPr="000D6E67">
        <w:rPr>
          <w:rtl/>
        </w:rPr>
        <w:t xml:space="preserve"> </w:t>
      </w:r>
      <w:r w:rsidRPr="001D248F">
        <w:rPr>
          <w:rtl/>
        </w:rPr>
        <w:t>عنّك اسمعناها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راسمن هذا</w:t>
      </w:r>
      <w:r w:rsidRPr="000D6E67">
        <w:rPr>
          <w:rtl/>
        </w:rPr>
        <w:t xml:space="preserve"> </w:t>
      </w:r>
      <w:r w:rsidRPr="001D248F">
        <w:rPr>
          <w:rtl/>
        </w:rPr>
        <w:t>انگطع؟ وعالرمح ليش انرفع؟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جاوبتهم</w:t>
      </w:r>
      <w:r w:rsidRPr="000D6E67">
        <w:rPr>
          <w:rtl/>
        </w:rPr>
        <w:t xml:space="preserve"> </w:t>
      </w:r>
      <w:r w:rsidRPr="001D248F">
        <w:rPr>
          <w:rtl/>
        </w:rPr>
        <w:t>بالمدامع عالرمح راس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اشد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گلبي بالكوفه</w:t>
      </w:r>
      <w:r w:rsidRPr="000D6E67">
        <w:rPr>
          <w:rtl/>
        </w:rPr>
        <w:t xml:space="preserve"> </w:t>
      </w:r>
      <w:r w:rsidRPr="001D248F">
        <w:rPr>
          <w:rtl/>
        </w:rPr>
        <w:t>والشام اتمسّك ابميثاق صبره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والخيم من</w:t>
      </w:r>
      <w:r w:rsidRPr="000D6E67">
        <w:rPr>
          <w:rtl/>
        </w:rPr>
        <w:t xml:space="preserve"> </w:t>
      </w:r>
      <w:r w:rsidRPr="001D248F">
        <w:rPr>
          <w:rtl/>
        </w:rPr>
        <w:t>وجّروها أصبحت مشعل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واحملت كل</w:t>
      </w:r>
      <w:r w:rsidRPr="000D6E67">
        <w:rPr>
          <w:rtl/>
        </w:rPr>
        <w:t xml:space="preserve"> </w:t>
      </w:r>
      <w:r w:rsidRPr="001D248F">
        <w:rPr>
          <w:rtl/>
        </w:rPr>
        <w:t>هالمصايب من أجل تنجح الفكره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يحسين اختك</w:t>
      </w:r>
      <w:r w:rsidRPr="000D6E67">
        <w:rPr>
          <w:rtl/>
        </w:rPr>
        <w:t xml:space="preserve"> </w:t>
      </w:r>
      <w:r w:rsidRPr="001D248F">
        <w:rPr>
          <w:rtl/>
        </w:rPr>
        <w:t>زينب وتدريني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ابصبر الگلب</w:t>
      </w:r>
      <w:r w:rsidRPr="000D6E67">
        <w:rPr>
          <w:rtl/>
        </w:rPr>
        <w:t xml:space="preserve"> </w:t>
      </w:r>
      <w:r w:rsidRPr="001D248F">
        <w:rPr>
          <w:rtl/>
        </w:rPr>
        <w:t>نجّحت ثورة ديني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واسبيت</w:t>
      </w:r>
      <w:r w:rsidRPr="000D6E67">
        <w:rPr>
          <w:rtl/>
        </w:rPr>
        <w:t xml:space="preserve"> </w:t>
      </w:r>
      <w:r w:rsidRPr="001D248F">
        <w:rPr>
          <w:rtl/>
        </w:rPr>
        <w:t>بالشام الذي سابيني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زينب آنه</w:t>
      </w:r>
      <w:r w:rsidRPr="000D6E67">
        <w:rPr>
          <w:rtl/>
        </w:rPr>
        <w:t xml:space="preserve"> </w:t>
      </w:r>
      <w:r w:rsidRPr="001D248F">
        <w:rPr>
          <w:rtl/>
        </w:rPr>
        <w:t>الصابره ومثل شخصك ثايره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امن اليسر</w:t>
      </w:r>
      <w:r w:rsidRPr="000D6E67">
        <w:rPr>
          <w:rtl/>
        </w:rPr>
        <w:t xml:space="preserve"> </w:t>
      </w:r>
      <w:r w:rsidRPr="001D248F">
        <w:rPr>
          <w:rtl/>
        </w:rPr>
        <w:t>يحسين اجيتك حصّلت أعظم وسام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شوف</w:t>
      </w:r>
      <w:r w:rsidRPr="000D6E67">
        <w:rPr>
          <w:rtl/>
        </w:rPr>
        <w:t xml:space="preserve"> </w:t>
      </w:r>
      <w:r w:rsidRPr="001D248F">
        <w:rPr>
          <w:rtl/>
        </w:rPr>
        <w:t>الغاضريه أشد لو محنة 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رجع يحسين</w:t>
      </w:r>
      <w:r w:rsidRPr="000D6E67">
        <w:rPr>
          <w:rtl/>
        </w:rPr>
        <w:t xml:space="preserve"> </w:t>
      </w:r>
      <w:r w:rsidRPr="001D248F">
        <w:rPr>
          <w:rtl/>
        </w:rPr>
        <w:t>الضعن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 حسين اكشف</w:t>
      </w:r>
      <w:r w:rsidRPr="000D6E67">
        <w:rPr>
          <w:rtl/>
        </w:rPr>
        <w:t xml:space="preserve"> </w:t>
      </w:r>
      <w:r w:rsidRPr="001D248F">
        <w:rPr>
          <w:rtl/>
        </w:rPr>
        <w:t>تراب اللحد واتلگّه الضعينه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لمّن</w:t>
      </w:r>
      <w:r w:rsidRPr="000D6E67">
        <w:rPr>
          <w:rtl/>
        </w:rPr>
        <w:t xml:space="preserve"> </w:t>
      </w:r>
      <w:r w:rsidRPr="001D248F">
        <w:rPr>
          <w:rtl/>
        </w:rPr>
        <w:t>اينشدوني عنّك شرد اگول حسين وينه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باصرني</w:t>
      </w:r>
      <w:r w:rsidRPr="000D6E67">
        <w:rPr>
          <w:rtl/>
        </w:rPr>
        <w:t xml:space="preserve"> </w:t>
      </w:r>
      <w:r w:rsidRPr="001D248F">
        <w:rPr>
          <w:rtl/>
        </w:rPr>
        <w:t>شجاوب لو رجعنه للمدينه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وين التكفّل</w:t>
      </w:r>
      <w:r w:rsidRPr="000D6E67">
        <w:rPr>
          <w:rtl/>
        </w:rPr>
        <w:t xml:space="preserve"> </w:t>
      </w:r>
      <w:r w:rsidRPr="001D248F">
        <w:rPr>
          <w:rtl/>
        </w:rPr>
        <w:t>بالحرم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ومرفرف ابچفه</w:t>
      </w:r>
      <w:r w:rsidRPr="000D6E67">
        <w:rPr>
          <w:rtl/>
        </w:rPr>
        <w:t xml:space="preserve"> </w:t>
      </w:r>
      <w:r w:rsidRPr="001D248F">
        <w:rPr>
          <w:rtl/>
        </w:rPr>
        <w:t>العلم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وفراگه أصعب</w:t>
      </w:r>
      <w:r w:rsidRPr="000D6E67">
        <w:rPr>
          <w:rtl/>
        </w:rPr>
        <w:t xml:space="preserve"> </w:t>
      </w:r>
      <w:r w:rsidRPr="001D248F">
        <w:rPr>
          <w:rtl/>
        </w:rPr>
        <w:t>كل ألم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يبو اليمه</w:t>
      </w:r>
      <w:r w:rsidRPr="000D6E67">
        <w:rPr>
          <w:rtl/>
        </w:rPr>
        <w:t xml:space="preserve"> </w:t>
      </w:r>
      <w:r w:rsidRPr="001D248F">
        <w:rPr>
          <w:rtl/>
        </w:rPr>
        <w:t>گوم وانظر حالة العيله اليساره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صوغه جابتلك</w:t>
      </w:r>
      <w:r w:rsidRPr="000D6E67">
        <w:rPr>
          <w:rtl/>
        </w:rPr>
        <w:t xml:space="preserve"> </w:t>
      </w:r>
      <w:r w:rsidRPr="001D248F">
        <w:rPr>
          <w:rtl/>
        </w:rPr>
        <w:t>اوياها النصر وأعظم كل بشاره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گوم ردّلها</w:t>
      </w:r>
      <w:r w:rsidRPr="000D6E67">
        <w:rPr>
          <w:rtl/>
        </w:rPr>
        <w:t xml:space="preserve"> </w:t>
      </w:r>
      <w:r w:rsidRPr="001D248F">
        <w:rPr>
          <w:rtl/>
        </w:rPr>
        <w:t>الجميل ولا تخليها حياره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جابتلك بشارة</w:t>
      </w:r>
      <w:r w:rsidRPr="000D6E67">
        <w:rPr>
          <w:rtl/>
        </w:rPr>
        <w:t xml:space="preserve"> </w:t>
      </w:r>
      <w:r w:rsidRPr="001D248F">
        <w:rPr>
          <w:rtl/>
        </w:rPr>
        <w:t>نصر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لا تغض عنها</w:t>
      </w:r>
      <w:r w:rsidRPr="000D6E67">
        <w:rPr>
          <w:rtl/>
        </w:rPr>
        <w:t xml:space="preserve"> </w:t>
      </w:r>
      <w:r w:rsidRPr="001D248F">
        <w:rPr>
          <w:rtl/>
        </w:rPr>
        <w:t>وتعتذر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خمّد جمرها</w:t>
      </w:r>
      <w:r w:rsidRPr="000D6E67">
        <w:rPr>
          <w:rtl/>
        </w:rPr>
        <w:t xml:space="preserve"> </w:t>
      </w:r>
      <w:r w:rsidRPr="001D248F">
        <w:rPr>
          <w:rtl/>
        </w:rPr>
        <w:t>المستعر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انچان ما</w:t>
      </w:r>
      <w:r w:rsidRPr="000D6E67">
        <w:rPr>
          <w:rtl/>
        </w:rPr>
        <w:t xml:space="preserve"> </w:t>
      </w:r>
      <w:r w:rsidRPr="001D248F">
        <w:rPr>
          <w:rtl/>
        </w:rPr>
        <w:t>تگدر تردهن خلها تنحب فوگ گبرك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D248F">
        <w:rPr>
          <w:rtl/>
        </w:rPr>
        <w:t>طهران 1981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28" w:name="15"/>
      <w:bookmarkStart w:id="29" w:name="_Toc495738347"/>
      <w:r w:rsidRPr="001D248F">
        <w:rPr>
          <w:rtl/>
        </w:rPr>
        <w:lastRenderedPageBreak/>
        <w:t xml:space="preserve">الحسن بن علي </w:t>
      </w:r>
      <w:r>
        <w:rPr>
          <w:rtl/>
        </w:rPr>
        <w:t>(</w:t>
      </w:r>
      <w:r w:rsidRPr="001D248F">
        <w:rPr>
          <w:rtl/>
        </w:rPr>
        <w:t>عليه</w:t>
      </w:r>
      <w:r w:rsidRPr="000D6E67">
        <w:rPr>
          <w:rtl/>
        </w:rPr>
        <w:t xml:space="preserve"> </w:t>
      </w:r>
      <w:r w:rsidRPr="001D248F">
        <w:rPr>
          <w:rtl/>
        </w:rPr>
        <w:t>السلام</w:t>
      </w:r>
      <w:r>
        <w:rPr>
          <w:rtl/>
        </w:rPr>
        <w:t>)</w:t>
      </w:r>
      <w:bookmarkEnd w:id="29"/>
      <w:r w:rsidRPr="000D6E67">
        <w:rPr>
          <w:rtl/>
        </w:rPr>
        <w:t xml:space="preserve"> </w:t>
      </w:r>
      <w:bookmarkEnd w:id="28"/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الليله</w:t>
      </w:r>
      <w:r w:rsidRPr="000D6E67">
        <w:rPr>
          <w:rtl/>
        </w:rPr>
        <w:t xml:space="preserve"> </w:t>
      </w:r>
      <w:r w:rsidRPr="001D248F">
        <w:rPr>
          <w:rtl/>
        </w:rPr>
        <w:t>جبرائيل بالسماء أيحوم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ينعه روح</w:t>
      </w:r>
      <w:r w:rsidRPr="000D6E67">
        <w:rPr>
          <w:rtl/>
        </w:rPr>
        <w:t xml:space="preserve"> </w:t>
      </w:r>
      <w:r w:rsidRPr="001D248F">
        <w:rPr>
          <w:rtl/>
        </w:rPr>
        <w:t>الدين 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أمسه جبرائيل</w:t>
      </w:r>
      <w:r w:rsidRPr="000D6E67">
        <w:rPr>
          <w:rtl/>
        </w:rPr>
        <w:t xml:space="preserve"> </w:t>
      </w:r>
      <w:r w:rsidRPr="001D248F">
        <w:rPr>
          <w:rtl/>
        </w:rPr>
        <w:t>ناسج مدمعه ابنار المصايب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ايحوم</w:t>
      </w:r>
      <w:r w:rsidRPr="000D6E67">
        <w:rPr>
          <w:rtl/>
        </w:rPr>
        <w:t xml:space="preserve"> </w:t>
      </w:r>
      <w:r w:rsidRPr="001D248F">
        <w:rPr>
          <w:rtl/>
        </w:rPr>
        <w:t>بالسبعه العوالي ابلهجة الآهات ذايب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وأمسه كوكب</w:t>
      </w:r>
      <w:r w:rsidRPr="000D6E67">
        <w:rPr>
          <w:rtl/>
        </w:rPr>
        <w:t xml:space="preserve"> </w:t>
      </w:r>
      <w:r w:rsidRPr="001D248F">
        <w:rPr>
          <w:rtl/>
        </w:rPr>
        <w:t>للمحاسن عن سمه الأحكام غايب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بغيابه آدم</w:t>
      </w:r>
      <w:r w:rsidRPr="000D6E67">
        <w:rPr>
          <w:rtl/>
        </w:rPr>
        <w:t xml:space="preserve"> </w:t>
      </w:r>
      <w:r w:rsidRPr="001D248F">
        <w:rPr>
          <w:rtl/>
        </w:rPr>
        <w:t>منصدع ونوح ابمصابه منفجع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وأمسه الخليل</w:t>
      </w:r>
      <w:r w:rsidRPr="000D6E67">
        <w:rPr>
          <w:rtl/>
        </w:rPr>
        <w:t xml:space="preserve"> </w:t>
      </w:r>
      <w:r w:rsidRPr="001D248F">
        <w:rPr>
          <w:rtl/>
        </w:rPr>
        <w:t>بهالوضع وگلب ابن عمران لاهب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عيسى بن مريم</w:t>
      </w:r>
      <w:r w:rsidRPr="000D6E67">
        <w:rPr>
          <w:rtl/>
        </w:rPr>
        <w:t xml:space="preserve"> </w:t>
      </w:r>
      <w:r w:rsidRPr="001D248F">
        <w:rPr>
          <w:rtl/>
        </w:rPr>
        <w:t>بالحزن مضروم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للنبي يواسوه</w:t>
      </w:r>
      <w:r w:rsidRPr="000D6E67">
        <w:rPr>
          <w:rtl/>
        </w:rPr>
        <w:t xml:space="preserve"> </w:t>
      </w:r>
      <w:r w:rsidRPr="001D248F">
        <w:rPr>
          <w:rtl/>
        </w:rPr>
        <w:t>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الليله أمست</w:t>
      </w:r>
      <w:r w:rsidRPr="000D6E67">
        <w:rPr>
          <w:rtl/>
        </w:rPr>
        <w:t xml:space="preserve"> </w:t>
      </w:r>
      <w:r w:rsidRPr="001D248F">
        <w:rPr>
          <w:rtl/>
        </w:rPr>
        <w:t>عالخلائق ليله مشؤومه ورهيبه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للغري</w:t>
      </w:r>
      <w:r w:rsidRPr="000D6E67">
        <w:rPr>
          <w:rtl/>
        </w:rPr>
        <w:t xml:space="preserve"> </w:t>
      </w:r>
      <w:r w:rsidRPr="001D248F">
        <w:rPr>
          <w:rtl/>
        </w:rPr>
        <w:t>الأملاك نزلت لاچن بحاله غريبه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تواسي حيدر</w:t>
      </w:r>
      <w:r w:rsidRPr="000D6E67">
        <w:rPr>
          <w:rtl/>
        </w:rPr>
        <w:t xml:space="preserve"> </w:t>
      </w:r>
      <w:r w:rsidRPr="001D248F">
        <w:rPr>
          <w:rtl/>
        </w:rPr>
        <w:t>بالمصاب اللي گطع چبدة حبيبه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هالليله فطرس</w:t>
      </w:r>
      <w:r w:rsidRPr="000D6E67">
        <w:rPr>
          <w:rtl/>
        </w:rPr>
        <w:t xml:space="preserve"> </w:t>
      </w:r>
      <w:r w:rsidRPr="001D248F">
        <w:rPr>
          <w:rtl/>
        </w:rPr>
        <w:t>منوجل وميكال للمدمع يهل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بالحزن صعصع</w:t>
      </w:r>
      <w:r w:rsidRPr="000D6E67">
        <w:rPr>
          <w:rtl/>
        </w:rPr>
        <w:t xml:space="preserve"> </w:t>
      </w:r>
      <w:r w:rsidRPr="001D248F">
        <w:rPr>
          <w:rtl/>
        </w:rPr>
        <w:t>متصل وخِذَت دردائيل ريبه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دمعة إسرافيل</w:t>
      </w:r>
      <w:r w:rsidRPr="000D6E67">
        <w:rPr>
          <w:rtl/>
        </w:rPr>
        <w:t xml:space="preserve"> </w:t>
      </w:r>
      <w:r w:rsidRPr="001D248F">
        <w:rPr>
          <w:rtl/>
        </w:rPr>
        <w:t>فايضه من دموم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لحيدر</w:t>
      </w:r>
      <w:r w:rsidRPr="000D6E67">
        <w:rPr>
          <w:rtl/>
        </w:rPr>
        <w:t xml:space="preserve"> </w:t>
      </w:r>
      <w:r w:rsidRPr="001D248F">
        <w:rPr>
          <w:rtl/>
        </w:rPr>
        <w:t>إيواسوه 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الليله ليلة</w:t>
      </w:r>
      <w:r w:rsidRPr="000D6E67">
        <w:rPr>
          <w:rtl/>
        </w:rPr>
        <w:t xml:space="preserve"> </w:t>
      </w:r>
      <w:r w:rsidRPr="001D248F">
        <w:rPr>
          <w:rtl/>
        </w:rPr>
        <w:t>حزن دامس والگلب محتار بأمره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من ألم جرح</w:t>
      </w:r>
      <w:r w:rsidRPr="000D6E67">
        <w:rPr>
          <w:rtl/>
        </w:rPr>
        <w:t xml:space="preserve"> </w:t>
      </w:r>
      <w:r w:rsidRPr="001D248F">
        <w:rPr>
          <w:rtl/>
        </w:rPr>
        <w:t>اللي صابه بعد ما يمتلك صبره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شيصبر وشاهد</w:t>
      </w:r>
      <w:r w:rsidRPr="000D6E67">
        <w:rPr>
          <w:rtl/>
        </w:rPr>
        <w:t xml:space="preserve"> </w:t>
      </w:r>
      <w:r w:rsidRPr="001D248F">
        <w:rPr>
          <w:rtl/>
        </w:rPr>
        <w:t>الحور من الحزن تسچب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حوى انزلت</w:t>
      </w:r>
      <w:r w:rsidRPr="000D6E67">
        <w:rPr>
          <w:rtl/>
        </w:rPr>
        <w:t xml:space="preserve"> </w:t>
      </w:r>
      <w:r w:rsidRPr="001D248F">
        <w:rPr>
          <w:rtl/>
        </w:rPr>
        <w:t>متروعه ومريم تحن بالفاجعه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وچبدة خديجه</w:t>
      </w:r>
      <w:r w:rsidRPr="000D6E67">
        <w:rPr>
          <w:rtl/>
        </w:rPr>
        <w:t xml:space="preserve"> </w:t>
      </w:r>
      <w:r w:rsidRPr="001D248F">
        <w:rPr>
          <w:rtl/>
        </w:rPr>
        <w:t>امگطّعه وآسيا ابلوعة الزهره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زينب تنادي</w:t>
      </w:r>
      <w:r w:rsidRPr="000D6E67">
        <w:rPr>
          <w:rtl/>
        </w:rPr>
        <w:t xml:space="preserve"> </w:t>
      </w:r>
      <w:r w:rsidRPr="001D248F">
        <w:rPr>
          <w:rtl/>
        </w:rPr>
        <w:t>من گلب مالوم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يواسن</w:t>
      </w:r>
      <w:r w:rsidRPr="000D6E67">
        <w:rPr>
          <w:rtl/>
        </w:rPr>
        <w:t xml:space="preserve"> </w:t>
      </w:r>
      <w:r w:rsidRPr="001D248F">
        <w:rPr>
          <w:rtl/>
        </w:rPr>
        <w:t>الزهراء 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أمست الخمسه</w:t>
      </w:r>
      <w:r w:rsidRPr="000D6E67">
        <w:rPr>
          <w:rtl/>
        </w:rPr>
        <w:t xml:space="preserve"> </w:t>
      </w:r>
      <w:r w:rsidRPr="001D248F">
        <w:rPr>
          <w:rtl/>
        </w:rPr>
        <w:t>الأصول امصوّبه</w:t>
      </w:r>
      <w:r w:rsidRPr="000D6E67">
        <w:rPr>
          <w:rtl/>
        </w:rPr>
        <w:t xml:space="preserve"> </w:t>
      </w:r>
      <w:r w:rsidRPr="001D248F">
        <w:rPr>
          <w:rtl/>
        </w:rPr>
        <w:t>بمنهج شرعها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وظهر عالقرآن</w:t>
      </w:r>
      <w:r w:rsidRPr="000D6E67">
        <w:rPr>
          <w:rtl/>
        </w:rPr>
        <w:t xml:space="preserve"> </w:t>
      </w:r>
      <w:r w:rsidRPr="001D248F">
        <w:rPr>
          <w:rtl/>
        </w:rPr>
        <w:t>حزنه والسور فايض دمعها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والفروع أمست</w:t>
      </w:r>
      <w:r w:rsidRPr="000D6E67">
        <w:rPr>
          <w:rtl/>
        </w:rPr>
        <w:t xml:space="preserve"> </w:t>
      </w:r>
      <w:r w:rsidRPr="001D248F">
        <w:rPr>
          <w:rtl/>
        </w:rPr>
        <w:t>حزينه والصلاه عزّت ركعها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والحزن</w:t>
      </w:r>
      <w:r w:rsidRPr="000D6E67">
        <w:rPr>
          <w:rtl/>
        </w:rPr>
        <w:t xml:space="preserve"> </w:t>
      </w:r>
      <w:r w:rsidRPr="001D248F">
        <w:rPr>
          <w:rtl/>
        </w:rPr>
        <w:t>عالمبدأ ظهر والمصحف أيعزّي السور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چبد الحسن من</w:t>
      </w:r>
      <w:r w:rsidRPr="000D6E67">
        <w:rPr>
          <w:rtl/>
        </w:rPr>
        <w:t xml:space="preserve"> </w:t>
      </w:r>
      <w:r w:rsidRPr="001D248F">
        <w:rPr>
          <w:rtl/>
        </w:rPr>
        <w:t>انفطر اتغيرت الدنيه أو وظعها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تصرخ الآيات</w:t>
      </w:r>
      <w:r w:rsidRPr="000D6E67">
        <w:rPr>
          <w:rtl/>
        </w:rPr>
        <w:t xml:space="preserve"> </w:t>
      </w:r>
      <w:r w:rsidRPr="001D248F">
        <w:rPr>
          <w:rtl/>
        </w:rPr>
        <w:t>والشرع مهظوم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والعقيده</w:t>
      </w:r>
      <w:r w:rsidRPr="000D6E67">
        <w:rPr>
          <w:rtl/>
        </w:rPr>
        <w:t xml:space="preserve"> </w:t>
      </w:r>
      <w:r w:rsidRPr="001D248F">
        <w:rPr>
          <w:rtl/>
        </w:rPr>
        <w:t>تنوح 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اتصوّبت مكه</w:t>
      </w:r>
      <w:r w:rsidRPr="000D6E67">
        <w:rPr>
          <w:rtl/>
        </w:rPr>
        <w:t xml:space="preserve"> </w:t>
      </w:r>
      <w:r w:rsidRPr="001D248F">
        <w:rPr>
          <w:rtl/>
        </w:rPr>
        <w:t>الشريفه بهالمصاب اللي دهاها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وبالعيون</w:t>
      </w:r>
      <w:r w:rsidRPr="000D6E67">
        <w:rPr>
          <w:rtl/>
        </w:rPr>
        <w:t xml:space="preserve"> </w:t>
      </w:r>
      <w:r w:rsidRPr="001D248F">
        <w:rPr>
          <w:rtl/>
        </w:rPr>
        <w:t>ايفيض زمزم والحجر الأسود نعاها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والشمس حثها</w:t>
      </w:r>
      <w:r w:rsidRPr="000D6E67">
        <w:rPr>
          <w:rtl/>
        </w:rPr>
        <w:t xml:space="preserve"> </w:t>
      </w:r>
      <w:r w:rsidRPr="001D248F">
        <w:rPr>
          <w:rtl/>
        </w:rPr>
        <w:t>الغروب وغده يحاربها بسماها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اوياها</w:t>
      </w:r>
      <w:r w:rsidRPr="000D6E67">
        <w:rPr>
          <w:rtl/>
        </w:rPr>
        <w:t xml:space="preserve"> </w:t>
      </w:r>
      <w:r w:rsidRPr="001D248F">
        <w:rPr>
          <w:rtl/>
        </w:rPr>
        <w:t>الكواكب لايعه وغابت إبّرج الفاجعه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وشمس المجد</w:t>
      </w:r>
      <w:r w:rsidRPr="000D6E67">
        <w:rPr>
          <w:rtl/>
        </w:rPr>
        <w:t xml:space="preserve"> </w:t>
      </w:r>
      <w:r w:rsidRPr="001D248F">
        <w:rPr>
          <w:rtl/>
        </w:rPr>
        <w:t>متورّعه والگمر غرّب اوياها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كوكب الإيمان</w:t>
      </w:r>
      <w:r w:rsidRPr="000D6E67">
        <w:rPr>
          <w:rtl/>
        </w:rPr>
        <w:t xml:space="preserve"> </w:t>
      </w:r>
      <w:r w:rsidRPr="001D248F">
        <w:rPr>
          <w:rtl/>
        </w:rPr>
        <w:t>غرّب ابهاليوم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والشمس تنعاه</w:t>
      </w:r>
      <w:r w:rsidRPr="000D6E67">
        <w:rPr>
          <w:rtl/>
        </w:rPr>
        <w:t xml:space="preserve"> </w:t>
      </w:r>
      <w:r w:rsidRPr="001D248F">
        <w:rPr>
          <w:rtl/>
        </w:rPr>
        <w:t>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گضه نحبه بين</w:t>
      </w:r>
      <w:r w:rsidRPr="000D6E67">
        <w:rPr>
          <w:rtl/>
        </w:rPr>
        <w:t xml:space="preserve"> </w:t>
      </w:r>
      <w:r w:rsidRPr="001D248F">
        <w:rPr>
          <w:rtl/>
        </w:rPr>
        <w:t>أهله وكل إخوته احضرت يمّه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محمد وبدر</w:t>
      </w:r>
      <w:r w:rsidRPr="000D6E67">
        <w:rPr>
          <w:rtl/>
        </w:rPr>
        <w:t xml:space="preserve"> </w:t>
      </w:r>
      <w:r w:rsidRPr="001D248F">
        <w:rPr>
          <w:rtl/>
        </w:rPr>
        <w:t>الهواشم إخوته اليجلون همّه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بحجر أبو</w:t>
      </w:r>
      <w:r w:rsidRPr="000D6E67">
        <w:rPr>
          <w:rtl/>
        </w:rPr>
        <w:t xml:space="preserve"> </w:t>
      </w:r>
      <w:r w:rsidRPr="001D248F">
        <w:rPr>
          <w:rtl/>
        </w:rPr>
        <w:t>السجاد مرمي يمسح اجبينه ويشمّه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وعياله</w:t>
      </w:r>
      <w:r w:rsidRPr="000D6E67">
        <w:rPr>
          <w:rtl/>
        </w:rPr>
        <w:t xml:space="preserve"> </w:t>
      </w:r>
      <w:r w:rsidRPr="001D248F">
        <w:rPr>
          <w:rtl/>
        </w:rPr>
        <w:t>للمدمع تصب جمرة مصابه بكل گلب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لاچنّه ما</w:t>
      </w:r>
      <w:r w:rsidRPr="000D6E67">
        <w:rPr>
          <w:rtl/>
        </w:rPr>
        <w:t xml:space="preserve"> </w:t>
      </w:r>
      <w:r w:rsidRPr="001D248F">
        <w:rPr>
          <w:rtl/>
        </w:rPr>
        <w:t>مات إبغرب مثل حالة أبو اليمه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حايم المظلوم</w:t>
      </w:r>
      <w:r w:rsidRPr="000D6E67">
        <w:rPr>
          <w:rtl/>
        </w:rPr>
        <w:t xml:space="preserve"> </w:t>
      </w:r>
      <w:r w:rsidRPr="001D248F">
        <w:rPr>
          <w:rtl/>
        </w:rPr>
        <w:t>والدمع مسجوم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وبمصابه يحوم</w:t>
      </w:r>
      <w:r w:rsidRPr="000D6E67">
        <w:rPr>
          <w:rtl/>
        </w:rPr>
        <w:t xml:space="preserve"> </w:t>
      </w:r>
      <w:r w:rsidRPr="001D248F">
        <w:rPr>
          <w:rtl/>
        </w:rPr>
        <w:t>والحسن 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الحسن بالطف</w:t>
      </w:r>
      <w:r w:rsidRPr="000D6E67">
        <w:rPr>
          <w:rtl/>
        </w:rPr>
        <w:t xml:space="preserve"> </w:t>
      </w:r>
      <w:r w:rsidRPr="001D248F">
        <w:rPr>
          <w:rtl/>
        </w:rPr>
        <w:t>ريته حاضر ينظر لحال الهواشم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شابچه اعليها</w:t>
      </w:r>
      <w:r w:rsidRPr="000D6E67">
        <w:rPr>
          <w:rtl/>
        </w:rPr>
        <w:t xml:space="preserve"> </w:t>
      </w:r>
      <w:r w:rsidRPr="001D248F">
        <w:rPr>
          <w:rtl/>
        </w:rPr>
        <w:t>العوالي اموذره ابحد الصوارم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ويستمع صرخات</w:t>
      </w:r>
      <w:r w:rsidRPr="000D6E67">
        <w:rPr>
          <w:rtl/>
        </w:rPr>
        <w:t xml:space="preserve"> </w:t>
      </w:r>
      <w:r w:rsidRPr="001D248F">
        <w:rPr>
          <w:rtl/>
        </w:rPr>
        <w:t>رمله من وگع عالغبره جاسم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صاحت صوت</w:t>
      </w:r>
      <w:r w:rsidRPr="000D6E67">
        <w:rPr>
          <w:rtl/>
        </w:rPr>
        <w:t xml:space="preserve"> </w:t>
      </w:r>
      <w:r w:rsidRPr="001D248F">
        <w:rPr>
          <w:rtl/>
        </w:rPr>
        <w:t>يوليدي وفّيت رباك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بالميدان</w:t>
      </w:r>
      <w:r w:rsidRPr="000D6E67">
        <w:rPr>
          <w:rtl/>
        </w:rPr>
        <w:t xml:space="preserve"> </w:t>
      </w:r>
      <w:r w:rsidRPr="001D248F">
        <w:rPr>
          <w:rtl/>
        </w:rPr>
        <w:t>أچهَب وطيّعت عداك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عالتربان</w:t>
      </w:r>
      <w:r w:rsidRPr="000D6E67">
        <w:rPr>
          <w:rtl/>
        </w:rPr>
        <w:t xml:space="preserve"> </w:t>
      </w:r>
      <w:r w:rsidRPr="001D248F">
        <w:rPr>
          <w:rtl/>
        </w:rPr>
        <w:t>متغسل بفيض دماك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رمله شافت</w:t>
      </w:r>
      <w:r w:rsidRPr="000D6E67">
        <w:rPr>
          <w:rtl/>
        </w:rPr>
        <w:t xml:space="preserve"> </w:t>
      </w:r>
      <w:r w:rsidRPr="001D248F">
        <w:rPr>
          <w:rtl/>
        </w:rPr>
        <w:t>جسم إبنها كوكب ابين النجوم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يبني نفّذت</w:t>
      </w:r>
      <w:r w:rsidRPr="000D6E67">
        <w:rPr>
          <w:rtl/>
        </w:rPr>
        <w:t xml:space="preserve"> </w:t>
      </w:r>
      <w:r w:rsidRPr="001D248F">
        <w:rPr>
          <w:rtl/>
        </w:rPr>
        <w:t>الوصيّه مثل ما وصّاك عودك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حجّلت خيل آل</w:t>
      </w:r>
      <w:r w:rsidRPr="000D6E67">
        <w:rPr>
          <w:rtl/>
        </w:rPr>
        <w:t xml:space="preserve"> </w:t>
      </w:r>
      <w:r w:rsidRPr="001D248F">
        <w:rPr>
          <w:rtl/>
        </w:rPr>
        <w:t>اميه بدمها يالحجّلك زودك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چفوفك بدم</w:t>
      </w:r>
      <w:r w:rsidRPr="000D6E67">
        <w:rPr>
          <w:rtl/>
        </w:rPr>
        <w:t xml:space="preserve"> </w:t>
      </w:r>
      <w:r w:rsidRPr="001D248F">
        <w:rPr>
          <w:rtl/>
        </w:rPr>
        <w:t>الكرامه اتحنّت وصارت شهودك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يالوصاك</w:t>
      </w:r>
      <w:r w:rsidRPr="000D6E67">
        <w:rPr>
          <w:rtl/>
        </w:rPr>
        <w:t xml:space="preserve"> </w:t>
      </w:r>
      <w:r w:rsidRPr="001D248F">
        <w:rPr>
          <w:rtl/>
        </w:rPr>
        <w:t>والدك تنصر الإسلام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ترضه اليوم</w:t>
      </w:r>
      <w:r w:rsidRPr="000D6E67">
        <w:rPr>
          <w:rtl/>
        </w:rPr>
        <w:t xml:space="preserve"> </w:t>
      </w:r>
      <w:r w:rsidRPr="001D248F">
        <w:rPr>
          <w:rtl/>
        </w:rPr>
        <w:t>أمشي للكوفه وللشام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بسبي الگوم</w:t>
      </w:r>
      <w:r w:rsidRPr="000D6E67">
        <w:rPr>
          <w:rtl/>
        </w:rPr>
        <w:t xml:space="preserve"> </w:t>
      </w:r>
      <w:r w:rsidRPr="001D248F">
        <w:rPr>
          <w:rtl/>
        </w:rPr>
        <w:t>ويه الحرم والايتام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إنته حصلت</w:t>
      </w:r>
      <w:r w:rsidRPr="000D6E67">
        <w:rPr>
          <w:rtl/>
        </w:rPr>
        <w:t xml:space="preserve"> </w:t>
      </w:r>
      <w:r w:rsidRPr="001D248F">
        <w:rPr>
          <w:rtl/>
        </w:rPr>
        <w:t>الشهاده وآنه حصّلت الهموم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D248F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0" w:name="16"/>
      <w:bookmarkStart w:id="31" w:name="_Toc495738348"/>
      <w:r w:rsidRPr="001D248F">
        <w:rPr>
          <w:rtl/>
        </w:rPr>
        <w:lastRenderedPageBreak/>
        <w:t>الكاظم حياتي وروحي</w:t>
      </w:r>
      <w:bookmarkEnd w:id="31"/>
      <w:r w:rsidRPr="000D6E67">
        <w:rPr>
          <w:rtl/>
        </w:rPr>
        <w:t xml:space="preserve"> </w:t>
      </w:r>
      <w:bookmarkEnd w:id="30"/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 وجروحه مثل جروحي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أرد اگعد</w:t>
      </w:r>
      <w:r w:rsidRPr="000D6E67">
        <w:rPr>
          <w:rtl/>
        </w:rPr>
        <w:t xml:space="preserve"> </w:t>
      </w:r>
      <w:r w:rsidRPr="001D248F">
        <w:rPr>
          <w:rtl/>
        </w:rPr>
        <w:t>اسحب آلام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اتشوف كل</w:t>
      </w:r>
      <w:r w:rsidRPr="000D6E67">
        <w:rPr>
          <w:rtl/>
        </w:rPr>
        <w:t xml:space="preserve"> </w:t>
      </w:r>
      <w:r w:rsidRPr="001D248F">
        <w:rPr>
          <w:rtl/>
        </w:rPr>
        <w:t>مغرم وعاشگ لحظه ميفارگ حبيبه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ومن يغيب</w:t>
      </w:r>
      <w:r w:rsidRPr="000D6E67">
        <w:rPr>
          <w:rtl/>
        </w:rPr>
        <w:t xml:space="preserve"> </w:t>
      </w:r>
      <w:r w:rsidRPr="001D248F">
        <w:rPr>
          <w:rtl/>
        </w:rPr>
        <w:t>المحب عنه ايگول محبوبي اشيجيبه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هاي معروفه</w:t>
      </w:r>
      <w:r w:rsidRPr="000D6E67">
        <w:rPr>
          <w:rtl/>
        </w:rPr>
        <w:t xml:space="preserve"> </w:t>
      </w:r>
      <w:r w:rsidRPr="001D248F">
        <w:rPr>
          <w:rtl/>
        </w:rPr>
        <w:t>المعاني ولا تظن بيها عجيبه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أحچي ابصراحه</w:t>
      </w:r>
      <w:r w:rsidRPr="000D6E67">
        <w:rPr>
          <w:rtl/>
        </w:rPr>
        <w:t xml:space="preserve"> </w:t>
      </w:r>
      <w:r w:rsidRPr="001D248F">
        <w:rPr>
          <w:rtl/>
        </w:rPr>
        <w:t>بلا خجل هايمه الروح بهالأمل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والگلب مصيوب</w:t>
      </w:r>
      <w:r w:rsidRPr="000D6E67">
        <w:rPr>
          <w:rtl/>
        </w:rPr>
        <w:t xml:space="preserve"> </w:t>
      </w:r>
      <w:r w:rsidRPr="001D248F">
        <w:rPr>
          <w:rtl/>
        </w:rPr>
        <w:t>ابعلل وموسى ابن جعفر طبيبه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للكاظم أشكي</w:t>
      </w:r>
      <w:r w:rsidRPr="000D6E67">
        <w:rPr>
          <w:rtl/>
        </w:rPr>
        <w:t xml:space="preserve"> </w:t>
      </w:r>
      <w:r w:rsidRPr="001D248F">
        <w:rPr>
          <w:rtl/>
        </w:rPr>
        <w:t>العلّه وشكوة العاشگ تحله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وابحبه دلالي</w:t>
      </w:r>
      <w:r w:rsidRPr="000D6E67">
        <w:rPr>
          <w:rtl/>
        </w:rPr>
        <w:t xml:space="preserve"> </w:t>
      </w:r>
      <w:r w:rsidRPr="001D248F">
        <w:rPr>
          <w:rtl/>
        </w:rPr>
        <w:t>هام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گلبي هايم</w:t>
      </w:r>
      <w:r w:rsidRPr="000D6E67">
        <w:rPr>
          <w:rtl/>
        </w:rPr>
        <w:t xml:space="preserve"> </w:t>
      </w:r>
      <w:r w:rsidRPr="001D248F">
        <w:rPr>
          <w:rtl/>
        </w:rPr>
        <w:t>بالمحبه وأرد أصارح أهل ودّي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انعجنت</w:t>
      </w:r>
      <w:r w:rsidRPr="000D6E67">
        <w:rPr>
          <w:rtl/>
        </w:rPr>
        <w:t xml:space="preserve"> </w:t>
      </w:r>
      <w:r w:rsidRPr="001D248F">
        <w:rPr>
          <w:rtl/>
        </w:rPr>
        <w:t>بهالشوگ روحي وبالمحبه عبرت حدّي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ولجل محبوبي</w:t>
      </w:r>
      <w:r w:rsidRPr="000D6E67">
        <w:rPr>
          <w:rtl/>
        </w:rPr>
        <w:t xml:space="preserve"> </w:t>
      </w:r>
      <w:r w:rsidRPr="001D248F">
        <w:rPr>
          <w:rtl/>
        </w:rPr>
        <w:t>الأحبه الناس كلها اصبحت ضدّي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لجل الأحبه</w:t>
      </w:r>
      <w:r w:rsidRPr="000D6E67">
        <w:rPr>
          <w:rtl/>
        </w:rPr>
        <w:t xml:space="preserve"> </w:t>
      </w:r>
      <w:r w:rsidRPr="001D248F">
        <w:rPr>
          <w:rtl/>
        </w:rPr>
        <w:t>اتغربت وبهالأمر ما حسبت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مثله بمصابه</w:t>
      </w:r>
      <w:r w:rsidRPr="000D6E67">
        <w:rPr>
          <w:rtl/>
        </w:rPr>
        <w:t xml:space="preserve"> </w:t>
      </w:r>
      <w:r w:rsidRPr="001D248F">
        <w:rPr>
          <w:rtl/>
        </w:rPr>
        <w:t>اتصوبت ومثل چبده انگطع چبدي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ربيع</w:t>
      </w:r>
      <w:r w:rsidRPr="000D6E67">
        <w:rPr>
          <w:rtl/>
        </w:rPr>
        <w:t xml:space="preserve"> </w:t>
      </w:r>
      <w:r w:rsidRPr="001D248F">
        <w:rPr>
          <w:rtl/>
        </w:rPr>
        <w:t>أيامي وآلامه مثل آلامي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فارگته اكثر</w:t>
      </w:r>
      <w:r w:rsidRPr="000D6E67">
        <w:rPr>
          <w:rtl/>
        </w:rPr>
        <w:t xml:space="preserve"> </w:t>
      </w:r>
      <w:r w:rsidRPr="001D248F">
        <w:rPr>
          <w:rtl/>
        </w:rPr>
        <w:t>من عام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عايش أيامي</w:t>
      </w:r>
      <w:r w:rsidRPr="000D6E67">
        <w:rPr>
          <w:rtl/>
        </w:rPr>
        <w:t xml:space="preserve"> </w:t>
      </w:r>
      <w:r w:rsidRPr="001D248F">
        <w:rPr>
          <w:rtl/>
        </w:rPr>
        <w:t>زهيه وگلبي بالكاظم امولّع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ما افارگ روض</w:t>
      </w:r>
      <w:r w:rsidRPr="000D6E67">
        <w:rPr>
          <w:rtl/>
        </w:rPr>
        <w:t xml:space="preserve"> </w:t>
      </w:r>
      <w:r w:rsidRPr="001D248F">
        <w:rPr>
          <w:rtl/>
        </w:rPr>
        <w:t>حبه وصار إلي بهالجنه مرتع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ما چنت أدري</w:t>
      </w:r>
      <w:r w:rsidRPr="000D6E67">
        <w:rPr>
          <w:rtl/>
        </w:rPr>
        <w:t xml:space="preserve"> </w:t>
      </w:r>
      <w:r w:rsidRPr="001D248F">
        <w:rPr>
          <w:rtl/>
        </w:rPr>
        <w:t>الزمان أيخون ومن الجنه أطلع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جنة الكاظم</w:t>
      </w:r>
      <w:r w:rsidRPr="000D6E67">
        <w:rPr>
          <w:rtl/>
        </w:rPr>
        <w:t xml:space="preserve"> </w:t>
      </w:r>
      <w:r w:rsidRPr="001D248F">
        <w:rPr>
          <w:rtl/>
        </w:rPr>
        <w:t>جنتي وگضيت بيها دنيتي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والموسى أعرض</w:t>
      </w:r>
      <w:r w:rsidRPr="000D6E67">
        <w:rPr>
          <w:rtl/>
        </w:rPr>
        <w:t xml:space="preserve"> </w:t>
      </w:r>
      <w:r w:rsidRPr="001D248F">
        <w:rPr>
          <w:rtl/>
        </w:rPr>
        <w:t>شكوتي وانتظر يا يوم ارجع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يا يوم اوصل</w:t>
      </w:r>
      <w:r w:rsidRPr="000D6E67">
        <w:rPr>
          <w:rtl/>
        </w:rPr>
        <w:t xml:space="preserve"> </w:t>
      </w:r>
      <w:r w:rsidRPr="001D248F">
        <w:rPr>
          <w:rtl/>
        </w:rPr>
        <w:t>يمه وذاك الضريح اشتمه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تتحقق النه</w:t>
      </w:r>
      <w:r w:rsidRPr="000D6E67">
        <w:rPr>
          <w:rtl/>
        </w:rPr>
        <w:t xml:space="preserve"> </w:t>
      </w:r>
      <w:r w:rsidRPr="001D248F">
        <w:rPr>
          <w:rtl/>
        </w:rPr>
        <w:t>الأحلام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يم ضريحك چنت</w:t>
      </w:r>
      <w:r w:rsidRPr="000D6E67">
        <w:rPr>
          <w:rtl/>
        </w:rPr>
        <w:t xml:space="preserve"> </w:t>
      </w:r>
      <w:r w:rsidRPr="001D248F">
        <w:rPr>
          <w:rtl/>
        </w:rPr>
        <w:t>ذايب سارح ابشوگي وهيامي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وعالبعد</w:t>
      </w:r>
      <w:r w:rsidRPr="000D6E67">
        <w:rPr>
          <w:rtl/>
        </w:rPr>
        <w:t xml:space="preserve"> </w:t>
      </w:r>
      <w:r w:rsidRPr="001D248F">
        <w:rPr>
          <w:rtl/>
        </w:rPr>
        <w:t>هاليوم تسمع الك اشكيلك آلامي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مثل ون الدوح</w:t>
      </w:r>
      <w:r w:rsidRPr="000D6E67">
        <w:rPr>
          <w:rtl/>
        </w:rPr>
        <w:t xml:space="preserve"> </w:t>
      </w:r>
      <w:r w:rsidRPr="001D248F">
        <w:rPr>
          <w:rtl/>
        </w:rPr>
        <w:t>ونّي والدمع بالجفن دامي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عالبعد اشكي</w:t>
      </w:r>
      <w:r w:rsidRPr="000D6E67">
        <w:rPr>
          <w:rtl/>
        </w:rPr>
        <w:t xml:space="preserve"> </w:t>
      </w:r>
      <w:r w:rsidRPr="001D248F">
        <w:rPr>
          <w:rtl/>
        </w:rPr>
        <w:t>حالتي يا موسى تعرف غايتي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شوفت ضريحك</w:t>
      </w:r>
      <w:r w:rsidRPr="000D6E67">
        <w:rPr>
          <w:rtl/>
        </w:rPr>
        <w:t xml:space="preserve"> </w:t>
      </w:r>
      <w:r w:rsidRPr="001D248F">
        <w:rPr>
          <w:rtl/>
        </w:rPr>
        <w:t>منيتي وانتظر ترجع أيامي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أحمل مرار</w:t>
      </w:r>
      <w:r w:rsidRPr="000D6E67">
        <w:rPr>
          <w:rtl/>
        </w:rPr>
        <w:t xml:space="preserve"> </w:t>
      </w:r>
      <w:r w:rsidRPr="001D248F">
        <w:rPr>
          <w:rtl/>
        </w:rPr>
        <w:t>الغربه لاچن فرگتك صعبه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وجرح الگلب</w:t>
      </w:r>
      <w:r w:rsidRPr="000D6E67">
        <w:rPr>
          <w:rtl/>
        </w:rPr>
        <w:t xml:space="preserve"> </w:t>
      </w:r>
      <w:r w:rsidRPr="001D248F">
        <w:rPr>
          <w:rtl/>
        </w:rPr>
        <w:t>ما يلتام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ما تهمني</w:t>
      </w:r>
      <w:r w:rsidRPr="000D6E67">
        <w:rPr>
          <w:rtl/>
        </w:rPr>
        <w:t xml:space="preserve"> </w:t>
      </w:r>
      <w:r w:rsidRPr="001D248F">
        <w:rPr>
          <w:rtl/>
        </w:rPr>
        <w:t>الغربه لاچن فرگتك تصعب عليّه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وردت اعرضلك</w:t>
      </w:r>
      <w:r w:rsidRPr="000D6E67">
        <w:rPr>
          <w:rtl/>
        </w:rPr>
        <w:t xml:space="preserve"> </w:t>
      </w:r>
      <w:r w:rsidRPr="001D248F">
        <w:rPr>
          <w:rtl/>
        </w:rPr>
        <w:t>شكايه وتدري يالكاظم اشبيه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وتدري چم</w:t>
      </w:r>
      <w:r w:rsidRPr="000D6E67">
        <w:rPr>
          <w:rtl/>
        </w:rPr>
        <w:t xml:space="preserve"> </w:t>
      </w:r>
      <w:r w:rsidRPr="001D248F">
        <w:rPr>
          <w:rtl/>
        </w:rPr>
        <w:t>عيله ابجوارك ذايبه ابجمر الرزيه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چم طفله تدري</w:t>
      </w:r>
      <w:r w:rsidRPr="000D6E67">
        <w:rPr>
          <w:rtl/>
        </w:rPr>
        <w:t xml:space="preserve"> </w:t>
      </w:r>
      <w:r w:rsidRPr="001D248F">
        <w:rPr>
          <w:rtl/>
        </w:rPr>
        <w:t>وچم طفل حاير وگلبه منوجل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وچم شاب</w:t>
      </w:r>
      <w:r w:rsidRPr="000D6E67">
        <w:rPr>
          <w:rtl/>
        </w:rPr>
        <w:t xml:space="preserve"> </w:t>
      </w:r>
      <w:r w:rsidRPr="001D248F">
        <w:rPr>
          <w:rtl/>
        </w:rPr>
        <w:t>بالسم منچتل ومثلك اتحمل أذيه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چم ام تعنّت</w:t>
      </w:r>
      <w:r w:rsidRPr="000D6E67">
        <w:rPr>
          <w:rtl/>
        </w:rPr>
        <w:t xml:space="preserve"> </w:t>
      </w:r>
      <w:r w:rsidRPr="001D248F">
        <w:rPr>
          <w:rtl/>
        </w:rPr>
        <w:t>يمك تريد الفرج واتحشمك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وآنه مثلهن</w:t>
      </w:r>
      <w:r w:rsidRPr="000D6E67">
        <w:rPr>
          <w:rtl/>
        </w:rPr>
        <w:t xml:space="preserve"> </w:t>
      </w:r>
      <w:r w:rsidRPr="001D248F">
        <w:rPr>
          <w:rtl/>
        </w:rPr>
        <w:t>منظام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بالسجن گضّيت</w:t>
      </w:r>
      <w:r w:rsidRPr="000D6E67">
        <w:rPr>
          <w:rtl/>
        </w:rPr>
        <w:t xml:space="preserve"> </w:t>
      </w:r>
      <w:r w:rsidRPr="001D248F">
        <w:rPr>
          <w:rtl/>
        </w:rPr>
        <w:t>عمرك والسجن تدري بمراره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چم موالي</w:t>
      </w:r>
      <w:r w:rsidRPr="000D6E67">
        <w:rPr>
          <w:rtl/>
        </w:rPr>
        <w:t xml:space="preserve"> </w:t>
      </w:r>
      <w:r w:rsidRPr="001D248F">
        <w:rPr>
          <w:rtl/>
        </w:rPr>
        <w:t>اليوم مثلك للسجن جابه أخطاره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تدري چم</w:t>
      </w:r>
      <w:r w:rsidRPr="000D6E67">
        <w:rPr>
          <w:rtl/>
        </w:rPr>
        <w:t xml:space="preserve"> </w:t>
      </w:r>
      <w:r w:rsidRPr="001D248F">
        <w:rPr>
          <w:rtl/>
        </w:rPr>
        <w:t>مؤمنه ومؤمن دنت ساعة احتضاره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ننتظر ساعات</w:t>
      </w:r>
      <w:r w:rsidRPr="000D6E67">
        <w:rPr>
          <w:rtl/>
        </w:rPr>
        <w:t xml:space="preserve"> </w:t>
      </w:r>
      <w:r w:rsidRPr="001D248F">
        <w:rPr>
          <w:rtl/>
        </w:rPr>
        <w:t>الفرج والنار تسعر بالمهج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يالنورك</w:t>
      </w:r>
      <w:r w:rsidRPr="000D6E67">
        <w:rPr>
          <w:rtl/>
        </w:rPr>
        <w:t xml:space="preserve"> </w:t>
      </w:r>
      <w:r w:rsidRPr="001D248F">
        <w:rPr>
          <w:rtl/>
        </w:rPr>
        <w:t>ابورحي ابتهج والگلب شيطفّي ناره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للكاظم أشكي</w:t>
      </w:r>
      <w:r w:rsidRPr="000D6E67">
        <w:rPr>
          <w:rtl/>
        </w:rPr>
        <w:t xml:space="preserve"> </w:t>
      </w:r>
      <w:r w:rsidRPr="001D248F">
        <w:rPr>
          <w:rtl/>
        </w:rPr>
        <w:t>الحاله من دمعتي الهماله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lastRenderedPageBreak/>
        <w:t>وجفن المجرّح</w:t>
      </w:r>
      <w:r w:rsidRPr="000D6E67">
        <w:rPr>
          <w:rtl/>
        </w:rPr>
        <w:t xml:space="preserve"> </w:t>
      </w:r>
      <w:r w:rsidRPr="001D248F">
        <w:rPr>
          <w:rtl/>
        </w:rPr>
        <w:t>مينام واشكيله جور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الكاظم حياتي</w:t>
      </w:r>
      <w:r w:rsidRPr="000D6E67">
        <w:rPr>
          <w:rtl/>
        </w:rPr>
        <w:t xml:space="preserve"> </w:t>
      </w:r>
      <w:r w:rsidRPr="001D248F">
        <w:rPr>
          <w:rtl/>
        </w:rPr>
        <w:t>وروحي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آه يا لوعة</w:t>
      </w:r>
      <w:r w:rsidRPr="000D6E67">
        <w:rPr>
          <w:rtl/>
        </w:rPr>
        <w:t xml:space="preserve"> </w:t>
      </w:r>
      <w:r w:rsidRPr="001D248F">
        <w:rPr>
          <w:rtl/>
        </w:rPr>
        <w:t>الكاظم گلبه متگطع ابسمّه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ومن كثر ثگل</w:t>
      </w:r>
      <w:r w:rsidRPr="000D6E67">
        <w:rPr>
          <w:rtl/>
        </w:rPr>
        <w:t xml:space="preserve"> </w:t>
      </w:r>
      <w:r w:rsidRPr="001D248F">
        <w:rPr>
          <w:rtl/>
        </w:rPr>
        <w:t>السلاسل من گبته يسيل 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ومن گضه نحبه</w:t>
      </w:r>
      <w:r w:rsidRPr="000D6E67">
        <w:rPr>
          <w:rtl/>
        </w:rPr>
        <w:t xml:space="preserve"> </w:t>
      </w:r>
      <w:r w:rsidRPr="001D248F">
        <w:rPr>
          <w:rtl/>
        </w:rPr>
        <w:t>غريب وشيعته دفنته الجسمه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وجده الحسين</w:t>
      </w:r>
      <w:r w:rsidRPr="000D6E67">
        <w:rPr>
          <w:rtl/>
        </w:rPr>
        <w:t xml:space="preserve"> </w:t>
      </w:r>
      <w:r w:rsidRPr="001D248F">
        <w:rPr>
          <w:rtl/>
        </w:rPr>
        <w:t>بكربله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دم الكرامه</w:t>
      </w:r>
      <w:r w:rsidRPr="000D6E67">
        <w:rPr>
          <w:rtl/>
        </w:rPr>
        <w:t xml:space="preserve"> </w:t>
      </w:r>
      <w:r w:rsidRPr="001D248F">
        <w:rPr>
          <w:rtl/>
        </w:rPr>
        <w:t>معسله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ولا واحد</w:t>
      </w:r>
      <w:r w:rsidRPr="000D6E67">
        <w:rPr>
          <w:rtl/>
        </w:rPr>
        <w:t xml:space="preserve"> </w:t>
      </w:r>
      <w:r w:rsidRPr="001D248F">
        <w:rPr>
          <w:rtl/>
        </w:rPr>
        <w:t>اتعنه 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D248F">
        <w:rPr>
          <w:rtl/>
        </w:rPr>
        <w:t>جسمه ظل إعله</w:t>
      </w:r>
      <w:r w:rsidRPr="000D6E67">
        <w:rPr>
          <w:rtl/>
        </w:rPr>
        <w:t xml:space="preserve"> </w:t>
      </w:r>
      <w:r w:rsidRPr="001D248F">
        <w:rPr>
          <w:rtl/>
        </w:rPr>
        <w:t>الوطيه امچفّن بذاري النوايب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D248F">
        <w:rPr>
          <w:rtl/>
        </w:rPr>
        <w:t>طهران 1981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2" w:name="_Toc495738349"/>
      <w:r w:rsidRPr="00803025">
        <w:rPr>
          <w:rtl/>
        </w:rPr>
        <w:lastRenderedPageBreak/>
        <w:t>في قصائد اللطم</w:t>
      </w:r>
      <w:bookmarkEnd w:id="32"/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3" w:name="17"/>
      <w:bookmarkStart w:id="34" w:name="_Toc495738350"/>
      <w:r w:rsidRPr="00803025">
        <w:rPr>
          <w:rtl/>
        </w:rPr>
        <w:lastRenderedPageBreak/>
        <w:t>محمد بن الحنفية</w:t>
      </w:r>
      <w:bookmarkEnd w:id="34"/>
      <w:r w:rsidRPr="000D6E67">
        <w:rPr>
          <w:rtl/>
        </w:rPr>
        <w:t xml:space="preserve"> </w:t>
      </w:r>
      <w:bookmarkEnd w:id="33"/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803025">
        <w:rPr>
          <w:rtl/>
        </w:rPr>
        <w:t>البحر</w:t>
      </w:r>
      <w:r w:rsidRPr="000D6E67">
        <w:rPr>
          <w:rtl/>
        </w:rPr>
        <w:t xml:space="preserve"> </w:t>
      </w:r>
      <w:r w:rsidRPr="00803025">
        <w:rPr>
          <w:rtl/>
        </w:rPr>
        <w:t>الطويل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زينب آنه</w:t>
      </w:r>
      <w:r w:rsidRPr="000D6E67">
        <w:rPr>
          <w:rtl/>
        </w:rPr>
        <w:t xml:space="preserve"> </w:t>
      </w:r>
      <w:r w:rsidRPr="00803025">
        <w:rPr>
          <w:rtl/>
        </w:rPr>
        <w:t>يمحمّد أريد اوصفلك الحاله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لمن طاح</w:t>
      </w:r>
      <w:r w:rsidRPr="000D6E67">
        <w:rPr>
          <w:rtl/>
        </w:rPr>
        <w:t xml:space="preserve"> </w:t>
      </w:r>
      <w:r w:rsidRPr="00803025">
        <w:rPr>
          <w:rtl/>
        </w:rPr>
        <w:t>اخويه حسين رحنه بسبي الجمّاله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يمحمد يخويه</w:t>
      </w:r>
      <w:r w:rsidRPr="000D6E67">
        <w:rPr>
          <w:rtl/>
        </w:rPr>
        <w:t xml:space="preserve"> </w:t>
      </w:r>
      <w:r w:rsidRPr="00803025">
        <w:rPr>
          <w:rtl/>
        </w:rPr>
        <w:t>اشلون حاله البيها مرينه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لا وليان لا</w:t>
      </w:r>
      <w:r w:rsidRPr="000D6E67">
        <w:rPr>
          <w:rtl/>
        </w:rPr>
        <w:t xml:space="preserve"> </w:t>
      </w:r>
      <w:r w:rsidRPr="00803025">
        <w:rPr>
          <w:rtl/>
        </w:rPr>
        <w:t>صيوان وبهالحال ظلينه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آنه ورمله</w:t>
      </w:r>
      <w:r w:rsidRPr="000D6E67">
        <w:rPr>
          <w:rtl/>
        </w:rPr>
        <w:t xml:space="preserve"> </w:t>
      </w:r>
      <w:r w:rsidRPr="00803025">
        <w:rPr>
          <w:rtl/>
        </w:rPr>
        <w:t>وام كلثوم ورباب وليله وسكينه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لمن غابت</w:t>
      </w:r>
      <w:r w:rsidRPr="000D6E67">
        <w:rPr>
          <w:rtl/>
        </w:rPr>
        <w:t xml:space="preserve"> </w:t>
      </w:r>
      <w:r w:rsidRPr="00803025">
        <w:rPr>
          <w:rtl/>
        </w:rPr>
        <w:t>الوليان صرنه ابولية العدوان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علينه حرگوا</w:t>
      </w:r>
      <w:r w:rsidRPr="000D6E67">
        <w:rPr>
          <w:rtl/>
        </w:rPr>
        <w:t xml:space="preserve"> </w:t>
      </w:r>
      <w:r w:rsidRPr="00803025">
        <w:rPr>
          <w:rtl/>
        </w:rPr>
        <w:t>الصيوان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يذبح</w:t>
      </w:r>
      <w:r w:rsidRPr="000D6E67">
        <w:rPr>
          <w:rtl/>
        </w:rPr>
        <w:t xml:space="preserve"> </w:t>
      </w:r>
      <w:r w:rsidRPr="00803025">
        <w:rPr>
          <w:rtl/>
        </w:rPr>
        <w:t>الوالي بعد ما يرحم عياله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يمحمّد</w:t>
      </w:r>
      <w:r w:rsidRPr="000D6E67">
        <w:rPr>
          <w:rtl/>
        </w:rPr>
        <w:t xml:space="preserve"> </w:t>
      </w:r>
      <w:r w:rsidRPr="00803025">
        <w:rPr>
          <w:rtl/>
        </w:rPr>
        <w:t>ابعينك شوف گلبي الدامي المخذّم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متصوّف ابخمس</w:t>
      </w:r>
      <w:r w:rsidRPr="000D6E67">
        <w:rPr>
          <w:rtl/>
        </w:rPr>
        <w:t xml:space="preserve"> </w:t>
      </w:r>
      <w:r w:rsidRPr="00803025">
        <w:rPr>
          <w:rtl/>
        </w:rPr>
        <w:t>جروح ما ظن بعد تتبلسم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جرح من سهم</w:t>
      </w:r>
      <w:r w:rsidRPr="000D6E67">
        <w:rPr>
          <w:rtl/>
        </w:rPr>
        <w:t xml:space="preserve"> </w:t>
      </w:r>
      <w:r w:rsidRPr="00803025">
        <w:rPr>
          <w:rtl/>
        </w:rPr>
        <w:t>ابن كاهل گلبي برميته إتألم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العبد الله</w:t>
      </w:r>
      <w:r w:rsidRPr="000D6E67">
        <w:rPr>
          <w:rtl/>
        </w:rPr>
        <w:t xml:space="preserve"> </w:t>
      </w:r>
      <w:r w:rsidRPr="00803025">
        <w:rPr>
          <w:rtl/>
        </w:rPr>
        <w:t>السهم صابه وبيّه أثر اصوابه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وصفّه حرمله</w:t>
      </w:r>
      <w:r w:rsidRPr="000D6E67">
        <w:rPr>
          <w:rtl/>
        </w:rPr>
        <w:t xml:space="preserve"> </w:t>
      </w:r>
      <w:r w:rsidRPr="00803025">
        <w:rPr>
          <w:rtl/>
        </w:rPr>
        <w:t>صحابه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أبو اليمه</w:t>
      </w:r>
      <w:r w:rsidRPr="000D6E67">
        <w:rPr>
          <w:rtl/>
        </w:rPr>
        <w:t xml:space="preserve"> </w:t>
      </w:r>
      <w:r w:rsidRPr="00803025">
        <w:rPr>
          <w:rtl/>
        </w:rPr>
        <w:t>لون مطلوب توفي الطلب أطفاله؟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وجرح الثاني</w:t>
      </w:r>
      <w:r w:rsidRPr="000D6E67">
        <w:rPr>
          <w:rtl/>
        </w:rPr>
        <w:t xml:space="preserve"> </w:t>
      </w:r>
      <w:r w:rsidRPr="00803025">
        <w:rPr>
          <w:rtl/>
        </w:rPr>
        <w:t>يمحمّد من الأول أشد وأكثر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لفاني ابطبرة</w:t>
      </w:r>
      <w:r w:rsidRPr="000D6E67">
        <w:rPr>
          <w:rtl/>
        </w:rPr>
        <w:t xml:space="preserve"> </w:t>
      </w:r>
      <w:r w:rsidRPr="00803025">
        <w:rPr>
          <w:rtl/>
        </w:rPr>
        <w:t>العبدي الصابت هامة الأكبر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ولمن شفت</w:t>
      </w:r>
      <w:r w:rsidRPr="000D6E67">
        <w:rPr>
          <w:rtl/>
        </w:rPr>
        <w:t xml:space="preserve"> </w:t>
      </w:r>
      <w:r w:rsidRPr="00803025">
        <w:rPr>
          <w:rtl/>
        </w:rPr>
        <w:t>عالغبره شبيه المصطفى اتكوّر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اگعدت ردت</w:t>
      </w:r>
      <w:r w:rsidRPr="000D6E67">
        <w:rPr>
          <w:rtl/>
        </w:rPr>
        <w:t xml:space="preserve"> </w:t>
      </w:r>
      <w:r w:rsidRPr="00803025">
        <w:rPr>
          <w:rtl/>
        </w:rPr>
        <w:t>أحسب اجروح وروحي رافگت روحه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وچبدي اتلاهب</w:t>
      </w:r>
      <w:r w:rsidRPr="000D6E67">
        <w:rPr>
          <w:rtl/>
        </w:rPr>
        <w:t xml:space="preserve"> </w:t>
      </w:r>
      <w:r w:rsidRPr="00803025">
        <w:rPr>
          <w:rtl/>
        </w:rPr>
        <w:t>ابنوحه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روحي امتابعه</w:t>
      </w:r>
      <w:r w:rsidRPr="000D6E67">
        <w:rPr>
          <w:rtl/>
        </w:rPr>
        <w:t xml:space="preserve"> </w:t>
      </w:r>
      <w:r w:rsidRPr="00803025">
        <w:rPr>
          <w:rtl/>
        </w:rPr>
        <w:t>الأكبر وآجالي اويه آجاله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وثالث جرح</w:t>
      </w:r>
      <w:r w:rsidRPr="000D6E67">
        <w:rPr>
          <w:rtl/>
        </w:rPr>
        <w:t xml:space="preserve"> </w:t>
      </w:r>
      <w:r w:rsidRPr="00803025">
        <w:rPr>
          <w:rtl/>
        </w:rPr>
        <w:t>يمحمد وسيع وما أظن يلتام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لفاني ابطبرة</w:t>
      </w:r>
      <w:r w:rsidRPr="000D6E67">
        <w:rPr>
          <w:rtl/>
        </w:rPr>
        <w:t xml:space="preserve"> </w:t>
      </w:r>
      <w:r w:rsidRPr="00803025">
        <w:rPr>
          <w:rtl/>
        </w:rPr>
        <w:t>الأزدي الخلّت بالگلب آلام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ولمن شفت</w:t>
      </w:r>
      <w:r w:rsidRPr="000D6E67">
        <w:rPr>
          <w:rtl/>
        </w:rPr>
        <w:t xml:space="preserve"> </w:t>
      </w:r>
      <w:r w:rsidRPr="00803025">
        <w:rPr>
          <w:rtl/>
        </w:rPr>
        <w:t>بالحومه طفوا شمعة عرس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طفوّا شمعة</w:t>
      </w:r>
      <w:r w:rsidRPr="000D6E67">
        <w:rPr>
          <w:rtl/>
        </w:rPr>
        <w:t xml:space="preserve"> </w:t>
      </w:r>
      <w:r w:rsidRPr="00803025">
        <w:rPr>
          <w:rtl/>
        </w:rPr>
        <w:t>اوجودي وجاسم صاح يا عودي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دم التضحيه</w:t>
      </w:r>
      <w:r w:rsidRPr="000D6E67">
        <w:rPr>
          <w:rtl/>
        </w:rPr>
        <w:t xml:space="preserve"> </w:t>
      </w:r>
      <w:r w:rsidRPr="00803025">
        <w:rPr>
          <w:rtl/>
        </w:rPr>
        <w:t>اشهودي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الوصيه ابدمه</w:t>
      </w:r>
      <w:r w:rsidRPr="000D6E67">
        <w:rPr>
          <w:rtl/>
        </w:rPr>
        <w:t xml:space="preserve"> </w:t>
      </w:r>
      <w:r w:rsidRPr="00803025">
        <w:rPr>
          <w:rtl/>
        </w:rPr>
        <w:t>وفّاها وبالطف غرّب اهلاله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ورابع جرح</w:t>
      </w:r>
      <w:r w:rsidRPr="000D6E67">
        <w:rPr>
          <w:rtl/>
        </w:rPr>
        <w:t xml:space="preserve"> </w:t>
      </w:r>
      <w:r w:rsidRPr="00803025">
        <w:rPr>
          <w:rtl/>
        </w:rPr>
        <w:t>يمحمّد ابعين النايبه اتشوفه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انصبت ابطيحت</w:t>
      </w:r>
      <w:r w:rsidRPr="000D6E67">
        <w:rPr>
          <w:rtl/>
        </w:rPr>
        <w:t xml:space="preserve"> </w:t>
      </w:r>
      <w:r w:rsidRPr="00803025">
        <w:rPr>
          <w:rtl/>
        </w:rPr>
        <w:t>العباس لمن گطعوا چفوفه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ومشاني سبية</w:t>
      </w:r>
      <w:r w:rsidRPr="000D6E67">
        <w:rPr>
          <w:rtl/>
        </w:rPr>
        <w:t xml:space="preserve"> </w:t>
      </w:r>
      <w:r w:rsidRPr="00803025">
        <w:rPr>
          <w:rtl/>
        </w:rPr>
        <w:t>گوم للشامات والكوفه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صواب العمد</w:t>
      </w:r>
      <w:r w:rsidRPr="000D6E67">
        <w:rPr>
          <w:rtl/>
        </w:rPr>
        <w:t xml:space="preserve"> </w:t>
      </w:r>
      <w:r w:rsidRPr="00803025">
        <w:rPr>
          <w:rtl/>
        </w:rPr>
        <w:t>سابيني ودمه اتفايض ابعيني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وسهم الشاطي</w:t>
      </w:r>
      <w:r w:rsidRPr="000D6E67">
        <w:rPr>
          <w:rtl/>
        </w:rPr>
        <w:t xml:space="preserve"> </w:t>
      </w:r>
      <w:r w:rsidRPr="00803025">
        <w:rPr>
          <w:rtl/>
        </w:rPr>
        <w:t>راميني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منحر گمر</w:t>
      </w:r>
      <w:r w:rsidRPr="000D6E67">
        <w:rPr>
          <w:rtl/>
        </w:rPr>
        <w:t xml:space="preserve"> </w:t>
      </w:r>
      <w:r w:rsidRPr="00803025">
        <w:rPr>
          <w:rtl/>
        </w:rPr>
        <w:t>عدنان عين الحرم همّاله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وخامس جرح</w:t>
      </w:r>
      <w:r w:rsidRPr="000D6E67">
        <w:rPr>
          <w:rtl/>
        </w:rPr>
        <w:t xml:space="preserve"> </w:t>
      </w:r>
      <w:r w:rsidRPr="00803025">
        <w:rPr>
          <w:rtl/>
        </w:rPr>
        <w:t>يمحمّد كلف ما ينگطع 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لفاني ابسهم</w:t>
      </w:r>
      <w:r w:rsidRPr="000D6E67">
        <w:rPr>
          <w:rtl/>
        </w:rPr>
        <w:t xml:space="preserve"> </w:t>
      </w:r>
      <w:r w:rsidRPr="00803025">
        <w:rPr>
          <w:rtl/>
        </w:rPr>
        <w:t>المثلث الصوّب چبد أبو اليمه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گمر دنياي</w:t>
      </w:r>
      <w:r w:rsidRPr="000D6E67">
        <w:rPr>
          <w:rtl/>
        </w:rPr>
        <w:t xml:space="preserve"> </w:t>
      </w:r>
      <w:r w:rsidRPr="00803025">
        <w:rPr>
          <w:rtl/>
        </w:rPr>
        <w:t>چان حسين عگبه ليلتي ظلمه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سهم الصاب</w:t>
      </w:r>
      <w:r w:rsidRPr="000D6E67">
        <w:rPr>
          <w:rtl/>
        </w:rPr>
        <w:t xml:space="preserve"> </w:t>
      </w:r>
      <w:r w:rsidRPr="00803025">
        <w:rPr>
          <w:rtl/>
        </w:rPr>
        <w:t>چبد حسين صارن بالأثر سهمين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ابگطع چبده</w:t>
      </w:r>
      <w:r w:rsidRPr="000D6E67">
        <w:rPr>
          <w:rtl/>
        </w:rPr>
        <w:t xml:space="preserve"> </w:t>
      </w:r>
      <w:r w:rsidRPr="00803025">
        <w:rPr>
          <w:rtl/>
        </w:rPr>
        <w:t>اگطعوا چبدين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ومثل الشمس</w:t>
      </w:r>
      <w:r w:rsidRPr="000D6E67">
        <w:rPr>
          <w:rtl/>
        </w:rPr>
        <w:t xml:space="preserve"> </w:t>
      </w:r>
      <w:r w:rsidRPr="00803025">
        <w:rPr>
          <w:rtl/>
        </w:rPr>
        <w:t>راس حسين يزهر فوگ عساله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يمحمّد وحگ</w:t>
      </w:r>
      <w:r w:rsidRPr="000D6E67">
        <w:rPr>
          <w:rtl/>
        </w:rPr>
        <w:t xml:space="preserve"> </w:t>
      </w:r>
      <w:r w:rsidRPr="00803025">
        <w:rPr>
          <w:rtl/>
        </w:rPr>
        <w:t>عيناك ما ألّمني كل الصار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هدموا على</w:t>
      </w:r>
      <w:r w:rsidRPr="000D6E67">
        <w:rPr>
          <w:rtl/>
        </w:rPr>
        <w:t xml:space="preserve"> </w:t>
      </w:r>
      <w:r w:rsidRPr="00803025">
        <w:rPr>
          <w:rtl/>
        </w:rPr>
        <w:t>عيالي الدار روحي انبنت الهم دار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شبوا</w:t>
      </w:r>
      <w:r w:rsidRPr="000D6E67">
        <w:rPr>
          <w:rtl/>
        </w:rPr>
        <w:t xml:space="preserve"> </w:t>
      </w:r>
      <w:r w:rsidRPr="00803025">
        <w:rPr>
          <w:rtl/>
        </w:rPr>
        <w:t>خيمنه بنار باجدامي سحگت النار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لاچن الهظم</w:t>
      </w:r>
      <w:r w:rsidRPr="000D6E67">
        <w:rPr>
          <w:rtl/>
        </w:rPr>
        <w:t xml:space="preserve"> </w:t>
      </w:r>
      <w:r w:rsidRPr="00803025">
        <w:rPr>
          <w:rtl/>
        </w:rPr>
        <w:t>روحي وكثّر ونّتي ونوحي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وعليّه هيّج</w:t>
      </w:r>
      <w:r w:rsidRPr="000D6E67">
        <w:rPr>
          <w:rtl/>
        </w:rPr>
        <w:t xml:space="preserve"> </w:t>
      </w:r>
      <w:r w:rsidRPr="00803025">
        <w:rPr>
          <w:rtl/>
        </w:rPr>
        <w:t>جروحي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لمن شفت</w:t>
      </w:r>
      <w:r w:rsidRPr="000D6E67">
        <w:rPr>
          <w:rtl/>
        </w:rPr>
        <w:t xml:space="preserve"> </w:t>
      </w:r>
      <w:r w:rsidRPr="00803025">
        <w:rPr>
          <w:rtl/>
        </w:rPr>
        <w:t>اخويه حسين ثنّه عليه چتّاله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يمحمّد يريت</w:t>
      </w:r>
      <w:r w:rsidRPr="000D6E67">
        <w:rPr>
          <w:rtl/>
        </w:rPr>
        <w:t xml:space="preserve"> </w:t>
      </w:r>
      <w:r w:rsidRPr="00803025">
        <w:rPr>
          <w:rtl/>
        </w:rPr>
        <w:t>اتشوف اخويه حسين لمن طاح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كل ظني تعب</w:t>
      </w:r>
      <w:r w:rsidRPr="000D6E67">
        <w:rPr>
          <w:rtl/>
        </w:rPr>
        <w:t xml:space="preserve"> </w:t>
      </w:r>
      <w:r w:rsidRPr="00803025">
        <w:rPr>
          <w:rtl/>
        </w:rPr>
        <w:t>جسمه ونزل من عالمهر يرتاح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ما ادري</w:t>
      </w:r>
      <w:r w:rsidRPr="000D6E67">
        <w:rPr>
          <w:rtl/>
        </w:rPr>
        <w:t xml:space="preserve"> </w:t>
      </w:r>
      <w:r w:rsidRPr="00803025">
        <w:rPr>
          <w:rtl/>
        </w:rPr>
        <w:t>ابروحه أيجود وعليه حايم الذباح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يخويه ما</w:t>
      </w:r>
      <w:r w:rsidRPr="000D6E67">
        <w:rPr>
          <w:rtl/>
        </w:rPr>
        <w:t xml:space="preserve"> </w:t>
      </w:r>
      <w:r w:rsidRPr="00803025">
        <w:rPr>
          <w:rtl/>
        </w:rPr>
        <w:t>حسبت حساب جبهته بالحجر تنصاب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ودم نحره</w:t>
      </w:r>
      <w:r w:rsidRPr="000D6E67">
        <w:rPr>
          <w:rtl/>
        </w:rPr>
        <w:t xml:space="preserve"> </w:t>
      </w:r>
      <w:r w:rsidRPr="00803025">
        <w:rPr>
          <w:rtl/>
        </w:rPr>
        <w:t>يصير اخضاب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ولا أدري</w:t>
      </w:r>
      <w:r w:rsidRPr="000D6E67">
        <w:rPr>
          <w:rtl/>
        </w:rPr>
        <w:t xml:space="preserve"> </w:t>
      </w:r>
      <w:r w:rsidRPr="00803025">
        <w:rPr>
          <w:rtl/>
        </w:rPr>
        <w:t>بالمثلث الصابه وگطع دلاله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يمحمّد لون</w:t>
      </w:r>
      <w:r w:rsidRPr="000D6E67">
        <w:rPr>
          <w:rtl/>
        </w:rPr>
        <w:t xml:space="preserve"> </w:t>
      </w:r>
      <w:r w:rsidRPr="00803025">
        <w:rPr>
          <w:rtl/>
        </w:rPr>
        <w:t>ميطيح اخويه حسين جدّامي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ما چان اهجمت</w:t>
      </w:r>
      <w:r w:rsidRPr="000D6E67">
        <w:rPr>
          <w:rtl/>
        </w:rPr>
        <w:t xml:space="preserve"> </w:t>
      </w:r>
      <w:r w:rsidRPr="00803025">
        <w:rPr>
          <w:rtl/>
        </w:rPr>
        <w:t>هالگوم عليّه وحرگت خيامي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ولون ما</w:t>
      </w:r>
      <w:r w:rsidRPr="000D6E67">
        <w:rPr>
          <w:rtl/>
        </w:rPr>
        <w:t xml:space="preserve"> </w:t>
      </w:r>
      <w:r w:rsidRPr="00803025">
        <w:rPr>
          <w:rtl/>
        </w:rPr>
        <w:t>ينسلب جسمه ما تتسلب ايتامي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نحره انگطع</w:t>
      </w:r>
      <w:r w:rsidRPr="000D6E67">
        <w:rPr>
          <w:rtl/>
        </w:rPr>
        <w:t xml:space="preserve"> </w:t>
      </w:r>
      <w:r w:rsidRPr="00803025">
        <w:rPr>
          <w:rtl/>
        </w:rPr>
        <w:t>بالبتار سلبوا جثته الاشرار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والحيّرني</w:t>
      </w:r>
      <w:r w:rsidRPr="000D6E67">
        <w:rPr>
          <w:rtl/>
        </w:rPr>
        <w:t xml:space="preserve"> </w:t>
      </w:r>
      <w:r w:rsidRPr="00803025">
        <w:rPr>
          <w:rtl/>
        </w:rPr>
        <w:t>لمن 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صدر حسين</w:t>
      </w:r>
      <w:r w:rsidRPr="000D6E67">
        <w:rPr>
          <w:rtl/>
        </w:rPr>
        <w:t xml:space="preserve"> </w:t>
      </w:r>
      <w:r w:rsidRPr="00803025">
        <w:rPr>
          <w:rtl/>
        </w:rPr>
        <w:t>ميدان وعليه جالت الخياله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يمحمّد يسبع</w:t>
      </w:r>
      <w:r w:rsidRPr="000D6E67">
        <w:rPr>
          <w:rtl/>
        </w:rPr>
        <w:t xml:space="preserve"> </w:t>
      </w:r>
      <w:r w:rsidRPr="00803025">
        <w:rPr>
          <w:rtl/>
        </w:rPr>
        <w:t>الخيل ريت اتشوف ذيچ الخيل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هجمت على</w:t>
      </w:r>
      <w:r w:rsidRPr="000D6E67">
        <w:rPr>
          <w:rtl/>
        </w:rPr>
        <w:t xml:space="preserve"> </w:t>
      </w:r>
      <w:r w:rsidRPr="00803025">
        <w:rPr>
          <w:rtl/>
        </w:rPr>
        <w:t>الصيوان وعيالك تصيح الويل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ريت اتشوف</w:t>
      </w:r>
      <w:r w:rsidRPr="000D6E67">
        <w:rPr>
          <w:rtl/>
        </w:rPr>
        <w:t xml:space="preserve"> </w:t>
      </w:r>
      <w:r w:rsidRPr="00803025">
        <w:rPr>
          <w:rtl/>
        </w:rPr>
        <w:t>ذاك الليل من عسعس علينه الليل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اشوف أطفال</w:t>
      </w:r>
      <w:r w:rsidRPr="000D6E67">
        <w:rPr>
          <w:rtl/>
        </w:rPr>
        <w:t xml:space="preserve"> </w:t>
      </w:r>
      <w:r w:rsidRPr="00803025">
        <w:rPr>
          <w:rtl/>
        </w:rPr>
        <w:t>مسلوبه اشوف خيام منشوبه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اشوف الحرم</w:t>
      </w:r>
      <w:r w:rsidRPr="000D6E67">
        <w:rPr>
          <w:rtl/>
        </w:rPr>
        <w:t xml:space="preserve"> </w:t>
      </w:r>
      <w:r w:rsidRPr="00803025">
        <w:rPr>
          <w:rtl/>
        </w:rPr>
        <w:t>مرعوبه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خلصت من</w:t>
      </w:r>
      <w:r w:rsidRPr="000D6E67">
        <w:rPr>
          <w:rtl/>
        </w:rPr>
        <w:t xml:space="preserve"> </w:t>
      </w:r>
      <w:r w:rsidRPr="00803025">
        <w:rPr>
          <w:rtl/>
        </w:rPr>
        <w:t>النهار الفات إجاني الليل وأهواله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03025">
        <w:rPr>
          <w:rtl/>
        </w:rPr>
        <w:t>الكاظمية</w:t>
      </w:r>
      <w:r w:rsidRPr="000D6E67">
        <w:rPr>
          <w:rtl/>
        </w:rPr>
        <w:t xml:space="preserve"> </w:t>
      </w:r>
      <w:r w:rsidRPr="00803025">
        <w:rPr>
          <w:rtl/>
        </w:rPr>
        <w:t>المقدسة 1976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5" w:name="18"/>
      <w:bookmarkStart w:id="36" w:name="_Toc495738351"/>
      <w:r w:rsidRPr="00803025">
        <w:rPr>
          <w:rtl/>
        </w:rPr>
        <w:lastRenderedPageBreak/>
        <w:t>سر الله المكنون</w:t>
      </w:r>
      <w:bookmarkEnd w:id="35"/>
      <w:bookmarkEnd w:id="3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803025">
        <w:rPr>
          <w:rtl/>
        </w:rPr>
        <w:t>الهجري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</w:t>
      </w:r>
      <w:r w:rsidRPr="000D6E67">
        <w:rPr>
          <w:rtl/>
        </w:rPr>
        <w:t xml:space="preserve"> </w:t>
      </w:r>
      <w:r w:rsidRPr="00803025">
        <w:rPr>
          <w:rtl/>
        </w:rPr>
        <w:t>ابحكمه وجودك خالق الكون انعبد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صاح گبل</w:t>
      </w:r>
      <w:r w:rsidRPr="000D6E67">
        <w:rPr>
          <w:rtl/>
        </w:rPr>
        <w:t xml:space="preserve"> </w:t>
      </w:r>
      <w:r w:rsidRPr="00803025">
        <w:rPr>
          <w:rtl/>
        </w:rPr>
        <w:t xml:space="preserve">الوحي سيفك </w:t>
      </w:r>
      <w:r>
        <w:rPr>
          <w:rtl/>
        </w:rPr>
        <w:t>(</w:t>
      </w:r>
      <w:r w:rsidRPr="00803025">
        <w:rPr>
          <w:rtl/>
        </w:rPr>
        <w:t>قل هو الله أحد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من</w:t>
      </w:r>
      <w:r w:rsidRPr="000D6E67">
        <w:rPr>
          <w:rtl/>
        </w:rPr>
        <w:t xml:space="preserve"> </w:t>
      </w:r>
      <w:r w:rsidRPr="00803025">
        <w:rPr>
          <w:rtl/>
        </w:rPr>
        <w:t>لطف ذاته الباري كوّنلك جسم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ونوّرك من</w:t>
      </w:r>
      <w:r w:rsidRPr="000D6E67">
        <w:rPr>
          <w:rtl/>
        </w:rPr>
        <w:t xml:space="preserve"> </w:t>
      </w:r>
      <w:r w:rsidRPr="00803025">
        <w:rPr>
          <w:rtl/>
        </w:rPr>
        <w:t>نور علمه وصرت مجمع للعلم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علي ومن رفعت</w:t>
      </w:r>
      <w:r w:rsidRPr="000D6E67">
        <w:rPr>
          <w:rtl/>
        </w:rPr>
        <w:t xml:space="preserve"> </w:t>
      </w:r>
      <w:r w:rsidRPr="00803025">
        <w:rPr>
          <w:rtl/>
        </w:rPr>
        <w:t>علوّك صاغلك هذا الاسم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وابتفاسير</w:t>
      </w:r>
      <w:r w:rsidRPr="000D6E67">
        <w:rPr>
          <w:rtl/>
        </w:rPr>
        <w:t xml:space="preserve"> </w:t>
      </w:r>
      <w:r w:rsidRPr="00803025">
        <w:rPr>
          <w:rtl/>
        </w:rPr>
        <w:t>المعالي اسمك واسمه اتحد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كوّنك</w:t>
      </w:r>
      <w:r w:rsidRPr="000D6E67">
        <w:rPr>
          <w:rtl/>
        </w:rPr>
        <w:t xml:space="preserve"> </w:t>
      </w:r>
      <w:r w:rsidRPr="00803025">
        <w:rPr>
          <w:rtl/>
        </w:rPr>
        <w:t>ربك من قبل نشأت الروح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وبين ساق</w:t>
      </w:r>
      <w:r w:rsidRPr="000D6E67">
        <w:rPr>
          <w:rtl/>
        </w:rPr>
        <w:t xml:space="preserve"> </w:t>
      </w:r>
      <w:r w:rsidRPr="00803025">
        <w:rPr>
          <w:rtl/>
        </w:rPr>
        <w:t>العرش نورك زاهر ابحكمه وضوح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عين لام</w:t>
      </w:r>
      <w:r w:rsidRPr="000D6E67">
        <w:rPr>
          <w:rtl/>
        </w:rPr>
        <w:t xml:space="preserve"> </w:t>
      </w:r>
      <w:r w:rsidRPr="00803025">
        <w:rPr>
          <w:rtl/>
        </w:rPr>
        <w:t>وياء، خط القلم اسمك على اللوح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الباري راد</w:t>
      </w:r>
      <w:r w:rsidRPr="000D6E67">
        <w:rPr>
          <w:rtl/>
        </w:rPr>
        <w:t xml:space="preserve"> </w:t>
      </w:r>
      <w:r w:rsidRPr="00803025">
        <w:rPr>
          <w:rtl/>
        </w:rPr>
        <w:t>اسمك لاسمه أيشابهه ابمعنه وعدد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من</w:t>
      </w:r>
      <w:r w:rsidRPr="000D6E67">
        <w:rPr>
          <w:rtl/>
        </w:rPr>
        <w:t xml:space="preserve"> </w:t>
      </w:r>
      <w:r w:rsidRPr="00803025">
        <w:rPr>
          <w:rtl/>
        </w:rPr>
        <w:t>عالم الذر الك خصصنه الولاء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أوفياء وياك</w:t>
      </w:r>
      <w:r w:rsidRPr="000D6E67">
        <w:rPr>
          <w:rtl/>
        </w:rPr>
        <w:t xml:space="preserve"> </w:t>
      </w:r>
      <w:r w:rsidRPr="00803025">
        <w:rPr>
          <w:rtl/>
        </w:rPr>
        <w:t>نبگه بعهد حبك أوفياء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اشلون ننقض</w:t>
      </w:r>
      <w:r w:rsidRPr="000D6E67">
        <w:rPr>
          <w:rtl/>
        </w:rPr>
        <w:t xml:space="preserve"> </w:t>
      </w:r>
      <w:r w:rsidRPr="00803025">
        <w:rPr>
          <w:rtl/>
        </w:rPr>
        <w:t>بالعهود والك شهدت الأنبياء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بعهد حبك</w:t>
      </w:r>
      <w:r w:rsidRPr="000D6E67">
        <w:rPr>
          <w:rtl/>
        </w:rPr>
        <w:t xml:space="preserve"> </w:t>
      </w:r>
      <w:r w:rsidRPr="00803025">
        <w:rPr>
          <w:rtl/>
        </w:rPr>
        <w:t>والولايه كل نبي ومرسل شهد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لوما</w:t>
      </w:r>
      <w:r w:rsidRPr="000D6E67">
        <w:rPr>
          <w:rtl/>
        </w:rPr>
        <w:t xml:space="preserve"> </w:t>
      </w:r>
      <w:r w:rsidRPr="00803025">
        <w:rPr>
          <w:rtl/>
        </w:rPr>
        <w:t>ولائك منغفر لآدم ذنب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ولا سفينت</w:t>
      </w:r>
      <w:r w:rsidRPr="000D6E67">
        <w:rPr>
          <w:rtl/>
        </w:rPr>
        <w:t xml:space="preserve"> </w:t>
      </w:r>
      <w:r w:rsidRPr="00803025">
        <w:rPr>
          <w:rtl/>
        </w:rPr>
        <w:t>نوح ترسي بذاك طوفان الصعب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وجدك إبراهيم</w:t>
      </w:r>
      <w:r w:rsidRPr="000D6E67">
        <w:rPr>
          <w:rtl/>
        </w:rPr>
        <w:t xml:space="preserve"> </w:t>
      </w:r>
      <w:r w:rsidRPr="00803025">
        <w:rPr>
          <w:rtl/>
        </w:rPr>
        <w:t>شاف گباله نار وتلتهب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قسم عالخالق</w:t>
      </w:r>
      <w:r w:rsidRPr="000D6E67">
        <w:rPr>
          <w:rtl/>
        </w:rPr>
        <w:t xml:space="preserve"> </w:t>
      </w:r>
      <w:r w:rsidRPr="00803025">
        <w:rPr>
          <w:rtl/>
        </w:rPr>
        <w:t>باسمك واللهب منها خمد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معجزة</w:t>
      </w:r>
      <w:r w:rsidRPr="000D6E67">
        <w:rPr>
          <w:rtl/>
        </w:rPr>
        <w:t xml:space="preserve"> </w:t>
      </w:r>
      <w:r w:rsidRPr="00803025">
        <w:rPr>
          <w:rtl/>
        </w:rPr>
        <w:t>شخصك حليه من جوهر نضيد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وانبجح داود</w:t>
      </w:r>
      <w:r w:rsidRPr="000D6E67">
        <w:rPr>
          <w:rtl/>
        </w:rPr>
        <w:t xml:space="preserve"> </w:t>
      </w:r>
      <w:r w:rsidRPr="00803025">
        <w:rPr>
          <w:rtl/>
        </w:rPr>
        <w:t>بيها من تليّنله الحديد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وحكمتك ميزان</w:t>
      </w:r>
      <w:r w:rsidRPr="000D6E67">
        <w:rPr>
          <w:rtl/>
        </w:rPr>
        <w:t xml:space="preserve"> </w:t>
      </w:r>
      <w:r w:rsidRPr="00803025">
        <w:rPr>
          <w:rtl/>
        </w:rPr>
        <w:t>حق الوادم بيوم الوعيد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تنكشف كل</w:t>
      </w:r>
      <w:r w:rsidRPr="000D6E67">
        <w:rPr>
          <w:rtl/>
        </w:rPr>
        <w:t xml:space="preserve"> </w:t>
      </w:r>
      <w:r w:rsidRPr="00803025">
        <w:rPr>
          <w:rtl/>
        </w:rPr>
        <w:t>الخفايه لو علن يوم الوعد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</w:t>
      </w:r>
      <w:r w:rsidRPr="000D6E67">
        <w:rPr>
          <w:rtl/>
        </w:rPr>
        <w:t xml:space="preserve"> </w:t>
      </w:r>
      <w:r w:rsidRPr="00803025">
        <w:rPr>
          <w:rtl/>
        </w:rPr>
        <w:t>سليمان من گلب صافي هتف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ولعرش بلقيس</w:t>
      </w:r>
      <w:r w:rsidRPr="000D6E67">
        <w:rPr>
          <w:rtl/>
        </w:rPr>
        <w:t xml:space="preserve"> </w:t>
      </w:r>
      <w:r w:rsidRPr="00803025">
        <w:rPr>
          <w:rtl/>
        </w:rPr>
        <w:t>حصّل گبل ميرد الطرف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وابّساط</w:t>
      </w:r>
      <w:r w:rsidRPr="000D6E67">
        <w:rPr>
          <w:rtl/>
        </w:rPr>
        <w:t xml:space="preserve"> </w:t>
      </w:r>
      <w:r w:rsidRPr="00803025">
        <w:rPr>
          <w:rtl/>
        </w:rPr>
        <w:t>القدره صارت آيته وبيها انعرف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غبطة اسليمان</w:t>
      </w:r>
      <w:r w:rsidRPr="000D6E67">
        <w:rPr>
          <w:rtl/>
        </w:rPr>
        <w:t xml:space="preserve"> </w:t>
      </w:r>
      <w:r w:rsidRPr="00803025">
        <w:rPr>
          <w:rtl/>
        </w:rPr>
        <w:t>إنته ومن بحر حبك ورد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عطر</w:t>
      </w:r>
      <w:r w:rsidRPr="000D6E67">
        <w:rPr>
          <w:rtl/>
        </w:rPr>
        <w:t xml:space="preserve"> </w:t>
      </w:r>
      <w:r w:rsidRPr="00803025">
        <w:rPr>
          <w:rtl/>
        </w:rPr>
        <w:t>الولايه ما يضاهيها عطر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نفح روضة</w:t>
      </w:r>
      <w:r w:rsidRPr="000D6E67">
        <w:rPr>
          <w:rtl/>
        </w:rPr>
        <w:t xml:space="preserve"> </w:t>
      </w:r>
      <w:r w:rsidRPr="00803025">
        <w:rPr>
          <w:rtl/>
        </w:rPr>
        <w:t>ولائك موسى اصبح مبتشر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سرّك الصوّر</w:t>
      </w:r>
      <w:r w:rsidRPr="000D6E67">
        <w:rPr>
          <w:rtl/>
        </w:rPr>
        <w:t xml:space="preserve"> </w:t>
      </w:r>
      <w:r w:rsidRPr="00803025">
        <w:rPr>
          <w:rtl/>
        </w:rPr>
        <w:t>عصاته افعى أكّاله سحر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نورك بطور</w:t>
      </w:r>
      <w:r w:rsidRPr="000D6E67">
        <w:rPr>
          <w:rtl/>
        </w:rPr>
        <w:t xml:space="preserve"> </w:t>
      </w:r>
      <w:r w:rsidRPr="00803025">
        <w:rPr>
          <w:rtl/>
        </w:rPr>
        <w:t>سنين لابن عمران انفرد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أثمار</w:t>
      </w:r>
      <w:r w:rsidRPr="000D6E67">
        <w:rPr>
          <w:rtl/>
        </w:rPr>
        <w:t xml:space="preserve"> </w:t>
      </w:r>
      <w:r w:rsidRPr="00803025">
        <w:rPr>
          <w:rtl/>
        </w:rPr>
        <w:t>حبك بدت من مربع خصيب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والرشف من</w:t>
      </w:r>
      <w:r w:rsidRPr="000D6E67">
        <w:rPr>
          <w:rtl/>
        </w:rPr>
        <w:t xml:space="preserve"> </w:t>
      </w:r>
      <w:r w:rsidRPr="00803025">
        <w:rPr>
          <w:rtl/>
        </w:rPr>
        <w:t>چاس حبك بالدهر قط ما يخيب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عيسى لو ما</w:t>
      </w:r>
      <w:r w:rsidRPr="000D6E67">
        <w:rPr>
          <w:rtl/>
        </w:rPr>
        <w:t xml:space="preserve"> </w:t>
      </w:r>
      <w:r w:rsidRPr="00803025">
        <w:rPr>
          <w:rtl/>
        </w:rPr>
        <w:t>رشف چاسك ما تشبّه عالصليب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عيسى مثل</w:t>
      </w:r>
      <w:r w:rsidRPr="000D6E67">
        <w:rPr>
          <w:rtl/>
        </w:rPr>
        <w:t xml:space="preserve"> </w:t>
      </w:r>
      <w:r w:rsidRPr="00803025">
        <w:rPr>
          <w:rtl/>
        </w:rPr>
        <w:t>ادريس حكمه للعله بسرك صعد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اسمك</w:t>
      </w:r>
      <w:r w:rsidRPr="000D6E67">
        <w:rPr>
          <w:rtl/>
        </w:rPr>
        <w:t xml:space="preserve"> </w:t>
      </w:r>
      <w:r w:rsidRPr="00803025">
        <w:rPr>
          <w:rtl/>
        </w:rPr>
        <w:t>يقين الأنبياء السالفه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كل نبي ومرسل</w:t>
      </w:r>
      <w:r w:rsidRPr="000D6E67">
        <w:rPr>
          <w:rtl/>
        </w:rPr>
        <w:t xml:space="preserve"> </w:t>
      </w:r>
      <w:r w:rsidRPr="00803025">
        <w:rPr>
          <w:rtl/>
        </w:rPr>
        <w:t>بسرك گدر يتمم موقفه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جلّت الخالق</w:t>
      </w:r>
      <w:r w:rsidRPr="000D6E67">
        <w:rPr>
          <w:rtl/>
        </w:rPr>
        <w:t xml:space="preserve"> </w:t>
      </w:r>
      <w:r w:rsidRPr="00803025">
        <w:rPr>
          <w:rtl/>
        </w:rPr>
        <w:t>قدرته الأظهرك للمصطفه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معجزة إظهار</w:t>
      </w:r>
      <w:r w:rsidRPr="000D6E67">
        <w:rPr>
          <w:rtl/>
        </w:rPr>
        <w:t xml:space="preserve"> </w:t>
      </w:r>
      <w:r w:rsidRPr="00803025">
        <w:rPr>
          <w:rtl/>
        </w:rPr>
        <w:t>شخصك صارت الكعبه مهد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مهبط</w:t>
      </w:r>
      <w:r w:rsidRPr="000D6E67">
        <w:rPr>
          <w:rtl/>
        </w:rPr>
        <w:t xml:space="preserve"> </w:t>
      </w:r>
      <w:r w:rsidRPr="00803025">
        <w:rPr>
          <w:rtl/>
        </w:rPr>
        <w:t>يقينك گبل ما يهبط الروح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ومجمل الآيات</w:t>
      </w:r>
      <w:r w:rsidRPr="000D6E67">
        <w:rPr>
          <w:rtl/>
        </w:rPr>
        <w:t xml:space="preserve"> </w:t>
      </w:r>
      <w:r w:rsidRPr="00803025">
        <w:rPr>
          <w:rtl/>
        </w:rPr>
        <w:t>وصفك والعزم مركز وضوح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اثلاثه</w:t>
      </w:r>
      <w:r w:rsidRPr="000D6E67">
        <w:rPr>
          <w:rtl/>
        </w:rPr>
        <w:t xml:space="preserve"> </w:t>
      </w:r>
      <w:r w:rsidRPr="00803025">
        <w:rPr>
          <w:rtl/>
        </w:rPr>
        <w:t>وثمانين غزوه بسيفك تقدّم شروح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اتجسدت بيك</w:t>
      </w:r>
      <w:r w:rsidRPr="000D6E67">
        <w:rPr>
          <w:rtl/>
        </w:rPr>
        <w:t xml:space="preserve"> </w:t>
      </w:r>
      <w:r w:rsidRPr="00803025">
        <w:rPr>
          <w:rtl/>
        </w:rPr>
        <w:t>الأصول وذو الفقار الهن عمد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علي للدين</w:t>
      </w:r>
      <w:r w:rsidRPr="000D6E67">
        <w:rPr>
          <w:rtl/>
        </w:rPr>
        <w:t xml:space="preserve"> </w:t>
      </w:r>
      <w:r w:rsidRPr="00803025">
        <w:rPr>
          <w:rtl/>
        </w:rPr>
        <w:t>عزمك ضمن هذا الانتصار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سمعنه هاتف</w:t>
      </w:r>
      <w:r w:rsidRPr="000D6E67">
        <w:rPr>
          <w:rtl/>
        </w:rPr>
        <w:t xml:space="preserve"> </w:t>
      </w:r>
      <w:r w:rsidRPr="00803025">
        <w:rPr>
          <w:rtl/>
        </w:rPr>
        <w:t>من الباري يهتف بكل افتخار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لا فتى إلاّ</w:t>
      </w:r>
      <w:r w:rsidRPr="000D6E67">
        <w:rPr>
          <w:rtl/>
        </w:rPr>
        <w:t xml:space="preserve"> </w:t>
      </w:r>
      <w:r w:rsidRPr="00803025">
        <w:rPr>
          <w:rtl/>
        </w:rPr>
        <w:t>علي لا سيف إلا ذو الفقار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يا هو مثلك</w:t>
      </w:r>
      <w:r w:rsidRPr="000D6E67">
        <w:rPr>
          <w:rtl/>
        </w:rPr>
        <w:t xml:space="preserve"> </w:t>
      </w:r>
      <w:r w:rsidRPr="00803025">
        <w:rPr>
          <w:rtl/>
        </w:rPr>
        <w:t>للاعادي بوقعت الخندق صمد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03025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7" w:name="19"/>
      <w:bookmarkStart w:id="38" w:name="_Toc495738352"/>
      <w:r w:rsidRPr="00803025">
        <w:rPr>
          <w:rtl/>
        </w:rPr>
        <w:lastRenderedPageBreak/>
        <w:t xml:space="preserve">الحسين </w:t>
      </w:r>
      <w:r>
        <w:rPr>
          <w:rtl/>
        </w:rPr>
        <w:t>(</w:t>
      </w:r>
      <w:r w:rsidRPr="00803025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  <w:r w:rsidRPr="00803025">
        <w:rPr>
          <w:rtl/>
        </w:rPr>
        <w:t>كعبة الثوار</w:t>
      </w:r>
      <w:bookmarkEnd w:id="37"/>
      <w:bookmarkEnd w:id="3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803025">
        <w:rPr>
          <w:rtl/>
        </w:rPr>
        <w:t>الهجري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للتضحيه</w:t>
      </w:r>
      <w:r w:rsidRPr="000D6E67">
        <w:rPr>
          <w:rtl/>
        </w:rPr>
        <w:t xml:space="preserve"> </w:t>
      </w:r>
      <w:r w:rsidRPr="00803025">
        <w:rPr>
          <w:rtl/>
        </w:rPr>
        <w:t>اتطوّع مو أمر حتمي انفرض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ومصرعه بعالم</w:t>
      </w:r>
      <w:r w:rsidRPr="000D6E67">
        <w:rPr>
          <w:rtl/>
        </w:rPr>
        <w:t xml:space="preserve"> </w:t>
      </w:r>
      <w:r w:rsidRPr="00803025">
        <w:rPr>
          <w:rtl/>
        </w:rPr>
        <w:t>العلوي گباله عاللوح انعرض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يلهج</w:t>
      </w:r>
      <w:r w:rsidRPr="000D6E67">
        <w:rPr>
          <w:rtl/>
        </w:rPr>
        <w:t xml:space="preserve"> </w:t>
      </w:r>
      <w:r w:rsidRPr="00803025">
        <w:rPr>
          <w:rtl/>
        </w:rPr>
        <w:t>بالشهاده من گبل آدم وشيث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هذا مو أمر</w:t>
      </w:r>
      <w:r w:rsidRPr="000D6E67">
        <w:rPr>
          <w:rtl/>
        </w:rPr>
        <w:t xml:space="preserve"> </w:t>
      </w:r>
      <w:r w:rsidRPr="00803025">
        <w:rPr>
          <w:rtl/>
        </w:rPr>
        <w:t>اعتباطي لا ولا خدعة حديث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الباري ناداه</w:t>
      </w:r>
      <w:r w:rsidRPr="000D6E67">
        <w:rPr>
          <w:rtl/>
        </w:rPr>
        <w:t xml:space="preserve"> </w:t>
      </w:r>
      <w:r w:rsidRPr="00803025">
        <w:rPr>
          <w:rtl/>
        </w:rPr>
        <w:t>من تشوف الدين باسمك يستغيث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ضحي يحسين</w:t>
      </w:r>
      <w:r w:rsidRPr="000D6E67">
        <w:rPr>
          <w:rtl/>
        </w:rPr>
        <w:t xml:space="preserve"> </w:t>
      </w:r>
      <w:r w:rsidRPr="00803025">
        <w:rPr>
          <w:rtl/>
        </w:rPr>
        <w:t>بوجودك لو شفت امره امتعض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مثل ما واعده</w:t>
      </w:r>
      <w:r w:rsidRPr="000D6E67">
        <w:rPr>
          <w:rtl/>
        </w:rPr>
        <w:t xml:space="preserve"> </w:t>
      </w:r>
      <w:r w:rsidRPr="00803025">
        <w:rPr>
          <w:rtl/>
        </w:rPr>
        <w:t>الباري لأبو اليمه بعينه شاف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ممتعض دينه</w:t>
      </w:r>
      <w:r w:rsidRPr="000D6E67">
        <w:rPr>
          <w:rtl/>
        </w:rPr>
        <w:t xml:space="preserve"> </w:t>
      </w:r>
      <w:r w:rsidRPr="00803025">
        <w:rPr>
          <w:rtl/>
        </w:rPr>
        <w:t>ويحس بمنهجه صار اختلاف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والإسلام</w:t>
      </w:r>
      <w:r w:rsidRPr="000D6E67">
        <w:rPr>
          <w:rtl/>
        </w:rPr>
        <w:t xml:space="preserve"> </w:t>
      </w:r>
      <w:r w:rsidRPr="00803025">
        <w:rPr>
          <w:rtl/>
        </w:rPr>
        <w:t>أصبح غريب إبّين ثُله من الاجلاف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اخذ گلب</w:t>
      </w:r>
      <w:r w:rsidRPr="000D6E67">
        <w:rPr>
          <w:rtl/>
        </w:rPr>
        <w:t xml:space="preserve"> </w:t>
      </w:r>
      <w:r w:rsidRPr="00803025">
        <w:rPr>
          <w:rtl/>
        </w:rPr>
        <w:t>الدين بيده حسين ويجس النبض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من شاف</w:t>
      </w:r>
      <w:r w:rsidRPr="000D6E67">
        <w:rPr>
          <w:rtl/>
        </w:rPr>
        <w:t xml:space="preserve"> </w:t>
      </w:r>
      <w:r w:rsidRPr="00803025">
        <w:rPr>
          <w:rtl/>
        </w:rPr>
        <w:t>بحياته انخذل دين الله الحنيف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وموقفه ابين</w:t>
      </w:r>
      <w:r w:rsidRPr="000D6E67">
        <w:rPr>
          <w:rtl/>
        </w:rPr>
        <w:t xml:space="preserve"> </w:t>
      </w:r>
      <w:r w:rsidRPr="00803025">
        <w:rPr>
          <w:rtl/>
        </w:rPr>
        <w:t>آل اميه تغيّر وأصبح ضعيف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للرماح</w:t>
      </w:r>
      <w:r w:rsidRPr="000D6E67">
        <w:rPr>
          <w:rtl/>
        </w:rPr>
        <w:t xml:space="preserve"> </w:t>
      </w:r>
      <w:r w:rsidRPr="00803025">
        <w:rPr>
          <w:rtl/>
        </w:rPr>
        <w:t>وللسيوف تقدّم بنحره الشريف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وانرصد برج</w:t>
      </w:r>
      <w:r w:rsidRPr="000D6E67">
        <w:rPr>
          <w:rtl/>
        </w:rPr>
        <w:t xml:space="preserve"> </w:t>
      </w:r>
      <w:r w:rsidRPr="00803025">
        <w:rPr>
          <w:rtl/>
        </w:rPr>
        <w:t>الشهاده وجفنه عالذل ما غمض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من مكه</w:t>
      </w:r>
      <w:r w:rsidRPr="000D6E67">
        <w:rPr>
          <w:rtl/>
        </w:rPr>
        <w:t xml:space="preserve"> </w:t>
      </w:r>
      <w:r w:rsidRPr="00803025">
        <w:rPr>
          <w:rtl/>
        </w:rPr>
        <w:t>الشريفه رصد برج التضحيات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وعرف من يسيل</w:t>
      </w:r>
      <w:r w:rsidRPr="000D6E67">
        <w:rPr>
          <w:rtl/>
        </w:rPr>
        <w:t xml:space="preserve"> </w:t>
      </w:r>
      <w:r w:rsidRPr="00803025">
        <w:rPr>
          <w:rtl/>
        </w:rPr>
        <w:t>دمه يصير مشعل للأباة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ثار من أجل</w:t>
      </w:r>
      <w:r w:rsidRPr="000D6E67">
        <w:rPr>
          <w:rtl/>
        </w:rPr>
        <w:t xml:space="preserve"> </w:t>
      </w:r>
      <w:r w:rsidRPr="00803025">
        <w:rPr>
          <w:rtl/>
        </w:rPr>
        <w:t>العقيده وأبد ما ساوم طغاة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قدّموا زينة</w:t>
      </w:r>
      <w:r w:rsidRPr="000D6E67">
        <w:rPr>
          <w:rtl/>
        </w:rPr>
        <w:t xml:space="preserve"> </w:t>
      </w:r>
      <w:r w:rsidRPr="00803025">
        <w:rPr>
          <w:rtl/>
        </w:rPr>
        <w:t>الدنيه لقائد الثوره ورفض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رفض كل</w:t>
      </w:r>
      <w:r w:rsidRPr="000D6E67">
        <w:rPr>
          <w:rtl/>
        </w:rPr>
        <w:t xml:space="preserve"> </w:t>
      </w:r>
      <w:r w:rsidRPr="00803025">
        <w:rPr>
          <w:rtl/>
        </w:rPr>
        <w:t>المغريات ويدري لو بايع يزيد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يصير أمر</w:t>
      </w:r>
      <w:r w:rsidRPr="000D6E67">
        <w:rPr>
          <w:rtl/>
        </w:rPr>
        <w:t xml:space="preserve"> </w:t>
      </w:r>
      <w:r w:rsidRPr="00803025">
        <w:rPr>
          <w:rtl/>
        </w:rPr>
        <w:t>الدين قصه ومصحف الباري نشيد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لچن ثار لأجل</w:t>
      </w:r>
      <w:r w:rsidRPr="000D6E67">
        <w:rPr>
          <w:rtl/>
        </w:rPr>
        <w:t xml:space="preserve"> </w:t>
      </w:r>
      <w:r w:rsidRPr="00803025">
        <w:rPr>
          <w:rtl/>
        </w:rPr>
        <w:t>دينه وشيّده بگطع الوريد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عاهد يضحي</w:t>
      </w:r>
      <w:r w:rsidRPr="000D6E67">
        <w:rPr>
          <w:rtl/>
        </w:rPr>
        <w:t xml:space="preserve"> </w:t>
      </w:r>
      <w:r w:rsidRPr="00803025">
        <w:rPr>
          <w:rtl/>
        </w:rPr>
        <w:t>بوجوده لدينه وأبداً ما نقض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لون ما ثورة</w:t>
      </w:r>
      <w:r w:rsidRPr="000D6E67">
        <w:rPr>
          <w:rtl/>
        </w:rPr>
        <w:t xml:space="preserve"> </w:t>
      </w:r>
      <w:r w:rsidRPr="00803025">
        <w:rPr>
          <w:rtl/>
        </w:rPr>
        <w:t>حسين الدين چان أمره انتهى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وثورته ما</w:t>
      </w:r>
      <w:r w:rsidRPr="000D6E67">
        <w:rPr>
          <w:rtl/>
        </w:rPr>
        <w:t xml:space="preserve"> </w:t>
      </w:r>
      <w:r w:rsidRPr="00803025">
        <w:rPr>
          <w:rtl/>
        </w:rPr>
        <w:t>چان صارت مدرسه لأهل النهى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واحد</w:t>
      </w:r>
      <w:r w:rsidRPr="000D6E67">
        <w:rPr>
          <w:rtl/>
        </w:rPr>
        <w:t xml:space="preserve"> </w:t>
      </w:r>
      <w:r w:rsidRPr="00803025">
        <w:rPr>
          <w:rtl/>
        </w:rPr>
        <w:t>ماله ثاني ولا شبيه يشابهه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واليريد يخوض</w:t>
      </w:r>
      <w:r w:rsidRPr="000D6E67">
        <w:rPr>
          <w:rtl/>
        </w:rPr>
        <w:t xml:space="preserve"> </w:t>
      </w:r>
      <w:r w:rsidRPr="00803025">
        <w:rPr>
          <w:rtl/>
        </w:rPr>
        <w:t>نهجه يدفع المنحر عوض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بكل عصر تگدر</w:t>
      </w:r>
      <w:r w:rsidRPr="000D6E67">
        <w:rPr>
          <w:rtl/>
        </w:rPr>
        <w:t xml:space="preserve"> </w:t>
      </w:r>
      <w:r w:rsidRPr="00803025">
        <w:rPr>
          <w:rtl/>
        </w:rPr>
        <w:t>تسير بنهج أبو اليمه الشهيد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طالما كل عصر</w:t>
      </w:r>
      <w:r w:rsidRPr="000D6E67">
        <w:rPr>
          <w:rtl/>
        </w:rPr>
        <w:t xml:space="preserve"> </w:t>
      </w:r>
      <w:r w:rsidRPr="00803025">
        <w:rPr>
          <w:rtl/>
        </w:rPr>
        <w:t>يملك شخص من زمرة يزيد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واليريد يعيش</w:t>
      </w:r>
      <w:r w:rsidRPr="000D6E67">
        <w:rPr>
          <w:rtl/>
        </w:rPr>
        <w:t xml:space="preserve"> </w:t>
      </w:r>
      <w:r w:rsidRPr="00803025">
        <w:rPr>
          <w:rtl/>
        </w:rPr>
        <w:t>بالعز لا يمد للذله ايد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والملك إيمان</w:t>
      </w:r>
      <w:r w:rsidRPr="000D6E67">
        <w:rPr>
          <w:rtl/>
        </w:rPr>
        <w:t xml:space="preserve"> </w:t>
      </w:r>
      <w:r w:rsidRPr="00803025">
        <w:rPr>
          <w:rtl/>
        </w:rPr>
        <w:t>صافي من أبو اليمه اتّعظ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حصّل</w:t>
      </w:r>
      <w:r w:rsidRPr="000D6E67">
        <w:rPr>
          <w:rtl/>
        </w:rPr>
        <w:t xml:space="preserve"> </w:t>
      </w:r>
      <w:r w:rsidRPr="00803025">
        <w:rPr>
          <w:rtl/>
        </w:rPr>
        <w:t>عالشهاده وطاح بالمصرع جريح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وبالمباهل</w:t>
      </w:r>
      <w:r w:rsidRPr="000D6E67">
        <w:rPr>
          <w:rtl/>
        </w:rPr>
        <w:t xml:space="preserve"> </w:t>
      </w:r>
      <w:r w:rsidRPr="00803025">
        <w:rPr>
          <w:rtl/>
        </w:rPr>
        <w:t>صار أعظم من اسماعيل الذبيح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اشما يطول</w:t>
      </w:r>
      <w:r w:rsidRPr="000D6E67">
        <w:rPr>
          <w:rtl/>
        </w:rPr>
        <w:t xml:space="preserve"> </w:t>
      </w:r>
      <w:r w:rsidRPr="00803025">
        <w:rPr>
          <w:rtl/>
        </w:rPr>
        <w:t>العمر يبگه دم أبو اليمه يسيح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وشرّف العالم</w:t>
      </w:r>
      <w:r w:rsidRPr="000D6E67">
        <w:rPr>
          <w:rtl/>
        </w:rPr>
        <w:t xml:space="preserve"> </w:t>
      </w:r>
      <w:r w:rsidRPr="00803025">
        <w:rPr>
          <w:rtl/>
        </w:rPr>
        <w:t>العلوي ابنهضت لمن نهض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03025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39" w:name="20"/>
      <w:bookmarkStart w:id="40" w:name="_Toc495738353"/>
      <w:r w:rsidRPr="00803025">
        <w:rPr>
          <w:rtl/>
        </w:rPr>
        <w:lastRenderedPageBreak/>
        <w:t>ماذا جرى في الطفوف</w:t>
      </w:r>
      <w:bookmarkEnd w:id="39"/>
      <w:bookmarkEnd w:id="4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انجول ميدان</w:t>
      </w:r>
      <w:r w:rsidRPr="000D6E67">
        <w:rPr>
          <w:rtl/>
        </w:rPr>
        <w:t xml:space="preserve"> </w:t>
      </w:r>
      <w:r w:rsidRPr="00803025">
        <w:rPr>
          <w:rtl/>
        </w:rPr>
        <w:t>الطفوف واللي ما 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جثث متغسّله</w:t>
      </w:r>
      <w:r w:rsidRPr="000D6E67">
        <w:rPr>
          <w:rtl/>
        </w:rPr>
        <w:t xml:space="preserve"> </w:t>
      </w:r>
      <w:r w:rsidRPr="00803025">
        <w:rPr>
          <w:rtl/>
        </w:rPr>
        <w:t>ابدمها وحرم ما بين الصفوف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يالماچنت</w:t>
      </w:r>
      <w:r w:rsidRPr="000D6E67">
        <w:rPr>
          <w:rtl/>
        </w:rPr>
        <w:t xml:space="preserve"> </w:t>
      </w:r>
      <w:r w:rsidRPr="00803025">
        <w:rPr>
          <w:rtl/>
        </w:rPr>
        <w:t>شايف حالة اعيال الرسول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أمست ابليلة</w:t>
      </w:r>
      <w:r w:rsidRPr="000D6E67">
        <w:rPr>
          <w:rtl/>
        </w:rPr>
        <w:t xml:space="preserve"> </w:t>
      </w:r>
      <w:r w:rsidRPr="00803025">
        <w:rPr>
          <w:rtl/>
        </w:rPr>
        <w:t>الحادي عشر ماخذها الذهول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وجثث ولياها</w:t>
      </w:r>
      <w:r w:rsidRPr="000D6E67">
        <w:rPr>
          <w:rtl/>
        </w:rPr>
        <w:t xml:space="preserve"> </w:t>
      </w:r>
      <w:r w:rsidRPr="00803025">
        <w:rPr>
          <w:rtl/>
        </w:rPr>
        <w:t>رميّه وتسحگ اعليها الخيول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وأمست ابدور</w:t>
      </w:r>
      <w:r w:rsidRPr="000D6E67">
        <w:rPr>
          <w:rtl/>
        </w:rPr>
        <w:t xml:space="preserve"> </w:t>
      </w:r>
      <w:r w:rsidRPr="00803025">
        <w:rPr>
          <w:rtl/>
        </w:rPr>
        <w:t>الهواشم غايبه ابّرج الكسوف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جثث وبلايه رؤوس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امصرّعه فوگ</w:t>
      </w:r>
      <w:r w:rsidRPr="000D6E67">
        <w:rPr>
          <w:rtl/>
        </w:rPr>
        <w:t xml:space="preserve"> </w:t>
      </w:r>
      <w:r w:rsidRPr="00803025">
        <w:rPr>
          <w:rtl/>
        </w:rPr>
        <w:t>الوطيه وتنحبس منها النفوس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وعالعواسل</w:t>
      </w:r>
      <w:r w:rsidRPr="000D6E67">
        <w:rPr>
          <w:rtl/>
        </w:rPr>
        <w:t xml:space="preserve"> </w:t>
      </w:r>
      <w:r w:rsidRPr="00803025">
        <w:rPr>
          <w:rtl/>
        </w:rPr>
        <w:t>غدت تزهي منوّره مثل الشموس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ومن دمه نحور</w:t>
      </w:r>
      <w:r w:rsidRPr="000D6E67">
        <w:rPr>
          <w:rtl/>
        </w:rPr>
        <w:t xml:space="preserve"> </w:t>
      </w:r>
      <w:r w:rsidRPr="00803025">
        <w:rPr>
          <w:rtl/>
        </w:rPr>
        <w:t>الشهاده للسور كتبت حروف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حال بضعة فاطمه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أمست الليلة</w:t>
      </w:r>
      <w:r w:rsidRPr="000D6E67">
        <w:rPr>
          <w:rtl/>
        </w:rPr>
        <w:t xml:space="preserve"> </w:t>
      </w:r>
      <w:r w:rsidRPr="00803025">
        <w:rPr>
          <w:rtl/>
        </w:rPr>
        <w:t>غريبه لا كفيل ولا حمه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والكفلها</w:t>
      </w:r>
      <w:r w:rsidRPr="000D6E67">
        <w:rPr>
          <w:rtl/>
        </w:rPr>
        <w:t xml:space="preserve"> </w:t>
      </w:r>
      <w:r w:rsidRPr="00803025">
        <w:rPr>
          <w:rtl/>
        </w:rPr>
        <w:t>اعله الشريعه مغسّل بفيض الدمه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ورايته</w:t>
      </w:r>
      <w:r w:rsidRPr="000D6E67">
        <w:rPr>
          <w:rtl/>
        </w:rPr>
        <w:t xml:space="preserve"> </w:t>
      </w:r>
      <w:r w:rsidRPr="00803025">
        <w:rPr>
          <w:rtl/>
        </w:rPr>
        <w:t>الچانت ترفرف طاحت بگطع الچفوف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نور وجه المصطفه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يشع من غرّة</w:t>
      </w:r>
      <w:r w:rsidRPr="000D6E67">
        <w:rPr>
          <w:rtl/>
        </w:rPr>
        <w:t xml:space="preserve"> </w:t>
      </w:r>
      <w:r w:rsidRPr="00803025">
        <w:rPr>
          <w:rtl/>
        </w:rPr>
        <w:t>الأكبر لچن بالحومه انطفه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ولو ردت وصف</w:t>
      </w:r>
      <w:r w:rsidRPr="000D6E67">
        <w:rPr>
          <w:rtl/>
        </w:rPr>
        <w:t xml:space="preserve"> </w:t>
      </w:r>
      <w:r w:rsidRPr="00803025">
        <w:rPr>
          <w:rtl/>
        </w:rPr>
        <w:t>الرسول ابوجه الأكبر وصّفه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بالحرب وجه</w:t>
      </w:r>
      <w:r w:rsidRPr="000D6E67">
        <w:rPr>
          <w:rtl/>
        </w:rPr>
        <w:t xml:space="preserve"> </w:t>
      </w:r>
      <w:r w:rsidRPr="00803025">
        <w:rPr>
          <w:rtl/>
        </w:rPr>
        <w:t>النبوه اتخضب بدم الحتوف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شاب بالدم حنته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تشوف جاسم</w:t>
      </w:r>
      <w:r w:rsidRPr="000D6E67">
        <w:rPr>
          <w:rtl/>
        </w:rPr>
        <w:t xml:space="preserve"> </w:t>
      </w:r>
      <w:r w:rsidRPr="00803025">
        <w:rPr>
          <w:rtl/>
        </w:rPr>
        <w:t>عالحرايب لمن صارت زفته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ورمله من جمر</w:t>
      </w:r>
      <w:r w:rsidRPr="000D6E67">
        <w:rPr>
          <w:rtl/>
        </w:rPr>
        <w:t xml:space="preserve"> </w:t>
      </w:r>
      <w:r w:rsidRPr="00803025">
        <w:rPr>
          <w:rtl/>
        </w:rPr>
        <w:t>المدامع وهّجتله شمعته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معرس بوسط</w:t>
      </w:r>
      <w:r w:rsidRPr="000D6E67">
        <w:rPr>
          <w:rtl/>
        </w:rPr>
        <w:t xml:space="preserve"> </w:t>
      </w:r>
      <w:r w:rsidRPr="00803025">
        <w:rPr>
          <w:rtl/>
        </w:rPr>
        <w:t>الحرايب زفته رماح وسيوف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طفل بالنبله انفطم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هذا عبد الله</w:t>
      </w:r>
      <w:r w:rsidRPr="000D6E67">
        <w:rPr>
          <w:rtl/>
        </w:rPr>
        <w:t xml:space="preserve"> </w:t>
      </w:r>
      <w:r w:rsidRPr="00803025">
        <w:rPr>
          <w:rtl/>
        </w:rPr>
        <w:t>الرضيع النحره مگطوع بسهم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والرباب</w:t>
      </w:r>
      <w:r w:rsidRPr="000D6E67">
        <w:rPr>
          <w:rtl/>
        </w:rPr>
        <w:t xml:space="preserve"> </w:t>
      </w:r>
      <w:r w:rsidRPr="00803025">
        <w:rPr>
          <w:rtl/>
        </w:rPr>
        <w:t>اشلون تنظر للوريد ايسيل 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طفل يتغسل</w:t>
      </w:r>
      <w:r w:rsidRPr="000D6E67">
        <w:rPr>
          <w:rtl/>
        </w:rPr>
        <w:t xml:space="preserve"> </w:t>
      </w:r>
      <w:r w:rsidRPr="00803025">
        <w:rPr>
          <w:rtl/>
        </w:rPr>
        <w:t>بدمه هذا من جور الصروف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شوف يالما</w:t>
      </w:r>
      <w:r w:rsidRPr="000D6E67">
        <w:rPr>
          <w:rtl/>
        </w:rPr>
        <w:t xml:space="preserve"> </w:t>
      </w:r>
      <w:r w:rsidRPr="00803025">
        <w:rPr>
          <w:rtl/>
        </w:rPr>
        <w:t>چنت شايف جسم ذايب بالألم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وانظر السجاد</w:t>
      </w:r>
      <w:r w:rsidRPr="000D6E67">
        <w:rPr>
          <w:rtl/>
        </w:rPr>
        <w:t xml:space="preserve"> </w:t>
      </w:r>
      <w:r w:rsidRPr="00803025">
        <w:rPr>
          <w:rtl/>
        </w:rPr>
        <w:t>لمّن حرگوا اعليه 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أيشوف خيل</w:t>
      </w:r>
      <w:r w:rsidRPr="000D6E67">
        <w:rPr>
          <w:rtl/>
        </w:rPr>
        <w:t xml:space="preserve"> </w:t>
      </w:r>
      <w:r w:rsidRPr="00803025">
        <w:rPr>
          <w:rtl/>
        </w:rPr>
        <w:t>وعده ونار اتحيط ايتام وحرم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حاير بجمع</w:t>
      </w:r>
      <w:r w:rsidRPr="000D6E67">
        <w:rPr>
          <w:rtl/>
        </w:rPr>
        <w:t xml:space="preserve"> </w:t>
      </w:r>
      <w:r w:rsidRPr="00803025">
        <w:rPr>
          <w:rtl/>
        </w:rPr>
        <w:t>اليتامه وغارت عليه الألوف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ما شفت ليلة</w:t>
      </w:r>
      <w:r w:rsidRPr="000D6E67">
        <w:rPr>
          <w:rtl/>
        </w:rPr>
        <w:t xml:space="preserve"> </w:t>
      </w:r>
      <w:r w:rsidRPr="00803025">
        <w:rPr>
          <w:rtl/>
        </w:rPr>
        <w:t>الحادي عشر بالحومه ظلام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شفت بس أنوار</w:t>
      </w:r>
      <w:r w:rsidRPr="000D6E67">
        <w:rPr>
          <w:rtl/>
        </w:rPr>
        <w:t xml:space="preserve"> </w:t>
      </w:r>
      <w:r w:rsidRPr="00803025">
        <w:rPr>
          <w:rtl/>
        </w:rPr>
        <w:t>تزهي وتشع من جسم الإمام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وبزغ من برج</w:t>
      </w:r>
      <w:r w:rsidRPr="000D6E67">
        <w:rPr>
          <w:rtl/>
        </w:rPr>
        <w:t xml:space="preserve"> </w:t>
      </w:r>
      <w:r w:rsidRPr="00803025">
        <w:rPr>
          <w:rtl/>
        </w:rPr>
        <w:t>الشريعه كوكب يشع للايتام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يعوّض عهود</w:t>
      </w:r>
      <w:r w:rsidRPr="000D6E67">
        <w:rPr>
          <w:rtl/>
        </w:rPr>
        <w:t xml:space="preserve"> </w:t>
      </w:r>
      <w:r w:rsidRPr="00803025">
        <w:rPr>
          <w:rtl/>
        </w:rPr>
        <w:t>الكفاله واخذ عالعيله يطوف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واللي ما</w:t>
      </w:r>
      <w:r w:rsidRPr="000D6E67">
        <w:rPr>
          <w:rtl/>
        </w:rPr>
        <w:t xml:space="preserve"> </w:t>
      </w:r>
      <w:r w:rsidRPr="00803025">
        <w:rPr>
          <w:rtl/>
        </w:rPr>
        <w:t>شايف 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>* * *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1" w:name="21"/>
      <w:bookmarkStart w:id="42" w:name="_Toc495738354"/>
      <w:r w:rsidRPr="00803025">
        <w:rPr>
          <w:rtl/>
        </w:rPr>
        <w:lastRenderedPageBreak/>
        <w:t>قم يا أبا الفضل</w:t>
      </w:r>
      <w:bookmarkEnd w:id="41"/>
      <w:bookmarkEnd w:id="42"/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803025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إجت زينب</w:t>
      </w:r>
      <w:r w:rsidRPr="000D6E67">
        <w:rPr>
          <w:rtl/>
        </w:rPr>
        <w:t xml:space="preserve"> </w:t>
      </w:r>
      <w:r w:rsidRPr="00803025">
        <w:rPr>
          <w:rtl/>
        </w:rPr>
        <w:t>والضعينه اوياها گوم يا با الفضل واتلگاها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يعباس اندفنت</w:t>
      </w:r>
      <w:r w:rsidRPr="000D6E67">
        <w:rPr>
          <w:rtl/>
        </w:rPr>
        <w:t xml:space="preserve"> </w:t>
      </w:r>
      <w:r w:rsidRPr="00803025">
        <w:rPr>
          <w:rtl/>
        </w:rPr>
        <w:t>اوياك الچفوف اكشف اتراب اللحد وانهض وشوف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هاي زينب</w:t>
      </w:r>
      <w:r w:rsidRPr="000D6E67">
        <w:rPr>
          <w:rtl/>
        </w:rPr>
        <w:t xml:space="preserve"> </w:t>
      </w:r>
      <w:r w:rsidRPr="00803025">
        <w:rPr>
          <w:rtl/>
        </w:rPr>
        <w:t>عوّدت لرض الطفوف تشكي آلام السبي لولياها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هاي زينب هاي</w:t>
      </w:r>
      <w:r w:rsidRPr="000D6E67">
        <w:rPr>
          <w:rtl/>
        </w:rPr>
        <w:t xml:space="preserve"> </w:t>
      </w:r>
      <w:r w:rsidRPr="00803025">
        <w:rPr>
          <w:rtl/>
        </w:rPr>
        <w:t>عد گبر الحسين تنشد السجاد وتشوبح العين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اتصيح دليني</w:t>
      </w:r>
      <w:r w:rsidRPr="000D6E67">
        <w:rPr>
          <w:rtl/>
        </w:rPr>
        <w:t xml:space="preserve"> </w:t>
      </w:r>
      <w:r w:rsidRPr="00803025">
        <w:rPr>
          <w:rtl/>
        </w:rPr>
        <w:t>بگبر عباس وين إخته ما تنسا وما ينساها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وأسمع السجاد</w:t>
      </w:r>
      <w:r w:rsidRPr="000D6E67">
        <w:rPr>
          <w:rtl/>
        </w:rPr>
        <w:t xml:space="preserve"> </w:t>
      </w:r>
      <w:r w:rsidRPr="00803025">
        <w:rPr>
          <w:rtl/>
        </w:rPr>
        <w:t>ناداها بدمع عالنهر عباس تدريه منصرع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اوياه زينب</w:t>
      </w:r>
      <w:r w:rsidRPr="000D6E67">
        <w:rPr>
          <w:rtl/>
        </w:rPr>
        <w:t xml:space="preserve"> </w:t>
      </w:r>
      <w:r w:rsidRPr="00803025">
        <w:rPr>
          <w:rtl/>
        </w:rPr>
        <w:t>إجت ليك بيا وضع أيهيّج جروحك وضع ممشاها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زينب اتعنت</w:t>
      </w:r>
      <w:r w:rsidRPr="000D6E67">
        <w:rPr>
          <w:rtl/>
        </w:rPr>
        <w:t xml:space="preserve"> </w:t>
      </w:r>
      <w:r w:rsidRPr="00803025">
        <w:rPr>
          <w:rtl/>
        </w:rPr>
        <w:t>الگبرك معوله للنهر مهرعه اوياها العايله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تدري باختك</w:t>
      </w:r>
      <w:r w:rsidRPr="000D6E67">
        <w:rPr>
          <w:rtl/>
        </w:rPr>
        <w:t xml:space="preserve"> </w:t>
      </w:r>
      <w:r w:rsidRPr="00803025">
        <w:rPr>
          <w:rtl/>
        </w:rPr>
        <w:t>منك اشمتأمله گبل جابر تسرع الملگاها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فوگ گبرك هوت</w:t>
      </w:r>
      <w:r w:rsidRPr="000D6E67">
        <w:rPr>
          <w:rtl/>
        </w:rPr>
        <w:t xml:space="preserve"> </w:t>
      </w:r>
      <w:r w:rsidRPr="00803025">
        <w:rPr>
          <w:rtl/>
        </w:rPr>
        <w:t>يا عباس هاي زينب وباصرها عالعايله براي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اتگلك أرد</w:t>
      </w:r>
      <w:r w:rsidRPr="000D6E67">
        <w:rPr>
          <w:rtl/>
        </w:rPr>
        <w:t xml:space="preserve"> </w:t>
      </w:r>
      <w:r w:rsidRPr="00803025">
        <w:rPr>
          <w:rtl/>
        </w:rPr>
        <w:t>أحچيلك شسوّت عداي حگها تشكي اليوم جور عداها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ولمن شخصك</w:t>
      </w:r>
      <w:r w:rsidRPr="000D6E67">
        <w:rPr>
          <w:rtl/>
        </w:rPr>
        <w:t xml:space="preserve"> </w:t>
      </w:r>
      <w:r w:rsidRPr="00803025">
        <w:rPr>
          <w:rtl/>
        </w:rPr>
        <w:t>عنها بالطف إنحجب وراس أبو السجاد عالرمح إنّصب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امخيّمك</w:t>
      </w:r>
      <w:r w:rsidRPr="000D6E67">
        <w:rPr>
          <w:rtl/>
        </w:rPr>
        <w:t xml:space="preserve"> </w:t>
      </w:r>
      <w:r w:rsidRPr="00803025">
        <w:rPr>
          <w:rtl/>
        </w:rPr>
        <w:t>حرگوه والخدر إنسلب ولليسر تالي الشمر ناداها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نادتك صار</w:t>
      </w:r>
      <w:r w:rsidRPr="000D6E67">
        <w:rPr>
          <w:rtl/>
        </w:rPr>
        <w:t xml:space="preserve"> </w:t>
      </w:r>
      <w:r w:rsidRPr="00803025">
        <w:rPr>
          <w:rtl/>
        </w:rPr>
        <w:t>اليسر يا با الفضل ابرگبة السجاد من حطّوا الغِل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عگب ذيچ</w:t>
      </w:r>
      <w:r w:rsidRPr="000D6E67">
        <w:rPr>
          <w:rtl/>
        </w:rPr>
        <w:t xml:space="preserve"> </w:t>
      </w:r>
      <w:r w:rsidRPr="00803025">
        <w:rPr>
          <w:rtl/>
        </w:rPr>
        <w:t>الهيبه لَنها اعله الهزل ونوت للكوفه العده بمسراها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حال زينب صار</w:t>
      </w:r>
      <w:r w:rsidRPr="000D6E67">
        <w:rPr>
          <w:rtl/>
        </w:rPr>
        <w:t xml:space="preserve"> </w:t>
      </w:r>
      <w:r w:rsidRPr="00803025">
        <w:rPr>
          <w:rtl/>
        </w:rPr>
        <w:t>من حالك أشد والشماته أمضه من سهم وعمد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باليسر</w:t>
      </w:r>
      <w:r w:rsidRPr="000D6E67">
        <w:rPr>
          <w:rtl/>
        </w:rPr>
        <w:t xml:space="preserve"> </w:t>
      </w:r>
      <w:r w:rsidRPr="00803025">
        <w:rPr>
          <w:rtl/>
        </w:rPr>
        <w:t>تدريها طبت چم بلد وتدري چم طاغي ابعنف حاچاها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وأشرف إعله</w:t>
      </w:r>
      <w:r w:rsidRPr="000D6E67">
        <w:rPr>
          <w:rtl/>
        </w:rPr>
        <w:t xml:space="preserve"> </w:t>
      </w:r>
      <w:r w:rsidRPr="00803025">
        <w:rPr>
          <w:rtl/>
        </w:rPr>
        <w:t>الكوفه ظعن العايله بالشماته الناس إجت تستقبله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اعلينه كلها</w:t>
      </w:r>
      <w:r w:rsidRPr="000D6E67">
        <w:rPr>
          <w:rtl/>
        </w:rPr>
        <w:t xml:space="preserve"> </w:t>
      </w:r>
      <w:r w:rsidRPr="00803025">
        <w:rPr>
          <w:rtl/>
        </w:rPr>
        <w:t>بالحقد متحامله وحصّل ابن زياد التمناها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وأدخلونه</w:t>
      </w:r>
      <w:r w:rsidRPr="000D6E67">
        <w:rPr>
          <w:rtl/>
        </w:rPr>
        <w:t xml:space="preserve"> </w:t>
      </w:r>
      <w:r w:rsidRPr="00803025">
        <w:rPr>
          <w:rtl/>
        </w:rPr>
        <w:t>عليه وشاهدنه اللعين وگومه كلها ابّشرته مستبشرين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صاح اخذنه</w:t>
      </w:r>
      <w:r w:rsidRPr="000D6E67">
        <w:rPr>
          <w:rtl/>
        </w:rPr>
        <w:t xml:space="preserve"> </w:t>
      </w:r>
      <w:r w:rsidRPr="00803025">
        <w:rPr>
          <w:rtl/>
        </w:rPr>
        <w:t>ثارنه بدم الحسين وهاي زينب علي اسبيناها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وحگ راسك</w:t>
      </w:r>
      <w:r w:rsidRPr="000D6E67">
        <w:rPr>
          <w:rtl/>
        </w:rPr>
        <w:t xml:space="preserve"> </w:t>
      </w:r>
      <w:r w:rsidRPr="00803025">
        <w:rPr>
          <w:rtl/>
        </w:rPr>
        <w:t>يعباس اتقدمت ليه وبهمه وجداره اتكلمت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گتله آنه</w:t>
      </w:r>
      <w:r w:rsidRPr="000D6E67">
        <w:rPr>
          <w:rtl/>
        </w:rPr>
        <w:t xml:space="preserve"> </w:t>
      </w:r>
      <w:r w:rsidRPr="00803025">
        <w:rPr>
          <w:rtl/>
        </w:rPr>
        <w:t>بثار اخوتي اتوزمت ونجحت الثوره اللّي فجرناها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خاب ظن</w:t>
      </w:r>
      <w:r w:rsidRPr="000D6E67">
        <w:rPr>
          <w:rtl/>
        </w:rPr>
        <w:t xml:space="preserve"> </w:t>
      </w:r>
      <w:r w:rsidRPr="00803025">
        <w:rPr>
          <w:rtl/>
        </w:rPr>
        <w:t>الطاغيه ورد للشتم ينظر الراس الحسين ويبتسم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گتله مجد</w:t>
      </w:r>
      <w:r w:rsidRPr="000D6E67">
        <w:rPr>
          <w:rtl/>
        </w:rPr>
        <w:t xml:space="preserve"> </w:t>
      </w:r>
      <w:r w:rsidRPr="00803025">
        <w:rPr>
          <w:rtl/>
        </w:rPr>
        <w:t>حسين لتظن ينهدم هاي عزه وبالدمه شريناها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ونشد عالسجاد</w:t>
      </w:r>
      <w:r w:rsidRPr="000D6E67">
        <w:rPr>
          <w:rtl/>
        </w:rPr>
        <w:t xml:space="preserve"> </w:t>
      </w:r>
      <w:r w:rsidRPr="00803025">
        <w:rPr>
          <w:rtl/>
        </w:rPr>
        <w:t>لن جاوبه بصوت انفوس أهل الدين لتظنها تموت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ويبگه دم</w:t>
      </w:r>
      <w:r w:rsidRPr="000D6E67">
        <w:rPr>
          <w:rtl/>
        </w:rPr>
        <w:t xml:space="preserve"> </w:t>
      </w:r>
      <w:r w:rsidRPr="00803025">
        <w:rPr>
          <w:rtl/>
        </w:rPr>
        <w:t>حسين صيحه بلا سكوت وبالشهاده الغايه حصّلناها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عگب ما خابت</w:t>
      </w:r>
      <w:r w:rsidRPr="000D6E67">
        <w:rPr>
          <w:rtl/>
        </w:rPr>
        <w:t xml:space="preserve"> </w:t>
      </w:r>
      <w:r w:rsidRPr="00803025">
        <w:rPr>
          <w:rtl/>
        </w:rPr>
        <w:t>أمانيّه وجزع ومن الشام كتاب لجوابه رجع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ومن الكوفه</w:t>
      </w:r>
      <w:r w:rsidRPr="000D6E67">
        <w:rPr>
          <w:rtl/>
        </w:rPr>
        <w:t xml:space="preserve"> </w:t>
      </w:r>
      <w:r w:rsidRPr="00803025">
        <w:rPr>
          <w:rtl/>
        </w:rPr>
        <w:t>الظعن متوجه طلع وبنصرنه الكوفه غادرناها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حال مسره</w:t>
      </w:r>
      <w:r w:rsidRPr="000D6E67">
        <w:rPr>
          <w:rtl/>
        </w:rPr>
        <w:t xml:space="preserve"> </w:t>
      </w:r>
      <w:r w:rsidRPr="00803025">
        <w:rPr>
          <w:rtl/>
        </w:rPr>
        <w:t>الظعن تدري اشلون حال جايره الحدّايه ونحيفه الجمال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وأدمت الرگبة</w:t>
      </w:r>
      <w:r w:rsidRPr="000D6E67">
        <w:rPr>
          <w:rtl/>
        </w:rPr>
        <w:t xml:space="preserve"> </w:t>
      </w:r>
      <w:r w:rsidRPr="00803025">
        <w:rPr>
          <w:rtl/>
        </w:rPr>
        <w:t>السجاد الأغلال والحرم سوط الشمر يبراها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وصلنه</w:t>
      </w:r>
      <w:r w:rsidRPr="000D6E67">
        <w:rPr>
          <w:rtl/>
        </w:rPr>
        <w:t xml:space="preserve"> </w:t>
      </w:r>
      <w:r w:rsidRPr="00803025">
        <w:rPr>
          <w:rtl/>
        </w:rPr>
        <w:t>الشام شنوصف الشام چم شمر بيها لگينه وچم قُطام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الشام أهلها</w:t>
      </w:r>
      <w:r w:rsidRPr="000D6E67">
        <w:rPr>
          <w:rtl/>
        </w:rPr>
        <w:t xml:space="preserve"> </w:t>
      </w:r>
      <w:r w:rsidRPr="00803025">
        <w:rPr>
          <w:rtl/>
        </w:rPr>
        <w:t>متابعه اليعبد أصنام بعيد وبزهوة فرح شفناها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الها لاحت</w:t>
      </w:r>
      <w:r w:rsidRPr="000D6E67">
        <w:rPr>
          <w:rtl/>
        </w:rPr>
        <w:t xml:space="preserve"> </w:t>
      </w:r>
      <w:r w:rsidRPr="00803025">
        <w:rPr>
          <w:rtl/>
        </w:rPr>
        <w:t>روسكم من عالرماح يزيد من أعلى القصر مبتشر صاح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العيش طاب</w:t>
      </w:r>
      <w:r w:rsidRPr="000D6E67">
        <w:rPr>
          <w:rtl/>
        </w:rPr>
        <w:t xml:space="preserve"> </w:t>
      </w:r>
      <w:r w:rsidRPr="00803025">
        <w:rPr>
          <w:rtl/>
        </w:rPr>
        <w:t>لآل اميه بارتياح</w:t>
      </w:r>
      <w:r w:rsidRPr="000D6E67">
        <w:rPr>
          <w:rtl/>
        </w:rPr>
        <w:t xml:space="preserve"> </w:t>
      </w:r>
      <w:r w:rsidRPr="00803025">
        <w:rPr>
          <w:rtl/>
        </w:rPr>
        <w:t>من لسانه الصيحته سمعناها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إنغمر</w:t>
      </w:r>
      <w:r w:rsidRPr="000D6E67">
        <w:rPr>
          <w:rtl/>
        </w:rPr>
        <w:t xml:space="preserve"> </w:t>
      </w:r>
      <w:r w:rsidRPr="00803025">
        <w:rPr>
          <w:rtl/>
        </w:rPr>
        <w:t>بالنشوه وتغطرس بالنصر اتصدر المجلس أمير ومبتشر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lastRenderedPageBreak/>
        <w:t>أظهر أحقاده</w:t>
      </w:r>
      <w:r w:rsidRPr="000D6E67">
        <w:rPr>
          <w:rtl/>
        </w:rPr>
        <w:t xml:space="preserve"> </w:t>
      </w:r>
      <w:r w:rsidRPr="00803025">
        <w:rPr>
          <w:rtl/>
        </w:rPr>
        <w:t>وتبجح بالكفر وگال وقعه بدر عادلناها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بينه آمر</w:t>
      </w:r>
      <w:r w:rsidRPr="000D6E67">
        <w:rPr>
          <w:rtl/>
        </w:rPr>
        <w:t xml:space="preserve"> </w:t>
      </w:r>
      <w:r w:rsidRPr="00803025">
        <w:rPr>
          <w:rtl/>
        </w:rPr>
        <w:t>وأدخلونه المجلسه وراح يتماده ابمرح بتغطرسه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اعتمد لاسلوب</w:t>
      </w:r>
      <w:r w:rsidRPr="000D6E67">
        <w:rPr>
          <w:rtl/>
        </w:rPr>
        <w:t xml:space="preserve"> </w:t>
      </w:r>
      <w:r w:rsidRPr="00803025">
        <w:rPr>
          <w:rtl/>
        </w:rPr>
        <w:t>التحدي يمارسه وللنبوه اتنكّر لدعواها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صار إلي دور</w:t>
      </w:r>
      <w:r w:rsidRPr="000D6E67">
        <w:rPr>
          <w:rtl/>
        </w:rPr>
        <w:t xml:space="preserve"> </w:t>
      </w:r>
      <w:r w:rsidRPr="00803025">
        <w:rPr>
          <w:rtl/>
        </w:rPr>
        <w:t>الچنت أتأمله وحصلت الوگفه الأخيره الفاصله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ثورة حسين</w:t>
      </w:r>
      <w:r w:rsidRPr="000D6E67">
        <w:rPr>
          <w:rtl/>
        </w:rPr>
        <w:t xml:space="preserve"> </w:t>
      </w:r>
      <w:r w:rsidRPr="00803025">
        <w:rPr>
          <w:rtl/>
        </w:rPr>
        <w:t>البدايه بكربله وباليسر للشام وصلناها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صحت صوت ومنه</w:t>
      </w:r>
      <w:r w:rsidRPr="000D6E67">
        <w:rPr>
          <w:rtl/>
        </w:rPr>
        <w:t xml:space="preserve"> </w:t>
      </w:r>
      <w:r w:rsidRPr="00803025">
        <w:rPr>
          <w:rtl/>
        </w:rPr>
        <w:t>ابن هند ارتعد يبن اكّالة الأكبار إشبعد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چتل إخوتي</w:t>
      </w:r>
      <w:r w:rsidRPr="000D6E67">
        <w:rPr>
          <w:rtl/>
        </w:rPr>
        <w:t xml:space="preserve"> </w:t>
      </w:r>
      <w:r w:rsidRPr="00803025">
        <w:rPr>
          <w:rtl/>
        </w:rPr>
        <w:t>واليسر وعد وعهد والعهود الدين وفّيناها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إصحه من</w:t>
      </w:r>
      <w:r w:rsidRPr="000D6E67">
        <w:rPr>
          <w:rtl/>
        </w:rPr>
        <w:t xml:space="preserve"> </w:t>
      </w:r>
      <w:r w:rsidRPr="00803025">
        <w:rPr>
          <w:rtl/>
        </w:rPr>
        <w:t>نشوتك واسمع يا يزيد حسين نجحت ثورته بگطع الوريد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حسين حي ما</w:t>
      </w:r>
      <w:r w:rsidRPr="000D6E67">
        <w:rPr>
          <w:rtl/>
        </w:rPr>
        <w:t xml:space="preserve"> </w:t>
      </w:r>
      <w:r w:rsidRPr="00803025">
        <w:rPr>
          <w:rtl/>
        </w:rPr>
        <w:t>مات ميموت الشهيد ودولتك بالثوره أنهيناها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عگب چتل حسين</w:t>
      </w:r>
      <w:r w:rsidRPr="000D6E67">
        <w:rPr>
          <w:rtl/>
        </w:rPr>
        <w:t xml:space="preserve"> </w:t>
      </w:r>
      <w:r w:rsidRPr="00803025">
        <w:rPr>
          <w:rtl/>
        </w:rPr>
        <w:t>أيامك عدد يا يزيد وتنظر الشملك بدد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اعليك دور</w:t>
      </w:r>
      <w:r w:rsidRPr="000D6E67">
        <w:rPr>
          <w:rtl/>
        </w:rPr>
        <w:t xml:space="preserve"> </w:t>
      </w:r>
      <w:r w:rsidRPr="00803025">
        <w:rPr>
          <w:rtl/>
        </w:rPr>
        <w:t>الدايره ورايك فند وبنصرنه الدنيه كرّمناها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حال أميه</w:t>
      </w:r>
      <w:r w:rsidRPr="000D6E67">
        <w:rPr>
          <w:rtl/>
        </w:rPr>
        <w:t xml:space="preserve"> </w:t>
      </w:r>
      <w:r w:rsidRPr="00803025">
        <w:rPr>
          <w:rtl/>
        </w:rPr>
        <w:t>وأمره للناس انفضح وابتده السجاد بالخطبه وشرح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غاية الثوره</w:t>
      </w:r>
      <w:r w:rsidRPr="000D6E67">
        <w:rPr>
          <w:rtl/>
        </w:rPr>
        <w:t xml:space="preserve"> </w:t>
      </w:r>
      <w:r w:rsidRPr="00803025">
        <w:rPr>
          <w:rtl/>
        </w:rPr>
        <w:t>أو وصل گصده ونجح وبخطبته الناس وعّيناها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من الشام</w:t>
      </w:r>
      <w:r w:rsidRPr="000D6E67">
        <w:rPr>
          <w:rtl/>
        </w:rPr>
        <w:t xml:space="preserve"> </w:t>
      </w:r>
      <w:r w:rsidRPr="00803025">
        <w:rPr>
          <w:rtl/>
        </w:rPr>
        <w:t>لكربلا انوينه الرجوع وصلنه واعله گبوركم نهمل دموع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03025">
        <w:rPr>
          <w:rtl/>
        </w:rPr>
        <w:t>للمدينه</w:t>
      </w:r>
      <w:r w:rsidRPr="000D6E67">
        <w:rPr>
          <w:rtl/>
        </w:rPr>
        <w:t xml:space="preserve"> </w:t>
      </w:r>
      <w:r w:rsidRPr="00803025">
        <w:rPr>
          <w:rtl/>
        </w:rPr>
        <w:t>اشلون لو ردنه الطلوع خويه لعيالك ترد ترعاها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03025">
        <w:rPr>
          <w:rtl/>
        </w:rPr>
        <w:t>الكاظمية</w:t>
      </w:r>
      <w:r w:rsidRPr="000D6E67">
        <w:rPr>
          <w:rtl/>
        </w:rPr>
        <w:t xml:space="preserve"> </w:t>
      </w:r>
      <w:r w:rsidRPr="00803025">
        <w:rPr>
          <w:rtl/>
        </w:rPr>
        <w:t>المقدسة 1977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3" w:name="22"/>
      <w:bookmarkStart w:id="44" w:name="_Toc495738355"/>
      <w:r w:rsidRPr="000C6676">
        <w:rPr>
          <w:rtl/>
        </w:rPr>
        <w:lastRenderedPageBreak/>
        <w:t>يا فرج الله</w:t>
      </w:r>
      <w:bookmarkEnd w:id="43"/>
      <w:bookmarkEnd w:id="4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اعيونّنه</w:t>
      </w:r>
      <w:r w:rsidRPr="000D6E67">
        <w:rPr>
          <w:rtl/>
        </w:rPr>
        <w:t xml:space="preserve"> </w:t>
      </w:r>
      <w:r w:rsidRPr="000C6676">
        <w:rPr>
          <w:rtl/>
        </w:rPr>
        <w:t>ابدمع الصبر فيّاضه والمجد ظلت ممحله ارياضه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تظل تجري</w:t>
      </w:r>
      <w:r w:rsidRPr="000D6E67">
        <w:rPr>
          <w:rtl/>
        </w:rPr>
        <w:t xml:space="preserve"> </w:t>
      </w:r>
      <w:r w:rsidRPr="000C6676">
        <w:rPr>
          <w:rtl/>
        </w:rPr>
        <w:t>اعيونّه ابدمع الصبر وندّعي بهالصبر حصّلنه الأجر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خدّرت</w:t>
      </w:r>
      <w:r w:rsidRPr="000D6E67">
        <w:rPr>
          <w:rtl/>
        </w:rPr>
        <w:t xml:space="preserve"> </w:t>
      </w:r>
      <w:r w:rsidRPr="000C6676">
        <w:rPr>
          <w:rtl/>
        </w:rPr>
        <w:t>أفكارنه أحلام العمر نحس بالذل وعليه نتغاضه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الصبر عالذل</w:t>
      </w:r>
      <w:r w:rsidRPr="000D6E67">
        <w:rPr>
          <w:rtl/>
        </w:rPr>
        <w:t xml:space="preserve"> </w:t>
      </w:r>
      <w:r w:rsidRPr="000C6676">
        <w:rPr>
          <w:rtl/>
        </w:rPr>
        <w:t>عار دنيه وآخره والاعذار أضغاث نوم وثرثره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الما طلب</w:t>
      </w:r>
      <w:r w:rsidRPr="000D6E67">
        <w:rPr>
          <w:rtl/>
        </w:rPr>
        <w:t xml:space="preserve"> </w:t>
      </w:r>
      <w:r w:rsidRPr="000C6676">
        <w:rPr>
          <w:rtl/>
        </w:rPr>
        <w:t>حگّه نصيبه المسخره ولو حچه الوادم تحور ألفاضه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بالصبر نتحجج</w:t>
      </w:r>
      <w:r w:rsidRPr="000D6E67">
        <w:rPr>
          <w:rtl/>
        </w:rPr>
        <w:t xml:space="preserve"> </w:t>
      </w:r>
      <w:r w:rsidRPr="000C6676">
        <w:rPr>
          <w:rtl/>
        </w:rPr>
        <w:t>ومرّت سنين نغض عن الواجب ومتخاذلين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النه غايب</w:t>
      </w:r>
      <w:r w:rsidRPr="000D6E67">
        <w:rPr>
          <w:rtl/>
        </w:rPr>
        <w:t xml:space="preserve"> </w:t>
      </w:r>
      <w:r w:rsidRPr="000C6676">
        <w:rPr>
          <w:rtl/>
        </w:rPr>
        <w:t>دوم اله مستنهضين وما نأدي واجب استنهاضه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لو صدگ</w:t>
      </w:r>
      <w:r w:rsidRPr="000D6E67">
        <w:rPr>
          <w:rtl/>
        </w:rPr>
        <w:t xml:space="preserve"> </w:t>
      </w:r>
      <w:r w:rsidRPr="000C6676">
        <w:rPr>
          <w:rtl/>
        </w:rPr>
        <w:t>نستنهض ونبدي العتاب للإمام ونشتكيله من الغياب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ايكون گبله</w:t>
      </w:r>
      <w:r w:rsidRPr="000D6E67">
        <w:rPr>
          <w:rtl/>
        </w:rPr>
        <w:t xml:space="preserve"> </w:t>
      </w:r>
      <w:r w:rsidRPr="000C6676">
        <w:rPr>
          <w:rtl/>
        </w:rPr>
        <w:t>للحرب نفتح الباب بالسيوف اللامعه الومّاضه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خل نكف</w:t>
      </w:r>
      <w:r w:rsidRPr="000D6E67">
        <w:rPr>
          <w:rtl/>
        </w:rPr>
        <w:t xml:space="preserve"> </w:t>
      </w:r>
      <w:r w:rsidRPr="000C6676">
        <w:rPr>
          <w:rtl/>
        </w:rPr>
        <w:t>ادموعنه وخل نستعد وخل نِلم هذا الشتات ونتحد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من دمانه</w:t>
      </w:r>
      <w:r w:rsidRPr="000D6E67">
        <w:rPr>
          <w:rtl/>
        </w:rPr>
        <w:t xml:space="preserve"> </w:t>
      </w:r>
      <w:r w:rsidRPr="000C6676">
        <w:rPr>
          <w:rtl/>
        </w:rPr>
        <w:t>انروّي دوحات المجد وللعهد نثبت صدگ حفّاظه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مجد عدنه</w:t>
      </w:r>
      <w:r w:rsidRPr="000D6E67">
        <w:rPr>
          <w:rtl/>
        </w:rPr>
        <w:t xml:space="preserve"> </w:t>
      </w:r>
      <w:r w:rsidRPr="000C6676">
        <w:rPr>
          <w:rtl/>
        </w:rPr>
        <w:t>محلت ارياضه ويريد نسگي أرضه الطيّبه بدم الوريد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حسين ما</w:t>
      </w:r>
      <w:r w:rsidRPr="000D6E67">
        <w:rPr>
          <w:rtl/>
        </w:rPr>
        <w:t xml:space="preserve"> </w:t>
      </w:r>
      <w:r w:rsidRPr="000C6676">
        <w:rPr>
          <w:rtl/>
        </w:rPr>
        <w:t>وصانه بس نلعن يزيد ونحفظ التاريخ باستعراضه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أبو اليمه</w:t>
      </w:r>
      <w:r w:rsidRPr="000D6E67">
        <w:rPr>
          <w:rtl/>
        </w:rPr>
        <w:t xml:space="preserve"> </w:t>
      </w:r>
      <w:r w:rsidRPr="000C6676">
        <w:rPr>
          <w:rtl/>
        </w:rPr>
        <w:t>لمن استبسل وثار وبهدر دمه ضمن هالانتصار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راد دوم</w:t>
      </w:r>
      <w:r w:rsidRPr="000D6E67">
        <w:rPr>
          <w:rtl/>
        </w:rPr>
        <w:t xml:space="preserve"> </w:t>
      </w:r>
      <w:r w:rsidRPr="000C6676">
        <w:rPr>
          <w:rtl/>
        </w:rPr>
        <w:t>انتابعه بهذا المسار ومثله لأهوال المحن خوّاضه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حسين لمن طاح</w:t>
      </w:r>
      <w:r w:rsidRPr="000D6E67">
        <w:rPr>
          <w:rtl/>
        </w:rPr>
        <w:t xml:space="preserve"> </w:t>
      </w:r>
      <w:r w:rsidRPr="000C6676">
        <w:rPr>
          <w:rtl/>
        </w:rPr>
        <w:t>بالمصرع جريح بصوته چان ودمه يتحدّه ويصيح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المسلم</w:t>
      </w:r>
      <w:r w:rsidRPr="000D6E67">
        <w:rPr>
          <w:rtl/>
        </w:rPr>
        <w:t xml:space="preserve"> </w:t>
      </w:r>
      <w:r w:rsidRPr="000C6676">
        <w:rPr>
          <w:rtl/>
        </w:rPr>
        <w:t>المتمايله هبة الريح مجد دينه إعله الحرب حرّاضه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والذي يمجّد</w:t>
      </w:r>
      <w:r w:rsidRPr="000D6E67">
        <w:rPr>
          <w:rtl/>
        </w:rPr>
        <w:t xml:space="preserve"> </w:t>
      </w:r>
      <w:r w:rsidRPr="000C6676">
        <w:rPr>
          <w:rtl/>
        </w:rPr>
        <w:t>شرف يوم الطفوف بالفكر خل يدخل الحومه ويشوف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سبعه وثمانين</w:t>
      </w:r>
      <w:r w:rsidRPr="000D6E67">
        <w:rPr>
          <w:rtl/>
        </w:rPr>
        <w:t xml:space="preserve"> </w:t>
      </w:r>
      <w:r w:rsidRPr="000C6676">
        <w:rPr>
          <w:rtl/>
        </w:rPr>
        <w:t>تتحده الألوف وبالوغه لبذل النفس ركّاضه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1977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5" w:name="23"/>
      <w:bookmarkStart w:id="46" w:name="_Toc495738356"/>
      <w:r w:rsidRPr="000C6676">
        <w:rPr>
          <w:rtl/>
        </w:rPr>
        <w:lastRenderedPageBreak/>
        <w:t xml:space="preserve">مصرع العباس </w:t>
      </w:r>
      <w:r>
        <w:rPr>
          <w:rtl/>
        </w:rPr>
        <w:t>(</w:t>
      </w:r>
      <w:r w:rsidRPr="000C6676">
        <w:rPr>
          <w:rtl/>
        </w:rPr>
        <w:t>عليه</w:t>
      </w:r>
      <w:r w:rsidRPr="000D6E67">
        <w:rPr>
          <w:rtl/>
        </w:rPr>
        <w:t xml:space="preserve"> </w:t>
      </w:r>
      <w:r w:rsidRPr="000C6676">
        <w:rPr>
          <w:rtl/>
        </w:rPr>
        <w:t>السلام</w:t>
      </w:r>
      <w:r>
        <w:rPr>
          <w:rtl/>
        </w:rPr>
        <w:t>)</w:t>
      </w:r>
      <w:bookmarkEnd w:id="45"/>
      <w:bookmarkEnd w:id="4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الگمر عدنان</w:t>
      </w:r>
      <w:r w:rsidRPr="000D6E67">
        <w:rPr>
          <w:rtl/>
        </w:rPr>
        <w:t xml:space="preserve"> </w:t>
      </w:r>
      <w:r w:rsidRPr="000C6676">
        <w:rPr>
          <w:rtl/>
        </w:rPr>
        <w:t>العمد من صابه خلّه زينب بالخيم مرتابه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من عگب ما</w:t>
      </w:r>
      <w:r w:rsidRPr="000D6E67">
        <w:rPr>
          <w:rtl/>
        </w:rPr>
        <w:t xml:space="preserve"> </w:t>
      </w:r>
      <w:r w:rsidRPr="000C6676">
        <w:rPr>
          <w:rtl/>
        </w:rPr>
        <w:t>أمنت حال العيال وسكّنت روع الحراير والأطفال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للكفلها</w:t>
      </w:r>
      <w:r w:rsidRPr="000D6E67">
        <w:rPr>
          <w:rtl/>
        </w:rPr>
        <w:t xml:space="preserve"> </w:t>
      </w:r>
      <w:r w:rsidRPr="000C6676">
        <w:rPr>
          <w:rtl/>
        </w:rPr>
        <w:t>اطلعت تشكيله الحال وبالدمع رادت تضمد صوابه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معوله اتعنّت</w:t>
      </w:r>
      <w:r w:rsidRPr="000D6E67">
        <w:rPr>
          <w:rtl/>
        </w:rPr>
        <w:t xml:space="preserve"> </w:t>
      </w:r>
      <w:r w:rsidRPr="000C6676">
        <w:rPr>
          <w:rtl/>
        </w:rPr>
        <w:t>لصوب المشرعه وروحها بهضم المصيبه مروّعه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بالصبر</w:t>
      </w:r>
      <w:r w:rsidRPr="000D6E67">
        <w:rPr>
          <w:rtl/>
        </w:rPr>
        <w:t xml:space="preserve"> </w:t>
      </w:r>
      <w:r w:rsidRPr="000C6676">
        <w:rPr>
          <w:rtl/>
        </w:rPr>
        <w:t>والحلم زينب مدرعه وروح زينب للهضم متهابه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وگفه</w:t>
      </w:r>
      <w:r w:rsidRPr="000D6E67">
        <w:rPr>
          <w:rtl/>
        </w:rPr>
        <w:t xml:space="preserve"> </w:t>
      </w:r>
      <w:r w:rsidRPr="000C6676">
        <w:rPr>
          <w:rtl/>
        </w:rPr>
        <w:t>اوگفت يم شاطي النهر حايمه اتدور على جسم الگمر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تدري متشمت</w:t>
      </w:r>
      <w:r w:rsidRPr="000D6E67">
        <w:rPr>
          <w:rtl/>
        </w:rPr>
        <w:t xml:space="preserve"> </w:t>
      </w:r>
      <w:r w:rsidRPr="000C6676">
        <w:rPr>
          <w:rtl/>
        </w:rPr>
        <w:t>بوگفتها الدهر واعله زينب كشّرت انيابه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وصاحت بصوت</w:t>
      </w:r>
      <w:r w:rsidRPr="000D6E67">
        <w:rPr>
          <w:rtl/>
        </w:rPr>
        <w:t xml:space="preserve"> </w:t>
      </w:r>
      <w:r w:rsidRPr="000C6676">
        <w:rPr>
          <w:rtl/>
        </w:rPr>
        <w:t>الگطع منها الدليل وين جسمك يا من لزينب كفيل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التفتت وشافت</w:t>
      </w:r>
      <w:r w:rsidRPr="000D6E67">
        <w:rPr>
          <w:rtl/>
        </w:rPr>
        <w:t xml:space="preserve"> </w:t>
      </w:r>
      <w:r w:rsidRPr="000C6676">
        <w:rPr>
          <w:rtl/>
        </w:rPr>
        <w:t>گمر هاشم چتيل والعلم دم القياده خضابه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لمن شافت</w:t>
      </w:r>
      <w:r w:rsidRPr="000D6E67">
        <w:rPr>
          <w:rtl/>
        </w:rPr>
        <w:t xml:space="preserve"> </w:t>
      </w:r>
      <w:r w:rsidRPr="000C6676">
        <w:rPr>
          <w:rtl/>
        </w:rPr>
        <w:t>حاله الها اليسر لاح ومن صميم الحزن گلب الحره صاح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يالبنيت</w:t>
      </w:r>
      <w:r w:rsidRPr="000D6E67">
        <w:rPr>
          <w:rtl/>
        </w:rPr>
        <w:t xml:space="preserve"> </w:t>
      </w:r>
      <w:r w:rsidRPr="000C6676">
        <w:rPr>
          <w:rtl/>
        </w:rPr>
        <w:t>الخدر ذاك الخدر راح من هوت فوگ الثره حجّابه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من إگطعوا</w:t>
      </w:r>
      <w:r w:rsidRPr="000D6E67">
        <w:rPr>
          <w:rtl/>
        </w:rPr>
        <w:t xml:space="preserve"> </w:t>
      </w:r>
      <w:r w:rsidRPr="000C6676">
        <w:rPr>
          <w:rtl/>
        </w:rPr>
        <w:t>چفينك وطاح العلم إنگطع بينه وطاح صيوان الحرم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وانطفت نار</w:t>
      </w:r>
      <w:r w:rsidRPr="000D6E67">
        <w:rPr>
          <w:rtl/>
        </w:rPr>
        <w:t xml:space="preserve"> </w:t>
      </w:r>
      <w:r w:rsidRPr="000C6676">
        <w:rPr>
          <w:rtl/>
        </w:rPr>
        <w:t>الظمه وگلبي انضرم بجمر نار خيامك اللهّابه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من لهيب</w:t>
      </w:r>
      <w:r w:rsidRPr="000D6E67">
        <w:rPr>
          <w:rtl/>
        </w:rPr>
        <w:t xml:space="preserve"> </w:t>
      </w:r>
      <w:r w:rsidRPr="000C6676">
        <w:rPr>
          <w:rtl/>
        </w:rPr>
        <w:t>الخيم والآم الحزن مصوّب وملتهب گلبي الممتحن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وحگ عينك يا</w:t>
      </w:r>
      <w:r w:rsidRPr="000D6E67">
        <w:rPr>
          <w:rtl/>
        </w:rPr>
        <w:t xml:space="preserve"> </w:t>
      </w:r>
      <w:r w:rsidRPr="000C6676">
        <w:rPr>
          <w:rtl/>
        </w:rPr>
        <w:t>گمر ما چنت أظن تصير عينك هدف للنشّابه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والعمود</w:t>
      </w:r>
      <w:r w:rsidRPr="000D6E67">
        <w:rPr>
          <w:rtl/>
        </w:rPr>
        <w:t xml:space="preserve"> </w:t>
      </w:r>
      <w:r w:rsidRPr="000C6676">
        <w:rPr>
          <w:rtl/>
        </w:rPr>
        <w:t>الفضخ بصوابه الجبين حنه ظهر اختك مثل ظهر الحسين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امدوهنه</w:t>
      </w:r>
      <w:r w:rsidRPr="000D6E67">
        <w:rPr>
          <w:rtl/>
        </w:rPr>
        <w:t xml:space="preserve"> </w:t>
      </w:r>
      <w:r w:rsidRPr="000C6676">
        <w:rPr>
          <w:rtl/>
        </w:rPr>
        <w:t>وأتلفّت يسار ويمين وصحت توّه الگدر حل مصابه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العمد آه</w:t>
      </w:r>
      <w:r w:rsidRPr="000D6E67">
        <w:rPr>
          <w:rtl/>
        </w:rPr>
        <w:t xml:space="preserve"> </w:t>
      </w:r>
      <w:r w:rsidRPr="000C6676">
        <w:rPr>
          <w:rtl/>
        </w:rPr>
        <w:t>العمد خلاني أحوم بكربله وأنخاك يا عباس 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لون ميصيبك</w:t>
      </w:r>
      <w:r w:rsidRPr="000D6E67">
        <w:rPr>
          <w:rtl/>
        </w:rPr>
        <w:t xml:space="preserve"> </w:t>
      </w:r>
      <w:r w:rsidRPr="000C6676">
        <w:rPr>
          <w:rtl/>
        </w:rPr>
        <w:t>فلا تهجم الگوم وللخيم ما توصل السلاّبه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إعتلت فوگ</w:t>
      </w:r>
      <w:r w:rsidRPr="000D6E67">
        <w:rPr>
          <w:rtl/>
        </w:rPr>
        <w:t xml:space="preserve"> </w:t>
      </w:r>
      <w:r w:rsidRPr="000C6676">
        <w:rPr>
          <w:rtl/>
        </w:rPr>
        <w:t>النهر صرخات المصاب وألّمت عباس زينب بالعتاب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اشا تحشّم ما</w:t>
      </w:r>
      <w:r w:rsidRPr="000D6E67">
        <w:rPr>
          <w:rtl/>
        </w:rPr>
        <w:t xml:space="preserve"> </w:t>
      </w:r>
      <w:r w:rsidRPr="000C6676">
        <w:rPr>
          <w:rtl/>
        </w:rPr>
        <w:t>يرد الها الجواب الها بس الصده يرد اجوابه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7" w:name="24"/>
      <w:bookmarkStart w:id="48" w:name="_Toc495738357"/>
      <w:r w:rsidRPr="000C6676">
        <w:rPr>
          <w:rtl/>
        </w:rPr>
        <w:lastRenderedPageBreak/>
        <w:t>يوم عاشوراء</w:t>
      </w:r>
      <w:bookmarkEnd w:id="47"/>
      <w:bookmarkEnd w:id="4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اعله النبوه وآلها من طحت يحسين فوگ رمالها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اعله النبوه اشلون يوم البيه جسمك عالثره تغسله دموم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بمصرعك روح</w:t>
      </w:r>
      <w:r w:rsidRPr="000D6E67">
        <w:rPr>
          <w:rtl/>
        </w:rPr>
        <w:t xml:space="preserve"> </w:t>
      </w:r>
      <w:r w:rsidRPr="000C6676">
        <w:rPr>
          <w:rtl/>
        </w:rPr>
        <w:t>القدس محزن يحوم ينعه روحك واوحى ما اوحالها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البيه جدك ينظرك دمك ابترب الطفوف ايعفرك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ابعينه چنه</w:t>
      </w:r>
      <w:r w:rsidRPr="000D6E67">
        <w:rPr>
          <w:rtl/>
        </w:rPr>
        <w:t xml:space="preserve"> </w:t>
      </w:r>
      <w:r w:rsidRPr="000C6676">
        <w:rPr>
          <w:rtl/>
        </w:rPr>
        <w:t>ايشوف حزت منحرك وجثتك شمر الخنه اتثنالها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الماجره يبن الرسول اخرس لسان الدهر عنّه شيگول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صار صدر حسين</w:t>
      </w:r>
      <w:r w:rsidRPr="000D6E67">
        <w:rPr>
          <w:rtl/>
        </w:rPr>
        <w:t xml:space="preserve"> </w:t>
      </w:r>
      <w:r w:rsidRPr="000C6676">
        <w:rPr>
          <w:rtl/>
        </w:rPr>
        <w:t>ميدان الخيول جالت ومحّد العنّك حالها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مصاب وافجع كل مصاب واللي صابك بي گلب والدك ذاب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اشد من يوم</w:t>
      </w:r>
      <w:r w:rsidRPr="000D6E67">
        <w:rPr>
          <w:rtl/>
        </w:rPr>
        <w:t xml:space="preserve"> </w:t>
      </w:r>
      <w:r w:rsidRPr="000C6676">
        <w:rPr>
          <w:rtl/>
        </w:rPr>
        <w:t>الذي بهامته انصاب ومثل دمع امك دمعته الهالها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اشلون حالة فاطمه الراسها من نحرك تخضبه بدمه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عاليتامه</w:t>
      </w:r>
      <w:r w:rsidRPr="000D6E67">
        <w:rPr>
          <w:rtl/>
        </w:rPr>
        <w:t xml:space="preserve"> </w:t>
      </w:r>
      <w:r w:rsidRPr="000C6676">
        <w:rPr>
          <w:rtl/>
        </w:rPr>
        <w:t>بالمصيبه امخيّمه وعگبك لزينب تشارك حالها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آلام واحزان ومحن بمصرعك يحسين مصروع الحسن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مثلك اوداجه</w:t>
      </w:r>
      <w:r w:rsidRPr="000D6E67">
        <w:rPr>
          <w:rtl/>
        </w:rPr>
        <w:t xml:space="preserve"> </w:t>
      </w:r>
      <w:r w:rsidRPr="000C6676">
        <w:rPr>
          <w:rtl/>
        </w:rPr>
        <w:t>على اثباجه اشخبن من انرفع راسك على عسّالها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وزينب اتشوفك ذبيح گوم وادرك حالي يبن امي تصيح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طلعت اتظنك</w:t>
      </w:r>
      <w:r w:rsidRPr="000D6E67">
        <w:rPr>
          <w:rtl/>
        </w:rPr>
        <w:t xml:space="preserve"> </w:t>
      </w:r>
      <w:r w:rsidRPr="000C6676">
        <w:rPr>
          <w:rtl/>
        </w:rPr>
        <w:t>يبو اليمه جريح وعلى صوت النخوه تتعنالها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وشبلك السجاد تم بين شدّة حالته وسلب 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اعليه واعله</w:t>
      </w:r>
      <w:r w:rsidRPr="000D6E67">
        <w:rPr>
          <w:rtl/>
        </w:rPr>
        <w:t xml:space="preserve"> </w:t>
      </w:r>
      <w:r w:rsidRPr="000C6676">
        <w:rPr>
          <w:rtl/>
        </w:rPr>
        <w:t>العايله العسكر هجم اشلون جوله وبالمخيم جالها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اشلون يوم</w:t>
      </w:r>
      <w:r w:rsidRPr="000D6E67">
        <w:rPr>
          <w:rtl/>
        </w:rPr>
        <w:t xml:space="preserve"> </w:t>
      </w:r>
      <w:r w:rsidRPr="000C6676">
        <w:rPr>
          <w:rtl/>
        </w:rPr>
        <w:t>وغيّر اوضاع الزمان لبست الدنيه عليه ثوب الأحزان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دمع واشجان</w:t>
      </w:r>
      <w:r w:rsidRPr="000D6E67">
        <w:rPr>
          <w:rtl/>
        </w:rPr>
        <w:t xml:space="preserve"> </w:t>
      </w:r>
      <w:r w:rsidRPr="000C6676">
        <w:rPr>
          <w:rtl/>
        </w:rPr>
        <w:t>ونحيب بلا هوان والأرض بي زلزلت زلزالها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1975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49" w:name="25"/>
      <w:bookmarkStart w:id="50" w:name="_Toc495738358"/>
      <w:r w:rsidRPr="000C6676">
        <w:rPr>
          <w:rtl/>
        </w:rPr>
        <w:lastRenderedPageBreak/>
        <w:t>استنهاض وعتاب</w:t>
      </w:r>
      <w:bookmarkEnd w:id="49"/>
      <w:bookmarkEnd w:id="5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 شمسنه</w:t>
      </w:r>
      <w:r w:rsidRPr="000D6E67">
        <w:rPr>
          <w:rtl/>
        </w:rPr>
        <w:t xml:space="preserve"> </w:t>
      </w:r>
      <w:r w:rsidRPr="000C6676">
        <w:rPr>
          <w:rtl/>
        </w:rPr>
        <w:t>الزاهره الوضّاحه ليل هجرك ننتظر مصباحه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 شمسنه</w:t>
      </w:r>
      <w:r w:rsidRPr="000D6E67">
        <w:rPr>
          <w:rtl/>
        </w:rPr>
        <w:t xml:space="preserve"> </w:t>
      </w:r>
      <w:r w:rsidRPr="000C6676">
        <w:rPr>
          <w:rtl/>
        </w:rPr>
        <w:t>البالسراير مطّلع بظاهر الوادم أبد ما تنخدع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هاشمي فرعك</w:t>
      </w:r>
      <w:r w:rsidRPr="000D6E67">
        <w:rPr>
          <w:rtl/>
        </w:rPr>
        <w:t xml:space="preserve"> </w:t>
      </w:r>
      <w:r w:rsidRPr="000C6676">
        <w:rPr>
          <w:rtl/>
        </w:rPr>
        <w:t>وأنزه كل فرع ورده من طيب الأصل نفّاحه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 شمسنه</w:t>
      </w:r>
      <w:r w:rsidRPr="000D6E67">
        <w:rPr>
          <w:rtl/>
        </w:rPr>
        <w:t xml:space="preserve"> </w:t>
      </w:r>
      <w:r w:rsidRPr="000C6676">
        <w:rPr>
          <w:rtl/>
        </w:rPr>
        <w:t>الغايبه إبّرج الصبر يمته هالهجران يبزغله فجر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نار هجرك</w:t>
      </w:r>
      <w:r w:rsidRPr="000D6E67">
        <w:rPr>
          <w:rtl/>
        </w:rPr>
        <w:t xml:space="preserve"> </w:t>
      </w:r>
      <w:r w:rsidRPr="000C6676">
        <w:rPr>
          <w:rtl/>
        </w:rPr>
        <w:t>بالضماير تستعر ودمع فگدك للجفن جرّاحه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نعتب وهالعتب</w:t>
      </w:r>
      <w:r w:rsidRPr="000D6E67">
        <w:rPr>
          <w:rtl/>
        </w:rPr>
        <w:t xml:space="preserve"> </w:t>
      </w:r>
      <w:r w:rsidRPr="000C6676">
        <w:rPr>
          <w:rtl/>
        </w:rPr>
        <w:t>ندري ما يفيد بالعتب جرح التخزّن ما يهيد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إشما نزيد</w:t>
      </w:r>
      <w:r w:rsidRPr="000D6E67">
        <w:rPr>
          <w:rtl/>
        </w:rPr>
        <w:t xml:space="preserve"> </w:t>
      </w:r>
      <w:r w:rsidRPr="000C6676">
        <w:rPr>
          <w:rtl/>
        </w:rPr>
        <w:t>الصبر محنتنه تزيد وأدمت الجبهات لطم الراحه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اكبدنه من</w:t>
      </w:r>
      <w:r w:rsidRPr="000D6E67">
        <w:rPr>
          <w:rtl/>
        </w:rPr>
        <w:t xml:space="preserve"> </w:t>
      </w:r>
      <w:r w:rsidRPr="000C6676">
        <w:rPr>
          <w:rtl/>
        </w:rPr>
        <w:t>الظلم آلام ومحن وإلك بالمحجوب كلها اتوضحن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وچنها</w:t>
      </w:r>
      <w:r w:rsidRPr="000D6E67">
        <w:rPr>
          <w:rtl/>
        </w:rPr>
        <w:t xml:space="preserve"> </w:t>
      </w:r>
      <w:r w:rsidRPr="000C6676">
        <w:rPr>
          <w:rtl/>
        </w:rPr>
        <w:t>الأرواح من الأبدان إبرحن وهالارواح من الصبر برّاحه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إحنه للظالم</w:t>
      </w:r>
      <w:r w:rsidRPr="000D6E67">
        <w:rPr>
          <w:rtl/>
        </w:rPr>
        <w:t xml:space="preserve"> </w:t>
      </w:r>
      <w:r w:rsidRPr="000C6676">
        <w:rPr>
          <w:rtl/>
        </w:rPr>
        <w:t>فسحناله المجال وتالي صرنه انصيح يا ذله الحال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الما يسوگه</w:t>
      </w:r>
      <w:r w:rsidRPr="000D6E67">
        <w:rPr>
          <w:rtl/>
        </w:rPr>
        <w:t xml:space="preserve"> </w:t>
      </w:r>
      <w:r w:rsidRPr="000C6676">
        <w:rPr>
          <w:rtl/>
        </w:rPr>
        <w:t>المرضع وطيب الخصال بالعصي ما ينضمن إصلاحه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ندّعي</w:t>
      </w:r>
      <w:r w:rsidRPr="000D6E67">
        <w:rPr>
          <w:rtl/>
        </w:rPr>
        <w:t xml:space="preserve"> </w:t>
      </w:r>
      <w:r w:rsidRPr="000C6676">
        <w:rPr>
          <w:rtl/>
        </w:rPr>
        <w:t>ودعوانه من نسج الخيال عدنه إيمان الذي إيهز الجبال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الجلد گلبه</w:t>
      </w:r>
      <w:r w:rsidRPr="000D6E67">
        <w:rPr>
          <w:rtl/>
        </w:rPr>
        <w:t xml:space="preserve"> </w:t>
      </w:r>
      <w:r w:rsidRPr="000C6676">
        <w:rPr>
          <w:rtl/>
        </w:rPr>
        <w:t>ومؤمن ايخوض الأهوال ويدخل الحرب ويجول الساحه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غرگنه</w:t>
      </w:r>
      <w:r w:rsidRPr="000D6E67">
        <w:rPr>
          <w:rtl/>
        </w:rPr>
        <w:t xml:space="preserve"> </w:t>
      </w:r>
      <w:r w:rsidRPr="000C6676">
        <w:rPr>
          <w:rtl/>
        </w:rPr>
        <w:t>بالأوهام من كثر السذوج وإنحجبنه إبضيمنه وذلة الموج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اسفينه الما</w:t>
      </w:r>
      <w:r w:rsidRPr="000D6E67">
        <w:rPr>
          <w:rtl/>
        </w:rPr>
        <w:t xml:space="preserve"> </w:t>
      </w:r>
      <w:r w:rsidRPr="000C6676">
        <w:rPr>
          <w:rtl/>
        </w:rPr>
        <w:t>تهم بملاطم الروج ترتمس من تكثر الملاّحه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لون نتكاتف</w:t>
      </w:r>
      <w:r w:rsidRPr="000D6E67">
        <w:rPr>
          <w:rtl/>
        </w:rPr>
        <w:t xml:space="preserve"> </w:t>
      </w:r>
      <w:r w:rsidRPr="000C6676">
        <w:rPr>
          <w:rtl/>
        </w:rPr>
        <w:t>على حكم الطغاة ونمد گبل سيوفنه انحور المماة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ابد ما ننصاب</w:t>
      </w:r>
      <w:r w:rsidRPr="000D6E67">
        <w:rPr>
          <w:rtl/>
        </w:rPr>
        <w:t xml:space="preserve"> </w:t>
      </w:r>
      <w:r w:rsidRPr="000C6676">
        <w:rPr>
          <w:rtl/>
        </w:rPr>
        <w:t>ضيم بهالحياة ولا يكثر الظلم سود أشباحه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ولو صدگ نثبت</w:t>
      </w:r>
      <w:r w:rsidRPr="000D6E67">
        <w:rPr>
          <w:rtl/>
        </w:rPr>
        <w:t xml:space="preserve"> </w:t>
      </w:r>
      <w:r w:rsidRPr="000C6676">
        <w:rPr>
          <w:rtl/>
        </w:rPr>
        <w:t>جداره ونتّحد نوصل ابوحدتنه ذروات المجد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لچن كل واحد</w:t>
      </w:r>
      <w:r w:rsidRPr="000D6E67">
        <w:rPr>
          <w:rtl/>
        </w:rPr>
        <w:t xml:space="preserve"> </w:t>
      </w:r>
      <w:r w:rsidRPr="000C6676">
        <w:rPr>
          <w:rtl/>
        </w:rPr>
        <w:t>ابرايه مجتهد وأصم أبكم عن حچي النصّاحه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ندّعي ثوار</w:t>
      </w:r>
      <w:r w:rsidRPr="000D6E67">
        <w:rPr>
          <w:rtl/>
        </w:rPr>
        <w:t xml:space="preserve"> </w:t>
      </w:r>
      <w:r w:rsidRPr="000C6676">
        <w:rPr>
          <w:rtl/>
        </w:rPr>
        <w:t>لاچن بس إسم نسينه ثارات أبو السجاد الشهم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إبنهج أبيّ</w:t>
      </w:r>
      <w:r w:rsidRPr="000D6E67">
        <w:rPr>
          <w:rtl/>
        </w:rPr>
        <w:t xml:space="preserve"> </w:t>
      </w:r>
      <w:r w:rsidRPr="000C6676">
        <w:rPr>
          <w:rtl/>
        </w:rPr>
        <w:t>الضيم يمته نلتزم وناخذ ابثاراته من ذبّاحه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51" w:name="26"/>
      <w:bookmarkStart w:id="52" w:name="_Toc495738359"/>
      <w:r w:rsidRPr="000C6676">
        <w:rPr>
          <w:rtl/>
        </w:rPr>
        <w:lastRenderedPageBreak/>
        <w:t>علي الأكبر</w:t>
      </w:r>
      <w:bookmarkEnd w:id="51"/>
      <w:bookmarkEnd w:id="5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ليله صدّت</w:t>
      </w:r>
      <w:r w:rsidRPr="000D6E67">
        <w:rPr>
          <w:rtl/>
        </w:rPr>
        <w:t xml:space="preserve"> </w:t>
      </w:r>
      <w:r w:rsidRPr="000C6676">
        <w:rPr>
          <w:rtl/>
        </w:rPr>
        <w:t>للمعاره ابعينها اتصيح جثه علي الأكبر وينها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اطلعت من</w:t>
      </w:r>
      <w:r w:rsidRPr="000D6E67">
        <w:rPr>
          <w:rtl/>
        </w:rPr>
        <w:t xml:space="preserve"> </w:t>
      </w:r>
      <w:r w:rsidRPr="000C6676">
        <w:rPr>
          <w:rtl/>
        </w:rPr>
        <w:t>خيمتها محنيه الظهر عالمعاره ابعينها شبحت نظر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ليله عن</w:t>
      </w:r>
      <w:r w:rsidRPr="000D6E67">
        <w:rPr>
          <w:rtl/>
        </w:rPr>
        <w:t xml:space="preserve"> </w:t>
      </w:r>
      <w:r w:rsidRPr="000C6676">
        <w:rPr>
          <w:rtl/>
        </w:rPr>
        <w:t>الأكبر اتريد الخبر والدمع متفايض ابجفنينها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فاجده اصبي</w:t>
      </w:r>
      <w:r w:rsidRPr="000D6E67">
        <w:rPr>
          <w:rtl/>
        </w:rPr>
        <w:t xml:space="preserve"> </w:t>
      </w:r>
      <w:r w:rsidRPr="000C6676">
        <w:rPr>
          <w:rtl/>
        </w:rPr>
        <w:t>عينها وفاضت العين والدموع اتصيح الأكبر طاح وي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لن تشاهد</w:t>
      </w:r>
      <w:r w:rsidRPr="000D6E67">
        <w:rPr>
          <w:rtl/>
        </w:rPr>
        <w:t xml:space="preserve"> </w:t>
      </w:r>
      <w:r w:rsidRPr="000C6676">
        <w:rPr>
          <w:rtl/>
        </w:rPr>
        <w:t>بالحرب واگف حسين ويمّه جثة الأكبر اموذرينها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وشافت حسين</w:t>
      </w:r>
      <w:r w:rsidRPr="000D6E67">
        <w:rPr>
          <w:rtl/>
        </w:rPr>
        <w:t xml:space="preserve"> </w:t>
      </w:r>
      <w:r w:rsidRPr="000C6676">
        <w:rPr>
          <w:rtl/>
        </w:rPr>
        <w:t>أعلى جسم الولد طاح يبني عالدنيه العفه المظلوم صاح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وغده أيوسّم</w:t>
      </w:r>
      <w:r w:rsidRPr="000D6E67">
        <w:rPr>
          <w:rtl/>
        </w:rPr>
        <w:t xml:space="preserve"> </w:t>
      </w:r>
      <w:r w:rsidRPr="000C6676">
        <w:rPr>
          <w:rtl/>
        </w:rPr>
        <w:t>شيبته ابدم الجراح واعله حال حسين زاده ونينها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حسين لمخيّمه</w:t>
      </w:r>
      <w:r w:rsidRPr="000D6E67">
        <w:rPr>
          <w:rtl/>
        </w:rPr>
        <w:t xml:space="preserve"> </w:t>
      </w:r>
      <w:r w:rsidRPr="000C6676">
        <w:rPr>
          <w:rtl/>
        </w:rPr>
        <w:t>وجّه صيحته لن يشوف ابهمّه هاشم حضرته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شار عالأكبر</w:t>
      </w:r>
      <w:r w:rsidRPr="000D6E67">
        <w:rPr>
          <w:rtl/>
        </w:rPr>
        <w:t xml:space="preserve"> </w:t>
      </w:r>
      <w:r w:rsidRPr="000C6676">
        <w:rPr>
          <w:rtl/>
        </w:rPr>
        <w:t>حسين وشالته للخيم بالجثه متعنينها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لفوا</w:t>
      </w:r>
      <w:r w:rsidRPr="000D6E67">
        <w:rPr>
          <w:rtl/>
        </w:rPr>
        <w:t xml:space="preserve"> </w:t>
      </w:r>
      <w:r w:rsidRPr="000C6676">
        <w:rPr>
          <w:rtl/>
        </w:rPr>
        <w:t>متعنينها وهيّه اعتنت ليه واعله الولد مصيوبه انحنت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بالسعاده</w:t>
      </w:r>
      <w:r w:rsidRPr="000D6E67">
        <w:rPr>
          <w:rtl/>
        </w:rPr>
        <w:t xml:space="preserve"> </w:t>
      </w:r>
      <w:r w:rsidRPr="000C6676">
        <w:rPr>
          <w:rtl/>
        </w:rPr>
        <w:t>فازت امك وأمنت من اوهبت دمك لنصره دينها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وانته أول</w:t>
      </w:r>
      <w:r w:rsidRPr="000D6E67">
        <w:rPr>
          <w:rtl/>
        </w:rPr>
        <w:t xml:space="preserve"> </w:t>
      </w:r>
      <w:r w:rsidRPr="000C6676">
        <w:rPr>
          <w:rtl/>
        </w:rPr>
        <w:t>گمر من هاشم تغيب يبني بالفردوس خل عيشك يطيب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ومن تطب</w:t>
      </w:r>
      <w:r w:rsidRPr="000D6E67">
        <w:rPr>
          <w:rtl/>
        </w:rPr>
        <w:t xml:space="preserve"> </w:t>
      </w:r>
      <w:r w:rsidRPr="000C6676">
        <w:rPr>
          <w:rtl/>
        </w:rPr>
        <w:t>للجنه وابدمك خضيب الزهره من دمك تخضب جبينها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ليله من طبت</w:t>
      </w:r>
      <w:r w:rsidRPr="000D6E67">
        <w:rPr>
          <w:rtl/>
        </w:rPr>
        <w:t xml:space="preserve"> </w:t>
      </w:r>
      <w:r w:rsidRPr="000C6676">
        <w:rPr>
          <w:rtl/>
        </w:rPr>
        <w:t>الفسطاط ابورع صابره وحتى الصبر منها جزع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ما تحسّب</w:t>
      </w:r>
      <w:r w:rsidRPr="000D6E67">
        <w:rPr>
          <w:rtl/>
        </w:rPr>
        <w:t xml:space="preserve"> </w:t>
      </w:r>
      <w:r w:rsidRPr="000C6676">
        <w:rPr>
          <w:rtl/>
        </w:rPr>
        <w:t>ليله شاب الها انصرع لاچن اتحسّب بأمر حسينها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على صواب</w:t>
      </w:r>
      <w:r w:rsidRPr="000D6E67">
        <w:rPr>
          <w:rtl/>
        </w:rPr>
        <w:t xml:space="preserve"> </w:t>
      </w:r>
      <w:r w:rsidRPr="000C6676">
        <w:rPr>
          <w:rtl/>
        </w:rPr>
        <w:t>الهام دمع الأم جره اتحسّب أمر حسين لو شح ناصره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ينذبح ويطيح</w:t>
      </w:r>
      <w:r w:rsidRPr="000D6E67">
        <w:rPr>
          <w:rtl/>
        </w:rPr>
        <w:t xml:space="preserve"> </w:t>
      </w:r>
      <w:r w:rsidRPr="000C6676">
        <w:rPr>
          <w:rtl/>
        </w:rPr>
        <w:t>مرمي اعله الثره وتنظرم عالعايله اصواوينها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فوگ ابنها</w:t>
      </w:r>
      <w:r w:rsidRPr="000D6E67">
        <w:rPr>
          <w:rtl/>
        </w:rPr>
        <w:t xml:space="preserve"> </w:t>
      </w:r>
      <w:r w:rsidRPr="000C6676">
        <w:rPr>
          <w:rtl/>
        </w:rPr>
        <w:t>اوگفت ليله ونادته هاشم لجسمك يالأكبر شالته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والدك يا هو</w:t>
      </w:r>
      <w:r w:rsidRPr="000D6E67">
        <w:rPr>
          <w:rtl/>
        </w:rPr>
        <w:t xml:space="preserve"> </w:t>
      </w:r>
      <w:r w:rsidRPr="000C6676">
        <w:rPr>
          <w:rtl/>
        </w:rPr>
        <w:t>اللي يحمل جثته لمن اتحيطه العده صوبينها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يبني حالة</w:t>
      </w:r>
      <w:r w:rsidRPr="000D6E67">
        <w:rPr>
          <w:rtl/>
        </w:rPr>
        <w:t xml:space="preserve"> </w:t>
      </w:r>
      <w:r w:rsidRPr="000C6676">
        <w:rPr>
          <w:rtl/>
        </w:rPr>
        <w:t>والدك للصم تذيب وسهم المثلث لدلاله يصيب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ويبگه جسمه</w:t>
      </w:r>
      <w:r w:rsidRPr="000D6E67">
        <w:rPr>
          <w:rtl/>
        </w:rPr>
        <w:t xml:space="preserve"> </w:t>
      </w:r>
      <w:r w:rsidRPr="000C6676">
        <w:rPr>
          <w:rtl/>
        </w:rPr>
        <w:t>امخضب ابدمه وتريب وعگبه ليلها امغربه وسابينها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1975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53" w:name="27"/>
      <w:bookmarkStart w:id="54" w:name="_Toc495738360"/>
      <w:r w:rsidRPr="000C6676">
        <w:rPr>
          <w:rtl/>
        </w:rPr>
        <w:lastRenderedPageBreak/>
        <w:t>فراق علي الأكبر</w:t>
      </w:r>
      <w:bookmarkEnd w:id="53"/>
      <w:bookmarkEnd w:id="5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ليله بالخيمه</w:t>
      </w:r>
      <w:r w:rsidRPr="000D6E67">
        <w:rPr>
          <w:rtl/>
        </w:rPr>
        <w:t xml:space="preserve"> </w:t>
      </w:r>
      <w:r w:rsidRPr="000C6676">
        <w:rPr>
          <w:rtl/>
        </w:rPr>
        <w:t>حزينه اشبيها حسين لو الأكبر يعز اعليها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اشبيها ليله</w:t>
      </w:r>
      <w:r w:rsidRPr="000D6E67">
        <w:rPr>
          <w:rtl/>
        </w:rPr>
        <w:t xml:space="preserve"> </w:t>
      </w:r>
      <w:r w:rsidRPr="000C6676">
        <w:rPr>
          <w:rtl/>
        </w:rPr>
        <w:t>الودعت أول شباب علي الأكبر من بعد جمع الأصحاب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خايفه اعله</w:t>
      </w:r>
      <w:r w:rsidRPr="000D6E67">
        <w:rPr>
          <w:rtl/>
        </w:rPr>
        <w:t xml:space="preserve"> </w:t>
      </w:r>
      <w:r w:rsidRPr="000C6676">
        <w:rPr>
          <w:rtl/>
        </w:rPr>
        <w:t>الولد من طعن الحراب تريده من الحرب يرجع 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اشبيها ليله</w:t>
      </w:r>
      <w:r w:rsidRPr="000D6E67">
        <w:rPr>
          <w:rtl/>
        </w:rPr>
        <w:t xml:space="preserve"> </w:t>
      </w:r>
      <w:r w:rsidRPr="000C6676">
        <w:rPr>
          <w:rtl/>
        </w:rPr>
        <w:t>امگابله وجه الحسين تنادي اخبرني عن ابني صار وين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وأبو اليمه</w:t>
      </w:r>
      <w:r w:rsidRPr="000D6E67">
        <w:rPr>
          <w:rtl/>
        </w:rPr>
        <w:t xml:space="preserve"> </w:t>
      </w:r>
      <w:r w:rsidRPr="000C6676">
        <w:rPr>
          <w:rtl/>
        </w:rPr>
        <w:t>اعله الحرب شابح العين گومي يا ليله اندعي ايناديها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طبت لخيمتها</w:t>
      </w:r>
      <w:r w:rsidRPr="000D6E67">
        <w:rPr>
          <w:rtl/>
        </w:rPr>
        <w:t xml:space="preserve"> </w:t>
      </w:r>
      <w:r w:rsidRPr="000C6676">
        <w:rPr>
          <w:rtl/>
        </w:rPr>
        <w:t>محزونه اهتفت حره يا رب ليك باللوعه لفت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هالغريبه</w:t>
      </w:r>
      <w:r w:rsidRPr="000D6E67">
        <w:rPr>
          <w:rtl/>
        </w:rPr>
        <w:t xml:space="preserve"> </w:t>
      </w:r>
      <w:r w:rsidRPr="000C6676">
        <w:rPr>
          <w:rtl/>
        </w:rPr>
        <w:t>لدمعة الغربة اذرفت وقسمت اعله الله بصبر واليها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 الهي</w:t>
      </w:r>
      <w:r w:rsidRPr="000D6E67">
        <w:rPr>
          <w:rtl/>
        </w:rPr>
        <w:t xml:space="preserve"> </w:t>
      </w:r>
      <w:r w:rsidRPr="000C6676">
        <w:rPr>
          <w:rtl/>
        </w:rPr>
        <w:t>اوليدي الأكبر رده لي ابجاه صبر حسين وبغربة هلي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مثل رجعت</w:t>
      </w:r>
      <w:r w:rsidRPr="000D6E67">
        <w:rPr>
          <w:rtl/>
        </w:rPr>
        <w:t xml:space="preserve"> </w:t>
      </w:r>
      <w:r w:rsidRPr="000C6676">
        <w:rPr>
          <w:rtl/>
        </w:rPr>
        <w:t>يوسف ارجعلي علي جروح گلبي ابشوفته ايداويها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طلعت من</w:t>
      </w:r>
      <w:r w:rsidRPr="000D6E67">
        <w:rPr>
          <w:rtl/>
        </w:rPr>
        <w:t xml:space="preserve"> </w:t>
      </w:r>
      <w:r w:rsidRPr="000C6676">
        <w:rPr>
          <w:rtl/>
        </w:rPr>
        <w:t>الخيمه مفجوعة گلب تنهض وتعثر وماخذها الرعب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لن تشوف</w:t>
      </w:r>
      <w:r w:rsidRPr="000D6E67">
        <w:rPr>
          <w:rtl/>
        </w:rPr>
        <w:t xml:space="preserve"> </w:t>
      </w:r>
      <w:r w:rsidRPr="000C6676">
        <w:rPr>
          <w:rtl/>
        </w:rPr>
        <w:t>الولد رد من الحرب ابفرحة المنتصر متعنيها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نادته ادريك</w:t>
      </w:r>
      <w:r w:rsidRPr="000D6E67">
        <w:rPr>
          <w:rtl/>
        </w:rPr>
        <w:t xml:space="preserve"> </w:t>
      </w:r>
      <w:r w:rsidRPr="000C6676">
        <w:rPr>
          <w:rtl/>
        </w:rPr>
        <w:t>ملهوف ارجعت تريد تتوادع عگب ما ودعت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امك آنه</w:t>
      </w:r>
      <w:r w:rsidRPr="000D6E67">
        <w:rPr>
          <w:rtl/>
        </w:rPr>
        <w:t xml:space="preserve"> </w:t>
      </w:r>
      <w:r w:rsidRPr="000C6676">
        <w:rPr>
          <w:rtl/>
        </w:rPr>
        <w:t>وبدماك اتبرعت روح يبني لرگبتك ضحيها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يالعزيز حسين</w:t>
      </w:r>
      <w:r w:rsidRPr="000D6E67">
        <w:rPr>
          <w:rtl/>
        </w:rPr>
        <w:t xml:space="preserve"> </w:t>
      </w:r>
      <w:r w:rsidRPr="000C6676">
        <w:rPr>
          <w:rtl/>
        </w:rPr>
        <w:t>من عندك أعز لچن عن صبره الصبر عيّه وعجز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حين الك</w:t>
      </w:r>
      <w:r w:rsidRPr="000D6E67">
        <w:rPr>
          <w:rtl/>
        </w:rPr>
        <w:t xml:space="preserve"> </w:t>
      </w:r>
      <w:r w:rsidRPr="000C6676">
        <w:rPr>
          <w:rtl/>
        </w:rPr>
        <w:t>بالحومه بن غانم برز صاح شده وصار الأكبر 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روح صبرلي</w:t>
      </w:r>
      <w:r w:rsidRPr="000D6E67">
        <w:rPr>
          <w:rtl/>
        </w:rPr>
        <w:t xml:space="preserve"> </w:t>
      </w:r>
      <w:r w:rsidRPr="000C6676">
        <w:rPr>
          <w:rtl/>
        </w:rPr>
        <w:t>ابوك وأمنه واطلع لحومتك وامرح بالمنه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مثلي چم حره</w:t>
      </w:r>
      <w:r w:rsidRPr="000D6E67">
        <w:rPr>
          <w:rtl/>
        </w:rPr>
        <w:t xml:space="preserve"> </w:t>
      </w:r>
      <w:r w:rsidRPr="000C6676">
        <w:rPr>
          <w:rtl/>
        </w:rPr>
        <w:t>بولدها مدوهنه ويجي ليها حسين ويسليها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حگه ابوك</w:t>
      </w:r>
      <w:r w:rsidRPr="000D6E67">
        <w:rPr>
          <w:rtl/>
        </w:rPr>
        <w:t xml:space="preserve"> </w:t>
      </w:r>
      <w:r w:rsidRPr="000C6676">
        <w:rPr>
          <w:rtl/>
        </w:rPr>
        <w:t>الدمع من دم يذرفه وعگبك ينادي على الدنيه العفه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حيث بيك</w:t>
      </w:r>
      <w:r w:rsidRPr="000D6E67">
        <w:rPr>
          <w:rtl/>
        </w:rPr>
        <w:t xml:space="preserve"> </w:t>
      </w:r>
      <w:r w:rsidRPr="000C6676">
        <w:rPr>
          <w:rtl/>
        </w:rPr>
        <w:t>أيشوف جده المصطفه وانته لوصاف النبي حاويها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اتعنه الأكبر</w:t>
      </w:r>
      <w:r w:rsidRPr="000D6E67">
        <w:rPr>
          <w:rtl/>
        </w:rPr>
        <w:t xml:space="preserve"> </w:t>
      </w:r>
      <w:r w:rsidRPr="000C6676">
        <w:rPr>
          <w:rtl/>
        </w:rPr>
        <w:t>للحسين ايودعه أيصبره لفگده وينشف مدمعه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عگب ما ودعه</w:t>
      </w:r>
      <w:r w:rsidRPr="000D6E67">
        <w:rPr>
          <w:rtl/>
        </w:rPr>
        <w:t xml:space="preserve"> </w:t>
      </w:r>
      <w:r w:rsidRPr="000C6676">
        <w:rPr>
          <w:rtl/>
        </w:rPr>
        <w:t>اتعنه لمصرعه ساعه لن لجثته اموذريها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1976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55" w:name="28"/>
      <w:bookmarkStart w:id="56" w:name="_Toc495738361"/>
      <w:r w:rsidRPr="000C6676">
        <w:rPr>
          <w:rtl/>
        </w:rPr>
        <w:lastRenderedPageBreak/>
        <w:t>أنا زينب</w:t>
      </w:r>
      <w:bookmarkEnd w:id="55"/>
      <w:bookmarkEnd w:id="5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Fonts w:hint="cs"/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 هاك</w:t>
      </w:r>
      <w:r w:rsidRPr="000D6E67">
        <w:rPr>
          <w:rtl/>
        </w:rPr>
        <w:t xml:space="preserve"> </w:t>
      </w:r>
      <w:r w:rsidRPr="000C6676">
        <w:rPr>
          <w:rtl/>
        </w:rPr>
        <w:t>إخذ اخباري يالتناشد ليش دمعچ جاري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 أنه</w:t>
      </w:r>
      <w:r w:rsidRPr="000D6E67">
        <w:rPr>
          <w:rtl/>
        </w:rPr>
        <w:t xml:space="preserve"> </w:t>
      </w:r>
      <w:r w:rsidRPr="000C6676">
        <w:rPr>
          <w:rtl/>
        </w:rPr>
        <w:t>بت سيد المله آنه بت</w:t>
      </w:r>
      <w:r w:rsidRPr="000D6E67">
        <w:rPr>
          <w:rtl/>
        </w:rPr>
        <w:t xml:space="preserve"> </w:t>
      </w:r>
      <w:r w:rsidRPr="000C6676">
        <w:rPr>
          <w:rtl/>
        </w:rPr>
        <w:t>سر الحمد والبسمله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مجدي</w:t>
      </w:r>
      <w:r w:rsidRPr="000D6E67">
        <w:rPr>
          <w:rtl/>
        </w:rPr>
        <w:t xml:space="preserve"> </w:t>
      </w:r>
      <w:r w:rsidRPr="000C6676">
        <w:rPr>
          <w:rtl/>
        </w:rPr>
        <w:t>عالمجد زاد وعله آنه جبرائيل خادم داري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 آنه</w:t>
      </w:r>
      <w:r w:rsidRPr="000D6E67">
        <w:rPr>
          <w:rtl/>
        </w:rPr>
        <w:t xml:space="preserve"> </w:t>
      </w:r>
      <w:r w:rsidRPr="000C6676">
        <w:rPr>
          <w:rtl/>
        </w:rPr>
        <w:t>بضعة فاطمه عالمه من أصلي ما متعلمه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نوري يشع</w:t>
      </w:r>
      <w:r w:rsidRPr="000D6E67">
        <w:rPr>
          <w:rtl/>
        </w:rPr>
        <w:t xml:space="preserve"> </w:t>
      </w:r>
      <w:r w:rsidRPr="000C6676">
        <w:rPr>
          <w:rtl/>
        </w:rPr>
        <w:t>لعنان السمه وتزهي من نور الهدى انواري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 من</w:t>
      </w:r>
      <w:r w:rsidRPr="000D6E67">
        <w:rPr>
          <w:rtl/>
        </w:rPr>
        <w:t xml:space="preserve"> </w:t>
      </w:r>
      <w:r w:rsidRPr="000C6676">
        <w:rPr>
          <w:rtl/>
        </w:rPr>
        <w:t>ثدي العصمه ارضعت آنه بحجور الكرامه ترعرعت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من أصل</w:t>
      </w:r>
      <w:r w:rsidRPr="000D6E67">
        <w:rPr>
          <w:rtl/>
        </w:rPr>
        <w:t xml:space="preserve"> </w:t>
      </w:r>
      <w:r w:rsidRPr="000C6676">
        <w:rPr>
          <w:rtl/>
        </w:rPr>
        <w:t>النبوه تفرعت ومن نسغ طيب إرتون أثماري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</w:t>
      </w:r>
      <w:r w:rsidRPr="000D6E67">
        <w:rPr>
          <w:rtl/>
        </w:rPr>
        <w:t xml:space="preserve"> </w:t>
      </w:r>
      <w:r w:rsidRPr="000C6676">
        <w:rPr>
          <w:rtl/>
        </w:rPr>
        <w:t>عالنساء إترجّحت آنه بوشاح البتول إتوشّحت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من عالم</w:t>
      </w:r>
      <w:r w:rsidRPr="000D6E67">
        <w:rPr>
          <w:rtl/>
        </w:rPr>
        <w:t xml:space="preserve"> </w:t>
      </w:r>
      <w:r w:rsidRPr="000C6676">
        <w:rPr>
          <w:rtl/>
        </w:rPr>
        <w:t>الذر ترشّحت وخذت من سر الجليل أسراري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آنه زينب</w:t>
      </w:r>
      <w:r w:rsidRPr="000D6E67">
        <w:rPr>
          <w:rtl/>
        </w:rPr>
        <w:t xml:space="preserve"> </w:t>
      </w:r>
      <w:r w:rsidRPr="000C6676">
        <w:rPr>
          <w:rtl/>
        </w:rPr>
        <w:t>ولرسول الله أنتسب والأصل هاشم وعبد المطّلب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وبالمصايب</w:t>
      </w:r>
      <w:r w:rsidRPr="000D6E67">
        <w:rPr>
          <w:rtl/>
        </w:rPr>
        <w:t xml:space="preserve"> </w:t>
      </w:r>
      <w:r w:rsidRPr="000C6676">
        <w:rPr>
          <w:rtl/>
        </w:rPr>
        <w:t>أُم الأحزان انحسب ويّه الحسين اقترن تذكاري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افتحت عيني</w:t>
      </w:r>
      <w:r w:rsidRPr="000D6E67">
        <w:rPr>
          <w:rtl/>
        </w:rPr>
        <w:t xml:space="preserve"> </w:t>
      </w:r>
      <w:r w:rsidRPr="000C6676">
        <w:rPr>
          <w:rtl/>
        </w:rPr>
        <w:t>وشفت ضلع امي انكسر وراس أبويه بمسجد الكوفه إنطبر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وبمصاب الحسن</w:t>
      </w:r>
      <w:r w:rsidRPr="000D6E67">
        <w:rPr>
          <w:rtl/>
        </w:rPr>
        <w:t xml:space="preserve"> </w:t>
      </w:r>
      <w:r w:rsidRPr="000C6676">
        <w:rPr>
          <w:rtl/>
        </w:rPr>
        <w:t>صوبني الدهر لچن بعده مرتفع شنياري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بزود اخوتي</w:t>
      </w:r>
      <w:r w:rsidRPr="000D6E67">
        <w:rPr>
          <w:rtl/>
        </w:rPr>
        <w:t xml:space="preserve"> </w:t>
      </w:r>
      <w:r w:rsidRPr="000C6676">
        <w:rPr>
          <w:rtl/>
        </w:rPr>
        <w:t>مرتفع شنيار إلي وينتخولي يالعقيله اتدللي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بخدرچ</w:t>
      </w:r>
      <w:r w:rsidRPr="000D6E67">
        <w:rPr>
          <w:rtl/>
        </w:rPr>
        <w:t xml:space="preserve"> </w:t>
      </w:r>
      <w:r w:rsidRPr="000C6676">
        <w:rPr>
          <w:rtl/>
        </w:rPr>
        <w:t>وبالدين وصّانه علي وزود اخوتي مصدر استبشاري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ومن عگب ذيچ</w:t>
      </w:r>
      <w:r w:rsidRPr="000D6E67">
        <w:rPr>
          <w:rtl/>
        </w:rPr>
        <w:t xml:space="preserve"> </w:t>
      </w:r>
      <w:r w:rsidRPr="000C6676">
        <w:rPr>
          <w:rtl/>
        </w:rPr>
        <w:t>المعزّه والدلال تالي لن أنظر اخوتي إعله الرمال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چنت مكفوله</w:t>
      </w:r>
      <w:r w:rsidRPr="000D6E67">
        <w:rPr>
          <w:rtl/>
        </w:rPr>
        <w:t xml:space="preserve"> </w:t>
      </w:r>
      <w:r w:rsidRPr="000C6676">
        <w:rPr>
          <w:rtl/>
        </w:rPr>
        <w:t>وصرت أكفل إعيال والدهر صاح إعلنت اخطاري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حسين لو ما</w:t>
      </w:r>
      <w:r w:rsidRPr="000D6E67">
        <w:rPr>
          <w:rtl/>
        </w:rPr>
        <w:t xml:space="preserve"> </w:t>
      </w:r>
      <w:r w:rsidRPr="000C6676">
        <w:rPr>
          <w:rtl/>
        </w:rPr>
        <w:t>يفضخ جبينه الحجر وسهم المثلث يصيبه بالأثر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ما عليّه</w:t>
      </w:r>
      <w:r w:rsidRPr="000D6E67">
        <w:rPr>
          <w:rtl/>
        </w:rPr>
        <w:t xml:space="preserve"> </w:t>
      </w:r>
      <w:r w:rsidRPr="000C6676">
        <w:rPr>
          <w:rtl/>
        </w:rPr>
        <w:t>اتخيّم أخطار الدهر ونار اميه ما تشب دياري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وراسه</w:t>
      </w:r>
      <w:r w:rsidRPr="000D6E67">
        <w:rPr>
          <w:rtl/>
        </w:rPr>
        <w:t xml:space="preserve"> </w:t>
      </w:r>
      <w:r w:rsidRPr="000C6676">
        <w:rPr>
          <w:rtl/>
        </w:rPr>
        <w:t>عالعسال لو ما يرتفع ما تصل للخيم غارات الجمع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ولون چفين</w:t>
      </w:r>
      <w:r w:rsidRPr="000D6E67">
        <w:rPr>
          <w:rtl/>
        </w:rPr>
        <w:t xml:space="preserve"> </w:t>
      </w:r>
      <w:r w:rsidRPr="000C6676">
        <w:rPr>
          <w:rtl/>
        </w:rPr>
        <w:t>الگمر ما تنگطع خدري ما ينسلب ويّه استاري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وگمر هاشم من</w:t>
      </w:r>
      <w:r w:rsidRPr="000D6E67">
        <w:rPr>
          <w:rtl/>
        </w:rPr>
        <w:t xml:space="preserve"> </w:t>
      </w:r>
      <w:r w:rsidRPr="000C6676">
        <w:rPr>
          <w:rtl/>
        </w:rPr>
        <w:t>هوه اعله المشرعه وشفت چفين الكفاله مگطعه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اظلمّت</w:t>
      </w:r>
      <w:r w:rsidRPr="000D6E67">
        <w:rPr>
          <w:rtl/>
        </w:rPr>
        <w:t xml:space="preserve"> </w:t>
      </w:r>
      <w:r w:rsidRPr="000C6676">
        <w:rPr>
          <w:rtl/>
        </w:rPr>
        <w:t>الدنيه ولفتني الفاجعه وما أميّز ليلي من نهاري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1977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57" w:name="29"/>
      <w:bookmarkStart w:id="58" w:name="_Toc495738362"/>
      <w:r w:rsidRPr="000C6676">
        <w:rPr>
          <w:rtl/>
        </w:rPr>
        <w:lastRenderedPageBreak/>
        <w:t>حنان رمله</w:t>
      </w:r>
      <w:bookmarkEnd w:id="57"/>
      <w:bookmarkEnd w:id="5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Fonts w:hint="cs"/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اوياك گلب</w:t>
      </w:r>
      <w:r w:rsidRPr="000D6E67">
        <w:rPr>
          <w:rtl/>
        </w:rPr>
        <w:t xml:space="preserve"> </w:t>
      </w:r>
      <w:r w:rsidRPr="000C6676">
        <w:rPr>
          <w:rtl/>
        </w:rPr>
        <w:t>امك برز يا ريعه ومثل جسمك بالحرب تگطيعه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اوياك للحومه</w:t>
      </w:r>
      <w:r w:rsidRPr="000D6E67">
        <w:rPr>
          <w:rtl/>
        </w:rPr>
        <w:t xml:space="preserve"> </w:t>
      </w:r>
      <w:r w:rsidRPr="000C6676">
        <w:rPr>
          <w:rtl/>
        </w:rPr>
        <w:t>گلب رمله برز ومثل صوتك بالميادين إرتجز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منشرح للموت</w:t>
      </w:r>
      <w:r w:rsidRPr="000D6E67">
        <w:rPr>
          <w:rtl/>
        </w:rPr>
        <w:t xml:space="preserve"> </w:t>
      </w:r>
      <w:r w:rsidRPr="000C6676">
        <w:rPr>
          <w:rtl/>
        </w:rPr>
        <w:t>ما عيّه وعجز وصار مثلك عالحرب تطويعه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اتطوّع</w:t>
      </w:r>
      <w:r w:rsidRPr="000D6E67">
        <w:rPr>
          <w:rtl/>
        </w:rPr>
        <w:t xml:space="preserve"> </w:t>
      </w:r>
      <w:r w:rsidRPr="000C6676">
        <w:rPr>
          <w:rtl/>
        </w:rPr>
        <w:t>أيلازمك وابعهده التزم أمل عنده وعالأمل شد واحتزم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گال عن جسام</w:t>
      </w:r>
      <w:r w:rsidRPr="000D6E67">
        <w:rPr>
          <w:rtl/>
        </w:rPr>
        <w:t xml:space="preserve"> </w:t>
      </w:r>
      <w:r w:rsidRPr="000C6676">
        <w:rPr>
          <w:rtl/>
        </w:rPr>
        <w:t>خل اكشف الهم هالفرع من الحسن تفريعه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الفرع إنته</w:t>
      </w:r>
      <w:r w:rsidRPr="000D6E67">
        <w:rPr>
          <w:rtl/>
        </w:rPr>
        <w:t xml:space="preserve"> </w:t>
      </w:r>
      <w:r w:rsidRPr="000C6676">
        <w:rPr>
          <w:rtl/>
        </w:rPr>
        <w:t>والحسن هوّه الأصل وهالفرع من الأصل ما ينفصل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اوياك للمصرع</w:t>
      </w:r>
      <w:r w:rsidRPr="000D6E67">
        <w:rPr>
          <w:rtl/>
        </w:rPr>
        <w:t xml:space="preserve"> </w:t>
      </w:r>
      <w:r w:rsidRPr="000C6676">
        <w:rPr>
          <w:rtl/>
        </w:rPr>
        <w:t>يجاسم متصل وبايع المظلوم نفس البيعه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خل اعطر</w:t>
      </w:r>
      <w:r w:rsidRPr="000D6E67">
        <w:rPr>
          <w:rtl/>
        </w:rPr>
        <w:t xml:space="preserve"> </w:t>
      </w:r>
      <w:r w:rsidRPr="000C6676">
        <w:rPr>
          <w:rtl/>
        </w:rPr>
        <w:t>جعودك بدمعه العين وخل أفرّح خاطري بصبر الحسين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بيع دمك</w:t>
      </w:r>
      <w:r w:rsidRPr="000D6E67">
        <w:rPr>
          <w:rtl/>
        </w:rPr>
        <w:t xml:space="preserve"> </w:t>
      </w:r>
      <w:r w:rsidRPr="000C6676">
        <w:rPr>
          <w:rtl/>
        </w:rPr>
        <w:t>واشتري عزّه الدين ولا تصدّع عمّك بتوديعه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ولمّن</w:t>
      </w:r>
      <w:r w:rsidRPr="000D6E67">
        <w:rPr>
          <w:rtl/>
        </w:rPr>
        <w:t xml:space="preserve"> </w:t>
      </w:r>
      <w:r w:rsidRPr="000C6676">
        <w:rPr>
          <w:rtl/>
        </w:rPr>
        <w:t>اتودّعه وتسفر عالحرب لا تفكّر ودّعت رمله بغرب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گبلك اعله</w:t>
      </w:r>
      <w:r w:rsidRPr="000D6E67">
        <w:rPr>
          <w:rtl/>
        </w:rPr>
        <w:t xml:space="preserve"> </w:t>
      </w:r>
      <w:r w:rsidRPr="000C6676">
        <w:rPr>
          <w:rtl/>
        </w:rPr>
        <w:t>الموت ودّيت الگلب ومن عزم گلبك كسب تشجيعه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واعله سيفك</w:t>
      </w:r>
      <w:r w:rsidRPr="000D6E67">
        <w:rPr>
          <w:rtl/>
        </w:rPr>
        <w:t xml:space="preserve"> </w:t>
      </w:r>
      <w:r w:rsidRPr="000C6676">
        <w:rPr>
          <w:rtl/>
        </w:rPr>
        <w:t>يولدي شد اليمين ما يموت إلمِن دما يرتوي الدين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يبني خلّد</w:t>
      </w:r>
      <w:r w:rsidRPr="000D6E67">
        <w:rPr>
          <w:rtl/>
        </w:rPr>
        <w:t xml:space="preserve"> </w:t>
      </w:r>
      <w:r w:rsidRPr="000C6676">
        <w:rPr>
          <w:rtl/>
        </w:rPr>
        <w:t>مجدك بمجد الحسين وهالخلود إحتذر من تضييعه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لا تضيّع</w:t>
      </w:r>
      <w:r w:rsidRPr="000D6E67">
        <w:rPr>
          <w:rtl/>
        </w:rPr>
        <w:t xml:space="preserve"> </w:t>
      </w:r>
      <w:r w:rsidRPr="000C6676">
        <w:rPr>
          <w:rtl/>
        </w:rPr>
        <w:t>مجدك وخطّه بدماك وساوي علّيين الجنان بعلاك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على لسان</w:t>
      </w:r>
      <w:r w:rsidRPr="000D6E67">
        <w:rPr>
          <w:rtl/>
        </w:rPr>
        <w:t xml:space="preserve"> </w:t>
      </w:r>
      <w:r w:rsidRPr="000C6676">
        <w:rPr>
          <w:rtl/>
        </w:rPr>
        <w:t>حسين صوت الحق دعاك إشما يكلف الثمن كون إتطيعه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امطالبه بدمع</w:t>
      </w:r>
      <w:r w:rsidRPr="000D6E67">
        <w:rPr>
          <w:rtl/>
        </w:rPr>
        <w:t xml:space="preserve"> </w:t>
      </w:r>
      <w:r w:rsidRPr="000C6676">
        <w:rPr>
          <w:rtl/>
        </w:rPr>
        <w:t>الربه ودر الثدي توفي لو للموت ملهوف اتعدي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امك وعاهدت</w:t>
      </w:r>
      <w:r w:rsidRPr="000D6E67">
        <w:rPr>
          <w:rtl/>
        </w:rPr>
        <w:t xml:space="preserve"> </w:t>
      </w:r>
      <w:r w:rsidRPr="000C6676">
        <w:rPr>
          <w:rtl/>
        </w:rPr>
        <w:t>لحسين افتدي وهالعهد دمك حبر توقيعه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يبني حنّي</w:t>
      </w:r>
      <w:r w:rsidRPr="000D6E67">
        <w:rPr>
          <w:rtl/>
        </w:rPr>
        <w:t xml:space="preserve"> </w:t>
      </w:r>
      <w:r w:rsidRPr="000C6676">
        <w:rPr>
          <w:rtl/>
        </w:rPr>
        <w:t>چفونك بدم الصواب وتظل شمعه موهجه بدرب الشباب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تعيش</w:t>
      </w:r>
      <w:r w:rsidRPr="000D6E67">
        <w:rPr>
          <w:rtl/>
        </w:rPr>
        <w:t xml:space="preserve"> </w:t>
      </w:r>
      <w:r w:rsidRPr="000C6676">
        <w:rPr>
          <w:rtl/>
        </w:rPr>
        <w:t>بالأفكار من بعد الغياب نهج قرآني بأصل تشريعه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ريت أبو</w:t>
      </w:r>
      <w:r w:rsidRPr="000D6E67">
        <w:rPr>
          <w:rtl/>
        </w:rPr>
        <w:t xml:space="preserve"> </w:t>
      </w:r>
      <w:r w:rsidRPr="000C6676">
        <w:rPr>
          <w:rtl/>
        </w:rPr>
        <w:t>السجاد يرخصني بأمر اوياك أطلع للحرب وافدي العمر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لاچن المعهود</w:t>
      </w:r>
      <w:r w:rsidRPr="000D6E67">
        <w:rPr>
          <w:rtl/>
        </w:rPr>
        <w:t xml:space="preserve"> </w:t>
      </w:r>
      <w:r w:rsidRPr="000C6676">
        <w:rPr>
          <w:rtl/>
        </w:rPr>
        <w:t>أناصر باليسر واليسر أصعب واشد ترويعه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1978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59" w:name="30"/>
      <w:bookmarkStart w:id="60" w:name="_Toc495738363"/>
      <w:r w:rsidRPr="000C6676">
        <w:rPr>
          <w:rtl/>
        </w:rPr>
        <w:lastRenderedPageBreak/>
        <w:t>حسين مني وأنا من حسين</w:t>
      </w:r>
      <w:bookmarkEnd w:id="59"/>
      <w:bookmarkEnd w:id="6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Fonts w:hint="cs"/>
          <w:rtl/>
        </w:rPr>
        <w:t>(</w:t>
      </w:r>
      <w:r w:rsidRPr="000C6676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چبد أبو</w:t>
      </w:r>
      <w:r w:rsidRPr="000D6E67">
        <w:rPr>
          <w:rtl/>
        </w:rPr>
        <w:t xml:space="preserve"> </w:t>
      </w:r>
      <w:r w:rsidRPr="000C6676">
        <w:rPr>
          <w:rtl/>
        </w:rPr>
        <w:t>اليمه السهم من صابه صوّب إبچبد الرسول اصوابه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عگب ما ودّع</w:t>
      </w:r>
      <w:r w:rsidRPr="000D6E67">
        <w:rPr>
          <w:rtl/>
        </w:rPr>
        <w:t xml:space="preserve"> </w:t>
      </w:r>
      <w:r w:rsidRPr="000C6676">
        <w:rPr>
          <w:rtl/>
        </w:rPr>
        <w:t>أبو اليمه الحرم وطلع آخر طلعه من بين الخيم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إخذ وطر</w:t>
      </w:r>
      <w:r w:rsidRPr="000D6E67">
        <w:rPr>
          <w:rtl/>
        </w:rPr>
        <w:t xml:space="preserve"> </w:t>
      </w:r>
      <w:r w:rsidRPr="000C6676">
        <w:rPr>
          <w:rtl/>
        </w:rPr>
        <w:t>المرجله ولن السهم صاب چبده وما خط صوّابه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حسين بصواب</w:t>
      </w:r>
      <w:r w:rsidRPr="000D6E67">
        <w:rPr>
          <w:rtl/>
        </w:rPr>
        <w:t xml:space="preserve"> </w:t>
      </w:r>
      <w:r w:rsidRPr="000C6676">
        <w:rPr>
          <w:rtl/>
        </w:rPr>
        <w:t>السهم بالچبد حس وأشد من طعن الرماح السهم مس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أحنه صدره</w:t>
      </w:r>
      <w:r w:rsidRPr="000D6E67">
        <w:rPr>
          <w:rtl/>
        </w:rPr>
        <w:t xml:space="preserve"> </w:t>
      </w:r>
      <w:r w:rsidRPr="000C6676">
        <w:rPr>
          <w:rtl/>
        </w:rPr>
        <w:t>فوگ كربوس الفرس ودمه صوابه لوجهه صار اخضابه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السهم مض</w:t>
      </w:r>
      <w:r w:rsidRPr="000D6E67">
        <w:rPr>
          <w:rtl/>
        </w:rPr>
        <w:t xml:space="preserve"> </w:t>
      </w:r>
      <w:r w:rsidRPr="000C6676">
        <w:rPr>
          <w:rtl/>
        </w:rPr>
        <w:t>وصار مطلاعه الظهر وچن المحتّم لبو اليمه سدر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جبهته مفضوخة</w:t>
      </w:r>
      <w:r w:rsidRPr="000D6E67">
        <w:rPr>
          <w:rtl/>
        </w:rPr>
        <w:t xml:space="preserve"> </w:t>
      </w:r>
      <w:r w:rsidRPr="000C6676">
        <w:rPr>
          <w:rtl/>
        </w:rPr>
        <w:t>بصواب الحجر وبعد بس سيف الشمر طلاّبه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صاح بسم الله</w:t>
      </w:r>
      <w:r w:rsidRPr="000D6E67">
        <w:rPr>
          <w:rtl/>
        </w:rPr>
        <w:t xml:space="preserve"> </w:t>
      </w:r>
      <w:r w:rsidRPr="000C6676">
        <w:rPr>
          <w:rtl/>
        </w:rPr>
        <w:t>ومله الچف بدمه صابر ومحتسب وارما للسمه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نزل للمصرع</w:t>
      </w:r>
      <w:r w:rsidRPr="000D6E67">
        <w:rPr>
          <w:rtl/>
        </w:rPr>
        <w:t xml:space="preserve"> </w:t>
      </w:r>
      <w:r w:rsidRPr="000C6676">
        <w:rPr>
          <w:rtl/>
        </w:rPr>
        <w:t>بأصاويب وضمه وعينه ظلّت شابحه أعله أطنابه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شاهد العسكر</w:t>
      </w:r>
      <w:r w:rsidRPr="000D6E67">
        <w:rPr>
          <w:rtl/>
        </w:rPr>
        <w:t xml:space="preserve"> </w:t>
      </w:r>
      <w:r w:rsidRPr="000C6676">
        <w:rPr>
          <w:rtl/>
        </w:rPr>
        <w:t>عالخيم هجم صاح يالما إلكم اذمام وشيم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اگصدوني ولا</w:t>
      </w:r>
      <w:r w:rsidRPr="000D6E67">
        <w:rPr>
          <w:rtl/>
        </w:rPr>
        <w:t xml:space="preserve"> </w:t>
      </w:r>
      <w:r w:rsidRPr="000C6676">
        <w:rPr>
          <w:rtl/>
        </w:rPr>
        <w:t>تروعون الحرم وللخدر لا تهتكون إحجابه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والشمر جاوبه</w:t>
      </w:r>
      <w:r w:rsidRPr="000D6E67">
        <w:rPr>
          <w:rtl/>
        </w:rPr>
        <w:t xml:space="preserve"> </w:t>
      </w:r>
      <w:r w:rsidRPr="000C6676">
        <w:rPr>
          <w:rtl/>
        </w:rPr>
        <w:t>حگّك هالطلب وطلّع الجيش التوسط بالطنب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وللجريمه</w:t>
      </w:r>
      <w:r w:rsidRPr="000D6E67">
        <w:rPr>
          <w:rtl/>
        </w:rPr>
        <w:t xml:space="preserve"> </w:t>
      </w:r>
      <w:r w:rsidRPr="000C6676">
        <w:rPr>
          <w:rtl/>
        </w:rPr>
        <w:t>السيفه من غمده جذب إشلون سيف اللي الشمر جذّابه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سيف شر والشر</w:t>
      </w:r>
      <w:r w:rsidRPr="000D6E67">
        <w:rPr>
          <w:rtl/>
        </w:rPr>
        <w:t xml:space="preserve"> </w:t>
      </w:r>
      <w:r w:rsidRPr="000C6676">
        <w:rPr>
          <w:rtl/>
        </w:rPr>
        <w:t>يلوح ابصاحبه وابن سعد لهالمهمه نادبه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الگطع منحر</w:t>
      </w:r>
      <w:r w:rsidRPr="000D6E67">
        <w:rPr>
          <w:rtl/>
        </w:rPr>
        <w:t xml:space="preserve"> </w:t>
      </w:r>
      <w:r w:rsidRPr="000C6676">
        <w:rPr>
          <w:rtl/>
        </w:rPr>
        <w:t>خامس أصحاب العبه رِگه صدر ابن النبي وما هابه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فوگ صدر حسين</w:t>
      </w:r>
      <w:r w:rsidRPr="000D6E67">
        <w:rPr>
          <w:rtl/>
        </w:rPr>
        <w:t xml:space="preserve"> </w:t>
      </w:r>
      <w:r w:rsidRPr="000C6676">
        <w:rPr>
          <w:rtl/>
        </w:rPr>
        <w:t>أثنه ركبته وللذبح وسّط السيف برگبته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الراس فوگ</w:t>
      </w:r>
      <w:r w:rsidRPr="000D6E67">
        <w:rPr>
          <w:rtl/>
        </w:rPr>
        <w:t xml:space="preserve"> </w:t>
      </w:r>
      <w:r w:rsidRPr="000C6676">
        <w:rPr>
          <w:rtl/>
        </w:rPr>
        <w:t>الرمح زينب شافته ويّه رسه تلوح روس أصحابه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lastRenderedPageBreak/>
        <w:t>عالخيم اگبلت</w:t>
      </w:r>
      <w:r w:rsidRPr="000D6E67">
        <w:rPr>
          <w:rtl/>
        </w:rPr>
        <w:t xml:space="preserve"> </w:t>
      </w:r>
      <w:r w:rsidRPr="000C6676">
        <w:rPr>
          <w:rtl/>
        </w:rPr>
        <w:t>غارات الخيول من خيمهن طلعن بنات الرسول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شافن إعله</w:t>
      </w:r>
      <w:r w:rsidRPr="000D6E67">
        <w:rPr>
          <w:rtl/>
        </w:rPr>
        <w:t xml:space="preserve"> </w:t>
      </w:r>
      <w:r w:rsidRPr="000C6676">
        <w:rPr>
          <w:rtl/>
        </w:rPr>
        <w:t>حسين خيّاله تجول وچفّنه المصرع بذاري ترابه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إطلعت زينب</w:t>
      </w:r>
      <w:r w:rsidRPr="000D6E67">
        <w:rPr>
          <w:rtl/>
        </w:rPr>
        <w:t xml:space="preserve"> </w:t>
      </w:r>
      <w:r w:rsidRPr="000C6676">
        <w:rPr>
          <w:rtl/>
        </w:rPr>
        <w:t>من خدرها المنسلب شاهدت حرگ المخيم والنهب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0C6676">
        <w:rPr>
          <w:rtl/>
        </w:rPr>
        <w:t>مثل نار</w:t>
      </w:r>
      <w:r w:rsidRPr="000D6E67">
        <w:rPr>
          <w:rtl/>
        </w:rPr>
        <w:t xml:space="preserve"> </w:t>
      </w:r>
      <w:r w:rsidRPr="000C6676">
        <w:rPr>
          <w:rtl/>
        </w:rPr>
        <w:t>البالخيم نار الگلب نار ما تطفه وبگت لهّابه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0C6676">
        <w:rPr>
          <w:rtl/>
        </w:rPr>
        <w:t>الكاظمية</w:t>
      </w:r>
      <w:r w:rsidRPr="000D6E67">
        <w:rPr>
          <w:rtl/>
        </w:rPr>
        <w:t xml:space="preserve"> </w:t>
      </w:r>
      <w:r w:rsidRPr="000C6676">
        <w:rPr>
          <w:rtl/>
        </w:rPr>
        <w:t>المقدسة 1977 م</w:t>
      </w:r>
    </w:p>
    <w:p w:rsidR="000D6E67" w:rsidRDefault="000D6E67" w:rsidP="000D6E67">
      <w:pPr>
        <w:pStyle w:val="libNormal"/>
        <w:rPr>
          <w:rtl/>
        </w:rPr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61" w:name="31"/>
      <w:bookmarkStart w:id="62" w:name="_Toc495738364"/>
      <w:r w:rsidRPr="00A752B2">
        <w:rPr>
          <w:rtl/>
        </w:rPr>
        <w:lastRenderedPageBreak/>
        <w:t>والعصر</w:t>
      </w:r>
      <w:bookmarkEnd w:id="61"/>
      <w:bookmarkEnd w:id="6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Fonts w:hint="cs"/>
          <w:rtl/>
        </w:rPr>
        <w:t>(</w:t>
      </w:r>
      <w:r w:rsidRPr="00A752B2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سُورَ</w:t>
      </w:r>
      <w:r w:rsidRPr="000D6E67">
        <w:rPr>
          <w:rtl/>
        </w:rPr>
        <w:t xml:space="preserve"> </w:t>
      </w:r>
      <w:r w:rsidRPr="00A752B2">
        <w:rPr>
          <w:rtl/>
        </w:rPr>
        <w:t>الأحكام يا آياتها يمته تاخذ للسلف ثاراتها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بقيّة</w:t>
      </w:r>
      <w:r w:rsidRPr="000D6E67">
        <w:rPr>
          <w:rtl/>
        </w:rPr>
        <w:t xml:space="preserve"> </w:t>
      </w:r>
      <w:r w:rsidRPr="00A752B2">
        <w:rPr>
          <w:rtl/>
        </w:rPr>
        <w:t xml:space="preserve">هاشم البيك الأمل يا أصل </w:t>
      </w:r>
      <w:r>
        <w:rPr>
          <w:rtl/>
        </w:rPr>
        <w:t>(</w:t>
      </w:r>
      <w:r w:rsidRPr="00A752B2">
        <w:rPr>
          <w:rtl/>
        </w:rPr>
        <w:t>حي على خير العمل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الناس ردت</w:t>
      </w:r>
      <w:r w:rsidRPr="000D6E67">
        <w:rPr>
          <w:rtl/>
        </w:rPr>
        <w:t xml:space="preserve"> </w:t>
      </w:r>
      <w:r w:rsidRPr="00A752B2">
        <w:rPr>
          <w:rtl/>
        </w:rPr>
        <w:t>تركع لعزّه وهبل ولبست الذلّه حسب مرضاتها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وشيعتك</w:t>
      </w:r>
      <w:r w:rsidRPr="000D6E67">
        <w:rPr>
          <w:rtl/>
        </w:rPr>
        <w:t xml:space="preserve"> </w:t>
      </w:r>
      <w:r w:rsidRPr="00A752B2">
        <w:rPr>
          <w:rtl/>
        </w:rPr>
        <w:t>متلذّعه ابجمرة النوح وما حصل بيها اليعمّر عمر نوح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جسوم تنظرها</w:t>
      </w:r>
      <w:r w:rsidRPr="000D6E67">
        <w:rPr>
          <w:rtl/>
        </w:rPr>
        <w:t xml:space="preserve"> </w:t>
      </w:r>
      <w:r w:rsidRPr="00A752B2">
        <w:rPr>
          <w:rtl/>
        </w:rPr>
        <w:t>لچن ما بيها روح والاحياء اتساوت اويه امواتها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عمود</w:t>
      </w:r>
      <w:r w:rsidRPr="000D6E67">
        <w:rPr>
          <w:rtl/>
        </w:rPr>
        <w:t xml:space="preserve"> </w:t>
      </w:r>
      <w:r w:rsidRPr="00A752B2">
        <w:rPr>
          <w:rtl/>
        </w:rPr>
        <w:t>الدين يا ركن اليقين طلّسم اسمك وسر الله المتين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ليمته نظل</w:t>
      </w:r>
      <w:r w:rsidRPr="000D6E67">
        <w:rPr>
          <w:rtl/>
        </w:rPr>
        <w:t xml:space="preserve"> </w:t>
      </w:r>
      <w:r w:rsidRPr="00A752B2">
        <w:rPr>
          <w:rtl/>
        </w:rPr>
        <w:t>نحسب شهور وسنين واللّي تشكي من يحل شكواتها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ما يحل شكوه</w:t>
      </w:r>
      <w:r w:rsidRPr="000D6E67">
        <w:rPr>
          <w:rtl/>
        </w:rPr>
        <w:t xml:space="preserve"> </w:t>
      </w:r>
      <w:r w:rsidRPr="00A752B2">
        <w:rPr>
          <w:rtl/>
        </w:rPr>
        <w:t>الحبيب الّه الحبيب ومحد أيداوي العلل غير الطبيب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واهم الگال</w:t>
      </w:r>
      <w:r w:rsidRPr="000D6E67">
        <w:rPr>
          <w:rtl/>
        </w:rPr>
        <w:t xml:space="preserve"> </w:t>
      </w:r>
      <w:r w:rsidRPr="00A752B2">
        <w:rPr>
          <w:rtl/>
        </w:rPr>
        <w:t>السهم يخطيي ويصيب عدانه ترمي وما خطت رمياتها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طبيب</w:t>
      </w:r>
      <w:r w:rsidRPr="000D6E67">
        <w:rPr>
          <w:rtl/>
        </w:rPr>
        <w:t xml:space="preserve"> </w:t>
      </w:r>
      <w:r w:rsidRPr="00A752B2">
        <w:rPr>
          <w:rtl/>
        </w:rPr>
        <w:t>العلل علتنه النفاق والفتن عدنه الذّ من كل مذاق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والشعار اللي</w:t>
      </w:r>
      <w:r w:rsidRPr="000D6E67">
        <w:rPr>
          <w:rtl/>
        </w:rPr>
        <w:t xml:space="preserve"> </w:t>
      </w:r>
      <w:r w:rsidRPr="00A752B2">
        <w:rPr>
          <w:rtl/>
        </w:rPr>
        <w:t>نحمله الانشقاق واللي تنكر تبگه هيّه وذاتها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وين ميميل</w:t>
      </w:r>
      <w:r w:rsidRPr="000D6E67">
        <w:rPr>
          <w:rtl/>
        </w:rPr>
        <w:t xml:space="preserve"> </w:t>
      </w:r>
      <w:r w:rsidRPr="00A752B2">
        <w:rPr>
          <w:rtl/>
        </w:rPr>
        <w:t>الهوى ويا نتّجه وكل زمن نظهرعلى الشاشه بوجه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والذي اتصلّح</w:t>
      </w:r>
      <w:r w:rsidRPr="000D6E67">
        <w:rPr>
          <w:rtl/>
        </w:rPr>
        <w:t xml:space="preserve"> </w:t>
      </w:r>
      <w:r w:rsidRPr="00A752B2">
        <w:rPr>
          <w:rtl/>
        </w:rPr>
        <w:t>خطئنه وتنتبه انگول هذي خاطئه ابنظراتها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نرفض اللي</w:t>
      </w:r>
      <w:r w:rsidRPr="000D6E67">
        <w:rPr>
          <w:rtl/>
        </w:rPr>
        <w:t xml:space="preserve"> </w:t>
      </w:r>
      <w:r w:rsidRPr="00A752B2">
        <w:rPr>
          <w:rtl/>
        </w:rPr>
        <w:t>توگف اعله المرتفع حيث تعرف كل زوايه المجتمع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وتعرف الناس</w:t>
      </w:r>
      <w:r w:rsidRPr="000D6E67">
        <w:rPr>
          <w:rtl/>
        </w:rPr>
        <w:t xml:space="preserve"> </w:t>
      </w:r>
      <w:r w:rsidRPr="00A752B2">
        <w:rPr>
          <w:rtl/>
        </w:rPr>
        <w:t>التعيش إعله الخدع وتكشف الدنيه وسُبل غاياتها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العدو واحد</w:t>
      </w:r>
      <w:r w:rsidRPr="000D6E67">
        <w:rPr>
          <w:rtl/>
        </w:rPr>
        <w:t xml:space="preserve"> </w:t>
      </w:r>
      <w:r w:rsidRPr="00A752B2">
        <w:rPr>
          <w:rtl/>
        </w:rPr>
        <w:t>واحنه آلاف الرجال لچن يا وسفه نعيش إعله الخيال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لو صدگ أحرار</w:t>
      </w:r>
      <w:r w:rsidRPr="000D6E67">
        <w:rPr>
          <w:rtl/>
        </w:rPr>
        <w:t xml:space="preserve"> </w:t>
      </w:r>
      <w:r w:rsidRPr="00A752B2">
        <w:rPr>
          <w:rtl/>
        </w:rPr>
        <w:t>ندخل للقتال وللمعارك نلتزم راياتها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يا طبيب</w:t>
      </w:r>
      <w:r w:rsidRPr="000D6E67">
        <w:rPr>
          <w:rtl/>
        </w:rPr>
        <w:t xml:space="preserve"> </w:t>
      </w:r>
      <w:r w:rsidRPr="00A752B2">
        <w:rPr>
          <w:rtl/>
        </w:rPr>
        <w:t>إنريد للعلّه شفه وبعد ما يحوج مرضنه انوصفه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چفك بيا يوم</w:t>
      </w:r>
      <w:r w:rsidRPr="000D6E67">
        <w:rPr>
          <w:rtl/>
        </w:rPr>
        <w:t xml:space="preserve"> </w:t>
      </w:r>
      <w:r w:rsidRPr="00A752B2">
        <w:rPr>
          <w:rtl/>
        </w:rPr>
        <w:t>يآخذ مرهفه ويرد للأمه زمان الفاتها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ننتظر صوتك</w:t>
      </w:r>
      <w:r w:rsidRPr="000D6E67">
        <w:rPr>
          <w:rtl/>
        </w:rPr>
        <w:t xml:space="preserve"> </w:t>
      </w:r>
      <w:r w:rsidRPr="00A752B2">
        <w:rPr>
          <w:rtl/>
        </w:rPr>
        <w:t>من الكعبه يصيح الوعد حان ويا لثارت الذبيح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وينضمد كل</w:t>
      </w:r>
      <w:r w:rsidRPr="000D6E67">
        <w:rPr>
          <w:rtl/>
        </w:rPr>
        <w:t xml:space="preserve"> </w:t>
      </w:r>
      <w:r w:rsidRPr="00A752B2">
        <w:rPr>
          <w:rtl/>
        </w:rPr>
        <w:t>گلب من عدنه جريح وترتفع من شيعتك أصواتها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اشمحله من</w:t>
      </w:r>
      <w:r w:rsidRPr="000D6E67">
        <w:rPr>
          <w:rtl/>
        </w:rPr>
        <w:t xml:space="preserve"> </w:t>
      </w:r>
      <w:r w:rsidRPr="00A752B2">
        <w:rPr>
          <w:rtl/>
        </w:rPr>
        <w:t>تهتف بثارات السلف اليوم عن الغاضريه مختلف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وبعده دم</w:t>
      </w:r>
      <w:r w:rsidRPr="000D6E67">
        <w:rPr>
          <w:rtl/>
        </w:rPr>
        <w:t xml:space="preserve"> </w:t>
      </w:r>
      <w:r w:rsidRPr="00A752B2">
        <w:rPr>
          <w:rtl/>
        </w:rPr>
        <w:t>حسين لسّا ما نشف واليتامه ما تجف عبراتها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A752B2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63" w:name="32"/>
      <w:bookmarkStart w:id="64" w:name="_Toc495738365"/>
      <w:r w:rsidRPr="00A752B2">
        <w:rPr>
          <w:rtl/>
        </w:rPr>
        <w:lastRenderedPageBreak/>
        <w:t>البدور الهاشميّة</w:t>
      </w:r>
      <w:bookmarkEnd w:id="63"/>
      <w:bookmarkEnd w:id="6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A752B2">
        <w:rPr>
          <w:rtl/>
        </w:rPr>
        <w:t>موشح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هاشم إبدمها</w:t>
      </w:r>
      <w:r w:rsidRPr="000D6E67">
        <w:rPr>
          <w:rtl/>
        </w:rPr>
        <w:t xml:space="preserve"> </w:t>
      </w:r>
      <w:r w:rsidRPr="00A752B2">
        <w:rPr>
          <w:rtl/>
        </w:rPr>
        <w:t>تغيّب نورها جسومها امغسّله ابفيض انحورها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هاشم أمست</w:t>
      </w:r>
      <w:r w:rsidRPr="000D6E67">
        <w:rPr>
          <w:rtl/>
        </w:rPr>
        <w:t xml:space="preserve"> </w:t>
      </w:r>
      <w:r w:rsidRPr="00A752B2">
        <w:rPr>
          <w:rtl/>
        </w:rPr>
        <w:t>بالطفوف بأشد حال الروسها عن الجسوم السيف حال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گوّضت والسلب</w:t>
      </w:r>
      <w:r w:rsidRPr="000D6E67">
        <w:rPr>
          <w:rtl/>
        </w:rPr>
        <w:t xml:space="preserve"> </w:t>
      </w:r>
      <w:r w:rsidRPr="00A752B2">
        <w:rPr>
          <w:rtl/>
        </w:rPr>
        <w:t>عگب الأهل حال بالخيم والعده اتزايد جورها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وانسلب خدر</w:t>
      </w:r>
      <w:r w:rsidRPr="000D6E67">
        <w:rPr>
          <w:rtl/>
        </w:rPr>
        <w:t xml:space="preserve"> </w:t>
      </w:r>
      <w:r w:rsidRPr="00A752B2">
        <w:rPr>
          <w:rtl/>
        </w:rPr>
        <w:t>الحرم عگب الحمه وراح خدر العايله وراح الحمه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ابغرب ظلّن</w:t>
      </w:r>
      <w:r w:rsidRPr="000D6E67">
        <w:rPr>
          <w:rtl/>
        </w:rPr>
        <w:t xml:space="preserve"> </w:t>
      </w:r>
      <w:r w:rsidRPr="00A752B2">
        <w:rPr>
          <w:rtl/>
        </w:rPr>
        <w:t>والگلب منهن حمه على الحومه البيها مهوه ابدورها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امسلّبات</w:t>
      </w:r>
      <w:r w:rsidRPr="000D6E67">
        <w:rPr>
          <w:rtl/>
        </w:rPr>
        <w:t xml:space="preserve"> </w:t>
      </w:r>
      <w:r w:rsidRPr="00A752B2">
        <w:rPr>
          <w:rtl/>
        </w:rPr>
        <w:t>اطلعن ضجّن بالنده صاحن العهدك يبو اليمه نده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لاچن اللي</w:t>
      </w:r>
      <w:r w:rsidRPr="000D6E67">
        <w:rPr>
          <w:rtl/>
        </w:rPr>
        <w:t xml:space="preserve"> </w:t>
      </w:r>
      <w:r w:rsidRPr="00A752B2">
        <w:rPr>
          <w:rtl/>
        </w:rPr>
        <w:t>طايح ابولية نده بالظليمه اعداه تاخذ دورها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حمانه</w:t>
      </w:r>
      <w:r w:rsidRPr="000D6E67">
        <w:rPr>
          <w:rtl/>
        </w:rPr>
        <w:t xml:space="preserve"> </w:t>
      </w:r>
      <w:r w:rsidRPr="00A752B2">
        <w:rPr>
          <w:rtl/>
        </w:rPr>
        <w:t>چنّه بحماكم ولن إجموع چتالتك لعيالك ولن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ولا گلب حن</w:t>
      </w:r>
      <w:r w:rsidRPr="000D6E67">
        <w:rPr>
          <w:rtl/>
        </w:rPr>
        <w:t xml:space="preserve"> </w:t>
      </w:r>
      <w:r w:rsidRPr="00A752B2">
        <w:rPr>
          <w:rtl/>
        </w:rPr>
        <w:t>على أيتاماكم ولن والفواطم سلّبوها اخدورها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بالهظم زينب</w:t>
      </w:r>
      <w:r w:rsidRPr="000D6E67">
        <w:rPr>
          <w:rtl/>
        </w:rPr>
        <w:t xml:space="preserve"> </w:t>
      </w:r>
      <w:r w:rsidRPr="00A752B2">
        <w:rPr>
          <w:rtl/>
        </w:rPr>
        <w:t>لبو اليمه اوصلت وروحها جالت إبلهفتها اوصلت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بيد خوّتها</w:t>
      </w:r>
      <w:r w:rsidRPr="000D6E67">
        <w:rPr>
          <w:rtl/>
        </w:rPr>
        <w:t xml:space="preserve"> </w:t>
      </w:r>
      <w:r w:rsidRPr="00A752B2">
        <w:rPr>
          <w:rtl/>
        </w:rPr>
        <w:t>ومدامعها اوصلت جروح أبو السجاد عِزها وسورها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وظلّت إعله</w:t>
      </w:r>
      <w:r w:rsidRPr="000D6E67">
        <w:rPr>
          <w:rtl/>
        </w:rPr>
        <w:t xml:space="preserve"> </w:t>
      </w:r>
      <w:r w:rsidRPr="00A752B2">
        <w:rPr>
          <w:rtl/>
        </w:rPr>
        <w:t>الثره ابناظرها ترب شافت اخوتها الصريعه اعله الترب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نادت الغربه</w:t>
      </w:r>
      <w:r w:rsidRPr="000D6E67">
        <w:rPr>
          <w:rtl/>
        </w:rPr>
        <w:t xml:space="preserve"> </w:t>
      </w:r>
      <w:r w:rsidRPr="00A752B2">
        <w:rPr>
          <w:rtl/>
        </w:rPr>
        <w:t>الحرايركم ترب والمصيبه عگب أهلها اتدورها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وگلب زينب</w:t>
      </w:r>
      <w:r w:rsidRPr="000D6E67">
        <w:rPr>
          <w:rtl/>
        </w:rPr>
        <w:t xml:space="preserve"> </w:t>
      </w:r>
      <w:r w:rsidRPr="00A752B2">
        <w:rPr>
          <w:rtl/>
        </w:rPr>
        <w:t>للنهر مسرع عده يشكي حال العايله وجور العده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الساعدك چفّك</w:t>
      </w:r>
      <w:r w:rsidRPr="000D6E67">
        <w:rPr>
          <w:rtl/>
        </w:rPr>
        <w:t xml:space="preserve"> </w:t>
      </w:r>
      <w:r w:rsidRPr="00A752B2">
        <w:rPr>
          <w:rtl/>
        </w:rPr>
        <w:t>يبو فاضل عده واجلي حزن العايله من صدورها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عاتبت عباس</w:t>
      </w:r>
      <w:r w:rsidRPr="000D6E67">
        <w:rPr>
          <w:rtl/>
        </w:rPr>
        <w:t xml:space="preserve"> </w:t>
      </w:r>
      <w:r w:rsidRPr="00A752B2">
        <w:rPr>
          <w:rtl/>
        </w:rPr>
        <w:t>زينب وألمت غربتي وطيحتك بالطف والمت؟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والعده للحرم</w:t>
      </w:r>
      <w:r w:rsidRPr="000D6E67">
        <w:rPr>
          <w:rtl/>
        </w:rPr>
        <w:t xml:space="preserve"> </w:t>
      </w:r>
      <w:r w:rsidRPr="00A752B2">
        <w:rPr>
          <w:rtl/>
        </w:rPr>
        <w:t>عگبك والمت هِزِل متعوبه ونحيفه اظهورها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اشلون مرّ</w:t>
      </w:r>
      <w:r w:rsidRPr="000D6E67">
        <w:rPr>
          <w:rtl/>
        </w:rPr>
        <w:t xml:space="preserve"> </w:t>
      </w:r>
      <w:r w:rsidRPr="00A752B2">
        <w:rPr>
          <w:rtl/>
        </w:rPr>
        <w:t>انهار بيه اشلون مس عالفواطم والأطفال ابخوف مس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وجمر نار</w:t>
      </w:r>
      <w:r w:rsidRPr="000D6E67">
        <w:rPr>
          <w:rtl/>
        </w:rPr>
        <w:t xml:space="preserve"> </w:t>
      </w:r>
      <w:r w:rsidRPr="00A752B2">
        <w:rPr>
          <w:rtl/>
        </w:rPr>
        <w:t>امخيّمك والعطش مس اگلوبها وچفك مصب ابحورها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گوم باصرني</w:t>
      </w:r>
      <w:r w:rsidRPr="000D6E67">
        <w:rPr>
          <w:rtl/>
        </w:rPr>
        <w:t xml:space="preserve"> </w:t>
      </w:r>
      <w:r w:rsidRPr="00A752B2">
        <w:rPr>
          <w:rtl/>
        </w:rPr>
        <w:t>لون صار اليسر وبالظعن لليسر چتالك يسر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حالي لابن</w:t>
      </w:r>
      <w:r w:rsidRPr="000D6E67">
        <w:rPr>
          <w:rtl/>
        </w:rPr>
        <w:t xml:space="preserve"> </w:t>
      </w:r>
      <w:r w:rsidRPr="00A752B2">
        <w:rPr>
          <w:rtl/>
        </w:rPr>
        <w:t>ازياد والشامت يسر وتحيي عيد الظفر وسط اقصورها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A752B2">
        <w:rPr>
          <w:rtl/>
        </w:rPr>
        <w:t>الكاظمية</w:t>
      </w:r>
      <w:r w:rsidRPr="000D6E67">
        <w:rPr>
          <w:rtl/>
        </w:rPr>
        <w:t xml:space="preserve"> </w:t>
      </w:r>
      <w:r w:rsidRPr="00A752B2">
        <w:rPr>
          <w:rtl/>
        </w:rPr>
        <w:t>المقدسة 1977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65" w:name="33"/>
      <w:bookmarkStart w:id="66" w:name="_Toc495738366"/>
      <w:r w:rsidRPr="00A752B2">
        <w:rPr>
          <w:rtl/>
        </w:rPr>
        <w:lastRenderedPageBreak/>
        <w:t xml:space="preserve">الزهراء </w:t>
      </w:r>
      <w:r>
        <w:rPr>
          <w:rtl/>
        </w:rPr>
        <w:t>(</w:t>
      </w:r>
      <w:r w:rsidRPr="00A752B2">
        <w:rPr>
          <w:rtl/>
        </w:rPr>
        <w:t>عليها السلام</w:t>
      </w:r>
      <w:r>
        <w:rPr>
          <w:rtl/>
        </w:rPr>
        <w:t>)</w:t>
      </w:r>
      <w:bookmarkEnd w:id="65"/>
      <w:bookmarkEnd w:id="6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حرت وعيوني</w:t>
      </w:r>
      <w:r w:rsidRPr="000D6E67">
        <w:rPr>
          <w:rtl/>
        </w:rPr>
        <w:t xml:space="preserve"> </w:t>
      </w:r>
      <w:r w:rsidRPr="00A752B2">
        <w:rPr>
          <w:rtl/>
        </w:rPr>
        <w:t>ما ينشف دمعها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صدگ أم الحسن</w:t>
      </w:r>
      <w:r w:rsidRPr="000D6E67">
        <w:rPr>
          <w:rtl/>
        </w:rPr>
        <w:t xml:space="preserve"> </w:t>
      </w:r>
      <w:r w:rsidRPr="00A752B2">
        <w:rPr>
          <w:rtl/>
        </w:rPr>
        <w:t>كسروا ظلعها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وگفت ابّاب</w:t>
      </w:r>
      <w:r w:rsidRPr="000D6E67">
        <w:rPr>
          <w:rtl/>
        </w:rPr>
        <w:t xml:space="preserve"> </w:t>
      </w:r>
      <w:r w:rsidRPr="00A752B2">
        <w:rPr>
          <w:rtl/>
        </w:rPr>
        <w:t>ام الحسن محتار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 أنشد</w:t>
      </w:r>
      <w:r w:rsidRPr="000D6E67">
        <w:rPr>
          <w:rtl/>
        </w:rPr>
        <w:t xml:space="preserve"> </w:t>
      </w:r>
      <w:r w:rsidRPr="00A752B2">
        <w:rPr>
          <w:rtl/>
        </w:rPr>
        <w:t>بعد ما ظلت أفكار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صدگ محسن وگع</w:t>
      </w:r>
      <w:r w:rsidRPr="000D6E67">
        <w:rPr>
          <w:rtl/>
        </w:rPr>
        <w:t xml:space="preserve"> </w:t>
      </w:r>
      <w:r w:rsidRPr="00A752B2">
        <w:rPr>
          <w:rtl/>
        </w:rPr>
        <w:t>يم عتبة الدار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والزهره</w:t>
      </w:r>
      <w:r w:rsidRPr="000D6E67">
        <w:rPr>
          <w:rtl/>
        </w:rPr>
        <w:t xml:space="preserve"> </w:t>
      </w:r>
      <w:r w:rsidRPr="00A752B2">
        <w:rPr>
          <w:rtl/>
        </w:rPr>
        <w:t>ابصدرها نبت بسمار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وروحي حسّت</w:t>
      </w:r>
      <w:r w:rsidRPr="000D6E67">
        <w:rPr>
          <w:rtl/>
        </w:rPr>
        <w:t xml:space="preserve"> </w:t>
      </w:r>
      <w:r w:rsidRPr="00A752B2">
        <w:rPr>
          <w:rtl/>
        </w:rPr>
        <w:t>اليوم ابجزعها العقيده بيا وضع أمسه شرعها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سؤال وعلى</w:t>
      </w:r>
      <w:r w:rsidRPr="000D6E67">
        <w:rPr>
          <w:rtl/>
        </w:rPr>
        <w:t xml:space="preserve"> </w:t>
      </w:r>
      <w:r w:rsidRPr="00A752B2">
        <w:rPr>
          <w:rtl/>
        </w:rPr>
        <w:t>لسان الكل تردد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بت من فاطمه</w:t>
      </w:r>
      <w:r w:rsidRPr="000D6E67">
        <w:rPr>
          <w:rtl/>
        </w:rPr>
        <w:t xml:space="preserve"> </w:t>
      </w:r>
      <w:r w:rsidRPr="00A752B2">
        <w:rPr>
          <w:rtl/>
        </w:rPr>
        <w:t>مو بت محمد؟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ليش الطاغيه</w:t>
      </w:r>
      <w:r w:rsidRPr="000D6E67">
        <w:rPr>
          <w:rtl/>
        </w:rPr>
        <w:t xml:space="preserve"> </w:t>
      </w:r>
      <w:r w:rsidRPr="00A752B2">
        <w:rPr>
          <w:rtl/>
        </w:rPr>
        <w:t>اعليها تعمد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وابرمياته</w:t>
      </w:r>
      <w:r w:rsidRPr="000D6E67">
        <w:rPr>
          <w:rtl/>
        </w:rPr>
        <w:t xml:space="preserve"> </w:t>
      </w:r>
      <w:r w:rsidRPr="00A752B2">
        <w:rPr>
          <w:rtl/>
        </w:rPr>
        <w:t>عالإسلام سدّد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تصيح أشلون</w:t>
      </w:r>
      <w:r w:rsidRPr="000D6E67">
        <w:rPr>
          <w:rtl/>
        </w:rPr>
        <w:t xml:space="preserve"> </w:t>
      </w:r>
      <w:r w:rsidRPr="00A752B2">
        <w:rPr>
          <w:rtl/>
        </w:rPr>
        <w:t>حيدر ما سمعها وهوّه الضمد للزهره ودرعها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أشلون أهل</w:t>
      </w:r>
      <w:r w:rsidRPr="000D6E67">
        <w:rPr>
          <w:rtl/>
        </w:rPr>
        <w:t xml:space="preserve"> </w:t>
      </w:r>
      <w:r w:rsidRPr="00A752B2">
        <w:rPr>
          <w:rtl/>
        </w:rPr>
        <w:t>الغدر والكفر والشر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ظلع أم الحسن</w:t>
      </w:r>
      <w:r w:rsidRPr="000D6E67">
        <w:rPr>
          <w:rtl/>
        </w:rPr>
        <w:t xml:space="preserve"> </w:t>
      </w:r>
      <w:r w:rsidRPr="00A752B2">
        <w:rPr>
          <w:rtl/>
        </w:rPr>
        <w:t>منهم تكسّر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طاح الطفل</w:t>
      </w:r>
      <w:r w:rsidRPr="000D6E67">
        <w:rPr>
          <w:rtl/>
        </w:rPr>
        <w:t xml:space="preserve"> </w:t>
      </w:r>
      <w:r w:rsidRPr="00A752B2">
        <w:rPr>
          <w:rtl/>
        </w:rPr>
        <w:t>چاوين حيدر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ما يدري أظن</w:t>
      </w:r>
      <w:r w:rsidRPr="000D6E67">
        <w:rPr>
          <w:rtl/>
        </w:rPr>
        <w:t xml:space="preserve"> </w:t>
      </w:r>
      <w:r w:rsidRPr="00A752B2">
        <w:rPr>
          <w:rtl/>
        </w:rPr>
        <w:t>بالنار تسعر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وروحي اتناشد</w:t>
      </w:r>
      <w:r w:rsidRPr="000D6E67">
        <w:rPr>
          <w:rtl/>
        </w:rPr>
        <w:t xml:space="preserve"> </w:t>
      </w:r>
      <w:r w:rsidRPr="00A752B2">
        <w:rPr>
          <w:rtl/>
        </w:rPr>
        <w:t>ابلوعة فزعها صدگ هالثاني للوادم خدعها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ظلع الطهر</w:t>
      </w:r>
      <w:r w:rsidRPr="000D6E67">
        <w:rPr>
          <w:rtl/>
        </w:rPr>
        <w:t xml:space="preserve"> </w:t>
      </w:r>
      <w:r w:rsidRPr="00A752B2">
        <w:rPr>
          <w:rtl/>
        </w:rPr>
        <w:t>حين الرجس رضّه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صاحت صوت</w:t>
      </w:r>
      <w:r w:rsidRPr="000D6E67">
        <w:rPr>
          <w:rtl/>
        </w:rPr>
        <w:t xml:space="preserve"> </w:t>
      </w:r>
      <w:r w:rsidRPr="00A752B2">
        <w:rPr>
          <w:rtl/>
        </w:rPr>
        <w:t>وتنادي يفضّه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محسن وگع</w:t>
      </w:r>
      <w:r w:rsidRPr="000D6E67">
        <w:rPr>
          <w:rtl/>
        </w:rPr>
        <w:t xml:space="preserve"> </w:t>
      </w:r>
      <w:r w:rsidRPr="00A752B2">
        <w:rPr>
          <w:rtl/>
        </w:rPr>
        <w:t>وحشايه تلضّه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رگد حيلي بعد</w:t>
      </w:r>
      <w:r w:rsidRPr="000D6E67">
        <w:rPr>
          <w:rtl/>
        </w:rPr>
        <w:t xml:space="preserve"> </w:t>
      </w:r>
      <w:r w:rsidRPr="00A752B2">
        <w:rPr>
          <w:rtl/>
        </w:rPr>
        <w:t>ما بيّه نهضه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وفضّه تنادي</w:t>
      </w:r>
      <w:r w:rsidRPr="000D6E67">
        <w:rPr>
          <w:rtl/>
        </w:rPr>
        <w:t xml:space="preserve"> </w:t>
      </w:r>
      <w:r w:rsidRPr="00A752B2">
        <w:rPr>
          <w:rtl/>
        </w:rPr>
        <w:t>واتغيّر وضعها ليش الوادم التزمت بدعها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احتارت فضّه</w:t>
      </w:r>
      <w:r w:rsidRPr="000D6E67">
        <w:rPr>
          <w:rtl/>
        </w:rPr>
        <w:t xml:space="preserve"> </w:t>
      </w:r>
      <w:r w:rsidRPr="00A752B2">
        <w:rPr>
          <w:rtl/>
        </w:rPr>
        <w:t>من سمعت الزهره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تشكي من</w:t>
      </w:r>
      <w:r w:rsidRPr="000D6E67">
        <w:rPr>
          <w:rtl/>
        </w:rPr>
        <w:t xml:space="preserve"> </w:t>
      </w:r>
      <w:r w:rsidRPr="00A752B2">
        <w:rPr>
          <w:rtl/>
        </w:rPr>
        <w:t>الظلع وآلام كسره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اوگفت يم</w:t>
      </w:r>
      <w:r w:rsidRPr="000D6E67">
        <w:rPr>
          <w:rtl/>
        </w:rPr>
        <w:t xml:space="preserve"> </w:t>
      </w:r>
      <w:r w:rsidRPr="00A752B2">
        <w:rPr>
          <w:rtl/>
        </w:rPr>
        <w:t>فاطمه تسچب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وگلبها بعد</w:t>
      </w:r>
      <w:r w:rsidRPr="000D6E67">
        <w:rPr>
          <w:rtl/>
        </w:rPr>
        <w:t xml:space="preserve"> </w:t>
      </w:r>
      <w:r w:rsidRPr="00A752B2">
        <w:rPr>
          <w:rtl/>
        </w:rPr>
        <w:t>ما يمتلك صبره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وصوت النايبه</w:t>
      </w:r>
      <w:r w:rsidRPr="000D6E67">
        <w:rPr>
          <w:rtl/>
        </w:rPr>
        <w:t xml:space="preserve"> </w:t>
      </w:r>
      <w:r w:rsidRPr="00A752B2">
        <w:rPr>
          <w:rtl/>
        </w:rPr>
        <w:t>لفضّه صدعها المكيده ابصورة الناس اشطبعها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دم عيوني فاض</w:t>
      </w:r>
      <w:r w:rsidRPr="000D6E67">
        <w:rPr>
          <w:rtl/>
        </w:rPr>
        <w:t xml:space="preserve"> </w:t>
      </w:r>
      <w:r w:rsidRPr="00A752B2">
        <w:rPr>
          <w:rtl/>
        </w:rPr>
        <w:t>إويه المدامع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هالوادم</w:t>
      </w:r>
      <w:r w:rsidRPr="000D6E67">
        <w:rPr>
          <w:rtl/>
        </w:rPr>
        <w:t xml:space="preserve"> </w:t>
      </w:r>
      <w:r w:rsidRPr="00A752B2">
        <w:rPr>
          <w:rtl/>
        </w:rPr>
        <w:t>التهوى المخادع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وحيدر بالغصب</w:t>
      </w:r>
      <w:r w:rsidRPr="000D6E67">
        <w:rPr>
          <w:rtl/>
        </w:rPr>
        <w:t xml:space="preserve"> </w:t>
      </w:r>
      <w:r w:rsidRPr="00A752B2">
        <w:rPr>
          <w:rtl/>
        </w:rPr>
        <w:t>اخذوا يبايع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السقيفه أسست</w:t>
      </w:r>
      <w:r w:rsidRPr="000D6E67">
        <w:rPr>
          <w:rtl/>
        </w:rPr>
        <w:t xml:space="preserve"> </w:t>
      </w:r>
      <w:r w:rsidRPr="00A752B2">
        <w:rPr>
          <w:rtl/>
        </w:rPr>
        <w:t>كل المطامع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اتعنّت للوصي</w:t>
      </w:r>
      <w:r w:rsidRPr="000D6E67">
        <w:rPr>
          <w:rtl/>
        </w:rPr>
        <w:t xml:space="preserve"> </w:t>
      </w:r>
      <w:r w:rsidRPr="00A752B2">
        <w:rPr>
          <w:rtl/>
        </w:rPr>
        <w:t>ابدافع طمعها وهاي التفرقه يا هو جمعها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تگيّد حيدر</w:t>
      </w:r>
      <w:r w:rsidRPr="000D6E67">
        <w:rPr>
          <w:rtl/>
        </w:rPr>
        <w:t xml:space="preserve"> </w:t>
      </w:r>
      <w:r w:rsidRPr="00A752B2">
        <w:rPr>
          <w:rtl/>
        </w:rPr>
        <w:t>من الدار بأنجاد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أوبعده</w:t>
      </w:r>
      <w:r w:rsidRPr="000D6E67">
        <w:rPr>
          <w:rtl/>
        </w:rPr>
        <w:t xml:space="preserve"> </w:t>
      </w:r>
      <w:r w:rsidRPr="00A752B2">
        <w:rPr>
          <w:rtl/>
        </w:rPr>
        <w:t>گيّدوا رگبة السجاد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هالأصفاد</w:t>
      </w:r>
      <w:r w:rsidRPr="000D6E67">
        <w:rPr>
          <w:rtl/>
        </w:rPr>
        <w:t xml:space="preserve"> </w:t>
      </w:r>
      <w:r w:rsidRPr="00A752B2">
        <w:rPr>
          <w:rtl/>
        </w:rPr>
        <w:t>تشبه ذيچ الأصفاد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چتّفوا</w:t>
      </w:r>
      <w:r w:rsidRPr="000D6E67">
        <w:rPr>
          <w:rtl/>
        </w:rPr>
        <w:t xml:space="preserve"> </w:t>
      </w:r>
      <w:r w:rsidRPr="00A752B2">
        <w:rPr>
          <w:rtl/>
        </w:rPr>
        <w:t>رگبة زين العباد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وچفوف الگمر</w:t>
      </w:r>
      <w:r w:rsidRPr="000D6E67">
        <w:rPr>
          <w:rtl/>
        </w:rPr>
        <w:t xml:space="preserve"> </w:t>
      </w:r>
      <w:r w:rsidRPr="00A752B2">
        <w:rPr>
          <w:rtl/>
        </w:rPr>
        <w:t>يا هو الگطعها زينب عن أبو اليمه أشمنعها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أريد</w:t>
      </w:r>
      <w:r w:rsidRPr="000D6E67">
        <w:rPr>
          <w:rtl/>
        </w:rPr>
        <w:t xml:space="preserve"> </w:t>
      </w:r>
      <w:r w:rsidRPr="00A752B2">
        <w:rPr>
          <w:rtl/>
        </w:rPr>
        <w:t>أتجاوبوني أريد أتجاوبوني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A752B2">
        <w:rPr>
          <w:rtl/>
        </w:rPr>
        <w:t>طهران 1981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67" w:name="34"/>
      <w:bookmarkStart w:id="68" w:name="_Toc495738367"/>
      <w:r w:rsidRPr="00A752B2">
        <w:rPr>
          <w:rtl/>
        </w:rPr>
        <w:lastRenderedPageBreak/>
        <w:t>الشأن الأعظم</w:t>
      </w:r>
      <w:bookmarkEnd w:id="67"/>
      <w:bookmarkEnd w:id="6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ما گدر واحد يوصل لأسراره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كل مغرم</w:t>
      </w:r>
      <w:r w:rsidRPr="000D6E67">
        <w:rPr>
          <w:rtl/>
        </w:rPr>
        <w:t xml:space="preserve"> </w:t>
      </w:r>
      <w:r w:rsidRPr="00A752B2">
        <w:rPr>
          <w:rtl/>
        </w:rPr>
        <w:t>ايوصّف حبيبه باسلوب ابحكم انشراحه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بعالم أوصافه</w:t>
      </w:r>
      <w:r w:rsidRPr="000D6E67">
        <w:rPr>
          <w:rtl/>
        </w:rPr>
        <w:t xml:space="preserve"> </w:t>
      </w:r>
      <w:r w:rsidRPr="00A752B2">
        <w:rPr>
          <w:rtl/>
        </w:rPr>
        <w:t>لوسرح گلبه ايذوب بوردة ملاحه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وآنه انغمر</w:t>
      </w:r>
      <w:r w:rsidRPr="000D6E67">
        <w:rPr>
          <w:rtl/>
        </w:rPr>
        <w:t xml:space="preserve"> </w:t>
      </w:r>
      <w:r w:rsidRPr="00A752B2">
        <w:rPr>
          <w:rtl/>
        </w:rPr>
        <w:t>لمن اوصف المحبوب احچي ابصراحه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بوصفك العگلي حيّرت افكاره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لو حانت</w:t>
      </w:r>
      <w:r w:rsidRPr="000D6E67">
        <w:rPr>
          <w:rtl/>
        </w:rPr>
        <w:t xml:space="preserve"> </w:t>
      </w:r>
      <w:r w:rsidRPr="00A752B2">
        <w:rPr>
          <w:rtl/>
        </w:rPr>
        <w:t>الساعه وتدور الراحه والراحه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بكوثر ولائك</w:t>
      </w:r>
      <w:r w:rsidRPr="000D6E67">
        <w:rPr>
          <w:rtl/>
        </w:rPr>
        <w:t xml:space="preserve"> </w:t>
      </w:r>
      <w:r w:rsidRPr="00A752B2">
        <w:rPr>
          <w:rtl/>
        </w:rPr>
        <w:t>راحة أهل الراحه والراحه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واللي هوى</w:t>
      </w:r>
      <w:r w:rsidRPr="000D6E67">
        <w:rPr>
          <w:rtl/>
        </w:rPr>
        <w:t xml:space="preserve"> </w:t>
      </w:r>
      <w:r w:rsidRPr="00A752B2">
        <w:rPr>
          <w:rtl/>
        </w:rPr>
        <w:t>براحك تصافح راحه ما ترد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سلك النجاة ومنهجك تيّاره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يوصف</w:t>
      </w:r>
      <w:r w:rsidRPr="000D6E67">
        <w:rPr>
          <w:rtl/>
        </w:rPr>
        <w:t xml:space="preserve"> </w:t>
      </w:r>
      <w:r w:rsidRPr="00A752B2">
        <w:rPr>
          <w:rtl/>
        </w:rPr>
        <w:t>العاشگ نتيجة إحساس منبع غرامه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ومن الولايه</w:t>
      </w:r>
      <w:r w:rsidRPr="000D6E67">
        <w:rPr>
          <w:rtl/>
        </w:rPr>
        <w:t xml:space="preserve"> </w:t>
      </w:r>
      <w:r w:rsidRPr="00A752B2">
        <w:rPr>
          <w:rtl/>
        </w:rPr>
        <w:t>اتناولت أطيب چاس چاس الندامه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معرم تراني</w:t>
      </w:r>
      <w:r w:rsidRPr="000D6E67">
        <w:rPr>
          <w:rtl/>
        </w:rPr>
        <w:t xml:space="preserve"> </w:t>
      </w:r>
      <w:r w:rsidRPr="00A752B2">
        <w:rPr>
          <w:rtl/>
        </w:rPr>
        <w:t>وخل يلوموني الناس كل الملامه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بهجة دليلي ومصدر استبشاره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كوثرك ما</w:t>
      </w:r>
      <w:r w:rsidRPr="000D6E67">
        <w:rPr>
          <w:rtl/>
        </w:rPr>
        <w:t xml:space="preserve"> </w:t>
      </w:r>
      <w:r w:rsidRPr="00A752B2">
        <w:rPr>
          <w:rtl/>
        </w:rPr>
        <w:t>يحصل الذْ من مايه والرحمه 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بحر العزم</w:t>
      </w:r>
      <w:r w:rsidRPr="000D6E67">
        <w:rPr>
          <w:rtl/>
        </w:rPr>
        <w:t xml:space="preserve"> </w:t>
      </w:r>
      <w:r w:rsidRPr="00A752B2">
        <w:rPr>
          <w:rtl/>
        </w:rPr>
        <w:t>بسمك تلاطم مايه يا عزم 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وينحرم منّه</w:t>
      </w:r>
      <w:r w:rsidRPr="000D6E67">
        <w:rPr>
          <w:rtl/>
        </w:rPr>
        <w:t xml:space="preserve"> </w:t>
      </w:r>
      <w:r w:rsidRPr="00A752B2">
        <w:rPr>
          <w:rtl/>
        </w:rPr>
        <w:t>العن طريقك مايه من سوه 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بالشدد هوّه اللي يحامي جاره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بحر جود</w:t>
      </w:r>
      <w:r w:rsidRPr="000D6E67">
        <w:rPr>
          <w:rtl/>
        </w:rPr>
        <w:t xml:space="preserve"> </w:t>
      </w:r>
      <w:r w:rsidRPr="00A752B2">
        <w:rPr>
          <w:rtl/>
        </w:rPr>
        <w:t>الباري والعالم صار قطره بوجودك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وأنت بسرادق</w:t>
      </w:r>
      <w:r w:rsidRPr="000D6E67">
        <w:rPr>
          <w:rtl/>
        </w:rPr>
        <w:t xml:space="preserve"> </w:t>
      </w:r>
      <w:r w:rsidRPr="00A752B2">
        <w:rPr>
          <w:rtl/>
        </w:rPr>
        <w:t>عرشه تسطع أنوار شعلة ورودك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والمرسلين</w:t>
      </w:r>
      <w:r w:rsidRPr="000D6E67">
        <w:rPr>
          <w:rtl/>
        </w:rPr>
        <w:t xml:space="preserve"> </w:t>
      </w:r>
      <w:r w:rsidRPr="00A752B2">
        <w:rPr>
          <w:rtl/>
        </w:rPr>
        <w:t>ارشفت چاس الأسرار من بحر جودك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ابعرش الجلاله تزدهر انواره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يا وصف ذات</w:t>
      </w:r>
      <w:r w:rsidRPr="000D6E67">
        <w:rPr>
          <w:rtl/>
        </w:rPr>
        <w:t xml:space="preserve"> </w:t>
      </w:r>
      <w:r w:rsidRPr="00A752B2">
        <w:rPr>
          <w:rtl/>
        </w:rPr>
        <w:t>الخالق وذاتك نور افق المعالي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نور علمك</w:t>
      </w:r>
      <w:r w:rsidRPr="000D6E67">
        <w:rPr>
          <w:rtl/>
        </w:rPr>
        <w:t xml:space="preserve"> </w:t>
      </w:r>
      <w:r w:rsidRPr="00A752B2">
        <w:rPr>
          <w:rtl/>
        </w:rPr>
        <w:t>هاي الأكوان تنور وسبع العوالي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جنّني حبّك</w:t>
      </w:r>
      <w:r w:rsidRPr="000D6E67">
        <w:rPr>
          <w:rtl/>
        </w:rPr>
        <w:t xml:space="preserve"> </w:t>
      </w:r>
      <w:r w:rsidRPr="00A752B2">
        <w:rPr>
          <w:rtl/>
        </w:rPr>
        <w:t>يا علي وفكري يدور بعالم مثالي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خلّه العوالم بالوصف محتاره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أسم</w:t>
      </w:r>
      <w:r w:rsidRPr="000D6E67">
        <w:rPr>
          <w:rtl/>
        </w:rPr>
        <w:t xml:space="preserve"> </w:t>
      </w:r>
      <w:r w:rsidRPr="00A752B2">
        <w:rPr>
          <w:rtl/>
        </w:rPr>
        <w:t>الأعظم يا جلالة حرفه أسراره حرفك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أتحفك ربك من</w:t>
      </w:r>
      <w:r w:rsidRPr="000D6E67">
        <w:rPr>
          <w:rtl/>
        </w:rPr>
        <w:t xml:space="preserve"> </w:t>
      </w:r>
      <w:r w:rsidRPr="00A752B2">
        <w:rPr>
          <w:rtl/>
        </w:rPr>
        <w:t>لآليء وصفه وانعشگ وصفك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ونفسك انصاغت</w:t>
      </w:r>
      <w:r w:rsidRPr="000D6E67">
        <w:rPr>
          <w:rtl/>
        </w:rPr>
        <w:t xml:space="preserve"> </w:t>
      </w:r>
      <w:r w:rsidRPr="00A752B2">
        <w:rPr>
          <w:rtl/>
        </w:rPr>
        <w:t>من جواهر لطفه وازدهر لطفك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بحر اللطف والأنبياء أنهاره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بهجة</w:t>
      </w:r>
      <w:r w:rsidRPr="000D6E67">
        <w:rPr>
          <w:rtl/>
        </w:rPr>
        <w:t xml:space="preserve"> </w:t>
      </w:r>
      <w:r w:rsidRPr="00A752B2">
        <w:rPr>
          <w:rtl/>
        </w:rPr>
        <w:t>الطور الزهت من سيناء واضح سناها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وروحك براها</w:t>
      </w:r>
      <w:r w:rsidRPr="000D6E67">
        <w:rPr>
          <w:rtl/>
        </w:rPr>
        <w:t xml:space="preserve"> </w:t>
      </w:r>
      <w:r w:rsidRPr="00A752B2">
        <w:rPr>
          <w:rtl/>
        </w:rPr>
        <w:t>الباري گبل الأشياء من مبتداها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وجوهرة روحك</w:t>
      </w:r>
      <w:r w:rsidRPr="000D6E67">
        <w:rPr>
          <w:rtl/>
        </w:rPr>
        <w:t xml:space="preserve"> </w:t>
      </w:r>
      <w:r w:rsidRPr="00A752B2">
        <w:rPr>
          <w:rtl/>
        </w:rPr>
        <w:t>من كنوز العلياء ربّك حباها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وربّك صهر ذات القدس واختاره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ثروة</w:t>
      </w:r>
      <w:r w:rsidRPr="000D6E67">
        <w:rPr>
          <w:rtl/>
        </w:rPr>
        <w:t xml:space="preserve"> </w:t>
      </w:r>
      <w:r w:rsidRPr="00A752B2">
        <w:rPr>
          <w:rtl/>
        </w:rPr>
        <w:t>العلم الإلهي المكنوز ابكنز الجلاله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ومفتاح</w:t>
      </w:r>
      <w:r w:rsidRPr="000D6E67">
        <w:rPr>
          <w:rtl/>
        </w:rPr>
        <w:t xml:space="preserve"> </w:t>
      </w:r>
      <w:r w:rsidRPr="00A752B2">
        <w:rPr>
          <w:rtl/>
        </w:rPr>
        <w:t>هالكنز ابيقينك مغروز وبيك امتثاله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هاي الرتب</w:t>
      </w:r>
      <w:r w:rsidRPr="000D6E67">
        <w:rPr>
          <w:rtl/>
        </w:rPr>
        <w:t xml:space="preserve"> </w:t>
      </w:r>
      <w:r w:rsidRPr="00A752B2">
        <w:rPr>
          <w:rtl/>
        </w:rPr>
        <w:t>محدّ گدر إلها يحوز غير الأصاله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غصن المحاسن والرسل أثماره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طالعة شمس</w:t>
      </w:r>
      <w:r w:rsidRPr="000D6E67">
        <w:rPr>
          <w:rtl/>
        </w:rPr>
        <w:t xml:space="preserve"> </w:t>
      </w:r>
      <w:r w:rsidRPr="00A752B2">
        <w:rPr>
          <w:rtl/>
        </w:rPr>
        <w:t>المجد والتقديس تزهي ابصفاتك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لاهوتي وصفك</w:t>
      </w:r>
      <w:r w:rsidRPr="000D6E67">
        <w:rPr>
          <w:rtl/>
        </w:rPr>
        <w:t xml:space="preserve"> </w:t>
      </w:r>
      <w:r w:rsidRPr="00A752B2">
        <w:rPr>
          <w:rtl/>
        </w:rPr>
        <w:t>للمعالم تغريس ابدورة حياتك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وزهرة علومك</w:t>
      </w:r>
      <w:r w:rsidRPr="000D6E67">
        <w:rPr>
          <w:rtl/>
        </w:rPr>
        <w:t xml:space="preserve"> </w:t>
      </w:r>
      <w:r w:rsidRPr="00A752B2">
        <w:rPr>
          <w:rtl/>
        </w:rPr>
        <w:t>أزهرت بالرسريس والثمر ذاتك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عبّد طريق النهتدي بآثاره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يا علي بمبدأ</w:t>
      </w:r>
      <w:r w:rsidRPr="000D6E67">
        <w:rPr>
          <w:rtl/>
        </w:rPr>
        <w:t xml:space="preserve"> </w:t>
      </w:r>
      <w:r w:rsidRPr="00A752B2">
        <w:rPr>
          <w:rtl/>
        </w:rPr>
        <w:t>حبنه شفنه المضمون قول الرساله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ما يعرفك غير</w:t>
      </w:r>
      <w:r w:rsidRPr="000D6E67">
        <w:rPr>
          <w:rtl/>
        </w:rPr>
        <w:t xml:space="preserve"> </w:t>
      </w:r>
      <w:r w:rsidRPr="00A752B2">
        <w:rPr>
          <w:rtl/>
        </w:rPr>
        <w:t>أنه وخالق هالكون رب الجلاله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واليدخل</w:t>
      </w:r>
      <w:r w:rsidRPr="000D6E67">
        <w:rPr>
          <w:rtl/>
        </w:rPr>
        <w:t xml:space="preserve"> </w:t>
      </w:r>
      <w:r w:rsidRPr="00A752B2">
        <w:rPr>
          <w:rtl/>
        </w:rPr>
        <w:t>ابروضة ولائك مأمون ابطيبة خصاله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يا علي شانك</w:t>
      </w:r>
      <w:r w:rsidRPr="000D6E67">
        <w:rPr>
          <w:rtl/>
        </w:rPr>
        <w:t xml:space="preserve"> </w:t>
      </w:r>
      <w:r w:rsidRPr="00A752B2">
        <w:rPr>
          <w:rtl/>
        </w:rPr>
        <w:t>ميزان حق المجتمع وأخياره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A752B2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69" w:name="35"/>
      <w:bookmarkStart w:id="70" w:name="_Toc495738368"/>
      <w:r w:rsidRPr="00A752B2">
        <w:rPr>
          <w:rtl/>
        </w:rPr>
        <w:lastRenderedPageBreak/>
        <w:t>الثورة المحمدية</w:t>
      </w:r>
      <w:bookmarkEnd w:id="69"/>
      <w:bookmarkEnd w:id="7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ثائر ابروح</w:t>
      </w:r>
      <w:r w:rsidRPr="000D6E67">
        <w:rPr>
          <w:rtl/>
        </w:rPr>
        <w:t xml:space="preserve"> </w:t>
      </w:r>
      <w:r w:rsidRPr="00A752B2">
        <w:rPr>
          <w:rtl/>
        </w:rPr>
        <w:t>الإيمان بالثوره شرح 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أفكاره مهبط</w:t>
      </w:r>
      <w:r w:rsidRPr="000D6E67">
        <w:rPr>
          <w:rtl/>
        </w:rPr>
        <w:t xml:space="preserve"> </w:t>
      </w:r>
      <w:r w:rsidRPr="00A752B2">
        <w:rPr>
          <w:rtl/>
        </w:rPr>
        <w:t>جبريل بالغاضرية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ثائر واهداف</w:t>
      </w:r>
      <w:r w:rsidRPr="000D6E67">
        <w:rPr>
          <w:rtl/>
        </w:rPr>
        <w:t xml:space="preserve"> </w:t>
      </w:r>
      <w:r w:rsidRPr="00A752B2">
        <w:rPr>
          <w:rtl/>
        </w:rPr>
        <w:t>الشرع أهدافه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مجموعه أوصاف</w:t>
      </w:r>
      <w:r w:rsidRPr="000D6E67">
        <w:rPr>
          <w:rtl/>
        </w:rPr>
        <w:t xml:space="preserve"> </w:t>
      </w:r>
      <w:r w:rsidRPr="00A752B2">
        <w:rPr>
          <w:rtl/>
        </w:rPr>
        <w:t>الرسل باوصافه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وثقل النبوه</w:t>
      </w:r>
      <w:r w:rsidRPr="000D6E67">
        <w:rPr>
          <w:rtl/>
        </w:rPr>
        <w:t xml:space="preserve"> </w:t>
      </w:r>
      <w:r w:rsidRPr="00A752B2">
        <w:rPr>
          <w:rtl/>
        </w:rPr>
        <w:t>ارتكز فوگ اكتافه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وأهدافه تبعد</w:t>
      </w:r>
      <w:r w:rsidRPr="000D6E67">
        <w:rPr>
          <w:rtl/>
        </w:rPr>
        <w:t xml:space="preserve"> </w:t>
      </w:r>
      <w:r w:rsidRPr="00A752B2">
        <w:rPr>
          <w:rtl/>
        </w:rPr>
        <w:t>عن رمي الهدّافه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حكم الكتاب</w:t>
      </w:r>
      <w:r w:rsidRPr="000D6E67">
        <w:rPr>
          <w:rtl/>
        </w:rPr>
        <w:t xml:space="preserve"> </w:t>
      </w:r>
      <w:r w:rsidRPr="00A752B2">
        <w:rPr>
          <w:rtl/>
        </w:rPr>
        <w:t>ابيمناه والنصر لاح ابعيناه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يحكم ابحكم</w:t>
      </w:r>
      <w:r w:rsidRPr="000D6E67">
        <w:rPr>
          <w:rtl/>
        </w:rPr>
        <w:t xml:space="preserve"> </w:t>
      </w:r>
      <w:r w:rsidRPr="00A752B2">
        <w:rPr>
          <w:rtl/>
        </w:rPr>
        <w:t>التنزيل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حج واعتمر</w:t>
      </w:r>
      <w:r w:rsidRPr="000D6E67">
        <w:rPr>
          <w:rtl/>
        </w:rPr>
        <w:t xml:space="preserve"> </w:t>
      </w:r>
      <w:r w:rsidRPr="00A752B2">
        <w:rPr>
          <w:rtl/>
        </w:rPr>
        <w:t>وابهمّه شد اظعونه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وسورة التوبة</w:t>
      </w:r>
      <w:r w:rsidRPr="000D6E67">
        <w:rPr>
          <w:rtl/>
        </w:rPr>
        <w:t xml:space="preserve"> </w:t>
      </w:r>
      <w:r w:rsidRPr="00A752B2">
        <w:rPr>
          <w:rtl/>
        </w:rPr>
        <w:t>تجسمت بعيونه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وانصاره أهل</w:t>
      </w:r>
      <w:r w:rsidRPr="000D6E67">
        <w:rPr>
          <w:rtl/>
        </w:rPr>
        <w:t xml:space="preserve"> </w:t>
      </w:r>
      <w:r w:rsidRPr="00A752B2">
        <w:rPr>
          <w:rtl/>
        </w:rPr>
        <w:t>المجد ساروا دونه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ميمونه صاحوا</w:t>
      </w:r>
      <w:r w:rsidRPr="000D6E67">
        <w:rPr>
          <w:rtl/>
        </w:rPr>
        <w:t xml:space="preserve"> </w:t>
      </w:r>
      <w:r w:rsidRPr="00A752B2">
        <w:rPr>
          <w:rtl/>
        </w:rPr>
        <w:t>ثورتك ميمونه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مكه طلعوا</w:t>
      </w:r>
      <w:r w:rsidRPr="000D6E67">
        <w:rPr>
          <w:rtl/>
        </w:rPr>
        <w:t xml:space="preserve"> </w:t>
      </w:r>
      <w:r w:rsidRPr="00A752B2">
        <w:rPr>
          <w:rtl/>
        </w:rPr>
        <w:t>ثوّار من اهل بيت وأنصار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عن سيرة الحق</w:t>
      </w:r>
      <w:r w:rsidRPr="000D6E67">
        <w:rPr>
          <w:rtl/>
        </w:rPr>
        <w:t xml:space="preserve"> </w:t>
      </w:r>
      <w:r w:rsidRPr="00A752B2">
        <w:rPr>
          <w:rtl/>
        </w:rPr>
        <w:t>متميل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ثائر ولمّن</w:t>
      </w:r>
      <w:r w:rsidRPr="000D6E67">
        <w:rPr>
          <w:rtl/>
        </w:rPr>
        <w:t xml:space="preserve"> </w:t>
      </w:r>
      <w:r w:rsidRPr="00A752B2">
        <w:rPr>
          <w:rtl/>
        </w:rPr>
        <w:t>حان موعد مسراه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أربع أوصاف</w:t>
      </w:r>
      <w:r w:rsidRPr="000D6E67">
        <w:rPr>
          <w:rtl/>
        </w:rPr>
        <w:t xml:space="preserve"> </w:t>
      </w:r>
      <w:r w:rsidRPr="00A752B2">
        <w:rPr>
          <w:rtl/>
        </w:rPr>
        <w:t>الظعن سارت ويّاه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العفّه</w:t>
      </w:r>
      <w:r w:rsidRPr="000D6E67">
        <w:rPr>
          <w:rtl/>
        </w:rPr>
        <w:t xml:space="preserve"> </w:t>
      </w:r>
      <w:r w:rsidRPr="00A752B2">
        <w:rPr>
          <w:rtl/>
        </w:rPr>
        <w:t>بشماله والمجد عن يمناه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والنصر صار</w:t>
      </w:r>
      <w:r w:rsidRPr="000D6E67">
        <w:rPr>
          <w:rtl/>
        </w:rPr>
        <w:t xml:space="preserve"> </w:t>
      </w:r>
      <w:r w:rsidRPr="00A752B2">
        <w:rPr>
          <w:rtl/>
        </w:rPr>
        <w:t>ابوجهه والعز بگفاه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بها الظعن</w:t>
      </w:r>
      <w:r w:rsidRPr="000D6E67">
        <w:rPr>
          <w:rtl/>
        </w:rPr>
        <w:t xml:space="preserve"> </w:t>
      </w:r>
      <w:r w:rsidRPr="00A752B2">
        <w:rPr>
          <w:rtl/>
        </w:rPr>
        <w:t>مجموع الدين من الأله التعيين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حادي الظعن</w:t>
      </w:r>
      <w:r w:rsidRPr="000D6E67">
        <w:rPr>
          <w:rtl/>
        </w:rPr>
        <w:t xml:space="preserve"> </w:t>
      </w:r>
      <w:r w:rsidRPr="00A752B2">
        <w:rPr>
          <w:rtl/>
        </w:rPr>
        <w:t>ميكائيل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اسرار هذي</w:t>
      </w:r>
      <w:r w:rsidRPr="000D6E67">
        <w:rPr>
          <w:rtl/>
        </w:rPr>
        <w:t xml:space="preserve"> </w:t>
      </w:r>
      <w:r w:rsidRPr="00A752B2">
        <w:rPr>
          <w:rtl/>
        </w:rPr>
        <w:t>الثوره جوهر مكنون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وابسورة</w:t>
      </w:r>
      <w:r w:rsidRPr="000D6E67">
        <w:rPr>
          <w:rtl/>
        </w:rPr>
        <w:t xml:space="preserve"> </w:t>
      </w:r>
      <w:r w:rsidRPr="00A752B2">
        <w:rPr>
          <w:rtl/>
        </w:rPr>
        <w:t>الإخلاص شرح المضمون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صفوه وبأحكام</w:t>
      </w:r>
      <w:r w:rsidRPr="000D6E67">
        <w:rPr>
          <w:rtl/>
        </w:rPr>
        <w:t xml:space="preserve"> </w:t>
      </w:r>
      <w:r w:rsidRPr="00A752B2">
        <w:rPr>
          <w:rtl/>
        </w:rPr>
        <w:t>الشريعه ايحكمون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يوم الغنايم</w:t>
      </w:r>
      <w:r w:rsidRPr="000D6E67">
        <w:rPr>
          <w:rtl/>
        </w:rPr>
        <w:t xml:space="preserve"> </w:t>
      </w:r>
      <w:r w:rsidRPr="00A752B2">
        <w:rPr>
          <w:rtl/>
        </w:rPr>
        <w:t>للنصر يغتنمون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رسموا درس</w:t>
      </w:r>
      <w:r w:rsidRPr="000D6E67">
        <w:rPr>
          <w:rtl/>
        </w:rPr>
        <w:t xml:space="preserve"> </w:t>
      </w:r>
      <w:r w:rsidRPr="00A752B2">
        <w:rPr>
          <w:rtl/>
        </w:rPr>
        <w:t>للأجيال من شرح سورة الأنفال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خمس الغنايم</w:t>
      </w:r>
      <w:r w:rsidRPr="000D6E67">
        <w:rPr>
          <w:rtl/>
        </w:rPr>
        <w:t xml:space="preserve"> </w:t>
      </w:r>
      <w:r w:rsidRPr="00A752B2">
        <w:rPr>
          <w:rtl/>
        </w:rPr>
        <w:t>تكميل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حلّت بأرض</w:t>
      </w:r>
      <w:r w:rsidRPr="000D6E67">
        <w:rPr>
          <w:rtl/>
        </w:rPr>
        <w:t xml:space="preserve"> </w:t>
      </w:r>
      <w:r w:rsidRPr="00A752B2">
        <w:rPr>
          <w:rtl/>
        </w:rPr>
        <w:t>الشهاده الثوار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ركعوا وسجدوا</w:t>
      </w:r>
      <w:r w:rsidRPr="000D6E67">
        <w:rPr>
          <w:rtl/>
        </w:rPr>
        <w:t xml:space="preserve"> </w:t>
      </w:r>
      <w:r w:rsidRPr="00A752B2">
        <w:rPr>
          <w:rtl/>
        </w:rPr>
        <w:t>للعزيز الجبار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ونصبوا خيام</w:t>
      </w:r>
      <w:r w:rsidRPr="000D6E67">
        <w:rPr>
          <w:rtl/>
        </w:rPr>
        <w:t xml:space="preserve"> </w:t>
      </w:r>
      <w:r w:rsidRPr="00A752B2">
        <w:rPr>
          <w:rtl/>
        </w:rPr>
        <w:t>امخدرات المختار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وبالرايه</w:t>
      </w:r>
      <w:r w:rsidRPr="000D6E67">
        <w:rPr>
          <w:rtl/>
        </w:rPr>
        <w:t xml:space="preserve"> </w:t>
      </w:r>
      <w:r w:rsidRPr="00A752B2">
        <w:rPr>
          <w:rtl/>
        </w:rPr>
        <w:t>راعي الرايه ضارب استار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دركت الحرّه</w:t>
      </w:r>
      <w:r w:rsidRPr="000D6E67">
        <w:rPr>
          <w:rtl/>
        </w:rPr>
        <w:t xml:space="preserve"> </w:t>
      </w:r>
      <w:r w:rsidRPr="00A752B2">
        <w:rPr>
          <w:rtl/>
        </w:rPr>
        <w:t>الغايه يحميها راعي الرايه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ويرجّف</w:t>
      </w:r>
      <w:r w:rsidRPr="000D6E67">
        <w:rPr>
          <w:rtl/>
        </w:rPr>
        <w:t xml:space="preserve"> </w:t>
      </w:r>
      <w:r w:rsidRPr="00A752B2">
        <w:rPr>
          <w:rtl/>
        </w:rPr>
        <w:t>اصحابه الفيل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قائد الخطة</w:t>
      </w:r>
      <w:r w:rsidRPr="000D6E67">
        <w:rPr>
          <w:rtl/>
        </w:rPr>
        <w:t xml:space="preserve"> </w:t>
      </w:r>
      <w:r w:rsidRPr="00A752B2">
        <w:rPr>
          <w:rtl/>
        </w:rPr>
        <w:t>ثورته راسمها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ناده بحبيب</w:t>
      </w:r>
      <w:r w:rsidRPr="000D6E67">
        <w:rPr>
          <w:rtl/>
        </w:rPr>
        <w:t xml:space="preserve"> </w:t>
      </w:r>
      <w:r w:rsidRPr="00A752B2">
        <w:rPr>
          <w:rtl/>
        </w:rPr>
        <w:t>الميمنه اتسلمها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وصاح بزهير</w:t>
      </w:r>
      <w:r w:rsidRPr="000D6E67">
        <w:rPr>
          <w:rtl/>
        </w:rPr>
        <w:t xml:space="preserve"> </w:t>
      </w:r>
      <w:r w:rsidRPr="00A752B2">
        <w:rPr>
          <w:rtl/>
        </w:rPr>
        <w:t>الميسره اتقدمها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وقائد الرايه</w:t>
      </w:r>
      <w:r w:rsidRPr="000D6E67">
        <w:rPr>
          <w:rtl/>
        </w:rPr>
        <w:t xml:space="preserve"> </w:t>
      </w:r>
      <w:r w:rsidRPr="00A752B2">
        <w:rPr>
          <w:rtl/>
        </w:rPr>
        <w:t>الرايته ايكلّمها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هالرايه</w:t>
      </w:r>
      <w:r w:rsidRPr="000D6E67">
        <w:rPr>
          <w:rtl/>
        </w:rPr>
        <w:t xml:space="preserve"> </w:t>
      </w:r>
      <w:r w:rsidRPr="00A752B2">
        <w:rPr>
          <w:rtl/>
        </w:rPr>
        <w:t>ماضيها يعود والصارم ايصير اشهود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يمطر حجر من</w:t>
      </w:r>
      <w:r w:rsidRPr="000D6E67">
        <w:rPr>
          <w:rtl/>
        </w:rPr>
        <w:t xml:space="preserve"> </w:t>
      </w:r>
      <w:r w:rsidRPr="00A752B2">
        <w:rPr>
          <w:rtl/>
        </w:rPr>
        <w:t>سجيل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بعد القاء</w:t>
      </w:r>
      <w:r w:rsidRPr="000D6E67">
        <w:rPr>
          <w:rtl/>
        </w:rPr>
        <w:t xml:space="preserve"> </w:t>
      </w:r>
      <w:r w:rsidRPr="00A752B2">
        <w:rPr>
          <w:rtl/>
        </w:rPr>
        <w:t>الحجج عالعدوان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للحرب دخلوا</w:t>
      </w:r>
      <w:r w:rsidRPr="000D6E67">
        <w:rPr>
          <w:rtl/>
        </w:rPr>
        <w:t xml:space="preserve"> </w:t>
      </w:r>
      <w:r w:rsidRPr="00A752B2">
        <w:rPr>
          <w:rtl/>
        </w:rPr>
        <w:t>منها شيب وشبان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رفعوا</w:t>
      </w:r>
      <w:r w:rsidRPr="000D6E67">
        <w:rPr>
          <w:rtl/>
        </w:rPr>
        <w:t xml:space="preserve"> </w:t>
      </w:r>
      <w:r w:rsidRPr="00A752B2">
        <w:rPr>
          <w:rtl/>
        </w:rPr>
        <w:t>ابأطراف الرماح الميدان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lastRenderedPageBreak/>
        <w:t>وخمسين منهم</w:t>
      </w:r>
      <w:r w:rsidRPr="000D6E67">
        <w:rPr>
          <w:rtl/>
        </w:rPr>
        <w:t xml:space="preserve"> </w:t>
      </w:r>
      <w:r w:rsidRPr="00A752B2">
        <w:rPr>
          <w:rtl/>
        </w:rPr>
        <w:t>هوت فوگ التربان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والقائد</w:t>
      </w:r>
      <w:r w:rsidRPr="000D6E67">
        <w:rPr>
          <w:rtl/>
        </w:rPr>
        <w:t xml:space="preserve"> </w:t>
      </w:r>
      <w:r w:rsidRPr="00A752B2">
        <w:rPr>
          <w:rtl/>
        </w:rPr>
        <w:t>ابدمها يشوف للمصحف اتخط احروف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ورنّة الصارم</w:t>
      </w:r>
      <w:r w:rsidRPr="000D6E67">
        <w:rPr>
          <w:rtl/>
        </w:rPr>
        <w:t xml:space="preserve"> </w:t>
      </w:r>
      <w:r w:rsidRPr="00A752B2">
        <w:rPr>
          <w:rtl/>
        </w:rPr>
        <w:t>ترتيل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لمّن هوت</w:t>
      </w:r>
      <w:r w:rsidRPr="000D6E67">
        <w:rPr>
          <w:rtl/>
        </w:rPr>
        <w:t xml:space="preserve"> </w:t>
      </w:r>
      <w:r w:rsidRPr="00A752B2">
        <w:rPr>
          <w:rtl/>
        </w:rPr>
        <w:t>بالحومه كل الأنصار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للمعركة</w:t>
      </w:r>
      <w:r w:rsidRPr="000D6E67">
        <w:rPr>
          <w:rtl/>
        </w:rPr>
        <w:t xml:space="preserve"> </w:t>
      </w:r>
      <w:r w:rsidRPr="00A752B2">
        <w:rPr>
          <w:rtl/>
        </w:rPr>
        <w:t>اتقدّم شبيه المختار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وبعده</w:t>
      </w:r>
      <w:r w:rsidRPr="000D6E67">
        <w:rPr>
          <w:rtl/>
        </w:rPr>
        <w:t xml:space="preserve"> </w:t>
      </w:r>
      <w:r w:rsidRPr="00A752B2">
        <w:rPr>
          <w:rtl/>
        </w:rPr>
        <w:t>الهواشم غدت تاخذ ادوار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وثائر الدين</w:t>
      </w:r>
      <w:r w:rsidRPr="000D6E67">
        <w:rPr>
          <w:rtl/>
        </w:rPr>
        <w:t xml:space="preserve"> </w:t>
      </w:r>
      <w:r w:rsidRPr="00A752B2">
        <w:rPr>
          <w:rtl/>
        </w:rPr>
        <w:t>استوحدوه الأشرار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من انصرع</w:t>
      </w:r>
      <w:r w:rsidRPr="000D6E67">
        <w:rPr>
          <w:rtl/>
        </w:rPr>
        <w:t xml:space="preserve"> </w:t>
      </w:r>
      <w:r w:rsidRPr="00A752B2">
        <w:rPr>
          <w:rtl/>
        </w:rPr>
        <w:t>عالتربان كملت حروف 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دم النحر ليش</w:t>
      </w:r>
      <w:r w:rsidRPr="000D6E67">
        <w:rPr>
          <w:rtl/>
        </w:rPr>
        <w:t xml:space="preserve"> </w:t>
      </w:r>
      <w:r w:rsidRPr="00A752B2">
        <w:rPr>
          <w:rtl/>
        </w:rPr>
        <w:t>ايسيل بالغاضريه التأويل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A752B2">
        <w:rPr>
          <w:rtl/>
        </w:rPr>
        <w:t>بالثوره شرح</w:t>
      </w:r>
      <w:r w:rsidRPr="000D6E67">
        <w:rPr>
          <w:rtl/>
        </w:rPr>
        <w:t xml:space="preserve"> </w:t>
      </w:r>
      <w:r w:rsidRPr="00A752B2">
        <w:rPr>
          <w:rtl/>
        </w:rPr>
        <w:t>القرآن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A752B2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71" w:name="36"/>
      <w:bookmarkStart w:id="72" w:name="_Toc495738369"/>
      <w:r w:rsidRPr="00FC1216">
        <w:rPr>
          <w:rtl/>
        </w:rPr>
        <w:lastRenderedPageBreak/>
        <w:t>مصير الأمة</w:t>
      </w:r>
      <w:bookmarkEnd w:id="72"/>
      <w:r w:rsidRPr="000D6E67">
        <w:rPr>
          <w:rtl/>
        </w:rPr>
        <w:t xml:space="preserve"> </w:t>
      </w:r>
      <w:bookmarkEnd w:id="71"/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الحگ</w:t>
      </w:r>
      <w:r w:rsidRPr="000D6E67">
        <w:rPr>
          <w:rtl/>
        </w:rPr>
        <w:t xml:space="preserve"> </w:t>
      </w:r>
      <w:r w:rsidRPr="00FC1216">
        <w:rPr>
          <w:rtl/>
        </w:rPr>
        <w:t>اوياك للدين اتضحي ادماك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بأيامك شفت</w:t>
      </w:r>
      <w:r w:rsidRPr="000D6E67">
        <w:rPr>
          <w:rtl/>
        </w:rPr>
        <w:t xml:space="preserve"> </w:t>
      </w:r>
      <w:r w:rsidRPr="00FC1216">
        <w:rPr>
          <w:rtl/>
        </w:rPr>
        <w:t>الوادم منجرفه لصوب الظالم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والظالم</w:t>
      </w:r>
      <w:r w:rsidRPr="000D6E67">
        <w:rPr>
          <w:rtl/>
        </w:rPr>
        <w:t xml:space="preserve"> </w:t>
      </w:r>
      <w:r w:rsidRPr="00FC1216">
        <w:rPr>
          <w:rtl/>
        </w:rPr>
        <w:t>يتحداك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مو ملحمة</w:t>
      </w:r>
      <w:r w:rsidRPr="000D6E67">
        <w:rPr>
          <w:rtl/>
        </w:rPr>
        <w:t xml:space="preserve"> </w:t>
      </w:r>
      <w:r w:rsidRPr="00FC1216">
        <w:rPr>
          <w:rtl/>
        </w:rPr>
        <w:t>شاعر نضمها بأقبال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ولا مدبر ومن</w:t>
      </w:r>
      <w:r w:rsidRPr="000D6E67">
        <w:rPr>
          <w:rtl/>
        </w:rPr>
        <w:t xml:space="preserve"> </w:t>
      </w:r>
      <w:r w:rsidRPr="00FC1216">
        <w:rPr>
          <w:rtl/>
        </w:rPr>
        <w:t>خوفه ينسه اشما گال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لاچن نريد</w:t>
      </w:r>
      <w:r w:rsidRPr="000D6E67">
        <w:rPr>
          <w:rtl/>
        </w:rPr>
        <w:t xml:space="preserve"> </w:t>
      </w:r>
      <w:r w:rsidRPr="00FC1216">
        <w:rPr>
          <w:rtl/>
        </w:rPr>
        <w:t>انسير ويّه الأجيال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وندرس أحوال</w:t>
      </w:r>
      <w:r w:rsidRPr="000D6E67">
        <w:rPr>
          <w:rtl/>
        </w:rPr>
        <w:t xml:space="preserve"> </w:t>
      </w:r>
      <w:r w:rsidRPr="00FC1216">
        <w:rPr>
          <w:rtl/>
        </w:rPr>
        <w:t>الناس عالهالمنوال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ونشوف الناس</w:t>
      </w:r>
      <w:r w:rsidRPr="000D6E67">
        <w:rPr>
          <w:rtl/>
        </w:rPr>
        <w:t xml:space="preserve"> </w:t>
      </w:r>
      <w:r w:rsidRPr="00FC1216">
        <w:rPr>
          <w:rtl/>
        </w:rPr>
        <w:t>اشلون عالحق من ينگلبون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ونسمع اصوات</w:t>
      </w:r>
      <w:r w:rsidRPr="000D6E67">
        <w:rPr>
          <w:rtl/>
        </w:rPr>
        <w:t xml:space="preserve"> </w:t>
      </w:r>
      <w:r w:rsidRPr="00FC1216">
        <w:rPr>
          <w:rtl/>
        </w:rPr>
        <w:t>الوادم چم صوت يريد الظالم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وشچم صوت</w:t>
      </w:r>
      <w:r w:rsidRPr="000D6E67">
        <w:rPr>
          <w:rtl/>
        </w:rPr>
        <w:t xml:space="preserve"> </w:t>
      </w:r>
      <w:r w:rsidRPr="00FC1216">
        <w:rPr>
          <w:rtl/>
        </w:rPr>
        <w:t>الناداك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خل نبدي من</w:t>
      </w:r>
      <w:r w:rsidRPr="000D6E67">
        <w:rPr>
          <w:rtl/>
        </w:rPr>
        <w:t xml:space="preserve"> </w:t>
      </w:r>
      <w:r w:rsidRPr="00FC1216">
        <w:rPr>
          <w:rtl/>
        </w:rPr>
        <w:t>يوم الغدير ونسمع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خطبة الهادي</w:t>
      </w:r>
      <w:r w:rsidRPr="000D6E67">
        <w:rPr>
          <w:rtl/>
        </w:rPr>
        <w:t xml:space="preserve"> </w:t>
      </w:r>
      <w:r w:rsidRPr="00FC1216">
        <w:rPr>
          <w:rtl/>
        </w:rPr>
        <w:t>ونبتدي من المطلع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ونشد أمر</w:t>
      </w:r>
      <w:r w:rsidRPr="000D6E67">
        <w:rPr>
          <w:rtl/>
        </w:rPr>
        <w:t xml:space="preserve"> </w:t>
      </w:r>
      <w:r w:rsidRPr="00FC1216">
        <w:rPr>
          <w:rtl/>
        </w:rPr>
        <w:t>هالأمه المن ودّع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وچم واحد</w:t>
      </w:r>
      <w:r w:rsidRPr="000D6E67">
        <w:rPr>
          <w:rtl/>
        </w:rPr>
        <w:t xml:space="preserve"> </w:t>
      </w:r>
      <w:r w:rsidRPr="00FC1216">
        <w:rPr>
          <w:rtl/>
        </w:rPr>
        <w:t>الأيّد خطبته وبايع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وتدري</w:t>
      </w:r>
      <w:r w:rsidRPr="000D6E67">
        <w:rPr>
          <w:rtl/>
        </w:rPr>
        <w:t xml:space="preserve"> </w:t>
      </w:r>
      <w:r w:rsidRPr="00FC1216">
        <w:rPr>
          <w:rtl/>
        </w:rPr>
        <w:t>شصار لمن راح المختار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راح الحگ</w:t>
      </w:r>
      <w:r w:rsidRPr="000D6E67">
        <w:rPr>
          <w:rtl/>
        </w:rPr>
        <w:t xml:space="preserve"> </w:t>
      </w:r>
      <w:r w:rsidRPr="00FC1216">
        <w:rPr>
          <w:rtl/>
        </w:rPr>
        <w:t>وتشريعه وانّقضت ذيچ البيعه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وحيدر تدري</w:t>
      </w:r>
      <w:r w:rsidRPr="000D6E67">
        <w:rPr>
          <w:rtl/>
        </w:rPr>
        <w:t xml:space="preserve"> </w:t>
      </w:r>
      <w:r w:rsidRPr="00FC1216">
        <w:rPr>
          <w:rtl/>
        </w:rPr>
        <w:t>اشوصّاك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ذاك</w:t>
      </w:r>
      <w:r w:rsidRPr="000D6E67">
        <w:rPr>
          <w:rtl/>
        </w:rPr>
        <w:t xml:space="preserve"> </w:t>
      </w:r>
      <w:r w:rsidRPr="00FC1216">
        <w:rPr>
          <w:rtl/>
        </w:rPr>
        <w:t>الجمع چنت اتشوفه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نفس الأشباح</w:t>
      </w:r>
      <w:r w:rsidRPr="000D6E67">
        <w:rPr>
          <w:rtl/>
        </w:rPr>
        <w:t xml:space="preserve"> </w:t>
      </w:r>
      <w:r w:rsidRPr="00FC1216">
        <w:rPr>
          <w:rtl/>
        </w:rPr>
        <w:t>إتمثلت بالكوفه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وغاية</w:t>
      </w:r>
      <w:r w:rsidRPr="000D6E67">
        <w:rPr>
          <w:rtl/>
        </w:rPr>
        <w:t xml:space="preserve"> </w:t>
      </w:r>
      <w:r w:rsidRPr="00FC1216">
        <w:rPr>
          <w:rtl/>
        </w:rPr>
        <w:t>مكيدتهم الك مكشوفه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والكوفه</w:t>
      </w:r>
      <w:r w:rsidRPr="000D6E67">
        <w:rPr>
          <w:rtl/>
        </w:rPr>
        <w:t xml:space="preserve"> </w:t>
      </w:r>
      <w:r w:rsidRPr="00FC1216">
        <w:rPr>
          <w:rtl/>
        </w:rPr>
        <w:t>باوصاف الغدر موصوفه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اتخونك</w:t>
      </w:r>
      <w:r w:rsidRPr="000D6E67">
        <w:rPr>
          <w:rtl/>
        </w:rPr>
        <w:t xml:space="preserve"> </w:t>
      </w:r>
      <w:r w:rsidRPr="00FC1216">
        <w:rPr>
          <w:rtl/>
        </w:rPr>
        <w:t>لتلوم هالگوم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واللي اتأيد</w:t>
      </w:r>
      <w:r w:rsidRPr="000D6E67">
        <w:rPr>
          <w:rtl/>
        </w:rPr>
        <w:t xml:space="preserve"> </w:t>
      </w:r>
      <w:r w:rsidRPr="00FC1216">
        <w:rPr>
          <w:rtl/>
        </w:rPr>
        <w:t>ظالمها من اتخونك شيهمها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لو حاربت</w:t>
      </w:r>
      <w:r w:rsidRPr="000D6E67">
        <w:rPr>
          <w:rtl/>
        </w:rPr>
        <w:t xml:space="preserve"> </w:t>
      </w:r>
      <w:r w:rsidRPr="00FC1216">
        <w:rPr>
          <w:rtl/>
        </w:rPr>
        <w:t>العاداك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يوم الغدير</w:t>
      </w:r>
      <w:r w:rsidRPr="000D6E67">
        <w:rPr>
          <w:rtl/>
        </w:rPr>
        <w:t xml:space="preserve"> </w:t>
      </w:r>
      <w:r w:rsidRPr="00FC1216">
        <w:rPr>
          <w:rtl/>
        </w:rPr>
        <w:t>وكربلا نفس اليوم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وما تختلف</w:t>
      </w:r>
      <w:r w:rsidRPr="000D6E67">
        <w:rPr>
          <w:rtl/>
        </w:rPr>
        <w:t xml:space="preserve"> </w:t>
      </w:r>
      <w:r w:rsidRPr="00FC1216">
        <w:rPr>
          <w:rtl/>
        </w:rPr>
        <w:t>هالگوم عن ذيچ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بالنبل من</w:t>
      </w:r>
      <w:r w:rsidRPr="000D6E67">
        <w:rPr>
          <w:rtl/>
        </w:rPr>
        <w:t xml:space="preserve"> </w:t>
      </w:r>
      <w:r w:rsidRPr="00FC1216">
        <w:rPr>
          <w:rtl/>
        </w:rPr>
        <w:t>يرمون جسمك لتلوم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نفس السهام</w:t>
      </w:r>
      <w:r w:rsidRPr="000D6E67">
        <w:rPr>
          <w:rtl/>
        </w:rPr>
        <w:t xml:space="preserve"> </w:t>
      </w:r>
      <w:r w:rsidRPr="00FC1216">
        <w:rPr>
          <w:rtl/>
        </w:rPr>
        <w:t>الرمت نعش المسموم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انضمت ذيچ</w:t>
      </w:r>
      <w:r w:rsidRPr="000D6E67">
        <w:rPr>
          <w:rtl/>
        </w:rPr>
        <w:t xml:space="preserve"> </w:t>
      </w:r>
      <w:r w:rsidRPr="00FC1216">
        <w:rPr>
          <w:rtl/>
        </w:rPr>
        <w:t>الاحقاد واتبينت بالأولاد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والابن</w:t>
      </w:r>
      <w:r w:rsidRPr="000D6E67">
        <w:rPr>
          <w:rtl/>
        </w:rPr>
        <w:t xml:space="preserve"> </w:t>
      </w:r>
      <w:r w:rsidRPr="00FC1216">
        <w:rPr>
          <w:rtl/>
        </w:rPr>
        <w:t>اليطلع حاقد گول السر من الوالد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والباطل ما</w:t>
      </w:r>
      <w:r w:rsidRPr="000D6E67">
        <w:rPr>
          <w:rtl/>
        </w:rPr>
        <w:t xml:space="preserve"> </w:t>
      </w:r>
      <w:r w:rsidRPr="00FC1216">
        <w:rPr>
          <w:rtl/>
        </w:rPr>
        <w:t>يدناك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إنته</w:t>
      </w:r>
      <w:r w:rsidRPr="000D6E67">
        <w:rPr>
          <w:rtl/>
        </w:rPr>
        <w:t xml:space="preserve"> </w:t>
      </w:r>
      <w:r w:rsidRPr="00FC1216">
        <w:rPr>
          <w:rtl/>
        </w:rPr>
        <w:t>الما تساوم إنته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للطاغي ما</w:t>
      </w:r>
      <w:r w:rsidRPr="000D6E67">
        <w:rPr>
          <w:rtl/>
        </w:rPr>
        <w:t xml:space="preserve"> </w:t>
      </w:r>
      <w:r w:rsidRPr="00FC1216">
        <w:rPr>
          <w:rtl/>
        </w:rPr>
        <w:t>يوم بأمر داهنته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تصريح بلسان</w:t>
      </w:r>
      <w:r w:rsidRPr="000D6E67">
        <w:rPr>
          <w:rtl/>
        </w:rPr>
        <w:t xml:space="preserve"> </w:t>
      </w:r>
      <w:r w:rsidRPr="00FC1216">
        <w:rPr>
          <w:rtl/>
        </w:rPr>
        <w:t>الشرف صرّحته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للظالم</w:t>
      </w:r>
      <w:r w:rsidRPr="000D6E67">
        <w:rPr>
          <w:rtl/>
        </w:rPr>
        <w:t xml:space="preserve"> </w:t>
      </w:r>
      <w:r w:rsidRPr="00FC1216">
        <w:rPr>
          <w:rtl/>
        </w:rPr>
        <w:t>اليركن يبيع آخرته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وين اليفهم</w:t>
      </w:r>
      <w:r w:rsidRPr="000D6E67">
        <w:rPr>
          <w:rtl/>
        </w:rPr>
        <w:t xml:space="preserve"> </w:t>
      </w:r>
      <w:r w:rsidRPr="00FC1216">
        <w:rPr>
          <w:rtl/>
        </w:rPr>
        <w:t>شتگول وايطبّق بالمعقول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ويترك ناس</w:t>
      </w:r>
      <w:r w:rsidRPr="000D6E67">
        <w:rPr>
          <w:rtl/>
        </w:rPr>
        <w:t xml:space="preserve"> </w:t>
      </w:r>
      <w:r w:rsidRPr="00FC1216">
        <w:rPr>
          <w:rtl/>
        </w:rPr>
        <w:t>المنصاعه للظالم والأطماعه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وچفّه ايصافح</w:t>
      </w:r>
      <w:r w:rsidRPr="000D6E67">
        <w:rPr>
          <w:rtl/>
        </w:rPr>
        <w:t xml:space="preserve"> </w:t>
      </w:r>
      <w:r w:rsidRPr="00FC1216">
        <w:rPr>
          <w:rtl/>
        </w:rPr>
        <w:t>يمناك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من شفت</w:t>
      </w:r>
      <w:r w:rsidRPr="000D6E67">
        <w:rPr>
          <w:rtl/>
        </w:rPr>
        <w:t xml:space="preserve"> </w:t>
      </w:r>
      <w:r w:rsidRPr="00FC1216">
        <w:rPr>
          <w:rtl/>
        </w:rPr>
        <w:t>العنيد اتجبّر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وبالكوفه</w:t>
      </w:r>
      <w:r w:rsidRPr="000D6E67">
        <w:rPr>
          <w:rtl/>
        </w:rPr>
        <w:t xml:space="preserve"> </w:t>
      </w:r>
      <w:r w:rsidRPr="00FC1216">
        <w:rPr>
          <w:rtl/>
        </w:rPr>
        <w:t>ثبّت قاعده گوم الشر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بالقوه چان</w:t>
      </w:r>
      <w:r w:rsidRPr="000D6E67">
        <w:rPr>
          <w:rtl/>
        </w:rPr>
        <w:t xml:space="preserve"> </w:t>
      </w:r>
      <w:r w:rsidRPr="00FC1216">
        <w:rPr>
          <w:rtl/>
        </w:rPr>
        <w:t>اتبايعه يتصور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ما يدري انته</w:t>
      </w:r>
      <w:r w:rsidRPr="000D6E67">
        <w:rPr>
          <w:rtl/>
        </w:rPr>
        <w:t xml:space="preserve"> </w:t>
      </w:r>
      <w:r w:rsidRPr="00FC1216">
        <w:rPr>
          <w:rtl/>
        </w:rPr>
        <w:t>لثورتك تتنطر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عادات</w:t>
      </w:r>
      <w:r w:rsidRPr="000D6E67">
        <w:rPr>
          <w:rtl/>
        </w:rPr>
        <w:t xml:space="preserve"> </w:t>
      </w:r>
      <w:r w:rsidRPr="00FC1216">
        <w:rPr>
          <w:rtl/>
        </w:rPr>
        <w:t>الثوار ما تذعن للاخطار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لنصرة غايتها</w:t>
      </w:r>
      <w:r w:rsidRPr="000D6E67">
        <w:rPr>
          <w:rtl/>
        </w:rPr>
        <w:t xml:space="preserve"> </w:t>
      </w:r>
      <w:r w:rsidRPr="00FC1216">
        <w:rPr>
          <w:rtl/>
        </w:rPr>
        <w:t>اتجاهد وما تخلف من اتعاهد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هالاوصاف</w:t>
      </w:r>
      <w:r w:rsidRPr="000D6E67">
        <w:rPr>
          <w:rtl/>
        </w:rPr>
        <w:t xml:space="preserve"> </w:t>
      </w:r>
      <w:r w:rsidRPr="00FC1216">
        <w:rPr>
          <w:rtl/>
        </w:rPr>
        <w:t>ابمعناك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الشيدت</w:t>
      </w:r>
      <w:r w:rsidRPr="000D6E67">
        <w:rPr>
          <w:rtl/>
        </w:rPr>
        <w:t xml:space="preserve"> </w:t>
      </w:r>
      <w:r w:rsidRPr="00FC1216">
        <w:rPr>
          <w:rtl/>
        </w:rPr>
        <w:t>ركن الإسلام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ابفيض الدمه</w:t>
      </w:r>
      <w:r w:rsidRPr="000D6E67">
        <w:rPr>
          <w:rtl/>
        </w:rPr>
        <w:t xml:space="preserve"> </w:t>
      </w:r>
      <w:r w:rsidRPr="00FC1216">
        <w:rPr>
          <w:rtl/>
        </w:rPr>
        <w:t>وهدّمت عرض الظلام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موقفك خالد</w:t>
      </w:r>
      <w:r w:rsidRPr="000D6E67">
        <w:rPr>
          <w:rtl/>
        </w:rPr>
        <w:t xml:space="preserve"> </w:t>
      </w:r>
      <w:r w:rsidRPr="00FC1216">
        <w:rPr>
          <w:rtl/>
        </w:rPr>
        <w:t>بالدهر والأيام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lastRenderedPageBreak/>
        <w:t>بذكراك نتمسك</w:t>
      </w:r>
      <w:r w:rsidRPr="000D6E67">
        <w:rPr>
          <w:rtl/>
        </w:rPr>
        <w:t xml:space="preserve"> </w:t>
      </w:r>
      <w:r w:rsidRPr="00FC1216">
        <w:rPr>
          <w:rtl/>
        </w:rPr>
        <w:t>وآبد ما ننظام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فوگ الاخطار</w:t>
      </w:r>
      <w:r w:rsidRPr="000D6E67">
        <w:rPr>
          <w:rtl/>
        </w:rPr>
        <w:t xml:space="preserve"> </w:t>
      </w:r>
      <w:r w:rsidRPr="00FC1216">
        <w:rPr>
          <w:rtl/>
        </w:rPr>
        <w:t>اندوس للدين انضحي انفوس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يللي ادرسنه</w:t>
      </w:r>
      <w:r w:rsidRPr="000D6E67">
        <w:rPr>
          <w:rtl/>
        </w:rPr>
        <w:t xml:space="preserve"> </w:t>
      </w:r>
      <w:r w:rsidRPr="00FC1216">
        <w:rPr>
          <w:rtl/>
        </w:rPr>
        <w:t>ابمنهاجك ودمنه ايفيض بأوداجك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انخلّد بالدم</w:t>
      </w:r>
      <w:r w:rsidRPr="000D6E67">
        <w:rPr>
          <w:rtl/>
        </w:rPr>
        <w:t xml:space="preserve"> </w:t>
      </w:r>
      <w:r w:rsidRPr="00FC1216">
        <w:rPr>
          <w:rtl/>
        </w:rPr>
        <w:t>ذكراك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يحسين أول</w:t>
      </w:r>
      <w:r w:rsidRPr="000D6E67">
        <w:rPr>
          <w:rtl/>
        </w:rPr>
        <w:t xml:space="preserve"> </w:t>
      </w:r>
      <w:r w:rsidRPr="00FC1216">
        <w:rPr>
          <w:rtl/>
        </w:rPr>
        <w:t>قائد انته عرفناك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تنذبح وابدمك</w:t>
      </w:r>
      <w:r w:rsidRPr="000D6E67">
        <w:rPr>
          <w:rtl/>
        </w:rPr>
        <w:t xml:space="preserve"> </w:t>
      </w:r>
      <w:r w:rsidRPr="00FC1216">
        <w:rPr>
          <w:rtl/>
        </w:rPr>
        <w:t>تخلّد ذكراك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واحنه</w:t>
      </w:r>
      <w:r w:rsidRPr="000D6E67">
        <w:rPr>
          <w:rtl/>
        </w:rPr>
        <w:t xml:space="preserve"> </w:t>
      </w:r>
      <w:r w:rsidRPr="00FC1216">
        <w:rPr>
          <w:rtl/>
        </w:rPr>
        <w:t>المشينه ابنهجك وعاهدناك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بهاي المسيره</w:t>
      </w:r>
      <w:r w:rsidRPr="000D6E67">
        <w:rPr>
          <w:rtl/>
        </w:rPr>
        <w:t xml:space="preserve"> </w:t>
      </w:r>
      <w:r w:rsidRPr="00FC1216">
        <w:rPr>
          <w:rtl/>
        </w:rPr>
        <w:t>آخره ودنيه اوياك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دمنه أيردد</w:t>
      </w:r>
      <w:r w:rsidRPr="000D6E67">
        <w:rPr>
          <w:rtl/>
        </w:rPr>
        <w:t xml:space="preserve"> </w:t>
      </w:r>
      <w:r w:rsidRPr="00FC1216">
        <w:rPr>
          <w:rtl/>
        </w:rPr>
        <w:t>انشاد ما نخلف بالميعاد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ثائر وايعاهد</w:t>
      </w:r>
      <w:r w:rsidRPr="000D6E67">
        <w:rPr>
          <w:rtl/>
        </w:rPr>
        <w:t xml:space="preserve"> </w:t>
      </w:r>
      <w:r w:rsidRPr="00FC1216">
        <w:rPr>
          <w:rtl/>
        </w:rPr>
        <w:t>ثائر ما يسلك درب الجاير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دوم انسير</w:t>
      </w:r>
      <w:r w:rsidRPr="000D6E67">
        <w:rPr>
          <w:rtl/>
        </w:rPr>
        <w:t xml:space="preserve"> </w:t>
      </w:r>
      <w:r w:rsidRPr="00FC1216">
        <w:rPr>
          <w:rtl/>
        </w:rPr>
        <w:t>ابمسراك يحسين الحگ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الكاظمية</w:t>
      </w:r>
      <w:r w:rsidRPr="000D6E67">
        <w:rPr>
          <w:rtl/>
        </w:rPr>
        <w:t xml:space="preserve"> </w:t>
      </w:r>
      <w:r w:rsidRPr="00FC1216">
        <w:rPr>
          <w:rtl/>
        </w:rPr>
        <w:t>المقدسة 1978م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73" w:name="37"/>
      <w:bookmarkStart w:id="74" w:name="_Toc495738370"/>
      <w:r w:rsidRPr="00FC1216">
        <w:rPr>
          <w:rtl/>
        </w:rPr>
        <w:lastRenderedPageBreak/>
        <w:t>دستور العقيدة</w:t>
      </w:r>
      <w:bookmarkEnd w:id="73"/>
      <w:bookmarkEnd w:id="7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هالحوفه</w:t>
      </w:r>
      <w:r w:rsidRPr="000D6E67">
        <w:rPr>
          <w:rtl/>
        </w:rPr>
        <w:t xml:space="preserve"> </w:t>
      </w:r>
      <w:r w:rsidRPr="00FC1216">
        <w:rPr>
          <w:rtl/>
        </w:rPr>
        <w:t>دستور تتوهج إبنور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واشما تجور</w:t>
      </w:r>
      <w:r w:rsidRPr="000D6E67">
        <w:rPr>
          <w:rtl/>
        </w:rPr>
        <w:t xml:space="preserve"> </w:t>
      </w:r>
      <w:r w:rsidRPr="00FC1216">
        <w:rPr>
          <w:rtl/>
        </w:rPr>
        <w:t>الأيام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دستور سر</w:t>
      </w:r>
      <w:r w:rsidRPr="000D6E67">
        <w:rPr>
          <w:rtl/>
        </w:rPr>
        <w:t xml:space="preserve"> </w:t>
      </w:r>
      <w:r w:rsidRPr="00FC1216">
        <w:rPr>
          <w:rtl/>
        </w:rPr>
        <w:t>التضحيه لو نبدي باستعراضه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انشاهد حروفه</w:t>
      </w:r>
      <w:r w:rsidRPr="000D6E67">
        <w:rPr>
          <w:rtl/>
        </w:rPr>
        <w:t xml:space="preserve"> </w:t>
      </w:r>
      <w:r w:rsidRPr="00FC1216">
        <w:rPr>
          <w:rtl/>
        </w:rPr>
        <w:t>امطرّزه من دمومها الفيّاضه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دستور يزهر</w:t>
      </w:r>
      <w:r w:rsidRPr="000D6E67">
        <w:rPr>
          <w:rtl/>
        </w:rPr>
        <w:t xml:space="preserve"> </w:t>
      </w:r>
      <w:r w:rsidRPr="00FC1216">
        <w:rPr>
          <w:rtl/>
        </w:rPr>
        <w:t>بالمجد ما تضمحل ارياضه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أسراره تظهر</w:t>
      </w:r>
      <w:r w:rsidRPr="000D6E67">
        <w:rPr>
          <w:rtl/>
        </w:rPr>
        <w:t xml:space="preserve"> </w:t>
      </w:r>
      <w:r w:rsidRPr="00FC1216">
        <w:rPr>
          <w:rtl/>
        </w:rPr>
        <w:t>من گلب هالمعرس بأنباضه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تزهي</w:t>
      </w:r>
      <w:r w:rsidRPr="000D6E67">
        <w:rPr>
          <w:rtl/>
        </w:rPr>
        <w:t xml:space="preserve"> </w:t>
      </w:r>
      <w:r w:rsidRPr="00FC1216">
        <w:rPr>
          <w:rtl/>
        </w:rPr>
        <w:t>بالكون اتوضّح المضمون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وتفسير سرها</w:t>
      </w:r>
      <w:r w:rsidRPr="000D6E67">
        <w:rPr>
          <w:rtl/>
        </w:rPr>
        <w:t xml:space="preserve"> </w:t>
      </w:r>
      <w:r w:rsidRPr="00FC1216">
        <w:rPr>
          <w:rtl/>
        </w:rPr>
        <w:t>بأحكام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لو كرّست</w:t>
      </w:r>
      <w:r w:rsidRPr="000D6E67">
        <w:rPr>
          <w:rtl/>
        </w:rPr>
        <w:t xml:space="preserve"> </w:t>
      </w:r>
      <w:r w:rsidRPr="00FC1216">
        <w:rPr>
          <w:rtl/>
        </w:rPr>
        <w:t>فكرك على هالتضحيه وغايتها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اتشاهدها</w:t>
      </w:r>
      <w:r w:rsidRPr="000D6E67">
        <w:rPr>
          <w:rtl/>
        </w:rPr>
        <w:t xml:space="preserve"> </w:t>
      </w:r>
      <w:r w:rsidRPr="00FC1216">
        <w:rPr>
          <w:rtl/>
        </w:rPr>
        <w:t>صوره منوره إبشمعة وفه صورتها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واللّي رسمها</w:t>
      </w:r>
      <w:r w:rsidRPr="000D6E67">
        <w:rPr>
          <w:rtl/>
        </w:rPr>
        <w:t xml:space="preserve"> </w:t>
      </w:r>
      <w:r w:rsidRPr="00FC1216">
        <w:rPr>
          <w:rtl/>
        </w:rPr>
        <w:t>ابحوفته شاب وضمن عزتها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الوريد</w:t>
      </w:r>
      <w:r w:rsidRPr="000D6E67">
        <w:rPr>
          <w:rtl/>
        </w:rPr>
        <w:t xml:space="preserve"> </w:t>
      </w:r>
      <w:r w:rsidRPr="00FC1216">
        <w:rPr>
          <w:rtl/>
        </w:rPr>
        <w:t>المنگطع تالي ارتوت روضتها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بالدمه</w:t>
      </w:r>
      <w:r w:rsidRPr="000D6E67">
        <w:rPr>
          <w:rtl/>
        </w:rPr>
        <w:t xml:space="preserve"> </w:t>
      </w:r>
      <w:r w:rsidRPr="00FC1216">
        <w:rPr>
          <w:rtl/>
        </w:rPr>
        <w:t>الفيّاض اتوضّح استعراض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هاذي عروض</w:t>
      </w:r>
      <w:r w:rsidRPr="000D6E67">
        <w:rPr>
          <w:rtl/>
        </w:rPr>
        <w:t xml:space="preserve"> </w:t>
      </w:r>
      <w:r w:rsidRPr="00FC1216">
        <w:rPr>
          <w:rtl/>
        </w:rPr>
        <w:t>الإسلام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كثره المواقف</w:t>
      </w:r>
      <w:r w:rsidRPr="000D6E67">
        <w:rPr>
          <w:rtl/>
        </w:rPr>
        <w:t xml:space="preserve"> </w:t>
      </w:r>
      <w:r w:rsidRPr="00FC1216">
        <w:rPr>
          <w:rtl/>
        </w:rPr>
        <w:t>تحتوي من مطلعه التگطيعه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وكل موقف</w:t>
      </w:r>
      <w:r w:rsidRPr="000D6E67">
        <w:rPr>
          <w:rtl/>
        </w:rPr>
        <w:t xml:space="preserve"> </w:t>
      </w:r>
      <w:r w:rsidRPr="00FC1216">
        <w:rPr>
          <w:rtl/>
        </w:rPr>
        <w:t>ايحتّم رسم يتجسم ابتنويعه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لو ردنه بيها</w:t>
      </w:r>
      <w:r w:rsidRPr="000D6E67">
        <w:rPr>
          <w:rtl/>
        </w:rPr>
        <w:t xml:space="preserve"> </w:t>
      </w:r>
      <w:r w:rsidRPr="00FC1216">
        <w:rPr>
          <w:rtl/>
        </w:rPr>
        <w:t>نبتدي خل نبدي من توديعه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چم گلب لمّن</w:t>
      </w:r>
      <w:r w:rsidRPr="000D6E67">
        <w:rPr>
          <w:rtl/>
        </w:rPr>
        <w:t xml:space="preserve"> </w:t>
      </w:r>
      <w:r w:rsidRPr="00FC1216">
        <w:rPr>
          <w:rtl/>
        </w:rPr>
        <w:t>ودّعه بوداعه نشّف 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وشچم گلب ذاب</w:t>
      </w:r>
      <w:r w:rsidRPr="000D6E67">
        <w:rPr>
          <w:rtl/>
        </w:rPr>
        <w:t xml:space="preserve"> </w:t>
      </w:r>
      <w:r w:rsidRPr="00FC1216">
        <w:rPr>
          <w:rtl/>
        </w:rPr>
        <w:t>من جمر المصاب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واشما تزيد</w:t>
      </w:r>
      <w:r w:rsidRPr="000D6E67">
        <w:rPr>
          <w:rtl/>
        </w:rPr>
        <w:t xml:space="preserve"> </w:t>
      </w:r>
      <w:r w:rsidRPr="00FC1216">
        <w:rPr>
          <w:rtl/>
        </w:rPr>
        <w:t>الآلام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شاهد اگباله</w:t>
      </w:r>
      <w:r w:rsidRPr="000D6E67">
        <w:rPr>
          <w:rtl/>
        </w:rPr>
        <w:t xml:space="preserve"> </w:t>
      </w:r>
      <w:r w:rsidRPr="00FC1216">
        <w:rPr>
          <w:rtl/>
        </w:rPr>
        <w:t>ابخيمته حوفة عرس منصوبه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ودّع اُمه</w:t>
      </w:r>
      <w:r w:rsidRPr="000D6E67">
        <w:rPr>
          <w:rtl/>
        </w:rPr>
        <w:t xml:space="preserve"> </w:t>
      </w:r>
      <w:r w:rsidRPr="00FC1216">
        <w:rPr>
          <w:rtl/>
        </w:rPr>
        <w:t>ابضامره جمرة حزن منشوبه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يعرفها رمله</w:t>
      </w:r>
      <w:r w:rsidRPr="000D6E67">
        <w:rPr>
          <w:rtl/>
        </w:rPr>
        <w:t xml:space="preserve"> </w:t>
      </w:r>
      <w:r w:rsidRPr="00FC1216">
        <w:rPr>
          <w:rtl/>
        </w:rPr>
        <w:t>ابيا سهم متلوّعه ومصيوبه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عمك يجاسم</w:t>
      </w:r>
      <w:r w:rsidRPr="000D6E67">
        <w:rPr>
          <w:rtl/>
        </w:rPr>
        <w:t xml:space="preserve"> </w:t>
      </w:r>
      <w:r w:rsidRPr="00FC1216">
        <w:rPr>
          <w:rtl/>
        </w:rPr>
        <w:t>نادته صيحه ابدمع مصحوبه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خل نسمع امه</w:t>
      </w:r>
      <w:r w:rsidRPr="000D6E67">
        <w:rPr>
          <w:rtl/>
        </w:rPr>
        <w:t xml:space="preserve"> </w:t>
      </w:r>
      <w:r w:rsidRPr="00FC1216">
        <w:rPr>
          <w:rtl/>
        </w:rPr>
        <w:t>اشوصته ابعمه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ابدم هامتك</w:t>
      </w:r>
      <w:r w:rsidRPr="000D6E67">
        <w:rPr>
          <w:rtl/>
        </w:rPr>
        <w:t xml:space="preserve"> </w:t>
      </w:r>
      <w:r w:rsidRPr="00FC1216">
        <w:rPr>
          <w:rtl/>
        </w:rPr>
        <w:t>خط وسام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يبني يجاسم</w:t>
      </w:r>
      <w:r w:rsidRPr="000D6E67">
        <w:rPr>
          <w:rtl/>
        </w:rPr>
        <w:t xml:space="preserve"> </w:t>
      </w:r>
      <w:r w:rsidRPr="00FC1216">
        <w:rPr>
          <w:rtl/>
        </w:rPr>
        <w:t>نادته هاك اخذ 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توصفلك اعهود</w:t>
      </w:r>
      <w:r w:rsidRPr="000D6E67">
        <w:rPr>
          <w:rtl/>
        </w:rPr>
        <w:t xml:space="preserve"> </w:t>
      </w:r>
      <w:r w:rsidRPr="00FC1216">
        <w:rPr>
          <w:rtl/>
        </w:rPr>
        <w:t>المضت ما بينك وما بيني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جاوبها أعرف</w:t>
      </w:r>
      <w:r w:rsidRPr="000D6E67">
        <w:rPr>
          <w:rtl/>
        </w:rPr>
        <w:t xml:space="preserve"> </w:t>
      </w:r>
      <w:r w:rsidRPr="00FC1216">
        <w:rPr>
          <w:rtl/>
        </w:rPr>
        <w:t>غايتچ وشرايده توصيني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وصّاني گلبچ</w:t>
      </w:r>
      <w:r w:rsidRPr="000D6E67">
        <w:rPr>
          <w:rtl/>
        </w:rPr>
        <w:t xml:space="preserve"> </w:t>
      </w:r>
      <w:r w:rsidRPr="00FC1216">
        <w:rPr>
          <w:rtl/>
        </w:rPr>
        <w:t>والدي افتدي بروحي لديني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وصاني عودي</w:t>
      </w:r>
      <w:r w:rsidRPr="000D6E67">
        <w:rPr>
          <w:rtl/>
        </w:rPr>
        <w:t xml:space="preserve"> </w:t>
      </w:r>
      <w:r w:rsidRPr="00FC1216">
        <w:rPr>
          <w:rtl/>
        </w:rPr>
        <w:t>ابذل جهودي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ينهدر دم</w:t>
      </w:r>
      <w:r w:rsidRPr="000D6E67">
        <w:rPr>
          <w:rtl/>
        </w:rPr>
        <w:t xml:space="preserve"> </w:t>
      </w:r>
      <w:r w:rsidRPr="00FC1216">
        <w:rPr>
          <w:rtl/>
        </w:rPr>
        <w:t>الهام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أدّه</w:t>
      </w:r>
      <w:r w:rsidRPr="000D6E67">
        <w:rPr>
          <w:rtl/>
        </w:rPr>
        <w:t xml:space="preserve"> </w:t>
      </w:r>
      <w:r w:rsidRPr="00FC1216">
        <w:rPr>
          <w:rtl/>
        </w:rPr>
        <w:t>المراسيم وحمل وابچفه زم خطّافه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وذكّرها</w:t>
      </w:r>
      <w:r w:rsidRPr="000D6E67">
        <w:rPr>
          <w:rtl/>
        </w:rPr>
        <w:t xml:space="preserve"> </w:t>
      </w:r>
      <w:r w:rsidRPr="00FC1216">
        <w:rPr>
          <w:rtl/>
        </w:rPr>
        <w:t>بعهود السلف للّي نست أسلافه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وعن جده حيدر</w:t>
      </w:r>
      <w:r w:rsidRPr="000D6E67">
        <w:rPr>
          <w:rtl/>
        </w:rPr>
        <w:t xml:space="preserve"> </w:t>
      </w:r>
      <w:r w:rsidRPr="00FC1216">
        <w:rPr>
          <w:rtl/>
        </w:rPr>
        <w:t>بالحرب ما تختلف أوصافه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ولو كبّر</w:t>
      </w:r>
      <w:r w:rsidRPr="000D6E67">
        <w:rPr>
          <w:rtl/>
        </w:rPr>
        <w:t xml:space="preserve"> </w:t>
      </w:r>
      <w:r w:rsidRPr="00FC1216">
        <w:rPr>
          <w:rtl/>
        </w:rPr>
        <w:t>ابوجه الزلم تتراجف السّيافه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هاي</w:t>
      </w:r>
      <w:r w:rsidRPr="000D6E67">
        <w:rPr>
          <w:rtl/>
        </w:rPr>
        <w:t xml:space="preserve"> </w:t>
      </w:r>
      <w:r w:rsidRPr="00FC1216">
        <w:rPr>
          <w:rtl/>
        </w:rPr>
        <w:t>الأوصاف يرجف السيّاف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إبجمرة</w:t>
      </w:r>
      <w:r w:rsidRPr="000D6E67">
        <w:rPr>
          <w:rtl/>
        </w:rPr>
        <w:t xml:space="preserve"> </w:t>
      </w:r>
      <w:r w:rsidRPr="00FC1216">
        <w:rPr>
          <w:rtl/>
        </w:rPr>
        <w:t>الصارم ضرّام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چف الشهاده</w:t>
      </w:r>
      <w:r w:rsidRPr="000D6E67">
        <w:rPr>
          <w:rtl/>
        </w:rPr>
        <w:t xml:space="preserve"> </w:t>
      </w:r>
      <w:r w:rsidRPr="00FC1216">
        <w:rPr>
          <w:rtl/>
        </w:rPr>
        <w:t>إمتد إله وحصل على اللي راده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شرّف الكون</w:t>
      </w:r>
      <w:r w:rsidRPr="000D6E67">
        <w:rPr>
          <w:rtl/>
        </w:rPr>
        <w:t xml:space="preserve"> </w:t>
      </w:r>
      <w:r w:rsidRPr="00FC1216">
        <w:rPr>
          <w:rtl/>
        </w:rPr>
        <w:t>ابغايته وقدسية استشهاده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وثغر امه</w:t>
      </w:r>
      <w:r w:rsidRPr="000D6E67">
        <w:rPr>
          <w:rtl/>
        </w:rPr>
        <w:t xml:space="preserve"> </w:t>
      </w:r>
      <w:r w:rsidRPr="00FC1216">
        <w:rPr>
          <w:rtl/>
        </w:rPr>
        <w:t>بافراح وحزن يترددن انشاده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lastRenderedPageBreak/>
        <w:t>واعدني جاسم</w:t>
      </w:r>
      <w:r w:rsidRPr="000D6E67">
        <w:rPr>
          <w:rtl/>
        </w:rPr>
        <w:t xml:space="preserve"> </w:t>
      </w:r>
      <w:r w:rsidRPr="00FC1216">
        <w:rPr>
          <w:rtl/>
        </w:rPr>
        <w:t>بالوفه وما أخلف ابميعاده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نار</w:t>
      </w:r>
      <w:r w:rsidRPr="000D6E67">
        <w:rPr>
          <w:rtl/>
        </w:rPr>
        <w:t xml:space="preserve"> </w:t>
      </w:r>
      <w:r w:rsidRPr="00FC1216">
        <w:rPr>
          <w:rtl/>
        </w:rPr>
        <w:t>الدموع علگت إله شموع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تضويلها</w:t>
      </w:r>
      <w:r w:rsidRPr="000D6E67">
        <w:rPr>
          <w:rtl/>
        </w:rPr>
        <w:t xml:space="preserve"> </w:t>
      </w:r>
      <w:r w:rsidRPr="00FC1216">
        <w:rPr>
          <w:rtl/>
        </w:rPr>
        <w:t>ابدرت الشام ما تطفه شمعة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تتوهج ابنور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FC1216">
        <w:rPr>
          <w:rtl/>
        </w:rPr>
        <w:t>كربلاء</w:t>
      </w:r>
      <w:r w:rsidRPr="000D6E67">
        <w:rPr>
          <w:rtl/>
        </w:rPr>
        <w:t xml:space="preserve"> </w:t>
      </w:r>
      <w:r w:rsidRPr="00FC1216">
        <w:rPr>
          <w:rtl/>
        </w:rPr>
        <w:t>المقدسة 1978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75" w:name="38"/>
      <w:bookmarkStart w:id="76" w:name="_Toc495738371"/>
      <w:r w:rsidRPr="00FC1216">
        <w:rPr>
          <w:rtl/>
        </w:rPr>
        <w:lastRenderedPageBreak/>
        <w:t>الندبة الجارحة</w:t>
      </w:r>
      <w:bookmarkEnd w:id="75"/>
      <w:bookmarkEnd w:id="7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طيحت گمر</w:t>
      </w:r>
      <w:r w:rsidRPr="000D6E67">
        <w:rPr>
          <w:rtl/>
        </w:rPr>
        <w:t xml:space="preserve"> </w:t>
      </w:r>
      <w:r w:rsidRPr="00FC1216">
        <w:rPr>
          <w:rtl/>
        </w:rPr>
        <w:t>عدنان 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خدر الحرم</w:t>
      </w:r>
      <w:r w:rsidRPr="000D6E67">
        <w:rPr>
          <w:rtl/>
        </w:rPr>
        <w:t xml:space="preserve"> </w:t>
      </w:r>
      <w:r w:rsidRPr="00FC1216">
        <w:rPr>
          <w:rtl/>
        </w:rPr>
        <w:t>مفگود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آنه العقيله</w:t>
      </w:r>
      <w:r w:rsidRPr="000D6E67">
        <w:rPr>
          <w:rtl/>
        </w:rPr>
        <w:t xml:space="preserve"> </w:t>
      </w:r>
      <w:r w:rsidRPr="00FC1216">
        <w:rPr>
          <w:rtl/>
        </w:rPr>
        <w:t>الصابره المفجوعه ابطيحت كفيلي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وچفين اليّه</w:t>
      </w:r>
      <w:r w:rsidRPr="000D6E67">
        <w:rPr>
          <w:rtl/>
        </w:rPr>
        <w:t xml:space="preserve"> </w:t>
      </w:r>
      <w:r w:rsidRPr="00FC1216">
        <w:rPr>
          <w:rtl/>
        </w:rPr>
        <w:t>اعله النهر مگطوعه ابطيحت كفيلي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وگلب الحرم</w:t>
      </w:r>
      <w:r w:rsidRPr="000D6E67">
        <w:rPr>
          <w:rtl/>
        </w:rPr>
        <w:t xml:space="preserve"> </w:t>
      </w:r>
      <w:r w:rsidRPr="00FC1216">
        <w:rPr>
          <w:rtl/>
        </w:rPr>
        <w:t>يا هو اليسكّن روعه ابطيحت كفيلي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عالنهر لمن</w:t>
      </w:r>
      <w:r w:rsidRPr="000D6E67">
        <w:rPr>
          <w:rtl/>
        </w:rPr>
        <w:t xml:space="preserve"> </w:t>
      </w:r>
      <w:r w:rsidRPr="00FC1216">
        <w:rPr>
          <w:rtl/>
        </w:rPr>
        <w:t>طاح حارس ثنيتي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صار النزل</w:t>
      </w:r>
      <w:r w:rsidRPr="000D6E67">
        <w:rPr>
          <w:rtl/>
        </w:rPr>
        <w:t xml:space="preserve"> </w:t>
      </w:r>
      <w:r w:rsidRPr="00FC1216">
        <w:rPr>
          <w:rtl/>
        </w:rPr>
        <w:t>فرهود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لمّن شفت جثة</w:t>
      </w:r>
      <w:r w:rsidRPr="000D6E67">
        <w:rPr>
          <w:rtl/>
        </w:rPr>
        <w:t xml:space="preserve"> </w:t>
      </w:r>
      <w:r w:rsidRPr="00FC1216">
        <w:rPr>
          <w:rtl/>
        </w:rPr>
        <w:t>كفيلي بلا راس صوبت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ونبلة الصابت</w:t>
      </w:r>
      <w:r w:rsidRPr="000D6E67">
        <w:rPr>
          <w:rtl/>
        </w:rPr>
        <w:t xml:space="preserve"> </w:t>
      </w:r>
      <w:r w:rsidRPr="00FC1216">
        <w:rPr>
          <w:rtl/>
        </w:rPr>
        <w:t>عين أخويه العباس صوبت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شوفت خيمنه</w:t>
      </w:r>
      <w:r w:rsidRPr="000D6E67">
        <w:rPr>
          <w:rtl/>
        </w:rPr>
        <w:t xml:space="preserve"> </w:t>
      </w:r>
      <w:r w:rsidRPr="00FC1216">
        <w:rPr>
          <w:rtl/>
        </w:rPr>
        <w:t>الظلت ابلا حرّاس صوبت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عهد الأخوّه</w:t>
      </w:r>
      <w:r w:rsidRPr="000D6E67">
        <w:rPr>
          <w:rtl/>
        </w:rPr>
        <w:t xml:space="preserve"> </w:t>
      </w:r>
      <w:r w:rsidRPr="00FC1216">
        <w:rPr>
          <w:rtl/>
        </w:rPr>
        <w:t>ايكون أحفظ وصيتي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ما ظن زماني</w:t>
      </w:r>
      <w:r w:rsidRPr="000D6E67">
        <w:rPr>
          <w:rtl/>
        </w:rPr>
        <w:t xml:space="preserve"> </w:t>
      </w:r>
      <w:r w:rsidRPr="00FC1216">
        <w:rPr>
          <w:rtl/>
        </w:rPr>
        <w:t>ايعود</w:t>
      </w:r>
      <w:r w:rsidRPr="000D6E67">
        <w:rPr>
          <w:rtl/>
        </w:rPr>
        <w:t xml:space="preserve"> </w:t>
      </w:r>
      <w:r w:rsidRPr="00FC1216">
        <w:rPr>
          <w:rtl/>
        </w:rPr>
        <w:t>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يا گمر هاشم</w:t>
      </w:r>
      <w:r w:rsidRPr="000D6E67">
        <w:rPr>
          <w:rtl/>
        </w:rPr>
        <w:t xml:space="preserve"> </w:t>
      </w:r>
      <w:r w:rsidRPr="00FC1216">
        <w:rPr>
          <w:rtl/>
        </w:rPr>
        <w:t>صحت والروح اتحوم يم الشريعه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وسّدت</w:t>
      </w:r>
      <w:r w:rsidRPr="000D6E67">
        <w:rPr>
          <w:rtl/>
        </w:rPr>
        <w:t xml:space="preserve"> </w:t>
      </w:r>
      <w:r w:rsidRPr="00FC1216">
        <w:rPr>
          <w:rtl/>
        </w:rPr>
        <w:t>عالتربان گلبي المالوم يم الشريعه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نام ابدليلي</w:t>
      </w:r>
      <w:r w:rsidRPr="000D6E67">
        <w:rPr>
          <w:rtl/>
        </w:rPr>
        <w:t xml:space="preserve"> </w:t>
      </w:r>
      <w:r w:rsidRPr="00FC1216">
        <w:rPr>
          <w:rtl/>
        </w:rPr>
        <w:t>انچان ينهالك نوم يم الشريعه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ابمصرعك روحي</w:t>
      </w:r>
      <w:r w:rsidRPr="000D6E67">
        <w:rPr>
          <w:rtl/>
        </w:rPr>
        <w:t xml:space="preserve"> </w:t>
      </w:r>
      <w:r w:rsidRPr="00FC1216">
        <w:rPr>
          <w:rtl/>
        </w:rPr>
        <w:t>اتحوم تعرض شجيتي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ونشّفها سهم</w:t>
      </w:r>
      <w:r w:rsidRPr="000D6E67">
        <w:rPr>
          <w:rtl/>
        </w:rPr>
        <w:t xml:space="preserve"> </w:t>
      </w:r>
      <w:r w:rsidRPr="00FC1216">
        <w:rPr>
          <w:rtl/>
        </w:rPr>
        <w:t>الجود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حان المگدّر</w:t>
      </w:r>
      <w:r w:rsidRPr="000D6E67">
        <w:rPr>
          <w:rtl/>
        </w:rPr>
        <w:t xml:space="preserve"> </w:t>
      </w:r>
      <w:r w:rsidRPr="00FC1216">
        <w:rPr>
          <w:rtl/>
        </w:rPr>
        <w:t>يا گمر هاشم حان بالغاضريه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وگوس المنايه</w:t>
      </w:r>
      <w:r w:rsidRPr="000D6E67">
        <w:rPr>
          <w:rtl/>
        </w:rPr>
        <w:t xml:space="preserve"> </w:t>
      </w:r>
      <w:r w:rsidRPr="00FC1216">
        <w:rPr>
          <w:rtl/>
        </w:rPr>
        <w:t>اتوجّه اعله الصيوان بالغاضريه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lastRenderedPageBreak/>
        <w:t>نيشن سهم</w:t>
      </w:r>
      <w:r w:rsidRPr="000D6E67">
        <w:rPr>
          <w:rtl/>
        </w:rPr>
        <w:t xml:space="preserve"> </w:t>
      </w:r>
      <w:r w:rsidRPr="00FC1216">
        <w:rPr>
          <w:rtl/>
        </w:rPr>
        <w:t>وابعيني طاح النيشان بالغاضريه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أنحب وأحاچي</w:t>
      </w:r>
      <w:r w:rsidRPr="000D6E67">
        <w:rPr>
          <w:rtl/>
        </w:rPr>
        <w:t xml:space="preserve"> </w:t>
      </w:r>
      <w:r w:rsidRPr="00FC1216">
        <w:rPr>
          <w:rtl/>
        </w:rPr>
        <w:t>العين گولي اشنويتي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جاوبت دمعي</w:t>
      </w:r>
      <w:r w:rsidRPr="000D6E67">
        <w:rPr>
          <w:rtl/>
        </w:rPr>
        <w:t xml:space="preserve"> </w:t>
      </w:r>
      <w:r w:rsidRPr="00FC1216">
        <w:rPr>
          <w:rtl/>
        </w:rPr>
        <w:t>أيجود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اتصوّبت عيني</w:t>
      </w:r>
      <w:r w:rsidRPr="000D6E67">
        <w:rPr>
          <w:rtl/>
        </w:rPr>
        <w:t xml:space="preserve"> </w:t>
      </w:r>
      <w:r w:rsidRPr="00FC1216">
        <w:rPr>
          <w:rtl/>
        </w:rPr>
        <w:t>وما أوچّد بالعين منگطع بيّه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أقسم ابگطعت</w:t>
      </w:r>
      <w:r w:rsidRPr="000D6E67">
        <w:rPr>
          <w:rtl/>
        </w:rPr>
        <w:t xml:space="preserve"> </w:t>
      </w:r>
      <w:r w:rsidRPr="00FC1216">
        <w:rPr>
          <w:rtl/>
        </w:rPr>
        <w:t>منحرك والچفين منگطع بيّه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وين</w:t>
      </w:r>
      <w:r w:rsidRPr="000D6E67">
        <w:rPr>
          <w:rtl/>
        </w:rPr>
        <w:t xml:space="preserve"> </w:t>
      </w:r>
      <w:r w:rsidRPr="00FC1216">
        <w:rPr>
          <w:rtl/>
        </w:rPr>
        <w:t>اليدلّيني النهر دربه امنين منگطع بيّه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حايمه</w:t>
      </w:r>
      <w:r w:rsidRPr="000D6E67">
        <w:rPr>
          <w:rtl/>
        </w:rPr>
        <w:t xml:space="preserve"> </w:t>
      </w:r>
      <w:r w:rsidRPr="00FC1216">
        <w:rPr>
          <w:rtl/>
        </w:rPr>
        <w:t>بهالوديان وگربت منيتي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ودرب السقايه</w:t>
      </w:r>
      <w:r w:rsidRPr="000D6E67">
        <w:rPr>
          <w:rtl/>
        </w:rPr>
        <w:t xml:space="preserve"> </w:t>
      </w:r>
      <w:r w:rsidRPr="00FC1216">
        <w:rPr>
          <w:rtl/>
        </w:rPr>
        <w:t>اشهود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والحرم طلعت</w:t>
      </w:r>
      <w:r w:rsidRPr="000D6E67">
        <w:rPr>
          <w:rtl/>
        </w:rPr>
        <w:t xml:space="preserve"> </w:t>
      </w:r>
      <w:r w:rsidRPr="00FC1216">
        <w:rPr>
          <w:rtl/>
        </w:rPr>
        <w:t>مهرعه من الصيوان يا گمر هاشم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وتصرخ أطفالك</w:t>
      </w:r>
      <w:r w:rsidRPr="000D6E67">
        <w:rPr>
          <w:rtl/>
        </w:rPr>
        <w:t xml:space="preserve"> </w:t>
      </w:r>
      <w:r w:rsidRPr="00FC1216">
        <w:rPr>
          <w:rtl/>
        </w:rPr>
        <w:t>وين ساقي العطشان يا گمر هاشم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وگلبي تفطّر</w:t>
      </w:r>
      <w:r w:rsidRPr="000D6E67">
        <w:rPr>
          <w:rtl/>
        </w:rPr>
        <w:t xml:space="preserve"> </w:t>
      </w:r>
      <w:r w:rsidRPr="00FC1216">
        <w:rPr>
          <w:rtl/>
        </w:rPr>
        <w:t>من حنين الرضعان يا گمر هاشم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وأسمع كفيلي</w:t>
      </w:r>
      <w:r w:rsidRPr="000D6E67">
        <w:rPr>
          <w:rtl/>
        </w:rPr>
        <w:t xml:space="preserve"> </w:t>
      </w:r>
      <w:r w:rsidRPr="00FC1216">
        <w:rPr>
          <w:rtl/>
        </w:rPr>
        <w:t>ايصيح زينب وفيتي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وانگطع حبل</w:t>
      </w:r>
      <w:r w:rsidRPr="000D6E67">
        <w:rPr>
          <w:rtl/>
        </w:rPr>
        <w:t xml:space="preserve"> </w:t>
      </w:r>
      <w:r w:rsidRPr="00FC1216">
        <w:rPr>
          <w:rtl/>
        </w:rPr>
        <w:t>الزود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العامود يا</w:t>
      </w:r>
      <w:r w:rsidRPr="000D6E67">
        <w:rPr>
          <w:rtl/>
        </w:rPr>
        <w:t xml:space="preserve"> </w:t>
      </w:r>
      <w:r w:rsidRPr="00FC1216">
        <w:rPr>
          <w:rtl/>
        </w:rPr>
        <w:t>لوعة اصواب العامود ابدرب السقايه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لو ما يصيبك</w:t>
      </w:r>
      <w:r w:rsidRPr="000D6E67">
        <w:rPr>
          <w:rtl/>
        </w:rPr>
        <w:t xml:space="preserve"> </w:t>
      </w:r>
      <w:r w:rsidRPr="00FC1216">
        <w:rPr>
          <w:rtl/>
        </w:rPr>
        <w:t>ما انگطع حبل الزود ابدرب السقايه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ورايتك ما</w:t>
      </w:r>
      <w:r w:rsidRPr="000D6E67">
        <w:rPr>
          <w:rtl/>
        </w:rPr>
        <w:t xml:space="preserve"> </w:t>
      </w:r>
      <w:r w:rsidRPr="00FC1216">
        <w:rPr>
          <w:rtl/>
        </w:rPr>
        <w:t>چان انطوت فوگ الجود ابدرب السقايه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ابسهم اللي</w:t>
      </w:r>
      <w:r w:rsidRPr="000D6E67">
        <w:rPr>
          <w:rtl/>
        </w:rPr>
        <w:t xml:space="preserve"> </w:t>
      </w:r>
      <w:r w:rsidRPr="00FC1216">
        <w:rPr>
          <w:rtl/>
        </w:rPr>
        <w:t>طفّه العين صارت رزيتي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وشفت الرزايا</w:t>
      </w:r>
      <w:r w:rsidRPr="000D6E67">
        <w:rPr>
          <w:rtl/>
        </w:rPr>
        <w:t xml:space="preserve"> </w:t>
      </w:r>
      <w:r w:rsidRPr="00FC1216">
        <w:rPr>
          <w:rtl/>
        </w:rPr>
        <w:t>السود من ضربة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هدمت بيتي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FC1216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77" w:name="39"/>
      <w:bookmarkStart w:id="78" w:name="_Toc495738372"/>
      <w:r w:rsidRPr="00FC1216">
        <w:rPr>
          <w:rtl/>
        </w:rPr>
        <w:lastRenderedPageBreak/>
        <w:t>الصمود أمام الرزايا</w:t>
      </w:r>
      <w:bookmarkEnd w:id="77"/>
      <w:bookmarkEnd w:id="7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انه زينب وخل</w:t>
      </w:r>
      <w:r w:rsidRPr="000D6E67">
        <w:rPr>
          <w:rtl/>
        </w:rPr>
        <w:t xml:space="preserve"> </w:t>
      </w:r>
      <w:r w:rsidRPr="00FC1216">
        <w:rPr>
          <w:rtl/>
        </w:rPr>
        <w:t>يشهد زماني ويدري شچم سهم بالطف رماني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مرامي</w:t>
      </w:r>
      <w:r w:rsidRPr="000D6E67">
        <w:rPr>
          <w:rtl/>
        </w:rPr>
        <w:t xml:space="preserve"> </w:t>
      </w:r>
      <w:r w:rsidRPr="00FC1216">
        <w:rPr>
          <w:rtl/>
        </w:rPr>
        <w:t>الغاضريه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يدهري صوبتني</w:t>
      </w:r>
      <w:r w:rsidRPr="000D6E67">
        <w:rPr>
          <w:rtl/>
        </w:rPr>
        <w:t xml:space="preserve"> </w:t>
      </w:r>
      <w:r w:rsidRPr="00FC1216">
        <w:rPr>
          <w:rtl/>
        </w:rPr>
        <w:t>بأربع سهام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سبي وغربه</w:t>
      </w:r>
      <w:r w:rsidRPr="000D6E67">
        <w:rPr>
          <w:rtl/>
        </w:rPr>
        <w:t xml:space="preserve"> </w:t>
      </w:r>
      <w:r w:rsidRPr="00FC1216">
        <w:rPr>
          <w:rtl/>
        </w:rPr>
        <w:t>ومنايه وحرگ الخيام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واسهام</w:t>
      </w:r>
      <w:r w:rsidRPr="000D6E67">
        <w:rPr>
          <w:rtl/>
        </w:rPr>
        <w:t xml:space="preserve"> </w:t>
      </w:r>
      <w:r w:rsidRPr="00FC1216">
        <w:rPr>
          <w:rtl/>
        </w:rPr>
        <w:t>الشماته إشلون تلتام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وابشفرة</w:t>
      </w:r>
      <w:r w:rsidRPr="000D6E67">
        <w:rPr>
          <w:rtl/>
        </w:rPr>
        <w:t xml:space="preserve"> </w:t>
      </w:r>
      <w:r w:rsidRPr="00FC1216">
        <w:rPr>
          <w:rtl/>
        </w:rPr>
        <w:t>أحقادك وذرتني ومثل چثة علي الأكبر غدتني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طعناتك البيه</w:t>
      </w:r>
      <w:r w:rsidRPr="000D6E67">
        <w:rPr>
          <w:rtl/>
        </w:rPr>
        <w:t xml:space="preserve"> </w:t>
      </w:r>
      <w:r w:rsidRPr="00FC1216">
        <w:rPr>
          <w:rtl/>
        </w:rPr>
        <w:t>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هيهات أرضخ</w:t>
      </w:r>
      <w:r w:rsidRPr="000D6E67">
        <w:rPr>
          <w:rtl/>
        </w:rPr>
        <w:t xml:space="preserve"> </w:t>
      </w:r>
      <w:r w:rsidRPr="00FC1216">
        <w:rPr>
          <w:rtl/>
        </w:rPr>
        <w:t>لحكمك يدهري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وشدّيت الگلب</w:t>
      </w:r>
      <w:r w:rsidRPr="000D6E67">
        <w:rPr>
          <w:rtl/>
        </w:rPr>
        <w:t xml:space="preserve"> </w:t>
      </w:r>
      <w:r w:rsidRPr="00FC1216">
        <w:rPr>
          <w:rtl/>
        </w:rPr>
        <w:t>بحزام صبري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وبنيت العفّه</w:t>
      </w:r>
      <w:r w:rsidRPr="000D6E67">
        <w:rPr>
          <w:rtl/>
        </w:rPr>
        <w:t xml:space="preserve"> </w:t>
      </w:r>
      <w:r w:rsidRPr="00FC1216">
        <w:rPr>
          <w:rtl/>
        </w:rPr>
        <w:t>فوگ أستار خدري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لو شفت الدمع</w:t>
      </w:r>
      <w:r w:rsidRPr="000D6E67">
        <w:rPr>
          <w:rtl/>
        </w:rPr>
        <w:t xml:space="preserve"> </w:t>
      </w:r>
      <w:r w:rsidRPr="00FC1216">
        <w:rPr>
          <w:rtl/>
        </w:rPr>
        <w:t>من عيني ساجم تفايض من نحر بدر الهواشم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واچفوفه</w:t>
      </w:r>
      <w:r w:rsidRPr="000D6E67">
        <w:rPr>
          <w:rtl/>
        </w:rPr>
        <w:t xml:space="preserve"> </w:t>
      </w:r>
      <w:r w:rsidRPr="00FC1216">
        <w:rPr>
          <w:rtl/>
        </w:rPr>
        <w:t>الرميه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زينب يا دهر</w:t>
      </w:r>
      <w:r w:rsidRPr="000D6E67">
        <w:rPr>
          <w:rtl/>
        </w:rPr>
        <w:t xml:space="preserve"> </w:t>
      </w:r>
      <w:r w:rsidRPr="00FC1216">
        <w:rPr>
          <w:rtl/>
        </w:rPr>
        <w:t>تشهد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إشما تحرب</w:t>
      </w:r>
      <w:r w:rsidRPr="000D6E67">
        <w:rPr>
          <w:rtl/>
        </w:rPr>
        <w:t xml:space="preserve"> </w:t>
      </w:r>
      <w:r w:rsidRPr="00FC1216">
        <w:rPr>
          <w:rtl/>
        </w:rPr>
        <w:t>عليّ هيهات أنظام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ابوسط گلبي</w:t>
      </w:r>
      <w:r w:rsidRPr="000D6E67">
        <w:rPr>
          <w:rtl/>
        </w:rPr>
        <w:t xml:space="preserve"> </w:t>
      </w:r>
      <w:r w:rsidRPr="00FC1216">
        <w:rPr>
          <w:rtl/>
        </w:rPr>
        <w:t>علگت شموع جسام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وابچبدي</w:t>
      </w:r>
      <w:r w:rsidRPr="000D6E67">
        <w:rPr>
          <w:rtl/>
        </w:rPr>
        <w:t xml:space="preserve"> </w:t>
      </w:r>
      <w:r w:rsidRPr="00FC1216">
        <w:rPr>
          <w:rtl/>
        </w:rPr>
        <w:t>إنصبت العرس حوفه وابدمه اعجنت حنة چفوفه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واشموعه</w:t>
      </w:r>
      <w:r w:rsidRPr="000D6E67">
        <w:rPr>
          <w:rtl/>
        </w:rPr>
        <w:t xml:space="preserve"> </w:t>
      </w:r>
      <w:r w:rsidRPr="00FC1216">
        <w:rPr>
          <w:rtl/>
        </w:rPr>
        <w:t>الزهيه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أنه زينب صفت</w:t>
      </w:r>
      <w:r w:rsidRPr="000D6E67">
        <w:rPr>
          <w:rtl/>
        </w:rPr>
        <w:t xml:space="preserve"> </w:t>
      </w:r>
      <w:r w:rsidRPr="00FC1216">
        <w:rPr>
          <w:rtl/>
        </w:rPr>
        <w:t>الأحزان عيدي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ونبلة حرمله</w:t>
      </w:r>
      <w:r w:rsidRPr="000D6E67">
        <w:rPr>
          <w:rtl/>
        </w:rPr>
        <w:t xml:space="preserve"> </w:t>
      </w:r>
      <w:r w:rsidRPr="00FC1216">
        <w:rPr>
          <w:rtl/>
        </w:rPr>
        <w:t>حزّت وريدي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مثل جيد</w:t>
      </w:r>
      <w:r w:rsidRPr="000D6E67">
        <w:rPr>
          <w:rtl/>
        </w:rPr>
        <w:t xml:space="preserve"> </w:t>
      </w:r>
      <w:r w:rsidRPr="00FC1216">
        <w:rPr>
          <w:rtl/>
        </w:rPr>
        <w:t>الطفل طوگت جيدي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شفت الطفل</w:t>
      </w:r>
      <w:r w:rsidRPr="000D6E67">
        <w:rPr>
          <w:rtl/>
        </w:rPr>
        <w:t xml:space="preserve"> </w:t>
      </w:r>
      <w:r w:rsidRPr="00FC1216">
        <w:rPr>
          <w:rtl/>
        </w:rPr>
        <w:t>يم امه مذبوح ابجسمي ما بگت لا مهجه لا روح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والعلّه</w:t>
      </w:r>
      <w:r w:rsidRPr="000D6E67">
        <w:rPr>
          <w:rtl/>
        </w:rPr>
        <w:t xml:space="preserve"> </w:t>
      </w:r>
      <w:r w:rsidRPr="00FC1216">
        <w:rPr>
          <w:rtl/>
        </w:rPr>
        <w:t>الخفيه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lastRenderedPageBreak/>
        <w:t>إعرفت يا دهر</w:t>
      </w:r>
      <w:r w:rsidRPr="000D6E67">
        <w:rPr>
          <w:rtl/>
        </w:rPr>
        <w:t xml:space="preserve"> </w:t>
      </w:r>
      <w:r w:rsidRPr="00FC1216">
        <w:rPr>
          <w:rtl/>
        </w:rPr>
        <w:t>عالعايله اشسادي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من رد المهر</w:t>
      </w:r>
      <w:r w:rsidRPr="000D6E67">
        <w:rPr>
          <w:rtl/>
        </w:rPr>
        <w:t xml:space="preserve"> </w:t>
      </w:r>
      <w:r w:rsidRPr="00FC1216">
        <w:rPr>
          <w:rtl/>
        </w:rPr>
        <w:t>يصهل ينادي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الظليمه</w:t>
      </w:r>
      <w:r w:rsidRPr="000D6E67">
        <w:rPr>
          <w:rtl/>
        </w:rPr>
        <w:t xml:space="preserve"> </w:t>
      </w:r>
      <w:r w:rsidRPr="00FC1216">
        <w:rPr>
          <w:rtl/>
        </w:rPr>
        <w:t>اللّي سبت عيلة الهادي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ابسرجه</w:t>
      </w:r>
      <w:r w:rsidRPr="000D6E67">
        <w:rPr>
          <w:rtl/>
        </w:rPr>
        <w:t xml:space="preserve"> </w:t>
      </w:r>
      <w:r w:rsidRPr="00FC1216">
        <w:rPr>
          <w:rtl/>
        </w:rPr>
        <w:t>الخالي چنّي اليسر شفته يگلي حسين فوگ الغبره عفته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يزينب</w:t>
      </w:r>
      <w:r w:rsidRPr="000D6E67">
        <w:rPr>
          <w:rtl/>
        </w:rPr>
        <w:t xml:space="preserve"> </w:t>
      </w:r>
      <w:r w:rsidRPr="00FC1216">
        <w:rPr>
          <w:rtl/>
        </w:rPr>
        <w:t>هالرزيه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على التل</w:t>
      </w:r>
      <w:r w:rsidRPr="000D6E67">
        <w:rPr>
          <w:rtl/>
        </w:rPr>
        <w:t xml:space="preserve"> </w:t>
      </w:r>
      <w:r w:rsidRPr="00FC1216">
        <w:rPr>
          <w:rtl/>
        </w:rPr>
        <w:t>اوگفت واحنيت الظلوع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صحت يحسين</w:t>
      </w:r>
      <w:r w:rsidRPr="000D6E67">
        <w:rPr>
          <w:rtl/>
        </w:rPr>
        <w:t xml:space="preserve"> </w:t>
      </w:r>
      <w:r w:rsidRPr="00FC1216">
        <w:rPr>
          <w:rtl/>
        </w:rPr>
        <w:t>گوم ورد الجموع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ورخصت يا</w:t>
      </w:r>
      <w:r w:rsidRPr="000D6E67">
        <w:rPr>
          <w:rtl/>
        </w:rPr>
        <w:t xml:space="preserve"> </w:t>
      </w:r>
      <w:r w:rsidRPr="00FC1216">
        <w:rPr>
          <w:rtl/>
        </w:rPr>
        <w:t>شهم</w:t>
      </w:r>
      <w:r w:rsidRPr="000D6E67">
        <w:rPr>
          <w:rtl/>
        </w:rPr>
        <w:t xml:space="preserve"> </w:t>
      </w:r>
      <w:r w:rsidRPr="00FC1216">
        <w:rPr>
          <w:rtl/>
        </w:rPr>
        <w:t>من عيني الدموع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بس الصده</w:t>
      </w:r>
      <w:r w:rsidRPr="000D6E67">
        <w:rPr>
          <w:rtl/>
        </w:rPr>
        <w:t xml:space="preserve"> </w:t>
      </w:r>
      <w:r w:rsidRPr="00FC1216">
        <w:rPr>
          <w:rtl/>
        </w:rPr>
        <w:t>ينابيني من أهتف حرت مدري دمع لو دم أنشف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والونه</w:t>
      </w:r>
      <w:r w:rsidRPr="000D6E67">
        <w:rPr>
          <w:rtl/>
        </w:rPr>
        <w:t xml:space="preserve"> </w:t>
      </w:r>
      <w:r w:rsidRPr="00FC1216">
        <w:rPr>
          <w:rtl/>
        </w:rPr>
        <w:t>الشجيه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أدري الدهر</w:t>
      </w:r>
      <w:r w:rsidRPr="000D6E67">
        <w:rPr>
          <w:rtl/>
        </w:rPr>
        <w:t xml:space="preserve"> </w:t>
      </w:r>
      <w:r w:rsidRPr="00FC1216">
        <w:rPr>
          <w:rtl/>
        </w:rPr>
        <w:t>متشمت ابحالي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لمّن سال</w:t>
      </w:r>
      <w:r w:rsidRPr="000D6E67">
        <w:rPr>
          <w:rtl/>
        </w:rPr>
        <w:t xml:space="preserve"> </w:t>
      </w:r>
      <w:r w:rsidRPr="00FC1216">
        <w:rPr>
          <w:rtl/>
        </w:rPr>
        <w:t>دمعي الچان غالي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خلاني زماني</w:t>
      </w:r>
      <w:r w:rsidRPr="000D6E67">
        <w:rPr>
          <w:rtl/>
        </w:rPr>
        <w:t xml:space="preserve"> </w:t>
      </w:r>
      <w:r w:rsidRPr="00FC1216">
        <w:rPr>
          <w:rtl/>
        </w:rPr>
        <w:t>ابغير والي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وأشد كل</w:t>
      </w:r>
      <w:r w:rsidRPr="000D6E67">
        <w:rPr>
          <w:rtl/>
        </w:rPr>
        <w:t xml:space="preserve"> </w:t>
      </w:r>
      <w:r w:rsidRPr="00FC1216">
        <w:rPr>
          <w:rtl/>
        </w:rPr>
        <w:t>نايبه وكل هاي الآلام رحت متيسره للكوفه والشام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وعيالي</w:t>
      </w:r>
      <w:r w:rsidRPr="000D6E67">
        <w:rPr>
          <w:rtl/>
        </w:rPr>
        <w:t xml:space="preserve"> </w:t>
      </w:r>
      <w:r w:rsidRPr="00FC1216">
        <w:rPr>
          <w:rtl/>
        </w:rPr>
        <w:t>السبيه شفت بيها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FC1216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79" w:name="40"/>
      <w:bookmarkStart w:id="80" w:name="_Toc495738373"/>
      <w:r w:rsidRPr="00FC1216">
        <w:rPr>
          <w:rtl/>
        </w:rPr>
        <w:lastRenderedPageBreak/>
        <w:t>اليوم الخالد</w:t>
      </w:r>
      <w:bookmarkEnd w:id="79"/>
      <w:bookmarkEnd w:id="8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هذا يوم حسين</w:t>
      </w:r>
      <w:r w:rsidRPr="000D6E67">
        <w:rPr>
          <w:rtl/>
        </w:rPr>
        <w:t xml:space="preserve"> </w:t>
      </w:r>
      <w:r w:rsidRPr="00FC1216">
        <w:rPr>
          <w:rtl/>
        </w:rPr>
        <w:t>واليناصر وين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يستعد</w:t>
      </w:r>
      <w:r w:rsidRPr="000D6E67">
        <w:rPr>
          <w:rtl/>
        </w:rPr>
        <w:t xml:space="preserve"> </w:t>
      </w:r>
      <w:r w:rsidRPr="00FC1216">
        <w:rPr>
          <w:rtl/>
        </w:rPr>
        <w:t>للمعركه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حسين لمّن</w:t>
      </w:r>
      <w:r w:rsidRPr="000D6E67">
        <w:rPr>
          <w:rtl/>
        </w:rPr>
        <w:t xml:space="preserve"> </w:t>
      </w:r>
      <w:r w:rsidRPr="00FC1216">
        <w:rPr>
          <w:rtl/>
        </w:rPr>
        <w:t>صاح يا بني هاشم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ودّعوا</w:t>
      </w:r>
      <w:r w:rsidRPr="000D6E67">
        <w:rPr>
          <w:rtl/>
        </w:rPr>
        <w:t xml:space="preserve"> </w:t>
      </w:r>
      <w:r w:rsidRPr="00FC1216">
        <w:rPr>
          <w:rtl/>
        </w:rPr>
        <w:t>العيله وجرّدوا الصارم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الگوم يردونه</w:t>
      </w:r>
      <w:r w:rsidRPr="000D6E67">
        <w:rPr>
          <w:rtl/>
        </w:rPr>
        <w:t xml:space="preserve"> </w:t>
      </w:r>
      <w:r w:rsidRPr="00FC1216">
        <w:rPr>
          <w:rtl/>
        </w:rPr>
        <w:t>انبايع الظالم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جاوبوه ابصوت</w:t>
      </w:r>
      <w:r w:rsidRPr="000D6E67">
        <w:rPr>
          <w:rtl/>
        </w:rPr>
        <w:t xml:space="preserve"> </w:t>
      </w:r>
      <w:r w:rsidRPr="00FC1216">
        <w:rPr>
          <w:rtl/>
        </w:rPr>
        <w:t>نستعد للموت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والطريقك</w:t>
      </w:r>
      <w:r w:rsidRPr="000D6E67">
        <w:rPr>
          <w:rtl/>
        </w:rPr>
        <w:t xml:space="preserve"> </w:t>
      </w:r>
      <w:r w:rsidRPr="00FC1216">
        <w:rPr>
          <w:rtl/>
        </w:rPr>
        <w:t>نسلكه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لا نبايعهم</w:t>
      </w:r>
      <w:r w:rsidRPr="000D6E67">
        <w:rPr>
          <w:rtl/>
        </w:rPr>
        <w:t xml:space="preserve"> </w:t>
      </w:r>
      <w:r w:rsidRPr="00FC1216">
        <w:rPr>
          <w:rtl/>
        </w:rPr>
        <w:t>ما نمد الايد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ننذبح وياك</w:t>
      </w:r>
      <w:r w:rsidRPr="000D6E67">
        <w:rPr>
          <w:rtl/>
        </w:rPr>
        <w:t xml:space="preserve"> </w:t>
      </w:r>
      <w:r w:rsidRPr="00FC1216">
        <w:rPr>
          <w:rtl/>
        </w:rPr>
        <w:t>لا نصد لا نحيد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مثلك بهاليوم</w:t>
      </w:r>
      <w:r w:rsidRPr="000D6E67">
        <w:rPr>
          <w:rtl/>
        </w:rPr>
        <w:t xml:space="preserve"> </w:t>
      </w:r>
      <w:r w:rsidRPr="00FC1216">
        <w:rPr>
          <w:rtl/>
        </w:rPr>
        <w:t>للشهاده انريد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هالعهد معهود</w:t>
      </w:r>
      <w:r w:rsidRPr="000D6E67">
        <w:rPr>
          <w:rtl/>
        </w:rPr>
        <w:t xml:space="preserve"> </w:t>
      </w:r>
      <w:r w:rsidRPr="00FC1216">
        <w:rPr>
          <w:rtl/>
        </w:rPr>
        <w:t>الك كلنه جنود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ونصرتك</w:t>
      </w:r>
      <w:r w:rsidRPr="000D6E67">
        <w:rPr>
          <w:rtl/>
        </w:rPr>
        <w:t xml:space="preserve"> </w:t>
      </w:r>
      <w:r w:rsidRPr="00FC1216">
        <w:rPr>
          <w:rtl/>
        </w:rPr>
        <w:t>موتهلكه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وسمعت</w:t>
      </w:r>
      <w:r w:rsidRPr="000D6E67">
        <w:rPr>
          <w:rtl/>
        </w:rPr>
        <w:t xml:space="preserve"> </w:t>
      </w:r>
      <w:r w:rsidRPr="00FC1216">
        <w:rPr>
          <w:rtl/>
        </w:rPr>
        <w:t>الأنصار كل حديث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إجتمعوا</w:t>
      </w:r>
      <w:r w:rsidRPr="000D6E67">
        <w:rPr>
          <w:rtl/>
        </w:rPr>
        <w:t xml:space="preserve"> </w:t>
      </w:r>
      <w:r w:rsidRPr="00FC1216">
        <w:rPr>
          <w:rtl/>
        </w:rPr>
        <w:t>ونادوه إحنه متهيئين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للحرب دونك</w:t>
      </w:r>
      <w:r w:rsidRPr="000D6E67">
        <w:rPr>
          <w:rtl/>
        </w:rPr>
        <w:t xml:space="preserve"> </w:t>
      </w:r>
      <w:r w:rsidRPr="00FC1216">
        <w:rPr>
          <w:rtl/>
        </w:rPr>
        <w:t>الك منتصرين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ابفجر موعدنه</w:t>
      </w:r>
      <w:r w:rsidRPr="000D6E67">
        <w:rPr>
          <w:rtl/>
        </w:rPr>
        <w:t xml:space="preserve"> </w:t>
      </w:r>
      <w:r w:rsidRPr="00FC1216">
        <w:rPr>
          <w:rtl/>
        </w:rPr>
        <w:t>للحرب ردنه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والأمر</w:t>
      </w:r>
      <w:r w:rsidRPr="000D6E67">
        <w:rPr>
          <w:rtl/>
        </w:rPr>
        <w:t xml:space="preserve"> </w:t>
      </w:r>
      <w:r w:rsidRPr="00FC1216">
        <w:rPr>
          <w:rtl/>
        </w:rPr>
        <w:t>نتداركه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لن گمر هاشم</w:t>
      </w:r>
      <w:r w:rsidRPr="000D6E67">
        <w:rPr>
          <w:rtl/>
        </w:rPr>
        <w:t xml:space="preserve"> </w:t>
      </w:r>
      <w:r w:rsidRPr="00FC1216">
        <w:rPr>
          <w:rtl/>
        </w:rPr>
        <w:t>صاح يالأنصار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احنه نتقدم</w:t>
      </w:r>
      <w:r w:rsidRPr="000D6E67">
        <w:rPr>
          <w:rtl/>
        </w:rPr>
        <w:t xml:space="preserve"> </w:t>
      </w:r>
      <w:r w:rsidRPr="00FC1216">
        <w:rPr>
          <w:rtl/>
        </w:rPr>
        <w:t>للحرب لو 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جاوبوه</w:t>
      </w:r>
      <w:r w:rsidRPr="000D6E67">
        <w:rPr>
          <w:rtl/>
        </w:rPr>
        <w:t xml:space="preserve"> </w:t>
      </w:r>
      <w:r w:rsidRPr="00FC1216">
        <w:rPr>
          <w:rtl/>
        </w:rPr>
        <w:t>اشلون؟ علينه يصبح عار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انتم اتضحون؟</w:t>
      </w:r>
      <w:r w:rsidRPr="000D6E67">
        <w:rPr>
          <w:rtl/>
        </w:rPr>
        <w:t xml:space="preserve"> </w:t>
      </w:r>
      <w:r w:rsidRPr="00FC1216">
        <w:rPr>
          <w:rtl/>
        </w:rPr>
        <w:t>بالبدايه اشلون؟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أول إحنه</w:t>
      </w:r>
      <w:r w:rsidRPr="000D6E67">
        <w:rPr>
          <w:rtl/>
        </w:rPr>
        <w:t xml:space="preserve"> </w:t>
      </w:r>
      <w:r w:rsidRPr="00FC1216">
        <w:rPr>
          <w:rtl/>
        </w:rPr>
        <w:t>انشاركه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lastRenderedPageBreak/>
        <w:t>إحنه نبديها</w:t>
      </w:r>
      <w:r w:rsidRPr="000D6E67">
        <w:rPr>
          <w:rtl/>
        </w:rPr>
        <w:t xml:space="preserve"> </w:t>
      </w:r>
      <w:r w:rsidRPr="00FC1216">
        <w:rPr>
          <w:rtl/>
        </w:rPr>
        <w:t>وارتفع هالصوت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ننتظر فرصه</w:t>
      </w:r>
      <w:r w:rsidRPr="000D6E67">
        <w:rPr>
          <w:rtl/>
        </w:rPr>
        <w:t xml:space="preserve"> </w:t>
      </w:r>
      <w:r w:rsidRPr="00FC1216">
        <w:rPr>
          <w:rtl/>
        </w:rPr>
        <w:t>وبعد خاف اتفوت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نريد نستشهد</w:t>
      </w:r>
      <w:r w:rsidRPr="000D6E67">
        <w:rPr>
          <w:rtl/>
        </w:rPr>
        <w:t xml:space="preserve"> </w:t>
      </w:r>
      <w:r w:rsidRPr="00FC1216">
        <w:rPr>
          <w:rtl/>
        </w:rPr>
        <w:t>ما نهاب الموت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واحنه</w:t>
      </w:r>
      <w:r w:rsidRPr="000D6E67">
        <w:rPr>
          <w:rtl/>
        </w:rPr>
        <w:t xml:space="preserve"> </w:t>
      </w:r>
      <w:r w:rsidRPr="00FC1216">
        <w:rPr>
          <w:rtl/>
        </w:rPr>
        <w:t>موعودين ننتصر للدين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والجهدنه</w:t>
      </w:r>
      <w:r w:rsidRPr="000D6E67">
        <w:rPr>
          <w:rtl/>
        </w:rPr>
        <w:t xml:space="preserve"> </w:t>
      </w:r>
      <w:r w:rsidRPr="00FC1216">
        <w:rPr>
          <w:rtl/>
        </w:rPr>
        <w:t>ايباركه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وانتدب عباس</w:t>
      </w:r>
      <w:r w:rsidRPr="000D6E67">
        <w:rPr>
          <w:rtl/>
        </w:rPr>
        <w:t xml:space="preserve"> </w:t>
      </w:r>
      <w:r w:rsidRPr="00FC1216">
        <w:rPr>
          <w:rtl/>
        </w:rPr>
        <w:t>والعلم بيده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صاح ويّه</w:t>
      </w:r>
      <w:r w:rsidRPr="000D6E67">
        <w:rPr>
          <w:rtl/>
        </w:rPr>
        <w:t xml:space="preserve"> </w:t>
      </w:r>
      <w:r w:rsidRPr="00FC1216">
        <w:rPr>
          <w:rtl/>
        </w:rPr>
        <w:t>حسين مصرع انريده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واللي ما</w:t>
      </w:r>
      <w:r w:rsidRPr="000D6E67">
        <w:rPr>
          <w:rtl/>
        </w:rPr>
        <w:t xml:space="preserve"> </w:t>
      </w:r>
      <w:r w:rsidRPr="00FC1216">
        <w:rPr>
          <w:rtl/>
        </w:rPr>
        <w:t>يلوي على الذل جيده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اويانه</w:t>
      </w:r>
      <w:r w:rsidRPr="000D6E67">
        <w:rPr>
          <w:rtl/>
        </w:rPr>
        <w:t xml:space="preserve"> </w:t>
      </w:r>
      <w:r w:rsidRPr="00FC1216">
        <w:rPr>
          <w:rtl/>
        </w:rPr>
        <w:t>للحومه النه محتومه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والأعادي</w:t>
      </w:r>
      <w:r w:rsidRPr="000D6E67">
        <w:rPr>
          <w:rtl/>
        </w:rPr>
        <w:t xml:space="preserve"> </w:t>
      </w:r>
      <w:r w:rsidRPr="00FC1216">
        <w:rPr>
          <w:rtl/>
        </w:rPr>
        <w:t>الهالكه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صاحوا</w:t>
      </w:r>
      <w:r w:rsidRPr="000D6E67">
        <w:rPr>
          <w:rtl/>
        </w:rPr>
        <w:t xml:space="preserve"> </w:t>
      </w:r>
      <w:r w:rsidRPr="00FC1216">
        <w:rPr>
          <w:rtl/>
        </w:rPr>
        <w:t>الأنصار يا گمر عدنان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هذي حومتنه</w:t>
      </w:r>
      <w:r w:rsidRPr="000D6E67">
        <w:rPr>
          <w:rtl/>
        </w:rPr>
        <w:t xml:space="preserve"> </w:t>
      </w:r>
      <w:r w:rsidRPr="00FC1216">
        <w:rPr>
          <w:rtl/>
        </w:rPr>
        <w:t>والمبارز حان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نريد بامر</w:t>
      </w:r>
      <w:r w:rsidRPr="000D6E67">
        <w:rPr>
          <w:rtl/>
        </w:rPr>
        <w:t xml:space="preserve"> </w:t>
      </w:r>
      <w:r w:rsidRPr="00FC1216">
        <w:rPr>
          <w:rtl/>
        </w:rPr>
        <w:t>حسين ندخل الميدان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واحنه ميهمنه</w:t>
      </w:r>
      <w:r w:rsidRPr="000D6E67">
        <w:rPr>
          <w:rtl/>
        </w:rPr>
        <w:t xml:space="preserve"> </w:t>
      </w:r>
      <w:r w:rsidRPr="00FC1216">
        <w:rPr>
          <w:rtl/>
        </w:rPr>
        <w:t>نفتدي ابدمنه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والمواقف</w:t>
      </w:r>
      <w:r w:rsidRPr="000D6E67">
        <w:rPr>
          <w:rtl/>
        </w:rPr>
        <w:t xml:space="preserve"> </w:t>
      </w:r>
      <w:r w:rsidRPr="00FC1216">
        <w:rPr>
          <w:rtl/>
        </w:rPr>
        <w:t>حالكه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دخلوا الحومه</w:t>
      </w:r>
      <w:r w:rsidRPr="000D6E67">
        <w:rPr>
          <w:rtl/>
        </w:rPr>
        <w:t xml:space="preserve"> </w:t>
      </w:r>
      <w:r w:rsidRPr="00FC1216">
        <w:rPr>
          <w:rtl/>
        </w:rPr>
        <w:t>ونصروا الإسلام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بدمهم النازف</w:t>
      </w:r>
      <w:r w:rsidRPr="000D6E67">
        <w:rPr>
          <w:rtl/>
        </w:rPr>
        <w:t xml:space="preserve"> </w:t>
      </w:r>
      <w:r w:rsidRPr="00FC1216">
        <w:rPr>
          <w:rtl/>
        </w:rPr>
        <w:t>كتبوا الأحكام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ابموقف</w:t>
      </w:r>
      <w:r w:rsidRPr="000D6E67">
        <w:rPr>
          <w:rtl/>
        </w:rPr>
        <w:t xml:space="preserve"> </w:t>
      </w:r>
      <w:r w:rsidRPr="00FC1216">
        <w:rPr>
          <w:rtl/>
        </w:rPr>
        <w:t>الأنصار تشهد الأيام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هذي نصرتهم</w:t>
      </w:r>
      <w:r w:rsidRPr="000D6E67">
        <w:rPr>
          <w:rtl/>
        </w:rPr>
        <w:t xml:space="preserve"> </w:t>
      </w:r>
      <w:r w:rsidRPr="00FC1216">
        <w:rPr>
          <w:rtl/>
        </w:rPr>
        <w:t>هذي صرختهم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FC1216">
        <w:rPr>
          <w:rtl/>
        </w:rPr>
        <w:t>للضمير</w:t>
      </w:r>
      <w:r w:rsidRPr="000D6E67">
        <w:rPr>
          <w:rtl/>
        </w:rPr>
        <w:t xml:space="preserve"> </w:t>
      </w:r>
      <w:r w:rsidRPr="00FC1216">
        <w:rPr>
          <w:rtl/>
        </w:rPr>
        <w:t>إتحركه هذا يوم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FC1216">
        <w:rPr>
          <w:rtl/>
        </w:rPr>
        <w:t>الكاظمية</w:t>
      </w:r>
      <w:r w:rsidRPr="000D6E67">
        <w:rPr>
          <w:rtl/>
        </w:rPr>
        <w:t xml:space="preserve"> </w:t>
      </w:r>
      <w:r w:rsidRPr="00FC1216">
        <w:rPr>
          <w:rtl/>
        </w:rPr>
        <w:t>المقدسة 1978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81" w:name="41"/>
      <w:bookmarkStart w:id="82" w:name="_Toc495738374"/>
      <w:r w:rsidRPr="009D59A2">
        <w:rPr>
          <w:rtl/>
        </w:rPr>
        <w:lastRenderedPageBreak/>
        <w:t>مواقف زينبية</w:t>
      </w:r>
      <w:bookmarkEnd w:id="81"/>
      <w:bookmarkEnd w:id="8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عفتك اعله</w:t>
      </w:r>
      <w:r w:rsidRPr="000D6E67">
        <w:rPr>
          <w:rtl/>
        </w:rPr>
        <w:t xml:space="preserve"> </w:t>
      </w:r>
      <w:r w:rsidRPr="009D59A2">
        <w:rPr>
          <w:rtl/>
        </w:rPr>
        <w:t>الغبره وكمّلت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يبن امي</w:t>
      </w:r>
      <w:r w:rsidRPr="000D6E67">
        <w:rPr>
          <w:rtl/>
        </w:rPr>
        <w:t xml:space="preserve"> </w:t>
      </w:r>
      <w:r w:rsidRPr="009D59A2">
        <w:rPr>
          <w:rtl/>
        </w:rPr>
        <w:t>يالبيك الشيم محتفّه هاك اخذ عتبي خل يصوبك عتبي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زينب انه</w:t>
      </w:r>
      <w:r w:rsidRPr="000D6E67">
        <w:rPr>
          <w:rtl/>
        </w:rPr>
        <w:t xml:space="preserve"> </w:t>
      </w:r>
      <w:r w:rsidRPr="009D59A2">
        <w:rPr>
          <w:rtl/>
        </w:rPr>
        <w:t>الشدّت وسام العفّه من صبر گلبي چم مصاب بگلبي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والشرف</w:t>
      </w:r>
      <w:r w:rsidRPr="000D6E67">
        <w:rPr>
          <w:rtl/>
        </w:rPr>
        <w:t xml:space="preserve"> </w:t>
      </w:r>
      <w:r w:rsidRPr="009D59A2">
        <w:rPr>
          <w:rtl/>
        </w:rPr>
        <w:t>بأوصافي تكمّل وصفه يشهد لي ربي وبيّه اعلم ربي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والاسلاف</w:t>
      </w:r>
      <w:r w:rsidRPr="000D6E67">
        <w:rPr>
          <w:rtl/>
        </w:rPr>
        <w:t xml:space="preserve"> </w:t>
      </w:r>
      <w:r w:rsidRPr="009D59A2">
        <w:rPr>
          <w:rtl/>
        </w:rPr>
        <w:t>بهالاوصاف بالغانمه امتوجيني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صبر امي</w:t>
      </w:r>
      <w:r w:rsidRPr="000D6E67">
        <w:rPr>
          <w:rtl/>
        </w:rPr>
        <w:t xml:space="preserve"> </w:t>
      </w:r>
      <w:r w:rsidRPr="009D59A2">
        <w:rPr>
          <w:rtl/>
        </w:rPr>
        <w:t>الزهره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يحسين اخذ من</w:t>
      </w:r>
      <w:r w:rsidRPr="000D6E67">
        <w:rPr>
          <w:rtl/>
        </w:rPr>
        <w:t xml:space="preserve"> </w:t>
      </w:r>
      <w:r w:rsidRPr="009D59A2">
        <w:rPr>
          <w:rtl/>
        </w:rPr>
        <w:t>جرح گلبي المدمي حالة الخدّر من سبوا هالخدّر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بجور النوايب</w:t>
      </w:r>
      <w:r w:rsidRPr="000D6E67">
        <w:rPr>
          <w:rtl/>
        </w:rPr>
        <w:t xml:space="preserve"> </w:t>
      </w:r>
      <w:r w:rsidRPr="009D59A2">
        <w:rPr>
          <w:rtl/>
        </w:rPr>
        <w:t>شاركتني ابهمّي گلبي المفطر عاليتامه اتفطر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حال اليسر</w:t>
      </w:r>
      <w:r w:rsidRPr="000D6E67">
        <w:rPr>
          <w:rtl/>
        </w:rPr>
        <w:t xml:space="preserve"> </w:t>
      </w:r>
      <w:r w:rsidRPr="009D59A2">
        <w:rPr>
          <w:rtl/>
        </w:rPr>
        <w:t>عالحرم اصبح حتمي سارت بهالبر يا گطيع المنحر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والايتام</w:t>
      </w:r>
      <w:r w:rsidRPr="000D6E67">
        <w:rPr>
          <w:rtl/>
        </w:rPr>
        <w:t xml:space="preserve"> </w:t>
      </w:r>
      <w:r w:rsidRPr="009D59A2">
        <w:rPr>
          <w:rtl/>
        </w:rPr>
        <w:t>بالآلام لمن تحس تاذيني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ابگلبي احملت</w:t>
      </w:r>
      <w:r w:rsidRPr="000D6E67">
        <w:rPr>
          <w:rtl/>
        </w:rPr>
        <w:t xml:space="preserve"> </w:t>
      </w:r>
      <w:r w:rsidRPr="009D59A2">
        <w:rPr>
          <w:rtl/>
        </w:rPr>
        <w:t>چم جمره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يحسين أخذ من</w:t>
      </w:r>
      <w:r w:rsidRPr="000D6E67">
        <w:rPr>
          <w:rtl/>
        </w:rPr>
        <w:t xml:space="preserve"> </w:t>
      </w:r>
      <w:r w:rsidRPr="009D59A2">
        <w:rPr>
          <w:rtl/>
        </w:rPr>
        <w:t>دمعي وصف السجاد النظر الحاله حالي يشبه 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ثگل اغلال</w:t>
      </w:r>
      <w:r w:rsidRPr="000D6E67">
        <w:rPr>
          <w:rtl/>
        </w:rPr>
        <w:t xml:space="preserve"> </w:t>
      </w:r>
      <w:r w:rsidRPr="009D59A2">
        <w:rPr>
          <w:rtl/>
        </w:rPr>
        <w:t>اليسر والأصفاد تدري شجراله گطّعوا دلاله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ما شايفه</w:t>
      </w:r>
      <w:r w:rsidRPr="000D6E67">
        <w:rPr>
          <w:rtl/>
        </w:rPr>
        <w:t xml:space="preserve"> </w:t>
      </w:r>
      <w:r w:rsidRPr="009D59A2">
        <w:rPr>
          <w:rtl/>
        </w:rPr>
        <w:t>عيوني عليل وينگاد لشدّة اغلاله دمعتي الهماله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والسجاد من</w:t>
      </w:r>
      <w:r w:rsidRPr="000D6E67">
        <w:rPr>
          <w:rtl/>
        </w:rPr>
        <w:t xml:space="preserve"> </w:t>
      </w:r>
      <w:r w:rsidRPr="009D59A2">
        <w:rPr>
          <w:rtl/>
        </w:rPr>
        <w:t>انگاد بالنايبة يناديني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حيرني شبلك</w:t>
      </w:r>
      <w:r w:rsidRPr="000D6E67">
        <w:rPr>
          <w:rtl/>
        </w:rPr>
        <w:t xml:space="preserve"> </w:t>
      </w:r>
      <w:r w:rsidRPr="009D59A2">
        <w:rPr>
          <w:rtl/>
        </w:rPr>
        <w:t>بامره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العناب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يحسين أخذ من</w:t>
      </w:r>
      <w:r w:rsidRPr="000D6E67">
        <w:rPr>
          <w:rtl/>
        </w:rPr>
        <w:t xml:space="preserve"> </w:t>
      </w:r>
      <w:r w:rsidRPr="009D59A2">
        <w:rPr>
          <w:rtl/>
        </w:rPr>
        <w:t>جمر دمعي الهمال چلمة معاتب والشهم يتعاتب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راحت اخته</w:t>
      </w:r>
      <w:r w:rsidRPr="000D6E67">
        <w:rPr>
          <w:rtl/>
        </w:rPr>
        <w:t xml:space="preserve"> </w:t>
      </w:r>
      <w:r w:rsidRPr="009D59A2">
        <w:rPr>
          <w:rtl/>
        </w:rPr>
        <w:t>ميسره بذاك الحال بالأخص زينب يا معزة زينب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للكوفه لمّن</w:t>
      </w:r>
      <w:r w:rsidRPr="000D6E67">
        <w:rPr>
          <w:rtl/>
        </w:rPr>
        <w:t xml:space="preserve"> </w:t>
      </w:r>
      <w:r w:rsidRPr="009D59A2">
        <w:rPr>
          <w:rtl/>
        </w:rPr>
        <w:t>وصل بينه الجمّال گلبي المصوب بالشماته اتصوب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lastRenderedPageBreak/>
        <w:t>من إنشال</w:t>
      </w:r>
      <w:r w:rsidRPr="000D6E67">
        <w:rPr>
          <w:rtl/>
        </w:rPr>
        <w:t xml:space="preserve"> </w:t>
      </w:r>
      <w:r w:rsidRPr="009D59A2">
        <w:rPr>
          <w:rtl/>
        </w:rPr>
        <w:t>عالعسال راسك غده ايواسيني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وبالسبي</w:t>
      </w:r>
      <w:r w:rsidRPr="000D6E67">
        <w:rPr>
          <w:rtl/>
        </w:rPr>
        <w:t xml:space="preserve"> </w:t>
      </w:r>
      <w:r w:rsidRPr="009D59A2">
        <w:rPr>
          <w:rtl/>
        </w:rPr>
        <w:t>لحالي ينظره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طول الدرب</w:t>
      </w:r>
      <w:r w:rsidRPr="000D6E67">
        <w:rPr>
          <w:rtl/>
        </w:rPr>
        <w:t xml:space="preserve"> </w:t>
      </w:r>
      <w:r w:rsidRPr="009D59A2">
        <w:rPr>
          <w:rtl/>
        </w:rPr>
        <w:t>راسك يلوح گبالي وجهك اوصافه المصطفه باوصافه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وانسينه</w:t>
      </w:r>
      <w:r w:rsidRPr="000D6E67">
        <w:rPr>
          <w:rtl/>
        </w:rPr>
        <w:t xml:space="preserve"> </w:t>
      </w:r>
      <w:r w:rsidRPr="009D59A2">
        <w:rPr>
          <w:rtl/>
        </w:rPr>
        <w:t>بالبر واحد من اطفالي والظعن عافه اعله الترايب عافه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والراس ظل</w:t>
      </w:r>
      <w:r w:rsidRPr="000D6E67">
        <w:rPr>
          <w:rtl/>
        </w:rPr>
        <w:t xml:space="preserve"> </w:t>
      </w:r>
      <w:r w:rsidRPr="009D59A2">
        <w:rPr>
          <w:rtl/>
        </w:rPr>
        <w:t>يتلفت اعله عيالي للطفل شافه ثگل لمن شافه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ابلم عيال</w:t>
      </w:r>
      <w:r w:rsidRPr="000D6E67">
        <w:rPr>
          <w:rtl/>
        </w:rPr>
        <w:t xml:space="preserve"> </w:t>
      </w:r>
      <w:r w:rsidRPr="009D59A2">
        <w:rPr>
          <w:rtl/>
        </w:rPr>
        <w:t>وجمع اطفال طول الدرب تلگيني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وحزّمت گلبي</w:t>
      </w:r>
      <w:r w:rsidRPr="000D6E67">
        <w:rPr>
          <w:rtl/>
        </w:rPr>
        <w:t xml:space="preserve"> </w:t>
      </w:r>
      <w:r w:rsidRPr="009D59A2">
        <w:rPr>
          <w:rtl/>
        </w:rPr>
        <w:t>بصبره وكمّلت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دخولنه</w:t>
      </w:r>
      <w:r w:rsidRPr="000D6E67">
        <w:rPr>
          <w:rtl/>
        </w:rPr>
        <w:t xml:space="preserve"> </w:t>
      </w:r>
      <w:r w:rsidRPr="009D59A2">
        <w:rPr>
          <w:rtl/>
        </w:rPr>
        <w:t>المجلس الطاغي وراد الراسك يشوفه بالشماته يشوفه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بصبر الگلب</w:t>
      </w:r>
      <w:r w:rsidRPr="000D6E67">
        <w:rPr>
          <w:rtl/>
        </w:rPr>
        <w:t xml:space="preserve"> </w:t>
      </w:r>
      <w:r w:rsidRPr="009D59A2">
        <w:rPr>
          <w:rtl/>
        </w:rPr>
        <w:t>هدّمت عرش ابن زياد ابطبّت الكوفه اگلبت وجه الكوفه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بالحزن</w:t>
      </w:r>
      <w:r w:rsidRPr="000D6E67">
        <w:rPr>
          <w:rtl/>
        </w:rPr>
        <w:t xml:space="preserve"> </w:t>
      </w:r>
      <w:r w:rsidRPr="009D59A2">
        <w:rPr>
          <w:rtl/>
        </w:rPr>
        <w:t>خليناها عگب الاعياد الطاغيه بخوفه انفظح ناتج خوفه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والطغيان</w:t>
      </w:r>
      <w:r w:rsidRPr="000D6E67">
        <w:rPr>
          <w:rtl/>
        </w:rPr>
        <w:t xml:space="preserve"> </w:t>
      </w:r>
      <w:r w:rsidRPr="009D59A2">
        <w:rPr>
          <w:rtl/>
        </w:rPr>
        <w:t>بالخسران والنصر صار الديني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ما بين بسمه</w:t>
      </w:r>
      <w:r w:rsidRPr="000D6E67">
        <w:rPr>
          <w:rtl/>
        </w:rPr>
        <w:t xml:space="preserve"> </w:t>
      </w:r>
      <w:r w:rsidRPr="009D59A2">
        <w:rPr>
          <w:rtl/>
        </w:rPr>
        <w:t>وعبره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لمن وصلنه</w:t>
      </w:r>
      <w:r w:rsidRPr="000D6E67">
        <w:rPr>
          <w:rtl/>
        </w:rPr>
        <w:t xml:space="preserve"> </w:t>
      </w:r>
      <w:r w:rsidRPr="009D59A2">
        <w:rPr>
          <w:rtl/>
        </w:rPr>
        <w:t>الشام وادخلناها ادّينه موقف ما يجاديه موقف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ثورتك بارض</w:t>
      </w:r>
      <w:r w:rsidRPr="000D6E67">
        <w:rPr>
          <w:rtl/>
        </w:rPr>
        <w:t xml:space="preserve"> </w:t>
      </w:r>
      <w:r w:rsidRPr="009D59A2">
        <w:rPr>
          <w:rtl/>
        </w:rPr>
        <w:t>الشام كملناها بايماني اهتف للمظالم اكشف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والخطبته</w:t>
      </w:r>
      <w:r w:rsidRPr="000D6E67">
        <w:rPr>
          <w:rtl/>
        </w:rPr>
        <w:t xml:space="preserve"> </w:t>
      </w:r>
      <w:r w:rsidRPr="009D59A2">
        <w:rPr>
          <w:rtl/>
        </w:rPr>
        <w:t>السجاد من ادّاها خطبته توصف ظلم اميه توصف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بذاك اليوم</w:t>
      </w:r>
      <w:r w:rsidRPr="000D6E67">
        <w:rPr>
          <w:rtl/>
        </w:rPr>
        <w:t xml:space="preserve"> </w:t>
      </w:r>
      <w:r w:rsidRPr="009D59A2">
        <w:rPr>
          <w:rtl/>
        </w:rPr>
        <w:t>يا مظلوم اسبيت الذي سابيني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ورديت الك</w:t>
      </w:r>
      <w:r w:rsidRPr="000D6E67">
        <w:rPr>
          <w:rtl/>
        </w:rPr>
        <w:t xml:space="preserve"> </w:t>
      </w:r>
      <w:r w:rsidRPr="009D59A2">
        <w:rPr>
          <w:rtl/>
        </w:rPr>
        <w:t>منتصره كمّلت دور الثوره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مصاب گلبي</w:t>
      </w:r>
      <w:r w:rsidRPr="000D6E67">
        <w:rPr>
          <w:rtl/>
        </w:rPr>
        <w:t xml:space="preserve"> </w:t>
      </w:r>
      <w:r w:rsidRPr="009D59A2">
        <w:rPr>
          <w:rtl/>
        </w:rPr>
        <w:t>انصاب شاهده ابدمعة 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9D59A2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83" w:name="42"/>
      <w:bookmarkStart w:id="84" w:name="_Toc495738375"/>
      <w:r w:rsidRPr="009D59A2">
        <w:rPr>
          <w:rtl/>
        </w:rPr>
        <w:lastRenderedPageBreak/>
        <w:t>الوالد على سر أبيه</w:t>
      </w:r>
      <w:bookmarkEnd w:id="83"/>
      <w:bookmarkEnd w:id="8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هالأبناء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أبناء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هذا الظلم من</w:t>
      </w:r>
      <w:r w:rsidRPr="000D6E67">
        <w:rPr>
          <w:rtl/>
        </w:rPr>
        <w:t xml:space="preserve"> </w:t>
      </w:r>
      <w:r w:rsidRPr="009D59A2">
        <w:rPr>
          <w:rtl/>
        </w:rPr>
        <w:t>يومه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هالأبناء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 سعد من</w:t>
      </w:r>
      <w:r w:rsidRPr="000D6E67">
        <w:rPr>
          <w:rtl/>
        </w:rPr>
        <w:t xml:space="preserve"> </w:t>
      </w:r>
      <w:r w:rsidRPr="009D59A2">
        <w:rPr>
          <w:rtl/>
        </w:rPr>
        <w:t>گلبي تفيض عيوني وتعرف انباضي من تجس انباضي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 ريت كون</w:t>
      </w:r>
      <w:r w:rsidRPr="000D6E67">
        <w:rPr>
          <w:rtl/>
        </w:rPr>
        <w:t xml:space="preserve"> </w:t>
      </w:r>
      <w:r w:rsidRPr="009D59A2">
        <w:rPr>
          <w:rtl/>
        </w:rPr>
        <w:t>الوادم أيخلوني اكشف الماضي والأساس الماضي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لاچن أخاف</w:t>
      </w:r>
      <w:r w:rsidRPr="000D6E67">
        <w:rPr>
          <w:rtl/>
        </w:rPr>
        <w:t xml:space="preserve"> </w:t>
      </w:r>
      <w:r w:rsidRPr="009D59A2">
        <w:rPr>
          <w:rtl/>
        </w:rPr>
        <w:t>الوادم أيلوموني والقاضي راضي شتحچي ويه الراضي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الاجداد</w:t>
      </w:r>
      <w:r w:rsidRPr="000D6E67">
        <w:rPr>
          <w:rtl/>
        </w:rPr>
        <w:t xml:space="preserve"> </w:t>
      </w:r>
      <w:r w:rsidRPr="009D59A2">
        <w:rPr>
          <w:rtl/>
        </w:rPr>
        <w:t>للأولاد تقبل تعيش ابذله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وبعيونهم</w:t>
      </w:r>
      <w:r w:rsidRPr="000D6E67">
        <w:rPr>
          <w:rtl/>
        </w:rPr>
        <w:t xml:space="preserve"> </w:t>
      </w:r>
      <w:r w:rsidRPr="009D59A2">
        <w:rPr>
          <w:rtl/>
        </w:rPr>
        <w:t>مرسومه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 سعد اخذ</w:t>
      </w:r>
      <w:r w:rsidRPr="000D6E67">
        <w:rPr>
          <w:rtl/>
        </w:rPr>
        <w:t xml:space="preserve"> </w:t>
      </w:r>
      <w:r w:rsidRPr="009D59A2">
        <w:rPr>
          <w:rtl/>
        </w:rPr>
        <w:t>الحذر من هالطغيان واضح ظلمها ومنكشف ظالمها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أخرس</w:t>
      </w:r>
      <w:r w:rsidRPr="000D6E67">
        <w:rPr>
          <w:rtl/>
        </w:rPr>
        <w:t xml:space="preserve"> </w:t>
      </w:r>
      <w:r w:rsidRPr="009D59A2">
        <w:rPr>
          <w:rtl/>
        </w:rPr>
        <w:t>بأخرس حچه بلايه لسان محد فهمها والطرش تفهمها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ما تمد</w:t>
      </w:r>
      <w:r w:rsidRPr="000D6E67">
        <w:rPr>
          <w:rtl/>
        </w:rPr>
        <w:t xml:space="preserve"> </w:t>
      </w:r>
      <w:r w:rsidRPr="009D59A2">
        <w:rPr>
          <w:rtl/>
        </w:rPr>
        <w:t>چفك ابحلگ الثعبان ما تذب سمها والهلاك ابسمها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حذّرناك</w:t>
      </w:r>
      <w:r w:rsidRPr="000D6E67">
        <w:rPr>
          <w:rtl/>
        </w:rPr>
        <w:t xml:space="preserve"> </w:t>
      </w:r>
      <w:r w:rsidRPr="009D59A2">
        <w:rPr>
          <w:rtl/>
        </w:rPr>
        <w:t>نبهناك واطرش چنت بالزفه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صفحاتك</w:t>
      </w:r>
      <w:r w:rsidRPr="000D6E67">
        <w:rPr>
          <w:rtl/>
        </w:rPr>
        <w:t xml:space="preserve"> </w:t>
      </w:r>
      <w:r w:rsidRPr="009D59A2">
        <w:rPr>
          <w:rtl/>
        </w:rPr>
        <w:t>المشؤمه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ابحكم الظلم</w:t>
      </w:r>
      <w:r w:rsidRPr="000D6E67">
        <w:rPr>
          <w:rtl/>
        </w:rPr>
        <w:t xml:space="preserve"> </w:t>
      </w:r>
      <w:r w:rsidRPr="009D59A2">
        <w:rPr>
          <w:rtl/>
        </w:rPr>
        <w:t>تقبل ابحجة مظلوم تحچي ابشجاعه والضعف بالطاعه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والجهل</w:t>
      </w:r>
      <w:r w:rsidRPr="000D6E67">
        <w:rPr>
          <w:rtl/>
        </w:rPr>
        <w:t xml:space="preserve"> </w:t>
      </w:r>
      <w:r w:rsidRPr="009D59A2">
        <w:rPr>
          <w:rtl/>
        </w:rPr>
        <w:t>بعيونك يواهم مرسوم الجاهل أطباعه ما يغير أطباعه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چنت تقره</w:t>
      </w:r>
      <w:r w:rsidRPr="000D6E67">
        <w:rPr>
          <w:rtl/>
        </w:rPr>
        <w:t xml:space="preserve"> </w:t>
      </w:r>
      <w:r w:rsidRPr="009D59A2">
        <w:rPr>
          <w:rtl/>
        </w:rPr>
        <w:t>الممحي چاليش اليوم بالچلمه ساعه اتبّع ابتباعه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الظّلام</w:t>
      </w:r>
      <w:r w:rsidRPr="000D6E67">
        <w:rPr>
          <w:rtl/>
        </w:rPr>
        <w:t xml:space="preserve"> </w:t>
      </w:r>
      <w:r w:rsidRPr="009D59A2">
        <w:rPr>
          <w:rtl/>
        </w:rPr>
        <w:t>ما تنظام لو چنت لازم دينك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هاي العبر</w:t>
      </w:r>
      <w:r w:rsidRPr="000D6E67">
        <w:rPr>
          <w:rtl/>
        </w:rPr>
        <w:t xml:space="preserve"> </w:t>
      </w:r>
      <w:r w:rsidRPr="009D59A2">
        <w:rPr>
          <w:rtl/>
        </w:rPr>
        <w:t>مفهومه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چنت متبصر</w:t>
      </w:r>
      <w:r w:rsidRPr="000D6E67">
        <w:rPr>
          <w:rtl/>
        </w:rPr>
        <w:t xml:space="preserve"> </w:t>
      </w:r>
      <w:r w:rsidRPr="009D59A2">
        <w:rPr>
          <w:rtl/>
        </w:rPr>
        <w:t>بأحكام الدين تجعلك فاهم لو چنت ما فاهم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چان اعرفت</w:t>
      </w:r>
      <w:r w:rsidRPr="000D6E67">
        <w:rPr>
          <w:rtl/>
        </w:rPr>
        <w:t xml:space="preserve"> </w:t>
      </w:r>
      <w:r w:rsidRPr="009D59A2">
        <w:rPr>
          <w:rtl/>
        </w:rPr>
        <w:t>سيرة حياة الطاغين چم طاغي واهم والأله العالم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lastRenderedPageBreak/>
        <w:t>من عهد غصّاب</w:t>
      </w:r>
      <w:r w:rsidRPr="000D6E67">
        <w:rPr>
          <w:rtl/>
        </w:rPr>
        <w:t xml:space="preserve"> </w:t>
      </w:r>
      <w:r w:rsidRPr="009D59A2">
        <w:rPr>
          <w:rtl/>
        </w:rPr>
        <w:t>الفدك والهالحين شوف المظالم بالدهر چم ظالم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بهذا اليوم</w:t>
      </w:r>
      <w:r w:rsidRPr="000D6E67">
        <w:rPr>
          <w:rtl/>
        </w:rPr>
        <w:t xml:space="preserve"> </w:t>
      </w:r>
      <w:r w:rsidRPr="009D59A2">
        <w:rPr>
          <w:rtl/>
        </w:rPr>
        <w:t>وبكل يوم اهل الظلم مكشوفه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ابنظراتها</w:t>
      </w:r>
      <w:r w:rsidRPr="000D6E67">
        <w:rPr>
          <w:rtl/>
        </w:rPr>
        <w:t xml:space="preserve"> </w:t>
      </w:r>
      <w:r w:rsidRPr="009D59A2">
        <w:rPr>
          <w:rtl/>
        </w:rPr>
        <w:t>المسمومه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وجّه اسماعك</w:t>
      </w:r>
      <w:r w:rsidRPr="000D6E67">
        <w:rPr>
          <w:rtl/>
        </w:rPr>
        <w:t xml:space="preserve"> </w:t>
      </w:r>
      <w:r w:rsidRPr="009D59A2">
        <w:rPr>
          <w:rtl/>
        </w:rPr>
        <w:t>يا سعد للتنصيت واسمع الهادي من خطاب الهادي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ما اوذيه</w:t>
      </w:r>
      <w:r w:rsidRPr="000D6E67">
        <w:rPr>
          <w:rtl/>
        </w:rPr>
        <w:t xml:space="preserve"> </w:t>
      </w:r>
      <w:r w:rsidRPr="009D59A2">
        <w:rPr>
          <w:rtl/>
        </w:rPr>
        <w:t>مرسل مثل ما اوذيت گلبه الينادي مو لسانه ينادي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والهظم بعده</w:t>
      </w:r>
      <w:r w:rsidRPr="000D6E67">
        <w:rPr>
          <w:rtl/>
        </w:rPr>
        <w:t xml:space="preserve"> </w:t>
      </w:r>
      <w:r w:rsidRPr="009D59A2">
        <w:rPr>
          <w:rtl/>
        </w:rPr>
        <w:t>اتحوّل بأهل البيت تعلم اشسادي بأهل بيته شسادي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والمختار</w:t>
      </w:r>
      <w:r w:rsidRPr="000D6E67">
        <w:rPr>
          <w:rtl/>
        </w:rPr>
        <w:t xml:space="preserve"> </w:t>
      </w:r>
      <w:r w:rsidRPr="009D59A2">
        <w:rPr>
          <w:rtl/>
        </w:rPr>
        <w:t>يدري شصار بناتج حسد هالأمه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حللت سفك</w:t>
      </w:r>
      <w:r w:rsidRPr="000D6E67">
        <w:rPr>
          <w:rtl/>
        </w:rPr>
        <w:t xml:space="preserve"> </w:t>
      </w:r>
      <w:r w:rsidRPr="009D59A2">
        <w:rPr>
          <w:rtl/>
        </w:rPr>
        <w:t>دمومه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اول ظليمه</w:t>
      </w:r>
      <w:r w:rsidRPr="000D6E67">
        <w:rPr>
          <w:rtl/>
        </w:rPr>
        <w:t xml:space="preserve"> </w:t>
      </w:r>
      <w:r w:rsidRPr="009D59A2">
        <w:rPr>
          <w:rtl/>
        </w:rPr>
        <w:t>السدت عگب المختار لوعة الزهره يا مصاب الزهره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والطاغي ذاك</w:t>
      </w:r>
      <w:r w:rsidRPr="000D6E67">
        <w:rPr>
          <w:rtl/>
        </w:rPr>
        <w:t xml:space="preserve"> </w:t>
      </w:r>
      <w:r w:rsidRPr="009D59A2">
        <w:rPr>
          <w:rtl/>
        </w:rPr>
        <w:t>اللي دفع باب الدار مكشوف امره بكل زمان اتنظره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والهادي يدري</w:t>
      </w:r>
      <w:r w:rsidRPr="000D6E67">
        <w:rPr>
          <w:rtl/>
        </w:rPr>
        <w:t xml:space="preserve"> </w:t>
      </w:r>
      <w:r w:rsidRPr="009D59A2">
        <w:rPr>
          <w:rtl/>
        </w:rPr>
        <w:t>ابدفعة الباب شصار المصطفه ابگبره حزن واهوه ابگبره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كسر ظلوع</w:t>
      </w:r>
      <w:r w:rsidRPr="000D6E67">
        <w:rPr>
          <w:rtl/>
        </w:rPr>
        <w:t xml:space="preserve"> </w:t>
      </w:r>
      <w:r w:rsidRPr="009D59A2">
        <w:rPr>
          <w:rtl/>
        </w:rPr>
        <w:t>وفيض دموع وآل النبي بهالحاله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متلوّعه</w:t>
      </w:r>
      <w:r w:rsidRPr="000D6E67">
        <w:rPr>
          <w:rtl/>
        </w:rPr>
        <w:t xml:space="preserve"> </w:t>
      </w:r>
      <w:r w:rsidRPr="009D59A2">
        <w:rPr>
          <w:rtl/>
        </w:rPr>
        <w:t>ومظلومه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وزينب من</w:t>
      </w:r>
      <w:r w:rsidRPr="000D6E67">
        <w:rPr>
          <w:rtl/>
        </w:rPr>
        <w:t xml:space="preserve"> </w:t>
      </w:r>
      <w:r w:rsidRPr="009D59A2">
        <w:rPr>
          <w:rtl/>
        </w:rPr>
        <w:t>امها استارثت هالآلام شافت مصايب ما مثلها مصايب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ابچتل أبو</w:t>
      </w:r>
      <w:r w:rsidRPr="000D6E67">
        <w:rPr>
          <w:rtl/>
        </w:rPr>
        <w:t xml:space="preserve"> </w:t>
      </w:r>
      <w:r w:rsidRPr="009D59A2">
        <w:rPr>
          <w:rtl/>
        </w:rPr>
        <w:t>اليمه حافظت عالأيتام والگلب لاهب عالحرم متلاهب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كربلا</w:t>
      </w:r>
      <w:r w:rsidRPr="000D6E67">
        <w:rPr>
          <w:rtl/>
        </w:rPr>
        <w:t xml:space="preserve"> </w:t>
      </w:r>
      <w:r w:rsidRPr="009D59A2">
        <w:rPr>
          <w:rtl/>
        </w:rPr>
        <w:t>مسبيه راحت للشام والچبد ذايب بالمصايب ذايب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والأطفال</w:t>
      </w:r>
      <w:r w:rsidRPr="000D6E67">
        <w:rPr>
          <w:rtl/>
        </w:rPr>
        <w:t xml:space="preserve"> </w:t>
      </w:r>
      <w:r w:rsidRPr="009D59A2">
        <w:rPr>
          <w:rtl/>
        </w:rPr>
        <w:t>بالأهوال متصدعه ومرتابه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انظر يزيد</w:t>
      </w:r>
      <w:r w:rsidRPr="000D6E67">
        <w:rPr>
          <w:rtl/>
        </w:rPr>
        <w:t xml:space="preserve"> </w:t>
      </w:r>
      <w:r w:rsidRPr="009D59A2">
        <w:rPr>
          <w:rtl/>
        </w:rPr>
        <w:t>وگومه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ردت تسلم</w:t>
      </w:r>
      <w:r w:rsidRPr="000D6E67">
        <w:rPr>
          <w:rtl/>
        </w:rPr>
        <w:t xml:space="preserve"> </w:t>
      </w:r>
      <w:r w:rsidRPr="009D59A2">
        <w:rPr>
          <w:rtl/>
        </w:rPr>
        <w:t>من ظلم هالطغيان الزم أيمانك تنجح بايمانك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والروح من</w:t>
      </w:r>
      <w:r w:rsidRPr="000D6E67">
        <w:rPr>
          <w:rtl/>
        </w:rPr>
        <w:t xml:space="preserve"> </w:t>
      </w:r>
      <w:r w:rsidRPr="009D59A2">
        <w:rPr>
          <w:rtl/>
        </w:rPr>
        <w:t>ينسلب منها الإيمان يفشل كيانك لو گصر سعوانك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lastRenderedPageBreak/>
        <w:t>ومن تلتزم</w:t>
      </w:r>
      <w:r w:rsidRPr="000D6E67">
        <w:rPr>
          <w:rtl/>
        </w:rPr>
        <w:t xml:space="preserve"> </w:t>
      </w:r>
      <w:r w:rsidRPr="009D59A2">
        <w:rPr>
          <w:rtl/>
        </w:rPr>
        <w:t>نهج الشهيد العطشان تكسب ضمانك والصبر ميزانك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والبركان</w:t>
      </w:r>
      <w:r w:rsidRPr="000D6E67">
        <w:rPr>
          <w:rtl/>
        </w:rPr>
        <w:t xml:space="preserve"> </w:t>
      </w:r>
      <w:r w:rsidRPr="009D59A2">
        <w:rPr>
          <w:rtl/>
        </w:rPr>
        <w:t>عالطغيان فجّره ابصرخة زينب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وبدّد سواد</w:t>
      </w:r>
      <w:r w:rsidRPr="000D6E67">
        <w:rPr>
          <w:rtl/>
        </w:rPr>
        <w:t xml:space="preserve"> </w:t>
      </w:r>
      <w:r w:rsidRPr="009D59A2">
        <w:rPr>
          <w:rtl/>
        </w:rPr>
        <w:t>غيومه الطاغي العصر لتلومه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هالابناء</w:t>
      </w:r>
      <w:r w:rsidRPr="000D6E67">
        <w:rPr>
          <w:rtl/>
        </w:rPr>
        <w:t xml:space="preserve"> </w:t>
      </w:r>
      <w:r w:rsidRPr="009D59A2">
        <w:rPr>
          <w:rtl/>
        </w:rPr>
        <w:t>عالآباء والگوم ابناء الگوم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9D59A2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85" w:name="43"/>
      <w:bookmarkStart w:id="86" w:name="_Toc495738376"/>
      <w:r w:rsidRPr="009D59A2">
        <w:rPr>
          <w:rtl/>
        </w:rPr>
        <w:lastRenderedPageBreak/>
        <w:t>ليلى</w:t>
      </w:r>
      <w:bookmarkEnd w:id="85"/>
      <w:bookmarkEnd w:id="8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9D59A2">
        <w:rPr>
          <w:rtl/>
        </w:rPr>
        <w:t>تجليبه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يالأكبر</w:t>
      </w:r>
      <w:r w:rsidRPr="000D6E67">
        <w:rPr>
          <w:rtl/>
        </w:rPr>
        <w:t xml:space="preserve"> </w:t>
      </w:r>
      <w:r w:rsidRPr="009D59A2">
        <w:rPr>
          <w:rtl/>
        </w:rPr>
        <w:t>زماني بيك صوّبني وغرّبني عگب عيناك غرّبني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تغرّبت وگطعت</w:t>
      </w:r>
      <w:r w:rsidRPr="000D6E67">
        <w:rPr>
          <w:rtl/>
        </w:rPr>
        <w:t xml:space="preserve"> </w:t>
      </w:r>
      <w:r w:rsidRPr="009D59A2">
        <w:rPr>
          <w:rtl/>
        </w:rPr>
        <w:t>الأمل يا رجواي يا وردة حياتي الراتعه بحشاي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چان الدوه</w:t>
      </w:r>
      <w:r w:rsidRPr="000D6E67">
        <w:rPr>
          <w:rtl/>
        </w:rPr>
        <w:t xml:space="preserve"> </w:t>
      </w:r>
      <w:r w:rsidRPr="009D59A2">
        <w:rPr>
          <w:rtl/>
        </w:rPr>
        <w:t>ايطيّب الجرح والدّاي أنه جروحي تطيب ابشوفتك يبني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گلبي إبشوفتك</w:t>
      </w:r>
      <w:r w:rsidRPr="000D6E67">
        <w:rPr>
          <w:rtl/>
        </w:rPr>
        <w:t xml:space="preserve"> </w:t>
      </w:r>
      <w:r w:rsidRPr="009D59A2">
        <w:rPr>
          <w:rtl/>
        </w:rPr>
        <w:t>تتلايم جروحه وترد للجسم روحه يا بعد روحه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يضّي العين</w:t>
      </w:r>
      <w:r w:rsidRPr="000D6E67">
        <w:rPr>
          <w:rtl/>
        </w:rPr>
        <w:t xml:space="preserve"> </w:t>
      </w:r>
      <w:r w:rsidRPr="009D59A2">
        <w:rPr>
          <w:rtl/>
        </w:rPr>
        <w:t>عيني عليك مشبوحه اگولن بلچي لأمك تجي متعني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تتعنه ويرد</w:t>
      </w:r>
      <w:r w:rsidRPr="000D6E67">
        <w:rPr>
          <w:rtl/>
        </w:rPr>
        <w:t xml:space="preserve"> </w:t>
      </w:r>
      <w:r w:rsidRPr="009D59A2">
        <w:rPr>
          <w:rtl/>
        </w:rPr>
        <w:t>ذاك الدلال الراح يا مصباح عيني الفاجده المصباح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لمن طحت بيت</w:t>
      </w:r>
      <w:r w:rsidRPr="000D6E67">
        <w:rPr>
          <w:rtl/>
        </w:rPr>
        <w:t xml:space="preserve"> </w:t>
      </w:r>
      <w:r w:rsidRPr="009D59A2">
        <w:rPr>
          <w:rtl/>
        </w:rPr>
        <w:t>اللي عليّه طاح إو ونّ الدوح ما يختلف عن ونّي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أوننّ</w:t>
      </w:r>
      <w:r w:rsidRPr="000D6E67">
        <w:rPr>
          <w:rtl/>
        </w:rPr>
        <w:t xml:space="preserve"> </w:t>
      </w:r>
      <w:r w:rsidRPr="009D59A2">
        <w:rPr>
          <w:rtl/>
        </w:rPr>
        <w:t>والدموع تسيل من دمك گوم وشوف حال امك يبعد امك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يريت تراب</w:t>
      </w:r>
      <w:r w:rsidRPr="000D6E67">
        <w:rPr>
          <w:rtl/>
        </w:rPr>
        <w:t xml:space="preserve"> </w:t>
      </w:r>
      <w:r w:rsidRPr="009D59A2">
        <w:rPr>
          <w:rtl/>
        </w:rPr>
        <w:t>گبرك يولدي الضمّك من گبلك يالأكبر كون إلي يضمني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يضمني ولا</w:t>
      </w:r>
      <w:r w:rsidRPr="000D6E67">
        <w:rPr>
          <w:rtl/>
        </w:rPr>
        <w:t xml:space="preserve"> </w:t>
      </w:r>
      <w:r w:rsidRPr="009D59A2">
        <w:rPr>
          <w:rtl/>
        </w:rPr>
        <w:t>أظل أنحب على فرگاك شمحله الموت يبني لو يصير وياك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تضن أنساك</w:t>
      </w:r>
      <w:r w:rsidRPr="000D6E67">
        <w:rPr>
          <w:rtl/>
        </w:rPr>
        <w:t xml:space="preserve"> </w:t>
      </w:r>
      <w:r w:rsidRPr="009D59A2">
        <w:rPr>
          <w:rtl/>
        </w:rPr>
        <w:t>يالأكبر فلا أنساك الّه يطيب جرح السوط من متني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ما أنساك</w:t>
      </w:r>
      <w:r w:rsidRPr="000D6E67">
        <w:rPr>
          <w:rtl/>
        </w:rPr>
        <w:t xml:space="preserve"> </w:t>
      </w:r>
      <w:r w:rsidRPr="009D59A2">
        <w:rPr>
          <w:rtl/>
        </w:rPr>
        <w:t>لمّن جرح متني ايطيب يا رفعة الراس اللي غزاه الشيب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الذخر لو چان</w:t>
      </w:r>
      <w:r w:rsidRPr="000D6E67">
        <w:rPr>
          <w:rtl/>
        </w:rPr>
        <w:t xml:space="preserve"> </w:t>
      </w:r>
      <w:r w:rsidRPr="009D59A2">
        <w:rPr>
          <w:rtl/>
        </w:rPr>
        <w:t>عند الموزمات يغيب چا إلمن ذخرتك يالغبت عني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غبت عني</w:t>
      </w:r>
      <w:r w:rsidRPr="000D6E67">
        <w:rPr>
          <w:rtl/>
        </w:rPr>
        <w:t xml:space="preserve"> </w:t>
      </w:r>
      <w:r w:rsidRPr="009D59A2">
        <w:rPr>
          <w:rtl/>
        </w:rPr>
        <w:t>وحرمت عيوني من ضيّك يا كاسر وجودي الفاجده فيّك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شجاوب من</w:t>
      </w:r>
      <w:r w:rsidRPr="000D6E67">
        <w:rPr>
          <w:rtl/>
        </w:rPr>
        <w:t xml:space="preserve"> </w:t>
      </w:r>
      <w:r w:rsidRPr="009D59A2">
        <w:rPr>
          <w:rtl/>
        </w:rPr>
        <w:t>ينشدوني أهل حيّك اگولن بالشدد غاب التكفلني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تكفلني وطلعت</w:t>
      </w:r>
      <w:r w:rsidRPr="000D6E67">
        <w:rPr>
          <w:rtl/>
        </w:rPr>
        <w:t xml:space="preserve"> </w:t>
      </w:r>
      <w:r w:rsidRPr="009D59A2">
        <w:rPr>
          <w:rtl/>
        </w:rPr>
        <w:t>ابشيمته وبحماه وبساعة الشده اتفارگت ويّاه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الخلاّني</w:t>
      </w:r>
      <w:r w:rsidRPr="000D6E67">
        <w:rPr>
          <w:rtl/>
        </w:rPr>
        <w:t xml:space="preserve"> </w:t>
      </w:r>
      <w:r w:rsidRPr="009D59A2">
        <w:rPr>
          <w:rtl/>
        </w:rPr>
        <w:t>وحيده إعله الترب خلاّه وصابنّي مرامي الهظم صابني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lastRenderedPageBreak/>
        <w:t>مرامي الهظم</w:t>
      </w:r>
      <w:r w:rsidRPr="000D6E67">
        <w:rPr>
          <w:rtl/>
        </w:rPr>
        <w:t xml:space="preserve"> </w:t>
      </w:r>
      <w:r w:rsidRPr="009D59A2">
        <w:rPr>
          <w:rtl/>
        </w:rPr>
        <w:t>صابنّي وبگيت أحبي انگطع گلبي ابگطعتك يا ثمر گلبي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 شمعة</w:t>
      </w:r>
      <w:r w:rsidRPr="000D6E67">
        <w:rPr>
          <w:rtl/>
        </w:rPr>
        <w:t xml:space="preserve"> </w:t>
      </w:r>
      <w:r w:rsidRPr="009D59A2">
        <w:rPr>
          <w:rtl/>
        </w:rPr>
        <w:t>وجودي الذايبه ابعتبي أكثر العتب لو أدريك تسمعني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تسمعني وترد</w:t>
      </w:r>
      <w:r w:rsidRPr="000D6E67">
        <w:rPr>
          <w:rtl/>
        </w:rPr>
        <w:t xml:space="preserve"> </w:t>
      </w:r>
      <w:r w:rsidRPr="009D59A2">
        <w:rPr>
          <w:rtl/>
        </w:rPr>
        <w:t>يوليدي ليّه ردود يا صيوان خدري الفاجد العامود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يگولون الصبر</w:t>
      </w:r>
      <w:r w:rsidRPr="000D6E67">
        <w:rPr>
          <w:rtl/>
        </w:rPr>
        <w:t xml:space="preserve"> </w:t>
      </w:r>
      <w:r w:rsidRPr="009D59A2">
        <w:rPr>
          <w:rtl/>
        </w:rPr>
        <w:t>لأهل الصبر محمود محّنت الصبر والصبر محّنني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صبرت وروحي</w:t>
      </w:r>
      <w:r w:rsidRPr="000D6E67">
        <w:rPr>
          <w:rtl/>
        </w:rPr>
        <w:t xml:space="preserve"> </w:t>
      </w:r>
      <w:r w:rsidRPr="009D59A2">
        <w:rPr>
          <w:rtl/>
        </w:rPr>
        <w:t>ولها تريد منواها وشفت ام الفصيل تسيل عيناها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تگابلنه ونحن</w:t>
      </w:r>
      <w:r w:rsidRPr="000D6E67">
        <w:rPr>
          <w:rtl/>
        </w:rPr>
        <w:t xml:space="preserve"> </w:t>
      </w:r>
      <w:r w:rsidRPr="009D59A2">
        <w:rPr>
          <w:rtl/>
        </w:rPr>
        <w:t>گلمن على اضناها النوب ام الفصيل إجزعت من حنّي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حنّي</w:t>
      </w:r>
      <w:r w:rsidRPr="000D6E67">
        <w:rPr>
          <w:rtl/>
        </w:rPr>
        <w:t xml:space="preserve"> </w:t>
      </w:r>
      <w:r w:rsidRPr="009D59A2">
        <w:rPr>
          <w:rtl/>
        </w:rPr>
        <w:t>اجزعت وبگيت وحدي هناك احنن وانتحب يالأكبر لفرگاك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گوم وشوف عين</w:t>
      </w:r>
      <w:r w:rsidRPr="000D6E67">
        <w:rPr>
          <w:rtl/>
        </w:rPr>
        <w:t xml:space="preserve"> </w:t>
      </w:r>
      <w:r w:rsidRPr="009D59A2">
        <w:rPr>
          <w:rtl/>
        </w:rPr>
        <w:t>امك تهل ادماك ما أنساك الّه المحن ينسنّي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أنسه وما</w:t>
      </w:r>
      <w:r w:rsidRPr="000D6E67">
        <w:rPr>
          <w:rtl/>
        </w:rPr>
        <w:t xml:space="preserve"> </w:t>
      </w:r>
      <w:r w:rsidRPr="009D59A2">
        <w:rPr>
          <w:rtl/>
        </w:rPr>
        <w:t>أگولن ضيعت ضيعه يا ريع الگلب عگبك نشف 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ومثلك</w:t>
      </w:r>
      <w:r w:rsidRPr="000D6E67">
        <w:rPr>
          <w:rtl/>
        </w:rPr>
        <w:t xml:space="preserve"> </w:t>
      </w:r>
      <w:r w:rsidRPr="009D59A2">
        <w:rPr>
          <w:rtl/>
        </w:rPr>
        <w:t>بالبواتر صار تگطيعه ومثل جسمك سيوف الهظم وذرنّي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وذرنني إو</w:t>
      </w:r>
      <w:r w:rsidRPr="000D6E67">
        <w:rPr>
          <w:rtl/>
        </w:rPr>
        <w:t xml:space="preserve"> </w:t>
      </w:r>
      <w:r w:rsidRPr="009D59A2">
        <w:rPr>
          <w:rtl/>
        </w:rPr>
        <w:t>ولمهن ما أظن يزول الّه ابشوفتك يدعج يحلو الطول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محن فرگاك هم</w:t>
      </w:r>
      <w:r w:rsidRPr="000D6E67">
        <w:rPr>
          <w:rtl/>
        </w:rPr>
        <w:t xml:space="preserve"> </w:t>
      </w:r>
      <w:r w:rsidRPr="009D59A2">
        <w:rPr>
          <w:rtl/>
        </w:rPr>
        <w:t>اتزول يا مدلول لو للگبر يالأكبر يودنني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9D59A2">
        <w:rPr>
          <w:rtl/>
        </w:rPr>
        <w:t>كربلاء</w:t>
      </w:r>
      <w:r w:rsidRPr="000D6E67">
        <w:rPr>
          <w:rtl/>
        </w:rPr>
        <w:t xml:space="preserve"> </w:t>
      </w:r>
      <w:r w:rsidRPr="009D59A2">
        <w:rPr>
          <w:rtl/>
        </w:rPr>
        <w:t>المقدسة 1978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87" w:name="44"/>
      <w:bookmarkStart w:id="88" w:name="_Toc495738377"/>
      <w:r w:rsidRPr="009D59A2">
        <w:rPr>
          <w:rtl/>
        </w:rPr>
        <w:lastRenderedPageBreak/>
        <w:t>اين الكفيل</w:t>
      </w:r>
      <w:bookmarkEnd w:id="87"/>
      <w:bookmarkEnd w:id="8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9D59A2">
        <w:rPr>
          <w:rtl/>
        </w:rPr>
        <w:t>درامي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يا گطعت</w:t>
      </w:r>
      <w:r w:rsidRPr="000D6E67">
        <w:rPr>
          <w:rtl/>
        </w:rPr>
        <w:t xml:space="preserve"> </w:t>
      </w:r>
      <w:r w:rsidRPr="009D59A2">
        <w:rPr>
          <w:rtl/>
        </w:rPr>
        <w:t>الچفين گطعت أملنه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وأبطيحت</w:t>
      </w:r>
      <w:r w:rsidRPr="000D6E67">
        <w:rPr>
          <w:rtl/>
        </w:rPr>
        <w:t xml:space="preserve"> </w:t>
      </w:r>
      <w:r w:rsidRPr="009D59A2">
        <w:rPr>
          <w:rtl/>
        </w:rPr>
        <w:t>العباس سلبوا خيمنه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قائد وضحه</w:t>
      </w:r>
      <w:r w:rsidRPr="000D6E67">
        <w:rPr>
          <w:rtl/>
        </w:rPr>
        <w:t xml:space="preserve"> </w:t>
      </w:r>
      <w:r w:rsidRPr="009D59A2">
        <w:rPr>
          <w:rtl/>
        </w:rPr>
        <w:t>الروح لجل العقيده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وگطعت حبل</w:t>
      </w:r>
      <w:r w:rsidRPr="000D6E67">
        <w:rPr>
          <w:rtl/>
        </w:rPr>
        <w:t xml:space="preserve"> </w:t>
      </w:r>
      <w:r w:rsidRPr="009D59A2">
        <w:rPr>
          <w:rtl/>
        </w:rPr>
        <w:t>الزود گطعت 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وأبهيبته</w:t>
      </w:r>
      <w:r w:rsidRPr="000D6E67">
        <w:rPr>
          <w:rtl/>
        </w:rPr>
        <w:t xml:space="preserve"> </w:t>
      </w:r>
      <w:r w:rsidRPr="009D59A2">
        <w:rPr>
          <w:rtl/>
        </w:rPr>
        <w:t>الايتام چانت سعيده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وأبفگده صاحت</w:t>
      </w:r>
      <w:r w:rsidRPr="000D6E67">
        <w:rPr>
          <w:rtl/>
        </w:rPr>
        <w:t xml:space="preserve"> </w:t>
      </w:r>
      <w:r w:rsidRPr="009D59A2">
        <w:rPr>
          <w:rtl/>
        </w:rPr>
        <w:t>وين كافل أهلنه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فرّت</w:t>
      </w:r>
      <w:r w:rsidRPr="000D6E67">
        <w:rPr>
          <w:rtl/>
        </w:rPr>
        <w:t xml:space="preserve"> </w:t>
      </w:r>
      <w:r w:rsidRPr="009D59A2">
        <w:rPr>
          <w:rtl/>
        </w:rPr>
        <w:t>الايتام بالغاضريه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وهجمت على</w:t>
      </w:r>
      <w:r w:rsidRPr="000D6E67">
        <w:rPr>
          <w:rtl/>
        </w:rPr>
        <w:t xml:space="preserve"> </w:t>
      </w:r>
      <w:r w:rsidRPr="009D59A2">
        <w:rPr>
          <w:rtl/>
        </w:rPr>
        <w:t>الصيوان غارات أميه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والحرم صاحت</w:t>
      </w:r>
      <w:r w:rsidRPr="000D6E67">
        <w:rPr>
          <w:rtl/>
        </w:rPr>
        <w:t xml:space="preserve"> </w:t>
      </w:r>
      <w:r w:rsidRPr="009D59A2">
        <w:rPr>
          <w:rtl/>
        </w:rPr>
        <w:t>وين أهل الحميه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شوفت</w:t>
      </w:r>
      <w:r w:rsidRPr="000D6E67">
        <w:rPr>
          <w:rtl/>
        </w:rPr>
        <w:t xml:space="preserve"> </w:t>
      </w:r>
      <w:r w:rsidRPr="009D59A2">
        <w:rPr>
          <w:rtl/>
        </w:rPr>
        <w:t>العباس دهري حرمنه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البدر</w:t>
      </w:r>
      <w:r w:rsidRPr="000D6E67">
        <w:rPr>
          <w:rtl/>
        </w:rPr>
        <w:t xml:space="preserve"> </w:t>
      </w:r>
      <w:r w:rsidRPr="009D59A2">
        <w:rPr>
          <w:rtl/>
        </w:rPr>
        <w:t>الهواشم جيت اعرض شكايه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طاحت</w:t>
      </w:r>
      <w:r w:rsidRPr="000D6E67">
        <w:rPr>
          <w:rtl/>
        </w:rPr>
        <w:t xml:space="preserve"> </w:t>
      </w:r>
      <w:r w:rsidRPr="009D59A2">
        <w:rPr>
          <w:rtl/>
        </w:rPr>
        <w:t>الچفين طاحت الرايه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ومن غابت</w:t>
      </w:r>
      <w:r w:rsidRPr="000D6E67">
        <w:rPr>
          <w:rtl/>
        </w:rPr>
        <w:t xml:space="preserve"> </w:t>
      </w:r>
      <w:r w:rsidRPr="009D59A2">
        <w:rPr>
          <w:rtl/>
        </w:rPr>
        <w:t>الأرواح ابكهف المنايه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ذاك الزمان</w:t>
      </w:r>
      <w:r w:rsidRPr="000D6E67">
        <w:rPr>
          <w:rtl/>
        </w:rPr>
        <w:t xml:space="preserve"> </w:t>
      </w:r>
      <w:r w:rsidRPr="009D59A2">
        <w:rPr>
          <w:rtl/>
        </w:rPr>
        <w:t>الراح ما يرجع النه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هم صدگ يا</w:t>
      </w:r>
      <w:r w:rsidRPr="000D6E67">
        <w:rPr>
          <w:rtl/>
        </w:rPr>
        <w:t xml:space="preserve"> </w:t>
      </w:r>
      <w:r w:rsidRPr="009D59A2">
        <w:rPr>
          <w:rtl/>
        </w:rPr>
        <w:t>عباس يرجع دلالي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والطيبه</w:t>
      </w:r>
      <w:r w:rsidRPr="000D6E67">
        <w:rPr>
          <w:rtl/>
        </w:rPr>
        <w:t xml:space="preserve"> </w:t>
      </w:r>
      <w:r w:rsidRPr="009D59A2">
        <w:rPr>
          <w:rtl/>
        </w:rPr>
        <w:t>بالامال ترجع عيالي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ريتك عدل</w:t>
      </w:r>
      <w:r w:rsidRPr="000D6E67">
        <w:rPr>
          <w:rtl/>
        </w:rPr>
        <w:t xml:space="preserve"> </w:t>
      </w:r>
      <w:r w:rsidRPr="009D59A2">
        <w:rPr>
          <w:rtl/>
        </w:rPr>
        <w:t>وتشوف محنة اطفالي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ابگلب</w:t>
      </w:r>
      <w:r w:rsidRPr="000D6E67">
        <w:rPr>
          <w:rtl/>
        </w:rPr>
        <w:t xml:space="preserve"> </w:t>
      </w:r>
      <w:r w:rsidRPr="009D59A2">
        <w:rPr>
          <w:rtl/>
        </w:rPr>
        <w:t>اليتامه اليوم زادت الونّه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واتصل هذه</w:t>
      </w:r>
      <w:r w:rsidRPr="000D6E67">
        <w:rPr>
          <w:rtl/>
        </w:rPr>
        <w:t xml:space="preserve"> </w:t>
      </w:r>
      <w:r w:rsidRPr="009D59A2">
        <w:rPr>
          <w:rtl/>
        </w:rPr>
        <w:t>الصوت من الوديعه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للّي بگه</w:t>
      </w:r>
      <w:r w:rsidRPr="000D6E67">
        <w:rPr>
          <w:rtl/>
        </w:rPr>
        <w:t xml:space="preserve"> </w:t>
      </w:r>
      <w:r w:rsidRPr="009D59A2">
        <w:rPr>
          <w:rtl/>
        </w:rPr>
        <w:t>مطروح فوگ الشريعه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چفينه يم</w:t>
      </w:r>
      <w:r w:rsidRPr="000D6E67">
        <w:rPr>
          <w:rtl/>
        </w:rPr>
        <w:t xml:space="preserve"> </w:t>
      </w:r>
      <w:r w:rsidRPr="009D59A2">
        <w:rPr>
          <w:rtl/>
        </w:rPr>
        <w:t>الجود ظلت گطيعه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lastRenderedPageBreak/>
        <w:t>وعگب الكفيل</w:t>
      </w:r>
      <w:r w:rsidRPr="000D6E67">
        <w:rPr>
          <w:rtl/>
        </w:rPr>
        <w:t xml:space="preserve"> </w:t>
      </w:r>
      <w:r w:rsidRPr="009D59A2">
        <w:rPr>
          <w:rtl/>
        </w:rPr>
        <w:t>اليوم محد كفلنه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ما حصل راعي</w:t>
      </w:r>
      <w:r w:rsidRPr="000D6E67">
        <w:rPr>
          <w:rtl/>
        </w:rPr>
        <w:t xml:space="preserve"> </w:t>
      </w:r>
      <w:r w:rsidRPr="009D59A2">
        <w:rPr>
          <w:rtl/>
        </w:rPr>
        <w:t>الزود يا من ايتامي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عگبك ولا</w:t>
      </w:r>
      <w:r w:rsidRPr="000D6E67">
        <w:rPr>
          <w:rtl/>
        </w:rPr>
        <w:t xml:space="preserve"> </w:t>
      </w:r>
      <w:r w:rsidRPr="009D59A2">
        <w:rPr>
          <w:rtl/>
        </w:rPr>
        <w:t>نغار يحرس اخيامي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زينب انه</w:t>
      </w:r>
      <w:r w:rsidRPr="000D6E67">
        <w:rPr>
          <w:rtl/>
        </w:rPr>
        <w:t xml:space="preserve"> </w:t>
      </w:r>
      <w:r w:rsidRPr="009D59A2">
        <w:rPr>
          <w:rtl/>
        </w:rPr>
        <w:t>وضليت عنهم احامي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وچم محنه هذا</w:t>
      </w:r>
      <w:r w:rsidRPr="000D6E67">
        <w:rPr>
          <w:rtl/>
        </w:rPr>
        <w:t xml:space="preserve"> </w:t>
      </w:r>
      <w:r w:rsidRPr="009D59A2">
        <w:rPr>
          <w:rtl/>
        </w:rPr>
        <w:t>اليوم عگبك حملنه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ردت يا</w:t>
      </w:r>
      <w:r w:rsidRPr="000D6E67">
        <w:rPr>
          <w:rtl/>
        </w:rPr>
        <w:t xml:space="preserve"> </w:t>
      </w:r>
      <w:r w:rsidRPr="009D59A2">
        <w:rPr>
          <w:rtl/>
        </w:rPr>
        <w:t>عباس احسب اجروحي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يتمرد الدلال</w:t>
      </w:r>
      <w:r w:rsidRPr="000D6E67">
        <w:rPr>
          <w:rtl/>
        </w:rPr>
        <w:t xml:space="preserve"> </w:t>
      </w:r>
      <w:r w:rsidRPr="009D59A2">
        <w:rPr>
          <w:rtl/>
        </w:rPr>
        <w:t>من جمر نوحي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روحي بگت</w:t>
      </w:r>
      <w:r w:rsidRPr="000D6E67">
        <w:rPr>
          <w:rtl/>
        </w:rPr>
        <w:t xml:space="preserve"> </w:t>
      </w:r>
      <w:r w:rsidRPr="009D59A2">
        <w:rPr>
          <w:rtl/>
        </w:rPr>
        <w:t>وياك رجعلي روحي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لو ترجع</w:t>
      </w:r>
      <w:r w:rsidRPr="000D6E67">
        <w:rPr>
          <w:rtl/>
        </w:rPr>
        <w:t xml:space="preserve"> </w:t>
      </w:r>
      <w:r w:rsidRPr="009D59A2">
        <w:rPr>
          <w:rtl/>
        </w:rPr>
        <w:t>الايتام لديار اهلنه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ولو تعتذر</w:t>
      </w:r>
      <w:r w:rsidRPr="000D6E67">
        <w:rPr>
          <w:rtl/>
        </w:rPr>
        <w:t xml:space="preserve"> </w:t>
      </w:r>
      <w:r w:rsidRPr="009D59A2">
        <w:rPr>
          <w:rtl/>
        </w:rPr>
        <w:t>وتگول سهم البعيني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چم عهد يا</w:t>
      </w:r>
      <w:r w:rsidRPr="000D6E67">
        <w:rPr>
          <w:rtl/>
        </w:rPr>
        <w:t xml:space="preserve"> </w:t>
      </w:r>
      <w:r w:rsidRPr="009D59A2">
        <w:rPr>
          <w:rtl/>
        </w:rPr>
        <w:t>عباس بينك وبيني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ولو ما تطفي</w:t>
      </w:r>
      <w:r w:rsidRPr="000D6E67">
        <w:rPr>
          <w:rtl/>
        </w:rPr>
        <w:t xml:space="preserve"> </w:t>
      </w:r>
      <w:r w:rsidRPr="009D59A2">
        <w:rPr>
          <w:rtl/>
        </w:rPr>
        <w:t>اليوم جمره ونيني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طفيلي نار</w:t>
      </w:r>
      <w:r w:rsidRPr="000D6E67">
        <w:rPr>
          <w:rtl/>
        </w:rPr>
        <w:t xml:space="preserve"> </w:t>
      </w:r>
      <w:r w:rsidRPr="009D59A2">
        <w:rPr>
          <w:rtl/>
        </w:rPr>
        <w:t>اضماي حرگت گلبنه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من جمرة</w:t>
      </w:r>
      <w:r w:rsidRPr="000D6E67">
        <w:rPr>
          <w:rtl/>
        </w:rPr>
        <w:t xml:space="preserve"> </w:t>
      </w:r>
      <w:r w:rsidRPr="009D59A2">
        <w:rPr>
          <w:rtl/>
        </w:rPr>
        <w:t>النارين گلبي تألم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نار الضمه</w:t>
      </w:r>
      <w:r w:rsidRPr="000D6E67">
        <w:rPr>
          <w:rtl/>
        </w:rPr>
        <w:t xml:space="preserve"> </w:t>
      </w:r>
      <w:r w:rsidRPr="009D59A2">
        <w:rPr>
          <w:rtl/>
        </w:rPr>
        <w:t>والنوب نار المخيم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انته الگلت</w:t>
      </w:r>
      <w:r w:rsidRPr="000D6E67">
        <w:rPr>
          <w:rtl/>
        </w:rPr>
        <w:t xml:space="preserve"> </w:t>
      </w:r>
      <w:r w:rsidRPr="009D59A2">
        <w:rPr>
          <w:rtl/>
        </w:rPr>
        <w:t>هالجود ينترس بالدم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چا وين عهدك</w:t>
      </w:r>
      <w:r w:rsidRPr="000D6E67">
        <w:rPr>
          <w:rtl/>
        </w:rPr>
        <w:t xml:space="preserve"> </w:t>
      </w:r>
      <w:r w:rsidRPr="009D59A2">
        <w:rPr>
          <w:rtl/>
        </w:rPr>
        <w:t>وين تنسه عهدنه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عوف الكفاله</w:t>
      </w:r>
      <w:r w:rsidRPr="000D6E67">
        <w:rPr>
          <w:rtl/>
        </w:rPr>
        <w:t xml:space="preserve"> </w:t>
      </w:r>
      <w:r w:rsidRPr="009D59A2">
        <w:rPr>
          <w:rtl/>
        </w:rPr>
        <w:t>عوف آنه الكفيله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حاشاها</w:t>
      </w:r>
      <w:r w:rsidRPr="000D6E67">
        <w:rPr>
          <w:rtl/>
        </w:rPr>
        <w:t xml:space="preserve"> </w:t>
      </w:r>
      <w:r w:rsidRPr="009D59A2">
        <w:rPr>
          <w:rtl/>
        </w:rPr>
        <w:t>هالايتام تطلع ذليله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ولو شفت دمع</w:t>
      </w:r>
      <w:r w:rsidRPr="000D6E67">
        <w:rPr>
          <w:rtl/>
        </w:rPr>
        <w:t xml:space="preserve"> </w:t>
      </w:r>
      <w:r w:rsidRPr="009D59A2">
        <w:rPr>
          <w:rtl/>
        </w:rPr>
        <w:t>العين فايض مسيله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9D59A2">
        <w:rPr>
          <w:rtl/>
        </w:rPr>
        <w:t>ردت اطفي يا</w:t>
      </w:r>
      <w:r w:rsidRPr="000D6E67">
        <w:rPr>
          <w:rtl/>
        </w:rPr>
        <w:t xml:space="preserve"> </w:t>
      </w:r>
      <w:r w:rsidRPr="009D59A2">
        <w:rPr>
          <w:rtl/>
        </w:rPr>
        <w:t>عباس جمرة عطشنه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9D59A2">
        <w:rPr>
          <w:rtl/>
        </w:rPr>
        <w:t>طهران 1981 م</w:t>
      </w:r>
    </w:p>
    <w:p w:rsidR="000D6E67" w:rsidRPr="000D6E67" w:rsidRDefault="000D6E67" w:rsidP="000D6E67">
      <w:pPr>
        <w:pStyle w:val="libNormal"/>
      </w:pPr>
      <w:r>
        <w:rPr>
          <w:rtl/>
        </w:rPr>
        <w:lastRenderedPageBreak/>
        <w:br w:type="page"/>
      </w:r>
    </w:p>
    <w:p w:rsidR="000D6E67" w:rsidRPr="000D6E67" w:rsidRDefault="000D6E67" w:rsidP="000D6E67">
      <w:pPr>
        <w:pStyle w:val="Heading2Center"/>
      </w:pPr>
      <w:bookmarkStart w:id="89" w:name="45"/>
      <w:bookmarkStart w:id="90" w:name="_Toc495738378"/>
      <w:r w:rsidRPr="008F48FE">
        <w:rPr>
          <w:rtl/>
        </w:rPr>
        <w:lastRenderedPageBreak/>
        <w:t>الأصوات الهادره</w:t>
      </w:r>
      <w:bookmarkEnd w:id="89"/>
      <w:bookmarkEnd w:id="9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>
        <w:rPr>
          <w:rtl/>
        </w:rPr>
        <w:t>(</w:t>
      </w:r>
      <w:r w:rsidRPr="008F48FE">
        <w:rPr>
          <w:rtl/>
        </w:rPr>
        <w:t>دارمي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تنادي</w:t>
      </w:r>
      <w:r w:rsidRPr="000D6E67">
        <w:rPr>
          <w:rtl/>
        </w:rPr>
        <w:t xml:space="preserve"> </w:t>
      </w:r>
      <w:r w:rsidRPr="008F48FE">
        <w:rPr>
          <w:rtl/>
        </w:rPr>
        <w:t>الشهاده اليوم واتريد اهلها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وين اليضحي</w:t>
      </w:r>
      <w:r w:rsidRPr="000D6E67">
        <w:rPr>
          <w:rtl/>
        </w:rPr>
        <w:t xml:space="preserve"> </w:t>
      </w:r>
      <w:r w:rsidRPr="008F48FE">
        <w:rPr>
          <w:rtl/>
        </w:rPr>
        <w:t>الروح ويسارع الها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وين العلن</w:t>
      </w:r>
      <w:r w:rsidRPr="000D6E67">
        <w:rPr>
          <w:rtl/>
        </w:rPr>
        <w:t xml:space="preserve"> </w:t>
      </w:r>
      <w:r w:rsidRPr="008F48FE">
        <w:rPr>
          <w:rtl/>
        </w:rPr>
        <w:t>دعواه مؤمن موالي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لو سمع دينه</w:t>
      </w:r>
      <w:r w:rsidRPr="000D6E67">
        <w:rPr>
          <w:rtl/>
        </w:rPr>
        <w:t xml:space="preserve"> </w:t>
      </w:r>
      <w:r w:rsidRPr="008F48FE">
        <w:rPr>
          <w:rtl/>
        </w:rPr>
        <w:t>انضام يرخص الغالي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مو إلّه دينه</w:t>
      </w:r>
      <w:r w:rsidRPr="000D6E67">
        <w:rPr>
          <w:rtl/>
        </w:rPr>
        <w:t xml:space="preserve"> </w:t>
      </w:r>
      <w:r w:rsidRPr="008F48FE">
        <w:rPr>
          <w:rtl/>
        </w:rPr>
        <w:t>يصيح منضهد حالي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التتفگد</w:t>
      </w:r>
      <w:r w:rsidRPr="000D6E67">
        <w:rPr>
          <w:rtl/>
        </w:rPr>
        <w:t xml:space="preserve"> </w:t>
      </w:r>
      <w:r w:rsidRPr="008F48FE">
        <w:rPr>
          <w:rtl/>
        </w:rPr>
        <w:t>المحبوب تمشي برجلها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وين اليضحي</w:t>
      </w:r>
      <w:r w:rsidRPr="000D6E67">
        <w:rPr>
          <w:rtl/>
        </w:rPr>
        <w:t xml:space="preserve"> </w:t>
      </w:r>
      <w:r w:rsidRPr="008F48FE">
        <w:rPr>
          <w:rtl/>
        </w:rPr>
        <w:t>الروح لجل الشهاده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وبدمه يملي</w:t>
      </w:r>
      <w:r w:rsidRPr="000D6E67">
        <w:rPr>
          <w:rtl/>
        </w:rPr>
        <w:t xml:space="preserve"> </w:t>
      </w:r>
      <w:r w:rsidRPr="008F48FE">
        <w:rPr>
          <w:rtl/>
        </w:rPr>
        <w:t>حروف طرس اعتقاده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اليزرع وفه</w:t>
      </w:r>
      <w:r w:rsidRPr="000D6E67">
        <w:rPr>
          <w:rtl/>
        </w:rPr>
        <w:t xml:space="preserve"> </w:t>
      </w:r>
      <w:r w:rsidRPr="008F48FE">
        <w:rPr>
          <w:rtl/>
        </w:rPr>
        <w:t>بدنياه يشوفه بحصاده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واليسعي</w:t>
      </w:r>
      <w:r w:rsidRPr="000D6E67">
        <w:rPr>
          <w:rtl/>
        </w:rPr>
        <w:t xml:space="preserve"> </w:t>
      </w:r>
      <w:r w:rsidRPr="008F48FE">
        <w:rPr>
          <w:rtl/>
        </w:rPr>
        <w:t>للخيرات حتماً يصلها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وين الوفي</w:t>
      </w:r>
      <w:r w:rsidRPr="000D6E67">
        <w:rPr>
          <w:rtl/>
        </w:rPr>
        <w:t xml:space="preserve"> </w:t>
      </w:r>
      <w:r w:rsidRPr="008F48FE">
        <w:rPr>
          <w:rtl/>
        </w:rPr>
        <w:t>وللدين يبذل جهوده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وما يغفه</w:t>
      </w:r>
      <w:r w:rsidRPr="000D6E67">
        <w:rPr>
          <w:rtl/>
        </w:rPr>
        <w:t xml:space="preserve"> </w:t>
      </w:r>
      <w:r w:rsidRPr="008F48FE">
        <w:rPr>
          <w:rtl/>
        </w:rPr>
        <w:t>جفنه بليل يحرس حدوده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ولو شائت</w:t>
      </w:r>
      <w:r w:rsidRPr="000D6E67">
        <w:rPr>
          <w:rtl/>
        </w:rPr>
        <w:t xml:space="preserve"> </w:t>
      </w:r>
      <w:r w:rsidRPr="008F48FE">
        <w:rPr>
          <w:rtl/>
        </w:rPr>
        <w:t>الأقدار يرخص وجوده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ولو ألف موته</w:t>
      </w:r>
      <w:r w:rsidRPr="000D6E67">
        <w:rPr>
          <w:rtl/>
        </w:rPr>
        <w:t xml:space="preserve"> </w:t>
      </w:r>
      <w:r w:rsidRPr="008F48FE">
        <w:rPr>
          <w:rtl/>
        </w:rPr>
        <w:t>يموت عالحق حملها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المتطبع اعله</w:t>
      </w:r>
      <w:r w:rsidRPr="000D6E67">
        <w:rPr>
          <w:rtl/>
        </w:rPr>
        <w:t xml:space="preserve"> </w:t>
      </w:r>
      <w:r w:rsidRPr="008F48FE">
        <w:rPr>
          <w:rtl/>
        </w:rPr>
        <w:t>الخوف واضح بيانه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وبجبهته</w:t>
      </w:r>
      <w:r w:rsidRPr="000D6E67">
        <w:rPr>
          <w:rtl/>
        </w:rPr>
        <w:t xml:space="preserve"> </w:t>
      </w:r>
      <w:r w:rsidRPr="008F48FE">
        <w:rPr>
          <w:rtl/>
        </w:rPr>
        <w:t>مطموغ ختم الخيانه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ولو سمع باسم</w:t>
      </w:r>
      <w:r w:rsidRPr="000D6E67">
        <w:rPr>
          <w:rtl/>
        </w:rPr>
        <w:t xml:space="preserve"> </w:t>
      </w:r>
      <w:r w:rsidRPr="008F48FE">
        <w:rPr>
          <w:rtl/>
        </w:rPr>
        <w:t>الموت تنسد اذانه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يمكن نسه</w:t>
      </w:r>
      <w:r w:rsidRPr="000D6E67">
        <w:rPr>
          <w:rtl/>
        </w:rPr>
        <w:t xml:space="preserve"> </w:t>
      </w:r>
      <w:r w:rsidRPr="008F48FE">
        <w:rPr>
          <w:rtl/>
        </w:rPr>
        <w:t>الأرواح كلمن أجلها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يفوز اليحط</w:t>
      </w:r>
      <w:r w:rsidRPr="000D6E67">
        <w:rPr>
          <w:rtl/>
        </w:rPr>
        <w:t xml:space="preserve"> </w:t>
      </w:r>
      <w:r w:rsidRPr="008F48FE">
        <w:rPr>
          <w:rtl/>
        </w:rPr>
        <w:t>الموت بملاگه عينه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يشتري</w:t>
      </w:r>
      <w:r w:rsidRPr="000D6E67">
        <w:rPr>
          <w:rtl/>
        </w:rPr>
        <w:t xml:space="preserve"> </w:t>
      </w:r>
      <w:r w:rsidRPr="008F48FE">
        <w:rPr>
          <w:rtl/>
        </w:rPr>
        <w:t>دنياه وايخلي دينه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واشما يجور</w:t>
      </w:r>
      <w:r w:rsidRPr="000D6E67">
        <w:rPr>
          <w:rtl/>
        </w:rPr>
        <w:t xml:space="preserve"> </w:t>
      </w:r>
      <w:r w:rsidRPr="008F48FE">
        <w:rPr>
          <w:rtl/>
        </w:rPr>
        <w:t>الحال يثبت يقينه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lastRenderedPageBreak/>
        <w:t>ولا تطربه</w:t>
      </w:r>
      <w:r w:rsidRPr="000D6E67">
        <w:rPr>
          <w:rtl/>
        </w:rPr>
        <w:t xml:space="preserve"> </w:t>
      </w:r>
      <w:r w:rsidRPr="008F48FE">
        <w:rPr>
          <w:rtl/>
        </w:rPr>
        <w:t>الأوهام برنة حجلها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واجب علينه</w:t>
      </w:r>
      <w:r w:rsidRPr="000D6E67">
        <w:rPr>
          <w:rtl/>
        </w:rPr>
        <w:t xml:space="preserve"> </w:t>
      </w:r>
      <w:r w:rsidRPr="008F48FE">
        <w:rPr>
          <w:rtl/>
        </w:rPr>
        <w:t>اليوم نطلع انقاتل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من أجل حق</w:t>
      </w:r>
      <w:r w:rsidRPr="000D6E67">
        <w:rPr>
          <w:rtl/>
        </w:rPr>
        <w:t xml:space="preserve"> </w:t>
      </w:r>
      <w:r w:rsidRPr="008F48FE">
        <w:rPr>
          <w:rtl/>
        </w:rPr>
        <w:t>الدين نرفض الباطل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سألوا أمير</w:t>
      </w:r>
      <w:r w:rsidRPr="000D6E67">
        <w:rPr>
          <w:rtl/>
        </w:rPr>
        <w:t xml:space="preserve"> </w:t>
      </w:r>
      <w:r w:rsidRPr="008F48FE">
        <w:rPr>
          <w:rtl/>
        </w:rPr>
        <w:t>الكون من هو العاقل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گال اليضع</w:t>
      </w:r>
      <w:r w:rsidRPr="000D6E67">
        <w:rPr>
          <w:rtl/>
        </w:rPr>
        <w:t xml:space="preserve"> </w:t>
      </w:r>
      <w:r w:rsidRPr="008F48FE">
        <w:rPr>
          <w:rtl/>
        </w:rPr>
        <w:t>الأشياء كلها ابمحلها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العاقل يضع</w:t>
      </w:r>
      <w:r w:rsidRPr="000D6E67">
        <w:rPr>
          <w:rtl/>
        </w:rPr>
        <w:t xml:space="preserve"> </w:t>
      </w:r>
      <w:r w:rsidRPr="008F48FE">
        <w:rPr>
          <w:rtl/>
        </w:rPr>
        <w:t>الأشياء كل شيء ابمحله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يقتدي ابنهج</w:t>
      </w:r>
      <w:r w:rsidRPr="000D6E67">
        <w:rPr>
          <w:rtl/>
        </w:rPr>
        <w:t xml:space="preserve"> </w:t>
      </w:r>
      <w:r w:rsidRPr="008F48FE">
        <w:rPr>
          <w:rtl/>
        </w:rPr>
        <w:t>الدين يرفض الذله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ومن ثورة</w:t>
      </w:r>
      <w:r w:rsidRPr="000D6E67">
        <w:rPr>
          <w:rtl/>
        </w:rPr>
        <w:t xml:space="preserve"> </w:t>
      </w:r>
      <w:r w:rsidRPr="008F48FE">
        <w:rPr>
          <w:rtl/>
        </w:rPr>
        <w:t>المظلوم كل حق تجله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حسين أيعرف</w:t>
      </w:r>
      <w:r w:rsidRPr="000D6E67">
        <w:rPr>
          <w:rtl/>
        </w:rPr>
        <w:t xml:space="preserve"> </w:t>
      </w:r>
      <w:r w:rsidRPr="008F48FE">
        <w:rPr>
          <w:rtl/>
        </w:rPr>
        <w:t>هالناس ويندل عللها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شوف أبو</w:t>
      </w:r>
      <w:r w:rsidRPr="000D6E67">
        <w:rPr>
          <w:rtl/>
        </w:rPr>
        <w:t xml:space="preserve"> </w:t>
      </w:r>
      <w:r w:rsidRPr="008F48FE">
        <w:rPr>
          <w:rtl/>
        </w:rPr>
        <w:t>اليمه اشلون عالطاغي من ثار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بالسبعه</w:t>
      </w:r>
      <w:r w:rsidRPr="000D6E67">
        <w:rPr>
          <w:rtl/>
        </w:rPr>
        <w:t xml:space="preserve"> </w:t>
      </w:r>
      <w:r w:rsidRPr="008F48FE">
        <w:rPr>
          <w:rtl/>
        </w:rPr>
        <w:t>وثمانين ذاك النصر 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سبو طعش أهل</w:t>
      </w:r>
      <w:r w:rsidRPr="000D6E67">
        <w:rPr>
          <w:rtl/>
        </w:rPr>
        <w:t xml:space="preserve"> </w:t>
      </w:r>
      <w:r w:rsidRPr="008F48FE">
        <w:rPr>
          <w:rtl/>
        </w:rPr>
        <w:t>البيت وسبعين الأنصار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ولو احنه أهل</w:t>
      </w:r>
      <w:r w:rsidRPr="000D6E67">
        <w:rPr>
          <w:rtl/>
        </w:rPr>
        <w:t xml:space="preserve"> </w:t>
      </w:r>
      <w:r w:rsidRPr="008F48FE">
        <w:rPr>
          <w:rtl/>
        </w:rPr>
        <w:t>الدين نصبح مثلها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F48FE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91" w:name="46"/>
      <w:bookmarkStart w:id="92" w:name="_Toc495738379"/>
      <w:r w:rsidRPr="008F48FE">
        <w:rPr>
          <w:rtl/>
        </w:rPr>
        <w:lastRenderedPageBreak/>
        <w:t xml:space="preserve">علي بن الحسين </w:t>
      </w:r>
      <w:r>
        <w:rPr>
          <w:rtl/>
        </w:rPr>
        <w:t>(</w:t>
      </w:r>
      <w:r w:rsidRPr="008F48FE">
        <w:rPr>
          <w:rtl/>
        </w:rPr>
        <w:t>عليه</w:t>
      </w:r>
      <w:r w:rsidRPr="000D6E67">
        <w:rPr>
          <w:rtl/>
        </w:rPr>
        <w:t xml:space="preserve"> </w:t>
      </w:r>
      <w:r w:rsidRPr="008F48FE">
        <w:rPr>
          <w:rtl/>
        </w:rPr>
        <w:t>السلام</w:t>
      </w:r>
      <w:r>
        <w:rPr>
          <w:rtl/>
        </w:rPr>
        <w:t>)</w:t>
      </w:r>
      <w:bookmarkEnd w:id="91"/>
      <w:bookmarkEnd w:id="9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أنسه يومك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طول العمر</w:t>
      </w:r>
      <w:r w:rsidRPr="000D6E67">
        <w:rPr>
          <w:rtl/>
        </w:rPr>
        <w:t xml:space="preserve"> </w:t>
      </w:r>
      <w:r w:rsidRPr="008F48FE">
        <w:rPr>
          <w:rtl/>
        </w:rPr>
        <w:t>يومك يظل إعله البال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آنه العليل</w:t>
      </w:r>
      <w:r w:rsidRPr="000D6E67">
        <w:rPr>
          <w:rtl/>
        </w:rPr>
        <w:t xml:space="preserve"> </w:t>
      </w:r>
      <w:r w:rsidRPr="008F48FE">
        <w:rPr>
          <w:rtl/>
        </w:rPr>
        <w:t>الفطّرت گلبي الآه والعلّه الخفيه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اتغيبت روحي</w:t>
      </w:r>
      <w:r w:rsidRPr="000D6E67">
        <w:rPr>
          <w:rtl/>
        </w:rPr>
        <w:t xml:space="preserve"> </w:t>
      </w:r>
      <w:r w:rsidRPr="008F48FE">
        <w:rPr>
          <w:rtl/>
        </w:rPr>
        <w:t>من النحب والويلاه والونّه الشجيه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حصل واحد</w:t>
      </w:r>
      <w:r w:rsidRPr="000D6E67">
        <w:rPr>
          <w:rtl/>
        </w:rPr>
        <w:t xml:space="preserve"> </w:t>
      </w:r>
      <w:r w:rsidRPr="008F48FE">
        <w:rPr>
          <w:rtl/>
        </w:rPr>
        <w:t>من هلي حتى انخاه برض 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بهالغربه</w:t>
      </w:r>
      <w:r w:rsidRPr="000D6E67">
        <w:rPr>
          <w:rtl/>
        </w:rPr>
        <w:t xml:space="preserve"> </w:t>
      </w:r>
      <w:r w:rsidRPr="008F48FE">
        <w:rPr>
          <w:rtl/>
        </w:rPr>
        <w:t>وحدي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وحيّرني يوم</w:t>
      </w:r>
      <w:r w:rsidRPr="000D6E67">
        <w:rPr>
          <w:rtl/>
        </w:rPr>
        <w:t xml:space="preserve"> </w:t>
      </w:r>
      <w:r w:rsidRPr="008F48FE">
        <w:rPr>
          <w:rtl/>
        </w:rPr>
        <w:t>العاشر إبجمع عيال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ضاگت ابروحي</w:t>
      </w:r>
      <w:r w:rsidRPr="000D6E67">
        <w:rPr>
          <w:rtl/>
        </w:rPr>
        <w:t xml:space="preserve"> </w:t>
      </w:r>
      <w:r w:rsidRPr="008F48FE">
        <w:rPr>
          <w:rtl/>
        </w:rPr>
        <w:t>الواسعه بذاك اليوم والگدر والفها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مره اعله</w:t>
      </w:r>
      <w:r w:rsidRPr="000D6E67">
        <w:rPr>
          <w:rtl/>
        </w:rPr>
        <w:t xml:space="preserve"> </w:t>
      </w:r>
      <w:r w:rsidRPr="008F48FE">
        <w:rPr>
          <w:rtl/>
        </w:rPr>
        <w:t>جسمك مره عالشاطي تحوم والحزن خاطفها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يوم الفگدتك</w:t>
      </w:r>
      <w:r w:rsidRPr="000D6E67">
        <w:rPr>
          <w:rtl/>
        </w:rPr>
        <w:t xml:space="preserve"> </w:t>
      </w:r>
      <w:r w:rsidRPr="008F48FE">
        <w:rPr>
          <w:rtl/>
        </w:rPr>
        <w:t>بيه راواني هموم ما چنت شايفها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خضبت وجهي يا</w:t>
      </w:r>
      <w:r w:rsidRPr="000D6E67">
        <w:rPr>
          <w:rtl/>
        </w:rPr>
        <w:t xml:space="preserve"> </w:t>
      </w:r>
      <w:r w:rsidRPr="008F48FE">
        <w:rPr>
          <w:rtl/>
        </w:rPr>
        <w:t>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ابدم الضحايه</w:t>
      </w:r>
      <w:r w:rsidRPr="000D6E67">
        <w:rPr>
          <w:rtl/>
        </w:rPr>
        <w:t xml:space="preserve"> </w:t>
      </w:r>
      <w:r w:rsidRPr="008F48FE">
        <w:rPr>
          <w:rtl/>
        </w:rPr>
        <w:t>ودمع عيني الهمال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 شايف</w:t>
      </w:r>
      <w:r w:rsidRPr="000D6E67">
        <w:rPr>
          <w:rtl/>
        </w:rPr>
        <w:t xml:space="preserve"> </w:t>
      </w:r>
      <w:r w:rsidRPr="008F48FE">
        <w:rPr>
          <w:rtl/>
        </w:rPr>
        <w:t>هالمحن والآلام برض الطف شفتها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واتمركزت</w:t>
      </w:r>
      <w:r w:rsidRPr="000D6E67">
        <w:rPr>
          <w:rtl/>
        </w:rPr>
        <w:t xml:space="preserve"> </w:t>
      </w:r>
      <w:r w:rsidRPr="008F48FE">
        <w:rPr>
          <w:rtl/>
        </w:rPr>
        <w:t>بعضاي كل الاسقام چم علّه حملتها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واسعرت روحي</w:t>
      </w:r>
      <w:r w:rsidRPr="000D6E67">
        <w:rPr>
          <w:rtl/>
        </w:rPr>
        <w:t xml:space="preserve"> </w:t>
      </w:r>
      <w:r w:rsidRPr="008F48FE">
        <w:rPr>
          <w:rtl/>
        </w:rPr>
        <w:t>بنار دمع الايتام والروحي فگدتها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ابگطعت وريدك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كل ساعه</w:t>
      </w:r>
      <w:r w:rsidRPr="000D6E67">
        <w:rPr>
          <w:rtl/>
        </w:rPr>
        <w:t xml:space="preserve"> </w:t>
      </w:r>
      <w:r w:rsidRPr="008F48FE">
        <w:rPr>
          <w:rtl/>
        </w:rPr>
        <w:t>يتراوالي وجه الجمّال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 شايف</w:t>
      </w:r>
      <w:r w:rsidRPr="000D6E67">
        <w:rPr>
          <w:rtl/>
        </w:rPr>
        <w:t xml:space="preserve"> </w:t>
      </w:r>
      <w:r w:rsidRPr="008F48FE">
        <w:rPr>
          <w:rtl/>
        </w:rPr>
        <w:t>گمر يهوى اعله الگاع من گلب الثريه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عالنهر هذا</w:t>
      </w:r>
      <w:r w:rsidRPr="000D6E67">
        <w:rPr>
          <w:rtl/>
        </w:rPr>
        <w:t xml:space="preserve"> </w:t>
      </w:r>
      <w:r w:rsidRPr="008F48FE">
        <w:rPr>
          <w:rtl/>
        </w:rPr>
        <w:t>الوصف شفته بأبداع من راعي الحميه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للحرم من</w:t>
      </w:r>
      <w:r w:rsidRPr="000D6E67">
        <w:rPr>
          <w:rtl/>
        </w:rPr>
        <w:t xml:space="preserve"> </w:t>
      </w:r>
      <w:r w:rsidRPr="008F48FE">
        <w:rPr>
          <w:rtl/>
        </w:rPr>
        <w:t>عالشاطي يرسل إشعاع لآفاق الثنيه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هالگمر عمي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والشمس راسك</w:t>
      </w:r>
      <w:r w:rsidRPr="000D6E67">
        <w:rPr>
          <w:rtl/>
        </w:rPr>
        <w:t xml:space="preserve"> </w:t>
      </w:r>
      <w:r w:rsidRPr="008F48FE">
        <w:rPr>
          <w:rtl/>
        </w:rPr>
        <w:t>زاهر إعله العسال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</w:t>
      </w:r>
      <w:r w:rsidRPr="000D6E67">
        <w:rPr>
          <w:rtl/>
        </w:rPr>
        <w:t xml:space="preserve"> </w:t>
      </w:r>
      <w:r w:rsidRPr="008F48FE">
        <w:rPr>
          <w:rtl/>
        </w:rPr>
        <w:t>شايف</w:t>
      </w:r>
      <w:r w:rsidRPr="000D6E67">
        <w:rPr>
          <w:rtl/>
        </w:rPr>
        <w:t xml:space="preserve"> </w:t>
      </w:r>
      <w:r w:rsidRPr="008F48FE">
        <w:rPr>
          <w:rtl/>
        </w:rPr>
        <w:t>وجه جدنه المختار متخضب ابدمه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lastRenderedPageBreak/>
        <w:t>شفته إبوجه</w:t>
      </w:r>
      <w:r w:rsidRPr="000D6E67">
        <w:rPr>
          <w:rtl/>
        </w:rPr>
        <w:t xml:space="preserve"> </w:t>
      </w:r>
      <w:r w:rsidRPr="008F48FE">
        <w:rPr>
          <w:rtl/>
        </w:rPr>
        <w:t>الأكبر اليسطع أنوار من بهجة الحكمة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ابجثة أخويه</w:t>
      </w:r>
      <w:r w:rsidRPr="000D6E67">
        <w:rPr>
          <w:rtl/>
        </w:rPr>
        <w:t xml:space="preserve"> </w:t>
      </w:r>
      <w:r w:rsidRPr="008F48FE">
        <w:rPr>
          <w:rtl/>
        </w:rPr>
        <w:t>اعله الترب تدري شصار من أشرار الأمه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گطّعوا جسمه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وطبرات</w:t>
      </w:r>
      <w:r w:rsidRPr="000D6E67">
        <w:rPr>
          <w:rtl/>
        </w:rPr>
        <w:t xml:space="preserve"> </w:t>
      </w:r>
      <w:r w:rsidRPr="008F48FE">
        <w:rPr>
          <w:rtl/>
        </w:rPr>
        <w:t>الأكبر گطعتلي الدلال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 شايف</w:t>
      </w:r>
      <w:r w:rsidRPr="000D6E67">
        <w:rPr>
          <w:rtl/>
        </w:rPr>
        <w:t xml:space="preserve"> </w:t>
      </w:r>
      <w:r w:rsidRPr="008F48FE">
        <w:rPr>
          <w:rtl/>
        </w:rPr>
        <w:t>معرس اعله الحومه والسمر زفنّه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بالطف شفت</w:t>
      </w:r>
      <w:r w:rsidRPr="000D6E67">
        <w:rPr>
          <w:rtl/>
        </w:rPr>
        <w:t xml:space="preserve"> </w:t>
      </w:r>
      <w:r w:rsidRPr="008F48FE">
        <w:rPr>
          <w:rtl/>
        </w:rPr>
        <w:t>جاسم ابفيض دمومه بچفوفه تحنّه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وشمعة زفافه</w:t>
      </w:r>
      <w:r w:rsidRPr="000D6E67">
        <w:rPr>
          <w:rtl/>
        </w:rPr>
        <w:t xml:space="preserve"> </w:t>
      </w:r>
      <w:r w:rsidRPr="008F48FE">
        <w:rPr>
          <w:rtl/>
        </w:rPr>
        <w:t>ابچبدتي مضرومه وزيدتلي الونّه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عرسه المنيه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اتغيرت زفة</w:t>
      </w:r>
      <w:r w:rsidRPr="000D6E67">
        <w:rPr>
          <w:rtl/>
        </w:rPr>
        <w:t xml:space="preserve"> </w:t>
      </w:r>
      <w:r w:rsidRPr="008F48FE">
        <w:rPr>
          <w:rtl/>
        </w:rPr>
        <w:t>عرسه من حال لحال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 شايف</w:t>
      </w:r>
      <w:r w:rsidRPr="000D6E67">
        <w:rPr>
          <w:rtl/>
        </w:rPr>
        <w:t xml:space="preserve"> </w:t>
      </w:r>
      <w:r w:rsidRPr="008F48FE">
        <w:rPr>
          <w:rtl/>
        </w:rPr>
        <w:t>طفل ضامي ومذبوح والنبله بوريده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من دمه صوابه</w:t>
      </w:r>
      <w:r w:rsidRPr="000D6E67">
        <w:rPr>
          <w:rtl/>
        </w:rPr>
        <w:t xml:space="preserve"> </w:t>
      </w:r>
      <w:r w:rsidRPr="008F48FE">
        <w:rPr>
          <w:rtl/>
        </w:rPr>
        <w:t>دمع عيني مسفوح وآلامه بعضيده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نبلة ابن</w:t>
      </w:r>
      <w:r w:rsidRPr="000D6E67">
        <w:rPr>
          <w:rtl/>
        </w:rPr>
        <w:t xml:space="preserve"> </w:t>
      </w:r>
      <w:r w:rsidRPr="008F48FE">
        <w:rPr>
          <w:rtl/>
        </w:rPr>
        <w:t>كاهل خذت مني الروح من طوّگت جيده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ابذبحت رضيعك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أنشد اميه</w:t>
      </w:r>
      <w:r w:rsidRPr="000D6E67">
        <w:rPr>
          <w:rtl/>
        </w:rPr>
        <w:t xml:space="preserve"> </w:t>
      </w:r>
      <w:r w:rsidRPr="008F48FE">
        <w:rPr>
          <w:rtl/>
        </w:rPr>
        <w:t>شچان ذنب الأطفال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ما چنت شايف</w:t>
      </w:r>
      <w:r w:rsidRPr="000D6E67">
        <w:rPr>
          <w:rtl/>
        </w:rPr>
        <w:t xml:space="preserve"> </w:t>
      </w:r>
      <w:r w:rsidRPr="008F48FE">
        <w:rPr>
          <w:rtl/>
        </w:rPr>
        <w:t>خيم تتلاهب نار بس خيم أيتامك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نار اللّي</w:t>
      </w:r>
      <w:r w:rsidRPr="000D6E67">
        <w:rPr>
          <w:rtl/>
        </w:rPr>
        <w:t xml:space="preserve"> </w:t>
      </w:r>
      <w:r w:rsidRPr="008F48FE">
        <w:rPr>
          <w:rtl/>
        </w:rPr>
        <w:t>چانت لاهبه اباب الدار اتحوّلت لخيامك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وگوم الطغات</w:t>
      </w:r>
      <w:r w:rsidRPr="000D6E67">
        <w:rPr>
          <w:rtl/>
        </w:rPr>
        <w:t xml:space="preserve"> </w:t>
      </w:r>
      <w:r w:rsidRPr="008F48FE">
        <w:rPr>
          <w:rtl/>
        </w:rPr>
        <w:t>الگيّدوا حامي الجار شاهدت جدّامك؟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يسرّوا زينب</w:t>
      </w:r>
      <w:r w:rsidRPr="000D6E67">
        <w:rPr>
          <w:rtl/>
        </w:rPr>
        <w:t xml:space="preserve"> </w:t>
      </w:r>
      <w:r w:rsidRPr="008F48FE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وگيّدوا جيدي</w:t>
      </w:r>
      <w:r w:rsidRPr="000D6E67">
        <w:rPr>
          <w:rtl/>
        </w:rPr>
        <w:t xml:space="preserve"> </w:t>
      </w:r>
      <w:r w:rsidRPr="008F48FE">
        <w:rPr>
          <w:rtl/>
        </w:rPr>
        <w:t>بنفس ذيچ الاغلال 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F48FE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93" w:name="47"/>
      <w:bookmarkStart w:id="94" w:name="_Toc495738380"/>
      <w:r w:rsidRPr="008F48FE">
        <w:rPr>
          <w:rtl/>
        </w:rPr>
        <w:lastRenderedPageBreak/>
        <w:t>غريب بغداد</w:t>
      </w:r>
      <w:bookmarkEnd w:id="93"/>
      <w:bookmarkEnd w:id="9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انصابت أصول</w:t>
      </w:r>
      <w:r w:rsidRPr="000D6E67">
        <w:rPr>
          <w:rtl/>
        </w:rPr>
        <w:t xml:space="preserve"> </w:t>
      </w:r>
      <w:r w:rsidRPr="008F48FE">
        <w:rPr>
          <w:rtl/>
        </w:rPr>
        <w:t>الدين 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راعي المعاجز</w:t>
      </w:r>
      <w:r w:rsidRPr="000D6E67">
        <w:rPr>
          <w:rtl/>
        </w:rPr>
        <w:t xml:space="preserve"> </w:t>
      </w:r>
      <w:r w:rsidRPr="008F48FE">
        <w:rPr>
          <w:rtl/>
        </w:rPr>
        <w:t>وين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نارين ظلت</w:t>
      </w:r>
      <w:r w:rsidRPr="000D6E67">
        <w:rPr>
          <w:rtl/>
        </w:rPr>
        <w:t xml:space="preserve"> </w:t>
      </w:r>
      <w:r w:rsidRPr="008F48FE">
        <w:rPr>
          <w:rtl/>
        </w:rPr>
        <w:t>تسعر ابدلالي وغيرت حالي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نار اعله همي</w:t>
      </w:r>
      <w:r w:rsidRPr="000D6E67">
        <w:rPr>
          <w:rtl/>
        </w:rPr>
        <w:t xml:space="preserve"> </w:t>
      </w:r>
      <w:r w:rsidRPr="008F48FE">
        <w:rPr>
          <w:rtl/>
        </w:rPr>
        <w:t>ونار فگد الغالي وغيرت حالي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ومن أثر</w:t>
      </w:r>
      <w:r w:rsidRPr="000D6E67">
        <w:rPr>
          <w:rtl/>
        </w:rPr>
        <w:t xml:space="preserve"> </w:t>
      </w:r>
      <w:r w:rsidRPr="008F48FE">
        <w:rPr>
          <w:rtl/>
        </w:rPr>
        <w:t>جمرتهن سهرت ليالي وغيرت حالي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وابگلبي دار</w:t>
      </w:r>
      <w:r w:rsidRPr="000D6E67">
        <w:rPr>
          <w:rtl/>
        </w:rPr>
        <w:t xml:space="preserve"> </w:t>
      </w:r>
      <w:r w:rsidRPr="008F48FE">
        <w:rPr>
          <w:rtl/>
        </w:rPr>
        <w:t>النوح صارت مبانيها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واتهدّمت</w:t>
      </w:r>
      <w:r w:rsidRPr="000D6E67">
        <w:rPr>
          <w:rtl/>
        </w:rPr>
        <w:t xml:space="preserve"> </w:t>
      </w:r>
      <w:r w:rsidRPr="008F48FE">
        <w:rPr>
          <w:rtl/>
        </w:rPr>
        <w:t>دارين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دارين هاليوم</w:t>
      </w:r>
      <w:r w:rsidRPr="000D6E67">
        <w:rPr>
          <w:rtl/>
        </w:rPr>
        <w:t xml:space="preserve"> </w:t>
      </w:r>
      <w:r w:rsidRPr="008F48FE">
        <w:rPr>
          <w:rtl/>
        </w:rPr>
        <w:t>الدهر هدّمها عندك علمها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عز وأبه</w:t>
      </w:r>
      <w:r w:rsidRPr="000D6E67">
        <w:rPr>
          <w:rtl/>
        </w:rPr>
        <w:t xml:space="preserve"> </w:t>
      </w:r>
      <w:r w:rsidRPr="008F48FE">
        <w:rPr>
          <w:rtl/>
        </w:rPr>
        <w:t>الدارين ما أعظمها عندك علمها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وجروح گلبي</w:t>
      </w:r>
      <w:r w:rsidRPr="000D6E67">
        <w:rPr>
          <w:rtl/>
        </w:rPr>
        <w:t xml:space="preserve"> </w:t>
      </w:r>
      <w:r w:rsidRPr="008F48FE">
        <w:rPr>
          <w:rtl/>
        </w:rPr>
        <w:t>الداميه شيلمها عندك علمها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اصرخ واصيح</w:t>
      </w:r>
      <w:r w:rsidRPr="000D6E67">
        <w:rPr>
          <w:rtl/>
        </w:rPr>
        <w:t xml:space="preserve"> </w:t>
      </w:r>
      <w:r w:rsidRPr="008F48FE">
        <w:rPr>
          <w:rtl/>
        </w:rPr>
        <w:t>اجروح گلبي اشيداويها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متصوب</w:t>
      </w:r>
      <w:r w:rsidRPr="000D6E67">
        <w:rPr>
          <w:rtl/>
        </w:rPr>
        <w:t xml:space="preserve"> </w:t>
      </w:r>
      <w:r w:rsidRPr="008F48FE">
        <w:rPr>
          <w:rtl/>
        </w:rPr>
        <w:t>ابجرحين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جرحين خلّنّي</w:t>
      </w:r>
      <w:r w:rsidRPr="000D6E67">
        <w:rPr>
          <w:rtl/>
        </w:rPr>
        <w:t xml:space="preserve"> </w:t>
      </w:r>
      <w:r w:rsidRPr="008F48FE">
        <w:rPr>
          <w:rtl/>
        </w:rPr>
        <w:t>أجر انياحه وما شفت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من يوم ابن</w:t>
      </w:r>
      <w:r w:rsidRPr="000D6E67">
        <w:rPr>
          <w:rtl/>
        </w:rPr>
        <w:t xml:space="preserve"> </w:t>
      </w:r>
      <w:r w:rsidRPr="008F48FE">
        <w:rPr>
          <w:rtl/>
        </w:rPr>
        <w:t>جعفر طفوا مصباحه ما شفت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سهمين صابن</w:t>
      </w:r>
      <w:r w:rsidRPr="000D6E67">
        <w:rPr>
          <w:rtl/>
        </w:rPr>
        <w:t xml:space="preserve"> </w:t>
      </w:r>
      <w:r w:rsidRPr="008F48FE">
        <w:rPr>
          <w:rtl/>
        </w:rPr>
        <w:t>چبدتي الجرّاحه ما شفت راحه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سهام المصيبه</w:t>
      </w:r>
      <w:r w:rsidRPr="000D6E67">
        <w:rPr>
          <w:rtl/>
        </w:rPr>
        <w:t xml:space="preserve"> </w:t>
      </w:r>
      <w:r w:rsidRPr="008F48FE">
        <w:rPr>
          <w:rtl/>
        </w:rPr>
        <w:t>اليوم صابت مراميها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وابجمرة</w:t>
      </w:r>
      <w:r w:rsidRPr="000D6E67">
        <w:rPr>
          <w:rtl/>
        </w:rPr>
        <w:t xml:space="preserve"> </w:t>
      </w:r>
      <w:r w:rsidRPr="008F48FE">
        <w:rPr>
          <w:rtl/>
        </w:rPr>
        <w:t>السهمين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سهمين نيشنها</w:t>
      </w:r>
      <w:r w:rsidRPr="000D6E67">
        <w:rPr>
          <w:rtl/>
        </w:rPr>
        <w:t xml:space="preserve"> </w:t>
      </w:r>
      <w:r w:rsidRPr="008F48FE">
        <w:rPr>
          <w:rtl/>
        </w:rPr>
        <w:t>الدهر بعيوني وغيرت لوني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وگوم اللّي</w:t>
      </w:r>
      <w:r w:rsidRPr="000D6E67">
        <w:rPr>
          <w:rtl/>
        </w:rPr>
        <w:t xml:space="preserve"> </w:t>
      </w:r>
      <w:r w:rsidRPr="008F48FE">
        <w:rPr>
          <w:rtl/>
        </w:rPr>
        <w:t>غدروا موسى ما رحموني وغيرت لوني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lastRenderedPageBreak/>
        <w:t>يا ريت گبله</w:t>
      </w:r>
      <w:r w:rsidRPr="000D6E67">
        <w:rPr>
          <w:rtl/>
        </w:rPr>
        <w:t xml:space="preserve"> </w:t>
      </w:r>
      <w:r w:rsidRPr="008F48FE">
        <w:rPr>
          <w:rtl/>
        </w:rPr>
        <w:t>بهالسجن خلوني وغيرت لوني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روحي اويه</w:t>
      </w:r>
      <w:r w:rsidRPr="000D6E67">
        <w:rPr>
          <w:rtl/>
        </w:rPr>
        <w:t xml:space="preserve"> </w:t>
      </w:r>
      <w:r w:rsidRPr="008F48FE">
        <w:rPr>
          <w:rtl/>
        </w:rPr>
        <w:t>روحه هناك بالسجن تلگيها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متغيبه</w:t>
      </w:r>
      <w:r w:rsidRPr="000D6E67">
        <w:rPr>
          <w:rtl/>
        </w:rPr>
        <w:t xml:space="preserve"> </w:t>
      </w:r>
      <w:r w:rsidRPr="008F48FE">
        <w:rPr>
          <w:rtl/>
        </w:rPr>
        <w:t>الروحين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روحين غابت</w:t>
      </w:r>
      <w:r w:rsidRPr="000D6E67">
        <w:rPr>
          <w:rtl/>
        </w:rPr>
        <w:t xml:space="preserve"> </w:t>
      </w:r>
      <w:r w:rsidRPr="008F48FE">
        <w:rPr>
          <w:rtl/>
        </w:rPr>
        <w:t>بالسجن تدريها وتعرف اشبيها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روحي اويه</w:t>
      </w:r>
      <w:r w:rsidRPr="000D6E67">
        <w:rPr>
          <w:rtl/>
        </w:rPr>
        <w:t xml:space="preserve"> </w:t>
      </w:r>
      <w:r w:rsidRPr="008F48FE">
        <w:rPr>
          <w:rtl/>
        </w:rPr>
        <w:t>روح الكاظم امغيبيها وتعرف اشبيها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الكاظم چبدتي</w:t>
      </w:r>
      <w:r w:rsidRPr="000D6E67">
        <w:rPr>
          <w:rtl/>
        </w:rPr>
        <w:t xml:space="preserve"> </w:t>
      </w:r>
      <w:r w:rsidRPr="008F48FE">
        <w:rPr>
          <w:rtl/>
        </w:rPr>
        <w:t>وچبدته امگطعيها وتعرف اشبيها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وأهل المكيده</w:t>
      </w:r>
      <w:r w:rsidRPr="000D6E67">
        <w:rPr>
          <w:rtl/>
        </w:rPr>
        <w:t xml:space="preserve"> </w:t>
      </w:r>
      <w:r w:rsidRPr="008F48FE">
        <w:rPr>
          <w:rtl/>
        </w:rPr>
        <w:t>ابهاي نالت امانيها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من گطعوا</w:t>
      </w:r>
      <w:r w:rsidRPr="000D6E67">
        <w:rPr>
          <w:rtl/>
        </w:rPr>
        <w:t xml:space="preserve"> </w:t>
      </w:r>
      <w:r w:rsidRPr="008F48FE">
        <w:rPr>
          <w:rtl/>
        </w:rPr>
        <w:t>الچبدين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چبدين ظلت</w:t>
      </w:r>
      <w:r w:rsidRPr="000D6E67">
        <w:rPr>
          <w:rtl/>
        </w:rPr>
        <w:t xml:space="preserve"> </w:t>
      </w:r>
      <w:r w:rsidRPr="008F48FE">
        <w:rPr>
          <w:rtl/>
        </w:rPr>
        <w:t>بالسجن هذا اليوم تتفايض دموم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چبدي وچبد</w:t>
      </w:r>
      <w:r w:rsidRPr="000D6E67">
        <w:rPr>
          <w:rtl/>
        </w:rPr>
        <w:t xml:space="preserve"> </w:t>
      </w:r>
      <w:r w:rsidRPr="008F48FE">
        <w:rPr>
          <w:rtl/>
        </w:rPr>
        <w:t>كاظم الغيظ المسموم تتفايض دموم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سهرانه عيني</w:t>
      </w:r>
      <w:r w:rsidRPr="000D6E67">
        <w:rPr>
          <w:rtl/>
        </w:rPr>
        <w:t xml:space="preserve"> </w:t>
      </w:r>
      <w:r w:rsidRPr="008F48FE">
        <w:rPr>
          <w:rtl/>
        </w:rPr>
        <w:t>وأبد ما شافت نوم تتفايض دموم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وسبع العوالي</w:t>
      </w:r>
      <w:r w:rsidRPr="000D6E67">
        <w:rPr>
          <w:rtl/>
        </w:rPr>
        <w:t xml:space="preserve"> </w:t>
      </w:r>
      <w:r w:rsidRPr="008F48FE">
        <w:rPr>
          <w:rtl/>
        </w:rPr>
        <w:t>اليوم منگلب عاليها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مصيوبه</w:t>
      </w:r>
      <w:r w:rsidRPr="000D6E67">
        <w:rPr>
          <w:rtl/>
        </w:rPr>
        <w:t xml:space="preserve"> </w:t>
      </w:r>
      <w:r w:rsidRPr="008F48FE">
        <w:rPr>
          <w:rtl/>
        </w:rPr>
        <w:t>بمصابين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مصابين واحد</w:t>
      </w:r>
      <w:r w:rsidRPr="000D6E67">
        <w:rPr>
          <w:rtl/>
        </w:rPr>
        <w:t xml:space="preserve"> </w:t>
      </w:r>
      <w:r w:rsidRPr="008F48FE">
        <w:rPr>
          <w:rtl/>
        </w:rPr>
        <w:t>أفجع من الثاني تسمع بياني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مصابي ومصاب</w:t>
      </w:r>
      <w:r w:rsidRPr="000D6E67">
        <w:rPr>
          <w:rtl/>
        </w:rPr>
        <w:t xml:space="preserve"> </w:t>
      </w:r>
      <w:r w:rsidRPr="008F48FE">
        <w:rPr>
          <w:rtl/>
        </w:rPr>
        <w:t>الكاظم ابوجداني تسمع بياني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واتحمّلتها</w:t>
      </w:r>
      <w:r w:rsidRPr="000D6E67">
        <w:rPr>
          <w:rtl/>
        </w:rPr>
        <w:t xml:space="preserve"> </w:t>
      </w:r>
      <w:r w:rsidRPr="008F48FE">
        <w:rPr>
          <w:rtl/>
        </w:rPr>
        <w:t>ابمنطلق إيماني تسمع بياني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بالصبر</w:t>
      </w:r>
      <w:r w:rsidRPr="000D6E67">
        <w:rPr>
          <w:rtl/>
        </w:rPr>
        <w:t xml:space="preserve"> </w:t>
      </w:r>
      <w:r w:rsidRPr="008F48FE">
        <w:rPr>
          <w:rtl/>
        </w:rPr>
        <w:t>والإيمان متصبّر اعليها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دم فاضت</w:t>
      </w:r>
      <w:r w:rsidRPr="000D6E67">
        <w:rPr>
          <w:rtl/>
        </w:rPr>
        <w:t xml:space="preserve"> </w:t>
      </w:r>
      <w:r w:rsidRPr="008F48FE">
        <w:rPr>
          <w:rtl/>
        </w:rPr>
        <w:t>العينين واتوجرت نارين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بمصاب راعيها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F48FE">
        <w:rPr>
          <w:rtl/>
        </w:rPr>
        <w:t>طهران 1981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95" w:name="48"/>
      <w:bookmarkStart w:id="96" w:name="_Toc495738381"/>
      <w:r w:rsidRPr="008F48FE">
        <w:rPr>
          <w:rtl/>
        </w:rPr>
        <w:lastRenderedPageBreak/>
        <w:t>الزفاف المفجع</w:t>
      </w:r>
      <w:bookmarkEnd w:id="95"/>
      <w:bookmarkEnd w:id="9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>
        <w:rPr>
          <w:rtl/>
        </w:rPr>
        <w:t>(</w:t>
      </w:r>
      <w:r w:rsidRPr="008F48FE">
        <w:rPr>
          <w:rtl/>
        </w:rPr>
        <w:t>سريع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يا شاب صارت</w:t>
      </w:r>
      <w:r w:rsidRPr="000D6E67">
        <w:rPr>
          <w:rtl/>
        </w:rPr>
        <w:t xml:space="preserve"> </w:t>
      </w:r>
      <w:r w:rsidRPr="008F48FE">
        <w:rPr>
          <w:rtl/>
        </w:rPr>
        <w:t>عالحرب زفته وانعجنت إبدم النحر حنته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ننشد من أهل</w:t>
      </w:r>
      <w:r w:rsidRPr="000D6E67">
        <w:rPr>
          <w:rtl/>
        </w:rPr>
        <w:t xml:space="preserve"> </w:t>
      </w:r>
      <w:r w:rsidRPr="008F48FE">
        <w:rPr>
          <w:rtl/>
        </w:rPr>
        <w:t>المعرفه ونستمع يا شاب ليلة عرسه هل الدمع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وزفته سمر</w:t>
      </w:r>
      <w:r w:rsidRPr="000D6E67">
        <w:rPr>
          <w:rtl/>
        </w:rPr>
        <w:t xml:space="preserve"> </w:t>
      </w:r>
      <w:r w:rsidRPr="008F48FE">
        <w:rPr>
          <w:rtl/>
        </w:rPr>
        <w:t>القنه بدال الشمع او وردة حياته إرتوت من دمعته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عريس وشموعه</w:t>
      </w:r>
      <w:r w:rsidRPr="000D6E67">
        <w:rPr>
          <w:rtl/>
        </w:rPr>
        <w:t xml:space="preserve"> </w:t>
      </w:r>
      <w:r w:rsidRPr="008F48FE">
        <w:rPr>
          <w:rtl/>
        </w:rPr>
        <w:t>رِماح العده وبيض الأشفار ايشوفها مجرده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وگباله سبعين</w:t>
      </w:r>
      <w:r w:rsidRPr="000D6E67">
        <w:rPr>
          <w:rtl/>
        </w:rPr>
        <w:t xml:space="preserve"> </w:t>
      </w:r>
      <w:r w:rsidRPr="008F48FE">
        <w:rPr>
          <w:rtl/>
        </w:rPr>
        <w:t>ألف متجنده للخيم تربي وتنتظر طلعته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الهذا الشهم</w:t>
      </w:r>
      <w:r w:rsidRPr="000D6E67">
        <w:rPr>
          <w:rtl/>
        </w:rPr>
        <w:t xml:space="preserve"> </w:t>
      </w:r>
      <w:r w:rsidRPr="008F48FE">
        <w:rPr>
          <w:rtl/>
        </w:rPr>
        <w:t>يا معرس ايماثله وحافر الخيل إطبول صارت 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وبالخيمه امه</w:t>
      </w:r>
      <w:r w:rsidRPr="000D6E67">
        <w:rPr>
          <w:rtl/>
        </w:rPr>
        <w:t xml:space="preserve"> </w:t>
      </w:r>
      <w:r w:rsidRPr="008F48FE">
        <w:rPr>
          <w:rtl/>
        </w:rPr>
        <w:t>ايشوفها اموجّله أيساعدها الله الرمله من شافته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بيا عين رمله</w:t>
      </w:r>
      <w:r w:rsidRPr="000D6E67">
        <w:rPr>
          <w:rtl/>
        </w:rPr>
        <w:t xml:space="preserve"> </w:t>
      </w:r>
      <w:r w:rsidRPr="008F48FE">
        <w:rPr>
          <w:rtl/>
        </w:rPr>
        <w:t>لهالولد تنظره عريس دمع وداعها امعطره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وجعوده فوگ</w:t>
      </w:r>
      <w:r w:rsidRPr="000D6E67">
        <w:rPr>
          <w:rtl/>
        </w:rPr>
        <w:t xml:space="preserve"> </w:t>
      </w:r>
      <w:r w:rsidRPr="008F48FE">
        <w:rPr>
          <w:rtl/>
        </w:rPr>
        <w:t>امتونه متنشره اسم الله اعله اسمك يولدي نادته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اوصيك يبني</w:t>
      </w:r>
      <w:r w:rsidRPr="000D6E67">
        <w:rPr>
          <w:rtl/>
        </w:rPr>
        <w:t xml:space="preserve"> </w:t>
      </w:r>
      <w:r w:rsidRPr="008F48FE">
        <w:rPr>
          <w:rtl/>
        </w:rPr>
        <w:t>وللوصيه إنتبه وجهك لغير النصر لا يتجه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سبحان رب</w:t>
      </w:r>
      <w:r w:rsidRPr="000D6E67">
        <w:rPr>
          <w:rtl/>
        </w:rPr>
        <w:t xml:space="preserve"> </w:t>
      </w:r>
      <w:r w:rsidRPr="008F48FE">
        <w:rPr>
          <w:rtl/>
        </w:rPr>
        <w:t>الصاغك هالوجه جلّت صفات الخالق وقدرته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جاوبها لا</w:t>
      </w:r>
      <w:r w:rsidRPr="000D6E67">
        <w:rPr>
          <w:rtl/>
        </w:rPr>
        <w:t xml:space="preserve"> </w:t>
      </w:r>
      <w:r w:rsidRPr="008F48FE">
        <w:rPr>
          <w:rtl/>
        </w:rPr>
        <w:t>ياخذچ بيّه العجب گبلي وجه الأكبر ابدم انخضب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وابجبهتي ثار</w:t>
      </w:r>
      <w:r w:rsidRPr="000D6E67">
        <w:rPr>
          <w:rtl/>
        </w:rPr>
        <w:t xml:space="preserve"> </w:t>
      </w:r>
      <w:r w:rsidRPr="008F48FE">
        <w:rPr>
          <w:rtl/>
        </w:rPr>
        <w:t>ابن عمي انكتب هيهات أنسه الأكبر وفرگته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من طلع</w:t>
      </w:r>
      <w:r w:rsidRPr="000D6E67">
        <w:rPr>
          <w:rtl/>
        </w:rPr>
        <w:t xml:space="preserve"> </w:t>
      </w:r>
      <w:r w:rsidRPr="008F48FE">
        <w:rPr>
          <w:rtl/>
        </w:rPr>
        <w:t>يتخطّه من بين الخيم مثل الغصن يتمايل اويه النسم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حيّاه مأتلفه</w:t>
      </w:r>
      <w:r w:rsidRPr="000D6E67">
        <w:rPr>
          <w:rtl/>
        </w:rPr>
        <w:t xml:space="preserve"> </w:t>
      </w:r>
      <w:r w:rsidRPr="008F48FE">
        <w:rPr>
          <w:rtl/>
        </w:rPr>
        <w:t>اويه شخصه الهمم وما تختلف عن الحسن همته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لاح إعله</w:t>
      </w:r>
      <w:r w:rsidRPr="000D6E67">
        <w:rPr>
          <w:rtl/>
        </w:rPr>
        <w:t xml:space="preserve"> </w:t>
      </w:r>
      <w:r w:rsidRPr="008F48FE">
        <w:rPr>
          <w:rtl/>
        </w:rPr>
        <w:t>مهره وعالمعاره انعطف وابشدة الصارم دليله انشغف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ومثّل علي</w:t>
      </w:r>
      <w:r w:rsidRPr="000D6E67">
        <w:rPr>
          <w:rtl/>
        </w:rPr>
        <w:t xml:space="preserve"> </w:t>
      </w:r>
      <w:r w:rsidRPr="008F48FE">
        <w:rPr>
          <w:rtl/>
        </w:rPr>
        <w:t>بالحومه لمن وگف وفرّق العسكر من بدت حملته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lastRenderedPageBreak/>
        <w:t>ثائر وگلبه</w:t>
      </w:r>
      <w:r w:rsidRPr="000D6E67">
        <w:rPr>
          <w:rtl/>
        </w:rPr>
        <w:t xml:space="preserve"> </w:t>
      </w:r>
      <w:r w:rsidRPr="008F48FE">
        <w:rPr>
          <w:rtl/>
        </w:rPr>
        <w:t>للنصر عاشگه وابصارمه الأرواح متعلگه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وصورة الأكبر</w:t>
      </w:r>
      <w:r w:rsidRPr="000D6E67">
        <w:rPr>
          <w:rtl/>
        </w:rPr>
        <w:t xml:space="preserve"> </w:t>
      </w:r>
      <w:r w:rsidRPr="008F48FE">
        <w:rPr>
          <w:rtl/>
        </w:rPr>
        <w:t>أبد متفارگه اشما طبر يذكر الأكبر وطبرته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وسام الشهاده</w:t>
      </w:r>
      <w:r w:rsidRPr="000D6E67">
        <w:rPr>
          <w:rtl/>
        </w:rPr>
        <w:t xml:space="preserve"> </w:t>
      </w:r>
      <w:r w:rsidRPr="008F48FE">
        <w:rPr>
          <w:rtl/>
        </w:rPr>
        <w:t>الجاسم ايلوگ اله ونفّذ وصية والده ابكربله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وجسمه تغسّل</w:t>
      </w:r>
      <w:r w:rsidRPr="000D6E67">
        <w:rPr>
          <w:rtl/>
        </w:rPr>
        <w:t xml:space="preserve"> </w:t>
      </w:r>
      <w:r w:rsidRPr="008F48FE">
        <w:rPr>
          <w:rtl/>
        </w:rPr>
        <w:t>من دمه المرجله وامه بدمعها وهّجت شمعته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F48FE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97" w:name="49"/>
      <w:bookmarkStart w:id="98" w:name="_Toc495738382"/>
      <w:r w:rsidRPr="008F48FE">
        <w:rPr>
          <w:rtl/>
        </w:rPr>
        <w:lastRenderedPageBreak/>
        <w:t>حديث الأسى</w:t>
      </w:r>
      <w:bookmarkEnd w:id="97"/>
      <w:bookmarkEnd w:id="9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>
        <w:rPr>
          <w:rtl/>
        </w:rPr>
        <w:t>(</w:t>
      </w:r>
      <w:r w:rsidRPr="008F48FE">
        <w:rPr>
          <w:rtl/>
        </w:rPr>
        <w:t>سريع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عن هالظلم</w:t>
      </w:r>
      <w:r w:rsidRPr="000D6E67">
        <w:rPr>
          <w:rtl/>
        </w:rPr>
        <w:t xml:space="preserve"> </w:t>
      </w:r>
      <w:r w:rsidRPr="008F48FE">
        <w:rPr>
          <w:rtl/>
        </w:rPr>
        <w:t>للعالم إنحدّثه وبكل زمن تتكرر الحادثه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انصفّح</w:t>
      </w:r>
      <w:r w:rsidRPr="000D6E67">
        <w:rPr>
          <w:rtl/>
        </w:rPr>
        <w:t xml:space="preserve"> </w:t>
      </w:r>
      <w:r w:rsidRPr="008F48FE">
        <w:rPr>
          <w:rtl/>
        </w:rPr>
        <w:t>التاريخ الذي انصدقه وابفكر واعي ومعرفه اندققه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وبهالاحداث</w:t>
      </w:r>
      <w:r w:rsidRPr="000D6E67">
        <w:rPr>
          <w:rtl/>
        </w:rPr>
        <w:t xml:space="preserve"> </w:t>
      </w:r>
      <w:r w:rsidRPr="008F48FE">
        <w:rPr>
          <w:rtl/>
        </w:rPr>
        <w:t>الجاريه انطابقه ونكشف منين إبتدت هالكارثه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لو ردنه</w:t>
      </w:r>
      <w:r w:rsidRPr="000D6E67">
        <w:rPr>
          <w:rtl/>
        </w:rPr>
        <w:t xml:space="preserve"> </w:t>
      </w:r>
      <w:r w:rsidRPr="008F48FE">
        <w:rPr>
          <w:rtl/>
        </w:rPr>
        <w:t>لأسباب الحدث نهتدي من عهد غصّاب الفدك نبتدي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وانشوف ذاك</w:t>
      </w:r>
      <w:r w:rsidRPr="000D6E67">
        <w:rPr>
          <w:rtl/>
        </w:rPr>
        <w:t xml:space="preserve"> </w:t>
      </w:r>
      <w:r w:rsidRPr="008F48FE">
        <w:rPr>
          <w:rtl/>
        </w:rPr>
        <w:t>الظالم المعتدي چم طاغي بعده لهالظلم وارثه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ونرجع نخوض</w:t>
      </w:r>
      <w:r w:rsidRPr="000D6E67">
        <w:rPr>
          <w:rtl/>
        </w:rPr>
        <w:t xml:space="preserve"> </w:t>
      </w:r>
      <w:r w:rsidRPr="008F48FE">
        <w:rPr>
          <w:rtl/>
        </w:rPr>
        <w:t>الجوله من الأساس من حرب صفين انوجد الانعكاس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دلالي قيح</w:t>
      </w:r>
      <w:r w:rsidRPr="000D6E67">
        <w:rPr>
          <w:rtl/>
        </w:rPr>
        <w:t xml:space="preserve"> </w:t>
      </w:r>
      <w:r w:rsidRPr="008F48FE">
        <w:rPr>
          <w:rtl/>
        </w:rPr>
        <w:t>انترس منكم يناس حيدر لهذا المنطق إمريّثه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هاي المآسي</w:t>
      </w:r>
      <w:r w:rsidRPr="000D6E67">
        <w:rPr>
          <w:rtl/>
        </w:rPr>
        <w:t xml:space="preserve"> </w:t>
      </w:r>
      <w:r w:rsidRPr="008F48FE">
        <w:rPr>
          <w:rtl/>
        </w:rPr>
        <w:t>بالحسن تتصل وابصبر أبوه المرتضى ممتثل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ليش إنرمه</w:t>
      </w:r>
      <w:r w:rsidRPr="000D6E67">
        <w:rPr>
          <w:rtl/>
        </w:rPr>
        <w:t xml:space="preserve"> </w:t>
      </w:r>
      <w:r w:rsidRPr="008F48FE">
        <w:rPr>
          <w:rtl/>
        </w:rPr>
        <w:t>نعش الحسن بالنبل؟ ندرس الحاله وللسبب نبحثه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انحدث وما</w:t>
      </w:r>
      <w:r w:rsidRPr="000D6E67">
        <w:rPr>
          <w:rtl/>
        </w:rPr>
        <w:t xml:space="preserve"> </w:t>
      </w:r>
      <w:r w:rsidRPr="008F48FE">
        <w:rPr>
          <w:rtl/>
        </w:rPr>
        <w:t xml:space="preserve">ننسه حديث الأمين </w:t>
      </w:r>
      <w:r>
        <w:rPr>
          <w:rtl/>
        </w:rPr>
        <w:t>(</w:t>
      </w:r>
      <w:r w:rsidRPr="008F48FE">
        <w:rPr>
          <w:rtl/>
        </w:rPr>
        <w:t>حسين مني وأنا من حسين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وانشوف بالطف</w:t>
      </w:r>
      <w:r w:rsidRPr="000D6E67">
        <w:rPr>
          <w:rtl/>
        </w:rPr>
        <w:t xml:space="preserve"> </w:t>
      </w:r>
      <w:r w:rsidRPr="008F48FE">
        <w:rPr>
          <w:rtl/>
        </w:rPr>
        <w:t>انگطع يا وتين ونعرف يزيد اليا ثغر ناكثه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وزين العباد</w:t>
      </w:r>
      <w:r w:rsidRPr="000D6E67">
        <w:rPr>
          <w:rtl/>
        </w:rPr>
        <w:t xml:space="preserve"> </w:t>
      </w:r>
      <w:r w:rsidRPr="008F48FE">
        <w:rPr>
          <w:rtl/>
        </w:rPr>
        <w:t>الچبدته مگطعه والباقر امشابهه بهالفاجعه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ومصاب ابنه</w:t>
      </w:r>
      <w:r w:rsidRPr="000D6E67">
        <w:rPr>
          <w:rtl/>
        </w:rPr>
        <w:t xml:space="preserve"> </w:t>
      </w:r>
      <w:r w:rsidRPr="008F48FE">
        <w:rPr>
          <w:rtl/>
        </w:rPr>
        <w:t>الصادق أيتابعه من هالاشرار البالكفر جائثه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وكاظم الغيظ</w:t>
      </w:r>
      <w:r w:rsidRPr="000D6E67">
        <w:rPr>
          <w:rtl/>
        </w:rPr>
        <w:t xml:space="preserve"> </w:t>
      </w:r>
      <w:r w:rsidRPr="008F48FE">
        <w:rPr>
          <w:rtl/>
        </w:rPr>
        <w:t>البالصبر منوصف ابسجن الرشيد وظلمه شاف الحتف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وابنه الرضا</w:t>
      </w:r>
      <w:r w:rsidRPr="000D6E67">
        <w:rPr>
          <w:rtl/>
        </w:rPr>
        <w:t xml:space="preserve"> </w:t>
      </w:r>
      <w:r w:rsidRPr="008F48FE">
        <w:rPr>
          <w:rtl/>
        </w:rPr>
        <w:t>عنه فلا يختلف وروحه بدياجير الكفر لابثه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والرضا نحبه</w:t>
      </w:r>
      <w:r w:rsidRPr="000D6E67">
        <w:rPr>
          <w:rtl/>
        </w:rPr>
        <w:t xml:space="preserve"> </w:t>
      </w:r>
      <w:r w:rsidRPr="008F48FE">
        <w:rPr>
          <w:rtl/>
        </w:rPr>
        <w:t>انگضه بدار الغرب وموقف الغربه ايصير موقف صعب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المأمون ظالم</w:t>
      </w:r>
      <w:r w:rsidRPr="000D6E67">
        <w:rPr>
          <w:rtl/>
        </w:rPr>
        <w:t xml:space="preserve"> </w:t>
      </w:r>
      <w:r w:rsidRPr="008F48FE">
        <w:rPr>
          <w:rtl/>
        </w:rPr>
        <w:t>بالمثل ينضرب ثعبان سّمه ابكل عصر نافثه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t>للرضا من</w:t>
      </w:r>
      <w:r w:rsidRPr="000D6E67">
        <w:rPr>
          <w:rtl/>
        </w:rPr>
        <w:t xml:space="preserve"> </w:t>
      </w:r>
      <w:r w:rsidRPr="008F48FE">
        <w:rPr>
          <w:rtl/>
        </w:rPr>
        <w:t>اجعله والي العهد كل ضنّه چان بهالمكيده اجتهد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8F48FE">
        <w:rPr>
          <w:rtl/>
        </w:rPr>
        <w:lastRenderedPageBreak/>
        <w:t>ومأمون هذا</w:t>
      </w:r>
      <w:r w:rsidRPr="000D6E67">
        <w:rPr>
          <w:rtl/>
        </w:rPr>
        <w:t xml:space="preserve"> </w:t>
      </w:r>
      <w:r w:rsidRPr="008F48FE">
        <w:rPr>
          <w:rtl/>
        </w:rPr>
        <w:t>العصر ادهى واشد وهذا الظلم ذاك الظلم باعثه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8F48FE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99" w:name="50"/>
      <w:bookmarkStart w:id="100" w:name="_Toc495738383"/>
      <w:r w:rsidRPr="00115C68">
        <w:rPr>
          <w:rtl/>
        </w:rPr>
        <w:lastRenderedPageBreak/>
        <w:t>الحوار اللاذع</w:t>
      </w:r>
      <w:bookmarkEnd w:id="99"/>
      <w:bookmarkEnd w:id="10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زينب ابغثر</w:t>
      </w:r>
      <w:r w:rsidRPr="000D6E67">
        <w:rPr>
          <w:rtl/>
        </w:rPr>
        <w:t xml:space="preserve"> </w:t>
      </w:r>
      <w:r w:rsidRPr="00115C68">
        <w:rPr>
          <w:rtl/>
        </w:rPr>
        <w:t>الإيمان لثمت نحر واليها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ونادته مبارك</w:t>
      </w:r>
      <w:r w:rsidRPr="000D6E67">
        <w:rPr>
          <w:rtl/>
        </w:rPr>
        <w:t xml:space="preserve"> </w:t>
      </w:r>
      <w:r w:rsidRPr="00115C68">
        <w:rPr>
          <w:rtl/>
        </w:rPr>
        <w:t>يحسين بالچنت متمنيها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طلعت الحره</w:t>
      </w:r>
      <w:r w:rsidRPr="000D6E67">
        <w:rPr>
          <w:rtl/>
        </w:rPr>
        <w:t xml:space="preserve"> </w:t>
      </w:r>
      <w:r w:rsidRPr="00115C68">
        <w:rPr>
          <w:rtl/>
        </w:rPr>
        <w:t>الجسم عود السجاد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شافت</w:t>
      </w:r>
      <w:r w:rsidRPr="000D6E67">
        <w:rPr>
          <w:rtl/>
        </w:rPr>
        <w:t xml:space="preserve"> </w:t>
      </w:r>
      <w:r w:rsidRPr="00115C68">
        <w:rPr>
          <w:rtl/>
        </w:rPr>
        <w:t>الراس انرفع عالمياد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ما خلفت</w:t>
      </w:r>
      <w:r w:rsidRPr="000D6E67">
        <w:rPr>
          <w:rtl/>
        </w:rPr>
        <w:t xml:space="preserve"> </w:t>
      </w:r>
      <w:r w:rsidRPr="00115C68">
        <w:rPr>
          <w:rtl/>
        </w:rPr>
        <w:t>الموعد مضت عالميعاد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سمعت</w:t>
      </w:r>
      <w:r w:rsidRPr="000D6E67">
        <w:rPr>
          <w:rtl/>
        </w:rPr>
        <w:t xml:space="preserve"> </w:t>
      </w:r>
      <w:r w:rsidRPr="00115C68">
        <w:rPr>
          <w:rtl/>
        </w:rPr>
        <w:t>الصوت ايصيح لعيالچ اتكفليها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عالصوت راحت</w:t>
      </w:r>
      <w:r w:rsidRPr="000D6E67">
        <w:rPr>
          <w:rtl/>
        </w:rPr>
        <w:t xml:space="preserve"> </w:t>
      </w:r>
      <w:r w:rsidRPr="00115C68">
        <w:rPr>
          <w:rtl/>
        </w:rPr>
        <w:t>وابصدرها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شافت جسم</w:t>
      </w:r>
      <w:r w:rsidRPr="000D6E67">
        <w:rPr>
          <w:rtl/>
        </w:rPr>
        <w:t xml:space="preserve"> </w:t>
      </w:r>
      <w:r w:rsidRPr="00115C68">
        <w:rPr>
          <w:rtl/>
        </w:rPr>
        <w:t>واليها فوگ الغبره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احتارت</w:t>
      </w:r>
      <w:r w:rsidRPr="000D6E67">
        <w:rPr>
          <w:rtl/>
        </w:rPr>
        <w:t xml:space="preserve"> </w:t>
      </w:r>
      <w:r w:rsidRPr="00115C68">
        <w:rPr>
          <w:rtl/>
        </w:rPr>
        <w:t>بامرها وغدت تنشد نحره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جثتك يبو</w:t>
      </w:r>
      <w:r w:rsidRPr="000D6E67">
        <w:rPr>
          <w:rtl/>
        </w:rPr>
        <w:t xml:space="preserve"> </w:t>
      </w:r>
      <w:r w:rsidRPr="00115C68">
        <w:rPr>
          <w:rtl/>
        </w:rPr>
        <w:t>الاكبر ليش فوگ الثره امخليها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بسيف الكفر</w:t>
      </w:r>
      <w:r w:rsidRPr="000D6E67">
        <w:rPr>
          <w:rtl/>
        </w:rPr>
        <w:t xml:space="preserve"> </w:t>
      </w:r>
      <w:r w:rsidRPr="00115C68">
        <w:rPr>
          <w:rtl/>
        </w:rPr>
        <w:t>يحسين نحرك حزوه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المطلوب ثار</w:t>
      </w:r>
      <w:r w:rsidRPr="000D6E67">
        <w:rPr>
          <w:rtl/>
        </w:rPr>
        <w:t xml:space="preserve"> </w:t>
      </w:r>
      <w:r w:rsidRPr="00115C68">
        <w:rPr>
          <w:rtl/>
        </w:rPr>
        <w:t>أعرف إبدمه ايوفره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ما سامعه</w:t>
      </w:r>
      <w:r w:rsidRPr="000D6E67">
        <w:rPr>
          <w:rtl/>
        </w:rPr>
        <w:t xml:space="preserve"> </w:t>
      </w:r>
      <w:r w:rsidRPr="00115C68">
        <w:rPr>
          <w:rtl/>
        </w:rPr>
        <w:t>المچتول عاري ايخلوه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والجثتك يا</w:t>
      </w:r>
      <w:r w:rsidRPr="000D6E67">
        <w:rPr>
          <w:rtl/>
        </w:rPr>
        <w:t xml:space="preserve"> </w:t>
      </w:r>
      <w:r w:rsidRPr="00115C68">
        <w:rPr>
          <w:rtl/>
        </w:rPr>
        <w:t>مظلوم ليش العده امسلبيها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امن الطمع</w:t>
      </w:r>
      <w:r w:rsidRPr="000D6E67">
        <w:rPr>
          <w:rtl/>
        </w:rPr>
        <w:t xml:space="preserve"> </w:t>
      </w:r>
      <w:r w:rsidRPr="00115C68">
        <w:rPr>
          <w:rtl/>
        </w:rPr>
        <w:t>سلبوا جثتك هالاشرار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ومطلوب ثار</w:t>
      </w:r>
      <w:r w:rsidRPr="000D6E67">
        <w:rPr>
          <w:rtl/>
        </w:rPr>
        <w:t xml:space="preserve"> </w:t>
      </w:r>
      <w:r w:rsidRPr="00115C68">
        <w:rPr>
          <w:rtl/>
        </w:rPr>
        <w:t>وصار بيك الماصار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أرد انشد</w:t>
      </w:r>
      <w:r w:rsidRPr="000D6E67">
        <w:rPr>
          <w:rtl/>
        </w:rPr>
        <w:t xml:space="preserve"> </w:t>
      </w:r>
      <w:r w:rsidRPr="00115C68">
        <w:rPr>
          <w:rtl/>
        </w:rPr>
        <w:t>الخياله هم تطلب ثار؟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يبن امي</w:t>
      </w:r>
      <w:r w:rsidRPr="000D6E67">
        <w:rPr>
          <w:rtl/>
        </w:rPr>
        <w:t xml:space="preserve"> </w:t>
      </w:r>
      <w:r w:rsidRPr="00115C68">
        <w:rPr>
          <w:rtl/>
        </w:rPr>
        <w:t>لضلوعك ليش بالحافر مهشميها؟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صدرك الخيل</w:t>
      </w:r>
      <w:r w:rsidRPr="000D6E67">
        <w:rPr>
          <w:rtl/>
        </w:rPr>
        <w:t xml:space="preserve"> </w:t>
      </w:r>
      <w:r w:rsidRPr="00115C68">
        <w:rPr>
          <w:rtl/>
        </w:rPr>
        <w:t>عداك چان شمطلوب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يا سبب فوگ</w:t>
      </w:r>
      <w:r w:rsidRPr="000D6E67">
        <w:rPr>
          <w:rtl/>
        </w:rPr>
        <w:t xml:space="preserve"> </w:t>
      </w:r>
      <w:r w:rsidRPr="00115C68">
        <w:rPr>
          <w:rtl/>
        </w:rPr>
        <w:t>الرمح راسك منصوب؟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أقسم ابگطعة</w:t>
      </w:r>
      <w:r w:rsidRPr="000D6E67">
        <w:rPr>
          <w:rtl/>
        </w:rPr>
        <w:t xml:space="preserve"> </w:t>
      </w:r>
      <w:r w:rsidRPr="00115C68">
        <w:rPr>
          <w:rtl/>
        </w:rPr>
        <w:t>خنصرك يا مسلوب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غير آل اميه</w:t>
      </w:r>
      <w:r w:rsidRPr="000D6E67">
        <w:rPr>
          <w:rtl/>
        </w:rPr>
        <w:t xml:space="preserve"> </w:t>
      </w:r>
      <w:r w:rsidRPr="00115C68">
        <w:rPr>
          <w:rtl/>
        </w:rPr>
        <w:t>بهالكون ما واحد امسويها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حيّرني أمرك</w:t>
      </w:r>
      <w:r w:rsidRPr="000D6E67">
        <w:rPr>
          <w:rtl/>
        </w:rPr>
        <w:t xml:space="preserve"> </w:t>
      </w:r>
      <w:r w:rsidRPr="00115C68">
        <w:rPr>
          <w:rtl/>
        </w:rPr>
        <w:t>يا چتيل العبره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اليشوف جثتك</w:t>
      </w:r>
      <w:r w:rsidRPr="000D6E67">
        <w:rPr>
          <w:rtl/>
        </w:rPr>
        <w:t xml:space="preserve"> </w:t>
      </w:r>
      <w:r w:rsidRPr="00115C68">
        <w:rPr>
          <w:rtl/>
        </w:rPr>
        <w:t>ميتمالك صبره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مثلك</w:t>
      </w:r>
      <w:r w:rsidRPr="000D6E67">
        <w:rPr>
          <w:rtl/>
        </w:rPr>
        <w:t xml:space="preserve"> </w:t>
      </w:r>
      <w:r w:rsidRPr="00115C68">
        <w:rPr>
          <w:rtl/>
        </w:rPr>
        <w:t>امغسليه من دم نحره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للغسل ما</w:t>
      </w:r>
      <w:r w:rsidRPr="000D6E67">
        <w:rPr>
          <w:rtl/>
        </w:rPr>
        <w:t xml:space="preserve"> </w:t>
      </w:r>
      <w:r w:rsidRPr="00115C68">
        <w:rPr>
          <w:rtl/>
        </w:rPr>
        <w:t>يحصل ماي ابفيض الدمه امغسليها؟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عدوانك</w:t>
      </w:r>
      <w:r w:rsidRPr="000D6E67">
        <w:rPr>
          <w:rtl/>
        </w:rPr>
        <w:t xml:space="preserve"> </w:t>
      </w:r>
      <w:r w:rsidRPr="00115C68">
        <w:rPr>
          <w:rtl/>
        </w:rPr>
        <w:t>ابهالحاله مغزاها اشچان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ثره</w:t>
      </w:r>
      <w:r w:rsidRPr="000D6E67">
        <w:rPr>
          <w:rtl/>
        </w:rPr>
        <w:t xml:space="preserve"> </w:t>
      </w:r>
      <w:r w:rsidRPr="00115C68">
        <w:rPr>
          <w:rtl/>
        </w:rPr>
        <w:t>المصرع الك تنسج اكفان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كون انته</w:t>
      </w:r>
      <w:r w:rsidRPr="000D6E67">
        <w:rPr>
          <w:rtl/>
        </w:rPr>
        <w:t xml:space="preserve"> </w:t>
      </w:r>
      <w:r w:rsidRPr="00115C68">
        <w:rPr>
          <w:rtl/>
        </w:rPr>
        <w:t>تتچفّن ابذاري التربان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لا وحگ جثتك</w:t>
      </w:r>
      <w:r w:rsidRPr="000D6E67">
        <w:rPr>
          <w:rtl/>
        </w:rPr>
        <w:t xml:space="preserve"> </w:t>
      </w:r>
      <w:r w:rsidRPr="00115C68">
        <w:rPr>
          <w:rtl/>
        </w:rPr>
        <w:t>يحسين المّن الثره امچفنيها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يا ريت يحضر</w:t>
      </w:r>
      <w:r w:rsidRPr="000D6E67">
        <w:rPr>
          <w:rtl/>
        </w:rPr>
        <w:t xml:space="preserve"> </w:t>
      </w:r>
      <w:r w:rsidRPr="00115C68">
        <w:rPr>
          <w:rtl/>
        </w:rPr>
        <w:t>بالطفوف الهادي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وايشوف بيّه</w:t>
      </w:r>
      <w:r w:rsidRPr="000D6E67">
        <w:rPr>
          <w:rtl/>
        </w:rPr>
        <w:t xml:space="preserve"> </w:t>
      </w:r>
      <w:r w:rsidRPr="00115C68">
        <w:rPr>
          <w:rtl/>
        </w:rPr>
        <w:t>وبيك خويه اشسادي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ويرجع يلم</w:t>
      </w:r>
      <w:r w:rsidRPr="000D6E67">
        <w:rPr>
          <w:rtl/>
        </w:rPr>
        <w:t xml:space="preserve"> </w:t>
      </w:r>
      <w:r w:rsidRPr="00115C68">
        <w:rPr>
          <w:rtl/>
        </w:rPr>
        <w:t>اعيالك من الوادي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حايره</w:t>
      </w:r>
      <w:r w:rsidRPr="000D6E67">
        <w:rPr>
          <w:rtl/>
        </w:rPr>
        <w:t xml:space="preserve"> </w:t>
      </w:r>
      <w:r w:rsidRPr="00115C68">
        <w:rPr>
          <w:rtl/>
        </w:rPr>
        <w:t>ومذعوره الراي والخيل تسحگ 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زينب تحشم</w:t>
      </w:r>
      <w:r w:rsidRPr="000D6E67">
        <w:rPr>
          <w:rtl/>
        </w:rPr>
        <w:t xml:space="preserve"> </w:t>
      </w:r>
      <w:r w:rsidRPr="00115C68">
        <w:rPr>
          <w:rtl/>
        </w:rPr>
        <w:t>جسم أخوها المظلوم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تترجه جثه</w:t>
      </w:r>
      <w:r w:rsidRPr="000D6E67">
        <w:rPr>
          <w:rtl/>
        </w:rPr>
        <w:t xml:space="preserve"> </w:t>
      </w:r>
      <w:r w:rsidRPr="00115C68">
        <w:rPr>
          <w:rtl/>
        </w:rPr>
        <w:t>بلايه راس الها اتگوم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گعدت تشم</w:t>
      </w:r>
      <w:r w:rsidRPr="000D6E67">
        <w:rPr>
          <w:rtl/>
        </w:rPr>
        <w:t xml:space="preserve"> </w:t>
      </w:r>
      <w:r w:rsidRPr="00115C68">
        <w:rPr>
          <w:rtl/>
        </w:rPr>
        <w:t>اصواب نحره المالوم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يحسين زينب</w:t>
      </w:r>
      <w:r w:rsidRPr="000D6E67">
        <w:rPr>
          <w:rtl/>
        </w:rPr>
        <w:t xml:space="preserve"> </w:t>
      </w:r>
      <w:r w:rsidRPr="00115C68">
        <w:rPr>
          <w:rtl/>
        </w:rPr>
        <w:t>تنخاك ما تگعد اتحاچيها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گطعت گلبي يا</w:t>
      </w:r>
      <w:r w:rsidRPr="000D6E67">
        <w:rPr>
          <w:rtl/>
        </w:rPr>
        <w:t xml:space="preserve"> </w:t>
      </w:r>
      <w:r w:rsidRPr="00115C68">
        <w:rPr>
          <w:rtl/>
        </w:rPr>
        <w:t>گطيع المنحر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ابچبد اختك</w:t>
      </w:r>
      <w:r w:rsidRPr="000D6E67">
        <w:rPr>
          <w:rtl/>
        </w:rPr>
        <w:t xml:space="preserve"> </w:t>
      </w:r>
      <w:r w:rsidRPr="00115C68">
        <w:rPr>
          <w:rtl/>
        </w:rPr>
        <w:t>صواب المثلث أثّر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باصرني نوگ</w:t>
      </w:r>
      <w:r w:rsidRPr="000D6E67">
        <w:rPr>
          <w:rtl/>
        </w:rPr>
        <w:t xml:space="preserve"> </w:t>
      </w:r>
      <w:r w:rsidRPr="00115C68">
        <w:rPr>
          <w:rtl/>
        </w:rPr>
        <w:t>اليسر من تتحضر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عيالك ابدرب</w:t>
      </w:r>
      <w:r w:rsidRPr="000D6E67">
        <w:rPr>
          <w:rtl/>
        </w:rPr>
        <w:t xml:space="preserve"> </w:t>
      </w:r>
      <w:r w:rsidRPr="00115C68">
        <w:rPr>
          <w:rtl/>
        </w:rPr>
        <w:t>الشامات يا هو الذي ايباريها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15C68">
        <w:rPr>
          <w:rtl/>
        </w:rPr>
        <w:t>دمشق 1980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1" w:name="51"/>
      <w:bookmarkStart w:id="102" w:name="_Toc495738384"/>
      <w:r w:rsidRPr="00115C68">
        <w:rPr>
          <w:rtl/>
        </w:rPr>
        <w:lastRenderedPageBreak/>
        <w:t>حفظ اللسان</w:t>
      </w:r>
      <w:bookmarkEnd w:id="101"/>
      <w:bookmarkEnd w:id="10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>لسانك يصاحب</w:t>
      </w:r>
      <w:r w:rsidRPr="000D6E67">
        <w:rPr>
          <w:rtl/>
        </w:rPr>
        <w:t xml:space="preserve"> </w:t>
      </w:r>
      <w:r w:rsidRPr="00115C68">
        <w:rPr>
          <w:rtl/>
        </w:rPr>
        <w:t>ميزان حافظ على ميزانك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تحچي يا</w:t>
      </w:r>
      <w:r w:rsidRPr="000D6E67">
        <w:rPr>
          <w:rtl/>
        </w:rPr>
        <w:t xml:space="preserve"> </w:t>
      </w:r>
      <w:r w:rsidRPr="00115C68">
        <w:rPr>
          <w:rtl/>
        </w:rPr>
        <w:t>صاحب تذكر دونك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ميزان بيه</w:t>
      </w:r>
      <w:r w:rsidRPr="000D6E67">
        <w:rPr>
          <w:rtl/>
        </w:rPr>
        <w:t xml:space="preserve"> </w:t>
      </w:r>
      <w:r w:rsidRPr="00115C68">
        <w:rPr>
          <w:rtl/>
        </w:rPr>
        <w:t>الوادم أيقيسونك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لسانك حصانك</w:t>
      </w:r>
      <w:r w:rsidRPr="000D6E67">
        <w:rPr>
          <w:rtl/>
        </w:rPr>
        <w:t xml:space="preserve"> </w:t>
      </w:r>
      <w:r w:rsidRPr="00115C68">
        <w:rPr>
          <w:rtl/>
        </w:rPr>
        <w:t>من تصونه ايصونك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والمثل واضح</w:t>
      </w:r>
      <w:r w:rsidRPr="000D6E67">
        <w:rPr>
          <w:rtl/>
        </w:rPr>
        <w:t xml:space="preserve"> </w:t>
      </w:r>
      <w:r w:rsidRPr="00115C68">
        <w:rPr>
          <w:rtl/>
        </w:rPr>
        <w:t>تنهان لمن تهين لسانك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لا تجعل</w:t>
      </w:r>
      <w:r w:rsidRPr="000D6E67">
        <w:rPr>
          <w:rtl/>
        </w:rPr>
        <w:t xml:space="preserve"> </w:t>
      </w:r>
      <w:r w:rsidRPr="00115C68">
        <w:rPr>
          <w:rtl/>
        </w:rPr>
        <w:t>لسانك سهم بيه اتصيب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سهم اليخطّي</w:t>
      </w:r>
      <w:r w:rsidRPr="000D6E67">
        <w:rPr>
          <w:rtl/>
        </w:rPr>
        <w:t xml:space="preserve"> </w:t>
      </w:r>
      <w:r w:rsidRPr="00115C68">
        <w:rPr>
          <w:rtl/>
        </w:rPr>
        <w:t>الهدف راعيّه يخيب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وعورات غيرك</w:t>
      </w:r>
      <w:r w:rsidRPr="000D6E67">
        <w:rPr>
          <w:rtl/>
        </w:rPr>
        <w:t xml:space="preserve"> </w:t>
      </w:r>
      <w:r w:rsidRPr="00115C68">
        <w:rPr>
          <w:rtl/>
        </w:rPr>
        <w:t>لو شفتهن لتعيب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يا صاح كلّك</w:t>
      </w:r>
      <w:r w:rsidRPr="000D6E67">
        <w:rPr>
          <w:rtl/>
        </w:rPr>
        <w:t xml:space="preserve"> </w:t>
      </w:r>
      <w:r w:rsidRPr="00115C68">
        <w:rPr>
          <w:rtl/>
        </w:rPr>
        <w:t>عورات والبيّنه ابخفيانك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چنت صاحب</w:t>
      </w:r>
      <w:r w:rsidRPr="000D6E67">
        <w:rPr>
          <w:rtl/>
        </w:rPr>
        <w:t xml:space="preserve"> </w:t>
      </w:r>
      <w:r w:rsidRPr="00115C68">
        <w:rPr>
          <w:rtl/>
        </w:rPr>
        <w:t>ملمات واحساس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تحكم احكم</w:t>
      </w:r>
      <w:r w:rsidRPr="000D6E67">
        <w:rPr>
          <w:rtl/>
        </w:rPr>
        <w:t xml:space="preserve"> </w:t>
      </w:r>
      <w:r w:rsidRPr="00115C68">
        <w:rPr>
          <w:rtl/>
        </w:rPr>
        <w:t>عدل ما بين الناس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لمن تشيد لا</w:t>
      </w:r>
      <w:r w:rsidRPr="000D6E67">
        <w:rPr>
          <w:rtl/>
        </w:rPr>
        <w:t xml:space="preserve"> </w:t>
      </w:r>
      <w:r w:rsidRPr="00115C68">
        <w:rPr>
          <w:rtl/>
        </w:rPr>
        <w:t>تحط بيدك فاس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گبل تهديم</w:t>
      </w:r>
      <w:r w:rsidRPr="000D6E67">
        <w:rPr>
          <w:rtl/>
        </w:rPr>
        <w:t xml:space="preserve"> </w:t>
      </w:r>
      <w:r w:rsidRPr="00115C68">
        <w:rPr>
          <w:rtl/>
        </w:rPr>
        <w:t>الغير بي ينهدم بنيانك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ابدرب</w:t>
      </w:r>
      <w:r w:rsidRPr="000D6E67">
        <w:rPr>
          <w:rtl/>
        </w:rPr>
        <w:t xml:space="preserve"> </w:t>
      </w:r>
      <w:r w:rsidRPr="00115C68">
        <w:rPr>
          <w:rtl/>
        </w:rPr>
        <w:t>المهالك لا تحث بالممشه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والما تنفعك</w:t>
      </w:r>
      <w:r w:rsidRPr="000D6E67">
        <w:rPr>
          <w:rtl/>
        </w:rPr>
        <w:t xml:space="preserve"> </w:t>
      </w:r>
      <w:r w:rsidRPr="00115C68">
        <w:rPr>
          <w:rtl/>
        </w:rPr>
        <w:t>انطي اذن الطرشه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بفالك من</w:t>
      </w:r>
      <w:r w:rsidRPr="000D6E67">
        <w:rPr>
          <w:rtl/>
        </w:rPr>
        <w:t xml:space="preserve"> </w:t>
      </w:r>
      <w:r w:rsidRPr="00115C68">
        <w:rPr>
          <w:rtl/>
        </w:rPr>
        <w:t>اتلم الدهر واتطشه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تشاهد حسابك</w:t>
      </w:r>
      <w:r w:rsidRPr="000D6E67">
        <w:rPr>
          <w:rtl/>
        </w:rPr>
        <w:t xml:space="preserve"> </w:t>
      </w:r>
      <w:r w:rsidRPr="00115C68">
        <w:rPr>
          <w:rtl/>
        </w:rPr>
        <w:t>مظبوط من ينضبط ايمانك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ردت تكرم</w:t>
      </w:r>
      <w:r w:rsidRPr="000D6E67">
        <w:rPr>
          <w:rtl/>
        </w:rPr>
        <w:t xml:space="preserve"> </w:t>
      </w:r>
      <w:r w:rsidRPr="00115C68">
        <w:rPr>
          <w:rtl/>
        </w:rPr>
        <w:t>حاجه لا تبذلها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صاحب الدرّه</w:t>
      </w:r>
      <w:r w:rsidRPr="000D6E67">
        <w:rPr>
          <w:rtl/>
        </w:rPr>
        <w:t xml:space="preserve"> </w:t>
      </w:r>
      <w:r w:rsidRPr="00115C68">
        <w:rPr>
          <w:rtl/>
        </w:rPr>
        <w:t>لو رخصها ايذلها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غايه البعيده</w:t>
      </w:r>
      <w:r w:rsidRPr="000D6E67">
        <w:rPr>
          <w:rtl/>
        </w:rPr>
        <w:t xml:space="preserve"> </w:t>
      </w:r>
      <w:r w:rsidRPr="00115C68">
        <w:rPr>
          <w:rtl/>
        </w:rPr>
        <w:t>لو ردت توصلها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لا تذب زور</w:t>
      </w:r>
      <w:r w:rsidRPr="000D6E67">
        <w:rPr>
          <w:rtl/>
        </w:rPr>
        <w:t xml:space="preserve"> </w:t>
      </w:r>
      <w:r w:rsidRPr="00115C68">
        <w:rPr>
          <w:rtl/>
        </w:rPr>
        <w:t>ابممشاك إمشي ابقدر إمكانك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lastRenderedPageBreak/>
        <w:t>من تصعد اعله</w:t>
      </w:r>
      <w:r w:rsidRPr="000D6E67">
        <w:rPr>
          <w:rtl/>
        </w:rPr>
        <w:t xml:space="preserve"> </w:t>
      </w:r>
      <w:r w:rsidRPr="00115C68">
        <w:rPr>
          <w:rtl/>
        </w:rPr>
        <w:t>العالي بالك تغتر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اشما تصعد</w:t>
      </w:r>
      <w:r w:rsidRPr="000D6E67">
        <w:rPr>
          <w:rtl/>
        </w:rPr>
        <w:t xml:space="preserve"> </w:t>
      </w:r>
      <w:r w:rsidRPr="00115C68">
        <w:rPr>
          <w:rtl/>
        </w:rPr>
        <w:t>ابعين اللي حدرك تزغر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وبگطعة</w:t>
      </w:r>
      <w:r w:rsidRPr="000D6E67">
        <w:rPr>
          <w:rtl/>
        </w:rPr>
        <w:t xml:space="preserve"> </w:t>
      </w:r>
      <w:r w:rsidRPr="00115C68">
        <w:rPr>
          <w:rtl/>
        </w:rPr>
        <w:t>الرمانه تلحگ جعفر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وگعتك عالگاع</w:t>
      </w:r>
      <w:r w:rsidRPr="000D6E67">
        <w:rPr>
          <w:rtl/>
        </w:rPr>
        <w:t xml:space="preserve"> </w:t>
      </w:r>
      <w:r w:rsidRPr="00115C68">
        <w:rPr>
          <w:rtl/>
        </w:rPr>
        <w:t>اتصير من منقصه عرفانك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شفت واگع</w:t>
      </w:r>
      <w:r w:rsidRPr="000D6E67">
        <w:rPr>
          <w:rtl/>
        </w:rPr>
        <w:t xml:space="preserve"> </w:t>
      </w:r>
      <w:r w:rsidRPr="00115C68">
        <w:rPr>
          <w:rtl/>
        </w:rPr>
        <w:t>حال ويريدك عون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عينه ولتطغه</w:t>
      </w:r>
      <w:r w:rsidRPr="000D6E67">
        <w:rPr>
          <w:rtl/>
        </w:rPr>
        <w:t xml:space="preserve"> </w:t>
      </w:r>
      <w:r w:rsidRPr="00115C68">
        <w:rPr>
          <w:rtl/>
        </w:rPr>
        <w:t>وتنگلبله فرعون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هل الك يظهر</w:t>
      </w:r>
      <w:r w:rsidRPr="000D6E67">
        <w:rPr>
          <w:rtl/>
        </w:rPr>
        <w:t xml:space="preserve"> </w:t>
      </w:r>
      <w:r w:rsidRPr="00115C68">
        <w:rPr>
          <w:rtl/>
        </w:rPr>
        <w:t>موسى وتشوفه اشلون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حامل عصاته</w:t>
      </w:r>
      <w:r w:rsidRPr="000D6E67">
        <w:rPr>
          <w:rtl/>
        </w:rPr>
        <w:t xml:space="preserve"> </w:t>
      </w:r>
      <w:r w:rsidRPr="00115C68">
        <w:rPr>
          <w:rtl/>
        </w:rPr>
        <w:t>ابيمناه وايغرگك ابطغيانك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صح الك اخ</w:t>
      </w:r>
      <w:r w:rsidRPr="000D6E67">
        <w:rPr>
          <w:rtl/>
        </w:rPr>
        <w:t xml:space="preserve"> </w:t>
      </w:r>
      <w:r w:rsidRPr="00115C68">
        <w:rPr>
          <w:rtl/>
        </w:rPr>
        <w:t>باخوة هابيل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لا تتّبع</w:t>
      </w:r>
      <w:r w:rsidRPr="000D6E67">
        <w:rPr>
          <w:rtl/>
        </w:rPr>
        <w:t xml:space="preserve"> </w:t>
      </w:r>
      <w:r w:rsidRPr="00115C68">
        <w:rPr>
          <w:rtl/>
        </w:rPr>
        <w:t>ويّاه غاية قابيل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جاك أبو</w:t>
      </w:r>
      <w:r w:rsidRPr="000D6E67">
        <w:rPr>
          <w:rtl/>
        </w:rPr>
        <w:t xml:space="preserve"> </w:t>
      </w:r>
      <w:r w:rsidRPr="00115C68">
        <w:rPr>
          <w:rtl/>
        </w:rPr>
        <w:t>مره ابتعد عنه وميل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گبلي گله</w:t>
      </w:r>
      <w:r w:rsidRPr="000D6E67">
        <w:rPr>
          <w:rtl/>
        </w:rPr>
        <w:t xml:space="preserve"> </w:t>
      </w:r>
      <w:r w:rsidRPr="00115C68">
        <w:rPr>
          <w:rtl/>
        </w:rPr>
        <w:t>لقابيل صدته ابشرك بهتانك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والمك</w:t>
      </w:r>
      <w:r w:rsidRPr="000D6E67">
        <w:rPr>
          <w:rtl/>
        </w:rPr>
        <w:t xml:space="preserve"> </w:t>
      </w:r>
      <w:r w:rsidRPr="00115C68">
        <w:rPr>
          <w:rtl/>
        </w:rPr>
        <w:t>منكر تبعّد عنه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لو ردت درب</w:t>
      </w:r>
      <w:r w:rsidRPr="000D6E67">
        <w:rPr>
          <w:rtl/>
        </w:rPr>
        <w:t xml:space="preserve"> </w:t>
      </w:r>
      <w:r w:rsidRPr="00115C68">
        <w:rPr>
          <w:rtl/>
        </w:rPr>
        <w:t>اللي تحصل 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امشي بدرب</w:t>
      </w:r>
      <w:r w:rsidRPr="000D6E67">
        <w:rPr>
          <w:rtl/>
        </w:rPr>
        <w:t xml:space="preserve"> </w:t>
      </w:r>
      <w:r w:rsidRPr="00115C68">
        <w:rPr>
          <w:rtl/>
        </w:rPr>
        <w:t>سيد شباب الجنه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اتفوز ابنعيم</w:t>
      </w:r>
      <w:r w:rsidRPr="000D6E67">
        <w:rPr>
          <w:rtl/>
        </w:rPr>
        <w:t xml:space="preserve"> </w:t>
      </w:r>
      <w:r w:rsidRPr="00115C68">
        <w:rPr>
          <w:rtl/>
        </w:rPr>
        <w:t>الفردوس من ينشكر سعوانك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15C68">
        <w:rPr>
          <w:rtl/>
        </w:rPr>
        <w:t>بغداد 1975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3" w:name="52"/>
      <w:bookmarkStart w:id="104" w:name="_Toc495738385"/>
      <w:r w:rsidRPr="00115C68">
        <w:rPr>
          <w:rtl/>
        </w:rPr>
        <w:lastRenderedPageBreak/>
        <w:t>الطفل الرضيع</w:t>
      </w:r>
      <w:bookmarkEnd w:id="103"/>
      <w:bookmarkEnd w:id="10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>
        <w:rPr>
          <w:rtl/>
        </w:rPr>
        <w:t>(</w:t>
      </w:r>
      <w:r w:rsidRPr="00115C68">
        <w:rPr>
          <w:rtl/>
        </w:rPr>
        <w:t>عگيلي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>عبد الله</w:t>
      </w:r>
      <w:r w:rsidRPr="000D6E67">
        <w:rPr>
          <w:rtl/>
        </w:rPr>
        <w:t xml:space="preserve"> </w:t>
      </w:r>
      <w:r w:rsidRPr="00115C68">
        <w:rPr>
          <w:rtl/>
        </w:rPr>
        <w:t>ابنبله أيفطمونه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يبن العسكر</w:t>
      </w:r>
      <w:r w:rsidRPr="000D6E67">
        <w:rPr>
          <w:rtl/>
        </w:rPr>
        <w:t xml:space="preserve"> </w:t>
      </w:r>
      <w:r w:rsidRPr="00115C68">
        <w:rPr>
          <w:rtl/>
        </w:rPr>
        <w:t>من ظل وحده حسين وما من ناصر عنده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رد لعياله</w:t>
      </w:r>
      <w:r w:rsidRPr="000D6E67">
        <w:rPr>
          <w:rtl/>
        </w:rPr>
        <w:t xml:space="preserve"> </w:t>
      </w:r>
      <w:r w:rsidRPr="00115C68">
        <w:rPr>
          <w:rtl/>
        </w:rPr>
        <w:t>ايجدد عهده بآخر توديع ايودعونه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رد حسين</w:t>
      </w:r>
      <w:r w:rsidRPr="000D6E67">
        <w:rPr>
          <w:rtl/>
        </w:rPr>
        <w:t xml:space="preserve"> </w:t>
      </w:r>
      <w:r w:rsidRPr="00115C68">
        <w:rPr>
          <w:rtl/>
        </w:rPr>
        <w:t>اتلگنّه ربّات الخدر أيودعنّه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واعليه أهون</w:t>
      </w:r>
      <w:r w:rsidRPr="000D6E67">
        <w:rPr>
          <w:rtl/>
        </w:rPr>
        <w:t xml:space="preserve"> </w:t>
      </w:r>
      <w:r w:rsidRPr="00115C68">
        <w:rPr>
          <w:rtl/>
        </w:rPr>
        <w:t>وايشمنّه وحسين ايشوبح بعيونه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يشوبح بعيونه</w:t>
      </w:r>
      <w:r w:rsidRPr="000D6E67">
        <w:rPr>
          <w:rtl/>
        </w:rPr>
        <w:t xml:space="preserve"> </w:t>
      </w:r>
      <w:r w:rsidRPr="00115C68">
        <w:rPr>
          <w:rtl/>
        </w:rPr>
        <w:t>اعله اطفاله واعله فراگه ايصبر عياله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عبد الله</w:t>
      </w:r>
      <w:r w:rsidRPr="000D6E67">
        <w:rPr>
          <w:rtl/>
        </w:rPr>
        <w:t xml:space="preserve"> </w:t>
      </w:r>
      <w:r w:rsidRPr="00115C68">
        <w:rPr>
          <w:rtl/>
        </w:rPr>
        <w:t>ابمهده اتراواله ناشد عن امه المحزونه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زينب نادت</w:t>
      </w:r>
      <w:r w:rsidRPr="000D6E67">
        <w:rPr>
          <w:rtl/>
        </w:rPr>
        <w:t xml:space="preserve"> </w:t>
      </w:r>
      <w:r w:rsidRPr="00115C68">
        <w:rPr>
          <w:rtl/>
        </w:rPr>
        <w:t>يابو اليمه طفلك ذايب گلبه وجسمه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وظلت امه</w:t>
      </w:r>
      <w:r w:rsidRPr="000D6E67">
        <w:rPr>
          <w:rtl/>
        </w:rPr>
        <w:t xml:space="preserve"> </w:t>
      </w:r>
      <w:r w:rsidRPr="00115C68">
        <w:rPr>
          <w:rtl/>
        </w:rPr>
        <w:t>بهمها وهمه وموتتها اعله ابنك مضمونه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ناداها</w:t>
      </w:r>
      <w:r w:rsidRPr="000D6E67">
        <w:rPr>
          <w:rtl/>
        </w:rPr>
        <w:t xml:space="preserve"> </w:t>
      </w:r>
      <w:r w:rsidRPr="00115C68">
        <w:rPr>
          <w:rtl/>
        </w:rPr>
        <w:t>اعليّه ابعبد الله مهموم وبي خل اتسله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اتعنت بي</w:t>
      </w:r>
      <w:r w:rsidRPr="000D6E67">
        <w:rPr>
          <w:rtl/>
        </w:rPr>
        <w:t xml:space="preserve"> </w:t>
      </w:r>
      <w:r w:rsidRPr="00115C68">
        <w:rPr>
          <w:rtl/>
        </w:rPr>
        <w:t>لحسين اتحمله للوالي ابطفله أيسلونه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ضم حسين</w:t>
      </w:r>
      <w:r w:rsidRPr="000D6E67">
        <w:rPr>
          <w:rtl/>
        </w:rPr>
        <w:t xml:space="preserve"> </w:t>
      </w:r>
      <w:r w:rsidRPr="00115C68">
        <w:rPr>
          <w:rtl/>
        </w:rPr>
        <w:t>بطفله لصدره راد ايطفّي لابنه الجمره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لن أيشوف</w:t>
      </w:r>
      <w:r w:rsidRPr="000D6E67">
        <w:rPr>
          <w:rtl/>
        </w:rPr>
        <w:t xml:space="preserve"> </w:t>
      </w:r>
      <w:r w:rsidRPr="00115C68">
        <w:rPr>
          <w:rtl/>
        </w:rPr>
        <w:t>النبله ابنحره الطفل بيا ثار أيطلبونه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دم نحره</w:t>
      </w:r>
      <w:r w:rsidRPr="000D6E67">
        <w:rPr>
          <w:rtl/>
        </w:rPr>
        <w:t xml:space="preserve"> </w:t>
      </w:r>
      <w:r w:rsidRPr="00115C68">
        <w:rPr>
          <w:rtl/>
        </w:rPr>
        <w:t>الطفل اتخضب والوالد بصوابه اتصوّب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صاح من ايدي</w:t>
      </w:r>
      <w:r w:rsidRPr="000D6E67">
        <w:rPr>
          <w:rtl/>
        </w:rPr>
        <w:t xml:space="preserve"> </w:t>
      </w:r>
      <w:r w:rsidRPr="00115C68">
        <w:rPr>
          <w:rtl/>
        </w:rPr>
        <w:t>اخذي يا زينب ودّيه لأمه المحزونه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اتودّيه لأمه</w:t>
      </w:r>
      <w:r w:rsidRPr="000D6E67">
        <w:rPr>
          <w:rtl/>
        </w:rPr>
        <w:t xml:space="preserve"> </w:t>
      </w:r>
      <w:r w:rsidRPr="00115C68">
        <w:rPr>
          <w:rtl/>
        </w:rPr>
        <w:t>بيا حاله وبالمدمع ظلت تبراله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مذبوح ابنبلة</w:t>
      </w:r>
      <w:r w:rsidRPr="000D6E67">
        <w:rPr>
          <w:rtl/>
        </w:rPr>
        <w:t xml:space="preserve"> </w:t>
      </w:r>
      <w:r w:rsidRPr="00115C68">
        <w:rPr>
          <w:rtl/>
        </w:rPr>
        <w:t>چتاله والمهده اشلون يودونه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15C68">
        <w:rPr>
          <w:rtl/>
        </w:rPr>
        <w:lastRenderedPageBreak/>
        <w:t>الكاظمية</w:t>
      </w:r>
      <w:r w:rsidRPr="000D6E67">
        <w:rPr>
          <w:rtl/>
        </w:rPr>
        <w:t xml:space="preserve"> </w:t>
      </w:r>
      <w:r w:rsidRPr="00115C68">
        <w:rPr>
          <w:rtl/>
        </w:rPr>
        <w:t>المقدسة 1976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5" w:name="53"/>
      <w:bookmarkStart w:id="106" w:name="_Toc495738386"/>
      <w:r w:rsidRPr="00115C68">
        <w:rPr>
          <w:rtl/>
        </w:rPr>
        <w:lastRenderedPageBreak/>
        <w:t>البسالة الهاشمية</w:t>
      </w:r>
      <w:bookmarkEnd w:id="105"/>
      <w:bookmarkEnd w:id="106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>
        <w:rPr>
          <w:rtl/>
        </w:rPr>
        <w:t>(</w:t>
      </w:r>
      <w:r w:rsidRPr="00115C68">
        <w:rPr>
          <w:rtl/>
        </w:rPr>
        <w:t>عگيلي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عباس وزم</w:t>
      </w:r>
      <w:r w:rsidRPr="000D6E67">
        <w:rPr>
          <w:rtl/>
        </w:rPr>
        <w:t xml:space="preserve"> </w:t>
      </w:r>
      <w:r w:rsidRPr="00115C68">
        <w:rPr>
          <w:rtl/>
        </w:rPr>
        <w:t>بيده الرايه اشحده اليوصل حد الثايه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قائد لعهوده</w:t>
      </w:r>
      <w:r w:rsidRPr="000D6E67">
        <w:rPr>
          <w:rtl/>
        </w:rPr>
        <w:t xml:space="preserve"> </w:t>
      </w:r>
      <w:r w:rsidRPr="00115C68">
        <w:rPr>
          <w:rtl/>
        </w:rPr>
        <w:t>معززها وبچفه الرايه مركزّها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وبنصرة دينه</w:t>
      </w:r>
      <w:r w:rsidRPr="000D6E67">
        <w:rPr>
          <w:rtl/>
        </w:rPr>
        <w:t xml:space="preserve"> </w:t>
      </w:r>
      <w:r w:rsidRPr="00115C68">
        <w:rPr>
          <w:rtl/>
        </w:rPr>
        <w:t>مطرزها آيه وبيمينه ترف آيه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آيه ومن حيدر</w:t>
      </w:r>
      <w:r w:rsidRPr="000D6E67">
        <w:rPr>
          <w:rtl/>
        </w:rPr>
        <w:t xml:space="preserve"> </w:t>
      </w:r>
      <w:r w:rsidRPr="00115C68">
        <w:rPr>
          <w:rtl/>
        </w:rPr>
        <w:t>وارثها ونيران الكون ومورّثها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باد الحمله</w:t>
      </w:r>
      <w:r w:rsidRPr="000D6E67">
        <w:rPr>
          <w:rtl/>
        </w:rPr>
        <w:t xml:space="preserve"> </w:t>
      </w:r>
      <w:r w:rsidRPr="00115C68">
        <w:rPr>
          <w:rtl/>
        </w:rPr>
        <w:t>وما ريثها وفرّت سيّافه ورمّايه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وبعزمه</w:t>
      </w:r>
      <w:r w:rsidRPr="000D6E67">
        <w:rPr>
          <w:rtl/>
        </w:rPr>
        <w:t xml:space="preserve"> </w:t>
      </w:r>
      <w:r w:rsidRPr="00115C68">
        <w:rPr>
          <w:rtl/>
        </w:rPr>
        <w:t>لميدانه يجوله وظل يتخطه بعرضه وطوله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لن يسمع صوت</w:t>
      </w:r>
      <w:r w:rsidRPr="000D6E67">
        <w:rPr>
          <w:rtl/>
        </w:rPr>
        <w:t xml:space="preserve"> </w:t>
      </w:r>
      <w:r w:rsidRPr="00115C68">
        <w:rPr>
          <w:rtl/>
        </w:rPr>
        <w:t>المكفوله يالكافل جيتك شچّايه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جيتك يا ضيغم</w:t>
      </w:r>
      <w:r w:rsidRPr="000D6E67">
        <w:rPr>
          <w:rtl/>
        </w:rPr>
        <w:t xml:space="preserve"> </w:t>
      </w:r>
      <w:r w:rsidRPr="00115C68">
        <w:rPr>
          <w:rtl/>
        </w:rPr>
        <w:t>يمچنه يالسيفك باسمك يتغنه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ارد اشكيلك</w:t>
      </w:r>
      <w:r w:rsidRPr="000D6E67">
        <w:rPr>
          <w:rtl/>
        </w:rPr>
        <w:t xml:space="preserve"> </w:t>
      </w:r>
      <w:r w:rsidRPr="00115C68">
        <w:rPr>
          <w:rtl/>
        </w:rPr>
        <w:t>جمر المحنه جمرة فركتكم وضمايه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والانته</w:t>
      </w:r>
      <w:r w:rsidRPr="000D6E67">
        <w:rPr>
          <w:rtl/>
        </w:rPr>
        <w:t xml:space="preserve"> </w:t>
      </w:r>
      <w:r w:rsidRPr="00115C68">
        <w:rPr>
          <w:rtl/>
        </w:rPr>
        <w:t>موزّم بحماها يا عباس اسمع نخواها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تربي اعله</w:t>
      </w:r>
      <w:r w:rsidRPr="000D6E67">
        <w:rPr>
          <w:rtl/>
        </w:rPr>
        <w:t xml:space="preserve"> </w:t>
      </w:r>
      <w:r w:rsidRPr="00115C68">
        <w:rPr>
          <w:rtl/>
        </w:rPr>
        <w:t>الجود بعيناها ترويها تريدك من مايه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المعتوب</w:t>
      </w:r>
      <w:r w:rsidRPr="000D6E67">
        <w:rPr>
          <w:rtl/>
        </w:rPr>
        <w:t xml:space="preserve"> </w:t>
      </w:r>
      <w:r w:rsidRPr="00115C68">
        <w:rPr>
          <w:rtl/>
        </w:rPr>
        <w:t>يوفّي بعتّابه بالخيمه عيالك مرتابه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نار ضماها</w:t>
      </w:r>
      <w:r w:rsidRPr="000D6E67">
        <w:rPr>
          <w:rtl/>
        </w:rPr>
        <w:t xml:space="preserve"> </w:t>
      </w:r>
      <w:r w:rsidRPr="00115C68">
        <w:rPr>
          <w:rtl/>
        </w:rPr>
        <w:t>اللهّابه وتعرف شيطفي اللضّايه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جودك للنار</w:t>
      </w:r>
      <w:r w:rsidRPr="000D6E67">
        <w:rPr>
          <w:rtl/>
        </w:rPr>
        <w:t xml:space="preserve"> </w:t>
      </w:r>
      <w:r w:rsidRPr="00115C68">
        <w:rPr>
          <w:rtl/>
        </w:rPr>
        <w:t>يطفيها ولگلوب الجفّت يرويها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اشلون</w:t>
      </w:r>
      <w:r w:rsidRPr="000D6E67">
        <w:rPr>
          <w:rtl/>
        </w:rPr>
        <w:t xml:space="preserve"> </w:t>
      </w:r>
      <w:r w:rsidRPr="00115C68">
        <w:rPr>
          <w:rtl/>
        </w:rPr>
        <w:t>بهالحاله مخليها يا بحر الجود وعطّايه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صد</w:t>
      </w:r>
      <w:r w:rsidRPr="000D6E67">
        <w:rPr>
          <w:rtl/>
        </w:rPr>
        <w:t xml:space="preserve"> </w:t>
      </w:r>
      <w:r w:rsidRPr="00115C68">
        <w:rPr>
          <w:rtl/>
        </w:rPr>
        <w:t>لايتامه بعيونه وامنها ولوّح ميمونه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ذب جود الماي</w:t>
      </w:r>
      <w:r w:rsidRPr="000D6E67">
        <w:rPr>
          <w:rtl/>
        </w:rPr>
        <w:t xml:space="preserve"> </w:t>
      </w:r>
      <w:r w:rsidRPr="00115C68">
        <w:rPr>
          <w:rtl/>
        </w:rPr>
        <w:t>اعله متونه ونشّف دمعتها الهمّايه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lastRenderedPageBreak/>
        <w:t>من فرّح گلب</w:t>
      </w:r>
      <w:r w:rsidRPr="000D6E67">
        <w:rPr>
          <w:rtl/>
        </w:rPr>
        <w:t xml:space="preserve"> </w:t>
      </w:r>
      <w:r w:rsidRPr="00115C68">
        <w:rPr>
          <w:rtl/>
        </w:rPr>
        <w:t>الكافلها لگلوب العسكر جفلها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بميول الصارم</w:t>
      </w:r>
      <w:r w:rsidRPr="000D6E67">
        <w:rPr>
          <w:rtl/>
        </w:rPr>
        <w:t xml:space="preserve"> </w:t>
      </w:r>
      <w:r w:rsidRPr="00115C68">
        <w:rPr>
          <w:rtl/>
        </w:rPr>
        <w:t>ميلها وبرمحه الحومه مغطّايه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وكف الجيمان</w:t>
      </w:r>
      <w:r w:rsidRPr="000D6E67">
        <w:rPr>
          <w:rtl/>
        </w:rPr>
        <w:t xml:space="preserve"> </w:t>
      </w:r>
      <w:r w:rsidRPr="00115C68">
        <w:rPr>
          <w:rtl/>
        </w:rPr>
        <w:t>المصطفّه وبالصارم للعسكر صفّه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احتل الشاطي</w:t>
      </w:r>
      <w:r w:rsidRPr="000D6E67">
        <w:rPr>
          <w:rtl/>
        </w:rPr>
        <w:t xml:space="preserve"> </w:t>
      </w:r>
      <w:r w:rsidRPr="00115C68">
        <w:rPr>
          <w:rtl/>
        </w:rPr>
        <w:t>بزود وعفّه ومن اسمه العفّه مسماّيه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من ذب الجود</w:t>
      </w:r>
      <w:r w:rsidRPr="000D6E67">
        <w:rPr>
          <w:rtl/>
        </w:rPr>
        <w:t xml:space="preserve"> </w:t>
      </w:r>
      <w:r w:rsidRPr="00115C68">
        <w:rPr>
          <w:rtl/>
        </w:rPr>
        <w:t>اعله يمينه والمگدر ليه امعينينه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صاب الجود</w:t>
      </w:r>
      <w:r w:rsidRPr="000D6E67">
        <w:rPr>
          <w:rtl/>
        </w:rPr>
        <w:t xml:space="preserve"> </w:t>
      </w:r>
      <w:r w:rsidRPr="00115C68">
        <w:rPr>
          <w:rtl/>
        </w:rPr>
        <w:t>وصوب عينه وايّس عباس من الغايه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والعامود</w:t>
      </w:r>
      <w:r w:rsidRPr="000D6E67">
        <w:rPr>
          <w:rtl/>
        </w:rPr>
        <w:t xml:space="preserve"> </w:t>
      </w:r>
      <w:r w:rsidRPr="00115C68">
        <w:rPr>
          <w:rtl/>
        </w:rPr>
        <w:t>الصوّب هامه حل ما بينه وبين خيامه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لن يسمع</w:t>
      </w:r>
      <w:r w:rsidRPr="000D6E67">
        <w:rPr>
          <w:rtl/>
        </w:rPr>
        <w:t xml:space="preserve"> </w:t>
      </w:r>
      <w:r w:rsidRPr="00115C68">
        <w:rPr>
          <w:rtl/>
        </w:rPr>
        <w:t>صرخات ايتامه صرخات وظلت دوّايه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115C68">
        <w:rPr>
          <w:rtl/>
        </w:rPr>
        <w:t>الكاظمية</w:t>
      </w:r>
      <w:r w:rsidRPr="000D6E67">
        <w:rPr>
          <w:rtl/>
        </w:rPr>
        <w:t xml:space="preserve"> </w:t>
      </w:r>
      <w:r w:rsidRPr="00115C68">
        <w:rPr>
          <w:rtl/>
        </w:rPr>
        <w:t>المقدسة 1977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7" w:name="54"/>
      <w:bookmarkStart w:id="108" w:name="_Toc495738387"/>
      <w:r w:rsidRPr="00115C68">
        <w:rPr>
          <w:rtl/>
        </w:rPr>
        <w:lastRenderedPageBreak/>
        <w:t>النعي</w:t>
      </w:r>
      <w:bookmarkEnd w:id="107"/>
      <w:bookmarkEnd w:id="108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 xml:space="preserve">العباس </w:t>
      </w:r>
      <w:r>
        <w:rPr>
          <w:rtl/>
        </w:rPr>
        <w:t>(</w:t>
      </w:r>
      <w:r w:rsidRPr="00115C68">
        <w:rPr>
          <w:rtl/>
        </w:rPr>
        <w:t>عليه</w:t>
      </w:r>
      <w:r w:rsidRPr="000D6E67">
        <w:rPr>
          <w:rtl/>
        </w:rPr>
        <w:t xml:space="preserve"> </w:t>
      </w:r>
      <w:r w:rsidRPr="00115C68">
        <w:rPr>
          <w:rtl/>
        </w:rPr>
        <w:t>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هاك اخذ يا</w:t>
      </w:r>
      <w:r w:rsidRPr="000D6E67">
        <w:rPr>
          <w:rtl/>
        </w:rPr>
        <w:t xml:space="preserve"> </w:t>
      </w:r>
      <w:r w:rsidRPr="00115C68">
        <w:rPr>
          <w:rtl/>
        </w:rPr>
        <w:t>عباس شكواي جمر العطش بالگلب سرّاي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مثل الخيم</w:t>
      </w:r>
      <w:r w:rsidRPr="000D6E67">
        <w:rPr>
          <w:rtl/>
        </w:rPr>
        <w:t xml:space="preserve"> </w:t>
      </w:r>
      <w:r w:rsidRPr="00115C68">
        <w:rPr>
          <w:rtl/>
        </w:rPr>
        <w:t>متلاهب حشاي لا تضن اشكيك من ضماي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يا أبا الفضل</w:t>
      </w:r>
      <w:r w:rsidRPr="000D6E67">
        <w:rPr>
          <w:rtl/>
        </w:rPr>
        <w:t xml:space="preserve"> </w:t>
      </w:r>
      <w:r w:rsidRPr="00115C68">
        <w:rPr>
          <w:rtl/>
        </w:rPr>
        <w:t>جزنه من الماي لاچن اجيت اشتكي من عداي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خلت حرمكم</w:t>
      </w:r>
      <w:r w:rsidRPr="000D6E67">
        <w:rPr>
          <w:rtl/>
        </w:rPr>
        <w:t xml:space="preserve"> </w:t>
      </w:r>
      <w:r w:rsidRPr="00115C68">
        <w:rPr>
          <w:rtl/>
        </w:rPr>
        <w:t>فاجده اراي وتنادي وين الكفل بحماي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وينك يمن</w:t>
      </w:r>
      <w:r w:rsidRPr="000D6E67">
        <w:rPr>
          <w:rtl/>
        </w:rPr>
        <w:t xml:space="preserve"> </w:t>
      </w:r>
      <w:r w:rsidRPr="00115C68">
        <w:rPr>
          <w:rtl/>
        </w:rPr>
        <w:t>للعهد وفاي انهض من المصرع يرجواي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وباصرني يا</w:t>
      </w:r>
      <w:r w:rsidRPr="000D6E67">
        <w:rPr>
          <w:rtl/>
        </w:rPr>
        <w:t xml:space="preserve"> </w:t>
      </w:r>
      <w:r w:rsidRPr="00115C68">
        <w:rPr>
          <w:rtl/>
        </w:rPr>
        <w:t>أبا الفضل بهاي لليسر من يصير ممشاي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ترضه الشمر</w:t>
      </w:r>
      <w:r w:rsidRPr="000D6E67">
        <w:rPr>
          <w:rtl/>
        </w:rPr>
        <w:t xml:space="preserve"> </w:t>
      </w:r>
      <w:r w:rsidRPr="00115C68">
        <w:rPr>
          <w:rtl/>
        </w:rPr>
        <w:t>بالظعن حداي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>القاسم بن</w:t>
      </w:r>
      <w:r w:rsidRPr="000D6E67">
        <w:rPr>
          <w:rtl/>
        </w:rPr>
        <w:t xml:space="preserve"> </w:t>
      </w:r>
      <w:r w:rsidRPr="00115C68">
        <w:rPr>
          <w:rtl/>
        </w:rPr>
        <w:t xml:space="preserve">الحسن </w:t>
      </w:r>
      <w:r>
        <w:rPr>
          <w:rtl/>
        </w:rPr>
        <w:t>(</w:t>
      </w:r>
      <w:r w:rsidRPr="00115C68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يا جاسم</w:t>
      </w:r>
      <w:r w:rsidRPr="000D6E67">
        <w:rPr>
          <w:rtl/>
        </w:rPr>
        <w:t xml:space="preserve"> </w:t>
      </w:r>
      <w:r w:rsidRPr="00115C68">
        <w:rPr>
          <w:rtl/>
        </w:rPr>
        <w:t>مبارك بعرسك طابت بهذا العرس نفسك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بالحومه يبني</w:t>
      </w:r>
      <w:r w:rsidRPr="000D6E67">
        <w:rPr>
          <w:rtl/>
        </w:rPr>
        <w:t xml:space="preserve"> </w:t>
      </w:r>
      <w:r w:rsidRPr="00115C68">
        <w:rPr>
          <w:rtl/>
        </w:rPr>
        <w:t>اسمعت حسك من ابزغت للحرب شمسك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لقنت للعدوان</w:t>
      </w:r>
      <w:r w:rsidRPr="000D6E67">
        <w:rPr>
          <w:rtl/>
        </w:rPr>
        <w:t xml:space="preserve"> </w:t>
      </w:r>
      <w:r w:rsidRPr="00115C68">
        <w:rPr>
          <w:rtl/>
        </w:rPr>
        <w:t>درسك يوليدي بسك بعد بسك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خلي الشهاده</w:t>
      </w:r>
      <w:r w:rsidRPr="000D6E67">
        <w:rPr>
          <w:rtl/>
        </w:rPr>
        <w:t xml:space="preserve"> </w:t>
      </w:r>
      <w:r w:rsidRPr="00115C68">
        <w:rPr>
          <w:rtl/>
        </w:rPr>
        <w:t>تروي غرسك لا زال دمك كتب طرسك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هاك اخذ روح</w:t>
      </w:r>
      <w:r w:rsidRPr="000D6E67">
        <w:rPr>
          <w:rtl/>
        </w:rPr>
        <w:t xml:space="preserve"> </w:t>
      </w:r>
      <w:r w:rsidRPr="00115C68">
        <w:rPr>
          <w:rtl/>
        </w:rPr>
        <w:t>امك تحرسك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>علي الأكبر</w:t>
      </w:r>
      <w:r w:rsidRPr="000D6E67">
        <w:rPr>
          <w:rtl/>
        </w:rPr>
        <w:t xml:space="preserve"> </w:t>
      </w:r>
      <w:r>
        <w:rPr>
          <w:rtl/>
        </w:rPr>
        <w:t>(</w:t>
      </w:r>
      <w:r w:rsidRPr="00115C68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شمحلاك</w:t>
      </w:r>
      <w:r w:rsidRPr="000D6E67">
        <w:rPr>
          <w:rtl/>
        </w:rPr>
        <w:t xml:space="preserve"> </w:t>
      </w:r>
      <w:r w:rsidRPr="00115C68">
        <w:rPr>
          <w:rtl/>
        </w:rPr>
        <w:t>يوليدي يالأكبر من لوحت ظهر المسفسر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مثلت</w:t>
      </w:r>
      <w:r w:rsidRPr="000D6E67">
        <w:rPr>
          <w:rtl/>
        </w:rPr>
        <w:t xml:space="preserve"> </w:t>
      </w:r>
      <w:r w:rsidRPr="00115C68">
        <w:rPr>
          <w:rtl/>
        </w:rPr>
        <w:t>بالميدان حيدر وذكرت عدوانك بخيبر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ما ادري تالي</w:t>
      </w:r>
      <w:r w:rsidRPr="000D6E67">
        <w:rPr>
          <w:rtl/>
        </w:rPr>
        <w:t xml:space="preserve"> </w:t>
      </w:r>
      <w:r w:rsidRPr="00115C68">
        <w:rPr>
          <w:rtl/>
        </w:rPr>
        <w:t>البدر الأزهر من العليه عالغبره ايتكور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وانظر لعد</w:t>
      </w:r>
      <w:r w:rsidRPr="000D6E67">
        <w:rPr>
          <w:rtl/>
        </w:rPr>
        <w:t xml:space="preserve"> </w:t>
      </w:r>
      <w:r w:rsidRPr="00115C68">
        <w:rPr>
          <w:rtl/>
        </w:rPr>
        <w:t>جسمك اموذر بسيوف عدوانك مطبر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التفگد ابنها</w:t>
      </w:r>
      <w:r w:rsidRPr="000D6E67">
        <w:rPr>
          <w:rtl/>
        </w:rPr>
        <w:t xml:space="preserve"> </w:t>
      </w:r>
      <w:r w:rsidRPr="00115C68">
        <w:rPr>
          <w:rtl/>
        </w:rPr>
        <w:t>اشلون تگدر ماتم صبر الله واكبر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ومن الصبر</w:t>
      </w:r>
      <w:r w:rsidRPr="000D6E67">
        <w:rPr>
          <w:rtl/>
        </w:rPr>
        <w:t xml:space="preserve"> </w:t>
      </w:r>
      <w:r w:rsidRPr="00115C68">
        <w:rPr>
          <w:rtl/>
        </w:rPr>
        <w:t>گلبي تفطر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115C68">
        <w:rPr>
          <w:rtl/>
        </w:rPr>
        <w:t>الحر الرياحي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الحر الرياحي</w:t>
      </w:r>
      <w:r w:rsidRPr="000D6E67">
        <w:rPr>
          <w:rtl/>
        </w:rPr>
        <w:t xml:space="preserve"> </w:t>
      </w:r>
      <w:r w:rsidRPr="00115C68">
        <w:rPr>
          <w:rtl/>
        </w:rPr>
        <w:t>بالحرايب ابهمته ناصر آل غالب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lastRenderedPageBreak/>
        <w:t>وبسيفه طيّع</w:t>
      </w:r>
      <w:r w:rsidRPr="000D6E67">
        <w:rPr>
          <w:rtl/>
        </w:rPr>
        <w:t xml:space="preserve"> </w:t>
      </w:r>
      <w:r w:rsidRPr="00115C68">
        <w:rPr>
          <w:rtl/>
        </w:rPr>
        <w:t>هالكتايب راواها للحومه العجايب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وانكشفت</w:t>
      </w:r>
      <w:r w:rsidRPr="000D6E67">
        <w:rPr>
          <w:rtl/>
        </w:rPr>
        <w:t xml:space="preserve"> </w:t>
      </w:r>
      <w:r w:rsidRPr="00115C68">
        <w:rPr>
          <w:rtl/>
        </w:rPr>
        <w:t>اغيوم المصايب ولمن وگع طود المناقب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جثته شالتها</w:t>
      </w:r>
      <w:r w:rsidRPr="000D6E67">
        <w:rPr>
          <w:rtl/>
        </w:rPr>
        <w:t xml:space="preserve"> </w:t>
      </w:r>
      <w:r w:rsidRPr="00115C68">
        <w:rPr>
          <w:rtl/>
        </w:rPr>
        <w:t>الگرايب بس ظلت جسوم الأطايب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متوذره بسيف</w:t>
      </w:r>
      <w:r w:rsidRPr="000D6E67">
        <w:rPr>
          <w:rtl/>
        </w:rPr>
        <w:t xml:space="preserve"> </w:t>
      </w:r>
      <w:r w:rsidRPr="00115C68">
        <w:rPr>
          <w:rtl/>
        </w:rPr>
        <w:t>النوايب چاوينهم آل أبو طالب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ما تدري گلب</w:t>
      </w:r>
      <w:r w:rsidRPr="000D6E67">
        <w:rPr>
          <w:rtl/>
        </w:rPr>
        <w:t xml:space="preserve"> </w:t>
      </w:r>
      <w:r w:rsidRPr="00115C68">
        <w:rPr>
          <w:rtl/>
        </w:rPr>
        <w:t>حسين ذايب وصيوانه بالنيران لاهب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115C68">
        <w:rPr>
          <w:rtl/>
        </w:rPr>
        <w:t>والحرم ما</w:t>
      </w:r>
      <w:r w:rsidRPr="000D6E67">
        <w:rPr>
          <w:rtl/>
        </w:rPr>
        <w:t xml:space="preserve"> </w:t>
      </w:r>
      <w:r w:rsidRPr="00115C68">
        <w:rPr>
          <w:rtl/>
        </w:rPr>
        <w:t>بين النواصب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>* * *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09" w:name="55"/>
      <w:bookmarkStart w:id="110" w:name="_Toc495738388"/>
      <w:r w:rsidRPr="0052582A">
        <w:rPr>
          <w:rtl/>
        </w:rPr>
        <w:lastRenderedPageBreak/>
        <w:t>الهوسات</w:t>
      </w:r>
      <w:bookmarkEnd w:id="109"/>
      <w:bookmarkEnd w:id="110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 xml:space="preserve">للحسين </w:t>
      </w:r>
      <w:r>
        <w:rPr>
          <w:rtl/>
        </w:rPr>
        <w:t>(</w:t>
      </w:r>
      <w:r w:rsidRPr="0052582A">
        <w:rPr>
          <w:rtl/>
        </w:rPr>
        <w:t>عليه</w:t>
      </w:r>
      <w:r w:rsidRPr="000D6E67">
        <w:rPr>
          <w:rtl/>
        </w:rPr>
        <w:t xml:space="preserve"> </w:t>
      </w:r>
      <w:r w:rsidRPr="0052582A">
        <w:rPr>
          <w:rtl/>
        </w:rPr>
        <w:t>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يالسرك نقذ</w:t>
      </w:r>
      <w:r w:rsidRPr="000D6E67">
        <w:rPr>
          <w:rtl/>
        </w:rPr>
        <w:t xml:space="preserve"> </w:t>
      </w:r>
      <w:r w:rsidRPr="0052582A">
        <w:rPr>
          <w:rtl/>
        </w:rPr>
        <w:t>آدم من العصيان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يسفينه السرت</w:t>
      </w:r>
      <w:r w:rsidRPr="000D6E67">
        <w:rPr>
          <w:rtl/>
        </w:rPr>
        <w:t xml:space="preserve"> </w:t>
      </w:r>
      <w:r w:rsidRPr="0052582A">
        <w:rPr>
          <w:rtl/>
        </w:rPr>
        <w:t>وابحرت عالطوفان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يلسان اللي</w:t>
      </w:r>
      <w:r w:rsidRPr="000D6E67">
        <w:rPr>
          <w:rtl/>
        </w:rPr>
        <w:t xml:space="preserve"> </w:t>
      </w:r>
      <w:r w:rsidRPr="0052582A">
        <w:rPr>
          <w:rtl/>
        </w:rPr>
        <w:t>بيه اتميّز سليمان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يچف السلّط</w:t>
      </w:r>
      <w:r w:rsidRPr="000D6E67">
        <w:rPr>
          <w:rtl/>
        </w:rPr>
        <w:t xml:space="preserve"> </w:t>
      </w:r>
      <w:r w:rsidRPr="0052582A">
        <w:rPr>
          <w:rtl/>
        </w:rPr>
        <w:t>ابراهيم عالأوثان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يلّي سرّك</w:t>
      </w:r>
      <w:r w:rsidRPr="000D6E67">
        <w:rPr>
          <w:rtl/>
        </w:rPr>
        <w:t xml:space="preserve"> </w:t>
      </w:r>
      <w:r w:rsidRPr="0052582A">
        <w:rPr>
          <w:rtl/>
        </w:rPr>
        <w:t>امصوّر العصى ثعبان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آية موسى</w:t>
      </w:r>
      <w:r w:rsidRPr="000D6E67">
        <w:rPr>
          <w:rtl/>
        </w:rPr>
        <w:t xml:space="preserve"> </w:t>
      </w:r>
      <w:r w:rsidRPr="0052582A">
        <w:rPr>
          <w:rtl/>
        </w:rPr>
        <w:t>المعروفه غايتنه بحبك مكشوفه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سر الزبور</w:t>
      </w:r>
      <w:r w:rsidRPr="000D6E67">
        <w:rPr>
          <w:rtl/>
        </w:rPr>
        <w:t xml:space="preserve"> </w:t>
      </w:r>
      <w:r w:rsidRPr="0052582A">
        <w:rPr>
          <w:rtl/>
        </w:rPr>
        <w:t>ومحتوى الإنجيل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تورات</w:t>
      </w:r>
      <w:r w:rsidRPr="000D6E67">
        <w:rPr>
          <w:rtl/>
        </w:rPr>
        <w:t xml:space="preserve"> </w:t>
      </w:r>
      <w:r w:rsidRPr="0052582A">
        <w:rPr>
          <w:rtl/>
        </w:rPr>
        <w:t>موسى وناسخ التضليل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محمل</w:t>
      </w:r>
      <w:r w:rsidRPr="000D6E67">
        <w:rPr>
          <w:rtl/>
        </w:rPr>
        <w:t xml:space="preserve"> </w:t>
      </w:r>
      <w:r w:rsidRPr="0052582A">
        <w:rPr>
          <w:rtl/>
        </w:rPr>
        <w:t>القرآن بهدى التاويل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من بالمهد</w:t>
      </w:r>
      <w:r w:rsidRPr="000D6E67">
        <w:rPr>
          <w:rtl/>
        </w:rPr>
        <w:t xml:space="preserve"> </w:t>
      </w:r>
      <w:r w:rsidRPr="0052582A">
        <w:rPr>
          <w:rtl/>
        </w:rPr>
        <w:t>ناغاك جبرائيل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صوتك</w:t>
      </w:r>
      <w:r w:rsidRPr="000D6E67">
        <w:rPr>
          <w:rtl/>
        </w:rPr>
        <w:t xml:space="preserve"> </w:t>
      </w:r>
      <w:r w:rsidRPr="0052582A">
        <w:rPr>
          <w:rtl/>
        </w:rPr>
        <w:t>بالضماير نفخة إسرافيل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ماتت وبصوتك</w:t>
      </w:r>
      <w:r w:rsidRPr="000D6E67">
        <w:rPr>
          <w:rtl/>
        </w:rPr>
        <w:t xml:space="preserve"> </w:t>
      </w:r>
      <w:r w:rsidRPr="0052582A">
        <w:rPr>
          <w:rtl/>
        </w:rPr>
        <w:t>تحييها ومن نومة غيها اتصحيها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حجة</w:t>
      </w:r>
      <w:r w:rsidRPr="000D6E67">
        <w:rPr>
          <w:rtl/>
        </w:rPr>
        <w:t xml:space="preserve"> </w:t>
      </w:r>
      <w:r w:rsidRPr="0052582A">
        <w:rPr>
          <w:rtl/>
        </w:rPr>
        <w:t>الباري ومصلح الأمه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فرع</w:t>
      </w:r>
      <w:r w:rsidRPr="000D6E67">
        <w:rPr>
          <w:rtl/>
        </w:rPr>
        <w:t xml:space="preserve"> </w:t>
      </w:r>
      <w:r w:rsidRPr="0052582A">
        <w:rPr>
          <w:rtl/>
        </w:rPr>
        <w:t>النبوه ووارث العصمه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روح</w:t>
      </w:r>
      <w:r w:rsidRPr="000D6E67">
        <w:rPr>
          <w:rtl/>
        </w:rPr>
        <w:t xml:space="preserve"> </w:t>
      </w:r>
      <w:r w:rsidRPr="0052582A">
        <w:rPr>
          <w:rtl/>
        </w:rPr>
        <w:t>الإسلام ومنهجه وحكمه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سيف الإله</w:t>
      </w:r>
      <w:r w:rsidRPr="000D6E67">
        <w:rPr>
          <w:rtl/>
        </w:rPr>
        <w:t xml:space="preserve"> </w:t>
      </w:r>
      <w:r w:rsidRPr="0052582A">
        <w:rPr>
          <w:rtl/>
        </w:rPr>
        <w:t>القاطع ابحسمه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يالنحرك</w:t>
      </w:r>
      <w:r w:rsidRPr="000D6E67">
        <w:rPr>
          <w:rtl/>
        </w:rPr>
        <w:t xml:space="preserve"> </w:t>
      </w:r>
      <w:r w:rsidRPr="0052582A">
        <w:rPr>
          <w:rtl/>
        </w:rPr>
        <w:t>امنور العرش من دمه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يحسين بحبك</w:t>
      </w:r>
      <w:r w:rsidRPr="000D6E67">
        <w:rPr>
          <w:rtl/>
        </w:rPr>
        <w:t xml:space="preserve"> </w:t>
      </w:r>
      <w:r w:rsidRPr="0052582A">
        <w:rPr>
          <w:rtl/>
        </w:rPr>
        <w:t>آمنّه يحسين وتدري شنتمنه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يلّي اختارك</w:t>
      </w:r>
      <w:r w:rsidRPr="000D6E67">
        <w:rPr>
          <w:rtl/>
        </w:rPr>
        <w:t xml:space="preserve"> </w:t>
      </w:r>
      <w:r w:rsidRPr="0052582A">
        <w:rPr>
          <w:rtl/>
        </w:rPr>
        <w:t>الباري لفداء الدين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يلّي فقت</w:t>
      </w:r>
      <w:r w:rsidRPr="000D6E67">
        <w:rPr>
          <w:rtl/>
        </w:rPr>
        <w:t xml:space="preserve"> </w:t>
      </w:r>
      <w:r w:rsidRPr="0052582A">
        <w:rPr>
          <w:rtl/>
        </w:rPr>
        <w:t>بالتضحية اعله الماضين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لهذا اليوم</w:t>
      </w:r>
      <w:r w:rsidRPr="000D6E67">
        <w:rPr>
          <w:rtl/>
        </w:rPr>
        <w:t xml:space="preserve"> </w:t>
      </w:r>
      <w:r w:rsidRPr="0052582A">
        <w:rPr>
          <w:rtl/>
        </w:rPr>
        <w:t>دمك ما نشف يحسين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وظلت عالنهر</w:t>
      </w:r>
      <w:r w:rsidRPr="000D6E67">
        <w:rPr>
          <w:rtl/>
        </w:rPr>
        <w:t xml:space="preserve"> </w:t>
      </w:r>
      <w:r w:rsidRPr="0052582A">
        <w:rPr>
          <w:rtl/>
        </w:rPr>
        <w:t>جود ولوه وچفين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يحسين وزينب</w:t>
      </w:r>
      <w:r w:rsidRPr="000D6E67">
        <w:rPr>
          <w:rtl/>
        </w:rPr>
        <w:t xml:space="preserve"> </w:t>
      </w:r>
      <w:r w:rsidRPr="0052582A">
        <w:rPr>
          <w:rtl/>
        </w:rPr>
        <w:t>مسبيه وضعنك چتّالك حاديّه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lastRenderedPageBreak/>
        <w:t xml:space="preserve">* * * </w:t>
      </w:r>
    </w:p>
    <w:p w:rsidR="000D6E67" w:rsidRPr="000D6E67" w:rsidRDefault="000D6E67" w:rsidP="000D6E67">
      <w:pPr>
        <w:pStyle w:val="libLeft"/>
      </w:pPr>
      <w:r w:rsidRPr="0052582A">
        <w:rPr>
          <w:rtl/>
        </w:rPr>
        <w:t>الكاظمية</w:t>
      </w:r>
      <w:r w:rsidRPr="000D6E67">
        <w:rPr>
          <w:rtl/>
        </w:rPr>
        <w:t xml:space="preserve"> </w:t>
      </w:r>
      <w:r w:rsidRPr="0052582A">
        <w:rPr>
          <w:rtl/>
        </w:rPr>
        <w:t>المقدسة 1978 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للعباس بن</w:t>
      </w:r>
      <w:r w:rsidRPr="000D6E67">
        <w:rPr>
          <w:rtl/>
        </w:rPr>
        <w:t xml:space="preserve"> </w:t>
      </w:r>
      <w:r w:rsidRPr="0052582A">
        <w:rPr>
          <w:rtl/>
        </w:rPr>
        <w:t xml:space="preserve">علي </w:t>
      </w:r>
      <w:r>
        <w:rPr>
          <w:rtl/>
        </w:rPr>
        <w:t>(</w:t>
      </w:r>
      <w:r w:rsidRPr="0052582A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هذا انته</w:t>
      </w:r>
      <w:r w:rsidRPr="000D6E67">
        <w:rPr>
          <w:rtl/>
        </w:rPr>
        <w:t xml:space="preserve"> </w:t>
      </w:r>
      <w:r w:rsidRPr="0052582A">
        <w:rPr>
          <w:rtl/>
        </w:rPr>
        <w:t>يخويه والحرايب هاي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سدة</w:t>
      </w:r>
      <w:r w:rsidRPr="000D6E67">
        <w:rPr>
          <w:rtl/>
        </w:rPr>
        <w:t xml:space="preserve"> </w:t>
      </w:r>
      <w:r w:rsidRPr="0052582A">
        <w:rPr>
          <w:rtl/>
        </w:rPr>
        <w:t>اسكندر يا كفيل حماي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مسني العطش</w:t>
      </w:r>
      <w:r w:rsidRPr="000D6E67">
        <w:rPr>
          <w:rtl/>
        </w:rPr>
        <w:t xml:space="preserve"> </w:t>
      </w:r>
      <w:r w:rsidRPr="0052582A">
        <w:rPr>
          <w:rtl/>
        </w:rPr>
        <w:t>يا عباس شنهو الراي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زينب وتحشم</w:t>
      </w:r>
      <w:r w:rsidRPr="000D6E67">
        <w:rPr>
          <w:rtl/>
        </w:rPr>
        <w:t xml:space="preserve"> </w:t>
      </w:r>
      <w:r w:rsidRPr="0052582A">
        <w:rPr>
          <w:rtl/>
        </w:rPr>
        <w:t>واليها مواعدها يكون يوفّيها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تغطرس بالعزم</w:t>
      </w:r>
      <w:r w:rsidRPr="000D6E67">
        <w:rPr>
          <w:rtl/>
        </w:rPr>
        <w:t xml:space="preserve"> </w:t>
      </w:r>
      <w:r w:rsidRPr="0052582A">
        <w:rPr>
          <w:rtl/>
        </w:rPr>
        <w:t>واتمطه برچابه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وضهضب</w:t>
      </w:r>
      <w:r w:rsidRPr="000D6E67">
        <w:rPr>
          <w:rtl/>
        </w:rPr>
        <w:t xml:space="preserve"> </w:t>
      </w:r>
      <w:r w:rsidRPr="0052582A">
        <w:rPr>
          <w:rtl/>
        </w:rPr>
        <w:t>اباللوه چنه اسد غابه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ذب جوده اعله</w:t>
      </w:r>
      <w:r w:rsidRPr="000D6E67">
        <w:rPr>
          <w:rtl/>
        </w:rPr>
        <w:t xml:space="preserve"> </w:t>
      </w:r>
      <w:r w:rsidRPr="0052582A">
        <w:rPr>
          <w:rtl/>
        </w:rPr>
        <w:t>متنه واشرع حرابه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شيصبره وزينب</w:t>
      </w:r>
      <w:r w:rsidRPr="000D6E67">
        <w:rPr>
          <w:rtl/>
        </w:rPr>
        <w:t xml:space="preserve"> </w:t>
      </w:r>
      <w:r w:rsidRPr="0052582A">
        <w:rPr>
          <w:rtl/>
        </w:rPr>
        <w:t>عطشانه سيطر عالشاطي وفرسانه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للجود بيمين</w:t>
      </w:r>
      <w:r w:rsidRPr="000D6E67">
        <w:rPr>
          <w:rtl/>
        </w:rPr>
        <w:t xml:space="preserve"> </w:t>
      </w:r>
      <w:r w:rsidRPr="0052582A">
        <w:rPr>
          <w:rtl/>
        </w:rPr>
        <w:t>الغانمه زمه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لاچن الحماسه</w:t>
      </w:r>
      <w:r w:rsidRPr="000D6E67">
        <w:rPr>
          <w:rtl/>
        </w:rPr>
        <w:t xml:space="preserve"> </w:t>
      </w:r>
      <w:r w:rsidRPr="0052582A">
        <w:rPr>
          <w:rtl/>
        </w:rPr>
        <w:t>احترگت بجسمه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كل همه يجيب</w:t>
      </w:r>
      <w:r w:rsidRPr="000D6E67">
        <w:rPr>
          <w:rtl/>
        </w:rPr>
        <w:t xml:space="preserve"> </w:t>
      </w:r>
      <w:r w:rsidRPr="0052582A">
        <w:rPr>
          <w:rtl/>
        </w:rPr>
        <w:t>الماي كل همه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عباس اتوسط</w:t>
      </w:r>
      <w:r w:rsidRPr="000D6E67">
        <w:rPr>
          <w:rtl/>
        </w:rPr>
        <w:t xml:space="preserve"> </w:t>
      </w:r>
      <w:r w:rsidRPr="0052582A">
        <w:rPr>
          <w:rtl/>
        </w:rPr>
        <w:t>بالحومه شحده اليوصل للملزومه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وصل للعلگمي</w:t>
      </w:r>
      <w:r w:rsidRPr="000D6E67">
        <w:rPr>
          <w:rtl/>
        </w:rPr>
        <w:t xml:space="preserve"> </w:t>
      </w:r>
      <w:r w:rsidRPr="0052582A">
        <w:rPr>
          <w:rtl/>
        </w:rPr>
        <w:t>وامتلك جاريّه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وعينه اعله</w:t>
      </w:r>
      <w:r w:rsidRPr="000D6E67">
        <w:rPr>
          <w:rtl/>
        </w:rPr>
        <w:t xml:space="preserve"> </w:t>
      </w:r>
      <w:r w:rsidRPr="0052582A">
        <w:rPr>
          <w:rtl/>
        </w:rPr>
        <w:t>المخيم ظلت ربيّه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وجاري العذب</w:t>
      </w:r>
      <w:r w:rsidRPr="000D6E67">
        <w:rPr>
          <w:rtl/>
        </w:rPr>
        <w:t xml:space="preserve"> </w:t>
      </w:r>
      <w:r w:rsidRPr="0052582A">
        <w:rPr>
          <w:rtl/>
        </w:rPr>
        <w:t>لمن غرف من ميّه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واتذكّر</w:t>
      </w:r>
      <w:r w:rsidRPr="000D6E67">
        <w:rPr>
          <w:rtl/>
        </w:rPr>
        <w:t xml:space="preserve"> </w:t>
      </w:r>
      <w:r w:rsidRPr="0052582A">
        <w:rPr>
          <w:rtl/>
        </w:rPr>
        <w:t>بحسين واطفاله واتغير من حاله لحاله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تذكّر أبو</w:t>
      </w:r>
      <w:r w:rsidRPr="000D6E67">
        <w:rPr>
          <w:rtl/>
        </w:rPr>
        <w:t xml:space="preserve"> </w:t>
      </w:r>
      <w:r w:rsidRPr="0052582A">
        <w:rPr>
          <w:rtl/>
        </w:rPr>
        <w:t>اليمه وفاض دمع العين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وعاتب نفسه</w:t>
      </w:r>
      <w:r w:rsidRPr="000D6E67">
        <w:rPr>
          <w:rtl/>
        </w:rPr>
        <w:t xml:space="preserve"> </w:t>
      </w:r>
      <w:r w:rsidRPr="0052582A">
        <w:rPr>
          <w:rtl/>
        </w:rPr>
        <w:t>بالفاظ الابه والدين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هوني يا نفس</w:t>
      </w:r>
      <w:r w:rsidRPr="000D6E67">
        <w:rPr>
          <w:rtl/>
        </w:rPr>
        <w:t xml:space="preserve"> </w:t>
      </w:r>
      <w:r w:rsidRPr="0052582A">
        <w:rPr>
          <w:rtl/>
        </w:rPr>
        <w:t>من بعد اخويه حسين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من ذب الجود</w:t>
      </w:r>
      <w:r w:rsidRPr="000D6E67">
        <w:rPr>
          <w:rtl/>
        </w:rPr>
        <w:t xml:space="preserve"> </w:t>
      </w:r>
      <w:r w:rsidRPr="0052582A">
        <w:rPr>
          <w:rtl/>
        </w:rPr>
        <w:t>اعله متونه اندارت عالصيوان عيونه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lastRenderedPageBreak/>
        <w:t>گمر هاشم</w:t>
      </w:r>
      <w:r w:rsidRPr="000D6E67">
        <w:rPr>
          <w:rtl/>
        </w:rPr>
        <w:t xml:space="preserve"> </w:t>
      </w:r>
      <w:r w:rsidRPr="0052582A">
        <w:rPr>
          <w:rtl/>
        </w:rPr>
        <w:t>ولاح مهنده بينماه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حط السيف بيد</w:t>
      </w:r>
      <w:r w:rsidRPr="000D6E67">
        <w:rPr>
          <w:rtl/>
        </w:rPr>
        <w:t xml:space="preserve"> </w:t>
      </w:r>
      <w:r w:rsidRPr="0052582A">
        <w:rPr>
          <w:rtl/>
        </w:rPr>
        <w:t>وايد بيها لواه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گبل ميحانه</w:t>
      </w:r>
      <w:r w:rsidRPr="000D6E67">
        <w:rPr>
          <w:rtl/>
        </w:rPr>
        <w:t xml:space="preserve"> </w:t>
      </w:r>
      <w:r w:rsidRPr="0052582A">
        <w:rPr>
          <w:rtl/>
        </w:rPr>
        <w:t>صوت التضحيه ناداه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عونك يا ضيغم</w:t>
      </w:r>
      <w:r w:rsidRPr="000D6E67">
        <w:rPr>
          <w:rtl/>
        </w:rPr>
        <w:t xml:space="preserve"> </w:t>
      </w:r>
      <w:r w:rsidRPr="0052582A">
        <w:rPr>
          <w:rtl/>
        </w:rPr>
        <w:t>يمچنه انفتحتلك ابواب الجنه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2582A">
        <w:rPr>
          <w:rtl/>
        </w:rPr>
        <w:t>الكاظمية</w:t>
      </w:r>
      <w:r w:rsidRPr="000D6E67">
        <w:rPr>
          <w:rtl/>
        </w:rPr>
        <w:t xml:space="preserve"> </w:t>
      </w:r>
      <w:r w:rsidRPr="0052582A">
        <w:rPr>
          <w:rtl/>
        </w:rPr>
        <w:t>المقدسة 1978 م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11" w:name="56"/>
      <w:bookmarkStart w:id="112" w:name="_Toc495738389"/>
      <w:r w:rsidRPr="0052582A">
        <w:rPr>
          <w:rtl/>
        </w:rPr>
        <w:lastRenderedPageBreak/>
        <w:t>الأبوذيه</w:t>
      </w:r>
      <w:bookmarkEnd w:id="111"/>
      <w:bookmarkEnd w:id="112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يلايم لا</w:t>
      </w:r>
      <w:r w:rsidRPr="000D6E67">
        <w:rPr>
          <w:rtl/>
        </w:rPr>
        <w:t xml:space="preserve"> </w:t>
      </w:r>
      <w:r w:rsidRPr="0052582A">
        <w:rPr>
          <w:rtl/>
        </w:rPr>
        <w:t>تلوم الگلب دمعين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جرح البيه ما</w:t>
      </w:r>
      <w:r w:rsidRPr="000D6E67">
        <w:rPr>
          <w:rtl/>
        </w:rPr>
        <w:t xml:space="preserve"> </w:t>
      </w:r>
      <w:r w:rsidRPr="0052582A">
        <w:rPr>
          <w:rtl/>
        </w:rPr>
        <w:t>يندمل دمعين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فايض بالجفن</w:t>
      </w:r>
      <w:r w:rsidRPr="000D6E67">
        <w:rPr>
          <w:rtl/>
        </w:rPr>
        <w:t xml:space="preserve"> </w:t>
      </w:r>
      <w:r w:rsidRPr="0052582A">
        <w:rPr>
          <w:rtl/>
        </w:rPr>
        <w:t>هاليوم دمعين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على مصاب</w:t>
      </w:r>
      <w:r w:rsidRPr="000D6E67">
        <w:rPr>
          <w:rtl/>
        </w:rPr>
        <w:t xml:space="preserve"> </w:t>
      </w:r>
      <w:r w:rsidRPr="0052582A">
        <w:rPr>
          <w:rtl/>
        </w:rPr>
        <w:t>النبي وظلع الزچيه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مثل الدوح</w:t>
      </w:r>
      <w:r w:rsidRPr="000D6E67">
        <w:rPr>
          <w:rtl/>
        </w:rPr>
        <w:t xml:space="preserve"> </w:t>
      </w:r>
      <w:r w:rsidRPr="0052582A">
        <w:rPr>
          <w:rtl/>
        </w:rPr>
        <w:t>للونه نبيها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تناوبنه</w:t>
      </w:r>
      <w:r w:rsidRPr="000D6E67">
        <w:rPr>
          <w:rtl/>
        </w:rPr>
        <w:t xml:space="preserve"> </w:t>
      </w:r>
      <w:r w:rsidRPr="0052582A">
        <w:rPr>
          <w:rtl/>
        </w:rPr>
        <w:t>ابحزن واحنه نبيها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اشلون امه</w:t>
      </w:r>
      <w:r w:rsidRPr="000D6E67">
        <w:rPr>
          <w:rtl/>
        </w:rPr>
        <w:t xml:space="preserve"> </w:t>
      </w:r>
      <w:r w:rsidRPr="0052582A">
        <w:rPr>
          <w:rtl/>
        </w:rPr>
        <w:t>الذي خانت نبيها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ونقضت بيعته</w:t>
      </w:r>
      <w:r w:rsidRPr="000D6E67">
        <w:rPr>
          <w:rtl/>
        </w:rPr>
        <w:t xml:space="preserve"> </w:t>
      </w:r>
      <w:r w:rsidRPr="0052582A">
        <w:rPr>
          <w:rtl/>
        </w:rPr>
        <w:t>وأمر الوصيه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يتاج ابراس</w:t>
      </w:r>
      <w:r w:rsidRPr="000D6E67">
        <w:rPr>
          <w:rtl/>
        </w:rPr>
        <w:t xml:space="preserve"> </w:t>
      </w:r>
      <w:r w:rsidRPr="0052582A">
        <w:rPr>
          <w:rtl/>
        </w:rPr>
        <w:t>أهل الحگ والاشراف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ونور الباري</w:t>
      </w:r>
      <w:r w:rsidRPr="000D6E67">
        <w:rPr>
          <w:rtl/>
        </w:rPr>
        <w:t xml:space="preserve"> </w:t>
      </w:r>
      <w:r w:rsidRPr="0052582A">
        <w:rPr>
          <w:rtl/>
        </w:rPr>
        <w:t>بالهيبه والاشراف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الكعبه الها</w:t>
      </w:r>
      <w:r w:rsidRPr="000D6E67">
        <w:rPr>
          <w:rtl/>
        </w:rPr>
        <w:t xml:space="preserve"> </w:t>
      </w:r>
      <w:r w:rsidRPr="0052582A">
        <w:rPr>
          <w:rtl/>
        </w:rPr>
        <w:t>شرف عالي والاشراف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الك بيت</w:t>
      </w:r>
      <w:r w:rsidRPr="000D6E67">
        <w:rPr>
          <w:rtl/>
        </w:rPr>
        <w:t xml:space="preserve"> </w:t>
      </w:r>
      <w:r w:rsidRPr="0052582A">
        <w:rPr>
          <w:rtl/>
        </w:rPr>
        <w:t>الولاده أصبحت هيه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 xml:space="preserve">الحسين </w:t>
      </w:r>
      <w:r>
        <w:rPr>
          <w:rtl/>
        </w:rPr>
        <w:t>(</w:t>
      </w:r>
      <w:r w:rsidRPr="0052582A">
        <w:rPr>
          <w:rtl/>
        </w:rPr>
        <w:t>عليه</w:t>
      </w:r>
      <w:r w:rsidRPr="000D6E67">
        <w:rPr>
          <w:rtl/>
        </w:rPr>
        <w:t xml:space="preserve"> </w:t>
      </w:r>
      <w:r w:rsidRPr="0052582A">
        <w:rPr>
          <w:rtl/>
        </w:rPr>
        <w:t>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دليلي امصوّب</w:t>
      </w:r>
      <w:r w:rsidRPr="000D6E67">
        <w:rPr>
          <w:rtl/>
        </w:rPr>
        <w:t xml:space="preserve"> </w:t>
      </w:r>
      <w:r w:rsidRPr="0052582A">
        <w:rPr>
          <w:rtl/>
        </w:rPr>
        <w:t>ومحتار بالهام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ابرزية</w:t>
      </w:r>
      <w:r w:rsidRPr="000D6E67">
        <w:rPr>
          <w:rtl/>
        </w:rPr>
        <w:t xml:space="preserve"> </w:t>
      </w:r>
      <w:r w:rsidRPr="0052582A">
        <w:rPr>
          <w:rtl/>
        </w:rPr>
        <w:t>كربلاء ما ركن بالهام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أخويه حسين</w:t>
      </w:r>
      <w:r w:rsidRPr="000D6E67">
        <w:rPr>
          <w:rtl/>
        </w:rPr>
        <w:t xml:space="preserve"> </w:t>
      </w:r>
      <w:r w:rsidRPr="0052582A">
        <w:rPr>
          <w:rtl/>
        </w:rPr>
        <w:t>صابه للحجر بالهام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وطاح من</w:t>
      </w:r>
      <w:r w:rsidRPr="000D6E67">
        <w:rPr>
          <w:rtl/>
        </w:rPr>
        <w:t xml:space="preserve"> </w:t>
      </w:r>
      <w:r w:rsidRPr="0052582A">
        <w:rPr>
          <w:rtl/>
        </w:rPr>
        <w:t>المهر فوگ الوطيه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الصبر ثوب</w:t>
      </w:r>
      <w:r w:rsidRPr="000D6E67">
        <w:rPr>
          <w:rtl/>
        </w:rPr>
        <w:t xml:space="preserve"> </w:t>
      </w:r>
      <w:r w:rsidRPr="0052582A">
        <w:rPr>
          <w:rtl/>
        </w:rPr>
        <w:t>وتفصّلي وحاله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على اللي</w:t>
      </w:r>
      <w:r w:rsidRPr="000D6E67">
        <w:rPr>
          <w:rtl/>
        </w:rPr>
        <w:t xml:space="preserve"> </w:t>
      </w:r>
      <w:r w:rsidRPr="0052582A">
        <w:rPr>
          <w:rtl/>
        </w:rPr>
        <w:t>ابمصرعه الباري وحاله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حالي اميسره</w:t>
      </w:r>
      <w:r w:rsidRPr="000D6E67">
        <w:rPr>
          <w:rtl/>
        </w:rPr>
        <w:t xml:space="preserve"> </w:t>
      </w:r>
      <w:r w:rsidRPr="0052582A">
        <w:rPr>
          <w:rtl/>
        </w:rPr>
        <w:t>أمشي وحاله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ثلث تيام</w:t>
      </w:r>
      <w:r w:rsidRPr="000D6E67">
        <w:rPr>
          <w:rtl/>
        </w:rPr>
        <w:t xml:space="preserve"> </w:t>
      </w:r>
      <w:r w:rsidRPr="0052582A">
        <w:rPr>
          <w:rtl/>
        </w:rPr>
        <w:t>مرمي اعله الوطيه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 xml:space="preserve">العباس </w:t>
      </w:r>
      <w:r>
        <w:rPr>
          <w:rtl/>
        </w:rPr>
        <w:t>(</w:t>
      </w:r>
      <w:r w:rsidRPr="0052582A">
        <w:rPr>
          <w:rtl/>
        </w:rPr>
        <w:t>عليه</w:t>
      </w:r>
      <w:r w:rsidRPr="000D6E67">
        <w:rPr>
          <w:rtl/>
        </w:rPr>
        <w:t xml:space="preserve"> </w:t>
      </w:r>
      <w:r w:rsidRPr="0052582A">
        <w:rPr>
          <w:rtl/>
        </w:rPr>
        <w:t>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lastRenderedPageBreak/>
        <w:t>انه زينب</w:t>
      </w:r>
      <w:r w:rsidRPr="000D6E67">
        <w:rPr>
          <w:rtl/>
        </w:rPr>
        <w:t xml:space="preserve"> </w:t>
      </w:r>
      <w:r w:rsidRPr="0052582A">
        <w:rPr>
          <w:rtl/>
        </w:rPr>
        <w:t>وعگلي انشل ورايه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رحت للنهر</w:t>
      </w:r>
      <w:r w:rsidRPr="000D6E67">
        <w:rPr>
          <w:rtl/>
        </w:rPr>
        <w:t xml:space="preserve"> </w:t>
      </w:r>
      <w:r w:rsidRPr="0052582A">
        <w:rPr>
          <w:rtl/>
        </w:rPr>
        <w:t>ومصابي ورايه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إلي چفين</w:t>
      </w:r>
      <w:r w:rsidRPr="000D6E67">
        <w:rPr>
          <w:rtl/>
        </w:rPr>
        <w:t xml:space="preserve"> </w:t>
      </w:r>
      <w:r w:rsidRPr="0052582A">
        <w:rPr>
          <w:rtl/>
        </w:rPr>
        <w:t>عالشاطي ورايه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انطوت يم</w:t>
      </w:r>
      <w:r w:rsidRPr="000D6E67">
        <w:rPr>
          <w:rtl/>
        </w:rPr>
        <w:t xml:space="preserve"> </w:t>
      </w:r>
      <w:r w:rsidRPr="0052582A">
        <w:rPr>
          <w:rtl/>
        </w:rPr>
        <w:t>الگمر فوگ الوطيه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بسّك يا دهر</w:t>
      </w:r>
      <w:r w:rsidRPr="000D6E67">
        <w:rPr>
          <w:rtl/>
        </w:rPr>
        <w:t xml:space="preserve"> </w:t>
      </w:r>
      <w:r w:rsidRPr="0052582A">
        <w:rPr>
          <w:rtl/>
        </w:rPr>
        <w:t>بالحزن وآنه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دليلي ذاب</w:t>
      </w:r>
      <w:r w:rsidRPr="000D6E67">
        <w:rPr>
          <w:rtl/>
        </w:rPr>
        <w:t xml:space="preserve"> </w:t>
      </w:r>
      <w:r w:rsidRPr="0052582A">
        <w:rPr>
          <w:rtl/>
        </w:rPr>
        <w:t>لمّن كثر وآنه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أخويه اعلى</w:t>
      </w:r>
      <w:r w:rsidRPr="000D6E67">
        <w:rPr>
          <w:rtl/>
        </w:rPr>
        <w:t xml:space="preserve"> </w:t>
      </w:r>
      <w:r w:rsidRPr="0052582A">
        <w:rPr>
          <w:rtl/>
        </w:rPr>
        <w:t>الثره مطروح وآنه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باچر بالحرم</w:t>
      </w:r>
      <w:r w:rsidRPr="000D6E67">
        <w:rPr>
          <w:rtl/>
        </w:rPr>
        <w:t xml:space="preserve"> </w:t>
      </w:r>
      <w:r w:rsidRPr="0052582A">
        <w:rPr>
          <w:rtl/>
        </w:rPr>
        <w:t>أمشي سبيه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جرعت من</w:t>
      </w:r>
      <w:r w:rsidRPr="000D6E67">
        <w:rPr>
          <w:rtl/>
        </w:rPr>
        <w:t xml:space="preserve"> </w:t>
      </w:r>
      <w:r w:rsidRPr="0052582A">
        <w:rPr>
          <w:rtl/>
        </w:rPr>
        <w:t>النوايب راح من راح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وانطحنت</w:t>
      </w:r>
      <w:r w:rsidRPr="000D6E67">
        <w:rPr>
          <w:rtl/>
        </w:rPr>
        <w:t xml:space="preserve"> </w:t>
      </w:r>
      <w:r w:rsidRPr="0052582A">
        <w:rPr>
          <w:rtl/>
        </w:rPr>
        <w:t>ظلوعي براح من راح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انشدك على</w:t>
      </w:r>
      <w:r w:rsidRPr="000D6E67">
        <w:rPr>
          <w:rtl/>
        </w:rPr>
        <w:t xml:space="preserve"> </w:t>
      </w:r>
      <w:r w:rsidRPr="0052582A">
        <w:rPr>
          <w:rtl/>
        </w:rPr>
        <w:t>كفيلي الراح من راح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دمي ودمعي</w:t>
      </w:r>
      <w:r w:rsidRPr="000D6E67">
        <w:rPr>
          <w:rtl/>
        </w:rPr>
        <w:t xml:space="preserve"> </w:t>
      </w:r>
      <w:r w:rsidRPr="0052582A">
        <w:rPr>
          <w:rtl/>
        </w:rPr>
        <w:t>يتفايض سويه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علي الأكبر</w:t>
      </w:r>
      <w:r w:rsidRPr="000D6E67">
        <w:rPr>
          <w:rtl/>
        </w:rPr>
        <w:t xml:space="preserve"> </w:t>
      </w:r>
      <w:r>
        <w:rPr>
          <w:rtl/>
        </w:rPr>
        <w:t>(</w:t>
      </w:r>
      <w:r w:rsidRPr="0052582A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چم گلب ابتله</w:t>
      </w:r>
      <w:r w:rsidRPr="000D6E67">
        <w:rPr>
          <w:rtl/>
        </w:rPr>
        <w:t xml:space="preserve"> </w:t>
      </w:r>
      <w:r w:rsidRPr="0052582A">
        <w:rPr>
          <w:rtl/>
        </w:rPr>
        <w:t>بحزني والي شاب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وحرگته</w:t>
      </w:r>
      <w:r w:rsidRPr="000D6E67">
        <w:rPr>
          <w:rtl/>
        </w:rPr>
        <w:t xml:space="preserve"> </w:t>
      </w:r>
      <w:r w:rsidRPr="0052582A">
        <w:rPr>
          <w:rtl/>
        </w:rPr>
        <w:t>ابجمرة مصابي والي شاب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الي والي</w:t>
      </w:r>
      <w:r w:rsidRPr="000D6E67">
        <w:rPr>
          <w:rtl/>
        </w:rPr>
        <w:t xml:space="preserve"> </w:t>
      </w:r>
      <w:r w:rsidRPr="0052582A">
        <w:rPr>
          <w:rtl/>
        </w:rPr>
        <w:t>انگطع نحره والي شاب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الاكبر</w:t>
      </w:r>
      <w:r w:rsidRPr="000D6E67">
        <w:rPr>
          <w:rtl/>
        </w:rPr>
        <w:t xml:space="preserve"> </w:t>
      </w:r>
      <w:r w:rsidRPr="0052582A">
        <w:rPr>
          <w:rtl/>
        </w:rPr>
        <w:t>واخذته مني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يوم اخلص</w:t>
      </w:r>
      <w:r w:rsidRPr="000D6E67">
        <w:rPr>
          <w:rtl/>
        </w:rPr>
        <w:t xml:space="preserve"> </w:t>
      </w:r>
      <w:r w:rsidRPr="0052582A">
        <w:rPr>
          <w:rtl/>
        </w:rPr>
        <w:t>من الهظم يا يوم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وعليه الدهر</w:t>
      </w:r>
      <w:r w:rsidRPr="000D6E67">
        <w:rPr>
          <w:rtl/>
        </w:rPr>
        <w:t xml:space="preserve"> </w:t>
      </w:r>
      <w:r w:rsidRPr="0052582A">
        <w:rPr>
          <w:rtl/>
        </w:rPr>
        <w:t>بالاهات يا يوم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حسبتك للدفن</w:t>
      </w:r>
      <w:r w:rsidRPr="000D6E67">
        <w:rPr>
          <w:rtl/>
        </w:rPr>
        <w:t xml:space="preserve"> </w:t>
      </w:r>
      <w:r w:rsidRPr="0052582A">
        <w:rPr>
          <w:rtl/>
        </w:rPr>
        <w:t>تحضرني يا يوم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مچنت احسب</w:t>
      </w:r>
      <w:r w:rsidRPr="000D6E67">
        <w:rPr>
          <w:rtl/>
        </w:rPr>
        <w:t xml:space="preserve"> </w:t>
      </w:r>
      <w:r w:rsidRPr="0052582A">
        <w:rPr>
          <w:rtl/>
        </w:rPr>
        <w:t>حساب 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0D6E67">
        <w:rPr>
          <w:rtl/>
        </w:rPr>
        <w:t xml:space="preserve">القاسم (عليه السلام)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يجاسم چنت</w:t>
      </w:r>
      <w:r w:rsidRPr="000D6E67">
        <w:rPr>
          <w:rtl/>
        </w:rPr>
        <w:t xml:space="preserve"> </w:t>
      </w:r>
      <w:r w:rsidRPr="0052582A">
        <w:rPr>
          <w:rtl/>
        </w:rPr>
        <w:t>الي بدنياي فاتن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lastRenderedPageBreak/>
        <w:t>وسهام الحزن</w:t>
      </w:r>
      <w:r w:rsidRPr="000D6E67">
        <w:rPr>
          <w:rtl/>
        </w:rPr>
        <w:t xml:space="preserve"> </w:t>
      </w:r>
      <w:r w:rsidRPr="0052582A">
        <w:rPr>
          <w:rtl/>
        </w:rPr>
        <w:t>للگلب فاتن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فاتني ليالي</w:t>
      </w:r>
      <w:r w:rsidRPr="000D6E67">
        <w:rPr>
          <w:rtl/>
        </w:rPr>
        <w:t xml:space="preserve"> </w:t>
      </w:r>
      <w:r w:rsidRPr="0052582A">
        <w:rPr>
          <w:rtl/>
        </w:rPr>
        <w:t>البيض فاتن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وطفوا شمعاتك</w:t>
      </w:r>
      <w:r w:rsidRPr="000D6E67">
        <w:rPr>
          <w:rtl/>
        </w:rPr>
        <w:t xml:space="preserve"> </w:t>
      </w:r>
      <w:r w:rsidRPr="0052582A">
        <w:rPr>
          <w:rtl/>
        </w:rPr>
        <w:t>الچانت زهيه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الگدر كل</w:t>
      </w:r>
      <w:r w:rsidRPr="000D6E67">
        <w:rPr>
          <w:rtl/>
        </w:rPr>
        <w:t xml:space="preserve"> </w:t>
      </w:r>
      <w:r w:rsidRPr="0052582A">
        <w:rPr>
          <w:rtl/>
        </w:rPr>
        <w:t>ساعه الي صوره يجاسم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وسيف مصابك</w:t>
      </w:r>
      <w:r w:rsidRPr="000D6E67">
        <w:rPr>
          <w:rtl/>
        </w:rPr>
        <w:t xml:space="preserve"> </w:t>
      </w:r>
      <w:r w:rsidRPr="0052582A">
        <w:rPr>
          <w:rtl/>
        </w:rPr>
        <w:t>لگلبي يجاسم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اخذ وياك</w:t>
      </w:r>
      <w:r w:rsidRPr="000D6E67">
        <w:rPr>
          <w:rtl/>
        </w:rPr>
        <w:t xml:space="preserve"> </w:t>
      </w:r>
      <w:r w:rsidRPr="0052582A">
        <w:rPr>
          <w:rtl/>
        </w:rPr>
        <w:t>دلالي يجاسم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عنك يشگف</w:t>
      </w:r>
      <w:r w:rsidRPr="000D6E67">
        <w:rPr>
          <w:rtl/>
        </w:rPr>
        <w:t xml:space="preserve"> </w:t>
      </w:r>
      <w:r w:rsidRPr="0052582A">
        <w:rPr>
          <w:rtl/>
        </w:rPr>
        <w:t>سهام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الإمام</w:t>
      </w:r>
      <w:r w:rsidRPr="000D6E67">
        <w:rPr>
          <w:rtl/>
        </w:rPr>
        <w:t xml:space="preserve"> </w:t>
      </w:r>
      <w:r w:rsidRPr="0052582A">
        <w:rPr>
          <w:rtl/>
        </w:rPr>
        <w:t xml:space="preserve">السجاد </w:t>
      </w:r>
      <w:r>
        <w:rPr>
          <w:rtl/>
        </w:rPr>
        <w:t>(</w:t>
      </w:r>
      <w:r w:rsidRPr="0052582A">
        <w:rPr>
          <w:rtl/>
        </w:rPr>
        <w:t>عليه السلام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يعيني جودي</w:t>
      </w:r>
      <w:r w:rsidRPr="000D6E67">
        <w:rPr>
          <w:rtl/>
        </w:rPr>
        <w:t xml:space="preserve"> </w:t>
      </w:r>
      <w:r w:rsidRPr="0052582A">
        <w:rPr>
          <w:rtl/>
        </w:rPr>
        <w:t>بالمدمع يعيني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ولا ريدن بشر</w:t>
      </w:r>
      <w:r w:rsidRPr="000D6E67">
        <w:rPr>
          <w:rtl/>
        </w:rPr>
        <w:t xml:space="preserve"> </w:t>
      </w:r>
      <w:r w:rsidRPr="0052582A">
        <w:rPr>
          <w:rtl/>
        </w:rPr>
        <w:t>بالهم يعيني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عليل وشفته</w:t>
      </w:r>
      <w:r w:rsidRPr="000D6E67">
        <w:rPr>
          <w:rtl/>
        </w:rPr>
        <w:t xml:space="preserve"> </w:t>
      </w:r>
      <w:r w:rsidRPr="0052582A">
        <w:rPr>
          <w:rtl/>
        </w:rPr>
        <w:t>برض الطف يعيني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جمر علته</w:t>
      </w:r>
      <w:r w:rsidRPr="000D6E67">
        <w:rPr>
          <w:rtl/>
        </w:rPr>
        <w:t xml:space="preserve"> </w:t>
      </w:r>
      <w:r w:rsidRPr="0052582A">
        <w:rPr>
          <w:rtl/>
        </w:rPr>
        <w:t>وغارات آل اميه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مسلم بن عقيل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الدهر غرب</w:t>
      </w:r>
      <w:r w:rsidRPr="000D6E67">
        <w:rPr>
          <w:rtl/>
        </w:rPr>
        <w:t xml:space="preserve"> </w:t>
      </w:r>
      <w:r w:rsidRPr="0052582A">
        <w:rPr>
          <w:rtl/>
        </w:rPr>
        <w:t>هلالاته وهلها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ودموعي دموم</w:t>
      </w:r>
      <w:r w:rsidRPr="000D6E67">
        <w:rPr>
          <w:rtl/>
        </w:rPr>
        <w:t xml:space="preserve"> </w:t>
      </w:r>
      <w:r w:rsidRPr="0052582A">
        <w:rPr>
          <w:rtl/>
        </w:rPr>
        <w:t>اذرفها وهلها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الكوفه خانت</w:t>
      </w:r>
      <w:r w:rsidRPr="000D6E67">
        <w:rPr>
          <w:rtl/>
        </w:rPr>
        <w:t xml:space="preserve"> </w:t>
      </w:r>
      <w:r w:rsidRPr="0052582A">
        <w:rPr>
          <w:rtl/>
        </w:rPr>
        <w:t>بمسلم وهلها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وغريب انچتل</w:t>
      </w:r>
      <w:r w:rsidRPr="000D6E67">
        <w:rPr>
          <w:rtl/>
        </w:rPr>
        <w:t xml:space="preserve"> </w:t>
      </w:r>
      <w:r w:rsidRPr="0052582A">
        <w:rPr>
          <w:rtl/>
        </w:rPr>
        <w:t>ما بين آل اميه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الحر الرياحي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الحر للعدل</w:t>
      </w:r>
      <w:r w:rsidRPr="000D6E67">
        <w:rPr>
          <w:rtl/>
        </w:rPr>
        <w:t xml:space="preserve"> </w:t>
      </w:r>
      <w:r w:rsidRPr="0052582A">
        <w:rPr>
          <w:rtl/>
        </w:rPr>
        <w:t>خط رايه ولا ظل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بحر الشمس لا</w:t>
      </w:r>
      <w:r w:rsidRPr="000D6E67">
        <w:rPr>
          <w:rtl/>
        </w:rPr>
        <w:t xml:space="preserve"> </w:t>
      </w:r>
      <w:r w:rsidRPr="0052582A">
        <w:rPr>
          <w:rtl/>
        </w:rPr>
        <w:t>كاسر ولا ظل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اهله شالته</w:t>
      </w:r>
      <w:r w:rsidRPr="000D6E67">
        <w:rPr>
          <w:rtl/>
        </w:rPr>
        <w:t xml:space="preserve"> </w:t>
      </w:r>
      <w:r w:rsidRPr="0052582A">
        <w:rPr>
          <w:rtl/>
        </w:rPr>
        <w:t>لجسمه ولا ظل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الماعدهم أهل</w:t>
      </w:r>
      <w:r w:rsidRPr="000D6E67">
        <w:rPr>
          <w:rtl/>
        </w:rPr>
        <w:t xml:space="preserve"> </w:t>
      </w:r>
      <w:r w:rsidRPr="0052582A">
        <w:rPr>
          <w:rtl/>
        </w:rPr>
        <w:t>ظلوا رميه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lastRenderedPageBreak/>
        <w:t>جابر</w:t>
      </w:r>
      <w:r w:rsidRPr="000D6E67">
        <w:rPr>
          <w:rtl/>
        </w:rPr>
        <w:t xml:space="preserve"> </w:t>
      </w:r>
      <w:r w:rsidRPr="0052582A">
        <w:rPr>
          <w:rtl/>
        </w:rPr>
        <w:t>الأنصاري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كسير ومحد</w:t>
      </w:r>
      <w:r w:rsidRPr="000D6E67">
        <w:rPr>
          <w:rtl/>
        </w:rPr>
        <w:t xml:space="preserve"> </w:t>
      </w:r>
      <w:r w:rsidRPr="0052582A">
        <w:rPr>
          <w:rtl/>
        </w:rPr>
        <w:t>الكسري يجابر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وتدري بالقدر</w:t>
      </w:r>
      <w:r w:rsidRPr="000D6E67">
        <w:rPr>
          <w:rtl/>
        </w:rPr>
        <w:t xml:space="preserve"> </w:t>
      </w:r>
      <w:r w:rsidRPr="0052582A">
        <w:rPr>
          <w:rtl/>
        </w:rPr>
        <w:t>حكمه يجابر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عن حسين لا</w:t>
      </w:r>
      <w:r w:rsidRPr="000D6E67">
        <w:rPr>
          <w:rtl/>
        </w:rPr>
        <w:t xml:space="preserve"> </w:t>
      </w:r>
      <w:r w:rsidRPr="0052582A">
        <w:rPr>
          <w:rtl/>
        </w:rPr>
        <w:t>تنشد يجابر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هذي عيلته</w:t>
      </w:r>
      <w:r w:rsidRPr="000D6E67">
        <w:rPr>
          <w:rtl/>
        </w:rPr>
        <w:t xml:space="preserve"> </w:t>
      </w:r>
      <w:r w:rsidRPr="0052582A">
        <w:rPr>
          <w:rtl/>
        </w:rPr>
        <w:t>الچانت سبيه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Bold1"/>
      </w:pPr>
      <w:r w:rsidRPr="0052582A">
        <w:rPr>
          <w:rtl/>
        </w:rPr>
        <w:t>المباراه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شيعتي مهما</w:t>
      </w:r>
      <w:r w:rsidRPr="000D6E67">
        <w:rPr>
          <w:rtl/>
        </w:rPr>
        <w:t xml:space="preserve"> </w:t>
      </w:r>
      <w:r w:rsidRPr="0052582A">
        <w:rPr>
          <w:rtl/>
        </w:rPr>
        <w:t>شرِبتم عذبَ ماءٍ فاذكروني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الگدر مسرع</w:t>
      </w:r>
      <w:r w:rsidRPr="000D6E67">
        <w:rPr>
          <w:rtl/>
        </w:rPr>
        <w:t xml:space="preserve"> </w:t>
      </w:r>
      <w:r w:rsidRPr="0052582A">
        <w:rPr>
          <w:rtl/>
        </w:rPr>
        <w:t>ويايه بهظم ما أن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ومثل ونّات</w:t>
      </w:r>
      <w:r w:rsidRPr="000D6E67">
        <w:rPr>
          <w:rtl/>
        </w:rPr>
        <w:t xml:space="preserve"> </w:t>
      </w:r>
      <w:r w:rsidRPr="0052582A">
        <w:rPr>
          <w:rtl/>
        </w:rPr>
        <w:t>گلبي گلب ما أن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يشيعه اشما</w:t>
      </w:r>
      <w:r w:rsidRPr="000D6E67">
        <w:rPr>
          <w:rtl/>
        </w:rPr>
        <w:t xml:space="preserve"> </w:t>
      </w:r>
      <w:r w:rsidRPr="0052582A">
        <w:rPr>
          <w:rtl/>
        </w:rPr>
        <w:t>شربتم عذب ما أن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اذكروني</w:t>
      </w:r>
      <w:r w:rsidRPr="000D6E67">
        <w:rPr>
          <w:rtl/>
        </w:rPr>
        <w:t xml:space="preserve"> </w:t>
      </w:r>
      <w:r w:rsidRPr="0052582A">
        <w:rPr>
          <w:rtl/>
        </w:rPr>
        <w:t>بمصاب 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قد كانَ</w:t>
      </w:r>
      <w:r w:rsidRPr="000D6E67">
        <w:rPr>
          <w:rtl/>
        </w:rPr>
        <w:t xml:space="preserve"> </w:t>
      </w:r>
      <w:r w:rsidRPr="0052582A">
        <w:rPr>
          <w:rtl/>
        </w:rPr>
        <w:t>عريساً ولكن بالدما عوضَ الخضاب بكربلا قد خُضبا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شباب الحومته</w:t>
      </w:r>
      <w:r w:rsidRPr="000D6E67">
        <w:rPr>
          <w:rtl/>
        </w:rPr>
        <w:t xml:space="preserve"> </w:t>
      </w:r>
      <w:r w:rsidRPr="0052582A">
        <w:rPr>
          <w:rtl/>
        </w:rPr>
        <w:t>لمن بدلها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صب الرعب من</w:t>
      </w:r>
      <w:r w:rsidRPr="000D6E67">
        <w:rPr>
          <w:rtl/>
        </w:rPr>
        <w:t xml:space="preserve"> </w:t>
      </w:r>
      <w:r w:rsidRPr="0052582A">
        <w:rPr>
          <w:rtl/>
        </w:rPr>
        <w:t>سيفه بدلها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انعجنت حنته</w:t>
      </w:r>
      <w:r w:rsidRPr="000D6E67">
        <w:rPr>
          <w:rtl/>
        </w:rPr>
        <w:t xml:space="preserve"> </w:t>
      </w:r>
      <w:r w:rsidRPr="0052582A">
        <w:rPr>
          <w:rtl/>
        </w:rPr>
        <w:t>لاچن بدلها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تحنه بالدمه</w:t>
      </w:r>
      <w:r w:rsidRPr="000D6E67">
        <w:rPr>
          <w:rtl/>
        </w:rPr>
        <w:t xml:space="preserve"> </w:t>
      </w:r>
      <w:r w:rsidRPr="0052582A">
        <w:rPr>
          <w:rtl/>
        </w:rPr>
        <w:t>وعرسه المنيه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لَئن قَصَدَ</w:t>
      </w:r>
      <w:r w:rsidRPr="000D6E67">
        <w:rPr>
          <w:rtl/>
        </w:rPr>
        <w:t xml:space="preserve"> </w:t>
      </w:r>
      <w:r w:rsidRPr="0052582A">
        <w:rPr>
          <w:rtl/>
        </w:rPr>
        <w:t>الحجاجُ بيتاً بمكةٍ وطافوا ببَيْتٍ والذبيحُ جَريحُهُ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فاني بواديِ</w:t>
      </w:r>
      <w:r w:rsidRPr="000D6E67">
        <w:rPr>
          <w:rtl/>
        </w:rPr>
        <w:t xml:space="preserve"> </w:t>
      </w:r>
      <w:r w:rsidRPr="0052582A">
        <w:rPr>
          <w:rtl/>
        </w:rPr>
        <w:t>الطفِّ أصبحتُ مُحْرِماً أطوفُ ببيتٍ والحُسَينُ ذَبيحُهُ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اگول</w:t>
      </w:r>
      <w:r w:rsidRPr="000D6E67">
        <w:rPr>
          <w:rtl/>
        </w:rPr>
        <w:t xml:space="preserve"> </w:t>
      </w:r>
      <w:r w:rsidRPr="0052582A">
        <w:rPr>
          <w:rtl/>
        </w:rPr>
        <w:t>ابِيقضتي إو لا هجر بالطف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تكمل الناس</w:t>
      </w:r>
      <w:r w:rsidRPr="000D6E67">
        <w:rPr>
          <w:rtl/>
        </w:rPr>
        <w:t xml:space="preserve"> </w:t>
      </w:r>
      <w:r w:rsidRPr="0052582A">
        <w:rPr>
          <w:rtl/>
        </w:rPr>
        <w:t>حج البيت بالطف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وأنه محرم</w:t>
      </w:r>
      <w:r w:rsidRPr="000D6E67">
        <w:rPr>
          <w:rtl/>
        </w:rPr>
        <w:t xml:space="preserve"> </w:t>
      </w:r>
      <w:r w:rsidRPr="0052582A">
        <w:rPr>
          <w:rtl/>
        </w:rPr>
        <w:t>صبحت اليوم بالطف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احج كعبة</w:t>
      </w:r>
      <w:r w:rsidRPr="000D6E67">
        <w:rPr>
          <w:rtl/>
        </w:rPr>
        <w:t xml:space="preserve"> </w:t>
      </w:r>
      <w:r w:rsidRPr="0052582A">
        <w:rPr>
          <w:rtl/>
        </w:rPr>
        <w:t>ذبيح الغاضريه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وفتيةٌ من</w:t>
      </w:r>
      <w:r w:rsidRPr="000D6E67">
        <w:rPr>
          <w:rtl/>
        </w:rPr>
        <w:t xml:space="preserve"> </w:t>
      </w:r>
      <w:r w:rsidRPr="0052582A">
        <w:rPr>
          <w:rtl/>
        </w:rPr>
        <w:t>بني عدنان ما نَظَرَتْ عينُ الغزالةِ أعلى مِنْهُمُ حَسَبا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من كلِّ جسمٍ</w:t>
      </w:r>
      <w:r w:rsidRPr="000D6E67">
        <w:rPr>
          <w:rtl/>
        </w:rPr>
        <w:t xml:space="preserve"> </w:t>
      </w:r>
      <w:r w:rsidRPr="0052582A">
        <w:rPr>
          <w:rtl/>
        </w:rPr>
        <w:t>بوجهِ الأرضِ مُنْعَفِرٍ وكلُ رأسٍ برأسِ الرُمْحِ قَدْ نُصِبا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lastRenderedPageBreak/>
        <w:t>خطب عين</w:t>
      </w:r>
      <w:r w:rsidRPr="000D6E67">
        <w:rPr>
          <w:rtl/>
        </w:rPr>
        <w:t xml:space="preserve"> </w:t>
      </w:r>
      <w:r w:rsidRPr="0052582A">
        <w:rPr>
          <w:rtl/>
        </w:rPr>
        <w:t>الغزاله اتگول سايد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مثل فتية بني</w:t>
      </w:r>
      <w:r w:rsidRPr="000D6E67">
        <w:rPr>
          <w:rtl/>
        </w:rPr>
        <w:t xml:space="preserve"> </w:t>
      </w:r>
      <w:r w:rsidRPr="0052582A">
        <w:rPr>
          <w:rtl/>
        </w:rPr>
        <w:t>عدنان سايد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من كل جسم</w:t>
      </w:r>
      <w:r w:rsidRPr="000D6E67">
        <w:rPr>
          <w:rtl/>
        </w:rPr>
        <w:t xml:space="preserve"> </w:t>
      </w:r>
      <w:r w:rsidRPr="0052582A">
        <w:rPr>
          <w:rtl/>
        </w:rPr>
        <w:t>فوگ الگاع سايد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وكل راس</w:t>
      </w:r>
      <w:r w:rsidRPr="000D6E67">
        <w:rPr>
          <w:rtl/>
        </w:rPr>
        <w:t xml:space="preserve"> </w:t>
      </w:r>
      <w:r w:rsidRPr="0052582A">
        <w:rPr>
          <w:rtl/>
        </w:rPr>
        <w:t>انرفع عالسمهريه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>* * *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13" w:name="57"/>
      <w:bookmarkStart w:id="114" w:name="_Toc495738390"/>
      <w:r w:rsidRPr="0052582A">
        <w:rPr>
          <w:rtl/>
        </w:rPr>
        <w:lastRenderedPageBreak/>
        <w:t>الموال</w:t>
      </w:r>
      <w:bookmarkEnd w:id="113"/>
      <w:bookmarkEnd w:id="114"/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Heading2Center"/>
      </w:pPr>
      <w:bookmarkStart w:id="115" w:name="_Toc495738391"/>
      <w:r w:rsidRPr="0052582A">
        <w:rPr>
          <w:rtl/>
        </w:rPr>
        <w:t>في حق الأمير</w:t>
      </w:r>
      <w:r w:rsidRPr="000D6E67">
        <w:rPr>
          <w:rtl/>
        </w:rPr>
        <w:t xml:space="preserve"> </w:t>
      </w:r>
      <w:r>
        <w:rPr>
          <w:rtl/>
        </w:rPr>
        <w:t>(</w:t>
      </w:r>
      <w:r w:rsidRPr="0052582A">
        <w:rPr>
          <w:rtl/>
        </w:rPr>
        <w:t>عليه السلام</w:t>
      </w:r>
      <w:r>
        <w:rPr>
          <w:rtl/>
        </w:rPr>
        <w:t>)</w:t>
      </w:r>
      <w:bookmarkEnd w:id="115"/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 علي گلبي بودادك هام الك هام 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والروح واضح</w:t>
      </w:r>
      <w:r w:rsidRPr="000D6E67">
        <w:rPr>
          <w:rtl/>
        </w:rPr>
        <w:t xml:space="preserve"> </w:t>
      </w:r>
      <w:r w:rsidRPr="0052582A">
        <w:rPr>
          <w:rtl/>
        </w:rPr>
        <w:t>عشگها هام الك هام 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ما يوم فكري</w:t>
      </w:r>
      <w:r w:rsidRPr="000D6E67">
        <w:rPr>
          <w:rtl/>
        </w:rPr>
        <w:t xml:space="preserve"> </w:t>
      </w:r>
      <w:r w:rsidRPr="0052582A">
        <w:rPr>
          <w:rtl/>
        </w:rPr>
        <w:t>تضنه هام الك هام الك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واستارثت</w:t>
      </w:r>
      <w:r w:rsidRPr="000D6E67">
        <w:rPr>
          <w:rtl/>
        </w:rPr>
        <w:t xml:space="preserve"> </w:t>
      </w:r>
      <w:r w:rsidRPr="0052582A">
        <w:rPr>
          <w:rtl/>
        </w:rPr>
        <w:t>هالمحبه من هلي من هلي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وچاسات حبك</w:t>
      </w:r>
      <w:r w:rsidRPr="000D6E67">
        <w:rPr>
          <w:rtl/>
        </w:rPr>
        <w:t xml:space="preserve"> </w:t>
      </w:r>
      <w:r w:rsidRPr="0052582A">
        <w:rPr>
          <w:rtl/>
        </w:rPr>
        <w:t>رشفها من هلي من هلي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غيرك بهاي</w:t>
      </w:r>
      <w:r w:rsidRPr="000D6E67">
        <w:rPr>
          <w:rtl/>
        </w:rPr>
        <w:t xml:space="preserve"> </w:t>
      </w:r>
      <w:r w:rsidRPr="0052582A">
        <w:rPr>
          <w:rtl/>
        </w:rPr>
        <w:t>العوالم من هلي من هلي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>* * *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وسوط النوايب</w:t>
      </w:r>
      <w:r w:rsidRPr="000D6E67">
        <w:rPr>
          <w:rtl/>
        </w:rPr>
        <w:t xml:space="preserve"> </w:t>
      </w:r>
      <w:r w:rsidRPr="0052582A">
        <w:rPr>
          <w:rtl/>
        </w:rPr>
        <w:t>لمتني ياسمه ياسمه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وفلك الإله</w:t>
      </w:r>
      <w:r w:rsidRPr="000D6E67">
        <w:rPr>
          <w:rtl/>
        </w:rPr>
        <w:t xml:space="preserve"> </w:t>
      </w:r>
      <w:r w:rsidRPr="0052582A">
        <w:rPr>
          <w:rtl/>
        </w:rPr>
        <w:t>بيمينك ياسمه ياسمه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هالناس كلهم</w:t>
      </w:r>
      <w:r w:rsidRPr="000D6E67">
        <w:rPr>
          <w:rtl/>
        </w:rPr>
        <w:t xml:space="preserve"> </w:t>
      </w:r>
      <w:r w:rsidRPr="0052582A">
        <w:rPr>
          <w:rtl/>
        </w:rPr>
        <w:t>نجومك ياسمه ياسمه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شخصك صفتله</w:t>
      </w:r>
      <w:r w:rsidRPr="000D6E67">
        <w:rPr>
          <w:rtl/>
        </w:rPr>
        <w:t xml:space="preserve"> </w:t>
      </w:r>
      <w:r w:rsidRPr="0052582A">
        <w:rPr>
          <w:rtl/>
        </w:rPr>
        <w:t>المعاجز عادله عادله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عالشمس شار</w:t>
      </w:r>
      <w:r w:rsidRPr="000D6E67">
        <w:rPr>
          <w:rtl/>
        </w:rPr>
        <w:t xml:space="preserve"> </w:t>
      </w:r>
      <w:r w:rsidRPr="0052582A">
        <w:rPr>
          <w:rtl/>
        </w:rPr>
        <w:t>وقرصها عادله عادله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وصارمك ميزان</w:t>
      </w:r>
      <w:r w:rsidRPr="000D6E67">
        <w:rPr>
          <w:rtl/>
        </w:rPr>
        <w:t xml:space="preserve"> </w:t>
      </w:r>
      <w:r w:rsidRPr="0052582A">
        <w:rPr>
          <w:rtl/>
        </w:rPr>
        <w:t>للحق عادله عادله</w:t>
      </w:r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Center"/>
      </w:pPr>
      <w:r w:rsidRPr="000D6E67">
        <w:rPr>
          <w:rtl/>
        </w:rPr>
        <w:t>* * *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وانغرز سرك</w:t>
      </w:r>
      <w:r w:rsidRPr="000D6E67">
        <w:rPr>
          <w:rtl/>
        </w:rPr>
        <w:t xml:space="preserve"> </w:t>
      </w:r>
      <w:r w:rsidRPr="0052582A">
        <w:rPr>
          <w:rtl/>
        </w:rPr>
        <w:t>بسورة هل اته هل 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وروحك ازمرد</w:t>
      </w:r>
      <w:r w:rsidRPr="000D6E67">
        <w:rPr>
          <w:rtl/>
        </w:rPr>
        <w:t xml:space="preserve"> </w:t>
      </w:r>
      <w:r w:rsidRPr="0052582A">
        <w:rPr>
          <w:rtl/>
        </w:rPr>
        <w:t>علينه هل اته هل 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وهلال سعدك</w:t>
      </w:r>
      <w:r w:rsidRPr="000D6E67">
        <w:rPr>
          <w:rtl/>
        </w:rPr>
        <w:t xml:space="preserve"> </w:t>
      </w:r>
      <w:r w:rsidRPr="0052582A">
        <w:rPr>
          <w:rtl/>
        </w:rPr>
        <w:t>صفاتك هل اته هل اته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وسرك رفع كل</w:t>
      </w:r>
      <w:r w:rsidRPr="000D6E67">
        <w:rPr>
          <w:rtl/>
        </w:rPr>
        <w:t xml:space="preserve"> </w:t>
      </w:r>
      <w:r w:rsidRPr="0052582A">
        <w:rPr>
          <w:rtl/>
        </w:rPr>
        <w:t>بله شظل يابله يابله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واسمك لاسم</w:t>
      </w:r>
      <w:r w:rsidRPr="000D6E67">
        <w:rPr>
          <w:rtl/>
        </w:rPr>
        <w:t xml:space="preserve"> </w:t>
      </w:r>
      <w:r w:rsidRPr="0052582A">
        <w:rPr>
          <w:rtl/>
        </w:rPr>
        <w:t>الجلاله يابله يابله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سليمان ذاك</w:t>
      </w:r>
      <w:r w:rsidRPr="000D6E67">
        <w:rPr>
          <w:rtl/>
        </w:rPr>
        <w:t xml:space="preserve"> </w:t>
      </w:r>
      <w:r w:rsidRPr="0052582A">
        <w:rPr>
          <w:rtl/>
        </w:rPr>
        <w:t>العرش من يابله يابله</w:t>
      </w:r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>
        <w:rPr>
          <w:rtl/>
        </w:rPr>
        <w:t>(</w:t>
      </w:r>
      <w:r w:rsidRPr="0052582A">
        <w:rPr>
          <w:rtl/>
        </w:rPr>
        <w:t>متّوج بتاج المعاجز هام الك هام الك</w:t>
      </w:r>
      <w:r>
        <w:rPr>
          <w:rtl/>
        </w:rPr>
        <w:t>)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2582A">
        <w:rPr>
          <w:rtl/>
        </w:rPr>
        <w:t>طهران - 1981</w:t>
      </w:r>
      <w:r w:rsidRPr="000D6E67">
        <w:rPr>
          <w:rtl/>
        </w:rPr>
        <w:t xml:space="preserve"> </w:t>
      </w:r>
      <w:r w:rsidRPr="0052582A">
        <w:rPr>
          <w:rtl/>
        </w:rPr>
        <w:t>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Normal"/>
      </w:pPr>
      <w:r>
        <w:rPr>
          <w:rtl/>
        </w:rPr>
        <w:lastRenderedPageBreak/>
        <w:br w:type="page"/>
      </w:r>
    </w:p>
    <w:p w:rsidR="000D6E67" w:rsidRPr="000D6E67" w:rsidRDefault="000D6E67" w:rsidP="000D6E67">
      <w:pPr>
        <w:pStyle w:val="Heading2Center"/>
      </w:pPr>
      <w:bookmarkStart w:id="116" w:name="_Toc495738392"/>
      <w:r w:rsidRPr="0052582A">
        <w:rPr>
          <w:rtl/>
        </w:rPr>
        <w:lastRenderedPageBreak/>
        <w:t>اجتماعي</w:t>
      </w:r>
      <w:bookmarkEnd w:id="116"/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شبه الصوافن صرت مره اسرع ومروان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حامل ابضهري</w:t>
      </w:r>
      <w:r w:rsidRPr="000D6E67">
        <w:rPr>
          <w:rtl/>
        </w:rPr>
        <w:t xml:space="preserve"> </w:t>
      </w:r>
      <w:r w:rsidRPr="0052582A">
        <w:rPr>
          <w:rtl/>
        </w:rPr>
        <w:t>العذب لاچن أبد مروان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ما بين فرحه</w:t>
      </w:r>
      <w:r w:rsidRPr="000D6E67">
        <w:rPr>
          <w:rtl/>
        </w:rPr>
        <w:t xml:space="preserve"> </w:t>
      </w:r>
      <w:r w:rsidRPr="0052582A">
        <w:rPr>
          <w:rtl/>
        </w:rPr>
        <w:t>وحزن مره ابتسم مروان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ولو ردت أبث</w:t>
      </w:r>
      <w:r w:rsidRPr="000D6E67">
        <w:rPr>
          <w:rtl/>
        </w:rPr>
        <w:t xml:space="preserve"> </w:t>
      </w:r>
      <w:r w:rsidRPr="0052582A">
        <w:rPr>
          <w:rtl/>
        </w:rPr>
        <w:t>العتب للي تنومس شبث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واللي تشبث</w:t>
      </w:r>
      <w:r w:rsidRPr="000D6E67">
        <w:rPr>
          <w:rtl/>
        </w:rPr>
        <w:t xml:space="preserve"> </w:t>
      </w:r>
      <w:r w:rsidRPr="0052582A">
        <w:rPr>
          <w:rtl/>
        </w:rPr>
        <w:t>عليّ ماني اعله فعله شبث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مروان ابن</w:t>
      </w:r>
      <w:r w:rsidRPr="000D6E67">
        <w:rPr>
          <w:rtl/>
        </w:rPr>
        <w:t xml:space="preserve"> </w:t>
      </w:r>
      <w:r w:rsidRPr="0052582A">
        <w:rPr>
          <w:rtl/>
        </w:rPr>
        <w:t>الحكم مختلف عنّه شبث</w:t>
      </w:r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لو ردت تعرف شبث اقره بصحف مروان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Pr="000D6E67" w:rsidRDefault="000D6E67" w:rsidP="000D6E67">
      <w:pPr>
        <w:pStyle w:val="libLeft"/>
      </w:pPr>
      <w:r w:rsidRPr="0052582A">
        <w:rPr>
          <w:rtl/>
        </w:rPr>
        <w:t>بغداد 1975 م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Normal"/>
      </w:pPr>
      <w:r>
        <w:rPr>
          <w:rtl/>
        </w:rPr>
        <w:br w:type="page"/>
      </w:r>
    </w:p>
    <w:p w:rsidR="000D6E67" w:rsidRPr="000D6E67" w:rsidRDefault="000D6E67" w:rsidP="000D6E67">
      <w:pPr>
        <w:pStyle w:val="Heading2Center"/>
      </w:pPr>
      <w:bookmarkStart w:id="117" w:name="_Toc495738393"/>
      <w:r w:rsidRPr="0052582A">
        <w:rPr>
          <w:rtl/>
        </w:rPr>
        <w:lastRenderedPageBreak/>
        <w:t>للإمام الحجة بن الحسن</w:t>
      </w:r>
      <w:r w:rsidRPr="000D6E67">
        <w:rPr>
          <w:rtl/>
        </w:rPr>
        <w:t xml:space="preserve"> </w:t>
      </w:r>
      <w:r>
        <w:rPr>
          <w:rtl/>
        </w:rPr>
        <w:t>(</w:t>
      </w:r>
      <w:r w:rsidRPr="0052582A">
        <w:rPr>
          <w:rtl/>
        </w:rPr>
        <w:t>عليه السلام</w:t>
      </w:r>
      <w:r>
        <w:rPr>
          <w:rtl/>
        </w:rPr>
        <w:t>)</w:t>
      </w:r>
      <w:bookmarkEnd w:id="117"/>
    </w:p>
    <w:p w:rsidR="000D6E67" w:rsidRPr="000D6E67" w:rsidRDefault="000D6E67" w:rsidP="000D6E67">
      <w:pPr>
        <w:pStyle w:val="libPoemCenter"/>
      </w:pPr>
      <w:r w:rsidRPr="0052582A">
        <w:rPr>
          <w:rtl/>
        </w:rPr>
        <w:t>يالمجزي</w:t>
      </w:r>
      <w:r w:rsidRPr="000D6E67">
        <w:rPr>
          <w:rtl/>
        </w:rPr>
        <w:t xml:space="preserve"> </w:t>
      </w:r>
      <w:r w:rsidRPr="0052582A">
        <w:rPr>
          <w:rtl/>
        </w:rPr>
        <w:t>باحسان للّي عن بغض سايلك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گلبي هوه</w:t>
      </w:r>
      <w:r w:rsidRPr="000D6E67">
        <w:rPr>
          <w:rtl/>
        </w:rPr>
        <w:t xml:space="preserve"> </w:t>
      </w:r>
      <w:r w:rsidRPr="0052582A">
        <w:rPr>
          <w:rtl/>
        </w:rPr>
        <w:t>ابحضرتك يا مالكه سايلك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شاهد نميره</w:t>
      </w:r>
      <w:r w:rsidRPr="000D6E67">
        <w:rPr>
          <w:rtl/>
        </w:rPr>
        <w:t xml:space="preserve"> </w:t>
      </w:r>
      <w:r w:rsidRPr="0052582A">
        <w:rPr>
          <w:rtl/>
        </w:rPr>
        <w:t>نضح لمودتك سايلك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غذتني ابحبك</w:t>
      </w:r>
      <w:r w:rsidRPr="000D6E67">
        <w:rPr>
          <w:rtl/>
        </w:rPr>
        <w:t xml:space="preserve"> </w:t>
      </w:r>
      <w:r w:rsidRPr="0052582A">
        <w:rPr>
          <w:rtl/>
        </w:rPr>
        <w:t>الچانت تهز مهدي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ليك اهتديت</w:t>
      </w:r>
      <w:r w:rsidRPr="000D6E67">
        <w:rPr>
          <w:rtl/>
        </w:rPr>
        <w:t xml:space="preserve"> </w:t>
      </w:r>
      <w:r w:rsidRPr="0052582A">
        <w:rPr>
          <w:rtl/>
        </w:rPr>
        <w:t>الدرب ولغيركم مهدي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PoemCenter"/>
      </w:pPr>
      <w:r w:rsidRPr="0052582A">
        <w:rPr>
          <w:rtl/>
        </w:rPr>
        <w:t>للمهدي نخوة</w:t>
      </w:r>
      <w:r w:rsidRPr="000D6E67">
        <w:rPr>
          <w:rtl/>
        </w:rPr>
        <w:t xml:space="preserve"> </w:t>
      </w:r>
      <w:r w:rsidRPr="0052582A">
        <w:rPr>
          <w:rtl/>
        </w:rPr>
        <w:t>محب بيدك يبو المهدي</w:t>
      </w:r>
    </w:p>
    <w:p w:rsidR="000D6E67" w:rsidRPr="000D6E67" w:rsidRDefault="000D6E67" w:rsidP="000D6E67">
      <w:pPr>
        <w:pStyle w:val="libPoemCenter"/>
      </w:pPr>
    </w:p>
    <w:p w:rsidR="000D6E67" w:rsidRPr="000D6E67" w:rsidRDefault="000D6E67" w:rsidP="000D6E67">
      <w:pPr>
        <w:pStyle w:val="libPoemCenter"/>
      </w:pPr>
      <w:r w:rsidRPr="0052582A">
        <w:rPr>
          <w:rtl/>
        </w:rPr>
        <w:t>اتگله محبك الك من الفرج سايلك</w:t>
      </w:r>
      <w:r w:rsidRPr="000D6E67">
        <w:rPr>
          <w:rtl/>
        </w:rPr>
        <w:t xml:space="preserve"> </w:t>
      </w:r>
    </w:p>
    <w:p w:rsidR="000D6E67" w:rsidRPr="000D6E67" w:rsidRDefault="000D6E67" w:rsidP="000D6E67">
      <w:pPr>
        <w:pStyle w:val="libCenter"/>
      </w:pPr>
      <w:r w:rsidRPr="000D6E67">
        <w:rPr>
          <w:rtl/>
        </w:rPr>
        <w:t xml:space="preserve">* * * </w:t>
      </w:r>
    </w:p>
    <w:p w:rsidR="000D6E67" w:rsidRDefault="000D6E67" w:rsidP="000D6E67">
      <w:pPr>
        <w:pStyle w:val="libLeft"/>
        <w:rPr>
          <w:rtl/>
        </w:rPr>
      </w:pPr>
      <w:r w:rsidRPr="0052582A">
        <w:rPr>
          <w:rtl/>
        </w:rPr>
        <w:t>الكاظمية</w:t>
      </w:r>
      <w:r w:rsidRPr="000D6E67">
        <w:rPr>
          <w:rtl/>
        </w:rPr>
        <w:t xml:space="preserve"> </w:t>
      </w:r>
      <w:r w:rsidRPr="0052582A">
        <w:rPr>
          <w:rtl/>
        </w:rPr>
        <w:t>المقدسة 1978 م</w:t>
      </w:r>
    </w:p>
    <w:p w:rsidR="000D6E67" w:rsidRPr="000D6E67" w:rsidRDefault="000D6E67" w:rsidP="000D6E67">
      <w:pPr>
        <w:pStyle w:val="libNormal"/>
        <w:rPr>
          <w:rtl/>
        </w:rPr>
      </w:pPr>
      <w:r w:rsidRPr="000D6E67">
        <w:rPr>
          <w:rtl/>
        </w:rPr>
        <w:br w:type="page"/>
      </w:r>
    </w:p>
    <w:sdt>
      <w:sdtPr>
        <w:rPr>
          <w:rtl/>
        </w:rPr>
        <w:id w:val="25461153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0D6E67" w:rsidRDefault="000D6E67" w:rsidP="000D6E67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738332" w:history="1">
            <w:r w:rsidRPr="00273A27">
              <w:rPr>
                <w:rStyle w:val="Hyperlink"/>
                <w:noProof/>
                <w:rtl/>
              </w:rPr>
              <w:t>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3" w:history="1">
            <w:r w:rsidRPr="00273A27">
              <w:rPr>
                <w:rStyle w:val="Hyperlink"/>
                <w:noProof/>
                <w:rtl/>
              </w:rPr>
              <w:t>في قصائد الگعدة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4" w:history="1">
            <w:r w:rsidRPr="00273A27">
              <w:rPr>
                <w:rStyle w:val="Hyperlink"/>
                <w:noProof/>
                <w:rtl/>
              </w:rPr>
              <w:t>وا محمداه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5" w:history="1">
            <w:r w:rsidRPr="00273A27">
              <w:rPr>
                <w:rStyle w:val="Hyperlink"/>
                <w:noProof/>
                <w:rtl/>
              </w:rPr>
              <w:t>تغريد القلوب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6" w:history="1">
            <w:r w:rsidRPr="00273A27">
              <w:rPr>
                <w:rStyle w:val="Hyperlink"/>
                <w:noProof/>
                <w:rtl/>
              </w:rPr>
              <w:t>مسلم بن عقيل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7" w:history="1">
            <w:r w:rsidRPr="00273A27">
              <w:rPr>
                <w:rStyle w:val="Hyperlink"/>
                <w:noProof/>
                <w:rtl/>
              </w:rPr>
              <w:t>مسيرة الحسين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8" w:history="1">
            <w:r w:rsidRPr="00273A27">
              <w:rPr>
                <w:rStyle w:val="Hyperlink"/>
                <w:noProof/>
                <w:rtl/>
              </w:rPr>
              <w:t>نداء السيف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39" w:history="1">
            <w:r w:rsidRPr="00273A27">
              <w:rPr>
                <w:rStyle w:val="Hyperlink"/>
                <w:noProof/>
                <w:rtl/>
              </w:rPr>
              <w:t>الأسرار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0" w:history="1">
            <w:r w:rsidRPr="00273A27">
              <w:rPr>
                <w:rStyle w:val="Hyperlink"/>
                <w:noProof/>
                <w:rtl/>
              </w:rPr>
              <w:t>الحرّ الرياحي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1" w:history="1">
            <w:r w:rsidRPr="00273A27">
              <w:rPr>
                <w:rStyle w:val="Hyperlink"/>
                <w:noProof/>
                <w:rtl/>
              </w:rPr>
              <w:t>صرخة أنصار الحسين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2" w:history="1">
            <w:r w:rsidRPr="00273A27">
              <w:rPr>
                <w:rStyle w:val="Hyperlink"/>
                <w:noProof/>
                <w:rtl/>
              </w:rPr>
              <w:t>راية الإيمان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3" w:history="1">
            <w:r w:rsidRPr="00273A27">
              <w:rPr>
                <w:rStyle w:val="Hyperlink"/>
                <w:noProof/>
                <w:rtl/>
              </w:rPr>
              <w:t>للقاسم آيات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4" w:history="1">
            <w:r w:rsidRPr="00273A27">
              <w:rPr>
                <w:rStyle w:val="Hyperlink"/>
                <w:noProof/>
                <w:rtl/>
              </w:rPr>
              <w:t>جهاد الأكبر عليه 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5" w:history="1">
            <w:r w:rsidRPr="00273A27">
              <w:rPr>
                <w:rStyle w:val="Hyperlink"/>
                <w:noProof/>
                <w:rtl/>
              </w:rPr>
              <w:t>من أجل العقيدة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6" w:history="1">
            <w:r w:rsidRPr="00273A27">
              <w:rPr>
                <w:rStyle w:val="Hyperlink"/>
                <w:noProof/>
                <w:rtl/>
              </w:rPr>
              <w:t>رجوع السبايا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7" w:history="1">
            <w:r w:rsidRPr="00273A27">
              <w:rPr>
                <w:rStyle w:val="Hyperlink"/>
                <w:noProof/>
                <w:rtl/>
              </w:rPr>
              <w:t>الحسن بن علي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8" w:history="1">
            <w:r w:rsidRPr="00273A27">
              <w:rPr>
                <w:rStyle w:val="Hyperlink"/>
                <w:noProof/>
                <w:rtl/>
              </w:rPr>
              <w:t>الكاظم حياتي وروحي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49" w:history="1">
            <w:r w:rsidRPr="00273A27">
              <w:rPr>
                <w:rStyle w:val="Hyperlink"/>
                <w:noProof/>
                <w:rtl/>
              </w:rPr>
              <w:t>في قصائد اللطم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0" w:history="1">
            <w:r w:rsidRPr="00273A27">
              <w:rPr>
                <w:rStyle w:val="Hyperlink"/>
                <w:noProof/>
                <w:rtl/>
              </w:rPr>
              <w:t>محمد بن الحنفية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1" w:history="1">
            <w:r w:rsidRPr="00273A27">
              <w:rPr>
                <w:rStyle w:val="Hyperlink"/>
                <w:noProof/>
                <w:rtl/>
              </w:rPr>
              <w:t>سر الله المكنون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2" w:history="1">
            <w:r w:rsidRPr="00273A27">
              <w:rPr>
                <w:rStyle w:val="Hyperlink"/>
                <w:noProof/>
                <w:rtl/>
              </w:rPr>
              <w:t>الحسين (عليه السلام) كعبة الثوار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3" w:history="1">
            <w:r w:rsidRPr="00273A27">
              <w:rPr>
                <w:rStyle w:val="Hyperlink"/>
                <w:noProof/>
                <w:rtl/>
              </w:rPr>
              <w:t>ماذا جرى في الطفوف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4" w:history="1">
            <w:r w:rsidRPr="00273A27">
              <w:rPr>
                <w:rStyle w:val="Hyperlink"/>
                <w:noProof/>
                <w:rtl/>
              </w:rPr>
              <w:t>قم يا أبا 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5" w:history="1">
            <w:r w:rsidRPr="00273A27">
              <w:rPr>
                <w:rStyle w:val="Hyperlink"/>
                <w:noProof/>
                <w:rtl/>
              </w:rPr>
              <w:t>يا فرج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Pr="000D6E67" w:rsidRDefault="000D6E67" w:rsidP="000D6E67">
          <w:pPr>
            <w:pStyle w:val="libNormal"/>
            <w:rPr>
              <w:rtl/>
            </w:rPr>
          </w:pPr>
          <w:r w:rsidRPr="000D6E67">
            <w:rPr>
              <w:rtl/>
            </w:rPr>
            <w:br w:type="page"/>
          </w:r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6" w:history="1">
            <w:r w:rsidRPr="00273A27">
              <w:rPr>
                <w:rStyle w:val="Hyperlink"/>
                <w:noProof/>
                <w:rtl/>
              </w:rPr>
              <w:t>مصرع العباس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7" w:history="1">
            <w:r w:rsidRPr="00273A27">
              <w:rPr>
                <w:rStyle w:val="Hyperlink"/>
                <w:noProof/>
                <w:rtl/>
              </w:rPr>
              <w:t>يوم 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8" w:history="1">
            <w:r w:rsidRPr="00273A27">
              <w:rPr>
                <w:rStyle w:val="Hyperlink"/>
                <w:noProof/>
                <w:rtl/>
              </w:rPr>
              <w:t>استنهاض وعتاب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59" w:history="1">
            <w:r w:rsidRPr="00273A27">
              <w:rPr>
                <w:rStyle w:val="Hyperlink"/>
                <w:noProof/>
                <w:rtl/>
              </w:rPr>
              <w:t>علي الأكبر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0" w:history="1">
            <w:r w:rsidRPr="00273A27">
              <w:rPr>
                <w:rStyle w:val="Hyperlink"/>
                <w:noProof/>
                <w:rtl/>
              </w:rPr>
              <w:t>فراق علي الأكبر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1" w:history="1">
            <w:r w:rsidRPr="00273A27">
              <w:rPr>
                <w:rStyle w:val="Hyperlink"/>
                <w:noProof/>
                <w:rtl/>
              </w:rPr>
              <w:t>أنا زينب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2" w:history="1">
            <w:r w:rsidRPr="00273A27">
              <w:rPr>
                <w:rStyle w:val="Hyperlink"/>
                <w:noProof/>
                <w:rtl/>
              </w:rPr>
              <w:t>حنان رمله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3" w:history="1">
            <w:r w:rsidRPr="00273A27">
              <w:rPr>
                <w:rStyle w:val="Hyperlink"/>
                <w:noProof/>
                <w:rtl/>
              </w:rPr>
              <w:t>حسين مني وأنا من حسين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4" w:history="1">
            <w:r w:rsidRPr="00273A27">
              <w:rPr>
                <w:rStyle w:val="Hyperlink"/>
                <w:noProof/>
                <w:rtl/>
              </w:rPr>
              <w:t>والعصر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5" w:history="1">
            <w:r w:rsidRPr="00273A27">
              <w:rPr>
                <w:rStyle w:val="Hyperlink"/>
                <w:noProof/>
                <w:rtl/>
              </w:rPr>
              <w:t>البدور الهاشميّة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6" w:history="1">
            <w:r w:rsidRPr="00273A27">
              <w:rPr>
                <w:rStyle w:val="Hyperlink"/>
                <w:noProof/>
                <w:rtl/>
              </w:rPr>
              <w:t>الزهراء (عليها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7" w:history="1">
            <w:r w:rsidRPr="00273A27">
              <w:rPr>
                <w:rStyle w:val="Hyperlink"/>
                <w:noProof/>
                <w:rtl/>
              </w:rPr>
              <w:t>الشأن الأعظم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8" w:history="1">
            <w:r w:rsidRPr="00273A27">
              <w:rPr>
                <w:rStyle w:val="Hyperlink"/>
                <w:noProof/>
                <w:rtl/>
              </w:rPr>
              <w:t>الثورة المحمدية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69" w:history="1">
            <w:r w:rsidRPr="00273A27">
              <w:rPr>
                <w:rStyle w:val="Hyperlink"/>
                <w:noProof/>
                <w:rtl/>
              </w:rPr>
              <w:t>مصير الأمة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0" w:history="1">
            <w:r w:rsidRPr="00273A27">
              <w:rPr>
                <w:rStyle w:val="Hyperlink"/>
                <w:noProof/>
                <w:rtl/>
              </w:rPr>
              <w:t>دستور العقيدة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1" w:history="1">
            <w:r w:rsidRPr="00273A27">
              <w:rPr>
                <w:rStyle w:val="Hyperlink"/>
                <w:noProof/>
                <w:rtl/>
              </w:rPr>
              <w:t>الندبة الجارحة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2" w:history="1">
            <w:r w:rsidRPr="00273A27">
              <w:rPr>
                <w:rStyle w:val="Hyperlink"/>
                <w:noProof/>
                <w:rtl/>
              </w:rPr>
              <w:t>الصمود أمام الرزايا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3" w:history="1">
            <w:r w:rsidRPr="00273A27">
              <w:rPr>
                <w:rStyle w:val="Hyperlink"/>
                <w:noProof/>
                <w:rtl/>
              </w:rPr>
              <w:t>اليوم الخالد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4" w:history="1">
            <w:r w:rsidRPr="00273A27">
              <w:rPr>
                <w:rStyle w:val="Hyperlink"/>
                <w:noProof/>
                <w:rtl/>
              </w:rPr>
              <w:t>مواقف زينبية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5" w:history="1">
            <w:r w:rsidRPr="00273A27">
              <w:rPr>
                <w:rStyle w:val="Hyperlink"/>
                <w:noProof/>
                <w:rtl/>
              </w:rPr>
              <w:t>الوالد على سر أبيه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6" w:history="1">
            <w:r w:rsidRPr="00273A27">
              <w:rPr>
                <w:rStyle w:val="Hyperlink"/>
                <w:noProof/>
                <w:rtl/>
              </w:rPr>
              <w:t>ليلى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7" w:history="1">
            <w:r w:rsidRPr="00273A27">
              <w:rPr>
                <w:rStyle w:val="Hyperlink"/>
                <w:noProof/>
                <w:rtl/>
              </w:rPr>
              <w:t>اين الكفيل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8" w:history="1">
            <w:r w:rsidRPr="00273A27">
              <w:rPr>
                <w:rStyle w:val="Hyperlink"/>
                <w:noProof/>
                <w:rtl/>
              </w:rPr>
              <w:t>الأصوات الهادره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79" w:history="1">
            <w:r w:rsidRPr="00273A27">
              <w:rPr>
                <w:rStyle w:val="Hyperlink"/>
                <w:noProof/>
                <w:rtl/>
              </w:rPr>
              <w:t>علي بن الحسين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0" w:history="1">
            <w:r w:rsidRPr="00273A27">
              <w:rPr>
                <w:rStyle w:val="Hyperlink"/>
                <w:noProof/>
                <w:rtl/>
              </w:rPr>
              <w:t>غريب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1" w:history="1">
            <w:r w:rsidRPr="00273A27">
              <w:rPr>
                <w:rStyle w:val="Hyperlink"/>
                <w:noProof/>
                <w:rtl/>
              </w:rPr>
              <w:t>الزفاف المفجع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Pr="000D6E67" w:rsidRDefault="000D6E67" w:rsidP="000D6E67">
          <w:pPr>
            <w:pStyle w:val="libNormal"/>
            <w:rPr>
              <w:rtl/>
            </w:rPr>
          </w:pPr>
          <w:r w:rsidRPr="000D6E67">
            <w:rPr>
              <w:rtl/>
            </w:rPr>
            <w:br w:type="page"/>
          </w:r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2" w:history="1">
            <w:r w:rsidRPr="00273A27">
              <w:rPr>
                <w:rStyle w:val="Hyperlink"/>
                <w:noProof/>
                <w:rtl/>
              </w:rPr>
              <w:t>حديث الأسى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3" w:history="1">
            <w:r w:rsidRPr="00273A27">
              <w:rPr>
                <w:rStyle w:val="Hyperlink"/>
                <w:noProof/>
                <w:rtl/>
              </w:rPr>
              <w:t>الحوار اللاذع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4" w:history="1">
            <w:r w:rsidRPr="00273A27">
              <w:rPr>
                <w:rStyle w:val="Hyperlink"/>
                <w:noProof/>
                <w:rtl/>
              </w:rPr>
              <w:t>حفظ اللسان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5" w:history="1">
            <w:r w:rsidRPr="00273A27">
              <w:rPr>
                <w:rStyle w:val="Hyperlink"/>
                <w:noProof/>
                <w:rtl/>
              </w:rPr>
              <w:t>الطفل الرضيع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6" w:history="1">
            <w:r w:rsidRPr="00273A27">
              <w:rPr>
                <w:rStyle w:val="Hyperlink"/>
                <w:noProof/>
                <w:rtl/>
              </w:rPr>
              <w:t>البسالة الهاشمية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7" w:history="1">
            <w:r w:rsidRPr="00273A27">
              <w:rPr>
                <w:rStyle w:val="Hyperlink"/>
                <w:noProof/>
                <w:rtl/>
              </w:rPr>
              <w:t>النعي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8" w:history="1">
            <w:r w:rsidRPr="00273A27">
              <w:rPr>
                <w:rStyle w:val="Hyperlink"/>
                <w:noProof/>
                <w:rtl/>
              </w:rPr>
              <w:t>الهوسات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89" w:history="1">
            <w:r w:rsidRPr="00273A27">
              <w:rPr>
                <w:rStyle w:val="Hyperlink"/>
                <w:noProof/>
                <w:rtl/>
              </w:rPr>
              <w:t>الأبوذيه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90" w:history="1">
            <w:r w:rsidRPr="00273A27">
              <w:rPr>
                <w:rStyle w:val="Hyperlink"/>
                <w:noProof/>
                <w:rtl/>
              </w:rPr>
              <w:t>الموال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91" w:history="1">
            <w:r w:rsidRPr="00273A27">
              <w:rPr>
                <w:rStyle w:val="Hyperlink"/>
                <w:noProof/>
                <w:rtl/>
              </w:rPr>
              <w:t>في حق الأمير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92" w:history="1">
            <w:r w:rsidRPr="00273A27">
              <w:rPr>
                <w:rStyle w:val="Hyperlink"/>
                <w:noProof/>
                <w:rtl/>
              </w:rPr>
              <w:t>اجتماعي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8393" w:history="1">
            <w:r w:rsidRPr="00273A27">
              <w:rPr>
                <w:rStyle w:val="Hyperlink"/>
                <w:noProof/>
                <w:rtl/>
              </w:rPr>
              <w:t>للإمام الحجة بن الحسن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Toc495738393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6E67" w:rsidRDefault="000D6E67" w:rsidP="000D6E67">
          <w:pPr>
            <w:pStyle w:val="libNormal"/>
          </w:pPr>
          <w:r>
            <w:fldChar w:fldCharType="end"/>
          </w:r>
        </w:p>
      </w:sdtContent>
    </w:sdt>
    <w:sectPr w:rsidR="000D6E67" w:rsidSect="00E9582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67" w:rsidRDefault="000D6E67">
      <w:r>
        <w:separator/>
      </w:r>
    </w:p>
  </w:endnote>
  <w:endnote w:type="continuationSeparator" w:id="0">
    <w:p w:rsidR="000D6E67" w:rsidRDefault="000D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0D6E67" w:rsidRDefault="00EB126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2593C">
      <w:rPr>
        <w:rFonts w:ascii="Traditional Arabic" w:hAnsi="Traditional Arabic"/>
        <w:noProof/>
        <w:sz w:val="28"/>
        <w:szCs w:val="28"/>
        <w:rtl/>
      </w:rPr>
      <w:t>160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0D6E67" w:rsidRDefault="00EB126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0D6E67">
      <w:rPr>
        <w:rFonts w:ascii="Traditional Arabic" w:hAnsi="Traditional Arabic"/>
        <w:noProof/>
        <w:sz w:val="28"/>
        <w:szCs w:val="28"/>
        <w:rtl/>
      </w:rPr>
      <w:t>161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0D6E67" w:rsidRDefault="00EB126F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2593C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67" w:rsidRDefault="000D6E67">
      <w:r>
        <w:separator/>
      </w:r>
    </w:p>
  </w:footnote>
  <w:footnote w:type="continuationSeparator" w:id="0">
    <w:p w:rsidR="000D6E67" w:rsidRDefault="000D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6BC1B06"/>
    <w:multiLevelType w:val="hybridMultilevel"/>
    <w:tmpl w:val="25E40462"/>
    <w:lvl w:ilvl="0" w:tplc="5220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98A68AE"/>
    <w:multiLevelType w:val="multilevel"/>
    <w:tmpl w:val="3ED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DC0FC1"/>
    <w:multiLevelType w:val="multilevel"/>
    <w:tmpl w:val="46F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593C"/>
    <w:rsid w:val="00005A19"/>
    <w:rsid w:val="00024DBC"/>
    <w:rsid w:val="000267FE"/>
    <w:rsid w:val="00034DB7"/>
    <w:rsid w:val="00040798"/>
    <w:rsid w:val="00042F45"/>
    <w:rsid w:val="00043023"/>
    <w:rsid w:val="00054406"/>
    <w:rsid w:val="00054F15"/>
    <w:rsid w:val="0006216A"/>
    <w:rsid w:val="00066C43"/>
    <w:rsid w:val="00067F84"/>
    <w:rsid w:val="00071C97"/>
    <w:rsid w:val="000731CF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6E67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969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EB9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593C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93F"/>
    <w:rsid w:val="00BD6706"/>
    <w:rsid w:val="00BE0D08"/>
    <w:rsid w:val="00BE3345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5828"/>
    <w:rsid w:val="00E96F05"/>
    <w:rsid w:val="00EA340E"/>
    <w:rsid w:val="00EA3B1F"/>
    <w:rsid w:val="00EB126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67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5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79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4A15-5A6B-4A1E-BE1D-E0A993D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9</TotalTime>
  <Pages>161</Pages>
  <Words>19682</Words>
  <Characters>91856</Characters>
  <Application>Microsoft Office Word</Application>
  <DocSecurity>0</DocSecurity>
  <Lines>765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2</cp:revision>
  <cp:lastPrinted>2014-01-25T18:18:00Z</cp:lastPrinted>
  <dcterms:created xsi:type="dcterms:W3CDTF">2017-10-14T06:17:00Z</dcterms:created>
  <dcterms:modified xsi:type="dcterms:W3CDTF">2017-10-14T06:26:00Z</dcterms:modified>
</cp:coreProperties>
</file>