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9A" w:rsidRPr="00DC769A" w:rsidRDefault="00DC769A" w:rsidP="00DC769A">
      <w:pPr>
        <w:pStyle w:val="libTitr1"/>
      </w:pPr>
      <w:r w:rsidRPr="005F55ED">
        <w:rPr>
          <w:rtl/>
        </w:rPr>
        <w:t>الدموع الناطقة الجزء ال</w:t>
      </w:r>
      <w:r>
        <w:rPr>
          <w:rFonts w:hint="cs"/>
          <w:rtl/>
        </w:rPr>
        <w:t>ثاني</w:t>
      </w:r>
    </w:p>
    <w:p w:rsidR="00DC769A" w:rsidRPr="00DC769A" w:rsidRDefault="00DC769A" w:rsidP="00DC769A">
      <w:pPr>
        <w:pStyle w:val="libTitr2"/>
        <w:rPr>
          <w:rFonts w:hint="cs"/>
        </w:rPr>
      </w:pPr>
      <w:r w:rsidRPr="005F55ED">
        <w:rPr>
          <w:rtl/>
        </w:rPr>
        <w:t xml:space="preserve">في رثاء النبي </w:t>
      </w:r>
      <w:r>
        <w:rPr>
          <w:rtl/>
        </w:rPr>
        <w:t>(</w:t>
      </w:r>
      <w:r w:rsidRPr="005F55ED">
        <w:rPr>
          <w:rtl/>
        </w:rPr>
        <w:t>صلّى الله عليه وآله وسلّم</w:t>
      </w:r>
      <w:r>
        <w:rPr>
          <w:rtl/>
        </w:rPr>
        <w:t>(</w:t>
      </w:r>
      <w:r w:rsidRPr="005F55ED">
        <w:rPr>
          <w:rtl/>
        </w:rPr>
        <w:t xml:space="preserve">وآله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Fonts w:hint="cs"/>
          <w:rtl/>
        </w:rPr>
        <w:t>)</w:t>
      </w:r>
    </w:p>
    <w:p w:rsidR="00DC769A" w:rsidRPr="00DC769A" w:rsidRDefault="00DC769A" w:rsidP="00DC769A">
      <w:pPr>
        <w:pStyle w:val="libCenterBold1"/>
      </w:pPr>
      <w:r w:rsidRPr="005F55ED">
        <w:rPr>
          <w:rtl/>
        </w:rPr>
        <w:t>الشاعر جابر الكاظمي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"/>
      </w:pPr>
      <w:bookmarkStart w:id="0" w:name="_Toc495739740"/>
      <w:r w:rsidRPr="005F55ED">
        <w:rPr>
          <w:rtl/>
        </w:rPr>
        <w:lastRenderedPageBreak/>
        <w:t>مقدمة</w:t>
      </w:r>
      <w:bookmarkEnd w:id="0"/>
    </w:p>
    <w:p w:rsidR="00DC769A" w:rsidRPr="00DC769A" w:rsidRDefault="00DC769A" w:rsidP="00DC769A">
      <w:pPr>
        <w:pStyle w:val="libNormal"/>
      </w:pPr>
      <w:r w:rsidRPr="00DC769A">
        <w:rPr>
          <w:rtl/>
        </w:rPr>
        <w:t xml:space="preserve">- </w:t>
      </w:r>
      <w:r w:rsidRPr="005F55ED">
        <w:rPr>
          <w:rtl/>
        </w:rPr>
        <w:t>قلّما يظفر المتأمل في سجل</w:t>
      </w:r>
      <w:r w:rsidRPr="00DC769A">
        <w:rPr>
          <w:rtl/>
        </w:rPr>
        <w:t xml:space="preserve"> </w:t>
      </w:r>
      <w:r w:rsidRPr="005F55ED">
        <w:rPr>
          <w:rtl/>
        </w:rPr>
        <w:t>التاريخ بحادثة كحادثة الطف وقضية كقضية أبي الأحرار الإمام الحسين بن علي</w:t>
      </w:r>
      <w:r w:rsidRPr="00DC769A">
        <w:rPr>
          <w:rtl/>
        </w:rPr>
        <w:t xml:space="preserve"> </w:t>
      </w:r>
      <w:r w:rsidRPr="005F55ED">
        <w:rPr>
          <w:rtl/>
        </w:rPr>
        <w:t xml:space="preserve">بن أبي طالب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tl/>
        </w:rPr>
        <w:t>(</w:t>
      </w:r>
      <w:r w:rsidRPr="005F55ED">
        <w:rPr>
          <w:rtl/>
        </w:rPr>
        <w:t>في إثارتها للوجدان الجماهيري وتحريمها للعاطفة</w:t>
      </w:r>
      <w:r w:rsidRPr="00DC769A">
        <w:rPr>
          <w:rtl/>
        </w:rPr>
        <w:t xml:space="preserve"> </w:t>
      </w:r>
      <w:r w:rsidRPr="005F55ED">
        <w:rPr>
          <w:rtl/>
        </w:rPr>
        <w:t>الإنسانية بصورة مستمرة وبنفس الزخم الذي زلزلت به ساحة الأحداث في المقطع</w:t>
      </w:r>
      <w:r w:rsidRPr="00DC769A">
        <w:rPr>
          <w:rtl/>
        </w:rPr>
        <w:t xml:space="preserve"> </w:t>
      </w:r>
      <w:r w:rsidRPr="005F55ED">
        <w:rPr>
          <w:rtl/>
        </w:rPr>
        <w:t>الذي وقعت فيه تلك الملحمة الخالدة التي تراءت للناس أسطورة في ما عرضته من</w:t>
      </w:r>
      <w:r w:rsidRPr="00DC769A">
        <w:rPr>
          <w:rtl/>
        </w:rPr>
        <w:t xml:space="preserve"> </w:t>
      </w:r>
      <w:r w:rsidRPr="005F55ED">
        <w:rPr>
          <w:rtl/>
        </w:rPr>
        <w:t>مشاهد وسطّرته من معاني وخلّفته من آثار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>ولئن كان للسماء دورها الرئيس في التخطيط لهذه القضية والتبليغ لها والعمل</w:t>
      </w:r>
      <w:r w:rsidRPr="00DC769A">
        <w:rPr>
          <w:rtl/>
        </w:rPr>
        <w:t xml:space="preserve"> </w:t>
      </w:r>
      <w:r w:rsidRPr="005F55ED">
        <w:rPr>
          <w:rtl/>
        </w:rPr>
        <w:t>على إبقائها حية وهّاجة مهما تقدم بها السن، فإنها لقاعدتها التي تبنتها</w:t>
      </w:r>
      <w:r w:rsidRPr="00DC769A">
        <w:rPr>
          <w:rtl/>
        </w:rPr>
        <w:t xml:space="preserve"> </w:t>
      </w:r>
      <w:r w:rsidRPr="005F55ED">
        <w:rPr>
          <w:rtl/>
        </w:rPr>
        <w:t>وتعهدت بالنضال في سبيلها هدفاً وفكراً ومنهجاً ورصيداً وعملاً، ودوراً لا</w:t>
      </w:r>
      <w:r w:rsidRPr="00DC769A">
        <w:rPr>
          <w:rtl/>
        </w:rPr>
        <w:t xml:space="preserve"> </w:t>
      </w:r>
      <w:r w:rsidRPr="005F55ED">
        <w:rPr>
          <w:rtl/>
        </w:rPr>
        <w:t>يغفل في إدامتها وترسيخها في الألباب والقلوب، إنها ظاهرة تناغم أخّاذ بين</w:t>
      </w:r>
      <w:r w:rsidRPr="00DC769A">
        <w:rPr>
          <w:rtl/>
        </w:rPr>
        <w:t xml:space="preserve"> </w:t>
      </w:r>
      <w:r w:rsidRPr="005F55ED">
        <w:rPr>
          <w:rtl/>
        </w:rPr>
        <w:t>هذه القضية التي توقد بحرارتها النفوس فتطفق تعبّر عما يجول فيها من رؤى</w:t>
      </w:r>
      <w:r w:rsidRPr="00DC769A">
        <w:rPr>
          <w:rtl/>
        </w:rPr>
        <w:t xml:space="preserve"> </w:t>
      </w:r>
      <w:r w:rsidRPr="005F55ED">
        <w:rPr>
          <w:rtl/>
        </w:rPr>
        <w:t>ومشاعر وبين هذه النفوس التي جنّدت لأداء وظيفتها إزاء هذه القضية كالزيت</w:t>
      </w:r>
      <w:r w:rsidRPr="00DC769A">
        <w:rPr>
          <w:rtl/>
        </w:rPr>
        <w:t xml:space="preserve"> </w:t>
      </w:r>
      <w:r w:rsidRPr="005F55ED">
        <w:rPr>
          <w:rtl/>
        </w:rPr>
        <w:t>يحترق بالنار فيموّنها لتبقى شعلتها ملتهبة وملهبة ما دام له وجود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>ويبرز الشعر من بين فعاليات هذه القاعدة بما له من قوة في صياغة الفكر</w:t>
      </w:r>
      <w:r w:rsidRPr="00DC769A">
        <w:rPr>
          <w:rtl/>
        </w:rPr>
        <w:t xml:space="preserve"> </w:t>
      </w:r>
      <w:r w:rsidRPr="005F55ED">
        <w:rPr>
          <w:rtl/>
        </w:rPr>
        <w:t>وقدرة في التعبير عنها وفعل في التحريك لها ليحتل مساحة مرموقة ويملأ</w:t>
      </w:r>
      <w:r w:rsidRPr="00DC769A">
        <w:rPr>
          <w:rtl/>
        </w:rPr>
        <w:t xml:space="preserve"> </w:t>
      </w:r>
      <w:r w:rsidRPr="005F55ED">
        <w:rPr>
          <w:rtl/>
        </w:rPr>
        <w:t>فراغاً لا يُملأ بغيره من ألوان التصوير والتعبير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>وهكذا كان للقضية منذ البداية وعلى طول الخط جيش من الشعراء رفعوا راية</w:t>
      </w:r>
      <w:r w:rsidRPr="00DC769A">
        <w:rPr>
          <w:rtl/>
        </w:rPr>
        <w:t xml:space="preserve"> </w:t>
      </w:r>
      <w:r w:rsidRPr="005F55ED">
        <w:rPr>
          <w:rtl/>
        </w:rPr>
        <w:t>الدم وعلقوا أوسمة الطف وبرزوا بعد ما تشبعت بأبعاد كربلاء أذهانهم وجاشت</w:t>
      </w:r>
      <w:r w:rsidRPr="00DC769A">
        <w:rPr>
          <w:rtl/>
        </w:rPr>
        <w:t xml:space="preserve"> </w:t>
      </w:r>
      <w:r w:rsidRPr="005F55ED">
        <w:rPr>
          <w:rtl/>
        </w:rPr>
        <w:t>بالمأساة نفوسهم ليصوروا في قصائدهم ما نهلوه من معين قضيةٍ كان العطش</w:t>
      </w:r>
      <w:r w:rsidRPr="00DC769A">
        <w:rPr>
          <w:rtl/>
        </w:rPr>
        <w:t xml:space="preserve"> </w:t>
      </w:r>
      <w:r w:rsidRPr="005F55ED">
        <w:rPr>
          <w:rtl/>
        </w:rPr>
        <w:t>معلماً من معالم المظلومية والمأساة فيها، فكان لتلك القصائد الأثر الكبير</w:t>
      </w:r>
      <w:r w:rsidRPr="00DC769A">
        <w:rPr>
          <w:rtl/>
        </w:rPr>
        <w:t xml:space="preserve"> </w:t>
      </w:r>
      <w:r w:rsidRPr="005F55ED">
        <w:rPr>
          <w:rtl/>
        </w:rPr>
        <w:t>في الدفاع عن قضية كربلاء وفي إحيائها وفي تعظيمها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 xml:space="preserve">ومن هنا كان تأكيد الأئمة </w:t>
      </w:r>
      <w:r>
        <w:rPr>
          <w:rtl/>
        </w:rPr>
        <w:t>(</w:t>
      </w:r>
      <w:r w:rsidRPr="005F55ED">
        <w:rPr>
          <w:rtl/>
        </w:rPr>
        <w:t>صلوات الله عليهم</w:t>
      </w:r>
      <w:r>
        <w:rPr>
          <w:rtl/>
        </w:rPr>
        <w:t>(</w:t>
      </w:r>
      <w:r w:rsidRPr="005F55ED">
        <w:rPr>
          <w:rtl/>
        </w:rPr>
        <w:t>على هذا الحقل ودعمهم للدور</w:t>
      </w:r>
      <w:r w:rsidRPr="00DC769A">
        <w:rPr>
          <w:rtl/>
        </w:rPr>
        <w:t xml:space="preserve"> </w:t>
      </w:r>
      <w:r w:rsidRPr="005F55ED">
        <w:rPr>
          <w:rtl/>
        </w:rPr>
        <w:t>الرسالي الذي يمكن أن يقوم به، فهذا ـ على سبيل المثال ـ أبو هارون المكفوف</w:t>
      </w:r>
      <w:r w:rsidRPr="00DC769A">
        <w:rPr>
          <w:rtl/>
        </w:rPr>
        <w:t xml:space="preserve"> </w:t>
      </w:r>
      <w:r w:rsidRPr="005F55ED">
        <w:rPr>
          <w:rtl/>
        </w:rPr>
        <w:t xml:space="preserve">يقول: قال لي أبو عبد الله </w:t>
      </w:r>
      <w:r>
        <w:rPr>
          <w:rtl/>
        </w:rPr>
        <w:t>(</w:t>
      </w:r>
      <w:r w:rsidRPr="005F55ED">
        <w:rPr>
          <w:rtl/>
        </w:rPr>
        <w:t>عليه السلام</w:t>
      </w:r>
      <w:r>
        <w:rPr>
          <w:rtl/>
        </w:rPr>
        <w:t>)</w:t>
      </w:r>
      <w:r w:rsidRPr="005F55ED">
        <w:rPr>
          <w:rtl/>
        </w:rPr>
        <w:t xml:space="preserve">: </w:t>
      </w:r>
      <w:r>
        <w:rPr>
          <w:rtl/>
        </w:rPr>
        <w:t>(</w:t>
      </w:r>
      <w:r w:rsidRPr="005F55ED">
        <w:rPr>
          <w:rtl/>
        </w:rPr>
        <w:t>يا أبا هارون أنشدني في الحسين</w:t>
      </w:r>
      <w:r w:rsidRPr="00DC769A">
        <w:rPr>
          <w:rtl/>
        </w:rPr>
        <w:t xml:space="preserve"> </w:t>
      </w:r>
      <w:r>
        <w:rPr>
          <w:rFonts w:hint="cs"/>
          <w:rtl/>
        </w:rPr>
        <w:t>(</w:t>
      </w:r>
      <w:r w:rsidRPr="005F55ED">
        <w:rPr>
          <w:rtl/>
        </w:rPr>
        <w:t>عليه السلام</w:t>
      </w:r>
      <w:r>
        <w:rPr>
          <w:rtl/>
        </w:rPr>
        <w:t>(</w:t>
      </w:r>
      <w:r w:rsidRPr="005F55ED">
        <w:rPr>
          <w:rtl/>
        </w:rPr>
        <w:t>فأنشدته فقال: أنشدني كما تنشدون ـ يعني بالرّقة ـ قال</w:t>
      </w:r>
      <w:r w:rsidRPr="00DC769A">
        <w:rPr>
          <w:rtl/>
        </w:rPr>
        <w:t xml:space="preserve"> </w:t>
      </w:r>
      <w:r w:rsidRPr="005F55ED">
        <w:rPr>
          <w:rtl/>
        </w:rPr>
        <w:t>فأنشدته</w:t>
      </w:r>
      <w:r w:rsidRPr="00DC769A">
        <w:rPr>
          <w:rtl/>
        </w:rPr>
        <w:t xml:space="preserve">: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>أمرر على جدث الحسين فقــــل لأعــظمه الزكيّة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>قال: فبكى ثم قال زدني فنشدته القصيدة الأخرى قال: فبكى، فسمعت بكاءً من</w:t>
      </w:r>
      <w:r w:rsidRPr="00DC769A">
        <w:rPr>
          <w:rtl/>
        </w:rPr>
        <w:t xml:space="preserve"> </w:t>
      </w:r>
      <w:r w:rsidRPr="005F55ED">
        <w:rPr>
          <w:rtl/>
        </w:rPr>
        <w:t>خلف الستر فلما فرغت قال: يا أبا هارون من أنشد في الحسين شعراً فبكى وأبكى</w:t>
      </w:r>
      <w:r w:rsidRPr="00DC769A">
        <w:rPr>
          <w:rtl/>
        </w:rPr>
        <w:t xml:space="preserve"> </w:t>
      </w:r>
      <w:r w:rsidRPr="005F55ED">
        <w:rPr>
          <w:rtl/>
        </w:rPr>
        <w:t>عشرة كتبت لهم الجنة، ومن أنشد في الحسين شعراً فبكى وأبكى خمسة كتبت لهم</w:t>
      </w:r>
      <w:r w:rsidRPr="00DC769A">
        <w:rPr>
          <w:rtl/>
        </w:rPr>
        <w:t xml:space="preserve"> </w:t>
      </w:r>
      <w:r w:rsidRPr="005F55ED">
        <w:rPr>
          <w:rtl/>
        </w:rPr>
        <w:t>الجنة، ومن أنشد في الحسين شعراً فبكى وأبكى واحداً كتبت لهما الجنة، ومن</w:t>
      </w:r>
      <w:r w:rsidRPr="00DC769A">
        <w:rPr>
          <w:rtl/>
        </w:rPr>
        <w:t xml:space="preserve"> </w:t>
      </w:r>
      <w:r w:rsidRPr="005F55ED">
        <w:rPr>
          <w:rtl/>
        </w:rPr>
        <w:t>ذكر الحسين عنده فخرج من عينه من الدمع مقدار جناح ذبابة كان ثوابه على</w:t>
      </w:r>
      <w:r w:rsidRPr="00DC769A">
        <w:rPr>
          <w:rtl/>
        </w:rPr>
        <w:t xml:space="preserve"> </w:t>
      </w:r>
      <w:r w:rsidRPr="005F55ED">
        <w:rPr>
          <w:rtl/>
        </w:rPr>
        <w:t>الله ولم يرض له بدون الجنة</w:t>
      </w:r>
      <w:r>
        <w:rPr>
          <w:rtl/>
        </w:rPr>
        <w:t>)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 xml:space="preserve">ويروي الكميت بن زيد فيقول: دخلت على أبي جعفر </w:t>
      </w:r>
      <w:r>
        <w:rPr>
          <w:rtl/>
        </w:rPr>
        <w:t>(</w:t>
      </w:r>
      <w:r w:rsidRPr="005F55ED">
        <w:rPr>
          <w:rtl/>
        </w:rPr>
        <w:t>عليه السلام</w:t>
      </w:r>
      <w:r>
        <w:rPr>
          <w:rtl/>
        </w:rPr>
        <w:t>(</w:t>
      </w:r>
      <w:r w:rsidRPr="005F55ED">
        <w:rPr>
          <w:rtl/>
        </w:rPr>
        <w:t>فقال: والله</w:t>
      </w:r>
      <w:r w:rsidRPr="00DC769A">
        <w:rPr>
          <w:rtl/>
        </w:rPr>
        <w:t xml:space="preserve"> </w:t>
      </w:r>
      <w:r w:rsidRPr="005F55ED">
        <w:rPr>
          <w:rtl/>
        </w:rPr>
        <w:t xml:space="preserve">يا كميت لو كان عندنا مال لأعطيناك منه ولكن لك ما قال رسول الله </w:t>
      </w:r>
      <w:r>
        <w:rPr>
          <w:rtl/>
        </w:rPr>
        <w:t>(</w:t>
      </w:r>
      <w:r w:rsidRPr="005F55ED">
        <w:rPr>
          <w:rtl/>
        </w:rPr>
        <w:t>صلّى</w:t>
      </w:r>
      <w:r w:rsidRPr="00DC769A">
        <w:rPr>
          <w:rtl/>
        </w:rPr>
        <w:t xml:space="preserve"> </w:t>
      </w:r>
      <w:r w:rsidRPr="005F55ED">
        <w:rPr>
          <w:rtl/>
        </w:rPr>
        <w:t>الله عليه وآله</w:t>
      </w:r>
      <w:r>
        <w:rPr>
          <w:rtl/>
        </w:rPr>
        <w:t>(</w:t>
      </w:r>
      <w:r w:rsidRPr="005F55ED">
        <w:rPr>
          <w:rtl/>
        </w:rPr>
        <w:t xml:space="preserve">لحسان: </w:t>
      </w:r>
      <w:r>
        <w:rPr>
          <w:rtl/>
        </w:rPr>
        <w:t>(</w:t>
      </w:r>
      <w:r w:rsidRPr="005F55ED">
        <w:rPr>
          <w:rtl/>
        </w:rPr>
        <w:t>لا يزال معك روح القدس ما ذببت عنا</w:t>
      </w:r>
      <w:r>
        <w:rPr>
          <w:rtl/>
        </w:rPr>
        <w:t>)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lastRenderedPageBreak/>
        <w:t xml:space="preserve">ويطالعنا الإمام الرضا </w:t>
      </w:r>
      <w:r>
        <w:rPr>
          <w:rtl/>
        </w:rPr>
        <w:t>(</w:t>
      </w:r>
      <w:r w:rsidRPr="005F55ED">
        <w:rPr>
          <w:rtl/>
        </w:rPr>
        <w:t>صلوات الله وسلامه عليه</w:t>
      </w:r>
      <w:r>
        <w:rPr>
          <w:rtl/>
        </w:rPr>
        <w:t>(</w:t>
      </w:r>
      <w:r w:rsidRPr="005F55ED">
        <w:rPr>
          <w:rtl/>
        </w:rPr>
        <w:t>فيما ورد عنه في مقام</w:t>
      </w:r>
      <w:r w:rsidRPr="00DC769A">
        <w:rPr>
          <w:rtl/>
        </w:rPr>
        <w:t xml:space="preserve"> </w:t>
      </w:r>
      <w:r w:rsidRPr="005F55ED">
        <w:rPr>
          <w:rtl/>
        </w:rPr>
        <w:t xml:space="preserve">تجليل شعراء أهل البيت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tl/>
        </w:rPr>
        <w:t>(</w:t>
      </w:r>
      <w:r w:rsidRPr="005F55ED">
        <w:rPr>
          <w:rtl/>
        </w:rPr>
        <w:t xml:space="preserve">بقوله: </w:t>
      </w:r>
      <w:r>
        <w:rPr>
          <w:rtl/>
        </w:rPr>
        <w:t>(</w:t>
      </w:r>
      <w:r w:rsidRPr="005F55ED">
        <w:rPr>
          <w:rtl/>
        </w:rPr>
        <w:t>ما قال مؤمن فينا شعراً</w:t>
      </w:r>
      <w:r w:rsidRPr="00DC769A">
        <w:rPr>
          <w:rtl/>
        </w:rPr>
        <w:t xml:space="preserve"> </w:t>
      </w:r>
      <w:r w:rsidRPr="005F55ED">
        <w:rPr>
          <w:rtl/>
        </w:rPr>
        <w:t>يمدحنا به إلا بنى الله تعالى له مدينة في الجنة أوسع من الدنيا سبع مرات</w:t>
      </w:r>
      <w:r w:rsidRPr="00DC769A">
        <w:rPr>
          <w:rtl/>
        </w:rPr>
        <w:t xml:space="preserve"> </w:t>
      </w:r>
      <w:r w:rsidRPr="005F55ED">
        <w:rPr>
          <w:rtl/>
        </w:rPr>
        <w:t>يزوره فيها كل ملك مقرّب وكل نبيّ مرسل</w:t>
      </w:r>
      <w:r>
        <w:rPr>
          <w:rtl/>
        </w:rPr>
        <w:t>)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>نعم إنها رسالة الشعر حين ينطق ليحرّك الناس في خط الحق وليساهم في دحر</w:t>
      </w:r>
      <w:r w:rsidRPr="00DC769A">
        <w:rPr>
          <w:rtl/>
        </w:rPr>
        <w:t xml:space="preserve"> </w:t>
      </w:r>
      <w:r w:rsidRPr="005F55ED">
        <w:rPr>
          <w:rtl/>
        </w:rPr>
        <w:t>الباطل وليؤدي دوره في مسيرة خلافة الله تعالى في أرضه</w:t>
      </w:r>
      <w:r w:rsidRPr="00DC769A">
        <w:rPr>
          <w:rtl/>
        </w:rPr>
        <w:t xml:space="preserve">. </w:t>
      </w:r>
    </w:p>
    <w:p w:rsidR="00DC769A" w:rsidRPr="00DC769A" w:rsidRDefault="00DC769A" w:rsidP="00DC769A">
      <w:pPr>
        <w:pStyle w:val="libNormal"/>
      </w:pPr>
      <w:r w:rsidRPr="005F55ED">
        <w:rPr>
          <w:rtl/>
        </w:rPr>
        <w:t>و</w:t>
      </w:r>
      <w:r>
        <w:rPr>
          <w:rtl/>
        </w:rPr>
        <w:t>(</w:t>
      </w:r>
      <w:r w:rsidRPr="005F55ED">
        <w:rPr>
          <w:rtl/>
        </w:rPr>
        <w:t>الدموع الناطقة</w:t>
      </w:r>
      <w:r>
        <w:rPr>
          <w:rtl/>
        </w:rPr>
        <w:t>(</w:t>
      </w:r>
      <w:r w:rsidRPr="005F55ED">
        <w:rPr>
          <w:rtl/>
        </w:rPr>
        <w:t>حلقة من هذه الحلقات المتواصلة ذرفها شاعر موهوب من</w:t>
      </w:r>
      <w:r w:rsidRPr="00DC769A">
        <w:rPr>
          <w:rtl/>
        </w:rPr>
        <w:t xml:space="preserve"> </w:t>
      </w:r>
      <w:r w:rsidRPr="005F55ED">
        <w:rPr>
          <w:rtl/>
        </w:rPr>
        <w:t xml:space="preserve">شعراء أهل البيت </w:t>
      </w:r>
      <w:r>
        <w:rPr>
          <w:rtl/>
        </w:rPr>
        <w:t>(</w:t>
      </w:r>
      <w:r w:rsidRPr="005F55ED">
        <w:rPr>
          <w:rtl/>
        </w:rPr>
        <w:t>عليهم السلام</w:t>
      </w:r>
      <w:r>
        <w:rPr>
          <w:rtl/>
        </w:rPr>
        <w:t>(</w:t>
      </w:r>
      <w:r w:rsidRPr="005F55ED">
        <w:rPr>
          <w:rtl/>
        </w:rPr>
        <w:t>وأنجبته الكاظمية المقدسة وهو الشاعر جابر</w:t>
      </w:r>
      <w:r w:rsidRPr="00DC769A">
        <w:rPr>
          <w:rtl/>
        </w:rPr>
        <w:t xml:space="preserve"> </w:t>
      </w:r>
      <w:r w:rsidRPr="005F55ED">
        <w:rPr>
          <w:rtl/>
        </w:rPr>
        <w:t>الكاظمي، ويمثل الدموع الناطقة ديوانه الشعري الذي يتميز به من إبداع في</w:t>
      </w:r>
      <w:r w:rsidRPr="00DC769A">
        <w:rPr>
          <w:rtl/>
        </w:rPr>
        <w:t xml:space="preserve"> </w:t>
      </w:r>
      <w:r w:rsidRPr="005F55ED">
        <w:rPr>
          <w:rtl/>
        </w:rPr>
        <w:t>التصوير وجمال في التعبير وإخلاص في العمل ورسالية في الطرح وجلال في</w:t>
      </w:r>
      <w:r w:rsidRPr="00DC769A">
        <w:rPr>
          <w:rtl/>
        </w:rPr>
        <w:t xml:space="preserve"> </w:t>
      </w:r>
      <w:r w:rsidRPr="005F55ED">
        <w:rPr>
          <w:rtl/>
        </w:rPr>
        <w:t>المادة قد ملأ فراغاً كان لابدّ أن يسد تراثنا الأدبي الشعبي، الأمر الذي</w:t>
      </w:r>
      <w:r w:rsidRPr="00DC769A">
        <w:rPr>
          <w:rtl/>
        </w:rPr>
        <w:t xml:space="preserve"> </w:t>
      </w:r>
      <w:r w:rsidRPr="005F55ED">
        <w:rPr>
          <w:rtl/>
        </w:rPr>
        <w:t>يبعث على أن نشدّ على يديه ونحيي جهوده ونكرم أعماله وندعو الله تعالى له</w:t>
      </w:r>
      <w:r w:rsidRPr="00DC769A">
        <w:rPr>
          <w:rtl/>
        </w:rPr>
        <w:t xml:space="preserve"> </w:t>
      </w:r>
      <w:r w:rsidRPr="005F55ED">
        <w:rPr>
          <w:rtl/>
        </w:rPr>
        <w:t>بالقبول والتسديد</w:t>
      </w:r>
      <w:r w:rsidRPr="00DC769A">
        <w:rPr>
          <w:rtl/>
        </w:rPr>
        <w:t>.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" w:name="_Toc495739741"/>
      <w:r w:rsidRPr="005F55ED">
        <w:rPr>
          <w:rtl/>
        </w:rPr>
        <w:lastRenderedPageBreak/>
        <w:t>في</w:t>
      </w:r>
      <w:r w:rsidRPr="00DC769A">
        <w:rPr>
          <w:rtl/>
        </w:rPr>
        <w:t xml:space="preserve"> </w:t>
      </w:r>
      <w:r w:rsidRPr="005F55ED">
        <w:rPr>
          <w:rtl/>
        </w:rPr>
        <w:t>قصائد الگعدة</w:t>
      </w:r>
      <w:bookmarkEnd w:id="1"/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2" w:name="02"/>
      <w:bookmarkStart w:id="3" w:name="_Toc495739742"/>
      <w:r>
        <w:rPr>
          <w:rFonts w:hint="cs"/>
          <w:rtl/>
        </w:rPr>
        <w:lastRenderedPageBreak/>
        <w:t>قم يا أبي</w:t>
      </w:r>
      <w:bookmarkEnd w:id="3"/>
      <w:r w:rsidRPr="00DC769A">
        <w:rPr>
          <w:rtl/>
        </w:rPr>
        <w:t xml:space="preserve"> </w:t>
      </w:r>
      <w:bookmarkEnd w:id="2"/>
    </w:p>
    <w:p w:rsidR="00DC769A" w:rsidRPr="00DC769A" w:rsidRDefault="00DC769A" w:rsidP="00DC769A">
      <w:pPr>
        <w:pStyle w:val="libPoemCenter"/>
      </w:pPr>
      <w:r w:rsidRPr="006D28A6">
        <w:rPr>
          <w:rtl/>
        </w:rPr>
        <w:t>زينب يا علي</w:t>
      </w:r>
      <w:r w:rsidRPr="00DC769A">
        <w:rPr>
          <w:rtl/>
        </w:rPr>
        <w:t xml:space="preserve"> </w:t>
      </w:r>
      <w:r w:rsidRPr="006D28A6">
        <w:rPr>
          <w:rtl/>
        </w:rPr>
        <w:t>اتصوّب گلبها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گوم استمع</w:t>
      </w:r>
      <w:r w:rsidRPr="00DC769A">
        <w:rPr>
          <w:rtl/>
        </w:rPr>
        <w:t xml:space="preserve"> </w:t>
      </w:r>
      <w:r w:rsidRPr="006D28A6">
        <w:rPr>
          <w:rtl/>
        </w:rPr>
        <w:t>ونّتها وعتبها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خل تشكيلك</w:t>
      </w:r>
      <w:r w:rsidRPr="00DC769A">
        <w:rPr>
          <w:rtl/>
        </w:rPr>
        <w:t xml:space="preserve"> </w:t>
      </w:r>
      <w:r w:rsidRPr="006D28A6">
        <w:rPr>
          <w:rtl/>
        </w:rPr>
        <w:t>آلام خانت بيها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گوم استمع</w:t>
      </w:r>
      <w:r w:rsidRPr="00DC769A">
        <w:rPr>
          <w:rtl/>
        </w:rPr>
        <w:t xml:space="preserve"> </w:t>
      </w:r>
      <w:r w:rsidRPr="006D28A6">
        <w:rPr>
          <w:rtl/>
        </w:rPr>
        <w:t>ونّتها وعتبها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علي زينب</w:t>
      </w:r>
      <w:r w:rsidRPr="00DC769A">
        <w:rPr>
          <w:rtl/>
        </w:rPr>
        <w:t xml:space="preserve"> </w:t>
      </w:r>
      <w:r w:rsidRPr="006D28A6">
        <w:rPr>
          <w:rtl/>
        </w:rPr>
        <w:t>گبالك وگفت واحنت ظلعها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والدمع من</w:t>
      </w:r>
      <w:r w:rsidRPr="00DC769A">
        <w:rPr>
          <w:rtl/>
        </w:rPr>
        <w:t xml:space="preserve"> </w:t>
      </w:r>
      <w:r w:rsidRPr="006D28A6">
        <w:rPr>
          <w:rtl/>
        </w:rPr>
        <w:t>جمر يجري وغاب الينشّف دمعها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وانت يا أبا</w:t>
      </w:r>
      <w:r w:rsidRPr="00DC769A">
        <w:rPr>
          <w:rtl/>
        </w:rPr>
        <w:t xml:space="preserve"> </w:t>
      </w:r>
      <w:r w:rsidRPr="006D28A6">
        <w:rPr>
          <w:rtl/>
        </w:rPr>
        <w:t>الحسن تدري مصابك لزينب فجعها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هاللّيله ظلت</w:t>
      </w:r>
      <w:r w:rsidRPr="00DC769A">
        <w:rPr>
          <w:rtl/>
        </w:rPr>
        <w:t xml:space="preserve"> </w:t>
      </w:r>
      <w:r w:rsidRPr="006D28A6">
        <w:rPr>
          <w:rtl/>
        </w:rPr>
        <w:t>حايره دمك ومدمعها جره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هاي العقيله</w:t>
      </w:r>
      <w:r w:rsidRPr="00DC769A">
        <w:rPr>
          <w:rtl/>
        </w:rPr>
        <w:t xml:space="preserve"> </w:t>
      </w:r>
      <w:r w:rsidRPr="006D28A6">
        <w:rPr>
          <w:rtl/>
        </w:rPr>
        <w:t>الصابره اشلون يتغيّر وضعها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شوف الدهر لو</w:t>
      </w:r>
      <w:r w:rsidRPr="00DC769A">
        <w:rPr>
          <w:rtl/>
        </w:rPr>
        <w:t xml:space="preserve"> </w:t>
      </w:r>
      <w:r w:rsidRPr="006D28A6">
        <w:rPr>
          <w:rtl/>
        </w:rPr>
        <w:t>خانت ايامه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يعيّن بالگلب</w:t>
      </w:r>
      <w:r w:rsidRPr="00DC769A">
        <w:rPr>
          <w:rtl/>
        </w:rPr>
        <w:t xml:space="preserve"> </w:t>
      </w:r>
      <w:r w:rsidRPr="006D28A6">
        <w:rPr>
          <w:rtl/>
        </w:rPr>
        <w:t>رمية سهامه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صوّب زينب</w:t>
      </w:r>
      <w:r w:rsidRPr="00DC769A">
        <w:rPr>
          <w:rtl/>
        </w:rPr>
        <w:t xml:space="preserve"> </w:t>
      </w:r>
      <w:r w:rsidRPr="006D28A6">
        <w:rPr>
          <w:rtl/>
        </w:rPr>
        <w:t>سهام خانت بيها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گوم استمع</w:t>
      </w:r>
      <w:r w:rsidRPr="00DC769A">
        <w:rPr>
          <w:rtl/>
        </w:rPr>
        <w:t xml:space="preserve"> </w:t>
      </w:r>
      <w:r w:rsidRPr="006D28A6">
        <w:rPr>
          <w:rtl/>
        </w:rPr>
        <w:t>ونّتها وعتبها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علي گلب</w:t>
      </w:r>
      <w:r w:rsidRPr="00DC769A">
        <w:rPr>
          <w:rtl/>
        </w:rPr>
        <w:t xml:space="preserve"> </w:t>
      </w:r>
      <w:r w:rsidRPr="006D28A6">
        <w:rPr>
          <w:rtl/>
        </w:rPr>
        <w:t>العقيله اتگطّع بهمها وصبرها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خانت الايام</w:t>
      </w:r>
      <w:r w:rsidRPr="00DC769A">
        <w:rPr>
          <w:rtl/>
        </w:rPr>
        <w:t xml:space="preserve"> </w:t>
      </w:r>
      <w:r w:rsidRPr="006D28A6">
        <w:rPr>
          <w:rtl/>
        </w:rPr>
        <w:t>بيها وغدر وياها دهرها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ومثل طبرة</w:t>
      </w:r>
      <w:r w:rsidRPr="00DC769A">
        <w:rPr>
          <w:rtl/>
        </w:rPr>
        <w:t xml:space="preserve"> </w:t>
      </w:r>
      <w:r w:rsidRPr="006D28A6">
        <w:rPr>
          <w:rtl/>
        </w:rPr>
        <w:t>ابن ملجم هالدهر عگبك طبرها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سيف ابن ملجم</w:t>
      </w:r>
      <w:r w:rsidRPr="00DC769A">
        <w:rPr>
          <w:rtl/>
        </w:rPr>
        <w:t xml:space="preserve"> </w:t>
      </w:r>
      <w:r w:rsidRPr="006D28A6">
        <w:rPr>
          <w:rtl/>
        </w:rPr>
        <w:t>من طبر هامتك يا فارس مضر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صاب العقيله</w:t>
      </w:r>
      <w:r w:rsidRPr="00DC769A">
        <w:rPr>
          <w:rtl/>
        </w:rPr>
        <w:t xml:space="preserve"> </w:t>
      </w:r>
      <w:r w:rsidRPr="006D28A6">
        <w:rPr>
          <w:rtl/>
        </w:rPr>
        <w:t>بالاثر ومثل أمرك صار امرها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انت اتوسّدت</w:t>
      </w:r>
      <w:r w:rsidRPr="00DC769A">
        <w:rPr>
          <w:rtl/>
        </w:rPr>
        <w:t xml:space="preserve"> </w:t>
      </w:r>
      <w:r w:rsidRPr="006D28A6">
        <w:rPr>
          <w:rtl/>
        </w:rPr>
        <w:t>فوگ الترايب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وهيّه موسّده</w:t>
      </w:r>
      <w:r w:rsidRPr="00DC769A">
        <w:rPr>
          <w:rtl/>
        </w:rPr>
        <w:t xml:space="preserve"> </w:t>
      </w:r>
      <w:r w:rsidRPr="006D28A6">
        <w:rPr>
          <w:rtl/>
        </w:rPr>
        <w:t>بارض المصايب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من عگبك</w:t>
      </w:r>
      <w:r w:rsidRPr="00DC769A">
        <w:rPr>
          <w:rtl/>
        </w:rPr>
        <w:t xml:space="preserve"> </w:t>
      </w:r>
      <w:r w:rsidRPr="006D28A6">
        <w:rPr>
          <w:rtl/>
        </w:rPr>
        <w:t>يضرغام خانت بيها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گوم استمع</w:t>
      </w:r>
      <w:r w:rsidRPr="00DC769A">
        <w:rPr>
          <w:rtl/>
        </w:rPr>
        <w:t xml:space="preserve"> </w:t>
      </w:r>
      <w:r w:rsidRPr="006D28A6">
        <w:rPr>
          <w:rtl/>
        </w:rPr>
        <w:t>ونّتها وعتبها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علي ابعين</w:t>
      </w:r>
      <w:r w:rsidRPr="00DC769A">
        <w:rPr>
          <w:rtl/>
        </w:rPr>
        <w:t xml:space="preserve"> </w:t>
      </w:r>
      <w:r w:rsidRPr="006D28A6">
        <w:rPr>
          <w:rtl/>
        </w:rPr>
        <w:t>العقيله اتفايضن دمك ودمها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lastRenderedPageBreak/>
        <w:t>فوگ لوعة فگد</w:t>
      </w:r>
      <w:r w:rsidRPr="00DC769A">
        <w:rPr>
          <w:rtl/>
        </w:rPr>
        <w:t xml:space="preserve"> </w:t>
      </w:r>
      <w:r w:rsidRPr="006D28A6">
        <w:rPr>
          <w:rtl/>
        </w:rPr>
        <w:t>جدها وفوگ محنة فگد امها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النوب فاجئها</w:t>
      </w:r>
      <w:r w:rsidRPr="00DC769A">
        <w:rPr>
          <w:rtl/>
        </w:rPr>
        <w:t xml:space="preserve"> </w:t>
      </w:r>
      <w:r w:rsidRPr="006D28A6">
        <w:rPr>
          <w:rtl/>
        </w:rPr>
        <w:t>دهرها ابفگدك وزيّد المها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والاشد من</w:t>
      </w:r>
      <w:r w:rsidRPr="00DC769A">
        <w:rPr>
          <w:rtl/>
        </w:rPr>
        <w:t xml:space="preserve"> </w:t>
      </w:r>
      <w:r w:rsidRPr="006D28A6">
        <w:rPr>
          <w:rtl/>
        </w:rPr>
        <w:t>هاي المحن من شافتك يا ابا الحسن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منحجب بثياب</w:t>
      </w:r>
      <w:r w:rsidRPr="00DC769A">
        <w:rPr>
          <w:rtl/>
        </w:rPr>
        <w:t xml:space="preserve"> </w:t>
      </w:r>
      <w:r w:rsidRPr="006D28A6">
        <w:rPr>
          <w:rtl/>
        </w:rPr>
        <w:t>الچفن هذا الفجعها وهظمها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شيصبر الگلب</w:t>
      </w:r>
      <w:r w:rsidRPr="00DC769A">
        <w:rPr>
          <w:rtl/>
        </w:rPr>
        <w:t xml:space="preserve"> </w:t>
      </w:r>
      <w:r w:rsidRPr="006D28A6">
        <w:rPr>
          <w:rtl/>
        </w:rPr>
        <w:t>يا داحي الباب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لو من صخر</w:t>
      </w:r>
      <w:r w:rsidRPr="00DC769A">
        <w:rPr>
          <w:rtl/>
        </w:rPr>
        <w:t xml:space="preserve"> </w:t>
      </w:r>
      <w:r w:rsidRPr="006D28A6">
        <w:rPr>
          <w:rtl/>
        </w:rPr>
        <w:t>چان اتفسّر وذاب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حگّه الجفن</w:t>
      </w:r>
      <w:r w:rsidRPr="00DC769A">
        <w:rPr>
          <w:rtl/>
        </w:rPr>
        <w:t xml:space="preserve"> </w:t>
      </w:r>
      <w:r w:rsidRPr="006D28A6">
        <w:rPr>
          <w:rtl/>
        </w:rPr>
        <w:t>مينام خانت بيها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گوم استمع</w:t>
      </w:r>
      <w:r w:rsidRPr="00DC769A">
        <w:rPr>
          <w:rtl/>
        </w:rPr>
        <w:t xml:space="preserve"> </w:t>
      </w:r>
      <w:r w:rsidRPr="006D28A6">
        <w:rPr>
          <w:rtl/>
        </w:rPr>
        <w:t>ونّتها وعتبها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علي زينب</w:t>
      </w:r>
      <w:r w:rsidRPr="00DC769A">
        <w:rPr>
          <w:rtl/>
        </w:rPr>
        <w:t xml:space="preserve"> </w:t>
      </w:r>
      <w:r w:rsidRPr="006D28A6">
        <w:rPr>
          <w:rtl/>
        </w:rPr>
        <w:t>تحوم وحايمه عليها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وصاحت بصوت</w:t>
      </w:r>
      <w:r w:rsidRPr="00DC769A">
        <w:rPr>
          <w:rtl/>
        </w:rPr>
        <w:t xml:space="preserve"> </w:t>
      </w:r>
      <w:r w:rsidRPr="006D28A6">
        <w:rPr>
          <w:rtl/>
        </w:rPr>
        <w:t>المعاتب لا تخليني غريبه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الدار لو</w:t>
      </w:r>
      <w:r w:rsidRPr="00DC769A">
        <w:rPr>
          <w:rtl/>
        </w:rPr>
        <w:t xml:space="preserve"> </w:t>
      </w:r>
      <w:r w:rsidRPr="006D28A6">
        <w:rPr>
          <w:rtl/>
        </w:rPr>
        <w:t>فگدت الغالي بعد هالغالي شيجيبه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والوالي منهو</w:t>
      </w:r>
      <w:r w:rsidRPr="00DC769A">
        <w:rPr>
          <w:rtl/>
        </w:rPr>
        <w:t xml:space="preserve"> </w:t>
      </w:r>
      <w:r w:rsidRPr="006D28A6">
        <w:rPr>
          <w:rtl/>
        </w:rPr>
        <w:t>يعوّضه لو فارگ الدار ومضه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فراگك صعب</w:t>
      </w:r>
      <w:r w:rsidRPr="00DC769A">
        <w:rPr>
          <w:rtl/>
        </w:rPr>
        <w:t xml:space="preserve"> </w:t>
      </w:r>
      <w:r w:rsidRPr="006D28A6">
        <w:rPr>
          <w:rtl/>
        </w:rPr>
        <w:t>يالمرتضه وليلة مصابك رهيبه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خابن يا علي</w:t>
      </w:r>
      <w:r w:rsidRPr="00DC769A">
        <w:rPr>
          <w:rtl/>
        </w:rPr>
        <w:t xml:space="preserve"> </w:t>
      </w:r>
      <w:r w:rsidRPr="006D28A6">
        <w:rPr>
          <w:rtl/>
        </w:rPr>
        <w:t>ضنك وضنها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واستافه</w:t>
      </w:r>
      <w:r w:rsidRPr="00DC769A">
        <w:rPr>
          <w:rtl/>
        </w:rPr>
        <w:t xml:space="preserve"> </w:t>
      </w:r>
      <w:r w:rsidRPr="006D28A6">
        <w:rPr>
          <w:rtl/>
        </w:rPr>
        <w:t>الدهر منّك ومنها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اشلون الجرح</w:t>
      </w:r>
      <w:r w:rsidRPr="00DC769A">
        <w:rPr>
          <w:rtl/>
        </w:rPr>
        <w:t xml:space="preserve"> </w:t>
      </w:r>
      <w:r w:rsidRPr="006D28A6">
        <w:rPr>
          <w:rtl/>
        </w:rPr>
        <w:t>يلتام خانت بيها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گوم استمع</w:t>
      </w:r>
      <w:r w:rsidRPr="00DC769A">
        <w:rPr>
          <w:rtl/>
        </w:rPr>
        <w:t xml:space="preserve"> </w:t>
      </w:r>
      <w:r w:rsidRPr="006D28A6">
        <w:rPr>
          <w:rtl/>
        </w:rPr>
        <w:t>ونّتها وعتبها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علي بهاي</w:t>
      </w:r>
      <w:r w:rsidRPr="00DC769A">
        <w:rPr>
          <w:rtl/>
        </w:rPr>
        <w:t xml:space="preserve"> </w:t>
      </w:r>
      <w:r w:rsidRPr="006D28A6">
        <w:rPr>
          <w:rtl/>
        </w:rPr>
        <w:t>المصيبه يعجز لساني يوصّف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زينب بدارك</w:t>
      </w:r>
      <w:r w:rsidRPr="00DC769A">
        <w:rPr>
          <w:rtl/>
        </w:rPr>
        <w:t xml:space="preserve"> </w:t>
      </w:r>
      <w:r w:rsidRPr="006D28A6">
        <w:rPr>
          <w:rtl/>
        </w:rPr>
        <w:t>وسمعت صوت جبرائيل يهتف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انهدمت اركان</w:t>
      </w:r>
      <w:r w:rsidRPr="00DC769A">
        <w:rPr>
          <w:rtl/>
        </w:rPr>
        <w:t xml:space="preserve"> </w:t>
      </w:r>
      <w:r w:rsidRPr="006D28A6">
        <w:rPr>
          <w:rtl/>
        </w:rPr>
        <w:t>الديانه والدمع بالعين يذرف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وزينب تحن</w:t>
      </w:r>
      <w:r w:rsidRPr="00DC769A">
        <w:rPr>
          <w:rtl/>
        </w:rPr>
        <w:t xml:space="preserve"> </w:t>
      </w:r>
      <w:r w:rsidRPr="006D28A6">
        <w:rPr>
          <w:rtl/>
        </w:rPr>
        <w:t>بالفاجعه وبهالخطب متصدعه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اتعنّت لشخصك</w:t>
      </w:r>
      <w:r w:rsidRPr="00DC769A">
        <w:rPr>
          <w:rtl/>
        </w:rPr>
        <w:t xml:space="preserve"> </w:t>
      </w:r>
      <w:r w:rsidRPr="006D28A6">
        <w:rPr>
          <w:rtl/>
        </w:rPr>
        <w:t>مسرعه شافتك عالموت مشرف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لمّن سمعت</w:t>
      </w:r>
      <w:r w:rsidRPr="00DC769A">
        <w:rPr>
          <w:rtl/>
        </w:rPr>
        <w:t xml:space="preserve"> </w:t>
      </w:r>
      <w:r w:rsidRPr="006D28A6">
        <w:rPr>
          <w:rtl/>
        </w:rPr>
        <w:t>الهاتف ينادي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ذكرت لوعة</w:t>
      </w:r>
      <w:r w:rsidRPr="00DC769A">
        <w:rPr>
          <w:rtl/>
        </w:rPr>
        <w:t xml:space="preserve"> </w:t>
      </w:r>
      <w:r w:rsidRPr="006D28A6">
        <w:rPr>
          <w:rtl/>
        </w:rPr>
        <w:t>الزهره والهادي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وحاطت بيها</w:t>
      </w:r>
      <w:r w:rsidRPr="00DC769A">
        <w:rPr>
          <w:rtl/>
        </w:rPr>
        <w:t xml:space="preserve"> </w:t>
      </w:r>
      <w:r w:rsidRPr="006D28A6">
        <w:rPr>
          <w:rtl/>
        </w:rPr>
        <w:t>الأحلام خانت بيها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گوم استمع</w:t>
      </w:r>
      <w:r w:rsidRPr="00DC769A">
        <w:rPr>
          <w:rtl/>
        </w:rPr>
        <w:t xml:space="preserve"> </w:t>
      </w:r>
      <w:r w:rsidRPr="006D28A6">
        <w:rPr>
          <w:rtl/>
        </w:rPr>
        <w:t>ونّتها وعتبها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والاشد من</w:t>
      </w:r>
      <w:r w:rsidRPr="00DC769A">
        <w:rPr>
          <w:rtl/>
        </w:rPr>
        <w:t xml:space="preserve"> </w:t>
      </w:r>
      <w:r w:rsidRPr="006D28A6">
        <w:rPr>
          <w:rtl/>
        </w:rPr>
        <w:t>هالمصايب يا علي مرّت عليها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بكربلا ويا</w:t>
      </w:r>
      <w:r w:rsidRPr="00DC769A">
        <w:rPr>
          <w:rtl/>
        </w:rPr>
        <w:t xml:space="preserve"> </w:t>
      </w:r>
      <w:r w:rsidRPr="006D28A6">
        <w:rPr>
          <w:rtl/>
        </w:rPr>
        <w:t>ريت حاضر شخصك وينظر شبيها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لا اهل لا</w:t>
      </w:r>
      <w:r w:rsidRPr="00DC769A">
        <w:rPr>
          <w:rtl/>
        </w:rPr>
        <w:t xml:space="preserve"> </w:t>
      </w:r>
      <w:r w:rsidRPr="006D28A6">
        <w:rPr>
          <w:rtl/>
        </w:rPr>
        <w:t>والي عدها وانچتل بالطف وليها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ما تدري يا</w:t>
      </w:r>
      <w:r w:rsidRPr="00DC769A">
        <w:rPr>
          <w:rtl/>
        </w:rPr>
        <w:t xml:space="preserve"> </w:t>
      </w:r>
      <w:r w:rsidRPr="006D28A6">
        <w:rPr>
          <w:rtl/>
        </w:rPr>
        <w:t>عقد الوله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زينب غريبه</w:t>
      </w:r>
      <w:r w:rsidRPr="00DC769A">
        <w:rPr>
          <w:rtl/>
        </w:rPr>
        <w:t xml:space="preserve"> </w:t>
      </w:r>
      <w:r w:rsidRPr="006D28A6">
        <w:rPr>
          <w:rtl/>
        </w:rPr>
        <w:t>بكربله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ومتحيره</w:t>
      </w:r>
      <w:r w:rsidRPr="00DC769A">
        <w:rPr>
          <w:rtl/>
        </w:rPr>
        <w:t xml:space="preserve"> </w:t>
      </w:r>
      <w:r w:rsidRPr="006D28A6">
        <w:rPr>
          <w:rtl/>
        </w:rPr>
        <w:t>بهالعايله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بكربلا زينب</w:t>
      </w:r>
      <w:r w:rsidRPr="00DC769A">
        <w:rPr>
          <w:rtl/>
        </w:rPr>
        <w:t xml:space="preserve"> </w:t>
      </w:r>
      <w:r w:rsidRPr="006D28A6">
        <w:rPr>
          <w:rtl/>
        </w:rPr>
        <w:t>غريبه والخيم بالنار تسعر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وابو اليمه</w:t>
      </w:r>
      <w:r w:rsidRPr="00DC769A">
        <w:rPr>
          <w:rtl/>
        </w:rPr>
        <w:t xml:space="preserve"> </w:t>
      </w:r>
      <w:r w:rsidRPr="006D28A6">
        <w:rPr>
          <w:rtl/>
        </w:rPr>
        <w:t>اعلى الترايب جسمه متوذّر يحيدر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وعالخيم گوم</w:t>
      </w:r>
      <w:r w:rsidRPr="00DC769A">
        <w:rPr>
          <w:rtl/>
        </w:rPr>
        <w:t xml:space="preserve"> </w:t>
      </w:r>
      <w:r w:rsidRPr="006D28A6">
        <w:rPr>
          <w:rtl/>
        </w:rPr>
        <w:t>آل اميه هجمت وسلبت الخدّر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حيدر وهذا</w:t>
      </w:r>
      <w:r w:rsidRPr="00DC769A">
        <w:rPr>
          <w:rtl/>
        </w:rPr>
        <w:t xml:space="preserve"> </w:t>
      </w:r>
      <w:r w:rsidRPr="006D28A6">
        <w:rPr>
          <w:rtl/>
        </w:rPr>
        <w:t>الجره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بحال الحرم</w:t>
      </w:r>
      <w:r w:rsidRPr="00DC769A">
        <w:rPr>
          <w:rtl/>
        </w:rPr>
        <w:t xml:space="preserve"> </w:t>
      </w:r>
      <w:r w:rsidRPr="006D28A6">
        <w:rPr>
          <w:rtl/>
        </w:rPr>
        <w:t>المخدّره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وبالغربه ظلت</w:t>
      </w:r>
      <w:r w:rsidRPr="00DC769A">
        <w:rPr>
          <w:rtl/>
        </w:rPr>
        <w:t xml:space="preserve"> </w:t>
      </w:r>
      <w:r w:rsidRPr="006D28A6">
        <w:rPr>
          <w:rtl/>
        </w:rPr>
        <w:t>حايره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وفوگ هاي</w:t>
      </w:r>
      <w:r w:rsidRPr="00DC769A">
        <w:rPr>
          <w:rtl/>
        </w:rPr>
        <w:t xml:space="preserve"> </w:t>
      </w:r>
      <w:r w:rsidRPr="006D28A6">
        <w:rPr>
          <w:rtl/>
        </w:rPr>
        <w:t>المحن كلها مشت للكوفه يسيره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طهران / 1982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4" w:name="03"/>
      <w:bookmarkStart w:id="5" w:name="_Toc495739743"/>
      <w:r w:rsidRPr="006D28A6">
        <w:rPr>
          <w:rtl/>
        </w:rPr>
        <w:lastRenderedPageBreak/>
        <w:t>طريق الشهادة</w:t>
      </w:r>
      <w:bookmarkEnd w:id="4"/>
      <w:bookmarkEnd w:id="5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ظعن الاحرار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من المدينه</w:t>
      </w:r>
      <w:r w:rsidRPr="00DC769A">
        <w:rPr>
          <w:rtl/>
        </w:rPr>
        <w:t xml:space="preserve"> </w:t>
      </w:r>
      <w:r w:rsidRPr="006D28A6">
        <w:rPr>
          <w:rtl/>
        </w:rPr>
        <w:t>لكربلا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يسطع انوار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طلع من ارض</w:t>
      </w:r>
      <w:r w:rsidRPr="00DC769A">
        <w:rPr>
          <w:rtl/>
        </w:rPr>
        <w:t xml:space="preserve"> </w:t>
      </w:r>
      <w:r w:rsidRPr="006D28A6">
        <w:rPr>
          <w:rtl/>
        </w:rPr>
        <w:t>المدينه لكربلا ظعن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وياه انصاره</w:t>
      </w:r>
      <w:r w:rsidRPr="00DC769A">
        <w:rPr>
          <w:rtl/>
        </w:rPr>
        <w:t xml:space="preserve"> </w:t>
      </w:r>
      <w:r w:rsidRPr="006D28A6">
        <w:rPr>
          <w:rtl/>
        </w:rPr>
        <w:t>وبنينه واهل بيته فروع عصمه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والظعن يمشي</w:t>
      </w:r>
      <w:r w:rsidRPr="00DC769A">
        <w:rPr>
          <w:rtl/>
        </w:rPr>
        <w:t xml:space="preserve"> </w:t>
      </w:r>
      <w:r w:rsidRPr="006D28A6">
        <w:rPr>
          <w:rtl/>
        </w:rPr>
        <w:t>بجلاله وبالمجد عيّن القمه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راي أبو</w:t>
      </w:r>
      <w:r w:rsidRPr="00DC769A">
        <w:rPr>
          <w:rtl/>
        </w:rPr>
        <w:t xml:space="preserve"> </w:t>
      </w:r>
      <w:r w:rsidRPr="006D28A6">
        <w:rPr>
          <w:rtl/>
        </w:rPr>
        <w:t>السجاد انطوه بالظعن يمشي لنينوه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وسلّمه لعباس</w:t>
      </w:r>
      <w:r w:rsidRPr="00DC769A">
        <w:rPr>
          <w:rtl/>
        </w:rPr>
        <w:t xml:space="preserve"> </w:t>
      </w:r>
      <w:r w:rsidRPr="006D28A6">
        <w:rPr>
          <w:rtl/>
        </w:rPr>
        <w:t>اللوه قائد وموصوف عزمه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صاحب الجود</w:t>
      </w:r>
      <w:r w:rsidRPr="00DC769A">
        <w:rPr>
          <w:rtl/>
        </w:rPr>
        <w:t xml:space="preserve"> </w:t>
      </w:r>
      <w:r w:rsidRPr="006D28A6">
        <w:rPr>
          <w:rtl/>
        </w:rPr>
        <w:t>مركز الزود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واتكفّل بنات</w:t>
      </w:r>
      <w:r w:rsidRPr="00DC769A">
        <w:rPr>
          <w:rtl/>
        </w:rPr>
        <w:t xml:space="preserve"> </w:t>
      </w:r>
      <w:r w:rsidRPr="006D28A6">
        <w:rPr>
          <w:rtl/>
        </w:rPr>
        <w:t>النبي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من الديار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عالظعن فوگ</w:t>
      </w:r>
      <w:r w:rsidRPr="00DC769A">
        <w:rPr>
          <w:rtl/>
        </w:rPr>
        <w:t xml:space="preserve"> </w:t>
      </w:r>
      <w:r w:rsidRPr="006D28A6">
        <w:rPr>
          <w:rtl/>
        </w:rPr>
        <w:t>المحامل حايمه گلوب الهواشم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وراية العباس</w:t>
      </w:r>
      <w:r w:rsidRPr="00DC769A">
        <w:rPr>
          <w:rtl/>
        </w:rPr>
        <w:t xml:space="preserve"> </w:t>
      </w:r>
      <w:r w:rsidRPr="006D28A6">
        <w:rPr>
          <w:rtl/>
        </w:rPr>
        <w:t>بيها ضربت استار الفواطم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وزينب ابهودج</w:t>
      </w:r>
      <w:r w:rsidRPr="00DC769A">
        <w:rPr>
          <w:rtl/>
        </w:rPr>
        <w:t xml:space="preserve"> </w:t>
      </w:r>
      <w:r w:rsidRPr="006D28A6">
        <w:rPr>
          <w:rtl/>
        </w:rPr>
        <w:t>النور مطوّگه ابّيض الصوارم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شموس الكفاله</w:t>
      </w:r>
      <w:r w:rsidRPr="00DC769A">
        <w:rPr>
          <w:rtl/>
        </w:rPr>
        <w:t xml:space="preserve"> </w:t>
      </w:r>
      <w:r w:rsidRPr="006D28A6">
        <w:rPr>
          <w:rtl/>
        </w:rPr>
        <w:t>ساطعه وزينب ابعفّه مبرگعه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ليله ويه</w:t>
      </w:r>
      <w:r w:rsidRPr="00DC769A">
        <w:rPr>
          <w:rtl/>
        </w:rPr>
        <w:t xml:space="preserve"> </w:t>
      </w:r>
      <w:r w:rsidRPr="006D28A6">
        <w:rPr>
          <w:rtl/>
        </w:rPr>
        <w:t>الأكبر طالعه ورمله متكفّلها جاسم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وتزهي الخدور</w:t>
      </w:r>
      <w:r w:rsidRPr="00DC769A">
        <w:rPr>
          <w:rtl/>
        </w:rPr>
        <w:t xml:space="preserve"> </w:t>
      </w:r>
      <w:r w:rsidRPr="006D28A6">
        <w:rPr>
          <w:rtl/>
        </w:rPr>
        <w:t>بهودج النور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وحسين ظل</w:t>
      </w:r>
      <w:r w:rsidRPr="00DC769A">
        <w:rPr>
          <w:rtl/>
        </w:rPr>
        <w:t xml:space="preserve"> </w:t>
      </w:r>
      <w:r w:rsidRPr="006D28A6">
        <w:rPr>
          <w:rtl/>
        </w:rPr>
        <w:t>اعلى الظعن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شابح انظار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حسين شاهد</w:t>
      </w:r>
      <w:r w:rsidRPr="00DC769A">
        <w:rPr>
          <w:rtl/>
        </w:rPr>
        <w:t xml:space="preserve"> </w:t>
      </w:r>
      <w:r w:rsidRPr="006D28A6">
        <w:rPr>
          <w:rtl/>
        </w:rPr>
        <w:t>هالظعينه وياها روح القدس تسري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وسمع اصوات</w:t>
      </w:r>
      <w:r w:rsidRPr="00DC769A">
        <w:rPr>
          <w:rtl/>
        </w:rPr>
        <w:t xml:space="preserve"> </w:t>
      </w:r>
      <w:r w:rsidRPr="006D28A6">
        <w:rPr>
          <w:rtl/>
        </w:rPr>
        <w:t>الشهاده بجنّة الفردوس تغري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جمع انصاره</w:t>
      </w:r>
      <w:r w:rsidRPr="00DC769A">
        <w:rPr>
          <w:rtl/>
        </w:rPr>
        <w:t xml:space="preserve"> </w:t>
      </w:r>
      <w:r w:rsidRPr="006D28A6">
        <w:rPr>
          <w:rtl/>
        </w:rPr>
        <w:t>وبنينه وصاح الكم أكشف 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صوت أبو</w:t>
      </w:r>
      <w:r w:rsidRPr="00DC769A">
        <w:rPr>
          <w:rtl/>
        </w:rPr>
        <w:t xml:space="preserve"> </w:t>
      </w:r>
      <w:r w:rsidRPr="006D28A6">
        <w:rPr>
          <w:rtl/>
        </w:rPr>
        <w:t>اليمه مرتفع وللخطبه هاشم تسمتع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lastRenderedPageBreak/>
        <w:t>صاح ادري</w:t>
      </w:r>
      <w:r w:rsidRPr="00DC769A">
        <w:rPr>
          <w:rtl/>
        </w:rPr>
        <w:t xml:space="preserve"> </w:t>
      </w:r>
      <w:r w:rsidRPr="006D28A6">
        <w:rPr>
          <w:rtl/>
        </w:rPr>
        <w:t>جسمي ينصرع وتسحگ الخياله صدري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وگوم الانذال</w:t>
      </w:r>
      <w:r w:rsidRPr="00DC769A">
        <w:rPr>
          <w:rtl/>
        </w:rPr>
        <w:t xml:space="preserve"> </w:t>
      </w:r>
      <w:r w:rsidRPr="006D28A6">
        <w:rPr>
          <w:rtl/>
        </w:rPr>
        <w:t>تسبي العيال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وظعن اليتامه</w:t>
      </w:r>
      <w:r w:rsidRPr="00DC769A">
        <w:rPr>
          <w:rtl/>
        </w:rPr>
        <w:t xml:space="preserve"> </w:t>
      </w:r>
      <w:r w:rsidRPr="006D28A6">
        <w:rPr>
          <w:rtl/>
        </w:rPr>
        <w:t>باليسر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بين الاشرار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حسين من تمّم</w:t>
      </w:r>
      <w:r w:rsidRPr="00DC769A">
        <w:rPr>
          <w:rtl/>
        </w:rPr>
        <w:t xml:space="preserve"> </w:t>
      </w:r>
      <w:r w:rsidRPr="006D28A6">
        <w:rPr>
          <w:rtl/>
        </w:rPr>
        <w:t>خطبته وبالورع وضّح الفكره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لنّه يسمع</w:t>
      </w:r>
      <w:r w:rsidRPr="00DC769A">
        <w:rPr>
          <w:rtl/>
        </w:rPr>
        <w:t xml:space="preserve"> </w:t>
      </w:r>
      <w:r w:rsidRPr="006D28A6">
        <w:rPr>
          <w:rtl/>
        </w:rPr>
        <w:t>صوت عالي يمثّل انصاره والعتره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صاحوا احنه</w:t>
      </w:r>
      <w:r w:rsidRPr="00DC769A">
        <w:rPr>
          <w:rtl/>
        </w:rPr>
        <w:t xml:space="preserve"> </w:t>
      </w:r>
      <w:r w:rsidRPr="006D28A6">
        <w:rPr>
          <w:rtl/>
        </w:rPr>
        <w:t>وياك نمضي وحتماً نتمّم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انصاره صاحوا</w:t>
      </w:r>
      <w:r w:rsidRPr="00DC769A">
        <w:rPr>
          <w:rtl/>
        </w:rPr>
        <w:t xml:space="preserve"> </w:t>
      </w:r>
      <w:r w:rsidRPr="006D28A6">
        <w:rPr>
          <w:rtl/>
        </w:rPr>
        <w:t>يا شهم إمضي بمسيرك لا تهم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انصارك بحرب</w:t>
      </w:r>
      <w:r w:rsidRPr="00DC769A">
        <w:rPr>
          <w:rtl/>
        </w:rPr>
        <w:t xml:space="preserve"> </w:t>
      </w:r>
      <w:r w:rsidRPr="006D28A6">
        <w:rPr>
          <w:rtl/>
        </w:rPr>
        <w:t>وسلم وبالدمه لدينك ننصره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احنه ماشين</w:t>
      </w:r>
      <w:r w:rsidRPr="00DC769A">
        <w:rPr>
          <w:rtl/>
        </w:rPr>
        <w:t xml:space="preserve"> </w:t>
      </w:r>
      <w:r w:rsidRPr="006D28A6">
        <w:rPr>
          <w:rtl/>
        </w:rPr>
        <w:t>لنصرة الدين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اوجّهنه للطف</w:t>
      </w:r>
      <w:r w:rsidRPr="00DC769A">
        <w:rPr>
          <w:rtl/>
        </w:rPr>
        <w:t xml:space="preserve"> </w:t>
      </w:r>
      <w:r w:rsidRPr="006D28A6">
        <w:rPr>
          <w:rtl/>
        </w:rPr>
        <w:t>بالظعن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نحيي الافكار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حسين من شاهد</w:t>
      </w:r>
      <w:r w:rsidRPr="00DC769A">
        <w:rPr>
          <w:rtl/>
        </w:rPr>
        <w:t xml:space="preserve"> </w:t>
      </w:r>
      <w:r w:rsidRPr="006D28A6">
        <w:rPr>
          <w:rtl/>
        </w:rPr>
        <w:t>صحبته وياه للتضحية اتعاهد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وشاف اهل بيت</w:t>
      </w:r>
      <w:r w:rsidRPr="00DC769A">
        <w:rPr>
          <w:rtl/>
        </w:rPr>
        <w:t xml:space="preserve"> </w:t>
      </w:r>
      <w:r w:rsidRPr="006D28A6">
        <w:rPr>
          <w:rtl/>
        </w:rPr>
        <w:t>النبوه عازمين براي واحد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صاح هذا</w:t>
      </w:r>
      <w:r w:rsidRPr="00DC769A">
        <w:rPr>
          <w:rtl/>
        </w:rPr>
        <w:t xml:space="preserve"> </w:t>
      </w:r>
      <w:r w:rsidRPr="006D28A6">
        <w:rPr>
          <w:rtl/>
        </w:rPr>
        <w:t>اليوم يوم البيه اظهار العقايد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هاليوم يوم</w:t>
      </w:r>
      <w:r w:rsidRPr="00DC769A">
        <w:rPr>
          <w:rtl/>
        </w:rPr>
        <w:t xml:space="preserve"> </w:t>
      </w:r>
      <w:r w:rsidRPr="006D28A6">
        <w:rPr>
          <w:rtl/>
        </w:rPr>
        <w:t>التضحيه هاليوم نيل الامنيه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ندحر جيوش</w:t>
      </w:r>
      <w:r w:rsidRPr="00DC769A">
        <w:rPr>
          <w:rtl/>
        </w:rPr>
        <w:t xml:space="preserve"> </w:t>
      </w:r>
      <w:r w:rsidRPr="006D28A6">
        <w:rPr>
          <w:rtl/>
        </w:rPr>
        <w:t>الطاغيه ونهدِم عروش المفاسد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بالوفه نسير</w:t>
      </w:r>
      <w:r w:rsidRPr="00DC769A">
        <w:rPr>
          <w:rtl/>
        </w:rPr>
        <w:t xml:space="preserve"> </w:t>
      </w:r>
      <w:r w:rsidRPr="006D28A6">
        <w:rPr>
          <w:rtl/>
        </w:rPr>
        <w:t>وندري شيصير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دمنه يسجّل</w:t>
      </w:r>
      <w:r w:rsidRPr="00DC769A">
        <w:rPr>
          <w:rtl/>
        </w:rPr>
        <w:t xml:space="preserve"> </w:t>
      </w:r>
      <w:r w:rsidRPr="006D28A6">
        <w:rPr>
          <w:rtl/>
        </w:rPr>
        <w:t>هالنصر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بحكم الاقدار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وصلت ظعون</w:t>
      </w:r>
      <w:r w:rsidRPr="00DC769A">
        <w:rPr>
          <w:rtl/>
        </w:rPr>
        <w:t xml:space="preserve"> </w:t>
      </w:r>
      <w:r w:rsidRPr="006D28A6">
        <w:rPr>
          <w:rtl/>
        </w:rPr>
        <w:t>الرساله ودخلت ارض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والگمر نصّب</w:t>
      </w:r>
      <w:r w:rsidRPr="00DC769A">
        <w:rPr>
          <w:rtl/>
        </w:rPr>
        <w:t xml:space="preserve"> </w:t>
      </w:r>
      <w:r w:rsidRPr="006D28A6">
        <w:rPr>
          <w:rtl/>
        </w:rPr>
        <w:t>خيامه ووگف بحدود الثنيه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صفّت انصار</w:t>
      </w:r>
      <w:r w:rsidRPr="00DC769A">
        <w:rPr>
          <w:rtl/>
        </w:rPr>
        <w:t xml:space="preserve"> </w:t>
      </w:r>
      <w:r w:rsidRPr="006D28A6">
        <w:rPr>
          <w:rtl/>
        </w:rPr>
        <w:t>أبو اليمه وگابلت گوم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حالة العسكر</w:t>
      </w:r>
      <w:r w:rsidRPr="00DC769A">
        <w:rPr>
          <w:rtl/>
        </w:rPr>
        <w:t xml:space="preserve"> </w:t>
      </w:r>
      <w:r w:rsidRPr="006D28A6">
        <w:rPr>
          <w:rtl/>
        </w:rPr>
        <w:t>تنوصف سبعين ضد سبعين الف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وآل الرسول</w:t>
      </w:r>
      <w:r w:rsidRPr="00DC769A">
        <w:rPr>
          <w:rtl/>
        </w:rPr>
        <w:t xml:space="preserve"> </w:t>
      </w:r>
      <w:r w:rsidRPr="006D28A6">
        <w:rPr>
          <w:rtl/>
        </w:rPr>
        <w:t>بهالوصف شاهره سيوف المنيه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lastRenderedPageBreak/>
        <w:t>بالابه تروح</w:t>
      </w:r>
      <w:r w:rsidRPr="00DC769A">
        <w:rPr>
          <w:rtl/>
        </w:rPr>
        <w:t xml:space="preserve"> </w:t>
      </w:r>
      <w:r w:rsidRPr="006D28A6">
        <w:rPr>
          <w:rtl/>
        </w:rPr>
        <w:t>تفتدي الروح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قائدها سبط</w:t>
      </w:r>
      <w:r w:rsidRPr="00DC769A">
        <w:rPr>
          <w:rtl/>
        </w:rPr>
        <w:t xml:space="preserve"> </w:t>
      </w:r>
      <w:r w:rsidRPr="006D28A6">
        <w:rPr>
          <w:rtl/>
        </w:rPr>
        <w:t>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بجيش الابرار</w:t>
      </w:r>
      <w:r w:rsidRPr="00DC769A">
        <w:rPr>
          <w:rtl/>
        </w:rPr>
        <w:t xml:space="preserve"> </w:t>
      </w:r>
      <w:r w:rsidRPr="006D28A6">
        <w:rPr>
          <w:rtl/>
        </w:rPr>
        <w:t>بالمجد سار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دخلوا بوسط</w:t>
      </w:r>
      <w:r w:rsidRPr="00DC769A">
        <w:rPr>
          <w:rtl/>
        </w:rPr>
        <w:t xml:space="preserve"> </w:t>
      </w:r>
      <w:r w:rsidRPr="006D28A6">
        <w:rPr>
          <w:rtl/>
        </w:rPr>
        <w:t>المعاره وضحّوا الارواح بيها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شاف أبو</w:t>
      </w:r>
      <w:r w:rsidRPr="00DC769A">
        <w:rPr>
          <w:rtl/>
        </w:rPr>
        <w:t xml:space="preserve"> </w:t>
      </w:r>
      <w:r w:rsidRPr="006D28A6">
        <w:rPr>
          <w:rtl/>
        </w:rPr>
        <w:t>اليمه انصاره بالرمال مچفنيها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وشاف اهل بيت</w:t>
      </w:r>
      <w:r w:rsidRPr="00DC769A">
        <w:rPr>
          <w:rtl/>
        </w:rPr>
        <w:t xml:space="preserve"> </w:t>
      </w:r>
      <w:r w:rsidRPr="006D28A6">
        <w:rPr>
          <w:rtl/>
        </w:rPr>
        <w:t>النبوه بفيض دمها مغسليها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واعلى النهر</w:t>
      </w:r>
      <w:r w:rsidRPr="00DC769A">
        <w:rPr>
          <w:rtl/>
        </w:rPr>
        <w:t xml:space="preserve"> </w:t>
      </w:r>
      <w:r w:rsidRPr="006D28A6">
        <w:rPr>
          <w:rtl/>
        </w:rPr>
        <w:t>راعي العلم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والنار تسعر</w:t>
      </w:r>
      <w:r w:rsidRPr="00DC769A">
        <w:rPr>
          <w:rtl/>
        </w:rPr>
        <w:t xml:space="preserve"> </w:t>
      </w:r>
      <w:r w:rsidRPr="006D28A6">
        <w:rPr>
          <w:rtl/>
        </w:rPr>
        <w:t>بالخيم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وانصاب أبو</w:t>
      </w:r>
      <w:r w:rsidRPr="00DC769A">
        <w:rPr>
          <w:rtl/>
        </w:rPr>
        <w:t xml:space="preserve"> </w:t>
      </w:r>
      <w:r w:rsidRPr="006D28A6">
        <w:rPr>
          <w:rtl/>
        </w:rPr>
        <w:t>اليمه بسهم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سهم المثلث</w:t>
      </w:r>
      <w:r w:rsidRPr="00DC769A">
        <w:rPr>
          <w:rtl/>
        </w:rPr>
        <w:t xml:space="preserve"> </w:t>
      </w:r>
      <w:r w:rsidRPr="006D28A6">
        <w:rPr>
          <w:rtl/>
        </w:rPr>
        <w:t>بگلب حسين وگلوب الفواطم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6D28A6">
        <w:rPr>
          <w:rtl/>
        </w:rPr>
        <w:t>طهران / 1981</w:t>
      </w:r>
      <w:r w:rsidRPr="00DC769A">
        <w:rPr>
          <w:rtl/>
        </w:rPr>
        <w:t xml:space="preserve"> </w:t>
      </w:r>
      <w:r w:rsidRPr="006D28A6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6" w:name="04"/>
      <w:bookmarkStart w:id="7" w:name="_Toc495739744"/>
      <w:r w:rsidRPr="006D28A6">
        <w:rPr>
          <w:rtl/>
        </w:rPr>
        <w:lastRenderedPageBreak/>
        <w:t>المواعظ</w:t>
      </w:r>
      <w:bookmarkEnd w:id="7"/>
      <w:r w:rsidRPr="00DC769A">
        <w:rPr>
          <w:rtl/>
        </w:rPr>
        <w:t xml:space="preserve"> </w:t>
      </w:r>
      <w:bookmarkEnd w:id="6"/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الدهر معروفه</w:t>
      </w:r>
      <w:r w:rsidRPr="00DC769A">
        <w:rPr>
          <w:rtl/>
        </w:rPr>
        <w:t xml:space="preserve"> </w:t>
      </w:r>
      <w:r w:rsidRPr="006D28A6">
        <w:rPr>
          <w:rtl/>
        </w:rPr>
        <w:t>صفاته والبشر كلمن 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هالقواعد</w:t>
      </w:r>
      <w:r w:rsidRPr="00DC769A">
        <w:rPr>
          <w:rtl/>
        </w:rPr>
        <w:t xml:space="preserve"> </w:t>
      </w:r>
      <w:r w:rsidRPr="006D28A6">
        <w:rPr>
          <w:rtl/>
        </w:rPr>
        <w:t>بالشرع موجوده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كل بشر تنكشف</w:t>
      </w:r>
      <w:r w:rsidRPr="00DC769A">
        <w:rPr>
          <w:rtl/>
        </w:rPr>
        <w:t xml:space="preserve"> </w:t>
      </w:r>
      <w:r w:rsidRPr="006D28A6">
        <w:rPr>
          <w:rtl/>
        </w:rPr>
        <w:t>ذاته وضامره بساعة الشده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هاي مدروسه</w:t>
      </w:r>
      <w:r w:rsidRPr="00DC769A">
        <w:rPr>
          <w:rtl/>
        </w:rPr>
        <w:t xml:space="preserve"> </w:t>
      </w:r>
      <w:r w:rsidRPr="006D28A6">
        <w:rPr>
          <w:rtl/>
        </w:rPr>
        <w:t>المعاني كل شخص من عُبَر حدّه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يصير رد</w:t>
      </w:r>
      <w:r w:rsidRPr="00DC769A">
        <w:rPr>
          <w:rtl/>
        </w:rPr>
        <w:t xml:space="preserve"> </w:t>
      </w:r>
      <w:r w:rsidRPr="006D28A6">
        <w:rPr>
          <w:rtl/>
        </w:rPr>
        <w:t>الفعل تالي وينگلب هالامر ضدّه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شاهد الناس</w:t>
      </w:r>
      <w:r w:rsidRPr="00DC769A">
        <w:rPr>
          <w:rtl/>
        </w:rPr>
        <w:t xml:space="preserve"> </w:t>
      </w:r>
      <w:r w:rsidRPr="006D28A6">
        <w:rPr>
          <w:rtl/>
        </w:rPr>
        <w:t>بكل عهد كلمن بفاكرته اجتهد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واليتّبع درب</w:t>
      </w:r>
      <w:r w:rsidRPr="00DC769A">
        <w:rPr>
          <w:rtl/>
        </w:rPr>
        <w:t xml:space="preserve"> </w:t>
      </w:r>
      <w:r w:rsidRPr="006D28A6">
        <w:rPr>
          <w:rtl/>
        </w:rPr>
        <w:t>الرشد دومه متفوّق برشده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اتّبع هاي</w:t>
      </w:r>
      <w:r w:rsidRPr="00DC769A">
        <w:rPr>
          <w:rtl/>
        </w:rPr>
        <w:t xml:space="preserve"> </w:t>
      </w:r>
      <w:r w:rsidRPr="006D28A6">
        <w:rPr>
          <w:rtl/>
        </w:rPr>
        <w:t>النصيحه بالك لسرّك تبيحه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والنصايح</w:t>
      </w:r>
      <w:r w:rsidRPr="00DC769A">
        <w:rPr>
          <w:rtl/>
        </w:rPr>
        <w:t xml:space="preserve"> </w:t>
      </w:r>
      <w:r w:rsidRPr="006D28A6">
        <w:rPr>
          <w:rtl/>
        </w:rPr>
        <w:t>جوهره ومعقوده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صوغ من</w:t>
      </w:r>
      <w:r w:rsidRPr="00DC769A">
        <w:rPr>
          <w:rtl/>
        </w:rPr>
        <w:t xml:space="preserve"> </w:t>
      </w:r>
      <w:r w:rsidRPr="006D28A6">
        <w:rPr>
          <w:rtl/>
        </w:rPr>
        <w:t>العزّه حليه وبجواهرها تحلّه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گبل لا دهرك</w:t>
      </w:r>
      <w:r w:rsidRPr="00DC769A">
        <w:rPr>
          <w:rtl/>
        </w:rPr>
        <w:t xml:space="preserve"> </w:t>
      </w:r>
      <w:r w:rsidRPr="006D28A6">
        <w:rPr>
          <w:rtl/>
        </w:rPr>
        <w:t>يطوّگ جيدك بطوگ المذلّه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وانصحك جدّام</w:t>
      </w:r>
      <w:r w:rsidRPr="00DC769A">
        <w:rPr>
          <w:rtl/>
        </w:rPr>
        <w:t xml:space="preserve"> </w:t>
      </w:r>
      <w:r w:rsidRPr="006D28A6">
        <w:rPr>
          <w:rtl/>
        </w:rPr>
        <w:t>شامت للدمع بالك تهلّه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يفرح من تهل</w:t>
      </w:r>
      <w:r w:rsidRPr="00DC769A">
        <w:rPr>
          <w:rtl/>
        </w:rPr>
        <w:t xml:space="preserve"> </w:t>
      </w:r>
      <w:r w:rsidRPr="006D28A6">
        <w:rPr>
          <w:rtl/>
        </w:rPr>
        <w:t>الدمع وما يصلح وياك ابوضع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لو تعلگ</w:t>
      </w:r>
      <w:r w:rsidRPr="00DC769A">
        <w:rPr>
          <w:rtl/>
        </w:rPr>
        <w:t xml:space="preserve"> </w:t>
      </w:r>
      <w:r w:rsidRPr="006D28A6">
        <w:rPr>
          <w:rtl/>
        </w:rPr>
        <w:t>العشره شمع ما يرد سيفه اليِسلّه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تقلّد بجوهر</w:t>
      </w:r>
      <w:r w:rsidRPr="00DC769A">
        <w:rPr>
          <w:rtl/>
        </w:rPr>
        <w:t xml:space="preserve"> </w:t>
      </w:r>
      <w:r w:rsidRPr="006D28A6">
        <w:rPr>
          <w:rtl/>
        </w:rPr>
        <w:t>صفاتك تنجح بسيرة حياتك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والصفات</w:t>
      </w:r>
      <w:r w:rsidRPr="00DC769A">
        <w:rPr>
          <w:rtl/>
        </w:rPr>
        <w:t xml:space="preserve"> </w:t>
      </w:r>
      <w:r w:rsidRPr="006D28A6">
        <w:rPr>
          <w:rtl/>
        </w:rPr>
        <w:t>الساميه محموده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والبشرك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لو ردت تبگه</w:t>
      </w:r>
      <w:r w:rsidRPr="00DC769A">
        <w:rPr>
          <w:rtl/>
        </w:rPr>
        <w:t xml:space="preserve"> </w:t>
      </w:r>
      <w:r w:rsidRPr="006D28A6">
        <w:rPr>
          <w:rtl/>
        </w:rPr>
        <w:t>بحياتك مطمئن بلا مشاكل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اجتنب شخص</w:t>
      </w:r>
      <w:r w:rsidRPr="00DC769A">
        <w:rPr>
          <w:rtl/>
        </w:rPr>
        <w:t xml:space="preserve"> </w:t>
      </w:r>
      <w:r w:rsidRPr="006D28A6">
        <w:rPr>
          <w:rtl/>
        </w:rPr>
        <w:t>اليخون ولا تعاشر شخص جاهل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والجهل مثل</w:t>
      </w:r>
      <w:r w:rsidRPr="00DC769A">
        <w:rPr>
          <w:rtl/>
        </w:rPr>
        <w:t xml:space="preserve"> </w:t>
      </w:r>
      <w:r w:rsidRPr="006D28A6">
        <w:rPr>
          <w:rtl/>
        </w:rPr>
        <w:t>السراب واليتبعه يعود فاشل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عاشر حليم</w:t>
      </w:r>
      <w:r w:rsidRPr="00DC769A">
        <w:rPr>
          <w:rtl/>
        </w:rPr>
        <w:t xml:space="preserve"> </w:t>
      </w:r>
      <w:r w:rsidRPr="006D28A6">
        <w:rPr>
          <w:rtl/>
        </w:rPr>
        <w:t>وتعرُفه صاحب شهامه ومعرفه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lastRenderedPageBreak/>
        <w:t>وميميل عن</w:t>
      </w:r>
      <w:r w:rsidRPr="00DC769A">
        <w:rPr>
          <w:rtl/>
        </w:rPr>
        <w:t xml:space="preserve"> </w:t>
      </w:r>
      <w:r w:rsidRPr="006D28A6">
        <w:rPr>
          <w:rtl/>
        </w:rPr>
        <w:t>درب الوفه لذروة الايمان واصل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هالشخص لو ما</w:t>
      </w:r>
      <w:r w:rsidRPr="00DC769A">
        <w:rPr>
          <w:rtl/>
        </w:rPr>
        <w:t xml:space="preserve"> </w:t>
      </w:r>
      <w:r w:rsidRPr="006D28A6">
        <w:rPr>
          <w:rtl/>
        </w:rPr>
        <w:t>تحصله اتّخذ سيرة العزله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الجهل</w:t>
      </w:r>
      <w:r w:rsidRPr="00DC769A">
        <w:rPr>
          <w:rtl/>
        </w:rPr>
        <w:t xml:space="preserve"> </w:t>
      </w:r>
      <w:r w:rsidRPr="006D28A6">
        <w:rPr>
          <w:rtl/>
        </w:rPr>
        <w:t>بافكارك تفصّم قيوده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الدهر من</w:t>
      </w:r>
      <w:r w:rsidRPr="00DC769A">
        <w:rPr>
          <w:rtl/>
        </w:rPr>
        <w:t xml:space="preserve"> </w:t>
      </w:r>
      <w:r w:rsidRPr="006D28A6">
        <w:rPr>
          <w:rtl/>
        </w:rPr>
        <w:t>يرفع كيانك بالك بهالرفعه تغتر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كل شخص لو</w:t>
      </w:r>
      <w:r w:rsidRPr="00DC769A">
        <w:rPr>
          <w:rtl/>
        </w:rPr>
        <w:t xml:space="preserve"> </w:t>
      </w:r>
      <w:r w:rsidRPr="006D28A6">
        <w:rPr>
          <w:rtl/>
        </w:rPr>
        <w:t>صعد ربّوه اشما صعد بالعين يزغر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ولمن اعلى</w:t>
      </w:r>
      <w:r w:rsidRPr="00DC769A">
        <w:rPr>
          <w:rtl/>
        </w:rPr>
        <w:t xml:space="preserve"> </w:t>
      </w:r>
      <w:r w:rsidRPr="006D28A6">
        <w:rPr>
          <w:rtl/>
        </w:rPr>
        <w:t>الگاع تهوّه يصير حالك مثل جعفر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بالدهر هارون</w:t>
      </w:r>
      <w:r w:rsidRPr="00DC769A">
        <w:rPr>
          <w:rtl/>
        </w:rPr>
        <w:t xml:space="preserve"> </w:t>
      </w:r>
      <w:r w:rsidRPr="006D28A6">
        <w:rPr>
          <w:rtl/>
        </w:rPr>
        <w:t>امتثل غدّار مبني اعلى الجهل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واليصعد</w:t>
      </w:r>
      <w:r w:rsidRPr="00DC769A">
        <w:rPr>
          <w:rtl/>
        </w:rPr>
        <w:t xml:space="preserve"> </w:t>
      </w:r>
      <w:r w:rsidRPr="006D28A6">
        <w:rPr>
          <w:rtl/>
        </w:rPr>
        <w:t>متونه فشل من على متنه أيتكوّر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اقسط بميزان</w:t>
      </w:r>
      <w:r w:rsidRPr="00DC769A">
        <w:rPr>
          <w:rtl/>
        </w:rPr>
        <w:t xml:space="preserve"> </w:t>
      </w:r>
      <w:r w:rsidRPr="006D28A6">
        <w:rPr>
          <w:rtl/>
        </w:rPr>
        <w:t>فكرك گبل لا دهرك يغدرك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البشر</w:t>
      </w:r>
      <w:r w:rsidRPr="00DC769A">
        <w:rPr>
          <w:rtl/>
        </w:rPr>
        <w:t xml:space="preserve"> </w:t>
      </w:r>
      <w:r w:rsidRPr="006D28A6">
        <w:rPr>
          <w:rtl/>
        </w:rPr>
        <w:t>بافكاره يقدّم شهوده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لو شفت غرگان</w:t>
      </w:r>
      <w:r w:rsidRPr="00DC769A">
        <w:rPr>
          <w:rtl/>
        </w:rPr>
        <w:t xml:space="preserve"> </w:t>
      </w:r>
      <w:r w:rsidRPr="006D28A6">
        <w:rPr>
          <w:rtl/>
        </w:rPr>
        <w:t>حال ورادك تعينه لنجاته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وانت تتمكن</w:t>
      </w:r>
      <w:r w:rsidRPr="00DC769A">
        <w:rPr>
          <w:rtl/>
        </w:rPr>
        <w:t xml:space="preserve"> </w:t>
      </w:r>
      <w:r w:rsidRPr="006D28A6">
        <w:rPr>
          <w:rtl/>
        </w:rPr>
        <w:t>تنقذه وتگدر تردله حياته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ساعده ولا</w:t>
      </w:r>
      <w:r w:rsidRPr="00DC769A">
        <w:rPr>
          <w:rtl/>
        </w:rPr>
        <w:t xml:space="preserve"> </w:t>
      </w:r>
      <w:r w:rsidRPr="006D28A6">
        <w:rPr>
          <w:rtl/>
        </w:rPr>
        <w:t>تطغه بامرك الطاغي فرعون بصفاته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من هالاوصاف</w:t>
      </w:r>
      <w:r w:rsidRPr="00DC769A">
        <w:rPr>
          <w:rtl/>
        </w:rPr>
        <w:t xml:space="preserve"> </w:t>
      </w:r>
      <w:r w:rsidRPr="006D28A6">
        <w:rPr>
          <w:rtl/>
        </w:rPr>
        <w:t>اخذ الحذر لو گابلك موسى وظهر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ويغرگك بموج</w:t>
      </w:r>
      <w:r w:rsidRPr="00DC769A">
        <w:rPr>
          <w:rtl/>
        </w:rPr>
        <w:t xml:space="preserve"> </w:t>
      </w:r>
      <w:r w:rsidRPr="006D28A6">
        <w:rPr>
          <w:rtl/>
        </w:rPr>
        <w:t>البحر بحكمته وآية عصاته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اجتنب فرعون</w:t>
      </w:r>
      <w:r w:rsidRPr="00DC769A">
        <w:rPr>
          <w:rtl/>
        </w:rPr>
        <w:t xml:space="preserve"> </w:t>
      </w:r>
      <w:r w:rsidRPr="006D28A6">
        <w:rPr>
          <w:rtl/>
        </w:rPr>
        <w:t>ودروسه گبل ميجابهك موسى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هالمعاني</w:t>
      </w:r>
      <w:r w:rsidRPr="00DC769A">
        <w:rPr>
          <w:rtl/>
        </w:rPr>
        <w:t xml:space="preserve"> </w:t>
      </w:r>
      <w:r w:rsidRPr="006D28A6">
        <w:rPr>
          <w:rtl/>
        </w:rPr>
        <w:t>بمصحفك معدوده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لو شفت نمرود</w:t>
      </w:r>
      <w:r w:rsidRPr="00DC769A">
        <w:rPr>
          <w:rtl/>
        </w:rPr>
        <w:t xml:space="preserve"> </w:t>
      </w:r>
      <w:r w:rsidRPr="006D28A6">
        <w:rPr>
          <w:rtl/>
        </w:rPr>
        <w:t>عصرك بالحقد تلتهب ناره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صبرك اخذه من</w:t>
      </w:r>
      <w:r w:rsidRPr="00DC769A">
        <w:rPr>
          <w:rtl/>
        </w:rPr>
        <w:t xml:space="preserve"> </w:t>
      </w:r>
      <w:r w:rsidRPr="006D28A6">
        <w:rPr>
          <w:rtl/>
        </w:rPr>
        <w:t>الخليل وبالصبر مثّل ادواره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تشوفه برد</w:t>
      </w:r>
      <w:r w:rsidRPr="00DC769A">
        <w:rPr>
          <w:rtl/>
        </w:rPr>
        <w:t xml:space="preserve"> </w:t>
      </w:r>
      <w:r w:rsidRPr="006D28A6">
        <w:rPr>
          <w:rtl/>
        </w:rPr>
        <w:t>وسلم يصبح هاللهب باول اشاره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إبراهيم</w:t>
      </w:r>
      <w:r w:rsidRPr="00DC769A">
        <w:rPr>
          <w:rtl/>
        </w:rPr>
        <w:t xml:space="preserve"> </w:t>
      </w:r>
      <w:r w:rsidRPr="006D28A6">
        <w:rPr>
          <w:rtl/>
        </w:rPr>
        <w:t>بالباري ابتهل وگباله نمروده انخذل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بهالمرسل</w:t>
      </w:r>
      <w:r w:rsidRPr="00DC769A">
        <w:rPr>
          <w:rtl/>
        </w:rPr>
        <w:t xml:space="preserve"> </w:t>
      </w:r>
      <w:r w:rsidRPr="006D28A6">
        <w:rPr>
          <w:rtl/>
        </w:rPr>
        <w:t>اضربلك مثل ادرس اهدافه وشعاره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lastRenderedPageBreak/>
        <w:t>هالنبي ما</w:t>
      </w:r>
      <w:r w:rsidRPr="00DC769A">
        <w:rPr>
          <w:rtl/>
        </w:rPr>
        <w:t xml:space="preserve"> </w:t>
      </w:r>
      <w:r w:rsidRPr="006D28A6">
        <w:rPr>
          <w:rtl/>
        </w:rPr>
        <w:t>خلف عهده وسلم من ساعة الشدّه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واليعاهد لا</w:t>
      </w:r>
      <w:r w:rsidRPr="00DC769A">
        <w:rPr>
          <w:rtl/>
        </w:rPr>
        <w:t xml:space="preserve"> </w:t>
      </w:r>
      <w:r w:rsidRPr="006D28A6">
        <w:rPr>
          <w:rtl/>
        </w:rPr>
        <w:t>يخون عهوده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الدهر لو</w:t>
      </w:r>
      <w:r w:rsidRPr="00DC769A">
        <w:rPr>
          <w:rtl/>
        </w:rPr>
        <w:t xml:space="preserve"> </w:t>
      </w:r>
      <w:r w:rsidRPr="006D28A6">
        <w:rPr>
          <w:rtl/>
        </w:rPr>
        <w:t>صافح يمينك لا تصافحها ليمينه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ملطّخه بدم</w:t>
      </w:r>
      <w:r w:rsidRPr="00DC769A">
        <w:rPr>
          <w:rtl/>
        </w:rPr>
        <w:t xml:space="preserve"> </w:t>
      </w:r>
      <w:r w:rsidRPr="006D28A6">
        <w:rPr>
          <w:rtl/>
        </w:rPr>
        <w:t>التفايض من أبو اليمه وبنينه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اذكر مصاب</w:t>
      </w:r>
      <w:r w:rsidRPr="00DC769A">
        <w:rPr>
          <w:rtl/>
        </w:rPr>
        <w:t xml:space="preserve"> </w:t>
      </w:r>
      <w:r w:rsidRPr="006D28A6">
        <w:rPr>
          <w:rtl/>
        </w:rPr>
        <w:t>الجواد الغدرته اعداء دينه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من اجل دينه</w:t>
      </w:r>
      <w:r w:rsidRPr="00DC769A">
        <w:rPr>
          <w:rtl/>
        </w:rPr>
        <w:t xml:space="preserve"> </w:t>
      </w:r>
      <w:r w:rsidRPr="006D28A6">
        <w:rPr>
          <w:rtl/>
        </w:rPr>
        <w:t>وسنته واحياء منهج شيعته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اتخذّمت</w:t>
      </w:r>
      <w:r w:rsidRPr="00DC769A">
        <w:rPr>
          <w:rtl/>
        </w:rPr>
        <w:t xml:space="preserve"> </w:t>
      </w:r>
      <w:r w:rsidRPr="006D28A6">
        <w:rPr>
          <w:rtl/>
        </w:rPr>
        <w:t>بالسم چبدته وروه الدين بماي 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چبدته</w:t>
      </w:r>
      <w:r w:rsidRPr="00DC769A">
        <w:rPr>
          <w:rtl/>
        </w:rPr>
        <w:t xml:space="preserve"> </w:t>
      </w:r>
      <w:r w:rsidRPr="006D28A6">
        <w:rPr>
          <w:rtl/>
        </w:rPr>
        <w:t>البالسم گطيعه لاجل احياء الشريعه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بذل لإحياء</w:t>
      </w:r>
      <w:r w:rsidRPr="00DC769A">
        <w:rPr>
          <w:rtl/>
        </w:rPr>
        <w:t xml:space="preserve"> </w:t>
      </w:r>
      <w:r w:rsidRPr="006D28A6">
        <w:rPr>
          <w:rtl/>
        </w:rPr>
        <w:t>السنن مجهوده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گلبي ذايب</w:t>
      </w:r>
      <w:r w:rsidRPr="00DC769A">
        <w:rPr>
          <w:rtl/>
        </w:rPr>
        <w:t xml:space="preserve"> </w:t>
      </w:r>
      <w:r w:rsidRPr="006D28A6">
        <w:rPr>
          <w:rtl/>
        </w:rPr>
        <w:t>بالنوايب والصدر مشحون بالهم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على مصيبة</w:t>
      </w:r>
      <w:r w:rsidRPr="00DC769A">
        <w:rPr>
          <w:rtl/>
        </w:rPr>
        <w:t xml:space="preserve"> </w:t>
      </w:r>
      <w:r w:rsidRPr="006D28A6">
        <w:rPr>
          <w:rtl/>
        </w:rPr>
        <w:t>أبو الهادي هِل يدمع العين من 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طاحت اركان</w:t>
      </w:r>
      <w:r w:rsidRPr="00DC769A">
        <w:rPr>
          <w:rtl/>
        </w:rPr>
        <w:t xml:space="preserve"> </w:t>
      </w:r>
      <w:r w:rsidRPr="006D28A6">
        <w:rPr>
          <w:rtl/>
        </w:rPr>
        <w:t>العقيده وسورها العالي تهدّم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تاسع اليمه</w:t>
      </w:r>
      <w:r w:rsidRPr="00DC769A">
        <w:rPr>
          <w:rtl/>
        </w:rPr>
        <w:t xml:space="preserve"> </w:t>
      </w:r>
      <w:r w:rsidRPr="006D28A6">
        <w:rPr>
          <w:rtl/>
        </w:rPr>
        <w:t>بهالوضع بالشمس جسمه منصرع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حسين الاصل</w:t>
      </w:r>
      <w:r w:rsidRPr="00DC769A">
        <w:rPr>
          <w:rtl/>
        </w:rPr>
        <w:t xml:space="preserve"> </w:t>
      </w:r>
      <w:r w:rsidRPr="006D28A6">
        <w:rPr>
          <w:rtl/>
        </w:rPr>
        <w:t>هوّه الفرع وهالفرع معدور بالسم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بالغدر</w:t>
      </w:r>
      <w:r w:rsidRPr="00DC769A">
        <w:rPr>
          <w:rtl/>
        </w:rPr>
        <w:t xml:space="preserve"> </w:t>
      </w:r>
      <w:r w:rsidRPr="006D28A6">
        <w:rPr>
          <w:rtl/>
        </w:rPr>
        <w:t>گطّعوا چبده مثل ما غدروا بجده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هالمواقف</w:t>
      </w:r>
      <w:r w:rsidRPr="00DC769A">
        <w:rPr>
          <w:rtl/>
        </w:rPr>
        <w:t xml:space="preserve"> </w:t>
      </w:r>
      <w:r w:rsidRPr="006D28A6">
        <w:rPr>
          <w:rtl/>
        </w:rPr>
        <w:t>واضحه ومشهوده واليخالفهن عليه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والبشر كلمن</w:t>
      </w:r>
      <w:r w:rsidRPr="00DC769A">
        <w:rPr>
          <w:rtl/>
        </w:rPr>
        <w:t xml:space="preserve"> </w:t>
      </w:r>
      <w:r w:rsidRPr="006D28A6">
        <w:rPr>
          <w:rtl/>
        </w:rPr>
        <w:t>وذاته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اهل بيت</w:t>
      </w:r>
      <w:r w:rsidRPr="00DC769A">
        <w:rPr>
          <w:rtl/>
        </w:rPr>
        <w:t xml:space="preserve"> </w:t>
      </w:r>
      <w:r w:rsidRPr="006D28A6">
        <w:rPr>
          <w:rtl/>
        </w:rPr>
        <w:t>النبوه عليكم الايام جارت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بحكمة الباري</w:t>
      </w:r>
      <w:r w:rsidRPr="00DC769A">
        <w:rPr>
          <w:rtl/>
        </w:rPr>
        <w:t xml:space="preserve"> </w:t>
      </w:r>
      <w:r w:rsidRPr="006D28A6">
        <w:rPr>
          <w:rtl/>
        </w:rPr>
        <w:t>لاجلكم بالسمه الافلاك دارت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لچن يا وسفه</w:t>
      </w:r>
      <w:r w:rsidRPr="00DC769A">
        <w:rPr>
          <w:rtl/>
        </w:rPr>
        <w:t xml:space="preserve"> </w:t>
      </w:r>
      <w:r w:rsidRPr="006D28A6">
        <w:rPr>
          <w:rtl/>
        </w:rPr>
        <w:t>المصايب عالجواد بچفها شارت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بالاحقاد</w:t>
      </w:r>
      <w:r w:rsidRPr="00DC769A">
        <w:rPr>
          <w:rtl/>
        </w:rPr>
        <w:t xml:space="preserve"> </w:t>
      </w:r>
      <w:r w:rsidRPr="006D28A6">
        <w:rPr>
          <w:rtl/>
        </w:rPr>
        <w:t>چتلوا شباب اليّمه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بذاك الحال</w:t>
      </w:r>
      <w:r w:rsidRPr="00DC769A">
        <w:rPr>
          <w:rtl/>
        </w:rPr>
        <w:t xml:space="preserve"> </w:t>
      </w:r>
      <w:r w:rsidRPr="006D28A6">
        <w:rPr>
          <w:rtl/>
        </w:rPr>
        <w:t>يا ريت هاشم يمّه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وايشيعوه</w:t>
      </w:r>
      <w:r w:rsidRPr="00DC769A">
        <w:rPr>
          <w:rtl/>
        </w:rPr>
        <w:t xml:space="preserve"> </w:t>
      </w:r>
      <w:r w:rsidRPr="006D28A6">
        <w:rPr>
          <w:rtl/>
        </w:rPr>
        <w:t>وبسرعه تدفن جسمه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lastRenderedPageBreak/>
        <w:t>ظل ثلث تيام</w:t>
      </w:r>
      <w:r w:rsidRPr="00DC769A">
        <w:rPr>
          <w:rtl/>
        </w:rPr>
        <w:t xml:space="preserve"> </w:t>
      </w:r>
      <w:r w:rsidRPr="006D28A6">
        <w:rPr>
          <w:rtl/>
        </w:rPr>
        <w:t>جسمه فوگ سطح الدار مرمي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6D28A6">
        <w:rPr>
          <w:rtl/>
        </w:rPr>
        <w:t>دمشق 1980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8" w:name="05"/>
      <w:bookmarkStart w:id="9" w:name="_Toc495739745"/>
      <w:r w:rsidRPr="006D28A6">
        <w:rPr>
          <w:rtl/>
        </w:rPr>
        <w:lastRenderedPageBreak/>
        <w:t>يوم الكفاح</w:t>
      </w:r>
      <w:bookmarkEnd w:id="8"/>
      <w:bookmarkEnd w:id="9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الحرب فرصه</w:t>
      </w:r>
      <w:r w:rsidRPr="00DC769A">
        <w:rPr>
          <w:rtl/>
        </w:rPr>
        <w:t xml:space="preserve"> </w:t>
      </w:r>
      <w:r w:rsidRPr="006D28A6">
        <w:rPr>
          <w:rtl/>
        </w:rPr>
        <w:t>وما نخليها تفوت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إحنه انصار</w:t>
      </w:r>
      <w:r w:rsidRPr="00DC769A">
        <w:rPr>
          <w:rtl/>
        </w:rPr>
        <w:t xml:space="preserve"> </w:t>
      </w:r>
      <w:r w:rsidRPr="006D28A6">
        <w:rPr>
          <w:rtl/>
        </w:rPr>
        <w:t>العقيده وللمجد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حسين انت</w:t>
      </w:r>
      <w:r w:rsidRPr="00DC769A">
        <w:rPr>
          <w:rtl/>
        </w:rPr>
        <w:t xml:space="preserve"> </w:t>
      </w:r>
      <w:r w:rsidRPr="006D28A6">
        <w:rPr>
          <w:rtl/>
        </w:rPr>
        <w:t>الضمير الحطت بالمحور الاوسع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وهذا صوت</w:t>
      </w:r>
      <w:r w:rsidRPr="00DC769A">
        <w:rPr>
          <w:rtl/>
        </w:rPr>
        <w:t xml:space="preserve"> </w:t>
      </w:r>
      <w:r w:rsidRPr="006D28A6">
        <w:rPr>
          <w:rtl/>
        </w:rPr>
        <w:t>التضحيات اليدوي بالعالم الارفع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نضحّي للدين</w:t>
      </w:r>
      <w:r w:rsidRPr="00DC769A">
        <w:rPr>
          <w:rtl/>
        </w:rPr>
        <w:t xml:space="preserve"> </w:t>
      </w:r>
      <w:r w:rsidRPr="006D28A6">
        <w:rPr>
          <w:rtl/>
        </w:rPr>
        <w:t>ابدمانه وگبلك انقبّل المصرع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منهجك بينه</w:t>
      </w:r>
      <w:r w:rsidRPr="00DC769A">
        <w:rPr>
          <w:rtl/>
        </w:rPr>
        <w:t xml:space="preserve"> </w:t>
      </w:r>
      <w:r w:rsidRPr="006D28A6">
        <w:rPr>
          <w:rtl/>
        </w:rPr>
        <w:t>منغرس ومنّك تعلّمنه الدرس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للمبدأ نضحّي</w:t>
      </w:r>
      <w:r w:rsidRPr="00DC769A">
        <w:rPr>
          <w:rtl/>
        </w:rPr>
        <w:t xml:space="preserve"> </w:t>
      </w:r>
      <w:r w:rsidRPr="006D28A6">
        <w:rPr>
          <w:rtl/>
        </w:rPr>
        <w:t>النفس وللظلم هيهات نخضع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بالتصدّي</w:t>
      </w:r>
      <w:r w:rsidRPr="00DC769A">
        <w:rPr>
          <w:rtl/>
        </w:rPr>
        <w:t xml:space="preserve"> </w:t>
      </w:r>
      <w:r w:rsidRPr="006D28A6">
        <w:rPr>
          <w:rtl/>
        </w:rPr>
        <w:t>وبالصمود وبالكفاح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نشتري</w:t>
      </w:r>
      <w:r w:rsidRPr="00DC769A">
        <w:rPr>
          <w:rtl/>
        </w:rPr>
        <w:t xml:space="preserve"> </w:t>
      </w:r>
      <w:r w:rsidRPr="006D28A6">
        <w:rPr>
          <w:rtl/>
        </w:rPr>
        <w:t>المعتقَد ونبيع الارواح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ولفتح مكه</w:t>
      </w:r>
      <w:r w:rsidRPr="00DC769A">
        <w:rPr>
          <w:rtl/>
        </w:rPr>
        <w:t xml:space="preserve"> </w:t>
      </w:r>
      <w:r w:rsidRPr="006D28A6">
        <w:rPr>
          <w:rtl/>
        </w:rPr>
        <w:t>نعيده وللمجد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لا تنازل لا</w:t>
      </w:r>
      <w:r w:rsidRPr="00DC769A">
        <w:rPr>
          <w:rtl/>
        </w:rPr>
        <w:t xml:space="preserve"> </w:t>
      </w:r>
      <w:r w:rsidRPr="006D28A6">
        <w:rPr>
          <w:rtl/>
        </w:rPr>
        <w:t>خنوع ولا تهاون بالمسيره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وفلسفة</w:t>
      </w:r>
      <w:r w:rsidRPr="00DC769A">
        <w:rPr>
          <w:rtl/>
        </w:rPr>
        <w:t xml:space="preserve"> </w:t>
      </w:r>
      <w:r w:rsidRPr="006D28A6">
        <w:rPr>
          <w:rtl/>
        </w:rPr>
        <w:t>ثورتنه تظهر من نتايجها الاخيره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واليعز</w:t>
      </w:r>
      <w:r w:rsidRPr="00DC769A">
        <w:rPr>
          <w:rtl/>
        </w:rPr>
        <w:t xml:space="preserve"> </w:t>
      </w:r>
      <w:r w:rsidRPr="006D28A6">
        <w:rPr>
          <w:rtl/>
        </w:rPr>
        <w:t>هاليوم دمّه باچر يأنبه ضميره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وفكرة الشخص</w:t>
      </w:r>
      <w:r w:rsidRPr="00DC769A">
        <w:rPr>
          <w:rtl/>
        </w:rPr>
        <w:t xml:space="preserve"> </w:t>
      </w:r>
      <w:r w:rsidRPr="006D28A6">
        <w:rPr>
          <w:rtl/>
        </w:rPr>
        <w:t>الواقعي كل ثوره تحتاج لوعي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القائد الحر</w:t>
      </w:r>
      <w:r w:rsidRPr="00DC769A">
        <w:rPr>
          <w:rtl/>
        </w:rPr>
        <w:t xml:space="preserve"> </w:t>
      </w:r>
      <w:r w:rsidRPr="006D28A6">
        <w:rPr>
          <w:rtl/>
        </w:rPr>
        <w:t>اللّوذعي هوّه ليقرّر مصيره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هاذي ثوره</w:t>
      </w:r>
      <w:r w:rsidRPr="00DC769A">
        <w:rPr>
          <w:rtl/>
        </w:rPr>
        <w:t xml:space="preserve"> </w:t>
      </w:r>
      <w:r w:rsidRPr="006D28A6">
        <w:rPr>
          <w:rtl/>
        </w:rPr>
        <w:t>اتفجّرت ضد الطغاة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وشرّعت للبشر</w:t>
      </w:r>
      <w:r w:rsidRPr="00DC769A">
        <w:rPr>
          <w:rtl/>
        </w:rPr>
        <w:t xml:space="preserve"> </w:t>
      </w:r>
      <w:r w:rsidRPr="006D28A6">
        <w:rPr>
          <w:rtl/>
        </w:rPr>
        <w:t>قدسية الحياة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نوضّح الفكره</w:t>
      </w:r>
      <w:r w:rsidRPr="00DC769A">
        <w:rPr>
          <w:rtl/>
        </w:rPr>
        <w:t xml:space="preserve"> </w:t>
      </w:r>
      <w:r w:rsidRPr="006D28A6">
        <w:rPr>
          <w:rtl/>
        </w:rPr>
        <w:t>السديده والمجد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حسين</w:t>
      </w:r>
      <w:r w:rsidRPr="00DC769A">
        <w:rPr>
          <w:rtl/>
        </w:rPr>
        <w:t xml:space="preserve"> </w:t>
      </w:r>
      <w:r w:rsidRPr="006D28A6">
        <w:rPr>
          <w:rtl/>
        </w:rPr>
        <w:t>انصارك احنه وموقف الثوره تحتّم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lastRenderedPageBreak/>
        <w:t>گبلك انخوض</w:t>
      </w:r>
      <w:r w:rsidRPr="00DC769A">
        <w:rPr>
          <w:rtl/>
        </w:rPr>
        <w:t xml:space="preserve"> </w:t>
      </w:r>
      <w:r w:rsidRPr="006D28A6">
        <w:rPr>
          <w:rtl/>
        </w:rPr>
        <w:t>المنايه ونكتب الاعراف بالدم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واليريد</w:t>
      </w:r>
      <w:r w:rsidRPr="00DC769A">
        <w:rPr>
          <w:rtl/>
        </w:rPr>
        <w:t xml:space="preserve"> </w:t>
      </w:r>
      <w:r w:rsidRPr="006D28A6">
        <w:rPr>
          <w:rtl/>
        </w:rPr>
        <w:t>أيعيش خالد لو رخص دمّه ميهتم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بالحومه گبلك</w:t>
      </w:r>
      <w:r w:rsidRPr="00DC769A">
        <w:rPr>
          <w:rtl/>
        </w:rPr>
        <w:t xml:space="preserve"> </w:t>
      </w:r>
      <w:r w:rsidRPr="006D28A6">
        <w:rPr>
          <w:rtl/>
        </w:rPr>
        <w:t>ننذبح والجرح لمن ينفتح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نترفّع</w:t>
      </w:r>
      <w:r w:rsidRPr="00DC769A">
        <w:rPr>
          <w:rtl/>
        </w:rPr>
        <w:t xml:space="preserve"> </w:t>
      </w:r>
      <w:r w:rsidRPr="006D28A6">
        <w:rPr>
          <w:rtl/>
        </w:rPr>
        <w:t>انسمّيه جرح اسمه ثغر الحگ تبسّم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جروحنه شفايف</w:t>
      </w:r>
      <w:r w:rsidRPr="00DC769A">
        <w:rPr>
          <w:rtl/>
        </w:rPr>
        <w:t xml:space="preserve"> </w:t>
      </w:r>
      <w:r w:rsidRPr="006D28A6">
        <w:rPr>
          <w:rtl/>
        </w:rPr>
        <w:t>وضحكت للخلود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والدمه</w:t>
      </w:r>
      <w:r w:rsidRPr="00DC769A">
        <w:rPr>
          <w:rtl/>
        </w:rPr>
        <w:t xml:space="preserve"> </w:t>
      </w:r>
      <w:r w:rsidRPr="006D28A6">
        <w:rPr>
          <w:rtl/>
        </w:rPr>
        <w:t>الينهدر ميثاق وعهود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يوعّي هالناس</w:t>
      </w:r>
      <w:r w:rsidRPr="00DC769A">
        <w:rPr>
          <w:rtl/>
        </w:rPr>
        <w:t xml:space="preserve"> </w:t>
      </w:r>
      <w:r w:rsidRPr="006D28A6">
        <w:rPr>
          <w:rtl/>
        </w:rPr>
        <w:t>البليده وللمجد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حسين انت</w:t>
      </w:r>
      <w:r w:rsidRPr="00DC769A">
        <w:rPr>
          <w:rtl/>
        </w:rPr>
        <w:t xml:space="preserve"> </w:t>
      </w:r>
      <w:r w:rsidRPr="006D28A6">
        <w:rPr>
          <w:rtl/>
        </w:rPr>
        <w:t>الكيان البيك هالعالم تحرر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كيمياء البشر</w:t>
      </w:r>
      <w:r w:rsidRPr="00DC769A">
        <w:rPr>
          <w:rtl/>
        </w:rPr>
        <w:t xml:space="preserve"> </w:t>
      </w:r>
      <w:r w:rsidRPr="006D28A6">
        <w:rPr>
          <w:rtl/>
        </w:rPr>
        <w:t>انت ومعدنك بالثوره يظهر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والفلزّات</w:t>
      </w:r>
      <w:r w:rsidRPr="00DC769A">
        <w:rPr>
          <w:rtl/>
        </w:rPr>
        <w:t xml:space="preserve"> </w:t>
      </w:r>
      <w:r w:rsidRPr="006D28A6">
        <w:rPr>
          <w:rtl/>
        </w:rPr>
        <w:t>اجمعتها وعنصرك عنصر الجوهر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معدن كرامات</w:t>
      </w:r>
      <w:r w:rsidRPr="00DC769A">
        <w:rPr>
          <w:rtl/>
        </w:rPr>
        <w:t xml:space="preserve"> </w:t>
      </w:r>
      <w:r w:rsidRPr="006D28A6">
        <w:rPr>
          <w:rtl/>
        </w:rPr>
        <w:t>وشرف أيميّز الدر من الصدف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وعسكر ابن</w:t>
      </w:r>
      <w:r w:rsidRPr="00DC769A">
        <w:rPr>
          <w:rtl/>
        </w:rPr>
        <w:t xml:space="preserve"> </w:t>
      </w:r>
      <w:r w:rsidRPr="006D28A6">
        <w:rPr>
          <w:rtl/>
        </w:rPr>
        <w:t>زياد انكشف انذلّله اشما راد يحذر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احنه انصارك</w:t>
      </w:r>
      <w:r w:rsidRPr="00DC769A">
        <w:rPr>
          <w:rtl/>
        </w:rPr>
        <w:t xml:space="preserve"> </w:t>
      </w:r>
      <w:r w:rsidRPr="006D28A6">
        <w:rPr>
          <w:rtl/>
        </w:rPr>
        <w:t>ومنبايع يزيد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نضحّي بالدم</w:t>
      </w:r>
      <w:r w:rsidRPr="00DC769A">
        <w:rPr>
          <w:rtl/>
        </w:rPr>
        <w:t xml:space="preserve"> </w:t>
      </w:r>
      <w:r w:rsidRPr="006D28A6">
        <w:rPr>
          <w:rtl/>
        </w:rPr>
        <w:t>وابد ميموت الشهيد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وللكفر</w:t>
      </w:r>
      <w:r w:rsidRPr="00DC769A">
        <w:rPr>
          <w:rtl/>
        </w:rPr>
        <w:t xml:space="preserve"> </w:t>
      </w:r>
      <w:r w:rsidRPr="006D28A6">
        <w:rPr>
          <w:rtl/>
        </w:rPr>
        <w:t>منصافح أيده وللمجد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انفتحت ابواب</w:t>
      </w:r>
      <w:r w:rsidRPr="00DC769A">
        <w:rPr>
          <w:rtl/>
        </w:rPr>
        <w:t xml:space="preserve"> </w:t>
      </w:r>
      <w:r w:rsidRPr="006D28A6">
        <w:rPr>
          <w:rtl/>
        </w:rPr>
        <w:t>المعارك والسيوف علينه شارت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وهذا صيوان</w:t>
      </w:r>
      <w:r w:rsidRPr="00DC769A">
        <w:rPr>
          <w:rtl/>
        </w:rPr>
        <w:t xml:space="preserve"> </w:t>
      </w:r>
      <w:r w:rsidRPr="006D28A6">
        <w:rPr>
          <w:rtl/>
        </w:rPr>
        <w:t>النبوه البي فلول الكفر دارت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زحفت علينه</w:t>
      </w:r>
      <w:r w:rsidRPr="00DC769A">
        <w:rPr>
          <w:rtl/>
        </w:rPr>
        <w:t xml:space="preserve"> </w:t>
      </w:r>
      <w:r w:rsidRPr="006D28A6">
        <w:rPr>
          <w:rtl/>
        </w:rPr>
        <w:t>الكتايب بالطمع والجهل سارت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واحنه</w:t>
      </w:r>
      <w:r w:rsidRPr="00DC769A">
        <w:rPr>
          <w:rtl/>
        </w:rPr>
        <w:t xml:space="preserve"> </w:t>
      </w:r>
      <w:r w:rsidRPr="006D28A6">
        <w:rPr>
          <w:rtl/>
        </w:rPr>
        <w:t>العلينه نفتدي وبمنهج الحگ نقتدي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ندحر الطاغي</w:t>
      </w:r>
      <w:r w:rsidRPr="00DC769A">
        <w:rPr>
          <w:rtl/>
        </w:rPr>
        <w:t xml:space="preserve"> </w:t>
      </w:r>
      <w:r w:rsidRPr="006D28A6">
        <w:rPr>
          <w:rtl/>
        </w:rPr>
        <w:t>المعتدي اشما علينه الدنيه جارت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دنيه من غير</w:t>
      </w:r>
      <w:r w:rsidRPr="00DC769A">
        <w:rPr>
          <w:rtl/>
        </w:rPr>
        <w:t xml:space="preserve"> </w:t>
      </w:r>
      <w:r w:rsidRPr="006D28A6">
        <w:rPr>
          <w:rtl/>
        </w:rPr>
        <w:t>الكرامه ما نريد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وللظلم هيهات</w:t>
      </w:r>
      <w:r w:rsidRPr="00DC769A">
        <w:rPr>
          <w:rtl/>
        </w:rPr>
        <w:t xml:space="preserve"> </w:t>
      </w:r>
      <w:r w:rsidRPr="006D28A6">
        <w:rPr>
          <w:rtl/>
        </w:rPr>
        <w:t>نصبحله عبيد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العمر بالذل</w:t>
      </w:r>
      <w:r w:rsidRPr="00DC769A">
        <w:rPr>
          <w:rtl/>
        </w:rPr>
        <w:t xml:space="preserve"> </w:t>
      </w:r>
      <w:r w:rsidRPr="006D28A6">
        <w:rPr>
          <w:rtl/>
        </w:rPr>
        <w:t>ما نريده وللمجد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يا حسين</w:t>
      </w:r>
      <w:r w:rsidRPr="00DC769A">
        <w:rPr>
          <w:rtl/>
        </w:rPr>
        <w:t xml:space="preserve"> </w:t>
      </w:r>
      <w:r w:rsidRPr="006D28A6">
        <w:rPr>
          <w:rtl/>
        </w:rPr>
        <w:t>امنحنه فرصه نريد ندخل للمعارك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بالحرب گوم</w:t>
      </w:r>
      <w:r w:rsidRPr="00DC769A">
        <w:rPr>
          <w:rtl/>
        </w:rPr>
        <w:t xml:space="preserve"> </w:t>
      </w:r>
      <w:r w:rsidRPr="006D28A6">
        <w:rPr>
          <w:rtl/>
        </w:rPr>
        <w:t>آل اميه اشما تعدّد بالمسالك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هالنصر مضمون</w:t>
      </w:r>
      <w:r w:rsidRPr="00DC769A">
        <w:rPr>
          <w:rtl/>
        </w:rPr>
        <w:t xml:space="preserve"> </w:t>
      </w:r>
      <w:r w:rsidRPr="006D28A6">
        <w:rPr>
          <w:rtl/>
        </w:rPr>
        <w:t>النه وهيّه توگع بالمهالك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امنحنه رخصه</w:t>
      </w:r>
      <w:r w:rsidRPr="00DC769A">
        <w:rPr>
          <w:rtl/>
        </w:rPr>
        <w:t xml:space="preserve"> </w:t>
      </w:r>
      <w:r w:rsidRPr="006D28A6">
        <w:rPr>
          <w:rtl/>
        </w:rPr>
        <w:t>للحرب خل نگلب الحومه گلب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ومن تظل وحدك</w:t>
      </w:r>
      <w:r w:rsidRPr="00DC769A">
        <w:rPr>
          <w:rtl/>
        </w:rPr>
        <w:t xml:space="preserve"> </w:t>
      </w:r>
      <w:r w:rsidRPr="006D28A6">
        <w:rPr>
          <w:rtl/>
        </w:rPr>
        <w:t>بالغرب يبتدي الموقف الحالك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نبيع دمنه</w:t>
      </w:r>
      <w:r w:rsidRPr="00DC769A">
        <w:rPr>
          <w:rtl/>
        </w:rPr>
        <w:t xml:space="preserve"> </w:t>
      </w:r>
      <w:r w:rsidRPr="006D28A6">
        <w:rPr>
          <w:rtl/>
        </w:rPr>
        <w:t>يبو اليمه ونشتريك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ريت عدنه الف</w:t>
      </w:r>
      <w:r w:rsidRPr="00DC769A">
        <w:rPr>
          <w:rtl/>
        </w:rPr>
        <w:t xml:space="preserve"> </w:t>
      </w:r>
      <w:r w:rsidRPr="006D28A6">
        <w:rPr>
          <w:rtl/>
        </w:rPr>
        <w:t>روح ونفتديك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وندرك الغايه</w:t>
      </w:r>
      <w:r w:rsidRPr="00DC769A">
        <w:rPr>
          <w:rtl/>
        </w:rPr>
        <w:t xml:space="preserve"> </w:t>
      </w:r>
      <w:r w:rsidRPr="006D28A6">
        <w:rPr>
          <w:rtl/>
        </w:rPr>
        <w:t>البعيده وللمجد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دخلوا انصار</w:t>
      </w:r>
      <w:r w:rsidRPr="00DC769A">
        <w:rPr>
          <w:rtl/>
        </w:rPr>
        <w:t xml:space="preserve"> </w:t>
      </w:r>
      <w:r w:rsidRPr="006D28A6">
        <w:rPr>
          <w:rtl/>
        </w:rPr>
        <w:t>الإمامه لساحة الطف بهممهم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وشالوا</w:t>
      </w:r>
      <w:r w:rsidRPr="00DC769A">
        <w:rPr>
          <w:rtl/>
        </w:rPr>
        <w:t xml:space="preserve"> </w:t>
      </w:r>
      <w:r w:rsidRPr="006D28A6">
        <w:rPr>
          <w:rtl/>
        </w:rPr>
        <w:t>الكوفه وزلمها وخيلها بصارم شيمهم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حاموا حدود</w:t>
      </w:r>
      <w:r w:rsidRPr="00DC769A">
        <w:rPr>
          <w:rtl/>
        </w:rPr>
        <w:t xml:space="preserve"> </w:t>
      </w:r>
      <w:r w:rsidRPr="006D28A6">
        <w:rPr>
          <w:rtl/>
        </w:rPr>
        <w:t>المخيّم بالوفه وغيرة عزمهم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لسيوف أذنت</w:t>
      </w:r>
      <w:r w:rsidRPr="00DC769A">
        <w:rPr>
          <w:rtl/>
        </w:rPr>
        <w:t xml:space="preserve"> </w:t>
      </w:r>
      <w:r w:rsidRPr="006D28A6">
        <w:rPr>
          <w:rtl/>
        </w:rPr>
        <w:t>للحرب وكبّروا بايمان الگلب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وسجدوا على</w:t>
      </w:r>
      <w:r w:rsidRPr="00DC769A">
        <w:rPr>
          <w:rtl/>
        </w:rPr>
        <w:t xml:space="preserve"> </w:t>
      </w:r>
      <w:r w:rsidRPr="006D28A6">
        <w:rPr>
          <w:rtl/>
        </w:rPr>
        <w:t>وجه الترب والوضوء بفيض دمهم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جسومهم سجدت</w:t>
      </w:r>
      <w:r w:rsidRPr="00DC769A">
        <w:rPr>
          <w:rtl/>
        </w:rPr>
        <w:t xml:space="preserve"> </w:t>
      </w:r>
      <w:r w:rsidRPr="006D28A6">
        <w:rPr>
          <w:rtl/>
        </w:rPr>
        <w:t>بساحات الكفاح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وروسهم ركعت</w:t>
      </w:r>
      <w:r w:rsidRPr="00DC769A">
        <w:rPr>
          <w:rtl/>
        </w:rPr>
        <w:t xml:space="preserve"> </w:t>
      </w:r>
      <w:r w:rsidRPr="006D28A6">
        <w:rPr>
          <w:rtl/>
        </w:rPr>
        <w:t>على روس الرماح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وصوتهم ردّد</w:t>
      </w:r>
      <w:r w:rsidRPr="00DC769A">
        <w:rPr>
          <w:rtl/>
        </w:rPr>
        <w:t xml:space="preserve"> </w:t>
      </w:r>
      <w:r w:rsidRPr="006D28A6">
        <w:rPr>
          <w:rtl/>
        </w:rPr>
        <w:t>نشيده وللمجد نضمن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وما نعوفك لو</w:t>
      </w:r>
      <w:r w:rsidRPr="00DC769A">
        <w:rPr>
          <w:rtl/>
        </w:rPr>
        <w:t xml:space="preserve"> </w:t>
      </w:r>
      <w:r w:rsidRPr="006D28A6">
        <w:rPr>
          <w:rtl/>
        </w:rPr>
        <w:t>الف موته نموت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اشلون صفوة</w:t>
      </w:r>
      <w:r w:rsidRPr="00DC769A">
        <w:rPr>
          <w:rtl/>
        </w:rPr>
        <w:t xml:space="preserve"> </w:t>
      </w:r>
      <w:r w:rsidRPr="006D28A6">
        <w:rPr>
          <w:rtl/>
        </w:rPr>
        <w:t>فخر ضحوا للنبوه وللإمامه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جروحهم صارت</w:t>
      </w:r>
      <w:r w:rsidRPr="00DC769A">
        <w:rPr>
          <w:rtl/>
        </w:rPr>
        <w:t xml:space="preserve"> </w:t>
      </w:r>
      <w:r w:rsidRPr="006D28A6">
        <w:rPr>
          <w:rtl/>
        </w:rPr>
        <w:t>شفايف تبتسم لاهل الكرامه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بعد ام الدهر</w:t>
      </w:r>
      <w:r w:rsidRPr="00DC769A">
        <w:rPr>
          <w:rtl/>
        </w:rPr>
        <w:t xml:space="preserve"> </w:t>
      </w:r>
      <w:r w:rsidRPr="006D28A6">
        <w:rPr>
          <w:rtl/>
        </w:rPr>
        <w:t>ما تنجب مثلهم بالشهامه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هالصفوه</w:t>
      </w:r>
      <w:r w:rsidRPr="00DC769A">
        <w:rPr>
          <w:rtl/>
        </w:rPr>
        <w:t xml:space="preserve"> </w:t>
      </w:r>
      <w:r w:rsidRPr="006D28A6">
        <w:rPr>
          <w:rtl/>
        </w:rPr>
        <w:t>للمحشر يظل موقفهم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ورب الجلاله</w:t>
      </w:r>
      <w:r w:rsidRPr="00DC769A">
        <w:rPr>
          <w:rtl/>
        </w:rPr>
        <w:t xml:space="preserve"> </w:t>
      </w:r>
      <w:r w:rsidRPr="006D28A6">
        <w:rPr>
          <w:rtl/>
        </w:rPr>
        <w:t>بهالفخر شرّفهم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والقلم</w:t>
      </w:r>
      <w:r w:rsidRPr="00DC769A">
        <w:rPr>
          <w:rtl/>
        </w:rPr>
        <w:t xml:space="preserve"> </w:t>
      </w:r>
      <w:r w:rsidRPr="006D28A6">
        <w:rPr>
          <w:rtl/>
        </w:rPr>
        <w:t>عاللوح بكرم وصّفهم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6D28A6">
        <w:rPr>
          <w:rtl/>
        </w:rPr>
        <w:t>يشهد التاريخ</w:t>
      </w:r>
      <w:r w:rsidRPr="00DC769A">
        <w:rPr>
          <w:rtl/>
        </w:rPr>
        <w:t xml:space="preserve"> </w:t>
      </w:r>
      <w:r w:rsidRPr="006D28A6">
        <w:rPr>
          <w:rtl/>
        </w:rPr>
        <w:t>بيهم وبمواقفهم الحرّه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Left"/>
      </w:pPr>
      <w:r w:rsidRPr="006D28A6">
        <w:rPr>
          <w:rtl/>
        </w:rPr>
        <w:t>طهران / 1981</w:t>
      </w:r>
      <w:r w:rsidRPr="00DC769A">
        <w:rPr>
          <w:rtl/>
        </w:rPr>
        <w:t xml:space="preserve"> </w:t>
      </w:r>
      <w:r w:rsidRPr="006D28A6">
        <w:rPr>
          <w:rtl/>
        </w:rPr>
        <w:t>م</w:t>
      </w:r>
    </w:p>
    <w:p w:rsidR="00DC769A" w:rsidRPr="00DC769A" w:rsidRDefault="00DC769A" w:rsidP="00DC769A">
      <w:pPr>
        <w:pStyle w:val="libNormal"/>
      </w:pPr>
      <w:bookmarkStart w:id="10" w:name="06"/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1" w:name="_Toc495739746"/>
      <w:r w:rsidRPr="00437B73">
        <w:rPr>
          <w:rtl/>
        </w:rPr>
        <w:lastRenderedPageBreak/>
        <w:t>هتاف الأحرار</w:t>
      </w:r>
      <w:bookmarkEnd w:id="10"/>
      <w:bookmarkEnd w:id="11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احرار نتحدى</w:t>
      </w:r>
      <w:r w:rsidRPr="00DC769A">
        <w:rPr>
          <w:rtl/>
        </w:rPr>
        <w:t xml:space="preserve"> </w:t>
      </w:r>
      <w:r w:rsidRPr="00437B73">
        <w:rPr>
          <w:rtl/>
        </w:rPr>
        <w:t>الظلم ونعيش احرار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ما نخلف</w:t>
      </w:r>
      <w:r w:rsidRPr="00DC769A">
        <w:rPr>
          <w:rtl/>
        </w:rPr>
        <w:t xml:space="preserve"> </w:t>
      </w:r>
      <w:r w:rsidRPr="00437B73">
        <w:rPr>
          <w:rtl/>
        </w:rPr>
        <w:t>بالعهود دم التضحيه شهود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نتحدى الظلم</w:t>
      </w:r>
      <w:r w:rsidRPr="00DC769A">
        <w:rPr>
          <w:rtl/>
        </w:rPr>
        <w:t xml:space="preserve"> </w:t>
      </w:r>
      <w:r w:rsidRPr="00437B73">
        <w:rPr>
          <w:rtl/>
        </w:rPr>
        <w:t>ونعيش احرار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احنه احرار</w:t>
      </w:r>
      <w:r w:rsidRPr="00DC769A">
        <w:rPr>
          <w:rtl/>
        </w:rPr>
        <w:t xml:space="preserve"> </w:t>
      </w:r>
      <w:r w:rsidRPr="00437B73">
        <w:rPr>
          <w:rtl/>
        </w:rPr>
        <w:t>العقيده وبالعزم نرفع لواها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يرفرف بأسم</w:t>
      </w:r>
      <w:r w:rsidRPr="00DC769A">
        <w:rPr>
          <w:rtl/>
        </w:rPr>
        <w:t xml:space="preserve"> </w:t>
      </w:r>
      <w:r w:rsidRPr="00437B73">
        <w:rPr>
          <w:rtl/>
        </w:rPr>
        <w:t>الجلاله وغايته يكسب رضاها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وصرخه من جوف</w:t>
      </w:r>
      <w:r w:rsidRPr="00DC769A">
        <w:rPr>
          <w:rtl/>
        </w:rPr>
        <w:t xml:space="preserve"> </w:t>
      </w:r>
      <w:r w:rsidRPr="00437B73">
        <w:rPr>
          <w:rtl/>
        </w:rPr>
        <w:t>الضمير ارتفعت ونسمع صداها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من دمنه نروي</w:t>
      </w:r>
      <w:r w:rsidRPr="00DC769A">
        <w:rPr>
          <w:rtl/>
        </w:rPr>
        <w:t xml:space="preserve"> </w:t>
      </w:r>
      <w:r w:rsidRPr="00437B73">
        <w:rPr>
          <w:rtl/>
        </w:rPr>
        <w:t>المعتقد هيهات نخلف بالعهد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وانفصّم قيود</w:t>
      </w:r>
      <w:r w:rsidRPr="00DC769A">
        <w:rPr>
          <w:rtl/>
        </w:rPr>
        <w:t xml:space="preserve"> </w:t>
      </w:r>
      <w:r w:rsidRPr="00437B73">
        <w:rPr>
          <w:rtl/>
        </w:rPr>
        <w:t>الشدد وللقيم نحمي حماها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ثوار ارتفعت</w:t>
      </w:r>
      <w:r w:rsidRPr="00DC769A">
        <w:rPr>
          <w:rtl/>
        </w:rPr>
        <w:t xml:space="preserve"> </w:t>
      </w:r>
      <w:r w:rsidRPr="00437B73">
        <w:rPr>
          <w:rtl/>
        </w:rPr>
        <w:t>بالمجد صرخة الثوار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بالموقف</w:t>
      </w:r>
      <w:r w:rsidRPr="00DC769A">
        <w:rPr>
          <w:rtl/>
        </w:rPr>
        <w:t xml:space="preserve"> </w:t>
      </w:r>
      <w:r w:rsidRPr="00437B73">
        <w:rPr>
          <w:rtl/>
        </w:rPr>
        <w:t>المشهود دم التضحيه شهود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نتحدى الظلم</w:t>
      </w:r>
      <w:r w:rsidRPr="00DC769A">
        <w:rPr>
          <w:rtl/>
        </w:rPr>
        <w:t xml:space="preserve"> </w:t>
      </w:r>
      <w:r w:rsidRPr="00437B73">
        <w:rPr>
          <w:rtl/>
        </w:rPr>
        <w:t>ونعيش احرار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قمة التاريخ</w:t>
      </w:r>
      <w:r w:rsidRPr="00DC769A">
        <w:rPr>
          <w:rtl/>
        </w:rPr>
        <w:t xml:space="preserve"> </w:t>
      </w:r>
      <w:r w:rsidRPr="00437B73">
        <w:rPr>
          <w:rtl/>
        </w:rPr>
        <w:t>احنه وللظلم نكشف اساسه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نقتدي ابنهج</w:t>
      </w:r>
      <w:r w:rsidRPr="00DC769A">
        <w:rPr>
          <w:rtl/>
        </w:rPr>
        <w:t xml:space="preserve"> </w:t>
      </w:r>
      <w:r w:rsidRPr="00437B73">
        <w:rPr>
          <w:rtl/>
        </w:rPr>
        <w:t>الشهاده عن بصيره وعن دراسه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بالحروب</w:t>
      </w:r>
      <w:r w:rsidRPr="00DC769A">
        <w:rPr>
          <w:rtl/>
        </w:rPr>
        <w:t xml:space="preserve"> </w:t>
      </w:r>
      <w:r w:rsidRPr="00437B73">
        <w:rPr>
          <w:rtl/>
        </w:rPr>
        <w:t>وبالثبات وبالشريعه وبالسياسه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والچان</w:t>
      </w:r>
      <w:r w:rsidRPr="00DC769A">
        <w:rPr>
          <w:rtl/>
        </w:rPr>
        <w:t xml:space="preserve"> </w:t>
      </w:r>
      <w:r w:rsidRPr="00437B73">
        <w:rPr>
          <w:rtl/>
        </w:rPr>
        <w:t>منهاجه الظلم عالذلّه حتماً ينرغم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تربّع على</w:t>
      </w:r>
      <w:r w:rsidRPr="00DC769A">
        <w:rPr>
          <w:rtl/>
        </w:rPr>
        <w:t xml:space="preserve"> </w:t>
      </w:r>
      <w:r w:rsidRPr="00437B73">
        <w:rPr>
          <w:rtl/>
        </w:rPr>
        <w:t>عرش الحكم وبالمظالم والشراسه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اضرار طاغي</w:t>
      </w:r>
      <w:r w:rsidRPr="00DC769A">
        <w:rPr>
          <w:rtl/>
        </w:rPr>
        <w:t xml:space="preserve"> </w:t>
      </w:r>
      <w:r w:rsidRPr="00437B73">
        <w:rPr>
          <w:rtl/>
        </w:rPr>
        <w:t>العصر تالي يشوف الاضرار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والشاهد</w:t>
      </w:r>
      <w:r w:rsidRPr="00DC769A">
        <w:rPr>
          <w:rtl/>
        </w:rPr>
        <w:t xml:space="preserve"> </w:t>
      </w:r>
      <w:r w:rsidRPr="00437B73">
        <w:rPr>
          <w:rtl/>
        </w:rPr>
        <w:t>الموجود دم التضحيه شهود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نتحدى الظلم</w:t>
      </w:r>
      <w:r w:rsidRPr="00DC769A">
        <w:rPr>
          <w:rtl/>
        </w:rPr>
        <w:t xml:space="preserve"> </w:t>
      </w:r>
      <w:r w:rsidRPr="00437B73">
        <w:rPr>
          <w:rtl/>
        </w:rPr>
        <w:t>ونعيش احرار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نصمد وندحر</w:t>
      </w:r>
      <w:r w:rsidRPr="00DC769A">
        <w:rPr>
          <w:rtl/>
        </w:rPr>
        <w:t xml:space="preserve"> </w:t>
      </w:r>
      <w:r w:rsidRPr="00437B73">
        <w:rPr>
          <w:rtl/>
        </w:rPr>
        <w:t>الطاغي وبالثبات نزيل حكمه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اشما يريد</w:t>
      </w:r>
      <w:r w:rsidRPr="00DC769A">
        <w:rPr>
          <w:rtl/>
        </w:rPr>
        <w:t xml:space="preserve"> </w:t>
      </w:r>
      <w:r w:rsidRPr="00437B73">
        <w:rPr>
          <w:rtl/>
        </w:rPr>
        <w:t>يجور لاچن لا تضن يدوم ظلمه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اشمحله لو</w:t>
      </w:r>
      <w:r w:rsidRPr="00DC769A">
        <w:rPr>
          <w:rtl/>
        </w:rPr>
        <w:t xml:space="preserve"> </w:t>
      </w:r>
      <w:r w:rsidRPr="00437B73">
        <w:rPr>
          <w:rtl/>
        </w:rPr>
        <w:t>صارت الوحده والتآلف بين الامه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اهل المجد من</w:t>
      </w:r>
      <w:r w:rsidRPr="00DC769A">
        <w:rPr>
          <w:rtl/>
        </w:rPr>
        <w:t xml:space="preserve"> </w:t>
      </w:r>
      <w:r w:rsidRPr="00437B73">
        <w:rPr>
          <w:rtl/>
        </w:rPr>
        <w:t>تأتلف كل انتهازي ينكشف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lastRenderedPageBreak/>
        <w:t>والواقعي ما</w:t>
      </w:r>
      <w:r w:rsidRPr="00DC769A">
        <w:rPr>
          <w:rtl/>
        </w:rPr>
        <w:t xml:space="preserve"> </w:t>
      </w:r>
      <w:r w:rsidRPr="00437B73">
        <w:rPr>
          <w:rtl/>
        </w:rPr>
        <w:t>ينحرف ابفيض دمه يسجل اسمه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ابرار لمن</w:t>
      </w:r>
      <w:r w:rsidRPr="00DC769A">
        <w:rPr>
          <w:rtl/>
        </w:rPr>
        <w:t xml:space="preserve"> </w:t>
      </w:r>
      <w:r w:rsidRPr="00437B73">
        <w:rPr>
          <w:rtl/>
        </w:rPr>
        <w:t>تتّحد هالامه الابرار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مجد اللي مضه</w:t>
      </w:r>
      <w:r w:rsidRPr="00DC769A">
        <w:rPr>
          <w:rtl/>
        </w:rPr>
        <w:t xml:space="preserve"> </w:t>
      </w:r>
      <w:r w:rsidRPr="00437B73">
        <w:rPr>
          <w:rtl/>
        </w:rPr>
        <w:t>يعود دم التضحيه شهود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نتحدى الظلم</w:t>
      </w:r>
      <w:r w:rsidRPr="00DC769A">
        <w:rPr>
          <w:rtl/>
        </w:rPr>
        <w:t xml:space="preserve"> </w:t>
      </w:r>
      <w:r w:rsidRPr="00437B73">
        <w:rPr>
          <w:rtl/>
        </w:rPr>
        <w:t>ونعيش احرار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نفتدي الدين</w:t>
      </w:r>
      <w:r w:rsidRPr="00DC769A">
        <w:rPr>
          <w:rtl/>
        </w:rPr>
        <w:t xml:space="preserve"> </w:t>
      </w:r>
      <w:r w:rsidRPr="00437B73">
        <w:rPr>
          <w:rtl/>
        </w:rPr>
        <w:t>ابدمانه ومستمر ركب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وبوجهنه</w:t>
      </w:r>
      <w:r w:rsidRPr="00DC769A">
        <w:rPr>
          <w:rtl/>
        </w:rPr>
        <w:t xml:space="preserve"> </w:t>
      </w:r>
      <w:r w:rsidRPr="00437B73">
        <w:rPr>
          <w:rtl/>
        </w:rPr>
        <w:t>هالحرايب فتحت ابواب السعاده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تشوف كل مؤمن</w:t>
      </w:r>
      <w:r w:rsidRPr="00DC769A">
        <w:rPr>
          <w:rtl/>
        </w:rPr>
        <w:t xml:space="preserve"> </w:t>
      </w:r>
      <w:r w:rsidRPr="00437B73">
        <w:rPr>
          <w:rtl/>
        </w:rPr>
        <w:t>يجاهد حسب مقدار اعتقاده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والشخص من</w:t>
      </w:r>
      <w:r w:rsidRPr="00DC769A">
        <w:rPr>
          <w:rtl/>
        </w:rPr>
        <w:t xml:space="preserve"> </w:t>
      </w:r>
      <w:r w:rsidRPr="00437B73">
        <w:rPr>
          <w:rtl/>
        </w:rPr>
        <w:t>يملك شيم بالدم يدافع عالقيم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يدخل بساحات</w:t>
      </w:r>
      <w:r w:rsidRPr="00DC769A">
        <w:rPr>
          <w:rtl/>
        </w:rPr>
        <w:t xml:space="preserve"> </w:t>
      </w:r>
      <w:r w:rsidRPr="00437B73">
        <w:rPr>
          <w:rtl/>
        </w:rPr>
        <w:t>الهمم بكل ثبات وكل اراده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انوار من</w:t>
      </w:r>
      <w:r w:rsidRPr="00DC769A">
        <w:rPr>
          <w:rtl/>
        </w:rPr>
        <w:t xml:space="preserve"> </w:t>
      </w:r>
      <w:r w:rsidRPr="00437B73">
        <w:rPr>
          <w:rtl/>
        </w:rPr>
        <w:t>دمّه اليفيض اتشع الانوار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عنّ المبدأ</w:t>
      </w:r>
      <w:r w:rsidRPr="00DC769A">
        <w:rPr>
          <w:rtl/>
        </w:rPr>
        <w:t xml:space="preserve"> </w:t>
      </w:r>
      <w:r w:rsidRPr="00437B73">
        <w:rPr>
          <w:rtl/>
        </w:rPr>
        <w:t>يذود دم التضحيه شهود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نتحدى الظلم</w:t>
      </w:r>
      <w:r w:rsidRPr="00DC769A">
        <w:rPr>
          <w:rtl/>
        </w:rPr>
        <w:t xml:space="preserve"> </w:t>
      </w:r>
      <w:r w:rsidRPr="00437B73">
        <w:rPr>
          <w:rtl/>
        </w:rPr>
        <w:t>ونعيش احرار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واضح الشخص</w:t>
      </w:r>
      <w:r w:rsidRPr="00DC769A">
        <w:rPr>
          <w:rtl/>
        </w:rPr>
        <w:t xml:space="preserve"> </w:t>
      </w:r>
      <w:r w:rsidRPr="00437B73">
        <w:rPr>
          <w:rtl/>
        </w:rPr>
        <w:t>السياسي من طريقه ومن فكرته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ينظر بعين</w:t>
      </w:r>
      <w:r w:rsidRPr="00DC769A">
        <w:rPr>
          <w:rtl/>
        </w:rPr>
        <w:t xml:space="preserve"> </w:t>
      </w:r>
      <w:r w:rsidRPr="00437B73">
        <w:rPr>
          <w:rtl/>
        </w:rPr>
        <w:t>الصواب وأبد ميغيّر نظرته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ومن يحلّل</w:t>
      </w:r>
      <w:r w:rsidRPr="00DC769A">
        <w:rPr>
          <w:rtl/>
        </w:rPr>
        <w:t xml:space="preserve"> </w:t>
      </w:r>
      <w:r w:rsidRPr="00437B73">
        <w:rPr>
          <w:rtl/>
        </w:rPr>
        <w:t>وضع ثابت أبد ما يخطي ابخبرته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والواعي</w:t>
      </w:r>
      <w:r w:rsidRPr="00DC769A">
        <w:rPr>
          <w:rtl/>
        </w:rPr>
        <w:t xml:space="preserve"> </w:t>
      </w:r>
      <w:r w:rsidRPr="00437B73">
        <w:rPr>
          <w:rtl/>
        </w:rPr>
        <w:t>منهاجه الوفه للدين ابد ميخالفه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يسلك طريق</w:t>
      </w:r>
      <w:r w:rsidRPr="00DC769A">
        <w:rPr>
          <w:rtl/>
        </w:rPr>
        <w:t xml:space="preserve"> </w:t>
      </w:r>
      <w:r w:rsidRPr="00437B73">
        <w:rPr>
          <w:rtl/>
        </w:rPr>
        <w:t>المصطفه وعالوفه تهزّه فطرته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اسرار من نهج</w:t>
      </w:r>
      <w:r w:rsidRPr="00DC769A">
        <w:rPr>
          <w:rtl/>
        </w:rPr>
        <w:t xml:space="preserve"> </w:t>
      </w:r>
      <w:r w:rsidRPr="00437B73">
        <w:rPr>
          <w:rtl/>
        </w:rPr>
        <w:t>الرساله ظهرت اسرار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وسبطه البذل</w:t>
      </w:r>
      <w:r w:rsidRPr="00DC769A">
        <w:rPr>
          <w:rtl/>
        </w:rPr>
        <w:t xml:space="preserve"> </w:t>
      </w:r>
      <w:r w:rsidRPr="00437B73">
        <w:rPr>
          <w:rtl/>
        </w:rPr>
        <w:t>مجهود دم التضحيه شهود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نتحدى الظلم</w:t>
      </w:r>
      <w:r w:rsidRPr="00DC769A">
        <w:rPr>
          <w:rtl/>
        </w:rPr>
        <w:t xml:space="preserve"> </w:t>
      </w:r>
      <w:r w:rsidRPr="00437B73">
        <w:rPr>
          <w:rtl/>
        </w:rPr>
        <w:t>ونعيش احرار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حسين رمز</w:t>
      </w:r>
      <w:r w:rsidRPr="00DC769A">
        <w:rPr>
          <w:rtl/>
        </w:rPr>
        <w:t xml:space="preserve"> </w:t>
      </w:r>
      <w:r w:rsidRPr="00437B73">
        <w:rPr>
          <w:rtl/>
        </w:rPr>
        <w:t>الاعتقاد ومثل صبر الهادي صبره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ابچتله</w:t>
      </w:r>
      <w:r w:rsidRPr="00DC769A">
        <w:rPr>
          <w:rtl/>
        </w:rPr>
        <w:t xml:space="preserve"> </w:t>
      </w:r>
      <w:r w:rsidRPr="00437B73">
        <w:rPr>
          <w:rtl/>
        </w:rPr>
        <w:t>مفجوعه الأصول وعالثره جثّته موذره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وزينب بايد</w:t>
      </w:r>
      <w:r w:rsidRPr="00DC769A">
        <w:rPr>
          <w:rtl/>
        </w:rPr>
        <w:t xml:space="preserve"> </w:t>
      </w:r>
      <w:r w:rsidRPr="00437B73">
        <w:rPr>
          <w:rtl/>
        </w:rPr>
        <w:t>الاخوه وسِدّت عالترب نحره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صاحت صوت</w:t>
      </w:r>
      <w:r w:rsidRPr="00DC769A">
        <w:rPr>
          <w:rtl/>
        </w:rPr>
        <w:t xml:space="preserve"> </w:t>
      </w:r>
      <w:r w:rsidRPr="00437B73">
        <w:rPr>
          <w:rtl/>
        </w:rPr>
        <w:t>يحسين اجتنه العسكر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والاطفال</w:t>
      </w:r>
      <w:r w:rsidRPr="00DC769A">
        <w:rPr>
          <w:rtl/>
        </w:rPr>
        <w:t xml:space="preserve"> </w:t>
      </w:r>
      <w:r w:rsidRPr="00437B73">
        <w:rPr>
          <w:rtl/>
        </w:rPr>
        <w:t>مذعوره هامت بالبر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lastRenderedPageBreak/>
        <w:t>وانت اليوم</w:t>
      </w:r>
      <w:r w:rsidRPr="00DC769A">
        <w:rPr>
          <w:rtl/>
        </w:rPr>
        <w:t xml:space="preserve"> </w:t>
      </w:r>
      <w:r w:rsidRPr="00437B73">
        <w:rPr>
          <w:rtl/>
        </w:rPr>
        <w:t>جسمك يخويه موذّر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بين اشرار آل</w:t>
      </w:r>
      <w:r w:rsidRPr="00DC769A">
        <w:rPr>
          <w:rtl/>
        </w:rPr>
        <w:t xml:space="preserve"> </w:t>
      </w:r>
      <w:r w:rsidRPr="00437B73">
        <w:rPr>
          <w:rtl/>
        </w:rPr>
        <w:t>اميه عيلتك ظلت غريبه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ومن طحت</w:t>
      </w:r>
      <w:r w:rsidRPr="00DC769A">
        <w:rPr>
          <w:rtl/>
        </w:rPr>
        <w:t xml:space="preserve"> </w:t>
      </w:r>
      <w:r w:rsidRPr="00437B73">
        <w:rPr>
          <w:rtl/>
        </w:rPr>
        <w:t>عالغبره مرمي رفرف جناح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راح صيوان</w:t>
      </w:r>
      <w:r w:rsidRPr="00DC769A">
        <w:rPr>
          <w:rtl/>
        </w:rPr>
        <w:t xml:space="preserve"> </w:t>
      </w:r>
      <w:r w:rsidRPr="00437B73">
        <w:rPr>
          <w:rtl/>
        </w:rPr>
        <w:t>النبوه والخدر شاجر لهيبه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يا مظلوم</w:t>
      </w:r>
      <w:r w:rsidRPr="00DC769A">
        <w:rPr>
          <w:rtl/>
        </w:rPr>
        <w:t xml:space="preserve"> </w:t>
      </w:r>
      <w:r w:rsidRPr="00437B73">
        <w:rPr>
          <w:rtl/>
        </w:rPr>
        <w:t>ريتك تشاهد 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بين الگوم</w:t>
      </w:r>
      <w:r w:rsidRPr="00DC769A">
        <w:rPr>
          <w:rtl/>
        </w:rPr>
        <w:t xml:space="preserve"> </w:t>
      </w:r>
      <w:r w:rsidRPr="00437B73">
        <w:rPr>
          <w:rtl/>
        </w:rPr>
        <w:t>متحيّره باطفالي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وبهاليوم</w:t>
      </w:r>
      <w:r w:rsidRPr="00DC769A">
        <w:rPr>
          <w:rtl/>
        </w:rPr>
        <w:t xml:space="preserve"> </w:t>
      </w:r>
      <w:r w:rsidRPr="00437B73">
        <w:rPr>
          <w:rtl/>
        </w:rPr>
        <w:t>منهدم سور العالي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غابت بدور</w:t>
      </w:r>
      <w:r w:rsidRPr="00DC769A">
        <w:rPr>
          <w:rtl/>
        </w:rPr>
        <w:t xml:space="preserve"> </w:t>
      </w:r>
      <w:r w:rsidRPr="00437B73">
        <w:rPr>
          <w:rtl/>
        </w:rPr>
        <w:t>السعاده والحزن بيّن علينه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437B73">
        <w:rPr>
          <w:rtl/>
        </w:rPr>
        <w:t>طهران 1981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2" w:name="07"/>
      <w:bookmarkStart w:id="13" w:name="_Toc495739747"/>
      <w:r w:rsidRPr="00437B73">
        <w:rPr>
          <w:rtl/>
        </w:rPr>
        <w:lastRenderedPageBreak/>
        <w:t>يا شبيه</w:t>
      </w:r>
      <w:r w:rsidRPr="00DC769A">
        <w:rPr>
          <w:rtl/>
        </w:rPr>
        <w:t xml:space="preserve"> </w:t>
      </w:r>
      <w:r w:rsidRPr="00437B73">
        <w:rPr>
          <w:rtl/>
        </w:rPr>
        <w:t>المصطفى</w:t>
      </w:r>
      <w:bookmarkEnd w:id="12"/>
      <w:bookmarkEnd w:id="13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علي الأكبر</w:t>
      </w:r>
      <w:r w:rsidRPr="00DC769A">
        <w:rPr>
          <w:rtl/>
        </w:rPr>
        <w:t xml:space="preserve"> </w:t>
      </w:r>
      <w:r w:rsidRPr="00437B73">
        <w:rPr>
          <w:rtl/>
        </w:rPr>
        <w:t>طاح ما بين الخيول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بالنبي ينوصف</w:t>
      </w:r>
      <w:r w:rsidRPr="00DC769A">
        <w:rPr>
          <w:rtl/>
        </w:rPr>
        <w:t xml:space="preserve"> </w:t>
      </w:r>
      <w:r w:rsidRPr="00437B73">
        <w:rPr>
          <w:rtl/>
        </w:rPr>
        <w:t>عنّه ما يختلف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بكربلا موقف</w:t>
      </w:r>
      <w:r w:rsidRPr="00DC769A">
        <w:rPr>
          <w:rtl/>
        </w:rPr>
        <w:t xml:space="preserve"> </w:t>
      </w:r>
      <w:r w:rsidRPr="00437B73">
        <w:rPr>
          <w:rtl/>
        </w:rPr>
        <w:t>الأكبر ظهرت الاسرار منّه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يشبه المختار</w:t>
      </w:r>
      <w:r w:rsidRPr="00DC769A">
        <w:rPr>
          <w:rtl/>
        </w:rPr>
        <w:t xml:space="preserve"> </w:t>
      </w:r>
      <w:r w:rsidRPr="00437B73">
        <w:rPr>
          <w:rtl/>
        </w:rPr>
        <w:t>جدّه وأبد ما يختلف عنّه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كل صفات</w:t>
      </w:r>
      <w:r w:rsidRPr="00DC769A">
        <w:rPr>
          <w:rtl/>
        </w:rPr>
        <w:t xml:space="preserve"> </w:t>
      </w:r>
      <w:r w:rsidRPr="00437B73">
        <w:rPr>
          <w:rtl/>
        </w:rPr>
        <w:t>النبي الهادي انجمعت بملفظه وحسنه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يحمل صفات</w:t>
      </w:r>
      <w:r w:rsidRPr="00DC769A">
        <w:rPr>
          <w:rtl/>
        </w:rPr>
        <w:t xml:space="preserve"> </w:t>
      </w:r>
      <w:r w:rsidRPr="00437B73">
        <w:rPr>
          <w:rtl/>
        </w:rPr>
        <w:t>الساميه واضع نهج للتضحيه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بساحة الحرب</w:t>
      </w:r>
      <w:r w:rsidRPr="00DC769A">
        <w:rPr>
          <w:rtl/>
        </w:rPr>
        <w:t xml:space="preserve"> </w:t>
      </w:r>
      <w:r w:rsidRPr="00437B73">
        <w:rPr>
          <w:rtl/>
        </w:rPr>
        <w:t>الداميه بالنصر ما خاب ضنّه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بزوده الاكبر</w:t>
      </w:r>
      <w:r w:rsidRPr="00DC769A">
        <w:rPr>
          <w:rtl/>
        </w:rPr>
        <w:t xml:space="preserve"> </w:t>
      </w:r>
      <w:r w:rsidRPr="00437B73">
        <w:rPr>
          <w:rtl/>
        </w:rPr>
        <w:t>بالحرب لمن يجول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عسكر ابن</w:t>
      </w:r>
      <w:r w:rsidRPr="00DC769A">
        <w:rPr>
          <w:rtl/>
        </w:rPr>
        <w:t xml:space="preserve"> </w:t>
      </w:r>
      <w:r w:rsidRPr="00437B73">
        <w:rPr>
          <w:rtl/>
        </w:rPr>
        <w:t>زياد ينصاب بذهول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من دخل حومته</w:t>
      </w:r>
      <w:r w:rsidRPr="00DC769A">
        <w:rPr>
          <w:rtl/>
        </w:rPr>
        <w:t xml:space="preserve"> </w:t>
      </w:r>
      <w:r w:rsidRPr="00437B73">
        <w:rPr>
          <w:rtl/>
        </w:rPr>
        <w:t>اتوضحت غايته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أروع اوصاف</w:t>
      </w:r>
      <w:r w:rsidRPr="00DC769A">
        <w:rPr>
          <w:rtl/>
        </w:rPr>
        <w:t xml:space="preserve"> </w:t>
      </w:r>
      <w:r w:rsidRPr="00437B73">
        <w:rPr>
          <w:rtl/>
        </w:rPr>
        <w:t>المجاهد قدّم بساحة جهاده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وضع للاجيال</w:t>
      </w:r>
      <w:r w:rsidRPr="00DC769A">
        <w:rPr>
          <w:rtl/>
        </w:rPr>
        <w:t xml:space="preserve"> </w:t>
      </w:r>
      <w:r w:rsidRPr="00437B73">
        <w:rPr>
          <w:rtl/>
        </w:rPr>
        <w:t>منهج من صموده واعتقاده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مغرم بحب</w:t>
      </w:r>
      <w:r w:rsidRPr="00DC769A">
        <w:rPr>
          <w:rtl/>
        </w:rPr>
        <w:t xml:space="preserve"> </w:t>
      </w:r>
      <w:r w:rsidRPr="00437B73">
        <w:rPr>
          <w:rtl/>
        </w:rPr>
        <w:t>العقيده وللحرب يظهر وداده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من اصل حيدر</w:t>
      </w:r>
      <w:r w:rsidRPr="00DC769A">
        <w:rPr>
          <w:rtl/>
        </w:rPr>
        <w:t xml:space="preserve"> </w:t>
      </w:r>
      <w:r w:rsidRPr="00437B73">
        <w:rPr>
          <w:rtl/>
        </w:rPr>
        <w:t>هالفرع حافظ على حدود الشرع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بدم الوريد</w:t>
      </w:r>
      <w:r w:rsidRPr="00DC769A">
        <w:rPr>
          <w:rtl/>
        </w:rPr>
        <w:t xml:space="preserve"> </w:t>
      </w:r>
      <w:r w:rsidRPr="00437B73">
        <w:rPr>
          <w:rtl/>
        </w:rPr>
        <w:t>المنگطع سجل حروف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للشهاده من</w:t>
      </w:r>
      <w:r w:rsidRPr="00DC769A">
        <w:rPr>
          <w:rtl/>
        </w:rPr>
        <w:t xml:space="preserve"> </w:t>
      </w:r>
      <w:r w:rsidRPr="00437B73">
        <w:rPr>
          <w:rtl/>
        </w:rPr>
        <w:t>الازل رايد ينول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هالموارد</w:t>
      </w:r>
      <w:r w:rsidRPr="00DC769A">
        <w:rPr>
          <w:rtl/>
        </w:rPr>
        <w:t xml:space="preserve"> </w:t>
      </w:r>
      <w:r w:rsidRPr="00437B73">
        <w:rPr>
          <w:rtl/>
        </w:rPr>
        <w:t>خافيه وتطلب حلول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من وگع</w:t>
      </w:r>
      <w:r w:rsidRPr="00DC769A">
        <w:rPr>
          <w:rtl/>
        </w:rPr>
        <w:t xml:space="preserve"> </w:t>
      </w:r>
      <w:r w:rsidRPr="00437B73">
        <w:rPr>
          <w:rtl/>
        </w:rPr>
        <w:t>عالثره وجثته موذره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الاكبر بساحة</w:t>
      </w:r>
      <w:r w:rsidRPr="00DC769A">
        <w:rPr>
          <w:rtl/>
        </w:rPr>
        <w:t xml:space="preserve"> </w:t>
      </w:r>
      <w:r w:rsidRPr="00437B73">
        <w:rPr>
          <w:rtl/>
        </w:rPr>
        <w:t>جهاده ضحّه من اجل العقيده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lastRenderedPageBreak/>
        <w:t>وبسْم أبو</w:t>
      </w:r>
      <w:r w:rsidRPr="00DC769A">
        <w:rPr>
          <w:rtl/>
        </w:rPr>
        <w:t xml:space="preserve"> </w:t>
      </w:r>
      <w:r w:rsidRPr="00437B73">
        <w:rPr>
          <w:rtl/>
        </w:rPr>
        <w:t>السجاد صوته ارتفع ويردّد نشيده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وانحسم موقفه</w:t>
      </w:r>
      <w:r w:rsidRPr="00DC769A">
        <w:rPr>
          <w:rtl/>
        </w:rPr>
        <w:t xml:space="preserve"> </w:t>
      </w:r>
      <w:r w:rsidRPr="00437B73">
        <w:rPr>
          <w:rtl/>
        </w:rPr>
        <w:t>الدامي وبالابه ضامن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شاب ودخل</w:t>
      </w:r>
      <w:r w:rsidRPr="00DC769A">
        <w:rPr>
          <w:rtl/>
        </w:rPr>
        <w:t xml:space="preserve"> </w:t>
      </w:r>
      <w:r w:rsidRPr="00437B73">
        <w:rPr>
          <w:rtl/>
        </w:rPr>
        <w:t>للمعركه وصوت الشهاده يباركه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لدرب العقيده</w:t>
      </w:r>
      <w:r w:rsidRPr="00DC769A">
        <w:rPr>
          <w:rtl/>
        </w:rPr>
        <w:t xml:space="preserve"> </w:t>
      </w:r>
      <w:r w:rsidRPr="00437B73">
        <w:rPr>
          <w:rtl/>
        </w:rPr>
        <w:t>سالكه وضامنه بگطعت وريده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حارت الافكار</w:t>
      </w:r>
      <w:r w:rsidRPr="00DC769A">
        <w:rPr>
          <w:rtl/>
        </w:rPr>
        <w:t xml:space="preserve"> </w:t>
      </w:r>
      <w:r w:rsidRPr="00437B73">
        <w:rPr>
          <w:rtl/>
        </w:rPr>
        <w:t>عن وصفه شتگول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والشرح عن</w:t>
      </w:r>
      <w:r w:rsidRPr="00DC769A">
        <w:rPr>
          <w:rtl/>
        </w:rPr>
        <w:t xml:space="preserve"> </w:t>
      </w:r>
      <w:r w:rsidRPr="00437B73">
        <w:rPr>
          <w:rtl/>
        </w:rPr>
        <w:t>سيرة الاكبر يطول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للشرح نختصر</w:t>
      </w:r>
      <w:r w:rsidRPr="00DC769A">
        <w:rPr>
          <w:rtl/>
        </w:rPr>
        <w:t xml:space="preserve"> </w:t>
      </w:r>
      <w:r w:rsidRPr="00437B73">
        <w:rPr>
          <w:rtl/>
        </w:rPr>
        <w:t>بالدمه منتصر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روّع صفوف آل</w:t>
      </w:r>
      <w:r w:rsidRPr="00DC769A">
        <w:rPr>
          <w:rtl/>
        </w:rPr>
        <w:t xml:space="preserve"> </w:t>
      </w:r>
      <w:r w:rsidRPr="00437B73">
        <w:rPr>
          <w:rtl/>
        </w:rPr>
        <w:t>اميه بصارمه وساعد يقينه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اومه عالموت</w:t>
      </w:r>
      <w:r w:rsidRPr="00DC769A">
        <w:rPr>
          <w:rtl/>
        </w:rPr>
        <w:t xml:space="preserve"> </w:t>
      </w:r>
      <w:r w:rsidRPr="00437B73">
        <w:rPr>
          <w:rtl/>
        </w:rPr>
        <w:t>بيساره وشار عالجنه بيمينه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استشهد لأجل</w:t>
      </w:r>
      <w:r w:rsidRPr="00DC769A">
        <w:rPr>
          <w:rtl/>
        </w:rPr>
        <w:t xml:space="preserve"> </w:t>
      </w:r>
      <w:r w:rsidRPr="00437B73">
        <w:rPr>
          <w:rtl/>
        </w:rPr>
        <w:t>العقيده وضحّه دمّه لأجل دينه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لمن صعد فوگ</w:t>
      </w:r>
      <w:r w:rsidRPr="00DC769A">
        <w:rPr>
          <w:rtl/>
        </w:rPr>
        <w:t xml:space="preserve"> </w:t>
      </w:r>
      <w:r w:rsidRPr="00437B73">
        <w:rPr>
          <w:rtl/>
        </w:rPr>
        <w:t>المهر للعطش يطويه بصبر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ضامي ورجع</w:t>
      </w:r>
      <w:r w:rsidRPr="00DC769A">
        <w:rPr>
          <w:rtl/>
        </w:rPr>
        <w:t xml:space="preserve"> </w:t>
      </w:r>
      <w:r w:rsidRPr="00437B73">
        <w:rPr>
          <w:rtl/>
        </w:rPr>
        <w:t>لبن الطهر يصيح وين حسين وينه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يصيح چبدي</w:t>
      </w:r>
      <w:r w:rsidRPr="00DC769A">
        <w:rPr>
          <w:rtl/>
        </w:rPr>
        <w:t xml:space="preserve"> </w:t>
      </w:r>
      <w:r w:rsidRPr="00437B73">
        <w:rPr>
          <w:rtl/>
        </w:rPr>
        <w:t>ملتهب يبن البتول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وادري بيني</w:t>
      </w:r>
      <w:r w:rsidRPr="00DC769A">
        <w:rPr>
          <w:rtl/>
        </w:rPr>
        <w:t xml:space="preserve"> </w:t>
      </w:r>
      <w:r w:rsidRPr="00437B73">
        <w:rPr>
          <w:rtl/>
        </w:rPr>
        <w:t>وبينك العسكر يحول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صبّره والده</w:t>
      </w:r>
      <w:r w:rsidRPr="00DC769A">
        <w:rPr>
          <w:rtl/>
        </w:rPr>
        <w:t xml:space="preserve"> </w:t>
      </w:r>
      <w:r w:rsidRPr="00437B73">
        <w:rPr>
          <w:rtl/>
        </w:rPr>
        <w:t>واتّجه للعده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والده ناداه</w:t>
      </w:r>
      <w:r w:rsidRPr="00DC769A">
        <w:rPr>
          <w:rtl/>
        </w:rPr>
        <w:t xml:space="preserve"> </w:t>
      </w:r>
      <w:r w:rsidRPr="00437B73">
        <w:rPr>
          <w:rtl/>
        </w:rPr>
        <w:t>يبني ابذل اعلى الموت جهدك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چاس من منبع</w:t>
      </w:r>
      <w:r w:rsidRPr="00DC769A">
        <w:rPr>
          <w:rtl/>
        </w:rPr>
        <w:t xml:space="preserve"> </w:t>
      </w:r>
      <w:r w:rsidRPr="00437B73">
        <w:rPr>
          <w:rtl/>
        </w:rPr>
        <w:t>الكوثر بالحشر يرويك جدك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ساعه وتنول</w:t>
      </w:r>
      <w:r w:rsidRPr="00DC769A">
        <w:rPr>
          <w:rtl/>
        </w:rPr>
        <w:t xml:space="preserve"> </w:t>
      </w:r>
      <w:r w:rsidRPr="00437B73">
        <w:rPr>
          <w:rtl/>
        </w:rPr>
        <w:t>الشهاده، خل يصيب العطش چبدك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ارشد لجدنه</w:t>
      </w:r>
      <w:r w:rsidRPr="00DC769A">
        <w:rPr>
          <w:rtl/>
        </w:rPr>
        <w:t xml:space="preserve"> </w:t>
      </w:r>
      <w:r w:rsidRPr="00437B73">
        <w:rPr>
          <w:rtl/>
        </w:rPr>
        <w:t>المصطفه يسگيك چاسات الوفه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ادري العهد</w:t>
      </w:r>
      <w:r w:rsidRPr="00DC769A">
        <w:rPr>
          <w:rtl/>
        </w:rPr>
        <w:t xml:space="preserve"> </w:t>
      </w:r>
      <w:r w:rsidRPr="00437B73">
        <w:rPr>
          <w:rtl/>
        </w:rPr>
        <w:t>ما تخلفه بالدمه توفيلي عهدك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دمع أبو</w:t>
      </w:r>
      <w:r w:rsidRPr="00DC769A">
        <w:rPr>
          <w:rtl/>
        </w:rPr>
        <w:t xml:space="preserve"> </w:t>
      </w:r>
      <w:r w:rsidRPr="00437B73">
        <w:rPr>
          <w:rtl/>
        </w:rPr>
        <w:t>السجاد عالاكبر هطول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يعلم بنور</w:t>
      </w:r>
      <w:r w:rsidRPr="00DC769A">
        <w:rPr>
          <w:rtl/>
        </w:rPr>
        <w:t xml:space="preserve"> </w:t>
      </w:r>
      <w:r w:rsidRPr="00437B73">
        <w:rPr>
          <w:rtl/>
        </w:rPr>
        <w:t>الولد بالطف يزول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للحرب من نزل</w:t>
      </w:r>
      <w:r w:rsidRPr="00DC769A">
        <w:rPr>
          <w:rtl/>
        </w:rPr>
        <w:t xml:space="preserve"> </w:t>
      </w:r>
      <w:r w:rsidRPr="00437B73">
        <w:rPr>
          <w:rtl/>
        </w:rPr>
        <w:t>بالسيوف انچتل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طاح الاكبر</w:t>
      </w:r>
      <w:r w:rsidRPr="00DC769A">
        <w:rPr>
          <w:rtl/>
        </w:rPr>
        <w:t xml:space="preserve"> </w:t>
      </w:r>
      <w:r w:rsidRPr="00437B73">
        <w:rPr>
          <w:rtl/>
        </w:rPr>
        <w:t>بالمعاره وداست الخيل اعلى جسمه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عالبعد من</w:t>
      </w:r>
      <w:r w:rsidRPr="00DC769A">
        <w:rPr>
          <w:rtl/>
        </w:rPr>
        <w:t xml:space="preserve"> </w:t>
      </w:r>
      <w:r w:rsidRPr="00437B73">
        <w:rPr>
          <w:rtl/>
        </w:rPr>
        <w:t>المخيّم ينظر عليه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حسين لمّن</w:t>
      </w:r>
      <w:r w:rsidRPr="00DC769A">
        <w:rPr>
          <w:rtl/>
        </w:rPr>
        <w:t xml:space="preserve"> </w:t>
      </w:r>
      <w:r w:rsidRPr="00437B73">
        <w:rPr>
          <w:rtl/>
        </w:rPr>
        <w:t>شاف الاكبر عالثره مخضّب بدمه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عالوالد</w:t>
      </w:r>
      <w:r w:rsidRPr="00DC769A">
        <w:rPr>
          <w:rtl/>
        </w:rPr>
        <w:t xml:space="preserve"> </w:t>
      </w:r>
      <w:r w:rsidRPr="00437B73">
        <w:rPr>
          <w:rtl/>
        </w:rPr>
        <w:t>الموقف صعب من شاف الاكبر عالترب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والجسم بالدم</w:t>
      </w:r>
      <w:r w:rsidRPr="00DC769A">
        <w:rPr>
          <w:rtl/>
        </w:rPr>
        <w:t xml:space="preserve"> </w:t>
      </w:r>
      <w:r w:rsidRPr="00437B73">
        <w:rPr>
          <w:rtl/>
        </w:rPr>
        <w:t>منخضب حنه ظلوع الحزن يمّه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دموعه صبها</w:t>
      </w:r>
      <w:r w:rsidRPr="00DC769A">
        <w:rPr>
          <w:rtl/>
        </w:rPr>
        <w:t xml:space="preserve"> </w:t>
      </w:r>
      <w:r w:rsidRPr="00437B73">
        <w:rPr>
          <w:rtl/>
        </w:rPr>
        <w:t>اعلى الولد مثل السيول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وفوگ الاكبر</w:t>
      </w:r>
      <w:r w:rsidRPr="00DC769A">
        <w:rPr>
          <w:rtl/>
        </w:rPr>
        <w:t xml:space="preserve"> </w:t>
      </w:r>
      <w:r w:rsidRPr="00437B73">
        <w:rPr>
          <w:rtl/>
        </w:rPr>
        <w:t>شابچه رماح ونصول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طايح ابمصرعه</w:t>
      </w:r>
      <w:r w:rsidRPr="00DC769A">
        <w:rPr>
          <w:rtl/>
        </w:rPr>
        <w:t xml:space="preserve"> </w:t>
      </w:r>
      <w:r w:rsidRPr="00437B73">
        <w:rPr>
          <w:rtl/>
        </w:rPr>
        <w:t>وجثته مگطعه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حسين من</w:t>
      </w:r>
      <w:r w:rsidRPr="00DC769A">
        <w:rPr>
          <w:rtl/>
        </w:rPr>
        <w:t xml:space="preserve"> </w:t>
      </w:r>
      <w:r w:rsidRPr="00437B73">
        <w:rPr>
          <w:rtl/>
        </w:rPr>
        <w:t>شاهده لابنه من دمه الهامه تعفّر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صاح يا هاشم</w:t>
      </w:r>
      <w:r w:rsidRPr="00DC769A">
        <w:rPr>
          <w:rtl/>
        </w:rPr>
        <w:t xml:space="preserve"> </w:t>
      </w:r>
      <w:r w:rsidRPr="00437B73">
        <w:rPr>
          <w:rtl/>
        </w:rPr>
        <w:t>اسرعوا وبدليله النار تسعر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ساعدوني اعلى</w:t>
      </w:r>
      <w:r w:rsidRPr="00DC769A">
        <w:rPr>
          <w:rtl/>
        </w:rPr>
        <w:t xml:space="preserve"> </w:t>
      </w:r>
      <w:r w:rsidRPr="00437B73">
        <w:rPr>
          <w:rtl/>
        </w:rPr>
        <w:t>المصيبه وشيلوا جثة علي الاكبر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وامّه اطلعت</w:t>
      </w:r>
      <w:r w:rsidRPr="00DC769A">
        <w:rPr>
          <w:rtl/>
        </w:rPr>
        <w:t xml:space="preserve"> </w:t>
      </w:r>
      <w:r w:rsidRPr="00437B73">
        <w:rPr>
          <w:rtl/>
        </w:rPr>
        <w:t>من الخيم مرعوبه وتنادي بألم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دلاّلي</w:t>
      </w:r>
      <w:r w:rsidRPr="00DC769A">
        <w:rPr>
          <w:rtl/>
        </w:rPr>
        <w:t xml:space="preserve"> </w:t>
      </w:r>
      <w:r w:rsidRPr="00437B73">
        <w:rPr>
          <w:rtl/>
        </w:rPr>
        <w:t>باللوعه علَم ومثل جسم ابني توذّر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تنادي حالك</w:t>
      </w:r>
      <w:r w:rsidRPr="00DC769A">
        <w:rPr>
          <w:rtl/>
        </w:rPr>
        <w:t xml:space="preserve"> </w:t>
      </w:r>
      <w:r w:rsidRPr="00437B73">
        <w:rPr>
          <w:rtl/>
        </w:rPr>
        <w:t>يا شهم اصبح مهول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ابطيحتك يا</w:t>
      </w:r>
      <w:r w:rsidRPr="00DC769A">
        <w:rPr>
          <w:rtl/>
        </w:rPr>
        <w:t xml:space="preserve"> </w:t>
      </w:r>
      <w:r w:rsidRPr="00437B73">
        <w:rPr>
          <w:rtl/>
        </w:rPr>
        <w:t>فرع مفجوعه الأصول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الوالده</w:t>
      </w:r>
      <w:r w:rsidRPr="00DC769A">
        <w:rPr>
          <w:rtl/>
        </w:rPr>
        <w:t xml:space="preserve"> </w:t>
      </w:r>
      <w:r w:rsidRPr="00437B73">
        <w:rPr>
          <w:rtl/>
        </w:rPr>
        <w:t>حايره والولد عالثره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ليله صاحت</w:t>
      </w:r>
      <w:r w:rsidRPr="00DC769A">
        <w:rPr>
          <w:rtl/>
        </w:rPr>
        <w:t xml:space="preserve"> </w:t>
      </w:r>
      <w:r w:rsidRPr="00437B73">
        <w:rPr>
          <w:rtl/>
        </w:rPr>
        <w:t>صوت يبني من شفت جسمك رميّه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اهجس بيوت</w:t>
      </w:r>
      <w:r w:rsidRPr="00DC769A">
        <w:rPr>
          <w:rtl/>
        </w:rPr>
        <w:t xml:space="preserve"> </w:t>
      </w:r>
      <w:r w:rsidRPr="00437B73">
        <w:rPr>
          <w:rtl/>
        </w:rPr>
        <w:t>الكرامه بكربلا انهدمت عليّه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لليسر أمشي</w:t>
      </w:r>
      <w:r w:rsidRPr="00DC769A">
        <w:rPr>
          <w:rtl/>
        </w:rPr>
        <w:t xml:space="preserve"> </w:t>
      </w:r>
      <w:r w:rsidRPr="00437B73">
        <w:rPr>
          <w:rtl/>
        </w:rPr>
        <w:t>واعوفك نايم بحجر المنيّه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ليله الغريبه</w:t>
      </w:r>
      <w:r w:rsidRPr="00DC769A">
        <w:rPr>
          <w:rtl/>
        </w:rPr>
        <w:t xml:space="preserve"> </w:t>
      </w:r>
      <w:r w:rsidRPr="00437B73">
        <w:rPr>
          <w:rtl/>
        </w:rPr>
        <w:t>بكربلا مرعوبه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واصرخت صرخه</w:t>
      </w:r>
      <w:r w:rsidRPr="00DC769A">
        <w:rPr>
          <w:rtl/>
        </w:rPr>
        <w:t xml:space="preserve"> </w:t>
      </w:r>
      <w:r w:rsidRPr="00437B73">
        <w:rPr>
          <w:rtl/>
        </w:rPr>
        <w:t>ويه الدمع مصحوبه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جثة الاكبر</w:t>
      </w:r>
      <w:r w:rsidRPr="00DC769A">
        <w:rPr>
          <w:rtl/>
        </w:rPr>
        <w:t xml:space="preserve"> </w:t>
      </w:r>
      <w:r w:rsidRPr="00437B73">
        <w:rPr>
          <w:rtl/>
        </w:rPr>
        <w:t>يا سبب مخضوبه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والگطع نحره</w:t>
      </w:r>
      <w:r w:rsidRPr="00DC769A">
        <w:rPr>
          <w:rtl/>
        </w:rPr>
        <w:t xml:space="preserve"> </w:t>
      </w:r>
      <w:r w:rsidRPr="00437B73">
        <w:rPr>
          <w:rtl/>
        </w:rPr>
        <w:t>گطع نحر الرسول بهالمصيبه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Left"/>
      </w:pPr>
      <w:r w:rsidRPr="00437B73">
        <w:rPr>
          <w:rtl/>
        </w:rPr>
        <w:t>طهران 1982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4" w:name="08"/>
      <w:bookmarkStart w:id="15" w:name="_Toc495739748"/>
      <w:r w:rsidRPr="00437B73">
        <w:rPr>
          <w:rtl/>
        </w:rPr>
        <w:lastRenderedPageBreak/>
        <w:t>لمن الشموع</w:t>
      </w:r>
      <w:bookmarkEnd w:id="14"/>
      <w:bookmarkEnd w:id="15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المن هالعرس</w:t>
      </w:r>
      <w:r w:rsidRPr="00DC769A">
        <w:rPr>
          <w:rtl/>
        </w:rPr>
        <w:t xml:space="preserve"> </w:t>
      </w:r>
      <w:r w:rsidRPr="00437B73">
        <w:rPr>
          <w:rtl/>
        </w:rPr>
        <w:t>منصوب جاسم منذبح والجسم مسلوب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المن هالعرس</w:t>
      </w:r>
      <w:r w:rsidRPr="00DC769A">
        <w:rPr>
          <w:rtl/>
        </w:rPr>
        <w:t xml:space="preserve"> </w:t>
      </w:r>
      <w:r w:rsidRPr="00437B73">
        <w:rPr>
          <w:rtl/>
        </w:rPr>
        <w:t>منصوب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انحنت</w:t>
      </w:r>
      <w:r w:rsidRPr="00DC769A">
        <w:rPr>
          <w:rtl/>
        </w:rPr>
        <w:t xml:space="preserve"> </w:t>
      </w:r>
      <w:r w:rsidRPr="00437B73">
        <w:rPr>
          <w:rtl/>
        </w:rPr>
        <w:t>بالصيوان رمله والحزن احنه ظلعها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تصيح يا</w:t>
      </w:r>
      <w:r w:rsidRPr="00DC769A">
        <w:rPr>
          <w:rtl/>
        </w:rPr>
        <w:t xml:space="preserve"> </w:t>
      </w:r>
      <w:r w:rsidRPr="00437B73">
        <w:rPr>
          <w:rtl/>
        </w:rPr>
        <w:t>جسّام يبني چبدتي مصابك گطعها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يولدي ومن دم</w:t>
      </w:r>
      <w:r w:rsidRPr="00DC769A">
        <w:rPr>
          <w:rtl/>
        </w:rPr>
        <w:t xml:space="preserve"> </w:t>
      </w:r>
      <w:r w:rsidRPr="00437B73">
        <w:rPr>
          <w:rtl/>
        </w:rPr>
        <w:t>وريدك عيني يتفايض دمعها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رمله لولدها</w:t>
      </w:r>
      <w:r w:rsidRPr="00DC769A">
        <w:rPr>
          <w:rtl/>
        </w:rPr>
        <w:t xml:space="preserve"> </w:t>
      </w:r>
      <w:r w:rsidRPr="00437B73">
        <w:rPr>
          <w:rtl/>
        </w:rPr>
        <w:t>تحشمه بصوت المصيبه تكلمه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حنتك صارت</w:t>
      </w:r>
      <w:r w:rsidRPr="00DC769A">
        <w:rPr>
          <w:rtl/>
        </w:rPr>
        <w:t xml:space="preserve"> </w:t>
      </w:r>
      <w:r w:rsidRPr="00437B73">
        <w:rPr>
          <w:rtl/>
        </w:rPr>
        <w:t>بالدمه وحوفتك طفّوا شمعها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أقبل باللذي</w:t>
      </w:r>
      <w:r w:rsidRPr="00DC769A">
        <w:rPr>
          <w:rtl/>
        </w:rPr>
        <w:t xml:space="preserve"> </w:t>
      </w:r>
      <w:r w:rsidRPr="00437B73">
        <w:rPr>
          <w:rtl/>
        </w:rPr>
        <w:t>مكتوب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حكمه واقتضت</w:t>
      </w:r>
      <w:r w:rsidRPr="00DC769A">
        <w:rPr>
          <w:rtl/>
        </w:rPr>
        <w:t xml:space="preserve"> </w:t>
      </w:r>
      <w:r w:rsidRPr="00437B73">
        <w:rPr>
          <w:rtl/>
        </w:rPr>
        <w:t>انظرك مصيوب المن هالعرس منصوب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اقتضت يا</w:t>
      </w:r>
      <w:r w:rsidRPr="00DC769A">
        <w:rPr>
          <w:rtl/>
        </w:rPr>
        <w:t xml:space="preserve"> </w:t>
      </w:r>
      <w:r w:rsidRPr="00437B73">
        <w:rPr>
          <w:rtl/>
        </w:rPr>
        <w:t>عرّيس يبني حكمة الحق والاراده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امشي للكوفه</w:t>
      </w:r>
      <w:r w:rsidRPr="00DC769A">
        <w:rPr>
          <w:rtl/>
        </w:rPr>
        <w:t xml:space="preserve"> </w:t>
      </w:r>
      <w:r w:rsidRPr="00437B73">
        <w:rPr>
          <w:rtl/>
        </w:rPr>
        <w:t>يسيره وانت بحجور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وشمعة الدين</w:t>
      </w:r>
      <w:r w:rsidRPr="00DC769A">
        <w:rPr>
          <w:rtl/>
        </w:rPr>
        <w:t xml:space="preserve"> </w:t>
      </w:r>
      <w:r w:rsidRPr="00437B73">
        <w:rPr>
          <w:rtl/>
        </w:rPr>
        <w:t>بوجودك تزهر بنور السعاده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وجثتك يا شبل</w:t>
      </w:r>
      <w:r w:rsidRPr="00DC769A">
        <w:rPr>
          <w:rtl/>
        </w:rPr>
        <w:t xml:space="preserve"> </w:t>
      </w:r>
      <w:r w:rsidRPr="00437B73">
        <w:rPr>
          <w:rtl/>
        </w:rPr>
        <w:t>الحسن متغسّله بدم المحن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والترب</w:t>
      </w:r>
      <w:r w:rsidRPr="00DC769A">
        <w:rPr>
          <w:rtl/>
        </w:rPr>
        <w:t xml:space="preserve"> </w:t>
      </w:r>
      <w:r w:rsidRPr="00437B73">
        <w:rPr>
          <w:rtl/>
        </w:rPr>
        <w:t>صارتلك چفن ومنها صارتلك وساده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جسمك بالدمه</w:t>
      </w:r>
      <w:r w:rsidRPr="00DC769A">
        <w:rPr>
          <w:rtl/>
        </w:rPr>
        <w:t xml:space="preserve"> </w:t>
      </w:r>
      <w:r w:rsidRPr="00437B73">
        <w:rPr>
          <w:rtl/>
        </w:rPr>
        <w:t>مخضوب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يبني وزفتك</w:t>
      </w:r>
      <w:r w:rsidRPr="00DC769A">
        <w:rPr>
          <w:rtl/>
        </w:rPr>
        <w:t xml:space="preserve"> </w:t>
      </w:r>
      <w:r w:rsidRPr="00437B73">
        <w:rPr>
          <w:rtl/>
        </w:rPr>
        <w:t>فرسان الحروب المن هالعرس منصوب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اشلون زفة</w:t>
      </w:r>
      <w:r w:rsidRPr="00DC769A">
        <w:rPr>
          <w:rtl/>
        </w:rPr>
        <w:t xml:space="preserve"> </w:t>
      </w:r>
      <w:r w:rsidRPr="00437B73">
        <w:rPr>
          <w:rtl/>
        </w:rPr>
        <w:t>عرس صارت الك يا فخر الهواشم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بدال شمعات</w:t>
      </w:r>
      <w:r w:rsidRPr="00DC769A">
        <w:rPr>
          <w:rtl/>
        </w:rPr>
        <w:t xml:space="preserve"> </w:t>
      </w:r>
      <w:r w:rsidRPr="00437B73">
        <w:rPr>
          <w:rtl/>
        </w:rPr>
        <w:t>الزفاف انرفعت رماح وصوارم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وحافر خيول</w:t>
      </w:r>
      <w:r w:rsidRPr="00DC769A">
        <w:rPr>
          <w:rtl/>
        </w:rPr>
        <w:t xml:space="preserve"> </w:t>
      </w:r>
      <w:r w:rsidRPr="00437B73">
        <w:rPr>
          <w:rtl/>
        </w:rPr>
        <w:t>آل اميه طبول صارتلك يجاسم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ونثّارك سهام</w:t>
      </w:r>
      <w:r w:rsidRPr="00DC769A">
        <w:rPr>
          <w:rtl/>
        </w:rPr>
        <w:t xml:space="preserve"> </w:t>
      </w:r>
      <w:r w:rsidRPr="00437B73">
        <w:rPr>
          <w:rtl/>
        </w:rPr>
        <w:t>الحرب وبفگدك يذوب الگلب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لمن طحت فوگ</w:t>
      </w:r>
      <w:r w:rsidRPr="00DC769A">
        <w:rPr>
          <w:rtl/>
        </w:rPr>
        <w:t xml:space="preserve"> </w:t>
      </w:r>
      <w:r w:rsidRPr="00437B73">
        <w:rPr>
          <w:rtl/>
        </w:rPr>
        <w:t>الترب گلبي ظل عليك حايم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گلبي من</w:t>
      </w:r>
      <w:r w:rsidRPr="00DC769A">
        <w:rPr>
          <w:rtl/>
        </w:rPr>
        <w:t xml:space="preserve"> </w:t>
      </w:r>
      <w:r w:rsidRPr="00437B73">
        <w:rPr>
          <w:rtl/>
        </w:rPr>
        <w:t>الفراگ يذوب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كل شي حسبت</w:t>
      </w:r>
      <w:r w:rsidRPr="00DC769A">
        <w:rPr>
          <w:rtl/>
        </w:rPr>
        <w:t xml:space="preserve"> </w:t>
      </w:r>
      <w:r w:rsidRPr="00437B73">
        <w:rPr>
          <w:rtl/>
        </w:rPr>
        <w:t>بس فگدك ممحسوب المن هالعرس منصوب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يبني ما</w:t>
      </w:r>
      <w:r w:rsidRPr="00DC769A">
        <w:rPr>
          <w:rtl/>
        </w:rPr>
        <w:t xml:space="preserve"> </w:t>
      </w:r>
      <w:r w:rsidRPr="00437B73">
        <w:rPr>
          <w:rtl/>
        </w:rPr>
        <w:t>حسّبت اشوفك دامي وموسّد الغبره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بهامتك طبرة</w:t>
      </w:r>
      <w:r w:rsidRPr="00DC769A">
        <w:rPr>
          <w:rtl/>
        </w:rPr>
        <w:t xml:space="preserve"> </w:t>
      </w:r>
      <w:r w:rsidRPr="00437B73">
        <w:rPr>
          <w:rtl/>
        </w:rPr>
        <w:t>الازدي آه يبني اشلون طبره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وبدليلي جروح</w:t>
      </w:r>
      <w:r w:rsidRPr="00DC769A">
        <w:rPr>
          <w:rtl/>
        </w:rPr>
        <w:t xml:space="preserve"> </w:t>
      </w:r>
      <w:r w:rsidRPr="00437B73">
        <w:rPr>
          <w:rtl/>
        </w:rPr>
        <w:t>فگدك مو جروح تگول جمره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بدمّك لنصرك</w:t>
      </w:r>
      <w:r w:rsidRPr="00DC769A">
        <w:rPr>
          <w:rtl/>
        </w:rPr>
        <w:t xml:space="preserve"> </w:t>
      </w:r>
      <w:r w:rsidRPr="00437B73">
        <w:rPr>
          <w:rtl/>
        </w:rPr>
        <w:t>سجّلت وبهالشهاده حصّلت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للجنه ادري</w:t>
      </w:r>
      <w:r w:rsidRPr="00DC769A">
        <w:rPr>
          <w:rtl/>
        </w:rPr>
        <w:t xml:space="preserve"> </w:t>
      </w:r>
      <w:r w:rsidRPr="00437B73">
        <w:rPr>
          <w:rtl/>
        </w:rPr>
        <w:t>من دخلت تلگّتك امّك الزهره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مدمع فاطمه</w:t>
      </w:r>
      <w:r w:rsidRPr="00DC769A">
        <w:rPr>
          <w:rtl/>
        </w:rPr>
        <w:t xml:space="preserve"> </w:t>
      </w:r>
      <w:r w:rsidRPr="00437B73">
        <w:rPr>
          <w:rtl/>
        </w:rPr>
        <w:t>مسچوب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وامّك نادتك</w:t>
      </w:r>
      <w:r w:rsidRPr="00DC769A">
        <w:rPr>
          <w:rtl/>
        </w:rPr>
        <w:t xml:space="preserve"> </w:t>
      </w:r>
      <w:r w:rsidRPr="00437B73">
        <w:rPr>
          <w:rtl/>
        </w:rPr>
        <w:t>والگلب مرعوب المن هالعرس منصوب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فرح دلالي</w:t>
      </w:r>
      <w:r w:rsidRPr="00DC769A">
        <w:rPr>
          <w:rtl/>
        </w:rPr>
        <w:t xml:space="preserve"> </w:t>
      </w:r>
      <w:r w:rsidRPr="00437B73">
        <w:rPr>
          <w:rtl/>
        </w:rPr>
        <w:t>يجاسم من طحت فوگ الترايب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صبرت أنت</w:t>
      </w:r>
      <w:r w:rsidRPr="00DC769A">
        <w:rPr>
          <w:rtl/>
        </w:rPr>
        <w:t xml:space="preserve"> </w:t>
      </w:r>
      <w:r w:rsidRPr="00437B73">
        <w:rPr>
          <w:rtl/>
        </w:rPr>
        <w:t>اعلى المنيه وآنه أصبر عالمصايب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بعيني شفت</w:t>
      </w:r>
      <w:r w:rsidRPr="00DC769A">
        <w:rPr>
          <w:rtl/>
        </w:rPr>
        <w:t xml:space="preserve"> </w:t>
      </w:r>
      <w:r w:rsidRPr="00437B73">
        <w:rPr>
          <w:rtl/>
        </w:rPr>
        <w:t>هلال سعدك منحجب بالدمه غايب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بالحرب صارت</w:t>
      </w:r>
      <w:r w:rsidRPr="00DC769A">
        <w:rPr>
          <w:rtl/>
        </w:rPr>
        <w:t xml:space="preserve"> </w:t>
      </w:r>
      <w:r w:rsidRPr="00437B73">
        <w:rPr>
          <w:rtl/>
        </w:rPr>
        <w:t>غيبتك وبگلبي طفّوا شمعتك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ذابت الروح</w:t>
      </w:r>
      <w:r w:rsidRPr="00DC769A">
        <w:rPr>
          <w:rtl/>
        </w:rPr>
        <w:t xml:space="preserve"> </w:t>
      </w:r>
      <w:r w:rsidRPr="00437B73">
        <w:rPr>
          <w:rtl/>
        </w:rPr>
        <w:t>بفرگتك ومثل گلبك گلبي ذايب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گلبي بجمرتك</w:t>
      </w:r>
      <w:r w:rsidRPr="00DC769A">
        <w:rPr>
          <w:rtl/>
        </w:rPr>
        <w:t xml:space="preserve"> </w:t>
      </w:r>
      <w:r w:rsidRPr="00437B73">
        <w:rPr>
          <w:rtl/>
        </w:rPr>
        <w:t>منشوب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انادي والدمع</w:t>
      </w:r>
      <w:r w:rsidRPr="00DC769A">
        <w:rPr>
          <w:rtl/>
        </w:rPr>
        <w:t xml:space="preserve"> </w:t>
      </w:r>
      <w:r w:rsidRPr="00437B73">
        <w:rPr>
          <w:rtl/>
        </w:rPr>
        <w:t>بالصرخه مصحوب المن هالعرس منصوب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يا ثمر روضة</w:t>
      </w:r>
      <w:r w:rsidRPr="00DC769A">
        <w:rPr>
          <w:rtl/>
        </w:rPr>
        <w:t xml:space="preserve"> </w:t>
      </w:r>
      <w:r w:rsidRPr="00437B73">
        <w:rPr>
          <w:rtl/>
        </w:rPr>
        <w:t>حياتي يللّي ضحّيت بحياتك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حقّقت كل</w:t>
      </w:r>
      <w:r w:rsidRPr="00DC769A">
        <w:rPr>
          <w:rtl/>
        </w:rPr>
        <w:t xml:space="preserve"> </w:t>
      </w:r>
      <w:r w:rsidRPr="00437B73">
        <w:rPr>
          <w:rtl/>
        </w:rPr>
        <w:t>امنياتي يللّي حقَّقت امنياتك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وثبتت اركان</w:t>
      </w:r>
      <w:r w:rsidRPr="00DC769A">
        <w:rPr>
          <w:rtl/>
        </w:rPr>
        <w:t xml:space="preserve"> </w:t>
      </w:r>
      <w:r w:rsidRPr="00437B73">
        <w:rPr>
          <w:rtl/>
        </w:rPr>
        <w:t>الديانه بالطفوف بتضحياتك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دخلت الحروب</w:t>
      </w:r>
      <w:r w:rsidRPr="00DC769A">
        <w:rPr>
          <w:rtl/>
        </w:rPr>
        <w:t xml:space="preserve"> </w:t>
      </w:r>
      <w:r w:rsidRPr="00437B73">
        <w:rPr>
          <w:rtl/>
        </w:rPr>
        <w:t>الداميه وحقّقت اعظم امنيه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ونجحت الفكره</w:t>
      </w:r>
      <w:r w:rsidRPr="00DC769A">
        <w:rPr>
          <w:rtl/>
        </w:rPr>
        <w:t xml:space="preserve"> </w:t>
      </w:r>
      <w:r w:rsidRPr="00437B73">
        <w:rPr>
          <w:rtl/>
        </w:rPr>
        <w:t>الساميه من دنت ساعة وفاتك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بهاي الثوره</w:t>
      </w:r>
      <w:r w:rsidRPr="00DC769A">
        <w:rPr>
          <w:rtl/>
        </w:rPr>
        <w:t xml:space="preserve"> </w:t>
      </w:r>
      <w:r w:rsidRPr="00437B73">
        <w:rPr>
          <w:rtl/>
        </w:rPr>
        <w:t>يا مهيوب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حصلت الوسام</w:t>
      </w:r>
      <w:r w:rsidRPr="00DC769A">
        <w:rPr>
          <w:rtl/>
        </w:rPr>
        <w:t xml:space="preserve"> </w:t>
      </w:r>
      <w:r w:rsidRPr="00437B73">
        <w:rPr>
          <w:rtl/>
        </w:rPr>
        <w:t>الالك منسوب المن هالعرس منصوب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رمله من شافت</w:t>
      </w:r>
      <w:r w:rsidRPr="00DC769A">
        <w:rPr>
          <w:rtl/>
        </w:rPr>
        <w:t xml:space="preserve"> </w:t>
      </w:r>
      <w:r w:rsidRPr="00437B73">
        <w:rPr>
          <w:rtl/>
        </w:rPr>
        <w:t>ولدها عالثره مغسّل بدمّه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فاض دمع</w:t>
      </w:r>
      <w:r w:rsidRPr="00DC769A">
        <w:rPr>
          <w:rtl/>
        </w:rPr>
        <w:t xml:space="preserve"> </w:t>
      </w:r>
      <w:r w:rsidRPr="00437B73">
        <w:rPr>
          <w:rtl/>
        </w:rPr>
        <w:t>العين منها مثل فيض جروح جسمه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مثل ما شافت</w:t>
      </w:r>
      <w:r w:rsidRPr="00DC769A">
        <w:rPr>
          <w:rtl/>
        </w:rPr>
        <w:t xml:space="preserve"> </w:t>
      </w:r>
      <w:r w:rsidRPr="00437B73">
        <w:rPr>
          <w:rtl/>
        </w:rPr>
        <w:t>ولدها منذبح شافته لعمّه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lastRenderedPageBreak/>
        <w:t>جسم أبو</w:t>
      </w:r>
      <w:r w:rsidRPr="00DC769A">
        <w:rPr>
          <w:rtl/>
        </w:rPr>
        <w:t xml:space="preserve"> </w:t>
      </w:r>
      <w:r w:rsidRPr="00437B73">
        <w:rPr>
          <w:rtl/>
        </w:rPr>
        <w:t>اليمه اعلى الثره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متخضّب بدم</w:t>
      </w:r>
      <w:r w:rsidRPr="00DC769A">
        <w:rPr>
          <w:rtl/>
        </w:rPr>
        <w:t xml:space="preserve"> </w:t>
      </w:r>
      <w:r w:rsidRPr="00437B73">
        <w:rPr>
          <w:rtl/>
        </w:rPr>
        <w:t>منحره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وخيامه ظلّت</w:t>
      </w:r>
      <w:r w:rsidRPr="00DC769A">
        <w:rPr>
          <w:rtl/>
        </w:rPr>
        <w:t xml:space="preserve"> </w:t>
      </w:r>
      <w:r w:rsidRPr="00437B73">
        <w:rPr>
          <w:rtl/>
        </w:rPr>
        <w:t>مسعره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اشلون حالة</w:t>
      </w:r>
      <w:r w:rsidRPr="00DC769A">
        <w:rPr>
          <w:rtl/>
        </w:rPr>
        <w:t xml:space="preserve"> </w:t>
      </w:r>
      <w:r w:rsidRPr="00437B73">
        <w:rPr>
          <w:rtl/>
        </w:rPr>
        <w:t>حزن مرت عالحرم بالغاضريه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حايره بفرگة</w:t>
      </w:r>
      <w:r w:rsidRPr="00DC769A">
        <w:rPr>
          <w:rtl/>
        </w:rPr>
        <w:t xml:space="preserve"> </w:t>
      </w:r>
      <w:r w:rsidRPr="00437B73">
        <w:rPr>
          <w:rtl/>
        </w:rPr>
        <w:t>وليها وجارت عليها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وزينب بصوت</w:t>
      </w:r>
      <w:r w:rsidRPr="00DC769A">
        <w:rPr>
          <w:rtl/>
        </w:rPr>
        <w:t xml:space="preserve"> </w:t>
      </w:r>
      <w:r w:rsidRPr="00437B73">
        <w:rPr>
          <w:rtl/>
        </w:rPr>
        <w:t>المصيبه صاحت بونّه شجيه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وين التكفّل</w:t>
      </w:r>
      <w:r w:rsidRPr="00DC769A">
        <w:rPr>
          <w:rtl/>
        </w:rPr>
        <w:t xml:space="preserve"> </w:t>
      </w:r>
      <w:r w:rsidRPr="00437B73">
        <w:rPr>
          <w:rtl/>
        </w:rPr>
        <w:t>عيلتي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وين الينشّف</w:t>
      </w:r>
      <w:r w:rsidRPr="00DC769A">
        <w:rPr>
          <w:rtl/>
        </w:rPr>
        <w:t xml:space="preserve"> </w:t>
      </w:r>
      <w:r w:rsidRPr="00437B73">
        <w:rPr>
          <w:rtl/>
        </w:rPr>
        <w:t>دمعتي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وين اليطفّي</w:t>
      </w:r>
      <w:r w:rsidRPr="00DC769A">
        <w:rPr>
          <w:rtl/>
        </w:rPr>
        <w:t xml:space="preserve"> </w:t>
      </w:r>
      <w:r w:rsidRPr="00437B73">
        <w:rPr>
          <w:rtl/>
        </w:rPr>
        <w:t>خيمتي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437B73">
        <w:rPr>
          <w:rtl/>
        </w:rPr>
        <w:t>وين اخويه</w:t>
      </w:r>
      <w:r w:rsidRPr="00DC769A">
        <w:rPr>
          <w:rtl/>
        </w:rPr>
        <w:t xml:space="preserve"> </w:t>
      </w:r>
      <w:r w:rsidRPr="00437B73">
        <w:rPr>
          <w:rtl/>
        </w:rPr>
        <w:t>اللي كفلني وين الاكبر وين جاسم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437B73">
        <w:rPr>
          <w:rtl/>
        </w:rPr>
        <w:t>طهران - 1982</w:t>
      </w:r>
      <w:r w:rsidRPr="00DC769A">
        <w:rPr>
          <w:rtl/>
        </w:rPr>
        <w:t xml:space="preserve"> </w:t>
      </w:r>
      <w:r w:rsidRPr="00437B73">
        <w:rPr>
          <w:rtl/>
        </w:rPr>
        <w:t>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Normal"/>
      </w:pPr>
      <w:bookmarkStart w:id="16" w:name="09"/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7" w:name="_Toc495739749"/>
      <w:r w:rsidRPr="00E93D7F">
        <w:rPr>
          <w:rtl/>
        </w:rPr>
        <w:lastRenderedPageBreak/>
        <w:t>نداء الكفيل</w:t>
      </w:r>
      <w:bookmarkEnd w:id="16"/>
      <w:bookmarkEnd w:id="17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هاي رايه</w:t>
      </w:r>
      <w:r w:rsidRPr="00DC769A">
        <w:rPr>
          <w:rtl/>
        </w:rPr>
        <w:t xml:space="preserve"> </w:t>
      </w:r>
      <w:r w:rsidRPr="00E93D7F">
        <w:rPr>
          <w:rtl/>
        </w:rPr>
        <w:t>ارتفعت بوادي الطفوف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</w:t>
      </w:r>
      <w:r w:rsidRPr="00DC769A">
        <w:rPr>
          <w:rtl/>
        </w:rPr>
        <w:t xml:space="preserve"> </w:t>
      </w:r>
      <w:r w:rsidRPr="00E93D7F">
        <w:rPr>
          <w:rtl/>
        </w:rPr>
        <w:t>بدمّي 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ولو عطش گلب</w:t>
      </w:r>
      <w:r w:rsidRPr="00DC769A">
        <w:rPr>
          <w:rtl/>
        </w:rPr>
        <w:t xml:space="preserve"> </w:t>
      </w:r>
      <w:r w:rsidRPr="00E93D7F">
        <w:rPr>
          <w:rtl/>
        </w:rPr>
        <w:t>اليتامه اگلب الكون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 بدمي</w:t>
      </w:r>
      <w:r w:rsidRPr="00DC769A">
        <w:rPr>
          <w:rtl/>
        </w:rPr>
        <w:t xml:space="preserve"> </w:t>
      </w:r>
      <w:r w:rsidRPr="00E93D7F">
        <w:rPr>
          <w:rtl/>
        </w:rPr>
        <w:t>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گمر هاشم صاح</w:t>
      </w:r>
      <w:r w:rsidRPr="00DC769A">
        <w:rPr>
          <w:rtl/>
        </w:rPr>
        <w:t xml:space="preserve"> </w:t>
      </w:r>
      <w:r w:rsidRPr="00E93D7F">
        <w:rPr>
          <w:rtl/>
        </w:rPr>
        <w:t>صوت اليوم اظهر اعتقادي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عزم حيدر اصل</w:t>
      </w:r>
      <w:r w:rsidRPr="00DC769A">
        <w:rPr>
          <w:rtl/>
        </w:rPr>
        <w:t xml:space="preserve"> </w:t>
      </w:r>
      <w:r w:rsidRPr="00E93D7F">
        <w:rPr>
          <w:rtl/>
        </w:rPr>
        <w:t>عزمي وملتزم راية الهادي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لنّه يسمع</w:t>
      </w:r>
      <w:r w:rsidRPr="00DC769A">
        <w:rPr>
          <w:rtl/>
        </w:rPr>
        <w:t xml:space="preserve"> </w:t>
      </w:r>
      <w:r w:rsidRPr="00E93D7F">
        <w:rPr>
          <w:rtl/>
        </w:rPr>
        <w:t>صوت اخته من الخيم طلعت تنادي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واصرخت صرخه</w:t>
      </w:r>
      <w:r w:rsidRPr="00DC769A">
        <w:rPr>
          <w:rtl/>
        </w:rPr>
        <w:t xml:space="preserve"> </w:t>
      </w:r>
      <w:r w:rsidRPr="00E93D7F">
        <w:rPr>
          <w:rtl/>
        </w:rPr>
        <w:t>ويه الدمع يا عمد بيتي المرتفع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حد سيفك بطرف</w:t>
      </w:r>
      <w:r w:rsidRPr="00DC769A">
        <w:rPr>
          <w:rtl/>
        </w:rPr>
        <w:t xml:space="preserve"> </w:t>
      </w:r>
      <w:r w:rsidRPr="00E93D7F">
        <w:rPr>
          <w:rtl/>
        </w:rPr>
        <w:t>الظلع واحصد رگاب الاعادي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من سمع صوت</w:t>
      </w:r>
      <w:r w:rsidRPr="00DC769A">
        <w:rPr>
          <w:rtl/>
        </w:rPr>
        <w:t xml:space="preserve"> </w:t>
      </w:r>
      <w:r w:rsidRPr="00E93D7F">
        <w:rPr>
          <w:rtl/>
        </w:rPr>
        <w:t>اخته من بين الخيام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صاح هذا</w:t>
      </w:r>
      <w:r w:rsidRPr="00DC769A">
        <w:rPr>
          <w:rtl/>
        </w:rPr>
        <w:t xml:space="preserve"> </w:t>
      </w:r>
      <w:r w:rsidRPr="00E93D7F">
        <w:rPr>
          <w:rtl/>
        </w:rPr>
        <w:t>اليوم يوم الانتقام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وسمعت الحرّه</w:t>
      </w:r>
      <w:r w:rsidRPr="00DC769A">
        <w:rPr>
          <w:rtl/>
        </w:rPr>
        <w:t xml:space="preserve"> </w:t>
      </w:r>
      <w:r w:rsidRPr="00E93D7F">
        <w:rPr>
          <w:rtl/>
        </w:rPr>
        <w:t>كلامه اگلب الكون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 بدمي</w:t>
      </w:r>
      <w:r w:rsidRPr="00DC769A">
        <w:rPr>
          <w:rtl/>
        </w:rPr>
        <w:t xml:space="preserve"> </w:t>
      </w:r>
      <w:r w:rsidRPr="00E93D7F">
        <w:rPr>
          <w:rtl/>
        </w:rPr>
        <w:t>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سمع صوت اخته</w:t>
      </w:r>
      <w:r w:rsidRPr="00DC769A">
        <w:rPr>
          <w:rtl/>
        </w:rPr>
        <w:t xml:space="preserve"> </w:t>
      </w:r>
      <w:r w:rsidRPr="00E93D7F">
        <w:rPr>
          <w:rtl/>
        </w:rPr>
        <w:t>تنادي يا سفينة نوح وينك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ترضه طوفان</w:t>
      </w:r>
      <w:r w:rsidRPr="00DC769A">
        <w:rPr>
          <w:rtl/>
        </w:rPr>
        <w:t xml:space="preserve"> </w:t>
      </w:r>
      <w:r w:rsidRPr="00E93D7F">
        <w:rPr>
          <w:rtl/>
        </w:rPr>
        <w:t>آل اميه يحول ما بيني وبينك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هاك اخذ سيف</w:t>
      </w:r>
      <w:r w:rsidRPr="00DC769A">
        <w:rPr>
          <w:rtl/>
        </w:rPr>
        <w:t xml:space="preserve"> </w:t>
      </w:r>
      <w:r w:rsidRPr="00E93D7F">
        <w:rPr>
          <w:rtl/>
        </w:rPr>
        <w:t>العقيده وركّزه بقبضهَ يمينك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ومن تبتعد عن</w:t>
      </w:r>
      <w:r w:rsidRPr="00DC769A">
        <w:rPr>
          <w:rtl/>
        </w:rPr>
        <w:t xml:space="preserve"> </w:t>
      </w:r>
      <w:r w:rsidRPr="00E93D7F">
        <w:rPr>
          <w:rtl/>
        </w:rPr>
        <w:t>الخيم آنه اكفل أيتام وحرم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ولو صوّب</w:t>
      </w:r>
      <w:r w:rsidRPr="00DC769A">
        <w:rPr>
          <w:rtl/>
        </w:rPr>
        <w:t xml:space="preserve"> </w:t>
      </w:r>
      <w:r w:rsidRPr="00E93D7F">
        <w:rPr>
          <w:rtl/>
        </w:rPr>
        <w:t>عيونك سهم اخذ عيني بدال عينك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گلها يا بت</w:t>
      </w:r>
      <w:r w:rsidRPr="00DC769A">
        <w:rPr>
          <w:rtl/>
        </w:rPr>
        <w:t xml:space="preserve"> </w:t>
      </w:r>
      <w:r w:rsidRPr="00E93D7F">
        <w:rPr>
          <w:rtl/>
        </w:rPr>
        <w:t>علي تشوفين الخيول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اليوم</w:t>
      </w:r>
      <w:r w:rsidRPr="00DC769A">
        <w:rPr>
          <w:rtl/>
        </w:rPr>
        <w:t xml:space="preserve"> </w:t>
      </w:r>
      <w:r w:rsidRPr="00E93D7F">
        <w:rPr>
          <w:rtl/>
        </w:rPr>
        <w:t>اصوغلها بدمه العسكر حجول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وبالدهر تبگه</w:t>
      </w:r>
      <w:r w:rsidRPr="00DC769A">
        <w:rPr>
          <w:rtl/>
        </w:rPr>
        <w:t xml:space="preserve"> </w:t>
      </w:r>
      <w:r w:rsidRPr="00E93D7F">
        <w:rPr>
          <w:rtl/>
        </w:rPr>
        <w:t>علامه اگلب الكون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 بدمي</w:t>
      </w:r>
      <w:r w:rsidRPr="00DC769A">
        <w:rPr>
          <w:rtl/>
        </w:rPr>
        <w:t xml:space="preserve"> </w:t>
      </w:r>
      <w:r w:rsidRPr="00E93D7F">
        <w:rPr>
          <w:rtl/>
        </w:rPr>
        <w:t>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جاوب اخته</w:t>
      </w:r>
      <w:r w:rsidRPr="00DC769A">
        <w:rPr>
          <w:rtl/>
        </w:rPr>
        <w:t xml:space="preserve"> </w:t>
      </w:r>
      <w:r w:rsidRPr="00E93D7F">
        <w:rPr>
          <w:rtl/>
        </w:rPr>
        <w:t>بصوت عزمه ولاهبه بجسمه الحميّه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lastRenderedPageBreak/>
        <w:t>الباري خصّص</w:t>
      </w:r>
      <w:r w:rsidRPr="00DC769A">
        <w:rPr>
          <w:rtl/>
        </w:rPr>
        <w:t xml:space="preserve"> </w:t>
      </w:r>
      <w:r w:rsidRPr="00E93D7F">
        <w:rPr>
          <w:rtl/>
        </w:rPr>
        <w:t>ملك صالح يقبض ارواح البريه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وآنه خصّصني</w:t>
      </w:r>
      <w:r w:rsidRPr="00DC769A">
        <w:rPr>
          <w:rtl/>
        </w:rPr>
        <w:t xml:space="preserve"> </w:t>
      </w:r>
      <w:r w:rsidRPr="00E93D7F">
        <w:rPr>
          <w:rtl/>
        </w:rPr>
        <w:t>الإله بقبض ارواح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لازال گلبچ</w:t>
      </w:r>
      <w:r w:rsidRPr="00DC769A">
        <w:rPr>
          <w:rtl/>
        </w:rPr>
        <w:t xml:space="preserve"> </w:t>
      </w:r>
      <w:r w:rsidRPr="00E93D7F">
        <w:rPr>
          <w:rtl/>
        </w:rPr>
        <w:t>منعطب لو اطفي جمرات الگلب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لو اگلب</w:t>
      </w:r>
      <w:r w:rsidRPr="00DC769A">
        <w:rPr>
          <w:rtl/>
        </w:rPr>
        <w:t xml:space="preserve"> </w:t>
      </w:r>
      <w:r w:rsidRPr="00E93D7F">
        <w:rPr>
          <w:rtl/>
        </w:rPr>
        <w:t>الحومه گلب واگطع العلگمي وميه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اليوم نهرين</w:t>
      </w:r>
      <w:r w:rsidRPr="00DC769A">
        <w:rPr>
          <w:rtl/>
        </w:rPr>
        <w:t xml:space="preserve"> </w:t>
      </w:r>
      <w:r w:rsidRPr="00E93D7F">
        <w:rPr>
          <w:rtl/>
        </w:rPr>
        <w:t>اخليهن جاريات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نهر من دم</w:t>
      </w:r>
      <w:r w:rsidRPr="00DC769A">
        <w:rPr>
          <w:rtl/>
        </w:rPr>
        <w:t xml:space="preserve"> </w:t>
      </w:r>
      <w:r w:rsidRPr="00E93D7F">
        <w:rPr>
          <w:rtl/>
        </w:rPr>
        <w:t>العدو ونهر الفرات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والگلب اطفي</w:t>
      </w:r>
      <w:r w:rsidRPr="00DC769A">
        <w:rPr>
          <w:rtl/>
        </w:rPr>
        <w:t xml:space="preserve"> </w:t>
      </w:r>
      <w:r w:rsidRPr="00E93D7F">
        <w:rPr>
          <w:rtl/>
        </w:rPr>
        <w:t>ظرامه اگلب الكون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 بدمي</w:t>
      </w:r>
      <w:r w:rsidRPr="00DC769A">
        <w:rPr>
          <w:rtl/>
        </w:rPr>
        <w:t xml:space="preserve"> </w:t>
      </w:r>
      <w:r w:rsidRPr="00E93D7F">
        <w:rPr>
          <w:rtl/>
        </w:rPr>
        <w:t>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شال جود</w:t>
      </w:r>
      <w:r w:rsidRPr="00DC769A">
        <w:rPr>
          <w:rtl/>
        </w:rPr>
        <w:t xml:space="preserve"> </w:t>
      </w:r>
      <w:r w:rsidRPr="00E93D7F">
        <w:rPr>
          <w:rtl/>
        </w:rPr>
        <w:t>الماي بيده مثل ما شال الحرايب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للحرب لمن</w:t>
      </w:r>
      <w:r w:rsidRPr="00DC769A">
        <w:rPr>
          <w:rtl/>
        </w:rPr>
        <w:t xml:space="preserve"> </w:t>
      </w:r>
      <w:r w:rsidRPr="00E93D7F">
        <w:rPr>
          <w:rtl/>
        </w:rPr>
        <w:t>تعنّه الحومه راواها العجايب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بيده سيفه</w:t>
      </w:r>
      <w:r w:rsidRPr="00DC769A">
        <w:rPr>
          <w:rtl/>
        </w:rPr>
        <w:t xml:space="preserve"> </w:t>
      </w:r>
      <w:r w:rsidRPr="00E93D7F">
        <w:rPr>
          <w:rtl/>
        </w:rPr>
        <w:t>الموت ضيفه واخذ حيفه من الكتايب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ليث وحمل</w:t>
      </w:r>
      <w:r w:rsidRPr="00DC769A">
        <w:rPr>
          <w:rtl/>
        </w:rPr>
        <w:t xml:space="preserve"> </w:t>
      </w:r>
      <w:r w:rsidRPr="00E93D7F">
        <w:rPr>
          <w:rtl/>
        </w:rPr>
        <w:t>بيده الاجل لمن نزل كف الوجل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الجيش انذهل</w:t>
      </w:r>
      <w:r w:rsidRPr="00DC769A">
        <w:rPr>
          <w:rtl/>
        </w:rPr>
        <w:t xml:space="preserve"> </w:t>
      </w:r>
      <w:r w:rsidRPr="00E93D7F">
        <w:rPr>
          <w:rtl/>
        </w:rPr>
        <w:t>لمّن وصل والنجم من سيفه ثاقب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گمر هاشم</w:t>
      </w:r>
      <w:r w:rsidRPr="00DC769A">
        <w:rPr>
          <w:rtl/>
        </w:rPr>
        <w:t xml:space="preserve"> </w:t>
      </w:r>
      <w:r w:rsidRPr="00E93D7F">
        <w:rPr>
          <w:rtl/>
        </w:rPr>
        <w:t>لازم حدود الخيام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هو يگدر</w:t>
      </w:r>
      <w:r w:rsidRPr="00DC769A">
        <w:rPr>
          <w:rtl/>
        </w:rPr>
        <w:t xml:space="preserve"> </w:t>
      </w:r>
      <w:r w:rsidRPr="00E93D7F">
        <w:rPr>
          <w:rtl/>
        </w:rPr>
        <w:t>يوصل لحد الايتام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سيفي بالحگ</w:t>
      </w:r>
      <w:r w:rsidRPr="00DC769A">
        <w:rPr>
          <w:rtl/>
        </w:rPr>
        <w:t xml:space="preserve"> </w:t>
      </w:r>
      <w:r w:rsidRPr="00E93D7F">
        <w:rPr>
          <w:rtl/>
        </w:rPr>
        <w:t>التزامه اگلب الكون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 بدمي</w:t>
      </w:r>
      <w:r w:rsidRPr="00DC769A">
        <w:rPr>
          <w:rtl/>
        </w:rPr>
        <w:t xml:space="preserve"> </w:t>
      </w:r>
      <w:r w:rsidRPr="00E93D7F">
        <w:rPr>
          <w:rtl/>
        </w:rPr>
        <w:t>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السيفه سلّه</w:t>
      </w:r>
      <w:r w:rsidRPr="00DC769A">
        <w:rPr>
          <w:rtl/>
        </w:rPr>
        <w:t xml:space="preserve"> </w:t>
      </w:r>
      <w:r w:rsidRPr="00E93D7F">
        <w:rPr>
          <w:rtl/>
        </w:rPr>
        <w:t>الجمع ذلّه وحمل حمله الجيش شلّه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بذل جهده</w:t>
      </w:r>
      <w:r w:rsidRPr="00DC769A">
        <w:rPr>
          <w:rtl/>
        </w:rPr>
        <w:t xml:space="preserve"> </w:t>
      </w:r>
      <w:r w:rsidRPr="00E93D7F">
        <w:rPr>
          <w:rtl/>
        </w:rPr>
        <w:t>وعبر حده وگف وحده يحامي اهله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الرمحه شاله</w:t>
      </w:r>
      <w:r w:rsidRPr="00DC769A">
        <w:rPr>
          <w:rtl/>
        </w:rPr>
        <w:t xml:space="preserve"> </w:t>
      </w:r>
      <w:r w:rsidRPr="00E93D7F">
        <w:rPr>
          <w:rtl/>
        </w:rPr>
        <w:t>الجيش هاله النصر ناله وبي تجلّه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شوف الگمر يم</w:t>
      </w:r>
      <w:r w:rsidRPr="00DC769A">
        <w:rPr>
          <w:rtl/>
        </w:rPr>
        <w:t xml:space="preserve"> </w:t>
      </w:r>
      <w:r w:rsidRPr="00E93D7F">
        <w:rPr>
          <w:rtl/>
        </w:rPr>
        <w:t>النهر نال الظفر من انحدر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بيده شهر موت</w:t>
      </w:r>
      <w:r w:rsidRPr="00DC769A">
        <w:rPr>
          <w:rtl/>
        </w:rPr>
        <w:t xml:space="preserve"> </w:t>
      </w:r>
      <w:r w:rsidRPr="00E93D7F">
        <w:rPr>
          <w:rtl/>
        </w:rPr>
        <w:t>الحمر ابچفّه ضرب السيف يحله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صاح صوت</w:t>
      </w:r>
      <w:r w:rsidRPr="00DC769A">
        <w:rPr>
          <w:rtl/>
        </w:rPr>
        <w:t xml:space="preserve"> </w:t>
      </w:r>
      <w:r w:rsidRPr="00E93D7F">
        <w:rPr>
          <w:rtl/>
        </w:rPr>
        <w:t>وزلزل العالم صداه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والاملاك</w:t>
      </w:r>
      <w:r w:rsidRPr="00DC769A">
        <w:rPr>
          <w:rtl/>
        </w:rPr>
        <w:t xml:space="preserve"> </w:t>
      </w:r>
      <w:r w:rsidRPr="00E93D7F">
        <w:rPr>
          <w:rtl/>
        </w:rPr>
        <w:t>البالسمه صاحت وياه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تضحيه لاجل</w:t>
      </w:r>
      <w:r w:rsidRPr="00DC769A">
        <w:rPr>
          <w:rtl/>
        </w:rPr>
        <w:t xml:space="preserve"> </w:t>
      </w:r>
      <w:r w:rsidRPr="00E93D7F">
        <w:rPr>
          <w:rtl/>
        </w:rPr>
        <w:t>الإمامه اگلب الكون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 بدمي</w:t>
      </w:r>
      <w:r w:rsidRPr="00DC769A">
        <w:rPr>
          <w:rtl/>
        </w:rPr>
        <w:t xml:space="preserve"> </w:t>
      </w:r>
      <w:r w:rsidRPr="00E93D7F">
        <w:rPr>
          <w:rtl/>
        </w:rPr>
        <w:t>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بيده حامل</w:t>
      </w:r>
      <w:r w:rsidRPr="00DC769A">
        <w:rPr>
          <w:rtl/>
        </w:rPr>
        <w:t xml:space="preserve"> </w:t>
      </w:r>
      <w:r w:rsidRPr="00E93D7F">
        <w:rPr>
          <w:rtl/>
        </w:rPr>
        <w:t>سيف فاصل غضب نازل عالمنازل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الحرب داره</w:t>
      </w:r>
      <w:r w:rsidRPr="00DC769A">
        <w:rPr>
          <w:rtl/>
        </w:rPr>
        <w:t xml:space="preserve"> </w:t>
      </w:r>
      <w:r w:rsidRPr="00E93D7F">
        <w:rPr>
          <w:rtl/>
        </w:rPr>
        <w:t>وشعل ناره واخذ ثاره بلا تنازل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الحومه شبها</w:t>
      </w:r>
      <w:r w:rsidRPr="00DC769A">
        <w:rPr>
          <w:rtl/>
        </w:rPr>
        <w:t xml:space="preserve"> </w:t>
      </w:r>
      <w:r w:rsidRPr="00E93D7F">
        <w:rPr>
          <w:rtl/>
        </w:rPr>
        <w:t>حين طبها العالي ذبها على السافل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بزوده الشهم</w:t>
      </w:r>
      <w:r w:rsidRPr="00DC769A">
        <w:rPr>
          <w:rtl/>
        </w:rPr>
        <w:t xml:space="preserve"> </w:t>
      </w:r>
      <w:r w:rsidRPr="00E93D7F">
        <w:rPr>
          <w:rtl/>
        </w:rPr>
        <w:t>صد الزلم بيده الحتم من يغتنم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اصل الحلم</w:t>
      </w:r>
      <w:r w:rsidRPr="00DC769A">
        <w:rPr>
          <w:rtl/>
        </w:rPr>
        <w:t xml:space="preserve"> </w:t>
      </w:r>
      <w:r w:rsidRPr="00E93D7F">
        <w:rPr>
          <w:rtl/>
        </w:rPr>
        <w:t>روح العزم للعقيده بعزمه كافل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ملك ماي</w:t>
      </w:r>
      <w:r w:rsidRPr="00DC769A">
        <w:rPr>
          <w:rtl/>
        </w:rPr>
        <w:t xml:space="preserve"> </w:t>
      </w:r>
      <w:r w:rsidRPr="00E93D7F">
        <w:rPr>
          <w:rtl/>
        </w:rPr>
        <w:t>المشرعه بهمّه وصمود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ونفذ سهم</w:t>
      </w:r>
      <w:r w:rsidRPr="00DC769A">
        <w:rPr>
          <w:rtl/>
        </w:rPr>
        <w:t xml:space="preserve"> </w:t>
      </w:r>
      <w:r w:rsidRPr="00E93D7F">
        <w:rPr>
          <w:rtl/>
        </w:rPr>
        <w:t>الفاجعه وصوّب الجود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ورفع صرخة</w:t>
      </w:r>
      <w:r w:rsidRPr="00DC769A">
        <w:rPr>
          <w:rtl/>
        </w:rPr>
        <w:t xml:space="preserve"> </w:t>
      </w:r>
      <w:r w:rsidRPr="00E93D7F">
        <w:rPr>
          <w:rtl/>
        </w:rPr>
        <w:t>انتقامه اگلب الكون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اشتريها بدمي</w:t>
      </w:r>
      <w:r w:rsidRPr="00DC769A">
        <w:rPr>
          <w:rtl/>
        </w:rPr>
        <w:t xml:space="preserve"> </w:t>
      </w:r>
      <w:r w:rsidRPr="00E93D7F">
        <w:rPr>
          <w:rtl/>
        </w:rPr>
        <w:t>وبگطع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ما گدر للخيم</w:t>
      </w:r>
      <w:r w:rsidRPr="00DC769A">
        <w:rPr>
          <w:rtl/>
        </w:rPr>
        <w:t xml:space="preserve"> </w:t>
      </w:r>
      <w:r w:rsidRPr="00E93D7F">
        <w:rPr>
          <w:rtl/>
        </w:rPr>
        <w:t>يرجع وضحّه روحه لاجل دينه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وانشهر سيف</w:t>
      </w:r>
      <w:r w:rsidRPr="00DC769A">
        <w:rPr>
          <w:rtl/>
        </w:rPr>
        <w:t xml:space="preserve"> </w:t>
      </w:r>
      <w:r w:rsidRPr="00E93D7F">
        <w:rPr>
          <w:rtl/>
        </w:rPr>
        <w:t>المنيّه وگطع يسراه ويمينه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عالنهر سهم</w:t>
      </w:r>
      <w:r w:rsidRPr="00DC769A">
        <w:rPr>
          <w:rtl/>
        </w:rPr>
        <w:t xml:space="preserve"> </w:t>
      </w:r>
      <w:r w:rsidRPr="00E93D7F">
        <w:rPr>
          <w:rtl/>
        </w:rPr>
        <w:t>ابن كاهل صاب للعباس 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والگمر طاح</w:t>
      </w:r>
      <w:r w:rsidRPr="00DC769A">
        <w:rPr>
          <w:rtl/>
        </w:rPr>
        <w:t xml:space="preserve"> </w:t>
      </w:r>
      <w:r w:rsidRPr="00E93D7F">
        <w:rPr>
          <w:rtl/>
        </w:rPr>
        <w:t>بمصرعه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وزينب لگت</w:t>
      </w:r>
      <w:r w:rsidRPr="00DC769A">
        <w:rPr>
          <w:rtl/>
        </w:rPr>
        <w:t xml:space="preserve"> </w:t>
      </w:r>
      <w:r w:rsidRPr="00E93D7F">
        <w:rPr>
          <w:rtl/>
        </w:rPr>
        <w:t>عالمشرعه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چفوف الكفاله</w:t>
      </w:r>
      <w:r w:rsidRPr="00DC769A">
        <w:rPr>
          <w:rtl/>
        </w:rPr>
        <w:t xml:space="preserve"> </w:t>
      </w:r>
      <w:r w:rsidRPr="00E93D7F">
        <w:rPr>
          <w:rtl/>
        </w:rPr>
        <w:t>مگطعه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وراح أبو</w:t>
      </w:r>
      <w:r w:rsidRPr="00DC769A">
        <w:rPr>
          <w:rtl/>
        </w:rPr>
        <w:t xml:space="preserve"> </w:t>
      </w:r>
      <w:r w:rsidRPr="00E93D7F">
        <w:rPr>
          <w:rtl/>
        </w:rPr>
        <w:t>السجاد مسرع حنه ظلع الحزن 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E93D7F">
        <w:rPr>
          <w:rtl/>
        </w:rPr>
        <w:t>طهران - 1983</w:t>
      </w:r>
      <w:r w:rsidRPr="00DC769A">
        <w:rPr>
          <w:rtl/>
        </w:rPr>
        <w:t xml:space="preserve"> </w:t>
      </w:r>
      <w:r w:rsidRPr="00E93D7F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8" w:name="10"/>
      <w:bookmarkStart w:id="19" w:name="_Toc495739750"/>
      <w:r w:rsidRPr="00E93D7F">
        <w:rPr>
          <w:rtl/>
        </w:rPr>
        <w:lastRenderedPageBreak/>
        <w:t>ابناء علي</w:t>
      </w:r>
      <w:r w:rsidRPr="00DC769A">
        <w:rPr>
          <w:rtl/>
        </w:rPr>
        <w:t xml:space="preserve"> (</w:t>
      </w:r>
      <w:r w:rsidRPr="00E93D7F">
        <w:rPr>
          <w:rtl/>
        </w:rPr>
        <w:t>عليه السلام</w:t>
      </w:r>
      <w:bookmarkEnd w:id="18"/>
      <w:r>
        <w:rPr>
          <w:rFonts w:hint="cs"/>
          <w:rtl/>
        </w:rPr>
        <w:t>)</w:t>
      </w:r>
      <w:bookmarkEnd w:id="19"/>
    </w:p>
    <w:p w:rsidR="00DC769A" w:rsidRPr="00DC769A" w:rsidRDefault="00DC769A" w:rsidP="00DC769A">
      <w:pPr>
        <w:pStyle w:val="libPoemCenter"/>
      </w:pPr>
      <w:r w:rsidRPr="00E93D7F">
        <w:rPr>
          <w:rtl/>
        </w:rPr>
        <w:t>نقارنهم</w:t>
      </w:r>
      <w:r w:rsidRPr="00DC769A">
        <w:rPr>
          <w:rtl/>
        </w:rPr>
        <w:t xml:space="preserve"> </w:t>
      </w:r>
      <w:r w:rsidRPr="00E93D7F">
        <w:rPr>
          <w:rtl/>
        </w:rPr>
        <w:t>بالأفكار النبوه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هو الوفه</w:t>
      </w:r>
      <w:r w:rsidRPr="00DC769A">
        <w:rPr>
          <w:rtl/>
        </w:rPr>
        <w:t xml:space="preserve"> </w:t>
      </w:r>
      <w:r w:rsidRPr="00E93D7F">
        <w:rPr>
          <w:rtl/>
        </w:rPr>
        <w:t>بميعاده ومثله ضحّت اولاده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خل نكشف</w:t>
      </w:r>
      <w:r w:rsidRPr="00DC769A">
        <w:rPr>
          <w:rtl/>
        </w:rPr>
        <w:t xml:space="preserve"> </w:t>
      </w:r>
      <w:r w:rsidRPr="00E93D7F">
        <w:rPr>
          <w:rtl/>
        </w:rPr>
        <w:t>هالاسرار النبوه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علي كونّك</w:t>
      </w:r>
      <w:r w:rsidRPr="00DC769A">
        <w:rPr>
          <w:rtl/>
        </w:rPr>
        <w:t xml:space="preserve"> </w:t>
      </w:r>
      <w:r w:rsidRPr="00E93D7F">
        <w:rPr>
          <w:rtl/>
        </w:rPr>
        <w:t>ربك حليه من جوهر بهاءه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ونوّرك من</w:t>
      </w:r>
      <w:r w:rsidRPr="00DC769A">
        <w:rPr>
          <w:rtl/>
        </w:rPr>
        <w:t xml:space="preserve"> </w:t>
      </w:r>
      <w:r w:rsidRPr="00E93D7F">
        <w:rPr>
          <w:rtl/>
        </w:rPr>
        <w:t>نور ذاته ونورك يشع بضيائه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ومنحك أعلى</w:t>
      </w:r>
      <w:r w:rsidRPr="00DC769A">
        <w:rPr>
          <w:rtl/>
        </w:rPr>
        <w:t xml:space="preserve"> </w:t>
      </w:r>
      <w:r w:rsidRPr="00E93D7F">
        <w:rPr>
          <w:rtl/>
        </w:rPr>
        <w:t>المراتب فوگ رسله وأنبيائه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نبدي من آدم</w:t>
      </w:r>
      <w:r w:rsidRPr="00DC769A">
        <w:rPr>
          <w:rtl/>
        </w:rPr>
        <w:t xml:space="preserve"> </w:t>
      </w:r>
      <w:r w:rsidRPr="00E93D7F">
        <w:rPr>
          <w:rtl/>
        </w:rPr>
        <w:t>بالشرح موقف أولاده متضح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قابيل ابد ما</w:t>
      </w:r>
      <w:r w:rsidRPr="00DC769A">
        <w:rPr>
          <w:rtl/>
        </w:rPr>
        <w:t xml:space="preserve"> </w:t>
      </w:r>
      <w:r w:rsidRPr="00E93D7F">
        <w:rPr>
          <w:rtl/>
        </w:rPr>
        <w:t>منصلح غدر هابيل بغبائه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اريد انشد</w:t>
      </w:r>
      <w:r w:rsidRPr="00DC769A">
        <w:rPr>
          <w:rtl/>
        </w:rPr>
        <w:t xml:space="preserve"> </w:t>
      </w:r>
      <w:r w:rsidRPr="00E93D7F">
        <w:rPr>
          <w:rtl/>
        </w:rPr>
        <w:t>يقابيل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ليش غدرت</w:t>
      </w:r>
      <w:r w:rsidRPr="00DC769A">
        <w:rPr>
          <w:rtl/>
        </w:rPr>
        <w:t xml:space="preserve"> </w:t>
      </w:r>
      <w:r w:rsidRPr="00E93D7F">
        <w:rPr>
          <w:rtl/>
        </w:rPr>
        <w:t>هابيل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شوف بكربلا</w:t>
      </w:r>
      <w:r w:rsidRPr="00DC769A">
        <w:rPr>
          <w:rtl/>
        </w:rPr>
        <w:t xml:space="preserve"> </w:t>
      </w:r>
      <w:r w:rsidRPr="00E93D7F">
        <w:rPr>
          <w:rtl/>
        </w:rPr>
        <w:t>الاخوه تتفازع على لنخوه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وضحّت لجل</w:t>
      </w:r>
      <w:r w:rsidRPr="00DC769A">
        <w:rPr>
          <w:rtl/>
        </w:rPr>
        <w:t xml:space="preserve"> </w:t>
      </w:r>
      <w:r w:rsidRPr="00E93D7F">
        <w:rPr>
          <w:rtl/>
        </w:rPr>
        <w:t>الاطهار النبوّه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علي انت</w:t>
      </w:r>
      <w:r w:rsidRPr="00DC769A">
        <w:rPr>
          <w:rtl/>
        </w:rPr>
        <w:t xml:space="preserve"> </w:t>
      </w:r>
      <w:r w:rsidRPr="00E93D7F">
        <w:rPr>
          <w:rtl/>
        </w:rPr>
        <w:t>المعالي وينه ليضاهيك وينه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خل نقارن</w:t>
      </w:r>
      <w:r w:rsidRPr="00DC769A">
        <w:rPr>
          <w:rtl/>
        </w:rPr>
        <w:t xml:space="preserve"> </w:t>
      </w:r>
      <w:r w:rsidRPr="00E93D7F">
        <w:rPr>
          <w:rtl/>
        </w:rPr>
        <w:t>ويّه نوح نشوفه من سوّاه السفينه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راده لابنه</w:t>
      </w:r>
      <w:r w:rsidRPr="00DC769A">
        <w:rPr>
          <w:rtl/>
        </w:rPr>
        <w:t xml:space="preserve"> </w:t>
      </w:r>
      <w:r w:rsidRPr="00E93D7F">
        <w:rPr>
          <w:rtl/>
        </w:rPr>
        <w:t>وياه يصعد وابنه متزعزع يقينه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كنعان ابن</w:t>
      </w:r>
      <w:r w:rsidRPr="00DC769A">
        <w:rPr>
          <w:rtl/>
        </w:rPr>
        <w:t xml:space="preserve"> </w:t>
      </w:r>
      <w:r w:rsidRPr="00E93D7F">
        <w:rPr>
          <w:rtl/>
        </w:rPr>
        <w:t>نوح ابتعد عن السفينه وما صعد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وبوالده خان</w:t>
      </w:r>
      <w:r w:rsidRPr="00DC769A">
        <w:rPr>
          <w:rtl/>
        </w:rPr>
        <w:t xml:space="preserve"> </w:t>
      </w:r>
      <w:r w:rsidRPr="00E93D7F">
        <w:rPr>
          <w:rtl/>
        </w:rPr>
        <w:t>الولد بفعله خالف امر دينه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اريد انشد</w:t>
      </w:r>
      <w:r w:rsidRPr="00DC769A">
        <w:rPr>
          <w:rtl/>
        </w:rPr>
        <w:t xml:space="preserve"> </w:t>
      </w:r>
      <w:r w:rsidRPr="00E93D7F">
        <w:rPr>
          <w:rtl/>
        </w:rPr>
        <w:t>ابن نوح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يگدر يفتدي</w:t>
      </w:r>
      <w:r w:rsidRPr="00DC769A">
        <w:rPr>
          <w:rtl/>
        </w:rPr>
        <w:t xml:space="preserve"> </w:t>
      </w:r>
      <w:r w:rsidRPr="00E93D7F">
        <w:rPr>
          <w:rtl/>
        </w:rPr>
        <w:t>الروح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ريته بكربلا</w:t>
      </w:r>
      <w:r w:rsidRPr="00DC769A">
        <w:rPr>
          <w:rtl/>
        </w:rPr>
        <w:t xml:space="preserve"> </w:t>
      </w:r>
      <w:r w:rsidRPr="00E93D7F">
        <w:rPr>
          <w:rtl/>
        </w:rPr>
        <w:t>يحضر وينظر موقف الاكبر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افتدى بروحه</w:t>
      </w:r>
      <w:r w:rsidRPr="00DC769A">
        <w:rPr>
          <w:rtl/>
        </w:rPr>
        <w:t xml:space="preserve"> </w:t>
      </w:r>
      <w:r w:rsidRPr="00E93D7F">
        <w:rPr>
          <w:rtl/>
        </w:rPr>
        <w:t>للاخيار النبوّه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علي زمام</w:t>
      </w:r>
      <w:r w:rsidRPr="00DC769A">
        <w:rPr>
          <w:rtl/>
        </w:rPr>
        <w:t xml:space="preserve"> </w:t>
      </w:r>
      <w:r w:rsidRPr="00E93D7F">
        <w:rPr>
          <w:rtl/>
        </w:rPr>
        <w:t>العوالم بيدك وحكمك يديره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موقف سليمان</w:t>
      </w:r>
      <w:r w:rsidRPr="00DC769A">
        <w:rPr>
          <w:rtl/>
        </w:rPr>
        <w:t xml:space="preserve"> </w:t>
      </w:r>
      <w:r w:rsidRPr="00E93D7F">
        <w:rPr>
          <w:rtl/>
        </w:rPr>
        <w:t>خل نشاهده بعلم وبصيره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lastRenderedPageBreak/>
        <w:t>الباري</w:t>
      </w:r>
      <w:r w:rsidRPr="00DC769A">
        <w:rPr>
          <w:rtl/>
        </w:rPr>
        <w:t xml:space="preserve"> </w:t>
      </w:r>
      <w:r w:rsidRPr="00E93D7F">
        <w:rPr>
          <w:rtl/>
        </w:rPr>
        <w:t>بالحكمه هداله عرش بلقيس الأميره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سليمان حصّل</w:t>
      </w:r>
      <w:r w:rsidRPr="00DC769A">
        <w:rPr>
          <w:rtl/>
        </w:rPr>
        <w:t xml:space="preserve"> </w:t>
      </w:r>
      <w:r w:rsidRPr="00E93D7F">
        <w:rPr>
          <w:rtl/>
        </w:rPr>
        <w:t>عالحكم وبلقيس لامره تنرغم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ما شاف ذرّه</w:t>
      </w:r>
      <w:r w:rsidRPr="00DC769A">
        <w:rPr>
          <w:rtl/>
        </w:rPr>
        <w:t xml:space="preserve"> </w:t>
      </w:r>
      <w:r w:rsidRPr="00E93D7F">
        <w:rPr>
          <w:rtl/>
        </w:rPr>
        <w:t>من الظلم ولا عبر فتره خطيره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خل ينظر</w:t>
      </w:r>
      <w:r w:rsidRPr="00DC769A">
        <w:rPr>
          <w:rtl/>
        </w:rPr>
        <w:t xml:space="preserve"> </w:t>
      </w:r>
      <w:r w:rsidRPr="00E93D7F">
        <w:rPr>
          <w:rtl/>
        </w:rPr>
        <w:t>سليمان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جاسم على</w:t>
      </w:r>
      <w:r w:rsidRPr="00DC769A">
        <w:rPr>
          <w:rtl/>
        </w:rPr>
        <w:t xml:space="preserve"> </w:t>
      </w:r>
      <w:r w:rsidRPr="00E93D7F">
        <w:rPr>
          <w:rtl/>
        </w:rPr>
        <w:t>التربان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ذبيح بليلة</w:t>
      </w:r>
      <w:r w:rsidRPr="00DC769A">
        <w:rPr>
          <w:rtl/>
        </w:rPr>
        <w:t xml:space="preserve"> </w:t>
      </w:r>
      <w:r w:rsidRPr="00E93D7F">
        <w:rPr>
          <w:rtl/>
        </w:rPr>
        <w:t>الحنه وبهالعرس متهنّه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ونظل نعدّد</w:t>
      </w:r>
      <w:r w:rsidRPr="00DC769A">
        <w:rPr>
          <w:rtl/>
        </w:rPr>
        <w:t xml:space="preserve"> </w:t>
      </w:r>
      <w:r w:rsidRPr="00E93D7F">
        <w:rPr>
          <w:rtl/>
        </w:rPr>
        <w:t>ادوار النبوّه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علي بسيرة</w:t>
      </w:r>
      <w:r w:rsidRPr="00DC769A">
        <w:rPr>
          <w:rtl/>
        </w:rPr>
        <w:t xml:space="preserve"> </w:t>
      </w:r>
      <w:r w:rsidRPr="00E93D7F">
        <w:rPr>
          <w:rtl/>
        </w:rPr>
        <w:t>حياتك يعجز لساني يوصّف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ويّه يعگوب</w:t>
      </w:r>
      <w:r w:rsidRPr="00DC769A">
        <w:rPr>
          <w:rtl/>
        </w:rPr>
        <w:t xml:space="preserve"> </w:t>
      </w:r>
      <w:r w:rsidRPr="00E93D7F">
        <w:rPr>
          <w:rtl/>
        </w:rPr>
        <w:t>ارد اقارن واليحكِّم كون ينصف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للعّب ارسل</w:t>
      </w:r>
      <w:r w:rsidRPr="00DC769A">
        <w:rPr>
          <w:rtl/>
        </w:rPr>
        <w:t xml:space="preserve"> </w:t>
      </w:r>
      <w:r w:rsidRPr="00E93D7F">
        <w:rPr>
          <w:rtl/>
        </w:rPr>
        <w:t>اولاده وبالحقد خانوا بيوسف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هالموقف اصبح</w:t>
      </w:r>
      <w:r w:rsidRPr="00DC769A">
        <w:rPr>
          <w:rtl/>
        </w:rPr>
        <w:t xml:space="preserve"> </w:t>
      </w:r>
      <w:r w:rsidRPr="00E93D7F">
        <w:rPr>
          <w:rtl/>
        </w:rPr>
        <w:t>متضح يحتاج ابعاد وشرح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يوسف عدل ما</w:t>
      </w:r>
      <w:r w:rsidRPr="00DC769A">
        <w:rPr>
          <w:rtl/>
        </w:rPr>
        <w:t xml:space="preserve"> </w:t>
      </w:r>
      <w:r w:rsidRPr="00E93D7F">
        <w:rPr>
          <w:rtl/>
        </w:rPr>
        <w:t>منذبح ليش ابوه دموعه تذرف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على يوسف</w:t>
      </w:r>
      <w:r w:rsidRPr="00DC769A">
        <w:rPr>
          <w:rtl/>
        </w:rPr>
        <w:t xml:space="preserve"> </w:t>
      </w:r>
      <w:r w:rsidRPr="00E93D7F">
        <w:rPr>
          <w:rtl/>
        </w:rPr>
        <w:t>العبرات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بعده عدل ما</w:t>
      </w:r>
      <w:r w:rsidRPr="00DC769A">
        <w:rPr>
          <w:rtl/>
        </w:rPr>
        <w:t xml:space="preserve"> </w:t>
      </w:r>
      <w:r w:rsidRPr="00E93D7F">
        <w:rPr>
          <w:rtl/>
        </w:rPr>
        <w:t>مات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تعال وشوف</w:t>
      </w:r>
      <w:r w:rsidRPr="00DC769A">
        <w:rPr>
          <w:rtl/>
        </w:rPr>
        <w:t xml:space="preserve"> </w:t>
      </w:r>
      <w:r w:rsidRPr="00E93D7F">
        <w:rPr>
          <w:rtl/>
        </w:rPr>
        <w:t>أبو اليمه جسمه تغسّل بدمه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وگبله افتدت</w:t>
      </w:r>
      <w:r w:rsidRPr="00DC769A">
        <w:rPr>
          <w:rtl/>
        </w:rPr>
        <w:t xml:space="preserve"> </w:t>
      </w:r>
      <w:r w:rsidRPr="00E93D7F">
        <w:rPr>
          <w:rtl/>
        </w:rPr>
        <w:t>الانصار النبوّه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علي صبر</w:t>
      </w:r>
      <w:r w:rsidRPr="00DC769A">
        <w:rPr>
          <w:rtl/>
        </w:rPr>
        <w:t xml:space="preserve"> </w:t>
      </w:r>
      <w:r w:rsidRPr="00E93D7F">
        <w:rPr>
          <w:rtl/>
        </w:rPr>
        <w:t>البگلبك ظهر من صبر الجلاله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نقارنك ويّه</w:t>
      </w:r>
      <w:r w:rsidRPr="00DC769A">
        <w:rPr>
          <w:rtl/>
        </w:rPr>
        <w:t xml:space="preserve"> </w:t>
      </w:r>
      <w:r w:rsidRPr="00E93D7F">
        <w:rPr>
          <w:rtl/>
        </w:rPr>
        <w:t>الخليل ونحكم بحكم العداله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انشاهد</w:t>
      </w:r>
      <w:r w:rsidRPr="00DC769A">
        <w:rPr>
          <w:rtl/>
        </w:rPr>
        <w:t xml:space="preserve"> </w:t>
      </w:r>
      <w:r w:rsidRPr="00E93D7F">
        <w:rPr>
          <w:rtl/>
        </w:rPr>
        <w:t>اسماعيل ابنه للذبح مندهش حاله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اشما راد</w:t>
      </w:r>
      <w:r w:rsidRPr="00DC769A">
        <w:rPr>
          <w:rtl/>
        </w:rPr>
        <w:t xml:space="preserve"> </w:t>
      </w:r>
      <w:r w:rsidRPr="00E93D7F">
        <w:rPr>
          <w:rtl/>
        </w:rPr>
        <w:t>يظهر طاعته ما وصل سيف لرگبته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راحم الباري</w:t>
      </w:r>
      <w:r w:rsidRPr="00DC769A">
        <w:rPr>
          <w:rtl/>
        </w:rPr>
        <w:t xml:space="preserve"> </w:t>
      </w:r>
      <w:r w:rsidRPr="00E93D7F">
        <w:rPr>
          <w:rtl/>
        </w:rPr>
        <w:t>بحالته وكبش عن ذبحه فداله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من محكم</w:t>
      </w:r>
      <w:r w:rsidRPr="00DC769A">
        <w:rPr>
          <w:rtl/>
        </w:rPr>
        <w:t xml:space="preserve"> </w:t>
      </w:r>
      <w:r w:rsidRPr="00E93D7F">
        <w:rPr>
          <w:rtl/>
        </w:rPr>
        <w:t>التنزيل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خل ينظر</w:t>
      </w:r>
      <w:r w:rsidRPr="00DC769A">
        <w:rPr>
          <w:rtl/>
        </w:rPr>
        <w:t xml:space="preserve"> </w:t>
      </w:r>
      <w:r w:rsidRPr="00E93D7F">
        <w:rPr>
          <w:rtl/>
        </w:rPr>
        <w:t>اسماعيل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لگمر عدنان</w:t>
      </w:r>
      <w:r w:rsidRPr="00DC769A">
        <w:rPr>
          <w:rtl/>
        </w:rPr>
        <w:t xml:space="preserve"> </w:t>
      </w:r>
      <w:r w:rsidRPr="00E93D7F">
        <w:rPr>
          <w:rtl/>
        </w:rPr>
        <w:t>ويشوفه ذبيح مگطعه چفوفه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وضّح درس</w:t>
      </w:r>
      <w:r w:rsidRPr="00DC769A">
        <w:rPr>
          <w:rtl/>
        </w:rPr>
        <w:t xml:space="preserve"> </w:t>
      </w:r>
      <w:r w:rsidRPr="00E93D7F">
        <w:rPr>
          <w:rtl/>
        </w:rPr>
        <w:t>الاحرار النبوّه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lastRenderedPageBreak/>
        <w:t>يا علي صبر</w:t>
      </w:r>
      <w:r w:rsidRPr="00DC769A">
        <w:rPr>
          <w:rtl/>
        </w:rPr>
        <w:t xml:space="preserve"> </w:t>
      </w:r>
      <w:r w:rsidRPr="00E93D7F">
        <w:rPr>
          <w:rtl/>
        </w:rPr>
        <w:t>الاله ابگلبك انخزنت اسراره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وموقف</w:t>
      </w:r>
      <w:r w:rsidRPr="00DC769A">
        <w:rPr>
          <w:rtl/>
        </w:rPr>
        <w:t xml:space="preserve"> </w:t>
      </w:r>
      <w:r w:rsidRPr="00E93D7F">
        <w:rPr>
          <w:rtl/>
        </w:rPr>
        <w:t>إبراهيم خل انواصله ونعرض ادواره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انشوف نمرود</w:t>
      </w:r>
      <w:r w:rsidRPr="00DC769A">
        <w:rPr>
          <w:rtl/>
        </w:rPr>
        <w:t xml:space="preserve"> </w:t>
      </w:r>
      <w:r w:rsidRPr="00E93D7F">
        <w:rPr>
          <w:rtl/>
        </w:rPr>
        <w:t>اللّعين اشلون لمّن شعل ناره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والنار</w:t>
      </w:r>
      <w:r w:rsidRPr="00DC769A">
        <w:rPr>
          <w:rtl/>
        </w:rPr>
        <w:t xml:space="preserve"> </w:t>
      </w:r>
      <w:r w:rsidRPr="00E93D7F">
        <w:rPr>
          <w:rtl/>
        </w:rPr>
        <w:t>لاهبها اعتله ودور الخليل انواصله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برد وسلم</w:t>
      </w:r>
      <w:r w:rsidRPr="00DC769A">
        <w:rPr>
          <w:rtl/>
        </w:rPr>
        <w:t xml:space="preserve"> </w:t>
      </w:r>
      <w:r w:rsidRPr="00E93D7F">
        <w:rPr>
          <w:rtl/>
        </w:rPr>
        <w:t>صارت اله وانطفت باول اشاره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نيرانك</w:t>
      </w:r>
      <w:r w:rsidRPr="00DC769A">
        <w:rPr>
          <w:rtl/>
        </w:rPr>
        <w:t xml:space="preserve"> </w:t>
      </w:r>
      <w:r w:rsidRPr="00E93D7F">
        <w:rPr>
          <w:rtl/>
        </w:rPr>
        <w:t>ينمرود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بالطف ردّت</w:t>
      </w:r>
      <w:r w:rsidRPr="00DC769A">
        <w:rPr>
          <w:rtl/>
        </w:rPr>
        <w:t xml:space="preserve"> </w:t>
      </w:r>
      <w:r w:rsidRPr="00E93D7F">
        <w:rPr>
          <w:rtl/>
        </w:rPr>
        <w:t>ردود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حسين التهب</w:t>
      </w:r>
      <w:r w:rsidRPr="00DC769A">
        <w:rPr>
          <w:rtl/>
        </w:rPr>
        <w:t xml:space="preserve"> </w:t>
      </w:r>
      <w:r w:rsidRPr="00E93D7F">
        <w:rPr>
          <w:rtl/>
        </w:rPr>
        <w:t>صيوانه وبكل گلب نيرانه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وتألموا</w:t>
      </w:r>
      <w:r w:rsidRPr="00DC769A">
        <w:rPr>
          <w:rtl/>
        </w:rPr>
        <w:t xml:space="preserve"> </w:t>
      </w:r>
      <w:r w:rsidRPr="00E93D7F">
        <w:rPr>
          <w:rtl/>
        </w:rPr>
        <w:t>بهالنار النبوّه وحامي الجار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علي كل</w:t>
      </w:r>
      <w:r w:rsidRPr="00DC769A">
        <w:rPr>
          <w:rtl/>
        </w:rPr>
        <w:t xml:space="preserve"> </w:t>
      </w:r>
      <w:r w:rsidRPr="00E93D7F">
        <w:rPr>
          <w:rtl/>
        </w:rPr>
        <w:t>نبي ومرسل الك سايل دمع 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هو مثلك</w:t>
      </w:r>
      <w:r w:rsidRPr="00DC769A">
        <w:rPr>
          <w:rtl/>
        </w:rPr>
        <w:t xml:space="preserve"> </w:t>
      </w:r>
      <w:r w:rsidRPr="00E93D7F">
        <w:rPr>
          <w:rtl/>
        </w:rPr>
        <w:t>ضحّه روحه وأهله وأمواله وبنينه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ويا هو من</w:t>
      </w:r>
      <w:r w:rsidRPr="00DC769A">
        <w:rPr>
          <w:rtl/>
        </w:rPr>
        <w:t xml:space="preserve"> </w:t>
      </w:r>
      <w:r w:rsidRPr="00E93D7F">
        <w:rPr>
          <w:rtl/>
        </w:rPr>
        <w:t>الرسل ابنه للنجاة اصبح سفينه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انت الشرع</w:t>
      </w:r>
      <w:r w:rsidRPr="00DC769A">
        <w:rPr>
          <w:rtl/>
        </w:rPr>
        <w:t xml:space="preserve"> </w:t>
      </w:r>
      <w:r w:rsidRPr="00E93D7F">
        <w:rPr>
          <w:rtl/>
        </w:rPr>
        <w:t>والسنن يا داحي الباب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من مثلك</w:t>
      </w:r>
      <w:r w:rsidRPr="00DC769A">
        <w:rPr>
          <w:rtl/>
        </w:rPr>
        <w:t xml:space="preserve"> </w:t>
      </w:r>
      <w:r w:rsidRPr="00E93D7F">
        <w:rPr>
          <w:rtl/>
        </w:rPr>
        <w:t>استشهد ابوسط المحراب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يا من لكل</w:t>
      </w:r>
      <w:r w:rsidRPr="00DC769A">
        <w:rPr>
          <w:rtl/>
        </w:rPr>
        <w:t xml:space="preserve"> </w:t>
      </w:r>
      <w:r w:rsidRPr="00E93D7F">
        <w:rPr>
          <w:rtl/>
        </w:rPr>
        <w:t>غالب ابسيفك غلاّب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انت كنز</w:t>
      </w:r>
      <w:r w:rsidRPr="00DC769A">
        <w:rPr>
          <w:rtl/>
        </w:rPr>
        <w:t xml:space="preserve"> </w:t>
      </w:r>
      <w:r w:rsidRPr="00E93D7F">
        <w:rPr>
          <w:rtl/>
        </w:rPr>
        <w:t>الخافيات وانت سر الاسم الاعظم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ريتك اتشاهد</w:t>
      </w:r>
      <w:r w:rsidRPr="00DC769A">
        <w:rPr>
          <w:rtl/>
        </w:rPr>
        <w:t xml:space="preserve"> </w:t>
      </w:r>
      <w:r w:rsidRPr="00E93D7F">
        <w:rPr>
          <w:rtl/>
        </w:rPr>
        <w:t>اولادك لمّن اتغسّلت بالدم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وزينب تنادي</w:t>
      </w:r>
      <w:r w:rsidRPr="00DC769A">
        <w:rPr>
          <w:rtl/>
        </w:rPr>
        <w:t xml:space="preserve"> </w:t>
      </w:r>
      <w:r w:rsidRPr="00E93D7F">
        <w:rPr>
          <w:rtl/>
        </w:rPr>
        <w:t>يخوتي سورنه العالي تهدّم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والحرم ضاعت</w:t>
      </w:r>
      <w:r w:rsidRPr="00DC769A">
        <w:rPr>
          <w:rtl/>
        </w:rPr>
        <w:t xml:space="preserve"> </w:t>
      </w:r>
      <w:r w:rsidRPr="00E93D7F">
        <w:rPr>
          <w:rtl/>
        </w:rPr>
        <w:t>من عگب واليها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والخيم نار</w:t>
      </w:r>
      <w:r w:rsidRPr="00DC769A">
        <w:rPr>
          <w:rtl/>
        </w:rPr>
        <w:t xml:space="preserve"> </w:t>
      </w:r>
      <w:r w:rsidRPr="00E93D7F">
        <w:rPr>
          <w:rtl/>
        </w:rPr>
        <w:t>الگوم تسعر بيها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وايتامكم يا</w:t>
      </w:r>
      <w:r w:rsidRPr="00DC769A">
        <w:rPr>
          <w:rtl/>
        </w:rPr>
        <w:t xml:space="preserve"> </w:t>
      </w:r>
      <w:r w:rsidRPr="00E93D7F">
        <w:rPr>
          <w:rtl/>
        </w:rPr>
        <w:t>حيدر مسلبيها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هاذي حالة آل</w:t>
      </w:r>
      <w:r w:rsidRPr="00DC769A">
        <w:rPr>
          <w:rtl/>
        </w:rPr>
        <w:t xml:space="preserve"> </w:t>
      </w:r>
      <w:r w:rsidRPr="00E93D7F">
        <w:rPr>
          <w:rtl/>
        </w:rPr>
        <w:t>هاشم والعده جاروا عليها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E93D7F">
        <w:rPr>
          <w:rtl/>
        </w:rPr>
        <w:t>طهران 1982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20" w:name="11"/>
      <w:bookmarkStart w:id="21" w:name="_Toc495739751"/>
      <w:r w:rsidRPr="00E93D7F">
        <w:rPr>
          <w:rtl/>
        </w:rPr>
        <w:lastRenderedPageBreak/>
        <w:t>النبراس</w:t>
      </w:r>
      <w:bookmarkEnd w:id="20"/>
      <w:bookmarkEnd w:id="21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بالشهادة</w:t>
      </w:r>
      <w:r w:rsidRPr="00DC769A">
        <w:rPr>
          <w:rtl/>
        </w:rPr>
        <w:t xml:space="preserve"> </w:t>
      </w:r>
      <w:r w:rsidRPr="00E93D7F">
        <w:rPr>
          <w:rtl/>
        </w:rPr>
        <w:t>يهتف لساني وضميري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وبمصير الأمه</w:t>
      </w:r>
      <w:r w:rsidRPr="00DC769A">
        <w:rPr>
          <w:rtl/>
        </w:rPr>
        <w:t xml:space="preserve"> </w:t>
      </w:r>
      <w:r w:rsidRPr="00E93D7F">
        <w:rPr>
          <w:rtl/>
        </w:rPr>
        <w:t>يتقرر مصيري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والدمه توضّح</w:t>
      </w:r>
      <w:r w:rsidRPr="00DC769A">
        <w:rPr>
          <w:rtl/>
        </w:rPr>
        <w:t xml:space="preserve"> </w:t>
      </w:r>
      <w:r w:rsidRPr="00E93D7F">
        <w:rPr>
          <w:rtl/>
        </w:rPr>
        <w:t>الفكره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ندرس اهداف</w:t>
      </w:r>
      <w:r w:rsidRPr="00DC769A">
        <w:rPr>
          <w:rtl/>
        </w:rPr>
        <w:t xml:space="preserve"> </w:t>
      </w:r>
      <w:r w:rsidRPr="00E93D7F">
        <w:rPr>
          <w:rtl/>
        </w:rPr>
        <w:t>الشهاده ونشرح الوضع المعاصر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نشوف ناس</w:t>
      </w:r>
      <w:r w:rsidRPr="00DC769A">
        <w:rPr>
          <w:rtl/>
        </w:rPr>
        <w:t xml:space="preserve"> </w:t>
      </w:r>
      <w:r w:rsidRPr="00E93D7F">
        <w:rPr>
          <w:rtl/>
        </w:rPr>
        <w:t>لأجل حگها تدافع بگطع المناحر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وناس بالغش</w:t>
      </w:r>
      <w:r w:rsidRPr="00DC769A">
        <w:rPr>
          <w:rtl/>
        </w:rPr>
        <w:t xml:space="preserve"> </w:t>
      </w:r>
      <w:r w:rsidRPr="00E93D7F">
        <w:rPr>
          <w:rtl/>
        </w:rPr>
        <w:t>والخيانه تريد بالأمّه تتاجر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والفاهم يخوض</w:t>
      </w:r>
      <w:r w:rsidRPr="00DC769A">
        <w:rPr>
          <w:rtl/>
        </w:rPr>
        <w:t xml:space="preserve"> </w:t>
      </w:r>
      <w:r w:rsidRPr="00E93D7F">
        <w:rPr>
          <w:rtl/>
        </w:rPr>
        <w:t>الوضع وبفكر واعي يطّلع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بأهل الخدع</w:t>
      </w:r>
      <w:r w:rsidRPr="00DC769A">
        <w:rPr>
          <w:rtl/>
        </w:rPr>
        <w:t xml:space="preserve"> </w:t>
      </w:r>
      <w:r w:rsidRPr="00E93D7F">
        <w:rPr>
          <w:rtl/>
        </w:rPr>
        <w:t>ما ينخدع ويقتدي بأهل الضماير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من ضميري</w:t>
      </w:r>
      <w:r w:rsidRPr="00DC769A">
        <w:rPr>
          <w:rtl/>
        </w:rPr>
        <w:t xml:space="preserve"> </w:t>
      </w:r>
      <w:r w:rsidRPr="00E93D7F">
        <w:rPr>
          <w:rtl/>
        </w:rPr>
        <w:t>انتظر وحدة الأمّه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والشعب من</w:t>
      </w:r>
      <w:r w:rsidRPr="00DC769A">
        <w:rPr>
          <w:rtl/>
        </w:rPr>
        <w:t xml:space="preserve"> </w:t>
      </w:r>
      <w:r w:rsidRPr="00E93D7F">
        <w:rPr>
          <w:rtl/>
        </w:rPr>
        <w:t>يتّحد يوصل القمّه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وما يموت</w:t>
      </w:r>
      <w:r w:rsidRPr="00DC769A">
        <w:rPr>
          <w:rtl/>
        </w:rPr>
        <w:t xml:space="preserve"> </w:t>
      </w:r>
      <w:r w:rsidRPr="00E93D7F">
        <w:rPr>
          <w:rtl/>
        </w:rPr>
        <w:t>اليفدي عمره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كل شعب</w:t>
      </w:r>
      <w:r w:rsidRPr="00DC769A">
        <w:rPr>
          <w:rtl/>
        </w:rPr>
        <w:t xml:space="preserve"> </w:t>
      </w:r>
      <w:r w:rsidRPr="00E93D7F">
        <w:rPr>
          <w:rtl/>
        </w:rPr>
        <w:t>بالاتّحاد وبالفكر يضمن رصيده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وندري درب</w:t>
      </w:r>
      <w:r w:rsidRPr="00DC769A">
        <w:rPr>
          <w:rtl/>
        </w:rPr>
        <w:t xml:space="preserve"> </w:t>
      </w:r>
      <w:r w:rsidRPr="00E93D7F">
        <w:rPr>
          <w:rtl/>
        </w:rPr>
        <w:t>الانشقاق يشتّت الأمّه المجيده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والنصر للدين</w:t>
      </w:r>
      <w:r w:rsidRPr="00DC769A">
        <w:rPr>
          <w:rtl/>
        </w:rPr>
        <w:t xml:space="preserve"> </w:t>
      </w:r>
      <w:r w:rsidRPr="00E93D7F">
        <w:rPr>
          <w:rtl/>
        </w:rPr>
        <w:t>اصبح أصل غايتنه البعيده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والشعب لمّن</w:t>
      </w:r>
      <w:r w:rsidRPr="00DC769A">
        <w:rPr>
          <w:rtl/>
        </w:rPr>
        <w:t xml:space="preserve"> </w:t>
      </w:r>
      <w:r w:rsidRPr="00E93D7F">
        <w:rPr>
          <w:rtl/>
        </w:rPr>
        <w:t>يتّحد يتوصّل لأفق المجد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نريد الكوادر</w:t>
      </w:r>
      <w:r w:rsidRPr="00DC769A">
        <w:rPr>
          <w:rtl/>
        </w:rPr>
        <w:t xml:space="preserve"> </w:t>
      </w:r>
      <w:r w:rsidRPr="00E93D7F">
        <w:rPr>
          <w:rtl/>
        </w:rPr>
        <w:t>تستعد وتفتدي لنصر العقيده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بالتفادي</w:t>
      </w:r>
      <w:r w:rsidRPr="00DC769A">
        <w:rPr>
          <w:rtl/>
        </w:rPr>
        <w:t xml:space="preserve"> </w:t>
      </w:r>
      <w:r w:rsidRPr="00E93D7F">
        <w:rPr>
          <w:rtl/>
        </w:rPr>
        <w:t>وبالصمود وبالإخوّه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نحقّق</w:t>
      </w:r>
      <w:r w:rsidRPr="00DC769A">
        <w:rPr>
          <w:rtl/>
        </w:rPr>
        <w:t xml:space="preserve"> </w:t>
      </w:r>
      <w:r w:rsidRPr="00E93D7F">
        <w:rPr>
          <w:rtl/>
        </w:rPr>
        <w:t>الاهداف من نهج النبوّه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والشعوب تعيش</w:t>
      </w:r>
      <w:r w:rsidRPr="00DC769A">
        <w:rPr>
          <w:rtl/>
        </w:rPr>
        <w:t xml:space="preserve"> </w:t>
      </w:r>
      <w:r w:rsidRPr="00E93D7F">
        <w:rPr>
          <w:rtl/>
        </w:rPr>
        <w:t>حرّه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كل شعب يملك</w:t>
      </w:r>
      <w:r w:rsidRPr="00DC769A">
        <w:rPr>
          <w:rtl/>
        </w:rPr>
        <w:t xml:space="preserve"> </w:t>
      </w:r>
      <w:r w:rsidRPr="00E93D7F">
        <w:rPr>
          <w:rtl/>
        </w:rPr>
        <w:t>قياده وبالقياده اتّصاله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lastRenderedPageBreak/>
        <w:t>وينجح القائد</w:t>
      </w:r>
      <w:r w:rsidRPr="00DC769A">
        <w:rPr>
          <w:rtl/>
        </w:rPr>
        <w:t xml:space="preserve"> </w:t>
      </w:r>
      <w:r w:rsidRPr="00E93D7F">
        <w:rPr>
          <w:rtl/>
        </w:rPr>
        <w:t>المخلص واليضحّي للرساله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وسبب افشال</w:t>
      </w:r>
      <w:r w:rsidRPr="00DC769A">
        <w:rPr>
          <w:rtl/>
        </w:rPr>
        <w:t xml:space="preserve"> </w:t>
      </w:r>
      <w:r w:rsidRPr="00E93D7F">
        <w:rPr>
          <w:rtl/>
        </w:rPr>
        <w:t>الشعوب القائد اليهوي العماله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والقائد</w:t>
      </w:r>
      <w:r w:rsidRPr="00DC769A">
        <w:rPr>
          <w:rtl/>
        </w:rPr>
        <w:t xml:space="preserve"> </w:t>
      </w:r>
      <w:r w:rsidRPr="00E93D7F">
        <w:rPr>
          <w:rtl/>
        </w:rPr>
        <w:t>اليفدي العمر هوّه اليحصّل عالنصر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وابحبّه شعبه</w:t>
      </w:r>
      <w:r w:rsidRPr="00DC769A">
        <w:rPr>
          <w:rtl/>
        </w:rPr>
        <w:t xml:space="preserve"> </w:t>
      </w:r>
      <w:r w:rsidRPr="00E93D7F">
        <w:rPr>
          <w:rtl/>
        </w:rPr>
        <w:t>ينغمر ويقتدي بسيرة نظاله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للعقيده</w:t>
      </w:r>
      <w:r w:rsidRPr="00DC769A">
        <w:rPr>
          <w:rtl/>
        </w:rPr>
        <w:t xml:space="preserve"> </w:t>
      </w:r>
      <w:r w:rsidRPr="00E93D7F">
        <w:rPr>
          <w:rtl/>
        </w:rPr>
        <w:t>نضحّي ونحصّل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وما نميل</w:t>
      </w:r>
      <w:r w:rsidRPr="00DC769A">
        <w:rPr>
          <w:rtl/>
        </w:rPr>
        <w:t xml:space="preserve"> </w:t>
      </w:r>
      <w:r w:rsidRPr="00E93D7F">
        <w:rPr>
          <w:rtl/>
        </w:rPr>
        <w:t>وننحرف عنّ القياده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ونسرع</w:t>
      </w:r>
      <w:r w:rsidRPr="00DC769A">
        <w:rPr>
          <w:rtl/>
        </w:rPr>
        <w:t xml:space="preserve"> </w:t>
      </w:r>
      <w:r w:rsidRPr="00E93D7F">
        <w:rPr>
          <w:rtl/>
        </w:rPr>
        <w:t>لتنفيذه امره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كل بشر يحمل</w:t>
      </w:r>
      <w:r w:rsidRPr="00DC769A">
        <w:rPr>
          <w:rtl/>
        </w:rPr>
        <w:t xml:space="preserve"> </w:t>
      </w:r>
      <w:r w:rsidRPr="00E93D7F">
        <w:rPr>
          <w:rtl/>
        </w:rPr>
        <w:t>عقيده ولجل هالفكره يناظل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منها دركتها</w:t>
      </w:r>
      <w:r w:rsidRPr="00DC769A">
        <w:rPr>
          <w:rtl/>
        </w:rPr>
        <w:t xml:space="preserve"> </w:t>
      </w:r>
      <w:r w:rsidRPr="00E93D7F">
        <w:rPr>
          <w:rtl/>
        </w:rPr>
        <w:t>الحقيقه ومنها سارت على الباطل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واحنه فكرتنه</w:t>
      </w:r>
      <w:r w:rsidRPr="00DC769A">
        <w:rPr>
          <w:rtl/>
        </w:rPr>
        <w:t xml:space="preserve"> </w:t>
      </w:r>
      <w:r w:rsidRPr="00E93D7F">
        <w:rPr>
          <w:rtl/>
        </w:rPr>
        <w:t>الاسلام ومن اجل شرعه نقاتل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نسلك طريق</w:t>
      </w:r>
      <w:r w:rsidRPr="00DC769A">
        <w:rPr>
          <w:rtl/>
        </w:rPr>
        <w:t xml:space="preserve"> </w:t>
      </w:r>
      <w:r w:rsidRPr="00E93D7F">
        <w:rPr>
          <w:rtl/>
        </w:rPr>
        <w:t>التضحيه وندخل الحرب بتوعيه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ونيل الشهاده</w:t>
      </w:r>
      <w:r w:rsidRPr="00DC769A">
        <w:rPr>
          <w:rtl/>
        </w:rPr>
        <w:t xml:space="preserve"> </w:t>
      </w:r>
      <w:r w:rsidRPr="00E93D7F">
        <w:rPr>
          <w:rtl/>
        </w:rPr>
        <w:t>الامنيه والرفض هالفكره فاشل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بالضماير</w:t>
      </w:r>
      <w:r w:rsidRPr="00DC769A">
        <w:rPr>
          <w:rtl/>
        </w:rPr>
        <w:t xml:space="preserve"> </w:t>
      </w:r>
      <w:r w:rsidRPr="00E93D7F">
        <w:rPr>
          <w:rtl/>
        </w:rPr>
        <w:t>ندخل الحومه ونجاهد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ونضمن</w:t>
      </w:r>
      <w:r w:rsidRPr="00DC769A">
        <w:rPr>
          <w:rtl/>
        </w:rPr>
        <w:t xml:space="preserve"> </w:t>
      </w:r>
      <w:r w:rsidRPr="00E93D7F">
        <w:rPr>
          <w:rtl/>
        </w:rPr>
        <w:t>استقلالنه بسيرة القائد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ونصبر بمقياس</w:t>
      </w:r>
      <w:r w:rsidRPr="00DC769A">
        <w:rPr>
          <w:rtl/>
        </w:rPr>
        <w:t xml:space="preserve"> </w:t>
      </w:r>
      <w:r w:rsidRPr="00E93D7F">
        <w:rPr>
          <w:rtl/>
        </w:rPr>
        <w:t>صبره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احنه عاهدنه</w:t>
      </w:r>
      <w:r w:rsidRPr="00DC769A">
        <w:rPr>
          <w:rtl/>
        </w:rPr>
        <w:t xml:space="preserve"> </w:t>
      </w:r>
      <w:r w:rsidRPr="00E93D7F">
        <w:rPr>
          <w:rtl/>
        </w:rPr>
        <w:t>نضحّي وهالعهد نبدي التزامه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ندحر الطاغية</w:t>
      </w:r>
      <w:r w:rsidRPr="00DC769A">
        <w:rPr>
          <w:rtl/>
        </w:rPr>
        <w:t xml:space="preserve"> </w:t>
      </w:r>
      <w:r w:rsidRPr="00E93D7F">
        <w:rPr>
          <w:rtl/>
        </w:rPr>
        <w:t>وعرشه وللظلم نكشف ظلامه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تنتظرنه</w:t>
      </w:r>
      <w:r w:rsidRPr="00DC769A">
        <w:rPr>
          <w:rtl/>
        </w:rPr>
        <w:t xml:space="preserve"> </w:t>
      </w:r>
      <w:r w:rsidRPr="00E93D7F">
        <w:rPr>
          <w:rtl/>
        </w:rPr>
        <w:t>هالشباب البالسجون وهاليتامه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نطالب بتحرير</w:t>
      </w:r>
      <w:r w:rsidRPr="00DC769A">
        <w:rPr>
          <w:rtl/>
        </w:rPr>
        <w:t xml:space="preserve"> </w:t>
      </w:r>
      <w:r w:rsidRPr="00E93D7F">
        <w:rPr>
          <w:rtl/>
        </w:rPr>
        <w:t>الوطن وما بيننه تدور الفتن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والشعب اصبح</w:t>
      </w:r>
      <w:r w:rsidRPr="00DC769A">
        <w:rPr>
          <w:rtl/>
        </w:rPr>
        <w:t xml:space="preserve"> </w:t>
      </w:r>
      <w:r w:rsidRPr="00E93D7F">
        <w:rPr>
          <w:rtl/>
        </w:rPr>
        <w:t>مرتهن بيد هالطاغي ونظامه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عالمناصب</w:t>
      </w:r>
      <w:r w:rsidRPr="00DC769A">
        <w:rPr>
          <w:rtl/>
        </w:rPr>
        <w:t xml:space="preserve"> </w:t>
      </w:r>
      <w:r w:rsidRPr="00E93D7F">
        <w:rPr>
          <w:rtl/>
        </w:rPr>
        <w:t>نسعى وتفرق شملنه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وننتظر من</w:t>
      </w:r>
      <w:r w:rsidRPr="00DC769A">
        <w:rPr>
          <w:rtl/>
        </w:rPr>
        <w:t xml:space="preserve"> </w:t>
      </w:r>
      <w:r w:rsidRPr="00E93D7F">
        <w:rPr>
          <w:rtl/>
        </w:rPr>
        <w:t>غيرنه يحرّر وطننه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يمته للمبدأ</w:t>
      </w:r>
      <w:r w:rsidRPr="00DC769A">
        <w:rPr>
          <w:rtl/>
        </w:rPr>
        <w:t xml:space="preserve"> </w:t>
      </w:r>
      <w:r w:rsidRPr="00E93D7F">
        <w:rPr>
          <w:rtl/>
        </w:rPr>
        <w:t>ننصره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دارت الدنيه</w:t>
      </w:r>
      <w:r w:rsidRPr="00DC769A">
        <w:rPr>
          <w:rtl/>
        </w:rPr>
        <w:t xml:space="preserve"> </w:t>
      </w:r>
      <w:r w:rsidRPr="00E93D7F">
        <w:rPr>
          <w:rtl/>
        </w:rPr>
        <w:t>بوطننه واصبح بحاله خطيره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يريدنه</w:t>
      </w:r>
      <w:r w:rsidRPr="00DC769A">
        <w:rPr>
          <w:rtl/>
        </w:rPr>
        <w:t xml:space="preserve"> </w:t>
      </w:r>
      <w:r w:rsidRPr="00E93D7F">
        <w:rPr>
          <w:rtl/>
        </w:rPr>
        <w:t>نضحّيله دمنه والبشر هوّه وضميره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ولو صدگ احنه</w:t>
      </w:r>
      <w:r w:rsidRPr="00DC769A">
        <w:rPr>
          <w:rtl/>
        </w:rPr>
        <w:t xml:space="preserve"> </w:t>
      </w:r>
      <w:r w:rsidRPr="00E93D7F">
        <w:rPr>
          <w:rtl/>
        </w:rPr>
        <w:t>نجاهد خل نواصل بالمسيره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من الفتن خل</w:t>
      </w:r>
      <w:r w:rsidRPr="00DC769A">
        <w:rPr>
          <w:rtl/>
        </w:rPr>
        <w:t xml:space="preserve"> </w:t>
      </w:r>
      <w:r w:rsidRPr="00E93D7F">
        <w:rPr>
          <w:rtl/>
        </w:rPr>
        <w:t>نحترس وللمبدأ نضحّي النفس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ونلقّن</w:t>
      </w:r>
      <w:r w:rsidRPr="00DC769A">
        <w:rPr>
          <w:rtl/>
        </w:rPr>
        <w:t xml:space="preserve"> </w:t>
      </w:r>
      <w:r w:rsidRPr="00E93D7F">
        <w:rPr>
          <w:rtl/>
        </w:rPr>
        <w:t>الظالم درس وهاذي أيامه الاخيره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من دمانه</w:t>
      </w:r>
      <w:r w:rsidRPr="00DC769A">
        <w:rPr>
          <w:rtl/>
        </w:rPr>
        <w:t xml:space="preserve"> </w:t>
      </w:r>
      <w:r w:rsidRPr="00E93D7F">
        <w:rPr>
          <w:rtl/>
        </w:rPr>
        <w:t>ترتوي روضة بلدنه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ولو صدگ</w:t>
      </w:r>
      <w:r w:rsidRPr="00DC769A">
        <w:rPr>
          <w:rtl/>
        </w:rPr>
        <w:t xml:space="preserve"> </w:t>
      </w:r>
      <w:r w:rsidRPr="00E93D7F">
        <w:rPr>
          <w:rtl/>
        </w:rPr>
        <w:t>احرار ما ننقض عهدنه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وطوگ هالظالم</w:t>
      </w:r>
      <w:r w:rsidRPr="00DC769A">
        <w:rPr>
          <w:rtl/>
        </w:rPr>
        <w:t xml:space="preserve"> </w:t>
      </w:r>
      <w:r w:rsidRPr="00E93D7F">
        <w:rPr>
          <w:rtl/>
        </w:rPr>
        <w:t>نكسره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بالدهر مثل</w:t>
      </w:r>
      <w:r w:rsidRPr="00DC769A">
        <w:rPr>
          <w:rtl/>
        </w:rPr>
        <w:t xml:space="preserve"> </w:t>
      </w:r>
      <w:r w:rsidRPr="00E93D7F">
        <w:rPr>
          <w:rtl/>
        </w:rPr>
        <w:t>أبو اليمه ما حصل واحد مجاهد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باع دمّه</w:t>
      </w:r>
      <w:r w:rsidRPr="00DC769A">
        <w:rPr>
          <w:rtl/>
        </w:rPr>
        <w:t xml:space="preserve"> </w:t>
      </w:r>
      <w:r w:rsidRPr="00E93D7F">
        <w:rPr>
          <w:rtl/>
        </w:rPr>
        <w:t>للشريعه واسمه ظل بالدهر خالد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ومثل وگفت</w:t>
      </w:r>
      <w:r w:rsidRPr="00DC769A">
        <w:rPr>
          <w:rtl/>
        </w:rPr>
        <w:t xml:space="preserve"> </w:t>
      </w:r>
      <w:r w:rsidRPr="00E93D7F">
        <w:rPr>
          <w:rtl/>
        </w:rPr>
        <w:t>گمر هاشم بالوفه ما وگف ماجد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والاكبر بدم</w:t>
      </w:r>
      <w:r w:rsidRPr="00DC769A">
        <w:rPr>
          <w:rtl/>
        </w:rPr>
        <w:t xml:space="preserve"> </w:t>
      </w:r>
      <w:r w:rsidRPr="00E93D7F">
        <w:rPr>
          <w:rtl/>
        </w:rPr>
        <w:t>الفخر عنوان سجّل بالدهر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وجاسم يتبعه</w:t>
      </w:r>
      <w:r w:rsidRPr="00DC769A">
        <w:rPr>
          <w:rtl/>
        </w:rPr>
        <w:t xml:space="preserve"> </w:t>
      </w:r>
      <w:r w:rsidRPr="00E93D7F">
        <w:rPr>
          <w:rtl/>
        </w:rPr>
        <w:t>بالاثر بالحرب قدّم الشاهد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بفيض دمّه</w:t>
      </w:r>
      <w:r w:rsidRPr="00DC769A">
        <w:rPr>
          <w:rtl/>
        </w:rPr>
        <w:t xml:space="preserve"> </w:t>
      </w:r>
      <w:r w:rsidRPr="00E93D7F">
        <w:rPr>
          <w:rtl/>
        </w:rPr>
        <w:t>سجل حروف الكرامه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ضحّه روحه</w:t>
      </w:r>
      <w:r w:rsidRPr="00DC769A">
        <w:rPr>
          <w:rtl/>
        </w:rPr>
        <w:t xml:space="preserve"> </w:t>
      </w:r>
      <w:r w:rsidRPr="00E93D7F">
        <w:rPr>
          <w:rtl/>
        </w:rPr>
        <w:t>للنبوّه وللامامه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وجسمه متوسّد</w:t>
      </w:r>
      <w:r w:rsidRPr="00DC769A">
        <w:rPr>
          <w:rtl/>
        </w:rPr>
        <w:t xml:space="preserve"> </w:t>
      </w:r>
      <w:r w:rsidRPr="00E93D7F">
        <w:rPr>
          <w:rtl/>
        </w:rPr>
        <w:t>الغبره والنحر مشعل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بالشهاده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نطوا دمهم</w:t>
      </w:r>
      <w:r w:rsidRPr="00DC769A">
        <w:rPr>
          <w:rtl/>
        </w:rPr>
        <w:t xml:space="preserve"> </w:t>
      </w:r>
      <w:r w:rsidRPr="00E93D7F">
        <w:rPr>
          <w:rtl/>
        </w:rPr>
        <w:t>للعقيده مو لجل حفظ المناصب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تغسّلوا</w:t>
      </w:r>
      <w:r w:rsidRPr="00DC769A">
        <w:rPr>
          <w:rtl/>
        </w:rPr>
        <w:t xml:space="preserve"> </w:t>
      </w:r>
      <w:r w:rsidRPr="00E93D7F">
        <w:rPr>
          <w:rtl/>
        </w:rPr>
        <w:t>بالدمه اليجري والچفن ذاري الترايب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سبعه وثمانين</w:t>
      </w:r>
      <w:r w:rsidRPr="00DC769A">
        <w:rPr>
          <w:rtl/>
        </w:rPr>
        <w:t xml:space="preserve"> </w:t>
      </w:r>
      <w:r w:rsidRPr="00E93D7F">
        <w:rPr>
          <w:rtl/>
        </w:rPr>
        <w:t>ثائر غابوا ابّرج المصايب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وظلت حرمهم</w:t>
      </w:r>
      <w:r w:rsidRPr="00DC769A">
        <w:rPr>
          <w:rtl/>
        </w:rPr>
        <w:t xml:space="preserve"> </w:t>
      </w:r>
      <w:r w:rsidRPr="00E93D7F">
        <w:rPr>
          <w:rtl/>
        </w:rPr>
        <w:t>بالغرب مرعوبه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وخيامهم</w:t>
      </w:r>
      <w:r w:rsidRPr="00DC769A">
        <w:rPr>
          <w:rtl/>
        </w:rPr>
        <w:t xml:space="preserve"> </w:t>
      </w:r>
      <w:r w:rsidRPr="00E93D7F">
        <w:rPr>
          <w:rtl/>
        </w:rPr>
        <w:t>متسلّبه ومنهوبه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وايتامهم</w:t>
      </w:r>
      <w:r w:rsidRPr="00DC769A">
        <w:rPr>
          <w:rtl/>
        </w:rPr>
        <w:t xml:space="preserve"> </w:t>
      </w:r>
      <w:r w:rsidRPr="00E93D7F">
        <w:rPr>
          <w:rtl/>
        </w:rPr>
        <w:t>متچتّفه ومسلوبه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93D7F">
        <w:rPr>
          <w:rtl/>
        </w:rPr>
        <w:t>طلعت منّ</w:t>
      </w:r>
      <w:r w:rsidRPr="00DC769A">
        <w:rPr>
          <w:rtl/>
        </w:rPr>
        <w:t xml:space="preserve"> </w:t>
      </w:r>
      <w:r w:rsidRPr="00E93D7F">
        <w:rPr>
          <w:rtl/>
        </w:rPr>
        <w:t>الغاضريه ميّسره لديرة الكوفه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Left"/>
      </w:pPr>
      <w:r w:rsidRPr="00E93D7F">
        <w:rPr>
          <w:rtl/>
        </w:rPr>
        <w:t>قم المقدسة</w:t>
      </w:r>
      <w:r w:rsidRPr="00DC769A">
        <w:rPr>
          <w:rtl/>
        </w:rPr>
        <w:t xml:space="preserve"> / 1983 </w:t>
      </w:r>
      <w:r w:rsidRPr="00E93D7F">
        <w:rPr>
          <w:rtl/>
        </w:rPr>
        <w:t>م</w:t>
      </w:r>
    </w:p>
    <w:p w:rsidR="00DC769A" w:rsidRPr="00DC769A" w:rsidRDefault="00DC769A" w:rsidP="00DC769A">
      <w:pPr>
        <w:pStyle w:val="libNormal"/>
      </w:pPr>
      <w:bookmarkStart w:id="22" w:name="12"/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23" w:name="_Toc495739752"/>
      <w:r w:rsidRPr="009F7272">
        <w:rPr>
          <w:rtl/>
        </w:rPr>
        <w:lastRenderedPageBreak/>
        <w:t>لماذا قتلوه</w:t>
      </w:r>
      <w:bookmarkEnd w:id="22"/>
      <w:bookmarkEnd w:id="23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غريب أيودّع</w:t>
      </w:r>
      <w:r w:rsidRPr="00DC769A">
        <w:rPr>
          <w:rtl/>
        </w:rPr>
        <w:t xml:space="preserve"> </w:t>
      </w:r>
      <w:r w:rsidRPr="009F7272">
        <w:rPr>
          <w:rtl/>
        </w:rPr>
        <w:t>العيله الغريبه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صاحت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هاك اخذ</w:t>
      </w:r>
      <w:r w:rsidRPr="00DC769A">
        <w:rPr>
          <w:rtl/>
        </w:rPr>
        <w:t xml:space="preserve"> </w:t>
      </w:r>
      <w:r w:rsidRPr="009F7272">
        <w:rPr>
          <w:rtl/>
        </w:rPr>
        <w:t>الطفل هاك خل ينذبح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صاحت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هايم ابعالم</w:t>
      </w:r>
      <w:r w:rsidRPr="00DC769A">
        <w:rPr>
          <w:rtl/>
        </w:rPr>
        <w:t xml:space="preserve"> </w:t>
      </w:r>
      <w:r w:rsidRPr="009F7272">
        <w:rPr>
          <w:rtl/>
        </w:rPr>
        <w:t>شعوري وانظر ابعين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والمشاعر</w:t>
      </w:r>
      <w:r w:rsidRPr="00DC769A">
        <w:rPr>
          <w:rtl/>
        </w:rPr>
        <w:t xml:space="preserve"> </w:t>
      </w:r>
      <w:r w:rsidRPr="009F7272">
        <w:rPr>
          <w:rtl/>
        </w:rPr>
        <w:t>جسّدتلي صور عن الطف عجيبه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شفت أبو</w:t>
      </w:r>
      <w:r w:rsidRPr="00DC769A">
        <w:rPr>
          <w:rtl/>
        </w:rPr>
        <w:t xml:space="preserve"> </w:t>
      </w:r>
      <w:r w:rsidRPr="009F7272">
        <w:rPr>
          <w:rtl/>
        </w:rPr>
        <w:t>السجاد واگف يم العيال الغريبه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والحرم</w:t>
      </w:r>
      <w:r w:rsidRPr="00DC769A">
        <w:rPr>
          <w:rtl/>
        </w:rPr>
        <w:t xml:space="preserve"> </w:t>
      </w:r>
      <w:r w:rsidRPr="009F7272">
        <w:rPr>
          <w:rtl/>
        </w:rPr>
        <w:t>مگطوعة امل والدمع عالوجنه همل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واشلون توديع</w:t>
      </w:r>
      <w:r w:rsidRPr="00DC769A">
        <w:rPr>
          <w:rtl/>
        </w:rPr>
        <w:t xml:space="preserve"> </w:t>
      </w:r>
      <w:r w:rsidRPr="009F7272">
        <w:rPr>
          <w:rtl/>
        </w:rPr>
        <w:t>الحصل بين محبوب وحبيبه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دمع وفراگ</w:t>
      </w:r>
      <w:r w:rsidRPr="00DC769A">
        <w:rPr>
          <w:rtl/>
        </w:rPr>
        <w:t xml:space="preserve"> </w:t>
      </w:r>
      <w:r w:rsidRPr="009F7272">
        <w:rPr>
          <w:rtl/>
        </w:rPr>
        <w:t>واحزان ونوايب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لن يستمع صوت</w:t>
      </w:r>
      <w:r w:rsidRPr="00DC769A">
        <w:rPr>
          <w:rtl/>
        </w:rPr>
        <w:t xml:space="preserve"> </w:t>
      </w:r>
      <w:r w:rsidRPr="009F7272">
        <w:rPr>
          <w:rtl/>
        </w:rPr>
        <w:t>امّ المصايب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تصيح الطفل</w:t>
      </w:r>
      <w:r w:rsidRPr="00DC769A">
        <w:rPr>
          <w:rtl/>
        </w:rPr>
        <w:t xml:space="preserve"> </w:t>
      </w:r>
      <w:r w:rsidRPr="009F7272">
        <w:rPr>
          <w:rtl/>
        </w:rPr>
        <w:t>بحماك خل ينذبح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صاحت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هالرضيع من</w:t>
      </w:r>
      <w:r w:rsidRPr="00DC769A">
        <w:rPr>
          <w:rtl/>
        </w:rPr>
        <w:t xml:space="preserve"> </w:t>
      </w:r>
      <w:r w:rsidRPr="009F7272">
        <w:rPr>
          <w:rtl/>
        </w:rPr>
        <w:t>ايد زينب سلمته لايد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او والده</w:t>
      </w:r>
      <w:r w:rsidRPr="00DC769A">
        <w:rPr>
          <w:rtl/>
        </w:rPr>
        <w:t xml:space="preserve"> </w:t>
      </w:r>
      <w:r w:rsidRPr="009F7272">
        <w:rPr>
          <w:rtl/>
        </w:rPr>
        <w:t>ابصدر العواطف والحنان لصدره ضمّه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يقبّله</w:t>
      </w:r>
      <w:r w:rsidRPr="00DC769A">
        <w:rPr>
          <w:rtl/>
        </w:rPr>
        <w:t xml:space="preserve"> </w:t>
      </w:r>
      <w:r w:rsidRPr="009F7272">
        <w:rPr>
          <w:rtl/>
        </w:rPr>
        <w:t>ابرگبته التزهي ويلثم اجبينه ويشمّه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ودموع أبو</w:t>
      </w:r>
      <w:r w:rsidRPr="00DC769A">
        <w:rPr>
          <w:rtl/>
        </w:rPr>
        <w:t xml:space="preserve"> </w:t>
      </w:r>
      <w:r w:rsidRPr="009F7272">
        <w:rPr>
          <w:rtl/>
        </w:rPr>
        <w:t>اليمه تسح موقف رضيعه متضح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مثل الحمامه</w:t>
      </w:r>
      <w:r w:rsidRPr="00DC769A">
        <w:rPr>
          <w:rtl/>
        </w:rPr>
        <w:t xml:space="preserve"> </w:t>
      </w:r>
      <w:r w:rsidRPr="009F7272">
        <w:rPr>
          <w:rtl/>
        </w:rPr>
        <w:t>التنذبح ومن رگبته يسيل دمّه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وهاي امّه</w:t>
      </w:r>
      <w:r w:rsidRPr="00DC769A">
        <w:rPr>
          <w:rtl/>
        </w:rPr>
        <w:t xml:space="preserve"> </w:t>
      </w:r>
      <w:r w:rsidRPr="009F7272">
        <w:rPr>
          <w:rtl/>
        </w:rPr>
        <w:t>الرباب احنت ظلعها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وتخاطب أبو</w:t>
      </w:r>
      <w:r w:rsidRPr="00DC769A">
        <w:rPr>
          <w:rtl/>
        </w:rPr>
        <w:t xml:space="preserve"> </w:t>
      </w:r>
      <w:r w:rsidRPr="009F7272">
        <w:rPr>
          <w:rtl/>
        </w:rPr>
        <w:t>اليمه بدمعها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هذا الطفل</w:t>
      </w:r>
      <w:r w:rsidRPr="00DC769A">
        <w:rPr>
          <w:rtl/>
        </w:rPr>
        <w:t xml:space="preserve"> </w:t>
      </w:r>
      <w:r w:rsidRPr="009F7272">
        <w:rPr>
          <w:rtl/>
        </w:rPr>
        <w:t>يهواك خل ينذبح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صاحب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بوسط صيوان</w:t>
      </w:r>
      <w:r w:rsidRPr="00DC769A">
        <w:rPr>
          <w:rtl/>
        </w:rPr>
        <w:t xml:space="preserve"> </w:t>
      </w:r>
      <w:r w:rsidRPr="009F7272">
        <w:rPr>
          <w:rtl/>
        </w:rPr>
        <w:t>النبوّه حاله تمتاز بحزنها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lastRenderedPageBreak/>
        <w:t>والرباب أيشب</w:t>
      </w:r>
      <w:r w:rsidRPr="00DC769A">
        <w:rPr>
          <w:rtl/>
        </w:rPr>
        <w:t xml:space="preserve"> </w:t>
      </w:r>
      <w:r w:rsidRPr="009F7272">
        <w:rPr>
          <w:rtl/>
        </w:rPr>
        <w:t>گلبها لمّن تشاهد ابنها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گبل رميات</w:t>
      </w:r>
      <w:r w:rsidRPr="00DC769A">
        <w:rPr>
          <w:rtl/>
        </w:rPr>
        <w:t xml:space="preserve"> </w:t>
      </w:r>
      <w:r w:rsidRPr="009F7272">
        <w:rPr>
          <w:rtl/>
        </w:rPr>
        <w:t>المصيبه سهام فگده صوّبنها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معوله</w:t>
      </w:r>
      <w:r w:rsidRPr="00DC769A">
        <w:rPr>
          <w:rtl/>
        </w:rPr>
        <w:t xml:space="preserve"> </w:t>
      </w:r>
      <w:r w:rsidRPr="009F7272">
        <w:rPr>
          <w:rtl/>
        </w:rPr>
        <w:t>وماخذها الحزن ابلوعتها باللوعه تحن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تفسر الصخر</w:t>
      </w:r>
      <w:r w:rsidRPr="00DC769A">
        <w:rPr>
          <w:rtl/>
        </w:rPr>
        <w:t xml:space="preserve"> </w:t>
      </w:r>
      <w:r w:rsidRPr="009F7272">
        <w:rPr>
          <w:rtl/>
        </w:rPr>
        <w:t>لمن تون وصار فن النوح فنها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شاهدت</w:t>
      </w:r>
      <w:r w:rsidRPr="00DC769A">
        <w:rPr>
          <w:rtl/>
        </w:rPr>
        <w:t xml:space="preserve"> </w:t>
      </w:r>
      <w:r w:rsidRPr="009F7272">
        <w:rPr>
          <w:rtl/>
        </w:rPr>
        <w:t>امّه الحزينه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يم مهده تصيح</w:t>
      </w:r>
      <w:r w:rsidRPr="00DC769A">
        <w:rPr>
          <w:rtl/>
        </w:rPr>
        <w:t xml:space="preserve"> </w:t>
      </w:r>
      <w:r w:rsidRPr="009F7272">
        <w:rPr>
          <w:rtl/>
        </w:rPr>
        <w:t>الطفل وينه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يبو السجاد</w:t>
      </w:r>
      <w:r w:rsidRPr="00DC769A">
        <w:rPr>
          <w:rtl/>
        </w:rPr>
        <w:t xml:space="preserve"> </w:t>
      </w:r>
      <w:r w:rsidRPr="009F7272">
        <w:rPr>
          <w:rtl/>
        </w:rPr>
        <w:t>ارجاك خل ينذبح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صاحت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آنه ام الطفل</w:t>
      </w:r>
      <w:r w:rsidRPr="00DC769A">
        <w:rPr>
          <w:rtl/>
        </w:rPr>
        <w:t xml:space="preserve"> </w:t>
      </w:r>
      <w:r w:rsidRPr="009F7272">
        <w:rPr>
          <w:rtl/>
        </w:rPr>
        <w:t>آنه وتدري خانتني الليالي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عگب عبد الله</w:t>
      </w:r>
      <w:r w:rsidRPr="00DC769A">
        <w:rPr>
          <w:rtl/>
        </w:rPr>
        <w:t xml:space="preserve"> </w:t>
      </w:r>
      <w:r w:rsidRPr="009F7272">
        <w:rPr>
          <w:rtl/>
        </w:rPr>
        <w:t>الرضيع ايصير حال الكدر 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تدري اصعب كل</w:t>
      </w:r>
      <w:r w:rsidRPr="00DC769A">
        <w:rPr>
          <w:rtl/>
        </w:rPr>
        <w:t xml:space="preserve"> </w:t>
      </w:r>
      <w:r w:rsidRPr="009F7272">
        <w:rPr>
          <w:rtl/>
        </w:rPr>
        <w:t>مصيبه من تشوف المهد خالي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هاي الرباب</w:t>
      </w:r>
      <w:r w:rsidRPr="00DC769A">
        <w:rPr>
          <w:rtl/>
        </w:rPr>
        <w:t xml:space="preserve"> </w:t>
      </w:r>
      <w:r w:rsidRPr="009F7272">
        <w:rPr>
          <w:rtl/>
        </w:rPr>
        <w:t>المعوله تصيح ابمدامع هامله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 چنت ادري</w:t>
      </w:r>
      <w:r w:rsidRPr="00DC769A">
        <w:rPr>
          <w:rtl/>
        </w:rPr>
        <w:t xml:space="preserve"> </w:t>
      </w:r>
      <w:r w:rsidRPr="009F7272">
        <w:rPr>
          <w:rtl/>
        </w:rPr>
        <w:t>بكربلا يصير شرب الماي غالي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هذا الماي</w:t>
      </w:r>
      <w:r w:rsidRPr="00DC769A">
        <w:rPr>
          <w:rtl/>
        </w:rPr>
        <w:t xml:space="preserve"> </w:t>
      </w:r>
      <w:r w:rsidRPr="009F7272">
        <w:rPr>
          <w:rtl/>
        </w:rPr>
        <w:t>ملك امّك الزهره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وابنك بالعطش</w:t>
      </w:r>
      <w:r w:rsidRPr="00DC769A">
        <w:rPr>
          <w:rtl/>
        </w:rPr>
        <w:t xml:space="preserve"> </w:t>
      </w:r>
      <w:r w:rsidRPr="009F7272">
        <w:rPr>
          <w:rtl/>
        </w:rPr>
        <w:t>ملتهب صدره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اخذ الطفل</w:t>
      </w:r>
      <w:r w:rsidRPr="00DC769A">
        <w:rPr>
          <w:rtl/>
        </w:rPr>
        <w:t xml:space="preserve"> </w:t>
      </w:r>
      <w:r w:rsidRPr="009F7272">
        <w:rPr>
          <w:rtl/>
        </w:rPr>
        <w:t>لعداك خل ينذبح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صاحت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حسين من شاهد</w:t>
      </w:r>
      <w:r w:rsidRPr="00DC769A">
        <w:rPr>
          <w:rtl/>
        </w:rPr>
        <w:t xml:space="preserve"> </w:t>
      </w:r>
      <w:r w:rsidRPr="009F7272">
        <w:rPr>
          <w:rtl/>
        </w:rPr>
        <w:t>الموقف سالت دموعه اعلى خدّه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اخذ عبد الله</w:t>
      </w:r>
      <w:r w:rsidRPr="00DC769A">
        <w:rPr>
          <w:rtl/>
        </w:rPr>
        <w:t xml:space="preserve"> </w:t>
      </w:r>
      <w:r w:rsidRPr="009F7272">
        <w:rPr>
          <w:rtl/>
        </w:rPr>
        <w:t>الرضيع لآل اميه وزاد وجده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صاح هذا</w:t>
      </w:r>
      <w:r w:rsidRPr="00DC769A">
        <w:rPr>
          <w:rtl/>
        </w:rPr>
        <w:t xml:space="preserve"> </w:t>
      </w:r>
      <w:r w:rsidRPr="009F7272">
        <w:rPr>
          <w:rtl/>
        </w:rPr>
        <w:t>الطفل ذاب وبالعطش ملتهب چبده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هالطفل چبده</w:t>
      </w:r>
      <w:r w:rsidRPr="00DC769A">
        <w:rPr>
          <w:rtl/>
        </w:rPr>
        <w:t xml:space="preserve"> </w:t>
      </w:r>
      <w:r w:rsidRPr="009F7272">
        <w:rPr>
          <w:rtl/>
        </w:rPr>
        <w:t>ملتهب لا تمنعونه من الشرب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وانچان الي</w:t>
      </w:r>
      <w:r w:rsidRPr="00DC769A">
        <w:rPr>
          <w:rtl/>
        </w:rPr>
        <w:t xml:space="preserve"> </w:t>
      </w:r>
      <w:r w:rsidRPr="009F7272">
        <w:rPr>
          <w:rtl/>
        </w:rPr>
        <w:t>وياكم ذنب هالطفل يا ذنب عنده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يناشد لچن يا</w:t>
      </w:r>
      <w:r w:rsidRPr="00DC769A">
        <w:rPr>
          <w:rtl/>
        </w:rPr>
        <w:t xml:space="preserve"> </w:t>
      </w:r>
      <w:r w:rsidRPr="009F7272">
        <w:rPr>
          <w:rtl/>
        </w:rPr>
        <w:t>وسفه جوابه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تعنّه حرمله</w:t>
      </w:r>
      <w:r w:rsidRPr="00DC769A">
        <w:rPr>
          <w:rtl/>
        </w:rPr>
        <w:t xml:space="preserve"> </w:t>
      </w:r>
      <w:r w:rsidRPr="009F7272">
        <w:rPr>
          <w:rtl/>
        </w:rPr>
        <w:t>وللطفل صابه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صاحه ارتوي</w:t>
      </w:r>
      <w:r w:rsidRPr="00DC769A">
        <w:rPr>
          <w:rtl/>
        </w:rPr>
        <w:t xml:space="preserve"> </w:t>
      </w:r>
      <w:r w:rsidRPr="009F7272">
        <w:rPr>
          <w:rtl/>
        </w:rPr>
        <w:t>من دماك خل ينذبح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صاحت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حسين من نحر</w:t>
      </w:r>
      <w:r w:rsidRPr="00DC769A">
        <w:rPr>
          <w:rtl/>
        </w:rPr>
        <w:t xml:space="preserve"> </w:t>
      </w:r>
      <w:r w:rsidRPr="009F7272">
        <w:rPr>
          <w:rtl/>
        </w:rPr>
        <w:t>البرائه اخذ دم الطفل بيده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للسمه أرما</w:t>
      </w:r>
      <w:r w:rsidRPr="00DC769A">
        <w:rPr>
          <w:rtl/>
        </w:rPr>
        <w:t xml:space="preserve"> </w:t>
      </w:r>
      <w:r w:rsidRPr="009F7272">
        <w:rPr>
          <w:rtl/>
        </w:rPr>
        <w:t>وصاح بيا ذنب گطعوا وريده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 نزل للارض</w:t>
      </w:r>
      <w:r w:rsidRPr="00DC769A">
        <w:rPr>
          <w:rtl/>
        </w:rPr>
        <w:t xml:space="preserve"> </w:t>
      </w:r>
      <w:r w:rsidRPr="009F7272">
        <w:rPr>
          <w:rtl/>
        </w:rPr>
        <w:t>دمّه بهاذي اسرار البعيده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لن سمع صوت</w:t>
      </w:r>
      <w:r w:rsidRPr="00DC769A">
        <w:rPr>
          <w:rtl/>
        </w:rPr>
        <w:t xml:space="preserve"> </w:t>
      </w:r>
      <w:r w:rsidRPr="009F7272">
        <w:rPr>
          <w:rtl/>
        </w:rPr>
        <w:t>من الخيم يحسين دلاّلي علم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عبد الله</w:t>
      </w:r>
      <w:r w:rsidRPr="00DC769A">
        <w:rPr>
          <w:rtl/>
        </w:rPr>
        <w:t xml:space="preserve"> </w:t>
      </w:r>
      <w:r w:rsidRPr="009F7272">
        <w:rPr>
          <w:rtl/>
        </w:rPr>
        <w:t>بالنبله انفطم والسهم طوّگه لجيده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آنه ام الحزن</w:t>
      </w:r>
      <w:r w:rsidRPr="00DC769A">
        <w:rPr>
          <w:rtl/>
        </w:rPr>
        <w:t xml:space="preserve"> </w:t>
      </w:r>
      <w:r w:rsidRPr="009F7272">
        <w:rPr>
          <w:rtl/>
        </w:rPr>
        <w:t>فاجده الغالي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اصد اعلى</w:t>
      </w:r>
      <w:r w:rsidRPr="00DC769A">
        <w:rPr>
          <w:rtl/>
        </w:rPr>
        <w:t xml:space="preserve"> </w:t>
      </w:r>
      <w:r w:rsidRPr="009F7272">
        <w:rPr>
          <w:rtl/>
        </w:rPr>
        <w:t>المهد والمهد خالي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بطفلك گلبي</w:t>
      </w:r>
      <w:r w:rsidRPr="00DC769A">
        <w:rPr>
          <w:rtl/>
        </w:rPr>
        <w:t xml:space="preserve"> </w:t>
      </w:r>
      <w:r w:rsidRPr="009F7272">
        <w:rPr>
          <w:rtl/>
        </w:rPr>
        <w:t>وصّاك خل ينذبح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وزينب صاحت</w:t>
      </w:r>
      <w:r w:rsidRPr="00DC769A">
        <w:rPr>
          <w:rtl/>
        </w:rPr>
        <w:t xml:space="preserve"> </w:t>
      </w:r>
      <w:r w:rsidRPr="009F7272">
        <w:rPr>
          <w:rtl/>
        </w:rPr>
        <w:t>ابصوت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رد أبو اليمه</w:t>
      </w:r>
      <w:r w:rsidRPr="00DC769A">
        <w:rPr>
          <w:rtl/>
        </w:rPr>
        <w:t xml:space="preserve"> </w:t>
      </w:r>
      <w:r w:rsidRPr="009F7272">
        <w:rPr>
          <w:rtl/>
        </w:rPr>
        <w:t>لخيامه وبيده طفله افغرت 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للطفل ضمّه</w:t>
      </w:r>
      <w:r w:rsidRPr="00DC769A">
        <w:rPr>
          <w:rtl/>
        </w:rPr>
        <w:t xml:space="preserve"> </w:t>
      </w:r>
      <w:r w:rsidRPr="009F7272">
        <w:rPr>
          <w:rtl/>
        </w:rPr>
        <w:t>اعلى صدره خاف عين امه تلوحه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مادره ابگلب</w:t>
      </w:r>
      <w:r w:rsidRPr="00DC769A">
        <w:rPr>
          <w:rtl/>
        </w:rPr>
        <w:t xml:space="preserve"> </w:t>
      </w:r>
      <w:r w:rsidRPr="009F7272">
        <w:rPr>
          <w:rtl/>
        </w:rPr>
        <w:t>الرباب اعلى السبي انفتحت جروحه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من شاهدت عبد</w:t>
      </w:r>
      <w:r w:rsidRPr="00DC769A">
        <w:rPr>
          <w:rtl/>
        </w:rPr>
        <w:t xml:space="preserve"> </w:t>
      </w:r>
      <w:r w:rsidRPr="009F7272">
        <w:rPr>
          <w:rtl/>
        </w:rPr>
        <w:t>الله بيد المظلوم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جسمه الشريف</w:t>
      </w:r>
      <w:r w:rsidRPr="00DC769A">
        <w:rPr>
          <w:rtl/>
        </w:rPr>
        <w:t xml:space="preserve"> </w:t>
      </w:r>
      <w:r w:rsidRPr="009F7272">
        <w:rPr>
          <w:rtl/>
        </w:rPr>
        <w:t>امغسّل بفيض دموم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وگبل الفطامه</w:t>
      </w:r>
      <w:r w:rsidRPr="00DC769A">
        <w:rPr>
          <w:rtl/>
        </w:rPr>
        <w:t xml:space="preserve"> </w:t>
      </w:r>
      <w:r w:rsidRPr="009F7272">
        <w:rPr>
          <w:rtl/>
        </w:rPr>
        <w:t>ابسهم ظالم مفطوم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لبو اليمه</w:t>
      </w:r>
      <w:r w:rsidRPr="00DC769A">
        <w:rPr>
          <w:rtl/>
        </w:rPr>
        <w:t xml:space="preserve"> </w:t>
      </w:r>
      <w:r w:rsidRPr="009F7272">
        <w:rPr>
          <w:rtl/>
        </w:rPr>
        <w:t>بالمخيم والطفل سلّمه لزينب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عگب ما ودّع</w:t>
      </w:r>
      <w:r w:rsidRPr="00DC769A">
        <w:rPr>
          <w:rtl/>
        </w:rPr>
        <w:t xml:space="preserve"> </w:t>
      </w:r>
      <w:r w:rsidRPr="009F7272">
        <w:rPr>
          <w:rtl/>
        </w:rPr>
        <w:t>العيله لگطعت المنحر تأهّب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مثل گطعت نحر</w:t>
      </w:r>
      <w:r w:rsidRPr="00DC769A">
        <w:rPr>
          <w:rtl/>
        </w:rPr>
        <w:t xml:space="preserve"> </w:t>
      </w:r>
      <w:r w:rsidRPr="009F7272">
        <w:rPr>
          <w:rtl/>
        </w:rPr>
        <w:t>عبد الله انگطع نحره وتخضّب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وحسين لمّن</w:t>
      </w:r>
      <w:r w:rsidRPr="00DC769A">
        <w:rPr>
          <w:rtl/>
        </w:rPr>
        <w:t xml:space="preserve"> </w:t>
      </w:r>
      <w:r w:rsidRPr="009F7272">
        <w:rPr>
          <w:rtl/>
        </w:rPr>
        <w:t>وگع فوگ الغبره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شاهدنه دم</w:t>
      </w:r>
      <w:r w:rsidRPr="00DC769A">
        <w:rPr>
          <w:rtl/>
        </w:rPr>
        <w:t xml:space="preserve"> </w:t>
      </w:r>
      <w:r w:rsidRPr="009F7272">
        <w:rPr>
          <w:rtl/>
        </w:rPr>
        <w:t>طبره يكت ابطبره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والخيل داست</w:t>
      </w:r>
      <w:r w:rsidRPr="00DC769A">
        <w:rPr>
          <w:rtl/>
        </w:rPr>
        <w:t xml:space="preserve"> </w:t>
      </w:r>
      <w:r w:rsidRPr="009F7272">
        <w:rPr>
          <w:rtl/>
        </w:rPr>
        <w:t>بالحوافر صدره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بالسهام</w:t>
      </w:r>
      <w:r w:rsidRPr="00DC769A">
        <w:rPr>
          <w:rtl/>
        </w:rPr>
        <w:t xml:space="preserve"> </w:t>
      </w:r>
      <w:r w:rsidRPr="009F7272">
        <w:rPr>
          <w:rtl/>
        </w:rPr>
        <w:t>وبالسيوف انذبحوا حسين ورضيعه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9F7272">
        <w:rPr>
          <w:rtl/>
        </w:rPr>
        <w:t>طهران / 1983</w:t>
      </w:r>
      <w:r w:rsidRPr="00DC769A">
        <w:rPr>
          <w:rtl/>
        </w:rPr>
        <w:t xml:space="preserve"> </w:t>
      </w:r>
      <w:r w:rsidRPr="009F7272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24" w:name="13"/>
      <w:bookmarkStart w:id="25" w:name="_Toc495739753"/>
      <w:r w:rsidRPr="009F7272">
        <w:rPr>
          <w:rtl/>
        </w:rPr>
        <w:lastRenderedPageBreak/>
        <w:t>الحوار</w:t>
      </w:r>
      <w:r w:rsidRPr="00DC769A">
        <w:rPr>
          <w:rtl/>
        </w:rPr>
        <w:t xml:space="preserve"> </w:t>
      </w:r>
      <w:r w:rsidRPr="009F7272">
        <w:rPr>
          <w:rtl/>
        </w:rPr>
        <w:t>المؤلم</w:t>
      </w:r>
      <w:bookmarkEnd w:id="24"/>
      <w:bookmarkEnd w:id="25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ابدمك راسك يودّع جسمك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واسمعنه</w:t>
      </w:r>
      <w:r w:rsidRPr="00DC769A">
        <w:rPr>
          <w:rtl/>
        </w:rPr>
        <w:t xml:space="preserve"> </w:t>
      </w:r>
      <w:r w:rsidRPr="009F7272">
        <w:rPr>
          <w:rtl/>
        </w:rPr>
        <w:t>شكوات الحال بس حرم ظلت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اتصورت حالت</w:t>
      </w:r>
      <w:r w:rsidRPr="00DC769A">
        <w:rPr>
          <w:rtl/>
        </w:rPr>
        <w:t xml:space="preserve"> </w:t>
      </w:r>
      <w:r w:rsidRPr="009F7272">
        <w:rPr>
          <w:rtl/>
        </w:rPr>
        <w:t>موادع راس الحسين ويه جسمه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واحد امعفّر</w:t>
      </w:r>
      <w:r w:rsidRPr="00DC769A">
        <w:rPr>
          <w:rtl/>
        </w:rPr>
        <w:t xml:space="preserve"> </w:t>
      </w:r>
      <w:r w:rsidRPr="009F7272">
        <w:rPr>
          <w:rtl/>
        </w:rPr>
        <w:t>بذاري وواحد مغسّل بدمّه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وبدت شكوات</w:t>
      </w:r>
      <w:r w:rsidRPr="00DC769A">
        <w:rPr>
          <w:rtl/>
        </w:rPr>
        <w:t xml:space="preserve"> </w:t>
      </w:r>
      <w:r w:rsidRPr="009F7272">
        <w:rPr>
          <w:rtl/>
        </w:rPr>
        <w:t>الحنان الجسم يشكي لراسه همه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راس شفت</w:t>
      </w:r>
      <w:r w:rsidRPr="00DC769A">
        <w:rPr>
          <w:rtl/>
        </w:rPr>
        <w:t xml:space="preserve"> </w:t>
      </w:r>
      <w:r w:rsidRPr="009F7272">
        <w:rPr>
          <w:rtl/>
        </w:rPr>
        <w:t>اللي جره خلوني مرمي اعلى الثره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من چفّي</w:t>
      </w:r>
      <w:r w:rsidRPr="00DC769A">
        <w:rPr>
          <w:rtl/>
        </w:rPr>
        <w:t xml:space="preserve"> </w:t>
      </w:r>
      <w:r w:rsidRPr="009F7272">
        <w:rPr>
          <w:rtl/>
        </w:rPr>
        <w:t>گطعوا خنصره وطحت بين اشرار الامه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راس اعرض</w:t>
      </w:r>
      <w:r w:rsidRPr="00DC769A">
        <w:rPr>
          <w:rtl/>
        </w:rPr>
        <w:t xml:space="preserve"> </w:t>
      </w:r>
      <w:r w:rsidRPr="009F7272">
        <w:rPr>
          <w:rtl/>
        </w:rPr>
        <w:t>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متغسّل ابدم</w:t>
      </w:r>
      <w:r w:rsidRPr="00DC769A">
        <w:rPr>
          <w:rtl/>
        </w:rPr>
        <w:t xml:space="preserve"> </w:t>
      </w:r>
      <w:r w:rsidRPr="009F7272">
        <w:rPr>
          <w:rtl/>
        </w:rPr>
        <w:t>نحري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ومچفّن بذاري</w:t>
      </w:r>
      <w:r w:rsidRPr="00DC769A">
        <w:rPr>
          <w:rtl/>
        </w:rPr>
        <w:t xml:space="preserve"> </w:t>
      </w:r>
      <w:r w:rsidRPr="009F7272">
        <w:rPr>
          <w:rtl/>
        </w:rPr>
        <w:t>رمال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عرض جسم حسين</w:t>
      </w:r>
      <w:r w:rsidRPr="00DC769A">
        <w:rPr>
          <w:rtl/>
        </w:rPr>
        <w:t xml:space="preserve"> </w:t>
      </w:r>
      <w:r w:rsidRPr="009F7272">
        <w:rPr>
          <w:rtl/>
        </w:rPr>
        <w:t>حاله وابتدى الراس بجوابه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آنه خدري</w:t>
      </w:r>
      <w:r w:rsidRPr="00DC769A">
        <w:rPr>
          <w:rtl/>
        </w:rPr>
        <w:t xml:space="preserve"> </w:t>
      </w:r>
      <w:r w:rsidRPr="009F7272">
        <w:rPr>
          <w:rtl/>
        </w:rPr>
        <w:t>ابثره المصرع تعفّر بذاري ترابه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للحجر يا جسم</w:t>
      </w:r>
      <w:r w:rsidRPr="00DC769A">
        <w:rPr>
          <w:rtl/>
        </w:rPr>
        <w:t xml:space="preserve"> </w:t>
      </w:r>
      <w:r w:rsidRPr="009F7272">
        <w:rPr>
          <w:rtl/>
        </w:rPr>
        <w:t>حگك ما شفت لوعة صوابه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جسم تنظر</w:t>
      </w:r>
      <w:r w:rsidRPr="00DC769A">
        <w:rPr>
          <w:rtl/>
        </w:rPr>
        <w:t xml:space="preserve"> </w:t>
      </w:r>
      <w:r w:rsidRPr="009F7272">
        <w:rPr>
          <w:rtl/>
        </w:rPr>
        <w:t>حالتي متخضّب ابدم هامتي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وبالحجر صابو</w:t>
      </w:r>
      <w:r w:rsidRPr="00DC769A">
        <w:rPr>
          <w:rtl/>
        </w:rPr>
        <w:t xml:space="preserve"> </w:t>
      </w:r>
      <w:r w:rsidRPr="009F7272">
        <w:rPr>
          <w:rtl/>
        </w:rPr>
        <w:t>جبهتي وجهي من الدمه خضابه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لو ما يصوّب</w:t>
      </w:r>
      <w:r w:rsidRPr="00DC769A">
        <w:rPr>
          <w:rtl/>
        </w:rPr>
        <w:t xml:space="preserve"> </w:t>
      </w:r>
      <w:r w:rsidRPr="009F7272">
        <w:rPr>
          <w:rtl/>
        </w:rPr>
        <w:t>هامي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 تنسلب</w:t>
      </w:r>
      <w:r w:rsidRPr="00DC769A">
        <w:rPr>
          <w:rtl/>
        </w:rPr>
        <w:t xml:space="preserve"> </w:t>
      </w:r>
      <w:r w:rsidRPr="009F7272">
        <w:rPr>
          <w:rtl/>
        </w:rPr>
        <w:t>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ولا چان شافت</w:t>
      </w:r>
      <w:r w:rsidRPr="00DC769A">
        <w:rPr>
          <w:rtl/>
        </w:rPr>
        <w:t xml:space="preserve"> </w:t>
      </w:r>
      <w:r w:rsidRPr="009F7272">
        <w:rPr>
          <w:rtl/>
        </w:rPr>
        <w:t>اهوال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والجسم حضّر</w:t>
      </w:r>
      <w:r w:rsidRPr="00DC769A">
        <w:rPr>
          <w:rtl/>
        </w:rPr>
        <w:t xml:space="preserve"> </w:t>
      </w:r>
      <w:r w:rsidRPr="009F7272">
        <w:rPr>
          <w:rtl/>
        </w:rPr>
        <w:t>جوابه لاچن من الدمه اليجري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انت بس الحجر</w:t>
      </w:r>
      <w:r w:rsidRPr="00DC769A">
        <w:rPr>
          <w:rtl/>
        </w:rPr>
        <w:t xml:space="preserve"> </w:t>
      </w:r>
      <w:r w:rsidRPr="009F7272">
        <w:rPr>
          <w:rtl/>
        </w:rPr>
        <w:t>صابك وشاركتني ابگطع نحري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lastRenderedPageBreak/>
        <w:t>لاچن آنه</w:t>
      </w:r>
      <w:r w:rsidRPr="00DC769A">
        <w:rPr>
          <w:rtl/>
        </w:rPr>
        <w:t xml:space="preserve"> </w:t>
      </w:r>
      <w:r w:rsidRPr="009F7272">
        <w:rPr>
          <w:rtl/>
        </w:rPr>
        <w:t>اعلى الوطيه جالت الخيل اعلى صدري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راس حالي</w:t>
      </w:r>
      <w:r w:rsidRPr="00DC769A">
        <w:rPr>
          <w:rtl/>
        </w:rPr>
        <w:t xml:space="preserve"> </w:t>
      </w:r>
      <w:r w:rsidRPr="009F7272">
        <w:rPr>
          <w:rtl/>
        </w:rPr>
        <w:t>اتشاهده عالغبره جثّه موسّده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جالت علَي</w:t>
      </w:r>
      <w:r w:rsidRPr="00DC769A">
        <w:rPr>
          <w:rtl/>
        </w:rPr>
        <w:t xml:space="preserve"> </w:t>
      </w:r>
      <w:r w:rsidRPr="009F7272">
        <w:rPr>
          <w:rtl/>
        </w:rPr>
        <w:t>خيل العده وفوّضت للباري 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راس شاهد</w:t>
      </w:r>
      <w:r w:rsidRPr="00DC769A">
        <w:rPr>
          <w:rtl/>
        </w:rPr>
        <w:t xml:space="preserve"> </w:t>
      </w:r>
      <w:r w:rsidRPr="009F7272">
        <w:rPr>
          <w:rtl/>
        </w:rPr>
        <w:t>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متوسّد اعلى</w:t>
      </w:r>
      <w:r w:rsidRPr="00DC769A">
        <w:rPr>
          <w:rtl/>
        </w:rPr>
        <w:t xml:space="preserve"> </w:t>
      </w:r>
      <w:r w:rsidRPr="009F7272">
        <w:rPr>
          <w:rtl/>
        </w:rPr>
        <w:t>رمالي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وبالغرب</w:t>
      </w:r>
      <w:r w:rsidRPr="00DC769A">
        <w:rPr>
          <w:rtl/>
        </w:rPr>
        <w:t xml:space="preserve"> </w:t>
      </w:r>
      <w:r w:rsidRPr="009F7272">
        <w:rPr>
          <w:rtl/>
        </w:rPr>
        <w:t>خلّيت عيال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جسم لا</w:t>
      </w:r>
      <w:r w:rsidRPr="00DC769A">
        <w:rPr>
          <w:rtl/>
        </w:rPr>
        <w:t xml:space="preserve"> </w:t>
      </w:r>
      <w:r w:rsidRPr="009F7272">
        <w:rPr>
          <w:rtl/>
        </w:rPr>
        <w:t>تشكي حالك لو تشاهد حالي اصعب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بالبواتر</w:t>
      </w:r>
      <w:r w:rsidRPr="00DC769A">
        <w:rPr>
          <w:rtl/>
        </w:rPr>
        <w:t xml:space="preserve"> </w:t>
      </w:r>
      <w:r w:rsidRPr="009F7272">
        <w:rPr>
          <w:rtl/>
        </w:rPr>
        <w:t>طبّروني وشيبي من دمّي تخضّب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وانشدك هم</w:t>
      </w:r>
      <w:r w:rsidRPr="00DC769A">
        <w:rPr>
          <w:rtl/>
        </w:rPr>
        <w:t xml:space="preserve"> </w:t>
      </w:r>
      <w:r w:rsidRPr="009F7272">
        <w:rPr>
          <w:rtl/>
        </w:rPr>
        <w:t>شفت راس اعلى الرمح مثلي تنصّب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جسم فاجد</w:t>
      </w:r>
      <w:r w:rsidRPr="00DC769A">
        <w:rPr>
          <w:rtl/>
        </w:rPr>
        <w:t xml:space="preserve"> </w:t>
      </w:r>
      <w:r w:rsidRPr="009F7272">
        <w:rPr>
          <w:rtl/>
        </w:rPr>
        <w:t>ناظري ريتك تشاهد منظري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مرفوع فوگ</w:t>
      </w:r>
      <w:r w:rsidRPr="00DC769A">
        <w:rPr>
          <w:rtl/>
        </w:rPr>
        <w:t xml:space="preserve"> </w:t>
      </w:r>
      <w:r w:rsidRPr="009F7272">
        <w:rPr>
          <w:rtl/>
        </w:rPr>
        <w:t>السمهري وتاجي من عندي تسلّب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جسم ما</w:t>
      </w:r>
      <w:r w:rsidRPr="00DC769A">
        <w:rPr>
          <w:rtl/>
        </w:rPr>
        <w:t xml:space="preserve"> </w:t>
      </w:r>
      <w:r w:rsidRPr="009F7272">
        <w:rPr>
          <w:rtl/>
        </w:rPr>
        <w:t>رحموني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فوگ الرمح</w:t>
      </w:r>
      <w:r w:rsidRPr="00DC769A">
        <w:rPr>
          <w:rtl/>
        </w:rPr>
        <w:t xml:space="preserve"> </w:t>
      </w:r>
      <w:r w:rsidRPr="009F7272">
        <w:rPr>
          <w:rtl/>
        </w:rPr>
        <w:t>شالوني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وشاهدت من</w:t>
      </w:r>
      <w:r w:rsidRPr="00DC769A">
        <w:rPr>
          <w:rtl/>
        </w:rPr>
        <w:t xml:space="preserve"> </w:t>
      </w:r>
      <w:r w:rsidRPr="009F7272">
        <w:rPr>
          <w:rtl/>
        </w:rPr>
        <w:t>عالعسّال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لا يراس حسين</w:t>
      </w:r>
      <w:r w:rsidRPr="00DC769A">
        <w:rPr>
          <w:rtl/>
        </w:rPr>
        <w:t xml:space="preserve"> </w:t>
      </w:r>
      <w:r w:rsidRPr="009F7272">
        <w:rPr>
          <w:rtl/>
        </w:rPr>
        <w:t>چنّك ما شفت سهم البچبدي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بسهم المثلّث</w:t>
      </w:r>
      <w:r w:rsidRPr="00DC769A">
        <w:rPr>
          <w:rtl/>
        </w:rPr>
        <w:t xml:space="preserve"> </w:t>
      </w:r>
      <w:r w:rsidRPr="009F7272">
        <w:rPr>
          <w:rtl/>
        </w:rPr>
        <w:t>رموني والجرح لسّاعه يدّي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ومن الم سهم</w:t>
      </w:r>
      <w:r w:rsidRPr="00DC769A">
        <w:rPr>
          <w:rtl/>
        </w:rPr>
        <w:t xml:space="preserve"> </w:t>
      </w:r>
      <w:r w:rsidRPr="009F7272">
        <w:rPr>
          <w:rtl/>
        </w:rPr>
        <w:t>المثلث بعد ما ظل حيل عندي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بالسهم صابوا</w:t>
      </w:r>
      <w:r w:rsidRPr="00DC769A">
        <w:rPr>
          <w:rtl/>
        </w:rPr>
        <w:t xml:space="preserve"> </w:t>
      </w:r>
      <w:r w:rsidRPr="009F7272">
        <w:rPr>
          <w:rtl/>
        </w:rPr>
        <w:t>چبدتي والگوم سلبوا چثتي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لليسر تمشي</w:t>
      </w:r>
      <w:r w:rsidRPr="00DC769A">
        <w:rPr>
          <w:rtl/>
        </w:rPr>
        <w:t xml:space="preserve"> </w:t>
      </w:r>
      <w:r w:rsidRPr="009F7272">
        <w:rPr>
          <w:rtl/>
        </w:rPr>
        <w:t>بعيلتي وراح اظل عالغبره وحدي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بدم النحر</w:t>
      </w:r>
      <w:r w:rsidRPr="00DC769A">
        <w:rPr>
          <w:rtl/>
        </w:rPr>
        <w:t xml:space="preserve"> </w:t>
      </w:r>
      <w:r w:rsidRPr="009F7272">
        <w:rPr>
          <w:rtl/>
        </w:rPr>
        <w:t>غسلوني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بذاري الترب</w:t>
      </w:r>
      <w:r w:rsidRPr="00DC769A">
        <w:rPr>
          <w:rtl/>
        </w:rPr>
        <w:t xml:space="preserve"> </w:t>
      </w:r>
      <w:r w:rsidRPr="009F7272">
        <w:rPr>
          <w:rtl/>
        </w:rPr>
        <w:t>چفنوني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والگوم</w:t>
      </w:r>
      <w:r w:rsidRPr="00DC769A">
        <w:rPr>
          <w:rtl/>
        </w:rPr>
        <w:t xml:space="preserve"> </w:t>
      </w:r>
      <w:r w:rsidRPr="009F7272">
        <w:rPr>
          <w:rtl/>
        </w:rPr>
        <w:t>گطعوني وصال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lastRenderedPageBreak/>
        <w:t>الراس جاوب</w:t>
      </w:r>
      <w:r w:rsidRPr="00DC769A">
        <w:rPr>
          <w:rtl/>
        </w:rPr>
        <w:t xml:space="preserve"> </w:t>
      </w:r>
      <w:r w:rsidRPr="009F7272">
        <w:rPr>
          <w:rtl/>
        </w:rPr>
        <w:t>لا يجسمي حالي منك أشد واخطر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انته ما عندك</w:t>
      </w:r>
      <w:r w:rsidRPr="00DC769A">
        <w:rPr>
          <w:rtl/>
        </w:rPr>
        <w:t xml:space="preserve"> </w:t>
      </w:r>
      <w:r w:rsidRPr="009F7272">
        <w:rPr>
          <w:rtl/>
        </w:rPr>
        <w:t>مسامع تستمع صرخة الخدّر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وما شفت نار</w:t>
      </w:r>
      <w:r w:rsidRPr="00DC769A">
        <w:rPr>
          <w:rtl/>
        </w:rPr>
        <w:t xml:space="preserve"> </w:t>
      </w:r>
      <w:r w:rsidRPr="009F7272">
        <w:rPr>
          <w:rtl/>
        </w:rPr>
        <w:t>المخيّم آنه شفت النار تسعر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آنه اسمعت</w:t>
      </w:r>
      <w:r w:rsidRPr="00DC769A">
        <w:rPr>
          <w:rtl/>
        </w:rPr>
        <w:t xml:space="preserve"> </w:t>
      </w:r>
      <w:r w:rsidRPr="009F7272">
        <w:rPr>
          <w:rtl/>
        </w:rPr>
        <w:t>صوت الحرم وشاهدت نيران الخيم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والاشد واصعب</w:t>
      </w:r>
      <w:r w:rsidRPr="00DC769A">
        <w:rPr>
          <w:rtl/>
        </w:rPr>
        <w:t xml:space="preserve"> </w:t>
      </w:r>
      <w:r w:rsidRPr="009F7272">
        <w:rPr>
          <w:rtl/>
        </w:rPr>
        <w:t>كل الم من شفت غارت العسكر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شاهدت حرگ</w:t>
      </w:r>
      <w:r w:rsidRPr="00DC769A">
        <w:rPr>
          <w:rtl/>
        </w:rPr>
        <w:t xml:space="preserve"> </w:t>
      </w:r>
      <w:r w:rsidRPr="009F7272">
        <w:rPr>
          <w:rtl/>
        </w:rPr>
        <w:t>خيامي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واسمعت صوت</w:t>
      </w:r>
      <w:r w:rsidRPr="00DC769A">
        <w:rPr>
          <w:rtl/>
        </w:rPr>
        <w:t xml:space="preserve"> </w:t>
      </w:r>
      <w:r w:rsidRPr="009F7272">
        <w:rPr>
          <w:rtl/>
        </w:rPr>
        <w:t>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وتعلم</w:t>
      </w:r>
      <w:r w:rsidRPr="00DC769A">
        <w:rPr>
          <w:rtl/>
        </w:rPr>
        <w:t xml:space="preserve"> </w:t>
      </w:r>
      <w:r w:rsidRPr="009F7272">
        <w:rPr>
          <w:rtl/>
        </w:rPr>
        <w:t>السجّاد شگال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هنا يراس</w:t>
      </w:r>
      <w:r w:rsidRPr="00DC769A">
        <w:rPr>
          <w:rtl/>
        </w:rPr>
        <w:t xml:space="preserve"> </w:t>
      </w:r>
      <w:r w:rsidRPr="009F7272">
        <w:rPr>
          <w:rtl/>
        </w:rPr>
        <w:t>حسين يلّي عندك عيون وتشاهد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لليسر امّنت</w:t>
      </w:r>
      <w:r w:rsidRPr="00DC769A">
        <w:rPr>
          <w:rtl/>
        </w:rPr>
        <w:t xml:space="preserve"> </w:t>
      </w:r>
      <w:r w:rsidRPr="009F7272">
        <w:rPr>
          <w:rtl/>
        </w:rPr>
        <w:t>عندك عيلتي وتگدر تعاهد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ترد يوم</w:t>
      </w:r>
      <w:r w:rsidRPr="00DC769A">
        <w:rPr>
          <w:rtl/>
        </w:rPr>
        <w:t xml:space="preserve"> </w:t>
      </w:r>
      <w:r w:rsidRPr="009F7272">
        <w:rPr>
          <w:rtl/>
        </w:rPr>
        <w:t>الاربعين وما تنقِّص منها واحد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بالحرم يا</w:t>
      </w:r>
      <w:r w:rsidRPr="00DC769A">
        <w:rPr>
          <w:rtl/>
        </w:rPr>
        <w:t xml:space="preserve"> </w:t>
      </w:r>
      <w:r w:rsidRPr="009F7272">
        <w:rPr>
          <w:rtl/>
        </w:rPr>
        <w:t>راس اطلعت عندك اطفالي ودّعت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فوگ الرمح</w:t>
      </w:r>
      <w:r w:rsidRPr="00DC769A">
        <w:rPr>
          <w:rtl/>
        </w:rPr>
        <w:t xml:space="preserve"> </w:t>
      </w:r>
      <w:r w:rsidRPr="009F7272">
        <w:rPr>
          <w:rtl/>
        </w:rPr>
        <w:t>انته ركعت وآنه فوگ الغبره ساجد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يللي اطلعت</w:t>
      </w:r>
      <w:r w:rsidRPr="00DC769A">
        <w:rPr>
          <w:rtl/>
        </w:rPr>
        <w:t xml:space="preserve"> </w:t>
      </w:r>
      <w:r w:rsidRPr="009F7272">
        <w:rPr>
          <w:rtl/>
        </w:rPr>
        <w:t>باطفالي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سالم ترد</w:t>
      </w:r>
      <w:r w:rsidRPr="00DC769A">
        <w:rPr>
          <w:rtl/>
        </w:rPr>
        <w:t xml:space="preserve"> </w:t>
      </w:r>
      <w:r w:rsidRPr="009F7272">
        <w:rPr>
          <w:rtl/>
        </w:rPr>
        <w:t>بعيالي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والظعن لو</w:t>
      </w:r>
      <w:r w:rsidRPr="00DC769A">
        <w:rPr>
          <w:rtl/>
        </w:rPr>
        <w:t xml:space="preserve"> </w:t>
      </w:r>
      <w:r w:rsidRPr="009F7272">
        <w:rPr>
          <w:rtl/>
        </w:rPr>
        <w:t>عني شال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جسم لا</w:t>
      </w:r>
      <w:r w:rsidRPr="00DC769A">
        <w:rPr>
          <w:rtl/>
        </w:rPr>
        <w:t xml:space="preserve"> </w:t>
      </w:r>
      <w:r w:rsidRPr="009F7272">
        <w:rPr>
          <w:rtl/>
        </w:rPr>
        <w:t>تشكي أمرك من تظل وحدك رميّه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اتحملت آلام</w:t>
      </w:r>
      <w:r w:rsidRPr="00DC769A">
        <w:rPr>
          <w:rtl/>
        </w:rPr>
        <w:t xml:space="preserve"> </w:t>
      </w:r>
      <w:r w:rsidRPr="009F7272">
        <w:rPr>
          <w:rtl/>
        </w:rPr>
        <w:t>لاچن بس مرامي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آنه راح اكفل</w:t>
      </w:r>
      <w:r w:rsidRPr="00DC769A">
        <w:rPr>
          <w:rtl/>
        </w:rPr>
        <w:t xml:space="preserve"> </w:t>
      </w:r>
      <w:r w:rsidRPr="009F7272">
        <w:rPr>
          <w:rtl/>
        </w:rPr>
        <w:t>عيالي اللي مشت عنك سبيّه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بالحرم راح</w:t>
      </w:r>
      <w:r w:rsidRPr="00DC769A">
        <w:rPr>
          <w:rtl/>
        </w:rPr>
        <w:t xml:space="preserve"> </w:t>
      </w:r>
      <w:r w:rsidRPr="009F7272">
        <w:rPr>
          <w:rtl/>
        </w:rPr>
        <w:t>امشي بيسر واتحمّل آلام وصبر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والاشد من</w:t>
      </w:r>
      <w:r w:rsidRPr="00DC769A">
        <w:rPr>
          <w:rtl/>
        </w:rPr>
        <w:t xml:space="preserve"> </w:t>
      </w:r>
      <w:r w:rsidRPr="009F7272">
        <w:rPr>
          <w:rtl/>
        </w:rPr>
        <w:t>هذا الأمر لو شفت گوم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متشمّته</w:t>
      </w:r>
      <w:r w:rsidRPr="00DC769A">
        <w:rPr>
          <w:rtl/>
        </w:rPr>
        <w:t xml:space="preserve"> </w:t>
      </w:r>
      <w:r w:rsidRPr="009F7272">
        <w:rPr>
          <w:rtl/>
        </w:rPr>
        <w:t>بحالتنه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ومستبشره</w:t>
      </w:r>
      <w:r w:rsidRPr="00DC769A">
        <w:rPr>
          <w:rtl/>
        </w:rPr>
        <w:t xml:space="preserve"> </w:t>
      </w:r>
      <w:r w:rsidRPr="009F7272">
        <w:rPr>
          <w:rtl/>
        </w:rPr>
        <w:t>بطلعتنه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ونحمل سياط</w:t>
      </w:r>
      <w:r w:rsidRPr="00DC769A">
        <w:rPr>
          <w:rtl/>
        </w:rPr>
        <w:t xml:space="preserve"> </w:t>
      </w:r>
      <w:r w:rsidRPr="009F7272">
        <w:rPr>
          <w:rtl/>
        </w:rPr>
        <w:t>الجمّال بس حرم ظلّت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lastRenderedPageBreak/>
        <w:t>يالغسّلوك</w:t>
      </w:r>
      <w:r w:rsidRPr="00DC769A">
        <w:rPr>
          <w:rtl/>
        </w:rPr>
        <w:t xml:space="preserve"> </w:t>
      </w:r>
      <w:r w:rsidRPr="009F7272">
        <w:rPr>
          <w:rtl/>
        </w:rPr>
        <w:t>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هاذي حالت</w:t>
      </w:r>
      <w:r w:rsidRPr="00DC769A">
        <w:rPr>
          <w:rtl/>
        </w:rPr>
        <w:t xml:space="preserve"> </w:t>
      </w:r>
      <w:r w:rsidRPr="009F7272">
        <w:rPr>
          <w:rtl/>
        </w:rPr>
        <w:t>أبو اليّمه گبالنه موقف تجسّم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عرض راس حسين</w:t>
      </w:r>
      <w:r w:rsidRPr="00DC769A">
        <w:rPr>
          <w:rtl/>
        </w:rPr>
        <w:t xml:space="preserve"> </w:t>
      </w:r>
      <w:r w:rsidRPr="009F7272">
        <w:rPr>
          <w:rtl/>
        </w:rPr>
        <w:t>حاله وحالت الجسم المخذّم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نريد ننشد</w:t>
      </w:r>
      <w:r w:rsidRPr="00DC769A">
        <w:rPr>
          <w:rtl/>
        </w:rPr>
        <w:t xml:space="preserve"> </w:t>
      </w:r>
      <w:r w:rsidRPr="009F7272">
        <w:rPr>
          <w:rtl/>
        </w:rPr>
        <w:t>عالمصايب يا مصيبه الاشد واعظم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حال التغسّل</w:t>
      </w:r>
      <w:r w:rsidRPr="00DC769A">
        <w:rPr>
          <w:rtl/>
        </w:rPr>
        <w:t xml:space="preserve"> </w:t>
      </w:r>
      <w:r w:rsidRPr="009F7272">
        <w:rPr>
          <w:rtl/>
        </w:rPr>
        <w:t>بالنحر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لو حال</w:t>
      </w:r>
      <w:r w:rsidRPr="00DC769A">
        <w:rPr>
          <w:rtl/>
        </w:rPr>
        <w:t xml:space="preserve"> </w:t>
      </w:r>
      <w:r w:rsidRPr="009F7272">
        <w:rPr>
          <w:rtl/>
        </w:rPr>
        <w:t>النصاب بحجر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هو الاشد</w:t>
      </w:r>
      <w:r w:rsidRPr="00DC769A">
        <w:rPr>
          <w:rtl/>
        </w:rPr>
        <w:t xml:space="preserve"> </w:t>
      </w:r>
      <w:r w:rsidRPr="009F7272">
        <w:rPr>
          <w:rtl/>
        </w:rPr>
        <w:t>واصعب وامر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جاوبوا يا</w:t>
      </w:r>
      <w:r w:rsidRPr="00DC769A">
        <w:rPr>
          <w:rtl/>
        </w:rPr>
        <w:t xml:space="preserve"> </w:t>
      </w:r>
      <w:r w:rsidRPr="009F7272">
        <w:rPr>
          <w:rtl/>
        </w:rPr>
        <w:t>حال اصعب حال التوسّد رماله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لو الراح ويه</w:t>
      </w:r>
      <w:r w:rsidRPr="00DC769A">
        <w:rPr>
          <w:rtl/>
        </w:rPr>
        <w:t xml:space="preserve"> </w:t>
      </w:r>
      <w:r w:rsidRPr="009F7272">
        <w:rPr>
          <w:rtl/>
        </w:rPr>
        <w:t>اليتامه باليسر كافل عياله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عالجسم</w:t>
      </w:r>
      <w:r w:rsidRPr="00DC769A">
        <w:rPr>
          <w:rtl/>
        </w:rPr>
        <w:t xml:space="preserve"> </w:t>
      </w:r>
      <w:r w:rsidRPr="009F7272">
        <w:rPr>
          <w:rtl/>
        </w:rPr>
        <w:t>هالمحنه فضّت بالطفوف إشما جراله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اشحال اليروح</w:t>
      </w:r>
      <w:r w:rsidRPr="00DC769A">
        <w:rPr>
          <w:rtl/>
        </w:rPr>
        <w:t xml:space="preserve"> </w:t>
      </w:r>
      <w:r w:rsidRPr="009F7272">
        <w:rPr>
          <w:rtl/>
        </w:rPr>
        <w:t>ويه الحرم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للكوفه</w:t>
      </w:r>
      <w:r w:rsidRPr="00DC769A">
        <w:rPr>
          <w:rtl/>
        </w:rPr>
        <w:t xml:space="preserve"> </w:t>
      </w:r>
      <w:r w:rsidRPr="009F7272">
        <w:rPr>
          <w:rtl/>
        </w:rPr>
        <w:t>والشام بالم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يظلّل يعوّض</w:t>
      </w:r>
      <w:r w:rsidRPr="00DC769A">
        <w:rPr>
          <w:rtl/>
        </w:rPr>
        <w:t xml:space="preserve"> </w:t>
      </w:r>
      <w:r w:rsidRPr="009F7272">
        <w:rPr>
          <w:rtl/>
        </w:rPr>
        <w:t>عالخيم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عالرمح مرفوع</w:t>
      </w:r>
      <w:r w:rsidRPr="00DC769A">
        <w:rPr>
          <w:rtl/>
        </w:rPr>
        <w:t xml:space="preserve"> </w:t>
      </w:r>
      <w:r w:rsidRPr="009F7272">
        <w:rPr>
          <w:rtl/>
        </w:rPr>
        <w:t>راد يعوّض الرايه اللي طاحت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9F7272">
        <w:rPr>
          <w:rtl/>
        </w:rPr>
        <w:t>طهران 1981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26" w:name="14"/>
      <w:bookmarkStart w:id="27" w:name="_Toc495739754"/>
      <w:r w:rsidRPr="009F7272">
        <w:rPr>
          <w:rtl/>
        </w:rPr>
        <w:lastRenderedPageBreak/>
        <w:t>كيف ترضى</w:t>
      </w:r>
      <w:bookmarkEnd w:id="26"/>
      <w:bookmarkEnd w:id="27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 اظن يحسين</w:t>
      </w:r>
      <w:r w:rsidRPr="00DC769A">
        <w:rPr>
          <w:rtl/>
        </w:rPr>
        <w:t xml:space="preserve"> </w:t>
      </w:r>
      <w:r w:rsidRPr="009F7272">
        <w:rPr>
          <w:rtl/>
        </w:rPr>
        <w:t>تقبل شيمكم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للكوفه</w:t>
      </w:r>
      <w:r w:rsidRPr="00DC769A">
        <w:rPr>
          <w:rtl/>
        </w:rPr>
        <w:t xml:space="preserve"> </w:t>
      </w:r>
      <w:r w:rsidRPr="009F7272">
        <w:rPr>
          <w:rtl/>
        </w:rPr>
        <w:t>والشام تطلع حرمكم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يا خويه</w:t>
      </w:r>
      <w:r w:rsidRPr="00DC769A">
        <w:rPr>
          <w:rtl/>
        </w:rPr>
        <w:t xml:space="preserve"> </w:t>
      </w:r>
      <w:r w:rsidRPr="009F7272">
        <w:rPr>
          <w:rtl/>
        </w:rPr>
        <w:t>هالحكمه اقتضت نطلع يساره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هايم بعالم</w:t>
      </w:r>
      <w:r w:rsidRPr="00DC769A">
        <w:rPr>
          <w:rtl/>
        </w:rPr>
        <w:t xml:space="preserve"> </w:t>
      </w:r>
      <w:r w:rsidRPr="009F7272">
        <w:rPr>
          <w:rtl/>
        </w:rPr>
        <w:t>شعوري وگلبي بالاحزان يلهب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وادخلت</w:t>
      </w:r>
      <w:r w:rsidRPr="00DC769A">
        <w:rPr>
          <w:rtl/>
        </w:rPr>
        <w:t xml:space="preserve"> </w:t>
      </w:r>
      <w:r w:rsidRPr="009F7272">
        <w:rPr>
          <w:rtl/>
        </w:rPr>
        <w:t>باعماق فكري وچنّي انظر حال زينب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وگفت اتعاتب</w:t>
      </w:r>
      <w:r w:rsidRPr="00DC769A">
        <w:rPr>
          <w:rtl/>
        </w:rPr>
        <w:t xml:space="preserve"> </w:t>
      </w:r>
      <w:r w:rsidRPr="009F7272">
        <w:rPr>
          <w:rtl/>
        </w:rPr>
        <w:t>أهلها وتذكر الخدر المسلّب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صاحت بصوت</w:t>
      </w:r>
      <w:r w:rsidRPr="00DC769A">
        <w:rPr>
          <w:rtl/>
        </w:rPr>
        <w:t xml:space="preserve"> </w:t>
      </w:r>
      <w:r w:rsidRPr="009F7272">
        <w:rPr>
          <w:rtl/>
        </w:rPr>
        <w:t>النايبه زينب انه المتحجّبه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تالي صرت</w:t>
      </w:r>
      <w:r w:rsidRPr="00DC769A">
        <w:rPr>
          <w:rtl/>
        </w:rPr>
        <w:t xml:space="preserve"> </w:t>
      </w:r>
      <w:r w:rsidRPr="009F7272">
        <w:rPr>
          <w:rtl/>
        </w:rPr>
        <w:t>متغربه والخدر مني تسلّب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عگبك يمظلوم</w:t>
      </w:r>
      <w:r w:rsidRPr="00DC769A">
        <w:rPr>
          <w:rtl/>
        </w:rPr>
        <w:t xml:space="preserve"> </w:t>
      </w:r>
      <w:r w:rsidRPr="009F7272">
        <w:rPr>
          <w:rtl/>
        </w:rPr>
        <w:t>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وبنار المصاب</w:t>
      </w:r>
      <w:r w:rsidRPr="00DC769A">
        <w:rPr>
          <w:rtl/>
        </w:rPr>
        <w:t xml:space="preserve"> </w:t>
      </w:r>
      <w:r w:rsidRPr="009F7272">
        <w:rPr>
          <w:rtl/>
        </w:rPr>
        <w:t>حرگوا خيامي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وصيواني</w:t>
      </w:r>
      <w:r w:rsidRPr="00DC769A">
        <w:rPr>
          <w:rtl/>
        </w:rPr>
        <w:t xml:space="preserve"> </w:t>
      </w:r>
      <w:r w:rsidRPr="009F7272">
        <w:rPr>
          <w:rtl/>
        </w:rPr>
        <w:t>بگلوب الحرم تلتهب ناره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خويه شحچيلك</w:t>
      </w:r>
      <w:r w:rsidRPr="00DC769A">
        <w:rPr>
          <w:rtl/>
        </w:rPr>
        <w:t xml:space="preserve"> </w:t>
      </w:r>
      <w:r w:rsidRPr="009F7272">
        <w:rPr>
          <w:rtl/>
        </w:rPr>
        <w:t>بيوم اللّي طحت من فوگ مهرك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ريت سيف</w:t>
      </w:r>
      <w:r w:rsidRPr="00DC769A">
        <w:rPr>
          <w:rtl/>
        </w:rPr>
        <w:t xml:space="preserve"> </w:t>
      </w:r>
      <w:r w:rsidRPr="009F7272">
        <w:rPr>
          <w:rtl/>
        </w:rPr>
        <w:t>الگطع نحرك گطع نحري گبل نحرك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وينسحگ يا</w:t>
      </w:r>
      <w:r w:rsidRPr="00DC769A">
        <w:rPr>
          <w:rtl/>
        </w:rPr>
        <w:t xml:space="preserve"> </w:t>
      </w:r>
      <w:r w:rsidRPr="009F7272">
        <w:rPr>
          <w:rtl/>
        </w:rPr>
        <w:t>ريت صدري ولا تدوس الخيل صدرك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عالغبره جسمك</w:t>
      </w:r>
      <w:r w:rsidRPr="00DC769A">
        <w:rPr>
          <w:rtl/>
        </w:rPr>
        <w:t xml:space="preserve"> </w:t>
      </w:r>
      <w:r w:rsidRPr="009F7272">
        <w:rPr>
          <w:rtl/>
        </w:rPr>
        <w:t>من وگع وگبالي شاهدته انصرع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سبّاح دلالي</w:t>
      </w:r>
      <w:r w:rsidRPr="00DC769A">
        <w:rPr>
          <w:rtl/>
        </w:rPr>
        <w:t xml:space="preserve"> </w:t>
      </w:r>
      <w:r w:rsidRPr="009F7272">
        <w:rPr>
          <w:rtl/>
        </w:rPr>
        <w:t>انگطع وخلص عمري گبل عمرك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من هجمت</w:t>
      </w:r>
      <w:r w:rsidRPr="00DC769A">
        <w:rPr>
          <w:rtl/>
        </w:rPr>
        <w:t xml:space="preserve"> </w:t>
      </w:r>
      <w:r w:rsidRPr="009F7272">
        <w:rPr>
          <w:rtl/>
        </w:rPr>
        <w:t>الخيل لو چنت يمنه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 چان</w:t>
      </w:r>
      <w:r w:rsidRPr="00DC769A">
        <w:rPr>
          <w:rtl/>
        </w:rPr>
        <w:t xml:space="preserve"> </w:t>
      </w:r>
      <w:r w:rsidRPr="009F7272">
        <w:rPr>
          <w:rtl/>
        </w:rPr>
        <w:t>الاشرار حرگوا خيمنه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ولو وگع</w:t>
      </w:r>
      <w:r w:rsidRPr="00DC769A">
        <w:rPr>
          <w:rtl/>
        </w:rPr>
        <w:t xml:space="preserve"> </w:t>
      </w:r>
      <w:r w:rsidRPr="009F7272">
        <w:rPr>
          <w:rtl/>
        </w:rPr>
        <w:t>عامود الخيم ينهدم داره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اشلون مر</w:t>
      </w:r>
      <w:r w:rsidRPr="00DC769A">
        <w:rPr>
          <w:rtl/>
        </w:rPr>
        <w:t xml:space="preserve"> </w:t>
      </w:r>
      <w:r w:rsidRPr="009F7272">
        <w:rPr>
          <w:rtl/>
        </w:rPr>
        <w:t>نهار بالطف والخدر تلتهب ناره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lastRenderedPageBreak/>
        <w:t>ومن لفانه</w:t>
      </w:r>
      <w:r w:rsidRPr="00DC769A">
        <w:rPr>
          <w:rtl/>
        </w:rPr>
        <w:t xml:space="preserve"> </w:t>
      </w:r>
      <w:r w:rsidRPr="009F7272">
        <w:rPr>
          <w:rtl/>
        </w:rPr>
        <w:t>الليل شفنه الليل افجع من نهاره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حرت اجمع</w:t>
      </w:r>
      <w:r w:rsidRPr="00DC769A">
        <w:rPr>
          <w:rtl/>
        </w:rPr>
        <w:t xml:space="preserve"> </w:t>
      </w:r>
      <w:r w:rsidRPr="009F7272">
        <w:rPr>
          <w:rtl/>
        </w:rPr>
        <w:t>هاليتامه لو ألم خدّر حياره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محتاره اختك</w:t>
      </w:r>
      <w:r w:rsidRPr="00DC769A">
        <w:rPr>
          <w:rtl/>
        </w:rPr>
        <w:t xml:space="preserve"> </w:t>
      </w:r>
      <w:r w:rsidRPr="009F7272">
        <w:rPr>
          <w:rtl/>
        </w:rPr>
        <w:t>بالأمر وتنتظر مطلاع الفجر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متهيّئه لهظم</w:t>
      </w:r>
      <w:r w:rsidRPr="00DC769A">
        <w:rPr>
          <w:rtl/>
        </w:rPr>
        <w:t xml:space="preserve"> </w:t>
      </w:r>
      <w:r w:rsidRPr="009F7272">
        <w:rPr>
          <w:rtl/>
        </w:rPr>
        <w:t>اليسر وجمعت العيله اليساره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وابهدوة</w:t>
      </w:r>
      <w:r w:rsidRPr="00DC769A">
        <w:rPr>
          <w:rtl/>
        </w:rPr>
        <w:t xml:space="preserve"> </w:t>
      </w:r>
      <w:r w:rsidRPr="009F7272">
        <w:rPr>
          <w:rtl/>
        </w:rPr>
        <w:t>الليل اسمع منادي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لليسر يردون</w:t>
      </w:r>
      <w:r w:rsidRPr="00DC769A">
        <w:rPr>
          <w:rtl/>
        </w:rPr>
        <w:t xml:space="preserve"> </w:t>
      </w:r>
      <w:r w:rsidRPr="009F7272">
        <w:rPr>
          <w:rtl/>
        </w:rPr>
        <w:t>عيلة الهادي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واسمع العيله</w:t>
      </w:r>
      <w:r w:rsidRPr="00DC769A">
        <w:rPr>
          <w:rtl/>
        </w:rPr>
        <w:t xml:space="preserve"> </w:t>
      </w:r>
      <w:r w:rsidRPr="009F7272">
        <w:rPr>
          <w:rtl/>
        </w:rPr>
        <w:t>تنادي وينه اليحمي جاره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للسبي</w:t>
      </w:r>
      <w:r w:rsidRPr="00DC769A">
        <w:rPr>
          <w:rtl/>
        </w:rPr>
        <w:t xml:space="preserve"> </w:t>
      </w:r>
      <w:r w:rsidRPr="009F7272">
        <w:rPr>
          <w:rtl/>
        </w:rPr>
        <w:t>الجمّال صاح ابغيبة ارباب المچارم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من عگب ذاك</w:t>
      </w:r>
      <w:r w:rsidRPr="00DC769A">
        <w:rPr>
          <w:rtl/>
        </w:rPr>
        <w:t xml:space="preserve"> </w:t>
      </w:r>
      <w:r w:rsidRPr="009F7272">
        <w:rPr>
          <w:rtl/>
        </w:rPr>
        <w:t>الدلال وعگب راية گمر هاشم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شفنه شمر ابن</w:t>
      </w:r>
      <w:r w:rsidRPr="00DC769A">
        <w:rPr>
          <w:rtl/>
        </w:rPr>
        <w:t xml:space="preserve"> </w:t>
      </w:r>
      <w:r w:rsidRPr="009F7272">
        <w:rPr>
          <w:rtl/>
        </w:rPr>
        <w:t>ذي الجوشن يحدي بظعون الفواطم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اشما ردنه</w:t>
      </w:r>
      <w:r w:rsidRPr="00DC769A">
        <w:rPr>
          <w:rtl/>
        </w:rPr>
        <w:t xml:space="preserve"> </w:t>
      </w:r>
      <w:r w:rsidRPr="009F7272">
        <w:rPr>
          <w:rtl/>
        </w:rPr>
        <w:t>توديع الجثث يا خويه يمنعنه شبث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للكوفه مشونه</w:t>
      </w:r>
      <w:r w:rsidRPr="00DC769A">
        <w:rPr>
          <w:rtl/>
        </w:rPr>
        <w:t xml:space="preserve"> </w:t>
      </w:r>
      <w:r w:rsidRPr="009F7272">
        <w:rPr>
          <w:rtl/>
        </w:rPr>
        <w:t>ابعبث وباليسر شفنه المظالم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بس حرم</w:t>
      </w:r>
      <w:r w:rsidRPr="00DC769A">
        <w:rPr>
          <w:rtl/>
        </w:rPr>
        <w:t xml:space="preserve"> </w:t>
      </w:r>
      <w:r w:rsidRPr="009F7272">
        <w:rPr>
          <w:rtl/>
        </w:rPr>
        <w:t>وايتام ما عدنه والي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وانظر السجاد</w:t>
      </w:r>
      <w:r w:rsidRPr="00DC769A">
        <w:rPr>
          <w:rtl/>
        </w:rPr>
        <w:t xml:space="preserve"> </w:t>
      </w:r>
      <w:r w:rsidRPr="009F7272">
        <w:rPr>
          <w:rtl/>
        </w:rPr>
        <w:t>مچتف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ومن السلاسل</w:t>
      </w:r>
      <w:r w:rsidRPr="00DC769A">
        <w:rPr>
          <w:rtl/>
        </w:rPr>
        <w:t xml:space="preserve"> </w:t>
      </w:r>
      <w:r w:rsidRPr="009F7272">
        <w:rPr>
          <w:rtl/>
        </w:rPr>
        <w:t>رگبته دمها ايتجاره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خويه طول</w:t>
      </w:r>
      <w:r w:rsidRPr="00DC769A">
        <w:rPr>
          <w:rtl/>
        </w:rPr>
        <w:t xml:space="preserve"> </w:t>
      </w:r>
      <w:r w:rsidRPr="009F7272">
        <w:rPr>
          <w:rtl/>
        </w:rPr>
        <w:t>الدرب نمشي والگلب عالحرم خوفه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خدّر انصانت</w:t>
      </w:r>
      <w:r w:rsidRPr="00DC769A">
        <w:rPr>
          <w:rtl/>
        </w:rPr>
        <w:t xml:space="preserve"> </w:t>
      </w:r>
      <w:r w:rsidRPr="009F7272">
        <w:rPr>
          <w:rtl/>
        </w:rPr>
        <w:t>بعفّه خيالها محّد يشوفه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عگب ذيچ</w:t>
      </w:r>
      <w:r w:rsidRPr="00DC769A">
        <w:rPr>
          <w:rtl/>
        </w:rPr>
        <w:t xml:space="preserve"> </w:t>
      </w:r>
      <w:r w:rsidRPr="009F7272">
        <w:rPr>
          <w:rtl/>
        </w:rPr>
        <w:t>الهيبه تالي باليسر تمشي للكوفه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 تدري</w:t>
      </w:r>
      <w:r w:rsidRPr="00DC769A">
        <w:rPr>
          <w:rtl/>
        </w:rPr>
        <w:t xml:space="preserve"> </w:t>
      </w:r>
      <w:r w:rsidRPr="009F7272">
        <w:rPr>
          <w:rtl/>
        </w:rPr>
        <w:t>يحسين اشجره ابحال الحرم المخدّره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بالكوفه ظلّت</w:t>
      </w:r>
      <w:r w:rsidRPr="00DC769A">
        <w:rPr>
          <w:rtl/>
        </w:rPr>
        <w:t xml:space="preserve"> </w:t>
      </w:r>
      <w:r w:rsidRPr="009F7272">
        <w:rPr>
          <w:rtl/>
        </w:rPr>
        <w:t>حايره والدهر شرّع سيوفه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ما تعلم شصار</w:t>
      </w:r>
      <w:r w:rsidRPr="00DC769A">
        <w:rPr>
          <w:rtl/>
        </w:rPr>
        <w:t xml:space="preserve"> </w:t>
      </w:r>
      <w:r w:rsidRPr="009F7272">
        <w:rPr>
          <w:rtl/>
        </w:rPr>
        <w:t>ابهاي الفواطم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دخلوها</w:t>
      </w:r>
      <w:r w:rsidRPr="00DC769A">
        <w:rPr>
          <w:rtl/>
        </w:rPr>
        <w:t xml:space="preserve"> </w:t>
      </w:r>
      <w:r w:rsidRPr="009F7272">
        <w:rPr>
          <w:rtl/>
        </w:rPr>
        <w:t>الاشرار لمجلس الظالم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بيا وضع اختك</w:t>
      </w:r>
      <w:r w:rsidRPr="00DC769A">
        <w:rPr>
          <w:rtl/>
        </w:rPr>
        <w:t xml:space="preserve"> </w:t>
      </w:r>
      <w:r w:rsidRPr="009F7272">
        <w:rPr>
          <w:rtl/>
        </w:rPr>
        <w:t>طبّت لقصر الاماره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عيالك ابقصر</w:t>
      </w:r>
      <w:r w:rsidRPr="00DC769A">
        <w:rPr>
          <w:rtl/>
        </w:rPr>
        <w:t xml:space="preserve"> </w:t>
      </w:r>
      <w:r w:rsidRPr="009F7272">
        <w:rPr>
          <w:rtl/>
        </w:rPr>
        <w:t>الاماره يبو اليمه دخّلوها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ابمجلس ابن</w:t>
      </w:r>
      <w:r w:rsidRPr="00DC769A">
        <w:rPr>
          <w:rtl/>
        </w:rPr>
        <w:t xml:space="preserve"> </w:t>
      </w:r>
      <w:r w:rsidRPr="009F7272">
        <w:rPr>
          <w:rtl/>
        </w:rPr>
        <w:t>زياد رغما هالأرامل وگفوها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الناس بيها</w:t>
      </w:r>
      <w:r w:rsidRPr="00DC769A">
        <w:rPr>
          <w:rtl/>
        </w:rPr>
        <w:t xml:space="preserve"> </w:t>
      </w:r>
      <w:r w:rsidRPr="009F7272">
        <w:rPr>
          <w:rtl/>
        </w:rPr>
        <w:t>مستخفّه وبالشماته صوّبوها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والطاغي صدّر</w:t>
      </w:r>
      <w:r w:rsidRPr="00DC769A">
        <w:rPr>
          <w:rtl/>
        </w:rPr>
        <w:t xml:space="preserve"> </w:t>
      </w:r>
      <w:r w:rsidRPr="009F7272">
        <w:rPr>
          <w:rtl/>
        </w:rPr>
        <w:t>هالامر للشام نطلع باليسر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واخذونه گوم</w:t>
      </w:r>
      <w:r w:rsidRPr="00DC769A">
        <w:rPr>
          <w:rtl/>
        </w:rPr>
        <w:t xml:space="preserve"> </w:t>
      </w:r>
      <w:r w:rsidRPr="009F7272">
        <w:rPr>
          <w:rtl/>
        </w:rPr>
        <w:t>اهل الغدر ولليتامه چتّفوها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واطلعنه</w:t>
      </w:r>
      <w:r w:rsidRPr="00DC769A">
        <w:rPr>
          <w:rtl/>
        </w:rPr>
        <w:t xml:space="preserve"> </w:t>
      </w:r>
      <w:r w:rsidRPr="009F7272">
        <w:rPr>
          <w:rtl/>
        </w:rPr>
        <w:t>للشام بهاي المصايب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واتباري</w:t>
      </w:r>
      <w:r w:rsidRPr="00DC769A">
        <w:rPr>
          <w:rtl/>
        </w:rPr>
        <w:t xml:space="preserve"> </w:t>
      </w:r>
      <w:r w:rsidRPr="009F7272">
        <w:rPr>
          <w:rtl/>
        </w:rPr>
        <w:t>الظعون روس الغوالب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وراسك يخويه</w:t>
      </w:r>
      <w:r w:rsidRPr="00DC769A">
        <w:rPr>
          <w:rtl/>
        </w:rPr>
        <w:t xml:space="preserve"> </w:t>
      </w:r>
      <w:r w:rsidRPr="009F7272">
        <w:rPr>
          <w:rtl/>
        </w:rPr>
        <w:t>اعلى الرمح تسطع انواره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من وصلنه</w:t>
      </w:r>
      <w:r w:rsidRPr="00DC769A">
        <w:rPr>
          <w:rtl/>
        </w:rPr>
        <w:t xml:space="preserve"> </w:t>
      </w:r>
      <w:r w:rsidRPr="009F7272">
        <w:rPr>
          <w:rtl/>
        </w:rPr>
        <w:t>الشام شفنه الشام فرحانه بوضعنه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وتعلم ابمجلس</w:t>
      </w:r>
      <w:r w:rsidRPr="00DC769A">
        <w:rPr>
          <w:rtl/>
        </w:rPr>
        <w:t xml:space="preserve"> </w:t>
      </w:r>
      <w:r w:rsidRPr="009F7272">
        <w:rPr>
          <w:rtl/>
        </w:rPr>
        <w:t>الطاغي چم وچم محنه جرعنه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وطفله من هاي</w:t>
      </w:r>
      <w:r w:rsidRPr="00DC769A">
        <w:rPr>
          <w:rtl/>
        </w:rPr>
        <w:t xml:space="preserve"> </w:t>
      </w:r>
      <w:r w:rsidRPr="009F7272">
        <w:rPr>
          <w:rtl/>
        </w:rPr>
        <w:t>اليتامه انفگدت وبيها انفجعنه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من الشام</w:t>
      </w:r>
      <w:r w:rsidRPr="00DC769A">
        <w:rPr>
          <w:rtl/>
        </w:rPr>
        <w:t xml:space="preserve"> </w:t>
      </w:r>
      <w:r w:rsidRPr="009F7272">
        <w:rPr>
          <w:rtl/>
        </w:rPr>
        <w:t>كابدنه المحن وبدمع عيني اتوضحن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اگعد استقبل</w:t>
      </w:r>
      <w:r w:rsidRPr="00DC769A">
        <w:rPr>
          <w:rtl/>
        </w:rPr>
        <w:t xml:space="preserve"> </w:t>
      </w:r>
      <w:r w:rsidRPr="009F7272">
        <w:rPr>
          <w:rtl/>
        </w:rPr>
        <w:t>هالظعن اليوم يم گبرك رجعنه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ردّينه</w:t>
      </w:r>
      <w:r w:rsidRPr="00DC769A">
        <w:rPr>
          <w:rtl/>
        </w:rPr>
        <w:t xml:space="preserve"> </w:t>
      </w:r>
      <w:r w:rsidRPr="009F7272">
        <w:rPr>
          <w:rtl/>
        </w:rPr>
        <w:t>هاليوم للغاضريّه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نرويلك اعمال</w:t>
      </w:r>
      <w:r w:rsidRPr="00DC769A">
        <w:rPr>
          <w:rtl/>
        </w:rPr>
        <w:t xml:space="preserve"> </w:t>
      </w:r>
      <w:r w:rsidRPr="009F7272">
        <w:rPr>
          <w:rtl/>
        </w:rPr>
        <w:t>گوم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واليسر من</w:t>
      </w:r>
      <w:r w:rsidRPr="00DC769A">
        <w:rPr>
          <w:rtl/>
        </w:rPr>
        <w:t xml:space="preserve"> </w:t>
      </w:r>
      <w:r w:rsidRPr="009F7272">
        <w:rPr>
          <w:rtl/>
        </w:rPr>
        <w:t>دمع الحرم تآخذ اخباره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وعنكم مشينه</w:t>
      </w:r>
      <w:r w:rsidRPr="00DC769A">
        <w:rPr>
          <w:rtl/>
        </w:rPr>
        <w:t xml:space="preserve"> </w:t>
      </w:r>
      <w:r w:rsidRPr="009F7272">
        <w:rPr>
          <w:rtl/>
        </w:rPr>
        <w:t>بهاي الظعينه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آه من ساعة</w:t>
      </w:r>
      <w:r w:rsidRPr="00DC769A">
        <w:rPr>
          <w:rtl/>
        </w:rPr>
        <w:t xml:space="preserve"> </w:t>
      </w:r>
      <w:r w:rsidRPr="009F7272">
        <w:rPr>
          <w:rtl/>
        </w:rPr>
        <w:t>البيها بكربلا انفگدت اهلنه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بگينه</w:t>
      </w:r>
      <w:r w:rsidRPr="00DC769A">
        <w:rPr>
          <w:rtl/>
        </w:rPr>
        <w:t xml:space="preserve"> </w:t>
      </w:r>
      <w:r w:rsidRPr="009F7272">
        <w:rPr>
          <w:rtl/>
        </w:rPr>
        <w:t>بالغربه حياره وما حصل نغّار النه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راحت اهل</w:t>
      </w:r>
      <w:r w:rsidRPr="00DC769A">
        <w:rPr>
          <w:rtl/>
        </w:rPr>
        <w:t xml:space="preserve"> </w:t>
      </w:r>
      <w:r w:rsidRPr="009F7272">
        <w:rPr>
          <w:rtl/>
        </w:rPr>
        <w:t>العزم راحت وانفگد بالطف املنه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ودلالي مل من</w:t>
      </w:r>
      <w:r w:rsidRPr="00DC769A">
        <w:rPr>
          <w:rtl/>
        </w:rPr>
        <w:t xml:space="preserve"> </w:t>
      </w:r>
      <w:r w:rsidRPr="009F7272">
        <w:rPr>
          <w:rtl/>
        </w:rPr>
        <w:t>الصبر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وگلب الحرم</w:t>
      </w:r>
      <w:r w:rsidRPr="00DC769A">
        <w:rPr>
          <w:rtl/>
        </w:rPr>
        <w:t xml:space="preserve"> </w:t>
      </w:r>
      <w:r w:rsidRPr="009F7272">
        <w:rPr>
          <w:rtl/>
        </w:rPr>
        <w:t>يلهب جمر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هذا الحصل</w:t>
      </w:r>
      <w:r w:rsidRPr="00DC769A">
        <w:rPr>
          <w:rtl/>
        </w:rPr>
        <w:t xml:space="preserve"> </w:t>
      </w:r>
      <w:r w:rsidRPr="009F7272">
        <w:rPr>
          <w:rtl/>
        </w:rPr>
        <w:t>گبل اليسر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9F7272">
        <w:rPr>
          <w:rtl/>
        </w:rPr>
        <w:t>واليسر اصعب</w:t>
      </w:r>
      <w:r w:rsidRPr="00DC769A">
        <w:rPr>
          <w:rtl/>
        </w:rPr>
        <w:t xml:space="preserve"> </w:t>
      </w:r>
      <w:r w:rsidRPr="009F7272">
        <w:rPr>
          <w:rtl/>
        </w:rPr>
        <w:t>سهامه من مرامي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Left"/>
      </w:pPr>
      <w:r w:rsidRPr="009F7272">
        <w:rPr>
          <w:rtl/>
        </w:rPr>
        <w:t>طهران / 1983</w:t>
      </w:r>
      <w:r w:rsidRPr="00DC769A">
        <w:rPr>
          <w:rtl/>
        </w:rPr>
        <w:t xml:space="preserve"> </w:t>
      </w:r>
      <w:r w:rsidRPr="009F7272">
        <w:rPr>
          <w:rtl/>
        </w:rPr>
        <w:t>م</w:t>
      </w:r>
    </w:p>
    <w:p w:rsidR="00DC769A" w:rsidRDefault="00DC769A" w:rsidP="00DC769A">
      <w:pPr>
        <w:pStyle w:val="libNormal"/>
        <w:rPr>
          <w:rtl/>
        </w:rPr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28" w:name="15"/>
      <w:bookmarkStart w:id="29" w:name="_Toc495739755"/>
      <w:r w:rsidRPr="00C50E51">
        <w:rPr>
          <w:rtl/>
        </w:rPr>
        <w:lastRenderedPageBreak/>
        <w:t>راية الحمد</w:t>
      </w:r>
      <w:bookmarkEnd w:id="29"/>
      <w:r w:rsidRPr="00DC769A">
        <w:rPr>
          <w:rtl/>
        </w:rPr>
        <w:t xml:space="preserve"> </w:t>
      </w:r>
      <w:bookmarkEnd w:id="28"/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</w:t>
      </w:r>
      <w:r w:rsidRPr="00DC769A">
        <w:rPr>
          <w:rtl/>
        </w:rPr>
        <w:t xml:space="preserve"> </w:t>
      </w:r>
      <w:r w:rsidRPr="00C50E51">
        <w:rPr>
          <w:rtl/>
        </w:rPr>
        <w:t>ابزودك حملت الرايه آيه وبيمناك 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اتجاهد ابروح</w:t>
      </w:r>
      <w:r w:rsidRPr="00DC769A">
        <w:rPr>
          <w:rtl/>
        </w:rPr>
        <w:t xml:space="preserve"> </w:t>
      </w:r>
      <w:r w:rsidRPr="00C50E51">
        <w:rPr>
          <w:rtl/>
        </w:rPr>
        <w:t>الوفه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 ابروح</w:t>
      </w:r>
      <w:r w:rsidRPr="00DC769A">
        <w:rPr>
          <w:rtl/>
        </w:rPr>
        <w:t xml:space="preserve"> </w:t>
      </w:r>
      <w:r w:rsidRPr="00C50E51">
        <w:rPr>
          <w:rtl/>
        </w:rPr>
        <w:t>العقيده انصرت دين الله ورسوله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عن يقين وعن</w:t>
      </w:r>
      <w:r w:rsidRPr="00DC769A">
        <w:rPr>
          <w:rtl/>
        </w:rPr>
        <w:t xml:space="preserve"> </w:t>
      </w:r>
      <w:r w:rsidRPr="00C50E51">
        <w:rPr>
          <w:rtl/>
        </w:rPr>
        <w:t>درايه الزودك انعدّد فصوله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بالعباده</w:t>
      </w:r>
      <w:r w:rsidRPr="00DC769A">
        <w:rPr>
          <w:rtl/>
        </w:rPr>
        <w:t xml:space="preserve"> </w:t>
      </w:r>
      <w:r w:rsidRPr="00C50E51">
        <w:rPr>
          <w:rtl/>
        </w:rPr>
        <w:t>وبالسياسه وبالعلوم وبالبطوله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والاسلام</w:t>
      </w:r>
      <w:r w:rsidRPr="00DC769A">
        <w:rPr>
          <w:rtl/>
        </w:rPr>
        <w:t xml:space="preserve"> </w:t>
      </w:r>
      <w:r w:rsidRPr="00C50E51">
        <w:rPr>
          <w:rtl/>
        </w:rPr>
        <w:t>ابتضحياتك ثبتت افروعه واصوله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وضّحت منهاج</w:t>
      </w:r>
      <w:r w:rsidRPr="00DC769A">
        <w:rPr>
          <w:rtl/>
        </w:rPr>
        <w:t xml:space="preserve"> </w:t>
      </w:r>
      <w:r w:rsidRPr="00C50E51">
        <w:rPr>
          <w:rtl/>
        </w:rPr>
        <w:t>الشرع من تضحياتك يا ورع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والدين باسمك</w:t>
      </w:r>
      <w:r w:rsidRPr="00DC769A">
        <w:rPr>
          <w:rtl/>
        </w:rPr>
        <w:t xml:space="preserve"> </w:t>
      </w:r>
      <w:r w:rsidRPr="00C50E51">
        <w:rPr>
          <w:rtl/>
        </w:rPr>
        <w:t>مرتفع يا رمز معنى الرجوله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شهم مثلك</w:t>
      </w:r>
      <w:r w:rsidRPr="00DC769A">
        <w:rPr>
          <w:rtl/>
        </w:rPr>
        <w:t xml:space="preserve"> </w:t>
      </w:r>
      <w:r w:rsidRPr="00C50E51">
        <w:rPr>
          <w:rtl/>
        </w:rPr>
        <w:t>بذل مجهوده والمواقف من بدر مشهوده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والشرع بيها</w:t>
      </w:r>
      <w:r w:rsidRPr="00DC769A">
        <w:rPr>
          <w:rtl/>
        </w:rPr>
        <w:t xml:space="preserve"> </w:t>
      </w:r>
      <w:r w:rsidRPr="00C50E51">
        <w:rPr>
          <w:rtl/>
        </w:rPr>
        <w:t>اكتفه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</w:t>
      </w:r>
      <w:r w:rsidRPr="00DC769A">
        <w:rPr>
          <w:rtl/>
        </w:rPr>
        <w:t xml:space="preserve"> </w:t>
      </w:r>
      <w:r w:rsidRPr="00C50E51">
        <w:rPr>
          <w:rtl/>
        </w:rPr>
        <w:t>ابصفحة العصمه امسجّل احروف الأطاعه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مهد صارتلك</w:t>
      </w:r>
      <w:r w:rsidRPr="00DC769A">
        <w:rPr>
          <w:rtl/>
        </w:rPr>
        <w:t xml:space="preserve"> </w:t>
      </w:r>
      <w:r w:rsidRPr="00C50E51">
        <w:rPr>
          <w:rtl/>
        </w:rPr>
        <w:t>الكعبه ومن ثدي العفّه الرضاعه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وشخصك من</w:t>
      </w:r>
      <w:r w:rsidRPr="00DC769A">
        <w:rPr>
          <w:rtl/>
        </w:rPr>
        <w:t xml:space="preserve"> </w:t>
      </w:r>
      <w:r w:rsidRPr="00C50E51">
        <w:rPr>
          <w:rtl/>
        </w:rPr>
        <w:t>أوصاف أخوك المصطفى ظهرت أطباعه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ومن بدر</w:t>
      </w:r>
      <w:r w:rsidRPr="00DC769A">
        <w:rPr>
          <w:rtl/>
        </w:rPr>
        <w:t xml:space="preserve"> </w:t>
      </w:r>
      <w:r w:rsidRPr="00C50E51">
        <w:rPr>
          <w:rtl/>
        </w:rPr>
        <w:t>تاريخ زاهر الك يشهد بالشجاعه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تاريخ من</w:t>
      </w:r>
      <w:r w:rsidRPr="00DC769A">
        <w:rPr>
          <w:rtl/>
        </w:rPr>
        <w:t xml:space="preserve"> </w:t>
      </w:r>
      <w:r w:rsidRPr="00C50E51">
        <w:rPr>
          <w:rtl/>
        </w:rPr>
        <w:t>وقعة بدر للدين ضامنله النصر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ودمّك يبو</w:t>
      </w:r>
      <w:r w:rsidRPr="00DC769A">
        <w:rPr>
          <w:rtl/>
        </w:rPr>
        <w:t xml:space="preserve"> </w:t>
      </w:r>
      <w:r w:rsidRPr="00C50E51">
        <w:rPr>
          <w:rtl/>
        </w:rPr>
        <w:t>الحمله حبر سجّلت بيه البراعه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بسمك احروف</w:t>
      </w:r>
      <w:r w:rsidRPr="00DC769A">
        <w:rPr>
          <w:rtl/>
        </w:rPr>
        <w:t xml:space="preserve"> </w:t>
      </w:r>
      <w:r w:rsidRPr="00C50E51">
        <w:rPr>
          <w:rtl/>
        </w:rPr>
        <w:t>المجد مكتوبه منك گلوب الزلم مرعوبه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العزمك احنه</w:t>
      </w:r>
      <w:r w:rsidRPr="00DC769A">
        <w:rPr>
          <w:rtl/>
        </w:rPr>
        <w:t xml:space="preserve"> </w:t>
      </w:r>
      <w:r w:rsidRPr="00C50E51">
        <w:rPr>
          <w:rtl/>
        </w:rPr>
        <w:t>انوصّفه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 ويوم</w:t>
      </w:r>
      <w:r w:rsidRPr="00DC769A">
        <w:rPr>
          <w:rtl/>
        </w:rPr>
        <w:t xml:space="preserve"> </w:t>
      </w:r>
      <w:r w:rsidRPr="00C50E51">
        <w:rPr>
          <w:rtl/>
        </w:rPr>
        <w:t>المباهل كل موحّد بيه شاهد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الله خصك من</w:t>
      </w:r>
      <w:r w:rsidRPr="00DC769A">
        <w:rPr>
          <w:rtl/>
        </w:rPr>
        <w:t xml:space="preserve"> </w:t>
      </w:r>
      <w:r w:rsidRPr="00C50E51">
        <w:rPr>
          <w:rtl/>
        </w:rPr>
        <w:t>محمّد روح وحده ابجسد واحد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lastRenderedPageBreak/>
        <w:t>والذي ينكر</w:t>
      </w:r>
      <w:r w:rsidRPr="00DC769A">
        <w:rPr>
          <w:rtl/>
        </w:rPr>
        <w:t xml:space="preserve"> </w:t>
      </w:r>
      <w:r w:rsidRPr="00C50E51">
        <w:rPr>
          <w:rtl/>
        </w:rPr>
        <w:t>الآيه ذاك من أصله معاند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وابجهادك</w:t>
      </w:r>
      <w:r w:rsidRPr="00DC769A">
        <w:rPr>
          <w:rtl/>
        </w:rPr>
        <w:t xml:space="preserve"> </w:t>
      </w:r>
      <w:r w:rsidRPr="00C50E51">
        <w:rPr>
          <w:rtl/>
        </w:rPr>
        <w:t>للعقيده ما حصل مثلك مجاهد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 وهاي</w:t>
      </w:r>
      <w:r w:rsidRPr="00DC769A">
        <w:rPr>
          <w:rtl/>
        </w:rPr>
        <w:t xml:space="preserve"> </w:t>
      </w:r>
      <w:r w:rsidRPr="00C50E51">
        <w:rPr>
          <w:rtl/>
        </w:rPr>
        <w:t>المعرفه تتكرّس ابروح الوفه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ابشخصك</w:t>
      </w:r>
      <w:r w:rsidRPr="00DC769A">
        <w:rPr>
          <w:rtl/>
        </w:rPr>
        <w:t xml:space="preserve"> </w:t>
      </w:r>
      <w:r w:rsidRPr="00C50E51">
        <w:rPr>
          <w:rtl/>
        </w:rPr>
        <w:t>الاسلام اكتفه لدينه من أصبحت قائد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قائد الدين</w:t>
      </w:r>
      <w:r w:rsidRPr="00DC769A">
        <w:rPr>
          <w:rtl/>
        </w:rPr>
        <w:t xml:space="preserve"> </w:t>
      </w:r>
      <w:r w:rsidRPr="00C50E51">
        <w:rPr>
          <w:rtl/>
        </w:rPr>
        <w:t>الحنيف ابزودك اتضحي لجل المعتقد بوجودك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عن بصيره</w:t>
      </w:r>
      <w:r w:rsidRPr="00DC769A">
        <w:rPr>
          <w:rtl/>
        </w:rPr>
        <w:t xml:space="preserve"> </w:t>
      </w:r>
      <w:r w:rsidRPr="00C50E51">
        <w:rPr>
          <w:rtl/>
        </w:rPr>
        <w:t>ومعرفه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 راية</w:t>
      </w:r>
      <w:r w:rsidRPr="00DC769A">
        <w:rPr>
          <w:rtl/>
        </w:rPr>
        <w:t xml:space="preserve"> </w:t>
      </w:r>
      <w:r w:rsidRPr="00C50E51">
        <w:rPr>
          <w:rtl/>
        </w:rPr>
        <w:t>محمد رافله ابقبضة يمينك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ثلاثه</w:t>
      </w:r>
      <w:r w:rsidRPr="00DC769A">
        <w:rPr>
          <w:rtl/>
        </w:rPr>
        <w:t xml:space="preserve"> </w:t>
      </w:r>
      <w:r w:rsidRPr="00C50E51">
        <w:rPr>
          <w:rtl/>
        </w:rPr>
        <w:t>وثمانين غزوه شاركت وانصرت دينك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حارس احدود</w:t>
      </w:r>
      <w:r w:rsidRPr="00DC769A">
        <w:rPr>
          <w:rtl/>
        </w:rPr>
        <w:t xml:space="preserve"> </w:t>
      </w:r>
      <w:r w:rsidRPr="00C50E51">
        <w:rPr>
          <w:rtl/>
        </w:rPr>
        <w:t>الرساله وما غفت عالذلّه عينك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ولمن تطلع</w:t>
      </w:r>
      <w:r w:rsidRPr="00DC769A">
        <w:rPr>
          <w:rtl/>
        </w:rPr>
        <w:t xml:space="preserve"> </w:t>
      </w:r>
      <w:r w:rsidRPr="00C50E51">
        <w:rPr>
          <w:rtl/>
        </w:rPr>
        <w:t>للمعاره ليث طالع من عرينك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ابسيفك</w:t>
      </w:r>
      <w:r w:rsidRPr="00DC769A">
        <w:rPr>
          <w:rtl/>
        </w:rPr>
        <w:t xml:space="preserve"> </w:t>
      </w:r>
      <w:r w:rsidRPr="00C50E51">
        <w:rPr>
          <w:rtl/>
        </w:rPr>
        <w:t>الأمّه اتوحّدت ومعركة خيبر من بدت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بيك الشجاعه</w:t>
      </w:r>
      <w:r w:rsidRPr="00DC769A">
        <w:rPr>
          <w:rtl/>
        </w:rPr>
        <w:t xml:space="preserve"> </w:t>
      </w:r>
      <w:r w:rsidRPr="00C50E51">
        <w:rPr>
          <w:rtl/>
        </w:rPr>
        <w:t>اتجسّدت وعالنصر ثابت يقينك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ابسيفك انصار</w:t>
      </w:r>
      <w:r w:rsidRPr="00DC769A">
        <w:rPr>
          <w:rtl/>
        </w:rPr>
        <w:t xml:space="preserve"> </w:t>
      </w:r>
      <w:r w:rsidRPr="00C50E51">
        <w:rPr>
          <w:rtl/>
        </w:rPr>
        <w:t>النبي منصوره ورايتك بالمعركه منشوره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للعقيده</w:t>
      </w:r>
      <w:r w:rsidRPr="00DC769A">
        <w:rPr>
          <w:rtl/>
        </w:rPr>
        <w:t xml:space="preserve"> </w:t>
      </w:r>
      <w:r w:rsidRPr="00C50E51">
        <w:rPr>
          <w:rtl/>
        </w:rPr>
        <w:t>امرفرفه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 صارمك</w:t>
      </w:r>
      <w:r w:rsidRPr="00DC769A">
        <w:rPr>
          <w:rtl/>
        </w:rPr>
        <w:t xml:space="preserve"> </w:t>
      </w:r>
      <w:r w:rsidRPr="00C50E51">
        <w:rPr>
          <w:rtl/>
        </w:rPr>
        <w:t>هلهل وابضمير الكفر ينصب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ورايتك لمن</w:t>
      </w:r>
      <w:r w:rsidRPr="00DC769A">
        <w:rPr>
          <w:rtl/>
        </w:rPr>
        <w:t xml:space="preserve"> </w:t>
      </w:r>
      <w:r w:rsidRPr="00C50E51">
        <w:rPr>
          <w:rtl/>
        </w:rPr>
        <w:t>تهزها العالي عالسافل تگلّب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ترجف الحومه</w:t>
      </w:r>
      <w:r w:rsidRPr="00DC769A">
        <w:rPr>
          <w:rtl/>
        </w:rPr>
        <w:t xml:space="preserve"> </w:t>
      </w:r>
      <w:r w:rsidRPr="00C50E51">
        <w:rPr>
          <w:rtl/>
        </w:rPr>
        <w:t>وزلمها اعليها وجهك حين يغضب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ثبتت أركان</w:t>
      </w:r>
      <w:r w:rsidRPr="00DC769A">
        <w:rPr>
          <w:rtl/>
        </w:rPr>
        <w:t xml:space="preserve"> </w:t>
      </w:r>
      <w:r w:rsidRPr="00C50E51">
        <w:rPr>
          <w:rtl/>
        </w:rPr>
        <w:t>الديانه بيك يا چتّال مرحب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لو رسخ جدمك</w:t>
      </w:r>
      <w:r w:rsidRPr="00DC769A">
        <w:rPr>
          <w:rtl/>
        </w:rPr>
        <w:t xml:space="preserve"> </w:t>
      </w:r>
      <w:r w:rsidRPr="00C50E51">
        <w:rPr>
          <w:rtl/>
        </w:rPr>
        <w:t>بالوغه وچفك تملك بيرغه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أيزعزع</w:t>
      </w:r>
      <w:r w:rsidRPr="00DC769A">
        <w:rPr>
          <w:rtl/>
        </w:rPr>
        <w:t xml:space="preserve"> </w:t>
      </w:r>
      <w:r w:rsidRPr="00C50E51">
        <w:rPr>
          <w:rtl/>
        </w:rPr>
        <w:t>الطاغي اللي طغه وللنصر عزمك تأهب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هذا مرحب خل</w:t>
      </w:r>
      <w:r w:rsidRPr="00DC769A">
        <w:rPr>
          <w:rtl/>
        </w:rPr>
        <w:t xml:space="preserve"> </w:t>
      </w:r>
      <w:r w:rsidRPr="00C50E51">
        <w:rPr>
          <w:rtl/>
        </w:rPr>
        <w:t>نذكره ابيومه ظربه وابوجه الدهر مرسومه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اشلون ضربه</w:t>
      </w:r>
      <w:r w:rsidRPr="00DC769A">
        <w:rPr>
          <w:rtl/>
        </w:rPr>
        <w:t xml:space="preserve"> </w:t>
      </w:r>
      <w:r w:rsidRPr="00C50E51">
        <w:rPr>
          <w:rtl/>
        </w:rPr>
        <w:t>خاطفه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lastRenderedPageBreak/>
        <w:t>يا علي دمك</w:t>
      </w:r>
      <w:r w:rsidRPr="00DC769A">
        <w:rPr>
          <w:rtl/>
        </w:rPr>
        <w:t xml:space="preserve"> </w:t>
      </w:r>
      <w:r w:rsidRPr="00C50E51">
        <w:rPr>
          <w:rtl/>
        </w:rPr>
        <w:t>شعاع وزهى بآفاق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ابدمك اتروت</w:t>
      </w:r>
      <w:r w:rsidRPr="00DC769A">
        <w:rPr>
          <w:rtl/>
        </w:rPr>
        <w:t xml:space="preserve"> </w:t>
      </w:r>
      <w:r w:rsidRPr="00C50E51">
        <w:rPr>
          <w:rtl/>
        </w:rPr>
        <w:t>الجنه ونمت دوحات السعاده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ورايتك من</w:t>
      </w:r>
      <w:r w:rsidRPr="00DC769A">
        <w:rPr>
          <w:rtl/>
        </w:rPr>
        <w:t xml:space="preserve"> </w:t>
      </w:r>
      <w:r w:rsidRPr="00C50E51">
        <w:rPr>
          <w:rtl/>
        </w:rPr>
        <w:t>عگب چفك حست ابيتم القياده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والحسن من</w:t>
      </w:r>
      <w:r w:rsidRPr="00DC769A">
        <w:rPr>
          <w:rtl/>
        </w:rPr>
        <w:t xml:space="preserve"> </w:t>
      </w:r>
      <w:r w:rsidRPr="00C50E51">
        <w:rPr>
          <w:rtl/>
        </w:rPr>
        <w:t>سال دمك سالت دموع اعتقاده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بمصابك الكون</w:t>
      </w:r>
      <w:r w:rsidRPr="00DC769A">
        <w:rPr>
          <w:rtl/>
        </w:rPr>
        <w:t xml:space="preserve"> </w:t>
      </w:r>
      <w:r w:rsidRPr="00C50E51">
        <w:rPr>
          <w:rtl/>
        </w:rPr>
        <w:t>اختلف ودمع العقيده ما نشف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وجبريل</w:t>
      </w:r>
      <w:r w:rsidRPr="00DC769A">
        <w:rPr>
          <w:rtl/>
        </w:rPr>
        <w:t xml:space="preserve"> </w:t>
      </w:r>
      <w:r w:rsidRPr="00C50E51">
        <w:rPr>
          <w:rtl/>
        </w:rPr>
        <w:t>بالعيله هتف انهدمت اركان العباده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ابطيحتك طاع</w:t>
      </w:r>
      <w:r w:rsidRPr="00DC769A">
        <w:rPr>
          <w:rtl/>
        </w:rPr>
        <w:t xml:space="preserve"> </w:t>
      </w:r>
      <w:r w:rsidRPr="00C50E51">
        <w:rPr>
          <w:rtl/>
        </w:rPr>
        <w:t>الشرع بنيانه والاسلام اتهدمت اركانه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والمدامع</w:t>
      </w:r>
      <w:r w:rsidRPr="00DC769A">
        <w:rPr>
          <w:rtl/>
        </w:rPr>
        <w:t xml:space="preserve"> </w:t>
      </w:r>
      <w:r w:rsidRPr="00C50E51">
        <w:rPr>
          <w:rtl/>
        </w:rPr>
        <w:t>ذارفه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</w:t>
      </w:r>
      <w:r w:rsidRPr="00DC769A">
        <w:rPr>
          <w:rtl/>
        </w:rPr>
        <w:t xml:space="preserve"> </w:t>
      </w:r>
      <w:r w:rsidRPr="00C50E51">
        <w:rPr>
          <w:rtl/>
        </w:rPr>
        <w:t>انصابت الامه ابسيف ابن ملجم الصابك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وصارت ابگلب</w:t>
      </w:r>
      <w:r w:rsidRPr="00DC769A">
        <w:rPr>
          <w:rtl/>
        </w:rPr>
        <w:t xml:space="preserve"> </w:t>
      </w:r>
      <w:r w:rsidRPr="00C50E51">
        <w:rPr>
          <w:rtl/>
        </w:rPr>
        <w:t>العقيده كل گلب لوعه اصوابك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وخضّبوا وجه</w:t>
      </w:r>
      <w:r w:rsidRPr="00DC769A">
        <w:rPr>
          <w:rtl/>
        </w:rPr>
        <w:t xml:space="preserve"> </w:t>
      </w:r>
      <w:r w:rsidRPr="00C50E51">
        <w:rPr>
          <w:rtl/>
        </w:rPr>
        <w:t>الديانه يا علي من دمه اخضابك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وين عنك يبو</w:t>
      </w:r>
      <w:r w:rsidRPr="00DC769A">
        <w:rPr>
          <w:rtl/>
        </w:rPr>
        <w:t xml:space="preserve"> </w:t>
      </w:r>
      <w:r w:rsidRPr="00C50E51">
        <w:rPr>
          <w:rtl/>
        </w:rPr>
        <w:t>الحمله ابساعة الضربه أصحابك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وين الاصحاب</w:t>
      </w:r>
      <w:r w:rsidRPr="00DC769A">
        <w:rPr>
          <w:rtl/>
        </w:rPr>
        <w:t xml:space="preserve"> </w:t>
      </w:r>
      <w:r w:rsidRPr="00C50E51">
        <w:rPr>
          <w:rtl/>
        </w:rPr>
        <w:t>الطايعه ميثم وحجر وصعصعه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شمس الديانه</w:t>
      </w:r>
      <w:r w:rsidRPr="00DC769A">
        <w:rPr>
          <w:rtl/>
        </w:rPr>
        <w:t xml:space="preserve"> </w:t>
      </w:r>
      <w:r w:rsidRPr="00C50E51">
        <w:rPr>
          <w:rtl/>
        </w:rPr>
        <w:t>امروعه وغايبه ابساعة اغيابك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الليله أملاك</w:t>
      </w:r>
      <w:r w:rsidRPr="00DC769A">
        <w:rPr>
          <w:rtl/>
        </w:rPr>
        <w:t xml:space="preserve"> </w:t>
      </w:r>
      <w:r w:rsidRPr="00C50E51">
        <w:rPr>
          <w:rtl/>
        </w:rPr>
        <w:t>السمه مفجوعه ولجلك أصوات الحزن مرفوعه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وسال دمع</w:t>
      </w:r>
      <w:r w:rsidRPr="00DC769A">
        <w:rPr>
          <w:rtl/>
        </w:rPr>
        <w:t xml:space="preserve"> </w:t>
      </w:r>
      <w:r w:rsidRPr="00C50E51">
        <w:rPr>
          <w:rtl/>
        </w:rPr>
        <w:t>العاطفه لجل دين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آيه وبيمناك</w:t>
      </w:r>
      <w:r w:rsidRPr="00DC769A">
        <w:rPr>
          <w:rtl/>
        </w:rPr>
        <w:t xml:space="preserve"> </w:t>
      </w:r>
      <w:r w:rsidRPr="00C50E51">
        <w:rPr>
          <w:rtl/>
        </w:rPr>
        <w:t>رفّت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علي</w:t>
      </w:r>
      <w:r w:rsidRPr="00DC769A">
        <w:rPr>
          <w:rtl/>
        </w:rPr>
        <w:t xml:space="preserve"> </w:t>
      </w:r>
      <w:r w:rsidRPr="00C50E51">
        <w:rPr>
          <w:rtl/>
        </w:rPr>
        <w:t>العالم العلوي يهمل دموع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طاح جسمك يبو</w:t>
      </w:r>
      <w:r w:rsidRPr="00DC769A">
        <w:rPr>
          <w:rtl/>
        </w:rPr>
        <w:t xml:space="preserve"> </w:t>
      </w:r>
      <w:r w:rsidRPr="00C50E51">
        <w:rPr>
          <w:rtl/>
        </w:rPr>
        <w:t>الحمله وشيبتك بالدم خضيبه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مثل دم السال</w:t>
      </w:r>
      <w:r w:rsidRPr="00DC769A">
        <w:rPr>
          <w:rtl/>
        </w:rPr>
        <w:t xml:space="preserve"> </w:t>
      </w:r>
      <w:r w:rsidRPr="00C50E51">
        <w:rPr>
          <w:rtl/>
        </w:rPr>
        <w:t>من حسين والجثه سليبه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شبلك اعله</w:t>
      </w:r>
      <w:r w:rsidRPr="00DC769A">
        <w:rPr>
          <w:rtl/>
        </w:rPr>
        <w:t xml:space="preserve"> </w:t>
      </w:r>
      <w:r w:rsidRPr="00C50E51">
        <w:rPr>
          <w:rtl/>
        </w:rPr>
        <w:t>الغبره مرمي وظلت اعياله غريبه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وجسم الكفيل</w:t>
      </w:r>
      <w:r w:rsidRPr="00DC769A">
        <w:rPr>
          <w:rtl/>
        </w:rPr>
        <w:t xml:space="preserve"> </w:t>
      </w:r>
      <w:r w:rsidRPr="00C50E51">
        <w:rPr>
          <w:rtl/>
        </w:rPr>
        <w:t>اعلى النهر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ومخيمه ابنار</w:t>
      </w:r>
      <w:r w:rsidRPr="00DC769A">
        <w:rPr>
          <w:rtl/>
        </w:rPr>
        <w:t xml:space="preserve"> </w:t>
      </w:r>
      <w:r w:rsidRPr="00C50E51">
        <w:rPr>
          <w:rtl/>
        </w:rPr>
        <w:t>استعر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راسك گبل</w:t>
      </w:r>
      <w:r w:rsidRPr="00DC769A">
        <w:rPr>
          <w:rtl/>
        </w:rPr>
        <w:t xml:space="preserve"> </w:t>
      </w:r>
      <w:r w:rsidRPr="00C50E51">
        <w:rPr>
          <w:rtl/>
        </w:rPr>
        <w:t>راسه انطبر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انته</w:t>
      </w:r>
      <w:r w:rsidRPr="00DC769A">
        <w:rPr>
          <w:rtl/>
        </w:rPr>
        <w:t xml:space="preserve"> </w:t>
      </w:r>
      <w:r w:rsidRPr="00C50E51">
        <w:rPr>
          <w:rtl/>
        </w:rPr>
        <w:t>بالمحراب طايح والكفيل اعله الشريعه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Left"/>
      </w:pPr>
      <w:r w:rsidRPr="00C50E51">
        <w:rPr>
          <w:rtl/>
        </w:rPr>
        <w:t>طهران 1983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30" w:name="16"/>
      <w:bookmarkStart w:id="31" w:name="_Toc495739756"/>
      <w:r w:rsidRPr="00C50E51">
        <w:rPr>
          <w:rtl/>
        </w:rPr>
        <w:lastRenderedPageBreak/>
        <w:t>النبي ايوب</w:t>
      </w:r>
      <w:r w:rsidRPr="00DC769A">
        <w:rPr>
          <w:rtl/>
        </w:rPr>
        <w:t xml:space="preserve"> </w:t>
      </w:r>
      <w:r>
        <w:rPr>
          <w:rFonts w:hint="cs"/>
          <w:rtl/>
        </w:rPr>
        <w:t>(</w:t>
      </w:r>
      <w:r w:rsidRPr="00C50E51">
        <w:rPr>
          <w:rtl/>
        </w:rPr>
        <w:t>عليه السلام</w:t>
      </w:r>
      <w:bookmarkEnd w:id="30"/>
      <w:r>
        <w:rPr>
          <w:rFonts w:hint="cs"/>
          <w:rtl/>
        </w:rPr>
        <w:t>)</w:t>
      </w:r>
      <w:bookmarkEnd w:id="31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بين موسى</w:t>
      </w:r>
      <w:r w:rsidRPr="00DC769A">
        <w:rPr>
          <w:rtl/>
        </w:rPr>
        <w:t xml:space="preserve"> </w:t>
      </w:r>
      <w:r w:rsidRPr="00C50E51">
        <w:rPr>
          <w:rtl/>
        </w:rPr>
        <w:t>وبين أيوب العليل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خل نقارن عن</w:t>
      </w:r>
      <w:r w:rsidRPr="00DC769A">
        <w:rPr>
          <w:rtl/>
        </w:rPr>
        <w:t xml:space="preserve"> </w:t>
      </w:r>
      <w:r w:rsidRPr="00C50E51">
        <w:rPr>
          <w:rtl/>
        </w:rPr>
        <w:t>بصيره وعن دليل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ياهو أكثر</w:t>
      </w:r>
      <w:r w:rsidRPr="00DC769A">
        <w:rPr>
          <w:rtl/>
        </w:rPr>
        <w:t xml:space="preserve"> </w:t>
      </w:r>
      <w:r w:rsidRPr="00C50E51">
        <w:rPr>
          <w:rtl/>
        </w:rPr>
        <w:t>صابر بأيامه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وما جزع من</w:t>
      </w:r>
      <w:r w:rsidRPr="00DC769A">
        <w:rPr>
          <w:rtl/>
        </w:rPr>
        <w:t xml:space="preserve"> </w:t>
      </w:r>
      <w:r w:rsidRPr="00C50E51">
        <w:rPr>
          <w:rtl/>
        </w:rPr>
        <w:t>الدهر وآلام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واليحكّم لا</w:t>
      </w:r>
      <w:r w:rsidRPr="00DC769A">
        <w:rPr>
          <w:rtl/>
        </w:rPr>
        <w:t xml:space="preserve"> </w:t>
      </w:r>
      <w:r w:rsidRPr="00C50E51">
        <w:rPr>
          <w:rtl/>
        </w:rPr>
        <w:t>يميل عن بصيره وعن دليل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بحث موضوعي</w:t>
      </w:r>
      <w:r w:rsidRPr="00DC769A">
        <w:rPr>
          <w:rtl/>
        </w:rPr>
        <w:t xml:space="preserve"> </w:t>
      </w:r>
      <w:r w:rsidRPr="00C50E51">
        <w:rPr>
          <w:rtl/>
        </w:rPr>
        <w:t>نخوضه بفكر عالايمان ساير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ونشرح أبعاد</w:t>
      </w:r>
      <w:r w:rsidRPr="00DC769A">
        <w:rPr>
          <w:rtl/>
        </w:rPr>
        <w:t xml:space="preserve"> </w:t>
      </w:r>
      <w:r w:rsidRPr="00C50E51">
        <w:rPr>
          <w:rtl/>
        </w:rPr>
        <w:t>المصيبه وتنعرض لاهل الضماير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نستدلّ</w:t>
      </w:r>
      <w:r w:rsidRPr="00DC769A">
        <w:rPr>
          <w:rtl/>
        </w:rPr>
        <w:t xml:space="preserve"> </w:t>
      </w:r>
      <w:r w:rsidRPr="00C50E51">
        <w:rPr>
          <w:rtl/>
        </w:rPr>
        <w:t>ابمصحف الباري ونقارن بالبصاير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الكاظم وأيوب</w:t>
      </w:r>
      <w:r w:rsidRPr="00DC769A">
        <w:rPr>
          <w:rtl/>
        </w:rPr>
        <w:t xml:space="preserve"> </w:t>
      </w:r>
      <w:r w:rsidRPr="00C50E51">
        <w:rPr>
          <w:rtl/>
        </w:rPr>
        <w:t>بورع ننظرهم من المرتفع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ونشوف يا هو</w:t>
      </w:r>
      <w:r w:rsidRPr="00DC769A">
        <w:rPr>
          <w:rtl/>
        </w:rPr>
        <w:t xml:space="preserve"> </w:t>
      </w:r>
      <w:r w:rsidRPr="00C50E51">
        <w:rPr>
          <w:rtl/>
        </w:rPr>
        <w:t>اللي جزع ويا گلب عالمحنه صابر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هاي شكوه</w:t>
      </w:r>
      <w:r w:rsidRPr="00DC769A">
        <w:rPr>
          <w:rtl/>
        </w:rPr>
        <w:t xml:space="preserve"> </w:t>
      </w:r>
      <w:r w:rsidRPr="00C50E51">
        <w:rPr>
          <w:rtl/>
        </w:rPr>
        <w:t>نستمعها بأنتباه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إلهي</w:t>
      </w:r>
      <w:r w:rsidRPr="00DC769A">
        <w:rPr>
          <w:rtl/>
        </w:rPr>
        <w:t xml:space="preserve"> </w:t>
      </w:r>
      <w:r w:rsidRPr="00C50E51">
        <w:rPr>
          <w:rtl/>
        </w:rPr>
        <w:t>مسّني الضر يا الاه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وموسى شاهد</w:t>
      </w:r>
      <w:r w:rsidRPr="00DC769A">
        <w:rPr>
          <w:rtl/>
        </w:rPr>
        <w:t xml:space="preserve"> </w:t>
      </w:r>
      <w:r w:rsidRPr="00C50E51">
        <w:rPr>
          <w:rtl/>
        </w:rPr>
        <w:t>چم خصم جدّامه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وما جزع من</w:t>
      </w:r>
      <w:r w:rsidRPr="00DC769A">
        <w:rPr>
          <w:rtl/>
        </w:rPr>
        <w:t xml:space="preserve"> </w:t>
      </w:r>
      <w:r w:rsidRPr="00C50E51">
        <w:rPr>
          <w:rtl/>
        </w:rPr>
        <w:t>الدهر وآلامه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واليحكّم لا</w:t>
      </w:r>
      <w:r w:rsidRPr="00DC769A">
        <w:rPr>
          <w:rtl/>
        </w:rPr>
        <w:t xml:space="preserve"> </w:t>
      </w:r>
      <w:r w:rsidRPr="00C50E51">
        <w:rPr>
          <w:rtl/>
        </w:rPr>
        <w:t>يميل عن بصيره وعن دليل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نصغي لايوب</w:t>
      </w:r>
      <w:r w:rsidRPr="00DC769A">
        <w:rPr>
          <w:rtl/>
        </w:rPr>
        <w:t xml:space="preserve"> </w:t>
      </w:r>
      <w:r w:rsidRPr="00C50E51">
        <w:rPr>
          <w:rtl/>
        </w:rPr>
        <w:t>المسامع ونستمع من عنده چلمه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إلهي</w:t>
      </w:r>
      <w:r w:rsidRPr="00DC769A">
        <w:rPr>
          <w:rtl/>
        </w:rPr>
        <w:t xml:space="preserve"> </w:t>
      </w:r>
      <w:r w:rsidRPr="00C50E51">
        <w:rPr>
          <w:rtl/>
        </w:rPr>
        <w:t>مسّني الضر وانته لاهل الصبر رحمه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والشخص لو</w:t>
      </w:r>
      <w:r w:rsidRPr="00DC769A">
        <w:rPr>
          <w:rtl/>
        </w:rPr>
        <w:t xml:space="preserve"> </w:t>
      </w:r>
      <w:r w:rsidRPr="00C50E51">
        <w:rPr>
          <w:rtl/>
        </w:rPr>
        <w:t>چان صابر أبد ما يشتكي همّه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والكاظم بقعر</w:t>
      </w:r>
      <w:r w:rsidRPr="00DC769A">
        <w:rPr>
          <w:rtl/>
        </w:rPr>
        <w:t xml:space="preserve"> </w:t>
      </w:r>
      <w:r w:rsidRPr="00C50E51">
        <w:rPr>
          <w:rtl/>
        </w:rPr>
        <w:t>السجن باللّوعه گلبه ممتحن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ما بيّن عليه</w:t>
      </w:r>
      <w:r w:rsidRPr="00DC769A">
        <w:rPr>
          <w:rtl/>
        </w:rPr>
        <w:t xml:space="preserve"> </w:t>
      </w:r>
      <w:r w:rsidRPr="00C50E51">
        <w:rPr>
          <w:rtl/>
        </w:rPr>
        <w:t>الحزن وجابه الموقف بحلمه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گلبه صابر</w:t>
      </w:r>
      <w:r w:rsidRPr="00DC769A">
        <w:rPr>
          <w:rtl/>
        </w:rPr>
        <w:t xml:space="preserve"> </w:t>
      </w:r>
      <w:r w:rsidRPr="00C50E51">
        <w:rPr>
          <w:rtl/>
        </w:rPr>
        <w:t>والصبر رايد اباة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أبد ما تشكي</w:t>
      </w:r>
      <w:r w:rsidRPr="00DC769A">
        <w:rPr>
          <w:rtl/>
        </w:rPr>
        <w:t xml:space="preserve"> </w:t>
      </w:r>
      <w:r w:rsidRPr="00C50E51">
        <w:rPr>
          <w:rtl/>
        </w:rPr>
        <w:t>بنزول النايبات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الكاظم</w:t>
      </w:r>
      <w:r w:rsidRPr="00DC769A">
        <w:rPr>
          <w:rtl/>
        </w:rPr>
        <w:t xml:space="preserve"> </w:t>
      </w:r>
      <w:r w:rsidRPr="00C50E51">
        <w:rPr>
          <w:rtl/>
        </w:rPr>
        <w:t>بهالمحن شد وسامه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وما جزع من</w:t>
      </w:r>
      <w:r w:rsidRPr="00DC769A">
        <w:rPr>
          <w:rtl/>
        </w:rPr>
        <w:t xml:space="preserve"> </w:t>
      </w:r>
      <w:r w:rsidRPr="00C50E51">
        <w:rPr>
          <w:rtl/>
        </w:rPr>
        <w:t>الدهر وآلامه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lastRenderedPageBreak/>
        <w:t>واليحكم لا</w:t>
      </w:r>
      <w:r w:rsidRPr="00DC769A">
        <w:rPr>
          <w:rtl/>
        </w:rPr>
        <w:t xml:space="preserve"> </w:t>
      </w:r>
      <w:r w:rsidRPr="00C50E51">
        <w:rPr>
          <w:rtl/>
        </w:rPr>
        <w:t>يميل عن بصيره وعن دليل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صبر أيوب</w:t>
      </w:r>
      <w:r w:rsidRPr="00DC769A">
        <w:rPr>
          <w:rtl/>
        </w:rPr>
        <w:t xml:space="preserve"> </w:t>
      </w:r>
      <w:r w:rsidRPr="00C50E51">
        <w:rPr>
          <w:rtl/>
        </w:rPr>
        <w:t>بحياته وبالصبر اسمه تخلّد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لاچن گبال</w:t>
      </w:r>
      <w:r w:rsidRPr="00DC769A">
        <w:rPr>
          <w:rtl/>
        </w:rPr>
        <w:t xml:space="preserve"> </w:t>
      </w:r>
      <w:r w:rsidRPr="00C50E51">
        <w:rPr>
          <w:rtl/>
        </w:rPr>
        <w:t>ابن جعفر صبر البگلبه تفنّد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بهالمواقف</w:t>
      </w:r>
      <w:r w:rsidRPr="00DC769A">
        <w:rPr>
          <w:rtl/>
        </w:rPr>
        <w:t xml:space="preserve"> </w:t>
      </w:r>
      <w:r w:rsidRPr="00C50E51">
        <w:rPr>
          <w:rtl/>
        </w:rPr>
        <w:t>نستدل وحكمة القرآن تشهد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أيوب مل من</w:t>
      </w:r>
      <w:r w:rsidRPr="00DC769A">
        <w:rPr>
          <w:rtl/>
        </w:rPr>
        <w:t xml:space="preserve"> </w:t>
      </w:r>
      <w:r w:rsidRPr="00C50E51">
        <w:rPr>
          <w:rtl/>
        </w:rPr>
        <w:t>العمر وهدد زوجته بهالامر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وگلبه جزع من</w:t>
      </w:r>
      <w:r w:rsidRPr="00DC769A">
        <w:rPr>
          <w:rtl/>
        </w:rPr>
        <w:t xml:space="preserve"> </w:t>
      </w:r>
      <w:r w:rsidRPr="00C50E51">
        <w:rPr>
          <w:rtl/>
        </w:rPr>
        <w:t>الصبر مو مثل عترة محمد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شچان سوّه لو</w:t>
      </w:r>
      <w:r w:rsidRPr="00DC769A">
        <w:rPr>
          <w:rtl/>
        </w:rPr>
        <w:t xml:space="preserve"> </w:t>
      </w:r>
      <w:r w:rsidRPr="00C50E51">
        <w:rPr>
          <w:rtl/>
        </w:rPr>
        <w:t>دخل سجن الرشيد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وشاهد گباله</w:t>
      </w:r>
      <w:r w:rsidRPr="00DC769A">
        <w:rPr>
          <w:rtl/>
        </w:rPr>
        <w:t xml:space="preserve"> </w:t>
      </w:r>
      <w:r w:rsidRPr="00C50E51">
        <w:rPr>
          <w:rtl/>
        </w:rPr>
        <w:t>السلاسل والحديد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هالامر يا هو</w:t>
      </w:r>
      <w:r w:rsidRPr="00DC769A">
        <w:rPr>
          <w:rtl/>
        </w:rPr>
        <w:t xml:space="preserve"> </w:t>
      </w:r>
      <w:r w:rsidRPr="00C50E51">
        <w:rPr>
          <w:rtl/>
        </w:rPr>
        <w:t>اللي قاد زمامه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وما جزع من</w:t>
      </w:r>
      <w:r w:rsidRPr="00DC769A">
        <w:rPr>
          <w:rtl/>
        </w:rPr>
        <w:t xml:space="preserve"> </w:t>
      </w:r>
      <w:r w:rsidRPr="00C50E51">
        <w:rPr>
          <w:rtl/>
        </w:rPr>
        <w:t>الدهر وآلامه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واليحكم لا</w:t>
      </w:r>
      <w:r w:rsidRPr="00DC769A">
        <w:rPr>
          <w:rtl/>
        </w:rPr>
        <w:t xml:space="preserve"> </w:t>
      </w:r>
      <w:r w:rsidRPr="00C50E51">
        <w:rPr>
          <w:rtl/>
        </w:rPr>
        <w:t>يميل عن بصيره وعن دليل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هالنبي خلّص</w:t>
      </w:r>
      <w:r w:rsidRPr="00DC769A">
        <w:rPr>
          <w:rtl/>
        </w:rPr>
        <w:t xml:space="preserve"> </w:t>
      </w:r>
      <w:r w:rsidRPr="00C50E51">
        <w:rPr>
          <w:rtl/>
        </w:rPr>
        <w:t>حياته لعلّته يدوّر شفاها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وروحه من ذيچ</w:t>
      </w:r>
      <w:r w:rsidRPr="00DC769A">
        <w:rPr>
          <w:rtl/>
        </w:rPr>
        <w:t xml:space="preserve"> </w:t>
      </w:r>
      <w:r w:rsidRPr="00C50E51">
        <w:rPr>
          <w:rtl/>
        </w:rPr>
        <w:t>الامراض اتشافت وحصلت مناها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لاچن جروح</w:t>
      </w:r>
      <w:r w:rsidRPr="00DC769A">
        <w:rPr>
          <w:rtl/>
        </w:rPr>
        <w:t xml:space="preserve"> </w:t>
      </w:r>
      <w:r w:rsidRPr="00C50E51">
        <w:rPr>
          <w:rtl/>
        </w:rPr>
        <w:t>السلاسل وين يتحصل دواها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الكاظم</w:t>
      </w:r>
      <w:r w:rsidRPr="00DC769A">
        <w:rPr>
          <w:rtl/>
        </w:rPr>
        <w:t xml:space="preserve"> </w:t>
      </w:r>
      <w:r w:rsidRPr="00C50E51">
        <w:rPr>
          <w:rtl/>
        </w:rPr>
        <w:t>بطامورة ظلم ما مثله واحد منظلم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وبصبره</w:t>
      </w:r>
      <w:r w:rsidRPr="00DC769A">
        <w:rPr>
          <w:rtl/>
        </w:rPr>
        <w:t xml:space="preserve"> </w:t>
      </w:r>
      <w:r w:rsidRPr="00C50E51">
        <w:rPr>
          <w:rtl/>
        </w:rPr>
        <w:t>يتحدّى الخصم وللرتب حصّل علاها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بسجن مظلم</w:t>
      </w:r>
      <w:r w:rsidRPr="00DC769A">
        <w:rPr>
          <w:rtl/>
        </w:rPr>
        <w:t xml:space="preserve"> </w:t>
      </w:r>
      <w:r w:rsidRPr="00C50E51">
        <w:rPr>
          <w:rtl/>
        </w:rPr>
        <w:t>والگلب يلتهب نار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وبيه ميميّز</w:t>
      </w:r>
      <w:r w:rsidRPr="00DC769A">
        <w:rPr>
          <w:rtl/>
        </w:rPr>
        <w:t xml:space="preserve"> </w:t>
      </w:r>
      <w:r w:rsidRPr="00C50E51">
        <w:rPr>
          <w:rtl/>
        </w:rPr>
        <w:t>الليل من النهار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وحمل من ظلم</w:t>
      </w:r>
      <w:r w:rsidRPr="00DC769A">
        <w:rPr>
          <w:rtl/>
        </w:rPr>
        <w:t xml:space="preserve"> </w:t>
      </w:r>
      <w:r w:rsidRPr="00C50E51">
        <w:rPr>
          <w:rtl/>
        </w:rPr>
        <w:t>الرشيد اجرامه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وما جزع من</w:t>
      </w:r>
      <w:r w:rsidRPr="00DC769A">
        <w:rPr>
          <w:rtl/>
        </w:rPr>
        <w:t xml:space="preserve"> </w:t>
      </w:r>
      <w:r w:rsidRPr="00C50E51">
        <w:rPr>
          <w:rtl/>
        </w:rPr>
        <w:t>الدهر وآلامه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واليحكم لا</w:t>
      </w:r>
      <w:r w:rsidRPr="00DC769A">
        <w:rPr>
          <w:rtl/>
        </w:rPr>
        <w:t xml:space="preserve"> </w:t>
      </w:r>
      <w:r w:rsidRPr="00C50E51">
        <w:rPr>
          <w:rtl/>
        </w:rPr>
        <w:t>يميل عن بصيره وعن دليل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خلّص الكاظم</w:t>
      </w:r>
      <w:r w:rsidRPr="00DC769A">
        <w:rPr>
          <w:rtl/>
        </w:rPr>
        <w:t xml:space="preserve"> </w:t>
      </w:r>
      <w:r w:rsidRPr="00C50E51">
        <w:rPr>
          <w:rtl/>
        </w:rPr>
        <w:t>حياته بالطوامير المظلمه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وجابه الطاغي</w:t>
      </w:r>
      <w:r w:rsidRPr="00DC769A">
        <w:rPr>
          <w:rtl/>
        </w:rPr>
        <w:t xml:space="preserve"> </w:t>
      </w:r>
      <w:r w:rsidRPr="00C50E51">
        <w:rPr>
          <w:rtl/>
        </w:rPr>
        <w:t>الرشيد بهمته وصبره وبعزمه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وسطرة السندي</w:t>
      </w:r>
      <w:r w:rsidRPr="00DC769A">
        <w:rPr>
          <w:rtl/>
        </w:rPr>
        <w:t xml:space="preserve"> </w:t>
      </w:r>
      <w:r w:rsidRPr="00C50E51">
        <w:rPr>
          <w:rtl/>
        </w:rPr>
        <w:t>ابن شاهك للمجد رادت تهدمه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والمجد يعرف</w:t>
      </w:r>
      <w:r w:rsidRPr="00DC769A">
        <w:rPr>
          <w:rtl/>
        </w:rPr>
        <w:t xml:space="preserve"> </w:t>
      </w:r>
      <w:r w:rsidRPr="00C50E51">
        <w:rPr>
          <w:rtl/>
        </w:rPr>
        <w:t>صاحبه واتشيّد بدم الابه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lastRenderedPageBreak/>
        <w:t>والكاظم</w:t>
      </w:r>
      <w:r w:rsidRPr="00DC769A">
        <w:rPr>
          <w:rtl/>
        </w:rPr>
        <w:t xml:space="preserve"> </w:t>
      </w:r>
      <w:r w:rsidRPr="00C50E51">
        <w:rPr>
          <w:rtl/>
        </w:rPr>
        <w:t>بهالمرتبه صار للاجيال قمّه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بالعقيده</w:t>
      </w:r>
      <w:r w:rsidRPr="00DC769A">
        <w:rPr>
          <w:rtl/>
        </w:rPr>
        <w:t xml:space="preserve"> </w:t>
      </w:r>
      <w:r w:rsidRPr="00C50E51">
        <w:rPr>
          <w:rtl/>
        </w:rPr>
        <w:t>وبالصبر أرغم انوف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خل يجي للسجن</w:t>
      </w:r>
      <w:r w:rsidRPr="00DC769A">
        <w:rPr>
          <w:rtl/>
        </w:rPr>
        <w:t xml:space="preserve"> </w:t>
      </w:r>
      <w:r w:rsidRPr="00C50E51">
        <w:rPr>
          <w:rtl/>
        </w:rPr>
        <w:t>أيوب ويشوف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هو حقق</w:t>
      </w:r>
      <w:r w:rsidRPr="00DC769A">
        <w:rPr>
          <w:rtl/>
        </w:rPr>
        <w:t xml:space="preserve"> </w:t>
      </w:r>
      <w:r w:rsidRPr="00C50E51">
        <w:rPr>
          <w:rtl/>
        </w:rPr>
        <w:t>بالصبر أحلامه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وما جزع من</w:t>
      </w:r>
      <w:r w:rsidRPr="00DC769A">
        <w:rPr>
          <w:rtl/>
        </w:rPr>
        <w:t xml:space="preserve"> </w:t>
      </w:r>
      <w:r w:rsidRPr="00C50E51">
        <w:rPr>
          <w:rtl/>
        </w:rPr>
        <w:t>الدهر وآلامه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واليحكم لا</w:t>
      </w:r>
      <w:r w:rsidRPr="00DC769A">
        <w:rPr>
          <w:rtl/>
        </w:rPr>
        <w:t xml:space="preserve"> </w:t>
      </w:r>
      <w:r w:rsidRPr="00C50E51">
        <w:rPr>
          <w:rtl/>
        </w:rPr>
        <w:t>يميل عن بصيره وعن دليل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عجّب العالم</w:t>
      </w:r>
      <w:r w:rsidRPr="00DC769A">
        <w:rPr>
          <w:rtl/>
        </w:rPr>
        <w:t xml:space="preserve"> </w:t>
      </w:r>
      <w:r w:rsidRPr="00C50E51">
        <w:rPr>
          <w:rtl/>
        </w:rPr>
        <w:t>بصبره وبالسجن گطّعوا چبده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اشلون لو</w:t>
      </w:r>
      <w:r w:rsidRPr="00DC769A">
        <w:rPr>
          <w:rtl/>
        </w:rPr>
        <w:t xml:space="preserve"> </w:t>
      </w:r>
      <w:r w:rsidRPr="00C50E51">
        <w:rPr>
          <w:rtl/>
        </w:rPr>
        <w:t>ردنه نفسّر للعوالم صبر جده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ضحّوا انصاره</w:t>
      </w:r>
      <w:r w:rsidRPr="00DC769A">
        <w:rPr>
          <w:rtl/>
        </w:rPr>
        <w:t xml:space="preserve"> </w:t>
      </w:r>
      <w:r w:rsidRPr="00C50E51">
        <w:rPr>
          <w:rtl/>
        </w:rPr>
        <w:t>واخوته وظل أبو السجاد وحده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أعظم گلب</w:t>
      </w:r>
      <w:r w:rsidRPr="00DC769A">
        <w:rPr>
          <w:rtl/>
        </w:rPr>
        <w:t xml:space="preserve"> </w:t>
      </w:r>
      <w:r w:rsidRPr="00C50E51">
        <w:rPr>
          <w:rtl/>
        </w:rPr>
        <w:t>بالصبر گلب المظلوم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من ظل وحيد</w:t>
      </w:r>
      <w:r w:rsidRPr="00DC769A">
        <w:rPr>
          <w:rtl/>
        </w:rPr>
        <w:t xml:space="preserve"> </w:t>
      </w:r>
      <w:r w:rsidRPr="00C50E51">
        <w:rPr>
          <w:rtl/>
        </w:rPr>
        <w:t>بكربلا بين الگوم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ويشاهد اعلى</w:t>
      </w:r>
      <w:r w:rsidRPr="00DC769A">
        <w:rPr>
          <w:rtl/>
        </w:rPr>
        <w:t xml:space="preserve"> </w:t>
      </w:r>
      <w:r w:rsidRPr="00C50E51">
        <w:rPr>
          <w:rtl/>
        </w:rPr>
        <w:t>الخيم عدوانه تحوم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كل گلب يملك</w:t>
      </w:r>
      <w:r w:rsidRPr="00DC769A">
        <w:rPr>
          <w:rtl/>
        </w:rPr>
        <w:t xml:space="preserve"> </w:t>
      </w:r>
      <w:r w:rsidRPr="00C50E51">
        <w:rPr>
          <w:rtl/>
        </w:rPr>
        <w:t>صفات وبيها تتحقق أهدافه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50E51">
        <w:rPr>
          <w:rtl/>
        </w:rPr>
        <w:t>طهران / 1983</w:t>
      </w:r>
      <w:r w:rsidRPr="00DC769A">
        <w:rPr>
          <w:rtl/>
        </w:rPr>
        <w:t xml:space="preserve"> </w:t>
      </w:r>
      <w:r w:rsidRPr="00C50E51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32" w:name="17"/>
      <w:bookmarkStart w:id="33" w:name="_Toc495739757"/>
      <w:r w:rsidRPr="00C50E51">
        <w:rPr>
          <w:rtl/>
        </w:rPr>
        <w:lastRenderedPageBreak/>
        <w:t>في قصائد اللطم</w:t>
      </w:r>
      <w:bookmarkEnd w:id="32"/>
      <w:bookmarkEnd w:id="33"/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</w:p>
    <w:p w:rsidR="00DC769A" w:rsidRPr="00DC769A" w:rsidRDefault="00DC769A" w:rsidP="00DC769A">
      <w:pPr>
        <w:pStyle w:val="Heading2Center"/>
      </w:pPr>
      <w:bookmarkStart w:id="34" w:name="_Toc495739758"/>
      <w:r w:rsidRPr="00C50E51">
        <w:rPr>
          <w:rtl/>
        </w:rPr>
        <w:t>يا غيرة الله</w:t>
      </w:r>
      <w:bookmarkEnd w:id="3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(</w:t>
      </w:r>
      <w:r w:rsidRPr="00C50E51">
        <w:rPr>
          <w:rtl/>
        </w:rPr>
        <w:t>موشح</w:t>
      </w:r>
      <w:r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يا خلف هاشم</w:t>
      </w:r>
      <w:r w:rsidRPr="00DC769A">
        <w:rPr>
          <w:rtl/>
        </w:rPr>
        <w:t xml:space="preserve"> </w:t>
      </w:r>
      <w:r w:rsidRPr="00C50E51">
        <w:rPr>
          <w:rtl/>
        </w:rPr>
        <w:t>ويا نعم الخلف جزت حدها وليش صوتك ماهتف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غايب وگلنه</w:t>
      </w:r>
      <w:r w:rsidRPr="00DC769A">
        <w:rPr>
          <w:rtl/>
        </w:rPr>
        <w:t xml:space="preserve"> </w:t>
      </w:r>
      <w:r w:rsidRPr="00C50E51">
        <w:rPr>
          <w:rtl/>
        </w:rPr>
        <w:t>الك موعد ظهور تجلى عن الواسعه الغي والفجور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جزت عن</w:t>
      </w:r>
      <w:r w:rsidRPr="00DC769A">
        <w:rPr>
          <w:rtl/>
        </w:rPr>
        <w:t xml:space="preserve"> </w:t>
      </w:r>
      <w:r w:rsidRPr="00C50E51">
        <w:rPr>
          <w:rtl/>
        </w:rPr>
        <w:t>هالموعد سنين وشهور وكل نمير الگلب لغيابك نشف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تدري بغيابك</w:t>
      </w:r>
      <w:r w:rsidRPr="00DC769A">
        <w:rPr>
          <w:rtl/>
        </w:rPr>
        <w:t xml:space="preserve"> </w:t>
      </w:r>
      <w:r w:rsidRPr="00C50E51">
        <w:rPr>
          <w:rtl/>
        </w:rPr>
        <w:t>علينه ما يهون وعلى الكعبه بگت تتربّه العيون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والعواذل عن</w:t>
      </w:r>
      <w:r w:rsidRPr="00DC769A">
        <w:rPr>
          <w:rtl/>
        </w:rPr>
        <w:t xml:space="preserve"> </w:t>
      </w:r>
      <w:r w:rsidRPr="00C50E51">
        <w:rPr>
          <w:rtl/>
        </w:rPr>
        <w:t>معيبك ينشدون ليش غايبكم عن الموعد خلف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ارد اجاوب</w:t>
      </w:r>
      <w:r w:rsidRPr="00DC769A">
        <w:rPr>
          <w:rtl/>
        </w:rPr>
        <w:t xml:space="preserve"> </w:t>
      </w:r>
      <w:r w:rsidRPr="00C50E51">
        <w:rPr>
          <w:rtl/>
        </w:rPr>
        <w:t>لچن ما يحصل جواب حيث عن الوعد طولت الغياب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آه يا من</w:t>
      </w:r>
      <w:r w:rsidRPr="00DC769A">
        <w:rPr>
          <w:rtl/>
        </w:rPr>
        <w:t xml:space="preserve"> </w:t>
      </w:r>
      <w:r w:rsidRPr="00C50E51">
        <w:rPr>
          <w:rtl/>
        </w:rPr>
        <w:t>گلبك من الحزن ذاب اشلون ترضه عداك بينه تستخف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ما نشوفك لچن</w:t>
      </w:r>
      <w:r w:rsidRPr="00DC769A">
        <w:rPr>
          <w:rtl/>
        </w:rPr>
        <w:t xml:space="preserve"> </w:t>
      </w:r>
      <w:r w:rsidRPr="00C50E51">
        <w:rPr>
          <w:rtl/>
        </w:rPr>
        <w:t>يالغايب تشوف الناس تتغير ابتغيير الصروف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يغش ظاهرها</w:t>
      </w:r>
      <w:r w:rsidRPr="00DC769A">
        <w:rPr>
          <w:rtl/>
        </w:rPr>
        <w:t xml:space="preserve"> </w:t>
      </w:r>
      <w:r w:rsidRPr="00C50E51">
        <w:rPr>
          <w:rtl/>
        </w:rPr>
        <w:t>لچن فارغه الجوف وسر حقدها الضمته اليوم انكشف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ما بگت خافيه</w:t>
      </w:r>
      <w:r w:rsidRPr="00DC769A">
        <w:rPr>
          <w:rtl/>
        </w:rPr>
        <w:t xml:space="preserve"> </w:t>
      </w:r>
      <w:r w:rsidRPr="00C50E51">
        <w:rPr>
          <w:rtl/>
        </w:rPr>
        <w:t>ونشرحها الك وبيدمن تدري صفه يدور الفلك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واللي ظلت</w:t>
      </w:r>
      <w:r w:rsidRPr="00DC769A">
        <w:rPr>
          <w:rtl/>
        </w:rPr>
        <w:t xml:space="preserve"> </w:t>
      </w:r>
      <w:r w:rsidRPr="00C50E51">
        <w:rPr>
          <w:rtl/>
        </w:rPr>
        <w:t>صابره وتتاملك عرّجت ارواحها لبرج الحتف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جزنه من</w:t>
      </w:r>
      <w:r w:rsidRPr="00DC769A">
        <w:rPr>
          <w:rtl/>
        </w:rPr>
        <w:t xml:space="preserve"> </w:t>
      </w:r>
      <w:r w:rsidRPr="00C50E51">
        <w:rPr>
          <w:rtl/>
        </w:rPr>
        <w:t>ارواحنه لاچن نريد تنادي يا ثارات محزوز الوريد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هوّه ذاك</w:t>
      </w:r>
      <w:r w:rsidRPr="00DC769A">
        <w:rPr>
          <w:rtl/>
        </w:rPr>
        <w:t xml:space="preserve"> </w:t>
      </w:r>
      <w:r w:rsidRPr="00C50E51">
        <w:rPr>
          <w:rtl/>
        </w:rPr>
        <w:t>اليوم النسميه عيد من نشوف الرايه بيمينك ترف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اشلون رايه</w:t>
      </w:r>
      <w:r w:rsidRPr="00DC769A">
        <w:rPr>
          <w:rtl/>
        </w:rPr>
        <w:t xml:space="preserve"> </w:t>
      </w:r>
      <w:r w:rsidRPr="00C50E51">
        <w:rPr>
          <w:rtl/>
        </w:rPr>
        <w:t>المابرح عنها النصر وجيشك اعداده مثل صفوة بدر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ثلث ميّه</w:t>
      </w:r>
      <w:r w:rsidRPr="00DC769A">
        <w:rPr>
          <w:rtl/>
        </w:rPr>
        <w:t xml:space="preserve"> </w:t>
      </w:r>
      <w:r w:rsidRPr="00C50E51">
        <w:rPr>
          <w:rtl/>
        </w:rPr>
        <w:t>وياك وثلاثه وعشر العدد من ذاك العدد ما يختلف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اشمحله لو</w:t>
      </w:r>
      <w:r w:rsidRPr="00DC769A">
        <w:rPr>
          <w:rtl/>
        </w:rPr>
        <w:t xml:space="preserve"> </w:t>
      </w:r>
      <w:r w:rsidRPr="00C50E51">
        <w:rPr>
          <w:rtl/>
        </w:rPr>
        <w:t>لوحت ظهر ام العله وتنوي بالمگصد لوادي كربله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lastRenderedPageBreak/>
        <w:t>وتوگف ابمصرع</w:t>
      </w:r>
      <w:r w:rsidRPr="00DC769A">
        <w:rPr>
          <w:rtl/>
        </w:rPr>
        <w:t xml:space="preserve"> </w:t>
      </w:r>
      <w:r w:rsidRPr="00C50E51">
        <w:rPr>
          <w:rtl/>
        </w:rPr>
        <w:t>ابن سيد المله مثل جدك عالنهر لمن وگف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وتنحني ظلوعك</w:t>
      </w:r>
      <w:r w:rsidRPr="00DC769A">
        <w:rPr>
          <w:rtl/>
        </w:rPr>
        <w:t xml:space="preserve"> </w:t>
      </w:r>
      <w:r w:rsidRPr="00C50E51">
        <w:rPr>
          <w:rtl/>
        </w:rPr>
        <w:t>على جسمه السليب وخدّك اتعفره مثل خده التريب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وتلگه بعده</w:t>
      </w:r>
      <w:r w:rsidRPr="00DC769A">
        <w:rPr>
          <w:rtl/>
        </w:rPr>
        <w:t xml:space="preserve"> </w:t>
      </w:r>
      <w:r w:rsidRPr="00C50E51">
        <w:rPr>
          <w:rtl/>
        </w:rPr>
        <w:t>الشيب من نحره خضيب وحاله ما ينوصِف وابداً منوصَف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هاذي حالة</w:t>
      </w:r>
      <w:r w:rsidRPr="00DC769A">
        <w:rPr>
          <w:rtl/>
        </w:rPr>
        <w:t xml:space="preserve"> </w:t>
      </w:r>
      <w:r w:rsidRPr="00C50E51">
        <w:rPr>
          <w:rtl/>
        </w:rPr>
        <w:t>جدك بيوم الطفوف وشابچه عليه العواسل والسيوف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وسجل ابدم</w:t>
      </w:r>
      <w:r w:rsidRPr="00DC769A">
        <w:rPr>
          <w:rtl/>
        </w:rPr>
        <w:t xml:space="preserve"> </w:t>
      </w:r>
      <w:r w:rsidRPr="00C50E51">
        <w:rPr>
          <w:rtl/>
        </w:rPr>
        <w:t>النحر اشرف حروف حروف آيات المعالي والشرف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50E51">
        <w:rPr>
          <w:rtl/>
        </w:rPr>
        <w:t>دمشق / 1980</w:t>
      </w:r>
      <w:r w:rsidRPr="00DC769A">
        <w:rPr>
          <w:rtl/>
        </w:rPr>
        <w:t xml:space="preserve"> </w:t>
      </w:r>
      <w:r w:rsidRPr="00C50E51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35" w:name="18"/>
      <w:bookmarkStart w:id="36" w:name="_Toc495739759"/>
      <w:r w:rsidRPr="00C50E51">
        <w:rPr>
          <w:rtl/>
        </w:rPr>
        <w:lastRenderedPageBreak/>
        <w:t>العليلة</w:t>
      </w:r>
      <w:bookmarkEnd w:id="35"/>
      <w:bookmarkEnd w:id="3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)</w:t>
      </w:r>
      <w:r w:rsidRPr="00C50E51">
        <w:rPr>
          <w:rtl/>
        </w:rPr>
        <w:t>موشح</w:t>
      </w:r>
      <w:r w:rsidRPr="00DC769A">
        <w:rPr>
          <w:rtl/>
        </w:rPr>
        <w:t xml:space="preserve">(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طفله تتامل</w:t>
      </w:r>
      <w:r w:rsidRPr="00DC769A">
        <w:rPr>
          <w:rtl/>
        </w:rPr>
        <w:t xml:space="preserve"> </w:t>
      </w:r>
      <w:r w:rsidRPr="00C50E51">
        <w:rPr>
          <w:rtl/>
        </w:rPr>
        <w:t>خبر غيّابها ليش ابوها لكربلا ما جابها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ظلت ابيثرب</w:t>
      </w:r>
      <w:r w:rsidRPr="00DC769A">
        <w:rPr>
          <w:rtl/>
        </w:rPr>
        <w:t xml:space="preserve"> </w:t>
      </w:r>
      <w:r w:rsidRPr="00C50E51">
        <w:rPr>
          <w:rtl/>
        </w:rPr>
        <w:t>وحيده فاطمه طفله بصواب المرض متالمه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وعثر وياها</w:t>
      </w:r>
      <w:r w:rsidRPr="00DC769A">
        <w:rPr>
          <w:rtl/>
        </w:rPr>
        <w:t xml:space="preserve"> </w:t>
      </w:r>
      <w:r w:rsidRPr="00C50E51">
        <w:rPr>
          <w:rtl/>
        </w:rPr>
        <w:t>الدهر عثرة عمه وشال عنها بليل ضعن احبابها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طوّح الحادي</w:t>
      </w:r>
      <w:r w:rsidRPr="00DC769A">
        <w:rPr>
          <w:rtl/>
        </w:rPr>
        <w:t xml:space="preserve"> </w:t>
      </w:r>
      <w:r w:rsidRPr="00C50E51">
        <w:rPr>
          <w:rtl/>
        </w:rPr>
        <w:t>بضعن هاشم وسار بگت هاي الطفله مذهولة افكار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ليش عفتوني</w:t>
      </w:r>
      <w:r w:rsidRPr="00DC769A">
        <w:rPr>
          <w:rtl/>
        </w:rPr>
        <w:t xml:space="preserve"> </w:t>
      </w:r>
      <w:r w:rsidRPr="00C50E51">
        <w:rPr>
          <w:rtl/>
        </w:rPr>
        <w:t>وحيده بهالديار تناشد ومحد يرد جوابها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سهرت ليالي</w:t>
      </w:r>
      <w:r w:rsidRPr="00DC769A">
        <w:rPr>
          <w:rtl/>
        </w:rPr>
        <w:t xml:space="preserve"> </w:t>
      </w:r>
      <w:r w:rsidRPr="00C50E51">
        <w:rPr>
          <w:rtl/>
        </w:rPr>
        <w:t>على فراش المرض والجفن من عدها ليله ما غمض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جمر فگد</w:t>
      </w:r>
      <w:r w:rsidRPr="00DC769A">
        <w:rPr>
          <w:rtl/>
        </w:rPr>
        <w:t xml:space="preserve"> </w:t>
      </w:r>
      <w:r w:rsidRPr="00C50E51">
        <w:rPr>
          <w:rtl/>
        </w:rPr>
        <w:t>الاهل يمشي ويه النبض والحزن زيّد عليها صوابها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الجسم متوسد</w:t>
      </w:r>
      <w:r w:rsidRPr="00DC769A">
        <w:rPr>
          <w:rtl/>
        </w:rPr>
        <w:t xml:space="preserve"> </w:t>
      </w:r>
      <w:r w:rsidRPr="00C50E51">
        <w:rPr>
          <w:rtl/>
        </w:rPr>
        <w:t>على فراش العلل وروحها ترفرف على ظعون الاهل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بين ساعه</w:t>
      </w:r>
      <w:r w:rsidRPr="00DC769A">
        <w:rPr>
          <w:rtl/>
        </w:rPr>
        <w:t xml:space="preserve"> </w:t>
      </w:r>
      <w:r w:rsidRPr="00C50E51">
        <w:rPr>
          <w:rtl/>
        </w:rPr>
        <w:t>وساعه يلفيها الاجل والچبد لاهب بنار عتابها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مثل حن الرهب</w:t>
      </w:r>
      <w:r w:rsidRPr="00DC769A">
        <w:rPr>
          <w:rtl/>
        </w:rPr>
        <w:t xml:space="preserve"> </w:t>
      </w:r>
      <w:r w:rsidRPr="00C50E51">
        <w:rPr>
          <w:rtl/>
        </w:rPr>
        <w:t>هالطفله تحن ومثل ونات الورگ گامت تون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الدار خالي</w:t>
      </w:r>
      <w:r w:rsidRPr="00DC769A">
        <w:rPr>
          <w:rtl/>
        </w:rPr>
        <w:t xml:space="preserve"> </w:t>
      </w:r>
      <w:r w:rsidRPr="00C50E51">
        <w:rPr>
          <w:rtl/>
        </w:rPr>
        <w:t>ولبست ثياب الحزن وبالگلب سهم النوايب صابها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تعتب اعلى</w:t>
      </w:r>
      <w:r w:rsidRPr="00DC769A">
        <w:rPr>
          <w:rtl/>
        </w:rPr>
        <w:t xml:space="preserve"> </w:t>
      </w:r>
      <w:r w:rsidRPr="00C50E51">
        <w:rPr>
          <w:rtl/>
        </w:rPr>
        <w:t>حسين من جور الصروف ليش ما وداها ويّا للطفوف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ما درت</w:t>
      </w:r>
      <w:r w:rsidRPr="00DC769A">
        <w:rPr>
          <w:rtl/>
        </w:rPr>
        <w:t xml:space="preserve"> </w:t>
      </w:r>
      <w:r w:rsidRPr="00C50E51">
        <w:rPr>
          <w:rtl/>
        </w:rPr>
        <w:t>والدها رايح للسيوف لو اجت تحرگها نار مصابها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تصيح المن</w:t>
      </w:r>
      <w:r w:rsidRPr="00DC769A">
        <w:rPr>
          <w:rtl/>
        </w:rPr>
        <w:t xml:space="preserve"> </w:t>
      </w:r>
      <w:r w:rsidRPr="00C50E51">
        <w:rPr>
          <w:rtl/>
        </w:rPr>
        <w:t>بعد اشكي علتي چان يمي الاكبر يرد لهفتي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وگمر عدنان</w:t>
      </w:r>
      <w:r w:rsidRPr="00DC769A">
        <w:rPr>
          <w:rtl/>
        </w:rPr>
        <w:t xml:space="preserve"> </w:t>
      </w:r>
      <w:r w:rsidRPr="00C50E51">
        <w:rPr>
          <w:rtl/>
        </w:rPr>
        <w:t>اليسچن لوعتي وعمّتي زينب فجعني غيابها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وين جاسم وين</w:t>
      </w:r>
      <w:r w:rsidRPr="00DC769A">
        <w:rPr>
          <w:rtl/>
        </w:rPr>
        <w:t xml:space="preserve"> </w:t>
      </w:r>
      <w:r w:rsidRPr="00C50E51">
        <w:rPr>
          <w:rtl/>
        </w:rPr>
        <w:t>ابن عمي الغيور وين اخويه زين العباد الصبور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وين عني مشن</w:t>
      </w:r>
      <w:r w:rsidRPr="00DC769A">
        <w:rPr>
          <w:rtl/>
        </w:rPr>
        <w:t xml:space="preserve"> </w:t>
      </w:r>
      <w:r w:rsidRPr="00C50E51">
        <w:rPr>
          <w:rtl/>
        </w:rPr>
        <w:t>ربات الخدور بلا وداع اطلعن شنهو اسبابها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وحدي خلوني</w:t>
      </w:r>
      <w:r w:rsidRPr="00DC769A">
        <w:rPr>
          <w:rtl/>
        </w:rPr>
        <w:t xml:space="preserve"> </w:t>
      </w:r>
      <w:r w:rsidRPr="00C50E51">
        <w:rPr>
          <w:rtl/>
        </w:rPr>
        <w:t>وحنوا مني الظلع والجرح لو هاج شيفيده الدمع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ريت سباح</w:t>
      </w:r>
      <w:r w:rsidRPr="00DC769A">
        <w:rPr>
          <w:rtl/>
        </w:rPr>
        <w:t xml:space="preserve"> </w:t>
      </w:r>
      <w:r w:rsidRPr="00C50E51">
        <w:rPr>
          <w:rtl/>
        </w:rPr>
        <w:t>البگلبي ينگطع ولا اشوف الدار ينعى غرابها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خفگ جنح</w:t>
      </w:r>
      <w:r w:rsidRPr="00DC769A">
        <w:rPr>
          <w:rtl/>
        </w:rPr>
        <w:t xml:space="preserve"> </w:t>
      </w:r>
      <w:r w:rsidRPr="00C50E51">
        <w:rPr>
          <w:rtl/>
        </w:rPr>
        <w:t>الفاجعه وگلبي علم تالي ترجع للوطن بس الحرم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50E51">
        <w:rPr>
          <w:rtl/>
        </w:rPr>
        <w:t>اظن سور</w:t>
      </w:r>
      <w:r w:rsidRPr="00DC769A">
        <w:rPr>
          <w:rtl/>
        </w:rPr>
        <w:t xml:space="preserve"> </w:t>
      </w:r>
      <w:r w:rsidRPr="00C50E51">
        <w:rPr>
          <w:rtl/>
        </w:rPr>
        <w:t>العالي بالطف انهدم وهاشم اتعنت لگطع رگابها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50E51">
        <w:rPr>
          <w:rtl/>
        </w:rPr>
        <w:t>طهران 1983 م</w:t>
      </w:r>
    </w:p>
    <w:p w:rsidR="00DC769A" w:rsidRPr="00DC769A" w:rsidRDefault="00DC769A" w:rsidP="00DC769A">
      <w:pPr>
        <w:pStyle w:val="libNormal"/>
      </w:pPr>
      <w:bookmarkStart w:id="37" w:name="19"/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38" w:name="_Toc495739760"/>
      <w:r w:rsidRPr="00C42C78">
        <w:rPr>
          <w:rtl/>
        </w:rPr>
        <w:lastRenderedPageBreak/>
        <w:t>القرآن الناطق</w:t>
      </w:r>
      <w:bookmarkEnd w:id="37"/>
      <w:bookmarkEnd w:id="38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>
        <w:rPr>
          <w:rFonts w:hint="cs"/>
          <w:rtl/>
        </w:rPr>
        <w:t>(</w:t>
      </w:r>
      <w:r w:rsidRPr="00C42C78">
        <w:rPr>
          <w:rtl/>
        </w:rPr>
        <w:t>موشح</w:t>
      </w:r>
      <w:r>
        <w:rPr>
          <w:rFonts w:hint="cs"/>
          <w:rtl/>
        </w:rPr>
        <w:t>)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حسين للمصحف</w:t>
      </w:r>
      <w:r w:rsidRPr="00DC769A">
        <w:rPr>
          <w:rtl/>
        </w:rPr>
        <w:t xml:space="preserve"> </w:t>
      </w:r>
      <w:r w:rsidRPr="00C42C78">
        <w:rPr>
          <w:rtl/>
        </w:rPr>
        <w:t>رسم منهاجه بالدماء السالت من أوداجه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حسين لمن شاف</w:t>
      </w:r>
      <w:r w:rsidRPr="00DC769A">
        <w:rPr>
          <w:rtl/>
        </w:rPr>
        <w:t xml:space="preserve"> </w:t>
      </w:r>
      <w:r w:rsidRPr="00C42C78">
        <w:rPr>
          <w:rtl/>
        </w:rPr>
        <w:t>دين الله الحنيف موقفه ابين الكفر أصبح ضعيف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للسيوف اتقدم</w:t>
      </w:r>
      <w:r w:rsidRPr="00DC769A">
        <w:rPr>
          <w:rtl/>
        </w:rPr>
        <w:t xml:space="preserve"> </w:t>
      </w:r>
      <w:r w:rsidRPr="00C42C78">
        <w:rPr>
          <w:rtl/>
        </w:rPr>
        <w:t>ابنحره الشريف ويدري دمه للفكر وهاجه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ابدمه</w:t>
      </w:r>
      <w:r w:rsidRPr="00DC769A">
        <w:rPr>
          <w:rtl/>
        </w:rPr>
        <w:t xml:space="preserve"> </w:t>
      </w:r>
      <w:r w:rsidRPr="00C42C78">
        <w:rPr>
          <w:rtl/>
        </w:rPr>
        <w:t>للمعتقد وهج شعلته ودرس للاجيال صارت سيرته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وكعبة</w:t>
      </w:r>
      <w:r w:rsidRPr="00DC769A">
        <w:rPr>
          <w:rtl/>
        </w:rPr>
        <w:t xml:space="preserve"> </w:t>
      </w:r>
      <w:r w:rsidRPr="00C42C78">
        <w:rPr>
          <w:rtl/>
        </w:rPr>
        <w:t>الاحرار صارت ثورته والها ثوّار المجد حجاجه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حسين كعبة كل</w:t>
      </w:r>
      <w:r w:rsidRPr="00DC769A">
        <w:rPr>
          <w:rtl/>
        </w:rPr>
        <w:t xml:space="preserve"> </w:t>
      </w:r>
      <w:r w:rsidRPr="00C42C78">
        <w:rPr>
          <w:rtl/>
        </w:rPr>
        <w:t>وفي وحر وشهيد وكل غيور الما يمد للذله ايد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ولو دعاه</w:t>
      </w:r>
      <w:r w:rsidRPr="00DC769A">
        <w:rPr>
          <w:rtl/>
        </w:rPr>
        <w:t xml:space="preserve"> </w:t>
      </w:r>
      <w:r w:rsidRPr="00C42C78">
        <w:rPr>
          <w:rtl/>
        </w:rPr>
        <w:t>الدين يعرضله الوريد ويخط بالدم صفحته البهّاجه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الدين نور</w:t>
      </w:r>
      <w:r w:rsidRPr="00DC769A">
        <w:rPr>
          <w:rtl/>
        </w:rPr>
        <w:t xml:space="preserve"> </w:t>
      </w:r>
      <w:r w:rsidRPr="00C42C78">
        <w:rPr>
          <w:rtl/>
        </w:rPr>
        <w:t>المؤمن وحفظ العرض الباري جاعل نهجه عالعالم فرض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الدين ثابت</w:t>
      </w:r>
      <w:r w:rsidRPr="00DC769A">
        <w:rPr>
          <w:rtl/>
        </w:rPr>
        <w:t xml:space="preserve"> </w:t>
      </w:r>
      <w:r w:rsidRPr="00C42C78">
        <w:rPr>
          <w:rtl/>
        </w:rPr>
        <w:t>حكمه مو مسرح عرض ولا وجه تتحكم ابمكياجه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الدين لو ما</w:t>
      </w:r>
      <w:r w:rsidRPr="00DC769A">
        <w:rPr>
          <w:rtl/>
        </w:rPr>
        <w:t xml:space="preserve"> </w:t>
      </w:r>
      <w:r w:rsidRPr="00C42C78">
        <w:rPr>
          <w:rtl/>
        </w:rPr>
        <w:t>حسين أمره يختفي والمجد خل يسد بابه ويكتفي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بعد مثل حسين</w:t>
      </w:r>
      <w:r w:rsidRPr="00DC769A">
        <w:rPr>
          <w:rtl/>
        </w:rPr>
        <w:t xml:space="preserve"> </w:t>
      </w:r>
      <w:r w:rsidRPr="00C42C78">
        <w:rPr>
          <w:rtl/>
        </w:rPr>
        <w:t>ما يلگه وفي اشما يمحّص أهله باستخراجه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حسين صفحه</w:t>
      </w:r>
      <w:r w:rsidRPr="00DC769A">
        <w:rPr>
          <w:rtl/>
        </w:rPr>
        <w:t xml:space="preserve"> </w:t>
      </w:r>
      <w:r w:rsidRPr="00C42C78">
        <w:rPr>
          <w:rtl/>
        </w:rPr>
        <w:t>وضمت أسماء الاباة الما تعيش ابذله واتساوم طغاة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ولو اجاها</w:t>
      </w:r>
      <w:r w:rsidRPr="00DC769A">
        <w:rPr>
          <w:rtl/>
        </w:rPr>
        <w:t xml:space="preserve"> </w:t>
      </w:r>
      <w:r w:rsidRPr="00C42C78">
        <w:rPr>
          <w:rtl/>
        </w:rPr>
        <w:t>الضيم تختار المماة وللظلم ما تركن لاحراجه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حسين شاف</w:t>
      </w:r>
      <w:r w:rsidRPr="00DC769A">
        <w:rPr>
          <w:rtl/>
        </w:rPr>
        <w:t xml:space="preserve"> </w:t>
      </w:r>
      <w:r w:rsidRPr="00C42C78">
        <w:rPr>
          <w:rtl/>
        </w:rPr>
        <w:t>الظلم خيّم عالبلاد وحكم ابن مرجانه دستوره الفساد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كسر طوگ</w:t>
      </w:r>
      <w:r w:rsidRPr="00DC769A">
        <w:rPr>
          <w:rtl/>
        </w:rPr>
        <w:t xml:space="preserve"> </w:t>
      </w:r>
      <w:r w:rsidRPr="00C42C78">
        <w:rPr>
          <w:rtl/>
        </w:rPr>
        <w:t>الذله عن درب الرشاد وصافن الهجره انصّب أحداجه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من مدينة جده</w:t>
      </w:r>
      <w:r w:rsidRPr="00DC769A">
        <w:rPr>
          <w:rtl/>
        </w:rPr>
        <w:t xml:space="preserve"> </w:t>
      </w:r>
      <w:r w:rsidRPr="00C42C78">
        <w:rPr>
          <w:rtl/>
        </w:rPr>
        <w:t>شد الراحله وضعنه واصل بالمسير لكربله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بهالأرض مصرع</w:t>
      </w:r>
      <w:r w:rsidRPr="00DC769A">
        <w:rPr>
          <w:rtl/>
        </w:rPr>
        <w:t xml:space="preserve"> </w:t>
      </w:r>
      <w:r w:rsidRPr="00C42C78">
        <w:rPr>
          <w:rtl/>
        </w:rPr>
        <w:t>الباري اختار اله وبالشهاده النصر صوّغ تاجه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بالشهاده</w:t>
      </w:r>
      <w:r w:rsidRPr="00DC769A">
        <w:rPr>
          <w:rtl/>
        </w:rPr>
        <w:t xml:space="preserve"> </w:t>
      </w:r>
      <w:r w:rsidRPr="00C42C78">
        <w:rPr>
          <w:rtl/>
        </w:rPr>
        <w:t>حسين عالطاغي انتصر واسمه ظل ايدوّي باسماع الدهر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وجسمه بعده</w:t>
      </w:r>
      <w:r w:rsidRPr="00DC769A">
        <w:rPr>
          <w:rtl/>
        </w:rPr>
        <w:t xml:space="preserve"> </w:t>
      </w:r>
      <w:r w:rsidRPr="00C42C78">
        <w:rPr>
          <w:rtl/>
        </w:rPr>
        <w:t>امغسل ابدم النحر والچفن ذاري الترب نسّاجه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اشما يظل دمه</w:t>
      </w:r>
      <w:r w:rsidRPr="00DC769A">
        <w:rPr>
          <w:rtl/>
        </w:rPr>
        <w:t xml:space="preserve"> </w:t>
      </w:r>
      <w:r w:rsidRPr="00C42C78">
        <w:rPr>
          <w:rtl/>
        </w:rPr>
        <w:t>يصب من منحره تظل آيات الكتاب امنوّره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حسين بي</w:t>
      </w:r>
      <w:r w:rsidRPr="00DC769A">
        <w:rPr>
          <w:rtl/>
        </w:rPr>
        <w:t xml:space="preserve"> </w:t>
      </w:r>
      <w:r w:rsidRPr="00C42C78">
        <w:rPr>
          <w:rtl/>
        </w:rPr>
        <w:t>نلتزم دنيه وآخره بحر طامي وما تجف امواجه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جسم أبو</w:t>
      </w:r>
      <w:r w:rsidRPr="00DC769A">
        <w:rPr>
          <w:rtl/>
        </w:rPr>
        <w:t xml:space="preserve"> </w:t>
      </w:r>
      <w:r w:rsidRPr="00C42C78">
        <w:rPr>
          <w:rtl/>
        </w:rPr>
        <w:t>اليمه سجد لمن وگع وعالرمح راسه قره الآيه وركع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انرفع دين</w:t>
      </w:r>
      <w:r w:rsidRPr="00DC769A">
        <w:rPr>
          <w:rtl/>
        </w:rPr>
        <w:t xml:space="preserve"> </w:t>
      </w:r>
      <w:r w:rsidRPr="00C42C78">
        <w:rPr>
          <w:rtl/>
        </w:rPr>
        <w:t>الله لمن راسه انرفع وبعده دم أوداجه فوگ أثباجه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42C78">
        <w:rPr>
          <w:rtl/>
        </w:rPr>
        <w:t>دمشق 1980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39" w:name="20"/>
      <w:bookmarkStart w:id="40" w:name="_Toc495739761"/>
      <w:r w:rsidRPr="00C42C78">
        <w:rPr>
          <w:rtl/>
        </w:rPr>
        <w:lastRenderedPageBreak/>
        <w:t>الأماجد</w:t>
      </w:r>
      <w:bookmarkEnd w:id="39"/>
      <w:bookmarkEnd w:id="40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)</w:t>
      </w:r>
      <w:r w:rsidRPr="00C42C78">
        <w:rPr>
          <w:rtl/>
        </w:rPr>
        <w:t>موشح</w:t>
      </w:r>
      <w:r w:rsidRPr="00DC769A"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لاح فجر</w:t>
      </w:r>
      <w:r w:rsidRPr="00DC769A">
        <w:rPr>
          <w:rtl/>
        </w:rPr>
        <w:t xml:space="preserve"> </w:t>
      </w:r>
      <w:r w:rsidRPr="00C42C78">
        <w:rPr>
          <w:rtl/>
        </w:rPr>
        <w:t>التضحيه الموعوده وللقتال حسين صف جنوده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لاح فجر</w:t>
      </w:r>
      <w:r w:rsidRPr="00DC769A">
        <w:rPr>
          <w:rtl/>
        </w:rPr>
        <w:t xml:space="preserve"> </w:t>
      </w:r>
      <w:r w:rsidRPr="00C42C78">
        <w:rPr>
          <w:rtl/>
        </w:rPr>
        <w:t>المعركه والنصر لاح والشهاده اتهيّأت والسيف صاح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حسين اعلن</w:t>
      </w:r>
      <w:r w:rsidRPr="00DC769A">
        <w:rPr>
          <w:rtl/>
        </w:rPr>
        <w:t xml:space="preserve"> </w:t>
      </w:r>
      <w:r w:rsidRPr="00C42C78">
        <w:rPr>
          <w:rtl/>
        </w:rPr>
        <w:t>ثورته لدعوة اصلاح والمجد لاهل المجد مردوده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لاح فجر</w:t>
      </w:r>
      <w:r w:rsidRPr="00DC769A">
        <w:rPr>
          <w:rtl/>
        </w:rPr>
        <w:t xml:space="preserve"> </w:t>
      </w:r>
      <w:r w:rsidRPr="00C42C78">
        <w:rPr>
          <w:rtl/>
        </w:rPr>
        <w:t>الملحمه وخوض الاهوال والسماهر لوّحت بيد الرجال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بني هاشم</w:t>
      </w:r>
      <w:r w:rsidRPr="00DC769A">
        <w:rPr>
          <w:rtl/>
        </w:rPr>
        <w:t xml:space="preserve"> </w:t>
      </w:r>
      <w:r w:rsidRPr="00C42C78">
        <w:rPr>
          <w:rtl/>
        </w:rPr>
        <w:t>رصدت ابراج القتال للظلم رادت تفصْم قيوده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لاح فجر</w:t>
      </w:r>
      <w:r w:rsidRPr="00DC769A">
        <w:rPr>
          <w:rtl/>
        </w:rPr>
        <w:t xml:space="preserve"> </w:t>
      </w:r>
      <w:r w:rsidRPr="00C42C78">
        <w:rPr>
          <w:rtl/>
        </w:rPr>
        <w:t>البيه هاشم محربه وگفت لنصر العقيده مضهضبه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تريد تروي</w:t>
      </w:r>
      <w:r w:rsidRPr="00DC769A">
        <w:rPr>
          <w:rtl/>
        </w:rPr>
        <w:t xml:space="preserve"> </w:t>
      </w:r>
      <w:r w:rsidRPr="00C42C78">
        <w:rPr>
          <w:rtl/>
        </w:rPr>
        <w:t>بذرته ابدم الأبه والشهاده محتّمه ومريوده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تأهّبت للموت</w:t>
      </w:r>
      <w:r w:rsidRPr="00DC769A">
        <w:rPr>
          <w:rtl/>
        </w:rPr>
        <w:t xml:space="preserve"> </w:t>
      </w:r>
      <w:r w:rsidRPr="00C42C78">
        <w:rPr>
          <w:rtl/>
        </w:rPr>
        <w:t>هاشم والانصار شرّعت سمر القنه وبيض الاشفار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تطلب من حسين</w:t>
      </w:r>
      <w:r w:rsidRPr="00DC769A">
        <w:rPr>
          <w:rtl/>
        </w:rPr>
        <w:t xml:space="preserve"> </w:t>
      </w:r>
      <w:r w:rsidRPr="00C42C78">
        <w:rPr>
          <w:rtl/>
        </w:rPr>
        <w:t>تقسيم الادوار وتدخل الحرب وتومض رعوده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جيش أبو</w:t>
      </w:r>
      <w:r w:rsidRPr="00DC769A">
        <w:rPr>
          <w:rtl/>
        </w:rPr>
        <w:t xml:space="preserve"> </w:t>
      </w:r>
      <w:r w:rsidRPr="00C42C78">
        <w:rPr>
          <w:rtl/>
        </w:rPr>
        <w:t>السجاد بالطف اجتمع وقسّم الادوار أبو اليمه ابورع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كلمن ابموقعه</w:t>
      </w:r>
      <w:r w:rsidRPr="00DC769A">
        <w:rPr>
          <w:rtl/>
        </w:rPr>
        <w:t xml:space="preserve"> </w:t>
      </w:r>
      <w:r w:rsidRPr="00C42C78">
        <w:rPr>
          <w:rtl/>
        </w:rPr>
        <w:t>المطلوب انوضع وكلمن أيجاهد حسب مجهوده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الميسره</w:t>
      </w:r>
      <w:r w:rsidRPr="00DC769A">
        <w:rPr>
          <w:rtl/>
        </w:rPr>
        <w:t xml:space="preserve"> </w:t>
      </w:r>
      <w:r w:rsidRPr="00C42C78">
        <w:rPr>
          <w:rtl/>
        </w:rPr>
        <w:t>ابراية حبيب امعنونة ولزهير امنحه زمام الميمنه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وگمر هاشم</w:t>
      </w:r>
      <w:r w:rsidRPr="00DC769A">
        <w:rPr>
          <w:rtl/>
        </w:rPr>
        <w:t xml:space="preserve"> </w:t>
      </w:r>
      <w:r w:rsidRPr="00C42C78">
        <w:rPr>
          <w:rtl/>
        </w:rPr>
        <w:t>عالقياده عيّنه وسلّمه رايته وسيفه وجوده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گبل ما</w:t>
      </w:r>
      <w:r w:rsidRPr="00DC769A">
        <w:rPr>
          <w:rtl/>
        </w:rPr>
        <w:t xml:space="preserve"> </w:t>
      </w:r>
      <w:r w:rsidRPr="00C42C78">
        <w:rPr>
          <w:rtl/>
        </w:rPr>
        <w:t>للحومه انصاره تسير لآل اميه وجّه الخطبه زهير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وبعده خاطبهم</w:t>
      </w:r>
      <w:r w:rsidRPr="00DC769A">
        <w:rPr>
          <w:rtl/>
        </w:rPr>
        <w:t xml:space="preserve"> </w:t>
      </w:r>
      <w:r w:rsidRPr="00C42C78">
        <w:rPr>
          <w:rtl/>
        </w:rPr>
        <w:t>برير ابنَ خضير والمسامع بالطمع مسدوده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الحمله</w:t>
      </w:r>
      <w:r w:rsidRPr="00DC769A">
        <w:rPr>
          <w:rtl/>
        </w:rPr>
        <w:t xml:space="preserve"> </w:t>
      </w:r>
      <w:r w:rsidRPr="00C42C78">
        <w:rPr>
          <w:rtl/>
        </w:rPr>
        <w:t>الاولى هوت خمسين الاطياب من نسب طيّب وسادات الاعراب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اتغسلت</w:t>
      </w:r>
      <w:r w:rsidRPr="00DC769A">
        <w:rPr>
          <w:rtl/>
        </w:rPr>
        <w:t xml:space="preserve"> </w:t>
      </w:r>
      <w:r w:rsidRPr="00C42C78">
        <w:rPr>
          <w:rtl/>
        </w:rPr>
        <w:t>بالدمه وچفنها التراب هالشهاده من الازل موعوده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lastRenderedPageBreak/>
        <w:t>الحارث ومالك</w:t>
      </w:r>
      <w:r w:rsidRPr="00DC769A">
        <w:rPr>
          <w:rtl/>
        </w:rPr>
        <w:t xml:space="preserve"> </w:t>
      </w:r>
      <w:r w:rsidRPr="00C42C78">
        <w:rPr>
          <w:rtl/>
        </w:rPr>
        <w:t>تعنوا للاجل وعمر بن خالد الصيداوي حمل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وجابر</w:t>
      </w:r>
      <w:r w:rsidRPr="00DC769A">
        <w:rPr>
          <w:rtl/>
        </w:rPr>
        <w:t xml:space="preserve"> </w:t>
      </w:r>
      <w:r w:rsidRPr="00C42C78">
        <w:rPr>
          <w:rtl/>
        </w:rPr>
        <w:t>السلماني من بعده انچتل كلمن امتاز ابصموده وزوده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سعد ابن</w:t>
      </w:r>
      <w:r w:rsidRPr="00DC769A">
        <w:rPr>
          <w:rtl/>
        </w:rPr>
        <w:t xml:space="preserve"> </w:t>
      </w:r>
      <w:r w:rsidRPr="00C42C78">
        <w:rPr>
          <w:rtl/>
        </w:rPr>
        <w:t>الحارث وأبو الحتوف ضد أبو السجاد چانوا بالطفوف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حين سمعوا</w:t>
      </w:r>
      <w:r w:rsidRPr="00DC769A">
        <w:rPr>
          <w:rtl/>
        </w:rPr>
        <w:t xml:space="preserve"> </w:t>
      </w:r>
      <w:r w:rsidRPr="00C42C78">
        <w:rPr>
          <w:rtl/>
        </w:rPr>
        <w:t>خطبته شهروا سيوف ضحّوا لأجله ورضوا معبوده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ومسلم من</w:t>
      </w:r>
      <w:r w:rsidRPr="00DC769A">
        <w:rPr>
          <w:rtl/>
        </w:rPr>
        <w:t xml:space="preserve"> </w:t>
      </w:r>
      <w:r w:rsidRPr="00C42C78">
        <w:rPr>
          <w:rtl/>
        </w:rPr>
        <w:t>استشهد وخدّه تريب لمصرعه ابلهفه تعنّاله حبيب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گلّه ما</w:t>
      </w:r>
      <w:r w:rsidRPr="00DC769A">
        <w:rPr>
          <w:rtl/>
        </w:rPr>
        <w:t xml:space="preserve"> </w:t>
      </w:r>
      <w:r w:rsidRPr="00C42C78">
        <w:rPr>
          <w:rtl/>
        </w:rPr>
        <w:t>أوصيك بهلي بالغريب من تحيطه الگوم احمي حدوده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ام وهب من</w:t>
      </w:r>
      <w:r w:rsidRPr="00DC769A">
        <w:rPr>
          <w:rtl/>
        </w:rPr>
        <w:t xml:space="preserve"> </w:t>
      </w:r>
      <w:r w:rsidRPr="00C42C78">
        <w:rPr>
          <w:rtl/>
        </w:rPr>
        <w:t>سمعت اصواب الايتام تناولت عامود من بين الخيام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حملت اعلى</w:t>
      </w:r>
      <w:r w:rsidRPr="00DC769A">
        <w:rPr>
          <w:rtl/>
        </w:rPr>
        <w:t xml:space="preserve"> </w:t>
      </w:r>
      <w:r w:rsidRPr="00C42C78">
        <w:rPr>
          <w:rtl/>
        </w:rPr>
        <w:t>الگوم حملة انتقام مثل هاي الحرّه ما موجوده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وابن ربعي</w:t>
      </w:r>
      <w:r w:rsidRPr="00DC769A">
        <w:rPr>
          <w:rtl/>
        </w:rPr>
        <w:t xml:space="preserve"> </w:t>
      </w:r>
      <w:r w:rsidRPr="00C42C78">
        <w:rPr>
          <w:rtl/>
        </w:rPr>
        <w:t>چان كاره للقتال وابن سعد يحفّزه لخوض الاهوال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اشما يأمره</w:t>
      </w:r>
      <w:r w:rsidRPr="00DC769A">
        <w:rPr>
          <w:rtl/>
        </w:rPr>
        <w:t xml:space="preserve"> </w:t>
      </w:r>
      <w:r w:rsidRPr="00C42C78">
        <w:rPr>
          <w:rtl/>
        </w:rPr>
        <w:t>وإله يبعثله رجال ما ينفّذ هالامر وبنوده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وابو الشعثاء</w:t>
      </w:r>
      <w:r w:rsidRPr="00DC769A">
        <w:rPr>
          <w:rtl/>
        </w:rPr>
        <w:t xml:space="preserve"> </w:t>
      </w:r>
      <w:r w:rsidRPr="00C42C78">
        <w:rPr>
          <w:rtl/>
        </w:rPr>
        <w:t>استمع صوت الحسين ينادي ما من ناصر وما من معين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عِدَل عن</w:t>
      </w:r>
      <w:r w:rsidRPr="00DC769A">
        <w:rPr>
          <w:rtl/>
        </w:rPr>
        <w:t xml:space="preserve"> </w:t>
      </w:r>
      <w:r w:rsidRPr="00C42C78">
        <w:rPr>
          <w:rtl/>
        </w:rPr>
        <w:t>الموقف وناصر الدين وحمل حمله اعلى الكفر مشهوده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والتفت أبو</w:t>
      </w:r>
      <w:r w:rsidRPr="00DC769A">
        <w:rPr>
          <w:rtl/>
        </w:rPr>
        <w:t xml:space="preserve"> </w:t>
      </w:r>
      <w:r w:rsidRPr="00C42C78">
        <w:rPr>
          <w:rtl/>
        </w:rPr>
        <w:t>الثمامه الصائدي صاح يا مظلوم لجلك افتدي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وبخوتي</w:t>
      </w:r>
      <w:r w:rsidRPr="00DC769A">
        <w:rPr>
          <w:rtl/>
        </w:rPr>
        <w:t xml:space="preserve"> </w:t>
      </w:r>
      <w:r w:rsidRPr="00C42C78">
        <w:rPr>
          <w:rtl/>
        </w:rPr>
        <w:t>الانصار رايد اقتدي والشهم هاليوم يفني وجوده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بالوفه</w:t>
      </w:r>
      <w:r w:rsidRPr="00DC769A">
        <w:rPr>
          <w:rtl/>
        </w:rPr>
        <w:t xml:space="preserve"> </w:t>
      </w:r>
      <w:r w:rsidRPr="00C42C78">
        <w:rPr>
          <w:rtl/>
        </w:rPr>
        <w:t>اتعنّه حبيب لمصرعه وبالأبه الحر الرياحي تابعه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ونافع</w:t>
      </w:r>
      <w:r w:rsidRPr="00DC769A">
        <w:rPr>
          <w:rtl/>
        </w:rPr>
        <w:t xml:space="preserve"> </w:t>
      </w:r>
      <w:r w:rsidRPr="00C42C78">
        <w:rPr>
          <w:rtl/>
        </w:rPr>
        <w:t>المذحجي جثته مگطّعه وحصّل بهالتضحيه مگصوده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وعابس</w:t>
      </w:r>
      <w:r w:rsidRPr="00DC769A">
        <w:rPr>
          <w:rtl/>
        </w:rPr>
        <w:t xml:space="preserve"> </w:t>
      </w:r>
      <w:r w:rsidRPr="00C42C78">
        <w:rPr>
          <w:rtl/>
        </w:rPr>
        <w:t>الشاكري اتقدم للحرب صاح حب حسين مشغوف الگلب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ابغير سيف</w:t>
      </w:r>
      <w:r w:rsidRPr="00DC769A">
        <w:rPr>
          <w:rtl/>
        </w:rPr>
        <w:t xml:space="preserve"> </w:t>
      </w:r>
      <w:r w:rsidRPr="00C42C78">
        <w:rPr>
          <w:rtl/>
        </w:rPr>
        <w:t>اگلبها للحومه گلب بهالشهاده وفّه كل عهوده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جون مولى أبو</w:t>
      </w:r>
      <w:r w:rsidRPr="00DC769A">
        <w:rPr>
          <w:rtl/>
        </w:rPr>
        <w:t xml:space="preserve"> </w:t>
      </w:r>
      <w:r w:rsidRPr="00C42C78">
        <w:rPr>
          <w:rtl/>
        </w:rPr>
        <w:t>ذر حر وفطن ناده وجهي اسود وريحي نتن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lastRenderedPageBreak/>
        <w:t>ردت دمّي</w:t>
      </w:r>
      <w:r w:rsidRPr="00DC769A">
        <w:rPr>
          <w:rtl/>
        </w:rPr>
        <w:t xml:space="preserve"> </w:t>
      </w:r>
      <w:r w:rsidRPr="00C42C78">
        <w:rPr>
          <w:rtl/>
        </w:rPr>
        <w:t>ويّه دمكم ينعجن هاذي آمالي الذي معقوده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والانصاري</w:t>
      </w:r>
      <w:r w:rsidRPr="00DC769A">
        <w:rPr>
          <w:rtl/>
        </w:rPr>
        <w:t xml:space="preserve"> </w:t>
      </w:r>
      <w:r w:rsidRPr="00C42C78">
        <w:rPr>
          <w:rtl/>
        </w:rPr>
        <w:t>شاب وابن اهدعش عام امّه شدّت همّته لنصر الإمام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هالكوادر</w:t>
      </w:r>
      <w:r w:rsidRPr="00DC769A">
        <w:rPr>
          <w:rtl/>
        </w:rPr>
        <w:t xml:space="preserve"> </w:t>
      </w:r>
      <w:r w:rsidRPr="00C42C78">
        <w:rPr>
          <w:rtl/>
        </w:rPr>
        <w:t>يفتخر بيها الاسلام بيدها لسيفه تشد بنوده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ضحّوا</w:t>
      </w:r>
      <w:r w:rsidRPr="00DC769A">
        <w:rPr>
          <w:rtl/>
        </w:rPr>
        <w:t xml:space="preserve"> </w:t>
      </w:r>
      <w:r w:rsidRPr="00C42C78">
        <w:rPr>
          <w:rtl/>
        </w:rPr>
        <w:t>الانصار بالعز والوفه ومن بعدهم ضحّه شبه المصطفه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وصاح أبو</w:t>
      </w:r>
      <w:r w:rsidRPr="00DC769A">
        <w:rPr>
          <w:rtl/>
        </w:rPr>
        <w:t xml:space="preserve"> </w:t>
      </w:r>
      <w:r w:rsidRPr="00C42C78">
        <w:rPr>
          <w:rtl/>
        </w:rPr>
        <w:t>السجاد عالدنيا العفه طاح من بيت المجد عاموده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مثل الاكبر</w:t>
      </w:r>
      <w:r w:rsidRPr="00DC769A">
        <w:rPr>
          <w:rtl/>
        </w:rPr>
        <w:t xml:space="preserve"> </w:t>
      </w:r>
      <w:r w:rsidRPr="00C42C78">
        <w:rPr>
          <w:rtl/>
        </w:rPr>
        <w:t>ضحّه جاسم بالنفس بالمخيّم طفّوا شموع العرس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وگمر هاشم</w:t>
      </w:r>
      <w:r w:rsidRPr="00DC769A">
        <w:rPr>
          <w:rtl/>
        </w:rPr>
        <w:t xml:space="preserve"> </w:t>
      </w:r>
      <w:r w:rsidRPr="00C42C78">
        <w:rPr>
          <w:rtl/>
        </w:rPr>
        <w:t>عالنهر قدّم درس من هوت چفّينه من زنوده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وصاب عبد</w:t>
      </w:r>
      <w:r w:rsidRPr="00DC769A">
        <w:rPr>
          <w:rtl/>
        </w:rPr>
        <w:t xml:space="preserve"> </w:t>
      </w:r>
      <w:r w:rsidRPr="00C42C78">
        <w:rPr>
          <w:rtl/>
        </w:rPr>
        <w:t>الله السهم من حرمله وظل أبو السجاد وحده بكربله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من بعد چتله</w:t>
      </w:r>
      <w:r w:rsidRPr="00DC769A">
        <w:rPr>
          <w:rtl/>
        </w:rPr>
        <w:t xml:space="preserve"> </w:t>
      </w:r>
      <w:r w:rsidRPr="00C42C78">
        <w:rPr>
          <w:rtl/>
        </w:rPr>
        <w:t>انسبت هالعايله ومشت للشام بيسر مگيوده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42C78">
        <w:rPr>
          <w:rtl/>
        </w:rPr>
        <w:t>دمشق / 1980</w:t>
      </w:r>
      <w:r w:rsidRPr="00DC769A">
        <w:rPr>
          <w:rtl/>
        </w:rPr>
        <w:t xml:space="preserve"> </w:t>
      </w:r>
      <w:r w:rsidRPr="00C42C7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41" w:name="21"/>
      <w:bookmarkStart w:id="42" w:name="_Toc495739762"/>
      <w:r w:rsidRPr="00C42C78">
        <w:rPr>
          <w:rtl/>
        </w:rPr>
        <w:lastRenderedPageBreak/>
        <w:t>الفراق</w:t>
      </w:r>
      <w:bookmarkEnd w:id="41"/>
      <w:bookmarkEnd w:id="42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)</w:t>
      </w:r>
      <w:r w:rsidRPr="00C42C78">
        <w:rPr>
          <w:rtl/>
        </w:rPr>
        <w:t>موشح</w:t>
      </w:r>
      <w:r w:rsidRPr="00DC769A"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گلب ليله</w:t>
      </w:r>
      <w:r w:rsidRPr="00DC769A">
        <w:rPr>
          <w:rtl/>
        </w:rPr>
        <w:t xml:space="preserve"> </w:t>
      </w:r>
      <w:r w:rsidRPr="00C42C78">
        <w:rPr>
          <w:rtl/>
        </w:rPr>
        <w:t>أيخاطبك يا موحه ومثل دمك فاض دم اجروحه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گبل ما يطلع</w:t>
      </w:r>
      <w:r w:rsidRPr="00DC769A">
        <w:rPr>
          <w:rtl/>
        </w:rPr>
        <w:t xml:space="preserve"> </w:t>
      </w:r>
      <w:r w:rsidRPr="00C42C78">
        <w:rPr>
          <w:rtl/>
        </w:rPr>
        <w:t>الاكبر للحرب للموادع راد يم امه يطب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لنه يسمع صوت</w:t>
      </w:r>
      <w:r w:rsidRPr="00DC769A">
        <w:rPr>
          <w:rtl/>
        </w:rPr>
        <w:t xml:space="preserve"> </w:t>
      </w:r>
      <w:r w:rsidRPr="00C42C78">
        <w:rPr>
          <w:rtl/>
        </w:rPr>
        <w:t>من جرح الگلب لا تصدع امك بهالروحه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اسهرت برباك</w:t>
      </w:r>
      <w:r w:rsidRPr="00DC769A">
        <w:rPr>
          <w:rtl/>
        </w:rPr>
        <w:t xml:space="preserve"> </w:t>
      </w:r>
      <w:r w:rsidRPr="00C42C78">
        <w:rPr>
          <w:rtl/>
        </w:rPr>
        <w:t>وذخرتك للشدد عاهدت توفيني لا تنسه العهد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وگفتك للدين</w:t>
      </w:r>
      <w:r w:rsidRPr="00DC769A">
        <w:rPr>
          <w:rtl/>
        </w:rPr>
        <w:t xml:space="preserve"> </w:t>
      </w:r>
      <w:r w:rsidRPr="00C42C78">
        <w:rPr>
          <w:rtl/>
        </w:rPr>
        <w:t>يالاكبر ضمد اتداوي بيها چبدتي المجروحه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يولدي وللدين</w:t>
      </w:r>
      <w:r w:rsidRPr="00DC769A">
        <w:rPr>
          <w:rtl/>
        </w:rPr>
        <w:t xml:space="preserve"> </w:t>
      </w:r>
      <w:r w:rsidRPr="00C42C78">
        <w:rPr>
          <w:rtl/>
        </w:rPr>
        <w:t>مطلوب ابعهود اطلع لميدانه واضمنله الخلود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وگلبي لو</w:t>
      </w:r>
      <w:r w:rsidRPr="00DC769A">
        <w:rPr>
          <w:rtl/>
        </w:rPr>
        <w:t xml:space="preserve"> </w:t>
      </w:r>
      <w:r w:rsidRPr="00C42C78">
        <w:rPr>
          <w:rtl/>
        </w:rPr>
        <w:t>شافك ابساحات الصمود يلتزم صبره ويبطّل نوحه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خل أشد ابنود</w:t>
      </w:r>
      <w:r w:rsidRPr="00DC769A">
        <w:rPr>
          <w:rtl/>
        </w:rPr>
        <w:t xml:space="preserve"> </w:t>
      </w:r>
      <w:r w:rsidRPr="00C42C78">
        <w:rPr>
          <w:rtl/>
        </w:rPr>
        <w:t>سيفك بالدمع لا تهاب الموت دلالي درع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گبالي جسمك</w:t>
      </w:r>
      <w:r w:rsidRPr="00DC769A">
        <w:rPr>
          <w:rtl/>
        </w:rPr>
        <w:t xml:space="preserve"> </w:t>
      </w:r>
      <w:r w:rsidRPr="00C42C78">
        <w:rPr>
          <w:rtl/>
        </w:rPr>
        <w:t>أرد أشوفه منصرع وأرد أغسله ابدمعتي المسفوحه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أرد أغسّل</w:t>
      </w:r>
      <w:r w:rsidRPr="00DC769A">
        <w:rPr>
          <w:rtl/>
        </w:rPr>
        <w:t xml:space="preserve"> </w:t>
      </w:r>
      <w:r w:rsidRPr="00C42C78">
        <w:rPr>
          <w:rtl/>
        </w:rPr>
        <w:t>جسمك ابدمع الفرح وأفتخر واهتف الي شاب انذبح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نصر دينه</w:t>
      </w:r>
      <w:r w:rsidRPr="00DC769A">
        <w:rPr>
          <w:rtl/>
        </w:rPr>
        <w:t xml:space="preserve"> </w:t>
      </w:r>
      <w:r w:rsidRPr="00C42C78">
        <w:rPr>
          <w:rtl/>
        </w:rPr>
        <w:t>ابموقفه السامي ونجح وهاذي جنات الخلد مفتوحه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فرصه هذي ولا</w:t>
      </w:r>
      <w:r w:rsidRPr="00DC769A">
        <w:rPr>
          <w:rtl/>
        </w:rPr>
        <w:t xml:space="preserve"> </w:t>
      </w:r>
      <w:r w:rsidRPr="00C42C78">
        <w:rPr>
          <w:rtl/>
        </w:rPr>
        <w:t>تخليها تفوت وانته أول هاشمي اتصافح الموت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أرد اسمعك</w:t>
      </w:r>
      <w:r w:rsidRPr="00DC769A">
        <w:rPr>
          <w:rtl/>
        </w:rPr>
        <w:t xml:space="preserve"> </w:t>
      </w:r>
      <w:r w:rsidRPr="00C42C78">
        <w:rPr>
          <w:rtl/>
        </w:rPr>
        <w:t>بالحرب تهتف بصوت الدنيه فرصه وللنصر مسنوحه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من سمع امه</w:t>
      </w:r>
      <w:r w:rsidRPr="00DC769A">
        <w:rPr>
          <w:rtl/>
        </w:rPr>
        <w:t xml:space="preserve"> </w:t>
      </w:r>
      <w:r w:rsidRPr="00C42C78">
        <w:rPr>
          <w:rtl/>
        </w:rPr>
        <w:t>تذكره بالعهد احترگت ابجسمه الحماسه وارتعد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صاح هذا</w:t>
      </w:r>
      <w:r w:rsidRPr="00DC769A">
        <w:rPr>
          <w:rtl/>
        </w:rPr>
        <w:t xml:space="preserve"> </w:t>
      </w:r>
      <w:r w:rsidRPr="00C42C78">
        <w:rPr>
          <w:rtl/>
        </w:rPr>
        <w:t>الحرب يا ليله اشبعد والشهم بالحرب سره ايبوحه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هذا عهدي</w:t>
      </w:r>
      <w:r w:rsidRPr="00DC769A">
        <w:rPr>
          <w:rtl/>
        </w:rPr>
        <w:t xml:space="preserve"> </w:t>
      </w:r>
      <w:r w:rsidRPr="00C42C78">
        <w:rPr>
          <w:rtl/>
        </w:rPr>
        <w:t>وهذا يوم الملحمه واليعاهد شاهد اعليه صارمه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اليوم خيل</w:t>
      </w:r>
      <w:r w:rsidRPr="00DC769A">
        <w:rPr>
          <w:rtl/>
        </w:rPr>
        <w:t xml:space="preserve"> </w:t>
      </w:r>
      <w:r w:rsidRPr="00C42C78">
        <w:rPr>
          <w:rtl/>
        </w:rPr>
        <w:t>اعداي احجلّها ابدمه وكون أقدّم بالطعن اطروحه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خلها تشهد</w:t>
      </w:r>
      <w:r w:rsidRPr="00DC769A">
        <w:rPr>
          <w:rtl/>
        </w:rPr>
        <w:t xml:space="preserve"> </w:t>
      </w:r>
      <w:r w:rsidRPr="00C42C78">
        <w:rPr>
          <w:rtl/>
        </w:rPr>
        <w:t>عينچ وعين الحرب اشما يصير الموقف اگبالي صعب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ابسيفي أكتب</w:t>
      </w:r>
      <w:r w:rsidRPr="00DC769A">
        <w:rPr>
          <w:rtl/>
        </w:rPr>
        <w:t xml:space="preserve"> </w:t>
      </w:r>
      <w:r w:rsidRPr="00C42C78">
        <w:rPr>
          <w:rtl/>
        </w:rPr>
        <w:t>سنن دستور الضرب والمناهج من بدر مشروحه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ودّع امه</w:t>
      </w:r>
      <w:r w:rsidRPr="00DC769A">
        <w:rPr>
          <w:rtl/>
        </w:rPr>
        <w:t xml:space="preserve"> </w:t>
      </w:r>
      <w:r w:rsidRPr="00C42C78">
        <w:rPr>
          <w:rtl/>
        </w:rPr>
        <w:t>ومضه لساحات القتال وبالمهند گلّب اصفوف الرجال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ليله شافت</w:t>
      </w:r>
      <w:r w:rsidRPr="00DC769A">
        <w:rPr>
          <w:rtl/>
        </w:rPr>
        <w:t xml:space="preserve"> </w:t>
      </w:r>
      <w:r w:rsidRPr="00C42C78">
        <w:rPr>
          <w:rtl/>
        </w:rPr>
        <w:t>الاكبر ايخوض الاهوال وعينها لبرج الحتف مشبوحه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وانخفض</w:t>
      </w:r>
      <w:r w:rsidRPr="00DC769A">
        <w:rPr>
          <w:rtl/>
        </w:rPr>
        <w:t xml:space="preserve"> </w:t>
      </w:r>
      <w:r w:rsidRPr="00C42C78">
        <w:rPr>
          <w:rtl/>
        </w:rPr>
        <w:t>للاكبر اجناح النصر حان المگدر وطاح من المهر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ولمن غابت</w:t>
      </w:r>
      <w:r w:rsidRPr="00DC769A">
        <w:rPr>
          <w:rtl/>
        </w:rPr>
        <w:t xml:space="preserve"> </w:t>
      </w:r>
      <w:r w:rsidRPr="00C42C78">
        <w:rPr>
          <w:rtl/>
        </w:rPr>
        <w:t>روحه بالبيض وسمر چم جسم بالخيم غابت روحه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طاح من</w:t>
      </w:r>
      <w:r w:rsidRPr="00DC769A">
        <w:rPr>
          <w:rtl/>
        </w:rPr>
        <w:t xml:space="preserve"> </w:t>
      </w:r>
      <w:r w:rsidRPr="00C42C78">
        <w:rPr>
          <w:rtl/>
        </w:rPr>
        <w:t>عالغوج متخضب ابدم والهواشم حملته الصوب الخيم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ليله شمّت</w:t>
      </w:r>
      <w:r w:rsidRPr="00DC769A">
        <w:rPr>
          <w:rtl/>
        </w:rPr>
        <w:t xml:space="preserve"> </w:t>
      </w:r>
      <w:r w:rsidRPr="00C42C78">
        <w:rPr>
          <w:rtl/>
        </w:rPr>
        <w:t>نحره واتنفس الهم ودوحة الايمان أعطر دوحه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42C78">
        <w:rPr>
          <w:rtl/>
        </w:rPr>
        <w:t>دمشق / 1980</w:t>
      </w:r>
      <w:r w:rsidRPr="00DC769A">
        <w:rPr>
          <w:rtl/>
        </w:rPr>
        <w:t xml:space="preserve"> </w:t>
      </w:r>
      <w:r w:rsidRPr="00C42C7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43" w:name="22"/>
      <w:bookmarkStart w:id="44" w:name="_Toc495739763"/>
      <w:r w:rsidRPr="00C42C78">
        <w:rPr>
          <w:rtl/>
        </w:rPr>
        <w:lastRenderedPageBreak/>
        <w:t>يا ابا الفضل</w:t>
      </w:r>
      <w:bookmarkEnd w:id="43"/>
      <w:bookmarkEnd w:id="4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)</w:t>
      </w:r>
      <w:r w:rsidRPr="00C42C78">
        <w:rPr>
          <w:rtl/>
        </w:rPr>
        <w:t>موضح</w:t>
      </w:r>
      <w:r w:rsidRPr="00DC769A">
        <w:rPr>
          <w:rtl/>
        </w:rPr>
        <w:t xml:space="preserve">(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نصبت العيلتك</w:t>
      </w:r>
      <w:r w:rsidRPr="00DC769A">
        <w:rPr>
          <w:rtl/>
        </w:rPr>
        <w:t xml:space="preserve"> </w:t>
      </w:r>
      <w:r w:rsidRPr="00C42C78">
        <w:rPr>
          <w:rtl/>
        </w:rPr>
        <w:t>صيوانها مثل ما خانك زمانك خانها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گوم يا عباس</w:t>
      </w:r>
      <w:r w:rsidRPr="00DC769A">
        <w:rPr>
          <w:rtl/>
        </w:rPr>
        <w:t xml:space="preserve"> </w:t>
      </w:r>
      <w:r w:rsidRPr="00C42C78">
        <w:rPr>
          <w:rtl/>
        </w:rPr>
        <w:t>من مصرعك گوم هالحرم يمك على الشاطي تحوم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تشوف جثتك</w:t>
      </w:r>
      <w:r w:rsidRPr="00DC769A">
        <w:rPr>
          <w:rtl/>
        </w:rPr>
        <w:t xml:space="preserve"> </w:t>
      </w:r>
      <w:r w:rsidRPr="00C42C78">
        <w:rPr>
          <w:rtl/>
        </w:rPr>
        <w:t>صدگ غسلتها الدموم ونسج الها الترب ثوب اكفانها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وبعد رادت يا</w:t>
      </w:r>
      <w:r w:rsidRPr="00DC769A">
        <w:rPr>
          <w:rtl/>
        </w:rPr>
        <w:t xml:space="preserve"> </w:t>
      </w:r>
      <w:r w:rsidRPr="00C42C78">
        <w:rPr>
          <w:rtl/>
        </w:rPr>
        <w:t>گمر هاشم تشوف صدگ من زنودك مگطعه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اتگلك اگعد</w:t>
      </w:r>
      <w:r w:rsidRPr="00DC769A">
        <w:rPr>
          <w:rtl/>
        </w:rPr>
        <w:t xml:space="preserve"> </w:t>
      </w:r>
      <w:r w:rsidRPr="00C42C78">
        <w:rPr>
          <w:rtl/>
        </w:rPr>
        <w:t>شوف غارات الصفوف واجت تشكيلك ظلم عدوانها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وبعد صاحت</w:t>
      </w:r>
      <w:r w:rsidRPr="00DC769A">
        <w:rPr>
          <w:rtl/>
        </w:rPr>
        <w:t xml:space="preserve"> </w:t>
      </w:r>
      <w:r w:rsidRPr="00C42C78">
        <w:rPr>
          <w:rtl/>
        </w:rPr>
        <w:t>صوت يا منبع الزود لون ما ينصاب راسك بالعمود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ما تجي</w:t>
      </w:r>
      <w:r w:rsidRPr="00DC769A">
        <w:rPr>
          <w:rtl/>
        </w:rPr>
        <w:t xml:space="preserve"> </w:t>
      </w:r>
      <w:r w:rsidRPr="00C42C78">
        <w:rPr>
          <w:rtl/>
        </w:rPr>
        <w:t>الخياله وتدوس الحدود ولا تشب خيامك بنيرانها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وعسكر ابن</w:t>
      </w:r>
      <w:r w:rsidRPr="00DC769A">
        <w:rPr>
          <w:rtl/>
        </w:rPr>
        <w:t xml:space="preserve"> </w:t>
      </w:r>
      <w:r w:rsidRPr="00C42C78">
        <w:rPr>
          <w:rtl/>
        </w:rPr>
        <w:t>زياد عالثايه هجم وبيده جتالك شعل نار الخيم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لون ما تنصاب</w:t>
      </w:r>
      <w:r w:rsidRPr="00DC769A">
        <w:rPr>
          <w:rtl/>
        </w:rPr>
        <w:t xml:space="preserve"> </w:t>
      </w:r>
      <w:r w:rsidRPr="00C42C78">
        <w:rPr>
          <w:rtl/>
        </w:rPr>
        <w:t>عينك بالسهم ما تفر عيالك بوديانها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فوگ جسمك هون</w:t>
      </w:r>
      <w:r w:rsidRPr="00DC769A">
        <w:rPr>
          <w:rtl/>
        </w:rPr>
        <w:t xml:space="preserve"> </w:t>
      </w:r>
      <w:r w:rsidRPr="00C42C78">
        <w:rPr>
          <w:rtl/>
        </w:rPr>
        <w:t>ربات الخدر انهض لنخوتهن ولا تعتذر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چم شمر جاير</w:t>
      </w:r>
      <w:r w:rsidRPr="00DC769A">
        <w:rPr>
          <w:rtl/>
        </w:rPr>
        <w:t xml:space="preserve"> </w:t>
      </w:r>
      <w:r w:rsidRPr="00C42C78">
        <w:rPr>
          <w:rtl/>
        </w:rPr>
        <w:t>عليها وچم زجر والشماته ما خطت نيشانها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صاحن ابمصرعك</w:t>
      </w:r>
      <w:r w:rsidRPr="00DC769A">
        <w:rPr>
          <w:rtl/>
        </w:rPr>
        <w:t xml:space="preserve"> </w:t>
      </w:r>
      <w:r w:rsidRPr="00C42C78">
        <w:rPr>
          <w:rtl/>
        </w:rPr>
        <w:t>انهض يعباس انچان عذرك بالعمد صوّب الراس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ظلع اخوك</w:t>
      </w:r>
      <w:r w:rsidRPr="00DC769A">
        <w:rPr>
          <w:rtl/>
        </w:rPr>
        <w:t xml:space="preserve"> </w:t>
      </w:r>
      <w:r w:rsidRPr="00C42C78">
        <w:rPr>
          <w:rtl/>
        </w:rPr>
        <w:t>حسين بالحافر انداس ونهض لاخته من سمع اشجانها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واحنه يا</w:t>
      </w:r>
      <w:r w:rsidRPr="00DC769A">
        <w:rPr>
          <w:rtl/>
        </w:rPr>
        <w:t xml:space="preserve"> </w:t>
      </w:r>
      <w:r w:rsidRPr="00C42C78">
        <w:rPr>
          <w:rtl/>
        </w:rPr>
        <w:t>عباس اجينه انحشمك وردنه باصوات الحنان انكلمك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انگلك الخيل</w:t>
      </w:r>
      <w:r w:rsidRPr="00DC769A">
        <w:rPr>
          <w:rtl/>
        </w:rPr>
        <w:t xml:space="preserve"> </w:t>
      </w:r>
      <w:r w:rsidRPr="00C42C78">
        <w:rPr>
          <w:rtl/>
        </w:rPr>
        <w:t>اوصلت لمخيمك ومن يرد عن الخيم فرسانها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تضن عگبك</w:t>
      </w:r>
      <w:r w:rsidRPr="00DC769A">
        <w:rPr>
          <w:rtl/>
        </w:rPr>
        <w:t xml:space="preserve"> </w:t>
      </w:r>
      <w:r w:rsidRPr="00C42C78">
        <w:rPr>
          <w:rtl/>
        </w:rPr>
        <w:t>هاشمي ما منچتل لا ولا واحد سلم حتى الطفل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بالسهم نحره</w:t>
      </w:r>
      <w:r w:rsidRPr="00DC769A">
        <w:rPr>
          <w:rtl/>
        </w:rPr>
        <w:t xml:space="preserve"> </w:t>
      </w:r>
      <w:r w:rsidRPr="00C42C78">
        <w:rPr>
          <w:rtl/>
        </w:rPr>
        <w:t>انگطع يا ابا الفضل والارواح انسلبت من ابدانها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ما بگه نغّار</w:t>
      </w:r>
      <w:r w:rsidRPr="00DC769A">
        <w:rPr>
          <w:rtl/>
        </w:rPr>
        <w:t xml:space="preserve"> </w:t>
      </w:r>
      <w:r w:rsidRPr="00C42C78">
        <w:rPr>
          <w:rtl/>
        </w:rPr>
        <w:t>يحرس عيلتك وسورها اتهدّم ابطيحت رايتك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عالوطيه</w:t>
      </w:r>
      <w:r w:rsidRPr="00DC769A">
        <w:rPr>
          <w:rtl/>
        </w:rPr>
        <w:t xml:space="preserve"> </w:t>
      </w:r>
      <w:r w:rsidRPr="00C42C78">
        <w:rPr>
          <w:rtl/>
        </w:rPr>
        <w:t>اتوسدت كل اخوتك والنبوه انفجعت ابشبانها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عيلتك صابره</w:t>
      </w:r>
      <w:r w:rsidRPr="00DC769A">
        <w:rPr>
          <w:rtl/>
        </w:rPr>
        <w:t xml:space="preserve"> </w:t>
      </w:r>
      <w:r w:rsidRPr="00C42C78">
        <w:rPr>
          <w:rtl/>
        </w:rPr>
        <w:t>وداست عالجمر وابد ما ينقبل منك كل عذر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گوم باصرنه</w:t>
      </w:r>
      <w:r w:rsidRPr="00DC769A">
        <w:rPr>
          <w:rtl/>
        </w:rPr>
        <w:t xml:space="preserve"> </w:t>
      </w:r>
      <w:r w:rsidRPr="00C42C78">
        <w:rPr>
          <w:rtl/>
        </w:rPr>
        <w:t>لون صار اليسر من يرد عيالك لاوطانها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42C78">
        <w:rPr>
          <w:rtl/>
        </w:rPr>
        <w:t>دمشق 1980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45" w:name="23"/>
      <w:bookmarkStart w:id="46" w:name="_Toc495739764"/>
      <w:r w:rsidRPr="00C42C78">
        <w:rPr>
          <w:rtl/>
        </w:rPr>
        <w:lastRenderedPageBreak/>
        <w:t>فجعت قلبي</w:t>
      </w:r>
      <w:bookmarkEnd w:id="45"/>
      <w:bookmarkEnd w:id="4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)</w:t>
      </w:r>
      <w:r w:rsidRPr="00C42C78">
        <w:rPr>
          <w:rtl/>
        </w:rPr>
        <w:t>موشح</w:t>
      </w:r>
      <w:r w:rsidRPr="00DC769A">
        <w:rPr>
          <w:rtl/>
        </w:rPr>
        <w:t xml:space="preserve">(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يا أمل عمري</w:t>
      </w:r>
      <w:r w:rsidRPr="00DC769A">
        <w:rPr>
          <w:rtl/>
        </w:rPr>
        <w:t xml:space="preserve"> </w:t>
      </w:r>
      <w:r w:rsidRPr="00C42C78">
        <w:rPr>
          <w:rtl/>
        </w:rPr>
        <w:t>وربيع أيامي جروح جسمك هيّجت آلامي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يا ربيع</w:t>
      </w:r>
      <w:r w:rsidRPr="00DC769A">
        <w:rPr>
          <w:rtl/>
        </w:rPr>
        <w:t xml:space="preserve"> </w:t>
      </w:r>
      <w:r w:rsidRPr="00C42C78">
        <w:rPr>
          <w:rtl/>
        </w:rPr>
        <w:t>أيامي يا ريع الچبد اشلون ضمّه الجسمك تراب اللحد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نعش كل عريس</w:t>
      </w:r>
      <w:r w:rsidRPr="00DC769A">
        <w:rPr>
          <w:rtl/>
        </w:rPr>
        <w:t xml:space="preserve"> </w:t>
      </w:r>
      <w:r w:rsidRPr="00C42C78">
        <w:rPr>
          <w:rtl/>
        </w:rPr>
        <w:t>ينحطله ورد وما يظل جسمه رهين ودامي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ليش ظل جسمك</w:t>
      </w:r>
      <w:r w:rsidRPr="00DC769A">
        <w:rPr>
          <w:rtl/>
        </w:rPr>
        <w:t xml:space="preserve"> </w:t>
      </w:r>
      <w:r w:rsidRPr="00C42C78">
        <w:rPr>
          <w:rtl/>
        </w:rPr>
        <w:t>رميه اعله الترب لون اتمكن اوسدك بالگلب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امك آنه</w:t>
      </w:r>
      <w:r w:rsidRPr="00DC769A">
        <w:rPr>
          <w:rtl/>
        </w:rPr>
        <w:t xml:space="preserve"> </w:t>
      </w:r>
      <w:r w:rsidRPr="00C42C78">
        <w:rPr>
          <w:rtl/>
        </w:rPr>
        <w:t>اشلون ما أحمل غرب وشفت جسمك منصرع جدّامي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ابعيني</w:t>
      </w:r>
      <w:r w:rsidRPr="00DC769A">
        <w:rPr>
          <w:rtl/>
        </w:rPr>
        <w:t xml:space="preserve"> </w:t>
      </w:r>
      <w:r w:rsidRPr="00C42C78">
        <w:rPr>
          <w:rtl/>
        </w:rPr>
        <w:t>شاهدتك يجاسم منصرع واعلگت شمعتك من نار الدمع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واصبرت من</w:t>
      </w:r>
      <w:r w:rsidRPr="00DC769A">
        <w:rPr>
          <w:rtl/>
        </w:rPr>
        <w:t xml:space="preserve"> </w:t>
      </w:r>
      <w:r w:rsidRPr="00C42C78">
        <w:rPr>
          <w:rtl/>
        </w:rPr>
        <w:t>شفت نحرك منگطع ردت من دمك أشد وسامي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چنت اتامل</w:t>
      </w:r>
      <w:r w:rsidRPr="00DC769A">
        <w:rPr>
          <w:rtl/>
        </w:rPr>
        <w:t xml:space="preserve"> </w:t>
      </w:r>
      <w:r w:rsidRPr="00C42C78">
        <w:rPr>
          <w:rtl/>
        </w:rPr>
        <w:t>ابساعات العرس وأفرح ابزفتك واتطيب النفس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ما چنت أدري</w:t>
      </w:r>
      <w:r w:rsidRPr="00DC769A">
        <w:rPr>
          <w:rtl/>
        </w:rPr>
        <w:t xml:space="preserve"> </w:t>
      </w:r>
      <w:r w:rsidRPr="00C42C78">
        <w:rPr>
          <w:rtl/>
        </w:rPr>
        <w:t>بالحاله تنعكس وأنظرك منچتل بالطف ضامي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اعلگت شمعة</w:t>
      </w:r>
      <w:r w:rsidRPr="00DC769A">
        <w:rPr>
          <w:rtl/>
        </w:rPr>
        <w:t xml:space="preserve"> </w:t>
      </w:r>
      <w:r w:rsidRPr="00C42C78">
        <w:rPr>
          <w:rtl/>
        </w:rPr>
        <w:t>عرسك ابنار الضمه واللي خلاني أظل متألمه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ما شفت عريس</w:t>
      </w:r>
      <w:r w:rsidRPr="00DC769A">
        <w:rPr>
          <w:rtl/>
        </w:rPr>
        <w:t xml:space="preserve"> </w:t>
      </w:r>
      <w:r w:rsidRPr="00C42C78">
        <w:rPr>
          <w:rtl/>
        </w:rPr>
        <w:t>يتحنه ابدمه وحوفته اموجره ابنار خيامي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ويه نار</w:t>
      </w:r>
      <w:r w:rsidRPr="00DC769A">
        <w:rPr>
          <w:rtl/>
        </w:rPr>
        <w:t xml:space="preserve"> </w:t>
      </w:r>
      <w:r w:rsidRPr="00C42C78">
        <w:rPr>
          <w:rtl/>
        </w:rPr>
        <w:t>الخيم راحت حوفتك وابوسط دلالي علگوا شمعتك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چنت أتحلم</w:t>
      </w:r>
      <w:r w:rsidRPr="00DC769A">
        <w:rPr>
          <w:rtl/>
        </w:rPr>
        <w:t xml:space="preserve"> </w:t>
      </w:r>
      <w:r w:rsidRPr="00C42C78">
        <w:rPr>
          <w:rtl/>
        </w:rPr>
        <w:t>أشاهد زفتك وساحة الطف خيبت أحلامي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خابت أحلامي</w:t>
      </w:r>
      <w:r w:rsidRPr="00DC769A">
        <w:rPr>
          <w:rtl/>
        </w:rPr>
        <w:t xml:space="preserve"> </w:t>
      </w:r>
      <w:r w:rsidRPr="00C42C78">
        <w:rPr>
          <w:rtl/>
        </w:rPr>
        <w:t>يجاسم بالطفوف شفت حنه عرسك خضاب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والشموع</w:t>
      </w:r>
      <w:r w:rsidRPr="00DC769A">
        <w:rPr>
          <w:rtl/>
        </w:rPr>
        <w:t xml:space="preserve"> </w:t>
      </w:r>
      <w:r w:rsidRPr="00C42C78">
        <w:rPr>
          <w:rtl/>
        </w:rPr>
        <w:t>ابدالها رماح وسيوف وعگبك سهام المصيبه اترامي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مضّت سهام</w:t>
      </w:r>
      <w:r w:rsidRPr="00DC769A">
        <w:rPr>
          <w:rtl/>
        </w:rPr>
        <w:t xml:space="preserve"> </w:t>
      </w:r>
      <w:r w:rsidRPr="00C42C78">
        <w:rPr>
          <w:rtl/>
        </w:rPr>
        <w:t>الشماته بالدليل عگب چتلك يبني ما ظل بيه حيل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وعالخيم من</w:t>
      </w:r>
      <w:r w:rsidRPr="00DC769A">
        <w:rPr>
          <w:rtl/>
        </w:rPr>
        <w:t xml:space="preserve"> </w:t>
      </w:r>
      <w:r w:rsidRPr="00C42C78">
        <w:rPr>
          <w:rtl/>
        </w:rPr>
        <w:t>أگبلت غارة الخيل ما حصل نغّار عنها ايحامي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يبني لو ما</w:t>
      </w:r>
      <w:r w:rsidRPr="00DC769A">
        <w:rPr>
          <w:rtl/>
        </w:rPr>
        <w:t xml:space="preserve"> </w:t>
      </w:r>
      <w:r w:rsidRPr="00C42C78">
        <w:rPr>
          <w:rtl/>
        </w:rPr>
        <w:t>نحرك اتفايض ابدم الخيل ما چان اوصلت حد الخيم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وگوم اميه ما</w:t>
      </w:r>
      <w:r w:rsidRPr="00DC769A">
        <w:rPr>
          <w:rtl/>
        </w:rPr>
        <w:t xml:space="preserve"> </w:t>
      </w:r>
      <w:r w:rsidRPr="00C42C78">
        <w:rPr>
          <w:rtl/>
        </w:rPr>
        <w:t>تروع هالحرم ولا تسلب عيلتي وأيتامي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يا من اتوذرت</w:t>
      </w:r>
      <w:r w:rsidRPr="00DC769A">
        <w:rPr>
          <w:rtl/>
        </w:rPr>
        <w:t xml:space="preserve"> </w:t>
      </w:r>
      <w:r w:rsidRPr="00C42C78">
        <w:rPr>
          <w:rtl/>
        </w:rPr>
        <w:t>بالبيض وسمر عگب عينك بعد ما يسوه العمر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اعرفت من</w:t>
      </w:r>
      <w:r w:rsidRPr="00DC769A">
        <w:rPr>
          <w:rtl/>
        </w:rPr>
        <w:t xml:space="preserve"> </w:t>
      </w:r>
      <w:r w:rsidRPr="00C42C78">
        <w:rPr>
          <w:rtl/>
        </w:rPr>
        <w:t>بعدك يمشوني بيسر من فضخ هامتك سيف الشامي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42C78">
        <w:rPr>
          <w:rtl/>
        </w:rPr>
        <w:t>دمشق / 1980</w:t>
      </w:r>
      <w:r w:rsidRPr="00DC769A">
        <w:rPr>
          <w:rtl/>
        </w:rPr>
        <w:t xml:space="preserve"> </w:t>
      </w:r>
      <w:r w:rsidRPr="00C42C7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47" w:name="24"/>
      <w:bookmarkStart w:id="48" w:name="_Toc495739765"/>
      <w:r w:rsidRPr="00C42C78">
        <w:rPr>
          <w:rtl/>
        </w:rPr>
        <w:lastRenderedPageBreak/>
        <w:t>يوسف الصديق</w:t>
      </w:r>
      <w:bookmarkEnd w:id="47"/>
      <w:bookmarkEnd w:id="48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)</w:t>
      </w:r>
      <w:r w:rsidRPr="00C42C78">
        <w:rPr>
          <w:rtl/>
        </w:rPr>
        <w:t>موشح</w:t>
      </w:r>
      <w:r w:rsidRPr="00DC769A"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هالامامه</w:t>
      </w:r>
      <w:r w:rsidRPr="00DC769A">
        <w:rPr>
          <w:rtl/>
        </w:rPr>
        <w:t xml:space="preserve"> </w:t>
      </w:r>
      <w:r w:rsidRPr="00C42C78">
        <w:rPr>
          <w:rtl/>
        </w:rPr>
        <w:t>انفجعت بشبانها حزن يعگوب اشد لو احزانها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انظرنه نظره</w:t>
      </w:r>
      <w:r w:rsidRPr="00DC769A">
        <w:rPr>
          <w:rtl/>
        </w:rPr>
        <w:t xml:space="preserve"> </w:t>
      </w:r>
      <w:r w:rsidRPr="00C42C78">
        <w:rPr>
          <w:rtl/>
        </w:rPr>
        <w:t>اويه الفكر متواصله وخذنه موقف حزن من طف كربلا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وابحزن يعگوب</w:t>
      </w:r>
      <w:r w:rsidRPr="00DC769A">
        <w:rPr>
          <w:rtl/>
        </w:rPr>
        <w:t xml:space="preserve"> </w:t>
      </w:r>
      <w:r w:rsidRPr="00C42C78">
        <w:rPr>
          <w:rtl/>
        </w:rPr>
        <w:t>ردنه نباهله والذي تحكّم سوّر قرآنها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الحگ مثل قرص</w:t>
      </w:r>
      <w:r w:rsidRPr="00DC769A">
        <w:rPr>
          <w:rtl/>
        </w:rPr>
        <w:t xml:space="preserve"> </w:t>
      </w:r>
      <w:r w:rsidRPr="00C42C78">
        <w:rPr>
          <w:rtl/>
        </w:rPr>
        <w:t>الشمس ما ينحجب ابمصحف الباري بالسوره منكتب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يوسف واخوته</w:t>
      </w:r>
      <w:r w:rsidRPr="00DC769A">
        <w:rPr>
          <w:rtl/>
        </w:rPr>
        <w:t xml:space="preserve"> </w:t>
      </w:r>
      <w:r w:rsidRPr="00C42C78">
        <w:rPr>
          <w:rtl/>
        </w:rPr>
        <w:t>راحوا للّعب للحرب متوسّطوا ميدانها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رجعوا ويعگوب</w:t>
      </w:r>
      <w:r w:rsidRPr="00DC769A">
        <w:rPr>
          <w:rtl/>
        </w:rPr>
        <w:t xml:space="preserve"> </w:t>
      </w:r>
      <w:r w:rsidRPr="00C42C78">
        <w:rPr>
          <w:rtl/>
        </w:rPr>
        <w:t>ناداهم بصوت وين يوسف جاوبوه ساوره الموت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ما تيقّن صدگ</w:t>
      </w:r>
      <w:r w:rsidRPr="00DC769A">
        <w:rPr>
          <w:rtl/>
        </w:rPr>
        <w:t xml:space="preserve"> </w:t>
      </w:r>
      <w:r w:rsidRPr="00C42C78">
        <w:rPr>
          <w:rtl/>
        </w:rPr>
        <w:t>لو خدعه وتفوت سمع بس هالچلمه من لسانها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من سمع يوسف</w:t>
      </w:r>
      <w:r w:rsidRPr="00DC769A">
        <w:rPr>
          <w:rtl/>
        </w:rPr>
        <w:t xml:space="preserve"> </w:t>
      </w:r>
      <w:r w:rsidRPr="00C42C78">
        <w:rPr>
          <w:rtl/>
        </w:rPr>
        <w:t>صبح حصة الذيب ما تمالك نفسه واشتد النحيب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بعده ما شاف</w:t>
      </w:r>
      <w:r w:rsidRPr="00DC769A">
        <w:rPr>
          <w:rtl/>
        </w:rPr>
        <w:t xml:space="preserve"> </w:t>
      </w:r>
      <w:r w:rsidRPr="00C42C78">
        <w:rPr>
          <w:rtl/>
        </w:rPr>
        <w:t>الولد بالدم خضيب دموعه علنت بالجفن طوفانها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يظهر الوالد</w:t>
      </w:r>
      <w:r w:rsidRPr="00DC769A">
        <w:rPr>
          <w:rtl/>
        </w:rPr>
        <w:t xml:space="preserve"> </w:t>
      </w:r>
      <w:r w:rsidRPr="00C42C78">
        <w:rPr>
          <w:rtl/>
        </w:rPr>
        <w:t>على يوسف حريص غمه عليه من شاهد الدم بالقميص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دمّه غالي</w:t>
      </w:r>
      <w:r w:rsidRPr="00DC769A">
        <w:rPr>
          <w:rtl/>
        </w:rPr>
        <w:t xml:space="preserve"> </w:t>
      </w:r>
      <w:r w:rsidRPr="00C42C78">
        <w:rPr>
          <w:rtl/>
        </w:rPr>
        <w:t>ودم علي الاكبر رخيص وين التحكّم حسب وجدانها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بالبحث نستدل</w:t>
      </w:r>
      <w:r w:rsidRPr="00DC769A">
        <w:rPr>
          <w:rtl/>
        </w:rPr>
        <w:t xml:space="preserve"> </w:t>
      </w:r>
      <w:r w:rsidRPr="00C42C78">
        <w:rPr>
          <w:rtl/>
        </w:rPr>
        <w:t>بآيات الكتاب واللي يسأل ينتظر رد الجواب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دم كذب چان</w:t>
      </w:r>
      <w:r w:rsidRPr="00DC769A">
        <w:rPr>
          <w:rtl/>
        </w:rPr>
        <w:t xml:space="preserve"> </w:t>
      </w:r>
      <w:r w:rsidRPr="00C42C78">
        <w:rPr>
          <w:rtl/>
        </w:rPr>
        <w:t>ابقميصه لو خضاب الآيه صارت للبشر برهانها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دم كذب</w:t>
      </w:r>
      <w:r w:rsidRPr="00DC769A">
        <w:rPr>
          <w:rtl/>
        </w:rPr>
        <w:t xml:space="preserve"> </w:t>
      </w:r>
      <w:r w:rsidRPr="00C42C78">
        <w:rPr>
          <w:rtl/>
        </w:rPr>
        <w:t>واخوته اعترفوا بالصحيح وصارحوا يعگوب بالقول الصريح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الولد حي ليش</w:t>
      </w:r>
      <w:r w:rsidRPr="00DC769A">
        <w:rPr>
          <w:rtl/>
        </w:rPr>
        <w:t xml:space="preserve"> </w:t>
      </w:r>
      <w:r w:rsidRPr="00C42C78">
        <w:rPr>
          <w:rtl/>
        </w:rPr>
        <w:t>الابو دموعه تسيح وروحه ملتهبه ابجمر اشجانها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موقف الوالد</w:t>
      </w:r>
      <w:r w:rsidRPr="00DC769A">
        <w:rPr>
          <w:rtl/>
        </w:rPr>
        <w:t xml:space="preserve"> </w:t>
      </w:r>
      <w:r w:rsidRPr="00C42C78">
        <w:rPr>
          <w:rtl/>
        </w:rPr>
        <w:t>ويوسف متّضح يدري بي حي لاچن دموعه تسح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اشلون لو</w:t>
      </w:r>
      <w:r w:rsidRPr="00DC769A">
        <w:rPr>
          <w:rtl/>
        </w:rPr>
        <w:t xml:space="preserve"> </w:t>
      </w:r>
      <w:r w:rsidRPr="00C42C78">
        <w:rPr>
          <w:rtl/>
        </w:rPr>
        <w:t>شاهده گباله منذبح وجثّته ابذاري الترب اچفانها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خل يجي يعگوب</w:t>
      </w:r>
      <w:r w:rsidRPr="00DC769A">
        <w:rPr>
          <w:rtl/>
        </w:rPr>
        <w:t xml:space="preserve"> </w:t>
      </w:r>
      <w:r w:rsidRPr="00C42C78">
        <w:rPr>
          <w:rtl/>
        </w:rPr>
        <w:t>للطف ويشوف علي الاكبر راودت جسمه السيوف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وجثّته</w:t>
      </w:r>
      <w:r w:rsidRPr="00DC769A">
        <w:rPr>
          <w:rtl/>
        </w:rPr>
        <w:t xml:space="preserve"> </w:t>
      </w:r>
      <w:r w:rsidRPr="00C42C78">
        <w:rPr>
          <w:rtl/>
        </w:rPr>
        <w:t>انقدّت ابشفرات الحتوف من قُبُل مو من دُبُر قمصانها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انچان يوسف</w:t>
      </w:r>
      <w:r w:rsidRPr="00DC769A">
        <w:rPr>
          <w:rtl/>
        </w:rPr>
        <w:t xml:space="preserve"> </w:t>
      </w:r>
      <w:r w:rsidRPr="00C42C78">
        <w:rPr>
          <w:rtl/>
        </w:rPr>
        <w:t>بالسجن فسّر احلام سيف الاكبر بالحرب شرّع احكام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ملك يوسف چان</w:t>
      </w:r>
      <w:r w:rsidRPr="00DC769A">
        <w:rPr>
          <w:rtl/>
        </w:rPr>
        <w:t xml:space="preserve"> </w:t>
      </w:r>
      <w:r w:rsidRPr="00C42C78">
        <w:rPr>
          <w:rtl/>
        </w:rPr>
        <w:t>يحكم عالانام ورمح الاكبر يحكم بابدانها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واللي گص</w:t>
      </w:r>
      <w:r w:rsidRPr="00DC769A">
        <w:rPr>
          <w:rtl/>
        </w:rPr>
        <w:t xml:space="preserve"> </w:t>
      </w:r>
      <w:r w:rsidRPr="00C42C78">
        <w:rPr>
          <w:rtl/>
        </w:rPr>
        <w:t>چفوفهن من الجمال خل يشوفن الاكبر شحاوي خصال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مو حواري</w:t>
      </w:r>
      <w:r w:rsidRPr="00DC769A">
        <w:rPr>
          <w:rtl/>
        </w:rPr>
        <w:t xml:space="preserve"> </w:t>
      </w:r>
      <w:r w:rsidRPr="00C42C78">
        <w:rPr>
          <w:rtl/>
        </w:rPr>
        <w:t>گباله مصطفّه رجال ومن خياله اتكوّرت فرسانها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يوسف</w:t>
      </w:r>
      <w:r w:rsidRPr="00DC769A">
        <w:rPr>
          <w:rtl/>
        </w:rPr>
        <w:t xml:space="preserve"> </w:t>
      </w:r>
      <w:r w:rsidRPr="00C42C78">
        <w:rPr>
          <w:rtl/>
        </w:rPr>
        <w:t>ابمملكته ما استقبل الاب انتهت من صلبه النبوه لهالسبب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ولجل ابوه</w:t>
      </w:r>
      <w:r w:rsidRPr="00DC769A">
        <w:rPr>
          <w:rtl/>
        </w:rPr>
        <w:t xml:space="preserve"> </w:t>
      </w:r>
      <w:r w:rsidRPr="00C42C78">
        <w:rPr>
          <w:rtl/>
        </w:rPr>
        <w:t>الاكبر ابدمّه انخضب وهاي ضنّت أبو اليمه الضانها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هالنبي لو</w:t>
      </w:r>
      <w:r w:rsidRPr="00DC769A">
        <w:rPr>
          <w:rtl/>
        </w:rPr>
        <w:t xml:space="preserve"> </w:t>
      </w:r>
      <w:r w:rsidRPr="00C42C78">
        <w:rPr>
          <w:rtl/>
        </w:rPr>
        <w:t>يلقي نظره خاطفه ويآخذ من الاكبر دروس الوفه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اشبه الوادم</w:t>
      </w:r>
      <w:r w:rsidRPr="00DC769A">
        <w:rPr>
          <w:rtl/>
        </w:rPr>
        <w:t xml:space="preserve"> </w:t>
      </w:r>
      <w:r w:rsidRPr="00C42C78">
        <w:rPr>
          <w:rtl/>
        </w:rPr>
        <w:t>ابجدّه المصطفه للعقيده ابدمّه خط عنوانها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جمع من جده</w:t>
      </w:r>
      <w:r w:rsidRPr="00DC769A">
        <w:rPr>
          <w:rtl/>
        </w:rPr>
        <w:t xml:space="preserve"> </w:t>
      </w:r>
      <w:r w:rsidRPr="00C42C78">
        <w:rPr>
          <w:rtl/>
        </w:rPr>
        <w:t>الرسول ثلث خصال ورث خَلقه وخُلقه والفاظ المقال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وحمل من جده</w:t>
      </w:r>
      <w:r w:rsidRPr="00DC769A">
        <w:rPr>
          <w:rtl/>
        </w:rPr>
        <w:t xml:space="preserve"> </w:t>
      </w:r>
      <w:r w:rsidRPr="00C42C78">
        <w:rPr>
          <w:rtl/>
        </w:rPr>
        <w:t>علي فنون القتال واكتسب من فاطمه احسانها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مثل عمّه</w:t>
      </w:r>
      <w:r w:rsidRPr="00DC769A">
        <w:rPr>
          <w:rtl/>
        </w:rPr>
        <w:t xml:space="preserve"> </w:t>
      </w:r>
      <w:r w:rsidRPr="00C42C78">
        <w:rPr>
          <w:rtl/>
        </w:rPr>
        <w:t>الحسن بالعز والكرم ومن أبو اليمه درس نهج الشيم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مثل عمه گمر</w:t>
      </w:r>
      <w:r w:rsidRPr="00DC769A">
        <w:rPr>
          <w:rtl/>
        </w:rPr>
        <w:t xml:space="preserve"> </w:t>
      </w:r>
      <w:r w:rsidRPr="00C42C78">
        <w:rPr>
          <w:rtl/>
        </w:rPr>
        <w:t>هاشم بالهمم وكسب من زينب درس إيمانها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گلب زينب ما</w:t>
      </w:r>
      <w:r w:rsidRPr="00DC769A">
        <w:rPr>
          <w:rtl/>
        </w:rPr>
        <w:t xml:space="preserve"> </w:t>
      </w:r>
      <w:r w:rsidRPr="00C42C78">
        <w:rPr>
          <w:rtl/>
        </w:rPr>
        <w:t>صبر مثله گلب بعينها شافت الاكبر عالترب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اتغسل ابدم</w:t>
      </w:r>
      <w:r w:rsidRPr="00DC769A">
        <w:rPr>
          <w:rtl/>
        </w:rPr>
        <w:t xml:space="preserve"> </w:t>
      </w:r>
      <w:r w:rsidRPr="00C42C78">
        <w:rPr>
          <w:rtl/>
        </w:rPr>
        <w:t>الشهاده بالحرب والچفن منسوج من كثبانها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صبرت وما</w:t>
      </w:r>
      <w:r w:rsidRPr="00DC769A">
        <w:rPr>
          <w:rtl/>
        </w:rPr>
        <w:t xml:space="preserve"> </w:t>
      </w:r>
      <w:r w:rsidRPr="00C42C78">
        <w:rPr>
          <w:rtl/>
        </w:rPr>
        <w:t>ظهرت دموع وحنين وبمصاب الاكبر تواسي 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وعالخيم ام</w:t>
      </w:r>
      <w:r w:rsidRPr="00DC769A">
        <w:rPr>
          <w:rtl/>
        </w:rPr>
        <w:t xml:space="preserve"> </w:t>
      </w:r>
      <w:r w:rsidRPr="00C42C78">
        <w:rPr>
          <w:rtl/>
        </w:rPr>
        <w:t>الحزن دارت العين تواسي ليله المعوله بصيوانها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lastRenderedPageBreak/>
        <w:t>اطلعت ليله</w:t>
      </w:r>
      <w:r w:rsidRPr="00DC769A">
        <w:rPr>
          <w:rtl/>
        </w:rPr>
        <w:t xml:space="preserve"> </w:t>
      </w:r>
      <w:r w:rsidRPr="00C42C78">
        <w:rPr>
          <w:rtl/>
        </w:rPr>
        <w:t>وشاهدت ام الحزن مثل حن الدلم عالاكبر تحن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چم گلب لفراگ</w:t>
      </w:r>
      <w:r w:rsidRPr="00DC769A">
        <w:rPr>
          <w:rtl/>
        </w:rPr>
        <w:t xml:space="preserve"> </w:t>
      </w:r>
      <w:r w:rsidRPr="00C42C78">
        <w:rPr>
          <w:rtl/>
        </w:rPr>
        <w:t>الاكبر ممتحن ويون مثل التون فوگ اغصانها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چني انظر لبو</w:t>
      </w:r>
      <w:r w:rsidRPr="00DC769A">
        <w:rPr>
          <w:rtl/>
        </w:rPr>
        <w:t xml:space="preserve"> </w:t>
      </w:r>
      <w:r w:rsidRPr="00C42C78">
        <w:rPr>
          <w:rtl/>
        </w:rPr>
        <w:t>اليمه من وگف يم الاكبر والوجه منّه انخطف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اشلون وگفه</w:t>
      </w:r>
      <w:r w:rsidRPr="00DC769A">
        <w:rPr>
          <w:rtl/>
        </w:rPr>
        <w:t xml:space="preserve"> </w:t>
      </w:r>
      <w:r w:rsidRPr="00C42C78">
        <w:rPr>
          <w:rtl/>
        </w:rPr>
        <w:t>والظهر منّه انعطف لچن روحه بصبر گلبه صانها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الاكبر اول</w:t>
      </w:r>
      <w:r w:rsidRPr="00DC769A">
        <w:rPr>
          <w:rtl/>
        </w:rPr>
        <w:t xml:space="preserve"> </w:t>
      </w:r>
      <w:r w:rsidRPr="00C42C78">
        <w:rPr>
          <w:rtl/>
        </w:rPr>
        <w:t>هاشمي اتكور صريع وبعده جسام التحنه بالنجيع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وعمه العباس</w:t>
      </w:r>
      <w:r w:rsidRPr="00DC769A">
        <w:rPr>
          <w:rtl/>
        </w:rPr>
        <w:t xml:space="preserve"> </w:t>
      </w:r>
      <w:r w:rsidRPr="00C42C78">
        <w:rPr>
          <w:rtl/>
        </w:rPr>
        <w:t>والطفل الرضيع وگضت من عدنان كل شجعانها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وظل أبو</w:t>
      </w:r>
      <w:r w:rsidRPr="00DC769A">
        <w:rPr>
          <w:rtl/>
        </w:rPr>
        <w:t xml:space="preserve"> </w:t>
      </w:r>
      <w:r w:rsidRPr="00C42C78">
        <w:rPr>
          <w:rtl/>
        </w:rPr>
        <w:t>السجاد وحده بالطفوف اتهيا لسمر القنه وبيض السيوف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C42C78">
        <w:rPr>
          <w:rtl/>
        </w:rPr>
        <w:t>وجسمه طاح</w:t>
      </w:r>
      <w:r w:rsidRPr="00DC769A">
        <w:rPr>
          <w:rtl/>
        </w:rPr>
        <w:t xml:space="preserve"> </w:t>
      </w:r>
      <w:r w:rsidRPr="00C42C78">
        <w:rPr>
          <w:rtl/>
        </w:rPr>
        <w:t>اعلى الثره وزينب تشوف حال اخوها الصاب انسها وجانها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C42C78">
        <w:rPr>
          <w:rtl/>
        </w:rPr>
        <w:t>طهران / 1983</w:t>
      </w:r>
      <w:r w:rsidRPr="00DC769A">
        <w:rPr>
          <w:rtl/>
        </w:rPr>
        <w:t xml:space="preserve"> </w:t>
      </w:r>
      <w:r w:rsidRPr="00C42C78">
        <w:rPr>
          <w:rtl/>
        </w:rPr>
        <w:t>م</w:t>
      </w:r>
    </w:p>
    <w:p w:rsidR="00DC769A" w:rsidRPr="00DC769A" w:rsidRDefault="00DC769A" w:rsidP="00DC769A">
      <w:pPr>
        <w:pStyle w:val="libNormal"/>
      </w:pPr>
      <w:bookmarkStart w:id="49" w:name="25"/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50" w:name="_Toc495739766"/>
      <w:r w:rsidRPr="00BD3855">
        <w:rPr>
          <w:rtl/>
        </w:rPr>
        <w:lastRenderedPageBreak/>
        <w:t>ماذا جرى</w:t>
      </w:r>
      <w:bookmarkEnd w:id="49"/>
      <w:bookmarkEnd w:id="50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>
        <w:rPr>
          <w:rFonts w:hint="cs"/>
          <w:rtl/>
        </w:rPr>
        <w:t>(</w:t>
      </w:r>
      <w:r w:rsidRPr="00BD3855">
        <w:rPr>
          <w:rtl/>
        </w:rPr>
        <w:t>موشح</w:t>
      </w:r>
      <w:r>
        <w:rPr>
          <w:rFonts w:hint="cs"/>
          <w:rtl/>
        </w:rPr>
        <w:t>)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عيوني تجري</w:t>
      </w:r>
      <w:r w:rsidRPr="00DC769A">
        <w:rPr>
          <w:rtl/>
        </w:rPr>
        <w:t xml:space="preserve"> </w:t>
      </w:r>
      <w:r w:rsidRPr="00BD3855">
        <w:rPr>
          <w:rtl/>
        </w:rPr>
        <w:t>وما تجف دموعها نبع من طبرة علي ينبوعها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عيوني تجري</w:t>
      </w:r>
      <w:r w:rsidRPr="00DC769A">
        <w:rPr>
          <w:rtl/>
        </w:rPr>
        <w:t xml:space="preserve"> </w:t>
      </w:r>
      <w:r w:rsidRPr="00BD3855">
        <w:rPr>
          <w:rtl/>
        </w:rPr>
        <w:t>وانفگد منها النظر واسمعت ون الحمام اعلى الشجر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ونّت بألحان</w:t>
      </w:r>
      <w:r w:rsidRPr="00DC769A">
        <w:rPr>
          <w:rtl/>
        </w:rPr>
        <w:t xml:space="preserve"> </w:t>
      </w:r>
      <w:r w:rsidRPr="00BD3855">
        <w:rPr>
          <w:rtl/>
        </w:rPr>
        <w:t>وانغام الوتر وبالنحب گامت تفسّر روعها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ترگص اعلى</w:t>
      </w:r>
      <w:r w:rsidRPr="00DC769A">
        <w:rPr>
          <w:rtl/>
        </w:rPr>
        <w:t xml:space="preserve"> </w:t>
      </w:r>
      <w:r w:rsidRPr="00BD3855">
        <w:rPr>
          <w:rtl/>
        </w:rPr>
        <w:t>الغصن والمدمع يسح مثل رگص الطير لمّن ينذبح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وآنه يم</w:t>
      </w:r>
      <w:r w:rsidRPr="00DC769A">
        <w:rPr>
          <w:rtl/>
        </w:rPr>
        <w:t xml:space="preserve"> </w:t>
      </w:r>
      <w:r w:rsidRPr="00BD3855">
        <w:rPr>
          <w:rtl/>
        </w:rPr>
        <w:t>الشجر گلبي منجرح وروحي آلام الزمان تلوعها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واگعدت</w:t>
      </w:r>
      <w:r w:rsidRPr="00DC769A">
        <w:rPr>
          <w:rtl/>
        </w:rPr>
        <w:t xml:space="preserve"> </w:t>
      </w:r>
      <w:r w:rsidRPr="00BD3855">
        <w:rPr>
          <w:rtl/>
        </w:rPr>
        <w:t>متنومس ابفي الغصن استمع ونّ الحمامه من تون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عاشگ النوح</w:t>
      </w:r>
      <w:r w:rsidRPr="00DC769A">
        <w:rPr>
          <w:rtl/>
        </w:rPr>
        <w:t xml:space="preserve"> </w:t>
      </w:r>
      <w:r w:rsidRPr="00BD3855">
        <w:rPr>
          <w:rtl/>
        </w:rPr>
        <w:t>ويسليني الحزن ودارس الونّه ونغمها ونوعها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اسمعت ونها</w:t>
      </w:r>
      <w:r w:rsidRPr="00DC769A">
        <w:rPr>
          <w:rtl/>
        </w:rPr>
        <w:t xml:space="preserve"> </w:t>
      </w:r>
      <w:r w:rsidRPr="00BD3855">
        <w:rPr>
          <w:rtl/>
        </w:rPr>
        <w:t>وناشدت عن الاسباب جاوبت ما صاب گلبك هالمصاب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گلب ما ادري</w:t>
      </w:r>
      <w:r w:rsidRPr="00DC769A">
        <w:rPr>
          <w:rtl/>
        </w:rPr>
        <w:t xml:space="preserve"> </w:t>
      </w:r>
      <w:r w:rsidRPr="00BD3855">
        <w:rPr>
          <w:rtl/>
        </w:rPr>
        <w:t>وردت منچ جواب گالت انشد هالبشر وجموعها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من عفتها</w:t>
      </w:r>
      <w:r w:rsidRPr="00DC769A">
        <w:rPr>
          <w:rtl/>
        </w:rPr>
        <w:t xml:space="preserve"> </w:t>
      </w:r>
      <w:r w:rsidRPr="00BD3855">
        <w:rPr>
          <w:rtl/>
        </w:rPr>
        <w:t>صادفِت ام الفصيل ناشدِتها ليا سبب دمعچ يسيل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گالت اللّيله</w:t>
      </w:r>
      <w:r w:rsidRPr="00DC769A">
        <w:rPr>
          <w:rtl/>
        </w:rPr>
        <w:t xml:space="preserve"> </w:t>
      </w:r>
      <w:r w:rsidRPr="00BD3855">
        <w:rPr>
          <w:rtl/>
        </w:rPr>
        <w:t>انفگد حامي الدخيل والجواب عرفته من فزوعها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روحي هامت</w:t>
      </w:r>
      <w:r w:rsidRPr="00DC769A">
        <w:rPr>
          <w:rtl/>
        </w:rPr>
        <w:t xml:space="preserve"> </w:t>
      </w:r>
      <w:r w:rsidRPr="00BD3855">
        <w:rPr>
          <w:rtl/>
        </w:rPr>
        <w:t>ناحره جناح الظلام بالمصيبه الليله ماخذها الهيام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مهرعه وتنشد</w:t>
      </w:r>
      <w:r w:rsidRPr="00DC769A">
        <w:rPr>
          <w:rtl/>
        </w:rPr>
        <w:t xml:space="preserve"> </w:t>
      </w:r>
      <w:r w:rsidRPr="00BD3855">
        <w:rPr>
          <w:rtl/>
        </w:rPr>
        <w:t>على حال الإمام لمسجد الكوفه اعتنت بهروعها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گبل لا اوصل</w:t>
      </w:r>
      <w:r w:rsidRPr="00DC769A">
        <w:rPr>
          <w:rtl/>
        </w:rPr>
        <w:t xml:space="preserve"> </w:t>
      </w:r>
      <w:r w:rsidRPr="00BD3855">
        <w:rPr>
          <w:rtl/>
        </w:rPr>
        <w:t>وعيني اتهل دمه اسمعت جبرائيل يهتف بالسمه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طاح بالمحراب</w:t>
      </w:r>
      <w:r w:rsidRPr="00DC769A">
        <w:rPr>
          <w:rtl/>
        </w:rPr>
        <w:t xml:space="preserve"> </w:t>
      </w:r>
      <w:r w:rsidRPr="00BD3855">
        <w:rPr>
          <w:rtl/>
        </w:rPr>
        <w:t>حماي الحمه والعقيده انصرعت ابصروعها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ابطحيته</w:t>
      </w:r>
      <w:r w:rsidRPr="00DC769A">
        <w:rPr>
          <w:rtl/>
        </w:rPr>
        <w:t xml:space="preserve"> </w:t>
      </w:r>
      <w:r w:rsidRPr="00BD3855">
        <w:rPr>
          <w:rtl/>
        </w:rPr>
        <w:t>اتهدمت اركان الشرع ومنهج الدين ابمصابه منفجع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والعقيده</w:t>
      </w:r>
      <w:r w:rsidRPr="00DC769A">
        <w:rPr>
          <w:rtl/>
        </w:rPr>
        <w:t xml:space="preserve"> </w:t>
      </w:r>
      <w:r w:rsidRPr="00BD3855">
        <w:rPr>
          <w:rtl/>
        </w:rPr>
        <w:t>امست اتهل الدمع عالاصول الثابته وفروعها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والصلاة تنحب</w:t>
      </w:r>
      <w:r w:rsidRPr="00DC769A">
        <w:rPr>
          <w:rtl/>
        </w:rPr>
        <w:t xml:space="preserve"> </w:t>
      </w:r>
      <w:r w:rsidRPr="00BD3855">
        <w:rPr>
          <w:rtl/>
        </w:rPr>
        <w:t>على داحي الباب ونزلت الاملاك تعلن بالمصاب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بهالمصيبه</w:t>
      </w:r>
      <w:r w:rsidRPr="00DC769A">
        <w:rPr>
          <w:rtl/>
        </w:rPr>
        <w:t xml:space="preserve"> </w:t>
      </w:r>
      <w:r w:rsidRPr="00BD3855">
        <w:rPr>
          <w:rtl/>
        </w:rPr>
        <w:t>انفجعت آيات الكتاب واحنت عليّه النبوه ظلوعها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مبدأ الاسلام</w:t>
      </w:r>
      <w:r w:rsidRPr="00DC769A">
        <w:rPr>
          <w:rtl/>
        </w:rPr>
        <w:t xml:space="preserve"> </w:t>
      </w:r>
      <w:r w:rsidRPr="00BD3855">
        <w:rPr>
          <w:rtl/>
        </w:rPr>
        <w:t>يعلن بالثبور وانخمد نور الزهه بجانب الطور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دمعة التورات</w:t>
      </w:r>
      <w:r w:rsidRPr="00DC769A">
        <w:rPr>
          <w:rtl/>
        </w:rPr>
        <w:t xml:space="preserve"> </w:t>
      </w:r>
      <w:r w:rsidRPr="00BD3855">
        <w:rPr>
          <w:rtl/>
        </w:rPr>
        <w:t>سالت عالزبور والكنايس خل تطفّي شموعها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راح سر</w:t>
      </w:r>
      <w:r w:rsidRPr="00DC769A">
        <w:rPr>
          <w:rtl/>
        </w:rPr>
        <w:t xml:space="preserve"> </w:t>
      </w:r>
      <w:r w:rsidRPr="00BD3855">
        <w:rPr>
          <w:rtl/>
        </w:rPr>
        <w:t>اليعلم ابكل الاديان ولبست الكعبه عليه ثوب الاحزان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زمزم دموعه</w:t>
      </w:r>
      <w:r w:rsidRPr="00DC769A">
        <w:rPr>
          <w:rtl/>
        </w:rPr>
        <w:t xml:space="preserve"> </w:t>
      </w:r>
      <w:r w:rsidRPr="00BD3855">
        <w:rPr>
          <w:rtl/>
        </w:rPr>
        <w:t>تسيل بلا هوان والحجر الاسود صبح مفجوعها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عالارض عين</w:t>
      </w:r>
      <w:r w:rsidRPr="00DC769A">
        <w:rPr>
          <w:rtl/>
        </w:rPr>
        <w:t xml:space="preserve"> </w:t>
      </w:r>
      <w:r w:rsidRPr="00BD3855">
        <w:rPr>
          <w:rtl/>
        </w:rPr>
        <w:t>السمه نثّت دموم والفلك مفجوع وايعزّي النجوم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والگمر بغياب</w:t>
      </w:r>
      <w:r w:rsidRPr="00DC769A">
        <w:rPr>
          <w:rtl/>
        </w:rPr>
        <w:t xml:space="preserve"> </w:t>
      </w:r>
      <w:r w:rsidRPr="00BD3855">
        <w:rPr>
          <w:rtl/>
        </w:rPr>
        <w:t>أبو الحمله يحوم والشمس غابت اببرج طلوعها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محنة اليوم</w:t>
      </w:r>
      <w:r w:rsidRPr="00DC769A">
        <w:rPr>
          <w:rtl/>
        </w:rPr>
        <w:t xml:space="preserve"> </w:t>
      </w:r>
      <w:r w:rsidRPr="00BD3855">
        <w:rPr>
          <w:rtl/>
        </w:rPr>
        <w:t>اشد من كل المحن هالارض أشرف جسم بيها اندفن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خل يگوم حسين</w:t>
      </w:r>
      <w:r w:rsidRPr="00DC769A">
        <w:rPr>
          <w:rtl/>
        </w:rPr>
        <w:t xml:space="preserve"> </w:t>
      </w:r>
      <w:r w:rsidRPr="00BD3855">
        <w:rPr>
          <w:rtl/>
        </w:rPr>
        <w:t>وايعزي الحسن والاعادي خل تذب دروعها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غاب عنها</w:t>
      </w:r>
      <w:r w:rsidRPr="00DC769A">
        <w:rPr>
          <w:rtl/>
        </w:rPr>
        <w:t xml:space="preserve"> </w:t>
      </w:r>
      <w:r w:rsidRPr="00BD3855">
        <w:rPr>
          <w:rtl/>
        </w:rPr>
        <w:t>الچان يسگيها المماة رفرف اعلى الكوفه جنح النايبات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عگب حامي</w:t>
      </w:r>
      <w:r w:rsidRPr="00DC769A">
        <w:rPr>
          <w:rtl/>
        </w:rPr>
        <w:t xml:space="preserve"> </w:t>
      </w:r>
      <w:r w:rsidRPr="00BD3855">
        <w:rPr>
          <w:rtl/>
        </w:rPr>
        <w:t>الجار ما تسوه الحياة خلها تبدي للفناء خضوعها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مظلمة الدنيه</w:t>
      </w:r>
      <w:r w:rsidRPr="00DC769A">
        <w:rPr>
          <w:rtl/>
        </w:rPr>
        <w:t xml:space="preserve"> </w:t>
      </w:r>
      <w:r w:rsidRPr="00BD3855">
        <w:rPr>
          <w:rtl/>
        </w:rPr>
        <w:t>عگب حامي الجار الثار يهل الثار من ياخذ الثار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بعد ما نعرف</w:t>
      </w:r>
      <w:r w:rsidRPr="00DC769A">
        <w:rPr>
          <w:rtl/>
        </w:rPr>
        <w:t xml:space="preserve"> </w:t>
      </w:r>
      <w:r w:rsidRPr="00BD3855">
        <w:rPr>
          <w:rtl/>
        </w:rPr>
        <w:t>الليل من النهار وجفّت رياض العمر وربوعها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BD3855">
        <w:rPr>
          <w:rtl/>
        </w:rPr>
        <w:t>طهران / 1983</w:t>
      </w:r>
      <w:r w:rsidRPr="00DC769A">
        <w:rPr>
          <w:rtl/>
        </w:rPr>
        <w:t xml:space="preserve"> </w:t>
      </w:r>
      <w:r w:rsidRPr="00BD385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51" w:name="26"/>
      <w:bookmarkStart w:id="52" w:name="_Toc495739767"/>
      <w:r w:rsidRPr="00BD3855">
        <w:rPr>
          <w:rtl/>
        </w:rPr>
        <w:lastRenderedPageBreak/>
        <w:t>الإمام</w:t>
      </w:r>
      <w:r w:rsidRPr="00DC769A">
        <w:rPr>
          <w:rtl/>
        </w:rPr>
        <w:t xml:space="preserve"> </w:t>
      </w:r>
      <w:r w:rsidRPr="00BD3855">
        <w:rPr>
          <w:rtl/>
        </w:rPr>
        <w:t>الصادق (عليه السلام</w:t>
      </w:r>
      <w:bookmarkEnd w:id="51"/>
      <w:r>
        <w:rPr>
          <w:rFonts w:hint="cs"/>
          <w:rtl/>
        </w:rPr>
        <w:t>)</w:t>
      </w:r>
      <w:bookmarkEnd w:id="52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>
        <w:rPr>
          <w:rFonts w:hint="cs"/>
          <w:rtl/>
        </w:rPr>
        <w:t>(</w:t>
      </w:r>
      <w:r w:rsidRPr="00BD3855">
        <w:rPr>
          <w:rtl/>
        </w:rPr>
        <w:t>موشح</w:t>
      </w:r>
      <w:r>
        <w:rPr>
          <w:rFonts w:hint="cs"/>
          <w:rtl/>
        </w:rPr>
        <w:t>)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طاح من غالب</w:t>
      </w:r>
      <w:r w:rsidRPr="00DC769A">
        <w:rPr>
          <w:rtl/>
        </w:rPr>
        <w:t xml:space="preserve"> </w:t>
      </w:r>
      <w:r w:rsidRPr="00BD3855">
        <w:rPr>
          <w:rtl/>
        </w:rPr>
        <w:t>عمدها وسورها وانطفت نار الكليم ابطورها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بالمدينه طاح</w:t>
      </w:r>
      <w:r w:rsidRPr="00DC769A">
        <w:rPr>
          <w:rtl/>
        </w:rPr>
        <w:t xml:space="preserve"> </w:t>
      </w:r>
      <w:r w:rsidRPr="00BD3855">
        <w:rPr>
          <w:rtl/>
        </w:rPr>
        <w:t>من غالب عمد والد الكاظم وشبل المعتقد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چان بالمبدأ</w:t>
      </w:r>
      <w:r w:rsidRPr="00DC769A">
        <w:rPr>
          <w:rtl/>
        </w:rPr>
        <w:t xml:space="preserve"> </w:t>
      </w:r>
      <w:r w:rsidRPr="00BD3855">
        <w:rPr>
          <w:rtl/>
        </w:rPr>
        <w:t>مثل روح ابجسد وين متدور الكرامه يدورها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فرع من هاشم</w:t>
      </w:r>
      <w:r w:rsidRPr="00DC769A">
        <w:rPr>
          <w:rtl/>
        </w:rPr>
        <w:t xml:space="preserve"> </w:t>
      </w:r>
      <w:r w:rsidRPr="00BD3855">
        <w:rPr>
          <w:rtl/>
        </w:rPr>
        <w:t>وعدنان ومظر ثمر طيب يانع ابدوحة فخر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بعلمه ركن</w:t>
      </w:r>
      <w:r w:rsidRPr="00DC769A">
        <w:rPr>
          <w:rtl/>
        </w:rPr>
        <w:t xml:space="preserve"> </w:t>
      </w:r>
      <w:r w:rsidRPr="00BD3855">
        <w:rPr>
          <w:rtl/>
        </w:rPr>
        <w:t>الدين للعليه اعتمر وروحه صبت للعقيده بحورها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صادق اهل</w:t>
      </w:r>
      <w:r w:rsidRPr="00DC769A">
        <w:rPr>
          <w:rtl/>
        </w:rPr>
        <w:t xml:space="preserve"> </w:t>
      </w:r>
      <w:r w:rsidRPr="00BD3855">
        <w:rPr>
          <w:rtl/>
        </w:rPr>
        <w:t>البيت سيفه باللسان بالعلم للدين رافع هالكيان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مثله ما تولد</w:t>
      </w:r>
      <w:r w:rsidRPr="00DC769A">
        <w:rPr>
          <w:rtl/>
        </w:rPr>
        <w:t xml:space="preserve"> </w:t>
      </w:r>
      <w:r w:rsidRPr="00BD3855">
        <w:rPr>
          <w:rtl/>
        </w:rPr>
        <w:t>بعد ام الزمان اشما تعد بسنينها وبشهورها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بسيف علمه</w:t>
      </w:r>
      <w:r w:rsidRPr="00DC769A">
        <w:rPr>
          <w:rtl/>
        </w:rPr>
        <w:t xml:space="preserve"> </w:t>
      </w:r>
      <w:r w:rsidRPr="00BD3855">
        <w:rPr>
          <w:rtl/>
        </w:rPr>
        <w:t>جاهد احكام الطغاة ورسم دستور ونهج للتضحيات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وبثباته الما</w:t>
      </w:r>
      <w:r w:rsidRPr="00DC769A">
        <w:rPr>
          <w:rtl/>
        </w:rPr>
        <w:t xml:space="preserve"> </w:t>
      </w:r>
      <w:r w:rsidRPr="00BD3855">
        <w:rPr>
          <w:rtl/>
        </w:rPr>
        <w:t>حصل مثله ثبات للكفر هدّم عليها قصورها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وبصموده</w:t>
      </w:r>
      <w:r w:rsidRPr="00DC769A">
        <w:rPr>
          <w:rtl/>
        </w:rPr>
        <w:t xml:space="preserve"> </w:t>
      </w:r>
      <w:r w:rsidRPr="00BD3855">
        <w:rPr>
          <w:rtl/>
        </w:rPr>
        <w:t>الينضرب بيه المثل ضمن للاسلام تحقيق الامل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بالمدينه</w:t>
      </w:r>
      <w:r w:rsidRPr="00DC769A">
        <w:rPr>
          <w:rtl/>
        </w:rPr>
        <w:t xml:space="preserve"> </w:t>
      </w:r>
      <w:r w:rsidRPr="00BD3855">
        <w:rPr>
          <w:rtl/>
        </w:rPr>
        <w:t>اتصافح وياه الاجل والمنايه عليه تحوم طيورها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رفرف اعلى</w:t>
      </w:r>
      <w:r w:rsidRPr="00DC769A">
        <w:rPr>
          <w:rtl/>
        </w:rPr>
        <w:t xml:space="preserve"> </w:t>
      </w:r>
      <w:r w:rsidRPr="00BD3855">
        <w:rPr>
          <w:rtl/>
        </w:rPr>
        <w:t>الصادق جناح الحتوف وشبت بكل گلب نيران اللهوف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وشمس هاشم</w:t>
      </w:r>
      <w:r w:rsidRPr="00DC769A">
        <w:rPr>
          <w:rtl/>
        </w:rPr>
        <w:t xml:space="preserve"> </w:t>
      </w:r>
      <w:r w:rsidRPr="00BD3855">
        <w:rPr>
          <w:rtl/>
        </w:rPr>
        <w:t>لبست ثياب الكسوف وغايب اببرج المصايب نورها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وين هاشم</w:t>
      </w:r>
      <w:r w:rsidRPr="00DC769A">
        <w:rPr>
          <w:rtl/>
        </w:rPr>
        <w:t xml:space="preserve"> </w:t>
      </w:r>
      <w:r w:rsidRPr="00BD3855">
        <w:rPr>
          <w:rtl/>
        </w:rPr>
        <w:t>يمته عالظالم تثور اندفنت الهم بالبقيع اربع بدور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 وسافه</w:t>
      </w:r>
      <w:r w:rsidRPr="00DC769A">
        <w:rPr>
          <w:rtl/>
        </w:rPr>
        <w:t xml:space="preserve"> </w:t>
      </w:r>
      <w:r w:rsidRPr="00BD3855">
        <w:rPr>
          <w:rtl/>
        </w:rPr>
        <w:t>منبنت الهم گبور اتساوه ويه الارض مبنه گبورها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هاذي غير</w:t>
      </w:r>
      <w:r w:rsidRPr="00DC769A">
        <w:rPr>
          <w:rtl/>
        </w:rPr>
        <w:t xml:space="preserve"> </w:t>
      </w:r>
      <w:r w:rsidRPr="00BD3855">
        <w:rPr>
          <w:rtl/>
        </w:rPr>
        <w:t>الجالت عليهم الخيل بكربلا وانهدم من عدهم الحيل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وظلت عيال</w:t>
      </w:r>
      <w:r w:rsidRPr="00DC769A">
        <w:rPr>
          <w:rtl/>
        </w:rPr>
        <w:t xml:space="preserve"> </w:t>
      </w:r>
      <w:r w:rsidRPr="00BD3855">
        <w:rPr>
          <w:rtl/>
        </w:rPr>
        <w:t>النبي ابوحشة الليل غابت ابدم الشهاده بدورها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وين هاشم وين</w:t>
      </w:r>
      <w:r w:rsidRPr="00DC769A">
        <w:rPr>
          <w:rtl/>
        </w:rPr>
        <w:t xml:space="preserve"> </w:t>
      </w:r>
      <w:r w:rsidRPr="00BD3855">
        <w:rPr>
          <w:rtl/>
        </w:rPr>
        <w:t>الاكرام الاطياب يمته غايبها يعود من الغياب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ياخذ بثار</w:t>
      </w:r>
      <w:r w:rsidRPr="00DC769A">
        <w:rPr>
          <w:rtl/>
        </w:rPr>
        <w:t xml:space="preserve"> </w:t>
      </w:r>
      <w:r w:rsidRPr="00BD3855">
        <w:rPr>
          <w:rtl/>
        </w:rPr>
        <w:t>أبو اليمه والاصحاب وثار اهله السلبوها خدورها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شمحله من</w:t>
      </w:r>
      <w:r w:rsidRPr="00DC769A">
        <w:rPr>
          <w:rtl/>
        </w:rPr>
        <w:t xml:space="preserve"> </w:t>
      </w:r>
      <w:r w:rsidRPr="00BD3855">
        <w:rPr>
          <w:rtl/>
        </w:rPr>
        <w:t>نسمع ظهر ابن الحسن بالمهند يطفي نيران الفتن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بعد ما يبگه</w:t>
      </w:r>
      <w:r w:rsidRPr="00DC769A">
        <w:rPr>
          <w:rtl/>
        </w:rPr>
        <w:t xml:space="preserve"> </w:t>
      </w:r>
      <w:r w:rsidRPr="00BD3855">
        <w:rPr>
          <w:rtl/>
        </w:rPr>
        <w:t>يزيد بكل زمن وينتهي شرها وظلمها وجورها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BD3855">
        <w:rPr>
          <w:rtl/>
        </w:rPr>
        <w:t>طهران / 1982</w:t>
      </w:r>
      <w:r w:rsidRPr="00DC769A">
        <w:rPr>
          <w:rtl/>
        </w:rPr>
        <w:t xml:space="preserve"> </w:t>
      </w:r>
      <w:r w:rsidRPr="00BD385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53" w:name="27"/>
      <w:bookmarkStart w:id="54" w:name="_Toc495739768"/>
      <w:r w:rsidRPr="00BD3855">
        <w:rPr>
          <w:rtl/>
        </w:rPr>
        <w:lastRenderedPageBreak/>
        <w:t>فاطمة (عليها</w:t>
      </w:r>
      <w:r w:rsidRPr="00DC769A">
        <w:rPr>
          <w:rtl/>
        </w:rPr>
        <w:t xml:space="preserve"> </w:t>
      </w:r>
      <w:r w:rsidRPr="00BD3855">
        <w:rPr>
          <w:rtl/>
        </w:rPr>
        <w:t>السلام</w:t>
      </w:r>
      <w:bookmarkEnd w:id="53"/>
      <w:r>
        <w:rPr>
          <w:rFonts w:hint="cs"/>
          <w:rtl/>
        </w:rPr>
        <w:t>)</w:t>
      </w:r>
      <w:bookmarkEnd w:id="5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سجان رب الخالق السوّاها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زهراء تزهر</w:t>
      </w:r>
      <w:r w:rsidRPr="00DC769A">
        <w:rPr>
          <w:rtl/>
        </w:rPr>
        <w:t xml:space="preserve"> </w:t>
      </w:r>
      <w:r w:rsidRPr="00BD3855">
        <w:rPr>
          <w:rtl/>
        </w:rPr>
        <w:t>من معاني العصمه حلية شفاعه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مصيوغه من</w:t>
      </w:r>
      <w:r w:rsidRPr="00DC769A">
        <w:rPr>
          <w:rtl/>
        </w:rPr>
        <w:t xml:space="preserve"> </w:t>
      </w:r>
      <w:r w:rsidRPr="00BD3855">
        <w:rPr>
          <w:rtl/>
        </w:rPr>
        <w:t>جوهر كنوز الحكمه ومعدن الطاعه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كل عالم</w:t>
      </w:r>
      <w:r w:rsidRPr="00DC769A">
        <w:rPr>
          <w:rtl/>
        </w:rPr>
        <w:t xml:space="preserve"> </w:t>
      </w:r>
      <w:r w:rsidRPr="00BD3855">
        <w:rPr>
          <w:rtl/>
        </w:rPr>
        <w:t>يبيّن وصفها بعلمه حسب اطلاعه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رب الوصف صاغ الوصف وانطاها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زهراء وصف</w:t>
      </w:r>
      <w:r w:rsidRPr="00DC769A">
        <w:rPr>
          <w:rtl/>
        </w:rPr>
        <w:t xml:space="preserve"> </w:t>
      </w:r>
      <w:r w:rsidRPr="00BD3855">
        <w:rPr>
          <w:rtl/>
        </w:rPr>
        <w:t>الخالق ملطفها كنز المعاني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شمّاء رسريس</w:t>
      </w:r>
      <w:r w:rsidRPr="00DC769A">
        <w:rPr>
          <w:rtl/>
        </w:rPr>
        <w:t xml:space="preserve"> </w:t>
      </w:r>
      <w:r w:rsidRPr="00BD3855">
        <w:rPr>
          <w:rtl/>
        </w:rPr>
        <w:t>المجد والفها ونال الاماني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هالاقحوانه</w:t>
      </w:r>
      <w:r w:rsidRPr="00DC769A">
        <w:rPr>
          <w:rtl/>
        </w:rPr>
        <w:t xml:space="preserve"> </w:t>
      </w:r>
      <w:r w:rsidRPr="00BD3855">
        <w:rPr>
          <w:rtl/>
        </w:rPr>
        <w:t>اشما ردت اوصفها يعجز لساني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آيه شرف وأهل الشرف تتلاها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حسناء يرتع</w:t>
      </w:r>
      <w:r w:rsidRPr="00DC769A">
        <w:rPr>
          <w:rtl/>
        </w:rPr>
        <w:t xml:space="preserve"> </w:t>
      </w:r>
      <w:r w:rsidRPr="00BD3855">
        <w:rPr>
          <w:rtl/>
        </w:rPr>
        <w:t>من فضلها الاحسان برشف الولايه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ضوعاء تتبهلل</w:t>
      </w:r>
      <w:r w:rsidRPr="00DC769A">
        <w:rPr>
          <w:rtl/>
        </w:rPr>
        <w:t xml:space="preserve"> </w:t>
      </w:r>
      <w:r w:rsidRPr="00BD3855">
        <w:rPr>
          <w:rtl/>
        </w:rPr>
        <w:t>كرامه وايمان شمس الهدايه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علياء ذروة</w:t>
      </w:r>
      <w:r w:rsidRPr="00DC769A">
        <w:rPr>
          <w:rtl/>
        </w:rPr>
        <w:t xml:space="preserve"> </w:t>
      </w:r>
      <w:r w:rsidRPr="00BD3855">
        <w:rPr>
          <w:rtl/>
        </w:rPr>
        <w:t>مجد فوگ الاكوان للبشر 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معنى الكمال ازدهر من معناها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فاطمه ومن</w:t>
      </w:r>
      <w:r w:rsidRPr="00DC769A">
        <w:rPr>
          <w:rtl/>
        </w:rPr>
        <w:t xml:space="preserve"> </w:t>
      </w:r>
      <w:r w:rsidRPr="00BD3855">
        <w:rPr>
          <w:rtl/>
        </w:rPr>
        <w:t>ضيها انتشر نور الكون حي هالكرامه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وبهالثريه</w:t>
      </w:r>
      <w:r w:rsidRPr="00DC769A">
        <w:rPr>
          <w:rtl/>
        </w:rPr>
        <w:t xml:space="preserve"> </w:t>
      </w:r>
      <w:r w:rsidRPr="00BD3855">
        <w:rPr>
          <w:rtl/>
        </w:rPr>
        <w:t>ازدهر افق المسكون وكشفت ظلامه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كنز المعالي</w:t>
      </w:r>
      <w:r w:rsidRPr="00DC769A">
        <w:rPr>
          <w:rtl/>
        </w:rPr>
        <w:t xml:space="preserve"> </w:t>
      </w:r>
      <w:r w:rsidRPr="00BD3855">
        <w:rPr>
          <w:rtl/>
        </w:rPr>
        <w:t>وبيها جوهر مكنون اصل الامامه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رب العلا بأوج العلا علاها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بوجودها</w:t>
      </w:r>
      <w:r w:rsidRPr="00DC769A">
        <w:rPr>
          <w:rtl/>
        </w:rPr>
        <w:t xml:space="preserve"> </w:t>
      </w:r>
      <w:r w:rsidRPr="00BD3855">
        <w:rPr>
          <w:rtl/>
        </w:rPr>
        <w:t>الدين انبنت اركانه مصدره العفّه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وبالشرف</w:t>
      </w:r>
      <w:r w:rsidRPr="00DC769A">
        <w:rPr>
          <w:rtl/>
        </w:rPr>
        <w:t xml:space="preserve"> </w:t>
      </w:r>
      <w:r w:rsidRPr="00BD3855">
        <w:rPr>
          <w:rtl/>
        </w:rPr>
        <w:t>والعزّه ثبت ميزانه ورجحت الكفّه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للهادي تحمل</w:t>
      </w:r>
      <w:r w:rsidRPr="00DC769A">
        <w:rPr>
          <w:rtl/>
        </w:rPr>
        <w:t xml:space="preserve"> </w:t>
      </w:r>
      <w:r w:rsidRPr="00BD3855">
        <w:rPr>
          <w:rtl/>
        </w:rPr>
        <w:t>سيرته وعنوانه موصّفه بوصفه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مكشوف ذاك الظالم العاداها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بكل زمن نسمعها بالهم تناشد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والطاغيه</w:t>
      </w:r>
      <w:r w:rsidRPr="00DC769A">
        <w:rPr>
          <w:rtl/>
        </w:rPr>
        <w:t xml:space="preserve"> </w:t>
      </w:r>
      <w:r w:rsidRPr="00BD3855">
        <w:rPr>
          <w:rtl/>
        </w:rPr>
        <w:t>اللي ضامها وروعها ظالم وحاقد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بكل يوم باب</w:t>
      </w:r>
      <w:r w:rsidRPr="00DC769A">
        <w:rPr>
          <w:rtl/>
        </w:rPr>
        <w:t xml:space="preserve"> </w:t>
      </w:r>
      <w:r w:rsidRPr="00BD3855">
        <w:rPr>
          <w:rtl/>
        </w:rPr>
        <w:t>ام الحسن يدفعها والظلع واحد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يا ويله كلمن بالظلم آذاها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چم حره مثل</w:t>
      </w:r>
      <w:r w:rsidRPr="00DC769A">
        <w:rPr>
          <w:rtl/>
        </w:rPr>
        <w:t xml:space="preserve"> </w:t>
      </w:r>
      <w:r w:rsidRPr="00BD3855">
        <w:rPr>
          <w:rtl/>
        </w:rPr>
        <w:t>الزهره صاحت هاليوم وينك يحيدر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وچم ظلع هذا</w:t>
      </w:r>
      <w:r w:rsidRPr="00DC769A">
        <w:rPr>
          <w:rtl/>
        </w:rPr>
        <w:t xml:space="preserve"> </w:t>
      </w:r>
      <w:r w:rsidRPr="00BD3855">
        <w:rPr>
          <w:rtl/>
        </w:rPr>
        <w:t>اليوم اصبح مهشوم والچبد يسعر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بهاي البشر</w:t>
      </w:r>
      <w:r w:rsidRPr="00DC769A">
        <w:rPr>
          <w:rtl/>
        </w:rPr>
        <w:t xml:space="preserve"> </w:t>
      </w:r>
      <w:r w:rsidRPr="00BD3855">
        <w:rPr>
          <w:rtl/>
        </w:rPr>
        <w:t>چم ظالم وچم مظلوم بفكرك تصوّر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چم گلب حن لنوحها وواساها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ام الحسن</w:t>
      </w:r>
      <w:r w:rsidRPr="00DC769A">
        <w:rPr>
          <w:rtl/>
        </w:rPr>
        <w:t xml:space="preserve"> </w:t>
      </w:r>
      <w:r w:rsidRPr="00BD3855">
        <w:rPr>
          <w:rtl/>
        </w:rPr>
        <w:t>شافت مصايب وآلام وفگدك الغالي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وهاي المصايب</w:t>
      </w:r>
      <w:r w:rsidRPr="00DC769A">
        <w:rPr>
          <w:rtl/>
        </w:rPr>
        <w:t xml:space="preserve"> </w:t>
      </w:r>
      <w:r w:rsidRPr="00BD3855">
        <w:rPr>
          <w:rtl/>
        </w:rPr>
        <w:t>لو تصب عالايام صارت ليالي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حملت محن</w:t>
      </w:r>
      <w:r w:rsidRPr="00DC769A">
        <w:rPr>
          <w:rtl/>
        </w:rPr>
        <w:t xml:space="preserve"> </w:t>
      </w:r>
      <w:r w:rsidRPr="00BD3855">
        <w:rPr>
          <w:rtl/>
        </w:rPr>
        <w:t>كثره من گوم الظلام والدمع هالي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حكم الدهر جور وهظم راواها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خلصت عمرها</w:t>
      </w:r>
      <w:r w:rsidRPr="00DC769A">
        <w:rPr>
          <w:rtl/>
        </w:rPr>
        <w:t xml:space="preserve"> </w:t>
      </w:r>
      <w:r w:rsidRPr="00BD3855">
        <w:rPr>
          <w:rtl/>
        </w:rPr>
        <w:t>فاطمه بهالاشجان ليوم المنيه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وزينب الحره</w:t>
      </w:r>
      <w:r w:rsidRPr="00DC769A">
        <w:rPr>
          <w:rtl/>
        </w:rPr>
        <w:t xml:space="preserve"> </w:t>
      </w:r>
      <w:r w:rsidRPr="00BD3855">
        <w:rPr>
          <w:rtl/>
        </w:rPr>
        <w:t>استارثت هالاحزان من الزچيه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بهظم اليسر</w:t>
      </w:r>
      <w:r w:rsidRPr="00DC769A">
        <w:rPr>
          <w:rtl/>
        </w:rPr>
        <w:t xml:space="preserve"> </w:t>
      </w:r>
      <w:r w:rsidRPr="00BD3855">
        <w:rPr>
          <w:rtl/>
        </w:rPr>
        <w:t>عافت جسوم الوليان فوگ الوطيه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بضعة الهادي</w:t>
      </w:r>
      <w:r w:rsidRPr="00DC769A">
        <w:rPr>
          <w:rtl/>
        </w:rPr>
        <w:t xml:space="preserve"> </w:t>
      </w:r>
      <w:r w:rsidRPr="00BD3855">
        <w:rPr>
          <w:rtl/>
        </w:rPr>
        <w:t>بكل مأتم اللي ينّصب تلگاها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BD3855">
        <w:rPr>
          <w:rtl/>
        </w:rPr>
        <w:t>دمشق / 1980</w:t>
      </w:r>
      <w:r w:rsidRPr="00DC769A">
        <w:rPr>
          <w:rtl/>
        </w:rPr>
        <w:t xml:space="preserve"> </w:t>
      </w:r>
      <w:r w:rsidRPr="00BD385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55" w:name="28"/>
      <w:bookmarkStart w:id="56" w:name="_Toc495739769"/>
      <w:r w:rsidRPr="00BD3855">
        <w:rPr>
          <w:rtl/>
        </w:rPr>
        <w:lastRenderedPageBreak/>
        <w:t>وا جداه</w:t>
      </w:r>
      <w:bookmarkEnd w:id="55"/>
      <w:bookmarkEnd w:id="5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 مسموم يا</w:t>
      </w:r>
      <w:r w:rsidRPr="00DC769A">
        <w:rPr>
          <w:rtl/>
        </w:rPr>
        <w:t xml:space="preserve"> </w:t>
      </w:r>
      <w:r w:rsidRPr="00BD3855">
        <w:rPr>
          <w:rtl/>
        </w:rPr>
        <w:t>مسموم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جاهزه ثياب</w:t>
      </w:r>
      <w:r w:rsidRPr="00DC769A">
        <w:rPr>
          <w:rtl/>
        </w:rPr>
        <w:t xml:space="preserve"> </w:t>
      </w:r>
      <w:r w:rsidRPr="00BD3855">
        <w:rPr>
          <w:rtl/>
        </w:rPr>
        <w:t>الچفن ونعشك اليوم اندفن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ما يجف دمع</w:t>
      </w:r>
      <w:r w:rsidRPr="00DC769A">
        <w:rPr>
          <w:rtl/>
        </w:rPr>
        <w:t xml:space="preserve"> </w:t>
      </w:r>
      <w:r w:rsidRPr="00BD3855">
        <w:rPr>
          <w:rtl/>
        </w:rPr>
        <w:t>العين يشبه زمزم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ما ادري المن</w:t>
      </w:r>
      <w:r w:rsidRPr="00DC769A">
        <w:rPr>
          <w:rtl/>
        </w:rPr>
        <w:t xml:space="preserve"> </w:t>
      </w:r>
      <w:r w:rsidRPr="00BD3855">
        <w:rPr>
          <w:rtl/>
        </w:rPr>
        <w:t>هالجفن فاض بدم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عالگضه نحبه</w:t>
      </w:r>
      <w:r w:rsidRPr="00DC769A">
        <w:rPr>
          <w:rtl/>
        </w:rPr>
        <w:t xml:space="preserve"> </w:t>
      </w:r>
      <w:r w:rsidRPr="00BD3855">
        <w:rPr>
          <w:rtl/>
        </w:rPr>
        <w:t>وچبده ذايب بالسم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لو على الظلع</w:t>
      </w:r>
      <w:r w:rsidRPr="00DC769A">
        <w:rPr>
          <w:rtl/>
        </w:rPr>
        <w:t xml:space="preserve"> </w:t>
      </w:r>
      <w:r w:rsidRPr="00BD3855">
        <w:rPr>
          <w:rtl/>
        </w:rPr>
        <w:t>البالخيول اتهشم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بهاي المصيبه</w:t>
      </w:r>
      <w:r w:rsidRPr="00DC769A">
        <w:rPr>
          <w:rtl/>
        </w:rPr>
        <w:t xml:space="preserve"> </w:t>
      </w:r>
      <w:r w:rsidRPr="00BD3855">
        <w:rPr>
          <w:rtl/>
        </w:rPr>
        <w:t>اظن هيّن مصاب السجن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خيّمت</w:t>
      </w:r>
      <w:r w:rsidRPr="00DC769A">
        <w:rPr>
          <w:rtl/>
        </w:rPr>
        <w:t xml:space="preserve"> </w:t>
      </w:r>
      <w:r w:rsidRPr="00BD3855">
        <w:rPr>
          <w:rtl/>
        </w:rPr>
        <w:t>يالكاظم علينه الاحزان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ومصابك بكل</w:t>
      </w:r>
      <w:r w:rsidRPr="00DC769A">
        <w:rPr>
          <w:rtl/>
        </w:rPr>
        <w:t xml:space="preserve"> </w:t>
      </w:r>
      <w:r w:rsidRPr="00BD3855">
        <w:rPr>
          <w:rtl/>
        </w:rPr>
        <w:t>گلب وجّر نيران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هاليوم جسمك</w:t>
      </w:r>
      <w:r w:rsidRPr="00DC769A">
        <w:rPr>
          <w:rtl/>
        </w:rPr>
        <w:t xml:space="preserve"> </w:t>
      </w:r>
      <w:r w:rsidRPr="00BD3855">
        <w:rPr>
          <w:rtl/>
        </w:rPr>
        <w:t>جهزوله الاچفان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مومثل جدّك</w:t>
      </w:r>
      <w:r w:rsidRPr="00DC769A">
        <w:rPr>
          <w:rtl/>
        </w:rPr>
        <w:t xml:space="preserve"> </w:t>
      </w:r>
      <w:r w:rsidRPr="00BD3855">
        <w:rPr>
          <w:rtl/>
        </w:rPr>
        <w:t>چفنوه بالتربان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يمّك اجت</w:t>
      </w:r>
      <w:r w:rsidRPr="00DC769A">
        <w:rPr>
          <w:rtl/>
        </w:rPr>
        <w:t xml:space="preserve"> </w:t>
      </w:r>
      <w:r w:rsidRPr="00BD3855">
        <w:rPr>
          <w:rtl/>
        </w:rPr>
        <w:t>شيعتك واتشيّعت جثتك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بسمّ الغدر</w:t>
      </w:r>
      <w:r w:rsidRPr="00DC769A">
        <w:rPr>
          <w:rtl/>
        </w:rPr>
        <w:t xml:space="preserve"> </w:t>
      </w:r>
      <w:r w:rsidRPr="00BD3855">
        <w:rPr>
          <w:rtl/>
        </w:rPr>
        <w:t>گلبك يموسى تگطّع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ومجمع الشيعه</w:t>
      </w:r>
      <w:r w:rsidRPr="00DC769A">
        <w:rPr>
          <w:rtl/>
        </w:rPr>
        <w:t xml:space="preserve"> </w:t>
      </w:r>
      <w:r w:rsidRPr="00BD3855">
        <w:rPr>
          <w:rtl/>
        </w:rPr>
        <w:t>بهالمصاب اتصدّع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يالكاظم</w:t>
      </w:r>
      <w:r w:rsidRPr="00DC769A">
        <w:rPr>
          <w:rtl/>
        </w:rPr>
        <w:t xml:space="preserve"> </w:t>
      </w:r>
      <w:r w:rsidRPr="00BD3855">
        <w:rPr>
          <w:rtl/>
        </w:rPr>
        <w:t>ونعشك بهيبه تشيّع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وجدك ثلث</w:t>
      </w:r>
      <w:r w:rsidRPr="00DC769A">
        <w:rPr>
          <w:rtl/>
        </w:rPr>
        <w:t xml:space="preserve"> </w:t>
      </w:r>
      <w:r w:rsidRPr="00BD3855">
        <w:rPr>
          <w:rtl/>
        </w:rPr>
        <w:t>تيام ظل بالمصرع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لمن لفاك</w:t>
      </w:r>
      <w:r w:rsidRPr="00DC769A">
        <w:rPr>
          <w:rtl/>
        </w:rPr>
        <w:t xml:space="preserve"> </w:t>
      </w:r>
      <w:r w:rsidRPr="00BD3855">
        <w:rPr>
          <w:rtl/>
        </w:rPr>
        <w:t>الاجل نعشك بهيبه انحمل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 موسى گلبك</w:t>
      </w:r>
      <w:r w:rsidRPr="00DC769A">
        <w:rPr>
          <w:rtl/>
        </w:rPr>
        <w:t xml:space="preserve"> </w:t>
      </w:r>
      <w:r w:rsidRPr="00BD3855">
        <w:rPr>
          <w:rtl/>
        </w:rPr>
        <w:t>ندري ذاب ابسمّك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lastRenderedPageBreak/>
        <w:t>وندري</w:t>
      </w:r>
      <w:r w:rsidRPr="00DC769A">
        <w:rPr>
          <w:rtl/>
        </w:rPr>
        <w:t xml:space="preserve"> </w:t>
      </w:r>
      <w:r w:rsidRPr="00BD3855">
        <w:rPr>
          <w:rtl/>
        </w:rPr>
        <w:t>السلاسل نشّفت كل دمّك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لاچنه راسك</w:t>
      </w:r>
      <w:r w:rsidRPr="00DC769A">
        <w:rPr>
          <w:rtl/>
        </w:rPr>
        <w:t xml:space="preserve"> </w:t>
      </w:r>
      <w:r w:rsidRPr="00BD3855">
        <w:rPr>
          <w:rtl/>
        </w:rPr>
        <w:t>ما انفصل عن جسمك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ولا ذبحوا</w:t>
      </w:r>
      <w:r w:rsidRPr="00DC769A">
        <w:rPr>
          <w:rtl/>
        </w:rPr>
        <w:t xml:space="preserve"> </w:t>
      </w:r>
      <w:r w:rsidRPr="00BD3855">
        <w:rPr>
          <w:rtl/>
        </w:rPr>
        <w:t>انصارك واهلك يمّك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راسك وياك</w:t>
      </w:r>
      <w:r w:rsidRPr="00DC769A">
        <w:rPr>
          <w:rtl/>
        </w:rPr>
        <w:t xml:space="preserve"> </w:t>
      </w:r>
      <w:r w:rsidRPr="00BD3855">
        <w:rPr>
          <w:rtl/>
        </w:rPr>
        <w:t>اندفن ما طلع ويّه الظعن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يالكاظم ولو</w:t>
      </w:r>
      <w:r w:rsidRPr="00DC769A">
        <w:rPr>
          <w:rtl/>
        </w:rPr>
        <w:t xml:space="preserve"> </w:t>
      </w:r>
      <w:r w:rsidRPr="00BD3855">
        <w:rPr>
          <w:rtl/>
        </w:rPr>
        <w:t>گلت بيدي الاصفاد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گبلك انشدّت</w:t>
      </w:r>
      <w:r w:rsidRPr="00DC769A">
        <w:rPr>
          <w:rtl/>
        </w:rPr>
        <w:t xml:space="preserve"> </w:t>
      </w:r>
      <w:r w:rsidRPr="00BD3855">
        <w:rPr>
          <w:rtl/>
        </w:rPr>
        <w:t>بيها ايد السجاد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ارد انشدك</w:t>
      </w:r>
      <w:r w:rsidRPr="00DC769A">
        <w:rPr>
          <w:rtl/>
        </w:rPr>
        <w:t xml:space="preserve"> </w:t>
      </w:r>
      <w:r w:rsidRPr="00BD3855">
        <w:rPr>
          <w:rtl/>
        </w:rPr>
        <w:t>شايف عليل وينگاد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وهم شفت رضّع</w:t>
      </w:r>
      <w:r w:rsidRPr="00DC769A">
        <w:rPr>
          <w:rtl/>
        </w:rPr>
        <w:t xml:space="preserve"> </w:t>
      </w:r>
      <w:r w:rsidRPr="00BD3855">
        <w:rPr>
          <w:rtl/>
        </w:rPr>
        <w:t>تنذبح بالامهاد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 موسى سجنك</w:t>
      </w:r>
      <w:r w:rsidRPr="00DC769A">
        <w:rPr>
          <w:rtl/>
        </w:rPr>
        <w:t xml:space="preserve"> </w:t>
      </w:r>
      <w:r w:rsidRPr="00BD3855">
        <w:rPr>
          <w:rtl/>
        </w:rPr>
        <w:t>سهل ما انذبح بيدك طفل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 موسى من</w:t>
      </w:r>
      <w:r w:rsidRPr="00DC769A">
        <w:rPr>
          <w:rtl/>
        </w:rPr>
        <w:t xml:space="preserve"> </w:t>
      </w:r>
      <w:r w:rsidRPr="00BD3855">
        <w:rPr>
          <w:rtl/>
        </w:rPr>
        <w:t>غدروك گوم الاشرار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چانت عيالك</w:t>
      </w:r>
      <w:r w:rsidRPr="00DC769A">
        <w:rPr>
          <w:rtl/>
        </w:rPr>
        <w:t xml:space="preserve"> </w:t>
      </w:r>
      <w:r w:rsidRPr="00BD3855">
        <w:rPr>
          <w:rtl/>
        </w:rPr>
        <w:t>آمنه بذاك الدار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وعيال جدك</w:t>
      </w:r>
      <w:r w:rsidRPr="00DC769A">
        <w:rPr>
          <w:rtl/>
        </w:rPr>
        <w:t xml:space="preserve"> </w:t>
      </w:r>
      <w:r w:rsidRPr="00BD3855">
        <w:rPr>
          <w:rtl/>
        </w:rPr>
        <w:t>صاربيها الماصار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ارد انشدك</w:t>
      </w:r>
      <w:r w:rsidRPr="00DC769A">
        <w:rPr>
          <w:rtl/>
        </w:rPr>
        <w:t xml:space="preserve"> </w:t>
      </w:r>
      <w:r w:rsidRPr="00BD3855">
        <w:rPr>
          <w:rtl/>
        </w:rPr>
        <w:t>شايف خيم تلهب نار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ما شفت حرگ</w:t>
      </w:r>
      <w:r w:rsidRPr="00DC769A">
        <w:rPr>
          <w:rtl/>
        </w:rPr>
        <w:t xml:space="preserve"> </w:t>
      </w:r>
      <w:r w:rsidRPr="00BD3855">
        <w:rPr>
          <w:rtl/>
        </w:rPr>
        <w:t>الخيم ومسمعت صوت الحرم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يا موسى جسمك</w:t>
      </w:r>
      <w:r w:rsidRPr="00DC769A">
        <w:rPr>
          <w:rtl/>
        </w:rPr>
        <w:t xml:space="preserve"> </w:t>
      </w:r>
      <w:r w:rsidRPr="00BD3855">
        <w:rPr>
          <w:rtl/>
        </w:rPr>
        <w:t>ما توسد الرمال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ولا الك راس</w:t>
      </w:r>
      <w:r w:rsidRPr="00DC769A">
        <w:rPr>
          <w:rtl/>
        </w:rPr>
        <w:t xml:space="preserve"> </w:t>
      </w:r>
      <w:r w:rsidRPr="00BD3855">
        <w:rPr>
          <w:rtl/>
        </w:rPr>
        <w:t>انرفع فوگ العسّال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ولا الك عيله</w:t>
      </w:r>
      <w:r w:rsidRPr="00DC769A">
        <w:rPr>
          <w:rtl/>
        </w:rPr>
        <w:t xml:space="preserve"> </w:t>
      </w:r>
      <w:r w:rsidRPr="00BD3855">
        <w:rPr>
          <w:rtl/>
        </w:rPr>
        <w:t>انسبت ويه الجمّال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ولا عفت</w:t>
      </w:r>
      <w:r w:rsidRPr="00DC769A">
        <w:rPr>
          <w:rtl/>
        </w:rPr>
        <w:t xml:space="preserve"> </w:t>
      </w:r>
      <w:r w:rsidRPr="00BD3855">
        <w:rPr>
          <w:rtl/>
        </w:rPr>
        <w:t>بالغربه حراير واطفال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اشما صار</w:t>
      </w:r>
      <w:r w:rsidRPr="00DC769A">
        <w:rPr>
          <w:rtl/>
        </w:rPr>
        <w:t xml:space="preserve"> </w:t>
      </w:r>
      <w:r w:rsidRPr="00BD3855">
        <w:rPr>
          <w:rtl/>
        </w:rPr>
        <w:t>حالك صعب ما عفت عيله بغرب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مو مثل</w:t>
      </w:r>
      <w:r w:rsidRPr="00DC769A">
        <w:rPr>
          <w:rtl/>
        </w:rPr>
        <w:t xml:space="preserve"> </w:t>
      </w:r>
      <w:r w:rsidRPr="00BD3855">
        <w:rPr>
          <w:rtl/>
        </w:rPr>
        <w:t>الحسين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BD3855">
        <w:rPr>
          <w:rtl/>
        </w:rPr>
        <w:t>مشهد المقدس</w:t>
      </w:r>
      <w:r w:rsidRPr="00DC769A">
        <w:rPr>
          <w:rtl/>
        </w:rPr>
        <w:t xml:space="preserve"> 1982 </w:t>
      </w:r>
      <w:r w:rsidRPr="00BD385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lastRenderedPageBreak/>
        <w:br w:type="page"/>
      </w:r>
    </w:p>
    <w:p w:rsidR="00DC769A" w:rsidRPr="00DC769A" w:rsidRDefault="00DC769A" w:rsidP="00DC769A">
      <w:pPr>
        <w:pStyle w:val="Heading2Center"/>
      </w:pPr>
      <w:bookmarkStart w:id="57" w:name="29"/>
      <w:bookmarkStart w:id="58" w:name="_Toc495739770"/>
      <w:r w:rsidRPr="00BD3855">
        <w:rPr>
          <w:rtl/>
        </w:rPr>
        <w:lastRenderedPageBreak/>
        <w:t>الرباب</w:t>
      </w:r>
      <w:r w:rsidRPr="00DC769A">
        <w:rPr>
          <w:rtl/>
        </w:rPr>
        <w:t xml:space="preserve"> </w:t>
      </w:r>
      <w:r>
        <w:rPr>
          <w:rFonts w:hint="cs"/>
          <w:rtl/>
        </w:rPr>
        <w:t>(</w:t>
      </w:r>
      <w:r w:rsidRPr="00BD3855">
        <w:rPr>
          <w:rtl/>
        </w:rPr>
        <w:t>عليها السلام</w:t>
      </w:r>
      <w:bookmarkEnd w:id="57"/>
      <w:r>
        <w:rPr>
          <w:rFonts w:hint="cs"/>
          <w:rtl/>
        </w:rPr>
        <w:t>)</w:t>
      </w:r>
      <w:bookmarkEnd w:id="58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آه يبني آه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من شفت خالي</w:t>
      </w:r>
      <w:r w:rsidRPr="00DC769A">
        <w:rPr>
          <w:rtl/>
        </w:rPr>
        <w:t xml:space="preserve"> </w:t>
      </w:r>
      <w:r w:rsidRPr="00BD3855">
        <w:rPr>
          <w:rtl/>
        </w:rPr>
        <w:t>المهد لليسر گلبي استعد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آنه الرباب</w:t>
      </w:r>
      <w:r w:rsidRPr="00DC769A">
        <w:rPr>
          <w:rtl/>
        </w:rPr>
        <w:t xml:space="preserve"> </w:t>
      </w:r>
      <w:r w:rsidRPr="00BD3855">
        <w:rPr>
          <w:rtl/>
        </w:rPr>
        <w:t>اللي 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وربيت عبد</w:t>
      </w:r>
      <w:r w:rsidRPr="00DC769A">
        <w:rPr>
          <w:rtl/>
        </w:rPr>
        <w:t xml:space="preserve"> </w:t>
      </w:r>
      <w:r w:rsidRPr="00BD3855">
        <w:rPr>
          <w:rtl/>
        </w:rPr>
        <w:t>الله بغرس آصالي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روحي تهزّه</w:t>
      </w:r>
      <w:r w:rsidRPr="00DC769A">
        <w:rPr>
          <w:rtl/>
        </w:rPr>
        <w:t xml:space="preserve"> </w:t>
      </w:r>
      <w:r w:rsidRPr="00BD3855">
        <w:rPr>
          <w:rtl/>
        </w:rPr>
        <w:t>والمهد دلالي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وسهم اللي</w:t>
      </w:r>
      <w:r w:rsidRPr="00DC769A">
        <w:rPr>
          <w:rtl/>
        </w:rPr>
        <w:t xml:space="preserve"> </w:t>
      </w:r>
      <w:r w:rsidRPr="00BD3855">
        <w:rPr>
          <w:rtl/>
        </w:rPr>
        <w:t>صوّب طفلي غيّر 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سهم اللي حز</w:t>
      </w:r>
      <w:r w:rsidRPr="00DC769A">
        <w:rPr>
          <w:rtl/>
        </w:rPr>
        <w:t xml:space="preserve"> </w:t>
      </w:r>
      <w:r w:rsidRPr="00BD3855">
        <w:rPr>
          <w:rtl/>
        </w:rPr>
        <w:t>النحر بدلالي صار الاثر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 لو</w:t>
      </w:r>
      <w:r w:rsidRPr="00DC769A">
        <w:rPr>
          <w:rtl/>
        </w:rPr>
        <w:t xml:space="preserve"> </w:t>
      </w:r>
      <w:r w:rsidRPr="00BD3855">
        <w:rPr>
          <w:rtl/>
        </w:rPr>
        <w:t>ما ايسيل بالطف 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ما چان سال</w:t>
      </w:r>
      <w:r w:rsidRPr="00DC769A">
        <w:rPr>
          <w:rtl/>
        </w:rPr>
        <w:t xml:space="preserve"> </w:t>
      </w:r>
      <w:r w:rsidRPr="00BD3855">
        <w:rPr>
          <w:rtl/>
        </w:rPr>
        <w:t>الدمع من جفن امك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يوليدي ظل</w:t>
      </w:r>
      <w:r w:rsidRPr="00DC769A">
        <w:rPr>
          <w:rtl/>
        </w:rPr>
        <w:t xml:space="preserve"> </w:t>
      </w:r>
      <w:r w:rsidRPr="00BD3855">
        <w:rPr>
          <w:rtl/>
        </w:rPr>
        <w:t>بگلبي مكتوب اسمك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وارسمت فوگ</w:t>
      </w:r>
      <w:r w:rsidRPr="00DC769A">
        <w:rPr>
          <w:rtl/>
        </w:rPr>
        <w:t xml:space="preserve"> </w:t>
      </w:r>
      <w:r w:rsidRPr="00BD3855">
        <w:rPr>
          <w:rtl/>
        </w:rPr>
        <w:t>الجفن منظر رسمك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نشّفلي جاري</w:t>
      </w:r>
      <w:r w:rsidRPr="00DC769A">
        <w:rPr>
          <w:rtl/>
        </w:rPr>
        <w:t xml:space="preserve"> </w:t>
      </w:r>
      <w:r w:rsidRPr="00BD3855">
        <w:rPr>
          <w:rtl/>
        </w:rPr>
        <w:t>الدمع يالمنحر منگطع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آنه امك</w:t>
      </w:r>
      <w:r w:rsidRPr="00DC769A">
        <w:rPr>
          <w:rtl/>
        </w:rPr>
        <w:t xml:space="preserve"> </w:t>
      </w:r>
      <w:r w:rsidRPr="00BD3855">
        <w:rPr>
          <w:rtl/>
        </w:rPr>
        <w:t>الغذيتك بجاري دموع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وفوگ المهد</w:t>
      </w:r>
      <w:r w:rsidRPr="00DC769A">
        <w:rPr>
          <w:rtl/>
        </w:rPr>
        <w:t xml:space="preserve"> </w:t>
      </w:r>
      <w:r w:rsidRPr="00BD3855">
        <w:rPr>
          <w:rtl/>
        </w:rPr>
        <w:t>يوليدي أحنيت ظلوع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ما حسّبت</w:t>
      </w:r>
      <w:r w:rsidRPr="00DC769A">
        <w:rPr>
          <w:rtl/>
        </w:rPr>
        <w:t xml:space="preserve"> </w:t>
      </w:r>
      <w:r w:rsidRPr="00BD3855">
        <w:rPr>
          <w:rtl/>
        </w:rPr>
        <w:t>انظر وريدك مگطوع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بجالك ردت</w:t>
      </w:r>
      <w:r w:rsidRPr="00DC769A">
        <w:rPr>
          <w:rtl/>
        </w:rPr>
        <w:t xml:space="preserve"> </w:t>
      </w:r>
      <w:r w:rsidRPr="00BD3855">
        <w:rPr>
          <w:rtl/>
        </w:rPr>
        <w:t>راس امك يظل مرفوع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صوّبك ذاك</w:t>
      </w:r>
      <w:r w:rsidRPr="00DC769A">
        <w:rPr>
          <w:rtl/>
        </w:rPr>
        <w:t xml:space="preserve"> </w:t>
      </w:r>
      <w:r w:rsidRPr="00BD3855">
        <w:rPr>
          <w:rtl/>
        </w:rPr>
        <w:t>السهم وبگلبي صار الالم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آه يبني</w:t>
      </w:r>
      <w:r w:rsidRPr="00DC769A">
        <w:rPr>
          <w:rtl/>
        </w:rPr>
        <w:t xml:space="preserve"> </w:t>
      </w:r>
      <w:r w:rsidRPr="00BD3855">
        <w:rPr>
          <w:rtl/>
        </w:rPr>
        <w:t>يالربيتك بدمع العين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lastRenderedPageBreak/>
        <w:t>ذيچ الليالي</w:t>
      </w:r>
      <w:r w:rsidRPr="00DC769A">
        <w:rPr>
          <w:rtl/>
        </w:rPr>
        <w:t xml:space="preserve"> </w:t>
      </w:r>
      <w:r w:rsidRPr="00BD3855">
        <w:rPr>
          <w:rtl/>
        </w:rPr>
        <w:t>الزاهيه صارت وين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حال الرباب</w:t>
      </w:r>
      <w:r w:rsidRPr="00DC769A">
        <w:rPr>
          <w:rtl/>
        </w:rPr>
        <w:t xml:space="preserve"> </w:t>
      </w:r>
      <w:r w:rsidRPr="00BD3855">
        <w:rPr>
          <w:rtl/>
        </w:rPr>
        <w:t>أصبح مثل حال 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وسهم الگطع</w:t>
      </w:r>
      <w:r w:rsidRPr="00DC769A">
        <w:rPr>
          <w:rtl/>
        </w:rPr>
        <w:t xml:space="preserve"> </w:t>
      </w:r>
      <w:r w:rsidRPr="00BD3855">
        <w:rPr>
          <w:rtl/>
        </w:rPr>
        <w:t>منحرك صارن سهمين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يوليدي گوس</w:t>
      </w:r>
      <w:r w:rsidRPr="00DC769A">
        <w:rPr>
          <w:rtl/>
        </w:rPr>
        <w:t xml:space="preserve"> </w:t>
      </w:r>
      <w:r w:rsidRPr="00BD3855">
        <w:rPr>
          <w:rtl/>
        </w:rPr>
        <w:t>الگدر بسهامه گلبي انفطر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ما شايفه</w:t>
      </w:r>
      <w:r w:rsidRPr="00DC769A">
        <w:rPr>
          <w:rtl/>
        </w:rPr>
        <w:t xml:space="preserve"> </w:t>
      </w:r>
      <w:r w:rsidRPr="00BD3855">
        <w:rPr>
          <w:rtl/>
        </w:rPr>
        <w:t>عيوني رضيع وينصاب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گبل الفطامه</w:t>
      </w:r>
      <w:r w:rsidRPr="00DC769A">
        <w:rPr>
          <w:rtl/>
        </w:rPr>
        <w:t xml:space="preserve"> </w:t>
      </w:r>
      <w:r w:rsidRPr="00BD3855">
        <w:rPr>
          <w:rtl/>
        </w:rPr>
        <w:t>ينفطم بالنشاب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صوابين صارن</w:t>
      </w:r>
      <w:r w:rsidRPr="00DC769A">
        <w:rPr>
          <w:rtl/>
        </w:rPr>
        <w:t xml:space="preserve"> </w:t>
      </w:r>
      <w:r w:rsidRPr="00BD3855">
        <w:rPr>
          <w:rtl/>
        </w:rPr>
        <w:t>لا تظن فد صواب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برگبتك واحد</w:t>
      </w:r>
      <w:r w:rsidRPr="00DC769A">
        <w:rPr>
          <w:rtl/>
        </w:rPr>
        <w:t xml:space="preserve"> </w:t>
      </w:r>
      <w:r w:rsidRPr="00BD3855">
        <w:rPr>
          <w:rtl/>
        </w:rPr>
        <w:t>واحد بگلبي الذاب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والروح</w:t>
      </w:r>
      <w:r w:rsidRPr="00DC769A">
        <w:rPr>
          <w:rtl/>
        </w:rPr>
        <w:t xml:space="preserve"> </w:t>
      </w:r>
      <w:r w:rsidRPr="00BD3855">
        <w:rPr>
          <w:rtl/>
        </w:rPr>
        <w:t>متألمه بسهمك وسهم الضمه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من شفت مهدك</w:t>
      </w:r>
      <w:r w:rsidRPr="00DC769A">
        <w:rPr>
          <w:rtl/>
        </w:rPr>
        <w:t xml:space="preserve"> </w:t>
      </w:r>
      <w:r w:rsidRPr="00BD3855">
        <w:rPr>
          <w:rtl/>
        </w:rPr>
        <w:t>خالي يا لب حشاي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ظليت أحن</w:t>
      </w:r>
      <w:r w:rsidRPr="00DC769A">
        <w:rPr>
          <w:rtl/>
        </w:rPr>
        <w:t xml:space="preserve"> </w:t>
      </w:r>
      <w:r w:rsidRPr="00BD3855">
        <w:rPr>
          <w:rtl/>
        </w:rPr>
        <w:t>والعايله تحن وياي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ولو ندري بيك</w:t>
      </w:r>
      <w:r w:rsidRPr="00DC769A">
        <w:rPr>
          <w:rtl/>
        </w:rPr>
        <w:t xml:space="preserve"> </w:t>
      </w:r>
      <w:r w:rsidRPr="00BD3855">
        <w:rPr>
          <w:rtl/>
        </w:rPr>
        <w:t>تموت ما ردنه الماي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جيتك وجبت</w:t>
      </w:r>
      <w:r w:rsidRPr="00DC769A">
        <w:rPr>
          <w:rtl/>
        </w:rPr>
        <w:t xml:space="preserve"> </w:t>
      </w:r>
      <w:r w:rsidRPr="00BD3855">
        <w:rPr>
          <w:rtl/>
        </w:rPr>
        <w:t>جروح گلبي ويّاي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فگدك يريع</w:t>
      </w:r>
      <w:r w:rsidRPr="00DC769A">
        <w:rPr>
          <w:rtl/>
        </w:rPr>
        <w:t xml:space="preserve"> </w:t>
      </w:r>
      <w:r w:rsidRPr="00BD3855">
        <w:rPr>
          <w:rtl/>
        </w:rPr>
        <w:t>الگلب خلاني أحمل غرب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ما شايفه</w:t>
      </w:r>
      <w:r w:rsidRPr="00DC769A">
        <w:rPr>
          <w:rtl/>
        </w:rPr>
        <w:t xml:space="preserve"> </w:t>
      </w:r>
      <w:r w:rsidRPr="00BD3855">
        <w:rPr>
          <w:rtl/>
        </w:rPr>
        <w:t>عيوني رضيع ومذبوح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بس انته</w:t>
      </w:r>
      <w:r w:rsidRPr="00DC769A">
        <w:rPr>
          <w:rtl/>
        </w:rPr>
        <w:t xml:space="preserve"> </w:t>
      </w:r>
      <w:r w:rsidRPr="00BD3855">
        <w:rPr>
          <w:rtl/>
        </w:rPr>
        <w:t>ياللي غابت وياك الروح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هاك اخذ من</w:t>
      </w:r>
      <w:r w:rsidRPr="00DC769A">
        <w:rPr>
          <w:rtl/>
        </w:rPr>
        <w:t xml:space="preserve"> </w:t>
      </w:r>
      <w:r w:rsidRPr="00BD3855">
        <w:rPr>
          <w:rtl/>
        </w:rPr>
        <w:t>عيوني دمعي المسفوح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يخبرك بأمك</w:t>
      </w:r>
      <w:r w:rsidRPr="00DC769A">
        <w:rPr>
          <w:rtl/>
        </w:rPr>
        <w:t xml:space="preserve"> </w:t>
      </w:r>
      <w:r w:rsidRPr="00BD3855">
        <w:rPr>
          <w:rtl/>
        </w:rPr>
        <w:t>لليسر تالي تروح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امك تروح</w:t>
      </w:r>
      <w:r w:rsidRPr="00DC769A">
        <w:rPr>
          <w:rtl/>
        </w:rPr>
        <w:t xml:space="preserve"> </w:t>
      </w:r>
      <w:r w:rsidRPr="00BD3855">
        <w:rPr>
          <w:rtl/>
        </w:rPr>
        <w:t>بيسر وانته تظل بالگبر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D3855">
        <w:rPr>
          <w:rtl/>
        </w:rPr>
        <w:t>عبد الله</w:t>
      </w:r>
      <w:r w:rsidRPr="00DC769A">
        <w:rPr>
          <w:rtl/>
        </w:rPr>
        <w:t xml:space="preserve"> </w:t>
      </w:r>
      <w:r w:rsidRPr="00BD3855">
        <w:rPr>
          <w:rtl/>
        </w:rPr>
        <w:t>يبني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BD3855">
        <w:rPr>
          <w:rtl/>
        </w:rPr>
        <w:t>طهران / 1981</w:t>
      </w:r>
      <w:r w:rsidRPr="00DC769A">
        <w:rPr>
          <w:rtl/>
        </w:rPr>
        <w:t xml:space="preserve"> </w:t>
      </w:r>
      <w:r w:rsidRPr="00BD3855">
        <w:rPr>
          <w:rtl/>
        </w:rPr>
        <w:t>م</w:t>
      </w:r>
    </w:p>
    <w:p w:rsidR="00DC769A" w:rsidRPr="00DC769A" w:rsidRDefault="00DC769A" w:rsidP="00DC769A">
      <w:pPr>
        <w:pStyle w:val="libNormal"/>
      </w:pPr>
      <w:bookmarkStart w:id="59" w:name="30"/>
      <w:r>
        <w:rPr>
          <w:rtl/>
        </w:rPr>
        <w:lastRenderedPageBreak/>
        <w:br w:type="page"/>
      </w:r>
    </w:p>
    <w:p w:rsidR="00DC769A" w:rsidRPr="00DC769A" w:rsidRDefault="00DC769A" w:rsidP="00DC769A">
      <w:pPr>
        <w:pStyle w:val="Heading2Center"/>
      </w:pPr>
      <w:bookmarkStart w:id="60" w:name="_Toc495739771"/>
      <w:r w:rsidRPr="00D065A2">
        <w:rPr>
          <w:rtl/>
        </w:rPr>
        <w:lastRenderedPageBreak/>
        <w:t>اشكو لمن</w:t>
      </w:r>
      <w:bookmarkEnd w:id="59"/>
      <w:bookmarkEnd w:id="60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زينب اشعدها</w:t>
      </w:r>
      <w:r w:rsidRPr="00DC769A">
        <w:rPr>
          <w:rtl/>
        </w:rPr>
        <w:t xml:space="preserve"> </w:t>
      </w:r>
      <w:r w:rsidRPr="00D065A2">
        <w:rPr>
          <w:rtl/>
        </w:rPr>
        <w:t>يم المشرعه تدري بچفوف أخوها امگطعه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واليتامه</w:t>
      </w:r>
      <w:r w:rsidRPr="00DC769A">
        <w:rPr>
          <w:rtl/>
        </w:rPr>
        <w:t xml:space="preserve"> </w:t>
      </w:r>
      <w:r w:rsidRPr="00D065A2">
        <w:rPr>
          <w:rtl/>
        </w:rPr>
        <w:t>امصدعه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حايره زينب</w:t>
      </w:r>
      <w:r w:rsidRPr="00DC769A">
        <w:rPr>
          <w:rtl/>
        </w:rPr>
        <w:t xml:space="preserve"> </w:t>
      </w:r>
      <w:r w:rsidRPr="00D065A2">
        <w:rPr>
          <w:rtl/>
        </w:rPr>
        <w:t>يم گمر عدنان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والگلب لاهب</w:t>
      </w:r>
      <w:r w:rsidRPr="00DC769A">
        <w:rPr>
          <w:rtl/>
        </w:rPr>
        <w:t xml:space="preserve"> </w:t>
      </w:r>
      <w:r w:rsidRPr="00D065A2">
        <w:rPr>
          <w:rtl/>
        </w:rPr>
        <w:t>ابجمرة الصيوان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شاهدت جسمه</w:t>
      </w:r>
      <w:r w:rsidRPr="00DC769A">
        <w:rPr>
          <w:rtl/>
        </w:rPr>
        <w:t xml:space="preserve"> </w:t>
      </w:r>
      <w:r w:rsidRPr="00D065A2">
        <w:rPr>
          <w:rtl/>
        </w:rPr>
        <w:t>والمعاتب حان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نادته يا من</w:t>
      </w:r>
      <w:r w:rsidRPr="00DC769A">
        <w:rPr>
          <w:rtl/>
        </w:rPr>
        <w:t xml:space="preserve"> </w:t>
      </w:r>
      <w:r w:rsidRPr="00D065A2">
        <w:rPr>
          <w:rtl/>
        </w:rPr>
        <w:t>لهاشم گمر مو وكت نومه يم شاطي النهر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وما نهض من</w:t>
      </w:r>
      <w:r w:rsidRPr="00DC769A">
        <w:rPr>
          <w:rtl/>
        </w:rPr>
        <w:t xml:space="preserve"> </w:t>
      </w:r>
      <w:r w:rsidRPr="00D065A2">
        <w:rPr>
          <w:rtl/>
        </w:rPr>
        <w:t>مصرعه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ليش يا عباس</w:t>
      </w:r>
      <w:r w:rsidRPr="00DC769A">
        <w:rPr>
          <w:rtl/>
        </w:rPr>
        <w:t xml:space="preserve"> </w:t>
      </w:r>
      <w:r w:rsidRPr="00D065A2">
        <w:rPr>
          <w:rtl/>
        </w:rPr>
        <w:t>ما تحاچيني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والدهر من</w:t>
      </w:r>
      <w:r w:rsidRPr="00DC769A">
        <w:rPr>
          <w:rtl/>
        </w:rPr>
        <w:t xml:space="preserve"> </w:t>
      </w:r>
      <w:r w:rsidRPr="00D065A2">
        <w:rPr>
          <w:rtl/>
        </w:rPr>
        <w:t>خان بينك وبيني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وسهم البعينك</w:t>
      </w:r>
      <w:r w:rsidRPr="00DC769A">
        <w:rPr>
          <w:rtl/>
        </w:rPr>
        <w:t xml:space="preserve"> </w:t>
      </w:r>
      <w:r w:rsidRPr="00D065A2">
        <w:rPr>
          <w:rtl/>
        </w:rPr>
        <w:t>صابني ابعيني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ناظرك لو ما</w:t>
      </w:r>
      <w:r w:rsidRPr="00DC769A">
        <w:rPr>
          <w:rtl/>
        </w:rPr>
        <w:t xml:space="preserve"> </w:t>
      </w:r>
      <w:r w:rsidRPr="00D065A2">
        <w:rPr>
          <w:rtl/>
        </w:rPr>
        <w:t>يصيبه السهم بالگلب ما تشب نار الخيم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مصاب</w:t>
      </w:r>
      <w:r w:rsidRPr="00DC769A">
        <w:rPr>
          <w:rtl/>
        </w:rPr>
        <w:t xml:space="preserve"> </w:t>
      </w:r>
      <w:r w:rsidRPr="00D065A2">
        <w:rPr>
          <w:rtl/>
        </w:rPr>
        <w:t>الفاجعه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هاك عبتي هاك</w:t>
      </w:r>
      <w:r w:rsidRPr="00DC769A">
        <w:rPr>
          <w:rtl/>
        </w:rPr>
        <w:t xml:space="preserve"> </w:t>
      </w:r>
      <w:r w:rsidRPr="00D065A2">
        <w:rPr>
          <w:rtl/>
        </w:rPr>
        <w:t>عالحرم خوفي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وگطعت الچفين</w:t>
      </w:r>
      <w:r w:rsidRPr="00DC769A">
        <w:rPr>
          <w:rtl/>
        </w:rPr>
        <w:t xml:space="preserve"> </w:t>
      </w:r>
      <w:r w:rsidRPr="00D065A2">
        <w:rPr>
          <w:rtl/>
        </w:rPr>
        <w:t>گطعت چفوفي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والكفيل</w:t>
      </w:r>
      <w:r w:rsidRPr="00DC769A">
        <w:rPr>
          <w:rtl/>
        </w:rPr>
        <w:t xml:space="preserve"> </w:t>
      </w:r>
      <w:r w:rsidRPr="00D065A2">
        <w:rPr>
          <w:rtl/>
        </w:rPr>
        <w:t>أيكون بالعهد يوفي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شهم ادري</w:t>
      </w:r>
      <w:r w:rsidRPr="00DC769A">
        <w:rPr>
          <w:rtl/>
        </w:rPr>
        <w:t xml:space="preserve"> </w:t>
      </w:r>
      <w:r w:rsidRPr="00D065A2">
        <w:rPr>
          <w:rtl/>
        </w:rPr>
        <w:t>توفي بالعهد لاچن الخانك صواب العمد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وعيلتك</w:t>
      </w:r>
      <w:r w:rsidRPr="00DC769A">
        <w:rPr>
          <w:rtl/>
        </w:rPr>
        <w:t xml:space="preserve"> </w:t>
      </w:r>
      <w:r w:rsidRPr="00D065A2">
        <w:rPr>
          <w:rtl/>
        </w:rPr>
        <w:t>متروعه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أدري ما تخلف</w:t>
      </w:r>
      <w:r w:rsidRPr="00DC769A">
        <w:rPr>
          <w:rtl/>
        </w:rPr>
        <w:t xml:space="preserve"> </w:t>
      </w:r>
      <w:r w:rsidRPr="00D065A2">
        <w:rPr>
          <w:rtl/>
        </w:rPr>
        <w:t>يا حليف الزود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عاهدت توفي</w:t>
      </w:r>
      <w:r w:rsidRPr="00DC769A">
        <w:rPr>
          <w:rtl/>
        </w:rPr>
        <w:t xml:space="preserve"> </w:t>
      </w:r>
      <w:r w:rsidRPr="00D065A2">
        <w:rPr>
          <w:rtl/>
        </w:rPr>
        <w:t>والعهد مريود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لاچن الخانت</w:t>
      </w:r>
      <w:r w:rsidRPr="00DC769A">
        <w:rPr>
          <w:rtl/>
        </w:rPr>
        <w:t xml:space="preserve"> </w:t>
      </w:r>
      <w:r w:rsidRPr="00D065A2">
        <w:rPr>
          <w:rtl/>
        </w:rPr>
        <w:t>ضربة العامود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ابعيني</w:t>
      </w:r>
      <w:r w:rsidRPr="00DC769A">
        <w:rPr>
          <w:rtl/>
        </w:rPr>
        <w:t xml:space="preserve"> </w:t>
      </w:r>
      <w:r w:rsidRPr="00D065A2">
        <w:rPr>
          <w:rtl/>
        </w:rPr>
        <w:t>شاهدتك يبن حيدره جثتك عالترب متوذره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والاوصال</w:t>
      </w:r>
      <w:r w:rsidRPr="00DC769A">
        <w:rPr>
          <w:rtl/>
        </w:rPr>
        <w:t xml:space="preserve"> </w:t>
      </w:r>
      <w:r w:rsidRPr="00D065A2">
        <w:rPr>
          <w:rtl/>
        </w:rPr>
        <w:t>امگطعه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لاح المگدر</w:t>
      </w:r>
      <w:r w:rsidRPr="00DC769A">
        <w:rPr>
          <w:rtl/>
        </w:rPr>
        <w:t xml:space="preserve"> </w:t>
      </w:r>
      <w:r w:rsidRPr="00D065A2">
        <w:rPr>
          <w:rtl/>
        </w:rPr>
        <w:t>يا گمر هاشم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انظر الجسمك</w:t>
      </w:r>
      <w:r w:rsidRPr="00DC769A">
        <w:rPr>
          <w:rtl/>
        </w:rPr>
        <w:t xml:space="preserve"> </w:t>
      </w:r>
      <w:r w:rsidRPr="00D065A2">
        <w:rPr>
          <w:rtl/>
        </w:rPr>
        <w:t>عالترب نايم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وطاحت</w:t>
      </w:r>
      <w:r w:rsidRPr="00DC769A">
        <w:rPr>
          <w:rtl/>
        </w:rPr>
        <w:t xml:space="preserve"> </w:t>
      </w:r>
      <w:r w:rsidRPr="00D065A2">
        <w:rPr>
          <w:rtl/>
        </w:rPr>
        <w:t>الايتام ابولية الظالم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سبب منگطع</w:t>
      </w:r>
      <w:r w:rsidRPr="00DC769A">
        <w:rPr>
          <w:rtl/>
        </w:rPr>
        <w:t xml:space="preserve"> </w:t>
      </w:r>
      <w:r w:rsidRPr="00D065A2">
        <w:rPr>
          <w:rtl/>
        </w:rPr>
        <w:t>حبل الوصل وانته تدري الغرب ما ينحمل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اتحشمه</w:t>
      </w:r>
      <w:r w:rsidRPr="00DC769A">
        <w:rPr>
          <w:rtl/>
        </w:rPr>
        <w:t xml:space="preserve"> </w:t>
      </w:r>
      <w:r w:rsidRPr="00D065A2">
        <w:rPr>
          <w:rtl/>
        </w:rPr>
        <w:t>ومتروعه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الشمر لو</w:t>
      </w:r>
      <w:r w:rsidRPr="00DC769A">
        <w:rPr>
          <w:rtl/>
        </w:rPr>
        <w:t xml:space="preserve"> </w:t>
      </w:r>
      <w:r w:rsidRPr="00D065A2">
        <w:rPr>
          <w:rtl/>
        </w:rPr>
        <w:t>شمّر وزجر يزجرني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چنت أتأمل</w:t>
      </w:r>
      <w:r w:rsidRPr="00DC769A">
        <w:rPr>
          <w:rtl/>
        </w:rPr>
        <w:t xml:space="preserve"> </w:t>
      </w:r>
      <w:r w:rsidRPr="00D065A2">
        <w:rPr>
          <w:rtl/>
        </w:rPr>
        <w:t>انته تحضرني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كفيل</w:t>
      </w:r>
      <w:r w:rsidRPr="00DC769A">
        <w:rPr>
          <w:rtl/>
        </w:rPr>
        <w:t xml:space="preserve"> </w:t>
      </w:r>
      <w:r w:rsidRPr="00D065A2">
        <w:rPr>
          <w:rtl/>
        </w:rPr>
        <w:t>احماي گوم باصرني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عيلتك لو مشت</w:t>
      </w:r>
      <w:r w:rsidRPr="00DC769A">
        <w:rPr>
          <w:rtl/>
        </w:rPr>
        <w:t xml:space="preserve"> </w:t>
      </w:r>
      <w:r w:rsidRPr="00D065A2">
        <w:rPr>
          <w:rtl/>
        </w:rPr>
        <w:t>متيسره ويه گوم الطغاة الجايره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والخدر</w:t>
      </w:r>
      <w:r w:rsidRPr="00DC769A">
        <w:rPr>
          <w:rtl/>
        </w:rPr>
        <w:t xml:space="preserve"> </w:t>
      </w:r>
      <w:r w:rsidRPr="00D065A2">
        <w:rPr>
          <w:rtl/>
        </w:rPr>
        <w:t>شيرجعه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والاشد كل</w:t>
      </w:r>
      <w:r w:rsidRPr="00DC769A">
        <w:rPr>
          <w:rtl/>
        </w:rPr>
        <w:t xml:space="preserve"> </w:t>
      </w:r>
      <w:r w:rsidRPr="00D065A2">
        <w:rPr>
          <w:rtl/>
        </w:rPr>
        <w:t>حال طبت الكوفه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وعيلتك تمشي</w:t>
      </w:r>
      <w:r w:rsidRPr="00DC769A">
        <w:rPr>
          <w:rtl/>
        </w:rPr>
        <w:t xml:space="preserve"> </w:t>
      </w:r>
      <w:r w:rsidRPr="00D065A2">
        <w:rPr>
          <w:rtl/>
        </w:rPr>
        <w:t>ابحاله مچتوفه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والاشد من</w:t>
      </w:r>
      <w:r w:rsidRPr="00DC769A">
        <w:rPr>
          <w:rtl/>
        </w:rPr>
        <w:t xml:space="preserve"> </w:t>
      </w:r>
      <w:r w:rsidRPr="00D065A2">
        <w:rPr>
          <w:rtl/>
        </w:rPr>
        <w:t>هاي لجسمك انعوفه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اشلون جسمك</w:t>
      </w:r>
      <w:r w:rsidRPr="00DC769A">
        <w:rPr>
          <w:rtl/>
        </w:rPr>
        <w:t xml:space="preserve"> </w:t>
      </w:r>
      <w:r w:rsidRPr="00D065A2">
        <w:rPr>
          <w:rtl/>
        </w:rPr>
        <w:t>يظل فوگ الترب عالهزل تقبل اسلك هالدرب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وعالأبه</w:t>
      </w:r>
      <w:r w:rsidRPr="00DC769A">
        <w:rPr>
          <w:rtl/>
        </w:rPr>
        <w:t xml:space="preserve"> </w:t>
      </w:r>
      <w:r w:rsidRPr="00D065A2">
        <w:rPr>
          <w:rtl/>
        </w:rPr>
        <w:t>متطبعه زينب اشعدها يم المشرعه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D065A2">
        <w:rPr>
          <w:rtl/>
        </w:rPr>
        <w:t>طهران / 1981</w:t>
      </w:r>
      <w:r w:rsidRPr="00DC769A">
        <w:rPr>
          <w:rtl/>
        </w:rPr>
        <w:t xml:space="preserve"> </w:t>
      </w:r>
      <w:r w:rsidRPr="00D065A2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61" w:name="31"/>
      <w:bookmarkStart w:id="62" w:name="_Toc495739772"/>
      <w:r w:rsidRPr="00D065A2">
        <w:rPr>
          <w:rtl/>
        </w:rPr>
        <w:lastRenderedPageBreak/>
        <w:t>الآمال</w:t>
      </w:r>
      <w:bookmarkEnd w:id="61"/>
      <w:bookmarkEnd w:id="62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يالاكبر انظر</w:t>
      </w:r>
      <w:r w:rsidRPr="00DC769A">
        <w:rPr>
          <w:rtl/>
        </w:rPr>
        <w:t xml:space="preserve"> </w:t>
      </w:r>
      <w:r w:rsidRPr="00D065A2">
        <w:rPr>
          <w:rtl/>
        </w:rPr>
        <w:t>حالي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غذيتك ابماي</w:t>
      </w:r>
      <w:r w:rsidRPr="00DC769A">
        <w:rPr>
          <w:rtl/>
        </w:rPr>
        <w:t xml:space="preserve"> </w:t>
      </w:r>
      <w:r w:rsidRPr="00D065A2">
        <w:rPr>
          <w:rtl/>
        </w:rPr>
        <w:t>العين واذخرتك لاجل 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ردتك تضحي</w:t>
      </w:r>
      <w:r w:rsidRPr="00DC769A">
        <w:rPr>
          <w:rtl/>
        </w:rPr>
        <w:t xml:space="preserve"> </w:t>
      </w:r>
      <w:r w:rsidRPr="00D065A2">
        <w:rPr>
          <w:rtl/>
        </w:rPr>
        <w:t>گبالي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سورة</w:t>
      </w:r>
      <w:r w:rsidRPr="00DC769A">
        <w:rPr>
          <w:rtl/>
        </w:rPr>
        <w:t xml:space="preserve"> </w:t>
      </w:r>
      <w:r w:rsidRPr="00D065A2">
        <w:rPr>
          <w:rtl/>
        </w:rPr>
        <w:t>الفتح الهبط بيها الروح مجملها وصفك والكمال أبو صفك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منهج السوره</w:t>
      </w:r>
      <w:r w:rsidRPr="00DC769A">
        <w:rPr>
          <w:rtl/>
        </w:rPr>
        <w:t xml:space="preserve"> </w:t>
      </w:r>
      <w:r w:rsidRPr="00D065A2">
        <w:rPr>
          <w:rtl/>
        </w:rPr>
        <w:t>ابسيف عزمك مشروح آيتها چفك والعداله ابچفك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وچلمة</w:t>
      </w:r>
      <w:r w:rsidRPr="00DC769A">
        <w:rPr>
          <w:rtl/>
        </w:rPr>
        <w:t xml:space="preserve"> </w:t>
      </w:r>
      <w:r w:rsidRPr="00D065A2">
        <w:rPr>
          <w:rtl/>
        </w:rPr>
        <w:t>التكبير الزهت فوگ اللوح والكاف حرفك والكرامه ابحرفك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يالاسمك أشرف</w:t>
      </w:r>
      <w:r w:rsidRPr="00DC769A">
        <w:rPr>
          <w:rtl/>
        </w:rPr>
        <w:t xml:space="preserve"> </w:t>
      </w:r>
      <w:r w:rsidRPr="00D065A2">
        <w:rPr>
          <w:rtl/>
        </w:rPr>
        <w:t>آيه نصر العقيده الغايه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يطلبك منهج</w:t>
      </w:r>
      <w:r w:rsidRPr="00DC769A">
        <w:rPr>
          <w:rtl/>
        </w:rPr>
        <w:t xml:space="preserve"> </w:t>
      </w:r>
      <w:r w:rsidRPr="00D065A2">
        <w:rPr>
          <w:rtl/>
        </w:rPr>
        <w:t>مبداك تسجل حروفه من دماك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وبالنصر</w:t>
      </w:r>
      <w:r w:rsidRPr="00DC769A">
        <w:rPr>
          <w:rtl/>
        </w:rPr>
        <w:t xml:space="preserve"> </w:t>
      </w:r>
      <w:r w:rsidRPr="00D065A2">
        <w:rPr>
          <w:rtl/>
        </w:rPr>
        <w:t>تتعنالي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شمعة</w:t>
      </w:r>
      <w:r w:rsidRPr="00DC769A">
        <w:rPr>
          <w:rtl/>
        </w:rPr>
        <w:t xml:space="preserve"> </w:t>
      </w:r>
      <w:r w:rsidRPr="00D065A2">
        <w:rPr>
          <w:rtl/>
        </w:rPr>
        <w:t>اوجودي التشع بالايمان يا ضمد گلبي لو تصوّب گلبي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جوهرة</w:t>
      </w:r>
      <w:r w:rsidRPr="00DC769A">
        <w:rPr>
          <w:rtl/>
        </w:rPr>
        <w:t xml:space="preserve"> </w:t>
      </w:r>
      <w:r w:rsidRPr="00D065A2">
        <w:rPr>
          <w:rtl/>
        </w:rPr>
        <w:t>روحي الزهت بالوجدان يا نور دربي البيه او چد دربي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زهرتي</w:t>
      </w:r>
      <w:r w:rsidRPr="00DC769A">
        <w:rPr>
          <w:rtl/>
        </w:rPr>
        <w:t xml:space="preserve"> </w:t>
      </w:r>
      <w:r w:rsidRPr="00D065A2">
        <w:rPr>
          <w:rtl/>
        </w:rPr>
        <w:t>التنفح ابروض الشبان يا ثمر حبي الروه ابدمعة حبي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هاك اخذ صوت</w:t>
      </w:r>
      <w:r w:rsidRPr="00DC769A">
        <w:rPr>
          <w:rtl/>
        </w:rPr>
        <w:t xml:space="preserve"> </w:t>
      </w:r>
      <w:r w:rsidRPr="00D065A2">
        <w:rPr>
          <w:rtl/>
        </w:rPr>
        <w:t>أشجاني وفيض الدمع برهاني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ابدمك توفّي</w:t>
      </w:r>
      <w:r w:rsidRPr="00DC769A">
        <w:rPr>
          <w:rtl/>
        </w:rPr>
        <w:t xml:space="preserve"> </w:t>
      </w:r>
      <w:r w:rsidRPr="00D065A2">
        <w:rPr>
          <w:rtl/>
        </w:rPr>
        <w:t>المطلوب والنصر بسمك مكتوب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ودمك زكات</w:t>
      </w:r>
      <w:r w:rsidRPr="00DC769A">
        <w:rPr>
          <w:rtl/>
        </w:rPr>
        <w:t xml:space="preserve"> </w:t>
      </w:r>
      <w:r w:rsidRPr="00D065A2">
        <w:rPr>
          <w:rtl/>
        </w:rPr>
        <w:t>أعمالي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مطلوب من دمك</w:t>
      </w:r>
      <w:r w:rsidRPr="00DC769A">
        <w:rPr>
          <w:rtl/>
        </w:rPr>
        <w:t xml:space="preserve"> </w:t>
      </w:r>
      <w:r w:rsidRPr="00D065A2">
        <w:rPr>
          <w:rtl/>
        </w:rPr>
        <w:t>تشرّع مبداك والطلب غالي يالرخصت الغالي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وامك تطلبك</w:t>
      </w:r>
      <w:r w:rsidRPr="00DC769A">
        <w:rPr>
          <w:rtl/>
        </w:rPr>
        <w:t xml:space="preserve"> </w:t>
      </w:r>
      <w:r w:rsidRPr="00D065A2">
        <w:rPr>
          <w:rtl/>
        </w:rPr>
        <w:t>يولدي حگ رباك وسهر الليالي احرمت عيني ليالي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توفي الربه</w:t>
      </w:r>
      <w:r w:rsidRPr="00DC769A">
        <w:rPr>
          <w:rtl/>
        </w:rPr>
        <w:t xml:space="preserve"> </w:t>
      </w:r>
      <w:r w:rsidRPr="00D065A2">
        <w:rPr>
          <w:rtl/>
        </w:rPr>
        <w:t>من النحر لو سال دماك يبتشر حالي يا مسرة 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تاريخك</w:t>
      </w:r>
      <w:r w:rsidRPr="00DC769A">
        <w:rPr>
          <w:rtl/>
        </w:rPr>
        <w:t xml:space="preserve"> </w:t>
      </w:r>
      <w:r w:rsidRPr="00D065A2">
        <w:rPr>
          <w:rtl/>
        </w:rPr>
        <w:t>اليشهد لك سيفك يشرّع عدلك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يالاكبر</w:t>
      </w:r>
      <w:r w:rsidRPr="00DC769A">
        <w:rPr>
          <w:rtl/>
        </w:rPr>
        <w:t xml:space="preserve"> </w:t>
      </w:r>
      <w:r w:rsidRPr="00D065A2">
        <w:rPr>
          <w:rtl/>
        </w:rPr>
        <w:t>ليالي رباك اتصور لي غسلك بدماك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وهز المهد</w:t>
      </w:r>
      <w:r w:rsidRPr="00DC769A">
        <w:rPr>
          <w:rtl/>
        </w:rPr>
        <w:t xml:space="preserve"> </w:t>
      </w:r>
      <w:r w:rsidRPr="00D065A2">
        <w:rPr>
          <w:rtl/>
        </w:rPr>
        <w:t>أوحالي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غذاك ثدي</w:t>
      </w:r>
      <w:r w:rsidRPr="00DC769A">
        <w:rPr>
          <w:rtl/>
        </w:rPr>
        <w:t xml:space="preserve"> </w:t>
      </w:r>
      <w:r w:rsidRPr="00D065A2">
        <w:rPr>
          <w:rtl/>
        </w:rPr>
        <w:t>الزود يالبيك الزود قدم اشهودك والصدق بشهودك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lastRenderedPageBreak/>
        <w:t>وابنشأتك</w:t>
      </w:r>
      <w:r w:rsidRPr="00DC769A">
        <w:rPr>
          <w:rtl/>
        </w:rPr>
        <w:t xml:space="preserve"> </w:t>
      </w:r>
      <w:r w:rsidRPr="00D065A2">
        <w:rPr>
          <w:rtl/>
        </w:rPr>
        <w:t>للمبدأ انطيت اعهود حانت عهودك يالتوفّي عهودك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أدريك حر عن</w:t>
      </w:r>
      <w:r w:rsidRPr="00DC769A">
        <w:rPr>
          <w:rtl/>
        </w:rPr>
        <w:t xml:space="preserve"> </w:t>
      </w:r>
      <w:r w:rsidRPr="00D065A2">
        <w:rPr>
          <w:rtl/>
        </w:rPr>
        <w:t>سيرة الحق اتذود ضحي ابوجودك والامل بوجودك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هاك اخذ سيفك</w:t>
      </w:r>
      <w:r w:rsidRPr="00DC769A">
        <w:rPr>
          <w:rtl/>
        </w:rPr>
        <w:t xml:space="preserve"> </w:t>
      </w:r>
      <w:r w:rsidRPr="00D065A2">
        <w:rPr>
          <w:rtl/>
        </w:rPr>
        <w:t>سيفك وگلّب الحومه ابكيفك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يالراضع</w:t>
      </w:r>
      <w:r w:rsidRPr="00DC769A">
        <w:rPr>
          <w:rtl/>
        </w:rPr>
        <w:t xml:space="preserve"> </w:t>
      </w:r>
      <w:r w:rsidRPr="00D065A2">
        <w:rPr>
          <w:rtl/>
        </w:rPr>
        <w:t>ابثدي الزود مرضاعك ايصير اشهود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يالغذتك</w:t>
      </w:r>
      <w:r w:rsidRPr="00DC769A">
        <w:rPr>
          <w:rtl/>
        </w:rPr>
        <w:t xml:space="preserve"> </w:t>
      </w:r>
      <w:r w:rsidRPr="00D065A2">
        <w:rPr>
          <w:rtl/>
        </w:rPr>
        <w:t>آصالي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هاك اخذ سيف</w:t>
      </w:r>
      <w:r w:rsidRPr="00DC769A">
        <w:rPr>
          <w:rtl/>
        </w:rPr>
        <w:t xml:space="preserve"> </w:t>
      </w:r>
      <w:r w:rsidRPr="00D065A2">
        <w:rPr>
          <w:rtl/>
        </w:rPr>
        <w:t>المعتقد والايمان هالسيف آيه والنصر بالآيه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هاي المعارك</w:t>
      </w:r>
      <w:r w:rsidRPr="00DC769A">
        <w:rPr>
          <w:rtl/>
        </w:rPr>
        <w:t xml:space="preserve"> </w:t>
      </w:r>
      <w:r w:rsidRPr="00D065A2">
        <w:rPr>
          <w:rtl/>
        </w:rPr>
        <w:t>وكت المبارز حان ادرك الغايه والشهاده الغايه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قاعدة كل</w:t>
      </w:r>
      <w:r w:rsidRPr="00DC769A">
        <w:rPr>
          <w:rtl/>
        </w:rPr>
        <w:t xml:space="preserve"> </w:t>
      </w:r>
      <w:r w:rsidRPr="00D065A2">
        <w:rPr>
          <w:rtl/>
        </w:rPr>
        <w:t>فارس ابوسط الميدان يحكم ابرايه والنجاح ابرايه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رايك فرع</w:t>
      </w:r>
      <w:r w:rsidRPr="00DC769A">
        <w:rPr>
          <w:rtl/>
        </w:rPr>
        <w:t xml:space="preserve"> </w:t>
      </w:r>
      <w:r w:rsidRPr="00D065A2">
        <w:rPr>
          <w:rtl/>
        </w:rPr>
        <w:t>وجدانك اكشف وجه ميدانك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ابوسط الحرب</w:t>
      </w:r>
      <w:r w:rsidRPr="00DC769A">
        <w:rPr>
          <w:rtl/>
        </w:rPr>
        <w:t xml:space="preserve"> </w:t>
      </w:r>
      <w:r w:rsidRPr="00D065A2">
        <w:rPr>
          <w:rtl/>
        </w:rPr>
        <w:t>يحله الموت هالفرصه منك لتفوت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لجلك رخصت</w:t>
      </w:r>
      <w:r w:rsidRPr="00DC769A">
        <w:rPr>
          <w:rtl/>
        </w:rPr>
        <w:t xml:space="preserve"> </w:t>
      </w:r>
      <w:r w:rsidRPr="00D065A2">
        <w:rPr>
          <w:rtl/>
        </w:rPr>
        <w:t>الغالي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جاوبها عونچ</w:t>
      </w:r>
      <w:r w:rsidRPr="00DC769A">
        <w:rPr>
          <w:rtl/>
        </w:rPr>
        <w:t xml:space="preserve"> </w:t>
      </w:r>
      <w:r w:rsidRPr="00D065A2">
        <w:rPr>
          <w:rtl/>
        </w:rPr>
        <w:t>يالتحشميني اليوم ادخل الحومه كون ارجف الحومه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تاريخ إلي</w:t>
      </w:r>
      <w:r w:rsidRPr="00DC769A">
        <w:rPr>
          <w:rtl/>
        </w:rPr>
        <w:t xml:space="preserve"> </w:t>
      </w:r>
      <w:r w:rsidRPr="00D065A2">
        <w:rPr>
          <w:rtl/>
        </w:rPr>
        <w:t>ابصفحات حيدر معلوم عندچ اعلومه ومتخفاچ اعلومه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خل يبشر گلبچ</w:t>
      </w:r>
      <w:r w:rsidRPr="00DC769A">
        <w:rPr>
          <w:rtl/>
        </w:rPr>
        <w:t xml:space="preserve"> </w:t>
      </w:r>
      <w:r w:rsidRPr="00D065A2">
        <w:rPr>
          <w:rtl/>
        </w:rPr>
        <w:t>الضامي المالوم اكشف اهمومه ابسيفي كشف همومه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وابصولتي</w:t>
      </w:r>
      <w:r w:rsidRPr="00DC769A">
        <w:rPr>
          <w:rtl/>
        </w:rPr>
        <w:t xml:space="preserve"> </w:t>
      </w:r>
      <w:r w:rsidRPr="00D065A2">
        <w:rPr>
          <w:rtl/>
        </w:rPr>
        <w:t>المعروفه أگلب أطراف الكوفه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خل عينچ</w:t>
      </w:r>
      <w:r w:rsidRPr="00DC769A">
        <w:rPr>
          <w:rtl/>
        </w:rPr>
        <w:t xml:space="preserve"> </w:t>
      </w:r>
      <w:r w:rsidRPr="00D065A2">
        <w:rPr>
          <w:rtl/>
        </w:rPr>
        <w:t>اليوم اتشوف اشما صفت گبالي صفوف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عهدچ يظل</w:t>
      </w:r>
      <w:r w:rsidRPr="00DC769A">
        <w:rPr>
          <w:rtl/>
        </w:rPr>
        <w:t xml:space="preserve"> </w:t>
      </w:r>
      <w:r w:rsidRPr="00D065A2">
        <w:rPr>
          <w:rtl/>
        </w:rPr>
        <w:t>ابالي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ودعها لامه</w:t>
      </w:r>
      <w:r w:rsidRPr="00DC769A">
        <w:rPr>
          <w:rtl/>
        </w:rPr>
        <w:t xml:space="preserve"> </w:t>
      </w:r>
      <w:r w:rsidRPr="00D065A2">
        <w:rPr>
          <w:rtl/>
        </w:rPr>
        <w:t>ولاح ظهر الميمون أقسم ابحيدر مختلف عن حيدر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الله وأكبر</w:t>
      </w:r>
      <w:r w:rsidRPr="00DC769A">
        <w:rPr>
          <w:rtl/>
        </w:rPr>
        <w:t xml:space="preserve"> </w:t>
      </w:r>
      <w:r w:rsidRPr="00D065A2">
        <w:rPr>
          <w:rtl/>
        </w:rPr>
        <w:t>صاح وارتج الكون كبّر الاكبر والنعم لو كبّر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كل ساعه وجه</w:t>
      </w:r>
      <w:r w:rsidRPr="00DC769A">
        <w:rPr>
          <w:rtl/>
        </w:rPr>
        <w:t xml:space="preserve"> </w:t>
      </w:r>
      <w:r w:rsidRPr="00D065A2">
        <w:rPr>
          <w:rtl/>
        </w:rPr>
        <w:t>الفرس ايغير لون من لون الاصفر صار بالدم أحمر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يللي الحرايب</w:t>
      </w:r>
      <w:r w:rsidRPr="00DC769A">
        <w:rPr>
          <w:rtl/>
        </w:rPr>
        <w:t xml:space="preserve"> </w:t>
      </w:r>
      <w:r w:rsidRPr="00D065A2">
        <w:rPr>
          <w:rtl/>
        </w:rPr>
        <w:t>عيدك طبرة العبدي اتريدك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تعناله من</w:t>
      </w:r>
      <w:r w:rsidRPr="00DC769A">
        <w:rPr>
          <w:rtl/>
        </w:rPr>
        <w:t xml:space="preserve"> </w:t>
      </w:r>
      <w:r w:rsidRPr="00D065A2">
        <w:rPr>
          <w:rtl/>
        </w:rPr>
        <w:t>امه الصوت من شافته ابحجر الموت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يالصدگتلي</w:t>
      </w:r>
      <w:r w:rsidRPr="00DC769A">
        <w:rPr>
          <w:rtl/>
        </w:rPr>
        <w:t xml:space="preserve"> </w:t>
      </w:r>
      <w:r w:rsidRPr="00D065A2">
        <w:rPr>
          <w:rtl/>
        </w:rPr>
        <w:t>ابفالي بيك اعقدت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D065A2">
        <w:rPr>
          <w:rtl/>
        </w:rPr>
        <w:t>دمشق / 1980</w:t>
      </w:r>
      <w:r w:rsidRPr="00DC769A">
        <w:rPr>
          <w:rtl/>
        </w:rPr>
        <w:t xml:space="preserve"> </w:t>
      </w:r>
      <w:r w:rsidRPr="00D065A2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lastRenderedPageBreak/>
        <w:br w:type="page"/>
      </w:r>
    </w:p>
    <w:p w:rsidR="00DC769A" w:rsidRPr="00DC769A" w:rsidRDefault="00DC769A" w:rsidP="00DC769A">
      <w:pPr>
        <w:pStyle w:val="Heading2Center"/>
      </w:pPr>
      <w:bookmarkStart w:id="63" w:name="32"/>
      <w:bookmarkStart w:id="64" w:name="_Toc495739773"/>
      <w:r w:rsidRPr="00D065A2">
        <w:rPr>
          <w:rtl/>
        </w:rPr>
        <w:lastRenderedPageBreak/>
        <w:t>في كل زمان</w:t>
      </w:r>
      <w:bookmarkEnd w:id="63"/>
      <w:bookmarkEnd w:id="6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هاي الصرخه</w:t>
      </w:r>
      <w:r w:rsidRPr="00DC769A">
        <w:rPr>
          <w:rtl/>
        </w:rPr>
        <w:t xml:space="preserve"> </w:t>
      </w:r>
      <w:r w:rsidRPr="00D065A2">
        <w:rPr>
          <w:rtl/>
        </w:rPr>
        <w:t>ناداها أبو اليمه واحنه اليوم مثله انطالب الامه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خل نتصفح</w:t>
      </w:r>
      <w:r w:rsidRPr="00DC769A">
        <w:rPr>
          <w:rtl/>
        </w:rPr>
        <w:t xml:space="preserve"> </w:t>
      </w:r>
      <w:r w:rsidRPr="00D065A2">
        <w:rPr>
          <w:rtl/>
        </w:rPr>
        <w:t>التاريخ ونكشف ناتجه المكتوم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وانشاهد</w:t>
      </w:r>
      <w:r w:rsidRPr="00DC769A">
        <w:rPr>
          <w:rtl/>
        </w:rPr>
        <w:t xml:space="preserve"> </w:t>
      </w:r>
      <w:r w:rsidRPr="00D065A2">
        <w:rPr>
          <w:rtl/>
        </w:rPr>
        <w:t>بهالوادم چم ظالم وچم مظلوم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من يوم اللذي</w:t>
      </w:r>
      <w:r w:rsidRPr="00DC769A">
        <w:rPr>
          <w:rtl/>
        </w:rPr>
        <w:t xml:space="preserve"> </w:t>
      </w:r>
      <w:r w:rsidRPr="00D065A2">
        <w:rPr>
          <w:rtl/>
        </w:rPr>
        <w:t>ناده سبط النبي لهذا اليوم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انكشفت سيرة</w:t>
      </w:r>
      <w:r w:rsidRPr="00DC769A">
        <w:rPr>
          <w:rtl/>
        </w:rPr>
        <w:t xml:space="preserve"> </w:t>
      </w:r>
      <w:r w:rsidRPr="00D065A2">
        <w:rPr>
          <w:rtl/>
        </w:rPr>
        <w:t>الوادم ومغزاها صبح معلوم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ما لبّت نداء</w:t>
      </w:r>
      <w:r w:rsidRPr="00DC769A">
        <w:rPr>
          <w:rtl/>
        </w:rPr>
        <w:t xml:space="preserve"> </w:t>
      </w:r>
      <w:r w:rsidRPr="00D065A2">
        <w:rPr>
          <w:rtl/>
        </w:rPr>
        <w:t>حسين وظلت عالجريمه تحوم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وگوم التبعت</w:t>
      </w:r>
      <w:r w:rsidRPr="00DC769A">
        <w:rPr>
          <w:rtl/>
        </w:rPr>
        <w:t xml:space="preserve"> </w:t>
      </w:r>
      <w:r w:rsidRPr="00D065A2">
        <w:rPr>
          <w:rtl/>
        </w:rPr>
        <w:t>ابن زياد ما تختلف عن هالگوم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معروفه</w:t>
      </w:r>
      <w:r w:rsidRPr="00DC769A">
        <w:rPr>
          <w:rtl/>
        </w:rPr>
        <w:t xml:space="preserve"> </w:t>
      </w:r>
      <w:r w:rsidRPr="00D065A2">
        <w:rPr>
          <w:rtl/>
        </w:rPr>
        <w:t>ابجرايمها هتك اعراض سفك دموم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اهل الرذيله</w:t>
      </w:r>
      <w:r w:rsidRPr="00DC769A">
        <w:rPr>
          <w:rtl/>
        </w:rPr>
        <w:t xml:space="preserve"> </w:t>
      </w:r>
      <w:r w:rsidRPr="00D065A2">
        <w:rPr>
          <w:rtl/>
        </w:rPr>
        <w:t>عاشت ذليله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حسين يريد</w:t>
      </w:r>
      <w:r w:rsidRPr="00DC769A">
        <w:rPr>
          <w:rtl/>
        </w:rPr>
        <w:t xml:space="preserve"> </w:t>
      </w:r>
      <w:r w:rsidRPr="00D065A2">
        <w:rPr>
          <w:rtl/>
        </w:rPr>
        <w:t>للامه ينجّيها وهيّه اتعنّت لچتله بمواضيها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سبعين ألف</w:t>
      </w:r>
      <w:r w:rsidRPr="00DC769A">
        <w:rPr>
          <w:rtl/>
        </w:rPr>
        <w:t xml:space="preserve"> </w:t>
      </w:r>
      <w:r w:rsidRPr="00D065A2">
        <w:rPr>
          <w:rtl/>
        </w:rPr>
        <w:t>مصطفّه وشهرت للجريمه سيوف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والمعروف</w:t>
      </w:r>
      <w:r w:rsidRPr="00DC769A">
        <w:rPr>
          <w:rtl/>
        </w:rPr>
        <w:t xml:space="preserve"> </w:t>
      </w:r>
      <w:r w:rsidRPr="00D065A2">
        <w:rPr>
          <w:rtl/>
        </w:rPr>
        <w:t>منكرهم والمنكر صبح معروف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واليلعب على</w:t>
      </w:r>
      <w:r w:rsidRPr="00DC769A">
        <w:rPr>
          <w:rtl/>
        </w:rPr>
        <w:t xml:space="preserve"> </w:t>
      </w:r>
      <w:r w:rsidRPr="00D065A2">
        <w:rPr>
          <w:rtl/>
        </w:rPr>
        <w:t>الحبلين هذا ابكل عصر مكشوف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انحرفت امة</w:t>
      </w:r>
      <w:r w:rsidRPr="00DC769A">
        <w:rPr>
          <w:rtl/>
        </w:rPr>
        <w:t xml:space="preserve"> </w:t>
      </w:r>
      <w:r w:rsidRPr="00D065A2">
        <w:rPr>
          <w:rtl/>
        </w:rPr>
        <w:t>الهادي لهالموقف حسين يشوف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گامت تعبد</w:t>
      </w:r>
      <w:r w:rsidRPr="00DC769A">
        <w:rPr>
          <w:rtl/>
        </w:rPr>
        <w:t xml:space="preserve"> </w:t>
      </w:r>
      <w:r w:rsidRPr="00D065A2">
        <w:rPr>
          <w:rtl/>
        </w:rPr>
        <w:t>الاشخاص ومدّت للرذيله 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دخلت للحرب</w:t>
      </w:r>
      <w:r w:rsidRPr="00DC769A">
        <w:rPr>
          <w:rtl/>
        </w:rPr>
        <w:t xml:space="preserve"> </w:t>
      </w:r>
      <w:r w:rsidRPr="00D065A2">
        <w:rPr>
          <w:rtl/>
        </w:rPr>
        <w:t>ضدّه واصطفت گباله صفوف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ظل صامد أبو</w:t>
      </w:r>
      <w:r w:rsidRPr="00DC769A">
        <w:rPr>
          <w:rtl/>
        </w:rPr>
        <w:t xml:space="preserve"> </w:t>
      </w:r>
      <w:r w:rsidRPr="00D065A2">
        <w:rPr>
          <w:rtl/>
        </w:rPr>
        <w:t>اليمه ما يعرف الذل والخوف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خانت البيعه</w:t>
      </w:r>
      <w:r w:rsidRPr="00DC769A">
        <w:rPr>
          <w:rtl/>
        </w:rPr>
        <w:t xml:space="preserve"> </w:t>
      </w:r>
      <w:r w:rsidRPr="00D065A2">
        <w:rPr>
          <w:rtl/>
        </w:rPr>
        <w:t>وحكم الشريعه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ظل وحده عگب</w:t>
      </w:r>
      <w:r w:rsidRPr="00DC769A">
        <w:rPr>
          <w:rtl/>
        </w:rPr>
        <w:t xml:space="preserve"> </w:t>
      </w:r>
      <w:r w:rsidRPr="00D065A2">
        <w:rPr>
          <w:rtl/>
        </w:rPr>
        <w:t>اخوته وانصاره يستنصر ومن يسمع استنصاره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lastRenderedPageBreak/>
        <w:t>گبله ضحت</w:t>
      </w:r>
      <w:r w:rsidRPr="00DC769A">
        <w:rPr>
          <w:rtl/>
        </w:rPr>
        <w:t xml:space="preserve"> </w:t>
      </w:r>
      <w:r w:rsidRPr="00D065A2">
        <w:rPr>
          <w:rtl/>
        </w:rPr>
        <w:t>انصاره وكل اخوته واولاده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وحده ظل أبو</w:t>
      </w:r>
      <w:r w:rsidRPr="00DC769A">
        <w:rPr>
          <w:rtl/>
        </w:rPr>
        <w:t xml:space="preserve"> </w:t>
      </w:r>
      <w:r w:rsidRPr="00D065A2">
        <w:rPr>
          <w:rtl/>
        </w:rPr>
        <w:t>السجاد باصوات الشيم ناده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هل من ناصر</w:t>
      </w:r>
      <w:r w:rsidRPr="00DC769A">
        <w:rPr>
          <w:rtl/>
        </w:rPr>
        <w:t xml:space="preserve"> </w:t>
      </w:r>
      <w:r w:rsidRPr="00D065A2">
        <w:rPr>
          <w:rtl/>
        </w:rPr>
        <w:t>الينصر ويطالب استنجاده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محّد لبّه</w:t>
      </w:r>
      <w:r w:rsidRPr="00DC769A">
        <w:rPr>
          <w:rtl/>
        </w:rPr>
        <w:t xml:space="preserve"> </w:t>
      </w:r>
      <w:r w:rsidRPr="00D065A2">
        <w:rPr>
          <w:rtl/>
        </w:rPr>
        <w:t>للنخوه ومحّد للوفه داده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حسين امتحن</w:t>
      </w:r>
      <w:r w:rsidRPr="00DC769A">
        <w:rPr>
          <w:rtl/>
        </w:rPr>
        <w:t xml:space="preserve"> </w:t>
      </w:r>
      <w:r w:rsidRPr="00D065A2">
        <w:rPr>
          <w:rtl/>
        </w:rPr>
        <w:t>هالوادم واتعنه لاستشهاده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يعلم بيزيد</w:t>
      </w:r>
      <w:r w:rsidRPr="00DC769A">
        <w:rPr>
          <w:rtl/>
        </w:rPr>
        <w:t xml:space="preserve"> </w:t>
      </w:r>
      <w:r w:rsidRPr="00D065A2">
        <w:rPr>
          <w:rtl/>
        </w:rPr>
        <w:t>يريد يآخذ ثار اجداده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يطلب من بدر</w:t>
      </w:r>
      <w:r w:rsidRPr="00DC769A">
        <w:rPr>
          <w:rtl/>
        </w:rPr>
        <w:t xml:space="preserve"> </w:t>
      </w:r>
      <w:r w:rsidRPr="00D065A2">
        <w:rPr>
          <w:rtl/>
        </w:rPr>
        <w:t>ثارات وهذا الامر ما فاده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انذلت الامه</w:t>
      </w:r>
      <w:r w:rsidRPr="00DC769A">
        <w:rPr>
          <w:rtl/>
        </w:rPr>
        <w:t xml:space="preserve"> </w:t>
      </w:r>
      <w:r w:rsidRPr="00D065A2">
        <w:rPr>
          <w:rtl/>
        </w:rPr>
        <w:t>ابچتل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بهالصيحه أبو</w:t>
      </w:r>
      <w:r w:rsidRPr="00DC769A">
        <w:rPr>
          <w:rtl/>
        </w:rPr>
        <w:t xml:space="preserve"> </w:t>
      </w:r>
      <w:r w:rsidRPr="00D065A2">
        <w:rPr>
          <w:rtl/>
        </w:rPr>
        <w:t>السجاد ناداها لاچن المطامع خانت وياها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حسين بكربلا</w:t>
      </w:r>
      <w:r w:rsidRPr="00DC769A">
        <w:rPr>
          <w:rtl/>
        </w:rPr>
        <w:t xml:space="preserve"> </w:t>
      </w:r>
      <w:r w:rsidRPr="00D065A2">
        <w:rPr>
          <w:rtl/>
        </w:rPr>
        <w:t>ضحّه واللي غدرته آلاف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وابدم النحر</w:t>
      </w:r>
      <w:r w:rsidRPr="00DC769A">
        <w:rPr>
          <w:rtl/>
        </w:rPr>
        <w:t xml:space="preserve"> </w:t>
      </w:r>
      <w:r w:rsidRPr="00D065A2">
        <w:rPr>
          <w:rtl/>
        </w:rPr>
        <w:t>سجّل هاي السنن والاعراف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واحنه سلكنه</w:t>
      </w:r>
      <w:r w:rsidRPr="00DC769A">
        <w:rPr>
          <w:rtl/>
        </w:rPr>
        <w:t xml:space="preserve"> </w:t>
      </w:r>
      <w:r w:rsidRPr="00D065A2">
        <w:rPr>
          <w:rtl/>
        </w:rPr>
        <w:t>منهاجه ومنّه حملنه هالاوصاف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ما نصبر على</w:t>
      </w:r>
      <w:r w:rsidRPr="00DC769A">
        <w:rPr>
          <w:rtl/>
        </w:rPr>
        <w:t xml:space="preserve"> </w:t>
      </w:r>
      <w:r w:rsidRPr="00D065A2">
        <w:rPr>
          <w:rtl/>
        </w:rPr>
        <w:t>الذله ومن حكم الظلم منخاف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شفنه مجتمع</w:t>
      </w:r>
      <w:r w:rsidRPr="00DC769A">
        <w:rPr>
          <w:rtl/>
        </w:rPr>
        <w:t xml:space="preserve"> </w:t>
      </w:r>
      <w:r w:rsidRPr="00D065A2">
        <w:rPr>
          <w:rtl/>
        </w:rPr>
        <w:t>ظالم مثل ما أبو اليمه شاف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لا ذمّه ولا</w:t>
      </w:r>
      <w:r w:rsidRPr="00DC769A">
        <w:rPr>
          <w:rtl/>
        </w:rPr>
        <w:t xml:space="preserve"> </w:t>
      </w:r>
      <w:r w:rsidRPr="00D065A2">
        <w:rPr>
          <w:rtl/>
        </w:rPr>
        <w:t>وجدان لاچن تدّعي اشراف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واتحملنه</w:t>
      </w:r>
      <w:r w:rsidRPr="00DC769A">
        <w:rPr>
          <w:rtl/>
        </w:rPr>
        <w:t xml:space="preserve"> </w:t>
      </w:r>
      <w:r w:rsidRPr="00D065A2">
        <w:rPr>
          <w:rtl/>
        </w:rPr>
        <w:t>هالآلام من هالوادم الاجلاف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عافت شرعها</w:t>
      </w:r>
      <w:r w:rsidRPr="00DC769A">
        <w:rPr>
          <w:rtl/>
        </w:rPr>
        <w:t xml:space="preserve"> </w:t>
      </w:r>
      <w:r w:rsidRPr="00D065A2">
        <w:rPr>
          <w:rtl/>
        </w:rPr>
        <w:t>ولزمت بدعها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گاموا</w:t>
      </w:r>
      <w:r w:rsidRPr="00DC769A">
        <w:rPr>
          <w:rtl/>
        </w:rPr>
        <w:t xml:space="preserve"> </w:t>
      </w:r>
      <w:r w:rsidRPr="00D065A2">
        <w:rPr>
          <w:rtl/>
        </w:rPr>
        <w:t>يتهمونه بتهمه رجعيه واحنه نصيح فكرتنه حسينيه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قائدنه أبو</w:t>
      </w:r>
      <w:r w:rsidRPr="00DC769A">
        <w:rPr>
          <w:rtl/>
        </w:rPr>
        <w:t xml:space="preserve"> </w:t>
      </w:r>
      <w:r w:rsidRPr="00D065A2">
        <w:rPr>
          <w:rtl/>
        </w:rPr>
        <w:t>اليمه واحنه ابمنهجه ماشين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منعوفه ابد</w:t>
      </w:r>
      <w:r w:rsidRPr="00DC769A">
        <w:rPr>
          <w:rtl/>
        </w:rPr>
        <w:t xml:space="preserve"> </w:t>
      </w:r>
      <w:r w:rsidRPr="00D065A2">
        <w:rPr>
          <w:rtl/>
        </w:rPr>
        <w:t>للموت دوم احنه الحسينيّين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حب حسين</w:t>
      </w:r>
      <w:r w:rsidRPr="00DC769A">
        <w:rPr>
          <w:rtl/>
        </w:rPr>
        <w:t xml:space="preserve"> </w:t>
      </w:r>
      <w:r w:rsidRPr="00D065A2">
        <w:rPr>
          <w:rtl/>
        </w:rPr>
        <w:t>مبدئنه واحنه بيه متمسكين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خل اشما</w:t>
      </w:r>
      <w:r w:rsidRPr="00DC769A">
        <w:rPr>
          <w:rtl/>
        </w:rPr>
        <w:t xml:space="preserve"> </w:t>
      </w:r>
      <w:r w:rsidRPr="00D065A2">
        <w:rPr>
          <w:rtl/>
        </w:rPr>
        <w:t>يسمونه خل نتسمّه رجعيين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يكفيهم</w:t>
      </w:r>
      <w:r w:rsidRPr="00DC769A">
        <w:rPr>
          <w:rtl/>
        </w:rPr>
        <w:t xml:space="preserve"> </w:t>
      </w:r>
      <w:r w:rsidRPr="00D065A2">
        <w:rPr>
          <w:rtl/>
        </w:rPr>
        <w:t>تقدمهم لنار جهنم الطاغين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هالزمره</w:t>
      </w:r>
      <w:r w:rsidRPr="00DC769A">
        <w:rPr>
          <w:rtl/>
        </w:rPr>
        <w:t xml:space="preserve"> </w:t>
      </w:r>
      <w:r w:rsidRPr="00D065A2">
        <w:rPr>
          <w:rtl/>
        </w:rPr>
        <w:t>التحاربنه ما نعرفها من يا دين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lastRenderedPageBreak/>
        <w:t>لاهمه مسيح</w:t>
      </w:r>
      <w:r w:rsidRPr="00DC769A">
        <w:rPr>
          <w:rtl/>
        </w:rPr>
        <w:t xml:space="preserve"> </w:t>
      </w:r>
      <w:r w:rsidRPr="00D065A2">
        <w:rPr>
          <w:rtl/>
        </w:rPr>
        <w:t>انگول لا همّه مجوسيين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عافت سننها</w:t>
      </w:r>
      <w:r w:rsidRPr="00DC769A">
        <w:rPr>
          <w:rtl/>
        </w:rPr>
        <w:t xml:space="preserve"> </w:t>
      </w:r>
      <w:r w:rsidRPr="00D065A2">
        <w:rPr>
          <w:rtl/>
        </w:rPr>
        <w:t>وتبعت فتنها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وبكل زمن</w:t>
      </w:r>
      <w:r w:rsidRPr="00DC769A">
        <w:rPr>
          <w:rtl/>
        </w:rPr>
        <w:t xml:space="preserve"> </w:t>
      </w:r>
      <w:r w:rsidRPr="00D065A2">
        <w:rPr>
          <w:rtl/>
        </w:rPr>
        <w:t>هالطغمه تحاربنه وبثارات أبو سفيان تطلبنه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خل اشما</w:t>
      </w:r>
      <w:r w:rsidRPr="00DC769A">
        <w:rPr>
          <w:rtl/>
        </w:rPr>
        <w:t xml:space="preserve"> </w:t>
      </w:r>
      <w:r w:rsidRPr="00D065A2">
        <w:rPr>
          <w:rtl/>
        </w:rPr>
        <w:t>يسمونه اهل الحسد والطغيان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احنه انشرّف</w:t>
      </w:r>
      <w:r w:rsidRPr="00DC769A">
        <w:rPr>
          <w:rtl/>
        </w:rPr>
        <w:t xml:space="preserve"> </w:t>
      </w:r>
      <w:r w:rsidRPr="00D065A2">
        <w:rPr>
          <w:rtl/>
        </w:rPr>
        <w:t>التاريخ بالمعرفه وبالاحسان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منغيّر</w:t>
      </w:r>
      <w:r w:rsidRPr="00DC769A">
        <w:rPr>
          <w:rtl/>
        </w:rPr>
        <w:t xml:space="preserve"> </w:t>
      </w:r>
      <w:r w:rsidRPr="00D065A2">
        <w:rPr>
          <w:rtl/>
        </w:rPr>
        <w:t>مسيرتنه ونمشي ابسيرة القرآن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نقدّم درس</w:t>
      </w:r>
      <w:r w:rsidRPr="00DC769A">
        <w:rPr>
          <w:rtl/>
        </w:rPr>
        <w:t xml:space="preserve"> </w:t>
      </w:r>
      <w:r w:rsidRPr="00D065A2">
        <w:rPr>
          <w:rtl/>
        </w:rPr>
        <w:t>للعالم بالمكرمه وبالايمان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بالدم ننصر</w:t>
      </w:r>
      <w:r w:rsidRPr="00DC769A">
        <w:rPr>
          <w:rtl/>
        </w:rPr>
        <w:t xml:space="preserve"> </w:t>
      </w:r>
      <w:r w:rsidRPr="00D065A2">
        <w:rPr>
          <w:rtl/>
        </w:rPr>
        <w:t>الاسلام وما نتبع هوى الشيطان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نثبت مثل أبو</w:t>
      </w:r>
      <w:r w:rsidRPr="00DC769A">
        <w:rPr>
          <w:rtl/>
        </w:rPr>
        <w:t xml:space="preserve"> </w:t>
      </w:r>
      <w:r w:rsidRPr="00D065A2">
        <w:rPr>
          <w:rtl/>
        </w:rPr>
        <w:t>اليمه وندحر جيش أبو سفيان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باسم حسين</w:t>
      </w:r>
      <w:r w:rsidRPr="00DC769A">
        <w:rPr>
          <w:rtl/>
        </w:rPr>
        <w:t xml:space="preserve"> </w:t>
      </w:r>
      <w:r w:rsidRPr="00D065A2">
        <w:rPr>
          <w:rtl/>
        </w:rPr>
        <w:t>رايتنه خفّاگه ابمدى الازمان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نبذل جهدنه</w:t>
      </w:r>
      <w:r w:rsidRPr="00DC769A">
        <w:rPr>
          <w:rtl/>
        </w:rPr>
        <w:t xml:space="preserve"> </w:t>
      </w:r>
      <w:r w:rsidRPr="00D065A2">
        <w:rPr>
          <w:rtl/>
        </w:rPr>
        <w:t>ونتبع رشدنه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بيوم الشدد</w:t>
      </w:r>
      <w:r w:rsidRPr="00DC769A">
        <w:rPr>
          <w:rtl/>
        </w:rPr>
        <w:t xml:space="preserve"> </w:t>
      </w:r>
      <w:r w:rsidRPr="00D065A2">
        <w:rPr>
          <w:rtl/>
        </w:rPr>
        <w:t>للناس امتحناها ويّه الظلم والاطماع شفناها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 الضماير</w:t>
      </w:r>
      <w:r w:rsidRPr="00DC769A">
        <w:rPr>
          <w:rtl/>
        </w:rPr>
        <w:t xml:space="preserve"> </w:t>
      </w:r>
      <w:r w:rsidRPr="00D065A2">
        <w:rPr>
          <w:rtl/>
        </w:rPr>
        <w:t>محّد يناصر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D065A2">
        <w:rPr>
          <w:rtl/>
        </w:rPr>
        <w:t>طهران / 1982</w:t>
      </w:r>
      <w:r w:rsidRPr="00DC769A">
        <w:rPr>
          <w:rtl/>
        </w:rPr>
        <w:t xml:space="preserve"> </w:t>
      </w:r>
      <w:r w:rsidRPr="00D065A2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65" w:name="33"/>
      <w:bookmarkStart w:id="66" w:name="_Toc495739774"/>
      <w:r w:rsidRPr="00D065A2">
        <w:rPr>
          <w:rtl/>
        </w:rPr>
        <w:lastRenderedPageBreak/>
        <w:t>يا باب</w:t>
      </w:r>
      <w:r w:rsidRPr="00DC769A">
        <w:rPr>
          <w:rtl/>
        </w:rPr>
        <w:t xml:space="preserve"> </w:t>
      </w:r>
      <w:r w:rsidRPr="00D065A2">
        <w:rPr>
          <w:rtl/>
        </w:rPr>
        <w:t>الحوائج</w:t>
      </w:r>
      <w:bookmarkEnd w:id="65"/>
      <w:bookmarkEnd w:id="6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كاظم</w:t>
      </w:r>
      <w:r w:rsidRPr="00DC769A">
        <w:rPr>
          <w:rtl/>
        </w:rPr>
        <w:t xml:space="preserve"> </w:t>
      </w:r>
      <w:r w:rsidRPr="00D065A2">
        <w:rPr>
          <w:rtl/>
        </w:rPr>
        <w:t>الغيظ الگلب مل الصبر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هارون بعده</w:t>
      </w:r>
      <w:r w:rsidRPr="00DC769A">
        <w:rPr>
          <w:rtl/>
        </w:rPr>
        <w:t xml:space="preserve"> </w:t>
      </w:r>
      <w:r w:rsidRPr="00D065A2">
        <w:rPr>
          <w:rtl/>
        </w:rPr>
        <w:t>بالحكم شنهو العذر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تاسع اهل</w:t>
      </w:r>
      <w:r w:rsidRPr="00DC769A">
        <w:rPr>
          <w:rtl/>
        </w:rPr>
        <w:t xml:space="preserve"> </w:t>
      </w:r>
      <w:r w:rsidRPr="00D065A2">
        <w:rPr>
          <w:rtl/>
        </w:rPr>
        <w:t>العصمه يا روح الوفه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من يوم فگدك</w:t>
      </w:r>
      <w:r w:rsidRPr="00DC769A">
        <w:rPr>
          <w:rtl/>
        </w:rPr>
        <w:t xml:space="preserve"> </w:t>
      </w:r>
      <w:r w:rsidRPr="00D065A2">
        <w:rPr>
          <w:rtl/>
        </w:rPr>
        <w:t>صحنه عالدنيه العفه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گوس الدهر</w:t>
      </w:r>
      <w:r w:rsidRPr="00DC769A">
        <w:rPr>
          <w:rtl/>
        </w:rPr>
        <w:t xml:space="preserve"> </w:t>
      </w:r>
      <w:r w:rsidRPr="00D065A2">
        <w:rPr>
          <w:rtl/>
        </w:rPr>
        <w:t>بسهامه لسا ما اكتفنه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يبن الطهر</w:t>
      </w:r>
      <w:r w:rsidRPr="00DC769A">
        <w:rPr>
          <w:rtl/>
        </w:rPr>
        <w:t xml:space="preserve"> </w:t>
      </w:r>
      <w:r w:rsidRPr="00D065A2">
        <w:rPr>
          <w:rtl/>
        </w:rPr>
        <w:t>واهل المكر تدري شكثر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تصوبنه من</w:t>
      </w:r>
      <w:r w:rsidRPr="00DC769A">
        <w:rPr>
          <w:rtl/>
        </w:rPr>
        <w:t xml:space="preserve"> </w:t>
      </w:r>
      <w:r w:rsidRPr="00D065A2">
        <w:rPr>
          <w:rtl/>
        </w:rPr>
        <w:t>الظالم بسهم الشدد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وچبدي مثل</w:t>
      </w:r>
      <w:r w:rsidRPr="00DC769A">
        <w:rPr>
          <w:rtl/>
        </w:rPr>
        <w:t xml:space="preserve"> </w:t>
      </w:r>
      <w:r w:rsidRPr="00D065A2">
        <w:rPr>
          <w:rtl/>
        </w:rPr>
        <w:t>چبدك يمسموم انمرد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لليوم ما</w:t>
      </w:r>
      <w:r w:rsidRPr="00DC769A">
        <w:rPr>
          <w:rtl/>
        </w:rPr>
        <w:t xml:space="preserve"> </w:t>
      </w:r>
      <w:r w:rsidRPr="00D065A2">
        <w:rPr>
          <w:rtl/>
        </w:rPr>
        <w:t>شفنه الفرح صحنه شبعد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شنهو الامر</w:t>
      </w:r>
      <w:r w:rsidRPr="00DC769A">
        <w:rPr>
          <w:rtl/>
        </w:rPr>
        <w:t xml:space="preserve"> </w:t>
      </w:r>
      <w:r w:rsidRPr="00D065A2">
        <w:rPr>
          <w:rtl/>
        </w:rPr>
        <w:t>صار العمر مد وجزر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سابع</w:t>
      </w:r>
      <w:r w:rsidRPr="00DC769A">
        <w:rPr>
          <w:rtl/>
        </w:rPr>
        <w:t xml:space="preserve"> </w:t>
      </w:r>
      <w:r w:rsidRPr="00D065A2">
        <w:rPr>
          <w:rtl/>
        </w:rPr>
        <w:t>اليمه وينبراس الشيم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گلبي جزع من</w:t>
      </w:r>
      <w:r w:rsidRPr="00DC769A">
        <w:rPr>
          <w:rtl/>
        </w:rPr>
        <w:t xml:space="preserve"> </w:t>
      </w:r>
      <w:r w:rsidRPr="00D065A2">
        <w:rPr>
          <w:rtl/>
        </w:rPr>
        <w:t>النوايب والالم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والطاغيه سدد</w:t>
      </w:r>
      <w:r w:rsidRPr="00DC769A">
        <w:rPr>
          <w:rtl/>
        </w:rPr>
        <w:t xml:space="preserve"> </w:t>
      </w:r>
      <w:r w:rsidRPr="00D065A2">
        <w:rPr>
          <w:rtl/>
        </w:rPr>
        <w:t>علينه شچم سهم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ومن الغدر</w:t>
      </w:r>
      <w:r w:rsidRPr="00DC769A">
        <w:rPr>
          <w:rtl/>
        </w:rPr>
        <w:t xml:space="preserve"> </w:t>
      </w:r>
      <w:r w:rsidRPr="00D065A2">
        <w:rPr>
          <w:rtl/>
        </w:rPr>
        <w:t>شفنه العسر وين اليسر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حگه الگلب من</w:t>
      </w:r>
      <w:r w:rsidRPr="00DC769A">
        <w:rPr>
          <w:rtl/>
        </w:rPr>
        <w:t xml:space="preserve"> </w:t>
      </w:r>
      <w:r w:rsidRPr="00D065A2">
        <w:rPr>
          <w:rtl/>
        </w:rPr>
        <w:t>يشن غارات العتب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وهالظالم</w:t>
      </w:r>
      <w:r w:rsidRPr="00DC769A">
        <w:rPr>
          <w:rtl/>
        </w:rPr>
        <w:t xml:space="preserve"> </w:t>
      </w:r>
      <w:r w:rsidRPr="00D065A2">
        <w:rPr>
          <w:rtl/>
        </w:rPr>
        <w:t>بمصحف المعبود انكتب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بآية الحق</w:t>
      </w:r>
      <w:r w:rsidRPr="00DC769A">
        <w:rPr>
          <w:rtl/>
        </w:rPr>
        <w:t>)</w:t>
      </w:r>
      <w:r w:rsidRPr="00D065A2">
        <w:rPr>
          <w:rtl/>
        </w:rPr>
        <w:t>تبت يدى أبي لهب</w:t>
      </w:r>
      <w:r w:rsidRPr="00DC769A"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واهل الكفر</w:t>
      </w:r>
      <w:r w:rsidRPr="00DC769A">
        <w:rPr>
          <w:rtl/>
        </w:rPr>
        <w:t xml:space="preserve"> </w:t>
      </w:r>
      <w:r w:rsidRPr="00D065A2">
        <w:rPr>
          <w:rtl/>
        </w:rPr>
        <w:t>كسرو كسر ما ينجبر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شبّان عدنه</w:t>
      </w:r>
      <w:r w:rsidRPr="00DC769A">
        <w:rPr>
          <w:rtl/>
        </w:rPr>
        <w:t xml:space="preserve"> </w:t>
      </w:r>
      <w:r w:rsidRPr="00D065A2">
        <w:rPr>
          <w:rtl/>
        </w:rPr>
        <w:t>وبالسجون ملوعه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وچبودهم مثلك</w:t>
      </w:r>
      <w:r w:rsidRPr="00DC769A">
        <w:rPr>
          <w:rtl/>
        </w:rPr>
        <w:t xml:space="preserve"> </w:t>
      </w:r>
      <w:r w:rsidRPr="00D065A2">
        <w:rPr>
          <w:rtl/>
        </w:rPr>
        <w:t>يموسى مگطّعه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يالكاظم</w:t>
      </w:r>
      <w:r w:rsidRPr="00DC769A">
        <w:rPr>
          <w:rtl/>
        </w:rPr>
        <w:t xml:space="preserve"> </w:t>
      </w:r>
      <w:r w:rsidRPr="00D065A2">
        <w:rPr>
          <w:rtl/>
        </w:rPr>
        <w:t>وهارون ظلمه شيجرعه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lastRenderedPageBreak/>
        <w:t>ماتم صبر</w:t>
      </w:r>
      <w:r w:rsidRPr="00DC769A">
        <w:rPr>
          <w:rtl/>
        </w:rPr>
        <w:t xml:space="preserve"> </w:t>
      </w:r>
      <w:r w:rsidRPr="00D065A2">
        <w:rPr>
          <w:rtl/>
        </w:rPr>
        <w:t>تدري الهجر مثل الجمر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جمرة مصابك</w:t>
      </w:r>
      <w:r w:rsidRPr="00DC769A">
        <w:rPr>
          <w:rtl/>
        </w:rPr>
        <w:t xml:space="preserve"> </w:t>
      </w:r>
      <w:r w:rsidRPr="00D065A2">
        <w:rPr>
          <w:rtl/>
        </w:rPr>
        <w:t>بيها مستعره المهج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يالنورك</w:t>
      </w:r>
      <w:r w:rsidRPr="00DC769A">
        <w:rPr>
          <w:rtl/>
        </w:rPr>
        <w:t xml:space="preserve"> </w:t>
      </w:r>
      <w:r w:rsidRPr="00D065A2">
        <w:rPr>
          <w:rtl/>
        </w:rPr>
        <w:t>بدوحة ضمايرنه ابتهج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نتامل من</w:t>
      </w:r>
      <w:r w:rsidRPr="00DC769A">
        <w:rPr>
          <w:rtl/>
        </w:rPr>
        <w:t xml:space="preserve"> </w:t>
      </w:r>
      <w:r w:rsidRPr="00D065A2">
        <w:rPr>
          <w:rtl/>
        </w:rPr>
        <w:t>الباري ساعات الفرج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وطاغي العصر</w:t>
      </w:r>
      <w:r w:rsidRPr="00DC769A">
        <w:rPr>
          <w:rtl/>
        </w:rPr>
        <w:t xml:space="preserve"> </w:t>
      </w:r>
      <w:r w:rsidRPr="00D065A2">
        <w:rPr>
          <w:rtl/>
        </w:rPr>
        <w:t>يوم النصر حتماً يفر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تحمّلنه من</w:t>
      </w:r>
      <w:r w:rsidRPr="00DC769A">
        <w:rPr>
          <w:rtl/>
        </w:rPr>
        <w:t xml:space="preserve"> </w:t>
      </w:r>
      <w:r w:rsidRPr="00D065A2">
        <w:rPr>
          <w:rtl/>
        </w:rPr>
        <w:t>الدهر آلام ومحن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موجود هارون</w:t>
      </w:r>
      <w:r w:rsidRPr="00DC769A">
        <w:rPr>
          <w:rtl/>
        </w:rPr>
        <w:t xml:space="preserve"> </w:t>
      </w:r>
      <w:r w:rsidRPr="00D065A2">
        <w:rPr>
          <w:rtl/>
        </w:rPr>
        <w:t>الرشيد بكل زمن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يوم يخمد</w:t>
      </w:r>
      <w:r w:rsidRPr="00DC769A">
        <w:rPr>
          <w:rtl/>
        </w:rPr>
        <w:t xml:space="preserve"> </w:t>
      </w:r>
      <w:r w:rsidRPr="00D065A2">
        <w:rPr>
          <w:rtl/>
        </w:rPr>
        <w:t>جمر نيران الفتن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ما نبتشر</w:t>
      </w:r>
      <w:r w:rsidRPr="00DC769A">
        <w:rPr>
          <w:rtl/>
        </w:rPr>
        <w:t xml:space="preserve"> </w:t>
      </w:r>
      <w:r w:rsidRPr="00D065A2">
        <w:rPr>
          <w:rtl/>
        </w:rPr>
        <w:t>الّه تطر شمس الفجر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يوم نسمع</w:t>
      </w:r>
      <w:r w:rsidRPr="00DC769A">
        <w:rPr>
          <w:rtl/>
        </w:rPr>
        <w:t xml:space="preserve"> </w:t>
      </w:r>
      <w:r w:rsidRPr="00D065A2">
        <w:rPr>
          <w:rtl/>
        </w:rPr>
        <w:t>ظهر شبل العسكري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وينبجح دلالي</w:t>
      </w:r>
      <w:r w:rsidRPr="00DC769A">
        <w:rPr>
          <w:rtl/>
        </w:rPr>
        <w:t xml:space="preserve"> </w:t>
      </w:r>
      <w:r w:rsidRPr="00D065A2">
        <w:rPr>
          <w:rtl/>
        </w:rPr>
        <w:t>ويطيّب خاطري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من الكعبه</w:t>
      </w:r>
      <w:r w:rsidRPr="00DC769A">
        <w:rPr>
          <w:rtl/>
        </w:rPr>
        <w:t xml:space="preserve"> </w:t>
      </w:r>
      <w:r w:rsidRPr="00D065A2">
        <w:rPr>
          <w:rtl/>
        </w:rPr>
        <w:t>مسرع يعتني لارض الغري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نعم الذخر</w:t>
      </w:r>
      <w:r w:rsidRPr="00DC769A">
        <w:rPr>
          <w:rtl/>
        </w:rPr>
        <w:t xml:space="preserve"> </w:t>
      </w:r>
      <w:r w:rsidRPr="00D065A2">
        <w:rPr>
          <w:rtl/>
        </w:rPr>
        <w:t>وجهه يسر مثل البدر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ويعتني من</w:t>
      </w:r>
      <w:r w:rsidRPr="00DC769A">
        <w:rPr>
          <w:rtl/>
        </w:rPr>
        <w:t xml:space="preserve"> </w:t>
      </w:r>
      <w:r w:rsidRPr="00D065A2">
        <w:rPr>
          <w:rtl/>
        </w:rPr>
        <w:t>وادي الغري لطف كربله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ثلث ميّه</w:t>
      </w:r>
      <w:r w:rsidRPr="00DC769A">
        <w:rPr>
          <w:rtl/>
        </w:rPr>
        <w:t xml:space="preserve"> </w:t>
      </w:r>
      <w:r w:rsidRPr="00D065A2">
        <w:rPr>
          <w:rtl/>
        </w:rPr>
        <w:t>وثلاثه وعشر فارس 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ينادون يا</w:t>
      </w:r>
      <w:r w:rsidRPr="00DC769A">
        <w:rPr>
          <w:rtl/>
        </w:rPr>
        <w:t xml:space="preserve"> </w:t>
      </w:r>
      <w:r w:rsidRPr="00D065A2">
        <w:rPr>
          <w:rtl/>
        </w:rPr>
        <w:t>ثارات ابن عقد الوله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الصوت ايهدر</w:t>
      </w:r>
      <w:r w:rsidRPr="00DC769A">
        <w:rPr>
          <w:rtl/>
        </w:rPr>
        <w:t xml:space="preserve"> </w:t>
      </w:r>
      <w:r w:rsidRPr="00D065A2">
        <w:rPr>
          <w:rtl/>
        </w:rPr>
        <w:t>فوگ الشگر من كل كتر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شبلك يموسى</w:t>
      </w:r>
      <w:r w:rsidRPr="00DC769A">
        <w:rPr>
          <w:rtl/>
        </w:rPr>
        <w:t xml:space="preserve"> </w:t>
      </w:r>
      <w:r w:rsidRPr="00D065A2">
        <w:rPr>
          <w:rtl/>
        </w:rPr>
        <w:t>يطالب بثار السلف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وبصارمه</w:t>
      </w:r>
      <w:r w:rsidRPr="00DC769A">
        <w:rPr>
          <w:rtl/>
        </w:rPr>
        <w:t xml:space="preserve"> </w:t>
      </w:r>
      <w:r w:rsidRPr="00D065A2">
        <w:rPr>
          <w:rtl/>
        </w:rPr>
        <w:t>يميّز الدر من الصدف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ويآخذ بثار</w:t>
      </w:r>
      <w:r w:rsidRPr="00DC769A">
        <w:rPr>
          <w:rtl/>
        </w:rPr>
        <w:t xml:space="preserve"> </w:t>
      </w:r>
      <w:r w:rsidRPr="00D065A2">
        <w:rPr>
          <w:rtl/>
        </w:rPr>
        <w:t>حسين وينول الهدف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وگوم الكفر</w:t>
      </w:r>
      <w:r w:rsidRPr="00DC769A">
        <w:rPr>
          <w:rtl/>
        </w:rPr>
        <w:t xml:space="preserve"> </w:t>
      </w:r>
      <w:r w:rsidRPr="00D065A2">
        <w:rPr>
          <w:rtl/>
        </w:rPr>
        <w:t>ضدّه تجر بيض وسمر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من كربلا</w:t>
      </w:r>
      <w:r w:rsidRPr="00DC769A">
        <w:rPr>
          <w:rtl/>
        </w:rPr>
        <w:t xml:space="preserve"> </w:t>
      </w:r>
      <w:r w:rsidRPr="00D065A2">
        <w:rPr>
          <w:rtl/>
        </w:rPr>
        <w:t>يعتني لگبرك ممتحن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lastRenderedPageBreak/>
        <w:t>ويصيح يا جدي</w:t>
      </w:r>
      <w:r w:rsidRPr="00DC769A">
        <w:rPr>
          <w:rtl/>
        </w:rPr>
        <w:t xml:space="preserve"> </w:t>
      </w:r>
      <w:r w:rsidRPr="00D065A2">
        <w:rPr>
          <w:rtl/>
        </w:rPr>
        <w:t>فجع گلبي الحزن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انت بسجن</w:t>
      </w:r>
      <w:r w:rsidRPr="00DC769A">
        <w:rPr>
          <w:rtl/>
        </w:rPr>
        <w:t xml:space="preserve"> </w:t>
      </w:r>
      <w:r w:rsidRPr="00D065A2">
        <w:rPr>
          <w:rtl/>
        </w:rPr>
        <w:t>وآنه بسجن نفس السجن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065A2">
        <w:rPr>
          <w:rtl/>
        </w:rPr>
        <w:t>يا كاظم</w:t>
      </w:r>
      <w:r w:rsidRPr="00DC769A">
        <w:rPr>
          <w:rtl/>
        </w:rPr>
        <w:t xml:space="preserve"> </w:t>
      </w:r>
      <w:r w:rsidRPr="00D065A2">
        <w:rPr>
          <w:rtl/>
        </w:rPr>
        <w:t>الغيظ الگلب مل الصبر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D065A2">
        <w:rPr>
          <w:rtl/>
        </w:rPr>
        <w:t>طهران / 1981</w:t>
      </w:r>
      <w:r w:rsidRPr="00DC769A">
        <w:rPr>
          <w:rtl/>
        </w:rPr>
        <w:t xml:space="preserve"> </w:t>
      </w:r>
      <w:r w:rsidRPr="00D065A2">
        <w:rPr>
          <w:rtl/>
        </w:rPr>
        <w:t>م</w:t>
      </w:r>
    </w:p>
    <w:p w:rsidR="00DC769A" w:rsidRPr="00DC769A" w:rsidRDefault="00DC769A" w:rsidP="00DC769A">
      <w:pPr>
        <w:pStyle w:val="libNormal"/>
      </w:pPr>
      <w:bookmarkStart w:id="67" w:name="34"/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68" w:name="_Toc495739775"/>
      <w:r w:rsidRPr="000D7915">
        <w:rPr>
          <w:rtl/>
        </w:rPr>
        <w:lastRenderedPageBreak/>
        <w:t>الأصول الخمسة</w:t>
      </w:r>
      <w:bookmarkEnd w:id="67"/>
      <w:bookmarkEnd w:id="68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ابدينك تمسك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ما ينفعك غير</w:t>
      </w:r>
      <w:r w:rsidRPr="00DC769A">
        <w:rPr>
          <w:rtl/>
        </w:rPr>
        <w:t xml:space="preserve"> </w:t>
      </w:r>
      <w:r w:rsidRPr="000D7915">
        <w:rPr>
          <w:rtl/>
        </w:rPr>
        <w:t>الصبر والإيمان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الباري وضع</w:t>
      </w:r>
      <w:r w:rsidRPr="00DC769A">
        <w:rPr>
          <w:rtl/>
        </w:rPr>
        <w:t xml:space="preserve"> </w:t>
      </w:r>
      <w:r w:rsidRPr="000D7915">
        <w:rPr>
          <w:rtl/>
        </w:rPr>
        <w:t>خمسة لأصول الإسلام تثبيته بأصوله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هالخمسه مجمع</w:t>
      </w:r>
      <w:r w:rsidRPr="00DC769A">
        <w:rPr>
          <w:rtl/>
        </w:rPr>
        <w:t xml:space="preserve"> </w:t>
      </w:r>
      <w:r w:rsidRPr="000D7915">
        <w:rPr>
          <w:rtl/>
        </w:rPr>
        <w:t>للسنن والأحكام شارحهن رسوله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مجملها اعمل</w:t>
      </w:r>
      <w:r w:rsidRPr="00DC769A">
        <w:rPr>
          <w:rtl/>
        </w:rPr>
        <w:t xml:space="preserve"> </w:t>
      </w:r>
      <w:r w:rsidRPr="000D7915">
        <w:rPr>
          <w:rtl/>
        </w:rPr>
        <w:t>خير واترك الآثام والجفت مسئوله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ادرس اصولك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هالخمسه</w:t>
      </w:r>
      <w:r w:rsidRPr="00DC769A">
        <w:rPr>
          <w:rtl/>
        </w:rPr>
        <w:t xml:space="preserve"> </w:t>
      </w:r>
      <w:r w:rsidRPr="000D7915">
        <w:rPr>
          <w:rtl/>
        </w:rPr>
        <w:t>مستوحات من القرآن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أول أصل من</w:t>
      </w:r>
      <w:r w:rsidRPr="00DC769A">
        <w:rPr>
          <w:rtl/>
        </w:rPr>
        <w:t xml:space="preserve"> </w:t>
      </w:r>
      <w:r w:rsidRPr="000D7915">
        <w:rPr>
          <w:rtl/>
        </w:rPr>
        <w:t>هالاصول التوحيد للراد الهدايه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(</w:t>
      </w:r>
      <w:r w:rsidRPr="000D7915">
        <w:rPr>
          <w:rtl/>
        </w:rPr>
        <w:t>قل هو الله</w:t>
      </w:r>
      <w:r w:rsidRPr="00DC769A">
        <w:rPr>
          <w:rtl/>
        </w:rPr>
        <w:t xml:space="preserve"> </w:t>
      </w:r>
      <w:r w:rsidRPr="000D7915">
        <w:rPr>
          <w:rtl/>
        </w:rPr>
        <w:t>أحد</w:t>
      </w:r>
      <w:r>
        <w:rPr>
          <w:rtl/>
        </w:rPr>
        <w:t>(</w:t>
      </w:r>
      <w:r w:rsidRPr="000D7915">
        <w:rPr>
          <w:rtl/>
        </w:rPr>
        <w:t>صارت تأكيد لليدرس الآيه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عن سورة</w:t>
      </w:r>
      <w:r w:rsidRPr="00DC769A">
        <w:rPr>
          <w:rtl/>
        </w:rPr>
        <w:t xml:space="preserve"> </w:t>
      </w:r>
      <w:r w:rsidRPr="000D7915">
        <w:rPr>
          <w:rtl/>
        </w:rPr>
        <w:t>الاخلاص بالك لتحيد خسرانك الغايه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وحّد الباري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وانظر القدرة</w:t>
      </w:r>
      <w:r w:rsidRPr="00DC769A">
        <w:rPr>
          <w:rtl/>
        </w:rPr>
        <w:t xml:space="preserve"> </w:t>
      </w:r>
      <w:r w:rsidRPr="000D7915">
        <w:rPr>
          <w:rtl/>
        </w:rPr>
        <w:t>ربك ابكل امعان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واصل النبوه</w:t>
      </w:r>
      <w:r w:rsidRPr="00DC769A">
        <w:rPr>
          <w:rtl/>
        </w:rPr>
        <w:t xml:space="preserve"> </w:t>
      </w:r>
      <w:r w:rsidRPr="000D7915">
        <w:rPr>
          <w:rtl/>
        </w:rPr>
        <w:t>الجمع شمل الامه بالهادي ارتباطه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هالاصل زاهر</w:t>
      </w:r>
      <w:r w:rsidRPr="00DC769A">
        <w:rPr>
          <w:rtl/>
        </w:rPr>
        <w:t xml:space="preserve"> </w:t>
      </w:r>
      <w:r w:rsidRPr="000D7915">
        <w:rPr>
          <w:rtl/>
        </w:rPr>
        <w:t>من سناء العصمه وبالحق اختلاطه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والاسلمت</w:t>
      </w:r>
      <w:r w:rsidRPr="00DC769A">
        <w:rPr>
          <w:rtl/>
        </w:rPr>
        <w:t xml:space="preserve"> </w:t>
      </w:r>
      <w:r w:rsidRPr="000D7915">
        <w:rPr>
          <w:rtl/>
        </w:rPr>
        <w:t>للهادي تتبع حكمه تلتزم بأسباطه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اتبع رسولك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وادرس حياة</w:t>
      </w:r>
      <w:r w:rsidRPr="00DC769A">
        <w:rPr>
          <w:rtl/>
        </w:rPr>
        <w:t xml:space="preserve"> </w:t>
      </w:r>
      <w:r w:rsidRPr="000D7915">
        <w:rPr>
          <w:rtl/>
        </w:rPr>
        <w:t>الهادي مغزاها شچان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وأصل الامامه</w:t>
      </w:r>
      <w:r w:rsidRPr="00DC769A">
        <w:rPr>
          <w:rtl/>
        </w:rPr>
        <w:t xml:space="preserve"> </w:t>
      </w:r>
      <w:r w:rsidRPr="000D7915">
        <w:rPr>
          <w:rtl/>
        </w:rPr>
        <w:t>ابتدأ منه الترجيح للرايد الذروه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لو ردت شرح</w:t>
      </w:r>
      <w:r w:rsidRPr="00DC769A">
        <w:rPr>
          <w:rtl/>
        </w:rPr>
        <w:t xml:space="preserve"> </w:t>
      </w:r>
      <w:r w:rsidRPr="000D7915">
        <w:rPr>
          <w:rtl/>
        </w:rPr>
        <w:t>الاصل تلگه التوضيح ابمستمسك العروه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أصل الامامه</w:t>
      </w:r>
      <w:r w:rsidRPr="00DC769A">
        <w:rPr>
          <w:rtl/>
        </w:rPr>
        <w:t xml:space="preserve"> </w:t>
      </w:r>
      <w:r w:rsidRPr="000D7915">
        <w:rPr>
          <w:rtl/>
        </w:rPr>
        <w:t>اعليه تم التشريح من بيت النبوه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الحق ابيمينك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آية</w:t>
      </w:r>
      <w:r w:rsidRPr="00DC769A">
        <w:rPr>
          <w:rtl/>
        </w:rPr>
        <w:t xml:space="preserve"> </w:t>
      </w:r>
      <w:r w:rsidRPr="000D7915">
        <w:rPr>
          <w:rtl/>
        </w:rPr>
        <w:t>التبليغ اخذ البرهان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وأصل العدل</w:t>
      </w:r>
      <w:r w:rsidRPr="00DC769A">
        <w:rPr>
          <w:rtl/>
        </w:rPr>
        <w:t xml:space="preserve"> </w:t>
      </w:r>
      <w:r w:rsidRPr="000D7915">
        <w:rPr>
          <w:rtl/>
        </w:rPr>
        <w:t>كل التمسك بي فاز بالعدل من يحكم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لمن ينصبونك</w:t>
      </w:r>
      <w:r w:rsidRPr="00DC769A">
        <w:rPr>
          <w:rtl/>
        </w:rPr>
        <w:t xml:space="preserve"> </w:t>
      </w:r>
      <w:r w:rsidRPr="000D7915">
        <w:rPr>
          <w:rtl/>
        </w:rPr>
        <w:t>حكم لا تنحاز بالحكم لا تظلم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صير ابكلامك</w:t>
      </w:r>
      <w:r w:rsidRPr="00DC769A">
        <w:rPr>
          <w:rtl/>
        </w:rPr>
        <w:t xml:space="preserve"> </w:t>
      </w:r>
      <w:r w:rsidRPr="000D7915">
        <w:rPr>
          <w:rtl/>
        </w:rPr>
        <w:t>واقعي بلا ألغاز واليراوغ يندم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اقسط ابحكمك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والباري</w:t>
      </w:r>
      <w:r w:rsidRPr="00DC769A">
        <w:rPr>
          <w:rtl/>
        </w:rPr>
        <w:t xml:space="preserve"> </w:t>
      </w:r>
      <w:r w:rsidRPr="000D7915">
        <w:rPr>
          <w:rtl/>
        </w:rPr>
        <w:t>وصانه القسط بالميزان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خامس أصل من</w:t>
      </w:r>
      <w:r w:rsidRPr="00DC769A">
        <w:rPr>
          <w:rtl/>
        </w:rPr>
        <w:t xml:space="preserve"> </w:t>
      </w:r>
      <w:r w:rsidRPr="000D7915">
        <w:rPr>
          <w:rtl/>
        </w:rPr>
        <w:t>هالاصول الآخر ميعاد القيامه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كل بشر من</w:t>
      </w:r>
      <w:r w:rsidRPr="00DC769A">
        <w:rPr>
          <w:rtl/>
        </w:rPr>
        <w:t xml:space="preserve"> </w:t>
      </w:r>
      <w:r w:rsidRPr="000D7915">
        <w:rPr>
          <w:rtl/>
        </w:rPr>
        <w:t>خير الاعمال شذاخر يلگاهن جدّامه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واليمشي</w:t>
      </w:r>
      <w:r w:rsidRPr="00DC769A">
        <w:rPr>
          <w:rtl/>
        </w:rPr>
        <w:t xml:space="preserve"> </w:t>
      </w:r>
      <w:r w:rsidRPr="000D7915">
        <w:rPr>
          <w:rtl/>
        </w:rPr>
        <w:t>عالحبلين ثعلب ماكر بجهنم مقامه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ادرك مصيرك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اتصور المحشر</w:t>
      </w:r>
      <w:r w:rsidRPr="00DC769A">
        <w:rPr>
          <w:rtl/>
        </w:rPr>
        <w:t xml:space="preserve"> </w:t>
      </w:r>
      <w:r w:rsidRPr="000D7915">
        <w:rPr>
          <w:rtl/>
        </w:rPr>
        <w:t>وانته واگف حيران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هول الحشر لو</w:t>
      </w:r>
      <w:r w:rsidRPr="00DC769A">
        <w:rPr>
          <w:rtl/>
        </w:rPr>
        <w:t xml:space="preserve"> </w:t>
      </w:r>
      <w:r w:rsidRPr="000D7915">
        <w:rPr>
          <w:rtl/>
        </w:rPr>
        <w:t>ردت تخلص منّه وتتحسن أهوالك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لوذ ابشرف</w:t>
      </w:r>
      <w:r w:rsidRPr="00DC769A">
        <w:rPr>
          <w:rtl/>
        </w:rPr>
        <w:t xml:space="preserve"> </w:t>
      </w:r>
      <w:r w:rsidRPr="000D7915">
        <w:rPr>
          <w:rtl/>
        </w:rPr>
        <w:t>سيد شباب الجنه شد حبل اتصالك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آخره ودنيه</w:t>
      </w:r>
      <w:r w:rsidRPr="00DC769A">
        <w:rPr>
          <w:rtl/>
        </w:rPr>
        <w:t xml:space="preserve"> </w:t>
      </w:r>
      <w:r w:rsidRPr="000D7915">
        <w:rPr>
          <w:rtl/>
        </w:rPr>
        <w:t>بهالشرف تتهنه وتتنزه أعمالك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واذكر امصابه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كل دمعه</w:t>
      </w:r>
      <w:r w:rsidRPr="00DC769A">
        <w:rPr>
          <w:rtl/>
        </w:rPr>
        <w:t xml:space="preserve"> </w:t>
      </w:r>
      <w:r w:rsidRPr="000D7915">
        <w:rPr>
          <w:rtl/>
        </w:rPr>
        <w:t>عالمظلوم تطفي النيران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يالمؤمن اذكر</w:t>
      </w:r>
      <w:r w:rsidRPr="00DC769A">
        <w:rPr>
          <w:rtl/>
        </w:rPr>
        <w:t xml:space="preserve"> </w:t>
      </w:r>
      <w:r w:rsidRPr="000D7915">
        <w:rPr>
          <w:rtl/>
        </w:rPr>
        <w:t>سيد أهل الإيمان واتصور الحاله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جمع ربات</w:t>
      </w:r>
      <w:r w:rsidRPr="00DC769A">
        <w:rPr>
          <w:rtl/>
        </w:rPr>
        <w:t xml:space="preserve"> </w:t>
      </w:r>
      <w:r w:rsidRPr="000D7915">
        <w:rPr>
          <w:rtl/>
        </w:rPr>
        <w:t>الخدر بالصيوان وايودع عياله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وچبدته</w:t>
      </w:r>
      <w:r w:rsidRPr="00DC769A">
        <w:rPr>
          <w:rtl/>
        </w:rPr>
        <w:t xml:space="preserve"> </w:t>
      </w:r>
      <w:r w:rsidRPr="000D7915">
        <w:rPr>
          <w:rtl/>
        </w:rPr>
        <w:t>استعرت من حنين الرضعان وانفطر دلاله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نادنّه ارشد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تضمّد گلبنه</w:t>
      </w:r>
      <w:r w:rsidRPr="00DC769A">
        <w:rPr>
          <w:rtl/>
        </w:rPr>
        <w:t xml:space="preserve"> </w:t>
      </w:r>
      <w:r w:rsidRPr="000D7915">
        <w:rPr>
          <w:rtl/>
        </w:rPr>
        <w:t>ابگطع گلب العدوان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زينب تنادي</w:t>
      </w:r>
      <w:r w:rsidRPr="00DC769A">
        <w:rPr>
          <w:rtl/>
        </w:rPr>
        <w:t xml:space="preserve"> </w:t>
      </w:r>
      <w:r w:rsidRPr="000D7915">
        <w:rPr>
          <w:rtl/>
        </w:rPr>
        <w:t>وتشد للسيف أنجاد يا رمز الحميه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انته العليك</w:t>
      </w:r>
      <w:r w:rsidRPr="00DC769A">
        <w:rPr>
          <w:rtl/>
        </w:rPr>
        <w:t xml:space="preserve"> </w:t>
      </w:r>
      <w:r w:rsidRPr="000D7915">
        <w:rPr>
          <w:rtl/>
        </w:rPr>
        <w:t>اليوم توفي الميعاد وعيالك عليه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فرحّت گلبه</w:t>
      </w:r>
      <w:r w:rsidRPr="00DC769A">
        <w:rPr>
          <w:rtl/>
        </w:rPr>
        <w:t xml:space="preserve"> </w:t>
      </w:r>
      <w:r w:rsidRPr="000D7915">
        <w:rPr>
          <w:rtl/>
        </w:rPr>
        <w:t>وراح يم السجاد يعرضله الوصيه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lastRenderedPageBreak/>
        <w:t>يوليدي اصبر</w:t>
      </w:r>
      <w:r w:rsidRPr="00DC769A">
        <w:rPr>
          <w:rtl/>
        </w:rPr>
        <w:t xml:space="preserve"> </w:t>
      </w:r>
      <w:r w:rsidRPr="000D7915">
        <w:rPr>
          <w:rtl/>
        </w:rPr>
        <w:t>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وزينب تلم</w:t>
      </w:r>
      <w:r w:rsidRPr="00DC769A">
        <w:rPr>
          <w:rtl/>
        </w:rPr>
        <w:t xml:space="preserve"> </w:t>
      </w:r>
      <w:r w:rsidRPr="000D7915">
        <w:rPr>
          <w:rtl/>
        </w:rPr>
        <w:t>عيلتي ابحرگ الصيوان والنجاح ابسعيك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0D7915">
        <w:rPr>
          <w:rtl/>
        </w:rPr>
        <w:t>دمشق / 1980</w:t>
      </w:r>
      <w:r w:rsidRPr="00DC769A">
        <w:rPr>
          <w:rtl/>
        </w:rPr>
        <w:t xml:space="preserve"> </w:t>
      </w:r>
      <w:r w:rsidRPr="000D791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69" w:name="35"/>
      <w:bookmarkStart w:id="70" w:name="_Toc495739776"/>
      <w:r w:rsidRPr="000D7915">
        <w:rPr>
          <w:rtl/>
        </w:rPr>
        <w:lastRenderedPageBreak/>
        <w:t>الحسن</w:t>
      </w:r>
      <w:r w:rsidRPr="00DC769A">
        <w:rPr>
          <w:rtl/>
        </w:rPr>
        <w:t xml:space="preserve"> </w:t>
      </w:r>
      <w:r w:rsidRPr="000D7915">
        <w:rPr>
          <w:rtl/>
        </w:rPr>
        <w:t>العسكري (عليه السلام</w:t>
      </w:r>
      <w:bookmarkEnd w:id="69"/>
      <w:r>
        <w:rPr>
          <w:rFonts w:hint="cs"/>
          <w:rtl/>
        </w:rPr>
        <w:t>)</w:t>
      </w:r>
      <w:bookmarkEnd w:id="70"/>
    </w:p>
    <w:p w:rsidR="00DC769A" w:rsidRPr="00DC769A" w:rsidRDefault="00DC769A" w:rsidP="00DC769A">
      <w:pPr>
        <w:pStyle w:val="libPoemCenter"/>
      </w:pPr>
      <w:r w:rsidRPr="000D7915">
        <w:rPr>
          <w:rtl/>
        </w:rPr>
        <w:t>دمع الأصول</w:t>
      </w:r>
      <w:r w:rsidRPr="00DC769A">
        <w:rPr>
          <w:rtl/>
        </w:rPr>
        <w:t xml:space="preserve"> </w:t>
      </w:r>
      <w:r w:rsidRPr="000D7915">
        <w:rPr>
          <w:rtl/>
        </w:rPr>
        <w:t>يفيض 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أمسه الحسن</w:t>
      </w:r>
      <w:r w:rsidRPr="00DC769A">
        <w:rPr>
          <w:rtl/>
        </w:rPr>
        <w:t xml:space="preserve"> </w:t>
      </w:r>
      <w:r w:rsidRPr="000D7915">
        <w:rPr>
          <w:rtl/>
        </w:rPr>
        <w:t>مسموم وهذا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للهادي رب</w:t>
      </w:r>
      <w:r w:rsidRPr="00DC769A">
        <w:rPr>
          <w:rtl/>
        </w:rPr>
        <w:t xml:space="preserve"> </w:t>
      </w:r>
      <w:r w:rsidRPr="000D7915">
        <w:rPr>
          <w:rtl/>
        </w:rPr>
        <w:t>الكون جاعل أسباط بيها الشفاعه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سيرة المؤمن</w:t>
      </w:r>
      <w:r w:rsidRPr="00DC769A">
        <w:rPr>
          <w:rtl/>
        </w:rPr>
        <w:t xml:space="preserve"> </w:t>
      </w:r>
      <w:r w:rsidRPr="000D7915">
        <w:rPr>
          <w:rtl/>
        </w:rPr>
        <w:t>من گبل ما يحتاط يبدي الاطاعه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والما رصد</w:t>
      </w:r>
      <w:r w:rsidRPr="00DC769A">
        <w:rPr>
          <w:rtl/>
        </w:rPr>
        <w:t xml:space="preserve"> </w:t>
      </w:r>
      <w:r w:rsidRPr="000D7915">
        <w:rPr>
          <w:rtl/>
        </w:rPr>
        <w:t>مبدأها بالاستنباط يعلن ضياعه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حب اثنعش</w:t>
      </w:r>
      <w:r w:rsidRPr="00DC769A">
        <w:rPr>
          <w:rtl/>
        </w:rPr>
        <w:t xml:space="preserve"> </w:t>
      </w:r>
      <w:r w:rsidRPr="000D7915">
        <w:rPr>
          <w:rtl/>
        </w:rPr>
        <w:t>معصوم أشرف عباده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مبدأها كشف</w:t>
      </w:r>
      <w:r w:rsidRPr="00DC769A">
        <w:rPr>
          <w:rtl/>
        </w:rPr>
        <w:t xml:space="preserve"> </w:t>
      </w:r>
      <w:r w:rsidRPr="000D7915">
        <w:rPr>
          <w:rtl/>
        </w:rPr>
        <w:t>هموم وهذا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أهل النُهى</w:t>
      </w:r>
      <w:r w:rsidRPr="00DC769A">
        <w:rPr>
          <w:rtl/>
        </w:rPr>
        <w:t xml:space="preserve"> </w:t>
      </w:r>
      <w:r w:rsidRPr="000D7915">
        <w:rPr>
          <w:rtl/>
        </w:rPr>
        <w:t>تعرِّج على الاستقراء وتكشف بيانه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وتبحث على</w:t>
      </w:r>
      <w:r w:rsidRPr="00DC769A">
        <w:rPr>
          <w:rtl/>
        </w:rPr>
        <w:t xml:space="preserve"> </w:t>
      </w:r>
      <w:r w:rsidRPr="000D7915">
        <w:rPr>
          <w:rtl/>
        </w:rPr>
        <w:t>جوهر كنوز العلياء وتكسب ضمانه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كنزين مكنوزه</w:t>
      </w:r>
      <w:r w:rsidRPr="00DC769A">
        <w:rPr>
          <w:rtl/>
        </w:rPr>
        <w:t xml:space="preserve"> </w:t>
      </w:r>
      <w:r w:rsidRPr="000D7915">
        <w:rPr>
          <w:rtl/>
        </w:rPr>
        <w:t>بارض سامراء شمس الديانه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حدّث عن</w:t>
      </w:r>
      <w:r w:rsidRPr="00DC769A">
        <w:rPr>
          <w:rtl/>
        </w:rPr>
        <w:t xml:space="preserve"> </w:t>
      </w:r>
      <w:r w:rsidRPr="000D7915">
        <w:rPr>
          <w:rtl/>
        </w:rPr>
        <w:t>الكنزين وابني استناده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وحب الگلب</w:t>
      </w:r>
      <w:r w:rsidRPr="00DC769A">
        <w:rPr>
          <w:rtl/>
        </w:rPr>
        <w:t xml:space="preserve"> </w:t>
      </w:r>
      <w:r w:rsidRPr="000D7915">
        <w:rPr>
          <w:rtl/>
        </w:rPr>
        <w:t>مفهوم وهذا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بسيرة الهادي</w:t>
      </w:r>
      <w:r w:rsidRPr="00DC769A">
        <w:rPr>
          <w:rtl/>
        </w:rPr>
        <w:t xml:space="preserve"> </w:t>
      </w:r>
      <w:r w:rsidRPr="000D7915">
        <w:rPr>
          <w:rtl/>
        </w:rPr>
        <w:t>أشرقت شمس الدين ابهجة أنواره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استارث علومه</w:t>
      </w:r>
      <w:r w:rsidRPr="00DC769A">
        <w:rPr>
          <w:rtl/>
        </w:rPr>
        <w:t xml:space="preserve"> </w:t>
      </w:r>
      <w:r w:rsidRPr="000D7915">
        <w:rPr>
          <w:rtl/>
        </w:rPr>
        <w:t>من الائمه الماضين وظهرت أسراره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أقره بأمالي</w:t>
      </w:r>
      <w:r w:rsidRPr="00DC769A">
        <w:rPr>
          <w:rtl/>
        </w:rPr>
        <w:t xml:space="preserve"> </w:t>
      </w:r>
      <w:r w:rsidRPr="000D7915">
        <w:rPr>
          <w:rtl/>
        </w:rPr>
        <w:t>الطوسي هذا التعيين يصدّق اخباره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شرح</w:t>
      </w:r>
      <w:r w:rsidRPr="00DC769A">
        <w:rPr>
          <w:rtl/>
        </w:rPr>
        <w:t xml:space="preserve"> </w:t>
      </w:r>
      <w:r w:rsidRPr="000D7915">
        <w:rPr>
          <w:rtl/>
        </w:rPr>
        <w:t>الاماليات بيها استفاده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للهادي بيها</w:t>
      </w:r>
      <w:r w:rsidRPr="00DC769A">
        <w:rPr>
          <w:rtl/>
        </w:rPr>
        <w:t xml:space="preserve"> </w:t>
      </w:r>
      <w:r w:rsidRPr="000D7915">
        <w:rPr>
          <w:rtl/>
        </w:rPr>
        <w:t>علوم وهذا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ودستور شرع</w:t>
      </w:r>
      <w:r w:rsidRPr="00DC769A">
        <w:rPr>
          <w:rtl/>
        </w:rPr>
        <w:t xml:space="preserve"> </w:t>
      </w:r>
      <w:r w:rsidRPr="000D7915">
        <w:rPr>
          <w:rtl/>
        </w:rPr>
        <w:t>الحسن يسطع أنوار للفكر وافي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lastRenderedPageBreak/>
        <w:t>منهاجه متقلد</w:t>
      </w:r>
      <w:r w:rsidRPr="00DC769A">
        <w:rPr>
          <w:rtl/>
        </w:rPr>
        <w:t xml:space="preserve"> </w:t>
      </w:r>
      <w:r w:rsidRPr="000D7915">
        <w:rPr>
          <w:rtl/>
        </w:rPr>
        <w:t>بحلية أسرار من بحر صافي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عن هالجواهر</w:t>
      </w:r>
      <w:r w:rsidRPr="00DC769A">
        <w:rPr>
          <w:rtl/>
        </w:rPr>
        <w:t xml:space="preserve"> </w:t>
      </w:r>
      <w:r w:rsidRPr="000D7915">
        <w:rPr>
          <w:rtl/>
        </w:rPr>
        <w:t>لو تريد الاخبار أدرس الكافي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اليدرس علوم</w:t>
      </w:r>
      <w:r w:rsidRPr="00DC769A">
        <w:rPr>
          <w:rtl/>
        </w:rPr>
        <w:t xml:space="preserve"> </w:t>
      </w:r>
      <w:r w:rsidRPr="000D7915">
        <w:rPr>
          <w:rtl/>
        </w:rPr>
        <w:t>الدين يقوه اعتقاده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ودرب الجهل</w:t>
      </w:r>
      <w:r w:rsidRPr="00DC769A">
        <w:rPr>
          <w:rtl/>
        </w:rPr>
        <w:t xml:space="preserve"> </w:t>
      </w:r>
      <w:r w:rsidRPr="000D7915">
        <w:rPr>
          <w:rtl/>
        </w:rPr>
        <w:t>مشوؤم وهذا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بشرع الحسن</w:t>
      </w:r>
      <w:r w:rsidRPr="00DC769A">
        <w:rPr>
          <w:rtl/>
        </w:rPr>
        <w:t xml:space="preserve"> </w:t>
      </w:r>
      <w:r w:rsidRPr="000D7915">
        <w:rPr>
          <w:rtl/>
        </w:rPr>
        <w:t>ظهرت معاجز وآيات والدهر شاهد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وأسراره من</w:t>
      </w:r>
      <w:r w:rsidRPr="00DC769A">
        <w:rPr>
          <w:rtl/>
        </w:rPr>
        <w:t xml:space="preserve"> </w:t>
      </w:r>
      <w:r w:rsidRPr="000D7915">
        <w:rPr>
          <w:rtl/>
        </w:rPr>
        <w:t>نهج السلف مستوحاة ومبدأها واحد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وبهالامور</w:t>
      </w:r>
      <w:r w:rsidRPr="00DC769A">
        <w:rPr>
          <w:rtl/>
        </w:rPr>
        <w:t xml:space="preserve"> </w:t>
      </w:r>
      <w:r w:rsidRPr="000D7915">
        <w:rPr>
          <w:rtl/>
        </w:rPr>
        <w:t>الرايد يصفّي الذات يدرس عقايد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بادئة كل</w:t>
      </w:r>
      <w:r w:rsidRPr="00DC769A">
        <w:rPr>
          <w:rtl/>
        </w:rPr>
        <w:t xml:space="preserve"> </w:t>
      </w:r>
      <w:r w:rsidRPr="000D7915">
        <w:rPr>
          <w:rtl/>
        </w:rPr>
        <w:t>احسان سيرة رشادة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بنهج ثنعش</w:t>
      </w:r>
      <w:r w:rsidRPr="00DC769A">
        <w:rPr>
          <w:rtl/>
        </w:rPr>
        <w:t xml:space="preserve"> </w:t>
      </w:r>
      <w:r w:rsidRPr="000D7915">
        <w:rPr>
          <w:rtl/>
        </w:rPr>
        <w:t>معصوم وهذا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جناح الشهاده</w:t>
      </w:r>
      <w:r w:rsidRPr="00DC769A">
        <w:rPr>
          <w:rtl/>
        </w:rPr>
        <w:t xml:space="preserve"> </w:t>
      </w:r>
      <w:r w:rsidRPr="000D7915">
        <w:rPr>
          <w:rtl/>
        </w:rPr>
        <w:t>يرفرف اعلى التكوين يعزّي نظامه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وعن سمه</w:t>
      </w:r>
      <w:r w:rsidRPr="00DC769A">
        <w:rPr>
          <w:rtl/>
        </w:rPr>
        <w:t xml:space="preserve"> </w:t>
      </w:r>
      <w:r w:rsidRPr="000D7915">
        <w:rPr>
          <w:rtl/>
        </w:rPr>
        <w:t>الامه غربت شمس الدين وعسعس ظلامه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وأضحوا دعاة</w:t>
      </w:r>
      <w:r w:rsidRPr="00DC769A">
        <w:rPr>
          <w:rtl/>
        </w:rPr>
        <w:t xml:space="preserve"> </w:t>
      </w:r>
      <w:r w:rsidRPr="000D7915">
        <w:rPr>
          <w:rtl/>
        </w:rPr>
        <w:t>المعتقد مفجوعين بأصل الامامه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والحسن هذا</w:t>
      </w:r>
      <w:r w:rsidRPr="00DC769A">
        <w:rPr>
          <w:rtl/>
        </w:rPr>
        <w:t xml:space="preserve"> </w:t>
      </w:r>
      <w:r w:rsidRPr="000D7915">
        <w:rPr>
          <w:rtl/>
        </w:rPr>
        <w:t>اليوم تمم جهاده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سيرة</w:t>
      </w:r>
      <w:r w:rsidRPr="00DC769A">
        <w:rPr>
          <w:rtl/>
        </w:rPr>
        <w:t xml:space="preserve"> </w:t>
      </w:r>
      <w:r w:rsidRPr="000D7915">
        <w:rPr>
          <w:rtl/>
        </w:rPr>
        <w:t>المظلوم 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بني</w:t>
      </w:r>
      <w:r w:rsidRPr="00DC769A">
        <w:rPr>
          <w:rtl/>
        </w:rPr>
        <w:t xml:space="preserve"> </w:t>
      </w:r>
      <w:r w:rsidRPr="000D7915">
        <w:rPr>
          <w:rtl/>
        </w:rPr>
        <w:t>العباس انوجد هالخذلان أصل الظلاله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المتوكل</w:t>
      </w:r>
      <w:r w:rsidRPr="00DC769A">
        <w:rPr>
          <w:rtl/>
        </w:rPr>
        <w:t xml:space="preserve"> </w:t>
      </w:r>
      <w:r w:rsidRPr="000D7915">
        <w:rPr>
          <w:rtl/>
        </w:rPr>
        <w:t>العباسي يشبه مروان بصفحة أعماله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واليوم</w:t>
      </w:r>
      <w:r w:rsidRPr="00DC769A">
        <w:rPr>
          <w:rtl/>
        </w:rPr>
        <w:t xml:space="preserve"> </w:t>
      </w:r>
      <w:r w:rsidRPr="000D7915">
        <w:rPr>
          <w:rtl/>
        </w:rPr>
        <w:t>بالسّم غدر روح القرآن وچبد الرساله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المتوكل اعلى</w:t>
      </w:r>
      <w:r w:rsidRPr="00DC769A">
        <w:rPr>
          <w:rtl/>
        </w:rPr>
        <w:t xml:space="preserve"> </w:t>
      </w:r>
      <w:r w:rsidRPr="000D7915">
        <w:rPr>
          <w:rtl/>
        </w:rPr>
        <w:t>الزيف چان اعتماده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وانكشف هذا</w:t>
      </w:r>
      <w:r w:rsidRPr="00DC769A">
        <w:rPr>
          <w:rtl/>
        </w:rPr>
        <w:t xml:space="preserve"> </w:t>
      </w:r>
      <w:r w:rsidRPr="000D7915">
        <w:rPr>
          <w:rtl/>
        </w:rPr>
        <w:t>اليوم وهذا العهد 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بعين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0D7915">
        <w:rPr>
          <w:rtl/>
        </w:rPr>
        <w:t>دمشق / 1980</w:t>
      </w:r>
      <w:r w:rsidRPr="00DC769A">
        <w:rPr>
          <w:rtl/>
        </w:rPr>
        <w:t xml:space="preserve"> </w:t>
      </w:r>
      <w:r w:rsidRPr="000D791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lastRenderedPageBreak/>
        <w:br w:type="page"/>
      </w:r>
    </w:p>
    <w:p w:rsidR="00DC769A" w:rsidRPr="00DC769A" w:rsidRDefault="00DC769A" w:rsidP="00DC769A">
      <w:pPr>
        <w:pStyle w:val="Heading2Center"/>
      </w:pPr>
      <w:bookmarkStart w:id="71" w:name="36"/>
      <w:bookmarkStart w:id="72" w:name="_Toc495739777"/>
      <w:r w:rsidRPr="000D7915">
        <w:rPr>
          <w:rtl/>
        </w:rPr>
        <w:lastRenderedPageBreak/>
        <w:t>الغريبة</w:t>
      </w:r>
      <w:bookmarkEnd w:id="71"/>
      <w:bookmarkEnd w:id="72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(</w:t>
      </w:r>
      <w:r w:rsidRPr="000D7915">
        <w:rPr>
          <w:rtl/>
        </w:rPr>
        <w:t>عگيلي</w:t>
      </w:r>
      <w:r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زينب يحسين</w:t>
      </w:r>
      <w:r w:rsidRPr="00DC769A">
        <w:rPr>
          <w:rtl/>
        </w:rPr>
        <w:t xml:space="preserve"> </w:t>
      </w:r>
      <w:r w:rsidRPr="000D7915">
        <w:rPr>
          <w:rtl/>
        </w:rPr>
        <w:t>اتلگاها ردت وعيالك وياها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هاي اختك</w:t>
      </w:r>
      <w:r w:rsidRPr="00DC769A">
        <w:rPr>
          <w:rtl/>
        </w:rPr>
        <w:t xml:space="preserve"> </w:t>
      </w:r>
      <w:r w:rsidRPr="000D7915">
        <w:rPr>
          <w:rtl/>
        </w:rPr>
        <w:t>زينب شاهدها وچتالك عنك مبعدها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اگعد يحسين</w:t>
      </w:r>
      <w:r w:rsidRPr="00DC769A">
        <w:rPr>
          <w:rtl/>
        </w:rPr>
        <w:t xml:space="preserve"> </w:t>
      </w:r>
      <w:r w:rsidRPr="000D7915">
        <w:rPr>
          <w:rtl/>
        </w:rPr>
        <w:t>وناشدها عنها وعن حال يتاماها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هاي اختك</w:t>
      </w:r>
      <w:r w:rsidRPr="00DC769A">
        <w:rPr>
          <w:rtl/>
        </w:rPr>
        <w:t xml:space="preserve"> </w:t>
      </w:r>
      <w:r w:rsidRPr="000D7915">
        <w:rPr>
          <w:rtl/>
        </w:rPr>
        <w:t>زينب تدريها للشام الگوم ميسريها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وبچم ديوان</w:t>
      </w:r>
      <w:r w:rsidRPr="00DC769A">
        <w:rPr>
          <w:rtl/>
        </w:rPr>
        <w:t xml:space="preserve"> </w:t>
      </w:r>
      <w:r w:rsidRPr="000D7915">
        <w:rPr>
          <w:rtl/>
        </w:rPr>
        <w:t>موگفيها وچم طاغي وشامت حاچاها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الطف طلعت</w:t>
      </w:r>
      <w:r w:rsidRPr="00DC769A">
        <w:rPr>
          <w:rtl/>
        </w:rPr>
        <w:t xml:space="preserve"> </w:t>
      </w:r>
      <w:r w:rsidRPr="000D7915">
        <w:rPr>
          <w:rtl/>
        </w:rPr>
        <w:t>مغصوبه وايديها بدمك مخضوبه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متكفله</w:t>
      </w:r>
      <w:r w:rsidRPr="00DC769A">
        <w:rPr>
          <w:rtl/>
        </w:rPr>
        <w:t xml:space="preserve"> </w:t>
      </w:r>
      <w:r w:rsidRPr="000D7915">
        <w:rPr>
          <w:rtl/>
        </w:rPr>
        <w:t>العيله المسلوبه ومثلك لعيالك ترعاها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طبت للكوفه</w:t>
      </w:r>
      <w:r w:rsidRPr="00DC769A">
        <w:rPr>
          <w:rtl/>
        </w:rPr>
        <w:t xml:space="preserve"> </w:t>
      </w:r>
      <w:r w:rsidRPr="000D7915">
        <w:rPr>
          <w:rtl/>
        </w:rPr>
        <w:t>بيا حاله من جور وزجر الجماله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شاهدها ابن</w:t>
      </w:r>
      <w:r w:rsidRPr="00DC769A">
        <w:rPr>
          <w:rtl/>
        </w:rPr>
        <w:t xml:space="preserve"> </w:t>
      </w:r>
      <w:r w:rsidRPr="000D7915">
        <w:rPr>
          <w:rtl/>
        </w:rPr>
        <w:t>زياد گباله وبايده لراسك راواها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وابچتلك</w:t>
      </w:r>
      <w:r w:rsidRPr="00DC769A">
        <w:rPr>
          <w:rtl/>
        </w:rPr>
        <w:t xml:space="preserve"> </w:t>
      </w:r>
      <w:r w:rsidRPr="000D7915">
        <w:rPr>
          <w:rtl/>
        </w:rPr>
        <w:t>متشمت بيها وابغلظه وشتم يحاچيها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ما سيطر</w:t>
      </w:r>
      <w:r w:rsidRPr="00DC769A">
        <w:rPr>
          <w:rtl/>
        </w:rPr>
        <w:t xml:space="preserve"> </w:t>
      </w:r>
      <w:r w:rsidRPr="000D7915">
        <w:rPr>
          <w:rtl/>
        </w:rPr>
        <w:t>بلسانه عليها ولا فجّر دمعة عيناها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اشما ظل</w:t>
      </w:r>
      <w:r w:rsidRPr="00DC769A">
        <w:rPr>
          <w:rtl/>
        </w:rPr>
        <w:t xml:space="preserve"> </w:t>
      </w:r>
      <w:r w:rsidRPr="000D7915">
        <w:rPr>
          <w:rtl/>
        </w:rPr>
        <w:t>يتغطرس ما سيطر واحلامه انهارت واتدهور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تالي بضعنك</w:t>
      </w:r>
      <w:r w:rsidRPr="00DC769A">
        <w:rPr>
          <w:rtl/>
        </w:rPr>
        <w:t xml:space="preserve"> </w:t>
      </w:r>
      <w:r w:rsidRPr="000D7915">
        <w:rPr>
          <w:rtl/>
        </w:rPr>
        <w:t>للشام آمر وانوّت للكوفه بمسراها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للشام عيالك</w:t>
      </w:r>
      <w:r w:rsidRPr="00DC769A">
        <w:rPr>
          <w:rtl/>
        </w:rPr>
        <w:t xml:space="preserve"> </w:t>
      </w:r>
      <w:r w:rsidRPr="000D7915">
        <w:rPr>
          <w:rtl/>
        </w:rPr>
        <w:t>ودّوها جاروا بالمسره وضهدوها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ما حصلوا</w:t>
      </w:r>
      <w:r w:rsidRPr="00DC769A">
        <w:rPr>
          <w:rtl/>
        </w:rPr>
        <w:t xml:space="preserve"> </w:t>
      </w:r>
      <w:r w:rsidRPr="000D7915">
        <w:rPr>
          <w:rtl/>
        </w:rPr>
        <w:t>غايه الرادوها وزينب اعيّاهم ملگاها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بالمجلس وگفت</w:t>
      </w:r>
      <w:r w:rsidRPr="00DC769A">
        <w:rPr>
          <w:rtl/>
        </w:rPr>
        <w:t xml:space="preserve"> </w:t>
      </w:r>
      <w:r w:rsidRPr="000D7915">
        <w:rPr>
          <w:rtl/>
        </w:rPr>
        <w:t>منتقمه لا مرعوبه ولا مهتمه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يزيد</w:t>
      </w:r>
      <w:r w:rsidRPr="00DC769A">
        <w:rPr>
          <w:rtl/>
        </w:rPr>
        <w:t xml:space="preserve"> </w:t>
      </w:r>
      <w:r w:rsidRPr="000D7915">
        <w:rPr>
          <w:rtl/>
        </w:rPr>
        <w:t>وجوره وظلمه او وصلت غايتها ومغزاها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والطاغي</w:t>
      </w:r>
      <w:r w:rsidRPr="00DC769A">
        <w:rPr>
          <w:rtl/>
        </w:rPr>
        <w:t xml:space="preserve"> </w:t>
      </w:r>
      <w:r w:rsidRPr="000D7915">
        <w:rPr>
          <w:rtl/>
        </w:rPr>
        <w:t>انهارت احكامه وخابت آماله واحلامه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اشما زاد</w:t>
      </w:r>
      <w:r w:rsidRPr="00DC769A">
        <w:rPr>
          <w:rtl/>
        </w:rPr>
        <w:t xml:space="preserve"> </w:t>
      </w:r>
      <w:r w:rsidRPr="000D7915">
        <w:rPr>
          <w:rtl/>
        </w:rPr>
        <w:t>ابظلمه واجرامه لثورتكم ما سد مجراها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وزينب ردتلك</w:t>
      </w:r>
      <w:r w:rsidRPr="00DC769A">
        <w:rPr>
          <w:rtl/>
        </w:rPr>
        <w:t xml:space="preserve"> </w:t>
      </w:r>
      <w:r w:rsidRPr="000D7915">
        <w:rPr>
          <w:rtl/>
        </w:rPr>
        <w:t>منتصره بالحال اعلم انته وأدره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گوم ونشّف</w:t>
      </w:r>
      <w:r w:rsidRPr="00DC769A">
        <w:rPr>
          <w:rtl/>
        </w:rPr>
        <w:t xml:space="preserve"> </w:t>
      </w:r>
      <w:r w:rsidRPr="000D7915">
        <w:rPr>
          <w:rtl/>
        </w:rPr>
        <w:t>منها العبره نالت منواك ومنواها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0D7915">
        <w:rPr>
          <w:rtl/>
        </w:rPr>
        <w:t>كربلاء</w:t>
      </w:r>
      <w:r w:rsidRPr="00DC769A">
        <w:rPr>
          <w:rtl/>
        </w:rPr>
        <w:t xml:space="preserve"> </w:t>
      </w:r>
      <w:r w:rsidRPr="000D7915">
        <w:rPr>
          <w:rtl/>
        </w:rPr>
        <w:t>المقدسة / 1978 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73" w:name="37"/>
      <w:bookmarkStart w:id="74" w:name="_Toc495739778"/>
      <w:r w:rsidRPr="000D7915">
        <w:rPr>
          <w:rtl/>
        </w:rPr>
        <w:lastRenderedPageBreak/>
        <w:t>الانتظار</w:t>
      </w:r>
      <w:bookmarkEnd w:id="73"/>
      <w:bookmarkEnd w:id="7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(</w:t>
      </w:r>
      <w:r w:rsidRPr="000D7915">
        <w:rPr>
          <w:rtl/>
        </w:rPr>
        <w:t>عگيلي</w:t>
      </w:r>
      <w:r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الغايب لو</w:t>
      </w:r>
      <w:r w:rsidRPr="00DC769A">
        <w:rPr>
          <w:rtl/>
        </w:rPr>
        <w:t xml:space="preserve"> </w:t>
      </w:r>
      <w:r w:rsidRPr="000D7915">
        <w:rPr>
          <w:rtl/>
        </w:rPr>
        <w:t>عاد من غيابه كل حگ ويرجع لأصحابه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ها ها</w:t>
      </w:r>
      <w:r w:rsidRPr="00DC769A">
        <w:rPr>
          <w:rtl/>
        </w:rPr>
        <w:t xml:space="preserve"> </w:t>
      </w:r>
      <w:r w:rsidRPr="000D7915">
        <w:rPr>
          <w:rtl/>
        </w:rPr>
        <w:t>يالمتغيّر لونك إصبر كف دمعات إعيونك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ساعه وتوگفله</w:t>
      </w:r>
      <w:r w:rsidRPr="00DC769A">
        <w:rPr>
          <w:rtl/>
        </w:rPr>
        <w:t xml:space="preserve"> </w:t>
      </w:r>
      <w:r w:rsidRPr="000D7915">
        <w:rPr>
          <w:rtl/>
        </w:rPr>
        <w:t>المديونك وابدقّه اتصفّيله احسابه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يالمغبون</w:t>
      </w:r>
      <w:r w:rsidRPr="00DC769A">
        <w:rPr>
          <w:rtl/>
        </w:rPr>
        <w:t xml:space="preserve"> </w:t>
      </w:r>
      <w:r w:rsidRPr="000D7915">
        <w:rPr>
          <w:rtl/>
        </w:rPr>
        <w:t>إصبر لا تجزع وابأمرك حكّم واتورّع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شمس الغابت</w:t>
      </w:r>
      <w:r w:rsidRPr="00DC769A">
        <w:rPr>
          <w:rtl/>
        </w:rPr>
        <w:t xml:space="preserve"> </w:t>
      </w:r>
      <w:r w:rsidRPr="000D7915">
        <w:rPr>
          <w:rtl/>
        </w:rPr>
        <w:t>لابد تطلع واتشوف الگوم النهّابه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هالشمس اعله</w:t>
      </w:r>
      <w:r w:rsidRPr="00DC769A">
        <w:rPr>
          <w:rtl/>
        </w:rPr>
        <w:t xml:space="preserve"> </w:t>
      </w:r>
      <w:r w:rsidRPr="000D7915">
        <w:rPr>
          <w:rtl/>
        </w:rPr>
        <w:t>المؤمن رحمه وللمهموم اتروّح همّه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واعله الجاحد</w:t>
      </w:r>
      <w:r w:rsidRPr="00DC769A">
        <w:rPr>
          <w:rtl/>
        </w:rPr>
        <w:t xml:space="preserve"> </w:t>
      </w:r>
      <w:r w:rsidRPr="000D7915">
        <w:rPr>
          <w:rtl/>
        </w:rPr>
        <w:t>تصبح نقمه والگلب الظالم ريّابه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والظالم</w:t>
      </w:r>
      <w:r w:rsidRPr="00DC769A">
        <w:rPr>
          <w:rtl/>
        </w:rPr>
        <w:t xml:space="preserve"> </w:t>
      </w:r>
      <w:r w:rsidRPr="000D7915">
        <w:rPr>
          <w:rtl/>
        </w:rPr>
        <w:t>مكشوفه أطباعه يتغير كل ساعه وساعه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ملعونه الذات</w:t>
      </w:r>
      <w:r w:rsidRPr="00DC769A">
        <w:rPr>
          <w:rtl/>
        </w:rPr>
        <w:t xml:space="preserve"> </w:t>
      </w:r>
      <w:r w:rsidRPr="000D7915">
        <w:rPr>
          <w:rtl/>
        </w:rPr>
        <w:t>الطمّاعه وصاحبها انكشفت أنسابه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والابن اللّي</w:t>
      </w:r>
      <w:r w:rsidRPr="00DC769A">
        <w:rPr>
          <w:rtl/>
        </w:rPr>
        <w:t xml:space="preserve"> </w:t>
      </w:r>
      <w:r w:rsidRPr="000D7915">
        <w:rPr>
          <w:rtl/>
        </w:rPr>
        <w:t>يطلع جاحد اعرف هالسر من الوالد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والثعلب لو</w:t>
      </w:r>
      <w:r w:rsidRPr="00DC769A">
        <w:rPr>
          <w:rtl/>
        </w:rPr>
        <w:t xml:space="preserve"> </w:t>
      </w:r>
      <w:r w:rsidRPr="000D7915">
        <w:rPr>
          <w:rtl/>
        </w:rPr>
        <w:t>راد ايعاند ما يخدع سلطان الغابه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يالثعلب لا</w:t>
      </w:r>
      <w:r w:rsidRPr="00DC769A">
        <w:rPr>
          <w:rtl/>
        </w:rPr>
        <w:t xml:space="preserve"> </w:t>
      </w:r>
      <w:r w:rsidRPr="000D7915">
        <w:rPr>
          <w:rtl/>
        </w:rPr>
        <w:t>تطغه بأمرك كل الوادم عرفت مكرك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غدّار</w:t>
      </w:r>
      <w:r w:rsidRPr="00DC769A">
        <w:rPr>
          <w:rtl/>
        </w:rPr>
        <w:t xml:space="preserve"> </w:t>
      </w:r>
      <w:r w:rsidRPr="000D7915">
        <w:rPr>
          <w:rtl/>
        </w:rPr>
        <w:t>ومستأصل غدرك واليوم انكشفت اسبابه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ما فادك مكرك</w:t>
      </w:r>
      <w:r w:rsidRPr="00DC769A">
        <w:rPr>
          <w:rtl/>
        </w:rPr>
        <w:t xml:space="preserve"> </w:t>
      </w:r>
      <w:r w:rsidRPr="000D7915">
        <w:rPr>
          <w:rtl/>
        </w:rPr>
        <w:t>ما فادك لو دگت ساعة ميعادك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ما تگدر تخدع</w:t>
      </w:r>
      <w:r w:rsidRPr="00DC769A">
        <w:rPr>
          <w:rtl/>
        </w:rPr>
        <w:t xml:space="preserve"> </w:t>
      </w:r>
      <w:r w:rsidRPr="000D7915">
        <w:rPr>
          <w:rtl/>
        </w:rPr>
        <w:t>صيّادك لوحط ابگوسه النشّابه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واشلون</w:t>
      </w:r>
      <w:r w:rsidRPr="00DC769A">
        <w:rPr>
          <w:rtl/>
        </w:rPr>
        <w:t xml:space="preserve"> </w:t>
      </w:r>
      <w:r w:rsidRPr="000D7915">
        <w:rPr>
          <w:rtl/>
        </w:rPr>
        <w:t>الماكر يخدعنه واحنه المتعيّن قائدنه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غايب نترجاه</w:t>
      </w:r>
      <w:r w:rsidRPr="00DC769A">
        <w:rPr>
          <w:rtl/>
        </w:rPr>
        <w:t xml:space="preserve"> </w:t>
      </w:r>
      <w:r w:rsidRPr="000D7915">
        <w:rPr>
          <w:rtl/>
        </w:rPr>
        <w:t>يحضرنه وايلم اجروح المنصابه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وسلطان</w:t>
      </w:r>
      <w:r w:rsidRPr="00DC769A">
        <w:rPr>
          <w:rtl/>
        </w:rPr>
        <w:t xml:space="preserve"> </w:t>
      </w:r>
      <w:r w:rsidRPr="000D7915">
        <w:rPr>
          <w:rtl/>
        </w:rPr>
        <w:t>الجاير يتحاكم ابمحكمة المهدي ويتغرم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كل گطره</w:t>
      </w:r>
      <w:r w:rsidRPr="00DC769A">
        <w:rPr>
          <w:rtl/>
        </w:rPr>
        <w:t xml:space="preserve"> </w:t>
      </w:r>
      <w:r w:rsidRPr="000D7915">
        <w:rPr>
          <w:rtl/>
        </w:rPr>
        <w:t>السالت من الدم وايرد كل دين الطلاّبه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0D7915">
        <w:rPr>
          <w:rtl/>
        </w:rPr>
        <w:t>دمشق / 1980</w:t>
      </w:r>
      <w:r w:rsidRPr="00DC769A">
        <w:rPr>
          <w:rtl/>
        </w:rPr>
        <w:t xml:space="preserve"> </w:t>
      </w:r>
      <w:r w:rsidRPr="000D791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75" w:name="38"/>
      <w:bookmarkStart w:id="76" w:name="_Toc495739779"/>
      <w:r w:rsidRPr="000D7915">
        <w:rPr>
          <w:rtl/>
        </w:rPr>
        <w:lastRenderedPageBreak/>
        <w:t>عز علينا</w:t>
      </w:r>
      <w:r w:rsidRPr="00DC769A">
        <w:rPr>
          <w:rtl/>
        </w:rPr>
        <w:t xml:space="preserve"> </w:t>
      </w:r>
      <w:r w:rsidRPr="000D7915">
        <w:rPr>
          <w:rtl/>
        </w:rPr>
        <w:t>فراقك</w:t>
      </w:r>
      <w:bookmarkEnd w:id="75"/>
      <w:bookmarkEnd w:id="7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ظلت يا علي</w:t>
      </w:r>
      <w:r w:rsidRPr="00DC769A">
        <w:rPr>
          <w:rtl/>
        </w:rPr>
        <w:t xml:space="preserve"> </w:t>
      </w:r>
      <w:r w:rsidRPr="000D7915">
        <w:rPr>
          <w:rtl/>
        </w:rPr>
        <w:t>زينب غريبه بهالليله الرهيبه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وتسعر بالگلب</w:t>
      </w:r>
      <w:r w:rsidRPr="00DC769A">
        <w:rPr>
          <w:rtl/>
        </w:rPr>
        <w:t xml:space="preserve"> </w:t>
      </w:r>
      <w:r w:rsidRPr="000D7915">
        <w:rPr>
          <w:rtl/>
        </w:rPr>
        <w:t>نار 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اجت زينب</w:t>
      </w:r>
      <w:r w:rsidRPr="00DC769A">
        <w:rPr>
          <w:rtl/>
        </w:rPr>
        <w:t xml:space="preserve"> </w:t>
      </w:r>
      <w:r w:rsidRPr="000D7915">
        <w:rPr>
          <w:rtl/>
        </w:rPr>
        <w:t>لبوها والدموع تسيح تعرضله أمرها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جرح الگلب</w:t>
      </w:r>
      <w:r w:rsidRPr="00DC769A">
        <w:rPr>
          <w:rtl/>
        </w:rPr>
        <w:t xml:space="preserve"> </w:t>
      </w:r>
      <w:r w:rsidRPr="000D7915">
        <w:rPr>
          <w:rtl/>
        </w:rPr>
        <w:t>صوت العقيله يصيح واتگطع گلبها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نوب اتگوم من</w:t>
      </w:r>
      <w:r w:rsidRPr="00DC769A">
        <w:rPr>
          <w:rtl/>
        </w:rPr>
        <w:t xml:space="preserve"> </w:t>
      </w:r>
      <w:r w:rsidRPr="000D7915">
        <w:rPr>
          <w:rtl/>
        </w:rPr>
        <w:t>عالارض نوب تطيح ما تندل دربها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محتاره</w:t>
      </w:r>
      <w:r w:rsidRPr="00DC769A">
        <w:rPr>
          <w:rtl/>
        </w:rPr>
        <w:t xml:space="preserve"> </w:t>
      </w:r>
      <w:r w:rsidRPr="000D7915">
        <w:rPr>
          <w:rtl/>
        </w:rPr>
        <w:t>العقيله ومتصوبه الليله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تصرخ والگلب</w:t>
      </w:r>
      <w:r w:rsidRPr="00DC769A">
        <w:rPr>
          <w:rtl/>
        </w:rPr>
        <w:t xml:space="preserve"> </w:t>
      </w:r>
      <w:r w:rsidRPr="000D7915">
        <w:rPr>
          <w:rtl/>
        </w:rPr>
        <w:t>شاجر لهيبه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للمرتضى</w:t>
      </w:r>
      <w:r w:rsidRPr="00DC769A">
        <w:rPr>
          <w:rtl/>
        </w:rPr>
        <w:t xml:space="preserve"> </w:t>
      </w:r>
      <w:r w:rsidRPr="000D7915">
        <w:rPr>
          <w:rtl/>
        </w:rPr>
        <w:t>اتعنّت والدمع مسفوح وتخاطبه بعبره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تگله ليش</w:t>
      </w:r>
      <w:r w:rsidRPr="00DC769A">
        <w:rPr>
          <w:rtl/>
        </w:rPr>
        <w:t xml:space="preserve"> </w:t>
      </w:r>
      <w:r w:rsidRPr="000D7915">
        <w:rPr>
          <w:rtl/>
        </w:rPr>
        <w:t>جسمك عالترب مطروح وبراسك الطبره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گوم اتوسد</w:t>
      </w:r>
      <w:r w:rsidRPr="00DC769A">
        <w:rPr>
          <w:rtl/>
        </w:rPr>
        <w:t xml:space="preserve"> </w:t>
      </w:r>
      <w:r w:rsidRPr="000D7915">
        <w:rPr>
          <w:rtl/>
        </w:rPr>
        <w:t>بروحي وفرشت الروح يمّك على الغبره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بدلالي أچفنك</w:t>
      </w:r>
      <w:r w:rsidRPr="00DC769A">
        <w:rPr>
          <w:rtl/>
        </w:rPr>
        <w:t xml:space="preserve"> </w:t>
      </w:r>
      <w:r w:rsidRPr="000D7915">
        <w:rPr>
          <w:rtl/>
        </w:rPr>
        <w:t>وبروحي أدفنك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محبوب ودفن</w:t>
      </w:r>
      <w:r w:rsidRPr="00DC769A">
        <w:rPr>
          <w:rtl/>
        </w:rPr>
        <w:t xml:space="preserve"> </w:t>
      </w:r>
      <w:r w:rsidRPr="000D7915">
        <w:rPr>
          <w:rtl/>
        </w:rPr>
        <w:t>جثة حبيبه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تهل دموع</w:t>
      </w:r>
      <w:r w:rsidRPr="00DC769A">
        <w:rPr>
          <w:rtl/>
        </w:rPr>
        <w:t xml:space="preserve"> </w:t>
      </w:r>
      <w:r w:rsidRPr="000D7915">
        <w:rPr>
          <w:rtl/>
        </w:rPr>
        <w:t>وتنادي يحامي الجار يا ليث الحرايب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عگبك يا علي</w:t>
      </w:r>
      <w:r w:rsidRPr="00DC769A">
        <w:rPr>
          <w:rtl/>
        </w:rPr>
        <w:t xml:space="preserve"> </w:t>
      </w:r>
      <w:r w:rsidRPr="000D7915">
        <w:rPr>
          <w:rtl/>
        </w:rPr>
        <w:t>دلالي يلهب نار من جمر المصايب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شيظل بالدار</w:t>
      </w:r>
      <w:r w:rsidRPr="00DC769A">
        <w:rPr>
          <w:rtl/>
        </w:rPr>
        <w:t xml:space="preserve"> </w:t>
      </w:r>
      <w:r w:rsidRPr="000D7915">
        <w:rPr>
          <w:rtl/>
        </w:rPr>
        <w:t>لو فگدت عمدها الدار تهدمها النوايب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وآنه نهدم</w:t>
      </w:r>
      <w:r w:rsidRPr="00DC769A">
        <w:rPr>
          <w:rtl/>
        </w:rPr>
        <w:t xml:space="preserve"> </w:t>
      </w:r>
      <w:r w:rsidRPr="000D7915">
        <w:rPr>
          <w:rtl/>
        </w:rPr>
        <w:t>بيتي من حلّت رزيتي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وغدرات الدهر</w:t>
      </w:r>
      <w:r w:rsidRPr="00DC769A">
        <w:rPr>
          <w:rtl/>
        </w:rPr>
        <w:t xml:space="preserve"> </w:t>
      </w:r>
      <w:r w:rsidRPr="000D7915">
        <w:rPr>
          <w:rtl/>
        </w:rPr>
        <w:t>لتظن عجيبه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لو ادري يفيد</w:t>
      </w:r>
      <w:r w:rsidRPr="00DC769A">
        <w:rPr>
          <w:rtl/>
        </w:rPr>
        <w:t xml:space="preserve"> </w:t>
      </w:r>
      <w:r w:rsidRPr="000D7915">
        <w:rPr>
          <w:rtl/>
        </w:rPr>
        <w:t>وينفعك العتاب چان الگلب عاتب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لاچن ادري ما</w:t>
      </w:r>
      <w:r w:rsidRPr="00DC769A">
        <w:rPr>
          <w:rtl/>
        </w:rPr>
        <w:t xml:space="preserve"> </w:t>
      </w:r>
      <w:r w:rsidRPr="000D7915">
        <w:rPr>
          <w:rtl/>
        </w:rPr>
        <w:t>ينفع يداحي الباب هالون والمعاتب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لمن شفت عگبك</w:t>
      </w:r>
      <w:r w:rsidRPr="00DC769A">
        <w:rPr>
          <w:rtl/>
        </w:rPr>
        <w:t xml:space="preserve"> </w:t>
      </w:r>
      <w:r w:rsidRPr="000D7915">
        <w:rPr>
          <w:rtl/>
        </w:rPr>
        <w:t>مظلم المحراب دلالي تلاهب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فگدك هدم</w:t>
      </w:r>
      <w:r w:rsidRPr="00DC769A">
        <w:rPr>
          <w:rtl/>
        </w:rPr>
        <w:t xml:space="preserve"> </w:t>
      </w:r>
      <w:r w:rsidRPr="000D7915">
        <w:rPr>
          <w:rtl/>
        </w:rPr>
        <w:t>حيلي واتوجر دليلي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وهيهات الگلب</w:t>
      </w:r>
      <w:r w:rsidRPr="00DC769A">
        <w:rPr>
          <w:rtl/>
        </w:rPr>
        <w:t xml:space="preserve"> </w:t>
      </w:r>
      <w:r w:rsidRPr="000D7915">
        <w:rPr>
          <w:rtl/>
        </w:rPr>
        <w:t>يبطل نحيبه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عنّي لو رحت</w:t>
      </w:r>
      <w:r w:rsidRPr="00DC769A">
        <w:rPr>
          <w:rtl/>
        </w:rPr>
        <w:t xml:space="preserve"> </w:t>
      </w:r>
      <w:r w:rsidRPr="000D7915">
        <w:rPr>
          <w:rtl/>
        </w:rPr>
        <w:t>وياك روحي تروح يا روح العقيله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دلالي شكثر</w:t>
      </w:r>
      <w:r w:rsidRPr="00DC769A">
        <w:rPr>
          <w:rtl/>
        </w:rPr>
        <w:t xml:space="preserve"> </w:t>
      </w:r>
      <w:r w:rsidRPr="000D7915">
        <w:rPr>
          <w:rtl/>
        </w:rPr>
        <w:t>يحمل هظم وجروح بوداعك الليله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والمجروح</w:t>
      </w:r>
      <w:r w:rsidRPr="00DC769A">
        <w:rPr>
          <w:rtl/>
        </w:rPr>
        <w:t xml:space="preserve"> </w:t>
      </w:r>
      <w:r w:rsidRPr="000D7915">
        <w:rPr>
          <w:rtl/>
        </w:rPr>
        <w:t>يعرف علة المجروح شيضمد دليله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صابنّي</w:t>
      </w:r>
      <w:r w:rsidRPr="00DC769A">
        <w:rPr>
          <w:rtl/>
        </w:rPr>
        <w:t xml:space="preserve"> </w:t>
      </w:r>
      <w:r w:rsidRPr="000D7915">
        <w:rPr>
          <w:rtl/>
        </w:rPr>
        <w:t>الليالي ومضيّعه الغالي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ولو راح</w:t>
      </w:r>
      <w:r w:rsidRPr="00DC769A">
        <w:rPr>
          <w:rtl/>
        </w:rPr>
        <w:t xml:space="preserve"> </w:t>
      </w:r>
      <w:r w:rsidRPr="000D7915">
        <w:rPr>
          <w:rtl/>
        </w:rPr>
        <w:t>الذخر يا هو اليجيبه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متوسد ابحجر</w:t>
      </w:r>
      <w:r w:rsidRPr="00DC769A">
        <w:rPr>
          <w:rtl/>
        </w:rPr>
        <w:t xml:space="preserve"> </w:t>
      </w:r>
      <w:r w:rsidRPr="000D7915">
        <w:rPr>
          <w:rtl/>
        </w:rPr>
        <w:t>الموت يا حيدر وعيني عليك تربي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يگولون الصبر</w:t>
      </w:r>
      <w:r w:rsidRPr="00DC769A">
        <w:rPr>
          <w:rtl/>
        </w:rPr>
        <w:t xml:space="preserve"> </w:t>
      </w:r>
      <w:r w:rsidRPr="000D7915">
        <w:rPr>
          <w:rtl/>
        </w:rPr>
        <w:t>ينفع وما اگدر اصبر على عتبي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لو بالصخر</w:t>
      </w:r>
      <w:r w:rsidRPr="00DC769A">
        <w:rPr>
          <w:rtl/>
        </w:rPr>
        <w:t xml:space="preserve"> </w:t>
      </w:r>
      <w:r w:rsidRPr="000D7915">
        <w:rPr>
          <w:rtl/>
        </w:rPr>
        <w:t>چان الصخر يتفسّر من صبر البگلبي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شيحمل</w:t>
      </w:r>
      <w:r w:rsidRPr="00DC769A">
        <w:rPr>
          <w:rtl/>
        </w:rPr>
        <w:t xml:space="preserve"> </w:t>
      </w:r>
      <w:r w:rsidRPr="000D7915">
        <w:rPr>
          <w:rtl/>
        </w:rPr>
        <w:t>هالفجيعه يا ضيعة الضيعه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وانظر شيبتك</w:t>
      </w:r>
      <w:r w:rsidRPr="00DC769A">
        <w:rPr>
          <w:rtl/>
        </w:rPr>
        <w:t xml:space="preserve"> </w:t>
      </w:r>
      <w:r w:rsidRPr="000D7915">
        <w:rPr>
          <w:rtl/>
        </w:rPr>
        <w:t>بالدم خضيبه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يحيدر من</w:t>
      </w:r>
      <w:r w:rsidRPr="00DC769A">
        <w:rPr>
          <w:rtl/>
        </w:rPr>
        <w:t xml:space="preserve"> </w:t>
      </w:r>
      <w:r w:rsidRPr="000D7915">
        <w:rPr>
          <w:rtl/>
        </w:rPr>
        <w:t>تضمّه لجسمك التربان من يكفل بخدري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جاوبها الچ</w:t>
      </w:r>
      <w:r w:rsidRPr="00DC769A">
        <w:rPr>
          <w:rtl/>
        </w:rPr>
        <w:t xml:space="preserve"> </w:t>
      </w:r>
      <w:r w:rsidRPr="000D7915">
        <w:rPr>
          <w:rtl/>
        </w:rPr>
        <w:t>ذاخر گمر عدنان يا زينب ابشري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تگله اشلون</w:t>
      </w:r>
      <w:r w:rsidRPr="00DC769A">
        <w:rPr>
          <w:rtl/>
        </w:rPr>
        <w:t xml:space="preserve"> </w:t>
      </w:r>
      <w:r w:rsidRPr="000D7915">
        <w:rPr>
          <w:rtl/>
        </w:rPr>
        <w:t>لو بي خانت الازمان يا هو اليكفل 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جاوبها اخبرچ</w:t>
      </w:r>
      <w:r w:rsidRPr="00DC769A">
        <w:rPr>
          <w:rtl/>
        </w:rPr>
        <w:t xml:space="preserve"> </w:t>
      </w:r>
      <w:r w:rsidRPr="000D7915">
        <w:rPr>
          <w:rtl/>
        </w:rPr>
        <w:t>واعتمدي اعلى صبرچ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سهم الفاجعه</w:t>
      </w:r>
      <w:r w:rsidRPr="00DC769A">
        <w:rPr>
          <w:rtl/>
        </w:rPr>
        <w:t xml:space="preserve"> </w:t>
      </w:r>
      <w:r w:rsidRPr="000D7915">
        <w:rPr>
          <w:rtl/>
        </w:rPr>
        <w:t>لگلبچ يصيبه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ناداها اخبرچ</w:t>
      </w:r>
      <w:r w:rsidRPr="00DC769A">
        <w:rPr>
          <w:rtl/>
        </w:rPr>
        <w:t xml:space="preserve"> </w:t>
      </w:r>
      <w:r w:rsidRPr="000D7915">
        <w:rPr>
          <w:rtl/>
        </w:rPr>
        <w:t>والخبر مكنون واوصيچ بوصيه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من ارض</w:t>
      </w:r>
      <w:r w:rsidRPr="00DC769A">
        <w:rPr>
          <w:rtl/>
        </w:rPr>
        <w:t xml:space="preserve"> </w:t>
      </w:r>
      <w:r w:rsidRPr="000D7915">
        <w:rPr>
          <w:rtl/>
        </w:rPr>
        <w:t>المدينه لكربلا تمشون بضعون المنيه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وتشوفين</w:t>
      </w:r>
      <w:r w:rsidRPr="00DC769A">
        <w:rPr>
          <w:rtl/>
        </w:rPr>
        <w:t xml:space="preserve"> </w:t>
      </w:r>
      <w:r w:rsidRPr="000D7915">
        <w:rPr>
          <w:rtl/>
        </w:rPr>
        <w:t>الهواشم لمن يضحّون برض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تتسلب أيتامچ</w:t>
      </w:r>
      <w:r w:rsidRPr="00DC769A">
        <w:rPr>
          <w:rtl/>
        </w:rPr>
        <w:t xml:space="preserve"> </w:t>
      </w:r>
      <w:r w:rsidRPr="000D7915">
        <w:rPr>
          <w:rtl/>
        </w:rPr>
        <w:t>وتتوجر خيامچ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0D7915">
        <w:rPr>
          <w:rtl/>
        </w:rPr>
        <w:t>وجسوم الاهل</w:t>
      </w:r>
      <w:r w:rsidRPr="00DC769A">
        <w:rPr>
          <w:rtl/>
        </w:rPr>
        <w:t xml:space="preserve"> </w:t>
      </w:r>
      <w:r w:rsidRPr="000D7915">
        <w:rPr>
          <w:rtl/>
        </w:rPr>
        <w:t>بالطف سليبه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0D7915">
        <w:rPr>
          <w:rtl/>
        </w:rPr>
        <w:t>طهران / 1981</w:t>
      </w:r>
      <w:r w:rsidRPr="00DC769A">
        <w:rPr>
          <w:rtl/>
        </w:rPr>
        <w:t xml:space="preserve"> </w:t>
      </w:r>
      <w:r w:rsidRPr="000D7915">
        <w:rPr>
          <w:rtl/>
        </w:rPr>
        <w:t>م</w:t>
      </w:r>
    </w:p>
    <w:p w:rsidR="00DC769A" w:rsidRPr="00DC769A" w:rsidRDefault="00DC769A" w:rsidP="00DC769A">
      <w:pPr>
        <w:pStyle w:val="libNormal"/>
      </w:pPr>
      <w:bookmarkStart w:id="77" w:name="39"/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78" w:name="_Toc495739780"/>
      <w:r w:rsidRPr="00EC5528">
        <w:rPr>
          <w:rtl/>
        </w:rPr>
        <w:lastRenderedPageBreak/>
        <w:t>المصيبة العظمى</w:t>
      </w:r>
      <w:bookmarkEnd w:id="77"/>
      <w:bookmarkEnd w:id="78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ناس</w:t>
      </w:r>
      <w:r w:rsidRPr="00DC769A">
        <w:rPr>
          <w:rtl/>
        </w:rPr>
        <w:t xml:space="preserve"> </w:t>
      </w:r>
      <w:r w:rsidRPr="00EC5528">
        <w:rPr>
          <w:rtl/>
        </w:rPr>
        <w:t>لتلوموني نار ودمع 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متصله لوعات</w:t>
      </w:r>
      <w:r w:rsidRPr="00DC769A">
        <w:rPr>
          <w:rtl/>
        </w:rPr>
        <w:t xml:space="preserve"> </w:t>
      </w:r>
      <w:r w:rsidRPr="00EC5528">
        <w:rPr>
          <w:rtl/>
        </w:rPr>
        <w:t>مصاب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ما بين ساق</w:t>
      </w:r>
      <w:r w:rsidRPr="00DC769A">
        <w:rPr>
          <w:rtl/>
        </w:rPr>
        <w:t xml:space="preserve"> </w:t>
      </w:r>
      <w:r w:rsidRPr="00EC5528">
        <w:rPr>
          <w:rtl/>
        </w:rPr>
        <w:t>العرش وآفاق اللوح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متصله</w:t>
      </w:r>
      <w:r w:rsidRPr="00DC769A">
        <w:rPr>
          <w:rtl/>
        </w:rPr>
        <w:t xml:space="preserve"> </w:t>
      </w:r>
      <w:r w:rsidRPr="00EC5528">
        <w:rPr>
          <w:rtl/>
        </w:rPr>
        <w:t>للمحراب جمرات النوح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والملأ</w:t>
      </w:r>
      <w:r w:rsidRPr="00DC769A">
        <w:rPr>
          <w:rtl/>
        </w:rPr>
        <w:t xml:space="preserve"> </w:t>
      </w:r>
      <w:r w:rsidRPr="00EC5528">
        <w:rPr>
          <w:rtl/>
        </w:rPr>
        <w:t>بالعالم العلوي بلا روح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اشرح الحاله</w:t>
      </w:r>
      <w:r w:rsidRPr="00DC769A">
        <w:rPr>
          <w:rtl/>
        </w:rPr>
        <w:t xml:space="preserve"> </w:t>
      </w:r>
      <w:r w:rsidRPr="00EC5528">
        <w:rPr>
          <w:rtl/>
        </w:rPr>
        <w:t>بجمر دمعي المسفوح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واعرض بيان</w:t>
      </w:r>
      <w:r w:rsidRPr="00DC769A">
        <w:rPr>
          <w:rtl/>
        </w:rPr>
        <w:t xml:space="preserve"> </w:t>
      </w:r>
      <w:r w:rsidRPr="00EC5528">
        <w:rPr>
          <w:rtl/>
        </w:rPr>
        <w:t>احزاني للعالم الإنساني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چم گلب</w:t>
      </w:r>
      <w:r w:rsidRPr="00DC769A">
        <w:rPr>
          <w:rtl/>
        </w:rPr>
        <w:t xml:space="preserve"> </w:t>
      </w:r>
      <w:r w:rsidRPr="00EC5528">
        <w:rPr>
          <w:rtl/>
        </w:rPr>
        <w:t>ويّايه ذاب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گلب النبوه</w:t>
      </w:r>
      <w:r w:rsidRPr="00DC769A">
        <w:rPr>
          <w:rtl/>
        </w:rPr>
        <w:t xml:space="preserve"> </w:t>
      </w:r>
      <w:r w:rsidRPr="00EC5528">
        <w:rPr>
          <w:rtl/>
        </w:rPr>
        <w:t>الليله دامي ومصيوب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چم گلب ويّه</w:t>
      </w:r>
      <w:r w:rsidRPr="00DC769A">
        <w:rPr>
          <w:rtl/>
        </w:rPr>
        <w:t xml:space="preserve"> </w:t>
      </w:r>
      <w:r w:rsidRPr="00EC5528">
        <w:rPr>
          <w:rtl/>
        </w:rPr>
        <w:t>الهادي بالوعه يذوب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آدم وشيت</w:t>
      </w:r>
      <w:r w:rsidRPr="00DC769A">
        <w:rPr>
          <w:rtl/>
        </w:rPr>
        <w:t xml:space="preserve"> </w:t>
      </w:r>
      <w:r w:rsidRPr="00EC5528">
        <w:rPr>
          <w:rtl/>
        </w:rPr>
        <w:t>وسليمان وأيوب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وفراگ يوسف</w:t>
      </w:r>
      <w:r w:rsidRPr="00DC769A">
        <w:rPr>
          <w:rtl/>
        </w:rPr>
        <w:t xml:space="preserve"> </w:t>
      </w:r>
      <w:r w:rsidRPr="00EC5528">
        <w:rPr>
          <w:rtl/>
        </w:rPr>
        <w:t>رد لفاه ليعگوب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الليله الرسل</w:t>
      </w:r>
      <w:r w:rsidRPr="00DC769A">
        <w:rPr>
          <w:rtl/>
        </w:rPr>
        <w:t xml:space="preserve"> </w:t>
      </w:r>
      <w:r w:rsidRPr="00EC5528">
        <w:rPr>
          <w:rtl/>
        </w:rPr>
        <w:t>بالكوفه لحيدر تريد تشوفه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نزلت تضمد</w:t>
      </w:r>
      <w:r w:rsidRPr="00DC769A">
        <w:rPr>
          <w:rtl/>
        </w:rPr>
        <w:t xml:space="preserve"> </w:t>
      </w:r>
      <w:r w:rsidRPr="00EC5528">
        <w:rPr>
          <w:rtl/>
        </w:rPr>
        <w:t>لصواب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مفجوعه</w:t>
      </w:r>
      <w:r w:rsidRPr="00DC769A">
        <w:rPr>
          <w:rtl/>
        </w:rPr>
        <w:t xml:space="preserve"> </w:t>
      </w:r>
      <w:r w:rsidRPr="00EC5528">
        <w:rPr>
          <w:rtl/>
        </w:rPr>
        <w:t>هالليله السور والآيات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والمصحف امسه</w:t>
      </w:r>
      <w:r w:rsidRPr="00DC769A">
        <w:rPr>
          <w:rtl/>
        </w:rPr>
        <w:t xml:space="preserve"> </w:t>
      </w:r>
      <w:r w:rsidRPr="00EC5528">
        <w:rPr>
          <w:rtl/>
        </w:rPr>
        <w:t>بين لوعه وآهات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ودمع الزبور</w:t>
      </w:r>
      <w:r w:rsidRPr="00DC769A">
        <w:rPr>
          <w:rtl/>
        </w:rPr>
        <w:t xml:space="preserve"> </w:t>
      </w:r>
      <w:r w:rsidRPr="00EC5528">
        <w:rPr>
          <w:rtl/>
        </w:rPr>
        <w:t>اتفايض اعلى التورات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وسالت من</w:t>
      </w:r>
      <w:r w:rsidRPr="00DC769A">
        <w:rPr>
          <w:rtl/>
        </w:rPr>
        <w:t xml:space="preserve"> </w:t>
      </w:r>
      <w:r w:rsidRPr="00EC5528">
        <w:rPr>
          <w:rtl/>
        </w:rPr>
        <w:t>الانجيل نفس العبرات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والدين عينه</w:t>
      </w:r>
      <w:r w:rsidRPr="00DC769A">
        <w:rPr>
          <w:rtl/>
        </w:rPr>
        <w:t xml:space="preserve"> </w:t>
      </w:r>
      <w:r w:rsidRPr="00EC5528">
        <w:rPr>
          <w:rtl/>
        </w:rPr>
        <w:t>ربيّه يشكي بفگد راعيه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لمن وگع داحي</w:t>
      </w:r>
      <w:r w:rsidRPr="00DC769A">
        <w:rPr>
          <w:rtl/>
        </w:rPr>
        <w:t xml:space="preserve"> </w:t>
      </w:r>
      <w:r w:rsidRPr="00EC5528">
        <w:rPr>
          <w:rtl/>
        </w:rPr>
        <w:t>الباب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lastRenderedPageBreak/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من هالخطب ما</w:t>
      </w:r>
      <w:r w:rsidRPr="00DC769A">
        <w:rPr>
          <w:rtl/>
        </w:rPr>
        <w:t xml:space="preserve"> </w:t>
      </w:r>
      <w:r w:rsidRPr="00EC5528">
        <w:rPr>
          <w:rtl/>
        </w:rPr>
        <w:t>شفت أجلّ وأفضع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جبريل</w:t>
      </w:r>
      <w:r w:rsidRPr="00DC769A">
        <w:rPr>
          <w:rtl/>
        </w:rPr>
        <w:t xml:space="preserve"> </w:t>
      </w:r>
      <w:r w:rsidRPr="00EC5528">
        <w:rPr>
          <w:rtl/>
        </w:rPr>
        <w:t>بالعالم العلوي اتصدع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وميكال گلبه</w:t>
      </w:r>
      <w:r w:rsidRPr="00DC769A">
        <w:rPr>
          <w:rtl/>
        </w:rPr>
        <w:t xml:space="preserve"> </w:t>
      </w:r>
      <w:r w:rsidRPr="00EC5528">
        <w:rPr>
          <w:rtl/>
        </w:rPr>
        <w:t>بهالمصاب اتگطع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وعبرات فطرس</w:t>
      </w:r>
      <w:r w:rsidRPr="00DC769A">
        <w:rPr>
          <w:rtl/>
        </w:rPr>
        <w:t xml:space="preserve"> </w:t>
      </w:r>
      <w:r w:rsidRPr="00EC5528">
        <w:rPr>
          <w:rtl/>
        </w:rPr>
        <w:t>مثل عبرة صعصع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وامسه بحزن</w:t>
      </w:r>
      <w:r w:rsidRPr="00DC769A">
        <w:rPr>
          <w:rtl/>
        </w:rPr>
        <w:t xml:space="preserve"> </w:t>
      </w:r>
      <w:r w:rsidRPr="00EC5528">
        <w:rPr>
          <w:rtl/>
        </w:rPr>
        <w:t>اسرافيل خل تفرح اصحاب الفيل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للمعتقد كوكب</w:t>
      </w:r>
      <w:r w:rsidRPr="00DC769A">
        <w:rPr>
          <w:rtl/>
        </w:rPr>
        <w:t xml:space="preserve"> </w:t>
      </w:r>
      <w:r w:rsidRPr="00EC5528">
        <w:rPr>
          <w:rtl/>
        </w:rPr>
        <w:t>غاب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بآفاق مكه</w:t>
      </w:r>
      <w:r w:rsidRPr="00DC769A">
        <w:rPr>
          <w:rtl/>
        </w:rPr>
        <w:t xml:space="preserve"> </w:t>
      </w:r>
      <w:r w:rsidRPr="00EC5528">
        <w:rPr>
          <w:rtl/>
        </w:rPr>
        <w:t>النايبه تتجسم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لاچن عيون</w:t>
      </w:r>
      <w:r w:rsidRPr="00DC769A">
        <w:rPr>
          <w:rtl/>
        </w:rPr>
        <w:t xml:space="preserve"> </w:t>
      </w:r>
      <w:r w:rsidRPr="00EC5528">
        <w:rPr>
          <w:rtl/>
        </w:rPr>
        <w:t>الكعبه فاضت من 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والصفى</w:t>
      </w:r>
      <w:r w:rsidRPr="00DC769A">
        <w:rPr>
          <w:rtl/>
        </w:rPr>
        <w:t xml:space="preserve"> </w:t>
      </w:r>
      <w:r w:rsidRPr="00EC5528">
        <w:rPr>
          <w:rtl/>
        </w:rPr>
        <w:t>والمروى اتصل بيها الهم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بعين الحجر</w:t>
      </w:r>
      <w:r w:rsidRPr="00DC769A">
        <w:rPr>
          <w:rtl/>
        </w:rPr>
        <w:t xml:space="preserve"> </w:t>
      </w:r>
      <w:r w:rsidRPr="00EC5528">
        <w:rPr>
          <w:rtl/>
        </w:rPr>
        <w:t>الأسود تفايض زمزم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وركن الديانه</w:t>
      </w:r>
      <w:r w:rsidRPr="00DC769A">
        <w:rPr>
          <w:rtl/>
        </w:rPr>
        <w:t xml:space="preserve"> </w:t>
      </w:r>
      <w:r w:rsidRPr="00EC5528">
        <w:rPr>
          <w:rtl/>
        </w:rPr>
        <w:t>اتخضب ابدمك يچاتل مرحب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واتصوب الدين</w:t>
      </w:r>
      <w:r w:rsidRPr="00DC769A">
        <w:rPr>
          <w:rtl/>
        </w:rPr>
        <w:t xml:space="preserve"> </w:t>
      </w:r>
      <w:r w:rsidRPr="00EC5528">
        <w:rPr>
          <w:rtl/>
        </w:rPr>
        <w:t>صواب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ارض وسمه</w:t>
      </w:r>
      <w:r w:rsidRPr="00DC769A">
        <w:rPr>
          <w:rtl/>
        </w:rPr>
        <w:t xml:space="preserve"> </w:t>
      </w:r>
      <w:r w:rsidRPr="00EC5528">
        <w:rPr>
          <w:rtl/>
        </w:rPr>
        <w:t>اليوم الحزن غطاها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واهل الكفر</w:t>
      </w:r>
      <w:r w:rsidRPr="00DC769A">
        <w:rPr>
          <w:rtl/>
        </w:rPr>
        <w:t xml:space="preserve"> </w:t>
      </w:r>
      <w:r w:rsidRPr="00EC5528">
        <w:rPr>
          <w:rtl/>
        </w:rPr>
        <w:t>نامت رغد عيناها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وزينب ابصوت</w:t>
      </w:r>
      <w:r w:rsidRPr="00DC769A">
        <w:rPr>
          <w:rtl/>
        </w:rPr>
        <w:t xml:space="preserve"> </w:t>
      </w:r>
      <w:r w:rsidRPr="00EC5528">
        <w:rPr>
          <w:rtl/>
        </w:rPr>
        <w:t>النايبه اسمعناها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حيدر</w:t>
      </w:r>
      <w:r w:rsidRPr="00DC769A">
        <w:rPr>
          <w:rtl/>
        </w:rPr>
        <w:t xml:space="preserve"> </w:t>
      </w:r>
      <w:r w:rsidRPr="00EC5528">
        <w:rPr>
          <w:rtl/>
        </w:rPr>
        <w:t>تنادي وهتفنه وياها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حيدر اخذ</w:t>
      </w:r>
      <w:r w:rsidRPr="00DC769A">
        <w:rPr>
          <w:rtl/>
        </w:rPr>
        <w:t xml:space="preserve"> </w:t>
      </w:r>
      <w:r w:rsidRPr="00EC5528">
        <w:rPr>
          <w:rtl/>
        </w:rPr>
        <w:t>عتابي من جمر دمع مصابي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واليعتب يريد</w:t>
      </w:r>
      <w:r w:rsidRPr="00DC769A">
        <w:rPr>
          <w:rtl/>
        </w:rPr>
        <w:t xml:space="preserve"> </w:t>
      </w:r>
      <w:r w:rsidRPr="00EC5528">
        <w:rPr>
          <w:rtl/>
        </w:rPr>
        <w:t>جواب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صرخة عتب</w:t>
      </w:r>
      <w:r w:rsidRPr="00DC769A">
        <w:rPr>
          <w:rtl/>
        </w:rPr>
        <w:t xml:space="preserve"> </w:t>
      </w:r>
      <w:r w:rsidRPr="00EC5528">
        <w:rPr>
          <w:rtl/>
        </w:rPr>
        <w:t>صرخة دموع واحزان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علي انت</w:t>
      </w:r>
      <w:r w:rsidRPr="00DC769A">
        <w:rPr>
          <w:rtl/>
        </w:rPr>
        <w:t xml:space="preserve"> </w:t>
      </w:r>
      <w:r w:rsidRPr="00EC5528">
        <w:rPr>
          <w:rtl/>
        </w:rPr>
        <w:t>اللي حضرته لسلمان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lastRenderedPageBreak/>
        <w:t>لارض المدائن</w:t>
      </w:r>
      <w:r w:rsidRPr="00DC769A">
        <w:rPr>
          <w:rtl/>
        </w:rPr>
        <w:t xml:space="preserve"> </w:t>
      </w:r>
      <w:r w:rsidRPr="00EC5528">
        <w:rPr>
          <w:rtl/>
        </w:rPr>
        <w:t>جهزتله الاچفان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ما تدري</w:t>
      </w:r>
      <w:r w:rsidRPr="00DC769A">
        <w:rPr>
          <w:rtl/>
        </w:rPr>
        <w:t xml:space="preserve"> </w:t>
      </w:r>
      <w:r w:rsidRPr="00EC5528">
        <w:rPr>
          <w:rtl/>
        </w:rPr>
        <w:t>بحسين انصرع عالتربان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عالغبره جسم</w:t>
      </w:r>
      <w:r w:rsidRPr="00DC769A">
        <w:rPr>
          <w:rtl/>
        </w:rPr>
        <w:t xml:space="preserve"> </w:t>
      </w:r>
      <w:r w:rsidRPr="00EC5528">
        <w:rPr>
          <w:rtl/>
        </w:rPr>
        <w:t>المظلوم متغسل ابفيض دموم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واتچفن بذاري</w:t>
      </w:r>
      <w:r w:rsidRPr="00DC769A">
        <w:rPr>
          <w:rtl/>
        </w:rPr>
        <w:t xml:space="preserve"> </w:t>
      </w:r>
      <w:r w:rsidRPr="00EC5528">
        <w:rPr>
          <w:rtl/>
        </w:rPr>
        <w:t>تراب من العرش للمحراب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نار ودمع</w:t>
      </w:r>
      <w:r w:rsidRPr="00DC769A">
        <w:rPr>
          <w:rtl/>
        </w:rPr>
        <w:t xml:space="preserve"> </w:t>
      </w:r>
      <w:r w:rsidRPr="00EC5528">
        <w:rPr>
          <w:rtl/>
        </w:rPr>
        <w:t>بعيوني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EC5528">
        <w:rPr>
          <w:rtl/>
        </w:rPr>
        <w:t>طهران / 1981</w:t>
      </w:r>
      <w:r w:rsidRPr="00DC769A">
        <w:rPr>
          <w:rtl/>
        </w:rPr>
        <w:t xml:space="preserve"> </w:t>
      </w:r>
      <w:r w:rsidRPr="00EC552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79" w:name="40"/>
      <w:bookmarkStart w:id="80" w:name="_Toc495739781"/>
      <w:r w:rsidRPr="00EC5528">
        <w:rPr>
          <w:rtl/>
        </w:rPr>
        <w:lastRenderedPageBreak/>
        <w:t>إخوان</w:t>
      </w:r>
      <w:r w:rsidRPr="00DC769A">
        <w:rPr>
          <w:rtl/>
        </w:rPr>
        <w:t xml:space="preserve"> </w:t>
      </w:r>
      <w:r w:rsidRPr="00EC5528">
        <w:rPr>
          <w:rtl/>
        </w:rPr>
        <w:t>الشهادة</w:t>
      </w:r>
      <w:bookmarkEnd w:id="79"/>
      <w:bookmarkEnd w:id="80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عيال أبو</w:t>
      </w:r>
      <w:r w:rsidRPr="00DC769A">
        <w:rPr>
          <w:rtl/>
        </w:rPr>
        <w:t xml:space="preserve"> </w:t>
      </w:r>
      <w:r w:rsidRPr="00EC5528">
        <w:rPr>
          <w:rtl/>
        </w:rPr>
        <w:t>اليمه بخيمة العصمه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وصاح ابن</w:t>
      </w:r>
      <w:r w:rsidRPr="00DC769A">
        <w:rPr>
          <w:rtl/>
        </w:rPr>
        <w:t xml:space="preserve"> </w:t>
      </w:r>
      <w:r w:rsidRPr="00EC5528">
        <w:rPr>
          <w:rtl/>
        </w:rPr>
        <w:t>ظاهر بهمه وحشم انصاره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موقف نشوفه</w:t>
      </w:r>
      <w:r w:rsidRPr="00DC769A">
        <w:rPr>
          <w:rtl/>
        </w:rPr>
        <w:t xml:space="preserve"> </w:t>
      </w:r>
      <w:r w:rsidRPr="00EC5528">
        <w:rPr>
          <w:rtl/>
        </w:rPr>
        <w:t>بكربلا الليله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بخيمة</w:t>
      </w:r>
      <w:r w:rsidRPr="00DC769A">
        <w:rPr>
          <w:rtl/>
        </w:rPr>
        <w:t xml:space="preserve"> </w:t>
      </w:r>
      <w:r w:rsidRPr="00EC5528">
        <w:rPr>
          <w:rtl/>
        </w:rPr>
        <w:t>المظلوم انجمعت العيله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وابو اليمه</w:t>
      </w:r>
      <w:r w:rsidRPr="00DC769A">
        <w:rPr>
          <w:rtl/>
        </w:rPr>
        <w:t xml:space="preserve"> </w:t>
      </w:r>
      <w:r w:rsidRPr="00EC5528">
        <w:rPr>
          <w:rtl/>
        </w:rPr>
        <w:t>الموت صار يبديله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شاهد الاصحاب</w:t>
      </w:r>
      <w:r w:rsidRPr="00DC769A">
        <w:rPr>
          <w:rtl/>
        </w:rPr>
        <w:t xml:space="preserve"> </w:t>
      </w:r>
      <w:r w:rsidRPr="00EC5528">
        <w:rPr>
          <w:rtl/>
        </w:rPr>
        <w:t>مقدمين رگاب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وصاحوا بصوت</w:t>
      </w:r>
      <w:r w:rsidRPr="00DC769A">
        <w:rPr>
          <w:rtl/>
        </w:rPr>
        <w:t xml:space="preserve"> </w:t>
      </w:r>
      <w:r w:rsidRPr="00EC5528">
        <w:rPr>
          <w:rtl/>
        </w:rPr>
        <w:t>الشهاده خل نشن غاره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حسين بخيامه</w:t>
      </w:r>
      <w:r w:rsidRPr="00DC769A">
        <w:rPr>
          <w:rtl/>
        </w:rPr>
        <w:t xml:space="preserve"> </w:t>
      </w:r>
      <w:r w:rsidRPr="00EC5528">
        <w:rPr>
          <w:rtl/>
        </w:rPr>
        <w:t>يستمع هالصوت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لن حبيب يصيح</w:t>
      </w:r>
      <w:r w:rsidRPr="00DC769A">
        <w:rPr>
          <w:rtl/>
        </w:rPr>
        <w:t xml:space="preserve"> </w:t>
      </w:r>
      <w:r w:rsidRPr="00EC5528">
        <w:rPr>
          <w:rtl/>
        </w:rPr>
        <w:t>ما يهمنه الموت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هاذي فرصتنه</w:t>
      </w:r>
      <w:r w:rsidRPr="00DC769A">
        <w:rPr>
          <w:rtl/>
        </w:rPr>
        <w:t xml:space="preserve"> </w:t>
      </w:r>
      <w:r w:rsidRPr="00EC5528">
        <w:rPr>
          <w:rtl/>
        </w:rPr>
        <w:t>وما نخلها تفوت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وهذا</w:t>
      </w:r>
      <w:r w:rsidRPr="00DC769A">
        <w:rPr>
          <w:rtl/>
        </w:rPr>
        <w:t xml:space="preserve"> </w:t>
      </w:r>
      <w:r w:rsidRPr="00EC5528">
        <w:rPr>
          <w:rtl/>
        </w:rPr>
        <w:t>جيش</w:t>
      </w:r>
      <w:r w:rsidRPr="00DC769A">
        <w:rPr>
          <w:rtl/>
        </w:rPr>
        <w:t xml:space="preserve"> </w:t>
      </w:r>
      <w:r w:rsidRPr="00EC5528">
        <w:rPr>
          <w:rtl/>
        </w:rPr>
        <w:t>زياد ضد أبو السجاد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لو يخيّرونه</w:t>
      </w:r>
      <w:r w:rsidRPr="00DC769A">
        <w:rPr>
          <w:rtl/>
        </w:rPr>
        <w:t xml:space="preserve"> </w:t>
      </w:r>
      <w:r w:rsidRPr="00EC5528">
        <w:rPr>
          <w:rtl/>
        </w:rPr>
        <w:t>الاعادي الموت نختاره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اليوم ابن</w:t>
      </w:r>
      <w:r w:rsidRPr="00DC769A">
        <w:rPr>
          <w:rtl/>
        </w:rPr>
        <w:t xml:space="preserve"> </w:t>
      </w:r>
      <w:r w:rsidRPr="00EC5528">
        <w:rPr>
          <w:rtl/>
        </w:rPr>
        <w:t>ظاهر ناشر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وصاح يا عابس</w:t>
      </w:r>
      <w:r w:rsidRPr="00DC769A">
        <w:rPr>
          <w:rtl/>
        </w:rPr>
        <w:t xml:space="preserve"> </w:t>
      </w:r>
      <w:r w:rsidRPr="00EC5528">
        <w:rPr>
          <w:rtl/>
        </w:rPr>
        <w:t>ادرك الغايه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خل نمد رگاب</w:t>
      </w:r>
      <w:r w:rsidRPr="00DC769A">
        <w:rPr>
          <w:rtl/>
        </w:rPr>
        <w:t xml:space="preserve"> </w:t>
      </w:r>
      <w:r w:rsidRPr="00EC5528">
        <w:rPr>
          <w:rtl/>
        </w:rPr>
        <w:t>ونحرس الثايه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شوفوا هذي</w:t>
      </w:r>
      <w:r w:rsidRPr="00DC769A">
        <w:rPr>
          <w:rtl/>
        </w:rPr>
        <w:t xml:space="preserve"> </w:t>
      </w:r>
      <w:r w:rsidRPr="00EC5528">
        <w:rPr>
          <w:rtl/>
        </w:rPr>
        <w:t>الخيل محجّله بتحجيل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وهذا أبو</w:t>
      </w:r>
      <w:r w:rsidRPr="00DC769A">
        <w:rPr>
          <w:rtl/>
        </w:rPr>
        <w:t xml:space="preserve"> </w:t>
      </w:r>
      <w:r w:rsidRPr="00EC5528">
        <w:rPr>
          <w:rtl/>
        </w:rPr>
        <w:t>اليمه علينه شابح انظاره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لن زهير يصيح</w:t>
      </w:r>
      <w:r w:rsidRPr="00DC769A">
        <w:rPr>
          <w:rtl/>
        </w:rPr>
        <w:t xml:space="preserve"> </w:t>
      </w:r>
      <w:r w:rsidRPr="00EC5528">
        <w:rPr>
          <w:rtl/>
        </w:rPr>
        <w:t>يخوتي الانصار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من بدر</w:t>
      </w:r>
      <w:r w:rsidRPr="00DC769A">
        <w:rPr>
          <w:rtl/>
        </w:rPr>
        <w:t xml:space="preserve"> </w:t>
      </w:r>
      <w:r w:rsidRPr="00EC5528">
        <w:rPr>
          <w:rtl/>
        </w:rPr>
        <w:t>هالگوم مطالبه بالثار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ولو نعوف</w:t>
      </w:r>
      <w:r w:rsidRPr="00DC769A">
        <w:rPr>
          <w:rtl/>
        </w:rPr>
        <w:t xml:space="preserve"> </w:t>
      </w:r>
      <w:r w:rsidRPr="00EC5528">
        <w:rPr>
          <w:rtl/>
        </w:rPr>
        <w:t>حسين علينه يصبح عار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گوموا فد</w:t>
      </w:r>
      <w:r w:rsidRPr="00DC769A">
        <w:rPr>
          <w:rtl/>
        </w:rPr>
        <w:t xml:space="preserve"> </w:t>
      </w:r>
      <w:r w:rsidRPr="00EC5528">
        <w:rPr>
          <w:rtl/>
        </w:rPr>
        <w:t>گومه ندخل الحومه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وهذا ميدان</w:t>
      </w:r>
      <w:r w:rsidRPr="00DC769A">
        <w:rPr>
          <w:rtl/>
        </w:rPr>
        <w:t xml:space="preserve"> </w:t>
      </w:r>
      <w:r w:rsidRPr="00EC5528">
        <w:rPr>
          <w:rtl/>
        </w:rPr>
        <w:t>الحرايب خل نشب ناره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انجمعوا</w:t>
      </w:r>
      <w:r w:rsidRPr="00DC769A">
        <w:rPr>
          <w:rtl/>
        </w:rPr>
        <w:t xml:space="preserve"> </w:t>
      </w:r>
      <w:r w:rsidRPr="00EC5528">
        <w:rPr>
          <w:rtl/>
        </w:rPr>
        <w:t>وراحوا لخيمة المظلوم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وللشهم نادوه</w:t>
      </w:r>
      <w:r w:rsidRPr="00DC769A">
        <w:rPr>
          <w:rtl/>
        </w:rPr>
        <w:t xml:space="preserve"> </w:t>
      </w:r>
      <w:r w:rsidRPr="00EC5528">
        <w:rPr>
          <w:rtl/>
        </w:rPr>
        <w:t>هالامر محتوم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هالحرايب سوگ</w:t>
      </w:r>
      <w:r w:rsidRPr="00DC769A">
        <w:rPr>
          <w:rtl/>
        </w:rPr>
        <w:t xml:space="preserve"> </w:t>
      </w:r>
      <w:r w:rsidRPr="00EC5528">
        <w:rPr>
          <w:rtl/>
        </w:rPr>
        <w:t>والاسعار دموم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والجهاد يريد</w:t>
      </w:r>
      <w:r w:rsidRPr="00DC769A">
        <w:rPr>
          <w:rtl/>
        </w:rPr>
        <w:t xml:space="preserve"> </w:t>
      </w:r>
      <w:r w:rsidRPr="00EC5528">
        <w:rPr>
          <w:rtl/>
        </w:rPr>
        <w:t>للامجاد نعيد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وندري جيمان</w:t>
      </w:r>
      <w:r w:rsidRPr="00DC769A">
        <w:rPr>
          <w:rtl/>
        </w:rPr>
        <w:t xml:space="preserve"> </w:t>
      </w:r>
      <w:r w:rsidRPr="00EC5528">
        <w:rPr>
          <w:rtl/>
        </w:rPr>
        <w:t>آل اميه جيوشه جراره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لن أبو اليمه</w:t>
      </w:r>
      <w:r w:rsidRPr="00DC769A">
        <w:rPr>
          <w:rtl/>
        </w:rPr>
        <w:t xml:space="preserve"> </w:t>
      </w:r>
      <w:r w:rsidRPr="00EC5528">
        <w:rPr>
          <w:rtl/>
        </w:rPr>
        <w:t>صاح يالاطياب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احنه نتقدم</w:t>
      </w:r>
      <w:r w:rsidRPr="00DC769A">
        <w:rPr>
          <w:rtl/>
        </w:rPr>
        <w:t xml:space="preserve"> </w:t>
      </w:r>
      <w:r w:rsidRPr="00EC5528">
        <w:rPr>
          <w:rtl/>
        </w:rPr>
        <w:t>ونفتدي لرگاب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جاوبه عابس</w:t>
      </w:r>
      <w:r w:rsidRPr="00DC769A">
        <w:rPr>
          <w:rtl/>
        </w:rPr>
        <w:t xml:space="preserve"> </w:t>
      </w:r>
      <w:r w:rsidRPr="00EC5528">
        <w:rPr>
          <w:rtl/>
        </w:rPr>
        <w:t>ترفض الاصحاب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نريد نتقدم</w:t>
      </w:r>
      <w:r w:rsidRPr="00DC769A">
        <w:rPr>
          <w:rtl/>
        </w:rPr>
        <w:t xml:space="preserve"> </w:t>
      </w:r>
      <w:r w:rsidRPr="00EC5528">
        <w:rPr>
          <w:rtl/>
        </w:rPr>
        <w:t>نفتدي بالدم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وما نخلي</w:t>
      </w:r>
      <w:r w:rsidRPr="00DC769A">
        <w:rPr>
          <w:rtl/>
        </w:rPr>
        <w:t xml:space="preserve"> </w:t>
      </w:r>
      <w:r w:rsidRPr="00EC5528">
        <w:rPr>
          <w:rtl/>
        </w:rPr>
        <w:t>هالفواطم تبگه محتاره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اخذوا الرخصة</w:t>
      </w:r>
      <w:r w:rsidRPr="00DC769A">
        <w:rPr>
          <w:rtl/>
        </w:rPr>
        <w:t xml:space="preserve"> </w:t>
      </w:r>
      <w:r w:rsidRPr="00EC5528">
        <w:rPr>
          <w:rtl/>
        </w:rPr>
        <w:t>ودخلوا الميدان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جرّدوا</w:t>
      </w:r>
      <w:r w:rsidRPr="00DC769A">
        <w:rPr>
          <w:rtl/>
        </w:rPr>
        <w:t xml:space="preserve"> </w:t>
      </w:r>
      <w:r w:rsidRPr="00EC5528">
        <w:rPr>
          <w:rtl/>
        </w:rPr>
        <w:t>السيوف وذلّوا العدوان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استشهدوا</w:t>
      </w:r>
      <w:r w:rsidRPr="00DC769A">
        <w:rPr>
          <w:rtl/>
        </w:rPr>
        <w:t xml:space="preserve"> </w:t>
      </w:r>
      <w:r w:rsidRPr="00EC5528">
        <w:rPr>
          <w:rtl/>
        </w:rPr>
        <w:t>للدين وسجلوا عنوان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بروض السعاده</w:t>
      </w:r>
      <w:r w:rsidRPr="00DC769A">
        <w:rPr>
          <w:rtl/>
        </w:rPr>
        <w:t xml:space="preserve"> </w:t>
      </w:r>
      <w:r w:rsidRPr="00EC5528">
        <w:rPr>
          <w:rtl/>
        </w:rPr>
        <w:t>تحله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والخلود</w:t>
      </w:r>
      <w:r w:rsidRPr="00DC769A">
        <w:rPr>
          <w:rtl/>
        </w:rPr>
        <w:t xml:space="preserve"> </w:t>
      </w:r>
      <w:r w:rsidRPr="00EC5528">
        <w:rPr>
          <w:rtl/>
        </w:rPr>
        <w:t>بهالشهاده ضربوا استاره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EC5528">
        <w:rPr>
          <w:rtl/>
        </w:rPr>
        <w:t>طهران / 1983</w:t>
      </w:r>
      <w:r w:rsidRPr="00DC769A">
        <w:rPr>
          <w:rtl/>
        </w:rPr>
        <w:t xml:space="preserve"> </w:t>
      </w:r>
      <w:r w:rsidRPr="00EC552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81" w:name="41"/>
      <w:bookmarkStart w:id="82" w:name="_Toc495739782"/>
      <w:r w:rsidRPr="00EC5528">
        <w:rPr>
          <w:rtl/>
        </w:rPr>
        <w:lastRenderedPageBreak/>
        <w:t>مَن المعين؟</w:t>
      </w:r>
      <w:bookmarkEnd w:id="81"/>
      <w:bookmarkEnd w:id="82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هو اليكفل</w:t>
      </w:r>
      <w:r w:rsidRPr="00DC769A">
        <w:rPr>
          <w:rtl/>
        </w:rPr>
        <w:t xml:space="preserve"> </w:t>
      </w:r>
      <w:r w:rsidRPr="00EC5528">
        <w:rPr>
          <w:rtl/>
        </w:rPr>
        <w:t>عيالك ويا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يبو اليمه</w:t>
      </w:r>
      <w:r w:rsidRPr="00DC769A">
        <w:rPr>
          <w:rtl/>
        </w:rPr>
        <w:t xml:space="preserve"> </w:t>
      </w:r>
      <w:r w:rsidRPr="00EC5528">
        <w:rPr>
          <w:rtl/>
        </w:rPr>
        <w:t>حله التوديع گوم او ودّع العيله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حرم تتنطر</w:t>
      </w:r>
      <w:r w:rsidRPr="00DC769A">
        <w:rPr>
          <w:rtl/>
        </w:rPr>
        <w:t xml:space="preserve"> </w:t>
      </w:r>
      <w:r w:rsidRPr="00EC5528">
        <w:rPr>
          <w:rtl/>
        </w:rPr>
        <w:t>وداعك وهاليله أشد 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رباب وسكنه</w:t>
      </w:r>
      <w:r w:rsidRPr="00DC769A">
        <w:rPr>
          <w:rtl/>
        </w:rPr>
        <w:t xml:space="preserve"> </w:t>
      </w:r>
      <w:r w:rsidRPr="00EC5528">
        <w:rPr>
          <w:rtl/>
        </w:rPr>
        <w:t>وام كلثوم ورمله وزينب وليله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يصيحن صوت</w:t>
      </w:r>
      <w:r w:rsidRPr="00DC769A">
        <w:rPr>
          <w:rtl/>
        </w:rPr>
        <w:t xml:space="preserve"> </w:t>
      </w:r>
      <w:r w:rsidRPr="00EC5528">
        <w:rPr>
          <w:rtl/>
        </w:rPr>
        <w:t>يبو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لمن تگرب</w:t>
      </w:r>
      <w:r w:rsidRPr="00DC769A">
        <w:rPr>
          <w:rtl/>
        </w:rPr>
        <w:t xml:space="preserve"> </w:t>
      </w:r>
      <w:r w:rsidRPr="00EC5528">
        <w:rPr>
          <w:rtl/>
        </w:rPr>
        <w:t>آجالك 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يبو اليمه</w:t>
      </w:r>
      <w:r w:rsidRPr="00DC769A">
        <w:rPr>
          <w:rtl/>
        </w:rPr>
        <w:t xml:space="preserve"> </w:t>
      </w:r>
      <w:r w:rsidRPr="00EC5528">
        <w:rPr>
          <w:rtl/>
        </w:rPr>
        <w:t>ظلام وخوف خيمن فوگ المخيّم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حرم ظلينه يا</w:t>
      </w:r>
      <w:r w:rsidRPr="00DC769A">
        <w:rPr>
          <w:rtl/>
        </w:rPr>
        <w:t xml:space="preserve"> </w:t>
      </w:r>
      <w:r w:rsidRPr="00EC5528">
        <w:rPr>
          <w:rtl/>
        </w:rPr>
        <w:t>مظلوم ونجري الدمع ويه الدم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زمان الشوم</w:t>
      </w:r>
      <w:r w:rsidRPr="00DC769A">
        <w:rPr>
          <w:rtl/>
        </w:rPr>
        <w:t xml:space="preserve"> </w:t>
      </w:r>
      <w:r w:rsidRPr="00EC5528">
        <w:rPr>
          <w:rtl/>
        </w:rPr>
        <w:t>يفارگنه وندري الشمل ما يلتم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دمع وفراگ</w:t>
      </w:r>
      <w:r w:rsidRPr="00DC769A">
        <w:rPr>
          <w:rtl/>
        </w:rPr>
        <w:t xml:space="preserve"> </w:t>
      </w:r>
      <w:r w:rsidRPr="00EC5528">
        <w:rPr>
          <w:rtl/>
        </w:rPr>
        <w:t>يبو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لمن يسفر</w:t>
      </w:r>
      <w:r w:rsidRPr="00DC769A">
        <w:rPr>
          <w:rtl/>
        </w:rPr>
        <w:t xml:space="preserve"> </w:t>
      </w:r>
      <w:r w:rsidRPr="00EC5528">
        <w:rPr>
          <w:rtl/>
        </w:rPr>
        <w:t>هلالك يا هواليحرس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نشوف اليوم</w:t>
      </w:r>
      <w:r w:rsidRPr="00DC769A">
        <w:rPr>
          <w:rtl/>
        </w:rPr>
        <w:t xml:space="preserve"> </w:t>
      </w:r>
      <w:r w:rsidRPr="00EC5528">
        <w:rPr>
          <w:rtl/>
        </w:rPr>
        <w:t>يا مظلوم خدر العايله مرتّب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وباچر لمن</w:t>
      </w:r>
      <w:r w:rsidRPr="00DC769A">
        <w:rPr>
          <w:rtl/>
        </w:rPr>
        <w:t xml:space="preserve"> </w:t>
      </w:r>
      <w:r w:rsidRPr="00EC5528">
        <w:rPr>
          <w:rtl/>
        </w:rPr>
        <w:t>تضحون هذا الخدر يتسلب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تظل أيتامك</w:t>
      </w:r>
      <w:r w:rsidRPr="00DC769A">
        <w:rPr>
          <w:rtl/>
        </w:rPr>
        <w:t xml:space="preserve"> </w:t>
      </w:r>
      <w:r w:rsidRPr="00EC5528">
        <w:rPr>
          <w:rtl/>
        </w:rPr>
        <w:t>بحيره ونار مخيمك تلهب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جمر وآلام</w:t>
      </w:r>
      <w:r w:rsidRPr="00DC769A">
        <w:rPr>
          <w:rtl/>
        </w:rPr>
        <w:t xml:space="preserve"> </w:t>
      </w:r>
      <w:r w:rsidRPr="00EC5528">
        <w:rPr>
          <w:rtl/>
        </w:rPr>
        <w:t>يبو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وچف الدهر لو</w:t>
      </w:r>
      <w:r w:rsidRPr="00DC769A">
        <w:rPr>
          <w:rtl/>
        </w:rPr>
        <w:t xml:space="preserve"> </w:t>
      </w:r>
      <w:r w:rsidRPr="00EC5528">
        <w:rPr>
          <w:rtl/>
        </w:rPr>
        <w:t>نالك 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يخويه حسين</w:t>
      </w:r>
      <w:r w:rsidRPr="00DC769A">
        <w:rPr>
          <w:rtl/>
        </w:rPr>
        <w:t xml:space="preserve"> </w:t>
      </w:r>
      <w:r w:rsidRPr="00EC5528">
        <w:rPr>
          <w:rtl/>
        </w:rPr>
        <w:t>أشد كل حال لو شفنه الحجر صابك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lastRenderedPageBreak/>
        <w:t>يسيل الدم</w:t>
      </w:r>
      <w:r w:rsidRPr="00DC769A">
        <w:rPr>
          <w:rtl/>
        </w:rPr>
        <w:t xml:space="preserve"> </w:t>
      </w:r>
      <w:r w:rsidRPr="00EC5528">
        <w:rPr>
          <w:rtl/>
        </w:rPr>
        <w:t>على شيبك وتسعر جمرة مصابك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وسهم المثلث</w:t>
      </w:r>
      <w:r w:rsidRPr="00DC769A">
        <w:rPr>
          <w:rtl/>
        </w:rPr>
        <w:t xml:space="preserve"> </w:t>
      </w:r>
      <w:r w:rsidRPr="00EC5528">
        <w:rPr>
          <w:rtl/>
        </w:rPr>
        <w:t>يصيبك ابچبدك والدمه خضابك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بالمثلث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من ينگطع</w:t>
      </w:r>
      <w:r w:rsidRPr="00DC769A">
        <w:rPr>
          <w:rtl/>
        </w:rPr>
        <w:t xml:space="preserve"> </w:t>
      </w:r>
      <w:r w:rsidRPr="00EC5528">
        <w:rPr>
          <w:rtl/>
        </w:rPr>
        <w:t>دلالك 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على التربان</w:t>
      </w:r>
      <w:r w:rsidRPr="00DC769A">
        <w:rPr>
          <w:rtl/>
        </w:rPr>
        <w:t xml:space="preserve"> </w:t>
      </w:r>
      <w:r w:rsidRPr="00EC5528">
        <w:rPr>
          <w:rtl/>
        </w:rPr>
        <w:t>بالحومه توگع من ظهر مهرك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وشمر يتعنه</w:t>
      </w:r>
      <w:r w:rsidRPr="00DC769A">
        <w:rPr>
          <w:rtl/>
        </w:rPr>
        <w:t xml:space="preserve"> </w:t>
      </w:r>
      <w:r w:rsidRPr="00EC5528">
        <w:rPr>
          <w:rtl/>
        </w:rPr>
        <w:t>للمصرع ويتربع على صدرك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يخضب وجهك</w:t>
      </w:r>
      <w:r w:rsidRPr="00DC769A">
        <w:rPr>
          <w:rtl/>
        </w:rPr>
        <w:t xml:space="preserve"> </w:t>
      </w:r>
      <w:r w:rsidRPr="00EC5528">
        <w:rPr>
          <w:rtl/>
        </w:rPr>
        <w:t>بدمك وبسيفه يحز نحرك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واشد كل حال</w:t>
      </w:r>
      <w:r w:rsidRPr="00DC769A">
        <w:rPr>
          <w:rtl/>
        </w:rPr>
        <w:t xml:space="preserve"> </w:t>
      </w:r>
      <w:r w:rsidRPr="00EC5528">
        <w:rPr>
          <w:rtl/>
        </w:rPr>
        <w:t>يبو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من يولينه</w:t>
      </w:r>
      <w:r w:rsidRPr="00DC769A">
        <w:rPr>
          <w:rtl/>
        </w:rPr>
        <w:t xml:space="preserve"> </w:t>
      </w:r>
      <w:r w:rsidRPr="00EC5528">
        <w:rPr>
          <w:rtl/>
        </w:rPr>
        <w:t>چتالك 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حرم واطفال</w:t>
      </w:r>
      <w:r w:rsidRPr="00DC769A">
        <w:rPr>
          <w:rtl/>
        </w:rPr>
        <w:t xml:space="preserve"> </w:t>
      </w:r>
      <w:r w:rsidRPr="00EC5528">
        <w:rPr>
          <w:rtl/>
        </w:rPr>
        <w:t>يبن امي تظل بمصرعك يمّك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ونشوف الخيل</w:t>
      </w:r>
      <w:r w:rsidRPr="00DC769A">
        <w:rPr>
          <w:rtl/>
        </w:rPr>
        <w:t xml:space="preserve"> </w:t>
      </w:r>
      <w:r w:rsidRPr="00EC5528">
        <w:rPr>
          <w:rtl/>
        </w:rPr>
        <w:t>بالميدان بالحافر ترض جسمك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يچفّن جسمك</w:t>
      </w:r>
      <w:r w:rsidRPr="00DC769A">
        <w:rPr>
          <w:rtl/>
        </w:rPr>
        <w:t xml:space="preserve"> </w:t>
      </w:r>
      <w:r w:rsidRPr="00EC5528">
        <w:rPr>
          <w:rtl/>
        </w:rPr>
        <w:t>الذاري ويغسّل جثتك 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يگطعونك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ومن تتوسد</w:t>
      </w:r>
      <w:r w:rsidRPr="00DC769A">
        <w:rPr>
          <w:rtl/>
        </w:rPr>
        <w:t xml:space="preserve"> </w:t>
      </w:r>
      <w:r w:rsidRPr="00EC5528">
        <w:rPr>
          <w:rtl/>
        </w:rPr>
        <w:t>رمالك 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عگب عينك</w:t>
      </w:r>
      <w:r w:rsidRPr="00DC769A">
        <w:rPr>
          <w:rtl/>
        </w:rPr>
        <w:t xml:space="preserve"> </w:t>
      </w:r>
      <w:r w:rsidRPr="00EC5528">
        <w:rPr>
          <w:rtl/>
        </w:rPr>
        <w:t>نشوف النار وسط مخيمك تسعر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ويداهمنه</w:t>
      </w:r>
      <w:r w:rsidRPr="00DC769A">
        <w:rPr>
          <w:rtl/>
        </w:rPr>
        <w:t xml:space="preserve"> </w:t>
      </w:r>
      <w:r w:rsidRPr="00EC5528">
        <w:rPr>
          <w:rtl/>
        </w:rPr>
        <w:t>هجوم الخيل ويصدّع گلب هالخدّر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حرم ما تعرف</w:t>
      </w:r>
      <w:r w:rsidRPr="00DC769A">
        <w:rPr>
          <w:rtl/>
        </w:rPr>
        <w:t xml:space="preserve"> </w:t>
      </w:r>
      <w:r w:rsidRPr="00EC5528">
        <w:rPr>
          <w:rtl/>
        </w:rPr>
        <w:t>الذلّه وتالي بغصب تتيسر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عگب چتلك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هو اليحدي</w:t>
      </w:r>
      <w:r w:rsidRPr="00DC769A">
        <w:rPr>
          <w:rtl/>
        </w:rPr>
        <w:t xml:space="preserve"> </w:t>
      </w:r>
      <w:r w:rsidRPr="00EC5528">
        <w:rPr>
          <w:rtl/>
        </w:rPr>
        <w:t>برحالك 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على التربان</w:t>
      </w:r>
      <w:r w:rsidRPr="00DC769A">
        <w:rPr>
          <w:rtl/>
        </w:rPr>
        <w:t xml:space="preserve"> </w:t>
      </w:r>
      <w:r w:rsidRPr="00EC5528">
        <w:rPr>
          <w:rtl/>
        </w:rPr>
        <w:t>من تطيح ويرد المهر خالي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lastRenderedPageBreak/>
        <w:t>أنشف بالصبر</w:t>
      </w:r>
      <w:r w:rsidRPr="00DC769A">
        <w:rPr>
          <w:rtl/>
        </w:rPr>
        <w:t xml:space="preserve"> </w:t>
      </w:r>
      <w:r w:rsidRPr="00EC5528">
        <w:rPr>
          <w:rtl/>
        </w:rPr>
        <w:t>دمعي وأهيأ للسبي عيالي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وعگب هيبة</w:t>
      </w:r>
      <w:r w:rsidRPr="00DC769A">
        <w:rPr>
          <w:rtl/>
        </w:rPr>
        <w:t xml:space="preserve"> </w:t>
      </w:r>
      <w:r w:rsidRPr="00EC5528">
        <w:rPr>
          <w:rtl/>
        </w:rPr>
        <w:t>گمر عدنان يحدي الشمر برحالي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وأنادي عليك</w:t>
      </w:r>
      <w:r w:rsidRPr="00DC769A">
        <w:rPr>
          <w:rtl/>
        </w:rPr>
        <w:t xml:space="preserve"> </w:t>
      </w:r>
      <w:r w:rsidRPr="00EC5528">
        <w:rPr>
          <w:rtl/>
        </w:rPr>
        <w:t>يبو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صوت الحزن</w:t>
      </w:r>
      <w:r w:rsidRPr="00DC769A">
        <w:rPr>
          <w:rtl/>
        </w:rPr>
        <w:t xml:space="preserve"> </w:t>
      </w:r>
      <w:r w:rsidRPr="00EC5528">
        <w:rPr>
          <w:rtl/>
        </w:rPr>
        <w:t>يبرالك يا هو اليحرس أطفالك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تودعنه يبو</w:t>
      </w:r>
      <w:r w:rsidRPr="00DC769A">
        <w:rPr>
          <w:rtl/>
        </w:rPr>
        <w:t xml:space="preserve"> </w:t>
      </w:r>
      <w:r w:rsidRPr="00EC5528">
        <w:rPr>
          <w:rtl/>
        </w:rPr>
        <w:t>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EC5528">
        <w:rPr>
          <w:rtl/>
        </w:rPr>
        <w:t>طهران / 1983</w:t>
      </w:r>
      <w:r w:rsidRPr="00DC769A">
        <w:rPr>
          <w:rtl/>
        </w:rPr>
        <w:t xml:space="preserve"> </w:t>
      </w:r>
      <w:r w:rsidRPr="00EC552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83" w:name="42"/>
      <w:bookmarkStart w:id="84" w:name="_Toc495739783"/>
      <w:r w:rsidRPr="00EC5528">
        <w:rPr>
          <w:rtl/>
        </w:rPr>
        <w:lastRenderedPageBreak/>
        <w:t>زفاف المنايا</w:t>
      </w:r>
      <w:bookmarkEnd w:id="83"/>
      <w:bookmarkEnd w:id="8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روحي</w:t>
      </w:r>
      <w:r w:rsidRPr="00DC769A">
        <w:rPr>
          <w:rtl/>
        </w:rPr>
        <w:t xml:space="preserve"> </w:t>
      </w:r>
      <w:r w:rsidRPr="00EC5528">
        <w:rPr>
          <w:rtl/>
        </w:rPr>
        <w:t>يجسام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يالضحيت دمك</w:t>
      </w:r>
      <w:r w:rsidRPr="00DC769A">
        <w:rPr>
          <w:rtl/>
        </w:rPr>
        <w:t xml:space="preserve"> </w:t>
      </w:r>
      <w:r w:rsidRPr="00EC5528">
        <w:rPr>
          <w:rtl/>
        </w:rPr>
        <w:t>لاجل الاسلام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نسمة</w:t>
      </w:r>
      <w:r w:rsidRPr="00DC769A">
        <w:rPr>
          <w:rtl/>
        </w:rPr>
        <w:t xml:space="preserve"> </w:t>
      </w:r>
      <w:r w:rsidRPr="00EC5528">
        <w:rPr>
          <w:rtl/>
        </w:rPr>
        <w:t>الهبّت من الجروح برياض السعاده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غصن الحسن</w:t>
      </w:r>
      <w:r w:rsidRPr="00DC769A">
        <w:rPr>
          <w:rtl/>
        </w:rPr>
        <w:t xml:space="preserve"> </w:t>
      </w:r>
      <w:r w:rsidRPr="00EC5528">
        <w:rPr>
          <w:rtl/>
        </w:rPr>
        <w:t>لاهل الوفه تفوح يا ساعد وداده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شاب العلى</w:t>
      </w:r>
      <w:r w:rsidRPr="00DC769A">
        <w:rPr>
          <w:rtl/>
        </w:rPr>
        <w:t xml:space="preserve"> </w:t>
      </w:r>
      <w:r w:rsidRPr="00EC5528">
        <w:rPr>
          <w:rtl/>
        </w:rPr>
        <w:t>التربان مذبوح بحجور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يوليدي يعريس</w:t>
      </w:r>
      <w:r w:rsidRPr="00DC769A">
        <w:rPr>
          <w:rtl/>
        </w:rPr>
        <w:t xml:space="preserve"> </w:t>
      </w:r>
      <w:r w:rsidRPr="00EC5528">
        <w:rPr>
          <w:rtl/>
        </w:rPr>
        <w:t>يا نسمة الرسريس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جفن الغفت</w:t>
      </w:r>
      <w:r w:rsidRPr="00DC769A">
        <w:rPr>
          <w:rtl/>
        </w:rPr>
        <w:t xml:space="preserve"> </w:t>
      </w:r>
      <w:r w:rsidRPr="00EC5528">
        <w:rPr>
          <w:rtl/>
        </w:rPr>
        <w:t>برموشه الاحلام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يعريس</w:t>
      </w:r>
      <w:r w:rsidRPr="00DC769A">
        <w:rPr>
          <w:rtl/>
        </w:rPr>
        <w:t xml:space="preserve"> </w:t>
      </w:r>
      <w:r w:rsidRPr="00EC5528">
        <w:rPr>
          <w:rtl/>
        </w:rPr>
        <w:t>الشهاده البالحرب صار ابدال الحنه 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يالسجلت</w:t>
      </w:r>
      <w:r w:rsidRPr="00DC769A">
        <w:rPr>
          <w:rtl/>
        </w:rPr>
        <w:t xml:space="preserve"> </w:t>
      </w:r>
      <w:r w:rsidRPr="00EC5528">
        <w:rPr>
          <w:rtl/>
        </w:rPr>
        <w:t>بالطف اعظم ادوار من ناصرت عمك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بفراگك دليلي</w:t>
      </w:r>
      <w:r w:rsidRPr="00DC769A">
        <w:rPr>
          <w:rtl/>
        </w:rPr>
        <w:t xml:space="preserve"> </w:t>
      </w:r>
      <w:r w:rsidRPr="00EC5528">
        <w:rPr>
          <w:rtl/>
        </w:rPr>
        <w:t>يسعر بنار وإسمع صرخة امك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بعد شيصبر</w:t>
      </w:r>
      <w:r w:rsidRPr="00DC769A">
        <w:rPr>
          <w:rtl/>
        </w:rPr>
        <w:t xml:space="preserve"> </w:t>
      </w:r>
      <w:r w:rsidRPr="00EC5528">
        <w:rPr>
          <w:rtl/>
        </w:rPr>
        <w:t>الروح عليك الگلب مجروح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المنيه خطفتك</w:t>
      </w:r>
      <w:r w:rsidRPr="00DC769A">
        <w:rPr>
          <w:rtl/>
        </w:rPr>
        <w:t xml:space="preserve"> </w:t>
      </w:r>
      <w:r w:rsidRPr="00EC5528">
        <w:rPr>
          <w:rtl/>
        </w:rPr>
        <w:t>من بين الخيام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يريع الچبد</w:t>
      </w:r>
      <w:r w:rsidRPr="00DC769A">
        <w:rPr>
          <w:rtl/>
        </w:rPr>
        <w:t xml:space="preserve"> </w:t>
      </w:r>
      <w:r w:rsidRPr="00EC5528">
        <w:rPr>
          <w:rtl/>
        </w:rPr>
        <w:t>شيصبر المفجوع من جور المصايب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امل گلبي مثل</w:t>
      </w:r>
      <w:r w:rsidRPr="00DC769A">
        <w:rPr>
          <w:rtl/>
        </w:rPr>
        <w:t xml:space="preserve"> </w:t>
      </w:r>
      <w:r w:rsidRPr="00EC5528">
        <w:rPr>
          <w:rtl/>
        </w:rPr>
        <w:t>منحرك مگطوع بسيوف النوايب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اريد اعلگ</w:t>
      </w:r>
      <w:r w:rsidRPr="00DC769A">
        <w:rPr>
          <w:rtl/>
        </w:rPr>
        <w:t xml:space="preserve"> </w:t>
      </w:r>
      <w:r w:rsidRPr="00EC5528">
        <w:rPr>
          <w:rtl/>
        </w:rPr>
        <w:t>شموعك بين الظلوع ينبراس الكتايب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يبن الحسن</w:t>
      </w:r>
      <w:r w:rsidRPr="00DC769A">
        <w:rPr>
          <w:rtl/>
        </w:rPr>
        <w:t xml:space="preserve"> </w:t>
      </w:r>
      <w:r w:rsidRPr="00EC5528">
        <w:rPr>
          <w:rtl/>
        </w:rPr>
        <w:t>انخاك وابعث روحي وياك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بلچن جرح</w:t>
      </w:r>
      <w:r w:rsidRPr="00DC769A">
        <w:rPr>
          <w:rtl/>
        </w:rPr>
        <w:t xml:space="preserve"> </w:t>
      </w:r>
      <w:r w:rsidRPr="00EC5528">
        <w:rPr>
          <w:rtl/>
        </w:rPr>
        <w:t>گلبي الليله يلتام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يجاسم والدك</w:t>
      </w:r>
      <w:r w:rsidRPr="00DC769A">
        <w:rPr>
          <w:rtl/>
        </w:rPr>
        <w:t xml:space="preserve"> </w:t>
      </w:r>
      <w:r w:rsidRPr="00EC5528">
        <w:rPr>
          <w:rtl/>
        </w:rPr>
        <w:t>تنذبح وصّاك وتتقدم ضحيه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وبهاي</w:t>
      </w:r>
      <w:r w:rsidRPr="00DC769A">
        <w:rPr>
          <w:rtl/>
        </w:rPr>
        <w:t xml:space="preserve"> </w:t>
      </w:r>
      <w:r w:rsidRPr="00EC5528">
        <w:rPr>
          <w:rtl/>
        </w:rPr>
        <w:t>الشهاده غفت عيناك بفراش المنيه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وصاك الحسن</w:t>
      </w:r>
      <w:r w:rsidRPr="00DC769A">
        <w:rPr>
          <w:rtl/>
        </w:rPr>
        <w:t xml:space="preserve"> </w:t>
      </w:r>
      <w:r w:rsidRPr="00EC5528">
        <w:rPr>
          <w:rtl/>
        </w:rPr>
        <w:t>تتحنه بدماك لا تنسه الوصيه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وعمك ناده</w:t>
      </w:r>
      <w:r w:rsidRPr="00DC769A">
        <w:rPr>
          <w:rtl/>
        </w:rPr>
        <w:t xml:space="preserve"> </w:t>
      </w:r>
      <w:r w:rsidRPr="00EC5528">
        <w:rPr>
          <w:rtl/>
        </w:rPr>
        <w:t>هالصوت خالد تظل متموت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گلبي وگلبك</w:t>
      </w:r>
      <w:r w:rsidRPr="00DC769A">
        <w:rPr>
          <w:rtl/>
        </w:rPr>
        <w:t xml:space="preserve"> </w:t>
      </w:r>
      <w:r w:rsidRPr="00EC5528">
        <w:rPr>
          <w:rtl/>
        </w:rPr>
        <w:t>وگلب الحسن هام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lastRenderedPageBreak/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اچفنك بالگلب</w:t>
      </w:r>
      <w:r w:rsidRPr="00DC769A">
        <w:rPr>
          <w:rtl/>
        </w:rPr>
        <w:t xml:space="preserve"> </w:t>
      </w:r>
      <w:r w:rsidRPr="00EC5528">
        <w:rPr>
          <w:rtl/>
        </w:rPr>
        <w:t>والچبد لحدك واغسلك من المدمع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گوم من الثره</w:t>
      </w:r>
      <w:r w:rsidRPr="00DC769A">
        <w:rPr>
          <w:rtl/>
        </w:rPr>
        <w:t xml:space="preserve"> </w:t>
      </w:r>
      <w:r w:rsidRPr="00EC5528">
        <w:rPr>
          <w:rtl/>
        </w:rPr>
        <w:t>بروحي اوسدك روحي الك مضجع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يريت انگطع</w:t>
      </w:r>
      <w:r w:rsidRPr="00DC769A">
        <w:rPr>
          <w:rtl/>
        </w:rPr>
        <w:t xml:space="preserve"> </w:t>
      </w:r>
      <w:r w:rsidRPr="00EC5528">
        <w:rPr>
          <w:rtl/>
        </w:rPr>
        <w:t>چبدي گبل چبدك ولا شوفك مگطع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طفت عيني ولا</w:t>
      </w:r>
      <w:r w:rsidRPr="00DC769A">
        <w:rPr>
          <w:rtl/>
        </w:rPr>
        <w:t xml:space="preserve"> </w:t>
      </w:r>
      <w:r w:rsidRPr="00EC5528">
        <w:rPr>
          <w:rtl/>
        </w:rPr>
        <w:t>شوف بدال الشمع السيوف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ونثّارك صبح</w:t>
      </w:r>
      <w:r w:rsidRPr="00DC769A">
        <w:rPr>
          <w:rtl/>
        </w:rPr>
        <w:t xml:space="preserve"> </w:t>
      </w:r>
      <w:r w:rsidRPr="00EC5528">
        <w:rPr>
          <w:rtl/>
        </w:rPr>
        <w:t>بالمعركه سهام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گلب امك مثل</w:t>
      </w:r>
      <w:r w:rsidRPr="00DC769A">
        <w:rPr>
          <w:rtl/>
        </w:rPr>
        <w:t xml:space="preserve"> </w:t>
      </w:r>
      <w:r w:rsidRPr="00EC5528">
        <w:rPr>
          <w:rtl/>
        </w:rPr>
        <w:t>جسمك المصيوب تصوب بالمصيبه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ما حسبت</w:t>
      </w:r>
      <w:r w:rsidRPr="00DC769A">
        <w:rPr>
          <w:rtl/>
        </w:rPr>
        <w:t xml:space="preserve"> </w:t>
      </w:r>
      <w:r w:rsidRPr="00EC5528">
        <w:rPr>
          <w:rtl/>
        </w:rPr>
        <w:t>اشوفك يبني مخضوب والجثه سليبه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علينه بكربلا</w:t>
      </w:r>
      <w:r w:rsidRPr="00DC769A">
        <w:rPr>
          <w:rtl/>
        </w:rPr>
        <w:t xml:space="preserve"> </w:t>
      </w:r>
      <w:r w:rsidRPr="00EC5528">
        <w:rPr>
          <w:rtl/>
        </w:rPr>
        <w:t>هالامر مكتوب اظل بالطف غريبه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گلبي من</w:t>
      </w:r>
      <w:r w:rsidRPr="00DC769A">
        <w:rPr>
          <w:rtl/>
        </w:rPr>
        <w:t xml:space="preserve"> </w:t>
      </w:r>
      <w:r w:rsidRPr="00EC5528">
        <w:rPr>
          <w:rtl/>
        </w:rPr>
        <w:t>الحزن ذاب وهام ابجنح المصاب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وهاشم الك</w:t>
      </w:r>
      <w:r w:rsidRPr="00DC769A">
        <w:rPr>
          <w:rtl/>
        </w:rPr>
        <w:t xml:space="preserve"> </w:t>
      </w:r>
      <w:r w:rsidRPr="00EC5528">
        <w:rPr>
          <w:rtl/>
        </w:rPr>
        <w:t>نشرت سود العلام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يبن الحسن</w:t>
      </w:r>
      <w:r w:rsidRPr="00DC769A">
        <w:rPr>
          <w:rtl/>
        </w:rPr>
        <w:t xml:space="preserve"> </w:t>
      </w:r>
      <w:r w:rsidRPr="00EC5528">
        <w:rPr>
          <w:rtl/>
        </w:rPr>
        <w:t>يالحنة چفوفك صارت دمه الطبره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لو صار اليسر</w:t>
      </w:r>
      <w:r w:rsidRPr="00DC769A">
        <w:rPr>
          <w:rtl/>
        </w:rPr>
        <w:t xml:space="preserve"> </w:t>
      </w:r>
      <w:r w:rsidRPr="00EC5528">
        <w:rPr>
          <w:rtl/>
        </w:rPr>
        <w:t>تقبل اشوفك متوسد الغبره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بهذا الحال</w:t>
      </w:r>
      <w:r w:rsidRPr="00DC769A">
        <w:rPr>
          <w:rtl/>
        </w:rPr>
        <w:t xml:space="preserve"> </w:t>
      </w:r>
      <w:r w:rsidRPr="00EC5528">
        <w:rPr>
          <w:rtl/>
        </w:rPr>
        <w:t>يبني اشلون اعوفك گلبي خلص صبره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اشلون اطلع</w:t>
      </w:r>
      <w:r w:rsidRPr="00DC769A">
        <w:rPr>
          <w:rtl/>
        </w:rPr>
        <w:t xml:space="preserve"> </w:t>
      </w:r>
      <w:r w:rsidRPr="00EC5528">
        <w:rPr>
          <w:rtl/>
        </w:rPr>
        <w:t>بالاحزان واعوفك على التربان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وانادي عليك</w:t>
      </w:r>
      <w:r w:rsidRPr="00DC769A">
        <w:rPr>
          <w:rtl/>
        </w:rPr>
        <w:t xml:space="preserve"> </w:t>
      </w:r>
      <w:r w:rsidRPr="00EC5528">
        <w:rPr>
          <w:rtl/>
        </w:rPr>
        <w:t>من الكوفه والشام خانت بيك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EC5528">
        <w:rPr>
          <w:rtl/>
        </w:rPr>
        <w:t>طهران / 1981</w:t>
      </w:r>
      <w:r w:rsidRPr="00DC769A">
        <w:rPr>
          <w:rtl/>
        </w:rPr>
        <w:t xml:space="preserve"> </w:t>
      </w:r>
      <w:r w:rsidRPr="00EC552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85" w:name="43"/>
      <w:bookmarkStart w:id="86" w:name="_Toc495739784"/>
      <w:r w:rsidRPr="00EC5528">
        <w:rPr>
          <w:rtl/>
        </w:rPr>
        <w:lastRenderedPageBreak/>
        <w:t>اين الخدور</w:t>
      </w:r>
      <w:bookmarkEnd w:id="85"/>
      <w:bookmarkEnd w:id="8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گمر عدنان</w:t>
      </w:r>
      <w:r w:rsidRPr="00DC769A">
        <w:rPr>
          <w:rtl/>
        </w:rPr>
        <w:t xml:space="preserve"> </w:t>
      </w:r>
      <w:r w:rsidRPr="00EC5528">
        <w:rPr>
          <w:rtl/>
        </w:rPr>
        <w:t>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ما ظل خدر</w:t>
      </w:r>
      <w:r w:rsidRPr="00DC769A">
        <w:rPr>
          <w:rtl/>
        </w:rPr>
        <w:t xml:space="preserve"> </w:t>
      </w:r>
      <w:r w:rsidRPr="00EC5528">
        <w:rPr>
          <w:rtl/>
        </w:rPr>
        <w:t>للعايله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وحرگوا</w:t>
      </w:r>
      <w:r w:rsidRPr="00DC769A">
        <w:rPr>
          <w:rtl/>
        </w:rPr>
        <w:t xml:space="preserve"> </w:t>
      </w:r>
      <w:r w:rsidRPr="00EC5528">
        <w:rPr>
          <w:rtl/>
        </w:rPr>
        <w:t>الصيوان 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زينب اتعنت</w:t>
      </w:r>
      <w:r w:rsidRPr="00DC769A">
        <w:rPr>
          <w:rtl/>
        </w:rPr>
        <w:t xml:space="preserve"> </w:t>
      </w:r>
      <w:r w:rsidRPr="00EC5528">
        <w:rPr>
          <w:rtl/>
        </w:rPr>
        <w:t>للنهر مرعوبه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وصاحت ابصرخه</w:t>
      </w:r>
      <w:r w:rsidRPr="00DC769A">
        <w:rPr>
          <w:rtl/>
        </w:rPr>
        <w:t xml:space="preserve"> </w:t>
      </w:r>
      <w:r w:rsidRPr="00EC5528">
        <w:rPr>
          <w:rtl/>
        </w:rPr>
        <w:t>ويه الدمع مصحوبه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ابا الفضل</w:t>
      </w:r>
      <w:r w:rsidRPr="00DC769A">
        <w:rPr>
          <w:rtl/>
        </w:rPr>
        <w:t xml:space="preserve"> </w:t>
      </w:r>
      <w:r w:rsidRPr="00EC5528">
        <w:rPr>
          <w:rtl/>
        </w:rPr>
        <w:t>اختك أنه المهيوبه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وأستار خدري</w:t>
      </w:r>
      <w:r w:rsidRPr="00DC769A">
        <w:rPr>
          <w:rtl/>
        </w:rPr>
        <w:t xml:space="preserve"> </w:t>
      </w:r>
      <w:r w:rsidRPr="00EC5528">
        <w:rPr>
          <w:rtl/>
        </w:rPr>
        <w:t>ابرايتك مضروبه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وعگبك يعباس</w:t>
      </w:r>
      <w:r w:rsidRPr="00DC769A">
        <w:rPr>
          <w:rtl/>
        </w:rPr>
        <w:t xml:space="preserve"> </w:t>
      </w:r>
      <w:r w:rsidRPr="00EC5528">
        <w:rPr>
          <w:rtl/>
        </w:rPr>
        <w:t>لا خدر لا ثايه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وخدري</w:t>
      </w:r>
      <w:r w:rsidRPr="00DC769A">
        <w:rPr>
          <w:rtl/>
        </w:rPr>
        <w:t xml:space="preserve"> </w:t>
      </w:r>
      <w:r w:rsidRPr="00EC5528">
        <w:rPr>
          <w:rtl/>
        </w:rPr>
        <w:t>البنيته ابكربلا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اتوجر</w:t>
      </w:r>
      <w:r w:rsidRPr="00DC769A">
        <w:rPr>
          <w:rtl/>
        </w:rPr>
        <w:t xml:space="preserve"> </w:t>
      </w:r>
      <w:r w:rsidRPr="00EC5528">
        <w:rPr>
          <w:rtl/>
        </w:rPr>
        <w:t>ابنيران 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ابا الفضل</w:t>
      </w:r>
      <w:r w:rsidRPr="00DC769A">
        <w:rPr>
          <w:rtl/>
        </w:rPr>
        <w:t xml:space="preserve"> </w:t>
      </w:r>
      <w:r w:rsidRPr="00EC5528">
        <w:rPr>
          <w:rtl/>
        </w:rPr>
        <w:t>عالخيم غارت الصفوف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ريت عندك</w:t>
      </w:r>
      <w:r w:rsidRPr="00DC769A">
        <w:rPr>
          <w:rtl/>
        </w:rPr>
        <w:t xml:space="preserve"> </w:t>
      </w:r>
      <w:r w:rsidRPr="00EC5528">
        <w:rPr>
          <w:rtl/>
        </w:rPr>
        <w:t>نظر سالم واتشوف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ويا ريت ما</w:t>
      </w:r>
      <w:r w:rsidRPr="00DC769A">
        <w:rPr>
          <w:rtl/>
        </w:rPr>
        <w:t xml:space="preserve"> </w:t>
      </w:r>
      <w:r w:rsidRPr="00EC5528">
        <w:rPr>
          <w:rtl/>
        </w:rPr>
        <w:t>مگطوعه منك الچفوف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چان الحرم ما</w:t>
      </w:r>
      <w:r w:rsidRPr="00DC769A">
        <w:rPr>
          <w:rtl/>
        </w:rPr>
        <w:t xml:space="preserve"> </w:t>
      </w:r>
      <w:r w:rsidRPr="00EC5528">
        <w:rPr>
          <w:rtl/>
        </w:rPr>
        <w:t>حست ابلوعه وخوف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من غارت</w:t>
      </w:r>
      <w:r w:rsidRPr="00DC769A">
        <w:rPr>
          <w:rtl/>
        </w:rPr>
        <w:t xml:space="preserve"> </w:t>
      </w:r>
      <w:r w:rsidRPr="00EC5528">
        <w:rPr>
          <w:rtl/>
        </w:rPr>
        <w:t>الخيل من هجمت عدايه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ظلت اگلوب</w:t>
      </w:r>
      <w:r w:rsidRPr="00DC769A">
        <w:rPr>
          <w:rtl/>
        </w:rPr>
        <w:t xml:space="preserve"> </w:t>
      </w:r>
      <w:r w:rsidRPr="00EC5528">
        <w:rPr>
          <w:rtl/>
        </w:rPr>
        <w:t>اموجله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وجارت</w:t>
      </w:r>
      <w:r w:rsidRPr="00DC769A">
        <w:rPr>
          <w:rtl/>
        </w:rPr>
        <w:t xml:space="preserve"> </w:t>
      </w:r>
      <w:r w:rsidRPr="00EC5528">
        <w:rPr>
          <w:rtl/>
        </w:rPr>
        <w:t>العدوان 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ابا الفضل</w:t>
      </w:r>
      <w:r w:rsidRPr="00DC769A">
        <w:rPr>
          <w:rtl/>
        </w:rPr>
        <w:t xml:space="preserve"> </w:t>
      </w:r>
      <w:r w:rsidRPr="00EC5528">
        <w:rPr>
          <w:rtl/>
        </w:rPr>
        <w:t>بالخيم ريتك موجود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ويا ريت ما</w:t>
      </w:r>
      <w:r w:rsidRPr="00DC769A">
        <w:rPr>
          <w:rtl/>
        </w:rPr>
        <w:t xml:space="preserve"> </w:t>
      </w:r>
      <w:r w:rsidRPr="00EC5528">
        <w:rPr>
          <w:rtl/>
        </w:rPr>
        <w:t>صوّبك ذاك العامود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ما چان خيل</w:t>
      </w:r>
      <w:r w:rsidRPr="00DC769A">
        <w:rPr>
          <w:rtl/>
        </w:rPr>
        <w:t xml:space="preserve"> </w:t>
      </w:r>
      <w:r w:rsidRPr="00EC5528">
        <w:rPr>
          <w:rtl/>
        </w:rPr>
        <w:t>اعداك داست الحدود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ولا چان خدر</w:t>
      </w:r>
      <w:r w:rsidRPr="00DC769A">
        <w:rPr>
          <w:rtl/>
        </w:rPr>
        <w:t xml:space="preserve"> </w:t>
      </w:r>
      <w:r w:rsidRPr="00EC5528">
        <w:rPr>
          <w:rtl/>
        </w:rPr>
        <w:t>الحرم منهن مفگود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راح الخدر</w:t>
      </w:r>
      <w:r w:rsidRPr="00DC769A">
        <w:rPr>
          <w:rtl/>
        </w:rPr>
        <w:t xml:space="preserve"> </w:t>
      </w:r>
      <w:r w:rsidRPr="00EC5528">
        <w:rPr>
          <w:rtl/>
        </w:rPr>
        <w:t>راح من راح حمّايه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والحرم ظلت</w:t>
      </w:r>
      <w:r w:rsidRPr="00DC769A">
        <w:rPr>
          <w:rtl/>
        </w:rPr>
        <w:t xml:space="preserve"> </w:t>
      </w:r>
      <w:r w:rsidRPr="00EC5528">
        <w:rPr>
          <w:rtl/>
        </w:rPr>
        <w:t>معوله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lastRenderedPageBreak/>
        <w:t>ومصدر</w:t>
      </w:r>
      <w:r w:rsidRPr="00DC769A">
        <w:rPr>
          <w:rtl/>
        </w:rPr>
        <w:t xml:space="preserve"> </w:t>
      </w:r>
      <w:r w:rsidRPr="00EC5528">
        <w:rPr>
          <w:rtl/>
        </w:rPr>
        <w:t>الاحزان 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ابا الفضل</w:t>
      </w:r>
      <w:r w:rsidRPr="00DC769A">
        <w:rPr>
          <w:rtl/>
        </w:rPr>
        <w:t xml:space="preserve"> </w:t>
      </w:r>
      <w:r w:rsidRPr="00EC5528">
        <w:rPr>
          <w:rtl/>
        </w:rPr>
        <w:t>بالصدر ضاگت الانفاس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هاك اخذ</w:t>
      </w:r>
      <w:r w:rsidRPr="00DC769A">
        <w:rPr>
          <w:rtl/>
        </w:rPr>
        <w:t xml:space="preserve"> </w:t>
      </w:r>
      <w:r w:rsidRPr="00EC5528">
        <w:rPr>
          <w:rtl/>
        </w:rPr>
        <w:t>أصوات العتب يا عباس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وانچان عذرك</w:t>
      </w:r>
      <w:r w:rsidRPr="00DC769A">
        <w:rPr>
          <w:rtl/>
        </w:rPr>
        <w:t xml:space="preserve"> </w:t>
      </w:r>
      <w:r w:rsidRPr="00EC5528">
        <w:rPr>
          <w:rtl/>
        </w:rPr>
        <w:t>بالعمد صاب الراس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ظلع أبو</w:t>
      </w:r>
      <w:r w:rsidRPr="00DC769A">
        <w:rPr>
          <w:rtl/>
        </w:rPr>
        <w:t xml:space="preserve"> </w:t>
      </w:r>
      <w:r w:rsidRPr="00EC5528">
        <w:rPr>
          <w:rtl/>
        </w:rPr>
        <w:t>اليمه ابحافر الخيل انداس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وانتهض من</w:t>
      </w:r>
      <w:r w:rsidRPr="00DC769A">
        <w:rPr>
          <w:rtl/>
        </w:rPr>
        <w:t xml:space="preserve"> </w:t>
      </w:r>
      <w:r w:rsidRPr="00EC5528">
        <w:rPr>
          <w:rtl/>
        </w:rPr>
        <w:t>جيت يم جسمه شچايه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وجثته ابدمها</w:t>
      </w:r>
      <w:r w:rsidRPr="00DC769A">
        <w:rPr>
          <w:rtl/>
        </w:rPr>
        <w:t xml:space="preserve"> </w:t>
      </w:r>
      <w:r w:rsidRPr="00EC5528">
        <w:rPr>
          <w:rtl/>
        </w:rPr>
        <w:t>امغسله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والچفن تربان</w:t>
      </w:r>
      <w:r w:rsidRPr="00DC769A">
        <w:rPr>
          <w:rtl/>
        </w:rPr>
        <w:t xml:space="preserve"> </w:t>
      </w:r>
      <w:r w:rsidRPr="00EC5528">
        <w:rPr>
          <w:rtl/>
        </w:rPr>
        <w:t>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ابا الفضل</w:t>
      </w:r>
      <w:r w:rsidRPr="00DC769A">
        <w:rPr>
          <w:rtl/>
        </w:rPr>
        <w:t xml:space="preserve"> </w:t>
      </w:r>
      <w:r w:rsidRPr="00EC5528">
        <w:rPr>
          <w:rtl/>
        </w:rPr>
        <w:t>وين العهد أصبح وين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للنخوه ردتك</w:t>
      </w:r>
      <w:r w:rsidRPr="00DC769A">
        <w:rPr>
          <w:rtl/>
        </w:rPr>
        <w:t xml:space="preserve"> </w:t>
      </w:r>
      <w:r w:rsidRPr="00EC5528">
        <w:rPr>
          <w:rtl/>
        </w:rPr>
        <w:t>تنتهض مثل 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لتگول عذرك</w:t>
      </w:r>
      <w:r w:rsidRPr="00DC769A">
        <w:rPr>
          <w:rtl/>
        </w:rPr>
        <w:t xml:space="preserve"> </w:t>
      </w:r>
      <w:r w:rsidRPr="00EC5528">
        <w:rPr>
          <w:rtl/>
        </w:rPr>
        <w:t>بالسهم صاب العين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ولتگول ما</w:t>
      </w:r>
      <w:r w:rsidRPr="00DC769A">
        <w:rPr>
          <w:rtl/>
        </w:rPr>
        <w:t xml:space="preserve"> </w:t>
      </w:r>
      <w:r w:rsidRPr="00EC5528">
        <w:rPr>
          <w:rtl/>
        </w:rPr>
        <w:t>عندي يسار ولا يمين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اتعنت</w:t>
      </w:r>
      <w:r w:rsidRPr="00DC769A">
        <w:rPr>
          <w:rtl/>
        </w:rPr>
        <w:t xml:space="preserve"> </w:t>
      </w:r>
      <w:r w:rsidRPr="00EC5528">
        <w:rPr>
          <w:rtl/>
        </w:rPr>
        <w:t>هالعيال للنهر ويايه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ومنها</w:t>
      </w:r>
      <w:r w:rsidRPr="00DC769A">
        <w:rPr>
          <w:rtl/>
        </w:rPr>
        <w:t xml:space="preserve"> </w:t>
      </w:r>
      <w:r w:rsidRPr="00EC5528">
        <w:rPr>
          <w:rtl/>
        </w:rPr>
        <w:t>المدامع هامله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وزادت</w:t>
      </w:r>
      <w:r w:rsidRPr="00DC769A">
        <w:rPr>
          <w:rtl/>
        </w:rPr>
        <w:t xml:space="preserve"> </w:t>
      </w:r>
      <w:r w:rsidRPr="00EC5528">
        <w:rPr>
          <w:rtl/>
        </w:rPr>
        <w:t>الاشجان 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يا ابا الفضل</w:t>
      </w:r>
      <w:r w:rsidRPr="00DC769A">
        <w:rPr>
          <w:rtl/>
        </w:rPr>
        <w:t xml:space="preserve"> </w:t>
      </w:r>
      <w:r w:rsidRPr="00EC5528">
        <w:rPr>
          <w:rtl/>
        </w:rPr>
        <w:t>وانته التكفلت حماي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لا تضن جيتك</w:t>
      </w:r>
      <w:r w:rsidRPr="00DC769A">
        <w:rPr>
          <w:rtl/>
        </w:rPr>
        <w:t xml:space="preserve"> </w:t>
      </w:r>
      <w:r w:rsidRPr="00EC5528">
        <w:rPr>
          <w:rtl/>
        </w:rPr>
        <w:t>أشكي من نار اضماي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من الماي</w:t>
      </w:r>
      <w:r w:rsidRPr="00DC769A">
        <w:rPr>
          <w:rtl/>
        </w:rPr>
        <w:t xml:space="preserve"> </w:t>
      </w:r>
      <w:r w:rsidRPr="00EC5528">
        <w:rPr>
          <w:rtl/>
        </w:rPr>
        <w:t>جزنه وبعد منريد الماي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لاچن اجيت</w:t>
      </w:r>
      <w:r w:rsidRPr="00DC769A">
        <w:rPr>
          <w:rtl/>
        </w:rPr>
        <w:t xml:space="preserve"> </w:t>
      </w:r>
      <w:r w:rsidRPr="00EC5528">
        <w:rPr>
          <w:rtl/>
        </w:rPr>
        <w:t>أرد آخذ الجود وياي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راح أترس</w:t>
      </w:r>
      <w:r w:rsidRPr="00DC769A">
        <w:rPr>
          <w:rtl/>
        </w:rPr>
        <w:t xml:space="preserve"> </w:t>
      </w:r>
      <w:r w:rsidRPr="00EC5528">
        <w:rPr>
          <w:rtl/>
        </w:rPr>
        <w:t>الجود ابدمعتي الهمايه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وأروي الگلوب</w:t>
      </w:r>
      <w:r w:rsidRPr="00DC769A">
        <w:rPr>
          <w:rtl/>
        </w:rPr>
        <w:t xml:space="preserve"> </w:t>
      </w:r>
      <w:r w:rsidRPr="00EC5528">
        <w:rPr>
          <w:rtl/>
        </w:rPr>
        <w:t>الذابله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وچم گلب</w:t>
      </w:r>
      <w:r w:rsidRPr="00DC769A">
        <w:rPr>
          <w:rtl/>
        </w:rPr>
        <w:t xml:space="preserve"> </w:t>
      </w:r>
      <w:r w:rsidRPr="00EC5528">
        <w:rPr>
          <w:rtl/>
        </w:rPr>
        <w:t>عطشان 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چنه الگمر</w:t>
      </w:r>
      <w:r w:rsidRPr="00DC769A">
        <w:rPr>
          <w:rtl/>
        </w:rPr>
        <w:t xml:space="preserve"> </w:t>
      </w:r>
      <w:r w:rsidRPr="00EC5528">
        <w:rPr>
          <w:rtl/>
        </w:rPr>
        <w:t>جاوب ابگلبه الدامي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بهذا العتب</w:t>
      </w:r>
      <w:r w:rsidRPr="00DC769A">
        <w:rPr>
          <w:rtl/>
        </w:rPr>
        <w:t xml:space="preserve"> </w:t>
      </w:r>
      <w:r w:rsidRPr="00EC5528">
        <w:rPr>
          <w:rtl/>
        </w:rPr>
        <w:t>لتهيجين آلامي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lastRenderedPageBreak/>
        <w:t>سهم العتب</w:t>
      </w:r>
      <w:r w:rsidRPr="00DC769A">
        <w:rPr>
          <w:rtl/>
        </w:rPr>
        <w:t xml:space="preserve"> </w:t>
      </w:r>
      <w:r w:rsidRPr="00EC5528">
        <w:rPr>
          <w:rtl/>
        </w:rPr>
        <w:t>هالنوب فوگ اسهامي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ما خنت عهدچ</w:t>
      </w:r>
      <w:r w:rsidRPr="00DC769A">
        <w:rPr>
          <w:rtl/>
        </w:rPr>
        <w:t xml:space="preserve"> </w:t>
      </w:r>
      <w:r w:rsidRPr="00EC5528">
        <w:rPr>
          <w:rtl/>
        </w:rPr>
        <w:t>خانتچ أيامي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ما خنت</w:t>
      </w:r>
      <w:r w:rsidRPr="00DC769A">
        <w:rPr>
          <w:rtl/>
        </w:rPr>
        <w:t xml:space="preserve"> </w:t>
      </w:r>
      <w:r w:rsidRPr="00EC5528">
        <w:rPr>
          <w:rtl/>
        </w:rPr>
        <w:t>العهود امسجلها بدمايه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لاچن وحگ سيد</w:t>
      </w:r>
      <w:r w:rsidRPr="00DC769A">
        <w:rPr>
          <w:rtl/>
        </w:rPr>
        <w:t xml:space="preserve"> </w:t>
      </w:r>
      <w:r w:rsidRPr="00EC5528">
        <w:rPr>
          <w:rtl/>
        </w:rPr>
        <w:t>المله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EC5528">
        <w:rPr>
          <w:rtl/>
        </w:rPr>
        <w:t>حكم الدهر</w:t>
      </w:r>
      <w:r w:rsidRPr="00DC769A">
        <w:rPr>
          <w:rtl/>
        </w:rPr>
        <w:t xml:space="preserve"> </w:t>
      </w:r>
      <w:r w:rsidRPr="00EC5528">
        <w:rPr>
          <w:rtl/>
        </w:rPr>
        <w:t>خان من طاحت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EC5528">
        <w:rPr>
          <w:rtl/>
        </w:rPr>
        <w:t>طهران / 1983</w:t>
      </w:r>
      <w:r w:rsidRPr="00DC769A">
        <w:rPr>
          <w:rtl/>
        </w:rPr>
        <w:t xml:space="preserve"> </w:t>
      </w:r>
      <w:r w:rsidRPr="00EC5528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87" w:name="44"/>
      <w:bookmarkStart w:id="88" w:name="_Toc495739785"/>
      <w:r w:rsidRPr="00292FE5">
        <w:rPr>
          <w:rtl/>
        </w:rPr>
        <w:lastRenderedPageBreak/>
        <w:t>الشهيد الأول</w:t>
      </w:r>
      <w:bookmarkEnd w:id="87"/>
      <w:bookmarkEnd w:id="88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 طول الدهر متسجله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عند الحمايل</w:t>
      </w:r>
      <w:r w:rsidRPr="00DC769A">
        <w:rPr>
          <w:rtl/>
        </w:rPr>
        <w:t xml:space="preserve"> </w:t>
      </w:r>
      <w:r w:rsidRPr="00292FE5">
        <w:rPr>
          <w:rtl/>
        </w:rPr>
        <w:t>منكتب هالمرسوم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المضيّف</w:t>
      </w:r>
      <w:r w:rsidRPr="00DC769A">
        <w:rPr>
          <w:rtl/>
        </w:rPr>
        <w:t xml:space="preserve"> </w:t>
      </w:r>
      <w:r w:rsidRPr="00292FE5">
        <w:rPr>
          <w:rtl/>
        </w:rPr>
        <w:t>بواجب التضييف يقوم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الكوفه</w:t>
      </w:r>
      <w:r w:rsidRPr="00DC769A">
        <w:rPr>
          <w:rtl/>
        </w:rPr>
        <w:t xml:space="preserve"> </w:t>
      </w:r>
      <w:r w:rsidRPr="00292FE5">
        <w:rPr>
          <w:rtl/>
        </w:rPr>
        <w:t>بغدرها انفضح سرها المكتوم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غدرت الضيف</w:t>
      </w:r>
      <w:r w:rsidRPr="00DC769A">
        <w:rPr>
          <w:rtl/>
        </w:rPr>
        <w:t xml:space="preserve"> </w:t>
      </w:r>
      <w:r w:rsidRPr="00292FE5">
        <w:rPr>
          <w:rtl/>
        </w:rPr>
        <w:t>وغسلته بفيض دموم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هالفعل ناتج</w:t>
      </w:r>
      <w:r w:rsidRPr="00DC769A">
        <w:rPr>
          <w:rtl/>
        </w:rPr>
        <w:t xml:space="preserve"> </w:t>
      </w:r>
      <w:r w:rsidRPr="00292FE5">
        <w:rPr>
          <w:rtl/>
        </w:rPr>
        <w:t>حقدها لحد الوفه ما توصله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للكوفه مسلم</w:t>
      </w:r>
      <w:r w:rsidRPr="00DC769A">
        <w:rPr>
          <w:rtl/>
        </w:rPr>
        <w:t xml:space="preserve"> </w:t>
      </w:r>
      <w:r w:rsidRPr="00292FE5">
        <w:rPr>
          <w:rtl/>
        </w:rPr>
        <w:t>من وصل عالميعاد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ياخذ عهود</w:t>
      </w:r>
      <w:r w:rsidRPr="00DC769A">
        <w:rPr>
          <w:rtl/>
        </w:rPr>
        <w:t xml:space="preserve"> </w:t>
      </w:r>
      <w:r w:rsidRPr="00292FE5">
        <w:rPr>
          <w:rtl/>
        </w:rPr>
        <w:t>البيعه من عدهم راد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ما يدري بيها</w:t>
      </w:r>
      <w:r w:rsidRPr="00DC769A">
        <w:rPr>
          <w:rtl/>
        </w:rPr>
        <w:t xml:space="preserve"> </w:t>
      </w:r>
      <w:r w:rsidRPr="00292FE5">
        <w:rPr>
          <w:rtl/>
        </w:rPr>
        <w:t>انصاعت لابن زياد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هالگوم ما</w:t>
      </w:r>
      <w:r w:rsidRPr="00DC769A">
        <w:rPr>
          <w:rtl/>
        </w:rPr>
        <w:t xml:space="preserve"> </w:t>
      </w:r>
      <w:r w:rsidRPr="00292FE5">
        <w:rPr>
          <w:rtl/>
        </w:rPr>
        <w:t>تختلف عن الاجداد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واضحه بغشها</w:t>
      </w:r>
      <w:r w:rsidRPr="00DC769A">
        <w:rPr>
          <w:rtl/>
        </w:rPr>
        <w:t xml:space="preserve"> </w:t>
      </w:r>
      <w:r w:rsidRPr="00292FE5">
        <w:rPr>
          <w:rtl/>
        </w:rPr>
        <w:t>وحسدها معروفه من قال وبله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بعثوا كتبهم</w:t>
      </w:r>
      <w:r w:rsidRPr="00DC769A">
        <w:rPr>
          <w:rtl/>
        </w:rPr>
        <w:t xml:space="preserve"> </w:t>
      </w:r>
      <w:r w:rsidRPr="00292FE5">
        <w:rPr>
          <w:rtl/>
        </w:rPr>
        <w:t>والكتب خدّاعه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لحسين صاحوا</w:t>
      </w:r>
      <w:r w:rsidRPr="00DC769A">
        <w:rPr>
          <w:rtl/>
        </w:rPr>
        <w:t xml:space="preserve"> </w:t>
      </w:r>
      <w:r w:rsidRPr="00292FE5">
        <w:rPr>
          <w:rtl/>
        </w:rPr>
        <w:t>نبدي أمر الطاعه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ومسلم عرف</w:t>
      </w:r>
      <w:r w:rsidRPr="00DC769A">
        <w:rPr>
          <w:rtl/>
        </w:rPr>
        <w:t xml:space="preserve"> </w:t>
      </w:r>
      <w:r w:rsidRPr="00292FE5">
        <w:rPr>
          <w:rtl/>
        </w:rPr>
        <w:t>هالمجتمع وأوضاعه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والكوفه يدري</w:t>
      </w:r>
      <w:r w:rsidRPr="00DC769A">
        <w:rPr>
          <w:rtl/>
        </w:rPr>
        <w:t xml:space="preserve"> </w:t>
      </w:r>
      <w:r w:rsidRPr="00292FE5">
        <w:rPr>
          <w:rtl/>
        </w:rPr>
        <w:t>لياحكم منصاعه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مسلم يخطط</w:t>
      </w:r>
      <w:r w:rsidRPr="00DC769A">
        <w:rPr>
          <w:rtl/>
        </w:rPr>
        <w:t xml:space="preserve"> </w:t>
      </w:r>
      <w:r w:rsidRPr="00292FE5">
        <w:rPr>
          <w:rtl/>
        </w:rPr>
        <w:t>رشدها وهيّه تريد تقاتله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مسلم امتاز</w:t>
      </w:r>
      <w:r w:rsidRPr="00DC769A">
        <w:rPr>
          <w:rtl/>
        </w:rPr>
        <w:t xml:space="preserve"> </w:t>
      </w:r>
      <w:r w:rsidRPr="00292FE5">
        <w:rPr>
          <w:rtl/>
        </w:rPr>
        <w:t>بأعتقاده وصبره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أول شهيد</w:t>
      </w:r>
      <w:r w:rsidRPr="00DC769A">
        <w:rPr>
          <w:rtl/>
        </w:rPr>
        <w:t xml:space="preserve"> </w:t>
      </w:r>
      <w:r w:rsidRPr="00292FE5">
        <w:rPr>
          <w:rtl/>
        </w:rPr>
        <w:t>أصبح بهاي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lastRenderedPageBreak/>
        <w:t>وموقف الثوره</w:t>
      </w:r>
      <w:r w:rsidRPr="00DC769A">
        <w:rPr>
          <w:rtl/>
        </w:rPr>
        <w:t xml:space="preserve"> </w:t>
      </w:r>
      <w:r w:rsidRPr="00292FE5">
        <w:rPr>
          <w:rtl/>
        </w:rPr>
        <w:t>لو تريد تنظره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تشاهدها ثوره</w:t>
      </w:r>
      <w:r w:rsidRPr="00DC769A">
        <w:rPr>
          <w:rtl/>
        </w:rPr>
        <w:t xml:space="preserve"> </w:t>
      </w:r>
      <w:r w:rsidRPr="00292FE5">
        <w:rPr>
          <w:rtl/>
        </w:rPr>
        <w:t>وعالدهر منتصره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ثوره تمتاز</w:t>
      </w:r>
      <w:r w:rsidRPr="00DC769A">
        <w:rPr>
          <w:rtl/>
        </w:rPr>
        <w:t xml:space="preserve"> </w:t>
      </w:r>
      <w:r w:rsidRPr="00292FE5">
        <w:rPr>
          <w:rtl/>
        </w:rPr>
        <w:t>بمجدها بهالثوره أول مرحله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مسلم شهيد</w:t>
      </w:r>
      <w:r w:rsidRPr="00DC769A">
        <w:rPr>
          <w:rtl/>
        </w:rPr>
        <w:t xml:space="preserve"> </w:t>
      </w:r>
      <w:r w:rsidRPr="00292FE5">
        <w:rPr>
          <w:rtl/>
        </w:rPr>
        <w:t>التضحيه والايمان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وابموقفه</w:t>
      </w:r>
      <w:r w:rsidRPr="00DC769A">
        <w:rPr>
          <w:rtl/>
        </w:rPr>
        <w:t xml:space="preserve"> </w:t>
      </w:r>
      <w:r w:rsidRPr="00292FE5">
        <w:rPr>
          <w:rtl/>
        </w:rPr>
        <w:t>انهدمت عروش الطغيان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وابفيض دمّه</w:t>
      </w:r>
      <w:r w:rsidRPr="00DC769A">
        <w:rPr>
          <w:rtl/>
        </w:rPr>
        <w:t xml:space="preserve"> </w:t>
      </w:r>
      <w:r w:rsidRPr="00292FE5">
        <w:rPr>
          <w:rtl/>
        </w:rPr>
        <w:t>انكتب نهج القرآن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بالشرف مسلم</w:t>
      </w:r>
      <w:r w:rsidRPr="00DC769A">
        <w:rPr>
          <w:rtl/>
        </w:rPr>
        <w:t xml:space="preserve"> </w:t>
      </w:r>
      <w:r w:rsidRPr="00292FE5">
        <w:rPr>
          <w:rtl/>
        </w:rPr>
        <w:t>سجل أعظم عنوان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فكرته الحره</w:t>
      </w:r>
      <w:r w:rsidRPr="00DC769A">
        <w:rPr>
          <w:rtl/>
        </w:rPr>
        <w:t xml:space="preserve"> </w:t>
      </w:r>
      <w:r w:rsidRPr="00292FE5">
        <w:rPr>
          <w:rtl/>
        </w:rPr>
        <w:t>عقدها وصبر أبو اليمه يمثله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گبال الظلم</w:t>
      </w:r>
      <w:r w:rsidRPr="00DC769A">
        <w:rPr>
          <w:rtl/>
        </w:rPr>
        <w:t xml:space="preserve"> </w:t>
      </w:r>
      <w:r w:rsidRPr="00292FE5">
        <w:rPr>
          <w:rtl/>
        </w:rPr>
        <w:t>موقفه السامي تخلّد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بثورة حسين</w:t>
      </w:r>
      <w:r w:rsidRPr="00DC769A">
        <w:rPr>
          <w:rtl/>
        </w:rPr>
        <w:t xml:space="preserve"> </w:t>
      </w:r>
      <w:r w:rsidRPr="00292FE5">
        <w:rPr>
          <w:rtl/>
        </w:rPr>
        <w:t>أول شهيد استشهد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وظل اسمه</w:t>
      </w:r>
      <w:r w:rsidRPr="00DC769A">
        <w:rPr>
          <w:rtl/>
        </w:rPr>
        <w:t xml:space="preserve"> </w:t>
      </w:r>
      <w:r w:rsidRPr="00292FE5">
        <w:rPr>
          <w:rtl/>
        </w:rPr>
        <w:t>بلسان الدهر يتردد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هاشمي وطيّب</w:t>
      </w:r>
      <w:r w:rsidRPr="00DC769A">
        <w:rPr>
          <w:rtl/>
        </w:rPr>
        <w:t xml:space="preserve"> </w:t>
      </w:r>
      <w:r w:rsidRPr="00292FE5">
        <w:rPr>
          <w:rtl/>
        </w:rPr>
        <w:t>أصل من أب وجد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هاشم ابجنة</w:t>
      </w:r>
      <w:r w:rsidRPr="00DC769A">
        <w:rPr>
          <w:rtl/>
        </w:rPr>
        <w:t xml:space="preserve"> </w:t>
      </w:r>
      <w:r w:rsidRPr="00292FE5">
        <w:rPr>
          <w:rtl/>
        </w:rPr>
        <w:t>خلدها وبسقر گوم الجاهله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مسلم غيور</w:t>
      </w:r>
      <w:r w:rsidRPr="00DC769A">
        <w:rPr>
          <w:rtl/>
        </w:rPr>
        <w:t xml:space="preserve"> </w:t>
      </w:r>
      <w:r w:rsidRPr="00292FE5">
        <w:rPr>
          <w:rtl/>
        </w:rPr>
        <w:t>وللمظالم ما طاع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وأرموه من</w:t>
      </w:r>
      <w:r w:rsidRPr="00DC769A">
        <w:rPr>
          <w:rtl/>
        </w:rPr>
        <w:t xml:space="preserve"> </w:t>
      </w:r>
      <w:r w:rsidRPr="00292FE5">
        <w:rPr>
          <w:rtl/>
        </w:rPr>
        <w:t>قصر الاماره اعلى الگاع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ثاره نأخذ</w:t>
      </w:r>
      <w:r w:rsidRPr="00DC769A">
        <w:rPr>
          <w:rtl/>
        </w:rPr>
        <w:t xml:space="preserve"> </w:t>
      </w:r>
      <w:r w:rsidRPr="00292FE5">
        <w:rPr>
          <w:rtl/>
        </w:rPr>
        <w:t>يوم الطفوف وما ضاع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وسيف العقيده</w:t>
      </w:r>
      <w:r w:rsidRPr="00DC769A">
        <w:rPr>
          <w:rtl/>
        </w:rPr>
        <w:t xml:space="preserve"> </w:t>
      </w:r>
      <w:r w:rsidRPr="00292FE5">
        <w:rPr>
          <w:rtl/>
        </w:rPr>
        <w:t>للمظالم گطّاع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مسلم لهاشم</w:t>
      </w:r>
      <w:r w:rsidRPr="00DC769A">
        <w:rPr>
          <w:rtl/>
        </w:rPr>
        <w:t xml:space="preserve"> </w:t>
      </w:r>
      <w:r w:rsidRPr="00292FE5">
        <w:rPr>
          <w:rtl/>
        </w:rPr>
        <w:t>ضمدها تشهد مواقف كربله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ساحه الطف</w:t>
      </w:r>
      <w:r w:rsidRPr="00DC769A">
        <w:rPr>
          <w:rtl/>
        </w:rPr>
        <w:t xml:space="preserve"> </w:t>
      </w:r>
      <w:r w:rsidRPr="00292FE5">
        <w:rPr>
          <w:rtl/>
        </w:rPr>
        <w:t>أصبحت مصدر الاحزان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من وصل ظعن</w:t>
      </w:r>
      <w:r w:rsidRPr="00DC769A">
        <w:rPr>
          <w:rtl/>
        </w:rPr>
        <w:t xml:space="preserve"> </w:t>
      </w:r>
      <w:r w:rsidRPr="00292FE5">
        <w:rPr>
          <w:rtl/>
        </w:rPr>
        <w:t>الحرم ويّه الوليان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lastRenderedPageBreak/>
        <w:t>وضحّوا أهالي</w:t>
      </w:r>
      <w:r w:rsidRPr="00DC769A">
        <w:rPr>
          <w:rtl/>
        </w:rPr>
        <w:t xml:space="preserve"> </w:t>
      </w:r>
      <w:r w:rsidRPr="00292FE5">
        <w:rPr>
          <w:rtl/>
        </w:rPr>
        <w:t>المرجله والايمان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واعلى الحرم</w:t>
      </w:r>
      <w:r w:rsidRPr="00DC769A">
        <w:rPr>
          <w:rtl/>
        </w:rPr>
        <w:t xml:space="preserve"> </w:t>
      </w:r>
      <w:r w:rsidRPr="00292FE5">
        <w:rPr>
          <w:rtl/>
        </w:rPr>
        <w:t>غارت خيول العدوان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والخيم طايح</w:t>
      </w:r>
      <w:r w:rsidRPr="00DC769A">
        <w:rPr>
          <w:rtl/>
        </w:rPr>
        <w:t xml:space="preserve"> </w:t>
      </w:r>
      <w:r w:rsidRPr="00292FE5">
        <w:rPr>
          <w:rtl/>
        </w:rPr>
        <w:t>عمدها وصاحت بصوت العايله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خانت الكوفه</w:t>
      </w:r>
      <w:r w:rsidRPr="00DC769A">
        <w:rPr>
          <w:rtl/>
        </w:rPr>
        <w:t xml:space="preserve"> </w:t>
      </w:r>
      <w:r w:rsidRPr="00292FE5">
        <w:rPr>
          <w:rtl/>
        </w:rPr>
        <w:t>عهدها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292FE5">
        <w:rPr>
          <w:rtl/>
        </w:rPr>
        <w:t>طهران / 1983</w:t>
      </w:r>
      <w:r w:rsidRPr="00DC769A">
        <w:rPr>
          <w:rtl/>
        </w:rPr>
        <w:t xml:space="preserve"> </w:t>
      </w:r>
      <w:r w:rsidRPr="00292FE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89" w:name="45"/>
      <w:bookmarkStart w:id="90" w:name="_Toc495739786"/>
      <w:r w:rsidRPr="00292FE5">
        <w:rPr>
          <w:rtl/>
        </w:rPr>
        <w:lastRenderedPageBreak/>
        <w:t>أنصار الإمام</w:t>
      </w:r>
      <w:r w:rsidRPr="00DC769A">
        <w:rPr>
          <w:rtl/>
        </w:rPr>
        <w:t xml:space="preserve"> (</w:t>
      </w:r>
      <w:r w:rsidRPr="00292FE5">
        <w:rPr>
          <w:rtl/>
        </w:rPr>
        <w:t>عليه السلام</w:t>
      </w:r>
      <w:bookmarkEnd w:id="89"/>
      <w:r>
        <w:rPr>
          <w:rFonts w:hint="cs"/>
          <w:rtl/>
        </w:rPr>
        <w:t>)</w:t>
      </w:r>
      <w:bookmarkEnd w:id="90"/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محله</w:t>
      </w:r>
      <w:r w:rsidRPr="00DC769A">
        <w:rPr>
          <w:rtl/>
        </w:rPr>
        <w:t xml:space="preserve"> </w:t>
      </w:r>
      <w:r w:rsidRPr="00292FE5">
        <w:rPr>
          <w:rtl/>
        </w:rPr>
        <w:t>هالانصار وگفت بهمه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يم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ورفرف جناح</w:t>
      </w:r>
      <w:r w:rsidRPr="00DC769A">
        <w:rPr>
          <w:rtl/>
        </w:rPr>
        <w:t xml:space="preserve"> </w:t>
      </w:r>
      <w:r w:rsidRPr="00292FE5">
        <w:rPr>
          <w:rtl/>
        </w:rPr>
        <w:t>الموت بالغاضريه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محله</w:t>
      </w:r>
      <w:r w:rsidRPr="00DC769A">
        <w:rPr>
          <w:rtl/>
        </w:rPr>
        <w:t xml:space="preserve"> </w:t>
      </w:r>
      <w:r w:rsidRPr="00292FE5">
        <w:rPr>
          <w:rtl/>
        </w:rPr>
        <w:t>هالانصار اهل الشهاده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من دخلت</w:t>
      </w:r>
      <w:r w:rsidRPr="00DC769A">
        <w:rPr>
          <w:rtl/>
        </w:rPr>
        <w:t xml:space="preserve"> </w:t>
      </w:r>
      <w:r w:rsidRPr="00292FE5">
        <w:rPr>
          <w:rtl/>
        </w:rPr>
        <w:t>الميدان بزود وإراده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واتنثرت</w:t>
      </w:r>
      <w:r w:rsidRPr="00DC769A">
        <w:rPr>
          <w:rtl/>
        </w:rPr>
        <w:t xml:space="preserve"> </w:t>
      </w:r>
      <w:r w:rsidRPr="00292FE5">
        <w:rPr>
          <w:rtl/>
        </w:rPr>
        <w:t>الارواح بروض السعاده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مذخوره للدين</w:t>
      </w:r>
      <w:r w:rsidRPr="00DC769A">
        <w:rPr>
          <w:rtl/>
        </w:rPr>
        <w:t xml:space="preserve"> </w:t>
      </w:r>
      <w:r w:rsidRPr="00292FE5">
        <w:rPr>
          <w:rtl/>
        </w:rPr>
        <w:t>وتناصر حسين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رفعوا لوه</w:t>
      </w:r>
      <w:r w:rsidRPr="00DC769A">
        <w:rPr>
          <w:rtl/>
        </w:rPr>
        <w:t xml:space="preserve"> </w:t>
      </w:r>
      <w:r w:rsidRPr="00292FE5">
        <w:rPr>
          <w:rtl/>
        </w:rPr>
        <w:t>التوحيد ضد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محله من</w:t>
      </w:r>
      <w:r w:rsidRPr="00DC769A">
        <w:rPr>
          <w:rtl/>
        </w:rPr>
        <w:t xml:space="preserve"> </w:t>
      </w:r>
      <w:r w:rsidRPr="00292FE5">
        <w:rPr>
          <w:rtl/>
        </w:rPr>
        <w:t>تثور للحگ هممهم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للشرع</w:t>
      </w:r>
      <w:r w:rsidRPr="00DC769A">
        <w:rPr>
          <w:rtl/>
        </w:rPr>
        <w:t xml:space="preserve"> </w:t>
      </w:r>
      <w:r w:rsidRPr="00292FE5">
        <w:rPr>
          <w:rtl/>
        </w:rPr>
        <w:t>والاحكام ضحوا بدمهم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للذّله ما</w:t>
      </w:r>
      <w:r w:rsidRPr="00DC769A">
        <w:rPr>
          <w:rtl/>
        </w:rPr>
        <w:t xml:space="preserve"> </w:t>
      </w:r>
      <w:r w:rsidRPr="00292FE5">
        <w:rPr>
          <w:rtl/>
        </w:rPr>
        <w:t>يرضون ترفض شيمهم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طاهره المرضع</w:t>
      </w:r>
      <w:r w:rsidRPr="00DC769A">
        <w:rPr>
          <w:rtl/>
        </w:rPr>
        <w:t xml:space="preserve"> </w:t>
      </w:r>
      <w:r w:rsidRPr="00292FE5">
        <w:rPr>
          <w:rtl/>
        </w:rPr>
        <w:t>صافيه المنبع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والشرف</w:t>
      </w:r>
      <w:r w:rsidRPr="00DC769A">
        <w:rPr>
          <w:rtl/>
        </w:rPr>
        <w:t xml:space="preserve"> </w:t>
      </w:r>
      <w:r w:rsidRPr="00292FE5">
        <w:rPr>
          <w:rtl/>
        </w:rPr>
        <w:t>والاحسان عدهم سجيه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حله سيف</w:t>
      </w:r>
      <w:r w:rsidRPr="00DC769A">
        <w:rPr>
          <w:rtl/>
        </w:rPr>
        <w:t xml:space="preserve"> </w:t>
      </w:r>
      <w:r w:rsidRPr="00292FE5">
        <w:rPr>
          <w:rtl/>
        </w:rPr>
        <w:t>الموت وسط المعاره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يشعل جمر</w:t>
      </w:r>
      <w:r w:rsidRPr="00DC769A">
        <w:rPr>
          <w:rtl/>
        </w:rPr>
        <w:t xml:space="preserve"> </w:t>
      </w:r>
      <w:r w:rsidRPr="00292FE5">
        <w:rPr>
          <w:rtl/>
        </w:rPr>
        <w:t>بالكون من يصب ناره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وانصار أبو</w:t>
      </w:r>
      <w:r w:rsidRPr="00DC769A">
        <w:rPr>
          <w:rtl/>
        </w:rPr>
        <w:t xml:space="preserve"> </w:t>
      </w:r>
      <w:r w:rsidRPr="00292FE5">
        <w:rPr>
          <w:rtl/>
        </w:rPr>
        <w:t>السجاد شنّوا الغاره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ثابت عزمهم</w:t>
      </w:r>
      <w:r w:rsidRPr="00DC769A">
        <w:rPr>
          <w:rtl/>
        </w:rPr>
        <w:t xml:space="preserve"> </w:t>
      </w:r>
      <w:r w:rsidRPr="00292FE5">
        <w:rPr>
          <w:rtl/>
        </w:rPr>
        <w:t>ضحّوا بدمهم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واتنثرت</w:t>
      </w:r>
      <w:r w:rsidRPr="00DC769A">
        <w:rPr>
          <w:rtl/>
        </w:rPr>
        <w:t xml:space="preserve"> </w:t>
      </w:r>
      <w:r w:rsidRPr="00292FE5">
        <w:rPr>
          <w:rtl/>
        </w:rPr>
        <w:t>الاجساد فوگ الوطيه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محله من</w:t>
      </w:r>
      <w:r w:rsidRPr="00DC769A">
        <w:rPr>
          <w:rtl/>
        </w:rPr>
        <w:t xml:space="preserve"> </w:t>
      </w:r>
      <w:r w:rsidRPr="00292FE5">
        <w:rPr>
          <w:rtl/>
        </w:rPr>
        <w:t>ينشال سيف ابن ظاهر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وعابس حليف</w:t>
      </w:r>
      <w:r w:rsidRPr="00DC769A">
        <w:rPr>
          <w:rtl/>
        </w:rPr>
        <w:t xml:space="preserve"> </w:t>
      </w:r>
      <w:r w:rsidRPr="00292FE5">
        <w:rPr>
          <w:rtl/>
        </w:rPr>
        <w:t>الزود بالهمّه ثاير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وناده زهير</w:t>
      </w:r>
      <w:r w:rsidRPr="00DC769A">
        <w:rPr>
          <w:rtl/>
        </w:rPr>
        <w:t xml:space="preserve"> </w:t>
      </w:r>
      <w:r w:rsidRPr="00292FE5">
        <w:rPr>
          <w:rtl/>
        </w:rPr>
        <w:t>بصوت وين الضماير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معروفه</w:t>
      </w:r>
      <w:r w:rsidRPr="00DC769A">
        <w:rPr>
          <w:rtl/>
        </w:rPr>
        <w:t xml:space="preserve"> </w:t>
      </w:r>
      <w:r w:rsidRPr="00292FE5">
        <w:rPr>
          <w:rtl/>
        </w:rPr>
        <w:t>الانصار بالحرب من صار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lastRenderedPageBreak/>
        <w:t>الهم امجاد</w:t>
      </w:r>
      <w:r w:rsidRPr="00DC769A">
        <w:rPr>
          <w:rtl/>
        </w:rPr>
        <w:t xml:space="preserve"> </w:t>
      </w:r>
      <w:r w:rsidRPr="00292FE5">
        <w:rPr>
          <w:rtl/>
        </w:rPr>
        <w:t>تنور فوگ الثريه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محله</w:t>
      </w:r>
      <w:r w:rsidRPr="00DC769A">
        <w:rPr>
          <w:rtl/>
        </w:rPr>
        <w:t xml:space="preserve"> </w:t>
      </w:r>
      <w:r w:rsidRPr="00292FE5">
        <w:rPr>
          <w:rtl/>
        </w:rPr>
        <w:t>بالشدّات لو شدّوا الحيل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الهم وجوه</w:t>
      </w:r>
      <w:r w:rsidRPr="00DC769A">
        <w:rPr>
          <w:rtl/>
        </w:rPr>
        <w:t xml:space="preserve"> </w:t>
      </w:r>
      <w:r w:rsidRPr="00292FE5">
        <w:rPr>
          <w:rtl/>
        </w:rPr>
        <w:t>بدور لو خيّم الليل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بالدمه تصوغ</w:t>
      </w:r>
      <w:r w:rsidRPr="00DC769A">
        <w:rPr>
          <w:rtl/>
        </w:rPr>
        <w:t xml:space="preserve"> </w:t>
      </w:r>
      <w:r w:rsidRPr="00292FE5">
        <w:rPr>
          <w:rtl/>
        </w:rPr>
        <w:t>حجول واتحجّل الخيل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معروفه</w:t>
      </w:r>
      <w:r w:rsidRPr="00DC769A">
        <w:rPr>
          <w:rtl/>
        </w:rPr>
        <w:t xml:space="preserve"> </w:t>
      </w:r>
      <w:r w:rsidRPr="00292FE5">
        <w:rPr>
          <w:rtl/>
        </w:rPr>
        <w:t>بالزود والكرم والجود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غسّلها چف</w:t>
      </w:r>
      <w:r w:rsidRPr="00DC769A">
        <w:rPr>
          <w:rtl/>
        </w:rPr>
        <w:t xml:space="preserve"> </w:t>
      </w:r>
      <w:r w:rsidRPr="00292FE5">
        <w:rPr>
          <w:rtl/>
        </w:rPr>
        <w:t>الموت بدم المنيه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محله من</w:t>
      </w:r>
      <w:r w:rsidRPr="00DC769A">
        <w:rPr>
          <w:rtl/>
        </w:rPr>
        <w:t xml:space="preserve"> </w:t>
      </w:r>
      <w:r w:rsidRPr="00292FE5">
        <w:rPr>
          <w:rtl/>
        </w:rPr>
        <w:t>تصيح يرجف المسكون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ولو شنّوا</w:t>
      </w:r>
      <w:r w:rsidRPr="00DC769A">
        <w:rPr>
          <w:rtl/>
        </w:rPr>
        <w:t xml:space="preserve"> </w:t>
      </w:r>
      <w:r w:rsidRPr="00292FE5">
        <w:rPr>
          <w:rtl/>
        </w:rPr>
        <w:t>الغارات يتصدّع الكون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بالحرب لجل</w:t>
      </w:r>
      <w:r w:rsidRPr="00DC769A">
        <w:rPr>
          <w:rtl/>
        </w:rPr>
        <w:t xml:space="preserve"> </w:t>
      </w:r>
      <w:r w:rsidRPr="00292FE5">
        <w:rPr>
          <w:rtl/>
        </w:rPr>
        <w:t>الدين عزموا يضحون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شوف الكرامه</w:t>
      </w:r>
      <w:r w:rsidRPr="00DC769A">
        <w:rPr>
          <w:rtl/>
        </w:rPr>
        <w:t xml:space="preserve"> </w:t>
      </w:r>
      <w:r w:rsidRPr="00292FE5">
        <w:rPr>
          <w:rtl/>
        </w:rPr>
        <w:t>لجل الامامه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وللمعتقد</w:t>
      </w:r>
      <w:r w:rsidRPr="00DC769A">
        <w:rPr>
          <w:rtl/>
        </w:rPr>
        <w:t xml:space="preserve"> </w:t>
      </w:r>
      <w:r w:rsidRPr="00292FE5">
        <w:rPr>
          <w:rtl/>
        </w:rPr>
        <w:t>ارواح تنطي هديه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ضحت لاجل</w:t>
      </w:r>
      <w:r w:rsidRPr="00DC769A">
        <w:rPr>
          <w:rtl/>
        </w:rPr>
        <w:t xml:space="preserve"> </w:t>
      </w:r>
      <w:r w:rsidRPr="00292FE5">
        <w:rPr>
          <w:rtl/>
        </w:rPr>
        <w:t>حسين بالحومه الانصار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الحر الرياحي</w:t>
      </w:r>
      <w:r w:rsidRPr="00DC769A">
        <w:rPr>
          <w:rtl/>
        </w:rPr>
        <w:t xml:space="preserve"> </w:t>
      </w:r>
      <w:r w:rsidRPr="00292FE5">
        <w:rPr>
          <w:rtl/>
        </w:rPr>
        <w:t>بزود بالمعركه ثار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ومن صارمه</w:t>
      </w:r>
      <w:r w:rsidRPr="00DC769A">
        <w:rPr>
          <w:rtl/>
        </w:rPr>
        <w:t xml:space="preserve"> </w:t>
      </w:r>
      <w:r w:rsidRPr="00292FE5">
        <w:rPr>
          <w:rtl/>
        </w:rPr>
        <w:t>الميدان يتلاهب بنار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ضهضب بزوده</w:t>
      </w:r>
      <w:r w:rsidRPr="00DC769A">
        <w:rPr>
          <w:rtl/>
        </w:rPr>
        <w:t xml:space="preserve"> </w:t>
      </w:r>
      <w:r w:rsidRPr="00292FE5">
        <w:rPr>
          <w:rtl/>
        </w:rPr>
        <w:t>واثبت وجوده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من سقر</w:t>
      </w:r>
      <w:r w:rsidRPr="00DC769A">
        <w:rPr>
          <w:rtl/>
        </w:rPr>
        <w:t xml:space="preserve"> </w:t>
      </w:r>
      <w:r w:rsidRPr="00292FE5">
        <w:rPr>
          <w:rtl/>
        </w:rPr>
        <w:t>للفردوس راشد النيّه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292FE5">
        <w:rPr>
          <w:rtl/>
        </w:rPr>
        <w:t>طهران / 1982</w:t>
      </w:r>
      <w:r w:rsidRPr="00DC769A">
        <w:rPr>
          <w:rtl/>
        </w:rPr>
        <w:t xml:space="preserve"> </w:t>
      </w:r>
      <w:r w:rsidRPr="00292FE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91" w:name="46"/>
      <w:bookmarkStart w:id="92" w:name="_Toc495739787"/>
      <w:r w:rsidRPr="00292FE5">
        <w:rPr>
          <w:rtl/>
        </w:rPr>
        <w:lastRenderedPageBreak/>
        <w:t>سوف نسبى</w:t>
      </w:r>
      <w:bookmarkEnd w:id="91"/>
      <w:bookmarkEnd w:id="92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بحال الغرب</w:t>
      </w:r>
      <w:r w:rsidRPr="00DC769A">
        <w:rPr>
          <w:rtl/>
        </w:rPr>
        <w:t xml:space="preserve"> </w:t>
      </w:r>
      <w:r w:rsidRPr="00292FE5">
        <w:rPr>
          <w:rtl/>
        </w:rPr>
        <w:t>يحسين شيصبر عيالي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والحرم وين</w:t>
      </w:r>
      <w:r w:rsidRPr="00DC769A">
        <w:rPr>
          <w:rtl/>
        </w:rPr>
        <w:t xml:space="preserve"> </w:t>
      </w:r>
      <w:r w:rsidRPr="00292FE5">
        <w:rPr>
          <w:rtl/>
        </w:rPr>
        <w:t>تروح لو شافتك 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وامگطع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زينب تعنت</w:t>
      </w:r>
      <w:r w:rsidRPr="00DC769A">
        <w:rPr>
          <w:rtl/>
        </w:rPr>
        <w:t xml:space="preserve"> </w:t>
      </w:r>
      <w:r w:rsidRPr="00292FE5">
        <w:rPr>
          <w:rtl/>
        </w:rPr>
        <w:t>والگلب شاجر بهمه يم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جمعت عيال</w:t>
      </w:r>
      <w:r w:rsidRPr="00DC769A">
        <w:rPr>
          <w:rtl/>
        </w:rPr>
        <w:t xml:space="preserve"> </w:t>
      </w:r>
      <w:r w:rsidRPr="00292FE5">
        <w:rPr>
          <w:rtl/>
        </w:rPr>
        <w:t>المصطفه بخيمة العصمه يم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وتنادي هذا</w:t>
      </w:r>
      <w:r w:rsidRPr="00DC769A">
        <w:rPr>
          <w:rtl/>
        </w:rPr>
        <w:t xml:space="preserve"> </w:t>
      </w:r>
      <w:r w:rsidRPr="00292FE5">
        <w:rPr>
          <w:rtl/>
        </w:rPr>
        <w:t>الموقف بعيني أرسمه يم أبو اليمه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واعرض صور</w:t>
      </w:r>
      <w:r w:rsidRPr="00DC769A">
        <w:rPr>
          <w:rtl/>
        </w:rPr>
        <w:t xml:space="preserve"> </w:t>
      </w:r>
      <w:r w:rsidRPr="00292FE5">
        <w:rPr>
          <w:rtl/>
        </w:rPr>
        <w:t>احزان من دمعة اطفالي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ويبگه الدمع</w:t>
      </w:r>
      <w:r w:rsidRPr="00DC769A">
        <w:rPr>
          <w:rtl/>
        </w:rPr>
        <w:t xml:space="preserve"> </w:t>
      </w:r>
      <w:r w:rsidRPr="00292FE5">
        <w:rPr>
          <w:rtl/>
        </w:rPr>
        <w:t>مسفوح لو شافتك 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وامگطع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يبن أمي گوس</w:t>
      </w:r>
      <w:r w:rsidRPr="00DC769A">
        <w:rPr>
          <w:rtl/>
        </w:rPr>
        <w:t xml:space="preserve"> </w:t>
      </w:r>
      <w:r w:rsidRPr="00292FE5">
        <w:rPr>
          <w:rtl/>
        </w:rPr>
        <w:t>الفاجعه نيشن سهامه بعين اليتامه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ودمعة افراگك</w:t>
      </w:r>
      <w:r w:rsidRPr="00DC769A">
        <w:rPr>
          <w:rtl/>
        </w:rPr>
        <w:t xml:space="preserve"> </w:t>
      </w:r>
      <w:r w:rsidRPr="00292FE5">
        <w:rPr>
          <w:rtl/>
        </w:rPr>
        <w:t>يا شهم تصبح علامه بعين اليتامه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وجمر المخيم</w:t>
      </w:r>
      <w:r w:rsidRPr="00DC769A">
        <w:rPr>
          <w:rtl/>
        </w:rPr>
        <w:t xml:space="preserve"> </w:t>
      </w:r>
      <w:r w:rsidRPr="00292FE5">
        <w:rPr>
          <w:rtl/>
        </w:rPr>
        <w:t>ينطفي ويسعر ضرامه بعين اليتامه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شيأمن</w:t>
      </w:r>
      <w:r w:rsidRPr="00DC769A">
        <w:rPr>
          <w:rtl/>
        </w:rPr>
        <w:t xml:space="preserve"> </w:t>
      </w:r>
      <w:r w:rsidRPr="00292FE5">
        <w:rPr>
          <w:rtl/>
        </w:rPr>
        <w:t>الايتام لو فگدت الغالي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وشيضمد</w:t>
      </w:r>
      <w:r w:rsidRPr="00DC769A">
        <w:rPr>
          <w:rtl/>
        </w:rPr>
        <w:t xml:space="preserve"> </w:t>
      </w:r>
      <w:r w:rsidRPr="00292FE5">
        <w:rPr>
          <w:rtl/>
        </w:rPr>
        <w:t>المجروح لو شافتك 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وامگطع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يبن امي لو</w:t>
      </w:r>
      <w:r w:rsidRPr="00DC769A">
        <w:rPr>
          <w:rtl/>
        </w:rPr>
        <w:t xml:space="preserve"> </w:t>
      </w:r>
      <w:r w:rsidRPr="00292FE5">
        <w:rPr>
          <w:rtl/>
        </w:rPr>
        <w:t>شفت الجسم منك مگطع بخطة المصرع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ويم جسمك</w:t>
      </w:r>
      <w:r w:rsidRPr="00DC769A">
        <w:rPr>
          <w:rtl/>
        </w:rPr>
        <w:t xml:space="preserve"> </w:t>
      </w:r>
      <w:r w:rsidRPr="00292FE5">
        <w:rPr>
          <w:rtl/>
        </w:rPr>
        <w:t>املاك السمه تسجد وتركع بخطة المصرع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للحرب يا رب</w:t>
      </w:r>
      <w:r w:rsidRPr="00DC769A">
        <w:rPr>
          <w:rtl/>
        </w:rPr>
        <w:t xml:space="preserve"> </w:t>
      </w:r>
      <w:r w:rsidRPr="00292FE5">
        <w:rPr>
          <w:rtl/>
        </w:rPr>
        <w:t>الحرب هالعيله تطلع بخطة المصرع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وتنادي يا</w:t>
      </w:r>
      <w:r w:rsidRPr="00DC769A">
        <w:rPr>
          <w:rtl/>
        </w:rPr>
        <w:t xml:space="preserve"> </w:t>
      </w:r>
      <w:r w:rsidRPr="00292FE5">
        <w:rPr>
          <w:rtl/>
        </w:rPr>
        <w:t>مظلوم خيّبت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واليسر الها</w:t>
      </w:r>
      <w:r w:rsidRPr="00DC769A">
        <w:rPr>
          <w:rtl/>
        </w:rPr>
        <w:t xml:space="preserve"> </w:t>
      </w:r>
      <w:r w:rsidRPr="00292FE5">
        <w:rPr>
          <w:rtl/>
        </w:rPr>
        <w:t>يلوح لو شافتك 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وامگطع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يبن امي</w:t>
      </w:r>
      <w:r w:rsidRPr="00DC769A">
        <w:rPr>
          <w:rtl/>
        </w:rPr>
        <w:t xml:space="preserve"> </w:t>
      </w:r>
      <w:r w:rsidRPr="00292FE5">
        <w:rPr>
          <w:rtl/>
        </w:rPr>
        <w:t>واعظم فاجعه لو شفت جمسك مغسل 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lastRenderedPageBreak/>
        <w:t>وترك دليلي</w:t>
      </w:r>
      <w:r w:rsidRPr="00DC769A">
        <w:rPr>
          <w:rtl/>
        </w:rPr>
        <w:t xml:space="preserve"> </w:t>
      </w:r>
      <w:r w:rsidRPr="00292FE5">
        <w:rPr>
          <w:rtl/>
        </w:rPr>
        <w:t>اعلى الترب يا خويه يمك مغسل 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مره يقبّل</w:t>
      </w:r>
      <w:r w:rsidRPr="00DC769A">
        <w:rPr>
          <w:rtl/>
        </w:rPr>
        <w:t xml:space="preserve"> </w:t>
      </w:r>
      <w:r w:rsidRPr="00292FE5">
        <w:rPr>
          <w:rtl/>
        </w:rPr>
        <w:t>منحرك مره يشمك مغسل بدمك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والاشد من</w:t>
      </w:r>
      <w:r w:rsidRPr="00DC769A">
        <w:rPr>
          <w:rtl/>
        </w:rPr>
        <w:t xml:space="preserve"> </w:t>
      </w:r>
      <w:r w:rsidRPr="00292FE5">
        <w:rPr>
          <w:rtl/>
        </w:rPr>
        <w:t>هالحال يا ثمر دلالي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ما تظل بختك</w:t>
      </w:r>
      <w:r w:rsidRPr="00DC769A">
        <w:rPr>
          <w:rtl/>
        </w:rPr>
        <w:t xml:space="preserve"> </w:t>
      </w:r>
      <w:r w:rsidRPr="00292FE5">
        <w:rPr>
          <w:rtl/>
        </w:rPr>
        <w:t>روح لو شافتك 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وامگطع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يبن أمي عگبك</w:t>
      </w:r>
      <w:r w:rsidRPr="00DC769A">
        <w:rPr>
          <w:rtl/>
        </w:rPr>
        <w:t xml:space="preserve"> </w:t>
      </w:r>
      <w:r w:rsidRPr="00292FE5">
        <w:rPr>
          <w:rtl/>
        </w:rPr>
        <w:t>احمل سهام المنيه من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واليسر يحسين</w:t>
      </w:r>
      <w:r w:rsidRPr="00DC769A">
        <w:rPr>
          <w:rtl/>
        </w:rPr>
        <w:t xml:space="preserve"> </w:t>
      </w:r>
      <w:r w:rsidRPr="00292FE5">
        <w:rPr>
          <w:rtl/>
        </w:rPr>
        <w:t>اليسر يصعب عليه من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هواليصدگ</w:t>
      </w:r>
      <w:r w:rsidRPr="00DC769A">
        <w:rPr>
          <w:rtl/>
        </w:rPr>
        <w:t xml:space="preserve"> </w:t>
      </w:r>
      <w:r w:rsidRPr="00292FE5">
        <w:rPr>
          <w:rtl/>
        </w:rPr>
        <w:t>بت علي تطلع سبيه من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والحرم صاحت</w:t>
      </w:r>
      <w:r w:rsidRPr="00DC769A">
        <w:rPr>
          <w:rtl/>
        </w:rPr>
        <w:t xml:space="preserve"> </w:t>
      </w:r>
      <w:r w:rsidRPr="00292FE5">
        <w:rPr>
          <w:rtl/>
        </w:rPr>
        <w:t>صوت حالك مثل 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وتنصب دار</w:t>
      </w:r>
      <w:r w:rsidRPr="00DC769A">
        <w:rPr>
          <w:rtl/>
        </w:rPr>
        <w:t xml:space="preserve"> </w:t>
      </w:r>
      <w:r w:rsidRPr="00292FE5">
        <w:rPr>
          <w:rtl/>
        </w:rPr>
        <w:t>النوح لو شافتك 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وامگطع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وچبد الارامل</w:t>
      </w:r>
      <w:r w:rsidRPr="00DC769A">
        <w:rPr>
          <w:rtl/>
        </w:rPr>
        <w:t xml:space="preserve"> </w:t>
      </w:r>
      <w:r w:rsidRPr="00292FE5">
        <w:rPr>
          <w:rtl/>
        </w:rPr>
        <w:t>لا تضن يآخذ قراره وتطلع يساره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واشلون گلب</w:t>
      </w:r>
      <w:r w:rsidRPr="00DC769A">
        <w:rPr>
          <w:rtl/>
        </w:rPr>
        <w:t xml:space="preserve"> </w:t>
      </w:r>
      <w:r w:rsidRPr="00292FE5">
        <w:rPr>
          <w:rtl/>
        </w:rPr>
        <w:t>الحرم ما تلتهب ناره وتطلع يساره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من ساحة الطف</w:t>
      </w:r>
      <w:r w:rsidRPr="00DC769A">
        <w:rPr>
          <w:rtl/>
        </w:rPr>
        <w:t xml:space="preserve"> </w:t>
      </w:r>
      <w:r w:rsidRPr="00292FE5">
        <w:rPr>
          <w:rtl/>
        </w:rPr>
        <w:t>تنسبي لقصر الاماره وتطلع يساره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بالكوفه</w:t>
      </w:r>
      <w:r w:rsidRPr="00DC769A">
        <w:rPr>
          <w:rtl/>
        </w:rPr>
        <w:t xml:space="preserve"> </w:t>
      </w:r>
      <w:r w:rsidRPr="00292FE5">
        <w:rPr>
          <w:rtl/>
        </w:rPr>
        <w:t>والشامات من يكفل عيالي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ودرب اليسر</w:t>
      </w:r>
      <w:r w:rsidRPr="00DC769A">
        <w:rPr>
          <w:rtl/>
        </w:rPr>
        <w:t xml:space="preserve"> </w:t>
      </w:r>
      <w:r w:rsidRPr="00292FE5">
        <w:rPr>
          <w:rtl/>
        </w:rPr>
        <w:t>مفتوح لو شافتك مذبوح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وامگطع گبالي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292FE5">
        <w:rPr>
          <w:rtl/>
        </w:rPr>
        <w:t>بغداد / 1978</w:t>
      </w:r>
      <w:r w:rsidRPr="00DC769A">
        <w:rPr>
          <w:rtl/>
        </w:rPr>
        <w:t xml:space="preserve"> </w:t>
      </w:r>
      <w:r w:rsidRPr="00292FE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93" w:name="47"/>
      <w:bookmarkStart w:id="94" w:name="_Toc495739788"/>
      <w:r w:rsidRPr="00292FE5">
        <w:rPr>
          <w:rtl/>
        </w:rPr>
        <w:lastRenderedPageBreak/>
        <w:t>الصابرة</w:t>
      </w:r>
      <w:bookmarkEnd w:id="93"/>
      <w:bookmarkEnd w:id="9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غاب هلال</w:t>
      </w:r>
      <w:r w:rsidRPr="00DC769A">
        <w:rPr>
          <w:rtl/>
        </w:rPr>
        <w:t xml:space="preserve"> </w:t>
      </w:r>
      <w:r w:rsidRPr="00292FE5">
        <w:rPr>
          <w:rtl/>
        </w:rPr>
        <w:t>دنيايه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لا</w:t>
      </w:r>
      <w:r w:rsidRPr="00DC769A">
        <w:rPr>
          <w:rtl/>
        </w:rPr>
        <w:t xml:space="preserve"> </w:t>
      </w:r>
      <w:r w:rsidRPr="00292FE5">
        <w:rPr>
          <w:rtl/>
        </w:rPr>
        <w:t>تنساني ما ينّكر عنواني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اشلون اتخون</w:t>
      </w:r>
      <w:r w:rsidRPr="00DC769A">
        <w:rPr>
          <w:rtl/>
        </w:rPr>
        <w:t xml:space="preserve"> </w:t>
      </w:r>
      <w:r w:rsidRPr="00292FE5">
        <w:rPr>
          <w:rtl/>
        </w:rPr>
        <w:t>ويّايه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زينب</w:t>
      </w:r>
      <w:r w:rsidRPr="00DC769A">
        <w:rPr>
          <w:rtl/>
        </w:rPr>
        <w:t xml:space="preserve"> </w:t>
      </w:r>
      <w:r w:rsidRPr="00292FE5">
        <w:rPr>
          <w:rtl/>
        </w:rPr>
        <w:t>يا دهر هاك اخذ صوت مصابي واسمع عتبابي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تذكر</w:t>
      </w:r>
      <w:r w:rsidRPr="00DC769A">
        <w:rPr>
          <w:rtl/>
        </w:rPr>
        <w:t xml:space="preserve"> </w:t>
      </w:r>
      <w:r w:rsidRPr="00292FE5">
        <w:rPr>
          <w:rtl/>
        </w:rPr>
        <w:t>كربلا يوم الخنت بأحبابي واسمع عتابي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زينب تراني</w:t>
      </w:r>
      <w:r w:rsidRPr="00DC769A">
        <w:rPr>
          <w:rtl/>
        </w:rPr>
        <w:t xml:space="preserve"> </w:t>
      </w:r>
      <w:r w:rsidRPr="00292FE5">
        <w:rPr>
          <w:rtl/>
        </w:rPr>
        <w:t>يا دهر چانت العفّه حجابي واسمع عتابي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يوم الجيت من</w:t>
      </w:r>
      <w:r w:rsidRPr="00DC769A">
        <w:rPr>
          <w:rtl/>
        </w:rPr>
        <w:t xml:space="preserve"> </w:t>
      </w:r>
      <w:r w:rsidRPr="00292FE5">
        <w:rPr>
          <w:rtl/>
        </w:rPr>
        <w:t>طيبه تذكر الهيبه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ابزود اخوتي</w:t>
      </w:r>
      <w:r w:rsidRPr="00DC769A">
        <w:rPr>
          <w:rtl/>
        </w:rPr>
        <w:t xml:space="preserve"> </w:t>
      </w:r>
      <w:r w:rsidRPr="00292FE5">
        <w:rPr>
          <w:rtl/>
        </w:rPr>
        <w:t>الكفلوني والكربلا جابوني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ابذله ارضيت</w:t>
      </w:r>
      <w:r w:rsidRPr="00DC769A">
        <w:rPr>
          <w:rtl/>
        </w:rPr>
        <w:t xml:space="preserve"> </w:t>
      </w:r>
      <w:r w:rsidRPr="00292FE5">
        <w:rPr>
          <w:rtl/>
        </w:rPr>
        <w:t>حاشايه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تعرف</w:t>
      </w:r>
      <w:r w:rsidRPr="00DC769A">
        <w:rPr>
          <w:rtl/>
        </w:rPr>
        <w:t xml:space="preserve"> </w:t>
      </w:r>
      <w:r w:rsidRPr="00292FE5">
        <w:rPr>
          <w:rtl/>
        </w:rPr>
        <w:t>يا شهم بالطف نصب صيواني ورافع كياني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بزود أبو</w:t>
      </w:r>
      <w:r w:rsidRPr="00DC769A">
        <w:rPr>
          <w:rtl/>
        </w:rPr>
        <w:t xml:space="preserve"> </w:t>
      </w:r>
      <w:r w:rsidRPr="00292FE5">
        <w:rPr>
          <w:rtl/>
        </w:rPr>
        <w:t>فاضل منكتب زودي وشرف عنواني ورافع كياني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أيمانه والف</w:t>
      </w:r>
      <w:r w:rsidRPr="00DC769A">
        <w:rPr>
          <w:rtl/>
        </w:rPr>
        <w:t xml:space="preserve"> </w:t>
      </w:r>
      <w:r w:rsidRPr="00292FE5">
        <w:rPr>
          <w:rtl/>
        </w:rPr>
        <w:t>رايته ومتوالف بايماني ورافع كياني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غدار</w:t>
      </w:r>
      <w:r w:rsidRPr="00DC769A">
        <w:rPr>
          <w:rtl/>
        </w:rPr>
        <w:t xml:space="preserve"> </w:t>
      </w:r>
      <w:r w:rsidRPr="00292FE5">
        <w:rPr>
          <w:rtl/>
        </w:rPr>
        <w:t>بالوالي تذكر دلالي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ولحالي چنت</w:t>
      </w:r>
      <w:r w:rsidRPr="00DC769A">
        <w:rPr>
          <w:rtl/>
        </w:rPr>
        <w:t xml:space="preserve"> </w:t>
      </w:r>
      <w:r w:rsidRPr="00292FE5">
        <w:rPr>
          <w:rtl/>
        </w:rPr>
        <w:t>تشوفه من گبل گطع چفوفه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خاب اليوم</w:t>
      </w:r>
      <w:r w:rsidRPr="00DC769A">
        <w:rPr>
          <w:rtl/>
        </w:rPr>
        <w:t xml:space="preserve"> </w:t>
      </w:r>
      <w:r w:rsidRPr="00292FE5">
        <w:rPr>
          <w:rtl/>
        </w:rPr>
        <w:t>رجوايه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دلالي</w:t>
      </w:r>
      <w:r w:rsidRPr="00DC769A">
        <w:rPr>
          <w:rtl/>
        </w:rPr>
        <w:t xml:space="preserve"> </w:t>
      </w:r>
      <w:r w:rsidRPr="00292FE5">
        <w:rPr>
          <w:rtl/>
        </w:rPr>
        <w:t>انصدع من شفت جسم الاكبر عالثره موذر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اشبه الوادم</w:t>
      </w:r>
      <w:r w:rsidRPr="00DC769A">
        <w:rPr>
          <w:rtl/>
        </w:rPr>
        <w:t xml:space="preserve"> </w:t>
      </w:r>
      <w:r w:rsidRPr="00292FE5">
        <w:rPr>
          <w:rtl/>
        </w:rPr>
        <w:t>بالنبي لاچن ابدمه اتعفر عالثره موذر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طبرة العبدي</w:t>
      </w:r>
      <w:r w:rsidRPr="00DC769A">
        <w:rPr>
          <w:rtl/>
        </w:rPr>
        <w:t xml:space="preserve"> </w:t>
      </w:r>
      <w:r w:rsidRPr="00292FE5">
        <w:rPr>
          <w:rtl/>
        </w:rPr>
        <w:t>ابهامته واتغسل من المنحر عالثره موذر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الاكبر طاح</w:t>
      </w:r>
      <w:r w:rsidRPr="00DC769A">
        <w:rPr>
          <w:rtl/>
        </w:rPr>
        <w:t xml:space="preserve"> </w:t>
      </w:r>
      <w:r w:rsidRPr="00292FE5">
        <w:rPr>
          <w:rtl/>
        </w:rPr>
        <w:t>بالحومه وفاضت دمومه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وذرّني سيف</w:t>
      </w:r>
      <w:r w:rsidRPr="00DC769A">
        <w:rPr>
          <w:rtl/>
        </w:rPr>
        <w:t xml:space="preserve"> </w:t>
      </w:r>
      <w:r w:rsidRPr="00292FE5">
        <w:rPr>
          <w:rtl/>
        </w:rPr>
        <w:t>العبدي خلّه المراره ابچبدي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وليله اتلوذ</w:t>
      </w:r>
      <w:r w:rsidRPr="00DC769A">
        <w:rPr>
          <w:rtl/>
        </w:rPr>
        <w:t xml:space="preserve"> </w:t>
      </w:r>
      <w:r w:rsidRPr="00292FE5">
        <w:rPr>
          <w:rtl/>
        </w:rPr>
        <w:t>بحمايه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چم</w:t>
      </w:r>
      <w:r w:rsidRPr="00DC769A">
        <w:rPr>
          <w:rtl/>
        </w:rPr>
        <w:t xml:space="preserve"> </w:t>
      </w:r>
      <w:r w:rsidRPr="00292FE5">
        <w:rPr>
          <w:rtl/>
        </w:rPr>
        <w:t>شاب احرمت وابعرسه ما متهني وخيبت ضني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lastRenderedPageBreak/>
        <w:t>عريس جاسم</w:t>
      </w:r>
      <w:r w:rsidRPr="00DC769A">
        <w:rPr>
          <w:rtl/>
        </w:rPr>
        <w:t xml:space="preserve"> </w:t>
      </w:r>
      <w:r w:rsidRPr="00292FE5">
        <w:rPr>
          <w:rtl/>
        </w:rPr>
        <w:t>حنته ابفيض النحر متحني وخيبت ضني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شمعة زفافه</w:t>
      </w:r>
      <w:r w:rsidRPr="00DC769A">
        <w:rPr>
          <w:rtl/>
        </w:rPr>
        <w:t xml:space="preserve"> </w:t>
      </w:r>
      <w:r w:rsidRPr="00292FE5">
        <w:rPr>
          <w:rtl/>
        </w:rPr>
        <w:t>ابخيمته طفّوها واشتد ونّي وخيبت ضني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جاسم شاب</w:t>
      </w:r>
      <w:r w:rsidRPr="00DC769A">
        <w:rPr>
          <w:rtl/>
        </w:rPr>
        <w:t xml:space="preserve"> </w:t>
      </w:r>
      <w:r w:rsidRPr="00292FE5">
        <w:rPr>
          <w:rtl/>
        </w:rPr>
        <w:t>متهنه ابليلة الحنه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لاچن الصوّب</w:t>
      </w:r>
      <w:r w:rsidRPr="00DC769A">
        <w:rPr>
          <w:rtl/>
        </w:rPr>
        <w:t xml:space="preserve"> </w:t>
      </w:r>
      <w:r w:rsidRPr="00292FE5">
        <w:rPr>
          <w:rtl/>
        </w:rPr>
        <w:t>عيني وخلّه الهظم يلفيني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لمن جيت</w:t>
      </w:r>
      <w:r w:rsidRPr="00DC769A">
        <w:rPr>
          <w:rtl/>
        </w:rPr>
        <w:t xml:space="preserve"> </w:t>
      </w:r>
      <w:r w:rsidRPr="00292FE5">
        <w:rPr>
          <w:rtl/>
        </w:rPr>
        <w:t>شچايه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تعرف</w:t>
      </w:r>
      <w:r w:rsidRPr="00DC769A">
        <w:rPr>
          <w:rtl/>
        </w:rPr>
        <w:t xml:space="preserve"> </w:t>
      </w:r>
      <w:r w:rsidRPr="00292FE5">
        <w:rPr>
          <w:rtl/>
        </w:rPr>
        <w:t>يا سهم خلّه المدامع تجري وحيّرني بامري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سهم الگطع</w:t>
      </w:r>
      <w:r w:rsidRPr="00DC769A">
        <w:rPr>
          <w:rtl/>
        </w:rPr>
        <w:t xml:space="preserve"> </w:t>
      </w:r>
      <w:r w:rsidRPr="00292FE5">
        <w:rPr>
          <w:rtl/>
        </w:rPr>
        <w:t>نحر الطفل بالاثر صوب نحري وحيّرني بامري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سهم ابن كاهل</w:t>
      </w:r>
      <w:r w:rsidRPr="00DC769A">
        <w:rPr>
          <w:rtl/>
        </w:rPr>
        <w:t xml:space="preserve"> </w:t>
      </w:r>
      <w:r w:rsidRPr="00292FE5">
        <w:rPr>
          <w:rtl/>
        </w:rPr>
        <w:t>بالگلب جمراته ظلت تسري حيّرني بامري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طفل حسين من</w:t>
      </w:r>
      <w:r w:rsidRPr="00DC769A">
        <w:rPr>
          <w:rtl/>
        </w:rPr>
        <w:t xml:space="preserve"> </w:t>
      </w:r>
      <w:r w:rsidRPr="00292FE5">
        <w:rPr>
          <w:rtl/>
        </w:rPr>
        <w:t>سهمه اتخضب ابدمه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لاچن الزيّد</w:t>
      </w:r>
      <w:r w:rsidRPr="00DC769A">
        <w:rPr>
          <w:rtl/>
        </w:rPr>
        <w:t xml:space="preserve"> </w:t>
      </w:r>
      <w:r w:rsidRPr="00292FE5">
        <w:rPr>
          <w:rtl/>
        </w:rPr>
        <w:t>همي وابجسمي نشّف دمي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وخلّه النار</w:t>
      </w:r>
      <w:r w:rsidRPr="00DC769A">
        <w:rPr>
          <w:rtl/>
        </w:rPr>
        <w:t xml:space="preserve"> </w:t>
      </w:r>
      <w:r w:rsidRPr="00292FE5">
        <w:rPr>
          <w:rtl/>
        </w:rPr>
        <w:t>بحشايه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يا دهر تعرف</w:t>
      </w:r>
      <w:r w:rsidRPr="00DC769A">
        <w:rPr>
          <w:rtl/>
        </w:rPr>
        <w:t xml:space="preserve"> </w:t>
      </w:r>
      <w:r w:rsidRPr="00292FE5">
        <w:rPr>
          <w:rtl/>
        </w:rPr>
        <w:t>يا سهم متمركز بدلالي وغيّره لحالي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سهم المثلث</w:t>
      </w:r>
      <w:r w:rsidRPr="00DC769A">
        <w:rPr>
          <w:rtl/>
        </w:rPr>
        <w:t xml:space="preserve"> </w:t>
      </w:r>
      <w:r w:rsidRPr="00292FE5">
        <w:rPr>
          <w:rtl/>
        </w:rPr>
        <w:t>يا دهر من گطع چبد الوالي وغيّره لحالي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چانت الدنيه</w:t>
      </w:r>
      <w:r w:rsidRPr="00DC769A">
        <w:rPr>
          <w:rtl/>
        </w:rPr>
        <w:t xml:space="preserve"> </w:t>
      </w:r>
      <w:r w:rsidRPr="00292FE5">
        <w:rPr>
          <w:rtl/>
        </w:rPr>
        <w:t>زاهيه بوجود اخويه الغالي وغيّره لحالي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لمن غاب</w:t>
      </w:r>
      <w:r w:rsidRPr="00DC769A">
        <w:rPr>
          <w:rtl/>
        </w:rPr>
        <w:t xml:space="preserve"> </w:t>
      </w:r>
      <w:r w:rsidRPr="00292FE5">
        <w:rPr>
          <w:rtl/>
        </w:rPr>
        <w:t>والينه جاروا علينه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لو ما لفت</w:t>
      </w:r>
      <w:r w:rsidRPr="00DC769A">
        <w:rPr>
          <w:rtl/>
        </w:rPr>
        <w:t xml:space="preserve"> </w:t>
      </w:r>
      <w:r w:rsidRPr="00292FE5">
        <w:rPr>
          <w:rtl/>
        </w:rPr>
        <w:t>آجاله ما تهجم الخيّاله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وفزع الخيل</w:t>
      </w:r>
      <w:r w:rsidRPr="00DC769A">
        <w:rPr>
          <w:rtl/>
        </w:rPr>
        <w:t xml:space="preserve"> </w:t>
      </w:r>
      <w:r w:rsidRPr="00292FE5">
        <w:rPr>
          <w:rtl/>
        </w:rPr>
        <w:t>عالثايه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للكوفه تذكر</w:t>
      </w:r>
      <w:r w:rsidRPr="00DC769A">
        <w:rPr>
          <w:rtl/>
        </w:rPr>
        <w:t xml:space="preserve"> </w:t>
      </w:r>
      <w:r w:rsidRPr="00292FE5">
        <w:rPr>
          <w:rtl/>
        </w:rPr>
        <w:t>يا دهر لمن رحت مسبيه من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ضعن الفواطم</w:t>
      </w:r>
      <w:r w:rsidRPr="00DC769A">
        <w:rPr>
          <w:rtl/>
        </w:rPr>
        <w:t xml:space="preserve"> </w:t>
      </w:r>
      <w:r w:rsidRPr="00292FE5">
        <w:rPr>
          <w:rtl/>
        </w:rPr>
        <w:t>بالسبي چان الشمر حاديّه من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بجمع اليتامه</w:t>
      </w:r>
      <w:r w:rsidRPr="00DC769A">
        <w:rPr>
          <w:rtl/>
        </w:rPr>
        <w:t xml:space="preserve"> </w:t>
      </w:r>
      <w:r w:rsidRPr="00292FE5">
        <w:rPr>
          <w:rtl/>
        </w:rPr>
        <w:t>امحيّره وعالشاطي عيني ربيّه من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بالشامات</w:t>
      </w:r>
      <w:r w:rsidRPr="00DC769A">
        <w:rPr>
          <w:rtl/>
        </w:rPr>
        <w:t xml:space="preserve"> </w:t>
      </w:r>
      <w:r w:rsidRPr="00292FE5">
        <w:rPr>
          <w:rtl/>
        </w:rPr>
        <w:t>والكوفه لحالي تشوفه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سبيت الذي</w:t>
      </w:r>
      <w:r w:rsidRPr="00DC769A">
        <w:rPr>
          <w:rtl/>
        </w:rPr>
        <w:t xml:space="preserve"> </w:t>
      </w:r>
      <w:r w:rsidRPr="00292FE5">
        <w:rPr>
          <w:rtl/>
        </w:rPr>
        <w:t>سابيني والنصر صار لديني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292FE5">
        <w:rPr>
          <w:rtl/>
        </w:rPr>
        <w:t>وضعني غاب</w:t>
      </w:r>
      <w:r w:rsidRPr="00DC769A">
        <w:rPr>
          <w:rtl/>
        </w:rPr>
        <w:t xml:space="preserve"> </w:t>
      </w:r>
      <w:r w:rsidRPr="00292FE5">
        <w:rPr>
          <w:rtl/>
        </w:rPr>
        <w:t>حدّايه ابطيحت الرايه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292FE5">
        <w:rPr>
          <w:rtl/>
        </w:rPr>
        <w:t>طهران / 1981</w:t>
      </w:r>
      <w:r w:rsidRPr="00DC769A">
        <w:rPr>
          <w:rtl/>
        </w:rPr>
        <w:t xml:space="preserve"> </w:t>
      </w:r>
      <w:r w:rsidRPr="00292FE5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lastRenderedPageBreak/>
        <w:br w:type="page"/>
      </w:r>
    </w:p>
    <w:p w:rsidR="00DC769A" w:rsidRPr="00DC769A" w:rsidRDefault="00DC769A" w:rsidP="00DC769A">
      <w:pPr>
        <w:pStyle w:val="Heading2Center"/>
      </w:pPr>
      <w:bookmarkStart w:id="95" w:name="48"/>
      <w:bookmarkStart w:id="96" w:name="_Toc495739789"/>
      <w:r w:rsidRPr="00B02E13">
        <w:rPr>
          <w:rtl/>
        </w:rPr>
        <w:lastRenderedPageBreak/>
        <w:t>لوعة الايام</w:t>
      </w:r>
      <w:bookmarkEnd w:id="95"/>
      <w:bookmarkEnd w:id="9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يحسين جارت</w:t>
      </w:r>
      <w:r w:rsidRPr="00DC769A">
        <w:rPr>
          <w:rtl/>
        </w:rPr>
        <w:t xml:space="preserve"> </w:t>
      </w:r>
      <w:r w:rsidRPr="00B02E13">
        <w:rPr>
          <w:rtl/>
        </w:rPr>
        <w:t>أيامي من يوم سلبوا أيتامي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ورديت أحسب</w:t>
      </w:r>
      <w:r w:rsidRPr="00DC769A">
        <w:rPr>
          <w:rtl/>
        </w:rPr>
        <w:t xml:space="preserve"> </w:t>
      </w:r>
      <w:r w:rsidRPr="00B02E13">
        <w:rPr>
          <w:rtl/>
        </w:rPr>
        <w:t>آلامي من يوم سلبوا أيتامي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زينب اجت من</w:t>
      </w:r>
      <w:r w:rsidRPr="00DC769A">
        <w:rPr>
          <w:rtl/>
        </w:rPr>
        <w:t xml:space="preserve"> </w:t>
      </w:r>
      <w:r w:rsidRPr="00B02E13">
        <w:rPr>
          <w:rtl/>
        </w:rPr>
        <w:t>اليسر يم گبرك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عافتك من يوم</w:t>
      </w:r>
      <w:r w:rsidRPr="00DC769A">
        <w:rPr>
          <w:rtl/>
        </w:rPr>
        <w:t xml:space="preserve"> </w:t>
      </w:r>
      <w:r w:rsidRPr="00B02E13">
        <w:rPr>
          <w:rtl/>
        </w:rPr>
        <w:t>اللي گطعوا نحرك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ومن يوم</w:t>
      </w:r>
      <w:r w:rsidRPr="00DC769A">
        <w:rPr>
          <w:rtl/>
        </w:rPr>
        <w:t xml:space="preserve"> </w:t>
      </w:r>
      <w:r w:rsidRPr="00B02E13">
        <w:rPr>
          <w:rtl/>
        </w:rPr>
        <w:t>رضّوا بالحوافر صدرك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واليوم رجعت</w:t>
      </w:r>
      <w:r w:rsidRPr="00DC769A">
        <w:rPr>
          <w:rtl/>
        </w:rPr>
        <w:t xml:space="preserve"> </w:t>
      </w:r>
      <w:r w:rsidRPr="00B02E13">
        <w:rPr>
          <w:rtl/>
        </w:rPr>
        <w:t>يبو اليمه تخبرك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هالناس جاروا</w:t>
      </w:r>
      <w:r w:rsidRPr="00DC769A">
        <w:rPr>
          <w:rtl/>
        </w:rPr>
        <w:t xml:space="preserve"> </w:t>
      </w:r>
      <w:r w:rsidRPr="00B02E13">
        <w:rPr>
          <w:rtl/>
        </w:rPr>
        <w:t>عليها وللشام عگبك سابيها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وسهام عدواني</w:t>
      </w:r>
      <w:r w:rsidRPr="00DC769A">
        <w:rPr>
          <w:rtl/>
        </w:rPr>
        <w:t xml:space="preserve"> </w:t>
      </w:r>
      <w:r w:rsidRPr="00B02E13">
        <w:rPr>
          <w:rtl/>
        </w:rPr>
        <w:t>ترامي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صاحت بصوت</w:t>
      </w:r>
      <w:r w:rsidRPr="00DC769A">
        <w:rPr>
          <w:rtl/>
        </w:rPr>
        <w:t xml:space="preserve"> </w:t>
      </w:r>
      <w:r w:rsidRPr="00B02E13">
        <w:rPr>
          <w:rtl/>
        </w:rPr>
        <w:t>الفاجعه يا مظلوم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اكشف تراب</w:t>
      </w:r>
      <w:r w:rsidRPr="00DC769A">
        <w:rPr>
          <w:rtl/>
        </w:rPr>
        <w:t xml:space="preserve"> </w:t>
      </w:r>
      <w:r w:rsidRPr="00B02E13">
        <w:rPr>
          <w:rtl/>
        </w:rPr>
        <w:t>اللحد يحسين وگوم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اختك واجيت</w:t>
      </w:r>
      <w:r w:rsidRPr="00DC769A">
        <w:rPr>
          <w:rtl/>
        </w:rPr>
        <w:t xml:space="preserve"> </w:t>
      </w:r>
      <w:r w:rsidRPr="00B02E13">
        <w:rPr>
          <w:rtl/>
        </w:rPr>
        <w:t>من اليسر أشكي هموم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من يوم عفتك</w:t>
      </w:r>
      <w:r w:rsidRPr="00DC769A">
        <w:rPr>
          <w:rtl/>
        </w:rPr>
        <w:t xml:space="preserve"> </w:t>
      </w:r>
      <w:r w:rsidRPr="00B02E13">
        <w:rPr>
          <w:rtl/>
        </w:rPr>
        <w:t>عالثره لهذا اليوم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مجروح گلب</w:t>
      </w:r>
      <w:r w:rsidRPr="00DC769A">
        <w:rPr>
          <w:rtl/>
        </w:rPr>
        <w:t xml:space="preserve"> </w:t>
      </w:r>
      <w:r w:rsidRPr="00B02E13">
        <w:rPr>
          <w:rtl/>
        </w:rPr>
        <w:t>اختك تدري واليوم اعرضلك امري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وتشوف چبد</w:t>
      </w:r>
      <w:r w:rsidRPr="00DC769A">
        <w:rPr>
          <w:rtl/>
        </w:rPr>
        <w:t xml:space="preserve"> </w:t>
      </w:r>
      <w:r w:rsidRPr="00B02E13">
        <w:rPr>
          <w:rtl/>
        </w:rPr>
        <w:t>اختك دامي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لمن طحت</w:t>
      </w:r>
      <w:r w:rsidRPr="00DC769A">
        <w:rPr>
          <w:rtl/>
        </w:rPr>
        <w:t xml:space="preserve"> </w:t>
      </w:r>
      <w:r w:rsidRPr="00B02E13">
        <w:rPr>
          <w:rtl/>
        </w:rPr>
        <w:t>يحسين فوگ الغبره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وجثتك بسيوف</w:t>
      </w:r>
      <w:r w:rsidRPr="00DC769A">
        <w:rPr>
          <w:rtl/>
        </w:rPr>
        <w:t xml:space="preserve"> </w:t>
      </w:r>
      <w:r w:rsidRPr="00B02E13">
        <w:rPr>
          <w:rtl/>
        </w:rPr>
        <w:t>الكفر متوذره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ناديتك خيام</w:t>
      </w:r>
      <w:r w:rsidRPr="00DC769A">
        <w:rPr>
          <w:rtl/>
        </w:rPr>
        <w:t xml:space="preserve"> </w:t>
      </w:r>
      <w:r w:rsidRPr="00B02E13">
        <w:rPr>
          <w:rtl/>
        </w:rPr>
        <w:t>الحرم مستعره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ما جاوبتني</w:t>
      </w:r>
      <w:r w:rsidRPr="00DC769A">
        <w:rPr>
          <w:rtl/>
        </w:rPr>
        <w:t xml:space="preserve"> </w:t>
      </w:r>
      <w:r w:rsidRPr="00B02E13">
        <w:rPr>
          <w:rtl/>
        </w:rPr>
        <w:t>وگلبي ذاب بصبره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والخيل هجمت</w:t>
      </w:r>
      <w:r w:rsidRPr="00DC769A">
        <w:rPr>
          <w:rtl/>
        </w:rPr>
        <w:t xml:space="preserve"> </w:t>
      </w:r>
      <w:r w:rsidRPr="00B02E13">
        <w:rPr>
          <w:rtl/>
        </w:rPr>
        <w:t>عالخدّر والنار بخيمنه تسعر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وبحشاي نيران</w:t>
      </w:r>
      <w:r w:rsidRPr="00DC769A">
        <w:rPr>
          <w:rtl/>
        </w:rPr>
        <w:t xml:space="preserve"> </w:t>
      </w:r>
      <w:r w:rsidRPr="00B02E13">
        <w:rPr>
          <w:rtl/>
        </w:rPr>
        <w:t>خيامي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وليلة الحادي</w:t>
      </w:r>
      <w:r w:rsidRPr="00DC769A">
        <w:rPr>
          <w:rtl/>
        </w:rPr>
        <w:t xml:space="preserve"> </w:t>
      </w:r>
      <w:r w:rsidRPr="00B02E13">
        <w:rPr>
          <w:rtl/>
        </w:rPr>
        <w:t>عشر ليلة آلام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بحال الغرب</w:t>
      </w:r>
      <w:r w:rsidRPr="00DC769A">
        <w:rPr>
          <w:rtl/>
        </w:rPr>
        <w:t xml:space="preserve"> </w:t>
      </w:r>
      <w:r w:rsidRPr="00B02E13">
        <w:rPr>
          <w:rtl/>
        </w:rPr>
        <w:t>بس الحرم والايتام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lastRenderedPageBreak/>
        <w:t>متصدّعه</w:t>
      </w:r>
      <w:r w:rsidRPr="00DC769A">
        <w:rPr>
          <w:rtl/>
        </w:rPr>
        <w:t xml:space="preserve"> </w:t>
      </w:r>
      <w:r w:rsidRPr="00B02E13">
        <w:rPr>
          <w:rtl/>
        </w:rPr>
        <w:t>وجارت عليها الايام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مساهره وجفن</w:t>
      </w:r>
      <w:r w:rsidRPr="00DC769A">
        <w:rPr>
          <w:rtl/>
        </w:rPr>
        <w:t xml:space="preserve"> </w:t>
      </w:r>
      <w:r w:rsidRPr="00B02E13">
        <w:rPr>
          <w:rtl/>
        </w:rPr>
        <w:t>اللي تجرّح مينام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والليل خيّم</w:t>
      </w:r>
      <w:r w:rsidRPr="00DC769A">
        <w:rPr>
          <w:rtl/>
        </w:rPr>
        <w:t xml:space="preserve"> </w:t>
      </w:r>
      <w:r w:rsidRPr="00B02E13">
        <w:rPr>
          <w:rtl/>
        </w:rPr>
        <w:t>عالعيله الله من ذيچ الليله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بهالحال</w:t>
      </w:r>
      <w:r w:rsidRPr="00DC769A">
        <w:rPr>
          <w:rtl/>
        </w:rPr>
        <w:t xml:space="preserve"> </w:t>
      </w:r>
      <w:r w:rsidRPr="00B02E13">
        <w:rPr>
          <w:rtl/>
        </w:rPr>
        <w:t>والمدمع هامي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جهجر علينه</w:t>
      </w:r>
      <w:r w:rsidRPr="00DC769A">
        <w:rPr>
          <w:rtl/>
        </w:rPr>
        <w:t xml:space="preserve"> </w:t>
      </w:r>
      <w:r w:rsidRPr="00B02E13">
        <w:rPr>
          <w:rtl/>
        </w:rPr>
        <w:t>الفجر وافجع مصباح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شاهدنه روس</w:t>
      </w:r>
      <w:r w:rsidRPr="00DC769A">
        <w:rPr>
          <w:rtl/>
        </w:rPr>
        <w:t xml:space="preserve"> </w:t>
      </w:r>
      <w:r w:rsidRPr="00B02E13">
        <w:rPr>
          <w:rtl/>
        </w:rPr>
        <w:t>أهل الشيم فوگ رماح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وحادي الهزل</w:t>
      </w:r>
      <w:r w:rsidRPr="00DC769A">
        <w:rPr>
          <w:rtl/>
        </w:rPr>
        <w:t xml:space="preserve"> </w:t>
      </w:r>
      <w:r w:rsidRPr="00B02E13">
        <w:rPr>
          <w:rtl/>
        </w:rPr>
        <w:t>لليسر عالعيله صاح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طلعنه بجسوم</w:t>
      </w:r>
      <w:r w:rsidRPr="00DC769A">
        <w:rPr>
          <w:rtl/>
        </w:rPr>
        <w:t xml:space="preserve"> </w:t>
      </w:r>
      <w:r w:rsidRPr="00B02E13">
        <w:rPr>
          <w:rtl/>
        </w:rPr>
        <w:t>وعفنه يمكم الارواح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وتسيل دمعات</w:t>
      </w:r>
      <w:r w:rsidRPr="00DC769A">
        <w:rPr>
          <w:rtl/>
        </w:rPr>
        <w:t xml:space="preserve"> </w:t>
      </w:r>
      <w:r w:rsidRPr="00B02E13">
        <w:rPr>
          <w:rtl/>
        </w:rPr>
        <w:t>عيوني والسوط يضرب بمتوني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مرفوع راسك</w:t>
      </w:r>
      <w:r w:rsidRPr="00DC769A">
        <w:rPr>
          <w:rtl/>
        </w:rPr>
        <w:t xml:space="preserve"> </w:t>
      </w:r>
      <w:r w:rsidRPr="00B02E13">
        <w:rPr>
          <w:rtl/>
        </w:rPr>
        <w:t>جدّامي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مو هيّنه</w:t>
      </w:r>
      <w:r w:rsidRPr="00DC769A">
        <w:rPr>
          <w:rtl/>
        </w:rPr>
        <w:t xml:space="preserve"> </w:t>
      </w:r>
      <w:r w:rsidRPr="00B02E13">
        <w:rPr>
          <w:rtl/>
        </w:rPr>
        <w:t>جسمك يبو اليمه نعوفه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وراسك على</w:t>
      </w:r>
      <w:r w:rsidRPr="00DC769A">
        <w:rPr>
          <w:rtl/>
        </w:rPr>
        <w:t xml:space="preserve"> </w:t>
      </w:r>
      <w:r w:rsidRPr="00B02E13">
        <w:rPr>
          <w:rtl/>
        </w:rPr>
        <w:t>روس العوالي نشوفه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وافجع وضع</w:t>
      </w:r>
      <w:r w:rsidRPr="00DC769A">
        <w:rPr>
          <w:rtl/>
        </w:rPr>
        <w:t xml:space="preserve"> </w:t>
      </w:r>
      <w:r w:rsidRPr="00B02E13">
        <w:rPr>
          <w:rtl/>
        </w:rPr>
        <w:t>لمن دخلنه الكوفه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شفت اليتامه</w:t>
      </w:r>
      <w:r w:rsidRPr="00DC769A">
        <w:rPr>
          <w:rtl/>
        </w:rPr>
        <w:t xml:space="preserve"> </w:t>
      </w:r>
      <w:r w:rsidRPr="00B02E13">
        <w:rPr>
          <w:rtl/>
        </w:rPr>
        <w:t>والحرم مچتوفه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العيال دخلت</w:t>
      </w:r>
      <w:r w:rsidRPr="00DC769A">
        <w:rPr>
          <w:rtl/>
        </w:rPr>
        <w:t xml:space="preserve"> </w:t>
      </w:r>
      <w:r w:rsidRPr="00B02E13">
        <w:rPr>
          <w:rtl/>
        </w:rPr>
        <w:t>للمجلس وگبال ظالم متغطرس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مفگود منهن</w:t>
      </w:r>
      <w:r w:rsidRPr="00DC769A">
        <w:rPr>
          <w:rtl/>
        </w:rPr>
        <w:t xml:space="preserve"> </w:t>
      </w:r>
      <w:r w:rsidRPr="00B02E13">
        <w:rPr>
          <w:rtl/>
        </w:rPr>
        <w:t>ليحامي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شاهدت ابن</w:t>
      </w:r>
      <w:r w:rsidRPr="00DC769A">
        <w:rPr>
          <w:rtl/>
        </w:rPr>
        <w:t xml:space="preserve"> </w:t>
      </w:r>
      <w:r w:rsidRPr="00B02E13">
        <w:rPr>
          <w:rtl/>
        </w:rPr>
        <w:t>زياد وسط الديوان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ونشفت دمعي</w:t>
      </w:r>
      <w:r w:rsidRPr="00DC769A">
        <w:rPr>
          <w:rtl/>
        </w:rPr>
        <w:t xml:space="preserve"> </w:t>
      </w:r>
      <w:r w:rsidRPr="00B02E13">
        <w:rPr>
          <w:rtl/>
        </w:rPr>
        <w:t>بالصبر والاحزان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وابخطبتي</w:t>
      </w:r>
      <w:r w:rsidRPr="00DC769A">
        <w:rPr>
          <w:rtl/>
        </w:rPr>
        <w:t xml:space="preserve"> </w:t>
      </w:r>
      <w:r w:rsidRPr="00B02E13">
        <w:rPr>
          <w:rtl/>
        </w:rPr>
        <w:t>فجّرت اعظم بركان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وانهدمت عروش</w:t>
      </w:r>
      <w:r w:rsidRPr="00DC769A">
        <w:rPr>
          <w:rtl/>
        </w:rPr>
        <w:t xml:space="preserve"> </w:t>
      </w:r>
      <w:r w:rsidRPr="00B02E13">
        <w:rPr>
          <w:rtl/>
        </w:rPr>
        <w:t>الظلم والطغيان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والچان متشمت</w:t>
      </w:r>
      <w:r w:rsidRPr="00DC769A">
        <w:rPr>
          <w:rtl/>
        </w:rPr>
        <w:t xml:space="preserve"> </w:t>
      </w:r>
      <w:r w:rsidRPr="00B02E13">
        <w:rPr>
          <w:rtl/>
        </w:rPr>
        <w:t>بينه رديت كل سهم بعينه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وبالزود</w:t>
      </w:r>
      <w:r w:rsidRPr="00DC769A">
        <w:rPr>
          <w:rtl/>
        </w:rPr>
        <w:t xml:space="preserve"> </w:t>
      </w:r>
      <w:r w:rsidRPr="00B02E13">
        <w:rPr>
          <w:rtl/>
        </w:rPr>
        <w:t>شدّيت وسامي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بالكوفه عهدك</w:t>
      </w:r>
      <w:r w:rsidRPr="00DC769A">
        <w:rPr>
          <w:rtl/>
        </w:rPr>
        <w:t xml:space="preserve"> </w:t>
      </w:r>
      <w:r w:rsidRPr="00B02E13">
        <w:rPr>
          <w:rtl/>
        </w:rPr>
        <w:t>يا شهم وفيناه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والظعن عرّج</w:t>
      </w:r>
      <w:r w:rsidRPr="00DC769A">
        <w:rPr>
          <w:rtl/>
        </w:rPr>
        <w:t xml:space="preserve"> </w:t>
      </w:r>
      <w:r w:rsidRPr="00B02E13">
        <w:rPr>
          <w:rtl/>
        </w:rPr>
        <w:t>والمجد سار وياه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lastRenderedPageBreak/>
        <w:t>وبالشام موقف</w:t>
      </w:r>
      <w:r w:rsidRPr="00DC769A">
        <w:rPr>
          <w:rtl/>
        </w:rPr>
        <w:t xml:space="preserve"> </w:t>
      </w:r>
      <w:r w:rsidRPr="00B02E13">
        <w:rPr>
          <w:rtl/>
        </w:rPr>
        <w:t>ثورتك أديناه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وحكم ابن</w:t>
      </w:r>
      <w:r w:rsidRPr="00DC769A">
        <w:rPr>
          <w:rtl/>
        </w:rPr>
        <w:t xml:space="preserve"> </w:t>
      </w:r>
      <w:r w:rsidRPr="00B02E13">
        <w:rPr>
          <w:rtl/>
        </w:rPr>
        <w:t>مرجانه بفشل خليناه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بالشام</w:t>
      </w:r>
      <w:r w:rsidRPr="00DC769A">
        <w:rPr>
          <w:rtl/>
        </w:rPr>
        <w:t xml:space="preserve"> </w:t>
      </w:r>
      <w:r w:rsidRPr="00B02E13">
        <w:rPr>
          <w:rtl/>
        </w:rPr>
        <w:t>وضّحنه الفكره وهناك كملنه الثوره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بايمان حققت</w:t>
      </w:r>
      <w:r w:rsidRPr="00DC769A">
        <w:rPr>
          <w:rtl/>
        </w:rPr>
        <w:t xml:space="preserve"> </w:t>
      </w:r>
      <w:r w:rsidRPr="00B02E13">
        <w:rPr>
          <w:rtl/>
        </w:rPr>
        <w:t>احلامي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بالنصر لارض</w:t>
      </w:r>
      <w:r w:rsidRPr="00DC769A">
        <w:rPr>
          <w:rtl/>
        </w:rPr>
        <w:t xml:space="preserve"> </w:t>
      </w:r>
      <w:r w:rsidRPr="00B02E13">
        <w:rPr>
          <w:rtl/>
        </w:rPr>
        <w:t>الشام غادرناها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وگوم آل اميه</w:t>
      </w:r>
      <w:r w:rsidRPr="00DC769A">
        <w:rPr>
          <w:rtl/>
        </w:rPr>
        <w:t xml:space="preserve"> </w:t>
      </w:r>
      <w:r w:rsidRPr="00B02E13">
        <w:rPr>
          <w:rtl/>
        </w:rPr>
        <w:t>بفشل خليناها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عيالك اجتي</w:t>
      </w:r>
      <w:r w:rsidRPr="00DC769A">
        <w:rPr>
          <w:rtl/>
        </w:rPr>
        <w:t xml:space="preserve"> </w:t>
      </w:r>
      <w:r w:rsidRPr="00B02E13">
        <w:rPr>
          <w:rtl/>
        </w:rPr>
        <w:t>وروس أهلها وياها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انهض يبو</w:t>
      </w:r>
      <w:r w:rsidRPr="00DC769A">
        <w:rPr>
          <w:rtl/>
        </w:rPr>
        <w:t xml:space="preserve"> </w:t>
      </w:r>
      <w:r w:rsidRPr="00B02E13">
        <w:rPr>
          <w:rtl/>
        </w:rPr>
        <w:t>السجاد واتلگاها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من الشام ردت</w:t>
      </w:r>
      <w:r w:rsidRPr="00DC769A">
        <w:rPr>
          <w:rtl/>
        </w:rPr>
        <w:t xml:space="preserve"> </w:t>
      </w:r>
      <w:r w:rsidRPr="00B02E13">
        <w:rPr>
          <w:rtl/>
        </w:rPr>
        <w:t>يم گبرك وتريد يحسين اتخبرك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لليوم گلب</w:t>
      </w:r>
      <w:r w:rsidRPr="00DC769A">
        <w:rPr>
          <w:rtl/>
        </w:rPr>
        <w:t xml:space="preserve"> </w:t>
      </w:r>
      <w:r w:rsidRPr="00B02E13">
        <w:rPr>
          <w:rtl/>
        </w:rPr>
        <w:t>اختك ضامي من يوم سلبوا ايتامي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B02E13">
        <w:rPr>
          <w:rtl/>
        </w:rPr>
        <w:t>طهران / 1983</w:t>
      </w:r>
      <w:r w:rsidRPr="00DC769A">
        <w:rPr>
          <w:rtl/>
        </w:rPr>
        <w:t xml:space="preserve"> </w:t>
      </w:r>
      <w:r w:rsidRPr="00B02E13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97" w:name="49"/>
      <w:bookmarkStart w:id="98" w:name="_Toc495739790"/>
      <w:r w:rsidRPr="00B02E13">
        <w:rPr>
          <w:rtl/>
        </w:rPr>
        <w:lastRenderedPageBreak/>
        <w:t>الفراسة</w:t>
      </w:r>
      <w:r w:rsidRPr="00DC769A">
        <w:rPr>
          <w:rtl/>
        </w:rPr>
        <w:t xml:space="preserve"> </w:t>
      </w:r>
      <w:r w:rsidRPr="00B02E13">
        <w:rPr>
          <w:rtl/>
        </w:rPr>
        <w:t>الحسنية</w:t>
      </w:r>
      <w:bookmarkEnd w:id="97"/>
      <w:bookmarkEnd w:id="98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DC769A">
        <w:rPr>
          <w:rtl/>
        </w:rPr>
        <w:t>(</w:t>
      </w:r>
      <w:r w:rsidRPr="00B02E13">
        <w:rPr>
          <w:rtl/>
        </w:rPr>
        <w:t>سريع</w:t>
      </w:r>
      <w:r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جسام لوّح</w:t>
      </w:r>
      <w:r w:rsidRPr="00DC769A">
        <w:rPr>
          <w:rtl/>
        </w:rPr>
        <w:t xml:space="preserve"> </w:t>
      </w:r>
      <w:r w:rsidRPr="00B02E13">
        <w:rPr>
          <w:rtl/>
        </w:rPr>
        <w:t>ظهر ام العله وبصارمه انشالت أرض كربله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جاسم لنيران</w:t>
      </w:r>
      <w:r w:rsidRPr="00DC769A">
        <w:rPr>
          <w:rtl/>
        </w:rPr>
        <w:t xml:space="preserve"> </w:t>
      </w:r>
      <w:r w:rsidRPr="00B02E13">
        <w:rPr>
          <w:rtl/>
        </w:rPr>
        <w:t>الحرب شابّها روس الاعادي بصارمه شابّها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والجده حيدر</w:t>
      </w:r>
      <w:r w:rsidRPr="00DC769A">
        <w:rPr>
          <w:rtl/>
        </w:rPr>
        <w:t xml:space="preserve"> </w:t>
      </w:r>
      <w:r w:rsidRPr="00B02E13">
        <w:rPr>
          <w:rtl/>
        </w:rPr>
        <w:t>بالوغه شابّها لتاريخ جده</w:t>
      </w:r>
      <w:r w:rsidRPr="00DC769A">
        <w:rPr>
          <w:rtl/>
        </w:rPr>
        <w:t xml:space="preserve"> </w:t>
      </w:r>
      <w:r w:rsidRPr="00B02E13">
        <w:rPr>
          <w:rtl/>
        </w:rPr>
        <w:t>بالهمم سجّله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بچفه حسام</w:t>
      </w:r>
      <w:r w:rsidRPr="00DC769A">
        <w:rPr>
          <w:rtl/>
        </w:rPr>
        <w:t xml:space="preserve"> </w:t>
      </w:r>
      <w:r w:rsidRPr="00B02E13">
        <w:rPr>
          <w:rtl/>
        </w:rPr>
        <w:t>المعتقد سالمه وعين امه نامت بالخدر سالمه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من صولته جفن</w:t>
      </w:r>
      <w:r w:rsidRPr="00DC769A">
        <w:rPr>
          <w:rtl/>
        </w:rPr>
        <w:t xml:space="preserve"> </w:t>
      </w:r>
      <w:r w:rsidRPr="00B02E13">
        <w:rPr>
          <w:rtl/>
        </w:rPr>
        <w:t>الحرب سالمه ومن حملته گلوب العده موجله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مرهف يقينه</w:t>
      </w:r>
      <w:r w:rsidRPr="00DC769A">
        <w:rPr>
          <w:rtl/>
        </w:rPr>
        <w:t xml:space="preserve"> </w:t>
      </w:r>
      <w:r w:rsidRPr="00B02E13">
        <w:rPr>
          <w:rtl/>
        </w:rPr>
        <w:t>من رهيفه أحد گطّاع ما يوصل لحده أحد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ساحة الطف</w:t>
      </w:r>
      <w:r w:rsidRPr="00DC769A">
        <w:rPr>
          <w:rtl/>
        </w:rPr>
        <w:t xml:space="preserve"> </w:t>
      </w:r>
      <w:r w:rsidRPr="00B02E13">
        <w:rPr>
          <w:rtl/>
        </w:rPr>
        <w:t>سواها غزوة أحد برمحه وبسيفه للحرب عادله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من كل وصف</w:t>
      </w:r>
      <w:r w:rsidRPr="00DC769A">
        <w:rPr>
          <w:rtl/>
        </w:rPr>
        <w:t xml:space="preserve"> </w:t>
      </w:r>
      <w:r w:rsidRPr="00B02E13">
        <w:rPr>
          <w:rtl/>
        </w:rPr>
        <w:t>جسام اسمه وأجل لمن برز ويّاه لاح الاجل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صاحت اميه</w:t>
      </w:r>
      <w:r w:rsidRPr="00DC769A">
        <w:rPr>
          <w:rtl/>
        </w:rPr>
        <w:t xml:space="preserve"> </w:t>
      </w:r>
      <w:r w:rsidRPr="00B02E13">
        <w:rPr>
          <w:rtl/>
        </w:rPr>
        <w:t>ريت جاسم أجل حملته وريت لمهره متخيّله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صاحت اميه</w:t>
      </w:r>
      <w:r w:rsidRPr="00DC769A">
        <w:rPr>
          <w:rtl/>
        </w:rPr>
        <w:t xml:space="preserve"> </w:t>
      </w:r>
      <w:r w:rsidRPr="00B02E13">
        <w:rPr>
          <w:rtl/>
        </w:rPr>
        <w:t>وصوت الها دوه شبل الحسن سلها وتدوّر دوه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وجمر الغضه</w:t>
      </w:r>
      <w:r w:rsidRPr="00DC769A">
        <w:rPr>
          <w:rtl/>
        </w:rPr>
        <w:t xml:space="preserve"> </w:t>
      </w:r>
      <w:r w:rsidRPr="00B02E13">
        <w:rPr>
          <w:rtl/>
        </w:rPr>
        <w:t>بوسط الحرايب دوه من حيث جاسم بالرمح شاعله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گلب الحرب من</w:t>
      </w:r>
      <w:r w:rsidRPr="00DC769A">
        <w:rPr>
          <w:rtl/>
        </w:rPr>
        <w:t xml:space="preserve"> </w:t>
      </w:r>
      <w:r w:rsidRPr="00B02E13">
        <w:rPr>
          <w:rtl/>
        </w:rPr>
        <w:t>جمر سيفه يصل محّد گدر يم ابن حيدر يصل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نادته رمله</w:t>
      </w:r>
      <w:r w:rsidRPr="00DC769A">
        <w:rPr>
          <w:rtl/>
        </w:rPr>
        <w:t xml:space="preserve"> </w:t>
      </w:r>
      <w:r w:rsidRPr="00B02E13">
        <w:rPr>
          <w:rtl/>
        </w:rPr>
        <w:t>من المخيّم يصل يا سام سيفك خل يذب هلهله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جاوبها يا</w:t>
      </w:r>
      <w:r w:rsidRPr="00DC769A">
        <w:rPr>
          <w:rtl/>
        </w:rPr>
        <w:t xml:space="preserve"> </w:t>
      </w:r>
      <w:r w:rsidRPr="00B02E13">
        <w:rPr>
          <w:rtl/>
        </w:rPr>
        <w:t>رمله الوكت حان الي أدريچ گلبچ بالحزن حان إلي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معرس وردت</w:t>
      </w:r>
      <w:r w:rsidRPr="00DC769A">
        <w:rPr>
          <w:rtl/>
        </w:rPr>
        <w:t xml:space="preserve"> </w:t>
      </w:r>
      <w:r w:rsidRPr="00B02E13">
        <w:rPr>
          <w:rtl/>
        </w:rPr>
        <w:t>بهالعرس حان الي وحنتي صارت من دمه المرجله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بالصبر لمتون</w:t>
      </w:r>
      <w:r w:rsidRPr="00DC769A">
        <w:rPr>
          <w:rtl/>
        </w:rPr>
        <w:t xml:space="preserve"> </w:t>
      </w:r>
      <w:r w:rsidRPr="00B02E13">
        <w:rPr>
          <w:rtl/>
        </w:rPr>
        <w:t>النوايب أرض أتمنه دمي يسيل فوگ الأرض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بس كون يا</w:t>
      </w:r>
      <w:r w:rsidRPr="00DC769A">
        <w:rPr>
          <w:rtl/>
        </w:rPr>
        <w:t xml:space="preserve"> </w:t>
      </w:r>
      <w:r w:rsidRPr="00B02E13">
        <w:rPr>
          <w:rtl/>
        </w:rPr>
        <w:t>رمله لدليلچ أرض والولد بالحومه يمثّل هله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مثّل أجداده</w:t>
      </w:r>
      <w:r w:rsidRPr="00DC769A">
        <w:rPr>
          <w:rtl/>
        </w:rPr>
        <w:t xml:space="preserve"> </w:t>
      </w:r>
      <w:r w:rsidRPr="00B02E13">
        <w:rPr>
          <w:rtl/>
        </w:rPr>
        <w:t>ومختلف عنّها وگلوب اميه حسّت بعنّها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lastRenderedPageBreak/>
        <w:t>والخيل گامت</w:t>
      </w:r>
      <w:r w:rsidRPr="00DC769A">
        <w:rPr>
          <w:rtl/>
        </w:rPr>
        <w:t xml:space="preserve"> </w:t>
      </w:r>
      <w:r w:rsidRPr="00B02E13">
        <w:rPr>
          <w:rtl/>
        </w:rPr>
        <w:t>تعثر بعنّها واطرافها بموج الدمه محجّله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Left"/>
      </w:pPr>
      <w:r w:rsidRPr="00B02E13">
        <w:rPr>
          <w:rtl/>
        </w:rPr>
        <w:t>طهران / 1983</w:t>
      </w:r>
      <w:r w:rsidRPr="00DC769A">
        <w:rPr>
          <w:rtl/>
        </w:rPr>
        <w:t xml:space="preserve"> </w:t>
      </w:r>
      <w:r w:rsidRPr="00B02E13">
        <w:rPr>
          <w:rtl/>
        </w:rPr>
        <w:t>م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99" w:name="50"/>
      <w:bookmarkStart w:id="100" w:name="_Toc495739791"/>
      <w:r w:rsidRPr="00B02E13">
        <w:rPr>
          <w:rtl/>
        </w:rPr>
        <w:lastRenderedPageBreak/>
        <w:t>النعي، الأبوذية، الموال</w:t>
      </w:r>
      <w:bookmarkEnd w:id="99"/>
      <w:bookmarkEnd w:id="100"/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01" w:name="_Toc495739792"/>
      <w:r w:rsidRPr="00B02E13">
        <w:rPr>
          <w:rtl/>
        </w:rPr>
        <w:lastRenderedPageBreak/>
        <w:t>النعي</w:t>
      </w:r>
      <w:bookmarkEnd w:id="101"/>
    </w:p>
    <w:p w:rsidR="00DC769A" w:rsidRPr="00DC769A" w:rsidRDefault="00DC769A" w:rsidP="00DC769A">
      <w:pPr>
        <w:pStyle w:val="libPoemCenter"/>
      </w:pPr>
      <w:r w:rsidRPr="00B02E13">
        <w:rPr>
          <w:rtl/>
        </w:rPr>
        <w:t>عن لسان حال العقيله زينب (عليها السلام</w:t>
      </w:r>
      <w:r w:rsidRPr="00DC769A"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زينب واخبرك</w:t>
      </w:r>
      <w:r w:rsidRPr="00DC769A">
        <w:rPr>
          <w:rtl/>
        </w:rPr>
        <w:t xml:space="preserve"> </w:t>
      </w:r>
      <w:r w:rsidRPr="00B02E13">
        <w:rPr>
          <w:rtl/>
        </w:rPr>
        <w:t>من گلب ولهان واصيح بصوت تسمعني يدفان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اخويه حسين</w:t>
      </w:r>
      <w:r w:rsidRPr="00DC769A">
        <w:rPr>
          <w:rtl/>
        </w:rPr>
        <w:t xml:space="preserve"> </w:t>
      </w:r>
      <w:r w:rsidRPr="00B02E13">
        <w:rPr>
          <w:rtl/>
        </w:rPr>
        <w:t>مات بغرب عطشان گبل متذب على جسمه التربان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صب ماي اعلى</w:t>
      </w:r>
      <w:r w:rsidRPr="00DC769A">
        <w:rPr>
          <w:rtl/>
        </w:rPr>
        <w:t xml:space="preserve"> </w:t>
      </w:r>
      <w:r w:rsidRPr="00B02E13">
        <w:rPr>
          <w:rtl/>
        </w:rPr>
        <w:t>چبده اليشب نيران وگله عالحرم حرگوا الصيوان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وزينب طاحت</w:t>
      </w:r>
      <w:r w:rsidRPr="00DC769A">
        <w:rPr>
          <w:rtl/>
        </w:rPr>
        <w:t xml:space="preserve"> </w:t>
      </w:r>
      <w:r w:rsidRPr="00B02E13">
        <w:rPr>
          <w:rtl/>
        </w:rPr>
        <w:t>بولية العدوان بيكم هالأمل يحسين ما چان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يا هلي ما</w:t>
      </w:r>
      <w:r w:rsidRPr="00DC769A">
        <w:rPr>
          <w:rtl/>
        </w:rPr>
        <w:t xml:space="preserve"> </w:t>
      </w:r>
      <w:r w:rsidRPr="00B02E13">
        <w:rPr>
          <w:rtl/>
        </w:rPr>
        <w:t>تقبل شيمكم بالغرب تتسلّب حرمكم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لو بيدي اگضي</w:t>
      </w:r>
      <w:r w:rsidRPr="00DC769A">
        <w:rPr>
          <w:rtl/>
        </w:rPr>
        <w:t xml:space="preserve"> </w:t>
      </w:r>
      <w:r w:rsidRPr="00B02E13">
        <w:rPr>
          <w:rtl/>
        </w:rPr>
        <w:t>العمر يمكم بيا بحر غرگانه هممكم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لو اگدر</w:t>
      </w:r>
      <w:r w:rsidRPr="00DC769A">
        <w:rPr>
          <w:rtl/>
        </w:rPr>
        <w:t xml:space="preserve"> </w:t>
      </w:r>
      <w:r w:rsidRPr="00B02E13">
        <w:rPr>
          <w:rtl/>
        </w:rPr>
        <w:t>بگلبي اضمكم وراسي اخضبه بفيض دمكم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حرمنه الدهر</w:t>
      </w:r>
      <w:r w:rsidRPr="00DC769A">
        <w:rPr>
          <w:rtl/>
        </w:rPr>
        <w:t xml:space="preserve"> </w:t>
      </w:r>
      <w:r w:rsidRPr="00B02E13">
        <w:rPr>
          <w:rtl/>
        </w:rPr>
        <w:t>وسفه وحرمكم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عن لسان حال</w:t>
      </w:r>
      <w:r w:rsidRPr="00DC769A">
        <w:rPr>
          <w:rtl/>
        </w:rPr>
        <w:t xml:space="preserve"> </w:t>
      </w:r>
      <w:r w:rsidRPr="00B02E13">
        <w:rPr>
          <w:rtl/>
        </w:rPr>
        <w:t>الهاشميّات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نرجاك يا</w:t>
      </w:r>
      <w:r w:rsidRPr="00DC769A">
        <w:rPr>
          <w:rtl/>
        </w:rPr>
        <w:t xml:space="preserve"> </w:t>
      </w:r>
      <w:r w:rsidRPr="00B02E13">
        <w:rPr>
          <w:rtl/>
        </w:rPr>
        <w:t>حادي الظعينه مر على جسوم الاهل بينه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ودلينه جسم</w:t>
      </w:r>
      <w:r w:rsidRPr="00DC769A">
        <w:rPr>
          <w:rtl/>
        </w:rPr>
        <w:t xml:space="preserve"> </w:t>
      </w:r>
      <w:r w:rsidRPr="00B02E13">
        <w:rPr>
          <w:rtl/>
        </w:rPr>
        <w:t>حسين وينه ونخبّره بالجره علينه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ونگله متيسره</w:t>
      </w:r>
      <w:r w:rsidRPr="00DC769A">
        <w:rPr>
          <w:rtl/>
        </w:rPr>
        <w:t xml:space="preserve"> </w:t>
      </w:r>
      <w:r w:rsidRPr="00B02E13">
        <w:rPr>
          <w:rtl/>
        </w:rPr>
        <w:t>سكينه بلچن يگوم ويحامينه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من گوم اميه</w:t>
      </w:r>
      <w:r w:rsidRPr="00DC769A">
        <w:rPr>
          <w:rtl/>
        </w:rPr>
        <w:t xml:space="preserve"> </w:t>
      </w:r>
      <w:r w:rsidRPr="00B02E13">
        <w:rPr>
          <w:rtl/>
        </w:rPr>
        <w:t>ينجينه وگلب الحرم يگطع ونينه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والينه ما</w:t>
      </w:r>
      <w:r w:rsidRPr="00DC769A">
        <w:rPr>
          <w:rtl/>
        </w:rPr>
        <w:t xml:space="preserve"> </w:t>
      </w:r>
      <w:r w:rsidRPr="00B02E13">
        <w:rPr>
          <w:rtl/>
        </w:rPr>
        <w:t>يدري انسبينه لو يدري ما ظن يخلينه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نمشي بيسر</w:t>
      </w:r>
      <w:r w:rsidRPr="00DC769A">
        <w:rPr>
          <w:rtl/>
        </w:rPr>
        <w:t xml:space="preserve"> </w:t>
      </w:r>
      <w:r w:rsidRPr="00B02E13">
        <w:rPr>
          <w:rtl/>
        </w:rPr>
        <w:t>بين اعادينه وگوم آل اميه تبارينه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هذا الجره من</w:t>
      </w:r>
      <w:r w:rsidRPr="00DC769A">
        <w:rPr>
          <w:rtl/>
        </w:rPr>
        <w:t xml:space="preserve"> </w:t>
      </w:r>
      <w:r w:rsidRPr="00B02E13">
        <w:rPr>
          <w:rtl/>
        </w:rPr>
        <w:t>عگب عينه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الحسن بن علي</w:t>
      </w:r>
      <w:r w:rsidRPr="00DC769A">
        <w:rPr>
          <w:rtl/>
        </w:rPr>
        <w:t xml:space="preserve"> (</w:t>
      </w:r>
      <w:r w:rsidRPr="00B02E13">
        <w:rPr>
          <w:rtl/>
        </w:rPr>
        <w:t>عليه السلام</w:t>
      </w:r>
      <w:r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سالت عيوني</w:t>
      </w:r>
      <w:r w:rsidRPr="00DC769A">
        <w:rPr>
          <w:rtl/>
        </w:rPr>
        <w:t xml:space="preserve"> </w:t>
      </w:r>
      <w:r w:rsidRPr="00B02E13">
        <w:rPr>
          <w:rtl/>
        </w:rPr>
        <w:t>دموع ودموم والجمر حدر الظلع مظروم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برض المدينه</w:t>
      </w:r>
      <w:r w:rsidRPr="00DC769A">
        <w:rPr>
          <w:rtl/>
        </w:rPr>
        <w:t xml:space="preserve"> </w:t>
      </w:r>
      <w:r w:rsidRPr="00B02E13">
        <w:rPr>
          <w:rtl/>
        </w:rPr>
        <w:t>مهجتي تحوم ودلالي بالفاجعه مالوم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راح أبو محمد</w:t>
      </w:r>
      <w:r w:rsidRPr="00DC769A">
        <w:rPr>
          <w:rtl/>
        </w:rPr>
        <w:t xml:space="preserve"> </w:t>
      </w:r>
      <w:r w:rsidRPr="00B02E13">
        <w:rPr>
          <w:rtl/>
        </w:rPr>
        <w:t>راح مسموم وشجّروا نعشه بنبل هالگوم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هاليوم يوم</w:t>
      </w:r>
      <w:r w:rsidRPr="00DC769A">
        <w:rPr>
          <w:rtl/>
        </w:rPr>
        <w:t xml:space="preserve"> </w:t>
      </w:r>
      <w:r w:rsidRPr="00B02E13">
        <w:rPr>
          <w:rtl/>
        </w:rPr>
        <w:t>النايبه اليوم يوم المصايب يوم الهموم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جفن الهواشم</w:t>
      </w:r>
      <w:r w:rsidRPr="00DC769A">
        <w:rPr>
          <w:rtl/>
        </w:rPr>
        <w:t xml:space="preserve"> </w:t>
      </w:r>
      <w:r w:rsidRPr="00B02E13">
        <w:rPr>
          <w:rtl/>
        </w:rPr>
        <w:t>فارگ النوم للمرتضى ما وصلته علوم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lastRenderedPageBreak/>
        <w:t>ما يدري چبد</w:t>
      </w:r>
      <w:r w:rsidRPr="00DC769A">
        <w:rPr>
          <w:rtl/>
        </w:rPr>
        <w:t xml:space="preserve"> </w:t>
      </w:r>
      <w:r w:rsidRPr="00B02E13">
        <w:rPr>
          <w:rtl/>
        </w:rPr>
        <w:t>الحسن مخذوم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يا گمر هاشم</w:t>
      </w:r>
      <w:r w:rsidRPr="00DC769A">
        <w:rPr>
          <w:rtl/>
        </w:rPr>
        <w:t xml:space="preserve"> </w:t>
      </w:r>
      <w:r w:rsidRPr="00B02E13">
        <w:rPr>
          <w:rtl/>
        </w:rPr>
        <w:t>شوف حالي منهدم سور الچان عالي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من عگبك</w:t>
      </w:r>
      <w:r w:rsidRPr="00DC769A">
        <w:rPr>
          <w:rtl/>
        </w:rPr>
        <w:t xml:space="preserve"> </w:t>
      </w:r>
      <w:r w:rsidRPr="00B02E13">
        <w:rPr>
          <w:rtl/>
        </w:rPr>
        <w:t>تيسرت عيالي وانفگد برض الطف دلالي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وامدوهنه</w:t>
      </w:r>
      <w:r w:rsidRPr="00DC769A">
        <w:rPr>
          <w:rtl/>
        </w:rPr>
        <w:t xml:space="preserve"> </w:t>
      </w:r>
      <w:r w:rsidRPr="00B02E13">
        <w:rPr>
          <w:rtl/>
        </w:rPr>
        <w:t>بعالم خيالي وابغيبتك هذا الجرالي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متمحنه بحيرة</w:t>
      </w:r>
      <w:r w:rsidRPr="00DC769A">
        <w:rPr>
          <w:rtl/>
        </w:rPr>
        <w:t xml:space="preserve"> </w:t>
      </w:r>
      <w:r w:rsidRPr="00B02E13">
        <w:rPr>
          <w:rtl/>
        </w:rPr>
        <w:t>اطفالي يم النهر غرّب هلالي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وانهدمت بيوت</w:t>
      </w:r>
      <w:r w:rsidRPr="00DC769A">
        <w:rPr>
          <w:rtl/>
        </w:rPr>
        <w:t xml:space="preserve"> </w:t>
      </w:r>
      <w:r w:rsidRPr="00B02E13">
        <w:rPr>
          <w:rtl/>
        </w:rPr>
        <w:t>المعالي وتلبدت سود الليالي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وابطيحتك</w:t>
      </w:r>
      <w:r w:rsidRPr="00DC769A">
        <w:rPr>
          <w:rtl/>
        </w:rPr>
        <w:t xml:space="preserve"> </w:t>
      </w:r>
      <w:r w:rsidRPr="00B02E13">
        <w:rPr>
          <w:rtl/>
        </w:rPr>
        <w:t>خابت آمالي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إلى صاحب</w:t>
      </w:r>
      <w:r w:rsidRPr="00DC769A">
        <w:rPr>
          <w:rtl/>
        </w:rPr>
        <w:t xml:space="preserve"> </w:t>
      </w:r>
      <w:r w:rsidRPr="00B02E13">
        <w:rPr>
          <w:rtl/>
        </w:rPr>
        <w:t>الأمر الحجّة ابن الحسن (عليه السلام</w:t>
      </w:r>
      <w:r>
        <w:rPr>
          <w:rtl/>
        </w:rPr>
        <w:t>(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مصيوب</w:t>
      </w:r>
      <w:r w:rsidRPr="00DC769A">
        <w:rPr>
          <w:rtl/>
        </w:rPr>
        <w:t xml:space="preserve"> </w:t>
      </w:r>
      <w:r w:rsidRPr="00B02E13">
        <w:rPr>
          <w:rtl/>
        </w:rPr>
        <w:t>وايعاتب المصيوب وينك يمن عن عيني محجوب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من غيبتك</w:t>
      </w:r>
      <w:r w:rsidRPr="00DC769A">
        <w:rPr>
          <w:rtl/>
        </w:rPr>
        <w:t xml:space="preserve"> </w:t>
      </w:r>
      <w:r w:rsidRPr="00B02E13">
        <w:rPr>
          <w:rtl/>
        </w:rPr>
        <w:t>ذابت الگلوب چم دوب نحمل صبر چم دوب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هالامر يبن</w:t>
      </w:r>
      <w:r w:rsidRPr="00DC769A">
        <w:rPr>
          <w:rtl/>
        </w:rPr>
        <w:t xml:space="preserve"> </w:t>
      </w:r>
      <w:r w:rsidRPr="00B02E13">
        <w:rPr>
          <w:rtl/>
        </w:rPr>
        <w:t>الحسن مكتوب نحمل هظم والدمع مسچوب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والمثل بينه</w:t>
      </w:r>
      <w:r w:rsidRPr="00DC769A">
        <w:rPr>
          <w:rtl/>
        </w:rPr>
        <w:t xml:space="preserve"> </w:t>
      </w:r>
      <w:r w:rsidRPr="00B02E13">
        <w:rPr>
          <w:rtl/>
        </w:rPr>
        <w:t>صبح مضروب والفلك بينه يدور مگلوب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اشحال الذي</w:t>
      </w:r>
      <w:r w:rsidRPr="00DC769A">
        <w:rPr>
          <w:rtl/>
        </w:rPr>
        <w:t xml:space="preserve"> </w:t>
      </w:r>
      <w:r w:rsidRPr="00B02E13">
        <w:rPr>
          <w:rtl/>
        </w:rPr>
        <w:t>يفارگ المحبوب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>* * *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02" w:name="51"/>
      <w:bookmarkStart w:id="103" w:name="_Toc495739793"/>
      <w:r w:rsidRPr="00B02E13">
        <w:rPr>
          <w:rtl/>
        </w:rPr>
        <w:lastRenderedPageBreak/>
        <w:t>الأبوذية في</w:t>
      </w:r>
      <w:r w:rsidRPr="00DC769A">
        <w:rPr>
          <w:rtl/>
        </w:rPr>
        <w:t xml:space="preserve"> </w:t>
      </w:r>
      <w:r w:rsidRPr="00B02E13">
        <w:rPr>
          <w:rtl/>
        </w:rPr>
        <w:t>المباراة</w:t>
      </w:r>
      <w:bookmarkEnd w:id="102"/>
      <w:bookmarkEnd w:id="103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أفاطِمُ لو</w:t>
      </w:r>
      <w:r w:rsidRPr="00DC769A">
        <w:rPr>
          <w:rtl/>
        </w:rPr>
        <w:t xml:space="preserve"> </w:t>
      </w:r>
      <w:r w:rsidRPr="00B02E13">
        <w:rPr>
          <w:rtl/>
        </w:rPr>
        <w:t>خلتِ الحسينَ مُجدلاً وقد ماتَ عطشاناً بشطِّ فراتِ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الفرات انگطع</w:t>
      </w:r>
      <w:r w:rsidRPr="00DC769A">
        <w:rPr>
          <w:rtl/>
        </w:rPr>
        <w:t xml:space="preserve"> </w:t>
      </w:r>
      <w:r w:rsidRPr="00B02E13">
        <w:rPr>
          <w:rtl/>
        </w:rPr>
        <w:t>منّه العذب يوفاه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شسبب ما روّه</w:t>
      </w:r>
      <w:r w:rsidRPr="00DC769A">
        <w:rPr>
          <w:rtl/>
        </w:rPr>
        <w:t xml:space="preserve"> </w:t>
      </w:r>
      <w:r w:rsidRPr="00B02E13">
        <w:rPr>
          <w:rtl/>
        </w:rPr>
        <w:t>چبد حسين يوفاه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التهب يا</w:t>
      </w:r>
      <w:r w:rsidRPr="00DC769A">
        <w:rPr>
          <w:rtl/>
        </w:rPr>
        <w:t xml:space="preserve"> </w:t>
      </w:r>
      <w:r w:rsidRPr="00B02E13">
        <w:rPr>
          <w:rtl/>
        </w:rPr>
        <w:t>فاطمه من العش يوفاه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وبكتره</w:t>
      </w:r>
      <w:r w:rsidRPr="00DC769A">
        <w:rPr>
          <w:rtl/>
        </w:rPr>
        <w:t xml:space="preserve"> </w:t>
      </w:r>
      <w:r w:rsidRPr="00B02E13">
        <w:rPr>
          <w:rtl/>
        </w:rPr>
        <w:t>الفرات يسيل ميّه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اليومُ نامت</w:t>
      </w:r>
      <w:r w:rsidRPr="00DC769A">
        <w:rPr>
          <w:rtl/>
        </w:rPr>
        <w:t xml:space="preserve"> </w:t>
      </w:r>
      <w:r w:rsidRPr="00B02E13">
        <w:rPr>
          <w:rtl/>
        </w:rPr>
        <w:t>أعينُ بكَ لَم تَنَمْ وتسهدت أخرى فعزَّ منامُها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تدري شعمل يا</w:t>
      </w:r>
      <w:r w:rsidRPr="00DC769A">
        <w:rPr>
          <w:rtl/>
        </w:rPr>
        <w:t xml:space="preserve"> </w:t>
      </w:r>
      <w:r w:rsidRPr="00B02E13">
        <w:rPr>
          <w:rtl/>
        </w:rPr>
        <w:t>عباسْ بعداك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كسر ظهري</w:t>
      </w:r>
      <w:r w:rsidRPr="00DC769A">
        <w:rPr>
          <w:rtl/>
        </w:rPr>
        <w:t xml:space="preserve"> </w:t>
      </w:r>
      <w:r w:rsidRPr="00B02E13">
        <w:rPr>
          <w:rtl/>
        </w:rPr>
        <w:t>وأنه المحتار بعداك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نامت رغد عين</w:t>
      </w:r>
      <w:r w:rsidRPr="00DC769A">
        <w:rPr>
          <w:rtl/>
        </w:rPr>
        <w:t xml:space="preserve"> </w:t>
      </w:r>
      <w:r w:rsidRPr="00B02E13">
        <w:rPr>
          <w:rtl/>
        </w:rPr>
        <w:t>الگوم بعداك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ومساهره عيون</w:t>
      </w:r>
      <w:r w:rsidRPr="00DC769A">
        <w:rPr>
          <w:rtl/>
        </w:rPr>
        <w:t xml:space="preserve"> </w:t>
      </w:r>
      <w:r w:rsidRPr="00B02E13">
        <w:rPr>
          <w:rtl/>
        </w:rPr>
        <w:t>الفاطميه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خَضبوا وما</w:t>
      </w:r>
      <w:r w:rsidRPr="00DC769A">
        <w:rPr>
          <w:rtl/>
        </w:rPr>
        <w:t xml:space="preserve"> </w:t>
      </w:r>
      <w:r w:rsidRPr="00B02E13">
        <w:rPr>
          <w:rtl/>
        </w:rPr>
        <w:t>شابُوا وكانَ خِضابُهم بدمٍ من الاوداجِ لا الحناءِ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مثل حن الورگ</w:t>
      </w:r>
      <w:r w:rsidRPr="00DC769A">
        <w:rPr>
          <w:rtl/>
        </w:rPr>
        <w:t xml:space="preserve"> </w:t>
      </w:r>
      <w:r w:rsidRPr="00B02E13">
        <w:rPr>
          <w:rtl/>
        </w:rPr>
        <w:t>زينب حناها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مصاب الاكبر</w:t>
      </w:r>
      <w:r w:rsidRPr="00DC769A">
        <w:rPr>
          <w:rtl/>
        </w:rPr>
        <w:t xml:space="preserve"> </w:t>
      </w:r>
      <w:r w:rsidRPr="00B02E13">
        <w:rPr>
          <w:rtl/>
        </w:rPr>
        <w:t>وجاسم حناها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تشوف بدور</w:t>
      </w:r>
      <w:r w:rsidRPr="00DC769A">
        <w:rPr>
          <w:rtl/>
        </w:rPr>
        <w:t xml:space="preserve"> </w:t>
      </w:r>
      <w:r w:rsidRPr="00B02E13">
        <w:rPr>
          <w:rtl/>
        </w:rPr>
        <w:t>برض الطف حناها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خضاب الدمه</w:t>
      </w:r>
      <w:r w:rsidRPr="00DC769A">
        <w:rPr>
          <w:rtl/>
        </w:rPr>
        <w:t xml:space="preserve"> </w:t>
      </w:r>
      <w:r w:rsidRPr="00B02E13">
        <w:rPr>
          <w:rtl/>
        </w:rPr>
        <w:t>وزفتها المنيه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صلّت على</w:t>
      </w:r>
      <w:r w:rsidRPr="00DC769A">
        <w:rPr>
          <w:rtl/>
        </w:rPr>
        <w:t xml:space="preserve"> </w:t>
      </w:r>
      <w:r w:rsidRPr="00B02E13">
        <w:rPr>
          <w:rtl/>
        </w:rPr>
        <w:t>جسمِ الحسينِ سيوفهم فغدى لصاليةِ الضبى محرابا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ابمهجتي</w:t>
      </w:r>
      <w:r w:rsidRPr="00DC769A">
        <w:rPr>
          <w:rtl/>
        </w:rPr>
        <w:t xml:space="preserve"> </w:t>
      </w:r>
      <w:r w:rsidRPr="00B02E13">
        <w:rPr>
          <w:rtl/>
        </w:rPr>
        <w:t>النايبه جالت وصلّت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على اللي</w:t>
      </w:r>
      <w:r w:rsidRPr="00DC769A">
        <w:rPr>
          <w:rtl/>
        </w:rPr>
        <w:t xml:space="preserve"> </w:t>
      </w:r>
      <w:r w:rsidRPr="00B02E13">
        <w:rPr>
          <w:rtl/>
        </w:rPr>
        <w:t>چبدته التهبت وصلّت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لجسمه البيض</w:t>
      </w:r>
      <w:r w:rsidRPr="00DC769A">
        <w:rPr>
          <w:rtl/>
        </w:rPr>
        <w:t xml:space="preserve"> </w:t>
      </w:r>
      <w:r w:rsidRPr="00B02E13">
        <w:rPr>
          <w:rtl/>
        </w:rPr>
        <w:t>ركعتله وصلّت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وغده محراب</w:t>
      </w:r>
      <w:r w:rsidRPr="00DC769A">
        <w:rPr>
          <w:rtl/>
        </w:rPr>
        <w:t xml:space="preserve"> </w:t>
      </w:r>
      <w:r w:rsidRPr="00B02E13">
        <w:rPr>
          <w:rtl/>
        </w:rPr>
        <w:t>لسيوف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ضمآن ذابَ</w:t>
      </w:r>
      <w:r w:rsidRPr="00DC769A">
        <w:rPr>
          <w:rtl/>
        </w:rPr>
        <w:t xml:space="preserve"> </w:t>
      </w:r>
      <w:r w:rsidRPr="00B02E13">
        <w:rPr>
          <w:rtl/>
        </w:rPr>
        <w:t>فؤادهُ من غلةٍ لو مسَّت الصخر الأصم لذابا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صبرت اعلى</w:t>
      </w:r>
      <w:r w:rsidRPr="00DC769A">
        <w:rPr>
          <w:rtl/>
        </w:rPr>
        <w:t xml:space="preserve"> </w:t>
      </w:r>
      <w:r w:rsidRPr="00B02E13">
        <w:rPr>
          <w:rtl/>
        </w:rPr>
        <w:t>الدهر يا صاح ونيار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لچن گلبي على</w:t>
      </w:r>
      <w:r w:rsidRPr="00DC769A">
        <w:rPr>
          <w:rtl/>
        </w:rPr>
        <w:t xml:space="preserve"> </w:t>
      </w:r>
      <w:r w:rsidRPr="00B02E13">
        <w:rPr>
          <w:rtl/>
        </w:rPr>
        <w:t>المظلوم ونيار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lastRenderedPageBreak/>
        <w:t>ضامي وچبده</w:t>
      </w:r>
      <w:r w:rsidRPr="00DC769A">
        <w:rPr>
          <w:rtl/>
        </w:rPr>
        <w:t xml:space="preserve"> </w:t>
      </w:r>
      <w:r w:rsidRPr="00B02E13">
        <w:rPr>
          <w:rtl/>
        </w:rPr>
        <w:t>من العطش ونيار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وتهد صم</w:t>
      </w:r>
      <w:r w:rsidRPr="00DC769A">
        <w:rPr>
          <w:rtl/>
        </w:rPr>
        <w:t xml:space="preserve"> </w:t>
      </w:r>
      <w:r w:rsidRPr="00B02E13">
        <w:rPr>
          <w:rtl/>
        </w:rPr>
        <w:t>الصخر ناره السريه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فمتى نلطمُ</w:t>
      </w:r>
      <w:r w:rsidRPr="00DC769A">
        <w:rPr>
          <w:rtl/>
        </w:rPr>
        <w:t xml:space="preserve"> </w:t>
      </w:r>
      <w:r w:rsidRPr="00B02E13">
        <w:rPr>
          <w:rtl/>
        </w:rPr>
        <w:t>بالبيضِ الصفاح أوجهاً قد جدّعت منّا الأنوف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يصفوة هاشم</w:t>
      </w:r>
      <w:r w:rsidRPr="00DC769A">
        <w:rPr>
          <w:rtl/>
        </w:rPr>
        <w:t xml:space="preserve"> </w:t>
      </w:r>
      <w:r w:rsidRPr="00B02E13">
        <w:rPr>
          <w:rtl/>
        </w:rPr>
        <w:t>وبرعم نسلها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ظلوع امك أظن</w:t>
      </w:r>
      <w:r w:rsidRPr="00DC769A">
        <w:rPr>
          <w:rtl/>
        </w:rPr>
        <w:t xml:space="preserve"> </w:t>
      </w:r>
      <w:r w:rsidRPr="00B02E13">
        <w:rPr>
          <w:rtl/>
        </w:rPr>
        <w:t>فگدك نسلها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يمته سيوف</w:t>
      </w:r>
      <w:r w:rsidRPr="00DC769A">
        <w:rPr>
          <w:rtl/>
        </w:rPr>
        <w:t xml:space="preserve"> </w:t>
      </w:r>
      <w:r w:rsidRPr="00B02E13">
        <w:rPr>
          <w:rtl/>
        </w:rPr>
        <w:t>عزّتنه نسلها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ونغمدها</w:t>
      </w:r>
      <w:r w:rsidRPr="00DC769A">
        <w:rPr>
          <w:rtl/>
        </w:rPr>
        <w:t xml:space="preserve"> </w:t>
      </w:r>
      <w:r w:rsidRPr="00B02E13">
        <w:rPr>
          <w:rtl/>
        </w:rPr>
        <w:t>بأنوف الجاهليه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لبسوا</w:t>
      </w:r>
      <w:r w:rsidRPr="00DC769A">
        <w:rPr>
          <w:rtl/>
        </w:rPr>
        <w:t xml:space="preserve"> </w:t>
      </w:r>
      <w:r w:rsidRPr="00B02E13">
        <w:rPr>
          <w:rtl/>
        </w:rPr>
        <w:t>القلوبَ على الدروعِ وأقبلوا يتهافتون على ذهابِ الأنفسِ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للخالق انصار</w:t>
      </w:r>
      <w:r w:rsidRPr="00DC769A">
        <w:rPr>
          <w:rtl/>
        </w:rPr>
        <w:t xml:space="preserve"> </w:t>
      </w:r>
      <w:r w:rsidRPr="00B02E13">
        <w:rPr>
          <w:rtl/>
        </w:rPr>
        <w:t>حسين وحدّوا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عن الدين ما</w:t>
      </w:r>
      <w:r w:rsidRPr="00DC769A">
        <w:rPr>
          <w:rtl/>
        </w:rPr>
        <w:t xml:space="preserve"> </w:t>
      </w:r>
      <w:r w:rsidRPr="00B02E13">
        <w:rPr>
          <w:rtl/>
        </w:rPr>
        <w:t>أصفحوا وحدوا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لبسوا</w:t>
      </w:r>
      <w:r w:rsidRPr="00DC769A">
        <w:rPr>
          <w:rtl/>
        </w:rPr>
        <w:t xml:space="preserve"> </w:t>
      </w:r>
      <w:r w:rsidRPr="00B02E13">
        <w:rPr>
          <w:rtl/>
        </w:rPr>
        <w:t>عالدروع گلوب وحدوا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بظعن الموت</w:t>
      </w:r>
      <w:r w:rsidRPr="00DC769A">
        <w:rPr>
          <w:rtl/>
        </w:rPr>
        <w:t xml:space="preserve"> </w:t>
      </w:r>
      <w:r w:rsidRPr="00B02E13">
        <w:rPr>
          <w:rtl/>
        </w:rPr>
        <w:t>وانوو للمنيه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اَيسوقها</w:t>
      </w:r>
      <w:r w:rsidRPr="00DC769A">
        <w:rPr>
          <w:rtl/>
        </w:rPr>
        <w:t xml:space="preserve"> </w:t>
      </w:r>
      <w:r w:rsidRPr="00B02E13">
        <w:rPr>
          <w:rtl/>
        </w:rPr>
        <w:t>زجرٌ بضربِ متونها والشمرُ يحدوها بسبِّ أبيها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يبو السجاد</w:t>
      </w:r>
      <w:r w:rsidRPr="00DC769A">
        <w:rPr>
          <w:rtl/>
        </w:rPr>
        <w:t xml:space="preserve"> </w:t>
      </w:r>
      <w:r w:rsidRPr="00B02E13">
        <w:rPr>
          <w:rtl/>
        </w:rPr>
        <w:t>هالخدّر متنها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يظل زجر وشمر</w:t>
      </w:r>
      <w:r w:rsidRPr="00DC769A">
        <w:rPr>
          <w:rtl/>
        </w:rPr>
        <w:t xml:space="preserve"> </w:t>
      </w:r>
      <w:r w:rsidRPr="00B02E13">
        <w:rPr>
          <w:rtl/>
        </w:rPr>
        <w:t>يضرب متنها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گبالك تنشتم</w:t>
      </w:r>
      <w:r w:rsidRPr="00DC769A">
        <w:rPr>
          <w:rtl/>
        </w:rPr>
        <w:t xml:space="preserve"> </w:t>
      </w:r>
      <w:r w:rsidRPr="00B02E13">
        <w:rPr>
          <w:rtl/>
        </w:rPr>
        <w:t>وانته متنها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غريبه يا</w:t>
      </w:r>
      <w:r w:rsidRPr="00DC769A">
        <w:rPr>
          <w:rtl/>
        </w:rPr>
        <w:t xml:space="preserve"> </w:t>
      </w:r>
      <w:r w:rsidRPr="00B02E13">
        <w:rPr>
          <w:rtl/>
        </w:rPr>
        <w:t>غريب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عجباً لها</w:t>
      </w:r>
      <w:r w:rsidRPr="00DC769A">
        <w:rPr>
          <w:rtl/>
        </w:rPr>
        <w:t xml:space="preserve"> </w:t>
      </w:r>
      <w:r w:rsidRPr="00B02E13">
        <w:rPr>
          <w:rtl/>
        </w:rPr>
        <w:t>بالأمسِ أنت تصونها واليوم آل أمية تبديها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زجر بالسوط</w:t>
      </w:r>
      <w:r w:rsidRPr="00DC769A">
        <w:rPr>
          <w:rtl/>
        </w:rPr>
        <w:t xml:space="preserve"> </w:t>
      </w:r>
      <w:r w:rsidRPr="00B02E13">
        <w:rPr>
          <w:rtl/>
        </w:rPr>
        <w:t>عالحره يراها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وجفنها من</w:t>
      </w:r>
      <w:r w:rsidRPr="00DC769A">
        <w:rPr>
          <w:rtl/>
        </w:rPr>
        <w:t xml:space="preserve"> </w:t>
      </w:r>
      <w:r w:rsidRPr="00B02E13">
        <w:rPr>
          <w:rtl/>
        </w:rPr>
        <w:t>دمه المدمع يراها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چانت بالخدر</w:t>
      </w:r>
      <w:r w:rsidRPr="00DC769A">
        <w:rPr>
          <w:rtl/>
        </w:rPr>
        <w:t xml:space="preserve"> </w:t>
      </w:r>
      <w:r w:rsidRPr="00B02E13">
        <w:rPr>
          <w:rtl/>
        </w:rPr>
        <w:t>محّد يراها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واليوم اصبحت</w:t>
      </w:r>
      <w:r w:rsidRPr="00DC769A">
        <w:rPr>
          <w:rtl/>
        </w:rPr>
        <w:t xml:space="preserve"> </w:t>
      </w:r>
      <w:r w:rsidRPr="00B02E13">
        <w:rPr>
          <w:rtl/>
        </w:rPr>
        <w:t>بين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مالي دَعوتُ</w:t>
      </w:r>
      <w:r w:rsidRPr="00DC769A">
        <w:rPr>
          <w:rtl/>
        </w:rPr>
        <w:t xml:space="preserve"> </w:t>
      </w:r>
      <w:r w:rsidRPr="00B02E13">
        <w:rPr>
          <w:rtl/>
        </w:rPr>
        <w:t>فلا تجيبُ ولم تَكن عَوّدتَني من قبلِ ذاكَ صدودا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lastRenderedPageBreak/>
        <w:t>دليلي اشما</w:t>
      </w:r>
      <w:r w:rsidRPr="00DC769A">
        <w:rPr>
          <w:rtl/>
        </w:rPr>
        <w:t xml:space="preserve"> </w:t>
      </w:r>
      <w:r w:rsidRPr="00B02E13">
        <w:rPr>
          <w:rtl/>
        </w:rPr>
        <w:t>يون تدري وناليك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زماني خطفك</w:t>
      </w:r>
      <w:r w:rsidRPr="00DC769A">
        <w:rPr>
          <w:rtl/>
        </w:rPr>
        <w:t xml:space="preserve"> </w:t>
      </w:r>
      <w:r w:rsidRPr="00B02E13">
        <w:rPr>
          <w:rtl/>
        </w:rPr>
        <w:t>من ايدي وناليك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شنهو السبب</w:t>
      </w:r>
      <w:r w:rsidRPr="00DC769A">
        <w:rPr>
          <w:rtl/>
        </w:rPr>
        <w:t xml:space="preserve"> </w:t>
      </w:r>
      <w:r w:rsidRPr="00B02E13">
        <w:rPr>
          <w:rtl/>
        </w:rPr>
        <w:t>يبن امي وناليك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أنادي وما</w:t>
      </w:r>
      <w:r w:rsidRPr="00DC769A">
        <w:rPr>
          <w:rtl/>
        </w:rPr>
        <w:t xml:space="preserve"> </w:t>
      </w:r>
      <w:r w:rsidRPr="00B02E13">
        <w:rPr>
          <w:rtl/>
        </w:rPr>
        <w:t>ترد جواب إليه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في بأسِ</w:t>
      </w:r>
      <w:r w:rsidRPr="00DC769A">
        <w:rPr>
          <w:rtl/>
        </w:rPr>
        <w:t xml:space="preserve"> </w:t>
      </w:r>
      <w:r w:rsidRPr="00B02E13">
        <w:rPr>
          <w:rtl/>
        </w:rPr>
        <w:t>حمزةَ في شجاعةِ حيدرٍ بإبا الحسينِ وفي مهابةِ أحمدِ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حمل الاكبر</w:t>
      </w:r>
      <w:r w:rsidRPr="00DC769A">
        <w:rPr>
          <w:rtl/>
        </w:rPr>
        <w:t xml:space="preserve"> </w:t>
      </w:r>
      <w:r w:rsidRPr="00B02E13">
        <w:rPr>
          <w:rtl/>
        </w:rPr>
        <w:t>ولعياله وصفهم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هجم وعداه</w:t>
      </w:r>
      <w:r w:rsidRPr="00DC769A">
        <w:rPr>
          <w:rtl/>
        </w:rPr>
        <w:t xml:space="preserve"> </w:t>
      </w:r>
      <w:r w:rsidRPr="00B02E13">
        <w:rPr>
          <w:rtl/>
        </w:rPr>
        <w:t>شتتهم وصفهم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جمع من حيدر</w:t>
      </w:r>
      <w:r w:rsidRPr="00DC769A">
        <w:rPr>
          <w:rtl/>
        </w:rPr>
        <w:t xml:space="preserve"> </w:t>
      </w:r>
      <w:r w:rsidRPr="00B02E13">
        <w:rPr>
          <w:rtl/>
        </w:rPr>
        <w:t>وحمزه وصفهم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وبخلقه ورث</w:t>
      </w:r>
      <w:r w:rsidRPr="00DC769A">
        <w:rPr>
          <w:rtl/>
        </w:rPr>
        <w:t xml:space="preserve"> </w:t>
      </w:r>
      <w:r w:rsidRPr="00B02E13">
        <w:rPr>
          <w:rtl/>
        </w:rPr>
        <w:t>سيد البريه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فلتذهبِ</w:t>
      </w:r>
      <w:r w:rsidRPr="00DC769A">
        <w:rPr>
          <w:rtl/>
        </w:rPr>
        <w:t xml:space="preserve"> </w:t>
      </w:r>
      <w:r w:rsidRPr="00B02E13">
        <w:rPr>
          <w:rtl/>
        </w:rPr>
        <w:t>الدُنيا على الدُنيا العفا ما بعدَ يومِكَ من زمانٍ أرغدِ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يا هو اللي</w:t>
      </w:r>
      <w:r w:rsidRPr="00DC769A">
        <w:rPr>
          <w:rtl/>
        </w:rPr>
        <w:t xml:space="preserve"> </w:t>
      </w:r>
      <w:r w:rsidRPr="00B02E13">
        <w:rPr>
          <w:rtl/>
        </w:rPr>
        <w:t>يسلّي الگلب يومل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ويا هو اللي</w:t>
      </w:r>
      <w:r w:rsidRPr="00DC769A">
        <w:rPr>
          <w:rtl/>
        </w:rPr>
        <w:t xml:space="preserve"> </w:t>
      </w:r>
      <w:r w:rsidRPr="00B02E13">
        <w:rPr>
          <w:rtl/>
        </w:rPr>
        <w:t>يباري العيس يومل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على الدنيه</w:t>
      </w:r>
      <w:r w:rsidRPr="00DC769A">
        <w:rPr>
          <w:rtl/>
        </w:rPr>
        <w:t xml:space="preserve"> </w:t>
      </w:r>
      <w:r w:rsidRPr="00B02E13">
        <w:rPr>
          <w:rtl/>
        </w:rPr>
        <w:t>العفه ناديت يومل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طحت من</w:t>
      </w:r>
      <w:r w:rsidRPr="00DC769A">
        <w:rPr>
          <w:rtl/>
        </w:rPr>
        <w:t xml:space="preserve"> </w:t>
      </w:r>
      <w:r w:rsidRPr="00B02E13">
        <w:rPr>
          <w:rtl/>
        </w:rPr>
        <w:t>عالمهر فوگ الوطيه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>* * *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04" w:name="_Toc495739794"/>
      <w:r w:rsidRPr="00B02E13">
        <w:rPr>
          <w:rtl/>
        </w:rPr>
        <w:lastRenderedPageBreak/>
        <w:t>ابوذيات</w:t>
      </w:r>
      <w:r w:rsidRPr="00DC769A">
        <w:rPr>
          <w:rtl/>
        </w:rPr>
        <w:t xml:space="preserve"> </w:t>
      </w:r>
      <w:r w:rsidRPr="00B02E13">
        <w:rPr>
          <w:rtl/>
        </w:rPr>
        <w:t>متفرقة</w:t>
      </w:r>
      <w:bookmarkEnd w:id="104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مصيبتكم يشبل</w:t>
      </w:r>
      <w:r w:rsidRPr="00DC769A">
        <w:rPr>
          <w:rtl/>
        </w:rPr>
        <w:t xml:space="preserve"> </w:t>
      </w:r>
      <w:r w:rsidRPr="00B02E13">
        <w:rPr>
          <w:rtl/>
        </w:rPr>
        <w:t>الحسن ياليت وعلى جدك خيول الگوم ياليت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ردتك حاضر</w:t>
      </w:r>
      <w:r w:rsidRPr="00DC769A">
        <w:rPr>
          <w:rtl/>
        </w:rPr>
        <w:t xml:space="preserve"> </w:t>
      </w:r>
      <w:r w:rsidRPr="00B02E13">
        <w:rPr>
          <w:rtl/>
        </w:rPr>
        <w:t>بكربلا ياليت وتنظر عمّتك بين آل اميه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الدهر بالگلب</w:t>
      </w:r>
      <w:r w:rsidRPr="00DC769A">
        <w:rPr>
          <w:rtl/>
        </w:rPr>
        <w:t xml:space="preserve"> </w:t>
      </w:r>
      <w:r w:rsidRPr="00B02E13">
        <w:rPr>
          <w:rtl/>
        </w:rPr>
        <w:t>لسهامه عيّنها وچبدتي مصاب أبو اليمه عيّنها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السميّه</w:t>
      </w:r>
      <w:r w:rsidRPr="00DC769A">
        <w:rPr>
          <w:rtl/>
        </w:rPr>
        <w:t xml:space="preserve"> </w:t>
      </w:r>
      <w:r w:rsidRPr="00B02E13">
        <w:rPr>
          <w:rtl/>
        </w:rPr>
        <w:t>بدارها العامر عينها وزينب باليسر راحت سبيه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أدمن للگلب</w:t>
      </w:r>
      <w:r w:rsidRPr="00DC769A">
        <w:rPr>
          <w:rtl/>
        </w:rPr>
        <w:t xml:space="preserve"> </w:t>
      </w:r>
      <w:r w:rsidRPr="00B02E13">
        <w:rPr>
          <w:rtl/>
        </w:rPr>
        <w:t>يحسين يرحين وبس الهن دموع العين يرحين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خواتك لليسر</w:t>
      </w:r>
      <w:r w:rsidRPr="00DC769A">
        <w:rPr>
          <w:rtl/>
        </w:rPr>
        <w:t xml:space="preserve"> </w:t>
      </w:r>
      <w:r w:rsidRPr="00B02E13">
        <w:rPr>
          <w:rtl/>
        </w:rPr>
        <w:t>عالهزل يرحين ويعوفن جثتك بالغاضريه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مرت عالعقيله</w:t>
      </w:r>
      <w:r w:rsidRPr="00DC769A">
        <w:rPr>
          <w:rtl/>
        </w:rPr>
        <w:t xml:space="preserve"> </w:t>
      </w:r>
      <w:r w:rsidRPr="00B02E13">
        <w:rPr>
          <w:rtl/>
        </w:rPr>
        <w:t>ايام شامات يسيره وشاهدتها عيون شامات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تنسه الكوفه</w:t>
      </w:r>
      <w:r w:rsidRPr="00DC769A">
        <w:rPr>
          <w:rtl/>
        </w:rPr>
        <w:t xml:space="preserve"> </w:t>
      </w:r>
      <w:r w:rsidRPr="00B02E13">
        <w:rPr>
          <w:rtl/>
        </w:rPr>
        <w:t>لو محنة الشامات لو تنسه ضحايه الغاضريه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انسلب عگلي</w:t>
      </w:r>
      <w:r w:rsidRPr="00DC769A">
        <w:rPr>
          <w:rtl/>
        </w:rPr>
        <w:t xml:space="preserve"> </w:t>
      </w:r>
      <w:r w:rsidRPr="00B02E13">
        <w:rPr>
          <w:rtl/>
        </w:rPr>
        <w:t>يهالغايب ونبهاي أهي غيبه ويمته تفض ونبهاي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يگولون الصبر</w:t>
      </w:r>
      <w:r w:rsidRPr="00DC769A">
        <w:rPr>
          <w:rtl/>
        </w:rPr>
        <w:t xml:space="preserve"> </w:t>
      </w:r>
      <w:r w:rsidRPr="00B02E13">
        <w:rPr>
          <w:rtl/>
        </w:rPr>
        <w:t>طيّب ونبهاي أگول الصبر من طعم المنيه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>* * *</w:t>
      </w:r>
    </w:p>
    <w:p w:rsidR="00DC769A" w:rsidRPr="00DC769A" w:rsidRDefault="00DC769A" w:rsidP="00DC769A">
      <w:pPr>
        <w:pStyle w:val="libNormal"/>
      </w:pPr>
      <w:r>
        <w:rPr>
          <w:rtl/>
        </w:rPr>
        <w:br w:type="page"/>
      </w:r>
    </w:p>
    <w:p w:rsidR="00DC769A" w:rsidRPr="00DC769A" w:rsidRDefault="00DC769A" w:rsidP="00DC769A">
      <w:pPr>
        <w:pStyle w:val="Heading2Center"/>
      </w:pPr>
      <w:bookmarkStart w:id="105" w:name="52"/>
      <w:bookmarkStart w:id="106" w:name="_Toc495739795"/>
      <w:r w:rsidRPr="00B02E13">
        <w:rPr>
          <w:rtl/>
        </w:rPr>
        <w:lastRenderedPageBreak/>
        <w:t>الموال</w:t>
      </w:r>
      <w:bookmarkEnd w:id="105"/>
      <w:bookmarkEnd w:id="106"/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يبن الحسن</w:t>
      </w:r>
      <w:r w:rsidRPr="00DC769A">
        <w:rPr>
          <w:rtl/>
        </w:rPr>
        <w:t xml:space="preserve"> </w:t>
      </w:r>
      <w:r w:rsidRPr="00B02E13">
        <w:rPr>
          <w:rtl/>
        </w:rPr>
        <w:t>بالعتب طول العمر بسّهم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ما ضگت من</w:t>
      </w:r>
      <w:r w:rsidRPr="00DC769A">
        <w:rPr>
          <w:rtl/>
        </w:rPr>
        <w:t xml:space="preserve"> </w:t>
      </w:r>
      <w:r w:rsidRPr="00B02E13">
        <w:rPr>
          <w:rtl/>
        </w:rPr>
        <w:t>الدهر طعم الفرح بسّهم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خل نرشد</w:t>
      </w:r>
      <w:r w:rsidRPr="00DC769A">
        <w:rPr>
          <w:rtl/>
        </w:rPr>
        <w:t xml:space="preserve"> </w:t>
      </w:r>
      <w:r w:rsidRPr="00B02E13">
        <w:rPr>
          <w:rtl/>
        </w:rPr>
        <w:t>لكربلا يكفي الدمع بسّهم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ودموم جدك</w:t>
      </w:r>
      <w:r w:rsidRPr="00DC769A">
        <w:rPr>
          <w:rtl/>
        </w:rPr>
        <w:t xml:space="preserve"> </w:t>
      </w:r>
      <w:r w:rsidRPr="00B02E13">
        <w:rPr>
          <w:rtl/>
        </w:rPr>
        <w:t>تهب نسمات هاشمها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حافر خيول</w:t>
      </w:r>
      <w:r w:rsidRPr="00DC769A">
        <w:rPr>
          <w:rtl/>
        </w:rPr>
        <w:t xml:space="preserve"> </w:t>
      </w:r>
      <w:r w:rsidRPr="00B02E13">
        <w:rPr>
          <w:rtl/>
        </w:rPr>
        <w:t>العده لظلوعه هاشمها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وانچان ثاره</w:t>
      </w:r>
      <w:r w:rsidRPr="00DC769A">
        <w:rPr>
          <w:rtl/>
        </w:rPr>
        <w:t xml:space="preserve"> </w:t>
      </w:r>
      <w:r w:rsidRPr="00B02E13">
        <w:rPr>
          <w:rtl/>
        </w:rPr>
        <w:t>اننسه يا فرع هاشمها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گوم اطلب</w:t>
      </w:r>
      <w:r w:rsidRPr="00DC769A">
        <w:rPr>
          <w:rtl/>
        </w:rPr>
        <w:t xml:space="preserve"> </w:t>
      </w:r>
      <w:r w:rsidRPr="00B02E13">
        <w:rPr>
          <w:rtl/>
        </w:rPr>
        <w:t>بثار طفله المنفطم بسّهم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مجدك يبو</w:t>
      </w:r>
      <w:r w:rsidRPr="00DC769A">
        <w:rPr>
          <w:rtl/>
        </w:rPr>
        <w:t xml:space="preserve"> </w:t>
      </w:r>
      <w:r w:rsidRPr="00B02E13">
        <w:rPr>
          <w:rtl/>
        </w:rPr>
        <w:t>حسين عالدنيه تعالى وسمه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يا حجة الله</w:t>
      </w:r>
      <w:r w:rsidRPr="00DC769A">
        <w:rPr>
          <w:rtl/>
        </w:rPr>
        <w:t xml:space="preserve"> </w:t>
      </w:r>
      <w:r w:rsidRPr="00B02E13">
        <w:rPr>
          <w:rtl/>
        </w:rPr>
        <w:t>يا مالك علومه وسمه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اشما رادت</w:t>
      </w:r>
      <w:r w:rsidRPr="00DC769A">
        <w:rPr>
          <w:rtl/>
        </w:rPr>
        <w:t xml:space="preserve"> </w:t>
      </w:r>
      <w:r w:rsidRPr="00B02E13">
        <w:rPr>
          <w:rtl/>
        </w:rPr>
        <w:t>الناس تتباها وتشد اوسمه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بس ليك</w:t>
      </w:r>
      <w:r w:rsidRPr="00DC769A">
        <w:rPr>
          <w:rtl/>
        </w:rPr>
        <w:t xml:space="preserve"> </w:t>
      </w:r>
      <w:r w:rsidRPr="00B02E13">
        <w:rPr>
          <w:rtl/>
        </w:rPr>
        <w:t>الگلوب يا قبلة نظرها ترب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وگلوبنه</w:t>
      </w:r>
      <w:r w:rsidRPr="00DC769A">
        <w:rPr>
          <w:rtl/>
        </w:rPr>
        <w:t xml:space="preserve"> </w:t>
      </w:r>
      <w:r w:rsidRPr="00B02E13">
        <w:rPr>
          <w:rtl/>
        </w:rPr>
        <w:t>الوالهه برياض حبك ترب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ما من جدال</w:t>
      </w:r>
      <w:r w:rsidRPr="00DC769A">
        <w:rPr>
          <w:rtl/>
        </w:rPr>
        <w:t xml:space="preserve"> </w:t>
      </w:r>
      <w:r w:rsidRPr="00B02E13">
        <w:rPr>
          <w:rtl/>
        </w:rPr>
        <w:t>أيحصل هالناس كلها ترب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وانت الذهب</w:t>
      </w:r>
      <w:r w:rsidRPr="00DC769A">
        <w:rPr>
          <w:rtl/>
        </w:rPr>
        <w:t xml:space="preserve"> </w:t>
      </w:r>
      <w:r w:rsidRPr="00B02E13">
        <w:rPr>
          <w:rtl/>
        </w:rPr>
        <w:t>يا علي وللكون شخصك سمه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هلال العمر</w:t>
      </w:r>
      <w:r w:rsidRPr="00DC769A">
        <w:rPr>
          <w:rtl/>
        </w:rPr>
        <w:t xml:space="preserve"> </w:t>
      </w:r>
      <w:r w:rsidRPr="00B02E13">
        <w:rPr>
          <w:rtl/>
        </w:rPr>
        <w:t>سيدي يحسين ما تملك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والروح من</w:t>
      </w:r>
      <w:r w:rsidRPr="00DC769A">
        <w:rPr>
          <w:rtl/>
        </w:rPr>
        <w:t xml:space="preserve"> </w:t>
      </w:r>
      <w:r w:rsidRPr="00B02E13">
        <w:rPr>
          <w:rtl/>
        </w:rPr>
        <w:t>الحزن للصبر ما تملك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وبكل گلب يا</w:t>
      </w:r>
      <w:r w:rsidRPr="00DC769A">
        <w:rPr>
          <w:rtl/>
        </w:rPr>
        <w:t xml:space="preserve"> </w:t>
      </w:r>
      <w:r w:rsidRPr="00B02E13">
        <w:rPr>
          <w:rtl/>
        </w:rPr>
        <w:t>شهم منصوب ما تملك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ودموعي ويه</w:t>
      </w:r>
      <w:r w:rsidRPr="00DC769A">
        <w:rPr>
          <w:rtl/>
        </w:rPr>
        <w:t xml:space="preserve"> </w:t>
      </w:r>
      <w:r w:rsidRPr="00B02E13">
        <w:rPr>
          <w:rtl/>
        </w:rPr>
        <w:t>الدمه فوگ الخدود مصاب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مثلك دليلي</w:t>
      </w:r>
      <w:r w:rsidRPr="00DC769A">
        <w:rPr>
          <w:rtl/>
        </w:rPr>
        <w:t xml:space="preserve"> </w:t>
      </w:r>
      <w:r w:rsidRPr="00B02E13">
        <w:rPr>
          <w:rtl/>
        </w:rPr>
        <w:t>بسهم جور الزمان مصاب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ومصابك</w:t>
      </w:r>
      <w:r w:rsidRPr="00DC769A">
        <w:rPr>
          <w:rtl/>
        </w:rPr>
        <w:t xml:space="preserve"> </w:t>
      </w:r>
      <w:r w:rsidRPr="00B02E13">
        <w:rPr>
          <w:rtl/>
        </w:rPr>
        <w:t>بكربلا أصبح مصاب مصاب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يا من اخوان</w:t>
      </w:r>
      <w:r w:rsidRPr="00DC769A">
        <w:rPr>
          <w:rtl/>
        </w:rPr>
        <w:t xml:space="preserve"> </w:t>
      </w:r>
      <w:r w:rsidRPr="00B02E13">
        <w:rPr>
          <w:rtl/>
        </w:rPr>
        <w:t>واهل وانصار ما تملك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Center"/>
      </w:pPr>
      <w:r w:rsidRPr="00DC769A">
        <w:rPr>
          <w:rtl/>
        </w:rPr>
        <w:t xml:space="preserve">* * *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يا من ليالي</w:t>
      </w:r>
      <w:r w:rsidRPr="00DC769A">
        <w:rPr>
          <w:rtl/>
        </w:rPr>
        <w:t xml:space="preserve"> </w:t>
      </w:r>
      <w:r w:rsidRPr="00B02E13">
        <w:rPr>
          <w:rtl/>
        </w:rPr>
        <w:t>الهنه بأيامه تاليها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آيات حبك</w:t>
      </w:r>
      <w:r w:rsidRPr="00DC769A">
        <w:rPr>
          <w:rtl/>
        </w:rPr>
        <w:t xml:space="preserve"> </w:t>
      </w:r>
      <w:r w:rsidRPr="00B02E13">
        <w:rPr>
          <w:rtl/>
        </w:rPr>
        <w:t>لساني بشوگ تاليها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lastRenderedPageBreak/>
        <w:t>نسمه ودادك</w:t>
      </w:r>
      <w:r w:rsidRPr="00DC769A">
        <w:rPr>
          <w:rtl/>
        </w:rPr>
        <w:t xml:space="preserve"> </w:t>
      </w:r>
      <w:r w:rsidRPr="00B02E13">
        <w:rPr>
          <w:rtl/>
        </w:rPr>
        <w:t>تهب والعشك تاليها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وذكراك</w:t>
      </w:r>
      <w:r w:rsidRPr="00DC769A">
        <w:rPr>
          <w:rtl/>
        </w:rPr>
        <w:t xml:space="preserve"> </w:t>
      </w:r>
      <w:r w:rsidRPr="00B02E13">
        <w:rPr>
          <w:rtl/>
        </w:rPr>
        <w:t>بمخيلت افكاري شيّدت دار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وينبوع حبك</w:t>
      </w:r>
      <w:r w:rsidRPr="00DC769A">
        <w:rPr>
          <w:rtl/>
        </w:rPr>
        <w:t xml:space="preserve"> </w:t>
      </w:r>
      <w:r w:rsidRPr="00B02E13">
        <w:rPr>
          <w:rtl/>
        </w:rPr>
        <w:t>وسط گلبي اليودك دار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يحسين طال</w:t>
      </w:r>
      <w:r w:rsidRPr="00DC769A">
        <w:rPr>
          <w:rtl/>
        </w:rPr>
        <w:t xml:space="preserve"> </w:t>
      </w:r>
      <w:r w:rsidRPr="00B02E13">
        <w:rPr>
          <w:rtl/>
        </w:rPr>
        <w:t>الهجر والفلك بينه دار</w:t>
      </w:r>
      <w:r w:rsidRPr="00DC769A">
        <w:rPr>
          <w:rtl/>
        </w:rPr>
        <w:t xml:space="preserve"> </w:t>
      </w:r>
    </w:p>
    <w:p w:rsidR="00DC769A" w:rsidRPr="00DC769A" w:rsidRDefault="00DC769A" w:rsidP="00DC769A">
      <w:pPr>
        <w:pStyle w:val="libPoemCenter"/>
      </w:pPr>
      <w:r w:rsidRPr="00B02E13">
        <w:rPr>
          <w:rtl/>
        </w:rPr>
        <w:t>خل نصبر نشوف</w:t>
      </w:r>
      <w:r w:rsidRPr="00DC769A">
        <w:rPr>
          <w:rtl/>
        </w:rPr>
        <w:t xml:space="preserve"> </w:t>
      </w:r>
      <w:r w:rsidRPr="00B02E13">
        <w:rPr>
          <w:rtl/>
        </w:rPr>
        <w:t>تصفي اشلون تاليها</w:t>
      </w:r>
      <w:r w:rsidRPr="00DC769A">
        <w:rPr>
          <w:rtl/>
        </w:rPr>
        <w:t xml:space="preserve"> </w:t>
      </w:r>
    </w:p>
    <w:p w:rsidR="00DC769A" w:rsidRDefault="00DC769A" w:rsidP="00DC769A">
      <w:pPr>
        <w:pStyle w:val="libCenter"/>
        <w:rPr>
          <w:rtl/>
        </w:rPr>
      </w:pPr>
      <w:r w:rsidRPr="00DC769A">
        <w:rPr>
          <w:rtl/>
        </w:rPr>
        <w:t>* * *</w:t>
      </w:r>
    </w:p>
    <w:p w:rsidR="00DC769A" w:rsidRPr="00DC769A" w:rsidRDefault="00DC769A" w:rsidP="00DC769A">
      <w:pPr>
        <w:pStyle w:val="libNormal"/>
        <w:rPr>
          <w:rtl/>
        </w:rPr>
      </w:pPr>
      <w:r w:rsidRPr="00DC769A">
        <w:rPr>
          <w:rtl/>
        </w:rPr>
        <w:br w:type="page"/>
      </w:r>
    </w:p>
    <w:sdt>
      <w:sdtPr>
        <w:rPr>
          <w:rtl/>
        </w:rPr>
        <w:id w:val="2546115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DC769A" w:rsidRDefault="00DC769A" w:rsidP="00DC769A">
          <w:pPr>
            <w:pStyle w:val="libCenterBold1"/>
          </w:pPr>
          <w:r>
            <w:rPr>
              <w:rFonts w:hint="cs"/>
              <w:rtl/>
            </w:rPr>
            <w:t>الفهرس</w:t>
          </w:r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739740" w:history="1">
            <w:r w:rsidRPr="00875E1B">
              <w:rPr>
                <w:rStyle w:val="Hyperlink"/>
                <w:noProof/>
                <w:rtl/>
              </w:rPr>
              <w:t>مقدمة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1" w:history="1">
            <w:r w:rsidRPr="00875E1B">
              <w:rPr>
                <w:rStyle w:val="Hyperlink"/>
                <w:noProof/>
                <w:rtl/>
              </w:rPr>
              <w:t>في قصائد الگعدة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2" w:history="1">
            <w:r w:rsidRPr="00875E1B">
              <w:rPr>
                <w:rStyle w:val="Hyperlink"/>
                <w:noProof/>
                <w:rtl/>
              </w:rPr>
              <w:t>قم يا أبي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3" w:history="1">
            <w:r w:rsidRPr="00875E1B">
              <w:rPr>
                <w:rStyle w:val="Hyperlink"/>
                <w:noProof/>
                <w:rtl/>
              </w:rPr>
              <w:t>طريق الشهادة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4" w:history="1">
            <w:r w:rsidRPr="00875E1B">
              <w:rPr>
                <w:rStyle w:val="Hyperlink"/>
                <w:noProof/>
                <w:rtl/>
              </w:rPr>
              <w:t>المواعظ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5" w:history="1">
            <w:r w:rsidRPr="00875E1B">
              <w:rPr>
                <w:rStyle w:val="Hyperlink"/>
                <w:noProof/>
                <w:rtl/>
              </w:rPr>
              <w:t>يوم الكفاح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6" w:history="1">
            <w:r w:rsidRPr="00875E1B">
              <w:rPr>
                <w:rStyle w:val="Hyperlink"/>
                <w:noProof/>
                <w:rtl/>
              </w:rPr>
              <w:t>هتاف الأحرار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7" w:history="1">
            <w:r w:rsidRPr="00875E1B">
              <w:rPr>
                <w:rStyle w:val="Hyperlink"/>
                <w:noProof/>
                <w:rtl/>
              </w:rPr>
              <w:t>يا شبيه المصطفى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8" w:history="1">
            <w:r w:rsidRPr="00875E1B">
              <w:rPr>
                <w:rStyle w:val="Hyperlink"/>
                <w:noProof/>
                <w:rtl/>
              </w:rPr>
              <w:t>لمن الشموع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49" w:history="1">
            <w:r w:rsidRPr="00875E1B">
              <w:rPr>
                <w:rStyle w:val="Hyperlink"/>
                <w:noProof/>
                <w:rtl/>
              </w:rPr>
              <w:t>نداء الكفيل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0" w:history="1">
            <w:r w:rsidRPr="00875E1B">
              <w:rPr>
                <w:rStyle w:val="Hyperlink"/>
                <w:noProof/>
                <w:rtl/>
              </w:rPr>
              <w:t>ابناء علي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1" w:history="1">
            <w:r w:rsidRPr="00875E1B">
              <w:rPr>
                <w:rStyle w:val="Hyperlink"/>
                <w:noProof/>
                <w:rtl/>
              </w:rPr>
              <w:t>النبراس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2" w:history="1">
            <w:r w:rsidRPr="00875E1B">
              <w:rPr>
                <w:rStyle w:val="Hyperlink"/>
                <w:noProof/>
                <w:rtl/>
              </w:rPr>
              <w:t>لماذا قتلوه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3" w:history="1">
            <w:r w:rsidRPr="00875E1B">
              <w:rPr>
                <w:rStyle w:val="Hyperlink"/>
                <w:noProof/>
                <w:rtl/>
              </w:rPr>
              <w:t>الحوار المؤلم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4" w:history="1">
            <w:r w:rsidRPr="00875E1B">
              <w:rPr>
                <w:rStyle w:val="Hyperlink"/>
                <w:noProof/>
                <w:rtl/>
              </w:rPr>
              <w:t>كيف ترضى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5" w:history="1">
            <w:r w:rsidRPr="00875E1B">
              <w:rPr>
                <w:rStyle w:val="Hyperlink"/>
                <w:noProof/>
                <w:rtl/>
              </w:rPr>
              <w:t>راية الحمد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6" w:history="1">
            <w:r w:rsidRPr="00875E1B">
              <w:rPr>
                <w:rStyle w:val="Hyperlink"/>
                <w:noProof/>
                <w:rtl/>
              </w:rPr>
              <w:t>النبي ايوب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7" w:history="1">
            <w:r w:rsidRPr="00875E1B">
              <w:rPr>
                <w:rStyle w:val="Hyperlink"/>
                <w:noProof/>
                <w:rtl/>
              </w:rPr>
              <w:t>في قصائد اللطم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8" w:history="1">
            <w:r w:rsidRPr="00875E1B">
              <w:rPr>
                <w:rStyle w:val="Hyperlink"/>
                <w:noProof/>
                <w:rtl/>
              </w:rPr>
              <w:t>يا غيرة 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59" w:history="1">
            <w:r w:rsidRPr="00875E1B">
              <w:rPr>
                <w:rStyle w:val="Hyperlink"/>
                <w:noProof/>
                <w:rtl/>
              </w:rPr>
              <w:t>العليلة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0" w:history="1">
            <w:r w:rsidRPr="00875E1B">
              <w:rPr>
                <w:rStyle w:val="Hyperlink"/>
                <w:noProof/>
                <w:rtl/>
              </w:rPr>
              <w:t>القرآن الناطق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1" w:history="1">
            <w:r w:rsidRPr="00875E1B">
              <w:rPr>
                <w:rStyle w:val="Hyperlink"/>
                <w:noProof/>
                <w:rtl/>
              </w:rPr>
              <w:t>الأماجد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2" w:history="1">
            <w:r w:rsidRPr="00875E1B">
              <w:rPr>
                <w:rStyle w:val="Hyperlink"/>
                <w:noProof/>
                <w:rtl/>
              </w:rPr>
              <w:t>الفراق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3" w:history="1">
            <w:r w:rsidRPr="00875E1B">
              <w:rPr>
                <w:rStyle w:val="Hyperlink"/>
                <w:noProof/>
                <w:rtl/>
              </w:rPr>
              <w:t>يا ابا الفضل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Pr="00DC769A" w:rsidRDefault="00DC769A" w:rsidP="00DC769A">
          <w:pPr>
            <w:pStyle w:val="libNormal"/>
            <w:rPr>
              <w:rtl/>
            </w:rPr>
          </w:pPr>
          <w:r w:rsidRPr="00DC769A">
            <w:rPr>
              <w:rtl/>
            </w:rPr>
            <w:br w:type="page"/>
          </w:r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4" w:history="1">
            <w:r w:rsidRPr="00875E1B">
              <w:rPr>
                <w:rStyle w:val="Hyperlink"/>
                <w:noProof/>
                <w:rtl/>
              </w:rPr>
              <w:t>فجعت قلبي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5" w:history="1">
            <w:r w:rsidRPr="00875E1B">
              <w:rPr>
                <w:rStyle w:val="Hyperlink"/>
                <w:noProof/>
                <w:rtl/>
              </w:rPr>
              <w:t>يوسف الصديق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6" w:history="1">
            <w:r w:rsidRPr="00875E1B">
              <w:rPr>
                <w:rStyle w:val="Hyperlink"/>
                <w:noProof/>
                <w:rtl/>
              </w:rPr>
              <w:t>ماذا جرى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7" w:history="1">
            <w:r w:rsidRPr="00875E1B">
              <w:rPr>
                <w:rStyle w:val="Hyperlink"/>
                <w:noProof/>
                <w:rtl/>
              </w:rPr>
              <w:t>الإمام الصادق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8" w:history="1">
            <w:r w:rsidRPr="00875E1B">
              <w:rPr>
                <w:rStyle w:val="Hyperlink"/>
                <w:noProof/>
                <w:rtl/>
              </w:rPr>
              <w:t>فاطمة (عليها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69" w:history="1">
            <w:r w:rsidRPr="00875E1B">
              <w:rPr>
                <w:rStyle w:val="Hyperlink"/>
                <w:noProof/>
                <w:rtl/>
              </w:rPr>
              <w:t>وا جداه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0" w:history="1">
            <w:r w:rsidRPr="00875E1B">
              <w:rPr>
                <w:rStyle w:val="Hyperlink"/>
                <w:noProof/>
                <w:rtl/>
              </w:rPr>
              <w:t>الرباب (عليها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1" w:history="1">
            <w:r w:rsidRPr="00875E1B">
              <w:rPr>
                <w:rStyle w:val="Hyperlink"/>
                <w:noProof/>
                <w:rtl/>
              </w:rPr>
              <w:t>اشكو لمن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2" w:history="1">
            <w:r w:rsidRPr="00875E1B">
              <w:rPr>
                <w:rStyle w:val="Hyperlink"/>
                <w:noProof/>
                <w:rtl/>
              </w:rPr>
              <w:t>الآمال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3" w:history="1">
            <w:r w:rsidRPr="00875E1B">
              <w:rPr>
                <w:rStyle w:val="Hyperlink"/>
                <w:noProof/>
                <w:rtl/>
              </w:rPr>
              <w:t>في كل زمان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4" w:history="1">
            <w:r w:rsidRPr="00875E1B">
              <w:rPr>
                <w:rStyle w:val="Hyperlink"/>
                <w:noProof/>
                <w:rtl/>
              </w:rPr>
              <w:t>يا باب الحوائج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5" w:history="1">
            <w:r w:rsidRPr="00875E1B">
              <w:rPr>
                <w:rStyle w:val="Hyperlink"/>
                <w:noProof/>
                <w:rtl/>
              </w:rPr>
              <w:t>الأصول الخمسة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6" w:history="1">
            <w:r w:rsidRPr="00875E1B">
              <w:rPr>
                <w:rStyle w:val="Hyperlink"/>
                <w:noProof/>
                <w:rtl/>
              </w:rPr>
              <w:t>الحسن العسكري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7" w:history="1">
            <w:r w:rsidRPr="00875E1B">
              <w:rPr>
                <w:rStyle w:val="Hyperlink"/>
                <w:noProof/>
                <w:rtl/>
              </w:rPr>
              <w:t>الغريبة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8" w:history="1">
            <w:r w:rsidRPr="00875E1B">
              <w:rPr>
                <w:rStyle w:val="Hyperlink"/>
                <w:noProof/>
                <w:rtl/>
              </w:rPr>
              <w:t>الانتظار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79" w:history="1">
            <w:r w:rsidRPr="00875E1B">
              <w:rPr>
                <w:rStyle w:val="Hyperlink"/>
                <w:noProof/>
                <w:rtl/>
              </w:rPr>
              <w:t>عز علينا فراقك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0" w:history="1">
            <w:r w:rsidRPr="00875E1B">
              <w:rPr>
                <w:rStyle w:val="Hyperlink"/>
                <w:noProof/>
                <w:rtl/>
              </w:rPr>
              <w:t>المصيبة العظمى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1" w:history="1">
            <w:r w:rsidRPr="00875E1B">
              <w:rPr>
                <w:rStyle w:val="Hyperlink"/>
                <w:noProof/>
                <w:rtl/>
              </w:rPr>
              <w:t>إخوان الشهادة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2" w:history="1">
            <w:r w:rsidRPr="00875E1B">
              <w:rPr>
                <w:rStyle w:val="Hyperlink"/>
                <w:noProof/>
                <w:rtl/>
              </w:rPr>
              <w:t>مَن المعين؟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3" w:history="1">
            <w:r w:rsidRPr="00875E1B">
              <w:rPr>
                <w:rStyle w:val="Hyperlink"/>
                <w:noProof/>
                <w:rtl/>
              </w:rPr>
              <w:t>زفاف المنايا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4" w:history="1">
            <w:r w:rsidRPr="00875E1B">
              <w:rPr>
                <w:rStyle w:val="Hyperlink"/>
                <w:noProof/>
                <w:rtl/>
              </w:rPr>
              <w:t>اين الخدور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5" w:history="1">
            <w:r w:rsidRPr="00875E1B">
              <w:rPr>
                <w:rStyle w:val="Hyperlink"/>
                <w:noProof/>
                <w:rtl/>
              </w:rPr>
              <w:t>الشهيد الأول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6" w:history="1">
            <w:r w:rsidRPr="00875E1B">
              <w:rPr>
                <w:rStyle w:val="Hyperlink"/>
                <w:noProof/>
                <w:rtl/>
              </w:rPr>
              <w:t>أنصار الإمام (عليه السلام)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7" w:history="1">
            <w:r w:rsidRPr="00875E1B">
              <w:rPr>
                <w:rStyle w:val="Hyperlink"/>
                <w:noProof/>
                <w:rtl/>
              </w:rPr>
              <w:t>سوف نسبى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8" w:history="1">
            <w:r w:rsidRPr="00875E1B">
              <w:rPr>
                <w:rStyle w:val="Hyperlink"/>
                <w:noProof/>
                <w:rtl/>
              </w:rPr>
              <w:t>الصابرة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89" w:history="1">
            <w:r w:rsidRPr="00875E1B">
              <w:rPr>
                <w:rStyle w:val="Hyperlink"/>
                <w:noProof/>
                <w:rtl/>
              </w:rPr>
              <w:t>لوعة الايام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Pr="00DC769A" w:rsidRDefault="00DC769A" w:rsidP="00DC769A">
          <w:pPr>
            <w:pStyle w:val="libNormal"/>
            <w:rPr>
              <w:rtl/>
            </w:rPr>
          </w:pPr>
          <w:r w:rsidRPr="00DC769A">
            <w:rPr>
              <w:rtl/>
            </w:rPr>
            <w:br w:type="page"/>
          </w:r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90" w:history="1">
            <w:r w:rsidRPr="00875E1B">
              <w:rPr>
                <w:rStyle w:val="Hyperlink"/>
                <w:noProof/>
                <w:rtl/>
              </w:rPr>
              <w:t>الفراسة الحسنية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91" w:history="1">
            <w:r w:rsidRPr="00875E1B">
              <w:rPr>
                <w:rStyle w:val="Hyperlink"/>
                <w:noProof/>
                <w:rtl/>
              </w:rPr>
              <w:t>النعي، الأبوذية، الموال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92" w:history="1">
            <w:r w:rsidRPr="00875E1B">
              <w:rPr>
                <w:rStyle w:val="Hyperlink"/>
                <w:noProof/>
                <w:rtl/>
              </w:rPr>
              <w:t>النعي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93" w:history="1">
            <w:r w:rsidRPr="00875E1B">
              <w:rPr>
                <w:rStyle w:val="Hyperlink"/>
                <w:noProof/>
                <w:rtl/>
              </w:rPr>
              <w:t>الأبوذية في المباراة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94" w:history="1">
            <w:r w:rsidRPr="00875E1B">
              <w:rPr>
                <w:rStyle w:val="Hyperlink"/>
                <w:noProof/>
                <w:rtl/>
              </w:rPr>
              <w:t>ابوذيات متفرقة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5739795" w:history="1">
            <w:r w:rsidRPr="00875E1B">
              <w:rPr>
                <w:rStyle w:val="Hyperlink"/>
                <w:noProof/>
                <w:rtl/>
              </w:rPr>
              <w:t>الموال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Toc495739795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769A" w:rsidRDefault="00DC769A" w:rsidP="00DC769A">
          <w:pPr>
            <w:pStyle w:val="libNormal"/>
          </w:pPr>
          <w:r>
            <w:fldChar w:fldCharType="end"/>
          </w:r>
        </w:p>
      </w:sdtContent>
    </w:sdt>
    <w:sectPr w:rsidR="00DC769A" w:rsidSect="00E95828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134" w:bottom="1701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9A" w:rsidRDefault="00DC769A">
      <w:r>
        <w:separator/>
      </w:r>
    </w:p>
  </w:endnote>
  <w:endnote w:type="continuationSeparator" w:id="0">
    <w:p w:rsidR="00DC769A" w:rsidRDefault="00DC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DC769A" w:rsidRDefault="00A20C23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C769A">
      <w:rPr>
        <w:rFonts w:ascii="Traditional Arabic" w:hAnsi="Traditional Arabic"/>
        <w:noProof/>
        <w:sz w:val="28"/>
        <w:szCs w:val="28"/>
        <w:rtl/>
      </w:rPr>
      <w:t>150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DC769A" w:rsidRDefault="00A20C23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C769A">
      <w:rPr>
        <w:rFonts w:ascii="Traditional Arabic" w:hAnsi="Traditional Arabic"/>
        <w:noProof/>
        <w:sz w:val="28"/>
        <w:szCs w:val="28"/>
        <w:rtl/>
      </w:rPr>
      <w:t>149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17" w:rsidRPr="00DC769A" w:rsidRDefault="00A20C23" w:rsidP="00163A74">
    <w:pPr>
      <w:bidi/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="00AD3817"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DC769A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9A" w:rsidRDefault="00DC769A">
      <w:r>
        <w:separator/>
      </w:r>
    </w:p>
  </w:footnote>
  <w:footnote w:type="continuationSeparator" w:id="0">
    <w:p w:rsidR="00DC769A" w:rsidRDefault="00DC7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6BC1B06"/>
    <w:multiLevelType w:val="hybridMultilevel"/>
    <w:tmpl w:val="25E40462"/>
    <w:lvl w:ilvl="0" w:tplc="522028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98A68AE"/>
    <w:multiLevelType w:val="multilevel"/>
    <w:tmpl w:val="3ED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DDC0FC1"/>
    <w:multiLevelType w:val="multilevel"/>
    <w:tmpl w:val="46F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7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 w:val="00005A19"/>
    <w:rsid w:val="00024DBC"/>
    <w:rsid w:val="000267FE"/>
    <w:rsid w:val="00034DB7"/>
    <w:rsid w:val="00040798"/>
    <w:rsid w:val="00042F45"/>
    <w:rsid w:val="00043023"/>
    <w:rsid w:val="00054406"/>
    <w:rsid w:val="00054F15"/>
    <w:rsid w:val="0006216A"/>
    <w:rsid w:val="00066C43"/>
    <w:rsid w:val="00067F84"/>
    <w:rsid w:val="00071C97"/>
    <w:rsid w:val="000731CF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67969"/>
    <w:rsid w:val="001712E1"/>
    <w:rsid w:val="001767EE"/>
    <w:rsid w:val="00182258"/>
    <w:rsid w:val="00182CD3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927"/>
    <w:rsid w:val="002E1216"/>
    <w:rsid w:val="002E19EE"/>
    <w:rsid w:val="002E4976"/>
    <w:rsid w:val="002E4D3D"/>
    <w:rsid w:val="002E5CA1"/>
    <w:rsid w:val="002E6022"/>
    <w:rsid w:val="002F3626"/>
    <w:rsid w:val="002F42E5"/>
    <w:rsid w:val="002F65B9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34DE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96EB9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F5544"/>
    <w:rsid w:val="006F7CE8"/>
    <w:rsid w:val="006F7D34"/>
    <w:rsid w:val="0070028F"/>
    <w:rsid w:val="00701353"/>
    <w:rsid w:val="00701455"/>
    <w:rsid w:val="0070524C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152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0C23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3817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5E19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3F85"/>
    <w:rsid w:val="00BC499A"/>
    <w:rsid w:val="00BC717E"/>
    <w:rsid w:val="00BD1CB7"/>
    <w:rsid w:val="00BD4DFE"/>
    <w:rsid w:val="00BD593F"/>
    <w:rsid w:val="00BD6706"/>
    <w:rsid w:val="00BE0D08"/>
    <w:rsid w:val="00BE3345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3DBB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C769A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0AC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5828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7F65"/>
    <w:rsid w:val="00FB1CFE"/>
    <w:rsid w:val="00FB329A"/>
    <w:rsid w:val="00FB3EBB"/>
    <w:rsid w:val="00FB4B89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9A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  <w:lang w:bidi="ar-SA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uiPriority w:val="9"/>
    <w:rsid w:val="00F64E82"/>
    <w:rPr>
      <w:rFonts w:ascii="Arial" w:hAnsi="Arial" w:cs="Traditional Arabic"/>
      <w:b/>
      <w:bCs/>
      <w:color w:val="1F497D"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 w:cs="Traditional Arabic"/>
      <w:color w:val="1F497D"/>
      <w:sz w:val="24"/>
      <w:szCs w:val="32"/>
      <w:lang w:bidi="ar-SA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rFonts w:cs="Traditional Arabic"/>
      <w:b/>
      <w:bCs/>
      <w:color w:val="000000"/>
      <w:sz w:val="28"/>
      <w:szCs w:val="32"/>
      <w:lang w:bidi="ar-SA"/>
    </w:rPr>
  </w:style>
  <w:style w:type="character" w:customStyle="1" w:styleId="Heading5Char">
    <w:name w:val="Heading 5 Char"/>
    <w:basedOn w:val="libNormalChar"/>
    <w:link w:val="Heading5"/>
    <w:rsid w:val="006E0F1D"/>
    <w:rPr>
      <w:rFonts w:cs="Traditional Arabic"/>
      <w:bCs/>
      <w:color w:val="000000"/>
      <w:sz w:val="30"/>
      <w:szCs w:val="32"/>
      <w:lang w:bidi="ar-SA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rFonts w:cs="Traditional Arabic"/>
      <w:color w:val="000000"/>
      <w:sz w:val="24"/>
      <w:szCs w:val="26"/>
      <w:lang w:bidi="ar-SA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cs="Traditional Arabic"/>
      <w:color w:val="C00000"/>
      <w:sz w:val="22"/>
      <w:szCs w:val="24"/>
      <w:vertAlign w:val="superscript"/>
      <w:lang w:bidi="ar-SA"/>
    </w:rPr>
  </w:style>
  <w:style w:type="character" w:customStyle="1" w:styleId="libEnFootnoteChar">
    <w:name w:val="libEnFootnote Char"/>
    <w:basedOn w:val="libNormalChar"/>
    <w:link w:val="libEnFootnote"/>
    <w:rsid w:val="002045CF"/>
    <w:rPr>
      <w:rFonts w:cs="Traditional Arabic"/>
      <w:color w:val="000000"/>
      <w:sz w:val="24"/>
      <w:szCs w:val="26"/>
      <w:lang w:bidi="ar-SA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 w:val="24"/>
      <w:szCs w:val="28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rFonts w:cs="Traditional Arabic"/>
      <w:b/>
      <w:bCs/>
      <w:color w:val="000000"/>
      <w:sz w:val="24"/>
      <w:szCs w:val="30"/>
      <w:lang w:bidi="ar-SA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rFonts w:cs="Traditional Arabic"/>
      <w:b/>
      <w:bCs/>
      <w:color w:val="000000"/>
      <w:sz w:val="24"/>
      <w:szCs w:val="32"/>
      <w:lang w:bidi="ar-SA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 w:val="24"/>
      <w:szCs w:val="22"/>
      <w:lang w:bidi="ar-SA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uiPriority w:val="39"/>
    <w:rsid w:val="0012268F"/>
    <w:pPr>
      <w:spacing w:after="0" w:line="240" w:lineRule="auto"/>
      <w:ind w:left="72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  <w:rPr>
      <w:rFonts w:cs="Traditional Arabic"/>
      <w:color w:val="000000"/>
      <w:sz w:val="24"/>
      <w:szCs w:val="26"/>
      <w:lang w:bidi="ar-SA"/>
    </w:rPr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spacing w:after="0" w:line="240" w:lineRule="auto"/>
      <w:ind w:left="960" w:firstLine="28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rFonts w:cs="Traditional Arabic"/>
      <w:b/>
      <w:bCs/>
      <w:color w:val="000000"/>
      <w:sz w:val="24"/>
      <w:szCs w:val="26"/>
      <w:lang w:bidi="ar-SA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Traditional Arabic"/>
      <w:color w:val="000000"/>
      <w:sz w:val="24"/>
      <w:szCs w:val="26"/>
      <w:lang w:bidi="ar-SA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rFonts w:cs="Traditional Arabic"/>
      <w:b/>
      <w:bCs/>
      <w:color w:val="000000"/>
      <w:sz w:val="24"/>
      <w:szCs w:val="28"/>
      <w:lang w:bidi="ar-SA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  <w:color w:val="000000"/>
      <w:sz w:val="24"/>
      <w:szCs w:val="32"/>
      <w:lang w:bidi="ar-SA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  <w:color w:val="000000"/>
      <w:sz w:val="24"/>
      <w:szCs w:val="26"/>
      <w:lang w:bidi="ar-SA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rFonts w:cs="Rafed Alaem"/>
      <w:b/>
      <w:bCs/>
      <w:color w:val="1F497D"/>
      <w:sz w:val="24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/>
      <w:ind w:left="1100" w:firstLine="289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/>
      <w:ind w:left="1320" w:firstLine="289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/>
      <w:ind w:left="1540" w:firstLine="289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/>
      <w:ind w:left="1760" w:firstLine="289"/>
    </w:pPr>
    <w:rPr>
      <w:rFonts w:eastAsiaTheme="minorEastAsia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rFonts w:ascii="Traditional Arabic" w:hAnsi="Traditional Arabic" w:cs="Traditional Arabic"/>
      <w:color w:val="993300"/>
      <w:sz w:val="32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rFonts w:cs="Traditional Arabic"/>
      <w:color w:val="FF0000"/>
      <w:sz w:val="24"/>
      <w:szCs w:val="32"/>
      <w:lang w:bidi="ar-SA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/>
      <w:bCs/>
      <w:color w:val="000000"/>
      <w:sz w:val="24"/>
      <w:szCs w:val="24"/>
      <w:lang w:bidi="ar-SA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rFonts w:cs="KFGQPC Uthman Taha Naskh"/>
      <w:b/>
      <w:bCs/>
      <w:color w:val="FF0000"/>
      <w:sz w:val="24"/>
      <w:szCs w:val="24"/>
      <w:lang w:bidi="ar-SA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rFonts w:cs="Traditional Arabic"/>
      <w:color w:val="FF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55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E19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55E19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9"/>
    <w:rPr>
      <w:rFonts w:ascii="Tahoma" w:eastAsia="Calibri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79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1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1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ahimi\Desktop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4218-40A3-4CBB-82F7-38440B04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</Template>
  <TotalTime>7</TotalTime>
  <Pages>150</Pages>
  <Words>17844</Words>
  <Characters>82984</Characters>
  <Application>Microsoft Office Word</Application>
  <DocSecurity>0</DocSecurity>
  <Lines>691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100627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Rahimi</dc:creator>
  <cp:lastModifiedBy>Erfan Rahimi</cp:lastModifiedBy>
  <cp:revision>1</cp:revision>
  <cp:lastPrinted>2014-01-25T18:18:00Z</cp:lastPrinted>
  <dcterms:created xsi:type="dcterms:W3CDTF">2017-10-14T06:41:00Z</dcterms:created>
  <dcterms:modified xsi:type="dcterms:W3CDTF">2017-10-14T06:48:00Z</dcterms:modified>
</cp:coreProperties>
</file>