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59" w:rsidRDefault="00652359" w:rsidP="00652359">
      <w:pPr>
        <w:pStyle w:val="libTitr1"/>
      </w:pPr>
      <w:r w:rsidRPr="005F55ED">
        <w:rPr>
          <w:rtl/>
        </w:rPr>
        <w:t>الدموع الناطقة الجزء ال</w:t>
      </w:r>
      <w:r>
        <w:rPr>
          <w:rFonts w:hint="cs"/>
          <w:rtl/>
        </w:rPr>
        <w:t>ثالث</w:t>
      </w:r>
    </w:p>
    <w:p w:rsidR="00652359" w:rsidRPr="005F55ED" w:rsidRDefault="00652359" w:rsidP="00652359">
      <w:pPr>
        <w:pStyle w:val="libTitr2"/>
        <w:rPr>
          <w:rFonts w:hint="cs"/>
        </w:rPr>
      </w:pPr>
      <w:r w:rsidRPr="005F55ED">
        <w:rPr>
          <w:rtl/>
        </w:rPr>
        <w:t xml:space="preserve">في رثاء النبي </w:t>
      </w:r>
      <w:r>
        <w:rPr>
          <w:rtl/>
        </w:rPr>
        <w:t>(</w:t>
      </w:r>
      <w:r w:rsidRPr="005F55ED">
        <w:rPr>
          <w:rtl/>
        </w:rPr>
        <w:t>صلّى الله عليه وآله وسلّم</w:t>
      </w:r>
      <w:r>
        <w:rPr>
          <w:rtl/>
        </w:rPr>
        <w:t>)</w:t>
      </w:r>
      <w:r w:rsidRPr="005F55ED">
        <w:rPr>
          <w:rtl/>
        </w:rPr>
        <w:t xml:space="preserve"> وآله </w:t>
      </w:r>
      <w:r>
        <w:rPr>
          <w:rtl/>
        </w:rPr>
        <w:t>(</w:t>
      </w:r>
      <w:r w:rsidRPr="005F55ED">
        <w:rPr>
          <w:rtl/>
        </w:rPr>
        <w:t>عليهم السلام</w:t>
      </w:r>
      <w:r>
        <w:rPr>
          <w:rFonts w:hint="cs"/>
          <w:rtl/>
        </w:rPr>
        <w:t>)</w:t>
      </w:r>
    </w:p>
    <w:p w:rsidR="00652359" w:rsidRPr="00652359" w:rsidRDefault="00652359" w:rsidP="00652359">
      <w:pPr>
        <w:pStyle w:val="libCenterBold1"/>
      </w:pPr>
      <w:r w:rsidRPr="005F55ED">
        <w:rPr>
          <w:rtl/>
        </w:rPr>
        <w:t>الشاعر جابر الكاظمي</w:t>
      </w:r>
    </w:p>
    <w:p w:rsidR="00652359" w:rsidRDefault="00652359" w:rsidP="00652359">
      <w:pPr>
        <w:pStyle w:val="libNormal"/>
      </w:pPr>
      <w:r>
        <w:rPr>
          <w:rtl/>
        </w:rPr>
        <w:br w:type="page"/>
      </w:r>
    </w:p>
    <w:p w:rsidR="00652359" w:rsidRDefault="00652359" w:rsidP="00652359">
      <w:pPr>
        <w:pStyle w:val="Heading2"/>
        <w:rPr>
          <w:rFonts w:hint="cs"/>
          <w:rtl/>
        </w:rPr>
      </w:pPr>
      <w:bookmarkStart w:id="0" w:name="_Toc495739938"/>
      <w:r>
        <w:rPr>
          <w:rFonts w:hint="cs"/>
          <w:rtl/>
        </w:rPr>
        <w:lastRenderedPageBreak/>
        <w:t>مقدمة</w:t>
      </w:r>
      <w:bookmarkEnd w:id="0"/>
    </w:p>
    <w:p w:rsidR="00652359" w:rsidRDefault="00652359" w:rsidP="00652359">
      <w:pPr>
        <w:pStyle w:val="libNormal"/>
        <w:rPr>
          <w:rFonts w:hint="cs"/>
          <w:rtl/>
        </w:rPr>
      </w:pPr>
      <w:r>
        <w:rPr>
          <w:rFonts w:hint="cs"/>
          <w:rtl/>
        </w:rPr>
        <w:t xml:space="preserve">قلّما يظفر المتأمل في سجل التاريخ بحادثة كحادثة الطف وقضية كقضية أبي الأحرار الإمام الحسين بن علي بن أبي طالب (عليهم السلام) في إثارتها للوجدان الجماهيري وتحريمها للعاطفة الإنسانية بصورة مستمرة وبنفس الزخم الذي زلزلت به ساحة الأحداث في المقطع الذي وقعت فيه تلك الملحمة الخالدة التي تراءت للناس أسطورة في ما عرضته من مشاهد وسطّرته من معاني وخلّفته من آثار. </w:t>
      </w:r>
    </w:p>
    <w:p w:rsidR="00652359" w:rsidRDefault="00652359" w:rsidP="00652359">
      <w:pPr>
        <w:pStyle w:val="libNormal"/>
        <w:rPr>
          <w:rFonts w:hint="cs"/>
          <w:rtl/>
        </w:rPr>
      </w:pPr>
      <w:r>
        <w:rPr>
          <w:rFonts w:hint="cs"/>
          <w:rtl/>
        </w:rPr>
        <w:t xml:space="preserve">ولئن كان للسماء دورها الرئيس في التخطيط لهذه القضية والتبليغ لها والعمل على إبقائها حية وهّاجة مهما تقدم بها السن، فإنها لقاعدتها التي تبنتها وتعهدت بالنضال في سبيلها هدفاً وفكراً ومنهجاً ورصيداً وعملاً، ودوراً لا يغفل في إدامتها وترسيخها في الألباب والقلوب، إنها ظاهرة تناغم أخّاذ بين هذه القضية التي توقد بحرارتها النفوس فتطفق تعبّر عما يجول فيها من رؤى ومشاعر وبين هذه النفوس التي جنّدت لأداء وظيفتها إزاء هذه القضية كالزيت يحترق بالنار فيموّنها لتبقى شعلتها ملتهبة وملهبة ما دام له وجود. </w:t>
      </w:r>
    </w:p>
    <w:p w:rsidR="00652359" w:rsidRDefault="00652359" w:rsidP="00652359">
      <w:pPr>
        <w:pStyle w:val="libNormal"/>
        <w:rPr>
          <w:rFonts w:hint="cs"/>
          <w:rtl/>
        </w:rPr>
      </w:pPr>
      <w:r>
        <w:rPr>
          <w:rFonts w:hint="cs"/>
          <w:rtl/>
        </w:rPr>
        <w:t xml:space="preserve">ويبرز الشعر من بين فعاليات هذه القاعدة بما له من قوة في صياغة الفكر وقدرة في التعبير عنها وفعل في التحريك لها ليحتل مساحة مرموقة ويملأ فراغاً لا يُملأ بغيره من ألوان التصوير والتعبير. </w:t>
      </w:r>
    </w:p>
    <w:p w:rsidR="00652359" w:rsidRDefault="00652359" w:rsidP="00652359">
      <w:pPr>
        <w:pStyle w:val="libNormal"/>
        <w:rPr>
          <w:rFonts w:hint="cs"/>
          <w:rtl/>
        </w:rPr>
      </w:pPr>
      <w:r>
        <w:rPr>
          <w:rFonts w:hint="cs"/>
          <w:rtl/>
        </w:rPr>
        <w:t xml:space="preserve">وهكذا كان للقضية منذ البداية وعلى طول الخط جيش من الشعراء رفعوا راية الدم وعلقوا أوسمة الطف وبرزوا بعد ما تشبعت بأبعاد كربلاء أذهانهم وجاشت بالمأساة نفوسهم ليصوروا في قصائدهم ما نهلوه من معين قضيةٍ كان العطش معلماً من معالم المظلومية والمأساة فيها، فكان لتلك القصائد الأثر الكبير في الدفاع عن قضية كربلاء وفي إحيائها وفي تعظيمها. </w:t>
      </w:r>
    </w:p>
    <w:p w:rsidR="00652359" w:rsidRDefault="00652359" w:rsidP="00652359">
      <w:pPr>
        <w:pStyle w:val="libNormal"/>
        <w:rPr>
          <w:rFonts w:hint="cs"/>
          <w:rtl/>
        </w:rPr>
      </w:pPr>
      <w:r>
        <w:rPr>
          <w:rFonts w:hint="cs"/>
          <w:rtl/>
        </w:rPr>
        <w:t xml:space="preserve">ومن هنا كان تأكيد الأئمة (صلوات الله عليهم) على هذا الحقل ودعمهم للدور الرسالي الذي يمكن أن يقوم به، فهذا  على سبيل المثال  أبو هارون المكفوف يقول: قال لي أبو عبد الله (عليه السلام): (يا أبا هارون أنشدني في الحسين (عليه السلام) فأنشدته فقال: أنشدني كما تنشدون  يعني بالرّقة  قال فأنشدته: </w:t>
      </w:r>
    </w:p>
    <w:p w:rsidR="00652359" w:rsidRDefault="00652359" w:rsidP="00652359">
      <w:pPr>
        <w:pStyle w:val="libNormal"/>
        <w:rPr>
          <w:rFonts w:hint="cs"/>
          <w:rtl/>
        </w:rPr>
      </w:pPr>
      <w:r>
        <w:rPr>
          <w:rFonts w:hint="cs"/>
          <w:rtl/>
        </w:rPr>
        <w:t xml:space="preserve">أمرر على جدث الحسين فقل لأعظمه الزكيّة </w:t>
      </w:r>
    </w:p>
    <w:p w:rsidR="00652359" w:rsidRDefault="00652359" w:rsidP="00652359">
      <w:pPr>
        <w:pStyle w:val="libNormal"/>
        <w:rPr>
          <w:rFonts w:hint="cs"/>
          <w:rtl/>
        </w:rPr>
      </w:pPr>
      <w:r>
        <w:rPr>
          <w:rFonts w:hint="cs"/>
          <w:rtl/>
        </w:rPr>
        <w:t xml:space="preserve">قال: فبكى ثم قال زدني فنشدته القصيدة الأخرى قال: فبكى، فسمعت بكاءً من خلف الستر فلما فرغت قال: يا أبا هارون من أنشد في الحسين شعراً فبكى وأبكى عشرة كتبت لهم الجنة، ومن أنشد في الحسين شعراً فبكى وأبكى خمسة كتبت لهم الجنة، ومن أنشد في الحسين شعراً فبكى وأبكى واحداً كتبت لهما الجنة، ومن ذكر الحسين عنده فخرج من عينه من الدمع مقدار جناح ذبابة كان ثوابه على الله ولم يرض له بدون الجنة). </w:t>
      </w:r>
    </w:p>
    <w:p w:rsidR="00652359" w:rsidRDefault="00652359" w:rsidP="00652359">
      <w:pPr>
        <w:pStyle w:val="libNormal"/>
        <w:rPr>
          <w:rFonts w:hint="cs"/>
          <w:rtl/>
        </w:rPr>
      </w:pPr>
      <w:r>
        <w:rPr>
          <w:rFonts w:hint="cs"/>
          <w:rtl/>
        </w:rPr>
        <w:t xml:space="preserve">ويروي الكميت بن زيد فيقول: دخلت على أبي جعفر (عليه السلام) فقال: والله يا كميت لو كان عندنا مال لأعطيناك منه ولكن لك ما قال رسول الله (صلّى الله عليه وآله) لحسان: (لا يزال معك روح القدس ما ذببت عنا). </w:t>
      </w:r>
    </w:p>
    <w:p w:rsidR="00652359" w:rsidRDefault="00652359" w:rsidP="00652359">
      <w:pPr>
        <w:pStyle w:val="libNormal"/>
        <w:rPr>
          <w:rFonts w:hint="cs"/>
          <w:rtl/>
        </w:rPr>
      </w:pPr>
      <w:r>
        <w:rPr>
          <w:rFonts w:hint="cs"/>
          <w:rtl/>
        </w:rPr>
        <w:lastRenderedPageBreak/>
        <w:t xml:space="preserve">ويطالعنا الإمام الرضا (صلوات الله وسلامه عليه) فيما ورد عنه في مقام تجليل شعراء أهل البيت (عليهم السلام) بقوله: (ما قال مؤمن فينا شعراً يمدحنا به إلا بنى الله تعالى له مدينة في الجنة أوسع من الدنيا سبع مرات يزوره فيها كل ملك مقرّب وكل نبيّ مرسل). </w:t>
      </w:r>
    </w:p>
    <w:p w:rsidR="00652359" w:rsidRDefault="00652359" w:rsidP="00652359">
      <w:pPr>
        <w:pStyle w:val="libNormal"/>
        <w:rPr>
          <w:rFonts w:hint="cs"/>
          <w:rtl/>
        </w:rPr>
      </w:pPr>
      <w:r>
        <w:rPr>
          <w:rFonts w:hint="cs"/>
          <w:rtl/>
        </w:rPr>
        <w:t xml:space="preserve">نعم إنها رسالة الشعر حين ينطق ليحرّك الناس في خط الحق وليساهم في دحر الباطل وليؤدي دوره في مسيرة خلافة الله تعالى في أرضه. </w:t>
      </w:r>
    </w:p>
    <w:p w:rsidR="00652359" w:rsidRDefault="00652359" w:rsidP="00652359">
      <w:pPr>
        <w:pStyle w:val="libNormal"/>
        <w:rPr>
          <w:rFonts w:hint="cs"/>
          <w:rtl/>
        </w:rPr>
      </w:pPr>
      <w:r>
        <w:rPr>
          <w:rFonts w:hint="cs"/>
          <w:rtl/>
        </w:rPr>
        <w:t>و(الدموع الناطقة) حلقة من هذه الحلقات المتواصلة ذرفها شاعر موهوب من شعراء أهل البيت (عليهم السلام) وأنجبته الكاظمية المقدسة وهو الشاعر جابر الكاظمي، ويمثل الدموع الناطقة ديوانه الشعري الذي يتميز به من إبداع في التصوير وجمال في التعبير وإخلاص في العمل ورسالية في الطرح وجلال في المادة قد ملأ فراغاً كان لابدّ أن يسد تراثنا الأدبي الشعبي، الأمر الذي يبعث على أن نشدّ على يديه ونحيي جهوده ونكرم أعماله وندعو الله تعالى له بالقبول والتسديد.</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1" w:name="02"/>
      <w:bookmarkStart w:id="2" w:name="_Toc495739939"/>
      <w:r>
        <w:rPr>
          <w:rFonts w:hint="cs"/>
          <w:rtl/>
        </w:rPr>
        <w:lastRenderedPageBreak/>
        <w:t>في قصائد الگعدة</w:t>
      </w:r>
      <w:bookmarkEnd w:id="1"/>
      <w:bookmarkEnd w:id="2"/>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3" w:name="_Toc495739940"/>
      <w:r>
        <w:rPr>
          <w:rFonts w:hint="cs"/>
          <w:rtl/>
        </w:rPr>
        <w:lastRenderedPageBreak/>
        <w:t>علي بن أبي طالب (عليه السلام)</w:t>
      </w:r>
      <w:bookmarkEnd w:id="3"/>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 علي شمس وگمر خل يسلموني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PoemCenter"/>
        <w:rPr>
          <w:rFonts w:hint="cs"/>
          <w:rtl/>
        </w:rPr>
      </w:pPr>
      <w:r>
        <w:rPr>
          <w:rFonts w:hint="cs"/>
          <w:rtl/>
        </w:rPr>
        <w:t>حبك حياتي وبيك امنياتي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حبك سعاده وانغمرنه بهالسعاده</w:t>
      </w:r>
    </w:p>
    <w:p w:rsidR="00652359" w:rsidRDefault="00652359" w:rsidP="00652359">
      <w:pPr>
        <w:pStyle w:val="libPoemCenter"/>
        <w:rPr>
          <w:rFonts w:hint="cs"/>
          <w:rtl/>
        </w:rPr>
      </w:pPr>
      <w:r>
        <w:rPr>
          <w:rFonts w:hint="cs"/>
          <w:rtl/>
        </w:rPr>
        <w:t>ومصدر التقديس نورك واحنه ماشين ابرشاده</w:t>
      </w:r>
    </w:p>
    <w:p w:rsidR="00652359" w:rsidRDefault="00652359" w:rsidP="00652359">
      <w:pPr>
        <w:pStyle w:val="libPoemCenter"/>
        <w:rPr>
          <w:rFonts w:hint="cs"/>
          <w:rtl/>
        </w:rPr>
      </w:pPr>
      <w:r>
        <w:rPr>
          <w:rFonts w:hint="cs"/>
          <w:rtl/>
        </w:rPr>
        <w:t>واللي يصفح عن طريقك ابد متفيده العباده</w:t>
      </w:r>
    </w:p>
    <w:p w:rsidR="00652359" w:rsidRDefault="00652359" w:rsidP="00652359">
      <w:pPr>
        <w:pStyle w:val="libPoemCenter"/>
        <w:rPr>
          <w:rFonts w:hint="cs"/>
          <w:rtl/>
        </w:rPr>
      </w:pPr>
      <w:r>
        <w:rPr>
          <w:rFonts w:hint="cs"/>
          <w:rtl/>
        </w:rPr>
        <w:t>حبك نريد انوصفه لا عن جهل لا عاطفه</w:t>
      </w:r>
    </w:p>
    <w:p w:rsidR="00652359" w:rsidRDefault="00652359" w:rsidP="00652359">
      <w:pPr>
        <w:pStyle w:val="libPoemCenter"/>
        <w:rPr>
          <w:rFonts w:hint="cs"/>
          <w:rtl/>
        </w:rPr>
      </w:pPr>
      <w:r>
        <w:rPr>
          <w:rFonts w:hint="cs"/>
          <w:rtl/>
        </w:rPr>
        <w:t>مصدرنه من المصطفه عن بصيره وعن اراده</w:t>
      </w:r>
    </w:p>
    <w:p w:rsidR="00652359" w:rsidRDefault="00652359" w:rsidP="00652359">
      <w:pPr>
        <w:pStyle w:val="libPoemCenter"/>
        <w:rPr>
          <w:rFonts w:hint="cs"/>
          <w:rtl/>
        </w:rPr>
      </w:pPr>
      <w:r>
        <w:rPr>
          <w:rFonts w:hint="cs"/>
          <w:rtl/>
        </w:rPr>
        <w:t>يا علي حبك شرف اهل الهدايه</w:t>
      </w:r>
    </w:p>
    <w:p w:rsidR="00652359" w:rsidRDefault="00652359" w:rsidP="00652359">
      <w:pPr>
        <w:pStyle w:val="libPoemCenter"/>
        <w:rPr>
          <w:rFonts w:hint="cs"/>
          <w:rtl/>
        </w:rPr>
      </w:pPr>
      <w:r>
        <w:rPr>
          <w:rFonts w:hint="cs"/>
          <w:rtl/>
        </w:rPr>
        <w:t>وبگلبي من سجلوا اسم الولايه</w:t>
      </w:r>
    </w:p>
    <w:p w:rsidR="00652359" w:rsidRDefault="00652359" w:rsidP="00652359">
      <w:pPr>
        <w:pStyle w:val="libPoemCenter"/>
        <w:rPr>
          <w:rFonts w:hint="cs"/>
          <w:rtl/>
        </w:rPr>
      </w:pPr>
      <w:r>
        <w:rPr>
          <w:rFonts w:hint="cs"/>
          <w:rtl/>
        </w:rPr>
        <w:t>كملت صفاتي وبيك امنياتي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الباري صهرلك ذات من ذاته وجماله</w:t>
      </w:r>
    </w:p>
    <w:p w:rsidR="00652359" w:rsidRDefault="00652359" w:rsidP="00652359">
      <w:pPr>
        <w:pStyle w:val="libPoemCenter"/>
        <w:rPr>
          <w:rFonts w:hint="cs"/>
          <w:rtl/>
        </w:rPr>
      </w:pPr>
      <w:r>
        <w:rPr>
          <w:rFonts w:hint="cs"/>
          <w:rtl/>
        </w:rPr>
        <w:t>ومزج اوصافك ابوصفه وكمل وصفك من كماله</w:t>
      </w:r>
    </w:p>
    <w:p w:rsidR="00652359" w:rsidRDefault="00652359" w:rsidP="00652359">
      <w:pPr>
        <w:pStyle w:val="libPoemCenter"/>
        <w:rPr>
          <w:rFonts w:hint="cs"/>
          <w:rtl/>
        </w:rPr>
      </w:pPr>
      <w:r>
        <w:rPr>
          <w:rFonts w:hint="cs"/>
          <w:rtl/>
        </w:rPr>
        <w:t>ومجمل اسرار الولايه انخزنت ابكنز الجلاله</w:t>
      </w:r>
    </w:p>
    <w:p w:rsidR="00652359" w:rsidRDefault="00652359" w:rsidP="00652359">
      <w:pPr>
        <w:pStyle w:val="libPoemCenter"/>
        <w:rPr>
          <w:rFonts w:hint="cs"/>
          <w:rtl/>
        </w:rPr>
      </w:pPr>
      <w:r>
        <w:rPr>
          <w:rFonts w:hint="cs"/>
          <w:rtl/>
        </w:rPr>
        <w:t>لشخصك الباري امكمله وبالعالم العلوي اعتله</w:t>
      </w:r>
    </w:p>
    <w:p w:rsidR="00652359" w:rsidRDefault="00652359" w:rsidP="00652359">
      <w:pPr>
        <w:pStyle w:val="libPoemCenter"/>
        <w:rPr>
          <w:rFonts w:hint="cs"/>
          <w:rtl/>
        </w:rPr>
      </w:pPr>
      <w:r>
        <w:rPr>
          <w:rFonts w:hint="cs"/>
          <w:rtl/>
        </w:rPr>
        <w:t>انته العلي وانته العله واعتلت بيك الرساله</w:t>
      </w:r>
    </w:p>
    <w:p w:rsidR="00652359" w:rsidRDefault="00652359" w:rsidP="00652359">
      <w:pPr>
        <w:pStyle w:val="libPoemCenter"/>
        <w:rPr>
          <w:rFonts w:hint="cs"/>
          <w:rtl/>
        </w:rPr>
      </w:pPr>
      <w:r>
        <w:rPr>
          <w:rFonts w:hint="cs"/>
          <w:rtl/>
        </w:rPr>
        <w:t>يا علي نورك زهي بأوج المعالي</w:t>
      </w:r>
    </w:p>
    <w:p w:rsidR="00652359" w:rsidRDefault="00652359" w:rsidP="00652359">
      <w:pPr>
        <w:pStyle w:val="libPoemCenter"/>
        <w:rPr>
          <w:rFonts w:hint="cs"/>
          <w:rtl/>
        </w:rPr>
      </w:pPr>
      <w:r>
        <w:rPr>
          <w:rFonts w:hint="cs"/>
          <w:rtl/>
        </w:rPr>
        <w:t>ولمن اوصفك يسموني مغالي</w:t>
      </w:r>
    </w:p>
    <w:p w:rsidR="00652359" w:rsidRDefault="00652359" w:rsidP="00652359">
      <w:pPr>
        <w:pStyle w:val="libPoemCenter"/>
        <w:rPr>
          <w:rFonts w:hint="cs"/>
          <w:rtl/>
        </w:rPr>
      </w:pPr>
      <w:r>
        <w:rPr>
          <w:rFonts w:hint="cs"/>
          <w:rtl/>
        </w:rPr>
        <w:t>انته نجاتي وبيك امنياتي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lastRenderedPageBreak/>
        <w:t>يا علي كل نبي ومرسل منك اتعلم دروسه</w:t>
      </w:r>
    </w:p>
    <w:p w:rsidR="00652359" w:rsidRDefault="00652359" w:rsidP="00652359">
      <w:pPr>
        <w:pStyle w:val="libPoemCenter"/>
        <w:rPr>
          <w:rFonts w:hint="cs"/>
          <w:rtl/>
        </w:rPr>
      </w:pPr>
      <w:r>
        <w:rPr>
          <w:rFonts w:hint="cs"/>
          <w:rtl/>
        </w:rPr>
        <w:t>لنوح صانعله السفينه يللي سرك عصة موسى</w:t>
      </w:r>
    </w:p>
    <w:p w:rsidR="00652359" w:rsidRDefault="00652359" w:rsidP="00652359">
      <w:pPr>
        <w:pStyle w:val="libPoemCenter"/>
        <w:rPr>
          <w:rFonts w:hint="cs"/>
          <w:rtl/>
        </w:rPr>
      </w:pPr>
      <w:r>
        <w:rPr>
          <w:rFonts w:hint="cs"/>
          <w:rtl/>
        </w:rPr>
        <w:t>من السجن نجيت يوسف وبالمهد كلمت عيسى</w:t>
      </w:r>
    </w:p>
    <w:p w:rsidR="00652359" w:rsidRDefault="00652359" w:rsidP="00652359">
      <w:pPr>
        <w:pStyle w:val="libPoemCenter"/>
        <w:rPr>
          <w:rFonts w:hint="cs"/>
          <w:rtl/>
        </w:rPr>
      </w:pPr>
      <w:r>
        <w:rPr>
          <w:rFonts w:hint="cs"/>
          <w:rtl/>
        </w:rPr>
        <w:t>ابحكمتك داود انتصر وايوب من صبرك صبر</w:t>
      </w:r>
    </w:p>
    <w:p w:rsidR="00652359" w:rsidRDefault="00652359" w:rsidP="00652359">
      <w:pPr>
        <w:pStyle w:val="libPoemCenter"/>
        <w:rPr>
          <w:rFonts w:hint="cs"/>
          <w:rtl/>
        </w:rPr>
      </w:pPr>
      <w:r>
        <w:rPr>
          <w:rFonts w:hint="cs"/>
          <w:rtl/>
        </w:rPr>
        <w:t>ويونس نقذته من البحر وانته للعالم شموسه</w:t>
      </w:r>
    </w:p>
    <w:p w:rsidR="00652359" w:rsidRDefault="00652359" w:rsidP="00652359">
      <w:pPr>
        <w:pStyle w:val="libPoemCenter"/>
        <w:rPr>
          <w:rFonts w:hint="cs"/>
          <w:rtl/>
        </w:rPr>
      </w:pPr>
      <w:r>
        <w:rPr>
          <w:rFonts w:hint="cs"/>
          <w:rtl/>
        </w:rPr>
        <w:t>يا علي ابتوحيدك الباري توحد</w:t>
      </w:r>
    </w:p>
    <w:p w:rsidR="00652359" w:rsidRDefault="00652359" w:rsidP="00652359">
      <w:pPr>
        <w:pStyle w:val="libPoemCenter"/>
        <w:rPr>
          <w:rFonts w:hint="cs"/>
          <w:rtl/>
        </w:rPr>
      </w:pPr>
      <w:r>
        <w:rPr>
          <w:rFonts w:hint="cs"/>
          <w:rtl/>
        </w:rPr>
        <w:t>واجعلك آية وفه بسورة محمد</w:t>
      </w:r>
    </w:p>
    <w:p w:rsidR="00652359" w:rsidRDefault="00652359" w:rsidP="00652359">
      <w:pPr>
        <w:pStyle w:val="libPoemCenter"/>
        <w:rPr>
          <w:rFonts w:hint="cs"/>
          <w:rtl/>
        </w:rPr>
      </w:pPr>
      <w:r>
        <w:rPr>
          <w:rFonts w:hint="cs"/>
          <w:rtl/>
        </w:rPr>
        <w:t>ابمعتقداتي وبيك امنياتي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ابوحدت ثباتك خالق العالم توحد</w:t>
      </w:r>
    </w:p>
    <w:p w:rsidR="00652359" w:rsidRDefault="00652359" w:rsidP="00652359">
      <w:pPr>
        <w:pStyle w:val="libPoemCenter"/>
        <w:rPr>
          <w:rFonts w:hint="cs"/>
          <w:rtl/>
        </w:rPr>
      </w:pPr>
      <w:r>
        <w:rPr>
          <w:rFonts w:hint="cs"/>
          <w:rtl/>
        </w:rPr>
        <w:t>صرت منبع للمعاجز ولك جبرائيل يشهد</w:t>
      </w:r>
    </w:p>
    <w:p w:rsidR="00652359" w:rsidRDefault="00652359" w:rsidP="00652359">
      <w:pPr>
        <w:pStyle w:val="libPoemCenter"/>
        <w:rPr>
          <w:rFonts w:hint="cs"/>
          <w:rtl/>
        </w:rPr>
      </w:pPr>
      <w:r>
        <w:rPr>
          <w:rFonts w:hint="cs"/>
          <w:rtl/>
        </w:rPr>
        <w:t>باب علم الباري انته والمدينه اصبح محمد</w:t>
      </w:r>
    </w:p>
    <w:p w:rsidR="00652359" w:rsidRDefault="00652359" w:rsidP="00652359">
      <w:pPr>
        <w:pStyle w:val="libPoemCenter"/>
        <w:rPr>
          <w:rFonts w:hint="cs"/>
          <w:rtl/>
        </w:rPr>
      </w:pPr>
      <w:r>
        <w:rPr>
          <w:rFonts w:hint="cs"/>
          <w:rtl/>
        </w:rPr>
        <w:t>يمثبت حروف السور نورك على الكون انتشر</w:t>
      </w:r>
    </w:p>
    <w:p w:rsidR="00652359" w:rsidRDefault="00652359" w:rsidP="00652359">
      <w:pPr>
        <w:pStyle w:val="libPoemCenter"/>
        <w:rPr>
          <w:rFonts w:hint="cs"/>
          <w:rtl/>
        </w:rPr>
      </w:pPr>
      <w:r>
        <w:rPr>
          <w:rFonts w:hint="cs"/>
          <w:rtl/>
        </w:rPr>
        <w:t>من جانب الطور ازدهر واتصل بالحجر الأسود</w:t>
      </w:r>
    </w:p>
    <w:p w:rsidR="00652359" w:rsidRDefault="00652359" w:rsidP="00652359">
      <w:pPr>
        <w:pStyle w:val="libPoemCenter"/>
        <w:rPr>
          <w:rFonts w:hint="cs"/>
          <w:rtl/>
        </w:rPr>
      </w:pPr>
      <w:r>
        <w:rPr>
          <w:rFonts w:hint="cs"/>
          <w:rtl/>
        </w:rPr>
        <w:t>يا علي مولودك ابمركز الكعبه</w:t>
      </w:r>
    </w:p>
    <w:p w:rsidR="00652359" w:rsidRDefault="00652359" w:rsidP="00652359">
      <w:pPr>
        <w:pStyle w:val="libPoemCenter"/>
        <w:rPr>
          <w:rFonts w:hint="cs"/>
          <w:rtl/>
        </w:rPr>
      </w:pPr>
      <w:r>
        <w:rPr>
          <w:rFonts w:hint="cs"/>
          <w:rtl/>
        </w:rPr>
        <w:t>وگلب اليودك ابد ما ينسه حبه</w:t>
      </w:r>
    </w:p>
    <w:p w:rsidR="00652359" w:rsidRDefault="00652359" w:rsidP="00652359">
      <w:pPr>
        <w:pStyle w:val="libPoemCenter"/>
        <w:rPr>
          <w:rFonts w:hint="cs"/>
          <w:rtl/>
        </w:rPr>
      </w:pPr>
      <w:r>
        <w:rPr>
          <w:rFonts w:hint="cs"/>
          <w:rtl/>
        </w:rPr>
        <w:t>يا ثمر ذاتي وبيك امنياتي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ابچف اقتدارك ركزت سيف الاطاعه</w:t>
      </w:r>
    </w:p>
    <w:p w:rsidR="00652359" w:rsidRDefault="00652359" w:rsidP="00652359">
      <w:pPr>
        <w:pStyle w:val="libPoemCenter"/>
        <w:rPr>
          <w:rFonts w:hint="cs"/>
          <w:rtl/>
        </w:rPr>
      </w:pPr>
      <w:r>
        <w:rPr>
          <w:rFonts w:hint="cs"/>
          <w:rtl/>
        </w:rPr>
        <w:t>الجنه والنار اجمعتهن بالحروب بكل براعه</w:t>
      </w:r>
    </w:p>
    <w:p w:rsidR="00652359" w:rsidRDefault="00652359" w:rsidP="00652359">
      <w:pPr>
        <w:pStyle w:val="libPoemCenter"/>
        <w:rPr>
          <w:rFonts w:hint="cs"/>
          <w:rtl/>
        </w:rPr>
      </w:pPr>
      <w:r>
        <w:rPr>
          <w:rFonts w:hint="cs"/>
          <w:rtl/>
        </w:rPr>
        <w:t>بسيفك النار اشعلتها ووجهك الجنه بشعاعه</w:t>
      </w:r>
    </w:p>
    <w:p w:rsidR="00652359" w:rsidRDefault="00652359" w:rsidP="00652359">
      <w:pPr>
        <w:pStyle w:val="libPoemCenter"/>
        <w:rPr>
          <w:rFonts w:hint="cs"/>
          <w:rtl/>
        </w:rPr>
      </w:pPr>
      <w:r>
        <w:rPr>
          <w:rFonts w:hint="cs"/>
          <w:rtl/>
        </w:rPr>
        <w:t>من سيفك النار اسعرت وابوجهك الجنه ازهرت</w:t>
      </w:r>
    </w:p>
    <w:p w:rsidR="00652359" w:rsidRDefault="00652359" w:rsidP="00652359">
      <w:pPr>
        <w:pStyle w:val="libPoemCenter"/>
        <w:rPr>
          <w:rFonts w:hint="cs"/>
          <w:rtl/>
        </w:rPr>
      </w:pPr>
      <w:r>
        <w:rPr>
          <w:rFonts w:hint="cs"/>
          <w:rtl/>
        </w:rPr>
        <w:t>بيك العقيده اتحررت او وضحت معنى الشجاعه</w:t>
      </w:r>
    </w:p>
    <w:p w:rsidR="00652359" w:rsidRDefault="00652359" w:rsidP="00652359">
      <w:pPr>
        <w:pStyle w:val="libPoemCenter"/>
        <w:rPr>
          <w:rFonts w:hint="cs"/>
          <w:rtl/>
        </w:rPr>
      </w:pPr>
      <w:r>
        <w:rPr>
          <w:rFonts w:hint="cs"/>
          <w:rtl/>
        </w:rPr>
        <w:t>يا حجة الباري يا خازن علومه</w:t>
      </w:r>
    </w:p>
    <w:p w:rsidR="00652359" w:rsidRDefault="00652359" w:rsidP="00652359">
      <w:pPr>
        <w:pStyle w:val="libPoemCenter"/>
        <w:rPr>
          <w:rFonts w:hint="cs"/>
          <w:rtl/>
        </w:rPr>
      </w:pPr>
      <w:r>
        <w:rPr>
          <w:rFonts w:hint="cs"/>
          <w:rtl/>
        </w:rPr>
        <w:t>گلبي اليودك ردت تكشف همومه</w:t>
      </w:r>
    </w:p>
    <w:p w:rsidR="00652359" w:rsidRDefault="00652359" w:rsidP="00652359">
      <w:pPr>
        <w:pStyle w:val="libPoemCenter"/>
        <w:rPr>
          <w:rFonts w:hint="cs"/>
          <w:rtl/>
        </w:rPr>
      </w:pPr>
      <w:r>
        <w:rPr>
          <w:rFonts w:hint="cs"/>
          <w:rtl/>
        </w:rPr>
        <w:t>ابساعة مماتي وبيك امنياتي</w:t>
      </w:r>
    </w:p>
    <w:p w:rsidR="00652359" w:rsidRDefault="00652359" w:rsidP="00652359">
      <w:pPr>
        <w:pStyle w:val="libPoemCenter"/>
        <w:rPr>
          <w:rFonts w:hint="cs"/>
          <w:rtl/>
        </w:rPr>
      </w:pPr>
      <w:r>
        <w:rPr>
          <w:rFonts w:hint="cs"/>
          <w:rtl/>
        </w:rPr>
        <w:lastRenderedPageBreak/>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ابتعيين قدسي اتعينت للدين قائد</w:t>
      </w:r>
    </w:p>
    <w:p w:rsidR="00652359" w:rsidRDefault="00652359" w:rsidP="00652359">
      <w:pPr>
        <w:pStyle w:val="libPoemCenter"/>
        <w:rPr>
          <w:rFonts w:hint="cs"/>
          <w:rtl/>
        </w:rPr>
      </w:pPr>
      <w:r>
        <w:rPr>
          <w:rFonts w:hint="cs"/>
          <w:rtl/>
        </w:rPr>
        <w:t>واجعلك رب البريه ابگلب كل مؤمن مجاهد</w:t>
      </w:r>
    </w:p>
    <w:p w:rsidR="00652359" w:rsidRDefault="00652359" w:rsidP="00652359">
      <w:pPr>
        <w:pStyle w:val="libPoemCenter"/>
        <w:rPr>
          <w:rFonts w:hint="cs"/>
          <w:rtl/>
        </w:rPr>
      </w:pPr>
      <w:r>
        <w:rPr>
          <w:rFonts w:hint="cs"/>
          <w:rtl/>
        </w:rPr>
        <w:t>واحملت راية محمد وانشرتها اعله العقايد</w:t>
      </w:r>
    </w:p>
    <w:p w:rsidR="00652359" w:rsidRDefault="00652359" w:rsidP="00652359">
      <w:pPr>
        <w:pStyle w:val="libPoemCenter"/>
        <w:rPr>
          <w:rFonts w:hint="cs"/>
          <w:rtl/>
        </w:rPr>
      </w:pPr>
      <w:r>
        <w:rPr>
          <w:rFonts w:hint="cs"/>
          <w:rtl/>
        </w:rPr>
        <w:t>وبعدك گمر هاشم حمل هالرايه والنصر اكتمل</w:t>
      </w:r>
    </w:p>
    <w:p w:rsidR="00652359" w:rsidRDefault="00652359" w:rsidP="00652359">
      <w:pPr>
        <w:pStyle w:val="libPoemCenter"/>
        <w:rPr>
          <w:rFonts w:hint="cs"/>
          <w:rtl/>
        </w:rPr>
      </w:pPr>
      <w:r>
        <w:rPr>
          <w:rFonts w:hint="cs"/>
          <w:rtl/>
        </w:rPr>
        <w:t>ولحسين حققله الامل وكشف عن گلبه الشدايد</w:t>
      </w:r>
    </w:p>
    <w:p w:rsidR="00652359" w:rsidRDefault="00652359" w:rsidP="00652359">
      <w:pPr>
        <w:pStyle w:val="libPoemCenter"/>
        <w:rPr>
          <w:rFonts w:hint="cs"/>
          <w:rtl/>
        </w:rPr>
      </w:pPr>
      <w:r>
        <w:rPr>
          <w:rFonts w:hint="cs"/>
          <w:rtl/>
        </w:rPr>
        <w:t>يم النهر من وگع كوكب الدري</w:t>
      </w:r>
    </w:p>
    <w:p w:rsidR="00652359" w:rsidRDefault="00652359" w:rsidP="00652359">
      <w:pPr>
        <w:pStyle w:val="libPoemCenter"/>
        <w:rPr>
          <w:rFonts w:hint="cs"/>
          <w:rtl/>
        </w:rPr>
      </w:pPr>
      <w:r>
        <w:rPr>
          <w:rFonts w:hint="cs"/>
          <w:rtl/>
        </w:rPr>
        <w:t>ناده أبو اليمه خويه اكسرت ظهري</w:t>
      </w:r>
    </w:p>
    <w:p w:rsidR="00652359" w:rsidRDefault="00652359" w:rsidP="00652359">
      <w:pPr>
        <w:pStyle w:val="libPoemCenter"/>
        <w:rPr>
          <w:rFonts w:hint="cs"/>
          <w:rtl/>
        </w:rPr>
      </w:pPr>
      <w:r>
        <w:rPr>
          <w:rFonts w:hint="cs"/>
          <w:rtl/>
        </w:rPr>
        <w:t>وحانت وفاتي وبيك امنياتي</w:t>
      </w:r>
    </w:p>
    <w:p w:rsidR="00652359" w:rsidRDefault="00652359" w:rsidP="00652359">
      <w:pPr>
        <w:pStyle w:val="libPoemCenter"/>
        <w:rPr>
          <w:rFonts w:hint="cs"/>
          <w:rtl/>
        </w:rPr>
      </w:pPr>
      <w:r>
        <w:rPr>
          <w:rFonts w:hint="cs"/>
          <w:rtl/>
        </w:rPr>
        <w:t>ما عوف حبك ابد لو گطعوني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يا ريت حاضر كربله اتشوف أبو اليمه</w:t>
      </w:r>
    </w:p>
    <w:p w:rsidR="00652359" w:rsidRDefault="00652359" w:rsidP="00652359">
      <w:pPr>
        <w:pStyle w:val="libPoemCenter"/>
        <w:rPr>
          <w:rFonts w:hint="cs"/>
          <w:rtl/>
        </w:rPr>
      </w:pPr>
      <w:r>
        <w:rPr>
          <w:rFonts w:hint="cs"/>
          <w:rtl/>
        </w:rPr>
        <w:t>عالگمر محنى ويشاهد رايته المرميه يمه</w:t>
      </w:r>
    </w:p>
    <w:p w:rsidR="00652359" w:rsidRDefault="00652359" w:rsidP="00652359">
      <w:pPr>
        <w:pStyle w:val="libPoemCenter"/>
        <w:rPr>
          <w:rFonts w:hint="cs"/>
          <w:rtl/>
        </w:rPr>
      </w:pPr>
      <w:r>
        <w:rPr>
          <w:rFonts w:hint="cs"/>
          <w:rtl/>
        </w:rPr>
        <w:t>ايصيح عگبك يا عضيدي دنيتي صارت مظلمه</w:t>
      </w:r>
    </w:p>
    <w:p w:rsidR="00652359" w:rsidRDefault="00652359" w:rsidP="00652359">
      <w:pPr>
        <w:pStyle w:val="libPoemCenter"/>
        <w:rPr>
          <w:rFonts w:hint="cs"/>
          <w:rtl/>
        </w:rPr>
      </w:pPr>
      <w:r>
        <w:rPr>
          <w:rFonts w:hint="cs"/>
          <w:rtl/>
        </w:rPr>
        <w:t>هاذ آنه اخوك حسين حاضر يمك</w:t>
      </w:r>
    </w:p>
    <w:p w:rsidR="00652359" w:rsidRDefault="00652359" w:rsidP="00652359">
      <w:pPr>
        <w:pStyle w:val="libPoemCenter"/>
        <w:rPr>
          <w:rFonts w:hint="cs"/>
          <w:rtl/>
        </w:rPr>
      </w:pPr>
      <w:r>
        <w:rPr>
          <w:rFonts w:hint="cs"/>
          <w:rtl/>
        </w:rPr>
        <w:t>يا طود عزمي يا هو هدّم عزمك</w:t>
      </w:r>
    </w:p>
    <w:p w:rsidR="00652359" w:rsidRDefault="00652359" w:rsidP="00652359">
      <w:pPr>
        <w:pStyle w:val="libPoemCenter"/>
        <w:rPr>
          <w:rFonts w:hint="cs"/>
          <w:rtl/>
        </w:rPr>
      </w:pPr>
      <w:r>
        <w:rPr>
          <w:rFonts w:hint="cs"/>
          <w:rtl/>
        </w:rPr>
        <w:t>يا خويه جيتك رايد احمل جسمك</w:t>
      </w:r>
    </w:p>
    <w:p w:rsidR="00652359" w:rsidRDefault="00652359" w:rsidP="00652359">
      <w:pPr>
        <w:pStyle w:val="libPoemCenter"/>
        <w:rPr>
          <w:rFonts w:hint="cs"/>
          <w:rtl/>
        </w:rPr>
      </w:pPr>
      <w:r>
        <w:rPr>
          <w:rFonts w:hint="cs"/>
          <w:rtl/>
        </w:rPr>
        <w:t>عيلتك يتنطروك ابخيمتي ويتنطروني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جاوبه العباس خويه جثتي اعله النهر خلها</w:t>
      </w:r>
    </w:p>
    <w:p w:rsidR="00652359" w:rsidRDefault="00652359" w:rsidP="00652359">
      <w:pPr>
        <w:pStyle w:val="libPoemCenter"/>
        <w:rPr>
          <w:rFonts w:hint="cs"/>
          <w:rtl/>
        </w:rPr>
      </w:pPr>
      <w:r>
        <w:rPr>
          <w:rFonts w:hint="cs"/>
          <w:rtl/>
        </w:rPr>
        <w:t>واعدت سكنه تراني ولو رحت يمها شگلها</w:t>
      </w:r>
    </w:p>
    <w:p w:rsidR="00652359" w:rsidRDefault="00652359" w:rsidP="00652359">
      <w:pPr>
        <w:pStyle w:val="libPoemCenter"/>
        <w:rPr>
          <w:rFonts w:hint="cs"/>
          <w:rtl/>
        </w:rPr>
      </w:pPr>
      <w:r>
        <w:rPr>
          <w:rFonts w:hint="cs"/>
          <w:rtl/>
        </w:rPr>
        <w:t>لون عندي عيون اروحن يمنها واعصر عيني الها</w:t>
      </w:r>
    </w:p>
    <w:p w:rsidR="00652359" w:rsidRDefault="00652359" w:rsidP="00652359">
      <w:pPr>
        <w:pStyle w:val="libPoemCenter"/>
        <w:rPr>
          <w:rFonts w:hint="cs"/>
          <w:rtl/>
        </w:rPr>
      </w:pPr>
      <w:r>
        <w:rPr>
          <w:rFonts w:hint="cs"/>
          <w:rtl/>
        </w:rPr>
        <w:t>لاچن يخويه السهم صوب عيني</w:t>
      </w:r>
    </w:p>
    <w:p w:rsidR="00652359" w:rsidRDefault="00652359" w:rsidP="00652359">
      <w:pPr>
        <w:pStyle w:val="libPoemCenter"/>
        <w:rPr>
          <w:rFonts w:hint="cs"/>
          <w:rtl/>
        </w:rPr>
      </w:pPr>
      <w:r>
        <w:rPr>
          <w:rFonts w:hint="cs"/>
          <w:rtl/>
        </w:rPr>
        <w:t>وانگطعت بسيف الگدر چفيني</w:t>
      </w:r>
    </w:p>
    <w:p w:rsidR="00652359" w:rsidRDefault="00652359" w:rsidP="00652359">
      <w:pPr>
        <w:pStyle w:val="libPoemCenter"/>
        <w:rPr>
          <w:rFonts w:hint="cs"/>
          <w:rtl/>
        </w:rPr>
      </w:pPr>
      <w:r>
        <w:rPr>
          <w:rFonts w:hint="cs"/>
          <w:rtl/>
        </w:rPr>
        <w:t>خليني مرمي اعله النهر خليني</w:t>
      </w:r>
    </w:p>
    <w:p w:rsidR="00652359" w:rsidRDefault="00652359" w:rsidP="00652359">
      <w:pPr>
        <w:pStyle w:val="libPoemCenter"/>
        <w:rPr>
          <w:rFonts w:hint="cs"/>
          <w:rtl/>
        </w:rPr>
      </w:pPr>
      <w:r>
        <w:rPr>
          <w:rFonts w:hint="cs"/>
          <w:rtl/>
        </w:rPr>
        <w:t>بيش اروحن للمخيم وانطفت شمعة عيوني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lastRenderedPageBreak/>
        <w:t>حسين جاوب گمر هاشم آه يالمصيوب شوفك</w:t>
      </w:r>
    </w:p>
    <w:p w:rsidR="00652359" w:rsidRDefault="00652359" w:rsidP="00652359">
      <w:pPr>
        <w:pStyle w:val="libPoemCenter"/>
        <w:rPr>
          <w:rFonts w:hint="cs"/>
          <w:rtl/>
        </w:rPr>
      </w:pPr>
      <w:r>
        <w:rPr>
          <w:rFonts w:hint="cs"/>
          <w:rtl/>
        </w:rPr>
        <w:t>بطل حيلي عليك خويه اشلون راح امشي واعوفك</w:t>
      </w:r>
    </w:p>
    <w:p w:rsidR="00652359" w:rsidRDefault="00652359" w:rsidP="00652359">
      <w:pPr>
        <w:pStyle w:val="libPoemCenter"/>
        <w:rPr>
          <w:rFonts w:hint="cs"/>
          <w:rtl/>
        </w:rPr>
      </w:pPr>
      <w:r>
        <w:rPr>
          <w:rFonts w:hint="cs"/>
          <w:rtl/>
        </w:rPr>
        <w:t>ريت متگطعه چفوفي ولا شفت گطعت چفوفك</w:t>
      </w:r>
    </w:p>
    <w:p w:rsidR="00652359" w:rsidRDefault="00652359" w:rsidP="00652359">
      <w:pPr>
        <w:pStyle w:val="libPoemCenter"/>
        <w:rPr>
          <w:rFonts w:hint="cs"/>
          <w:rtl/>
        </w:rPr>
      </w:pPr>
      <w:r>
        <w:rPr>
          <w:rFonts w:hint="cs"/>
          <w:rtl/>
        </w:rPr>
        <w:t>يا ابا الفضل روحي الحزينه تنوحك</w:t>
      </w:r>
    </w:p>
    <w:p w:rsidR="00652359" w:rsidRDefault="00652359" w:rsidP="00652359">
      <w:pPr>
        <w:pStyle w:val="libPoemCenter"/>
        <w:rPr>
          <w:rFonts w:hint="cs"/>
          <w:rtl/>
        </w:rPr>
      </w:pPr>
      <w:r>
        <w:rPr>
          <w:rFonts w:hint="cs"/>
          <w:rtl/>
        </w:rPr>
        <w:t>ما بين ما گاعد واعد جروحك</w:t>
      </w:r>
    </w:p>
    <w:p w:rsidR="00652359" w:rsidRDefault="00652359" w:rsidP="00652359">
      <w:pPr>
        <w:pStyle w:val="libPoemCenter"/>
        <w:rPr>
          <w:rFonts w:hint="cs"/>
          <w:rtl/>
        </w:rPr>
      </w:pPr>
      <w:r>
        <w:rPr>
          <w:rFonts w:hint="cs"/>
          <w:rtl/>
        </w:rPr>
        <w:t>بين ايدي يا عباس غابت روحك</w:t>
      </w:r>
    </w:p>
    <w:p w:rsidR="00652359" w:rsidRDefault="00652359" w:rsidP="00652359">
      <w:pPr>
        <w:pStyle w:val="libPoemCenter"/>
        <w:rPr>
          <w:rFonts w:hint="cs"/>
          <w:rtl/>
        </w:rPr>
      </w:pPr>
      <w:r>
        <w:rPr>
          <w:rFonts w:hint="cs"/>
          <w:rtl/>
        </w:rPr>
        <w:t>يبن ابويه انهدم حيلي ابكربله وخابت ضنوني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بين ايد حسين غابت روح أبو فاضل عضيده</w:t>
      </w:r>
    </w:p>
    <w:p w:rsidR="00652359" w:rsidRDefault="00652359" w:rsidP="00652359">
      <w:pPr>
        <w:pStyle w:val="libPoemCenter"/>
        <w:rPr>
          <w:rFonts w:hint="cs"/>
          <w:rtl/>
        </w:rPr>
      </w:pPr>
      <w:r>
        <w:rPr>
          <w:rFonts w:hint="cs"/>
          <w:rtl/>
        </w:rPr>
        <w:t>گام چنه هلال ظهره منحني وعالظهر ايده</w:t>
      </w:r>
    </w:p>
    <w:p w:rsidR="00652359" w:rsidRDefault="00652359" w:rsidP="00652359">
      <w:pPr>
        <w:pStyle w:val="libPoemCenter"/>
        <w:rPr>
          <w:rFonts w:hint="cs"/>
          <w:rtl/>
        </w:rPr>
      </w:pPr>
      <w:r>
        <w:rPr>
          <w:rFonts w:hint="cs"/>
          <w:rtl/>
        </w:rPr>
        <w:t>نشّف دموع المصيبه النوح يدري ما يفيده</w:t>
      </w:r>
    </w:p>
    <w:p w:rsidR="00652359" w:rsidRDefault="00652359" w:rsidP="00652359">
      <w:pPr>
        <w:pStyle w:val="libPoemCenter"/>
        <w:rPr>
          <w:rFonts w:hint="cs"/>
          <w:rtl/>
        </w:rPr>
      </w:pPr>
      <w:r>
        <w:rPr>
          <w:rFonts w:hint="cs"/>
          <w:rtl/>
        </w:rPr>
        <w:t>واظهرت هاي الچلمه من گلب حسين</w:t>
      </w:r>
    </w:p>
    <w:p w:rsidR="00652359" w:rsidRDefault="00652359" w:rsidP="00652359">
      <w:pPr>
        <w:pStyle w:val="libPoemCenter"/>
        <w:rPr>
          <w:rFonts w:hint="cs"/>
          <w:rtl/>
        </w:rPr>
      </w:pPr>
      <w:r>
        <w:rPr>
          <w:rFonts w:hint="cs"/>
          <w:rtl/>
        </w:rPr>
        <w:t>ودعتك الله يا گطيع الچفين</w:t>
      </w:r>
    </w:p>
    <w:p w:rsidR="00652359" w:rsidRDefault="00652359" w:rsidP="00652359">
      <w:pPr>
        <w:pStyle w:val="libPoemCenter"/>
        <w:rPr>
          <w:rFonts w:hint="cs"/>
          <w:rtl/>
        </w:rPr>
      </w:pPr>
      <w:r>
        <w:rPr>
          <w:rFonts w:hint="cs"/>
          <w:rtl/>
        </w:rPr>
        <w:t>راح ارجع لعيلتك يا نور العين</w:t>
      </w:r>
    </w:p>
    <w:p w:rsidR="00652359" w:rsidRDefault="00652359" w:rsidP="00652359">
      <w:pPr>
        <w:pStyle w:val="libPoemCenter"/>
        <w:rPr>
          <w:rFonts w:hint="cs"/>
          <w:rtl/>
        </w:rPr>
      </w:pPr>
      <w:r>
        <w:rPr>
          <w:rFonts w:hint="cs"/>
          <w:rtl/>
        </w:rPr>
        <w:t>شرد اجاوب هاليتامه والحرم من ينشدوني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عيون بالصيوان تربي من الارامل واليتامه</w:t>
      </w:r>
    </w:p>
    <w:p w:rsidR="00652359" w:rsidRDefault="00652359" w:rsidP="00652359">
      <w:pPr>
        <w:pStyle w:val="libPoemCenter"/>
        <w:rPr>
          <w:rFonts w:hint="cs"/>
          <w:rtl/>
        </w:rPr>
      </w:pPr>
      <w:r>
        <w:rPr>
          <w:rFonts w:hint="cs"/>
          <w:rtl/>
        </w:rPr>
        <w:t>تنتظر وليان الها بلچن تعود ابسلامه</w:t>
      </w:r>
    </w:p>
    <w:p w:rsidR="00652359" w:rsidRDefault="00652359" w:rsidP="00652359">
      <w:pPr>
        <w:pStyle w:val="libPoemCenter"/>
        <w:rPr>
          <w:rFonts w:hint="cs"/>
          <w:rtl/>
        </w:rPr>
      </w:pPr>
      <w:r>
        <w:rPr>
          <w:rFonts w:hint="cs"/>
          <w:rtl/>
        </w:rPr>
        <w:t>ساعه لن رد أبو اليمه منفرد گاصد خيامه</w:t>
      </w:r>
    </w:p>
    <w:p w:rsidR="00652359" w:rsidRDefault="00652359" w:rsidP="00652359">
      <w:pPr>
        <w:pStyle w:val="libPoemCenter"/>
        <w:rPr>
          <w:rFonts w:hint="cs"/>
          <w:rtl/>
        </w:rPr>
      </w:pPr>
      <w:r>
        <w:rPr>
          <w:rFonts w:hint="cs"/>
          <w:rtl/>
        </w:rPr>
        <w:t>وضجت العيله اتصيح يا والينه</w:t>
      </w:r>
    </w:p>
    <w:p w:rsidR="00652359" w:rsidRDefault="00652359" w:rsidP="00652359">
      <w:pPr>
        <w:pStyle w:val="libPoemCenter"/>
        <w:rPr>
          <w:rFonts w:hint="cs"/>
          <w:rtl/>
        </w:rPr>
      </w:pPr>
      <w:r>
        <w:rPr>
          <w:rFonts w:hint="cs"/>
          <w:rtl/>
        </w:rPr>
        <w:t>شنهو السبب رديت وحدك لينه</w:t>
      </w:r>
    </w:p>
    <w:p w:rsidR="00652359" w:rsidRDefault="00652359" w:rsidP="00652359">
      <w:pPr>
        <w:pStyle w:val="libPoemCenter"/>
        <w:rPr>
          <w:rFonts w:hint="cs"/>
          <w:rtl/>
        </w:rPr>
      </w:pPr>
      <w:r>
        <w:rPr>
          <w:rFonts w:hint="cs"/>
          <w:rtl/>
        </w:rPr>
        <w:t>يحسين چا بدر الهواشم وينه</w:t>
      </w:r>
    </w:p>
    <w:p w:rsidR="00652359" w:rsidRDefault="00652359" w:rsidP="00652359">
      <w:pPr>
        <w:pStyle w:val="libPoemCenter"/>
        <w:rPr>
          <w:rFonts w:hint="cs"/>
          <w:rtl/>
        </w:rPr>
      </w:pPr>
      <w:r>
        <w:rPr>
          <w:rFonts w:hint="cs"/>
          <w:rtl/>
        </w:rPr>
        <w:t>گلها طاح اعله الشريعه وكسر ظهري وخطف لوني</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1982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4" w:name="03"/>
      <w:bookmarkStart w:id="5" w:name="_Toc495739941"/>
      <w:r>
        <w:rPr>
          <w:rFonts w:hint="cs"/>
          <w:rtl/>
        </w:rPr>
        <w:lastRenderedPageBreak/>
        <w:t>ثورة الحسين (عليه السلام)</w:t>
      </w:r>
      <w:bookmarkEnd w:id="4"/>
      <w:bookmarkEnd w:id="5"/>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ابموقفك يحسين تشهد كربله</w:t>
      </w:r>
    </w:p>
    <w:p w:rsidR="00652359" w:rsidRDefault="00652359" w:rsidP="00652359">
      <w:pPr>
        <w:pStyle w:val="libPoemCenter"/>
        <w:rPr>
          <w:rFonts w:hint="cs"/>
          <w:rtl/>
        </w:rPr>
      </w:pPr>
      <w:r>
        <w:rPr>
          <w:rFonts w:hint="cs"/>
          <w:rtl/>
        </w:rPr>
        <w:t>حاشاك ترضه الظلم حاشاك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فجرت يحسين ثوره ابكربلا والهدف واضح</w:t>
      </w:r>
    </w:p>
    <w:p w:rsidR="00652359" w:rsidRDefault="00652359" w:rsidP="00652359">
      <w:pPr>
        <w:pStyle w:val="libPoemCenter"/>
        <w:rPr>
          <w:rFonts w:hint="cs"/>
          <w:rtl/>
        </w:rPr>
      </w:pPr>
      <w:r>
        <w:rPr>
          <w:rFonts w:hint="cs"/>
          <w:rtl/>
        </w:rPr>
        <w:t>للظلم هزيت عرشه واكشفت اهل المصالح</w:t>
      </w:r>
    </w:p>
    <w:p w:rsidR="00652359" w:rsidRDefault="00652359" w:rsidP="00652359">
      <w:pPr>
        <w:pStyle w:val="libPoemCenter"/>
        <w:rPr>
          <w:rFonts w:hint="cs"/>
          <w:rtl/>
        </w:rPr>
      </w:pPr>
      <w:r>
        <w:rPr>
          <w:rFonts w:hint="cs"/>
          <w:rtl/>
        </w:rPr>
        <w:t>ابوجه خصمك صحت صيحه لا اساوم لا اصالح</w:t>
      </w:r>
    </w:p>
    <w:p w:rsidR="00652359" w:rsidRDefault="00652359" w:rsidP="00652359">
      <w:pPr>
        <w:pStyle w:val="libPoemCenter"/>
        <w:rPr>
          <w:rFonts w:hint="cs"/>
          <w:rtl/>
        </w:rPr>
      </w:pPr>
      <w:r>
        <w:rPr>
          <w:rFonts w:hint="cs"/>
          <w:rtl/>
        </w:rPr>
        <w:t>والهدف يحسين الهدف واضح وللناس انكشف</w:t>
      </w:r>
    </w:p>
    <w:p w:rsidR="00652359" w:rsidRDefault="00652359" w:rsidP="00652359">
      <w:pPr>
        <w:pStyle w:val="libPoemCenter"/>
        <w:rPr>
          <w:rFonts w:hint="cs"/>
          <w:rtl/>
        </w:rPr>
      </w:pPr>
      <w:r>
        <w:rPr>
          <w:rFonts w:hint="cs"/>
          <w:rtl/>
        </w:rPr>
        <w:t>ضحيت دمك للشرف ناجح ابهالهدف ناجح</w:t>
      </w:r>
    </w:p>
    <w:p w:rsidR="00652359" w:rsidRDefault="00652359" w:rsidP="00652359">
      <w:pPr>
        <w:pStyle w:val="libPoemCenter"/>
        <w:rPr>
          <w:rFonts w:hint="cs"/>
          <w:rtl/>
        </w:rPr>
      </w:pPr>
      <w:r>
        <w:rPr>
          <w:rFonts w:hint="cs"/>
          <w:rtl/>
        </w:rPr>
        <w:t>صوتك يمظلوم بالطف اعتله</w:t>
      </w:r>
    </w:p>
    <w:p w:rsidR="00652359" w:rsidRDefault="00652359" w:rsidP="00652359">
      <w:pPr>
        <w:pStyle w:val="libPoemCenter"/>
        <w:rPr>
          <w:rFonts w:hint="cs"/>
          <w:rtl/>
        </w:rPr>
      </w:pPr>
      <w:r>
        <w:rPr>
          <w:rFonts w:hint="cs"/>
          <w:rtl/>
        </w:rPr>
        <w:t>للظلم ما صافحت يمناك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اليدرس اهدافك يشاهد كل هدف من عنده آيه</w:t>
      </w:r>
    </w:p>
    <w:p w:rsidR="00652359" w:rsidRDefault="00652359" w:rsidP="00652359">
      <w:pPr>
        <w:pStyle w:val="libPoemCenter"/>
        <w:rPr>
          <w:rFonts w:hint="cs"/>
          <w:rtl/>
        </w:rPr>
      </w:pPr>
      <w:r>
        <w:rPr>
          <w:rFonts w:hint="cs"/>
          <w:rtl/>
        </w:rPr>
        <w:t>صار فكرك بالشهاده تفتح دروب الهدايه</w:t>
      </w:r>
    </w:p>
    <w:p w:rsidR="00652359" w:rsidRDefault="00652359" w:rsidP="00652359">
      <w:pPr>
        <w:pStyle w:val="libPoemCenter"/>
        <w:rPr>
          <w:rFonts w:hint="cs"/>
          <w:rtl/>
        </w:rPr>
      </w:pPr>
      <w:r>
        <w:rPr>
          <w:rFonts w:hint="cs"/>
          <w:rtl/>
        </w:rPr>
        <w:t>قائد وكل مفاهيمك عن بصيره وعن درايه</w:t>
      </w:r>
    </w:p>
    <w:p w:rsidR="00652359" w:rsidRDefault="00652359" w:rsidP="00652359">
      <w:pPr>
        <w:pStyle w:val="libPoemCenter"/>
        <w:rPr>
          <w:rFonts w:hint="cs"/>
          <w:rtl/>
        </w:rPr>
      </w:pPr>
      <w:r>
        <w:rPr>
          <w:rFonts w:hint="cs"/>
          <w:rtl/>
        </w:rPr>
        <w:t>قدمت للعالم درس الحر يلتزم عز النفس</w:t>
      </w:r>
    </w:p>
    <w:p w:rsidR="00652359" w:rsidRDefault="00652359" w:rsidP="00652359">
      <w:pPr>
        <w:pStyle w:val="libPoemCenter"/>
        <w:rPr>
          <w:rFonts w:hint="cs"/>
          <w:rtl/>
        </w:rPr>
      </w:pPr>
      <w:r>
        <w:rPr>
          <w:rFonts w:hint="cs"/>
          <w:rtl/>
        </w:rPr>
        <w:t>واغرست من دمك غرس مثمر او نجحت الغايه</w:t>
      </w:r>
    </w:p>
    <w:p w:rsidR="00652359" w:rsidRDefault="00652359" w:rsidP="00652359">
      <w:pPr>
        <w:pStyle w:val="libPoemCenter"/>
        <w:rPr>
          <w:rFonts w:hint="cs"/>
          <w:rtl/>
        </w:rPr>
      </w:pPr>
      <w:r>
        <w:rPr>
          <w:rFonts w:hint="cs"/>
          <w:rtl/>
        </w:rPr>
        <w:t>والغايه يحسين تحرير المله</w:t>
      </w:r>
    </w:p>
    <w:p w:rsidR="00652359" w:rsidRDefault="00652359" w:rsidP="00652359">
      <w:pPr>
        <w:pStyle w:val="libPoemCenter"/>
        <w:rPr>
          <w:rFonts w:hint="cs"/>
          <w:rtl/>
        </w:rPr>
      </w:pPr>
      <w:r>
        <w:rPr>
          <w:rFonts w:hint="cs"/>
          <w:rtl/>
        </w:rPr>
        <w:t>وما نكست هامتك لعداك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الهادي وصاك أبوصيه للظلم ما تمد ايدك</w:t>
      </w:r>
    </w:p>
    <w:p w:rsidR="00652359" w:rsidRDefault="00652359" w:rsidP="00652359">
      <w:pPr>
        <w:pStyle w:val="libPoemCenter"/>
        <w:rPr>
          <w:rFonts w:hint="cs"/>
          <w:rtl/>
        </w:rPr>
      </w:pPr>
      <w:r>
        <w:rPr>
          <w:rFonts w:hint="cs"/>
          <w:rtl/>
        </w:rPr>
        <w:t>ولو دعاك الدين تمضي وللشرف تعرض وريدك</w:t>
      </w:r>
    </w:p>
    <w:p w:rsidR="00652359" w:rsidRDefault="00652359" w:rsidP="00652359">
      <w:pPr>
        <w:pStyle w:val="libPoemCenter"/>
        <w:rPr>
          <w:rFonts w:hint="cs"/>
          <w:rtl/>
        </w:rPr>
      </w:pPr>
      <w:r>
        <w:rPr>
          <w:rFonts w:hint="cs"/>
          <w:rtl/>
        </w:rPr>
        <w:t>نَفَّذِت كل الوصايه واضمنت بالطف رصيدك</w:t>
      </w:r>
    </w:p>
    <w:p w:rsidR="00652359" w:rsidRDefault="00652359" w:rsidP="00652359">
      <w:pPr>
        <w:pStyle w:val="libPoemCenter"/>
        <w:rPr>
          <w:rFonts w:hint="cs"/>
          <w:rtl/>
        </w:rPr>
      </w:pPr>
      <w:r>
        <w:rPr>
          <w:rFonts w:hint="cs"/>
          <w:rtl/>
        </w:rPr>
        <w:lastRenderedPageBreak/>
        <w:t>شفناك انته الواقعي اتضحي گبل ما تدعي</w:t>
      </w:r>
    </w:p>
    <w:p w:rsidR="00652359" w:rsidRDefault="00652359" w:rsidP="00652359">
      <w:pPr>
        <w:pStyle w:val="libPoemCenter"/>
        <w:rPr>
          <w:rFonts w:hint="cs"/>
          <w:rtl/>
        </w:rPr>
      </w:pPr>
      <w:r>
        <w:rPr>
          <w:rFonts w:hint="cs"/>
          <w:rtl/>
        </w:rPr>
        <w:t>ضحيت دمك عن وعي وللظلم ملويت جيدك</w:t>
      </w:r>
    </w:p>
    <w:p w:rsidR="00652359" w:rsidRDefault="00652359" w:rsidP="00652359">
      <w:pPr>
        <w:pStyle w:val="libPoemCenter"/>
        <w:rPr>
          <w:rFonts w:hint="cs"/>
          <w:rtl/>
        </w:rPr>
      </w:pPr>
      <w:r>
        <w:rPr>
          <w:rFonts w:hint="cs"/>
          <w:rtl/>
        </w:rPr>
        <w:t>فكرتك يحسين فكره عادله</w:t>
      </w:r>
    </w:p>
    <w:p w:rsidR="00652359" w:rsidRDefault="00652359" w:rsidP="00652359">
      <w:pPr>
        <w:pStyle w:val="libPoemCenter"/>
        <w:rPr>
          <w:rFonts w:hint="cs"/>
          <w:rtl/>
        </w:rPr>
      </w:pPr>
      <w:r>
        <w:rPr>
          <w:rFonts w:hint="cs"/>
          <w:rtl/>
        </w:rPr>
        <w:t>بالشدد ما غيرت مسراك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ابكربلا گوم آل اميه أبد ما گدرت تخدعك</w:t>
      </w:r>
    </w:p>
    <w:p w:rsidR="00652359" w:rsidRDefault="00652359" w:rsidP="00652359">
      <w:pPr>
        <w:pStyle w:val="libPoemCenter"/>
        <w:rPr>
          <w:rFonts w:hint="cs"/>
          <w:rtl/>
        </w:rPr>
      </w:pPr>
      <w:r>
        <w:rPr>
          <w:rFonts w:hint="cs"/>
          <w:rtl/>
        </w:rPr>
        <w:t>اتقدَمِت واعلنِت ثوره بالابه والابه طبعك</w:t>
      </w:r>
    </w:p>
    <w:p w:rsidR="00652359" w:rsidRDefault="00652359" w:rsidP="00652359">
      <w:pPr>
        <w:pStyle w:val="libPoemCenter"/>
        <w:rPr>
          <w:rFonts w:hint="cs"/>
          <w:rtl/>
        </w:rPr>
      </w:pPr>
      <w:r>
        <w:rPr>
          <w:rFonts w:hint="cs"/>
          <w:rtl/>
        </w:rPr>
        <w:t>قدمَت كل مغريات الدنيه ما گدرت تمنعك</w:t>
      </w:r>
    </w:p>
    <w:p w:rsidR="00652359" w:rsidRDefault="00652359" w:rsidP="00652359">
      <w:pPr>
        <w:pStyle w:val="libPoemCenter"/>
        <w:rPr>
          <w:rFonts w:hint="cs"/>
          <w:rtl/>
        </w:rPr>
      </w:pPr>
      <w:r>
        <w:rPr>
          <w:rFonts w:hint="cs"/>
          <w:rtl/>
        </w:rPr>
        <w:t>شافتك بالعز والفخر امصمم على گطع النحر</w:t>
      </w:r>
    </w:p>
    <w:p w:rsidR="00652359" w:rsidRDefault="00652359" w:rsidP="00652359">
      <w:pPr>
        <w:pStyle w:val="libPoemCenter"/>
        <w:rPr>
          <w:rFonts w:hint="cs"/>
          <w:rtl/>
        </w:rPr>
      </w:pPr>
      <w:r>
        <w:rPr>
          <w:rFonts w:hint="cs"/>
          <w:rtl/>
        </w:rPr>
        <w:t>صرختك ظلت بالدهر تدوي والواعي يسمعك</w:t>
      </w:r>
    </w:p>
    <w:p w:rsidR="00652359" w:rsidRDefault="00652359" w:rsidP="00652359">
      <w:pPr>
        <w:pStyle w:val="libPoemCenter"/>
        <w:rPr>
          <w:rFonts w:hint="cs"/>
          <w:rtl/>
        </w:rPr>
      </w:pPr>
      <w:r>
        <w:rPr>
          <w:rFonts w:hint="cs"/>
          <w:rtl/>
        </w:rPr>
        <w:t>تاج الكرامات لوجودك حله</w:t>
      </w:r>
    </w:p>
    <w:p w:rsidR="00652359" w:rsidRDefault="00652359" w:rsidP="00652359">
      <w:pPr>
        <w:pStyle w:val="libPoemCenter"/>
        <w:rPr>
          <w:rFonts w:hint="cs"/>
          <w:rtl/>
        </w:rPr>
      </w:pPr>
      <w:r>
        <w:rPr>
          <w:rFonts w:hint="cs"/>
          <w:rtl/>
        </w:rPr>
        <w:t>واعله الشهاده افتحت عيناك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كل مفاهيم الشهاده ابدمك الطاهر تشرعت</w:t>
      </w:r>
    </w:p>
    <w:p w:rsidR="00652359" w:rsidRDefault="00652359" w:rsidP="00652359">
      <w:pPr>
        <w:pStyle w:val="libPoemCenter"/>
        <w:rPr>
          <w:rFonts w:hint="cs"/>
          <w:rtl/>
        </w:rPr>
      </w:pPr>
      <w:r>
        <w:rPr>
          <w:rFonts w:hint="cs"/>
          <w:rtl/>
        </w:rPr>
        <w:t>والذي رادت تخدعك تالي بالناتج انخدعت</w:t>
      </w:r>
    </w:p>
    <w:p w:rsidR="00652359" w:rsidRDefault="00652359" w:rsidP="00652359">
      <w:pPr>
        <w:pStyle w:val="libPoemCenter"/>
        <w:rPr>
          <w:rFonts w:hint="cs"/>
          <w:rtl/>
        </w:rPr>
      </w:pPr>
      <w:r>
        <w:rPr>
          <w:rFonts w:hint="cs"/>
          <w:rtl/>
        </w:rPr>
        <w:t>جيش سبعين الف طاغي عليك بالميدان طلعت</w:t>
      </w:r>
    </w:p>
    <w:p w:rsidR="00652359" w:rsidRDefault="00652359" w:rsidP="00652359">
      <w:pPr>
        <w:pStyle w:val="libPoemCenter"/>
        <w:rPr>
          <w:rFonts w:hint="cs"/>
          <w:rtl/>
        </w:rPr>
      </w:pPr>
      <w:r>
        <w:rPr>
          <w:rFonts w:hint="cs"/>
          <w:rtl/>
        </w:rPr>
        <w:t>وانشهرت سيوف الظلم رادتك بالطف تنرغم</w:t>
      </w:r>
    </w:p>
    <w:p w:rsidR="00652359" w:rsidRDefault="00652359" w:rsidP="00652359">
      <w:pPr>
        <w:pStyle w:val="libPoemCenter"/>
        <w:rPr>
          <w:rFonts w:hint="cs"/>
          <w:rtl/>
        </w:rPr>
      </w:pPr>
      <w:r>
        <w:rPr>
          <w:rFonts w:hint="cs"/>
          <w:rtl/>
        </w:rPr>
        <w:t>سبعين الف باغي وخصم ابكربلا اگبالك توزعت</w:t>
      </w:r>
    </w:p>
    <w:p w:rsidR="00652359" w:rsidRDefault="00652359" w:rsidP="00652359">
      <w:pPr>
        <w:pStyle w:val="libPoemCenter"/>
        <w:rPr>
          <w:rFonts w:hint="cs"/>
          <w:rtl/>
        </w:rPr>
      </w:pPr>
      <w:r>
        <w:rPr>
          <w:rFonts w:hint="cs"/>
          <w:rtl/>
        </w:rPr>
        <w:t>واصعدت يحسين ظهر ام العله</w:t>
      </w:r>
    </w:p>
    <w:p w:rsidR="00652359" w:rsidRDefault="00652359" w:rsidP="00652359">
      <w:pPr>
        <w:pStyle w:val="libPoemCenter"/>
        <w:rPr>
          <w:rFonts w:hint="cs"/>
          <w:rtl/>
        </w:rPr>
      </w:pPr>
      <w:r>
        <w:rPr>
          <w:rFonts w:hint="cs"/>
          <w:rtl/>
        </w:rPr>
        <w:t>جابهت كل ظالم تحداك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بالعزم سلّيت سيفك وادخلت سوح الحرايب</w:t>
      </w:r>
    </w:p>
    <w:p w:rsidR="00652359" w:rsidRDefault="00652359" w:rsidP="00652359">
      <w:pPr>
        <w:pStyle w:val="libPoemCenter"/>
        <w:rPr>
          <w:rFonts w:hint="cs"/>
          <w:rtl/>
        </w:rPr>
      </w:pPr>
      <w:r>
        <w:rPr>
          <w:rFonts w:hint="cs"/>
          <w:rtl/>
        </w:rPr>
        <w:t>صارمك لمن ترفعه ترفع اصفوفه الكتايب</w:t>
      </w:r>
    </w:p>
    <w:p w:rsidR="00652359" w:rsidRDefault="00652359" w:rsidP="00652359">
      <w:pPr>
        <w:pStyle w:val="libPoemCenter"/>
        <w:rPr>
          <w:rFonts w:hint="cs"/>
          <w:rtl/>
        </w:rPr>
      </w:pPr>
      <w:r>
        <w:rPr>
          <w:rFonts w:hint="cs"/>
          <w:rtl/>
        </w:rPr>
        <w:t>من ثباتك من صمودك شافت الگوم العجايب</w:t>
      </w:r>
    </w:p>
    <w:p w:rsidR="00652359" w:rsidRDefault="00652359" w:rsidP="00652359">
      <w:pPr>
        <w:pStyle w:val="libPoemCenter"/>
        <w:rPr>
          <w:rFonts w:hint="cs"/>
          <w:rtl/>
        </w:rPr>
      </w:pPr>
      <w:r>
        <w:rPr>
          <w:rFonts w:hint="cs"/>
          <w:rtl/>
        </w:rPr>
        <w:t>من خذت وجه الملحمه بيك اسعرت نار الضمه</w:t>
      </w:r>
    </w:p>
    <w:p w:rsidR="00652359" w:rsidRDefault="00652359" w:rsidP="00652359">
      <w:pPr>
        <w:pStyle w:val="libPoemCenter"/>
        <w:rPr>
          <w:rFonts w:hint="cs"/>
          <w:rtl/>
        </w:rPr>
      </w:pPr>
      <w:r>
        <w:rPr>
          <w:rFonts w:hint="cs"/>
          <w:rtl/>
        </w:rPr>
        <w:lastRenderedPageBreak/>
        <w:t>غسلك دهرك بالدمه وچفنك من الترايب</w:t>
      </w:r>
    </w:p>
    <w:p w:rsidR="00652359" w:rsidRDefault="00652359" w:rsidP="00652359">
      <w:pPr>
        <w:pStyle w:val="libPoemCenter"/>
        <w:rPr>
          <w:rFonts w:hint="cs"/>
          <w:rtl/>
        </w:rPr>
      </w:pPr>
      <w:r>
        <w:rPr>
          <w:rFonts w:hint="cs"/>
          <w:rtl/>
        </w:rPr>
        <w:t>والاشد يحسين سبي العايله</w:t>
      </w:r>
    </w:p>
    <w:p w:rsidR="00652359" w:rsidRDefault="00652359" w:rsidP="00652359">
      <w:pPr>
        <w:pStyle w:val="libPoemCenter"/>
        <w:rPr>
          <w:rFonts w:hint="cs"/>
          <w:rtl/>
        </w:rPr>
      </w:pPr>
      <w:r>
        <w:rPr>
          <w:rFonts w:hint="cs"/>
          <w:rtl/>
        </w:rPr>
        <w:t>اتجيب العيال لكربله وياك</w:t>
      </w:r>
    </w:p>
    <w:p w:rsidR="00652359" w:rsidRDefault="00652359" w:rsidP="00652359">
      <w:pPr>
        <w:pStyle w:val="libPoemCenter"/>
        <w:rPr>
          <w:rFonts w:hint="cs"/>
          <w:rtl/>
        </w:rPr>
      </w:pPr>
      <w:r>
        <w:rPr>
          <w:rFonts w:hint="cs"/>
          <w:rtl/>
        </w:rPr>
        <w:t>والهادي وصاك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گبل لا تطلع سبيه اتعنتك زينب تحشمك</w:t>
      </w:r>
    </w:p>
    <w:p w:rsidR="00652359" w:rsidRDefault="00652359" w:rsidP="00652359">
      <w:pPr>
        <w:pStyle w:val="libPoemCenter"/>
        <w:rPr>
          <w:rFonts w:hint="cs"/>
          <w:rtl/>
        </w:rPr>
      </w:pPr>
      <w:r>
        <w:rPr>
          <w:rFonts w:hint="cs"/>
          <w:rtl/>
        </w:rPr>
        <w:t>نادتك تعذرني خويه لو عفت عالترب جسمك</w:t>
      </w:r>
    </w:p>
    <w:p w:rsidR="00652359" w:rsidRDefault="00652359" w:rsidP="00652359">
      <w:pPr>
        <w:pStyle w:val="libPoemCenter"/>
        <w:rPr>
          <w:rFonts w:hint="cs"/>
          <w:rtl/>
        </w:rPr>
      </w:pPr>
      <w:r>
        <w:rPr>
          <w:rFonts w:hint="cs"/>
          <w:rtl/>
        </w:rPr>
        <w:t>هالامر لو چان بيدي اگضي طول العمر يمك</w:t>
      </w:r>
    </w:p>
    <w:p w:rsidR="00652359" w:rsidRDefault="00652359" w:rsidP="00652359">
      <w:pPr>
        <w:pStyle w:val="libPoemCenter"/>
        <w:rPr>
          <w:rFonts w:hint="cs"/>
          <w:rtl/>
        </w:rPr>
      </w:pPr>
      <w:r>
        <w:rPr>
          <w:rFonts w:hint="cs"/>
          <w:rtl/>
        </w:rPr>
        <w:t>يا مظلوم جسمك اشلون انعوفه</w:t>
      </w:r>
    </w:p>
    <w:p w:rsidR="00652359" w:rsidRDefault="00652359" w:rsidP="00652359">
      <w:pPr>
        <w:pStyle w:val="libPoemCenter"/>
        <w:rPr>
          <w:rFonts w:hint="cs"/>
          <w:rtl/>
        </w:rPr>
      </w:pPr>
      <w:r>
        <w:rPr>
          <w:rFonts w:hint="cs"/>
          <w:rtl/>
        </w:rPr>
        <w:t>وامشي اليوم ويه الحرم للكوفه</w:t>
      </w:r>
    </w:p>
    <w:p w:rsidR="00652359" w:rsidRDefault="00652359" w:rsidP="00652359">
      <w:pPr>
        <w:pStyle w:val="libPoemCenter"/>
        <w:rPr>
          <w:rFonts w:hint="cs"/>
          <w:rtl/>
        </w:rPr>
      </w:pPr>
      <w:r>
        <w:rPr>
          <w:rFonts w:hint="cs"/>
          <w:rtl/>
        </w:rPr>
        <w:t>وويه الگوم متروعه ومچتوفه</w:t>
      </w:r>
    </w:p>
    <w:p w:rsidR="00652359" w:rsidRDefault="00652359" w:rsidP="00652359">
      <w:pPr>
        <w:pStyle w:val="libPoemCenter"/>
        <w:rPr>
          <w:rFonts w:hint="cs"/>
          <w:rtl/>
        </w:rPr>
      </w:pPr>
      <w:r>
        <w:rPr>
          <w:rFonts w:hint="cs"/>
          <w:rtl/>
        </w:rPr>
        <w:t>گوم باصرني يخويه اشلون للشامات اطلع</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6" w:name="04"/>
      <w:bookmarkStart w:id="7" w:name="_Toc495739942"/>
      <w:r>
        <w:rPr>
          <w:rFonts w:hint="cs"/>
          <w:rtl/>
        </w:rPr>
        <w:lastRenderedPageBreak/>
        <w:t>وداع القاسم بن الحسن (عليه السلام)</w:t>
      </w:r>
      <w:bookmarkEnd w:id="6"/>
      <w:bookmarkEnd w:id="7"/>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من جمر الظلوع من نار الدموع</w:t>
      </w:r>
    </w:p>
    <w:p w:rsidR="00652359" w:rsidRDefault="00652359" w:rsidP="00652359">
      <w:pPr>
        <w:pStyle w:val="libPoemCenter"/>
        <w:rPr>
          <w:rFonts w:hint="cs"/>
          <w:rtl/>
        </w:rPr>
      </w:pPr>
      <w:r>
        <w:rPr>
          <w:rFonts w:hint="cs"/>
          <w:rtl/>
        </w:rPr>
        <w:t>يبني يجاسم بالخيم اعلگلك شموع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سالت دموع العواطف من شفت رمله الغريبه</w:t>
      </w:r>
    </w:p>
    <w:p w:rsidR="00652359" w:rsidRDefault="00652359" w:rsidP="00652359">
      <w:pPr>
        <w:pStyle w:val="libPoemCenter"/>
        <w:rPr>
          <w:rFonts w:hint="cs"/>
          <w:rtl/>
        </w:rPr>
      </w:pPr>
      <w:r>
        <w:rPr>
          <w:rFonts w:hint="cs"/>
          <w:rtl/>
        </w:rPr>
        <w:t>ابوسط صيوان النوايب حانيه ظلوع المصيبه</w:t>
      </w:r>
    </w:p>
    <w:p w:rsidR="00652359" w:rsidRDefault="00652359" w:rsidP="00652359">
      <w:pPr>
        <w:pStyle w:val="libPoemCenter"/>
        <w:rPr>
          <w:rFonts w:hint="cs"/>
          <w:rtl/>
        </w:rPr>
      </w:pPr>
      <w:r>
        <w:rPr>
          <w:rFonts w:hint="cs"/>
          <w:rtl/>
        </w:rPr>
        <w:t>تنظر لحوفة ولدها والچبد يسعر لهيبه</w:t>
      </w:r>
    </w:p>
    <w:p w:rsidR="00652359" w:rsidRDefault="00652359" w:rsidP="00652359">
      <w:pPr>
        <w:pStyle w:val="libPoemCenter"/>
        <w:rPr>
          <w:rFonts w:hint="cs"/>
          <w:rtl/>
        </w:rPr>
      </w:pPr>
      <w:r>
        <w:rPr>
          <w:rFonts w:hint="cs"/>
          <w:rtl/>
        </w:rPr>
        <w:t>صاحت ومدمعها همل گلبي يجسام انوجل</w:t>
      </w:r>
    </w:p>
    <w:p w:rsidR="00652359" w:rsidRDefault="00652359" w:rsidP="00652359">
      <w:pPr>
        <w:pStyle w:val="libPoemCenter"/>
        <w:rPr>
          <w:rFonts w:hint="cs"/>
          <w:rtl/>
        </w:rPr>
      </w:pPr>
      <w:r>
        <w:rPr>
          <w:rFonts w:hint="cs"/>
          <w:rtl/>
        </w:rPr>
        <w:t>ابغيبتك لو ضاع الأمل هالامل يا هو اليجيبه</w:t>
      </w:r>
    </w:p>
    <w:p w:rsidR="00652359" w:rsidRDefault="00652359" w:rsidP="00652359">
      <w:pPr>
        <w:pStyle w:val="libPoemCenter"/>
        <w:rPr>
          <w:rFonts w:hint="cs"/>
          <w:rtl/>
        </w:rPr>
      </w:pPr>
      <w:r>
        <w:rPr>
          <w:rFonts w:hint="cs"/>
          <w:rtl/>
        </w:rPr>
        <w:t>عگبك يجاسم تغدرني الأيام</w:t>
      </w:r>
    </w:p>
    <w:p w:rsidR="00652359" w:rsidRDefault="00652359" w:rsidP="00652359">
      <w:pPr>
        <w:pStyle w:val="libPoemCenter"/>
        <w:rPr>
          <w:rFonts w:hint="cs"/>
          <w:rtl/>
        </w:rPr>
      </w:pPr>
      <w:r>
        <w:rPr>
          <w:rFonts w:hint="cs"/>
          <w:rtl/>
        </w:rPr>
        <w:t>ورمش الجفن ما ينزرع لو شفته مگطوع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يبني يا غصن المحبه اللي سگيته ابفيض دمعي</w:t>
      </w:r>
    </w:p>
    <w:p w:rsidR="00652359" w:rsidRDefault="00652359" w:rsidP="00652359">
      <w:pPr>
        <w:pStyle w:val="libPoemCenter"/>
        <w:rPr>
          <w:rFonts w:hint="cs"/>
          <w:rtl/>
        </w:rPr>
      </w:pPr>
      <w:r>
        <w:rPr>
          <w:rFonts w:hint="cs"/>
          <w:rtl/>
        </w:rPr>
        <w:t>اسهرت برباك الليالي او عالمهد شديت ظلعي</w:t>
      </w:r>
    </w:p>
    <w:p w:rsidR="00652359" w:rsidRDefault="00652359" w:rsidP="00652359">
      <w:pPr>
        <w:pStyle w:val="libPoemCenter"/>
        <w:rPr>
          <w:rFonts w:hint="cs"/>
          <w:rtl/>
        </w:rPr>
      </w:pPr>
      <w:r>
        <w:rPr>
          <w:rFonts w:hint="cs"/>
          <w:rtl/>
        </w:rPr>
        <w:t>چنت مامونه بوجودك، كربله غيرت وضعي</w:t>
      </w:r>
    </w:p>
    <w:p w:rsidR="00652359" w:rsidRDefault="00652359" w:rsidP="00652359">
      <w:pPr>
        <w:pStyle w:val="libPoemCenter"/>
        <w:rPr>
          <w:rFonts w:hint="cs"/>
          <w:rtl/>
        </w:rPr>
      </w:pPr>
      <w:r>
        <w:rPr>
          <w:rFonts w:hint="cs"/>
          <w:rtl/>
        </w:rPr>
        <w:t>گلبي ابوداعك ملتهب وعگلي يجاسم منسلب</w:t>
      </w:r>
    </w:p>
    <w:p w:rsidR="00652359" w:rsidRDefault="00652359" w:rsidP="00652359">
      <w:pPr>
        <w:pStyle w:val="libPoemCenter"/>
        <w:rPr>
          <w:rFonts w:hint="cs"/>
          <w:rtl/>
        </w:rPr>
      </w:pPr>
      <w:r>
        <w:rPr>
          <w:rFonts w:hint="cs"/>
          <w:rtl/>
        </w:rPr>
        <w:t>واتعلمت فن النحب وصار طبع النوح طبعي</w:t>
      </w:r>
    </w:p>
    <w:p w:rsidR="00652359" w:rsidRDefault="00652359" w:rsidP="00652359">
      <w:pPr>
        <w:pStyle w:val="libPoemCenter"/>
        <w:rPr>
          <w:rFonts w:hint="cs"/>
          <w:rtl/>
        </w:rPr>
      </w:pPr>
      <w:r>
        <w:rPr>
          <w:rFonts w:hint="cs"/>
          <w:rtl/>
        </w:rPr>
        <w:t>واحترگت الروح من شهگة النوح</w:t>
      </w:r>
    </w:p>
    <w:p w:rsidR="00652359" w:rsidRDefault="00652359" w:rsidP="00652359">
      <w:pPr>
        <w:pStyle w:val="libPoemCenter"/>
        <w:rPr>
          <w:rFonts w:hint="cs"/>
          <w:rtl/>
        </w:rPr>
      </w:pPr>
      <w:r>
        <w:rPr>
          <w:rFonts w:hint="cs"/>
          <w:rtl/>
        </w:rPr>
        <w:t>والگلب ظل ابحوفتك هايم ومفزوع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لا تضن احزن يجاسم للحرب لو ردت تطلع</w:t>
      </w:r>
    </w:p>
    <w:p w:rsidR="00652359" w:rsidRDefault="00652359" w:rsidP="00652359">
      <w:pPr>
        <w:pStyle w:val="libPoemCenter"/>
        <w:rPr>
          <w:rFonts w:hint="cs"/>
          <w:rtl/>
        </w:rPr>
      </w:pPr>
      <w:r>
        <w:rPr>
          <w:rFonts w:hint="cs"/>
          <w:rtl/>
        </w:rPr>
        <w:t>مثل ما درعك لبسته بالصبر گلبي تدرّع</w:t>
      </w:r>
    </w:p>
    <w:p w:rsidR="00652359" w:rsidRDefault="00652359" w:rsidP="00652359">
      <w:pPr>
        <w:pStyle w:val="libPoemCenter"/>
        <w:rPr>
          <w:rFonts w:hint="cs"/>
          <w:rtl/>
        </w:rPr>
      </w:pPr>
      <w:r>
        <w:rPr>
          <w:rFonts w:hint="cs"/>
          <w:rtl/>
        </w:rPr>
        <w:t>وچبدي تتضمد جروحه لو شفت جسمك امگطع</w:t>
      </w:r>
    </w:p>
    <w:p w:rsidR="00652359" w:rsidRDefault="00652359" w:rsidP="00652359">
      <w:pPr>
        <w:pStyle w:val="libPoemCenter"/>
        <w:rPr>
          <w:rFonts w:hint="cs"/>
          <w:rtl/>
        </w:rPr>
      </w:pPr>
      <w:r>
        <w:rPr>
          <w:rFonts w:hint="cs"/>
          <w:rtl/>
        </w:rPr>
        <w:lastRenderedPageBreak/>
        <w:t>عهدك تضحي يا شهم والوفي ابعهده يلتزم</w:t>
      </w:r>
    </w:p>
    <w:p w:rsidR="00652359" w:rsidRDefault="00652359" w:rsidP="00652359">
      <w:pPr>
        <w:pStyle w:val="libPoemCenter"/>
        <w:rPr>
          <w:rFonts w:hint="cs"/>
          <w:rtl/>
        </w:rPr>
      </w:pPr>
      <w:r>
        <w:rPr>
          <w:rFonts w:hint="cs"/>
          <w:rtl/>
        </w:rPr>
        <w:t>ارضعتك وفه وطيب وعزم گوم وفيلي المرضع</w:t>
      </w:r>
    </w:p>
    <w:p w:rsidR="00652359" w:rsidRDefault="00652359" w:rsidP="00652359">
      <w:pPr>
        <w:pStyle w:val="libPoemCenter"/>
        <w:rPr>
          <w:rFonts w:hint="cs"/>
          <w:rtl/>
        </w:rPr>
      </w:pPr>
      <w:r>
        <w:rPr>
          <w:rFonts w:hint="cs"/>
          <w:rtl/>
        </w:rPr>
        <w:t>والحسن وصاك تتحنه بدماك</w:t>
      </w:r>
    </w:p>
    <w:p w:rsidR="00652359" w:rsidRDefault="00652359" w:rsidP="00652359">
      <w:pPr>
        <w:pStyle w:val="libPoemCenter"/>
        <w:rPr>
          <w:rFonts w:hint="cs"/>
          <w:rtl/>
        </w:rPr>
      </w:pPr>
      <w:r>
        <w:rPr>
          <w:rFonts w:hint="cs"/>
          <w:rtl/>
        </w:rPr>
        <w:t>ومنهج وصية والدك بعيوني مطبوع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انشهرت سيوف الاعادي وشبچت رماح المنيه</w:t>
      </w:r>
    </w:p>
    <w:p w:rsidR="00652359" w:rsidRDefault="00652359" w:rsidP="00652359">
      <w:pPr>
        <w:pStyle w:val="libPoemCenter"/>
        <w:rPr>
          <w:rFonts w:hint="cs"/>
          <w:rtl/>
        </w:rPr>
      </w:pPr>
      <w:r>
        <w:rPr>
          <w:rFonts w:hint="cs"/>
          <w:rtl/>
        </w:rPr>
        <w:t>والحسن وصاك يبني وبالك اتعوف الوصيه</w:t>
      </w:r>
    </w:p>
    <w:p w:rsidR="00652359" w:rsidRDefault="00652359" w:rsidP="00652359">
      <w:pPr>
        <w:pStyle w:val="libPoemCenter"/>
        <w:rPr>
          <w:rFonts w:hint="cs"/>
          <w:rtl/>
        </w:rPr>
      </w:pPr>
      <w:r>
        <w:rPr>
          <w:rFonts w:hint="cs"/>
          <w:rtl/>
        </w:rPr>
        <w:t>وهذا سيف الموت بيدك لاهب ابجمر الحميه</w:t>
      </w:r>
    </w:p>
    <w:p w:rsidR="00652359" w:rsidRDefault="00652359" w:rsidP="00652359">
      <w:pPr>
        <w:pStyle w:val="libPoemCenter"/>
        <w:rPr>
          <w:rFonts w:hint="cs"/>
          <w:rtl/>
        </w:rPr>
      </w:pPr>
      <w:r>
        <w:rPr>
          <w:rFonts w:hint="cs"/>
          <w:rtl/>
        </w:rPr>
        <w:t>والشهم لو طب للحرب يگلبها للحومه گلب</w:t>
      </w:r>
    </w:p>
    <w:p w:rsidR="00652359" w:rsidRDefault="00652359" w:rsidP="00652359">
      <w:pPr>
        <w:pStyle w:val="libPoemCenter"/>
        <w:rPr>
          <w:rFonts w:hint="cs"/>
          <w:rtl/>
        </w:rPr>
      </w:pPr>
      <w:r>
        <w:rPr>
          <w:rFonts w:hint="cs"/>
          <w:rtl/>
        </w:rPr>
        <w:t>گوم ازرع ابسيفك رعب واحصد رگاب آل اميه</w:t>
      </w:r>
    </w:p>
    <w:p w:rsidR="00652359" w:rsidRDefault="00652359" w:rsidP="00652359">
      <w:pPr>
        <w:pStyle w:val="libPoemCenter"/>
        <w:rPr>
          <w:rFonts w:hint="cs"/>
          <w:rtl/>
        </w:rPr>
      </w:pPr>
      <w:r>
        <w:rPr>
          <w:rFonts w:hint="cs"/>
          <w:rtl/>
        </w:rPr>
        <w:t>بيك العزم لاح گوم اقبض ارواح</w:t>
      </w:r>
    </w:p>
    <w:p w:rsidR="00652359" w:rsidRDefault="00652359" w:rsidP="00652359">
      <w:pPr>
        <w:pStyle w:val="libPoemCenter"/>
        <w:rPr>
          <w:rFonts w:hint="cs"/>
          <w:rtl/>
        </w:rPr>
      </w:pPr>
      <w:r>
        <w:rPr>
          <w:rFonts w:hint="cs"/>
          <w:rtl/>
        </w:rPr>
        <w:t>وگلبي يظل ابفرگتك هايم ومفجوع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كل شمايل بني هاشم بيك يا جسام تظهر</w:t>
      </w:r>
    </w:p>
    <w:p w:rsidR="00652359" w:rsidRDefault="00652359" w:rsidP="00652359">
      <w:pPr>
        <w:pStyle w:val="libPoemCenter"/>
        <w:rPr>
          <w:rFonts w:hint="cs"/>
          <w:rtl/>
        </w:rPr>
      </w:pPr>
      <w:r>
        <w:rPr>
          <w:rFonts w:hint="cs"/>
          <w:rtl/>
        </w:rPr>
        <w:t>الهيبه من هيبة محمد والعزم من عزم حيدر</w:t>
      </w:r>
    </w:p>
    <w:p w:rsidR="00652359" w:rsidRDefault="00652359" w:rsidP="00652359">
      <w:pPr>
        <w:pStyle w:val="libPoemCenter"/>
        <w:rPr>
          <w:rFonts w:hint="cs"/>
          <w:rtl/>
        </w:rPr>
      </w:pPr>
      <w:r>
        <w:rPr>
          <w:rFonts w:hint="cs"/>
          <w:rtl/>
        </w:rPr>
        <w:t>وارث من الحسن علمه والحسن للعلم مصدر</w:t>
      </w:r>
    </w:p>
    <w:p w:rsidR="00652359" w:rsidRDefault="00652359" w:rsidP="00652359">
      <w:pPr>
        <w:pStyle w:val="libPoemCenter"/>
        <w:rPr>
          <w:rFonts w:hint="cs"/>
          <w:rtl/>
        </w:rPr>
      </w:pPr>
      <w:r>
        <w:rPr>
          <w:rFonts w:hint="cs"/>
          <w:rtl/>
        </w:rPr>
        <w:t>مثلت جعفر بالشيم وارث من الحمزه الهمم</w:t>
      </w:r>
    </w:p>
    <w:p w:rsidR="00652359" w:rsidRDefault="00652359" w:rsidP="00652359">
      <w:pPr>
        <w:pStyle w:val="libPoemCenter"/>
        <w:rPr>
          <w:rFonts w:hint="cs"/>
          <w:rtl/>
        </w:rPr>
      </w:pPr>
      <w:r>
        <w:rPr>
          <w:rFonts w:hint="cs"/>
          <w:rtl/>
        </w:rPr>
        <w:t>ومن أبو السجاد الكرم وسطوتك سطوة الأكبر</w:t>
      </w:r>
    </w:p>
    <w:p w:rsidR="00652359" w:rsidRDefault="00652359" w:rsidP="00652359">
      <w:pPr>
        <w:pStyle w:val="libPoemCenter"/>
        <w:rPr>
          <w:rFonts w:hint="cs"/>
          <w:rtl/>
        </w:rPr>
      </w:pPr>
      <w:r>
        <w:rPr>
          <w:rFonts w:hint="cs"/>
          <w:rtl/>
        </w:rPr>
        <w:t>بالعزم والباس تشبه العباس</w:t>
      </w:r>
    </w:p>
    <w:p w:rsidR="00652359" w:rsidRDefault="00652359" w:rsidP="00652359">
      <w:pPr>
        <w:pStyle w:val="libPoemCenter"/>
        <w:rPr>
          <w:rFonts w:hint="cs"/>
          <w:rtl/>
        </w:rPr>
      </w:pPr>
      <w:r>
        <w:rPr>
          <w:rFonts w:hint="cs"/>
          <w:rtl/>
        </w:rPr>
        <w:t>تنبع وفه وهمه وامل وعيوني ينبوع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سمع رمله تشجعه هاجت ابگلبه الشجاعه</w:t>
      </w:r>
    </w:p>
    <w:p w:rsidR="00652359" w:rsidRDefault="00652359" w:rsidP="00652359">
      <w:pPr>
        <w:pStyle w:val="libPoemCenter"/>
        <w:rPr>
          <w:rFonts w:hint="cs"/>
          <w:rtl/>
        </w:rPr>
      </w:pPr>
      <w:r>
        <w:rPr>
          <w:rFonts w:hint="cs"/>
          <w:rtl/>
        </w:rPr>
        <w:t>اخذ سيف الموت بيده مدرع ابدرع الاطاعه</w:t>
      </w:r>
    </w:p>
    <w:p w:rsidR="00652359" w:rsidRDefault="00652359" w:rsidP="00652359">
      <w:pPr>
        <w:pStyle w:val="libPoemCenter"/>
        <w:rPr>
          <w:rFonts w:hint="cs"/>
          <w:rtl/>
        </w:rPr>
      </w:pPr>
      <w:r>
        <w:rPr>
          <w:rFonts w:hint="cs"/>
          <w:rtl/>
        </w:rPr>
        <w:t>صاح هذا اليوم اريد اوفيلچ حگوگ الرضاعه</w:t>
      </w:r>
    </w:p>
    <w:p w:rsidR="00652359" w:rsidRDefault="00652359" w:rsidP="00652359">
      <w:pPr>
        <w:pStyle w:val="libPoemCenter"/>
        <w:rPr>
          <w:rFonts w:hint="cs"/>
          <w:rtl/>
        </w:rPr>
      </w:pPr>
      <w:r>
        <w:rPr>
          <w:rFonts w:hint="cs"/>
          <w:rtl/>
        </w:rPr>
        <w:t>لوّح على متون المهر وسيفه نضح سم وجمر</w:t>
      </w:r>
    </w:p>
    <w:p w:rsidR="00652359" w:rsidRDefault="00652359" w:rsidP="00652359">
      <w:pPr>
        <w:pStyle w:val="libPoemCenter"/>
        <w:rPr>
          <w:rFonts w:hint="cs"/>
          <w:rtl/>
        </w:rPr>
      </w:pPr>
      <w:r>
        <w:rPr>
          <w:rFonts w:hint="cs"/>
          <w:rtl/>
        </w:rPr>
        <w:lastRenderedPageBreak/>
        <w:t>شد على الكون ابن الطهر ابزود وابهمه وبراعه</w:t>
      </w:r>
    </w:p>
    <w:p w:rsidR="00652359" w:rsidRDefault="00652359" w:rsidP="00652359">
      <w:pPr>
        <w:pStyle w:val="libPoemCenter"/>
        <w:rPr>
          <w:rFonts w:hint="cs"/>
          <w:rtl/>
        </w:rPr>
      </w:pPr>
      <w:r>
        <w:rPr>
          <w:rFonts w:hint="cs"/>
          <w:rtl/>
        </w:rPr>
        <w:t>لن يسمع الصوت ليهمك الموت</w:t>
      </w:r>
    </w:p>
    <w:p w:rsidR="00652359" w:rsidRDefault="00652359" w:rsidP="00652359">
      <w:pPr>
        <w:pStyle w:val="libPoemCenter"/>
        <w:rPr>
          <w:rFonts w:hint="cs"/>
          <w:rtl/>
        </w:rPr>
      </w:pPr>
      <w:r>
        <w:rPr>
          <w:rFonts w:hint="cs"/>
          <w:rtl/>
        </w:rPr>
        <w:t>وصوتي يظل بكل زمن عالظلم مرفوع</w:t>
      </w:r>
    </w:p>
    <w:p w:rsidR="00652359" w:rsidRDefault="00652359" w:rsidP="00652359">
      <w:pPr>
        <w:pStyle w:val="libPoemCenter"/>
        <w:rPr>
          <w:rFonts w:hint="cs"/>
          <w:rtl/>
        </w:rPr>
      </w:pPr>
      <w:r>
        <w:rPr>
          <w:rFonts w:hint="cs"/>
          <w:rtl/>
        </w:rPr>
        <w:t>من نار الدموع</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روع الحومه وزلمها وصار امر الحرب بيده</w:t>
      </w:r>
    </w:p>
    <w:p w:rsidR="00652359" w:rsidRDefault="00652359" w:rsidP="00652359">
      <w:pPr>
        <w:pStyle w:val="libPoemCenter"/>
        <w:rPr>
          <w:rFonts w:hint="cs"/>
          <w:rtl/>
        </w:rPr>
      </w:pPr>
      <w:r>
        <w:rPr>
          <w:rFonts w:hint="cs"/>
          <w:rtl/>
        </w:rPr>
        <w:t>وسمع اصوات الشهاده اتحشمه لگطعت وريده</w:t>
      </w:r>
    </w:p>
    <w:p w:rsidR="00652359" w:rsidRDefault="00652359" w:rsidP="00652359">
      <w:pPr>
        <w:pStyle w:val="libPoemCenter"/>
        <w:rPr>
          <w:rFonts w:hint="cs"/>
          <w:rtl/>
        </w:rPr>
      </w:pPr>
      <w:r>
        <w:rPr>
          <w:rFonts w:hint="cs"/>
          <w:rtl/>
        </w:rPr>
        <w:t>عرض جسمه للهنادي وضحه من اجل العقيده</w:t>
      </w:r>
    </w:p>
    <w:p w:rsidR="00652359" w:rsidRDefault="00652359" w:rsidP="00652359">
      <w:pPr>
        <w:pStyle w:val="libPoemCenter"/>
        <w:rPr>
          <w:rFonts w:hint="cs"/>
          <w:rtl/>
        </w:rPr>
      </w:pPr>
      <w:r>
        <w:rPr>
          <w:rFonts w:hint="cs"/>
          <w:rtl/>
        </w:rPr>
        <w:t>جاسم توسد مصرعه</w:t>
      </w:r>
    </w:p>
    <w:p w:rsidR="00652359" w:rsidRDefault="00652359" w:rsidP="00652359">
      <w:pPr>
        <w:pStyle w:val="libPoemCenter"/>
        <w:rPr>
          <w:rFonts w:hint="cs"/>
          <w:rtl/>
        </w:rPr>
      </w:pPr>
      <w:r>
        <w:rPr>
          <w:rFonts w:hint="cs"/>
          <w:rtl/>
        </w:rPr>
        <w:t>ورمله ابولدها امصدعه</w:t>
      </w:r>
    </w:p>
    <w:p w:rsidR="00652359" w:rsidRDefault="00652359" w:rsidP="00652359">
      <w:pPr>
        <w:pStyle w:val="libPoemCenter"/>
        <w:rPr>
          <w:rFonts w:hint="cs"/>
          <w:rtl/>
        </w:rPr>
      </w:pPr>
      <w:r>
        <w:rPr>
          <w:rFonts w:hint="cs"/>
          <w:rtl/>
        </w:rPr>
        <w:t>شاهدت جثته امگطعه</w:t>
      </w:r>
    </w:p>
    <w:p w:rsidR="00652359" w:rsidRDefault="00652359" w:rsidP="00652359">
      <w:pPr>
        <w:pStyle w:val="libPoemCenter"/>
        <w:rPr>
          <w:rFonts w:hint="cs"/>
          <w:rtl/>
        </w:rPr>
      </w:pPr>
      <w:r>
        <w:rPr>
          <w:rFonts w:hint="cs"/>
          <w:rtl/>
        </w:rPr>
        <w:t>صاحت مبارك زفافك يالنويت اعله الشهاده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1984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8" w:name="05"/>
      <w:bookmarkStart w:id="9" w:name="_Toc495739943"/>
      <w:r>
        <w:rPr>
          <w:rFonts w:hint="cs"/>
          <w:rtl/>
        </w:rPr>
        <w:lastRenderedPageBreak/>
        <w:t>نكبة السبي</w:t>
      </w:r>
      <w:bookmarkEnd w:id="8"/>
      <w:bookmarkEnd w:id="9"/>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رجعنه من اليسر للطف رجعنه وعلى گبرك يبو اليمه انجمعنه</w:t>
      </w:r>
    </w:p>
    <w:p w:rsidR="00652359" w:rsidRDefault="00652359" w:rsidP="00652359">
      <w:pPr>
        <w:pStyle w:val="libPoemCenter"/>
        <w:rPr>
          <w:rFonts w:hint="cs"/>
          <w:rtl/>
        </w:rPr>
      </w:pPr>
      <w:r>
        <w:rPr>
          <w:rFonts w:hint="cs"/>
          <w:rtl/>
        </w:rPr>
        <w:t>جيت وجبت الايتام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رجع ظعنك يبو اليمه گوم واتلگه الظعينه</w:t>
      </w:r>
    </w:p>
    <w:p w:rsidR="00652359" w:rsidRDefault="00652359" w:rsidP="00652359">
      <w:pPr>
        <w:pStyle w:val="libPoemCenter"/>
        <w:rPr>
          <w:rFonts w:hint="cs"/>
          <w:rtl/>
        </w:rPr>
      </w:pPr>
      <w:r>
        <w:rPr>
          <w:rFonts w:hint="cs"/>
          <w:rtl/>
        </w:rPr>
        <w:t>وراسك اويه الظعن عوّد واعله گبرك يدلينه</w:t>
      </w:r>
    </w:p>
    <w:p w:rsidR="00652359" w:rsidRDefault="00652359" w:rsidP="00652359">
      <w:pPr>
        <w:pStyle w:val="libPoemCenter"/>
        <w:rPr>
          <w:rFonts w:hint="cs"/>
          <w:rtl/>
        </w:rPr>
      </w:pPr>
      <w:r>
        <w:rPr>
          <w:rFonts w:hint="cs"/>
          <w:rtl/>
        </w:rPr>
        <w:t>والحرم ناشدت راسك وين گبر حسين وينه</w:t>
      </w:r>
    </w:p>
    <w:p w:rsidR="00652359" w:rsidRDefault="00652359" w:rsidP="00652359">
      <w:pPr>
        <w:pStyle w:val="libPoemCenter"/>
        <w:rPr>
          <w:rFonts w:hint="cs"/>
          <w:rtl/>
        </w:rPr>
      </w:pPr>
      <w:r>
        <w:rPr>
          <w:rFonts w:hint="cs"/>
          <w:rtl/>
        </w:rPr>
        <w:t>والراس صاح هناك گبر المظلوم</w:t>
      </w:r>
    </w:p>
    <w:p w:rsidR="00652359" w:rsidRDefault="00652359" w:rsidP="00652359">
      <w:pPr>
        <w:pStyle w:val="libPoemCenter"/>
        <w:rPr>
          <w:rFonts w:hint="cs"/>
          <w:rtl/>
        </w:rPr>
      </w:pPr>
      <w:r>
        <w:rPr>
          <w:rFonts w:hint="cs"/>
          <w:rtl/>
        </w:rPr>
        <w:t>وبالهالمناشد ذاب چبدي المالوم</w:t>
      </w:r>
    </w:p>
    <w:p w:rsidR="00652359" w:rsidRDefault="00652359" w:rsidP="00652359">
      <w:pPr>
        <w:pStyle w:val="libPoemCenter"/>
        <w:rPr>
          <w:rFonts w:hint="cs"/>
          <w:rtl/>
        </w:rPr>
      </w:pPr>
      <w:r>
        <w:rPr>
          <w:rFonts w:hint="cs"/>
          <w:rtl/>
        </w:rPr>
        <w:t>گوم او تلگه الظعن يبن امي گوم</w:t>
      </w:r>
    </w:p>
    <w:p w:rsidR="00652359" w:rsidRDefault="00652359" w:rsidP="00652359">
      <w:pPr>
        <w:pStyle w:val="libPoemCenter"/>
        <w:rPr>
          <w:rFonts w:hint="cs"/>
          <w:rtl/>
        </w:rPr>
      </w:pPr>
      <w:r>
        <w:rPr>
          <w:rFonts w:hint="cs"/>
          <w:rtl/>
        </w:rPr>
        <w:t>اجينه ولا چن بيا حال اجينه يساره وجارت الدنيه علينه</w:t>
      </w:r>
    </w:p>
    <w:p w:rsidR="00652359" w:rsidRDefault="00652359" w:rsidP="00652359">
      <w:pPr>
        <w:pStyle w:val="libPoemCenter"/>
        <w:rPr>
          <w:rFonts w:hint="cs"/>
          <w:rtl/>
        </w:rPr>
      </w:pPr>
      <w:r>
        <w:rPr>
          <w:rFonts w:hint="cs"/>
          <w:rtl/>
        </w:rPr>
        <w:t>نشرنه سود العلام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ريت سهم الگطع چبدك گطع چبدي گبل چبدك</w:t>
      </w:r>
    </w:p>
    <w:p w:rsidR="00652359" w:rsidRDefault="00652359" w:rsidP="00652359">
      <w:pPr>
        <w:pStyle w:val="libPoemCenter"/>
        <w:rPr>
          <w:rFonts w:hint="cs"/>
          <w:rtl/>
        </w:rPr>
      </w:pPr>
      <w:r>
        <w:rPr>
          <w:rFonts w:hint="cs"/>
          <w:rtl/>
        </w:rPr>
        <w:t>وريت چف الحفر لحدك حفر لحدي گبل لحدك</w:t>
      </w:r>
    </w:p>
    <w:p w:rsidR="00652359" w:rsidRDefault="00652359" w:rsidP="00652359">
      <w:pPr>
        <w:pStyle w:val="libPoemCenter"/>
        <w:rPr>
          <w:rFonts w:hint="cs"/>
          <w:rtl/>
        </w:rPr>
      </w:pPr>
      <w:r>
        <w:rPr>
          <w:rFonts w:hint="cs"/>
          <w:rtl/>
        </w:rPr>
        <w:t>أمنت عيلتك عندي وأمنت دلالي عندك</w:t>
      </w:r>
    </w:p>
    <w:p w:rsidR="00652359" w:rsidRDefault="00652359" w:rsidP="00652359">
      <w:pPr>
        <w:pStyle w:val="libPoemCenter"/>
        <w:rPr>
          <w:rFonts w:hint="cs"/>
          <w:rtl/>
        </w:rPr>
      </w:pPr>
      <w:r>
        <w:rPr>
          <w:rFonts w:hint="cs"/>
          <w:rtl/>
        </w:rPr>
        <w:t>هذا الظعن سالم الك رجعته</w:t>
      </w:r>
    </w:p>
    <w:p w:rsidR="00652359" w:rsidRDefault="00652359" w:rsidP="00652359">
      <w:pPr>
        <w:pStyle w:val="libPoemCenter"/>
        <w:rPr>
          <w:rFonts w:hint="cs"/>
          <w:rtl/>
        </w:rPr>
      </w:pPr>
      <w:r>
        <w:rPr>
          <w:rFonts w:hint="cs"/>
          <w:rtl/>
        </w:rPr>
        <w:t>رجعلي گلبي العالترب امنته</w:t>
      </w:r>
    </w:p>
    <w:p w:rsidR="00652359" w:rsidRDefault="00652359" w:rsidP="00652359">
      <w:pPr>
        <w:pStyle w:val="libPoemCenter"/>
        <w:rPr>
          <w:rFonts w:hint="cs"/>
          <w:rtl/>
        </w:rPr>
      </w:pPr>
      <w:r>
        <w:rPr>
          <w:rFonts w:hint="cs"/>
          <w:rtl/>
        </w:rPr>
        <w:t>يمك يبو السجاد گلبي افرشته</w:t>
      </w:r>
    </w:p>
    <w:p w:rsidR="00652359" w:rsidRDefault="00652359" w:rsidP="00652359">
      <w:pPr>
        <w:pStyle w:val="libPoemCenter"/>
        <w:rPr>
          <w:rFonts w:hint="cs"/>
          <w:rtl/>
        </w:rPr>
      </w:pPr>
      <w:r>
        <w:rPr>
          <w:rFonts w:hint="cs"/>
          <w:rtl/>
        </w:rPr>
        <w:t>اشجرالي ابكربله تدري شجرالي تضعضع وانهدم بيتي العالي</w:t>
      </w:r>
    </w:p>
    <w:p w:rsidR="00652359" w:rsidRDefault="00652359" w:rsidP="00652359">
      <w:pPr>
        <w:pStyle w:val="libPoemCenter"/>
        <w:rPr>
          <w:rFonts w:hint="cs"/>
          <w:rtl/>
        </w:rPr>
      </w:pPr>
      <w:r>
        <w:rPr>
          <w:rFonts w:hint="cs"/>
          <w:rtl/>
        </w:rPr>
        <w:t>لا چن اصعب آلام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ابكربله خليت گلبي وخيمت عالظعن روحي</w:t>
      </w:r>
    </w:p>
    <w:p w:rsidR="00652359" w:rsidRDefault="00652359" w:rsidP="00652359">
      <w:pPr>
        <w:pStyle w:val="libPoemCenter"/>
        <w:rPr>
          <w:rFonts w:hint="cs"/>
          <w:rtl/>
        </w:rPr>
      </w:pPr>
      <w:r>
        <w:rPr>
          <w:rFonts w:hint="cs"/>
          <w:rtl/>
        </w:rPr>
        <w:lastRenderedPageBreak/>
        <w:t>اجمعت ايتامك ابچبدي ونيمتهم على جروحي</w:t>
      </w:r>
    </w:p>
    <w:p w:rsidR="00652359" w:rsidRDefault="00652359" w:rsidP="00652359">
      <w:pPr>
        <w:pStyle w:val="libPoemCenter"/>
        <w:rPr>
          <w:rFonts w:hint="cs"/>
          <w:rtl/>
        </w:rPr>
      </w:pPr>
      <w:r>
        <w:rPr>
          <w:rFonts w:hint="cs"/>
          <w:rtl/>
        </w:rPr>
        <w:t>وصحت يا روحي الحزينه نوحي عالمظلوم نوحي</w:t>
      </w:r>
    </w:p>
    <w:p w:rsidR="00652359" w:rsidRDefault="00652359" w:rsidP="00652359">
      <w:pPr>
        <w:pStyle w:val="libPoemCenter"/>
        <w:rPr>
          <w:rFonts w:hint="cs"/>
          <w:rtl/>
        </w:rPr>
      </w:pPr>
      <w:r>
        <w:rPr>
          <w:rFonts w:hint="cs"/>
          <w:rtl/>
        </w:rPr>
        <w:t>يحسين خانت باليسر ايامي</w:t>
      </w:r>
    </w:p>
    <w:p w:rsidR="00652359" w:rsidRDefault="00652359" w:rsidP="00652359">
      <w:pPr>
        <w:pStyle w:val="libPoemCenter"/>
        <w:rPr>
          <w:rFonts w:hint="cs"/>
          <w:rtl/>
        </w:rPr>
      </w:pPr>
      <w:r>
        <w:rPr>
          <w:rFonts w:hint="cs"/>
          <w:rtl/>
        </w:rPr>
        <w:t>وراسك على راس الرمح جدامي</w:t>
      </w:r>
    </w:p>
    <w:p w:rsidR="00652359" w:rsidRDefault="00652359" w:rsidP="00652359">
      <w:pPr>
        <w:pStyle w:val="libPoemCenter"/>
        <w:rPr>
          <w:rFonts w:hint="cs"/>
          <w:rtl/>
        </w:rPr>
      </w:pPr>
      <w:r>
        <w:rPr>
          <w:rFonts w:hint="cs"/>
          <w:rtl/>
        </w:rPr>
        <w:t>وبالدرب طفله انفگدت من ايتامي</w:t>
      </w:r>
    </w:p>
    <w:p w:rsidR="00652359" w:rsidRDefault="00652359" w:rsidP="00652359">
      <w:pPr>
        <w:pStyle w:val="libPoemCenter"/>
        <w:rPr>
          <w:rFonts w:hint="cs"/>
          <w:rtl/>
        </w:rPr>
      </w:pPr>
      <w:r>
        <w:rPr>
          <w:rFonts w:hint="cs"/>
          <w:rtl/>
        </w:rPr>
        <w:t>مشينه وعالترايب نسيناها وراسك ثگل للطفله تناها</w:t>
      </w:r>
    </w:p>
    <w:p w:rsidR="00652359" w:rsidRDefault="00652359" w:rsidP="00652359">
      <w:pPr>
        <w:pStyle w:val="libPoemCenter"/>
        <w:rPr>
          <w:rFonts w:hint="cs"/>
          <w:rtl/>
        </w:rPr>
      </w:pPr>
      <w:r>
        <w:rPr>
          <w:rFonts w:hint="cs"/>
          <w:rtl/>
        </w:rPr>
        <w:t>وعالطفله الگلب هام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هاذي طفله وبعد طفله نامت ابحجر المنيه</w:t>
      </w:r>
    </w:p>
    <w:p w:rsidR="00652359" w:rsidRDefault="00652359" w:rsidP="00652359">
      <w:pPr>
        <w:pStyle w:val="libPoemCenter"/>
        <w:rPr>
          <w:rFonts w:hint="cs"/>
          <w:rtl/>
        </w:rPr>
      </w:pPr>
      <w:r>
        <w:rPr>
          <w:rFonts w:hint="cs"/>
          <w:rtl/>
        </w:rPr>
        <w:t>شافتك بالطيف يمها اتضمها بچفوف الابيه</w:t>
      </w:r>
    </w:p>
    <w:p w:rsidR="00652359" w:rsidRDefault="00652359" w:rsidP="00652359">
      <w:pPr>
        <w:pStyle w:val="libPoemCenter"/>
        <w:rPr>
          <w:rFonts w:hint="cs"/>
          <w:rtl/>
        </w:rPr>
      </w:pPr>
      <w:r>
        <w:rPr>
          <w:rFonts w:hint="cs"/>
          <w:rtl/>
        </w:rPr>
        <w:t>فزت من النوم شافت دارها وحشه وخليه</w:t>
      </w:r>
    </w:p>
    <w:p w:rsidR="00652359" w:rsidRDefault="00652359" w:rsidP="00652359">
      <w:pPr>
        <w:pStyle w:val="libPoemCenter"/>
        <w:rPr>
          <w:rFonts w:hint="cs"/>
          <w:rtl/>
        </w:rPr>
      </w:pPr>
      <w:r>
        <w:rPr>
          <w:rFonts w:hint="cs"/>
          <w:rtl/>
        </w:rPr>
        <w:t>فزت من النوم ودمعها مدمي</w:t>
      </w:r>
    </w:p>
    <w:p w:rsidR="00652359" w:rsidRDefault="00652359" w:rsidP="00652359">
      <w:pPr>
        <w:pStyle w:val="libPoemCenter"/>
        <w:rPr>
          <w:rFonts w:hint="cs"/>
          <w:rtl/>
        </w:rPr>
      </w:pPr>
      <w:r>
        <w:rPr>
          <w:rFonts w:hint="cs"/>
          <w:rtl/>
        </w:rPr>
        <w:t>صاحت يبويه اساع شفتك يمي</w:t>
      </w:r>
    </w:p>
    <w:p w:rsidR="00652359" w:rsidRDefault="00652359" w:rsidP="00652359">
      <w:pPr>
        <w:pStyle w:val="libPoemCenter"/>
        <w:rPr>
          <w:rFonts w:hint="cs"/>
          <w:rtl/>
        </w:rPr>
      </w:pPr>
      <w:r>
        <w:rPr>
          <w:rFonts w:hint="cs"/>
          <w:rtl/>
        </w:rPr>
        <w:t>لا وين عني رحت واشتد همي</w:t>
      </w:r>
    </w:p>
    <w:p w:rsidR="00652359" w:rsidRDefault="00652359" w:rsidP="00652359">
      <w:pPr>
        <w:pStyle w:val="libPoemCenter"/>
        <w:rPr>
          <w:rFonts w:hint="cs"/>
          <w:rtl/>
        </w:rPr>
      </w:pPr>
      <w:r>
        <w:rPr>
          <w:rFonts w:hint="cs"/>
          <w:rtl/>
        </w:rPr>
        <w:t>يا زينب يعمه ساعديني ابويه شفته واتصوبت عيني</w:t>
      </w:r>
    </w:p>
    <w:p w:rsidR="00652359" w:rsidRDefault="00652359" w:rsidP="00652359">
      <w:pPr>
        <w:pStyle w:val="libPoemCenter"/>
        <w:rPr>
          <w:rFonts w:hint="cs"/>
          <w:rtl/>
        </w:rPr>
      </w:pPr>
      <w:r>
        <w:rPr>
          <w:rFonts w:hint="cs"/>
          <w:rtl/>
        </w:rPr>
        <w:t>اشلون الجرح يلتام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يزيد لمن سمع صوت الطفله ناده سكتوها</w:t>
      </w:r>
    </w:p>
    <w:p w:rsidR="00652359" w:rsidRDefault="00652359" w:rsidP="00652359">
      <w:pPr>
        <w:pStyle w:val="libPoemCenter"/>
        <w:rPr>
          <w:rFonts w:hint="cs"/>
          <w:rtl/>
        </w:rPr>
      </w:pPr>
      <w:r>
        <w:rPr>
          <w:rFonts w:hint="cs"/>
          <w:rtl/>
        </w:rPr>
        <w:t>جاوبوه الطفله شافت بالحلم يمها ابوها</w:t>
      </w:r>
    </w:p>
    <w:p w:rsidR="00652359" w:rsidRDefault="00652359" w:rsidP="00652359">
      <w:pPr>
        <w:pStyle w:val="libPoemCenter"/>
        <w:rPr>
          <w:rFonts w:hint="cs"/>
          <w:rtl/>
        </w:rPr>
      </w:pPr>
      <w:r>
        <w:rPr>
          <w:rFonts w:hint="cs"/>
          <w:rtl/>
        </w:rPr>
        <w:t>صاح اخذوا الراس يمها ابهالوضع لا تخلوها</w:t>
      </w:r>
    </w:p>
    <w:p w:rsidR="00652359" w:rsidRDefault="00652359" w:rsidP="00652359">
      <w:pPr>
        <w:pStyle w:val="libPoemCenter"/>
        <w:rPr>
          <w:rFonts w:hint="cs"/>
          <w:rtl/>
        </w:rPr>
      </w:pPr>
      <w:r>
        <w:rPr>
          <w:rFonts w:hint="cs"/>
          <w:rtl/>
        </w:rPr>
        <w:t>واحضروا راسك بالطشت يا مذبوح</w:t>
      </w:r>
    </w:p>
    <w:p w:rsidR="00652359" w:rsidRDefault="00652359" w:rsidP="00652359">
      <w:pPr>
        <w:pStyle w:val="libPoemCenter"/>
        <w:rPr>
          <w:rFonts w:hint="cs"/>
          <w:rtl/>
        </w:rPr>
      </w:pPr>
      <w:r>
        <w:rPr>
          <w:rFonts w:hint="cs"/>
          <w:rtl/>
        </w:rPr>
        <w:t>شبگته الطفله وظلت عليه اتنوح</w:t>
      </w:r>
    </w:p>
    <w:p w:rsidR="00652359" w:rsidRDefault="00652359" w:rsidP="00652359">
      <w:pPr>
        <w:pStyle w:val="libPoemCenter"/>
        <w:rPr>
          <w:rFonts w:hint="cs"/>
          <w:rtl/>
        </w:rPr>
      </w:pPr>
      <w:r>
        <w:rPr>
          <w:rFonts w:hint="cs"/>
          <w:rtl/>
        </w:rPr>
        <w:t>من گلبناها غايبه منها الروح</w:t>
      </w:r>
    </w:p>
    <w:p w:rsidR="00652359" w:rsidRDefault="00652359" w:rsidP="00652359">
      <w:pPr>
        <w:pStyle w:val="libPoemCenter"/>
        <w:rPr>
          <w:rFonts w:hint="cs"/>
          <w:rtl/>
        </w:rPr>
      </w:pPr>
      <w:r>
        <w:rPr>
          <w:rFonts w:hint="cs"/>
          <w:rtl/>
        </w:rPr>
        <w:t>مصايب شفنه يبن امي مصايب وفگد الطفله راواني العجايب</w:t>
      </w:r>
    </w:p>
    <w:p w:rsidR="00652359" w:rsidRDefault="00652359" w:rsidP="00652359">
      <w:pPr>
        <w:pStyle w:val="libPoemCenter"/>
        <w:rPr>
          <w:rFonts w:hint="cs"/>
          <w:rtl/>
        </w:rPr>
      </w:pPr>
      <w:r>
        <w:rPr>
          <w:rFonts w:hint="cs"/>
          <w:rtl/>
        </w:rPr>
        <w:t>وگلبي ابفگدك انظام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هاذي طفله وبعد طفله وگفت ابمجلس اميه</w:t>
      </w:r>
    </w:p>
    <w:p w:rsidR="00652359" w:rsidRDefault="00652359" w:rsidP="00652359">
      <w:pPr>
        <w:pStyle w:val="libPoemCenter"/>
        <w:rPr>
          <w:rFonts w:hint="cs"/>
          <w:rtl/>
        </w:rPr>
      </w:pPr>
      <w:r>
        <w:rPr>
          <w:rFonts w:hint="cs"/>
          <w:rtl/>
        </w:rPr>
        <w:t>الشامي من شاهدها ناده لو يصح هذا بديه</w:t>
      </w:r>
    </w:p>
    <w:p w:rsidR="00652359" w:rsidRDefault="00652359" w:rsidP="00652359">
      <w:pPr>
        <w:pStyle w:val="libPoemCenter"/>
        <w:rPr>
          <w:rFonts w:hint="cs"/>
          <w:rtl/>
        </w:rPr>
      </w:pPr>
      <w:r>
        <w:rPr>
          <w:rFonts w:hint="cs"/>
          <w:rtl/>
        </w:rPr>
        <w:t>چان هالطفله خذتها وخادمه تصبح إليه</w:t>
      </w:r>
    </w:p>
    <w:p w:rsidR="00652359" w:rsidRDefault="00652359" w:rsidP="00652359">
      <w:pPr>
        <w:pStyle w:val="libPoemCenter"/>
        <w:rPr>
          <w:rFonts w:hint="cs"/>
          <w:rtl/>
        </w:rPr>
      </w:pPr>
      <w:r>
        <w:rPr>
          <w:rFonts w:hint="cs"/>
          <w:rtl/>
        </w:rPr>
        <w:t>والطفله ظلت بالمصاب تنادي</w:t>
      </w:r>
    </w:p>
    <w:p w:rsidR="00652359" w:rsidRDefault="00652359" w:rsidP="00652359">
      <w:pPr>
        <w:pStyle w:val="libPoemCenter"/>
        <w:rPr>
          <w:rFonts w:hint="cs"/>
          <w:rtl/>
        </w:rPr>
      </w:pPr>
      <w:r>
        <w:rPr>
          <w:rFonts w:hint="cs"/>
          <w:rtl/>
        </w:rPr>
        <w:t>يردوني اخدم وآنه بنت الهادي</w:t>
      </w:r>
    </w:p>
    <w:p w:rsidR="00652359" w:rsidRDefault="00652359" w:rsidP="00652359">
      <w:pPr>
        <w:pStyle w:val="libPoemCenter"/>
        <w:rPr>
          <w:rFonts w:hint="cs"/>
          <w:rtl/>
        </w:rPr>
      </w:pPr>
      <w:r>
        <w:rPr>
          <w:rFonts w:hint="cs"/>
          <w:rtl/>
        </w:rPr>
        <w:t>وآنه رسول الله وعلي أجدادي</w:t>
      </w:r>
    </w:p>
    <w:p w:rsidR="00652359" w:rsidRDefault="00652359" w:rsidP="00652359">
      <w:pPr>
        <w:pStyle w:val="libPoemCenter"/>
        <w:rPr>
          <w:rFonts w:hint="cs"/>
          <w:rtl/>
        </w:rPr>
      </w:pPr>
      <w:r>
        <w:rPr>
          <w:rFonts w:hint="cs"/>
          <w:rtl/>
        </w:rPr>
        <w:t>يهلنه والله ما تقبل شيمكم اصيرن خادمه يهلي عگبكم</w:t>
      </w:r>
    </w:p>
    <w:p w:rsidR="00652359" w:rsidRDefault="00652359" w:rsidP="00652359">
      <w:pPr>
        <w:pStyle w:val="libPoemCenter"/>
        <w:rPr>
          <w:rFonts w:hint="cs"/>
          <w:rtl/>
        </w:rPr>
      </w:pPr>
      <w:r>
        <w:rPr>
          <w:rFonts w:hint="cs"/>
          <w:rtl/>
        </w:rPr>
        <w:t>حگها عيوني متنام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هذا حال الظعن هذا من رحت يحسين عنك</w:t>
      </w:r>
    </w:p>
    <w:p w:rsidR="00652359" w:rsidRDefault="00652359" w:rsidP="00652359">
      <w:pPr>
        <w:pStyle w:val="libPoemCenter"/>
        <w:rPr>
          <w:rFonts w:hint="cs"/>
          <w:rtl/>
        </w:rPr>
      </w:pPr>
      <w:r>
        <w:rPr>
          <w:rFonts w:hint="cs"/>
          <w:rtl/>
        </w:rPr>
        <w:t>اتعوفني وحدي غريبه هالامل ما چان منك</w:t>
      </w:r>
    </w:p>
    <w:p w:rsidR="00652359" w:rsidRDefault="00652359" w:rsidP="00652359">
      <w:pPr>
        <w:pStyle w:val="libPoemCenter"/>
        <w:rPr>
          <w:rFonts w:hint="cs"/>
          <w:rtl/>
        </w:rPr>
      </w:pPr>
      <w:r>
        <w:rPr>
          <w:rFonts w:hint="cs"/>
          <w:rtl/>
        </w:rPr>
        <w:t>خويه لتخيب ضنوني يللي ما خيبت ضنك</w:t>
      </w:r>
    </w:p>
    <w:p w:rsidR="00652359" w:rsidRDefault="00652359" w:rsidP="00652359">
      <w:pPr>
        <w:pStyle w:val="libPoemCenter"/>
        <w:rPr>
          <w:rFonts w:hint="cs"/>
          <w:rtl/>
        </w:rPr>
      </w:pPr>
      <w:r>
        <w:rPr>
          <w:rFonts w:hint="cs"/>
          <w:rtl/>
        </w:rPr>
        <w:t>هاليوم يجري اعله الگبر مدمعنه</w:t>
      </w:r>
    </w:p>
    <w:p w:rsidR="00652359" w:rsidRDefault="00652359" w:rsidP="00652359">
      <w:pPr>
        <w:pStyle w:val="libPoemCenter"/>
        <w:rPr>
          <w:rFonts w:hint="cs"/>
          <w:rtl/>
        </w:rPr>
      </w:pPr>
      <w:r>
        <w:rPr>
          <w:rFonts w:hint="cs"/>
          <w:rtl/>
        </w:rPr>
        <w:t>واشلون ضيعه عگب عينك ضعنه</w:t>
      </w:r>
    </w:p>
    <w:p w:rsidR="00652359" w:rsidRDefault="00652359" w:rsidP="00652359">
      <w:pPr>
        <w:pStyle w:val="libPoemCenter"/>
        <w:rPr>
          <w:rFonts w:hint="cs"/>
          <w:rtl/>
        </w:rPr>
      </w:pPr>
      <w:r>
        <w:rPr>
          <w:rFonts w:hint="cs"/>
          <w:rtl/>
        </w:rPr>
        <w:t>والگبر جدك انهض ورجعنه</w:t>
      </w:r>
    </w:p>
    <w:p w:rsidR="00652359" w:rsidRDefault="00652359" w:rsidP="00652359">
      <w:pPr>
        <w:pStyle w:val="libPoemCenter"/>
        <w:rPr>
          <w:rFonts w:hint="cs"/>
          <w:rtl/>
        </w:rPr>
      </w:pPr>
      <w:r>
        <w:rPr>
          <w:rFonts w:hint="cs"/>
          <w:rtl/>
        </w:rPr>
        <w:t>اعتنينه لكربله وياك اعتنينه يخويه ومن يردنه للمدينه</w:t>
      </w:r>
    </w:p>
    <w:p w:rsidR="00652359" w:rsidRDefault="00652359" w:rsidP="00652359">
      <w:pPr>
        <w:pStyle w:val="libPoemCenter"/>
        <w:rPr>
          <w:rFonts w:hint="cs"/>
          <w:rtl/>
        </w:rPr>
      </w:pPr>
      <w:r>
        <w:rPr>
          <w:rFonts w:hint="cs"/>
          <w:rtl/>
        </w:rPr>
        <w:t>شفنه سود الأيام من الكوفه والشام</w:t>
      </w:r>
    </w:p>
    <w:p w:rsidR="00652359" w:rsidRDefault="00652359" w:rsidP="00652359">
      <w:pPr>
        <w:pStyle w:val="libPoemCenter"/>
        <w:rPr>
          <w:rFonts w:hint="cs"/>
          <w:rtl/>
        </w:rPr>
      </w:pPr>
      <w:r>
        <w:rPr>
          <w:rFonts w:hint="cs"/>
          <w:rtl/>
        </w:rPr>
        <w:t>رجعنه من اليسر للطف رجعنه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10" w:name="_Toc495739944"/>
      <w:r>
        <w:rPr>
          <w:rFonts w:hint="cs"/>
          <w:rtl/>
        </w:rPr>
        <w:lastRenderedPageBreak/>
        <w:t>لسان حال الشاعر</w:t>
      </w:r>
      <w:bookmarkEnd w:id="10"/>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ثورتنه لجل الاصلاح ثورتنه</w:t>
      </w:r>
    </w:p>
    <w:p w:rsidR="00652359" w:rsidRDefault="00652359" w:rsidP="00652359">
      <w:pPr>
        <w:pStyle w:val="libPoemCenter"/>
        <w:rPr>
          <w:rFonts w:hint="cs"/>
          <w:rtl/>
        </w:rPr>
      </w:pPr>
      <w:r>
        <w:rPr>
          <w:rFonts w:hint="cs"/>
          <w:rtl/>
        </w:rPr>
        <w:t>وهالصرخه بالحگ تعله هيهات منه الذله</w:t>
      </w:r>
    </w:p>
    <w:p w:rsidR="00652359" w:rsidRDefault="00652359" w:rsidP="00652359">
      <w:pPr>
        <w:pStyle w:val="libPoemCenter"/>
        <w:rPr>
          <w:rFonts w:hint="cs"/>
          <w:rtl/>
        </w:rPr>
      </w:pPr>
      <w:r>
        <w:rPr>
          <w:rFonts w:hint="cs"/>
          <w:rtl/>
        </w:rPr>
        <w:t>ثورتنه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حسين ابكل زمان اتخاطبك اهل الضماير</w:t>
      </w:r>
    </w:p>
    <w:p w:rsidR="00652359" w:rsidRDefault="00652359" w:rsidP="00652359">
      <w:pPr>
        <w:pStyle w:val="libPoemCenter"/>
        <w:rPr>
          <w:rFonts w:hint="cs"/>
          <w:rtl/>
        </w:rPr>
      </w:pPr>
      <w:r>
        <w:rPr>
          <w:rFonts w:hint="cs"/>
          <w:rtl/>
        </w:rPr>
        <w:t>وهاذي صرختنه العظيمه اعتلت من جوف الحناجر</w:t>
      </w:r>
    </w:p>
    <w:p w:rsidR="00652359" w:rsidRDefault="00652359" w:rsidP="00652359">
      <w:pPr>
        <w:pStyle w:val="libPoemCenter"/>
        <w:rPr>
          <w:rFonts w:hint="cs"/>
          <w:rtl/>
        </w:rPr>
      </w:pPr>
      <w:r>
        <w:rPr>
          <w:rFonts w:hint="cs"/>
          <w:rtl/>
        </w:rPr>
        <w:t>انبايعك بالروح بالدم بالنفوس وبالمناحر</w:t>
      </w:r>
    </w:p>
    <w:p w:rsidR="00652359" w:rsidRDefault="00652359" w:rsidP="00652359">
      <w:pPr>
        <w:pStyle w:val="libPoemCenter"/>
        <w:rPr>
          <w:rFonts w:hint="cs"/>
          <w:rtl/>
        </w:rPr>
      </w:pPr>
      <w:r>
        <w:rPr>
          <w:rFonts w:hint="cs"/>
          <w:rtl/>
        </w:rPr>
        <w:t>يحسين احنه امتك ننهج ابمنهج سيرتك</w:t>
      </w:r>
    </w:p>
    <w:p w:rsidR="00652359" w:rsidRDefault="00652359" w:rsidP="00652359">
      <w:pPr>
        <w:pStyle w:val="libPoemCenter"/>
        <w:rPr>
          <w:rFonts w:hint="cs"/>
          <w:rtl/>
        </w:rPr>
      </w:pPr>
      <w:r>
        <w:rPr>
          <w:rFonts w:hint="cs"/>
          <w:rtl/>
        </w:rPr>
        <w:t>بالدم نضحي لنصرتك ونرفض الظالم الجاير</w:t>
      </w:r>
    </w:p>
    <w:p w:rsidR="00652359" w:rsidRDefault="00652359" w:rsidP="00652359">
      <w:pPr>
        <w:pStyle w:val="libPoemCenter"/>
        <w:rPr>
          <w:rFonts w:hint="cs"/>
          <w:rtl/>
        </w:rPr>
      </w:pPr>
      <w:r>
        <w:rPr>
          <w:rFonts w:hint="cs"/>
          <w:rtl/>
        </w:rPr>
        <w:t>صرختنه بسمك يحسين صرختنه</w:t>
      </w:r>
    </w:p>
    <w:p w:rsidR="00652359" w:rsidRDefault="00652359" w:rsidP="00652359">
      <w:pPr>
        <w:pStyle w:val="libPoemCenter"/>
        <w:rPr>
          <w:rFonts w:hint="cs"/>
          <w:rtl/>
        </w:rPr>
      </w:pPr>
      <w:r>
        <w:rPr>
          <w:rFonts w:hint="cs"/>
          <w:rtl/>
        </w:rPr>
        <w:t>بيها النصر يتجله هيهات منه الذله</w:t>
      </w:r>
    </w:p>
    <w:p w:rsidR="00652359" w:rsidRDefault="00652359" w:rsidP="00652359">
      <w:pPr>
        <w:pStyle w:val="libPoemCenter"/>
        <w:rPr>
          <w:rFonts w:hint="cs"/>
          <w:rtl/>
        </w:rPr>
      </w:pPr>
      <w:r>
        <w:rPr>
          <w:rFonts w:hint="cs"/>
          <w:rtl/>
        </w:rPr>
        <w:t>ثورته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حسين الامه تهتف انته قائدنه وحمانه</w:t>
      </w:r>
    </w:p>
    <w:p w:rsidR="00652359" w:rsidRDefault="00652359" w:rsidP="00652359">
      <w:pPr>
        <w:pStyle w:val="libPoemCenter"/>
        <w:rPr>
          <w:rFonts w:hint="cs"/>
          <w:rtl/>
        </w:rPr>
      </w:pPr>
      <w:r>
        <w:rPr>
          <w:rFonts w:hint="cs"/>
          <w:rtl/>
        </w:rPr>
        <w:t>ولون ما دمك الطاهر ما ثبت ركن الديانه</w:t>
      </w:r>
    </w:p>
    <w:p w:rsidR="00652359" w:rsidRDefault="00652359" w:rsidP="00652359">
      <w:pPr>
        <w:pStyle w:val="libPoemCenter"/>
        <w:rPr>
          <w:rFonts w:hint="cs"/>
          <w:rtl/>
        </w:rPr>
      </w:pPr>
      <w:r>
        <w:rPr>
          <w:rFonts w:hint="cs"/>
          <w:rtl/>
        </w:rPr>
        <w:t>ياللذي ضحيت دمك مثلك انضحي ابدمانه</w:t>
      </w:r>
    </w:p>
    <w:p w:rsidR="00652359" w:rsidRDefault="00652359" w:rsidP="00652359">
      <w:pPr>
        <w:pStyle w:val="libPoemCenter"/>
        <w:rPr>
          <w:rFonts w:hint="cs"/>
          <w:rtl/>
        </w:rPr>
      </w:pPr>
      <w:r>
        <w:rPr>
          <w:rFonts w:hint="cs"/>
          <w:rtl/>
        </w:rPr>
        <w:t>يا شبل حماي الحمه نفديلك ارواح ودمه</w:t>
      </w:r>
    </w:p>
    <w:p w:rsidR="00652359" w:rsidRDefault="00652359" w:rsidP="00652359">
      <w:pPr>
        <w:pStyle w:val="libPoemCenter"/>
        <w:rPr>
          <w:rFonts w:hint="cs"/>
          <w:rtl/>
        </w:rPr>
      </w:pPr>
      <w:r>
        <w:rPr>
          <w:rFonts w:hint="cs"/>
          <w:rtl/>
        </w:rPr>
        <w:t>ونرفض الطغمه الحاكمه وبسمك يرفرف لوانه</w:t>
      </w:r>
    </w:p>
    <w:p w:rsidR="00652359" w:rsidRDefault="00652359" w:rsidP="00652359">
      <w:pPr>
        <w:pStyle w:val="libPoemCenter"/>
        <w:rPr>
          <w:rFonts w:hint="cs"/>
          <w:rtl/>
        </w:rPr>
      </w:pPr>
      <w:r>
        <w:rPr>
          <w:rFonts w:hint="cs"/>
          <w:rtl/>
        </w:rPr>
        <w:t>رايتنه راية توحيد رايتنه</w:t>
      </w:r>
    </w:p>
    <w:p w:rsidR="00652359" w:rsidRDefault="00652359" w:rsidP="00652359">
      <w:pPr>
        <w:pStyle w:val="libPoemCenter"/>
        <w:rPr>
          <w:rFonts w:hint="cs"/>
          <w:rtl/>
        </w:rPr>
      </w:pPr>
      <w:r>
        <w:rPr>
          <w:rFonts w:hint="cs"/>
          <w:rtl/>
        </w:rPr>
        <w:t>واللي نشدنه انگله هيهات منه الذله</w:t>
      </w:r>
    </w:p>
    <w:p w:rsidR="00652359" w:rsidRDefault="00652359" w:rsidP="00652359">
      <w:pPr>
        <w:pStyle w:val="libPoemCenter"/>
        <w:rPr>
          <w:rFonts w:hint="cs"/>
          <w:rtl/>
        </w:rPr>
      </w:pPr>
      <w:r>
        <w:rPr>
          <w:rFonts w:hint="cs"/>
          <w:rtl/>
        </w:rPr>
        <w:t>ثورته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ثورتك يحسين صارت درس لصحاب الهدايه</w:t>
      </w:r>
    </w:p>
    <w:p w:rsidR="00652359" w:rsidRDefault="00652359" w:rsidP="00652359">
      <w:pPr>
        <w:pStyle w:val="libPoemCenter"/>
        <w:rPr>
          <w:rFonts w:hint="cs"/>
          <w:rtl/>
        </w:rPr>
      </w:pPr>
      <w:r>
        <w:rPr>
          <w:rFonts w:hint="cs"/>
          <w:rtl/>
        </w:rPr>
        <w:t>وهالدرس بالطف تسجل من دمه نحور الضحايه</w:t>
      </w:r>
    </w:p>
    <w:p w:rsidR="00652359" w:rsidRDefault="00652359" w:rsidP="00652359">
      <w:pPr>
        <w:pStyle w:val="libPoemCenter"/>
        <w:rPr>
          <w:rFonts w:hint="cs"/>
          <w:rtl/>
        </w:rPr>
      </w:pPr>
      <w:r>
        <w:rPr>
          <w:rFonts w:hint="cs"/>
          <w:rtl/>
        </w:rPr>
        <w:t>انريد نتفهم الواقع عن بصيره وعن درايه</w:t>
      </w:r>
    </w:p>
    <w:p w:rsidR="00652359" w:rsidRDefault="00652359" w:rsidP="00652359">
      <w:pPr>
        <w:pStyle w:val="libPoemCenter"/>
        <w:rPr>
          <w:rFonts w:hint="cs"/>
          <w:rtl/>
        </w:rPr>
      </w:pPr>
      <w:r>
        <w:rPr>
          <w:rFonts w:hint="cs"/>
          <w:rtl/>
        </w:rPr>
        <w:lastRenderedPageBreak/>
        <w:t>من گابلت طاغي الدهر كل ضنه بالحرب انتصر</w:t>
      </w:r>
    </w:p>
    <w:p w:rsidR="00652359" w:rsidRDefault="00652359" w:rsidP="00652359">
      <w:pPr>
        <w:pStyle w:val="libPoemCenter"/>
        <w:rPr>
          <w:rFonts w:hint="cs"/>
          <w:rtl/>
        </w:rPr>
      </w:pPr>
      <w:r>
        <w:rPr>
          <w:rFonts w:hint="cs"/>
          <w:rtl/>
        </w:rPr>
        <w:t>ما يدري هوه اللي خسر وانته ناجح بالنهايه</w:t>
      </w:r>
    </w:p>
    <w:p w:rsidR="00652359" w:rsidRDefault="00652359" w:rsidP="00652359">
      <w:pPr>
        <w:pStyle w:val="libPoemCenter"/>
        <w:rPr>
          <w:rFonts w:hint="cs"/>
          <w:rtl/>
        </w:rPr>
      </w:pPr>
      <w:r>
        <w:rPr>
          <w:rFonts w:hint="cs"/>
          <w:rtl/>
        </w:rPr>
        <w:t>علمتنه هالثوره دروس علمتنه</w:t>
      </w:r>
    </w:p>
    <w:p w:rsidR="00652359" w:rsidRDefault="00652359" w:rsidP="00652359">
      <w:pPr>
        <w:pStyle w:val="libPoemCenter"/>
        <w:rPr>
          <w:rFonts w:hint="cs"/>
          <w:rtl/>
        </w:rPr>
      </w:pPr>
      <w:r>
        <w:rPr>
          <w:rFonts w:hint="cs"/>
          <w:rtl/>
        </w:rPr>
        <w:t>والموت بالعز يحله هيهات منه الذله</w:t>
      </w:r>
    </w:p>
    <w:p w:rsidR="00652359" w:rsidRDefault="00652359" w:rsidP="00652359">
      <w:pPr>
        <w:pStyle w:val="libPoemCenter"/>
        <w:rPr>
          <w:rFonts w:hint="cs"/>
          <w:rtl/>
        </w:rPr>
      </w:pPr>
      <w:r>
        <w:rPr>
          <w:rFonts w:hint="cs"/>
          <w:rtl/>
        </w:rPr>
        <w:t>ثورته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نهضتك يحسين نهضة شرف للامه المجيده</w:t>
      </w:r>
    </w:p>
    <w:p w:rsidR="00652359" w:rsidRDefault="00652359" w:rsidP="00652359">
      <w:pPr>
        <w:pStyle w:val="libPoemCenter"/>
        <w:rPr>
          <w:rFonts w:hint="cs"/>
          <w:rtl/>
        </w:rPr>
      </w:pPr>
      <w:r>
        <w:rPr>
          <w:rFonts w:hint="cs"/>
          <w:rtl/>
        </w:rPr>
        <w:t>والذي ايسير اعله نهجك مثلك ايقدم وريده</w:t>
      </w:r>
    </w:p>
    <w:p w:rsidR="00652359" w:rsidRDefault="00652359" w:rsidP="00652359">
      <w:pPr>
        <w:pStyle w:val="libPoemCenter"/>
        <w:rPr>
          <w:rFonts w:hint="cs"/>
          <w:rtl/>
        </w:rPr>
      </w:pPr>
      <w:r>
        <w:rPr>
          <w:rFonts w:hint="cs"/>
          <w:rtl/>
        </w:rPr>
        <w:t>انته قائد للمسيره وانته نبراس العقيده</w:t>
      </w:r>
    </w:p>
    <w:p w:rsidR="00652359" w:rsidRDefault="00652359" w:rsidP="00652359">
      <w:pPr>
        <w:pStyle w:val="libPoemCenter"/>
        <w:rPr>
          <w:rFonts w:hint="cs"/>
          <w:rtl/>
        </w:rPr>
      </w:pPr>
      <w:r>
        <w:rPr>
          <w:rFonts w:hint="cs"/>
          <w:rtl/>
        </w:rPr>
        <w:t>يحسين يا تاج المجد عن سيرتك ما نبتعد</w:t>
      </w:r>
    </w:p>
    <w:p w:rsidR="00652359" w:rsidRDefault="00652359" w:rsidP="00652359">
      <w:pPr>
        <w:pStyle w:val="libPoemCenter"/>
        <w:rPr>
          <w:rFonts w:hint="cs"/>
          <w:rtl/>
        </w:rPr>
      </w:pPr>
      <w:r>
        <w:rPr>
          <w:rFonts w:hint="cs"/>
          <w:rtl/>
        </w:rPr>
        <w:t>دمنه ويه دمك يتحد وهاذي غايتنه الوحيده</w:t>
      </w:r>
    </w:p>
    <w:p w:rsidR="00652359" w:rsidRDefault="00652359" w:rsidP="00652359">
      <w:pPr>
        <w:pStyle w:val="libPoemCenter"/>
        <w:rPr>
          <w:rFonts w:hint="cs"/>
          <w:rtl/>
        </w:rPr>
      </w:pPr>
      <w:r>
        <w:rPr>
          <w:rFonts w:hint="cs"/>
          <w:rtl/>
        </w:rPr>
        <w:t>غايتنه نشر الاحكام غايتنه</w:t>
      </w:r>
    </w:p>
    <w:p w:rsidR="00652359" w:rsidRDefault="00652359" w:rsidP="00652359">
      <w:pPr>
        <w:pStyle w:val="libPoemCenter"/>
        <w:rPr>
          <w:rFonts w:hint="cs"/>
          <w:rtl/>
        </w:rPr>
      </w:pPr>
      <w:r>
        <w:rPr>
          <w:rFonts w:hint="cs"/>
          <w:rtl/>
        </w:rPr>
        <w:t>وهذا الشعار انسجله هيهات منه الذله</w:t>
      </w:r>
    </w:p>
    <w:p w:rsidR="00652359" w:rsidRDefault="00652359" w:rsidP="00652359">
      <w:pPr>
        <w:pStyle w:val="libPoemCenter"/>
        <w:rPr>
          <w:rFonts w:hint="cs"/>
          <w:rtl/>
        </w:rPr>
      </w:pPr>
      <w:r>
        <w:rPr>
          <w:rFonts w:hint="cs"/>
          <w:rtl/>
        </w:rPr>
        <w:t>ثورته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ابموقفك حزت الخلود وما إلك واحد منافس</w:t>
      </w:r>
    </w:p>
    <w:p w:rsidR="00652359" w:rsidRDefault="00652359" w:rsidP="00652359">
      <w:pPr>
        <w:pStyle w:val="libPoemCenter"/>
        <w:rPr>
          <w:rFonts w:hint="cs"/>
          <w:rtl/>
        </w:rPr>
      </w:pPr>
      <w:r>
        <w:rPr>
          <w:rFonts w:hint="cs"/>
          <w:rtl/>
        </w:rPr>
        <w:t>گابلت سبعين الف ما بين مغرور ومعاكس</w:t>
      </w:r>
    </w:p>
    <w:p w:rsidR="00652359" w:rsidRDefault="00652359" w:rsidP="00652359">
      <w:pPr>
        <w:pStyle w:val="libPoemCenter"/>
        <w:rPr>
          <w:rFonts w:hint="cs"/>
          <w:rtl/>
        </w:rPr>
      </w:pPr>
      <w:r>
        <w:rPr>
          <w:rFonts w:hint="cs"/>
          <w:rtl/>
        </w:rPr>
        <w:t>وانته اصحابك عددهم سبعه وثمانين فارس</w:t>
      </w:r>
    </w:p>
    <w:p w:rsidR="00652359" w:rsidRDefault="00652359" w:rsidP="00652359">
      <w:pPr>
        <w:pStyle w:val="libPoemCenter"/>
        <w:rPr>
          <w:rFonts w:hint="cs"/>
          <w:rtl/>
        </w:rPr>
      </w:pPr>
      <w:r>
        <w:rPr>
          <w:rFonts w:hint="cs"/>
          <w:rtl/>
        </w:rPr>
        <w:t>ويوم الدخلت الحومتك سبعين الف ما همتك</w:t>
      </w:r>
    </w:p>
    <w:p w:rsidR="00652359" w:rsidRDefault="00652359" w:rsidP="00652359">
      <w:pPr>
        <w:pStyle w:val="libPoemCenter"/>
        <w:rPr>
          <w:rFonts w:hint="cs"/>
          <w:rtl/>
        </w:rPr>
      </w:pPr>
      <w:r>
        <w:rPr>
          <w:rFonts w:hint="cs"/>
          <w:rtl/>
        </w:rPr>
        <w:t>وارفعت بالطف صرختك وصحت بوجوه الاشاوس</w:t>
      </w:r>
    </w:p>
    <w:p w:rsidR="00652359" w:rsidRDefault="00652359" w:rsidP="00652359">
      <w:pPr>
        <w:pStyle w:val="libPoemCenter"/>
        <w:rPr>
          <w:rFonts w:hint="cs"/>
          <w:rtl/>
        </w:rPr>
      </w:pPr>
      <w:r>
        <w:rPr>
          <w:rFonts w:hint="cs"/>
          <w:rtl/>
        </w:rPr>
        <w:t>حومتنه تشهد هاليوم حومتنه</w:t>
      </w:r>
    </w:p>
    <w:p w:rsidR="00652359" w:rsidRDefault="00652359" w:rsidP="00652359">
      <w:pPr>
        <w:pStyle w:val="libPoemCenter"/>
        <w:rPr>
          <w:rFonts w:hint="cs"/>
          <w:rtl/>
        </w:rPr>
      </w:pPr>
      <w:r>
        <w:rPr>
          <w:rFonts w:hint="cs"/>
          <w:rtl/>
        </w:rPr>
        <w:t>چف الطغاه انشله هيهات منه الذله</w:t>
      </w:r>
    </w:p>
    <w:p w:rsidR="00652359" w:rsidRDefault="00652359" w:rsidP="00652359">
      <w:pPr>
        <w:pStyle w:val="libPoemCenter"/>
        <w:rPr>
          <w:rFonts w:hint="cs"/>
          <w:rtl/>
        </w:rPr>
      </w:pPr>
      <w:r>
        <w:rPr>
          <w:rFonts w:hint="cs"/>
          <w:rtl/>
        </w:rPr>
        <w:t>ثورته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هدمت عرش آل اميه ابعزمك وزودك وصبرك</w:t>
      </w:r>
    </w:p>
    <w:p w:rsidR="00652359" w:rsidRDefault="00652359" w:rsidP="00652359">
      <w:pPr>
        <w:pStyle w:val="libPoemCenter"/>
        <w:rPr>
          <w:rFonts w:hint="cs"/>
          <w:rtl/>
        </w:rPr>
      </w:pPr>
      <w:r>
        <w:rPr>
          <w:rFonts w:hint="cs"/>
          <w:rtl/>
        </w:rPr>
        <w:t>للشرف ضحيت دمك بالحرب، واضمنت نصرك</w:t>
      </w:r>
    </w:p>
    <w:p w:rsidR="00652359" w:rsidRDefault="00652359" w:rsidP="00652359">
      <w:pPr>
        <w:pStyle w:val="libPoemCenter"/>
        <w:rPr>
          <w:rFonts w:hint="cs"/>
          <w:rtl/>
        </w:rPr>
      </w:pPr>
      <w:r>
        <w:rPr>
          <w:rFonts w:hint="cs"/>
          <w:rtl/>
        </w:rPr>
        <w:t>طحت عالتربان مرمي وجالت الخيل اعله صدرك</w:t>
      </w:r>
    </w:p>
    <w:p w:rsidR="00652359" w:rsidRDefault="00652359" w:rsidP="00652359">
      <w:pPr>
        <w:pStyle w:val="libPoemCenter"/>
        <w:rPr>
          <w:rFonts w:hint="cs"/>
          <w:rtl/>
        </w:rPr>
      </w:pPr>
      <w:r>
        <w:rPr>
          <w:rFonts w:hint="cs"/>
          <w:rtl/>
        </w:rPr>
        <w:t>عالترب جسمك من وگع ما ظهر من عندك جزع</w:t>
      </w:r>
    </w:p>
    <w:p w:rsidR="00652359" w:rsidRDefault="00652359" w:rsidP="00652359">
      <w:pPr>
        <w:pStyle w:val="libPoemCenter"/>
        <w:rPr>
          <w:rFonts w:hint="cs"/>
          <w:rtl/>
        </w:rPr>
      </w:pPr>
      <w:r>
        <w:rPr>
          <w:rFonts w:hint="cs"/>
          <w:rtl/>
        </w:rPr>
        <w:lastRenderedPageBreak/>
        <w:t>وصوتك يبو اليمه ارتفع وترجمان الصوت نحرك</w:t>
      </w:r>
    </w:p>
    <w:p w:rsidR="00652359" w:rsidRDefault="00652359" w:rsidP="00652359">
      <w:pPr>
        <w:pStyle w:val="libPoemCenter"/>
        <w:rPr>
          <w:rFonts w:hint="cs"/>
          <w:rtl/>
        </w:rPr>
      </w:pPr>
      <w:r>
        <w:rPr>
          <w:rFonts w:hint="cs"/>
          <w:rtl/>
        </w:rPr>
        <w:t>غدرتنه گوم الطغيان غدرتنه</w:t>
      </w:r>
    </w:p>
    <w:p w:rsidR="00652359" w:rsidRDefault="00652359" w:rsidP="00652359">
      <w:pPr>
        <w:pStyle w:val="libPoemCenter"/>
        <w:rPr>
          <w:rFonts w:hint="cs"/>
          <w:rtl/>
        </w:rPr>
      </w:pPr>
      <w:r>
        <w:rPr>
          <w:rFonts w:hint="cs"/>
          <w:rtl/>
        </w:rPr>
        <w:t>الموت ابشرف منمله هيهات منه الذله</w:t>
      </w:r>
    </w:p>
    <w:p w:rsidR="00652359" w:rsidRDefault="00652359" w:rsidP="00652359">
      <w:pPr>
        <w:pStyle w:val="libPoemCenter"/>
        <w:rPr>
          <w:rFonts w:hint="cs"/>
          <w:rtl/>
        </w:rPr>
      </w:pPr>
      <w:r>
        <w:rPr>
          <w:rFonts w:hint="cs"/>
          <w:rtl/>
        </w:rPr>
        <w:t>ثورتنه لجل الاصلاح ثورتنه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طحت يحسين مرمي وعالوطيه يسيل دمك</w:t>
      </w:r>
    </w:p>
    <w:p w:rsidR="00652359" w:rsidRDefault="00652359" w:rsidP="00652359">
      <w:pPr>
        <w:pStyle w:val="libPoemCenter"/>
        <w:rPr>
          <w:rFonts w:hint="cs"/>
          <w:rtl/>
        </w:rPr>
      </w:pPr>
      <w:r>
        <w:rPr>
          <w:rFonts w:hint="cs"/>
          <w:rtl/>
        </w:rPr>
        <w:t>اطلعت زينب لن تشوف سيوف ورماح اعله جسمك</w:t>
      </w:r>
    </w:p>
    <w:p w:rsidR="00652359" w:rsidRDefault="00652359" w:rsidP="00652359">
      <w:pPr>
        <w:pStyle w:val="libPoemCenter"/>
        <w:rPr>
          <w:rFonts w:hint="cs"/>
          <w:rtl/>
        </w:rPr>
      </w:pPr>
      <w:r>
        <w:rPr>
          <w:rFonts w:hint="cs"/>
          <w:rtl/>
        </w:rPr>
        <w:t>جرت عبرات المصيبه، وظلت تنادي وتحشمك</w:t>
      </w:r>
    </w:p>
    <w:p w:rsidR="00652359" w:rsidRDefault="00652359" w:rsidP="00652359">
      <w:pPr>
        <w:pStyle w:val="libPoemCenter"/>
        <w:rPr>
          <w:rFonts w:hint="cs"/>
          <w:rtl/>
        </w:rPr>
      </w:pPr>
      <w:r>
        <w:rPr>
          <w:rFonts w:hint="cs"/>
          <w:rtl/>
        </w:rPr>
        <w:t>وينك يبن عقد الوله</w:t>
      </w:r>
    </w:p>
    <w:p w:rsidR="00652359" w:rsidRDefault="00652359" w:rsidP="00652359">
      <w:pPr>
        <w:pStyle w:val="libPoemCenter"/>
        <w:rPr>
          <w:rFonts w:hint="cs"/>
          <w:rtl/>
        </w:rPr>
      </w:pPr>
      <w:r>
        <w:rPr>
          <w:rFonts w:hint="cs"/>
          <w:rtl/>
        </w:rPr>
        <w:t>ظلت غريبه العايله</w:t>
      </w:r>
    </w:p>
    <w:p w:rsidR="00652359" w:rsidRDefault="00652359" w:rsidP="00652359">
      <w:pPr>
        <w:pStyle w:val="libPoemCenter"/>
        <w:rPr>
          <w:rFonts w:hint="cs"/>
          <w:rtl/>
        </w:rPr>
      </w:pPr>
      <w:r>
        <w:rPr>
          <w:rFonts w:hint="cs"/>
          <w:rtl/>
        </w:rPr>
        <w:t>وجارت عليها كربله</w:t>
      </w:r>
    </w:p>
    <w:p w:rsidR="00652359" w:rsidRDefault="00652359" w:rsidP="00652359">
      <w:pPr>
        <w:pStyle w:val="libPoemCenter"/>
        <w:rPr>
          <w:rFonts w:hint="cs"/>
          <w:rtl/>
        </w:rPr>
      </w:pPr>
      <w:r>
        <w:rPr>
          <w:rFonts w:hint="cs"/>
          <w:rtl/>
        </w:rPr>
        <w:t>گوم يا مظلوم وانظر حالة العيله الغريبه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11" w:name="07"/>
      <w:bookmarkStart w:id="12" w:name="_Toc495739945"/>
      <w:r>
        <w:rPr>
          <w:rFonts w:hint="cs"/>
          <w:rtl/>
        </w:rPr>
        <w:lastRenderedPageBreak/>
        <w:t>الحقايق</w:t>
      </w:r>
      <w:bookmarkEnd w:id="11"/>
      <w:bookmarkEnd w:id="12"/>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دنياك دنياك ما تنعرف دنياك</w:t>
      </w:r>
    </w:p>
    <w:p w:rsidR="00652359" w:rsidRDefault="00652359" w:rsidP="00652359">
      <w:pPr>
        <w:pStyle w:val="libPoemCenter"/>
        <w:rPr>
          <w:rFonts w:hint="cs"/>
          <w:rtl/>
        </w:rPr>
      </w:pPr>
      <w:r>
        <w:rPr>
          <w:rFonts w:hint="cs"/>
          <w:rtl/>
        </w:rPr>
        <w:t>اخذ الحذر من عدها وبالك لا تعاهدها</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اصيل الفكر اسمع واخذ من عندي النصايح</w:t>
      </w:r>
    </w:p>
    <w:p w:rsidR="00652359" w:rsidRDefault="00652359" w:rsidP="00652359">
      <w:pPr>
        <w:pStyle w:val="libPoemCenter"/>
        <w:rPr>
          <w:rFonts w:hint="cs"/>
          <w:rtl/>
        </w:rPr>
      </w:pPr>
      <w:r>
        <w:rPr>
          <w:rFonts w:hint="cs"/>
          <w:rtl/>
        </w:rPr>
        <w:t>ابتعد عن ساحل الدنيه اتعيش طول العمر ناجح</w:t>
      </w:r>
    </w:p>
    <w:p w:rsidR="00652359" w:rsidRDefault="00652359" w:rsidP="00652359">
      <w:pPr>
        <w:pStyle w:val="libPoemCenter"/>
        <w:rPr>
          <w:rFonts w:hint="cs"/>
          <w:rtl/>
        </w:rPr>
      </w:pPr>
      <w:r>
        <w:rPr>
          <w:rFonts w:hint="cs"/>
          <w:rtl/>
        </w:rPr>
        <w:t>والدهر لو يمد چفه بالك لچفه تصافح</w:t>
      </w:r>
    </w:p>
    <w:p w:rsidR="00652359" w:rsidRDefault="00652359" w:rsidP="00652359">
      <w:pPr>
        <w:pStyle w:val="libPoemCenter"/>
        <w:rPr>
          <w:rFonts w:hint="cs"/>
          <w:rtl/>
        </w:rPr>
      </w:pPr>
      <w:r>
        <w:rPr>
          <w:rFonts w:hint="cs"/>
          <w:rtl/>
        </w:rPr>
        <w:t>اخذ الحذر من الدهر چم وچم من گبلك غدر</w:t>
      </w:r>
    </w:p>
    <w:p w:rsidR="00652359" w:rsidRDefault="00652359" w:rsidP="00652359">
      <w:pPr>
        <w:pStyle w:val="libPoemCenter"/>
        <w:rPr>
          <w:rFonts w:hint="cs"/>
          <w:rtl/>
        </w:rPr>
      </w:pPr>
      <w:r>
        <w:rPr>
          <w:rFonts w:hint="cs"/>
          <w:rtl/>
        </w:rPr>
        <w:t>والكوفه تعرضلك صور اشلون ركضت عالمصالح</w:t>
      </w:r>
    </w:p>
    <w:p w:rsidR="00652359" w:rsidRDefault="00652359" w:rsidP="00652359">
      <w:pPr>
        <w:pStyle w:val="libPoemCenter"/>
        <w:rPr>
          <w:rFonts w:hint="cs"/>
          <w:rtl/>
        </w:rPr>
      </w:pPr>
      <w:r>
        <w:rPr>
          <w:rFonts w:hint="cs"/>
          <w:rtl/>
        </w:rPr>
        <w:t>اشراك اشراك للحگ نصبو اشراك</w:t>
      </w:r>
    </w:p>
    <w:p w:rsidR="00652359" w:rsidRDefault="00652359" w:rsidP="00652359">
      <w:pPr>
        <w:pStyle w:val="libPoemCenter"/>
        <w:rPr>
          <w:rFonts w:hint="cs"/>
          <w:rtl/>
        </w:rPr>
      </w:pPr>
      <w:r>
        <w:rPr>
          <w:rFonts w:hint="cs"/>
          <w:rtl/>
        </w:rPr>
        <w:t>الوادم لا تامنها واخذ التجربه منها</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ايعيش صافي الفكر كلمن يكشف ابفكره الحقيقه</w:t>
      </w:r>
    </w:p>
    <w:p w:rsidR="00652359" w:rsidRDefault="00652359" w:rsidP="00652359">
      <w:pPr>
        <w:pStyle w:val="libPoemCenter"/>
        <w:rPr>
          <w:rFonts w:hint="cs"/>
          <w:rtl/>
        </w:rPr>
      </w:pPr>
      <w:r>
        <w:rPr>
          <w:rFonts w:hint="cs"/>
          <w:rtl/>
        </w:rPr>
        <w:t>وينعرف يا هو عدوّه وبالشدد يا هو صديقه</w:t>
      </w:r>
    </w:p>
    <w:p w:rsidR="00652359" w:rsidRDefault="00652359" w:rsidP="00652359">
      <w:pPr>
        <w:pStyle w:val="libPoemCenter"/>
        <w:rPr>
          <w:rFonts w:hint="cs"/>
          <w:rtl/>
        </w:rPr>
      </w:pPr>
      <w:r>
        <w:rPr>
          <w:rFonts w:hint="cs"/>
          <w:rtl/>
        </w:rPr>
        <w:t>ويبدي بفكاره يقرر سيرته ومسلك طريقه</w:t>
      </w:r>
    </w:p>
    <w:p w:rsidR="00652359" w:rsidRDefault="00652359" w:rsidP="00652359">
      <w:pPr>
        <w:pStyle w:val="libPoemCenter"/>
        <w:rPr>
          <w:rFonts w:hint="cs"/>
          <w:rtl/>
        </w:rPr>
      </w:pPr>
      <w:r>
        <w:rPr>
          <w:rFonts w:hint="cs"/>
          <w:rtl/>
        </w:rPr>
        <w:t>اليسلك طريق المعتقد يبتعد عن درب الحسد</w:t>
      </w:r>
    </w:p>
    <w:p w:rsidR="00652359" w:rsidRDefault="00652359" w:rsidP="00652359">
      <w:pPr>
        <w:pStyle w:val="libPoemCenter"/>
        <w:rPr>
          <w:rFonts w:hint="cs"/>
          <w:rtl/>
        </w:rPr>
      </w:pPr>
      <w:r>
        <w:rPr>
          <w:rFonts w:hint="cs"/>
          <w:rtl/>
        </w:rPr>
        <w:t>ولمسلم ايوفي العهد ودمه صار النه وثيقه</w:t>
      </w:r>
    </w:p>
    <w:p w:rsidR="00652359" w:rsidRDefault="00652359" w:rsidP="00652359">
      <w:pPr>
        <w:pStyle w:val="libPoemCenter"/>
        <w:rPr>
          <w:rFonts w:hint="cs"/>
          <w:rtl/>
        </w:rPr>
      </w:pPr>
      <w:r>
        <w:rPr>
          <w:rFonts w:hint="cs"/>
          <w:rtl/>
        </w:rPr>
        <w:t>ناداك ناداك صوت الشرف ناداك</w:t>
      </w:r>
    </w:p>
    <w:p w:rsidR="00652359" w:rsidRDefault="00652359" w:rsidP="00652359">
      <w:pPr>
        <w:pStyle w:val="libPoemCenter"/>
        <w:rPr>
          <w:rFonts w:hint="cs"/>
          <w:rtl/>
        </w:rPr>
      </w:pPr>
      <w:r>
        <w:rPr>
          <w:rFonts w:hint="cs"/>
          <w:rtl/>
        </w:rPr>
        <w:t>الكوفه اشما نوصفها محد گدر يكشفها</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صميم الروح نرفع صرخه من جوف الضماير</w:t>
      </w:r>
    </w:p>
    <w:p w:rsidR="00652359" w:rsidRDefault="00652359" w:rsidP="00652359">
      <w:pPr>
        <w:pStyle w:val="libPoemCenter"/>
        <w:rPr>
          <w:rFonts w:hint="cs"/>
          <w:rtl/>
        </w:rPr>
      </w:pPr>
      <w:r>
        <w:rPr>
          <w:rFonts w:hint="cs"/>
          <w:rtl/>
        </w:rPr>
        <w:t>ابذلت يا مسلم حياتك ما ردت بالدم تتاجر</w:t>
      </w:r>
    </w:p>
    <w:p w:rsidR="00652359" w:rsidRDefault="00652359" w:rsidP="00652359">
      <w:pPr>
        <w:pStyle w:val="libPoemCenter"/>
        <w:rPr>
          <w:rFonts w:hint="cs"/>
          <w:rtl/>
        </w:rPr>
      </w:pPr>
      <w:r>
        <w:rPr>
          <w:rFonts w:hint="cs"/>
          <w:rtl/>
        </w:rPr>
        <w:t>ردت تثبت للزمان التضحيه مو بالمضاهر</w:t>
      </w:r>
    </w:p>
    <w:p w:rsidR="00652359" w:rsidRDefault="00652359" w:rsidP="00652359">
      <w:pPr>
        <w:pStyle w:val="libPoemCenter"/>
        <w:rPr>
          <w:rFonts w:hint="cs"/>
          <w:rtl/>
        </w:rPr>
      </w:pPr>
      <w:r>
        <w:rPr>
          <w:rFonts w:hint="cs"/>
          <w:rtl/>
        </w:rPr>
        <w:lastRenderedPageBreak/>
        <w:t>ولا بالرياء وبالدجل ولا عن غرور وعن جهل</w:t>
      </w:r>
    </w:p>
    <w:p w:rsidR="00652359" w:rsidRDefault="00652359" w:rsidP="00652359">
      <w:pPr>
        <w:pStyle w:val="libPoemCenter"/>
        <w:rPr>
          <w:rFonts w:hint="cs"/>
          <w:rtl/>
        </w:rPr>
      </w:pPr>
      <w:r>
        <w:rPr>
          <w:rFonts w:hint="cs"/>
          <w:rtl/>
        </w:rPr>
        <w:t>المؤمن اليصدگ بالعمل ابمنهج الحگ يبگه ساير</w:t>
      </w:r>
    </w:p>
    <w:p w:rsidR="00652359" w:rsidRDefault="00652359" w:rsidP="00652359">
      <w:pPr>
        <w:pStyle w:val="libPoemCenter"/>
        <w:rPr>
          <w:rFonts w:hint="cs"/>
          <w:rtl/>
        </w:rPr>
      </w:pPr>
      <w:r>
        <w:rPr>
          <w:rFonts w:hint="cs"/>
          <w:rtl/>
        </w:rPr>
        <w:t>وياك وياك كلنه نسير وياك</w:t>
      </w:r>
    </w:p>
    <w:p w:rsidR="00652359" w:rsidRDefault="00652359" w:rsidP="00652359">
      <w:pPr>
        <w:pStyle w:val="libPoemCenter"/>
        <w:rPr>
          <w:rFonts w:hint="cs"/>
          <w:rtl/>
        </w:rPr>
      </w:pPr>
      <w:r>
        <w:rPr>
          <w:rFonts w:hint="cs"/>
          <w:rtl/>
        </w:rPr>
        <w:t>انته الاصل والغايه وغيرك فاشل ابرايه</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شيدت مجدك يمسلم والدمه الثبت اساسه</w:t>
      </w:r>
    </w:p>
    <w:p w:rsidR="00652359" w:rsidRDefault="00652359" w:rsidP="00652359">
      <w:pPr>
        <w:pStyle w:val="libPoemCenter"/>
        <w:rPr>
          <w:rFonts w:hint="cs"/>
          <w:rtl/>
        </w:rPr>
      </w:pPr>
      <w:r>
        <w:rPr>
          <w:rFonts w:hint="cs"/>
          <w:rtl/>
        </w:rPr>
        <w:t>وشفنه غيرك ناس كثره هايمه ابفن السياسه</w:t>
      </w:r>
    </w:p>
    <w:p w:rsidR="00652359" w:rsidRDefault="00652359" w:rsidP="00652359">
      <w:pPr>
        <w:pStyle w:val="libPoemCenter"/>
        <w:rPr>
          <w:rFonts w:hint="cs"/>
          <w:rtl/>
        </w:rPr>
      </w:pPr>
      <w:r>
        <w:rPr>
          <w:rFonts w:hint="cs"/>
          <w:rtl/>
        </w:rPr>
        <w:t>بالطمع بذلت جهدها للمناصب والرئاسه</w:t>
      </w:r>
    </w:p>
    <w:p w:rsidR="00652359" w:rsidRDefault="00652359" w:rsidP="00652359">
      <w:pPr>
        <w:pStyle w:val="libPoemCenter"/>
        <w:rPr>
          <w:rFonts w:hint="cs"/>
          <w:rtl/>
        </w:rPr>
      </w:pPr>
      <w:r>
        <w:rPr>
          <w:rFonts w:hint="cs"/>
          <w:rtl/>
        </w:rPr>
        <w:t>وانته يمسلم جاهدت ما خنت لملن عاهدت</w:t>
      </w:r>
    </w:p>
    <w:p w:rsidR="00652359" w:rsidRDefault="00652359" w:rsidP="00652359">
      <w:pPr>
        <w:pStyle w:val="libPoemCenter"/>
        <w:rPr>
          <w:rFonts w:hint="cs"/>
          <w:rtl/>
        </w:rPr>
      </w:pPr>
      <w:r>
        <w:rPr>
          <w:rFonts w:hint="cs"/>
          <w:rtl/>
        </w:rPr>
        <w:t>بدمك لمجدك شيدت عن بصيره وعن دراسه</w:t>
      </w:r>
    </w:p>
    <w:p w:rsidR="00652359" w:rsidRDefault="00652359" w:rsidP="00652359">
      <w:pPr>
        <w:pStyle w:val="libPoemCenter"/>
        <w:rPr>
          <w:rFonts w:hint="cs"/>
          <w:rtl/>
        </w:rPr>
      </w:pPr>
      <w:r>
        <w:rPr>
          <w:rFonts w:hint="cs"/>
          <w:rtl/>
        </w:rPr>
        <w:t>بدماك بدماك حزت النصر بدماك</w:t>
      </w:r>
    </w:p>
    <w:p w:rsidR="00652359" w:rsidRDefault="00652359" w:rsidP="00652359">
      <w:pPr>
        <w:pStyle w:val="libPoemCenter"/>
        <w:rPr>
          <w:rFonts w:hint="cs"/>
          <w:rtl/>
        </w:rPr>
      </w:pPr>
      <w:r>
        <w:rPr>
          <w:rFonts w:hint="cs"/>
          <w:rtl/>
        </w:rPr>
        <w:t>وغيرك انته تدريها حب الكرسي عاميها</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الدنيه مثل البحر صارت وبالبحر صرنه سفينه</w:t>
      </w:r>
    </w:p>
    <w:p w:rsidR="00652359" w:rsidRDefault="00652359" w:rsidP="00652359">
      <w:pPr>
        <w:pStyle w:val="libPoemCenter"/>
        <w:rPr>
          <w:rFonts w:hint="cs"/>
          <w:rtl/>
        </w:rPr>
      </w:pPr>
      <w:r>
        <w:rPr>
          <w:rFonts w:hint="cs"/>
          <w:rtl/>
        </w:rPr>
        <w:t>بيها ملاحين كثره والرياح اتدور بينه</w:t>
      </w:r>
    </w:p>
    <w:p w:rsidR="00652359" w:rsidRDefault="00652359" w:rsidP="00652359">
      <w:pPr>
        <w:pStyle w:val="libPoemCenter"/>
        <w:rPr>
          <w:rFonts w:hint="cs"/>
          <w:rtl/>
        </w:rPr>
      </w:pPr>
      <w:r>
        <w:rPr>
          <w:rFonts w:hint="cs"/>
          <w:rtl/>
        </w:rPr>
        <w:t>نوبه شرجى ونوبه غربي والهوه يلعب علينه</w:t>
      </w:r>
    </w:p>
    <w:p w:rsidR="00652359" w:rsidRDefault="00652359" w:rsidP="00652359">
      <w:pPr>
        <w:pStyle w:val="libPoemCenter"/>
        <w:rPr>
          <w:rFonts w:hint="cs"/>
          <w:rtl/>
        </w:rPr>
      </w:pPr>
      <w:r>
        <w:rPr>
          <w:rFonts w:hint="cs"/>
          <w:rtl/>
        </w:rPr>
        <w:t>وموج البحر بينه انحدر وقائد سفينتنه انغدر</w:t>
      </w:r>
    </w:p>
    <w:p w:rsidR="00652359" w:rsidRDefault="00652359" w:rsidP="00652359">
      <w:pPr>
        <w:pStyle w:val="libPoemCenter"/>
        <w:rPr>
          <w:rFonts w:hint="cs"/>
          <w:rtl/>
        </w:rPr>
      </w:pPr>
      <w:r>
        <w:rPr>
          <w:rFonts w:hint="cs"/>
          <w:rtl/>
        </w:rPr>
        <w:t>وانصيح من هذا البحر وينه الينجينه وينه</w:t>
      </w:r>
    </w:p>
    <w:p w:rsidR="00652359" w:rsidRDefault="00652359" w:rsidP="00652359">
      <w:pPr>
        <w:pStyle w:val="libPoemCenter"/>
        <w:rPr>
          <w:rFonts w:hint="cs"/>
          <w:rtl/>
        </w:rPr>
      </w:pPr>
      <w:r>
        <w:rPr>
          <w:rFonts w:hint="cs"/>
          <w:rtl/>
        </w:rPr>
        <w:t>ننخاك ننخاك ابصوت الحزن ننخاك</w:t>
      </w:r>
    </w:p>
    <w:p w:rsidR="00652359" w:rsidRDefault="00652359" w:rsidP="00652359">
      <w:pPr>
        <w:pStyle w:val="libPoemCenter"/>
        <w:rPr>
          <w:rFonts w:hint="cs"/>
          <w:rtl/>
        </w:rPr>
      </w:pPr>
      <w:r>
        <w:rPr>
          <w:rFonts w:hint="cs"/>
          <w:rtl/>
        </w:rPr>
        <w:t>عرش الحكم شتتنه وانحدرت سفينتنه</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وبعد يا مسلم اضربلك هالمثل من گلب ذايب</w:t>
      </w:r>
    </w:p>
    <w:p w:rsidR="00652359" w:rsidRDefault="00652359" w:rsidP="00652359">
      <w:pPr>
        <w:pStyle w:val="libPoemCenter"/>
        <w:rPr>
          <w:rFonts w:hint="cs"/>
          <w:rtl/>
        </w:rPr>
      </w:pPr>
      <w:r>
        <w:rPr>
          <w:rFonts w:hint="cs"/>
          <w:rtl/>
        </w:rPr>
        <w:t>صرنه مثل الاسد لمن يوگع ابين الثعالب</w:t>
      </w:r>
    </w:p>
    <w:p w:rsidR="00652359" w:rsidRDefault="00652359" w:rsidP="00652359">
      <w:pPr>
        <w:pStyle w:val="libPoemCenter"/>
        <w:rPr>
          <w:rFonts w:hint="cs"/>
          <w:rtl/>
        </w:rPr>
      </w:pPr>
      <w:r>
        <w:rPr>
          <w:rFonts w:hint="cs"/>
          <w:rtl/>
        </w:rPr>
        <w:t>احنه نفدي للعقيده وهيّه تركض عالمناصب</w:t>
      </w:r>
    </w:p>
    <w:p w:rsidR="00652359" w:rsidRDefault="00652359" w:rsidP="00652359">
      <w:pPr>
        <w:pStyle w:val="libPoemCenter"/>
        <w:rPr>
          <w:rFonts w:hint="cs"/>
          <w:rtl/>
        </w:rPr>
      </w:pPr>
      <w:r>
        <w:rPr>
          <w:rFonts w:hint="cs"/>
          <w:rtl/>
        </w:rPr>
        <w:t>وصار المثل بينه يصح مثل الحمامه التنذبح</w:t>
      </w:r>
    </w:p>
    <w:p w:rsidR="00652359" w:rsidRDefault="00652359" w:rsidP="00652359">
      <w:pPr>
        <w:pStyle w:val="libPoemCenter"/>
        <w:rPr>
          <w:rFonts w:hint="cs"/>
          <w:rtl/>
        </w:rPr>
      </w:pPr>
      <w:r>
        <w:rPr>
          <w:rFonts w:hint="cs"/>
          <w:rtl/>
        </w:rPr>
        <w:lastRenderedPageBreak/>
        <w:t>اشما نرفس ايزيد الجرح وشفنه بالدنيه عجايب</w:t>
      </w:r>
    </w:p>
    <w:p w:rsidR="00652359" w:rsidRDefault="00652359" w:rsidP="00652359">
      <w:pPr>
        <w:pStyle w:val="libPoemCenter"/>
        <w:rPr>
          <w:rFonts w:hint="cs"/>
          <w:rtl/>
        </w:rPr>
      </w:pPr>
      <w:r>
        <w:rPr>
          <w:rFonts w:hint="cs"/>
          <w:rtl/>
        </w:rPr>
        <w:t>بحماك بحماك صرنه اليوم بحماك</w:t>
      </w:r>
    </w:p>
    <w:p w:rsidR="00652359" w:rsidRDefault="00652359" w:rsidP="00652359">
      <w:pPr>
        <w:pStyle w:val="libPoemCenter"/>
        <w:rPr>
          <w:rFonts w:hint="cs"/>
          <w:rtl/>
        </w:rPr>
      </w:pPr>
      <w:r>
        <w:rPr>
          <w:rFonts w:hint="cs"/>
          <w:rtl/>
        </w:rPr>
        <w:t>هاي الامه مجروحه وكلمن حاير ابروحه</w:t>
      </w:r>
    </w:p>
    <w:p w:rsidR="00652359" w:rsidRDefault="00652359" w:rsidP="00652359">
      <w:pPr>
        <w:pStyle w:val="libPoemCenter"/>
        <w:rPr>
          <w:rFonts w:hint="cs"/>
          <w:rtl/>
        </w:rPr>
      </w:pPr>
      <w:r>
        <w:rPr>
          <w:rFonts w:hint="cs"/>
          <w:rtl/>
        </w:rPr>
        <w:t>ما تنعرف دنياك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الگلب لمصابك يمسلم تنطفي وتستعر ناره</w:t>
      </w:r>
    </w:p>
    <w:p w:rsidR="00652359" w:rsidRDefault="00652359" w:rsidP="00652359">
      <w:pPr>
        <w:pStyle w:val="libPoemCenter"/>
        <w:rPr>
          <w:rFonts w:hint="cs"/>
          <w:rtl/>
        </w:rPr>
      </w:pPr>
      <w:r>
        <w:rPr>
          <w:rFonts w:hint="cs"/>
          <w:rtl/>
        </w:rPr>
        <w:t>وعالارض من رموا جسمك من سطح قصر الاماره</w:t>
      </w:r>
    </w:p>
    <w:p w:rsidR="00652359" w:rsidRDefault="00652359" w:rsidP="00652359">
      <w:pPr>
        <w:pStyle w:val="libPoemCenter"/>
        <w:rPr>
          <w:rFonts w:hint="cs"/>
          <w:rtl/>
        </w:rPr>
      </w:pPr>
      <w:r>
        <w:rPr>
          <w:rFonts w:hint="cs"/>
          <w:rtl/>
        </w:rPr>
        <w:t>طاح طود الشرف والعز والشرع هدّموا داره</w:t>
      </w:r>
    </w:p>
    <w:p w:rsidR="00652359" w:rsidRDefault="00652359" w:rsidP="00652359">
      <w:pPr>
        <w:pStyle w:val="libPoemCenter"/>
        <w:rPr>
          <w:rFonts w:hint="cs"/>
          <w:rtl/>
        </w:rPr>
      </w:pPr>
      <w:r>
        <w:rPr>
          <w:rFonts w:hint="cs"/>
          <w:rtl/>
        </w:rPr>
        <w:t>ما تطفه نيران الچبد</w:t>
      </w:r>
    </w:p>
    <w:p w:rsidR="00652359" w:rsidRDefault="00652359" w:rsidP="00652359">
      <w:pPr>
        <w:pStyle w:val="libPoemCenter"/>
        <w:rPr>
          <w:rFonts w:hint="cs"/>
          <w:rtl/>
        </w:rPr>
      </w:pPr>
      <w:r>
        <w:rPr>
          <w:rFonts w:hint="cs"/>
          <w:rtl/>
        </w:rPr>
        <w:t>وابطيحتك طاح المجد</w:t>
      </w:r>
    </w:p>
    <w:p w:rsidR="00652359" w:rsidRDefault="00652359" w:rsidP="00652359">
      <w:pPr>
        <w:pStyle w:val="libPoemCenter"/>
        <w:rPr>
          <w:rFonts w:hint="cs"/>
          <w:rtl/>
        </w:rPr>
      </w:pPr>
      <w:r>
        <w:rPr>
          <w:rFonts w:hint="cs"/>
          <w:rtl/>
        </w:rPr>
        <w:t>وابفگدك العز منفگد</w:t>
      </w:r>
    </w:p>
    <w:p w:rsidR="00652359" w:rsidRDefault="00652359" w:rsidP="00652359">
      <w:pPr>
        <w:pStyle w:val="libPoemCenter"/>
        <w:rPr>
          <w:rFonts w:hint="cs"/>
          <w:rtl/>
        </w:rPr>
      </w:pPr>
      <w:r>
        <w:rPr>
          <w:rFonts w:hint="cs"/>
          <w:rtl/>
        </w:rPr>
        <w:t>وتظل نيران المصايب تسعر ابضامر الامه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1984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13" w:name="08"/>
      <w:bookmarkStart w:id="14" w:name="_Toc495739946"/>
      <w:r>
        <w:rPr>
          <w:rFonts w:hint="cs"/>
          <w:rtl/>
        </w:rPr>
        <w:lastRenderedPageBreak/>
        <w:t>فخر الشباب علي الأكبر (عليه السلام)</w:t>
      </w:r>
      <w:bookmarkEnd w:id="13"/>
      <w:bookmarkEnd w:id="14"/>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سهم فگدك رماني وغدر بيه زماني</w:t>
      </w:r>
    </w:p>
    <w:p w:rsidR="00652359" w:rsidRDefault="00652359" w:rsidP="00652359">
      <w:pPr>
        <w:pStyle w:val="libPoemCenter"/>
        <w:rPr>
          <w:rFonts w:hint="cs"/>
          <w:rtl/>
        </w:rPr>
      </w:pPr>
      <w:r>
        <w:rPr>
          <w:rFonts w:hint="cs"/>
          <w:rtl/>
        </w:rPr>
        <w:t>يالاكبر بالجفن ما ظلت دموع</w:t>
      </w:r>
    </w:p>
    <w:p w:rsidR="00652359" w:rsidRDefault="00652359" w:rsidP="00652359">
      <w:pPr>
        <w:pStyle w:val="libPoemCenter"/>
        <w:rPr>
          <w:rFonts w:hint="cs"/>
          <w:rtl/>
        </w:rPr>
      </w:pPr>
      <w:r>
        <w:rPr>
          <w:rFonts w:hint="cs"/>
          <w:rtl/>
        </w:rPr>
        <w:t>غدر بيه زماني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يبني يا زهرة وجودي الچانت ابآمالي تكبر</w:t>
      </w:r>
    </w:p>
    <w:p w:rsidR="00652359" w:rsidRDefault="00652359" w:rsidP="00652359">
      <w:pPr>
        <w:pStyle w:val="libPoemCenter"/>
        <w:rPr>
          <w:rFonts w:hint="cs"/>
          <w:rtl/>
        </w:rPr>
      </w:pPr>
      <w:r>
        <w:rPr>
          <w:rFonts w:hint="cs"/>
          <w:rtl/>
        </w:rPr>
        <w:t>يا نسيم اليمر بيه ومنّه دلالي تعطّر</w:t>
      </w:r>
    </w:p>
    <w:p w:rsidR="00652359" w:rsidRDefault="00652359" w:rsidP="00652359">
      <w:pPr>
        <w:pStyle w:val="libPoemCenter"/>
        <w:rPr>
          <w:rFonts w:hint="cs"/>
          <w:rtl/>
        </w:rPr>
      </w:pPr>
      <w:r>
        <w:rPr>
          <w:rFonts w:hint="cs"/>
          <w:rtl/>
        </w:rPr>
        <w:t>يالحن اوتار گلبي المن صميم الگلب يظهر</w:t>
      </w:r>
    </w:p>
    <w:p w:rsidR="00652359" w:rsidRDefault="00652359" w:rsidP="00652359">
      <w:pPr>
        <w:pStyle w:val="libPoemCenter"/>
        <w:rPr>
          <w:rFonts w:hint="cs"/>
          <w:rtl/>
        </w:rPr>
      </w:pPr>
      <w:r>
        <w:rPr>
          <w:rFonts w:hint="cs"/>
          <w:rtl/>
        </w:rPr>
        <w:t>يا برعم الروح الندي ابدمعي سگيتك يولدي</w:t>
      </w:r>
    </w:p>
    <w:p w:rsidR="00652359" w:rsidRDefault="00652359" w:rsidP="00652359">
      <w:pPr>
        <w:pStyle w:val="libPoemCenter"/>
        <w:rPr>
          <w:rFonts w:hint="cs"/>
          <w:rtl/>
        </w:rPr>
      </w:pPr>
      <w:r>
        <w:rPr>
          <w:rFonts w:hint="cs"/>
          <w:rtl/>
        </w:rPr>
        <w:t>موعدك حان وموعدي وخابت آمالي يالاكبر</w:t>
      </w:r>
    </w:p>
    <w:p w:rsidR="00652359" w:rsidRDefault="00652359" w:rsidP="00652359">
      <w:pPr>
        <w:pStyle w:val="libPoemCenter"/>
        <w:rPr>
          <w:rFonts w:hint="cs"/>
          <w:rtl/>
        </w:rPr>
      </w:pPr>
      <w:r>
        <w:rPr>
          <w:rFonts w:hint="cs"/>
          <w:rtl/>
        </w:rPr>
        <w:t>حياتي من حياتك ومماتي من مماتك</w:t>
      </w:r>
    </w:p>
    <w:p w:rsidR="00652359" w:rsidRDefault="00652359" w:rsidP="00652359">
      <w:pPr>
        <w:pStyle w:val="libPoemCenter"/>
        <w:rPr>
          <w:rFonts w:hint="cs"/>
          <w:rtl/>
        </w:rPr>
      </w:pPr>
      <w:r>
        <w:rPr>
          <w:rFonts w:hint="cs"/>
          <w:rtl/>
        </w:rPr>
        <w:t>يغصن اللي زرعته بين الظلوع</w:t>
      </w:r>
    </w:p>
    <w:p w:rsidR="00652359" w:rsidRDefault="00652359" w:rsidP="00652359">
      <w:pPr>
        <w:pStyle w:val="libPoemCenter"/>
        <w:rPr>
          <w:rFonts w:hint="cs"/>
          <w:rtl/>
        </w:rPr>
      </w:pPr>
      <w:r>
        <w:rPr>
          <w:rFonts w:hint="cs"/>
          <w:rtl/>
        </w:rPr>
        <w:t>غدر بيه زماني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فراگك ايغيب الروح وردت يالاكبر اخبرك</w:t>
      </w:r>
    </w:p>
    <w:p w:rsidR="00652359" w:rsidRDefault="00652359" w:rsidP="00652359">
      <w:pPr>
        <w:pStyle w:val="libPoemCenter"/>
        <w:rPr>
          <w:rFonts w:hint="cs"/>
          <w:rtl/>
        </w:rPr>
      </w:pPr>
      <w:r>
        <w:rPr>
          <w:rFonts w:hint="cs"/>
          <w:rtl/>
        </w:rPr>
        <w:t>ابهالمصاب انگطع نحري گبل لا ينگطع نحرك</w:t>
      </w:r>
    </w:p>
    <w:p w:rsidR="00652359" w:rsidRDefault="00652359" w:rsidP="00652359">
      <w:pPr>
        <w:pStyle w:val="libPoemCenter"/>
        <w:rPr>
          <w:rFonts w:hint="cs"/>
          <w:rtl/>
        </w:rPr>
      </w:pPr>
      <w:r>
        <w:rPr>
          <w:rFonts w:hint="cs"/>
          <w:rtl/>
        </w:rPr>
        <w:t>ما چنت ادري المنايه ابدمك الطاهر تعفرك</w:t>
      </w:r>
    </w:p>
    <w:p w:rsidR="00652359" w:rsidRDefault="00652359" w:rsidP="00652359">
      <w:pPr>
        <w:pStyle w:val="libPoemCenter"/>
        <w:rPr>
          <w:rFonts w:hint="cs"/>
          <w:rtl/>
        </w:rPr>
      </w:pPr>
      <w:r>
        <w:rPr>
          <w:rFonts w:hint="cs"/>
          <w:rtl/>
        </w:rPr>
        <w:t>روحي ابمصابك ذايبه ذوبها جمر النايبه</w:t>
      </w:r>
    </w:p>
    <w:p w:rsidR="00652359" w:rsidRDefault="00652359" w:rsidP="00652359">
      <w:pPr>
        <w:pStyle w:val="libPoemCenter"/>
        <w:rPr>
          <w:rFonts w:hint="cs"/>
          <w:rtl/>
        </w:rPr>
      </w:pPr>
      <w:r>
        <w:rPr>
          <w:rFonts w:hint="cs"/>
          <w:rtl/>
        </w:rPr>
        <w:t>والگلب عازم عالابه وإحتزم بحزام صبرك</w:t>
      </w:r>
    </w:p>
    <w:p w:rsidR="00652359" w:rsidRDefault="00652359" w:rsidP="00652359">
      <w:pPr>
        <w:pStyle w:val="libPoemCenter"/>
        <w:rPr>
          <w:rFonts w:hint="cs"/>
          <w:rtl/>
        </w:rPr>
      </w:pPr>
      <w:r>
        <w:rPr>
          <w:rFonts w:hint="cs"/>
          <w:rtl/>
        </w:rPr>
        <w:t>وجودك من وجودي اكسبت بسمك خلودي</w:t>
      </w:r>
    </w:p>
    <w:p w:rsidR="00652359" w:rsidRDefault="00652359" w:rsidP="00652359">
      <w:pPr>
        <w:pStyle w:val="libPoemCenter"/>
        <w:rPr>
          <w:rFonts w:hint="cs"/>
          <w:rtl/>
        </w:rPr>
      </w:pPr>
      <w:r>
        <w:rPr>
          <w:rFonts w:hint="cs"/>
          <w:rtl/>
        </w:rPr>
        <w:t>ينبراس العلى الهامات مرفوع</w:t>
      </w:r>
    </w:p>
    <w:p w:rsidR="00652359" w:rsidRDefault="00652359" w:rsidP="00652359">
      <w:pPr>
        <w:pStyle w:val="libPoemCenter"/>
        <w:rPr>
          <w:rFonts w:hint="cs"/>
          <w:rtl/>
        </w:rPr>
      </w:pPr>
      <w:r>
        <w:rPr>
          <w:rFonts w:hint="cs"/>
          <w:rtl/>
        </w:rPr>
        <w:t>غدر بيه زماني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هلال اللي تخضب بالدمه وجسمه تگطع</w:t>
      </w:r>
    </w:p>
    <w:p w:rsidR="00652359" w:rsidRDefault="00652359" w:rsidP="00652359">
      <w:pPr>
        <w:pStyle w:val="libPoemCenter"/>
        <w:rPr>
          <w:rFonts w:hint="cs"/>
          <w:rtl/>
        </w:rPr>
      </w:pPr>
      <w:r>
        <w:rPr>
          <w:rFonts w:hint="cs"/>
          <w:rtl/>
        </w:rPr>
        <w:t>يا نمير النشف موحه وصار عالوجنات مدمع</w:t>
      </w:r>
    </w:p>
    <w:p w:rsidR="00652359" w:rsidRDefault="00652359" w:rsidP="00652359">
      <w:pPr>
        <w:pStyle w:val="libPoemCenter"/>
        <w:rPr>
          <w:rFonts w:hint="cs"/>
          <w:rtl/>
        </w:rPr>
      </w:pPr>
      <w:r>
        <w:rPr>
          <w:rFonts w:hint="cs"/>
          <w:rtl/>
        </w:rPr>
        <w:t>ثبت ركن الصبر بيّه وركن آمالي تضعضع</w:t>
      </w:r>
    </w:p>
    <w:p w:rsidR="00652359" w:rsidRDefault="00652359" w:rsidP="00652359">
      <w:pPr>
        <w:pStyle w:val="libPoemCenter"/>
        <w:rPr>
          <w:rFonts w:hint="cs"/>
          <w:rtl/>
        </w:rPr>
      </w:pPr>
      <w:r>
        <w:rPr>
          <w:rFonts w:hint="cs"/>
          <w:rtl/>
        </w:rPr>
        <w:lastRenderedPageBreak/>
        <w:t>يا شغف روحي الهايمه يا چبدتي المتخذمه</w:t>
      </w:r>
    </w:p>
    <w:p w:rsidR="00652359" w:rsidRDefault="00652359" w:rsidP="00652359">
      <w:pPr>
        <w:pStyle w:val="libPoemCenter"/>
        <w:rPr>
          <w:rFonts w:hint="cs"/>
          <w:rtl/>
        </w:rPr>
      </w:pPr>
      <w:r>
        <w:rPr>
          <w:rFonts w:hint="cs"/>
          <w:rtl/>
        </w:rPr>
        <w:t>اشغسلك من فيض الدمه اشچفنك من ثره المصرع</w:t>
      </w:r>
    </w:p>
    <w:p w:rsidR="00652359" w:rsidRDefault="00652359" w:rsidP="00652359">
      <w:pPr>
        <w:pStyle w:val="libPoemCenter"/>
        <w:rPr>
          <w:rFonts w:hint="cs"/>
          <w:rtl/>
        </w:rPr>
      </w:pPr>
      <w:r>
        <w:rPr>
          <w:rFonts w:hint="cs"/>
          <w:rtl/>
        </w:rPr>
        <w:t>غفت روحي ابهيامي ونفذ سهم المرامي</w:t>
      </w:r>
    </w:p>
    <w:p w:rsidR="00652359" w:rsidRDefault="00652359" w:rsidP="00652359">
      <w:pPr>
        <w:pStyle w:val="libPoemCenter"/>
        <w:rPr>
          <w:rFonts w:hint="cs"/>
          <w:rtl/>
        </w:rPr>
      </w:pPr>
      <w:r>
        <w:rPr>
          <w:rFonts w:hint="cs"/>
          <w:rtl/>
        </w:rPr>
        <w:t>ودليلي طلع من ظلوعي مفزوع</w:t>
      </w:r>
    </w:p>
    <w:p w:rsidR="00652359" w:rsidRDefault="00652359" w:rsidP="00652359">
      <w:pPr>
        <w:pStyle w:val="libPoemCenter"/>
        <w:rPr>
          <w:rFonts w:hint="cs"/>
          <w:rtl/>
        </w:rPr>
      </w:pPr>
      <w:r>
        <w:rPr>
          <w:rFonts w:hint="cs"/>
          <w:rtl/>
        </w:rPr>
        <w:t>غدر بيه زماني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شفت جسمك اموذر حزّت ابگلبي المصيبه</w:t>
      </w:r>
    </w:p>
    <w:p w:rsidR="00652359" w:rsidRDefault="00652359" w:rsidP="00652359">
      <w:pPr>
        <w:pStyle w:val="libPoemCenter"/>
        <w:rPr>
          <w:rFonts w:hint="cs"/>
          <w:rtl/>
        </w:rPr>
      </w:pPr>
      <w:r>
        <w:rPr>
          <w:rFonts w:hint="cs"/>
          <w:rtl/>
        </w:rPr>
        <w:t>وسهم فگدك فجع روحي وصرت برض الطف غريبه</w:t>
      </w:r>
    </w:p>
    <w:p w:rsidR="00652359" w:rsidRDefault="00652359" w:rsidP="00652359">
      <w:pPr>
        <w:pStyle w:val="libPoemCenter"/>
        <w:rPr>
          <w:rFonts w:hint="cs"/>
          <w:rtl/>
        </w:rPr>
      </w:pPr>
      <w:r>
        <w:rPr>
          <w:rFonts w:hint="cs"/>
          <w:rtl/>
        </w:rPr>
        <w:t>ليش جثتك على الغبره اموسده وبالدم خضيبه</w:t>
      </w:r>
    </w:p>
    <w:p w:rsidR="00652359" w:rsidRDefault="00652359" w:rsidP="00652359">
      <w:pPr>
        <w:pStyle w:val="libPoemCenter"/>
        <w:rPr>
          <w:rFonts w:hint="cs"/>
          <w:rtl/>
        </w:rPr>
      </w:pPr>
      <w:r>
        <w:rPr>
          <w:rFonts w:hint="cs"/>
          <w:rtl/>
        </w:rPr>
        <w:t>يا موح البعيني يصب لا تبگه مرمي اعله الترب</w:t>
      </w:r>
    </w:p>
    <w:p w:rsidR="00652359" w:rsidRDefault="00652359" w:rsidP="00652359">
      <w:pPr>
        <w:pStyle w:val="libPoemCenter"/>
        <w:rPr>
          <w:rFonts w:hint="cs"/>
          <w:rtl/>
        </w:rPr>
      </w:pPr>
      <w:r>
        <w:rPr>
          <w:rFonts w:hint="cs"/>
          <w:rtl/>
        </w:rPr>
        <w:t>گوم وتوسد بالگلب بلچن اتخمد لهيبه</w:t>
      </w:r>
    </w:p>
    <w:p w:rsidR="00652359" w:rsidRDefault="00652359" w:rsidP="00652359">
      <w:pPr>
        <w:pStyle w:val="libPoemCenter"/>
        <w:rPr>
          <w:rFonts w:hint="cs"/>
          <w:rtl/>
        </w:rPr>
      </w:pPr>
      <w:r>
        <w:rPr>
          <w:rFonts w:hint="cs"/>
          <w:rtl/>
        </w:rPr>
        <w:t>احملت بالطف مصايب شفت بيها العجايب</w:t>
      </w:r>
    </w:p>
    <w:p w:rsidR="00652359" w:rsidRDefault="00652359" w:rsidP="00652359">
      <w:pPr>
        <w:pStyle w:val="libPoemCenter"/>
        <w:rPr>
          <w:rFonts w:hint="cs"/>
          <w:rtl/>
        </w:rPr>
      </w:pPr>
      <w:r>
        <w:rPr>
          <w:rFonts w:hint="cs"/>
          <w:rtl/>
        </w:rPr>
        <w:t>اهيم ويه الصبر والگلب مفجوع</w:t>
      </w:r>
    </w:p>
    <w:p w:rsidR="00652359" w:rsidRDefault="00652359" w:rsidP="00652359">
      <w:pPr>
        <w:pStyle w:val="libPoemCenter"/>
        <w:rPr>
          <w:rFonts w:hint="cs"/>
          <w:rtl/>
        </w:rPr>
      </w:pPr>
      <w:r>
        <w:rPr>
          <w:rFonts w:hint="cs"/>
          <w:rtl/>
        </w:rPr>
        <w:t>غدر بيه زماني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ابفرگتك يا ريع چبدي منهو اليخمد غليلي</w:t>
      </w:r>
    </w:p>
    <w:p w:rsidR="00652359" w:rsidRDefault="00652359" w:rsidP="00652359">
      <w:pPr>
        <w:pStyle w:val="libPoemCenter"/>
        <w:rPr>
          <w:rFonts w:hint="cs"/>
          <w:rtl/>
        </w:rPr>
      </w:pPr>
      <w:r>
        <w:rPr>
          <w:rFonts w:hint="cs"/>
          <w:rtl/>
        </w:rPr>
        <w:t>فوگ نار العطش نار مصيبتك حرگت دليلي</w:t>
      </w:r>
    </w:p>
    <w:p w:rsidR="00652359" w:rsidRDefault="00652359" w:rsidP="00652359">
      <w:pPr>
        <w:pStyle w:val="libPoemCenter"/>
        <w:rPr>
          <w:rFonts w:hint="cs"/>
          <w:rtl/>
        </w:rPr>
      </w:pPr>
      <w:r>
        <w:rPr>
          <w:rFonts w:hint="cs"/>
          <w:rtl/>
        </w:rPr>
        <w:t>والهدم حيلك يالاكبر گبل حيلك هدم حيلي</w:t>
      </w:r>
    </w:p>
    <w:p w:rsidR="00652359" w:rsidRDefault="00652359" w:rsidP="00652359">
      <w:pPr>
        <w:pStyle w:val="libPoemCenter"/>
        <w:rPr>
          <w:rFonts w:hint="cs"/>
          <w:rtl/>
        </w:rPr>
      </w:pPr>
      <w:r>
        <w:rPr>
          <w:rFonts w:hint="cs"/>
          <w:rtl/>
        </w:rPr>
        <w:t>وطبرة العبدي الصابتك صوبت گلبي ابفرگتك</w:t>
      </w:r>
    </w:p>
    <w:p w:rsidR="00652359" w:rsidRDefault="00652359" w:rsidP="00652359">
      <w:pPr>
        <w:pStyle w:val="libPoemCenter"/>
        <w:rPr>
          <w:rFonts w:hint="cs"/>
          <w:rtl/>
        </w:rPr>
      </w:pPr>
      <w:r>
        <w:rPr>
          <w:rFonts w:hint="cs"/>
          <w:rtl/>
        </w:rPr>
        <w:t>يا بدر عمري ابغيبتك صار موحش وجه ليلي</w:t>
      </w:r>
    </w:p>
    <w:p w:rsidR="00652359" w:rsidRDefault="00652359" w:rsidP="00652359">
      <w:pPr>
        <w:pStyle w:val="libPoemCenter"/>
        <w:rPr>
          <w:rFonts w:hint="cs"/>
          <w:rtl/>
        </w:rPr>
      </w:pPr>
      <w:r>
        <w:rPr>
          <w:rFonts w:hint="cs"/>
          <w:rtl/>
        </w:rPr>
        <w:t>طفوا شمعة حياتي ودنت ساعة مماتي</w:t>
      </w:r>
    </w:p>
    <w:p w:rsidR="00652359" w:rsidRDefault="00652359" w:rsidP="00652359">
      <w:pPr>
        <w:pStyle w:val="libPoemCenter"/>
        <w:rPr>
          <w:rFonts w:hint="cs"/>
          <w:rtl/>
        </w:rPr>
      </w:pPr>
      <w:r>
        <w:rPr>
          <w:rFonts w:hint="cs"/>
          <w:rtl/>
        </w:rPr>
        <w:t>يالاكبر من شفت منحرك مگطوع</w:t>
      </w:r>
    </w:p>
    <w:p w:rsidR="00652359" w:rsidRDefault="00652359" w:rsidP="00652359">
      <w:pPr>
        <w:pStyle w:val="libPoemCenter"/>
        <w:rPr>
          <w:rFonts w:hint="cs"/>
          <w:rtl/>
        </w:rPr>
      </w:pPr>
      <w:r>
        <w:rPr>
          <w:rFonts w:hint="cs"/>
          <w:rtl/>
        </w:rPr>
        <w:t>غدر بيه زماني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كربله هدمت بيتي والنوايب صوبنّي</w:t>
      </w:r>
    </w:p>
    <w:p w:rsidR="00652359" w:rsidRDefault="00652359" w:rsidP="00652359">
      <w:pPr>
        <w:pStyle w:val="libPoemCenter"/>
        <w:rPr>
          <w:rFonts w:hint="cs"/>
          <w:rtl/>
        </w:rPr>
      </w:pPr>
      <w:r>
        <w:rPr>
          <w:rFonts w:hint="cs"/>
          <w:rtl/>
        </w:rPr>
        <w:t>وبالهظم جمرات حزني بالهالمصايب ذوبنّي</w:t>
      </w:r>
    </w:p>
    <w:p w:rsidR="00652359" w:rsidRDefault="00652359" w:rsidP="00652359">
      <w:pPr>
        <w:pStyle w:val="libPoemCenter"/>
        <w:rPr>
          <w:rFonts w:hint="cs"/>
          <w:rtl/>
        </w:rPr>
      </w:pPr>
      <w:r>
        <w:rPr>
          <w:rFonts w:hint="cs"/>
          <w:rtl/>
        </w:rPr>
        <w:t>فرگتك تسهل عليه فگد ابوك الاشد يبني</w:t>
      </w:r>
    </w:p>
    <w:p w:rsidR="00652359" w:rsidRDefault="00652359" w:rsidP="00652359">
      <w:pPr>
        <w:pStyle w:val="libPoemCenter"/>
        <w:rPr>
          <w:rFonts w:hint="cs"/>
          <w:rtl/>
        </w:rPr>
      </w:pPr>
      <w:r>
        <w:rPr>
          <w:rFonts w:hint="cs"/>
          <w:rtl/>
        </w:rPr>
        <w:t>صابتني رميات الدهر</w:t>
      </w:r>
    </w:p>
    <w:p w:rsidR="00652359" w:rsidRDefault="00652359" w:rsidP="00652359">
      <w:pPr>
        <w:pStyle w:val="libPoemCenter"/>
        <w:rPr>
          <w:rFonts w:hint="cs"/>
          <w:rtl/>
        </w:rPr>
      </w:pPr>
      <w:r>
        <w:rPr>
          <w:rFonts w:hint="cs"/>
          <w:rtl/>
        </w:rPr>
        <w:lastRenderedPageBreak/>
        <w:t>لاچن اشد واصعب وامر</w:t>
      </w:r>
    </w:p>
    <w:p w:rsidR="00652359" w:rsidRDefault="00652359" w:rsidP="00652359">
      <w:pPr>
        <w:pStyle w:val="libPoemCenter"/>
        <w:rPr>
          <w:rFonts w:hint="cs"/>
          <w:rtl/>
        </w:rPr>
      </w:pPr>
      <w:r>
        <w:rPr>
          <w:rFonts w:hint="cs"/>
          <w:rtl/>
        </w:rPr>
        <w:t>نايبة محزوز النحر</w:t>
      </w:r>
    </w:p>
    <w:p w:rsidR="00652359" w:rsidRDefault="00652359" w:rsidP="00652359">
      <w:pPr>
        <w:pStyle w:val="libPoemCenter"/>
        <w:rPr>
          <w:rFonts w:hint="cs"/>
          <w:rtl/>
        </w:rPr>
      </w:pPr>
      <w:r>
        <w:rPr>
          <w:rFonts w:hint="cs"/>
          <w:rtl/>
        </w:rPr>
        <w:t>مصاب ابوك حسين خله الدمع ويه دموم يجري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يبني مو هيّن مصابك يا شيبه النبي الهادي</w:t>
      </w:r>
    </w:p>
    <w:p w:rsidR="00652359" w:rsidRDefault="00652359" w:rsidP="00652359">
      <w:pPr>
        <w:pStyle w:val="libPoemCenter"/>
        <w:rPr>
          <w:rFonts w:hint="cs"/>
          <w:rtl/>
        </w:rPr>
      </w:pPr>
      <w:r>
        <w:rPr>
          <w:rFonts w:hint="cs"/>
          <w:rtl/>
        </w:rPr>
        <w:t>لاچن الهوّن مصابك والدك بين الاعادي</w:t>
      </w:r>
    </w:p>
    <w:p w:rsidR="00652359" w:rsidRDefault="00652359" w:rsidP="00652359">
      <w:pPr>
        <w:pStyle w:val="libPoemCenter"/>
        <w:rPr>
          <w:rFonts w:hint="cs"/>
          <w:rtl/>
        </w:rPr>
      </w:pPr>
      <w:r>
        <w:rPr>
          <w:rFonts w:hint="cs"/>
          <w:rtl/>
        </w:rPr>
        <w:t>صار مكوّر للعوالي وشابچه عليه الهنادي</w:t>
      </w:r>
    </w:p>
    <w:p w:rsidR="00652359" w:rsidRDefault="00652359" w:rsidP="00652359">
      <w:pPr>
        <w:pStyle w:val="libPoemCenter"/>
        <w:rPr>
          <w:rFonts w:hint="cs"/>
          <w:rtl/>
        </w:rPr>
      </w:pPr>
      <w:r>
        <w:rPr>
          <w:rFonts w:hint="cs"/>
          <w:rtl/>
        </w:rPr>
        <w:t>يوم الوگع طود الابه</w:t>
      </w:r>
    </w:p>
    <w:p w:rsidR="00652359" w:rsidRDefault="00652359" w:rsidP="00652359">
      <w:pPr>
        <w:pStyle w:val="libPoemCenter"/>
        <w:rPr>
          <w:rFonts w:hint="cs"/>
          <w:rtl/>
        </w:rPr>
      </w:pPr>
      <w:r>
        <w:rPr>
          <w:rFonts w:hint="cs"/>
          <w:rtl/>
        </w:rPr>
        <w:t>خلاني انسه النايبه</w:t>
      </w:r>
    </w:p>
    <w:p w:rsidR="00652359" w:rsidRDefault="00652359" w:rsidP="00652359">
      <w:pPr>
        <w:pStyle w:val="libPoemCenter"/>
        <w:rPr>
          <w:rFonts w:hint="cs"/>
          <w:rtl/>
        </w:rPr>
      </w:pPr>
      <w:r>
        <w:rPr>
          <w:rFonts w:hint="cs"/>
          <w:rtl/>
        </w:rPr>
        <w:t>ومن شف جثته مخضبه</w:t>
      </w:r>
    </w:p>
    <w:p w:rsidR="00652359" w:rsidRDefault="00652359" w:rsidP="00652359">
      <w:pPr>
        <w:pStyle w:val="libPoemCenter"/>
        <w:rPr>
          <w:rFonts w:hint="cs"/>
          <w:rtl/>
        </w:rPr>
      </w:pPr>
      <w:r>
        <w:rPr>
          <w:rFonts w:hint="cs"/>
          <w:rtl/>
        </w:rPr>
        <w:t>انهدم حيلي وخاب ضني وذاب گلبي وخلص صبري</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1982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15" w:name="09"/>
      <w:bookmarkStart w:id="16" w:name="_Toc495739947"/>
      <w:r>
        <w:rPr>
          <w:rFonts w:hint="cs"/>
          <w:rtl/>
        </w:rPr>
        <w:lastRenderedPageBreak/>
        <w:t>ليلة الحادي عشر</w:t>
      </w:r>
      <w:bookmarkEnd w:id="15"/>
      <w:bookmarkEnd w:id="16"/>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يبن امي هاك عتابي شيطفي نار مصابي</w:t>
      </w:r>
    </w:p>
    <w:p w:rsidR="00652359" w:rsidRDefault="00652359" w:rsidP="00652359">
      <w:pPr>
        <w:pStyle w:val="libPoemCenter"/>
        <w:rPr>
          <w:rFonts w:hint="cs"/>
          <w:rtl/>
        </w:rPr>
      </w:pPr>
      <w:r>
        <w:rPr>
          <w:rFonts w:hint="cs"/>
          <w:rtl/>
        </w:rPr>
        <w:t>وشيداوي گلبي المجروح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چني حاضر بالطفوف واستمع صوت المصايب</w:t>
      </w:r>
    </w:p>
    <w:p w:rsidR="00652359" w:rsidRDefault="00652359" w:rsidP="00652359">
      <w:pPr>
        <w:pStyle w:val="libPoemCenter"/>
        <w:rPr>
          <w:rFonts w:hint="cs"/>
          <w:rtl/>
        </w:rPr>
      </w:pPr>
      <w:r>
        <w:rPr>
          <w:rFonts w:hint="cs"/>
          <w:rtl/>
        </w:rPr>
        <w:t>صوت من گلب العقيله وهالگلب بالحزن ذايب</w:t>
      </w:r>
    </w:p>
    <w:p w:rsidR="00652359" w:rsidRDefault="00652359" w:rsidP="00652359">
      <w:pPr>
        <w:pStyle w:val="libPoemCenter"/>
        <w:rPr>
          <w:rFonts w:hint="cs"/>
          <w:rtl/>
        </w:rPr>
      </w:pPr>
      <w:r>
        <w:rPr>
          <w:rFonts w:hint="cs"/>
          <w:rtl/>
        </w:rPr>
        <w:t>اتصيح يا مظلوم المن اشتكي والمن اعاتب</w:t>
      </w:r>
    </w:p>
    <w:p w:rsidR="00652359" w:rsidRDefault="00652359" w:rsidP="00652359">
      <w:pPr>
        <w:pStyle w:val="libPoemCenter"/>
        <w:rPr>
          <w:rFonts w:hint="cs"/>
          <w:rtl/>
        </w:rPr>
      </w:pPr>
      <w:r>
        <w:rPr>
          <w:rFonts w:hint="cs"/>
          <w:rtl/>
        </w:rPr>
        <w:t>نار الخيم متوجره وجسوم اهلنه اموذره</w:t>
      </w:r>
    </w:p>
    <w:p w:rsidR="00652359" w:rsidRDefault="00652359" w:rsidP="00652359">
      <w:pPr>
        <w:pStyle w:val="libPoemCenter"/>
        <w:rPr>
          <w:rFonts w:hint="cs"/>
          <w:rtl/>
        </w:rPr>
      </w:pPr>
      <w:r>
        <w:rPr>
          <w:rFonts w:hint="cs"/>
          <w:rtl/>
        </w:rPr>
        <w:t>مو جثث چنها اعله الثره بدور چنها اعله الترايب</w:t>
      </w:r>
    </w:p>
    <w:p w:rsidR="00652359" w:rsidRDefault="00652359" w:rsidP="00652359">
      <w:pPr>
        <w:pStyle w:val="libPoemCenter"/>
        <w:rPr>
          <w:rFonts w:hint="cs"/>
          <w:rtl/>
        </w:rPr>
      </w:pPr>
      <w:r>
        <w:rPr>
          <w:rFonts w:hint="cs"/>
          <w:rtl/>
        </w:rPr>
        <w:t>جار الدهر يبن امي شيطفي جمرة همي</w:t>
      </w:r>
    </w:p>
    <w:p w:rsidR="00652359" w:rsidRDefault="00652359" w:rsidP="00652359">
      <w:pPr>
        <w:pStyle w:val="libPoemCenter"/>
        <w:rPr>
          <w:rFonts w:hint="cs"/>
          <w:rtl/>
        </w:rPr>
      </w:pPr>
      <w:r>
        <w:rPr>
          <w:rFonts w:hint="cs"/>
          <w:rtl/>
        </w:rPr>
        <w:t>لا مهجه عندي ولا روح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حسين انهدم حيلي وحايره بيا عين انظرك</w:t>
      </w:r>
    </w:p>
    <w:p w:rsidR="00652359" w:rsidRDefault="00652359" w:rsidP="00652359">
      <w:pPr>
        <w:pStyle w:val="libPoemCenter"/>
        <w:rPr>
          <w:rFonts w:hint="cs"/>
          <w:rtl/>
        </w:rPr>
      </w:pPr>
      <w:r>
        <w:rPr>
          <w:rFonts w:hint="cs"/>
          <w:rtl/>
        </w:rPr>
        <w:t>وطاحت بيوت المعالي من طحت من ظهر مهرك</w:t>
      </w:r>
    </w:p>
    <w:p w:rsidR="00652359" w:rsidRDefault="00652359" w:rsidP="00652359">
      <w:pPr>
        <w:pStyle w:val="libPoemCenter"/>
        <w:rPr>
          <w:rFonts w:hint="cs"/>
          <w:rtl/>
        </w:rPr>
      </w:pPr>
      <w:r>
        <w:rPr>
          <w:rFonts w:hint="cs"/>
          <w:rtl/>
        </w:rPr>
        <w:t>وينگطع يا ريت نحري، گبل لا ينگطع نحرك</w:t>
      </w:r>
    </w:p>
    <w:p w:rsidR="00652359" w:rsidRDefault="00652359" w:rsidP="00652359">
      <w:pPr>
        <w:pStyle w:val="libPoemCenter"/>
        <w:rPr>
          <w:rFonts w:hint="cs"/>
          <w:rtl/>
        </w:rPr>
      </w:pPr>
      <w:r>
        <w:rPr>
          <w:rFonts w:hint="cs"/>
          <w:rtl/>
        </w:rPr>
        <w:t>گلبي لمصابك منجرح ناديتك ودمعي يسح</w:t>
      </w:r>
    </w:p>
    <w:p w:rsidR="00652359" w:rsidRDefault="00652359" w:rsidP="00652359">
      <w:pPr>
        <w:pStyle w:val="libPoemCenter"/>
        <w:rPr>
          <w:rFonts w:hint="cs"/>
          <w:rtl/>
        </w:rPr>
      </w:pPr>
      <w:r>
        <w:rPr>
          <w:rFonts w:hint="cs"/>
          <w:rtl/>
        </w:rPr>
        <w:t>يا ريت گبلك انذبح وافدي عمري گبل عمرك</w:t>
      </w:r>
    </w:p>
    <w:p w:rsidR="00652359" w:rsidRDefault="00652359" w:rsidP="00652359">
      <w:pPr>
        <w:pStyle w:val="libPoemCenter"/>
        <w:rPr>
          <w:rFonts w:hint="cs"/>
          <w:rtl/>
        </w:rPr>
      </w:pPr>
      <w:r>
        <w:rPr>
          <w:rFonts w:hint="cs"/>
          <w:rtl/>
        </w:rPr>
        <w:t>يبن امي غابت روحي اگعد واسمع نوحي</w:t>
      </w:r>
    </w:p>
    <w:p w:rsidR="00652359" w:rsidRDefault="00652359" w:rsidP="00652359">
      <w:pPr>
        <w:pStyle w:val="libPoemCenter"/>
        <w:rPr>
          <w:rFonts w:hint="cs"/>
          <w:rtl/>
        </w:rPr>
      </w:pPr>
      <w:r>
        <w:rPr>
          <w:rFonts w:hint="cs"/>
          <w:rtl/>
        </w:rPr>
        <w:t>حگه الگلب من ينوح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وگع بدر الهواشم وگع بيتي الچان عالي</w:t>
      </w:r>
    </w:p>
    <w:p w:rsidR="00652359" w:rsidRDefault="00652359" w:rsidP="00652359">
      <w:pPr>
        <w:pStyle w:val="libPoemCenter"/>
        <w:rPr>
          <w:rFonts w:hint="cs"/>
          <w:rtl/>
        </w:rPr>
      </w:pPr>
      <w:r>
        <w:rPr>
          <w:rFonts w:hint="cs"/>
          <w:rtl/>
        </w:rPr>
        <w:t>ومن وگع شبلك الاكبر ضيعت عزي ودلالي</w:t>
      </w:r>
    </w:p>
    <w:p w:rsidR="00652359" w:rsidRDefault="00652359" w:rsidP="00652359">
      <w:pPr>
        <w:pStyle w:val="libPoemCenter"/>
        <w:rPr>
          <w:rFonts w:hint="cs"/>
          <w:rtl/>
        </w:rPr>
      </w:pPr>
      <w:r>
        <w:rPr>
          <w:rFonts w:hint="cs"/>
          <w:rtl/>
        </w:rPr>
        <w:t>ومن طفوا شمعات جاسم رخص دمعي الچان غالي</w:t>
      </w:r>
    </w:p>
    <w:p w:rsidR="00652359" w:rsidRDefault="00652359" w:rsidP="00652359">
      <w:pPr>
        <w:pStyle w:val="libPoemCenter"/>
        <w:rPr>
          <w:rFonts w:hint="cs"/>
          <w:rtl/>
        </w:rPr>
      </w:pPr>
      <w:r>
        <w:rPr>
          <w:rFonts w:hint="cs"/>
          <w:rtl/>
        </w:rPr>
        <w:lastRenderedPageBreak/>
        <w:t>ناديتك ابفيض الدمع اگعد ومن عندي استمع</w:t>
      </w:r>
    </w:p>
    <w:p w:rsidR="00652359" w:rsidRDefault="00652359" w:rsidP="00652359">
      <w:pPr>
        <w:pStyle w:val="libPoemCenter"/>
        <w:rPr>
          <w:rFonts w:hint="cs"/>
          <w:rtl/>
        </w:rPr>
      </w:pPr>
      <w:r>
        <w:rPr>
          <w:rFonts w:hint="cs"/>
          <w:rtl/>
        </w:rPr>
        <w:t>يحسين اصعب كل وضع حين رد المهر خالي</w:t>
      </w:r>
    </w:p>
    <w:p w:rsidR="00652359" w:rsidRDefault="00652359" w:rsidP="00652359">
      <w:pPr>
        <w:pStyle w:val="libPoemCenter"/>
        <w:rPr>
          <w:rFonts w:hint="cs"/>
          <w:rtl/>
        </w:rPr>
      </w:pPr>
      <w:r>
        <w:rPr>
          <w:rFonts w:hint="cs"/>
          <w:rtl/>
        </w:rPr>
        <w:t>مهرك رجع لخيامك واتلگته ايتامك</w:t>
      </w:r>
    </w:p>
    <w:p w:rsidR="00652359" w:rsidRDefault="00652359" w:rsidP="00652359">
      <w:pPr>
        <w:pStyle w:val="libPoemCenter"/>
        <w:rPr>
          <w:rFonts w:hint="cs"/>
          <w:rtl/>
        </w:rPr>
      </w:pPr>
      <w:r>
        <w:rPr>
          <w:rFonts w:hint="cs"/>
          <w:rtl/>
        </w:rPr>
        <w:t>والنظر يمك مشبوح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رجع مهرك يخويه وگاصد لصوب المخيم</w:t>
      </w:r>
    </w:p>
    <w:p w:rsidR="00652359" w:rsidRDefault="00652359" w:rsidP="00652359">
      <w:pPr>
        <w:pStyle w:val="libPoemCenter"/>
        <w:rPr>
          <w:rFonts w:hint="cs"/>
          <w:rtl/>
        </w:rPr>
      </w:pPr>
      <w:r>
        <w:rPr>
          <w:rFonts w:hint="cs"/>
          <w:rtl/>
        </w:rPr>
        <w:t>يصهل ينادي الظليمه والحزن عالعيله خيّم</w:t>
      </w:r>
    </w:p>
    <w:p w:rsidR="00652359" w:rsidRDefault="00652359" w:rsidP="00652359">
      <w:pPr>
        <w:pStyle w:val="libPoemCenter"/>
        <w:rPr>
          <w:rFonts w:hint="cs"/>
          <w:rtl/>
        </w:rPr>
      </w:pPr>
      <w:r>
        <w:rPr>
          <w:rFonts w:hint="cs"/>
          <w:rtl/>
        </w:rPr>
        <w:t>اتلگته الايتام تصرخ بالدمع والحزن والهم</w:t>
      </w:r>
    </w:p>
    <w:p w:rsidR="00652359" w:rsidRDefault="00652359" w:rsidP="00652359">
      <w:pPr>
        <w:pStyle w:val="libPoemCenter"/>
        <w:rPr>
          <w:rFonts w:hint="cs"/>
          <w:rtl/>
        </w:rPr>
      </w:pPr>
      <w:r>
        <w:rPr>
          <w:rFonts w:hint="cs"/>
          <w:rtl/>
        </w:rPr>
        <w:t>وناديته بدموع الصبر خبرني بالله يالمهر</w:t>
      </w:r>
    </w:p>
    <w:p w:rsidR="00652359" w:rsidRDefault="00652359" w:rsidP="00652359">
      <w:pPr>
        <w:pStyle w:val="libPoemCenter"/>
        <w:rPr>
          <w:rFonts w:hint="cs"/>
          <w:rtl/>
        </w:rPr>
      </w:pPr>
      <w:r>
        <w:rPr>
          <w:rFonts w:hint="cs"/>
          <w:rtl/>
        </w:rPr>
        <w:t>وين اتركت ابن الطهر گال عفته ايموج بالدم</w:t>
      </w:r>
    </w:p>
    <w:p w:rsidR="00652359" w:rsidRDefault="00652359" w:rsidP="00652359">
      <w:pPr>
        <w:pStyle w:val="libPoemCenter"/>
        <w:rPr>
          <w:rFonts w:hint="cs"/>
          <w:rtl/>
        </w:rPr>
      </w:pPr>
      <w:r>
        <w:rPr>
          <w:rFonts w:hint="cs"/>
          <w:rtl/>
        </w:rPr>
        <w:t>يم جثتك وداني واعله الجسد دلاني</w:t>
      </w:r>
    </w:p>
    <w:p w:rsidR="00652359" w:rsidRDefault="00652359" w:rsidP="00652359">
      <w:pPr>
        <w:pStyle w:val="libPoemCenter"/>
        <w:rPr>
          <w:rFonts w:hint="cs"/>
          <w:rtl/>
        </w:rPr>
      </w:pPr>
      <w:r>
        <w:rPr>
          <w:rFonts w:hint="cs"/>
          <w:rtl/>
        </w:rPr>
        <w:t>جيتك ودمعي مسفوح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لمصرعك يبن أمي جيت وشفت عالتربان جسمك</w:t>
      </w:r>
    </w:p>
    <w:p w:rsidR="00652359" w:rsidRDefault="00652359" w:rsidP="00652359">
      <w:pPr>
        <w:pStyle w:val="libPoemCenter"/>
        <w:rPr>
          <w:rFonts w:hint="cs"/>
          <w:rtl/>
        </w:rPr>
      </w:pPr>
      <w:r>
        <w:rPr>
          <w:rFonts w:hint="cs"/>
          <w:rtl/>
        </w:rPr>
        <w:t>شلت من عالترب نحرك وايدي متخضبه بدمك</w:t>
      </w:r>
    </w:p>
    <w:p w:rsidR="00652359" w:rsidRDefault="00652359" w:rsidP="00652359">
      <w:pPr>
        <w:pStyle w:val="libPoemCenter"/>
        <w:rPr>
          <w:rFonts w:hint="cs"/>
          <w:rtl/>
        </w:rPr>
      </w:pPr>
      <w:r>
        <w:rPr>
          <w:rFonts w:hint="cs"/>
          <w:rtl/>
        </w:rPr>
        <w:t>صحت يالباري تقبّل مني قربان ارد اسلمك</w:t>
      </w:r>
    </w:p>
    <w:p w:rsidR="00652359" w:rsidRDefault="00652359" w:rsidP="00652359">
      <w:pPr>
        <w:pStyle w:val="libPoemCenter"/>
        <w:rPr>
          <w:rFonts w:hint="cs"/>
          <w:rtl/>
        </w:rPr>
      </w:pPr>
      <w:r>
        <w:rPr>
          <w:rFonts w:hint="cs"/>
          <w:rtl/>
        </w:rPr>
        <w:t>يا خويه والمدمع همل متحيره وخاب الأمل</w:t>
      </w:r>
    </w:p>
    <w:p w:rsidR="00652359" w:rsidRDefault="00652359" w:rsidP="00652359">
      <w:pPr>
        <w:pStyle w:val="libPoemCenter"/>
        <w:rPr>
          <w:rFonts w:hint="cs"/>
          <w:rtl/>
        </w:rPr>
      </w:pPr>
      <w:r>
        <w:rPr>
          <w:rFonts w:hint="cs"/>
          <w:rtl/>
        </w:rPr>
        <w:t>ما ادري ارجع للاهل لو اظل يحسين يمك</w:t>
      </w:r>
    </w:p>
    <w:p w:rsidR="00652359" w:rsidRDefault="00652359" w:rsidP="00652359">
      <w:pPr>
        <w:pStyle w:val="libPoemCenter"/>
        <w:rPr>
          <w:rFonts w:hint="cs"/>
          <w:rtl/>
        </w:rPr>
      </w:pPr>
      <w:r>
        <w:rPr>
          <w:rFonts w:hint="cs"/>
          <w:rtl/>
        </w:rPr>
        <w:t>متحيره يالوالي منهو اليلم عيالي</w:t>
      </w:r>
    </w:p>
    <w:p w:rsidR="00652359" w:rsidRDefault="00652359" w:rsidP="00652359">
      <w:pPr>
        <w:pStyle w:val="libPoemCenter"/>
        <w:rPr>
          <w:rFonts w:hint="cs"/>
          <w:rtl/>
        </w:rPr>
      </w:pPr>
      <w:r>
        <w:rPr>
          <w:rFonts w:hint="cs"/>
          <w:rtl/>
        </w:rPr>
        <w:t>واشلون اعوفك مطروح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غصب عفتك على الغبره ورحت اتفگد ايتامي</w:t>
      </w:r>
    </w:p>
    <w:p w:rsidR="00652359" w:rsidRDefault="00652359" w:rsidP="00652359">
      <w:pPr>
        <w:pStyle w:val="libPoemCenter"/>
        <w:rPr>
          <w:rFonts w:hint="cs"/>
          <w:rtl/>
        </w:rPr>
      </w:pPr>
      <w:r>
        <w:rPr>
          <w:rFonts w:hint="cs"/>
          <w:rtl/>
        </w:rPr>
        <w:t>شفت يا مظلوم خيل ونار بموسط خيامي</w:t>
      </w:r>
    </w:p>
    <w:p w:rsidR="00652359" w:rsidRDefault="00652359" w:rsidP="00652359">
      <w:pPr>
        <w:pStyle w:val="libPoemCenter"/>
        <w:rPr>
          <w:rFonts w:hint="cs"/>
          <w:rtl/>
        </w:rPr>
      </w:pPr>
      <w:r>
        <w:rPr>
          <w:rFonts w:hint="cs"/>
          <w:rtl/>
        </w:rPr>
        <w:t>حرت اشگف عن عليلك لو عن الخدّر احامي</w:t>
      </w:r>
    </w:p>
    <w:p w:rsidR="00652359" w:rsidRDefault="00652359" w:rsidP="00652359">
      <w:pPr>
        <w:pStyle w:val="libPoemCenter"/>
        <w:rPr>
          <w:rFonts w:hint="cs"/>
          <w:rtl/>
        </w:rPr>
      </w:pPr>
      <w:r>
        <w:rPr>
          <w:rFonts w:hint="cs"/>
          <w:rtl/>
        </w:rPr>
        <w:t>ناديت ودموعي تصب متگلي شيصير الگلب</w:t>
      </w:r>
    </w:p>
    <w:p w:rsidR="00652359" w:rsidRDefault="00652359" w:rsidP="00652359">
      <w:pPr>
        <w:pStyle w:val="libPoemCenter"/>
        <w:rPr>
          <w:rFonts w:hint="cs"/>
          <w:rtl/>
        </w:rPr>
      </w:pPr>
      <w:r>
        <w:rPr>
          <w:rFonts w:hint="cs"/>
          <w:rtl/>
        </w:rPr>
        <w:lastRenderedPageBreak/>
        <w:t>يجمع أرامل بالغرب لو يصد سهم المرامي</w:t>
      </w:r>
    </w:p>
    <w:p w:rsidR="00652359" w:rsidRDefault="00652359" w:rsidP="00652359">
      <w:pPr>
        <w:pStyle w:val="libPoemCenter"/>
        <w:rPr>
          <w:rFonts w:hint="cs"/>
          <w:rtl/>
        </w:rPr>
      </w:pPr>
      <w:r>
        <w:rPr>
          <w:rFonts w:hint="cs"/>
          <w:rtl/>
        </w:rPr>
        <w:t>باليسر لو مشوني منهو اليشد ضعوني</w:t>
      </w:r>
    </w:p>
    <w:p w:rsidR="00652359" w:rsidRDefault="00652359" w:rsidP="00652359">
      <w:pPr>
        <w:pStyle w:val="libPoemCenter"/>
        <w:rPr>
          <w:rFonts w:hint="cs"/>
          <w:rtl/>
        </w:rPr>
      </w:pPr>
      <w:r>
        <w:rPr>
          <w:rFonts w:hint="cs"/>
          <w:rtl/>
        </w:rPr>
        <w:t>ما تقبل الروح اتروح وابعيني شفتك مذبوح</w:t>
      </w:r>
    </w:p>
    <w:p w:rsidR="00652359" w:rsidRDefault="00652359" w:rsidP="00652359">
      <w:pPr>
        <w:pStyle w:val="libPoemCenter"/>
        <w:rPr>
          <w:rFonts w:hint="cs"/>
          <w:rtl/>
        </w:rPr>
      </w:pPr>
      <w:r>
        <w:rPr>
          <w:rFonts w:hint="cs"/>
          <w:rtl/>
        </w:rPr>
        <w:t>شيطفي نار مصابي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ابگلبي نيران المصايب تطفه جمره وتشب جمره</w:t>
      </w:r>
    </w:p>
    <w:p w:rsidR="00652359" w:rsidRDefault="00652359" w:rsidP="00652359">
      <w:pPr>
        <w:pStyle w:val="libPoemCenter"/>
        <w:rPr>
          <w:rFonts w:hint="cs"/>
          <w:rtl/>
        </w:rPr>
      </w:pPr>
      <w:r>
        <w:rPr>
          <w:rFonts w:hint="cs"/>
          <w:rtl/>
        </w:rPr>
        <w:t>واللي خلاني انوحن وانحب واسچب العبره</w:t>
      </w:r>
    </w:p>
    <w:p w:rsidR="00652359" w:rsidRDefault="00652359" w:rsidP="00652359">
      <w:pPr>
        <w:pStyle w:val="libPoemCenter"/>
        <w:rPr>
          <w:rFonts w:hint="cs"/>
          <w:rtl/>
        </w:rPr>
      </w:pPr>
      <w:r>
        <w:rPr>
          <w:rFonts w:hint="cs"/>
          <w:rtl/>
        </w:rPr>
        <w:t>اشلون راح امشي وعوفك دامي وموسد الغبره</w:t>
      </w:r>
    </w:p>
    <w:p w:rsidR="00652359" w:rsidRDefault="00652359" w:rsidP="00652359">
      <w:pPr>
        <w:pStyle w:val="libPoemCenter"/>
        <w:rPr>
          <w:rFonts w:hint="cs"/>
          <w:rtl/>
        </w:rPr>
      </w:pPr>
      <w:r>
        <w:rPr>
          <w:rFonts w:hint="cs"/>
          <w:rtl/>
        </w:rPr>
        <w:t>اشلون امشي واطلع بالظعن</w:t>
      </w:r>
    </w:p>
    <w:p w:rsidR="00652359" w:rsidRDefault="00652359" w:rsidP="00652359">
      <w:pPr>
        <w:pStyle w:val="libPoemCenter"/>
        <w:rPr>
          <w:rFonts w:hint="cs"/>
          <w:rtl/>
        </w:rPr>
      </w:pPr>
      <w:r>
        <w:rPr>
          <w:rFonts w:hint="cs"/>
          <w:rtl/>
        </w:rPr>
        <w:t>وانته على تراب المحن</w:t>
      </w:r>
    </w:p>
    <w:p w:rsidR="00652359" w:rsidRDefault="00652359" w:rsidP="00652359">
      <w:pPr>
        <w:pStyle w:val="libPoemCenter"/>
        <w:rPr>
          <w:rFonts w:hint="cs"/>
          <w:rtl/>
        </w:rPr>
      </w:pPr>
      <w:r>
        <w:rPr>
          <w:rFonts w:hint="cs"/>
          <w:rtl/>
        </w:rPr>
        <w:t>طايح رميه ابلا چفن</w:t>
      </w:r>
    </w:p>
    <w:p w:rsidR="00652359" w:rsidRDefault="00652359" w:rsidP="00652359">
      <w:pPr>
        <w:pStyle w:val="libPoemCenter"/>
        <w:rPr>
          <w:rFonts w:hint="cs"/>
          <w:rtl/>
        </w:rPr>
      </w:pPr>
      <w:r>
        <w:rPr>
          <w:rFonts w:hint="cs"/>
          <w:rtl/>
        </w:rPr>
        <w:t>يا شهم ودعتك الله وراح اعوف الروح يمك</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17" w:name="10"/>
      <w:bookmarkStart w:id="18" w:name="_Toc495739948"/>
      <w:r>
        <w:rPr>
          <w:rFonts w:hint="cs"/>
          <w:rtl/>
        </w:rPr>
        <w:lastRenderedPageBreak/>
        <w:t>سيد الساجدين (عليه السلام)</w:t>
      </w:r>
      <w:bookmarkEnd w:id="17"/>
      <w:bookmarkEnd w:id="1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 قلم سجل سجل محتوانه</w:t>
      </w:r>
    </w:p>
    <w:p w:rsidR="00652359" w:rsidRDefault="00652359" w:rsidP="00652359">
      <w:pPr>
        <w:pStyle w:val="libPoemCenter"/>
        <w:rPr>
          <w:rFonts w:hint="cs"/>
          <w:rtl/>
        </w:rPr>
      </w:pPr>
      <w:r>
        <w:rPr>
          <w:rFonts w:hint="cs"/>
          <w:rtl/>
        </w:rPr>
        <w:t>والحبر يظهر يظهر من دمانه</w:t>
      </w:r>
    </w:p>
    <w:p w:rsidR="00652359" w:rsidRDefault="00652359" w:rsidP="00652359">
      <w:pPr>
        <w:pStyle w:val="libPoemCenter"/>
        <w:rPr>
          <w:rFonts w:hint="cs"/>
          <w:rtl/>
        </w:rPr>
      </w:pPr>
      <w:r>
        <w:rPr>
          <w:rFonts w:hint="cs"/>
          <w:rtl/>
        </w:rPr>
        <w:t>اكتب ابدم الوريد ما نمد للذله ايد</w:t>
      </w:r>
    </w:p>
    <w:p w:rsidR="00652359" w:rsidRDefault="00652359" w:rsidP="00652359">
      <w:pPr>
        <w:pStyle w:val="libPoemCenter"/>
        <w:rPr>
          <w:rFonts w:hint="cs"/>
          <w:rtl/>
        </w:rPr>
      </w:pPr>
      <w:r>
        <w:rPr>
          <w:rFonts w:hint="cs"/>
          <w:rtl/>
        </w:rPr>
        <w:t>يا قلم سجل سجل محتوانه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گلب زين العباد ارتفعت اصوات الامامه</w:t>
      </w:r>
    </w:p>
    <w:p w:rsidR="00652359" w:rsidRDefault="00652359" w:rsidP="00652359">
      <w:pPr>
        <w:pStyle w:val="libPoemCenter"/>
        <w:rPr>
          <w:rFonts w:hint="cs"/>
          <w:rtl/>
        </w:rPr>
      </w:pPr>
      <w:r>
        <w:rPr>
          <w:rFonts w:hint="cs"/>
          <w:rtl/>
        </w:rPr>
        <w:t>احنه اهل البيت احنه انضحي من اجل الكرامه</w:t>
      </w:r>
    </w:p>
    <w:p w:rsidR="00652359" w:rsidRDefault="00652359" w:rsidP="00652359">
      <w:pPr>
        <w:pStyle w:val="libPoemCenter"/>
        <w:rPr>
          <w:rFonts w:hint="cs"/>
          <w:rtl/>
        </w:rPr>
      </w:pPr>
      <w:r>
        <w:rPr>
          <w:rFonts w:hint="cs"/>
          <w:rtl/>
        </w:rPr>
        <w:t>ابكل زمن عدنه ضحايه اعله الثره وعدنه يتامه</w:t>
      </w:r>
    </w:p>
    <w:p w:rsidR="00652359" w:rsidRDefault="00652359" w:rsidP="00652359">
      <w:pPr>
        <w:pStyle w:val="libPoemCenter"/>
        <w:rPr>
          <w:rFonts w:hint="cs"/>
          <w:rtl/>
        </w:rPr>
      </w:pPr>
      <w:r>
        <w:rPr>
          <w:rFonts w:hint="cs"/>
          <w:rtl/>
        </w:rPr>
        <w:t>قاومنه احكام الظلم وارفضنه كل طاغي وخصم</w:t>
      </w:r>
    </w:p>
    <w:p w:rsidR="00652359" w:rsidRDefault="00652359" w:rsidP="00652359">
      <w:pPr>
        <w:pStyle w:val="libPoemCenter"/>
        <w:rPr>
          <w:rFonts w:hint="cs"/>
          <w:rtl/>
        </w:rPr>
      </w:pPr>
      <w:r>
        <w:rPr>
          <w:rFonts w:hint="cs"/>
          <w:rtl/>
        </w:rPr>
        <w:t>ضحينه مو لجل الحكم لا ولا لجل الزعامه</w:t>
      </w:r>
    </w:p>
    <w:p w:rsidR="00652359" w:rsidRDefault="00652359" w:rsidP="00652359">
      <w:pPr>
        <w:pStyle w:val="libPoemCenter"/>
        <w:rPr>
          <w:rFonts w:hint="cs"/>
          <w:rtl/>
        </w:rPr>
      </w:pPr>
      <w:r>
        <w:rPr>
          <w:rFonts w:hint="cs"/>
          <w:rtl/>
        </w:rPr>
        <w:t>احنه قدمنه قدمنه المناحر</w:t>
      </w:r>
    </w:p>
    <w:p w:rsidR="00652359" w:rsidRDefault="00652359" w:rsidP="00652359">
      <w:pPr>
        <w:pStyle w:val="libPoemCenter"/>
        <w:rPr>
          <w:rFonts w:hint="cs"/>
          <w:rtl/>
        </w:rPr>
      </w:pPr>
      <w:r>
        <w:rPr>
          <w:rFonts w:hint="cs"/>
          <w:rtl/>
        </w:rPr>
        <w:t>ردنه تتوعه تتوعه الضماير</w:t>
      </w:r>
    </w:p>
    <w:p w:rsidR="00652359" w:rsidRDefault="00652359" w:rsidP="00652359">
      <w:pPr>
        <w:pStyle w:val="libPoemCenter"/>
        <w:rPr>
          <w:rFonts w:hint="cs"/>
          <w:rtl/>
        </w:rPr>
      </w:pPr>
      <w:r>
        <w:rPr>
          <w:rFonts w:hint="cs"/>
          <w:rtl/>
        </w:rPr>
        <w:t>هذا مبدئنه الوحيد ما نمد للذله ايد</w:t>
      </w:r>
    </w:p>
    <w:p w:rsidR="00652359" w:rsidRDefault="00652359" w:rsidP="00652359">
      <w:pPr>
        <w:pStyle w:val="libPoemCenter"/>
        <w:rPr>
          <w:rFonts w:hint="cs"/>
          <w:rtl/>
        </w:rPr>
      </w:pPr>
      <w:r>
        <w:rPr>
          <w:rFonts w:hint="cs"/>
          <w:rtl/>
        </w:rPr>
        <w:t>يا قلم سجل سجل محتوانه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آنه شبل حسين آنه گبال كال مغرور ثاير</w:t>
      </w:r>
    </w:p>
    <w:p w:rsidR="00652359" w:rsidRDefault="00652359" w:rsidP="00652359">
      <w:pPr>
        <w:pStyle w:val="libPoemCenter"/>
        <w:rPr>
          <w:rFonts w:hint="cs"/>
          <w:rtl/>
        </w:rPr>
      </w:pPr>
      <w:r>
        <w:rPr>
          <w:rFonts w:hint="cs"/>
          <w:rtl/>
        </w:rPr>
        <w:t>دونت اشرف صحيفه لأجل تحريك الضماير</w:t>
      </w:r>
    </w:p>
    <w:p w:rsidR="00652359" w:rsidRDefault="00652359" w:rsidP="00652359">
      <w:pPr>
        <w:pStyle w:val="libPoemCenter"/>
        <w:rPr>
          <w:rFonts w:hint="cs"/>
          <w:rtl/>
        </w:rPr>
      </w:pPr>
      <w:r>
        <w:rPr>
          <w:rFonts w:hint="cs"/>
          <w:rtl/>
        </w:rPr>
        <w:t>مو صحيفه اتگول ثوره اتفجرت عالعدو الجاير</w:t>
      </w:r>
    </w:p>
    <w:p w:rsidR="00652359" w:rsidRDefault="00652359" w:rsidP="00652359">
      <w:pPr>
        <w:pStyle w:val="libPoemCenter"/>
        <w:rPr>
          <w:rFonts w:hint="cs"/>
          <w:rtl/>
        </w:rPr>
      </w:pPr>
      <w:r>
        <w:rPr>
          <w:rFonts w:hint="cs"/>
          <w:rtl/>
        </w:rPr>
        <w:t>بيها الخطب والادعيه تحمل معاني ساميه</w:t>
      </w:r>
    </w:p>
    <w:p w:rsidR="00652359" w:rsidRDefault="00652359" w:rsidP="00652359">
      <w:pPr>
        <w:pStyle w:val="libPoemCenter"/>
        <w:rPr>
          <w:rFonts w:hint="cs"/>
          <w:rtl/>
        </w:rPr>
      </w:pPr>
      <w:r>
        <w:rPr>
          <w:rFonts w:hint="cs"/>
          <w:rtl/>
        </w:rPr>
        <w:t>اتفسر دروس التضحيه وحشمت أهل البصاير</w:t>
      </w:r>
    </w:p>
    <w:p w:rsidR="00652359" w:rsidRDefault="00652359" w:rsidP="00652359">
      <w:pPr>
        <w:pStyle w:val="libPoemCenter"/>
        <w:rPr>
          <w:rFonts w:hint="cs"/>
          <w:rtl/>
        </w:rPr>
      </w:pPr>
      <w:r>
        <w:rPr>
          <w:rFonts w:hint="cs"/>
          <w:rtl/>
        </w:rPr>
        <w:t>هذا ضاهرها ضاهرها عبادي</w:t>
      </w:r>
    </w:p>
    <w:p w:rsidR="00652359" w:rsidRDefault="00652359" w:rsidP="00652359">
      <w:pPr>
        <w:pStyle w:val="libPoemCenter"/>
        <w:rPr>
          <w:rFonts w:hint="cs"/>
          <w:rtl/>
        </w:rPr>
      </w:pPr>
      <w:r>
        <w:rPr>
          <w:rFonts w:hint="cs"/>
          <w:rtl/>
        </w:rPr>
        <w:t>شوف باطنها باطنها جهادي</w:t>
      </w:r>
    </w:p>
    <w:p w:rsidR="00652359" w:rsidRDefault="00652359" w:rsidP="00652359">
      <w:pPr>
        <w:pStyle w:val="libPoemCenter"/>
        <w:rPr>
          <w:rFonts w:hint="cs"/>
          <w:rtl/>
        </w:rPr>
      </w:pPr>
      <w:r>
        <w:rPr>
          <w:rFonts w:hint="cs"/>
          <w:rtl/>
        </w:rPr>
        <w:t>وهذا مغزاها البعيد ما نمد للذله ايد</w:t>
      </w:r>
    </w:p>
    <w:p w:rsidR="00652359" w:rsidRDefault="00652359" w:rsidP="00652359">
      <w:pPr>
        <w:pStyle w:val="libPoemCenter"/>
        <w:rPr>
          <w:rFonts w:hint="cs"/>
          <w:rtl/>
        </w:rPr>
      </w:pPr>
      <w:r>
        <w:rPr>
          <w:rFonts w:hint="cs"/>
          <w:rtl/>
        </w:rPr>
        <w:t>يا قلم سجل سجل محتوانه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lastRenderedPageBreak/>
        <w:t>آنه من دوحة محمد للمجد ضامن رصيده</w:t>
      </w:r>
    </w:p>
    <w:p w:rsidR="00652359" w:rsidRDefault="00652359" w:rsidP="00652359">
      <w:pPr>
        <w:pStyle w:val="libPoemCenter"/>
        <w:rPr>
          <w:rFonts w:hint="cs"/>
          <w:rtl/>
        </w:rPr>
      </w:pPr>
      <w:r>
        <w:rPr>
          <w:rFonts w:hint="cs"/>
          <w:rtl/>
        </w:rPr>
        <w:t>اليطلب العز والكرامه للذبح يعرض وريده</w:t>
      </w:r>
    </w:p>
    <w:p w:rsidR="00652359" w:rsidRDefault="00652359" w:rsidP="00652359">
      <w:pPr>
        <w:pStyle w:val="libPoemCenter"/>
        <w:rPr>
          <w:rFonts w:hint="cs"/>
          <w:rtl/>
        </w:rPr>
      </w:pPr>
      <w:r>
        <w:rPr>
          <w:rFonts w:hint="cs"/>
          <w:rtl/>
        </w:rPr>
        <w:t>لا كيان بلا ضمير ولا ضمير بلا عقيده</w:t>
      </w:r>
    </w:p>
    <w:p w:rsidR="00652359" w:rsidRDefault="00652359" w:rsidP="00652359">
      <w:pPr>
        <w:pStyle w:val="libPoemCenter"/>
        <w:rPr>
          <w:rFonts w:hint="cs"/>
          <w:rtl/>
        </w:rPr>
      </w:pPr>
      <w:r>
        <w:rPr>
          <w:rFonts w:hint="cs"/>
          <w:rtl/>
        </w:rPr>
        <w:t>ولا تضحيات بلا شيم ولا شيم من غير الهمم</w:t>
      </w:r>
    </w:p>
    <w:p w:rsidR="00652359" w:rsidRDefault="00652359" w:rsidP="00652359">
      <w:pPr>
        <w:pStyle w:val="libPoemCenter"/>
        <w:rPr>
          <w:rFonts w:hint="cs"/>
          <w:rtl/>
        </w:rPr>
      </w:pPr>
      <w:r>
        <w:rPr>
          <w:rFonts w:hint="cs"/>
          <w:rtl/>
        </w:rPr>
        <w:t>اكتب وسجل يا قلم دروس للأمه المجيده</w:t>
      </w:r>
    </w:p>
    <w:p w:rsidR="00652359" w:rsidRDefault="00652359" w:rsidP="00652359">
      <w:pPr>
        <w:pStyle w:val="libPoemCenter"/>
        <w:rPr>
          <w:rFonts w:hint="cs"/>
          <w:rtl/>
        </w:rPr>
      </w:pPr>
      <w:r>
        <w:rPr>
          <w:rFonts w:hint="cs"/>
          <w:rtl/>
        </w:rPr>
        <w:t>بالدهر واضح واضح معتقدنه</w:t>
      </w:r>
    </w:p>
    <w:p w:rsidR="00652359" w:rsidRDefault="00652359" w:rsidP="00652359">
      <w:pPr>
        <w:pStyle w:val="libPoemCenter"/>
        <w:rPr>
          <w:rFonts w:hint="cs"/>
          <w:rtl/>
        </w:rPr>
      </w:pPr>
      <w:r>
        <w:rPr>
          <w:rFonts w:hint="cs"/>
          <w:rtl/>
        </w:rPr>
        <w:t>أبد ما نخلف ما نخلف عهدنه</w:t>
      </w:r>
    </w:p>
    <w:p w:rsidR="00652359" w:rsidRDefault="00652359" w:rsidP="00652359">
      <w:pPr>
        <w:pStyle w:val="libPoemCenter"/>
        <w:rPr>
          <w:rFonts w:hint="cs"/>
          <w:rtl/>
        </w:rPr>
      </w:pPr>
      <w:r>
        <w:rPr>
          <w:rFonts w:hint="cs"/>
          <w:rtl/>
        </w:rPr>
        <w:t>بهالعهد احنه نريد ما نمد للذله ايد</w:t>
      </w:r>
    </w:p>
    <w:p w:rsidR="00652359" w:rsidRDefault="00652359" w:rsidP="00652359">
      <w:pPr>
        <w:pStyle w:val="libPoemCenter"/>
        <w:rPr>
          <w:rFonts w:hint="cs"/>
          <w:rtl/>
        </w:rPr>
      </w:pPr>
      <w:r>
        <w:rPr>
          <w:rFonts w:hint="cs"/>
          <w:rtl/>
        </w:rPr>
        <w:t>يا قلم سجل سجل محتوانه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آنه من موقف حسين اكتبت دستور الشهاده</w:t>
      </w:r>
    </w:p>
    <w:p w:rsidR="00652359" w:rsidRDefault="00652359" w:rsidP="00652359">
      <w:pPr>
        <w:pStyle w:val="libPoemCenter"/>
        <w:rPr>
          <w:rFonts w:hint="cs"/>
          <w:rtl/>
        </w:rPr>
      </w:pPr>
      <w:r>
        <w:rPr>
          <w:rFonts w:hint="cs"/>
          <w:rtl/>
        </w:rPr>
        <w:t>لا شجاعه بلا ثبات ولا ثبات بلا اراده</w:t>
      </w:r>
    </w:p>
    <w:p w:rsidR="00652359" w:rsidRDefault="00652359" w:rsidP="00652359">
      <w:pPr>
        <w:pStyle w:val="libPoemCenter"/>
        <w:rPr>
          <w:rFonts w:hint="cs"/>
          <w:rtl/>
        </w:rPr>
      </w:pPr>
      <w:r>
        <w:rPr>
          <w:rFonts w:hint="cs"/>
          <w:rtl/>
        </w:rPr>
        <w:t>ولا اراده بلا ديانه ولا ديانه بلا عباده</w:t>
      </w:r>
    </w:p>
    <w:p w:rsidR="00652359" w:rsidRDefault="00652359" w:rsidP="00652359">
      <w:pPr>
        <w:pStyle w:val="libPoemCenter"/>
        <w:rPr>
          <w:rFonts w:hint="cs"/>
          <w:rtl/>
        </w:rPr>
      </w:pPr>
      <w:r>
        <w:rPr>
          <w:rFonts w:hint="cs"/>
          <w:rtl/>
        </w:rPr>
        <w:t>ايماني من المصطفه ومن حيدر اكسبت الوفه</w:t>
      </w:r>
    </w:p>
    <w:p w:rsidR="00652359" w:rsidRDefault="00652359" w:rsidP="00652359">
      <w:pPr>
        <w:pStyle w:val="libPoemCenter"/>
        <w:rPr>
          <w:rFonts w:hint="cs"/>
          <w:rtl/>
        </w:rPr>
      </w:pPr>
      <w:r>
        <w:rPr>
          <w:rFonts w:hint="cs"/>
          <w:rtl/>
        </w:rPr>
        <w:t>وبالحسن احساني اكتفه ومن أبو اليمه اعتقاده</w:t>
      </w:r>
    </w:p>
    <w:p w:rsidR="00652359" w:rsidRDefault="00652359" w:rsidP="00652359">
      <w:pPr>
        <w:pStyle w:val="libPoemCenter"/>
        <w:rPr>
          <w:rFonts w:hint="cs"/>
          <w:rtl/>
        </w:rPr>
      </w:pPr>
      <w:r>
        <w:rPr>
          <w:rFonts w:hint="cs"/>
          <w:rtl/>
        </w:rPr>
        <w:t>حسين اخبرني اخبرني ابمصيري</w:t>
      </w:r>
    </w:p>
    <w:p w:rsidR="00652359" w:rsidRDefault="00652359" w:rsidP="00652359">
      <w:pPr>
        <w:pStyle w:val="libPoemCenter"/>
        <w:rPr>
          <w:rFonts w:hint="cs"/>
          <w:rtl/>
        </w:rPr>
      </w:pPr>
      <w:r>
        <w:rPr>
          <w:rFonts w:hint="cs"/>
          <w:rtl/>
        </w:rPr>
        <w:t>رفع هالصرخه هالصرخه ابضميري</w:t>
      </w:r>
    </w:p>
    <w:p w:rsidR="00652359" w:rsidRDefault="00652359" w:rsidP="00652359">
      <w:pPr>
        <w:pStyle w:val="libPoemCenter"/>
        <w:rPr>
          <w:rFonts w:hint="cs"/>
          <w:rtl/>
        </w:rPr>
      </w:pPr>
      <w:r>
        <w:rPr>
          <w:rFonts w:hint="cs"/>
          <w:rtl/>
        </w:rPr>
        <w:t>اسمع شصاح الشهيد ما نمد للذله ايد</w:t>
      </w:r>
    </w:p>
    <w:p w:rsidR="00652359" w:rsidRDefault="00652359" w:rsidP="00652359">
      <w:pPr>
        <w:pStyle w:val="libPoemCenter"/>
        <w:rPr>
          <w:rFonts w:hint="cs"/>
          <w:rtl/>
        </w:rPr>
      </w:pPr>
      <w:r>
        <w:rPr>
          <w:rFonts w:hint="cs"/>
          <w:rtl/>
        </w:rPr>
        <w:t>يا قلم سجل سجل محتوانه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صار طبع الصبر طبعي وبالصبر تشهد ايامي</w:t>
      </w:r>
    </w:p>
    <w:p w:rsidR="00652359" w:rsidRDefault="00652359" w:rsidP="00652359">
      <w:pPr>
        <w:pStyle w:val="libPoemCenter"/>
        <w:rPr>
          <w:rFonts w:hint="cs"/>
          <w:rtl/>
        </w:rPr>
      </w:pPr>
      <w:r>
        <w:rPr>
          <w:rFonts w:hint="cs"/>
          <w:rtl/>
        </w:rPr>
        <w:t>گبالي ضحوا كل اخوتي ووالدي واهلي وعمامي</w:t>
      </w:r>
    </w:p>
    <w:p w:rsidR="00652359" w:rsidRDefault="00652359" w:rsidP="00652359">
      <w:pPr>
        <w:pStyle w:val="libPoemCenter"/>
        <w:rPr>
          <w:rFonts w:hint="cs"/>
          <w:rtl/>
        </w:rPr>
      </w:pPr>
      <w:r>
        <w:rPr>
          <w:rFonts w:hint="cs"/>
          <w:rtl/>
        </w:rPr>
        <w:t>ابكربله بس حرم ظلت والعده حرگوا خيامي</w:t>
      </w:r>
    </w:p>
    <w:p w:rsidR="00652359" w:rsidRDefault="00652359" w:rsidP="00652359">
      <w:pPr>
        <w:pStyle w:val="libPoemCenter"/>
        <w:rPr>
          <w:rFonts w:hint="cs"/>
          <w:rtl/>
        </w:rPr>
      </w:pPr>
      <w:r>
        <w:rPr>
          <w:rFonts w:hint="cs"/>
          <w:rtl/>
        </w:rPr>
        <w:t>والجسم ذايب بالمرض والعلل تمشي ويه النبض</w:t>
      </w:r>
    </w:p>
    <w:p w:rsidR="00652359" w:rsidRDefault="00652359" w:rsidP="00652359">
      <w:pPr>
        <w:pStyle w:val="libPoemCenter"/>
        <w:rPr>
          <w:rFonts w:hint="cs"/>
          <w:rtl/>
        </w:rPr>
      </w:pPr>
      <w:r>
        <w:rPr>
          <w:rFonts w:hint="cs"/>
          <w:rtl/>
        </w:rPr>
        <w:t>والجفن لحظه ما غمض ساهر ويحرس ايتامي</w:t>
      </w:r>
    </w:p>
    <w:p w:rsidR="00652359" w:rsidRDefault="00652359" w:rsidP="00652359">
      <w:pPr>
        <w:pStyle w:val="libPoemCenter"/>
        <w:rPr>
          <w:rFonts w:hint="cs"/>
          <w:rtl/>
        </w:rPr>
      </w:pPr>
      <w:r>
        <w:rPr>
          <w:rFonts w:hint="cs"/>
          <w:rtl/>
        </w:rPr>
        <w:t>گبالي ايتامي ايتامي اسلبوها</w:t>
      </w:r>
    </w:p>
    <w:p w:rsidR="00652359" w:rsidRDefault="00652359" w:rsidP="00652359">
      <w:pPr>
        <w:pStyle w:val="libPoemCenter"/>
        <w:rPr>
          <w:rFonts w:hint="cs"/>
          <w:rtl/>
        </w:rPr>
      </w:pPr>
      <w:r>
        <w:rPr>
          <w:rFonts w:hint="cs"/>
          <w:rtl/>
        </w:rPr>
        <w:t>وحتي لخيامي لخيامي احرگوها</w:t>
      </w:r>
    </w:p>
    <w:p w:rsidR="00652359" w:rsidRDefault="00652359" w:rsidP="00652359">
      <w:pPr>
        <w:pStyle w:val="libPoemCenter"/>
        <w:rPr>
          <w:rFonts w:hint="cs"/>
          <w:rtl/>
        </w:rPr>
      </w:pPr>
      <w:r>
        <w:rPr>
          <w:rFonts w:hint="cs"/>
          <w:rtl/>
        </w:rPr>
        <w:t>وصحنه خل يسمع يزيد ما نمد للذله ايد</w:t>
      </w:r>
    </w:p>
    <w:p w:rsidR="00652359" w:rsidRDefault="00652359" w:rsidP="00652359">
      <w:pPr>
        <w:pStyle w:val="libPoemCenter"/>
        <w:rPr>
          <w:rFonts w:hint="cs"/>
          <w:rtl/>
        </w:rPr>
      </w:pPr>
      <w:r>
        <w:rPr>
          <w:rFonts w:hint="cs"/>
          <w:rtl/>
        </w:rPr>
        <w:lastRenderedPageBreak/>
        <w:t>يا قلم سجل سجل محتوانه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ابفگد أبو اليمه وعمامي واخوتي مزداد همي</w:t>
      </w:r>
    </w:p>
    <w:p w:rsidR="00652359" w:rsidRDefault="00652359" w:rsidP="00652359">
      <w:pPr>
        <w:pStyle w:val="libPoemCenter"/>
        <w:rPr>
          <w:rFonts w:hint="cs"/>
          <w:rtl/>
        </w:rPr>
      </w:pPr>
      <w:r>
        <w:rPr>
          <w:rFonts w:hint="cs"/>
          <w:rtl/>
        </w:rPr>
        <w:t>الگوم ما چان اغدروني لون چانوا اهلي يمي</w:t>
      </w:r>
    </w:p>
    <w:p w:rsidR="00652359" w:rsidRDefault="00652359" w:rsidP="00652359">
      <w:pPr>
        <w:pStyle w:val="libPoemCenter"/>
        <w:rPr>
          <w:rFonts w:hint="cs"/>
          <w:rtl/>
        </w:rPr>
      </w:pPr>
      <w:r>
        <w:rPr>
          <w:rFonts w:hint="cs"/>
          <w:rtl/>
        </w:rPr>
        <w:t>چبدي من سمهم تگطع مثل چبل الحسن عمي</w:t>
      </w:r>
    </w:p>
    <w:p w:rsidR="00652359" w:rsidRDefault="00652359" w:rsidP="00652359">
      <w:pPr>
        <w:pStyle w:val="libPoemCenter"/>
        <w:rPr>
          <w:rFonts w:hint="cs"/>
          <w:rtl/>
        </w:rPr>
      </w:pPr>
      <w:r>
        <w:rPr>
          <w:rFonts w:hint="cs"/>
          <w:rtl/>
        </w:rPr>
        <w:t>يالباقر انظر حالتي</w:t>
      </w:r>
    </w:p>
    <w:p w:rsidR="00652359" w:rsidRDefault="00652359" w:rsidP="00652359">
      <w:pPr>
        <w:pStyle w:val="libPoemCenter"/>
        <w:rPr>
          <w:rFonts w:hint="cs"/>
          <w:rtl/>
        </w:rPr>
      </w:pPr>
      <w:r>
        <w:rPr>
          <w:rFonts w:hint="cs"/>
          <w:rtl/>
        </w:rPr>
        <w:t>يبني ويزهرة مهجتي</w:t>
      </w:r>
    </w:p>
    <w:p w:rsidR="00652359" w:rsidRDefault="00652359" w:rsidP="00652359">
      <w:pPr>
        <w:pStyle w:val="libPoemCenter"/>
        <w:rPr>
          <w:rFonts w:hint="cs"/>
          <w:rtl/>
        </w:rPr>
      </w:pPr>
      <w:r>
        <w:rPr>
          <w:rFonts w:hint="cs"/>
          <w:rtl/>
        </w:rPr>
        <w:t>هاك استمع لوصيّتي</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19" w:name="_Toc495739949"/>
      <w:r>
        <w:rPr>
          <w:rFonts w:hint="cs"/>
          <w:rtl/>
        </w:rPr>
        <w:lastRenderedPageBreak/>
        <w:t>فاطمة العليلة</w:t>
      </w:r>
      <w:bookmarkEnd w:id="19"/>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من طلع ظعن الهواشم طفله عافوا بالمدينه</w:t>
      </w:r>
    </w:p>
    <w:p w:rsidR="00652359" w:rsidRDefault="00652359" w:rsidP="00652359">
      <w:pPr>
        <w:pStyle w:val="libPoemCenter"/>
        <w:rPr>
          <w:rFonts w:hint="cs"/>
          <w:rtl/>
        </w:rPr>
      </w:pPr>
      <w:r>
        <w:rPr>
          <w:rFonts w:hint="cs"/>
          <w:rtl/>
        </w:rPr>
        <w:t>تصرخ ابصوت النوايب وين ابويه حسين وينه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رفرف جناح المنيه وعرّجت عيلة الهادي</w:t>
      </w:r>
    </w:p>
    <w:p w:rsidR="00652359" w:rsidRDefault="00652359" w:rsidP="00652359">
      <w:pPr>
        <w:pStyle w:val="libPoemCenter"/>
        <w:rPr>
          <w:rFonts w:hint="cs"/>
          <w:rtl/>
        </w:rPr>
      </w:pPr>
      <w:r>
        <w:rPr>
          <w:rFonts w:hint="cs"/>
          <w:rtl/>
        </w:rPr>
        <w:t>سارت ابظعن الشهاده وبالظعن طوّح الحادي</w:t>
      </w:r>
    </w:p>
    <w:p w:rsidR="00652359" w:rsidRDefault="00652359" w:rsidP="00652359">
      <w:pPr>
        <w:pStyle w:val="libPoemCenter"/>
        <w:rPr>
          <w:rFonts w:hint="cs"/>
          <w:rtl/>
        </w:rPr>
      </w:pPr>
      <w:r>
        <w:rPr>
          <w:rFonts w:hint="cs"/>
          <w:rtl/>
        </w:rPr>
        <w:t>عافوا الطفله العليله وعالظعن ظلت تنادي</w:t>
      </w:r>
    </w:p>
    <w:p w:rsidR="00652359" w:rsidRDefault="00652359" w:rsidP="00652359">
      <w:pPr>
        <w:pStyle w:val="libPoemCenter"/>
        <w:rPr>
          <w:rFonts w:hint="cs"/>
          <w:rtl/>
        </w:rPr>
      </w:pPr>
      <w:r>
        <w:rPr>
          <w:rFonts w:hint="cs"/>
          <w:rtl/>
        </w:rPr>
        <w:t>وين رايد بالمحامل وين يا حدي الظعينه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فاطمه الطفله العليله بالمرض ذايب جسمها</w:t>
      </w:r>
    </w:p>
    <w:p w:rsidR="00652359" w:rsidRDefault="00652359" w:rsidP="00652359">
      <w:pPr>
        <w:pStyle w:val="libPoemCenter"/>
        <w:rPr>
          <w:rFonts w:hint="cs"/>
          <w:rtl/>
        </w:rPr>
      </w:pPr>
      <w:r>
        <w:rPr>
          <w:rFonts w:hint="cs"/>
          <w:rtl/>
        </w:rPr>
        <w:t>وطلع ظعن الاهل عنها لكربله وازداد همها</w:t>
      </w:r>
    </w:p>
    <w:p w:rsidR="00652359" w:rsidRDefault="00652359" w:rsidP="00652359">
      <w:pPr>
        <w:pStyle w:val="libPoemCenter"/>
        <w:rPr>
          <w:rFonts w:hint="cs"/>
          <w:rtl/>
        </w:rPr>
      </w:pPr>
      <w:r>
        <w:rPr>
          <w:rFonts w:hint="cs"/>
          <w:rtl/>
        </w:rPr>
        <w:t>ظلت الطفله وحيده لا ولي ولا اخوه يمها</w:t>
      </w:r>
    </w:p>
    <w:p w:rsidR="00652359" w:rsidRDefault="00652359" w:rsidP="00652359">
      <w:pPr>
        <w:pStyle w:val="libPoemCenter"/>
        <w:rPr>
          <w:rFonts w:hint="cs"/>
          <w:rtl/>
        </w:rPr>
      </w:pPr>
      <w:r>
        <w:rPr>
          <w:rFonts w:hint="cs"/>
          <w:rtl/>
        </w:rPr>
        <w:t>والگلب تستعر ناره وذايب ابجمرة ونينه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حين سار الظعن عنها فگدت الطفله املها</w:t>
      </w:r>
    </w:p>
    <w:p w:rsidR="00652359" w:rsidRDefault="00652359" w:rsidP="00652359">
      <w:pPr>
        <w:pStyle w:val="libPoemCenter"/>
        <w:rPr>
          <w:rFonts w:hint="cs"/>
          <w:rtl/>
        </w:rPr>
      </w:pPr>
      <w:r>
        <w:rPr>
          <w:rFonts w:hint="cs"/>
          <w:rtl/>
        </w:rPr>
        <w:t>تنظر ديار النبوه خاليه وهاجت عللها</w:t>
      </w:r>
    </w:p>
    <w:p w:rsidR="00652359" w:rsidRDefault="00652359" w:rsidP="00652359">
      <w:pPr>
        <w:pStyle w:val="libPoemCenter"/>
        <w:rPr>
          <w:rFonts w:hint="cs"/>
          <w:rtl/>
        </w:rPr>
      </w:pPr>
      <w:r>
        <w:rPr>
          <w:rFonts w:hint="cs"/>
          <w:rtl/>
        </w:rPr>
        <w:t>اتحوم باطراف المدينه وما تلمها ديار اهلها</w:t>
      </w:r>
    </w:p>
    <w:p w:rsidR="00652359" w:rsidRDefault="00652359" w:rsidP="00652359">
      <w:pPr>
        <w:pStyle w:val="libPoemCenter"/>
        <w:rPr>
          <w:rFonts w:hint="cs"/>
          <w:rtl/>
        </w:rPr>
      </w:pPr>
      <w:r>
        <w:rPr>
          <w:rFonts w:hint="cs"/>
          <w:rtl/>
        </w:rPr>
        <w:t>غابت ابدور السعاده وظلت الطفله حزينه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صيحه الطفله صاحت وين ابويه اليجلي همي</w:t>
      </w:r>
    </w:p>
    <w:p w:rsidR="00652359" w:rsidRDefault="00652359" w:rsidP="00652359">
      <w:pPr>
        <w:pStyle w:val="libPoemCenter"/>
        <w:rPr>
          <w:rFonts w:hint="cs"/>
          <w:rtl/>
        </w:rPr>
      </w:pPr>
      <w:r>
        <w:rPr>
          <w:rFonts w:hint="cs"/>
          <w:rtl/>
        </w:rPr>
        <w:t>وين الاكبر وين جاسم وين صار الگمر عمي</w:t>
      </w:r>
    </w:p>
    <w:p w:rsidR="00652359" w:rsidRDefault="00652359" w:rsidP="00652359">
      <w:pPr>
        <w:pStyle w:val="libPoemCenter"/>
        <w:rPr>
          <w:rFonts w:hint="cs"/>
          <w:rtl/>
        </w:rPr>
      </w:pPr>
      <w:r>
        <w:rPr>
          <w:rFonts w:hint="cs"/>
          <w:rtl/>
        </w:rPr>
        <w:t>ليش عافوني وحيده ليش ما ظل والي يمي</w:t>
      </w:r>
    </w:p>
    <w:p w:rsidR="00652359" w:rsidRDefault="00652359" w:rsidP="00652359">
      <w:pPr>
        <w:pStyle w:val="libPoemCenter"/>
        <w:rPr>
          <w:rFonts w:hint="cs"/>
          <w:rtl/>
        </w:rPr>
      </w:pPr>
      <w:r>
        <w:rPr>
          <w:rFonts w:hint="cs"/>
          <w:rtl/>
        </w:rPr>
        <w:t>خيمت سود الليالي والدهر جارت سنينه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حايره ابوليه زماني والگلب بالهم تفطر</w:t>
      </w:r>
    </w:p>
    <w:p w:rsidR="00652359" w:rsidRDefault="00652359" w:rsidP="00652359">
      <w:pPr>
        <w:pStyle w:val="libPoemCenter"/>
        <w:rPr>
          <w:rFonts w:hint="cs"/>
          <w:rtl/>
        </w:rPr>
      </w:pPr>
      <w:r>
        <w:rPr>
          <w:rFonts w:hint="cs"/>
          <w:rtl/>
        </w:rPr>
        <w:t>وين ابويه الگال عمچ واخوتچ بالشده تحظر</w:t>
      </w:r>
    </w:p>
    <w:p w:rsidR="00652359" w:rsidRDefault="00652359" w:rsidP="00652359">
      <w:pPr>
        <w:pStyle w:val="libPoemCenter"/>
        <w:rPr>
          <w:rFonts w:hint="cs"/>
          <w:rtl/>
        </w:rPr>
      </w:pPr>
      <w:r>
        <w:rPr>
          <w:rFonts w:hint="cs"/>
          <w:rtl/>
        </w:rPr>
        <w:lastRenderedPageBreak/>
        <w:t>لا گمر هاشم لفاني ولا وصلني علي الأكبر</w:t>
      </w:r>
    </w:p>
    <w:p w:rsidR="00652359" w:rsidRDefault="00652359" w:rsidP="00652359">
      <w:pPr>
        <w:pStyle w:val="libPoemCenter"/>
        <w:rPr>
          <w:rFonts w:hint="cs"/>
          <w:rtl/>
        </w:rPr>
      </w:pPr>
      <w:r>
        <w:rPr>
          <w:rFonts w:hint="cs"/>
          <w:rtl/>
        </w:rPr>
        <w:t>واللذي موعود تبگه اعله الدرب مشبوحه عينه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انگطعت آمالي ابسفركم يا هلي وانفجع گلبي</w:t>
      </w:r>
    </w:p>
    <w:p w:rsidR="00652359" w:rsidRDefault="00652359" w:rsidP="00652359">
      <w:pPr>
        <w:pStyle w:val="libPoemCenter"/>
        <w:rPr>
          <w:rFonts w:hint="cs"/>
          <w:rtl/>
        </w:rPr>
      </w:pPr>
      <w:r>
        <w:rPr>
          <w:rFonts w:hint="cs"/>
          <w:rtl/>
        </w:rPr>
        <w:t>طال موعدكم وعيني ظلت اعله الدرب تربي</w:t>
      </w:r>
    </w:p>
    <w:p w:rsidR="00652359" w:rsidRDefault="00652359" w:rsidP="00652359">
      <w:pPr>
        <w:pStyle w:val="libPoemCenter"/>
        <w:rPr>
          <w:rFonts w:hint="cs"/>
          <w:rtl/>
        </w:rPr>
      </w:pPr>
      <w:r>
        <w:rPr>
          <w:rFonts w:hint="cs"/>
          <w:rtl/>
        </w:rPr>
        <w:t>ولو ردت انشد واعاتب من يجاوبني اعله عتبي</w:t>
      </w:r>
    </w:p>
    <w:p w:rsidR="00652359" w:rsidRDefault="00652359" w:rsidP="00652359">
      <w:pPr>
        <w:pStyle w:val="libPoemCenter"/>
        <w:rPr>
          <w:rFonts w:hint="cs"/>
          <w:rtl/>
        </w:rPr>
      </w:pPr>
      <w:r>
        <w:rPr>
          <w:rFonts w:hint="cs"/>
          <w:rtl/>
        </w:rPr>
        <w:t>بالمدينه عفتوا جسمي وروحي وياكم رهينه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ابمسره الهوادج روحي ويه الظعن سارت</w:t>
      </w:r>
    </w:p>
    <w:p w:rsidR="00652359" w:rsidRDefault="00652359" w:rsidP="00652359">
      <w:pPr>
        <w:pStyle w:val="libPoemCenter"/>
        <w:rPr>
          <w:rFonts w:hint="cs"/>
          <w:rtl/>
        </w:rPr>
      </w:pPr>
      <w:r>
        <w:rPr>
          <w:rFonts w:hint="cs"/>
          <w:rtl/>
        </w:rPr>
        <w:t>وعلى فراش المرض جسمي والمنيه عليه شارت</w:t>
      </w:r>
    </w:p>
    <w:p w:rsidR="00652359" w:rsidRDefault="00652359" w:rsidP="00652359">
      <w:pPr>
        <w:pStyle w:val="libPoemCenter"/>
        <w:rPr>
          <w:rFonts w:hint="cs"/>
          <w:rtl/>
        </w:rPr>
      </w:pPr>
      <w:r>
        <w:rPr>
          <w:rFonts w:hint="cs"/>
          <w:rtl/>
        </w:rPr>
        <w:t>والمصيبه استوحدتني والمحن والدنيه جارت</w:t>
      </w:r>
    </w:p>
    <w:p w:rsidR="00652359" w:rsidRDefault="00652359" w:rsidP="00652359">
      <w:pPr>
        <w:pStyle w:val="libPoemCenter"/>
        <w:rPr>
          <w:rFonts w:hint="cs"/>
          <w:rtl/>
        </w:rPr>
      </w:pPr>
      <w:r>
        <w:rPr>
          <w:rFonts w:hint="cs"/>
          <w:rtl/>
        </w:rPr>
        <w:t>والچبد باللوعه ذايب من اثره جمره حنينه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حگها ما تدري ابوها اتوذر وذبحوا انصاره</w:t>
      </w:r>
    </w:p>
    <w:p w:rsidR="00652359" w:rsidRDefault="00652359" w:rsidP="00652359">
      <w:pPr>
        <w:pStyle w:val="libPoemCenter"/>
        <w:rPr>
          <w:rFonts w:hint="cs"/>
          <w:rtl/>
        </w:rPr>
      </w:pPr>
      <w:r>
        <w:rPr>
          <w:rFonts w:hint="cs"/>
          <w:rtl/>
        </w:rPr>
        <w:t>ولا درت جثه الاكبر عاترب دمها ايتجاره</w:t>
      </w:r>
    </w:p>
    <w:p w:rsidR="00652359" w:rsidRDefault="00652359" w:rsidP="00652359">
      <w:pPr>
        <w:pStyle w:val="libPoemCenter"/>
        <w:rPr>
          <w:rFonts w:hint="cs"/>
          <w:rtl/>
        </w:rPr>
      </w:pPr>
      <w:r>
        <w:rPr>
          <w:rFonts w:hint="cs"/>
          <w:rtl/>
        </w:rPr>
        <w:t>ولا درت جسام طفّوا شمعته ابوسط المعاره</w:t>
      </w:r>
    </w:p>
    <w:p w:rsidR="00652359" w:rsidRDefault="00652359" w:rsidP="00652359">
      <w:pPr>
        <w:pStyle w:val="libPoemCenter"/>
        <w:rPr>
          <w:rFonts w:hint="cs"/>
          <w:rtl/>
        </w:rPr>
      </w:pPr>
      <w:r>
        <w:rPr>
          <w:rFonts w:hint="cs"/>
          <w:rtl/>
        </w:rPr>
        <w:t>ولا درت بدر الهواشم گطعوا ايساره ويمينه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الامل كل الامل عدها بالظعينه حسين يرجع</w:t>
      </w:r>
    </w:p>
    <w:p w:rsidR="00652359" w:rsidRDefault="00652359" w:rsidP="00652359">
      <w:pPr>
        <w:pStyle w:val="libPoemCenter"/>
        <w:rPr>
          <w:rFonts w:hint="cs"/>
          <w:rtl/>
        </w:rPr>
      </w:pPr>
      <w:r>
        <w:rPr>
          <w:rFonts w:hint="cs"/>
          <w:rtl/>
        </w:rPr>
        <w:t>تدري حي واليها لاچن طود همتها تضعضع</w:t>
      </w:r>
    </w:p>
    <w:p w:rsidR="00652359" w:rsidRDefault="00652359" w:rsidP="00652359">
      <w:pPr>
        <w:pStyle w:val="libPoemCenter"/>
        <w:rPr>
          <w:rFonts w:hint="cs"/>
          <w:rtl/>
        </w:rPr>
      </w:pPr>
      <w:r>
        <w:rPr>
          <w:rFonts w:hint="cs"/>
          <w:rtl/>
        </w:rPr>
        <w:t>اشلون لو تسمع شملها ابديرة الغربه توزع</w:t>
      </w:r>
    </w:p>
    <w:p w:rsidR="00652359" w:rsidRDefault="00652359" w:rsidP="00652359">
      <w:pPr>
        <w:pStyle w:val="libPoemCenter"/>
        <w:rPr>
          <w:rFonts w:hint="cs"/>
          <w:rtl/>
        </w:rPr>
      </w:pPr>
      <w:r>
        <w:rPr>
          <w:rFonts w:hint="cs"/>
          <w:rtl/>
        </w:rPr>
        <w:t>اشلون لو شافت ابوها بالسيوف امگطعينه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20" w:name="12"/>
      <w:bookmarkStart w:id="21" w:name="_Toc495739950"/>
      <w:r>
        <w:rPr>
          <w:rFonts w:hint="cs"/>
          <w:rtl/>
        </w:rPr>
        <w:lastRenderedPageBreak/>
        <w:t>حبيب بن مظاهر</w:t>
      </w:r>
      <w:bookmarkEnd w:id="20"/>
      <w:bookmarkEnd w:id="21"/>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ابساحة الطف نفتح ابواب الشهاده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PoemCenter"/>
        <w:rPr>
          <w:rFonts w:hint="cs"/>
          <w:rtl/>
        </w:rPr>
      </w:pPr>
      <w:r>
        <w:rPr>
          <w:rFonts w:hint="cs"/>
          <w:rtl/>
        </w:rPr>
        <w:t>احنه انصارك حسبنه حسابنه</w:t>
      </w:r>
    </w:p>
    <w:p w:rsidR="00652359" w:rsidRDefault="00652359" w:rsidP="00652359">
      <w:pPr>
        <w:pStyle w:val="libPoemCenter"/>
        <w:rPr>
          <w:rFonts w:hint="cs"/>
          <w:rtl/>
        </w:rPr>
      </w:pPr>
      <w:r>
        <w:rPr>
          <w:rFonts w:hint="cs"/>
          <w:rtl/>
        </w:rPr>
        <w:t>نمد گبلك يبو اليمه رگابنه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ضمير التضحيات اعتلت اصوات الكرامه</w:t>
      </w:r>
    </w:p>
    <w:p w:rsidR="00652359" w:rsidRDefault="00652359" w:rsidP="00652359">
      <w:pPr>
        <w:pStyle w:val="libPoemCenter"/>
        <w:rPr>
          <w:rFonts w:hint="cs"/>
          <w:rtl/>
        </w:rPr>
      </w:pPr>
      <w:r>
        <w:rPr>
          <w:rFonts w:hint="cs"/>
          <w:rtl/>
        </w:rPr>
        <w:t>صاحوا انصار الخلود انضحي من اجل الامامه</w:t>
      </w:r>
    </w:p>
    <w:p w:rsidR="00652359" w:rsidRDefault="00652359" w:rsidP="00652359">
      <w:pPr>
        <w:pStyle w:val="libPoemCenter"/>
        <w:rPr>
          <w:rFonts w:hint="cs"/>
          <w:rtl/>
        </w:rPr>
      </w:pPr>
      <w:r>
        <w:rPr>
          <w:rFonts w:hint="cs"/>
          <w:rtl/>
        </w:rPr>
        <w:t>مو لجل حفظ المناصب لا ولا لجل الزعامه</w:t>
      </w:r>
    </w:p>
    <w:p w:rsidR="00652359" w:rsidRDefault="00652359" w:rsidP="00652359">
      <w:pPr>
        <w:pStyle w:val="libPoemCenter"/>
        <w:rPr>
          <w:rFonts w:hint="cs"/>
          <w:rtl/>
        </w:rPr>
      </w:pPr>
      <w:r>
        <w:rPr>
          <w:rFonts w:hint="cs"/>
          <w:rtl/>
        </w:rPr>
        <w:t>هالصوت يدوي ابكل عصر مرتفع من برج النصر</w:t>
      </w:r>
    </w:p>
    <w:p w:rsidR="00652359" w:rsidRDefault="00652359" w:rsidP="00652359">
      <w:pPr>
        <w:pStyle w:val="libPoemCenter"/>
        <w:rPr>
          <w:rFonts w:hint="cs"/>
          <w:rtl/>
        </w:rPr>
      </w:pPr>
      <w:r>
        <w:rPr>
          <w:rFonts w:hint="cs"/>
          <w:rtl/>
        </w:rPr>
        <w:t>وابكل زمن ظل مستمر وكشف للعالم ظلامه</w:t>
      </w:r>
    </w:p>
    <w:p w:rsidR="00652359" w:rsidRDefault="00652359" w:rsidP="00652359">
      <w:pPr>
        <w:pStyle w:val="libPoemCenter"/>
        <w:rPr>
          <w:rFonts w:hint="cs"/>
          <w:rtl/>
        </w:rPr>
      </w:pPr>
      <w:r>
        <w:rPr>
          <w:rFonts w:hint="cs"/>
          <w:rtl/>
        </w:rPr>
        <w:t>هذا صوت التضحيه وصوت العقيده</w:t>
      </w:r>
    </w:p>
    <w:p w:rsidR="00652359" w:rsidRDefault="00652359" w:rsidP="00652359">
      <w:pPr>
        <w:pStyle w:val="libPoemCenter"/>
        <w:rPr>
          <w:rFonts w:hint="cs"/>
          <w:rtl/>
        </w:rPr>
      </w:pPr>
      <w:r>
        <w:rPr>
          <w:rFonts w:hint="cs"/>
          <w:rtl/>
        </w:rPr>
        <w:t>واليضحي للشرف يضمن رصيده</w:t>
      </w:r>
    </w:p>
    <w:p w:rsidR="00652359" w:rsidRDefault="00652359" w:rsidP="00652359">
      <w:pPr>
        <w:pStyle w:val="libPoemCenter"/>
        <w:rPr>
          <w:rFonts w:hint="cs"/>
          <w:rtl/>
        </w:rPr>
      </w:pPr>
      <w:r>
        <w:rPr>
          <w:rFonts w:hint="cs"/>
          <w:rtl/>
        </w:rPr>
        <w:t>واحنه وقّعنه ابدمانه كتابنه</w:t>
      </w:r>
    </w:p>
    <w:p w:rsidR="00652359" w:rsidRDefault="00652359" w:rsidP="00652359">
      <w:pPr>
        <w:pStyle w:val="libPoemCenter"/>
        <w:rPr>
          <w:rFonts w:hint="cs"/>
          <w:rtl/>
        </w:rPr>
      </w:pPr>
      <w:r>
        <w:rPr>
          <w:rFonts w:hint="cs"/>
          <w:rtl/>
        </w:rPr>
        <w:t>نمد گبلك يبو اليمه ارگابنه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بالمناحر والنفوس انضحي مثلك يبو اليمه</w:t>
      </w:r>
    </w:p>
    <w:p w:rsidR="00652359" w:rsidRDefault="00652359" w:rsidP="00652359">
      <w:pPr>
        <w:pStyle w:val="libPoemCenter"/>
        <w:rPr>
          <w:rFonts w:hint="cs"/>
          <w:rtl/>
        </w:rPr>
      </w:pPr>
      <w:r>
        <w:rPr>
          <w:rFonts w:hint="cs"/>
          <w:rtl/>
        </w:rPr>
        <w:t>وصحنه بوجوه آل اميه احنه امه وانتوا امه</w:t>
      </w:r>
    </w:p>
    <w:p w:rsidR="00652359" w:rsidRDefault="00652359" w:rsidP="00652359">
      <w:pPr>
        <w:pStyle w:val="libPoemCenter"/>
        <w:rPr>
          <w:rFonts w:hint="cs"/>
          <w:rtl/>
        </w:rPr>
      </w:pPr>
      <w:r>
        <w:rPr>
          <w:rFonts w:hint="cs"/>
          <w:rtl/>
        </w:rPr>
        <w:t>وهذا دستور الرسول وصار بالاعناق ذمه</w:t>
      </w:r>
    </w:p>
    <w:p w:rsidR="00652359" w:rsidRDefault="00652359" w:rsidP="00652359">
      <w:pPr>
        <w:pStyle w:val="libPoemCenter"/>
        <w:rPr>
          <w:rFonts w:hint="cs"/>
          <w:rtl/>
        </w:rPr>
      </w:pPr>
      <w:r>
        <w:rPr>
          <w:rFonts w:hint="cs"/>
          <w:rtl/>
        </w:rPr>
        <w:t>وحسين هذا ضنوته يا سبب خنتوا بيعته</w:t>
      </w:r>
    </w:p>
    <w:p w:rsidR="00652359" w:rsidRDefault="00652359" w:rsidP="00652359">
      <w:pPr>
        <w:pStyle w:val="libPoemCenter"/>
        <w:rPr>
          <w:rFonts w:hint="cs"/>
          <w:rtl/>
        </w:rPr>
      </w:pPr>
      <w:r>
        <w:rPr>
          <w:rFonts w:hint="cs"/>
          <w:rtl/>
        </w:rPr>
        <w:t>خانت الهادي امته وتبعت الظالم وحكمه</w:t>
      </w:r>
    </w:p>
    <w:p w:rsidR="00652359" w:rsidRDefault="00652359" w:rsidP="00652359">
      <w:pPr>
        <w:pStyle w:val="libPoemCenter"/>
        <w:rPr>
          <w:rFonts w:hint="cs"/>
          <w:rtl/>
        </w:rPr>
      </w:pPr>
      <w:r>
        <w:rPr>
          <w:rFonts w:hint="cs"/>
          <w:rtl/>
        </w:rPr>
        <w:t>هذا يوم التضحيه ويوم الكرامه</w:t>
      </w:r>
    </w:p>
    <w:p w:rsidR="00652359" w:rsidRDefault="00652359" w:rsidP="00652359">
      <w:pPr>
        <w:pStyle w:val="libPoemCenter"/>
        <w:rPr>
          <w:rFonts w:hint="cs"/>
          <w:rtl/>
        </w:rPr>
      </w:pPr>
      <w:r>
        <w:rPr>
          <w:rFonts w:hint="cs"/>
          <w:rtl/>
        </w:rPr>
        <w:t>وتضحيتنه للنبوه وللامامه</w:t>
      </w:r>
    </w:p>
    <w:p w:rsidR="00652359" w:rsidRDefault="00652359" w:rsidP="00652359">
      <w:pPr>
        <w:pStyle w:val="libPoemCenter"/>
        <w:rPr>
          <w:rFonts w:hint="cs"/>
          <w:rtl/>
        </w:rPr>
      </w:pPr>
      <w:r>
        <w:rPr>
          <w:rFonts w:hint="cs"/>
          <w:rtl/>
        </w:rPr>
        <w:t>وحبك البالگلب للطف جابنه</w:t>
      </w:r>
    </w:p>
    <w:p w:rsidR="00652359" w:rsidRDefault="00652359" w:rsidP="00652359">
      <w:pPr>
        <w:pStyle w:val="libPoemCenter"/>
        <w:rPr>
          <w:rFonts w:hint="cs"/>
          <w:rtl/>
        </w:rPr>
      </w:pPr>
      <w:r>
        <w:rPr>
          <w:rFonts w:hint="cs"/>
          <w:rtl/>
        </w:rPr>
        <w:lastRenderedPageBreak/>
        <w:t>نمد گبلك يبو اليمه ارگابنه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بالجهاد وبالتفادي انخوض ساحات المنايه</w:t>
      </w:r>
    </w:p>
    <w:p w:rsidR="00652359" w:rsidRDefault="00652359" w:rsidP="00652359">
      <w:pPr>
        <w:pStyle w:val="libPoemCenter"/>
        <w:rPr>
          <w:rFonts w:hint="cs"/>
          <w:rtl/>
        </w:rPr>
      </w:pPr>
      <w:r>
        <w:rPr>
          <w:rFonts w:hint="cs"/>
          <w:rtl/>
        </w:rPr>
        <w:t>واحنه گبلك يبو اليمه نريد نتقدم ضحايه</w:t>
      </w:r>
    </w:p>
    <w:p w:rsidR="00652359" w:rsidRDefault="00652359" w:rsidP="00652359">
      <w:pPr>
        <w:pStyle w:val="libPoemCenter"/>
        <w:rPr>
          <w:rFonts w:hint="cs"/>
          <w:rtl/>
        </w:rPr>
      </w:pPr>
      <w:r>
        <w:rPr>
          <w:rFonts w:hint="cs"/>
          <w:rtl/>
        </w:rPr>
        <w:t>بالصدور او بالمناحر نكشف سهام الرمايه</w:t>
      </w:r>
    </w:p>
    <w:p w:rsidR="00652359" w:rsidRDefault="00652359" w:rsidP="00652359">
      <w:pPr>
        <w:pStyle w:val="libPoemCenter"/>
        <w:rPr>
          <w:rFonts w:hint="cs"/>
          <w:rtl/>
        </w:rPr>
      </w:pPr>
      <w:r>
        <w:rPr>
          <w:rFonts w:hint="cs"/>
          <w:rtl/>
        </w:rPr>
        <w:t>وحسين ينظر صحبته متفازعين النخوته</w:t>
      </w:r>
    </w:p>
    <w:p w:rsidR="00652359" w:rsidRDefault="00652359" w:rsidP="00652359">
      <w:pPr>
        <w:pStyle w:val="libPoemCenter"/>
        <w:rPr>
          <w:rFonts w:hint="cs"/>
          <w:rtl/>
        </w:rPr>
      </w:pPr>
      <w:r>
        <w:rPr>
          <w:rFonts w:hint="cs"/>
          <w:rtl/>
        </w:rPr>
        <w:t>لن ظهر من بين اخوته گمر وابچفه الرايه</w:t>
      </w:r>
    </w:p>
    <w:p w:rsidR="00652359" w:rsidRDefault="00652359" w:rsidP="00652359">
      <w:pPr>
        <w:pStyle w:val="libPoemCenter"/>
        <w:rPr>
          <w:rFonts w:hint="cs"/>
          <w:rtl/>
        </w:rPr>
      </w:pPr>
      <w:r>
        <w:rPr>
          <w:rFonts w:hint="cs"/>
          <w:rtl/>
        </w:rPr>
        <w:t>صاح يالانصار يخوتنه الغياره</w:t>
      </w:r>
    </w:p>
    <w:p w:rsidR="00652359" w:rsidRDefault="00652359" w:rsidP="00652359">
      <w:pPr>
        <w:pStyle w:val="libPoemCenter"/>
        <w:rPr>
          <w:rFonts w:hint="cs"/>
          <w:rtl/>
        </w:rPr>
      </w:pPr>
      <w:r>
        <w:rPr>
          <w:rFonts w:hint="cs"/>
          <w:rtl/>
        </w:rPr>
        <w:t>احنه خل ندخل گبلكم للمعاره</w:t>
      </w:r>
    </w:p>
    <w:p w:rsidR="00652359" w:rsidRDefault="00652359" w:rsidP="00652359">
      <w:pPr>
        <w:pStyle w:val="libPoemCenter"/>
        <w:rPr>
          <w:rFonts w:hint="cs"/>
          <w:rtl/>
        </w:rPr>
      </w:pPr>
      <w:r>
        <w:rPr>
          <w:rFonts w:hint="cs"/>
          <w:rtl/>
        </w:rPr>
        <w:t>صعبه هاي اصواتكم يصحابنه</w:t>
      </w:r>
    </w:p>
    <w:p w:rsidR="00652359" w:rsidRDefault="00652359" w:rsidP="00652359">
      <w:pPr>
        <w:pStyle w:val="libPoemCenter"/>
        <w:rPr>
          <w:rFonts w:hint="cs"/>
          <w:rtl/>
        </w:rPr>
      </w:pPr>
      <w:r>
        <w:rPr>
          <w:rFonts w:hint="cs"/>
          <w:rtl/>
        </w:rPr>
        <w:t>نمد گبلك يبو اليمه ارگابنه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لن ابن ظاهر تعنه گبال أبو فاضل وناده</w:t>
      </w:r>
    </w:p>
    <w:p w:rsidR="00652359" w:rsidRDefault="00652359" w:rsidP="00652359">
      <w:pPr>
        <w:pStyle w:val="libPoemCenter"/>
        <w:rPr>
          <w:rFonts w:hint="cs"/>
          <w:rtl/>
        </w:rPr>
      </w:pPr>
      <w:r>
        <w:rPr>
          <w:rFonts w:hint="cs"/>
          <w:rtl/>
        </w:rPr>
        <w:t>احنه ما نرضه الهواشم يسبقونه اعله الشهاده</w:t>
      </w:r>
    </w:p>
    <w:p w:rsidR="00652359" w:rsidRDefault="00652359" w:rsidP="00652359">
      <w:pPr>
        <w:pStyle w:val="libPoemCenter"/>
        <w:rPr>
          <w:rFonts w:hint="cs"/>
          <w:rtl/>
        </w:rPr>
      </w:pPr>
      <w:r>
        <w:rPr>
          <w:rFonts w:hint="cs"/>
          <w:rtl/>
        </w:rPr>
        <w:t>تالي هاي الناس تحچي للحرب قدموا الساده</w:t>
      </w:r>
    </w:p>
    <w:p w:rsidR="00652359" w:rsidRDefault="00652359" w:rsidP="00652359">
      <w:pPr>
        <w:pStyle w:val="libPoemCenter"/>
        <w:rPr>
          <w:rFonts w:hint="cs"/>
          <w:rtl/>
        </w:rPr>
      </w:pPr>
      <w:r>
        <w:rPr>
          <w:rFonts w:hint="cs"/>
          <w:rtl/>
        </w:rPr>
        <w:t>شنجاوب اليبدي العتب من تعتب علينه العرب</w:t>
      </w:r>
    </w:p>
    <w:p w:rsidR="00652359" w:rsidRDefault="00652359" w:rsidP="00652359">
      <w:pPr>
        <w:pStyle w:val="libPoemCenter"/>
        <w:rPr>
          <w:rFonts w:hint="cs"/>
          <w:rtl/>
        </w:rPr>
      </w:pPr>
      <w:r>
        <w:rPr>
          <w:rFonts w:hint="cs"/>
          <w:rtl/>
        </w:rPr>
        <w:t>احنه النطب يهل الرتب وندخل الحومه باراده</w:t>
      </w:r>
    </w:p>
    <w:p w:rsidR="00652359" w:rsidRDefault="00652359" w:rsidP="00652359">
      <w:pPr>
        <w:pStyle w:val="libPoemCenter"/>
        <w:rPr>
          <w:rFonts w:hint="cs"/>
          <w:rtl/>
        </w:rPr>
      </w:pPr>
      <w:r>
        <w:rPr>
          <w:rFonts w:hint="cs"/>
          <w:rtl/>
        </w:rPr>
        <w:t>لن گمر هاشم لبن ظاهر يگله</w:t>
      </w:r>
    </w:p>
    <w:p w:rsidR="00652359" w:rsidRDefault="00652359" w:rsidP="00652359">
      <w:pPr>
        <w:pStyle w:val="libPoemCenter"/>
        <w:rPr>
          <w:rFonts w:hint="cs"/>
          <w:rtl/>
        </w:rPr>
      </w:pPr>
      <w:r>
        <w:rPr>
          <w:rFonts w:hint="cs"/>
          <w:rtl/>
        </w:rPr>
        <w:t>كل حمل لو طاح تتعناله اهله</w:t>
      </w:r>
    </w:p>
    <w:p w:rsidR="00652359" w:rsidRDefault="00652359" w:rsidP="00652359">
      <w:pPr>
        <w:pStyle w:val="libPoemCenter"/>
        <w:rPr>
          <w:rFonts w:hint="cs"/>
          <w:rtl/>
        </w:rPr>
      </w:pPr>
      <w:r>
        <w:rPr>
          <w:rFonts w:hint="cs"/>
          <w:rtl/>
        </w:rPr>
        <w:t>ولو نشدنه حسين هذا جوابنه</w:t>
      </w:r>
    </w:p>
    <w:p w:rsidR="00652359" w:rsidRDefault="00652359" w:rsidP="00652359">
      <w:pPr>
        <w:pStyle w:val="libPoemCenter"/>
        <w:rPr>
          <w:rFonts w:hint="cs"/>
          <w:rtl/>
        </w:rPr>
      </w:pPr>
      <w:r>
        <w:rPr>
          <w:rFonts w:hint="cs"/>
          <w:rtl/>
        </w:rPr>
        <w:t>نمد گبلك يبو اليمه ارگابنه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للحرب ناده حبيب وظهر للعباس حرصه</w:t>
      </w:r>
    </w:p>
    <w:p w:rsidR="00652359" w:rsidRDefault="00652359" w:rsidP="00652359">
      <w:pPr>
        <w:pStyle w:val="libPoemCenter"/>
        <w:rPr>
          <w:rFonts w:hint="cs"/>
          <w:rtl/>
        </w:rPr>
      </w:pPr>
      <w:r>
        <w:rPr>
          <w:rFonts w:hint="cs"/>
          <w:rtl/>
        </w:rPr>
        <w:t>جاوبه العباس ارشد واخذ من حسين رخصه</w:t>
      </w:r>
    </w:p>
    <w:p w:rsidR="00652359" w:rsidRDefault="00652359" w:rsidP="00652359">
      <w:pPr>
        <w:pStyle w:val="libPoemCenter"/>
        <w:rPr>
          <w:rFonts w:hint="cs"/>
          <w:rtl/>
        </w:rPr>
      </w:pPr>
      <w:r>
        <w:rPr>
          <w:rFonts w:hint="cs"/>
          <w:rtl/>
        </w:rPr>
        <w:t>وراح للمظلوم مسرع گصده ميضيع الفرصه</w:t>
      </w:r>
    </w:p>
    <w:p w:rsidR="00652359" w:rsidRDefault="00652359" w:rsidP="00652359">
      <w:pPr>
        <w:pStyle w:val="libPoemCenter"/>
        <w:rPr>
          <w:rFonts w:hint="cs"/>
          <w:rtl/>
        </w:rPr>
      </w:pPr>
      <w:r>
        <w:rPr>
          <w:rFonts w:hint="cs"/>
          <w:rtl/>
        </w:rPr>
        <w:lastRenderedPageBreak/>
        <w:t>صاح وابو اليمه صغه ارخصنه نبرز للوغه</w:t>
      </w:r>
    </w:p>
    <w:p w:rsidR="00652359" w:rsidRDefault="00652359" w:rsidP="00652359">
      <w:pPr>
        <w:pStyle w:val="libPoemCenter"/>
        <w:rPr>
          <w:rFonts w:hint="cs"/>
          <w:rtl/>
        </w:rPr>
      </w:pPr>
      <w:r>
        <w:rPr>
          <w:rFonts w:hint="cs"/>
          <w:rtl/>
        </w:rPr>
        <w:t>وابچفه يرفل بيرغه ولحبيب حسين وصه</w:t>
      </w:r>
    </w:p>
    <w:p w:rsidR="00652359" w:rsidRDefault="00652359" w:rsidP="00652359">
      <w:pPr>
        <w:pStyle w:val="libPoemCenter"/>
        <w:rPr>
          <w:rFonts w:hint="cs"/>
          <w:rtl/>
        </w:rPr>
      </w:pPr>
      <w:r>
        <w:rPr>
          <w:rFonts w:hint="cs"/>
          <w:rtl/>
        </w:rPr>
        <w:t>گله اطلع للحرايب يبن ظاهر</w:t>
      </w:r>
    </w:p>
    <w:p w:rsidR="00652359" w:rsidRDefault="00652359" w:rsidP="00652359">
      <w:pPr>
        <w:pStyle w:val="libPoemCenter"/>
        <w:rPr>
          <w:rFonts w:hint="cs"/>
          <w:rtl/>
        </w:rPr>
      </w:pPr>
      <w:r>
        <w:rPr>
          <w:rFonts w:hint="cs"/>
          <w:rtl/>
        </w:rPr>
        <w:t>بيهم اخطب بلچن اتحس الضماير</w:t>
      </w:r>
    </w:p>
    <w:p w:rsidR="00652359" w:rsidRDefault="00652359" w:rsidP="00652359">
      <w:pPr>
        <w:pStyle w:val="libPoemCenter"/>
        <w:rPr>
          <w:rFonts w:hint="cs"/>
          <w:rtl/>
        </w:rPr>
      </w:pPr>
      <w:r>
        <w:rPr>
          <w:rFonts w:hint="cs"/>
          <w:rtl/>
        </w:rPr>
        <w:t>جاوبه الصوّب مهجتك صابنه</w:t>
      </w:r>
    </w:p>
    <w:p w:rsidR="00652359" w:rsidRDefault="00652359" w:rsidP="00652359">
      <w:pPr>
        <w:pStyle w:val="libPoemCenter"/>
        <w:rPr>
          <w:rFonts w:hint="cs"/>
          <w:rtl/>
        </w:rPr>
      </w:pPr>
      <w:r>
        <w:rPr>
          <w:rFonts w:hint="cs"/>
          <w:rtl/>
        </w:rPr>
        <w:t>نمد گبلك يبو اليمه ارگابنه</w:t>
      </w:r>
    </w:p>
    <w:p w:rsidR="00652359" w:rsidRDefault="00652359" w:rsidP="00652359">
      <w:pPr>
        <w:pStyle w:val="libPoemCenter"/>
        <w:rPr>
          <w:rFonts w:hint="cs"/>
          <w:rtl/>
        </w:rPr>
      </w:pPr>
      <w:r>
        <w:rPr>
          <w:rFonts w:hint="cs"/>
          <w:rtl/>
        </w:rPr>
        <w:t>بالصمود وبالثبات وبالاراده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برزوا انصار البو اليمه بكربلا وظهروا هممهم</w:t>
      </w:r>
    </w:p>
    <w:p w:rsidR="00652359" w:rsidRDefault="00652359" w:rsidP="00652359">
      <w:pPr>
        <w:pStyle w:val="libPoemCenter"/>
        <w:rPr>
          <w:rFonts w:hint="cs"/>
          <w:rtl/>
        </w:rPr>
      </w:pPr>
      <w:r>
        <w:rPr>
          <w:rFonts w:hint="cs"/>
          <w:rtl/>
        </w:rPr>
        <w:t>ضحوا لاجل العقيده والغسل من فيض دمهم</w:t>
      </w:r>
    </w:p>
    <w:p w:rsidR="00652359" w:rsidRDefault="00652359" w:rsidP="00652359">
      <w:pPr>
        <w:pStyle w:val="libPoemCenter"/>
        <w:rPr>
          <w:rFonts w:hint="cs"/>
          <w:rtl/>
        </w:rPr>
      </w:pPr>
      <w:r>
        <w:rPr>
          <w:rFonts w:hint="cs"/>
          <w:rtl/>
        </w:rPr>
        <w:t>وراح أبو السجاد مسرع للمعاره ووگف يمهم</w:t>
      </w:r>
    </w:p>
    <w:p w:rsidR="00652359" w:rsidRDefault="00652359" w:rsidP="00652359">
      <w:pPr>
        <w:pStyle w:val="libPoemCenter"/>
        <w:rPr>
          <w:rFonts w:hint="cs"/>
          <w:rtl/>
        </w:rPr>
      </w:pPr>
      <w:r>
        <w:rPr>
          <w:rFonts w:hint="cs"/>
          <w:rtl/>
        </w:rPr>
        <w:t>ناده يأخوان الصفه حياكم</w:t>
      </w:r>
    </w:p>
    <w:p w:rsidR="00652359" w:rsidRDefault="00652359" w:rsidP="00652359">
      <w:pPr>
        <w:pStyle w:val="libPoemCenter"/>
        <w:rPr>
          <w:rFonts w:hint="cs"/>
          <w:rtl/>
        </w:rPr>
      </w:pPr>
      <w:r>
        <w:rPr>
          <w:rFonts w:hint="cs"/>
          <w:rtl/>
        </w:rPr>
        <w:t>ناصرتوا دين المصطفه بدماكم</w:t>
      </w:r>
    </w:p>
    <w:p w:rsidR="00652359" w:rsidRDefault="00652359" w:rsidP="00652359">
      <w:pPr>
        <w:pStyle w:val="libPoemCenter"/>
        <w:rPr>
          <w:rFonts w:hint="cs"/>
          <w:rtl/>
        </w:rPr>
      </w:pPr>
      <w:r>
        <w:rPr>
          <w:rFonts w:hint="cs"/>
          <w:rtl/>
        </w:rPr>
        <w:t>بصوت الابه وصوت الوفه انخاكم</w:t>
      </w:r>
    </w:p>
    <w:p w:rsidR="00652359" w:rsidRDefault="00652359" w:rsidP="00652359">
      <w:pPr>
        <w:pStyle w:val="libPoemCenter"/>
        <w:rPr>
          <w:rFonts w:hint="cs"/>
          <w:rtl/>
        </w:rPr>
      </w:pPr>
      <w:r>
        <w:rPr>
          <w:rFonts w:hint="cs"/>
          <w:rtl/>
        </w:rPr>
        <w:t>اشلون حالة أبو اليمه من وگف وسط المعاره</w:t>
      </w:r>
    </w:p>
    <w:p w:rsidR="00652359" w:rsidRDefault="00652359" w:rsidP="00652359">
      <w:pPr>
        <w:pStyle w:val="libPoemCenter"/>
        <w:rPr>
          <w:rFonts w:hint="cs"/>
          <w:rtl/>
        </w:rPr>
      </w:pPr>
      <w:r>
        <w:rPr>
          <w:rFonts w:hint="cs"/>
          <w:rtl/>
        </w:rPr>
        <w:t>دموعه من العين تجري وينظر لحالة انصاره</w:t>
      </w:r>
    </w:p>
    <w:p w:rsidR="00652359" w:rsidRDefault="00652359" w:rsidP="00652359">
      <w:pPr>
        <w:pStyle w:val="libPoemCenter"/>
        <w:rPr>
          <w:rFonts w:hint="cs"/>
          <w:rtl/>
        </w:rPr>
      </w:pPr>
      <w:r>
        <w:rPr>
          <w:rFonts w:hint="cs"/>
          <w:rtl/>
        </w:rPr>
        <w:t>يشوف بس اجساد يمه وعالترب دمها ايتجاره</w:t>
      </w:r>
    </w:p>
    <w:p w:rsidR="00652359" w:rsidRDefault="00652359" w:rsidP="00652359">
      <w:pPr>
        <w:pStyle w:val="libPoemCenter"/>
        <w:rPr>
          <w:rFonts w:hint="cs"/>
          <w:rtl/>
        </w:rPr>
      </w:pPr>
      <w:r>
        <w:rPr>
          <w:rFonts w:hint="cs"/>
          <w:rtl/>
        </w:rPr>
        <w:t>شافه الصحابه اعله الثره مصيوبه</w:t>
      </w:r>
    </w:p>
    <w:p w:rsidR="00652359" w:rsidRDefault="00652359" w:rsidP="00652359">
      <w:pPr>
        <w:pStyle w:val="libPoemCenter"/>
        <w:rPr>
          <w:rFonts w:hint="cs"/>
          <w:rtl/>
        </w:rPr>
      </w:pPr>
      <w:r>
        <w:rPr>
          <w:rFonts w:hint="cs"/>
          <w:rtl/>
        </w:rPr>
        <w:t>بالطف جثثها اموذره ومسلوبه</w:t>
      </w:r>
    </w:p>
    <w:p w:rsidR="00652359" w:rsidRDefault="00652359" w:rsidP="00652359">
      <w:pPr>
        <w:pStyle w:val="libPoemCenter"/>
        <w:rPr>
          <w:rFonts w:hint="cs"/>
          <w:rtl/>
        </w:rPr>
      </w:pPr>
      <w:r>
        <w:rPr>
          <w:rFonts w:hint="cs"/>
          <w:rtl/>
        </w:rPr>
        <w:t>ابدم الكرامه امعفره ومخضوبه</w:t>
      </w:r>
    </w:p>
    <w:p w:rsidR="00652359" w:rsidRDefault="00652359" w:rsidP="00652359">
      <w:pPr>
        <w:pStyle w:val="libPoemCenter"/>
        <w:rPr>
          <w:rFonts w:hint="cs"/>
          <w:rtl/>
        </w:rPr>
      </w:pPr>
      <w:r>
        <w:rPr>
          <w:rFonts w:hint="cs"/>
          <w:rtl/>
        </w:rPr>
        <w:t>هاذي حالة أبو اليمه من وگف يم الصحابه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1982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22" w:name="13"/>
      <w:bookmarkStart w:id="23" w:name="_Toc495739951"/>
      <w:r>
        <w:rPr>
          <w:rFonts w:hint="cs"/>
          <w:rtl/>
        </w:rPr>
        <w:lastRenderedPageBreak/>
        <w:t>الوداع مع الحسين (عليه السلام)</w:t>
      </w:r>
      <w:bookmarkEnd w:id="22"/>
      <w:bookmarkEnd w:id="23"/>
    </w:p>
    <w:p w:rsidR="00652359" w:rsidRDefault="00652359" w:rsidP="00652359">
      <w:pPr>
        <w:pStyle w:val="libPoemCenter"/>
        <w:rPr>
          <w:rFonts w:hint="cs"/>
          <w:rtl/>
        </w:rPr>
      </w:pPr>
      <w:r>
        <w:rPr>
          <w:rFonts w:hint="cs"/>
          <w:rtl/>
        </w:rPr>
        <w:t>زينب والحسين والهاشميين</w:t>
      </w:r>
    </w:p>
    <w:p w:rsidR="00652359" w:rsidRDefault="00652359" w:rsidP="00652359">
      <w:pPr>
        <w:pStyle w:val="libPoemCenter"/>
        <w:rPr>
          <w:rFonts w:hint="cs"/>
          <w:rtl/>
        </w:rPr>
      </w:pPr>
      <w:r>
        <w:rPr>
          <w:rFonts w:hint="cs"/>
          <w:rtl/>
        </w:rPr>
        <w:t>ابحال الوداع اتصوبن هاليله گلبين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ابعين يتفايض دمعها شاهدت حاله عجيبه</w:t>
      </w:r>
    </w:p>
    <w:p w:rsidR="00652359" w:rsidRDefault="00652359" w:rsidP="00652359">
      <w:pPr>
        <w:pStyle w:val="libPoemCenter"/>
        <w:rPr>
          <w:rFonts w:hint="cs"/>
          <w:rtl/>
        </w:rPr>
      </w:pPr>
      <w:r>
        <w:rPr>
          <w:rFonts w:hint="cs"/>
          <w:rtl/>
        </w:rPr>
        <w:t>حسين بخيام النبوه ايودع العيله الغريبه</w:t>
      </w:r>
    </w:p>
    <w:p w:rsidR="00652359" w:rsidRDefault="00652359" w:rsidP="00652359">
      <w:pPr>
        <w:pStyle w:val="libPoemCenter"/>
        <w:rPr>
          <w:rFonts w:hint="cs"/>
          <w:rtl/>
        </w:rPr>
      </w:pPr>
      <w:r>
        <w:rPr>
          <w:rFonts w:hint="cs"/>
          <w:rtl/>
        </w:rPr>
        <w:t>والعقيله ابگلب صامد وگفت ابوجه المصيبه</w:t>
      </w:r>
    </w:p>
    <w:p w:rsidR="00652359" w:rsidRDefault="00652359" w:rsidP="00652359">
      <w:pPr>
        <w:pStyle w:val="libPoemCenter"/>
        <w:rPr>
          <w:rFonts w:hint="cs"/>
          <w:rtl/>
        </w:rPr>
      </w:pPr>
      <w:r>
        <w:rPr>
          <w:rFonts w:hint="cs"/>
          <w:rtl/>
        </w:rPr>
        <w:t>صار الموادع بالخيم ما بين وليان وحرم</w:t>
      </w:r>
    </w:p>
    <w:p w:rsidR="00652359" w:rsidRDefault="00652359" w:rsidP="00652359">
      <w:pPr>
        <w:pStyle w:val="libPoemCenter"/>
        <w:rPr>
          <w:rFonts w:hint="cs"/>
          <w:rtl/>
        </w:rPr>
      </w:pPr>
      <w:r>
        <w:rPr>
          <w:rFonts w:hint="cs"/>
          <w:rtl/>
        </w:rPr>
        <w:t>واتوجرت نار الالم وحلت الليله الرهيبه</w:t>
      </w:r>
    </w:p>
    <w:p w:rsidR="00652359" w:rsidRDefault="00652359" w:rsidP="00652359">
      <w:pPr>
        <w:pStyle w:val="libPoemCenter"/>
        <w:rPr>
          <w:rFonts w:hint="cs"/>
          <w:rtl/>
        </w:rPr>
      </w:pPr>
      <w:r>
        <w:rPr>
          <w:rFonts w:hint="cs"/>
          <w:rtl/>
        </w:rPr>
        <w:t>وإتغيّر الحال بوداع العيال</w:t>
      </w:r>
    </w:p>
    <w:p w:rsidR="00652359" w:rsidRDefault="00652359" w:rsidP="00652359">
      <w:pPr>
        <w:pStyle w:val="libPoemCenter"/>
        <w:rPr>
          <w:rFonts w:hint="cs"/>
          <w:rtl/>
        </w:rPr>
      </w:pPr>
      <w:r>
        <w:rPr>
          <w:rFonts w:hint="cs"/>
          <w:rtl/>
        </w:rPr>
        <w:t>وبهالوداع اللي سدر مفجوعه روحين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وگفت ام الحزن زينب يم أبو اليمه وتحشمه</w:t>
      </w:r>
    </w:p>
    <w:p w:rsidR="00652359" w:rsidRDefault="00652359" w:rsidP="00652359">
      <w:pPr>
        <w:pStyle w:val="libPoemCenter"/>
        <w:rPr>
          <w:rFonts w:hint="cs"/>
          <w:rtl/>
        </w:rPr>
      </w:pPr>
      <w:r>
        <w:rPr>
          <w:rFonts w:hint="cs"/>
          <w:rtl/>
        </w:rPr>
        <w:t>نوبه من نحره تقبله ونوبه من صدره تشمه</w:t>
      </w:r>
    </w:p>
    <w:p w:rsidR="00652359" w:rsidRDefault="00652359" w:rsidP="00652359">
      <w:pPr>
        <w:pStyle w:val="libPoemCenter"/>
        <w:rPr>
          <w:rFonts w:hint="cs"/>
          <w:rtl/>
        </w:rPr>
      </w:pPr>
      <w:r>
        <w:rPr>
          <w:rFonts w:hint="cs"/>
          <w:rtl/>
        </w:rPr>
        <w:t>والبدور الهاشمية كشفت الليله المظلمه</w:t>
      </w:r>
    </w:p>
    <w:p w:rsidR="00652359" w:rsidRDefault="00652359" w:rsidP="00652359">
      <w:pPr>
        <w:pStyle w:val="libPoemCenter"/>
        <w:rPr>
          <w:rFonts w:hint="cs"/>
          <w:rtl/>
        </w:rPr>
      </w:pPr>
      <w:r>
        <w:rPr>
          <w:rFonts w:hint="cs"/>
          <w:rtl/>
        </w:rPr>
        <w:t>واكتمل من هاشم بدر ابمطلع جماله مزدهر</w:t>
      </w:r>
    </w:p>
    <w:p w:rsidR="00652359" w:rsidRDefault="00652359" w:rsidP="00652359">
      <w:pPr>
        <w:pStyle w:val="libPoemCenter"/>
        <w:rPr>
          <w:rFonts w:hint="cs"/>
          <w:rtl/>
        </w:rPr>
      </w:pPr>
      <w:r>
        <w:rPr>
          <w:rFonts w:hint="cs"/>
          <w:rtl/>
        </w:rPr>
        <w:t>بالرايه مصيون الخدر حي گمر هاشم وعزمه</w:t>
      </w:r>
    </w:p>
    <w:p w:rsidR="00652359" w:rsidRDefault="00652359" w:rsidP="00652359">
      <w:pPr>
        <w:pStyle w:val="libPoemCenter"/>
        <w:rPr>
          <w:rFonts w:hint="cs"/>
          <w:rtl/>
        </w:rPr>
      </w:pPr>
      <w:r>
        <w:rPr>
          <w:rFonts w:hint="cs"/>
          <w:rtl/>
        </w:rPr>
        <w:t>ابجوهر المكنون هالخدر مصيون</w:t>
      </w:r>
    </w:p>
    <w:p w:rsidR="00652359" w:rsidRDefault="00652359" w:rsidP="00652359">
      <w:pPr>
        <w:pStyle w:val="libPoemCenter"/>
        <w:rPr>
          <w:rFonts w:hint="cs"/>
          <w:rtl/>
        </w:rPr>
      </w:pPr>
      <w:r>
        <w:rPr>
          <w:rFonts w:hint="cs"/>
          <w:rtl/>
        </w:rPr>
        <w:t>وابنور وجهه اتواصلن هاليله نورين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گمر هاشم للعقيله سجل عهود الكفاله</w:t>
      </w:r>
    </w:p>
    <w:p w:rsidR="00652359" w:rsidRDefault="00652359" w:rsidP="00652359">
      <w:pPr>
        <w:pStyle w:val="libPoemCenter"/>
        <w:rPr>
          <w:rFonts w:hint="cs"/>
          <w:rtl/>
        </w:rPr>
      </w:pPr>
      <w:r>
        <w:rPr>
          <w:rFonts w:hint="cs"/>
          <w:rtl/>
        </w:rPr>
        <w:t>هوه يتكفل الحومه وهيه تتكفل عياله</w:t>
      </w:r>
    </w:p>
    <w:p w:rsidR="00652359" w:rsidRDefault="00652359" w:rsidP="00652359">
      <w:pPr>
        <w:pStyle w:val="libPoemCenter"/>
        <w:rPr>
          <w:rFonts w:hint="cs"/>
          <w:rtl/>
        </w:rPr>
      </w:pPr>
      <w:r>
        <w:rPr>
          <w:rFonts w:hint="cs"/>
          <w:rtl/>
        </w:rPr>
        <w:t>رايته ابيمناه زمها وهزها بچفوف البساله</w:t>
      </w:r>
    </w:p>
    <w:p w:rsidR="00652359" w:rsidRDefault="00652359" w:rsidP="00652359">
      <w:pPr>
        <w:pStyle w:val="libPoemCenter"/>
        <w:rPr>
          <w:rFonts w:hint="cs"/>
          <w:rtl/>
        </w:rPr>
      </w:pPr>
      <w:r>
        <w:rPr>
          <w:rFonts w:hint="cs"/>
          <w:rtl/>
        </w:rPr>
        <w:t>ليث وفرع من حيدره صاحب جداره ومقدره</w:t>
      </w:r>
    </w:p>
    <w:p w:rsidR="00652359" w:rsidRDefault="00652359" w:rsidP="00652359">
      <w:pPr>
        <w:pStyle w:val="libPoemCenter"/>
        <w:rPr>
          <w:rFonts w:hint="cs"/>
          <w:rtl/>
        </w:rPr>
      </w:pPr>
      <w:r>
        <w:rPr>
          <w:rFonts w:hint="cs"/>
          <w:rtl/>
        </w:rPr>
        <w:lastRenderedPageBreak/>
        <w:t>البيرغ ابچفه ناشره وركزه ابارض العداله</w:t>
      </w:r>
    </w:p>
    <w:p w:rsidR="00652359" w:rsidRDefault="00652359" w:rsidP="00652359">
      <w:pPr>
        <w:pStyle w:val="libPoemCenter"/>
        <w:rPr>
          <w:rFonts w:hint="cs"/>
          <w:rtl/>
        </w:rPr>
      </w:pPr>
      <w:r>
        <w:rPr>
          <w:rFonts w:hint="cs"/>
          <w:rtl/>
        </w:rPr>
        <w:t>مصدر الايمان من گمر عدنان</w:t>
      </w:r>
    </w:p>
    <w:p w:rsidR="00652359" w:rsidRDefault="00652359" w:rsidP="00652359">
      <w:pPr>
        <w:pStyle w:val="libPoemCenter"/>
        <w:rPr>
          <w:rFonts w:hint="cs"/>
          <w:rtl/>
        </w:rPr>
      </w:pPr>
      <w:r>
        <w:rPr>
          <w:rFonts w:hint="cs"/>
          <w:rtl/>
        </w:rPr>
        <w:t>يتخطه بحدود الخيم واتصدله عينين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اخذت الحره عهدها من الكفلها گمر هاشم</w:t>
      </w:r>
    </w:p>
    <w:p w:rsidR="00652359" w:rsidRDefault="00652359" w:rsidP="00652359">
      <w:pPr>
        <w:pStyle w:val="libPoemCenter"/>
        <w:rPr>
          <w:rFonts w:hint="cs"/>
          <w:rtl/>
        </w:rPr>
      </w:pPr>
      <w:r>
        <w:rPr>
          <w:rFonts w:hint="cs"/>
          <w:rtl/>
        </w:rPr>
        <w:t>التفتت وشاهدت رمله اتودع العريس جاسم</w:t>
      </w:r>
    </w:p>
    <w:p w:rsidR="00652359" w:rsidRDefault="00652359" w:rsidP="00652359">
      <w:pPr>
        <w:pStyle w:val="libPoemCenter"/>
        <w:rPr>
          <w:rFonts w:hint="cs"/>
          <w:rtl/>
        </w:rPr>
      </w:pPr>
      <w:r>
        <w:rPr>
          <w:rFonts w:hint="cs"/>
          <w:rtl/>
        </w:rPr>
        <w:t>شاب وابمطلع شبابه ودايره بيه الهواشم</w:t>
      </w:r>
    </w:p>
    <w:p w:rsidR="00652359" w:rsidRDefault="00652359" w:rsidP="00652359">
      <w:pPr>
        <w:pStyle w:val="libPoemCenter"/>
        <w:rPr>
          <w:rFonts w:hint="cs"/>
          <w:rtl/>
        </w:rPr>
      </w:pPr>
      <w:r>
        <w:rPr>
          <w:rFonts w:hint="cs"/>
          <w:rtl/>
        </w:rPr>
        <w:t>گلب امه رمله منبجح ابعرسه صدرها منشرح</w:t>
      </w:r>
    </w:p>
    <w:p w:rsidR="00652359" w:rsidRDefault="00652359" w:rsidP="00652359">
      <w:pPr>
        <w:pStyle w:val="libPoemCenter"/>
        <w:rPr>
          <w:rFonts w:hint="cs"/>
          <w:rtl/>
        </w:rPr>
      </w:pPr>
      <w:r>
        <w:rPr>
          <w:rFonts w:hint="cs"/>
          <w:rtl/>
        </w:rPr>
        <w:t>ما تدري بالطف ينذبح والشمع بيض الصوارم</w:t>
      </w:r>
    </w:p>
    <w:p w:rsidR="00652359" w:rsidRDefault="00652359" w:rsidP="00652359">
      <w:pPr>
        <w:pStyle w:val="libPoemCenter"/>
        <w:rPr>
          <w:rFonts w:hint="cs"/>
          <w:rtl/>
        </w:rPr>
      </w:pPr>
      <w:r>
        <w:rPr>
          <w:rFonts w:hint="cs"/>
          <w:rtl/>
        </w:rPr>
        <w:t>شوف الدهر شوف بالغدر موصوف</w:t>
      </w:r>
    </w:p>
    <w:p w:rsidR="00652359" w:rsidRDefault="00652359" w:rsidP="00652359">
      <w:pPr>
        <w:pStyle w:val="libPoemCenter"/>
        <w:rPr>
          <w:rFonts w:hint="cs"/>
          <w:rtl/>
        </w:rPr>
      </w:pPr>
      <w:r>
        <w:rPr>
          <w:rFonts w:hint="cs"/>
          <w:rtl/>
        </w:rPr>
        <w:t>هالعرس يصبح فاجعه وايصوب اثنين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ودعت رمله ولدها والجمر بالچبد يسعر</w:t>
      </w:r>
    </w:p>
    <w:p w:rsidR="00652359" w:rsidRDefault="00652359" w:rsidP="00652359">
      <w:pPr>
        <w:pStyle w:val="libPoemCenter"/>
        <w:rPr>
          <w:rFonts w:hint="cs"/>
          <w:rtl/>
        </w:rPr>
      </w:pPr>
      <w:r>
        <w:rPr>
          <w:rFonts w:hint="cs"/>
          <w:rtl/>
        </w:rPr>
        <w:t>حالة التوديع صعبه والصخر منها ايتفطر</w:t>
      </w:r>
    </w:p>
    <w:p w:rsidR="00652359" w:rsidRDefault="00652359" w:rsidP="00652359">
      <w:pPr>
        <w:pStyle w:val="libPoemCenter"/>
        <w:rPr>
          <w:rFonts w:hint="cs"/>
          <w:rtl/>
        </w:rPr>
      </w:pPr>
      <w:r>
        <w:rPr>
          <w:rFonts w:hint="cs"/>
          <w:rtl/>
        </w:rPr>
        <w:t>وثالث اموادع الوالم بين ليله وعلي الأكبر</w:t>
      </w:r>
    </w:p>
    <w:p w:rsidR="00652359" w:rsidRDefault="00652359" w:rsidP="00652359">
      <w:pPr>
        <w:pStyle w:val="libPoemCenter"/>
        <w:rPr>
          <w:rFonts w:hint="cs"/>
          <w:rtl/>
        </w:rPr>
      </w:pPr>
      <w:r>
        <w:rPr>
          <w:rFonts w:hint="cs"/>
          <w:rtl/>
        </w:rPr>
        <w:t>ابلهفه وحنان وعاطفه اتودع شبيه المصطفه</w:t>
      </w:r>
    </w:p>
    <w:p w:rsidR="00652359" w:rsidRDefault="00652359" w:rsidP="00652359">
      <w:pPr>
        <w:pStyle w:val="libPoemCenter"/>
        <w:rPr>
          <w:rFonts w:hint="cs"/>
          <w:rtl/>
        </w:rPr>
      </w:pPr>
      <w:r>
        <w:rPr>
          <w:rFonts w:hint="cs"/>
          <w:rtl/>
        </w:rPr>
        <w:t>هالوضع من انوصفه انشوفه اصعب حال واخطر</w:t>
      </w:r>
    </w:p>
    <w:p w:rsidR="00652359" w:rsidRDefault="00652359" w:rsidP="00652359">
      <w:pPr>
        <w:pStyle w:val="libPoemCenter"/>
        <w:rPr>
          <w:rFonts w:hint="cs"/>
          <w:rtl/>
        </w:rPr>
      </w:pPr>
      <w:r>
        <w:rPr>
          <w:rFonts w:hint="cs"/>
          <w:rtl/>
        </w:rPr>
        <w:t>يا ليل الوداع بيك الامل ضاع</w:t>
      </w:r>
    </w:p>
    <w:p w:rsidR="00652359" w:rsidRDefault="00652359" w:rsidP="00652359">
      <w:pPr>
        <w:pStyle w:val="libPoemCenter"/>
        <w:rPr>
          <w:rFonts w:hint="cs"/>
          <w:rtl/>
        </w:rPr>
      </w:pPr>
      <w:r>
        <w:rPr>
          <w:rFonts w:hint="cs"/>
          <w:rtl/>
        </w:rPr>
        <w:t>وهلال الاكبر لو سفر تنصاب چبدين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زينب اتشوف الفواطم كلمن اتودع املها</w:t>
      </w:r>
    </w:p>
    <w:p w:rsidR="00652359" w:rsidRDefault="00652359" w:rsidP="00652359">
      <w:pPr>
        <w:pStyle w:val="libPoemCenter"/>
        <w:rPr>
          <w:rFonts w:hint="cs"/>
          <w:rtl/>
        </w:rPr>
      </w:pPr>
      <w:r>
        <w:rPr>
          <w:rFonts w:hint="cs"/>
          <w:rtl/>
        </w:rPr>
        <w:t>ضنت التوديع تم وبگت تتفگد اهلها</w:t>
      </w:r>
    </w:p>
    <w:p w:rsidR="00652359" w:rsidRDefault="00652359" w:rsidP="00652359">
      <w:pPr>
        <w:pStyle w:val="libPoemCenter"/>
        <w:rPr>
          <w:rFonts w:hint="cs"/>
          <w:rtl/>
        </w:rPr>
      </w:pPr>
      <w:r>
        <w:rPr>
          <w:rFonts w:hint="cs"/>
          <w:rtl/>
        </w:rPr>
        <w:t>لنها تنظر للرباب المعوله اتودع طفلها</w:t>
      </w:r>
    </w:p>
    <w:p w:rsidR="00652359" w:rsidRDefault="00652359" w:rsidP="00652359">
      <w:pPr>
        <w:pStyle w:val="libPoemCenter"/>
        <w:rPr>
          <w:rFonts w:hint="cs"/>
          <w:rtl/>
        </w:rPr>
      </w:pPr>
      <w:r>
        <w:rPr>
          <w:rFonts w:hint="cs"/>
          <w:rtl/>
        </w:rPr>
        <w:t>اتشم الطفل واتكلمه باچر تذوب من الضمه</w:t>
      </w:r>
    </w:p>
    <w:p w:rsidR="00652359" w:rsidRDefault="00652359" w:rsidP="00652359">
      <w:pPr>
        <w:pStyle w:val="libPoemCenter"/>
        <w:rPr>
          <w:rFonts w:hint="cs"/>
          <w:rtl/>
        </w:rPr>
      </w:pPr>
      <w:r>
        <w:rPr>
          <w:rFonts w:hint="cs"/>
          <w:rtl/>
        </w:rPr>
        <w:t>والسهم يرويك ابدمه وامك اتصافح اجلها</w:t>
      </w:r>
    </w:p>
    <w:p w:rsidR="00652359" w:rsidRDefault="00652359" w:rsidP="00652359">
      <w:pPr>
        <w:pStyle w:val="libPoemCenter"/>
        <w:rPr>
          <w:rFonts w:hint="cs"/>
          <w:rtl/>
        </w:rPr>
      </w:pPr>
      <w:r>
        <w:rPr>
          <w:rFonts w:hint="cs"/>
          <w:rtl/>
        </w:rPr>
        <w:lastRenderedPageBreak/>
        <w:t>وابجمره النوح تتلاهب الروح</w:t>
      </w:r>
    </w:p>
    <w:p w:rsidR="00652359" w:rsidRDefault="00652359" w:rsidP="00652359">
      <w:pPr>
        <w:pStyle w:val="libPoemCenter"/>
        <w:rPr>
          <w:rFonts w:hint="cs"/>
          <w:rtl/>
        </w:rPr>
      </w:pPr>
      <w:r>
        <w:rPr>
          <w:rFonts w:hint="cs"/>
          <w:rtl/>
        </w:rPr>
        <w:t>ومن ينگطع نحر الطفل تنگطع نحرين</w:t>
      </w:r>
    </w:p>
    <w:p w:rsidR="00652359" w:rsidRDefault="00652359" w:rsidP="00652359">
      <w:pPr>
        <w:pStyle w:val="libPoemCenter"/>
        <w:rPr>
          <w:rFonts w:hint="cs"/>
          <w:rtl/>
        </w:rPr>
      </w:pPr>
      <w:r>
        <w:rPr>
          <w:rFonts w:hint="cs"/>
          <w:rtl/>
        </w:rPr>
        <w:t>زينب والحسين</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24" w:name="14"/>
      <w:bookmarkStart w:id="25" w:name="_Toc495739952"/>
      <w:r>
        <w:rPr>
          <w:rFonts w:hint="cs"/>
          <w:rtl/>
        </w:rPr>
        <w:lastRenderedPageBreak/>
        <w:t>استنهاض الإمام علي (عليه السلام)</w:t>
      </w:r>
      <w:bookmarkEnd w:id="24"/>
      <w:bookmarkEnd w:id="25"/>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وين يا داحي الباب يا علي وينك</w:t>
      </w:r>
    </w:p>
    <w:p w:rsidR="00652359" w:rsidRDefault="00652359" w:rsidP="00652359">
      <w:pPr>
        <w:pStyle w:val="libPoemCenter"/>
        <w:rPr>
          <w:rFonts w:hint="cs"/>
          <w:rtl/>
        </w:rPr>
      </w:pPr>
      <w:r>
        <w:rPr>
          <w:rFonts w:hint="cs"/>
          <w:rtl/>
        </w:rPr>
        <w:t>وحدي بديار الغرب</w:t>
      </w:r>
    </w:p>
    <w:p w:rsidR="00652359" w:rsidRDefault="00652359" w:rsidP="00652359">
      <w:pPr>
        <w:pStyle w:val="libPoemCenter"/>
        <w:rPr>
          <w:rFonts w:hint="cs"/>
          <w:rtl/>
        </w:rPr>
      </w:pPr>
      <w:r>
        <w:rPr>
          <w:rFonts w:hint="cs"/>
          <w:rtl/>
        </w:rPr>
        <w:t>لا اهل لا أصحاب يا علي وينك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انهض يبويه وشوف هالعيله الغريبه</w:t>
      </w:r>
    </w:p>
    <w:p w:rsidR="00652359" w:rsidRDefault="00652359" w:rsidP="00652359">
      <w:pPr>
        <w:pStyle w:val="libPoemCenter"/>
        <w:rPr>
          <w:rFonts w:hint="cs"/>
          <w:rtl/>
        </w:rPr>
      </w:pPr>
      <w:r>
        <w:rPr>
          <w:rFonts w:hint="cs"/>
          <w:rtl/>
        </w:rPr>
        <w:t>من عگب ولياها ظلت تشگف سهام المصيبه</w:t>
      </w:r>
    </w:p>
    <w:p w:rsidR="00652359" w:rsidRDefault="00652359" w:rsidP="00652359">
      <w:pPr>
        <w:pStyle w:val="libPoemCenter"/>
        <w:rPr>
          <w:rFonts w:hint="cs"/>
          <w:rtl/>
        </w:rPr>
      </w:pPr>
      <w:r>
        <w:rPr>
          <w:rFonts w:hint="cs"/>
          <w:rtl/>
        </w:rPr>
        <w:t>وصدت لوادي السلام وصاحت ابصيحه عجيبه</w:t>
      </w:r>
    </w:p>
    <w:p w:rsidR="00652359" w:rsidRDefault="00652359" w:rsidP="00652359">
      <w:pPr>
        <w:pStyle w:val="libPoemCenter"/>
        <w:rPr>
          <w:rFonts w:hint="cs"/>
          <w:rtl/>
        </w:rPr>
      </w:pPr>
      <w:r>
        <w:rPr>
          <w:rFonts w:hint="cs"/>
          <w:rtl/>
        </w:rPr>
        <w:t>گوم يا ريف اليتامه گوم يا ليث الكتيبه</w:t>
      </w:r>
    </w:p>
    <w:p w:rsidR="00652359" w:rsidRDefault="00652359" w:rsidP="00652359">
      <w:pPr>
        <w:pStyle w:val="libPoemCenter"/>
        <w:rPr>
          <w:rFonts w:hint="cs"/>
          <w:rtl/>
        </w:rPr>
      </w:pPr>
      <w:r>
        <w:rPr>
          <w:rFonts w:hint="cs"/>
          <w:rtl/>
        </w:rPr>
        <w:t>وينك يحماي الحمه غابت ليوث الموزمه</w:t>
      </w:r>
    </w:p>
    <w:p w:rsidR="00652359" w:rsidRDefault="00652359" w:rsidP="00652359">
      <w:pPr>
        <w:pStyle w:val="libPoemCenter"/>
        <w:rPr>
          <w:rFonts w:hint="cs"/>
          <w:rtl/>
        </w:rPr>
      </w:pPr>
      <w:r>
        <w:rPr>
          <w:rFonts w:hint="cs"/>
          <w:rtl/>
        </w:rPr>
        <w:t>وظلت ودايع فاطمه ابمحنة الليله الرهيبه</w:t>
      </w:r>
    </w:p>
    <w:p w:rsidR="00652359" w:rsidRDefault="00652359" w:rsidP="00652359">
      <w:pPr>
        <w:pStyle w:val="libPoemCenter"/>
        <w:rPr>
          <w:rFonts w:hint="cs"/>
          <w:rtl/>
        </w:rPr>
      </w:pPr>
      <w:r>
        <w:rPr>
          <w:rFonts w:hint="cs"/>
          <w:rtl/>
        </w:rPr>
        <w:t>بس حرم يا كرار غاب واليها</w:t>
      </w:r>
    </w:p>
    <w:p w:rsidR="00652359" w:rsidRDefault="00652359" w:rsidP="00652359">
      <w:pPr>
        <w:pStyle w:val="libPoemCenter"/>
        <w:rPr>
          <w:rFonts w:hint="cs"/>
          <w:rtl/>
        </w:rPr>
      </w:pPr>
      <w:r>
        <w:rPr>
          <w:rFonts w:hint="cs"/>
          <w:rtl/>
        </w:rPr>
        <w:t>طاحت ارباب الشيم</w:t>
      </w:r>
    </w:p>
    <w:p w:rsidR="00652359" w:rsidRDefault="00652359" w:rsidP="00652359">
      <w:pPr>
        <w:pStyle w:val="libPoemCenter"/>
        <w:rPr>
          <w:rFonts w:hint="cs"/>
          <w:rtl/>
        </w:rPr>
      </w:pPr>
      <w:r>
        <w:rPr>
          <w:rFonts w:hint="cs"/>
          <w:rtl/>
        </w:rPr>
        <w:t>واحنه بين الاجناب يا علي وينك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انهض واسمع صوت ام الحزن زينب</w:t>
      </w:r>
    </w:p>
    <w:p w:rsidR="00652359" w:rsidRDefault="00652359" w:rsidP="00652359">
      <w:pPr>
        <w:pStyle w:val="libPoemCenter"/>
        <w:rPr>
          <w:rFonts w:hint="cs"/>
          <w:rtl/>
        </w:rPr>
      </w:pPr>
      <w:r>
        <w:rPr>
          <w:rFonts w:hint="cs"/>
          <w:rtl/>
        </w:rPr>
        <w:t>صاحت أرد احسب مصايب من جرح گلبي المصوّب</w:t>
      </w:r>
    </w:p>
    <w:p w:rsidR="00652359" w:rsidRDefault="00652359" w:rsidP="00652359">
      <w:pPr>
        <w:pStyle w:val="libPoemCenter"/>
        <w:rPr>
          <w:rFonts w:hint="cs"/>
          <w:rtl/>
        </w:rPr>
      </w:pPr>
      <w:r>
        <w:rPr>
          <w:rFonts w:hint="cs"/>
          <w:rtl/>
        </w:rPr>
        <w:t>ابكربله أول مصيبه البيها نار الچبد تلهب</w:t>
      </w:r>
    </w:p>
    <w:p w:rsidR="00652359" w:rsidRDefault="00652359" w:rsidP="00652359">
      <w:pPr>
        <w:pStyle w:val="libPoemCenter"/>
        <w:rPr>
          <w:rFonts w:hint="cs"/>
          <w:rtl/>
        </w:rPr>
      </w:pPr>
      <w:r>
        <w:rPr>
          <w:rFonts w:hint="cs"/>
          <w:rtl/>
        </w:rPr>
        <w:t>من شفت طيحت الأكبر عالثره وجسمه تسلّب</w:t>
      </w:r>
    </w:p>
    <w:p w:rsidR="00652359" w:rsidRDefault="00652359" w:rsidP="00652359">
      <w:pPr>
        <w:pStyle w:val="libPoemCenter"/>
        <w:rPr>
          <w:rFonts w:hint="cs"/>
          <w:rtl/>
        </w:rPr>
      </w:pPr>
      <w:r>
        <w:rPr>
          <w:rFonts w:hint="cs"/>
          <w:rtl/>
        </w:rPr>
        <w:t>من طاح الاكبر عالثره والگوم گطعوا منحره</w:t>
      </w:r>
    </w:p>
    <w:p w:rsidR="00652359" w:rsidRDefault="00652359" w:rsidP="00652359">
      <w:pPr>
        <w:pStyle w:val="libPoemCenter"/>
        <w:rPr>
          <w:rFonts w:hint="cs"/>
          <w:rtl/>
        </w:rPr>
      </w:pPr>
      <w:r>
        <w:rPr>
          <w:rFonts w:hint="cs"/>
          <w:rtl/>
        </w:rPr>
        <w:t>وليله الولدها تنظره من دمه المنحر تخضب</w:t>
      </w:r>
    </w:p>
    <w:p w:rsidR="00652359" w:rsidRDefault="00652359" w:rsidP="00652359">
      <w:pPr>
        <w:pStyle w:val="libPoemCenter"/>
        <w:rPr>
          <w:rFonts w:hint="cs"/>
          <w:rtl/>
        </w:rPr>
      </w:pPr>
      <w:r>
        <w:rPr>
          <w:rFonts w:hint="cs"/>
          <w:rtl/>
        </w:rPr>
        <w:t>يا شبيه المختار نادته ليله</w:t>
      </w:r>
    </w:p>
    <w:p w:rsidR="00652359" w:rsidRDefault="00652359" w:rsidP="00652359">
      <w:pPr>
        <w:pStyle w:val="libPoemCenter"/>
        <w:rPr>
          <w:rFonts w:hint="cs"/>
          <w:rtl/>
        </w:rPr>
      </w:pPr>
      <w:r>
        <w:rPr>
          <w:rFonts w:hint="cs"/>
          <w:rtl/>
        </w:rPr>
        <w:t>لا تخليني ابغرب</w:t>
      </w:r>
    </w:p>
    <w:p w:rsidR="00652359" w:rsidRDefault="00652359" w:rsidP="00652359">
      <w:pPr>
        <w:pStyle w:val="libPoemCenter"/>
        <w:rPr>
          <w:rFonts w:hint="cs"/>
          <w:rtl/>
        </w:rPr>
      </w:pPr>
      <w:r>
        <w:rPr>
          <w:rFonts w:hint="cs"/>
          <w:rtl/>
        </w:rPr>
        <w:t>گوم واسمع العتاب يا علي وينك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انهض يبويه وانظر لحال الفواطم</w:t>
      </w:r>
    </w:p>
    <w:p w:rsidR="00652359" w:rsidRDefault="00652359" w:rsidP="00652359">
      <w:pPr>
        <w:pStyle w:val="libPoemCenter"/>
        <w:rPr>
          <w:rFonts w:hint="cs"/>
          <w:rtl/>
        </w:rPr>
      </w:pPr>
      <w:r>
        <w:rPr>
          <w:rFonts w:hint="cs"/>
          <w:rtl/>
        </w:rPr>
        <w:lastRenderedPageBreak/>
        <w:t>جايره الدنيه عليها وطاحت ابولية الظالم</w:t>
      </w:r>
    </w:p>
    <w:p w:rsidR="00652359" w:rsidRDefault="00652359" w:rsidP="00652359">
      <w:pPr>
        <w:pStyle w:val="libPoemCenter"/>
        <w:rPr>
          <w:rFonts w:hint="cs"/>
          <w:rtl/>
        </w:rPr>
      </w:pPr>
      <w:r>
        <w:rPr>
          <w:rFonts w:hint="cs"/>
          <w:rtl/>
        </w:rPr>
        <w:t>حرگوا خيام النبوه وطفوا شمعة عرس جاسم</w:t>
      </w:r>
    </w:p>
    <w:p w:rsidR="00652359" w:rsidRDefault="00652359" w:rsidP="00652359">
      <w:pPr>
        <w:pStyle w:val="libPoemCenter"/>
        <w:rPr>
          <w:rFonts w:hint="cs"/>
          <w:rtl/>
        </w:rPr>
      </w:pPr>
      <w:r>
        <w:rPr>
          <w:rFonts w:hint="cs"/>
          <w:rtl/>
        </w:rPr>
        <w:t>بويه وابدال الشموع انرفعت رماح وصوارم</w:t>
      </w:r>
    </w:p>
    <w:p w:rsidR="00652359" w:rsidRDefault="00652359" w:rsidP="00652359">
      <w:pPr>
        <w:pStyle w:val="libPoemCenter"/>
        <w:rPr>
          <w:rFonts w:hint="cs"/>
          <w:rtl/>
        </w:rPr>
      </w:pPr>
      <w:r>
        <w:rPr>
          <w:rFonts w:hint="cs"/>
          <w:rtl/>
        </w:rPr>
        <w:t>ورمله الولدها شافته من دمه عجنوا حنته</w:t>
      </w:r>
    </w:p>
    <w:p w:rsidR="00652359" w:rsidRDefault="00652359" w:rsidP="00652359">
      <w:pPr>
        <w:pStyle w:val="libPoemCenter"/>
        <w:rPr>
          <w:rFonts w:hint="cs"/>
          <w:rtl/>
        </w:rPr>
      </w:pPr>
      <w:r>
        <w:rPr>
          <w:rFonts w:hint="cs"/>
          <w:rtl/>
        </w:rPr>
        <w:t>يبني يجاسم نادته ليش عالتربان نايم</w:t>
      </w:r>
    </w:p>
    <w:p w:rsidR="00652359" w:rsidRDefault="00652359" w:rsidP="00652359">
      <w:pPr>
        <w:pStyle w:val="libPoemCenter"/>
        <w:rPr>
          <w:rFonts w:hint="cs"/>
          <w:rtl/>
        </w:rPr>
      </w:pPr>
      <w:r>
        <w:rPr>
          <w:rFonts w:hint="cs"/>
          <w:rtl/>
        </w:rPr>
        <w:t>عالحرب والميدان زفته صارت</w:t>
      </w:r>
    </w:p>
    <w:p w:rsidR="00652359" w:rsidRDefault="00652359" w:rsidP="00652359">
      <w:pPr>
        <w:pStyle w:val="libPoemCenter"/>
        <w:rPr>
          <w:rFonts w:hint="cs"/>
          <w:rtl/>
        </w:rPr>
      </w:pPr>
      <w:r>
        <w:rPr>
          <w:rFonts w:hint="cs"/>
          <w:rtl/>
        </w:rPr>
        <w:t>رمله صاحت بالحزن</w:t>
      </w:r>
    </w:p>
    <w:p w:rsidR="00652359" w:rsidRDefault="00652359" w:rsidP="00652359">
      <w:pPr>
        <w:pStyle w:val="libPoemCenter"/>
        <w:rPr>
          <w:rFonts w:hint="cs"/>
          <w:rtl/>
        </w:rPr>
      </w:pPr>
      <w:r>
        <w:rPr>
          <w:rFonts w:hint="cs"/>
          <w:rtl/>
        </w:rPr>
        <w:t>ابكربله افگدنه شاب يا علي وينك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وافجع مصيبه الذوبت گلبي ابونينه</w:t>
      </w:r>
    </w:p>
    <w:p w:rsidR="00652359" w:rsidRDefault="00652359" w:rsidP="00652359">
      <w:pPr>
        <w:pStyle w:val="libPoemCenter"/>
        <w:rPr>
          <w:rFonts w:hint="cs"/>
          <w:rtl/>
        </w:rPr>
      </w:pPr>
      <w:r>
        <w:rPr>
          <w:rFonts w:hint="cs"/>
          <w:rtl/>
        </w:rPr>
        <w:t>من شفت عين الطليعه گطعوا ايساره ويمينه</w:t>
      </w:r>
    </w:p>
    <w:p w:rsidR="00652359" w:rsidRDefault="00652359" w:rsidP="00652359">
      <w:pPr>
        <w:pStyle w:val="libPoemCenter"/>
        <w:rPr>
          <w:rFonts w:hint="cs"/>
          <w:rtl/>
        </w:rPr>
      </w:pPr>
      <w:r>
        <w:rPr>
          <w:rFonts w:hint="cs"/>
          <w:rtl/>
        </w:rPr>
        <w:t>بالعمود انصاب راسه والسهم صوّبه ابعينه</w:t>
      </w:r>
    </w:p>
    <w:p w:rsidR="00652359" w:rsidRDefault="00652359" w:rsidP="00652359">
      <w:pPr>
        <w:pStyle w:val="libPoemCenter"/>
        <w:rPr>
          <w:rFonts w:hint="cs"/>
          <w:rtl/>
        </w:rPr>
      </w:pPr>
      <w:r>
        <w:rPr>
          <w:rFonts w:hint="cs"/>
          <w:rtl/>
        </w:rPr>
        <w:t>ولون ما طيحت كفيلي الگوم ما جاروا علينه</w:t>
      </w:r>
    </w:p>
    <w:p w:rsidR="00652359" w:rsidRDefault="00652359" w:rsidP="00652359">
      <w:pPr>
        <w:pStyle w:val="libPoemCenter"/>
        <w:rPr>
          <w:rFonts w:hint="cs"/>
          <w:rtl/>
        </w:rPr>
      </w:pPr>
      <w:r>
        <w:rPr>
          <w:rFonts w:hint="cs"/>
          <w:rtl/>
        </w:rPr>
        <w:t>عالنهر من طاح العلم هجمت الگوم اعله الحرم</w:t>
      </w:r>
    </w:p>
    <w:p w:rsidR="00652359" w:rsidRDefault="00652359" w:rsidP="00652359">
      <w:pPr>
        <w:pStyle w:val="libPoemCenter"/>
        <w:rPr>
          <w:rFonts w:hint="cs"/>
          <w:rtl/>
        </w:rPr>
      </w:pPr>
      <w:r>
        <w:rPr>
          <w:rFonts w:hint="cs"/>
          <w:rtl/>
        </w:rPr>
        <w:t>وبالگلب نيران الخيم شبّت ابطيحت ولينه</w:t>
      </w:r>
    </w:p>
    <w:p w:rsidR="00652359" w:rsidRDefault="00652359" w:rsidP="00652359">
      <w:pPr>
        <w:pStyle w:val="libPoemCenter"/>
        <w:rPr>
          <w:rFonts w:hint="cs"/>
          <w:rtl/>
        </w:rPr>
      </w:pPr>
      <w:r>
        <w:rPr>
          <w:rFonts w:hint="cs"/>
          <w:rtl/>
        </w:rPr>
        <w:t>عگب عين العباس حرگوا خيامي</w:t>
      </w:r>
    </w:p>
    <w:p w:rsidR="00652359" w:rsidRDefault="00652359" w:rsidP="00652359">
      <w:pPr>
        <w:pStyle w:val="libPoemCenter"/>
        <w:rPr>
          <w:rFonts w:hint="cs"/>
          <w:rtl/>
        </w:rPr>
      </w:pPr>
      <w:r>
        <w:rPr>
          <w:rFonts w:hint="cs"/>
          <w:rtl/>
        </w:rPr>
        <w:t>وصاحت گلوب الحرم</w:t>
      </w:r>
    </w:p>
    <w:p w:rsidR="00652359" w:rsidRDefault="00652359" w:rsidP="00652359">
      <w:pPr>
        <w:pStyle w:val="libPoemCenter"/>
        <w:rPr>
          <w:rFonts w:hint="cs"/>
          <w:rtl/>
        </w:rPr>
      </w:pPr>
      <w:r>
        <w:rPr>
          <w:rFonts w:hint="cs"/>
          <w:rtl/>
        </w:rPr>
        <w:t>گوم واطفي الاطناب يا علي وينك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وافجع مصيبه الزيدت بالگلب همي</w:t>
      </w:r>
    </w:p>
    <w:p w:rsidR="00652359" w:rsidRDefault="00652359" w:rsidP="00652359">
      <w:pPr>
        <w:pStyle w:val="libPoemCenter"/>
        <w:rPr>
          <w:rFonts w:hint="cs"/>
          <w:rtl/>
        </w:rPr>
      </w:pPr>
      <w:r>
        <w:rPr>
          <w:rFonts w:hint="cs"/>
          <w:rtl/>
        </w:rPr>
        <w:t>من رجع مهر أبو اليمه يصهل ودمعاته تهمي</w:t>
      </w:r>
    </w:p>
    <w:p w:rsidR="00652359" w:rsidRDefault="00652359" w:rsidP="00652359">
      <w:pPr>
        <w:pStyle w:val="libPoemCenter"/>
        <w:rPr>
          <w:rFonts w:hint="cs"/>
          <w:rtl/>
        </w:rPr>
      </w:pPr>
      <w:r>
        <w:rPr>
          <w:rFonts w:hint="cs"/>
          <w:rtl/>
        </w:rPr>
        <w:t>والسرج مگلوب منه او وجهه متخضب ومدمي</w:t>
      </w:r>
    </w:p>
    <w:p w:rsidR="00652359" w:rsidRDefault="00652359" w:rsidP="00652359">
      <w:pPr>
        <w:pStyle w:val="libPoemCenter"/>
        <w:rPr>
          <w:rFonts w:hint="cs"/>
          <w:rtl/>
        </w:rPr>
      </w:pPr>
      <w:r>
        <w:rPr>
          <w:rFonts w:hint="cs"/>
          <w:rtl/>
        </w:rPr>
        <w:t>ايحشم وما اظن يدري بس يتامه وحرم يمي</w:t>
      </w:r>
    </w:p>
    <w:p w:rsidR="00652359" w:rsidRDefault="00652359" w:rsidP="00652359">
      <w:pPr>
        <w:pStyle w:val="libPoemCenter"/>
        <w:rPr>
          <w:rFonts w:hint="cs"/>
          <w:rtl/>
        </w:rPr>
      </w:pPr>
      <w:r>
        <w:rPr>
          <w:rFonts w:hint="cs"/>
          <w:rtl/>
        </w:rPr>
        <w:t>ناديته بدموع الالم ليش ارجعت صوب الخيم</w:t>
      </w:r>
    </w:p>
    <w:p w:rsidR="00652359" w:rsidRDefault="00652359" w:rsidP="00652359">
      <w:pPr>
        <w:pStyle w:val="libPoemCenter"/>
        <w:rPr>
          <w:rFonts w:hint="cs"/>
          <w:rtl/>
        </w:rPr>
      </w:pPr>
      <w:r>
        <w:rPr>
          <w:rFonts w:hint="cs"/>
          <w:rtl/>
        </w:rPr>
        <w:t>وين اتركت والي الحرم گال عالتربان مرمي</w:t>
      </w:r>
    </w:p>
    <w:p w:rsidR="00652359" w:rsidRDefault="00652359" w:rsidP="00652359">
      <w:pPr>
        <w:pStyle w:val="libPoemCenter"/>
        <w:rPr>
          <w:rFonts w:hint="cs"/>
          <w:rtl/>
        </w:rPr>
      </w:pPr>
      <w:r>
        <w:rPr>
          <w:rFonts w:hint="cs"/>
          <w:rtl/>
        </w:rPr>
        <w:t>وين يا مهر حسين وين خيّالك</w:t>
      </w:r>
    </w:p>
    <w:p w:rsidR="00652359" w:rsidRDefault="00652359" w:rsidP="00652359">
      <w:pPr>
        <w:pStyle w:val="libPoemCenter"/>
        <w:rPr>
          <w:rFonts w:hint="cs"/>
          <w:rtl/>
        </w:rPr>
      </w:pPr>
      <w:r>
        <w:rPr>
          <w:rFonts w:hint="cs"/>
          <w:rtl/>
        </w:rPr>
        <w:t>گال عفته اعله الترب</w:t>
      </w:r>
    </w:p>
    <w:p w:rsidR="00652359" w:rsidRDefault="00652359" w:rsidP="00652359">
      <w:pPr>
        <w:pStyle w:val="libPoemCenter"/>
        <w:rPr>
          <w:rFonts w:hint="cs"/>
          <w:rtl/>
        </w:rPr>
      </w:pPr>
      <w:r>
        <w:rPr>
          <w:rFonts w:hint="cs"/>
          <w:rtl/>
        </w:rPr>
        <w:t>هذا حال الاطياب يا علي وينك</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الليله يا ابا الحسن ليله ما مثلها اتصير ليله</w:t>
      </w:r>
    </w:p>
    <w:p w:rsidR="00652359" w:rsidRDefault="00652359" w:rsidP="00652359">
      <w:pPr>
        <w:pStyle w:val="libPoemCenter"/>
        <w:rPr>
          <w:rFonts w:hint="cs"/>
          <w:rtl/>
        </w:rPr>
      </w:pPr>
      <w:r>
        <w:rPr>
          <w:rFonts w:hint="cs"/>
          <w:rtl/>
        </w:rPr>
        <w:t>هموم وآلام ومصايب والدمع فجّر مسيله</w:t>
      </w:r>
    </w:p>
    <w:p w:rsidR="00652359" w:rsidRDefault="00652359" w:rsidP="00652359">
      <w:pPr>
        <w:pStyle w:val="libPoemCenter"/>
        <w:rPr>
          <w:rFonts w:hint="cs"/>
          <w:rtl/>
        </w:rPr>
      </w:pPr>
      <w:r>
        <w:rPr>
          <w:rFonts w:hint="cs"/>
          <w:rtl/>
        </w:rPr>
        <w:t>گوم شوف اعله اليتامه العسر اتوجه ابخيله</w:t>
      </w:r>
    </w:p>
    <w:p w:rsidR="00652359" w:rsidRDefault="00652359" w:rsidP="00652359">
      <w:pPr>
        <w:pStyle w:val="libPoemCenter"/>
        <w:rPr>
          <w:rFonts w:hint="cs"/>
          <w:rtl/>
        </w:rPr>
      </w:pPr>
      <w:r>
        <w:rPr>
          <w:rFonts w:hint="cs"/>
          <w:rtl/>
        </w:rPr>
        <w:t>العيله من تفگد وليها اشتظن هم يحصل بديله</w:t>
      </w:r>
    </w:p>
    <w:p w:rsidR="00652359" w:rsidRDefault="00652359" w:rsidP="00652359">
      <w:pPr>
        <w:pStyle w:val="libPoemCenter"/>
        <w:rPr>
          <w:rFonts w:hint="cs"/>
          <w:rtl/>
        </w:rPr>
      </w:pPr>
      <w:r>
        <w:rPr>
          <w:rFonts w:hint="cs"/>
          <w:rtl/>
        </w:rPr>
        <w:t>يا بويه هاذي حالتي محد يلبّي نخوتي</w:t>
      </w:r>
    </w:p>
    <w:p w:rsidR="00652359" w:rsidRDefault="00652359" w:rsidP="00652359">
      <w:pPr>
        <w:pStyle w:val="libPoemCenter"/>
        <w:rPr>
          <w:rFonts w:hint="cs"/>
          <w:rtl/>
        </w:rPr>
      </w:pPr>
      <w:r>
        <w:rPr>
          <w:rFonts w:hint="cs"/>
          <w:rtl/>
        </w:rPr>
        <w:t>تحرسني چانت اخوتي تالي صرت احرس العيله</w:t>
      </w:r>
    </w:p>
    <w:p w:rsidR="00652359" w:rsidRDefault="00652359" w:rsidP="00652359">
      <w:pPr>
        <w:pStyle w:val="libPoemCenter"/>
        <w:rPr>
          <w:rFonts w:hint="cs"/>
          <w:rtl/>
        </w:rPr>
      </w:pPr>
      <w:r>
        <w:rPr>
          <w:rFonts w:hint="cs"/>
          <w:rtl/>
        </w:rPr>
        <w:t>لا خيم لا وليان ابغربه ظلينه</w:t>
      </w:r>
    </w:p>
    <w:p w:rsidR="00652359" w:rsidRDefault="00652359" w:rsidP="00652359">
      <w:pPr>
        <w:pStyle w:val="libPoemCenter"/>
        <w:rPr>
          <w:rFonts w:hint="cs"/>
          <w:rtl/>
        </w:rPr>
      </w:pPr>
      <w:r>
        <w:rPr>
          <w:rFonts w:hint="cs"/>
          <w:rtl/>
        </w:rPr>
        <w:t>انشد ابصوت الحزن</w:t>
      </w:r>
    </w:p>
    <w:p w:rsidR="00652359" w:rsidRDefault="00652359" w:rsidP="00652359">
      <w:pPr>
        <w:pStyle w:val="libPoemCenter"/>
        <w:rPr>
          <w:rFonts w:hint="cs"/>
          <w:rtl/>
        </w:rPr>
      </w:pPr>
      <w:r>
        <w:rPr>
          <w:rFonts w:hint="cs"/>
          <w:rtl/>
        </w:rPr>
        <w:t>وانتظر رد جواب يا علي وينك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بويه هاي الليله آخر ليله برض الغاضريه</w:t>
      </w:r>
    </w:p>
    <w:p w:rsidR="00652359" w:rsidRDefault="00652359" w:rsidP="00652359">
      <w:pPr>
        <w:pStyle w:val="libPoemCenter"/>
        <w:rPr>
          <w:rFonts w:hint="cs"/>
          <w:rtl/>
        </w:rPr>
      </w:pPr>
      <w:r>
        <w:rPr>
          <w:rFonts w:hint="cs"/>
          <w:rtl/>
        </w:rPr>
        <w:t>باچر ظعون الفواطم تمشي للكوفه سبيه</w:t>
      </w:r>
    </w:p>
    <w:p w:rsidR="00652359" w:rsidRDefault="00652359" w:rsidP="00652359">
      <w:pPr>
        <w:pStyle w:val="libPoemCenter"/>
        <w:rPr>
          <w:rFonts w:hint="cs"/>
          <w:rtl/>
        </w:rPr>
      </w:pPr>
      <w:r>
        <w:rPr>
          <w:rFonts w:hint="cs"/>
          <w:rtl/>
        </w:rPr>
        <w:t>اشلون راح امشي واخلي جسوم ولياني رميه</w:t>
      </w:r>
    </w:p>
    <w:p w:rsidR="00652359" w:rsidRDefault="00652359" w:rsidP="00652359">
      <w:pPr>
        <w:pStyle w:val="libPoemCenter"/>
        <w:rPr>
          <w:rFonts w:hint="cs"/>
          <w:rtl/>
        </w:rPr>
      </w:pPr>
      <w:r>
        <w:rPr>
          <w:rFonts w:hint="cs"/>
          <w:rtl/>
        </w:rPr>
        <w:t>اشلون عگب اهل الشهامه بالظعن تحدي اميه</w:t>
      </w:r>
    </w:p>
    <w:p w:rsidR="00652359" w:rsidRDefault="00652359" w:rsidP="00652359">
      <w:pPr>
        <w:pStyle w:val="libPoemCenter"/>
        <w:rPr>
          <w:rFonts w:hint="cs"/>
          <w:rtl/>
        </w:rPr>
      </w:pPr>
      <w:r>
        <w:rPr>
          <w:rFonts w:hint="cs"/>
          <w:rtl/>
        </w:rPr>
        <w:t>وينك يبويه يا علي</w:t>
      </w:r>
    </w:p>
    <w:p w:rsidR="00652359" w:rsidRDefault="00652359" w:rsidP="00652359">
      <w:pPr>
        <w:pStyle w:val="libPoemCenter"/>
        <w:rPr>
          <w:rFonts w:hint="cs"/>
          <w:rtl/>
        </w:rPr>
      </w:pPr>
      <w:r>
        <w:rPr>
          <w:rFonts w:hint="cs"/>
          <w:rtl/>
        </w:rPr>
        <w:t>لا خيمه عندي ولا ولي</w:t>
      </w:r>
    </w:p>
    <w:p w:rsidR="00652359" w:rsidRDefault="00652359" w:rsidP="00652359">
      <w:pPr>
        <w:pStyle w:val="libPoemCenter"/>
        <w:rPr>
          <w:rFonts w:hint="cs"/>
          <w:rtl/>
        </w:rPr>
      </w:pPr>
      <w:r>
        <w:rPr>
          <w:rFonts w:hint="cs"/>
          <w:rtl/>
        </w:rPr>
        <w:t>يا هو اليعدل محملي</w:t>
      </w:r>
    </w:p>
    <w:p w:rsidR="00652359" w:rsidRDefault="00652359" w:rsidP="00652359">
      <w:pPr>
        <w:pStyle w:val="libPoemCenter"/>
        <w:rPr>
          <w:rFonts w:hint="cs"/>
          <w:rtl/>
        </w:rPr>
      </w:pPr>
      <w:r>
        <w:rPr>
          <w:rFonts w:hint="cs"/>
          <w:rtl/>
        </w:rPr>
        <w:t>ترضه يا ابا الحسن ترضه لليسر تطلع بناتك</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26" w:name="15"/>
      <w:bookmarkStart w:id="27" w:name="_Toc495739953"/>
      <w:r>
        <w:rPr>
          <w:rFonts w:hint="cs"/>
          <w:rtl/>
        </w:rPr>
        <w:lastRenderedPageBreak/>
        <w:t>ام البنين (عليها السلام)</w:t>
      </w:r>
      <w:bookmarkEnd w:id="26"/>
      <w:bookmarkEnd w:id="27"/>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صوب عيوني الدهر وضيعت رايه وگمر</w:t>
      </w:r>
    </w:p>
    <w:p w:rsidR="00652359" w:rsidRDefault="00652359" w:rsidP="00652359">
      <w:pPr>
        <w:pStyle w:val="libPoemCenter"/>
        <w:rPr>
          <w:rFonts w:hint="cs"/>
          <w:rtl/>
        </w:rPr>
      </w:pPr>
      <w:r>
        <w:rPr>
          <w:rFonts w:hint="cs"/>
          <w:rtl/>
        </w:rPr>
        <w:t>گطع دلالي زماني وافگدت اربع بنين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اربع ابدور اذخرتهم مشوا لرض الغاضريه</w:t>
      </w:r>
    </w:p>
    <w:p w:rsidR="00652359" w:rsidRDefault="00652359" w:rsidP="00652359">
      <w:pPr>
        <w:pStyle w:val="libPoemCenter"/>
        <w:rPr>
          <w:rFonts w:hint="cs"/>
          <w:rtl/>
        </w:rPr>
      </w:pPr>
      <w:r>
        <w:rPr>
          <w:rFonts w:hint="cs"/>
          <w:rtl/>
        </w:rPr>
        <w:t>والله لو رجعوا زرعت الطرق ياس ونرجسيه</w:t>
      </w:r>
    </w:p>
    <w:p w:rsidR="00652359" w:rsidRDefault="00652359" w:rsidP="00652359">
      <w:pPr>
        <w:pStyle w:val="libPoemCenter"/>
        <w:rPr>
          <w:rFonts w:hint="cs"/>
          <w:rtl/>
        </w:rPr>
      </w:pPr>
      <w:r>
        <w:rPr>
          <w:rFonts w:hint="cs"/>
          <w:rtl/>
        </w:rPr>
        <w:t>روحة الاولاد روحه روحه ما ظن بيها جيه</w:t>
      </w:r>
    </w:p>
    <w:p w:rsidR="00652359" w:rsidRDefault="00652359" w:rsidP="00652359">
      <w:pPr>
        <w:pStyle w:val="libPoemCenter"/>
        <w:rPr>
          <w:rFonts w:hint="cs"/>
          <w:rtl/>
        </w:rPr>
      </w:pPr>
      <w:r>
        <w:rPr>
          <w:rFonts w:hint="cs"/>
          <w:rtl/>
        </w:rPr>
        <w:t>راحوا وحادي الموت راح وياهم</w:t>
      </w:r>
    </w:p>
    <w:p w:rsidR="00652359" w:rsidRDefault="00652359" w:rsidP="00652359">
      <w:pPr>
        <w:pStyle w:val="libPoemCenter"/>
        <w:rPr>
          <w:rFonts w:hint="cs"/>
          <w:rtl/>
        </w:rPr>
      </w:pPr>
      <w:r>
        <w:rPr>
          <w:rFonts w:hint="cs"/>
          <w:rtl/>
        </w:rPr>
        <w:t>وچف المنيه ابكربله يتناهم</w:t>
      </w:r>
    </w:p>
    <w:p w:rsidR="00652359" w:rsidRDefault="00652359" w:rsidP="00652359">
      <w:pPr>
        <w:pStyle w:val="libPoemCenter"/>
        <w:rPr>
          <w:rFonts w:hint="cs"/>
          <w:rtl/>
        </w:rPr>
      </w:pPr>
      <w:r>
        <w:rPr>
          <w:rFonts w:hint="cs"/>
          <w:rtl/>
        </w:rPr>
        <w:t>اشلون اربعه وهرش الگلب غذاهم</w:t>
      </w:r>
    </w:p>
    <w:p w:rsidR="00652359" w:rsidRDefault="00652359" w:rsidP="00652359">
      <w:pPr>
        <w:pStyle w:val="libPoemCenter"/>
        <w:rPr>
          <w:rFonts w:hint="cs"/>
          <w:rtl/>
        </w:rPr>
      </w:pPr>
      <w:r>
        <w:rPr>
          <w:rFonts w:hint="cs"/>
          <w:rtl/>
        </w:rPr>
        <w:t>من رجع ظعن الاهل دمعي عالوجنه همل</w:t>
      </w:r>
    </w:p>
    <w:p w:rsidR="00652359" w:rsidRDefault="00652359" w:rsidP="00652359">
      <w:pPr>
        <w:pStyle w:val="libPoemCenter"/>
        <w:rPr>
          <w:rFonts w:hint="cs"/>
          <w:rtl/>
        </w:rPr>
      </w:pPr>
      <w:r>
        <w:rPr>
          <w:rFonts w:hint="cs"/>
          <w:rtl/>
        </w:rPr>
        <w:t>جيت وابلهفة دليلي صحت وين اولادي وين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هامت وعالمتن شالت طفل حماي الظعينه</w:t>
      </w:r>
    </w:p>
    <w:p w:rsidR="00652359" w:rsidRDefault="00652359" w:rsidP="00652359">
      <w:pPr>
        <w:pStyle w:val="libPoemCenter"/>
        <w:rPr>
          <w:rFonts w:hint="cs"/>
          <w:rtl/>
        </w:rPr>
      </w:pPr>
      <w:r>
        <w:rPr>
          <w:rFonts w:hint="cs"/>
          <w:rtl/>
        </w:rPr>
        <w:t>واسمَعِت (بشر ابن حذلم) ينعى بطراف المدينه</w:t>
      </w:r>
    </w:p>
    <w:p w:rsidR="00652359" w:rsidRDefault="00652359" w:rsidP="00652359">
      <w:pPr>
        <w:pStyle w:val="libPoemCenter"/>
        <w:rPr>
          <w:rFonts w:hint="cs"/>
          <w:rtl/>
        </w:rPr>
      </w:pPr>
      <w:r>
        <w:rPr>
          <w:rFonts w:hint="cs"/>
          <w:rtl/>
        </w:rPr>
        <w:t>نادته يا بشر بالله اخبرني ابني حسين وينه</w:t>
      </w:r>
    </w:p>
    <w:p w:rsidR="00652359" w:rsidRDefault="00652359" w:rsidP="00652359">
      <w:pPr>
        <w:pStyle w:val="libPoemCenter"/>
        <w:rPr>
          <w:rFonts w:hint="cs"/>
          <w:rtl/>
        </w:rPr>
      </w:pPr>
      <w:r>
        <w:rPr>
          <w:rFonts w:hint="cs"/>
          <w:rtl/>
        </w:rPr>
        <w:t>ناده بشر والدمع منه اتفجر</w:t>
      </w:r>
    </w:p>
    <w:p w:rsidR="00652359" w:rsidRDefault="00652359" w:rsidP="00652359">
      <w:pPr>
        <w:pStyle w:val="libPoemCenter"/>
        <w:rPr>
          <w:rFonts w:hint="cs"/>
          <w:rtl/>
        </w:rPr>
      </w:pPr>
      <w:r>
        <w:rPr>
          <w:rFonts w:hint="cs"/>
          <w:rtl/>
        </w:rPr>
        <w:t>عظم الله الأجر ببنچ جعفر</w:t>
      </w:r>
    </w:p>
    <w:p w:rsidR="00652359" w:rsidRDefault="00652359" w:rsidP="00652359">
      <w:pPr>
        <w:pStyle w:val="libPoemCenter"/>
        <w:rPr>
          <w:rFonts w:hint="cs"/>
          <w:rtl/>
        </w:rPr>
      </w:pPr>
      <w:r>
        <w:rPr>
          <w:rFonts w:hint="cs"/>
          <w:rtl/>
        </w:rPr>
        <w:t>وعثمان ابنچ بالطفوف اتوذر</w:t>
      </w:r>
    </w:p>
    <w:p w:rsidR="00652359" w:rsidRDefault="00652359" w:rsidP="00652359">
      <w:pPr>
        <w:pStyle w:val="libPoemCenter"/>
        <w:rPr>
          <w:rFonts w:hint="cs"/>
          <w:rtl/>
        </w:rPr>
      </w:pPr>
      <w:r>
        <w:rPr>
          <w:rFonts w:hint="cs"/>
          <w:rtl/>
        </w:rPr>
        <w:t>واخذي من عندي الخبر چبد عبد الله انفطر</w:t>
      </w:r>
    </w:p>
    <w:p w:rsidR="00652359" w:rsidRDefault="00652359" w:rsidP="00652359">
      <w:pPr>
        <w:pStyle w:val="libPoemCenter"/>
        <w:rPr>
          <w:rFonts w:hint="cs"/>
          <w:rtl/>
        </w:rPr>
      </w:pPr>
      <w:r>
        <w:rPr>
          <w:rFonts w:hint="cs"/>
          <w:rtl/>
        </w:rPr>
        <w:t>يا بشر گطعت گلبي اخبرني عن حالة حسين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lastRenderedPageBreak/>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عظم المعبود اجرچ واصبري بهاي الفجيعه</w:t>
      </w:r>
    </w:p>
    <w:p w:rsidR="00652359" w:rsidRDefault="00652359" w:rsidP="00652359">
      <w:pPr>
        <w:pStyle w:val="libPoemCenter"/>
        <w:rPr>
          <w:rFonts w:hint="cs"/>
          <w:rtl/>
        </w:rPr>
      </w:pPr>
      <w:r>
        <w:rPr>
          <w:rFonts w:hint="cs"/>
          <w:rtl/>
        </w:rPr>
        <w:t>ابكربلا بدر الهواشم طايح ابكتر الشريعه</w:t>
      </w:r>
    </w:p>
    <w:p w:rsidR="00652359" w:rsidRDefault="00652359" w:rsidP="00652359">
      <w:pPr>
        <w:pStyle w:val="libPoemCenter"/>
        <w:rPr>
          <w:rFonts w:hint="cs"/>
          <w:rtl/>
        </w:rPr>
      </w:pPr>
      <w:r>
        <w:rPr>
          <w:rFonts w:hint="cs"/>
          <w:rtl/>
        </w:rPr>
        <w:t>بالعمود انفضخ راسه وظلت چفوفه گطيعه</w:t>
      </w:r>
    </w:p>
    <w:p w:rsidR="00652359" w:rsidRDefault="00652359" w:rsidP="00652359">
      <w:pPr>
        <w:pStyle w:val="libPoemCenter"/>
        <w:rPr>
          <w:rFonts w:hint="cs"/>
          <w:rtl/>
        </w:rPr>
      </w:pPr>
      <w:r>
        <w:rPr>
          <w:rFonts w:hint="cs"/>
          <w:rtl/>
        </w:rPr>
        <w:t>عظم الله الأجر ببنچ عباس</w:t>
      </w:r>
    </w:p>
    <w:p w:rsidR="00652359" w:rsidRDefault="00652359" w:rsidP="00652359">
      <w:pPr>
        <w:pStyle w:val="libPoemCenter"/>
        <w:rPr>
          <w:rFonts w:hint="cs"/>
          <w:rtl/>
        </w:rPr>
      </w:pPr>
      <w:r>
        <w:rPr>
          <w:rFonts w:hint="cs"/>
          <w:rtl/>
        </w:rPr>
        <w:t>يم النهر عافوه جثه بلا راس</w:t>
      </w:r>
    </w:p>
    <w:p w:rsidR="00652359" w:rsidRDefault="00652359" w:rsidP="00652359">
      <w:pPr>
        <w:pStyle w:val="libPoemCenter"/>
        <w:rPr>
          <w:rFonts w:hint="cs"/>
          <w:rtl/>
        </w:rPr>
      </w:pPr>
      <w:r>
        <w:rPr>
          <w:rFonts w:hint="cs"/>
          <w:rtl/>
        </w:rPr>
        <w:t>وعياله تاهت بين اشرار الناس</w:t>
      </w:r>
    </w:p>
    <w:p w:rsidR="00652359" w:rsidRDefault="00652359" w:rsidP="00652359">
      <w:pPr>
        <w:pStyle w:val="libPoemCenter"/>
        <w:rPr>
          <w:rFonts w:hint="cs"/>
          <w:rtl/>
        </w:rPr>
      </w:pPr>
      <w:r>
        <w:rPr>
          <w:rFonts w:hint="cs"/>
          <w:rtl/>
        </w:rPr>
        <w:t>يا بشر حيلي انهدم ما يهم راعي العلم</w:t>
      </w:r>
    </w:p>
    <w:p w:rsidR="00652359" w:rsidRDefault="00652359" w:rsidP="00652359">
      <w:pPr>
        <w:pStyle w:val="libPoemCenter"/>
        <w:rPr>
          <w:rFonts w:hint="cs"/>
          <w:rtl/>
        </w:rPr>
      </w:pPr>
      <w:r>
        <w:rPr>
          <w:rFonts w:hint="cs"/>
          <w:rtl/>
        </w:rPr>
        <w:t>يا بشر عن أبو اليمه اخبرني خل اخفي الونين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بشر گلبي تنطّر خبر عن حال أبو اليمه</w:t>
      </w:r>
    </w:p>
    <w:p w:rsidR="00652359" w:rsidRDefault="00652359" w:rsidP="00652359">
      <w:pPr>
        <w:pStyle w:val="libPoemCenter"/>
        <w:rPr>
          <w:rFonts w:hint="cs"/>
          <w:rtl/>
        </w:rPr>
      </w:pPr>
      <w:r>
        <w:rPr>
          <w:rFonts w:hint="cs"/>
          <w:rtl/>
        </w:rPr>
        <w:t>دمعتي فاضت ابعيني والگلب ذايب إبهمه</w:t>
      </w:r>
    </w:p>
    <w:p w:rsidR="00652359" w:rsidRDefault="00652359" w:rsidP="00652359">
      <w:pPr>
        <w:pStyle w:val="libPoemCenter"/>
        <w:rPr>
          <w:rFonts w:hint="cs"/>
          <w:rtl/>
        </w:rPr>
      </w:pPr>
      <w:r>
        <w:rPr>
          <w:rFonts w:hint="cs"/>
          <w:rtl/>
        </w:rPr>
        <w:t>لن بشر ناده يحره دنيتچ صارت مظلمه</w:t>
      </w:r>
    </w:p>
    <w:p w:rsidR="00652359" w:rsidRDefault="00652359" w:rsidP="00652359">
      <w:pPr>
        <w:pStyle w:val="libPoemCenter"/>
        <w:rPr>
          <w:rFonts w:hint="cs"/>
          <w:rtl/>
        </w:rPr>
      </w:pPr>
      <w:r>
        <w:rPr>
          <w:rFonts w:hint="cs"/>
          <w:rtl/>
        </w:rPr>
        <w:t>عظم الله اجرچ ابفگد المظلوم</w:t>
      </w:r>
    </w:p>
    <w:p w:rsidR="00652359" w:rsidRDefault="00652359" w:rsidP="00652359">
      <w:pPr>
        <w:pStyle w:val="libPoemCenter"/>
        <w:rPr>
          <w:rFonts w:hint="cs"/>
          <w:rtl/>
        </w:rPr>
      </w:pPr>
      <w:r>
        <w:rPr>
          <w:rFonts w:hint="cs"/>
          <w:rtl/>
        </w:rPr>
        <w:t>وذرت جسمه ابكربله سيوف الگوم</w:t>
      </w:r>
    </w:p>
    <w:p w:rsidR="00652359" w:rsidRDefault="00652359" w:rsidP="00652359">
      <w:pPr>
        <w:pStyle w:val="libPoemCenter"/>
        <w:rPr>
          <w:rFonts w:hint="cs"/>
          <w:rtl/>
        </w:rPr>
      </w:pPr>
      <w:r>
        <w:rPr>
          <w:rFonts w:hint="cs"/>
          <w:rtl/>
        </w:rPr>
        <w:t>مصرعه ابعين الحرم اصبح مرسوم</w:t>
      </w:r>
    </w:p>
    <w:p w:rsidR="00652359" w:rsidRDefault="00652359" w:rsidP="00652359">
      <w:pPr>
        <w:pStyle w:val="libPoemCenter"/>
        <w:rPr>
          <w:rFonts w:hint="cs"/>
          <w:rtl/>
        </w:rPr>
      </w:pPr>
      <w:r>
        <w:rPr>
          <w:rFonts w:hint="cs"/>
          <w:rtl/>
        </w:rPr>
        <w:t>اخذي من عندي الخبر حسين مگطوع النحر</w:t>
      </w:r>
    </w:p>
    <w:p w:rsidR="00652359" w:rsidRDefault="00652359" w:rsidP="00652359">
      <w:pPr>
        <w:pStyle w:val="libPoemCenter"/>
        <w:rPr>
          <w:rFonts w:hint="cs"/>
          <w:rtl/>
        </w:rPr>
      </w:pPr>
      <w:r>
        <w:rPr>
          <w:rFonts w:hint="cs"/>
          <w:rtl/>
        </w:rPr>
        <w:t>يا بشر هدمت حيلي وانطفت شمعة العين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خابت آمال البگلبي وانگطع يا بشر ضني</w:t>
      </w:r>
    </w:p>
    <w:p w:rsidR="00652359" w:rsidRDefault="00652359" w:rsidP="00652359">
      <w:pPr>
        <w:pStyle w:val="libPoemCenter"/>
        <w:rPr>
          <w:rFonts w:hint="cs"/>
          <w:rtl/>
        </w:rPr>
      </w:pPr>
      <w:r>
        <w:rPr>
          <w:rFonts w:hint="cs"/>
          <w:rtl/>
        </w:rPr>
        <w:t>انهدم بنياني عليه والمصايب صوبني</w:t>
      </w:r>
    </w:p>
    <w:p w:rsidR="00652359" w:rsidRDefault="00652359" w:rsidP="00652359">
      <w:pPr>
        <w:pStyle w:val="libPoemCenter"/>
        <w:rPr>
          <w:rFonts w:hint="cs"/>
          <w:rtl/>
        </w:rPr>
      </w:pPr>
      <w:r>
        <w:rPr>
          <w:rFonts w:hint="cs"/>
          <w:rtl/>
        </w:rPr>
        <w:t>دموعي ليل نهار تجري ومثل ون الدوح وني</w:t>
      </w:r>
    </w:p>
    <w:p w:rsidR="00652359" w:rsidRDefault="00652359" w:rsidP="00652359">
      <w:pPr>
        <w:pStyle w:val="libPoemCenter"/>
        <w:rPr>
          <w:rFonts w:hint="cs"/>
          <w:rtl/>
        </w:rPr>
      </w:pPr>
      <w:r>
        <w:rPr>
          <w:rFonts w:hint="cs"/>
          <w:rtl/>
        </w:rPr>
        <w:t>گوس الحزن نفذ ابگلبي صوابه</w:t>
      </w:r>
    </w:p>
    <w:p w:rsidR="00652359" w:rsidRDefault="00652359" w:rsidP="00652359">
      <w:pPr>
        <w:pStyle w:val="libPoemCenter"/>
        <w:rPr>
          <w:rFonts w:hint="cs"/>
          <w:rtl/>
        </w:rPr>
      </w:pPr>
      <w:r>
        <w:rPr>
          <w:rFonts w:hint="cs"/>
          <w:rtl/>
        </w:rPr>
        <w:lastRenderedPageBreak/>
        <w:t>والدهر صفه ويايه كل حسابه</w:t>
      </w:r>
    </w:p>
    <w:p w:rsidR="00652359" w:rsidRDefault="00652359" w:rsidP="00652359">
      <w:pPr>
        <w:pStyle w:val="libPoemCenter"/>
        <w:rPr>
          <w:rFonts w:hint="cs"/>
          <w:rtl/>
        </w:rPr>
      </w:pPr>
      <w:r>
        <w:rPr>
          <w:rFonts w:hint="cs"/>
          <w:rtl/>
        </w:rPr>
        <w:t>وحسين ابني ايعز عليه غيابه</w:t>
      </w:r>
    </w:p>
    <w:p w:rsidR="00652359" w:rsidRDefault="00652359" w:rsidP="00652359">
      <w:pPr>
        <w:pStyle w:val="libPoemCenter"/>
        <w:rPr>
          <w:rFonts w:hint="cs"/>
          <w:rtl/>
        </w:rPr>
      </w:pPr>
      <w:r>
        <w:rPr>
          <w:rFonts w:hint="cs"/>
          <w:rtl/>
        </w:rPr>
        <w:t>ما تهمني الفاجعه ابفگد ولدي الاربعه</w:t>
      </w:r>
    </w:p>
    <w:p w:rsidR="00652359" w:rsidRDefault="00652359" w:rsidP="00652359">
      <w:pPr>
        <w:pStyle w:val="libPoemCenter"/>
        <w:rPr>
          <w:rFonts w:hint="cs"/>
          <w:rtl/>
        </w:rPr>
      </w:pPr>
      <w:r>
        <w:rPr>
          <w:rFonts w:hint="cs"/>
          <w:rtl/>
        </w:rPr>
        <w:t>ابفگد أبو السجاد ضايع تعب كل ذيچ السنين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اربع شموع اعلگتها وچانت اتنورلي دربي</w:t>
      </w:r>
    </w:p>
    <w:p w:rsidR="00652359" w:rsidRDefault="00652359" w:rsidP="00652359">
      <w:pPr>
        <w:pStyle w:val="libPoemCenter"/>
        <w:rPr>
          <w:rFonts w:hint="cs"/>
          <w:rtl/>
        </w:rPr>
      </w:pPr>
      <w:r>
        <w:rPr>
          <w:rFonts w:hint="cs"/>
          <w:rtl/>
        </w:rPr>
        <w:t>راحوا وما صوبوني لاچن اللي صاب گلبي</w:t>
      </w:r>
    </w:p>
    <w:p w:rsidR="00652359" w:rsidRDefault="00652359" w:rsidP="00652359">
      <w:pPr>
        <w:pStyle w:val="libPoemCenter"/>
        <w:rPr>
          <w:rFonts w:hint="cs"/>
          <w:rtl/>
        </w:rPr>
      </w:pPr>
      <w:r>
        <w:rPr>
          <w:rFonts w:hint="cs"/>
          <w:rtl/>
        </w:rPr>
        <w:t>فگد أبو اليمه وعگبه خل اشن غارات عتبي</w:t>
      </w:r>
    </w:p>
    <w:p w:rsidR="00652359" w:rsidRDefault="00652359" w:rsidP="00652359">
      <w:pPr>
        <w:pStyle w:val="libPoemCenter"/>
        <w:rPr>
          <w:rFonts w:hint="cs"/>
          <w:rtl/>
        </w:rPr>
      </w:pPr>
      <w:r>
        <w:rPr>
          <w:rFonts w:hint="cs"/>
          <w:rtl/>
        </w:rPr>
        <w:t>اعتب وادري ما يفيد عتابي</w:t>
      </w:r>
    </w:p>
    <w:p w:rsidR="00652359" w:rsidRDefault="00652359" w:rsidP="00652359">
      <w:pPr>
        <w:pStyle w:val="libPoemCenter"/>
        <w:rPr>
          <w:rFonts w:hint="cs"/>
          <w:rtl/>
        </w:rPr>
      </w:pPr>
      <w:r>
        <w:rPr>
          <w:rFonts w:hint="cs"/>
          <w:rtl/>
        </w:rPr>
        <w:t>ذبل هروش الگلب جمر صوابي</w:t>
      </w:r>
    </w:p>
    <w:p w:rsidR="00652359" w:rsidRDefault="00652359" w:rsidP="00652359">
      <w:pPr>
        <w:pStyle w:val="libPoemCenter"/>
        <w:rPr>
          <w:rFonts w:hint="cs"/>
          <w:rtl/>
        </w:rPr>
      </w:pPr>
      <w:r>
        <w:rPr>
          <w:rFonts w:hint="cs"/>
          <w:rtl/>
        </w:rPr>
        <w:t>ما تنخمد للحشر نار مصابي</w:t>
      </w:r>
    </w:p>
    <w:p w:rsidR="00652359" w:rsidRDefault="00652359" w:rsidP="00652359">
      <w:pPr>
        <w:pStyle w:val="libPoemCenter"/>
        <w:rPr>
          <w:rFonts w:hint="cs"/>
          <w:rtl/>
        </w:rPr>
      </w:pPr>
      <w:r>
        <w:rPr>
          <w:rFonts w:hint="cs"/>
          <w:rtl/>
        </w:rPr>
        <w:t>امر هذا وانكتب بعد شيفيد العتب</w:t>
      </w:r>
    </w:p>
    <w:p w:rsidR="00652359" w:rsidRDefault="00652359" w:rsidP="00652359">
      <w:pPr>
        <w:pStyle w:val="libPoemCenter"/>
        <w:rPr>
          <w:rFonts w:hint="cs"/>
          <w:rtl/>
        </w:rPr>
      </w:pPr>
      <w:r>
        <w:rPr>
          <w:rFonts w:hint="cs"/>
          <w:rtl/>
        </w:rPr>
        <w:t>طاحت بيوت المعالي وغابت ليوث العرين</w:t>
      </w:r>
    </w:p>
    <w:p w:rsidR="00652359" w:rsidRDefault="00652359" w:rsidP="00652359">
      <w:pPr>
        <w:pStyle w:val="libPoemCenter"/>
        <w:rPr>
          <w:rFonts w:hint="cs"/>
          <w:rtl/>
        </w:rPr>
      </w:pPr>
      <w:r>
        <w:rPr>
          <w:rFonts w:hint="cs"/>
          <w:rtl/>
        </w:rPr>
        <w:t>لا تلوموني تراني امصوبه وگلبي حزين</w:t>
      </w:r>
    </w:p>
    <w:p w:rsidR="00652359" w:rsidRDefault="00652359" w:rsidP="00652359">
      <w:pPr>
        <w:pStyle w:val="libPoemCenter"/>
        <w:rPr>
          <w:rFonts w:hint="cs"/>
          <w:rtl/>
        </w:rPr>
      </w:pPr>
      <w:r>
        <w:rPr>
          <w:rFonts w:hint="cs"/>
          <w:rtl/>
        </w:rPr>
        <w:t>صوب عيوني الدهر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راحوا اولادي وبنيني ودهري عفرهم ابدمهم</w:t>
      </w:r>
    </w:p>
    <w:p w:rsidR="00652359" w:rsidRDefault="00652359" w:rsidP="00652359">
      <w:pPr>
        <w:pStyle w:val="libPoemCenter"/>
        <w:rPr>
          <w:rFonts w:hint="cs"/>
          <w:rtl/>
        </w:rPr>
      </w:pPr>
      <w:r>
        <w:rPr>
          <w:rFonts w:hint="cs"/>
          <w:rtl/>
        </w:rPr>
        <w:t>بالله يا جاره اخبرچ لا تسميني باسمهم</w:t>
      </w:r>
    </w:p>
    <w:p w:rsidR="00652359" w:rsidRDefault="00652359" w:rsidP="00652359">
      <w:pPr>
        <w:pStyle w:val="libPoemCenter"/>
        <w:rPr>
          <w:rFonts w:hint="cs"/>
          <w:rtl/>
        </w:rPr>
      </w:pPr>
      <w:r>
        <w:rPr>
          <w:rFonts w:hint="cs"/>
          <w:rtl/>
        </w:rPr>
        <w:t>لجل أبو اليمه اذخرتهم بالعهد وفوا ذممهم</w:t>
      </w:r>
    </w:p>
    <w:p w:rsidR="00652359" w:rsidRDefault="00652359" w:rsidP="00652359">
      <w:pPr>
        <w:pStyle w:val="libPoemCenter"/>
        <w:rPr>
          <w:rFonts w:hint="cs"/>
          <w:rtl/>
        </w:rPr>
      </w:pPr>
      <w:r>
        <w:rPr>
          <w:rFonts w:hint="cs"/>
          <w:rtl/>
        </w:rPr>
        <w:t>راحوا بنيني الاربعه</w:t>
      </w:r>
    </w:p>
    <w:p w:rsidR="00652359" w:rsidRDefault="00652359" w:rsidP="00652359">
      <w:pPr>
        <w:pStyle w:val="libPoemCenter"/>
        <w:rPr>
          <w:rFonts w:hint="cs"/>
          <w:rtl/>
        </w:rPr>
      </w:pPr>
      <w:r>
        <w:rPr>
          <w:rFonts w:hint="cs"/>
          <w:rtl/>
        </w:rPr>
        <w:t>وصوبني سهم الفاجعه</w:t>
      </w:r>
    </w:p>
    <w:p w:rsidR="00652359" w:rsidRDefault="00652359" w:rsidP="00652359">
      <w:pPr>
        <w:pStyle w:val="libPoemCenter"/>
        <w:rPr>
          <w:rFonts w:hint="cs"/>
          <w:rtl/>
        </w:rPr>
      </w:pPr>
      <w:r>
        <w:rPr>
          <w:rFonts w:hint="cs"/>
          <w:rtl/>
        </w:rPr>
        <w:t>وهروش گلبي امگطعه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روي يا روحي الحزينه روحي لرض الغاضريه</w:t>
      </w:r>
    </w:p>
    <w:p w:rsidR="00652359" w:rsidRDefault="00652359" w:rsidP="00652359">
      <w:pPr>
        <w:pStyle w:val="libPoemCenter"/>
        <w:rPr>
          <w:rFonts w:hint="cs"/>
          <w:rtl/>
        </w:rPr>
      </w:pPr>
      <w:r>
        <w:rPr>
          <w:rFonts w:hint="cs"/>
          <w:rtl/>
        </w:rPr>
        <w:t>روحي يم جسم أبو اليمه الطايح ابين آل اميه</w:t>
      </w:r>
    </w:p>
    <w:p w:rsidR="00652359" w:rsidRDefault="00652359" w:rsidP="00652359">
      <w:pPr>
        <w:pStyle w:val="libPoemCenter"/>
        <w:rPr>
          <w:rFonts w:hint="cs"/>
          <w:rtl/>
        </w:rPr>
      </w:pPr>
      <w:r>
        <w:rPr>
          <w:rFonts w:hint="cs"/>
          <w:rtl/>
        </w:rPr>
        <w:t>وروحي يم شاطي الفرات وعاتبي العلگلمي وميه</w:t>
      </w:r>
    </w:p>
    <w:p w:rsidR="00652359" w:rsidRDefault="00652359" w:rsidP="00652359">
      <w:pPr>
        <w:pStyle w:val="libPoemCenter"/>
        <w:rPr>
          <w:rFonts w:hint="cs"/>
          <w:rtl/>
        </w:rPr>
      </w:pPr>
      <w:r>
        <w:rPr>
          <w:rFonts w:hint="cs"/>
          <w:rtl/>
        </w:rPr>
        <w:lastRenderedPageBreak/>
        <w:t>واحني الظهر يم النهر</w:t>
      </w:r>
    </w:p>
    <w:p w:rsidR="00652359" w:rsidRDefault="00652359" w:rsidP="00652359">
      <w:pPr>
        <w:pStyle w:val="libPoemCenter"/>
        <w:rPr>
          <w:rFonts w:hint="cs"/>
          <w:rtl/>
        </w:rPr>
      </w:pPr>
      <w:r>
        <w:rPr>
          <w:rFonts w:hint="cs"/>
          <w:rtl/>
        </w:rPr>
        <w:t>وخلي الگلب يم الگمر</w:t>
      </w:r>
    </w:p>
    <w:p w:rsidR="00652359" w:rsidRDefault="00652359" w:rsidP="00652359">
      <w:pPr>
        <w:pStyle w:val="libPoemCenter"/>
        <w:rPr>
          <w:rFonts w:hint="cs"/>
          <w:rtl/>
        </w:rPr>
      </w:pPr>
      <w:r>
        <w:rPr>
          <w:rFonts w:hint="cs"/>
          <w:rtl/>
        </w:rPr>
        <w:t>مصيوبه بسهام الگدر</w:t>
      </w:r>
    </w:p>
    <w:p w:rsidR="00652359" w:rsidRDefault="00652359" w:rsidP="00652359">
      <w:pPr>
        <w:pStyle w:val="libPoemCenter"/>
        <w:rPr>
          <w:rFonts w:hint="cs"/>
          <w:rtl/>
        </w:rPr>
      </w:pPr>
      <w:r>
        <w:rPr>
          <w:rFonts w:hint="cs"/>
          <w:rtl/>
        </w:rPr>
        <w:t>لا تلوموني تراني افگدت ولدي الاربعه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مشهد المقدسة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28" w:name="_Toc495739954"/>
      <w:r>
        <w:rPr>
          <w:rFonts w:hint="cs"/>
          <w:rtl/>
        </w:rPr>
        <w:lastRenderedPageBreak/>
        <w:t>من قصائد الغفران (الهجري)</w:t>
      </w:r>
      <w:bookmarkEnd w:id="2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لو خفگ جنح المنيه وصافحك چف الاجل</w:t>
      </w:r>
    </w:p>
    <w:p w:rsidR="00652359" w:rsidRDefault="00652359" w:rsidP="00652359">
      <w:pPr>
        <w:pStyle w:val="libPoemCenter"/>
        <w:rPr>
          <w:rFonts w:hint="cs"/>
          <w:rtl/>
        </w:rPr>
      </w:pPr>
      <w:r>
        <w:rPr>
          <w:rFonts w:hint="cs"/>
          <w:rtl/>
        </w:rPr>
        <w:t>ما ينفعك يبن آدم بالحشر غير العمل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أرد انشدك يبن آدم لون گربت ساعتك</w:t>
      </w:r>
    </w:p>
    <w:p w:rsidR="00652359" w:rsidRDefault="00652359" w:rsidP="00652359">
      <w:pPr>
        <w:pStyle w:val="libPoemCenter"/>
        <w:rPr>
          <w:rFonts w:hint="cs"/>
          <w:rtl/>
        </w:rPr>
      </w:pPr>
      <w:r>
        <w:rPr>
          <w:rFonts w:hint="cs"/>
          <w:rtl/>
        </w:rPr>
        <w:t>اشتظن بالمحتوم يرجع لون حل ابساحتك</w:t>
      </w:r>
    </w:p>
    <w:p w:rsidR="00652359" w:rsidRDefault="00652359" w:rsidP="00652359">
      <w:pPr>
        <w:pStyle w:val="libPoemCenter"/>
        <w:rPr>
          <w:rFonts w:hint="cs"/>
          <w:rtl/>
        </w:rPr>
      </w:pPr>
      <w:r>
        <w:rPr>
          <w:rFonts w:hint="cs"/>
          <w:rtl/>
        </w:rPr>
        <w:t>ولو طفح بحر المنايه والمنايه وافتك</w:t>
      </w:r>
    </w:p>
    <w:p w:rsidR="00652359" w:rsidRDefault="00652359" w:rsidP="00652359">
      <w:pPr>
        <w:pStyle w:val="libPoemCenter"/>
        <w:rPr>
          <w:rFonts w:hint="cs"/>
          <w:rtl/>
        </w:rPr>
      </w:pPr>
      <w:r>
        <w:rPr>
          <w:rFonts w:hint="cs"/>
          <w:rtl/>
        </w:rPr>
        <w:t>اشلون ترجع للحياة بيا وسيله ويا امل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اتصور امنازع الروح من البدن لمن تغيب</w:t>
      </w:r>
    </w:p>
    <w:p w:rsidR="00652359" w:rsidRDefault="00652359" w:rsidP="00652359">
      <w:pPr>
        <w:pStyle w:val="libPoemCenter"/>
        <w:rPr>
          <w:rFonts w:hint="cs"/>
          <w:rtl/>
        </w:rPr>
      </w:pPr>
      <w:r>
        <w:rPr>
          <w:rFonts w:hint="cs"/>
          <w:rtl/>
        </w:rPr>
        <w:t>اتمر عليك اشلون حاله الطفل من عدها يشيب</w:t>
      </w:r>
    </w:p>
    <w:p w:rsidR="00652359" w:rsidRDefault="00652359" w:rsidP="00652359">
      <w:pPr>
        <w:pStyle w:val="libPoemCenter"/>
        <w:rPr>
          <w:rFonts w:hint="cs"/>
          <w:rtl/>
        </w:rPr>
      </w:pPr>
      <w:r>
        <w:rPr>
          <w:rFonts w:hint="cs"/>
          <w:rtl/>
        </w:rPr>
        <w:t>اتشوف نفسك ما ينفعك لا بعيد ولا قريب</w:t>
      </w:r>
    </w:p>
    <w:p w:rsidR="00652359" w:rsidRDefault="00652359" w:rsidP="00652359">
      <w:pPr>
        <w:pStyle w:val="libPoemCenter"/>
        <w:rPr>
          <w:rFonts w:hint="cs"/>
          <w:rtl/>
        </w:rPr>
      </w:pPr>
      <w:r>
        <w:rPr>
          <w:rFonts w:hint="cs"/>
          <w:rtl/>
        </w:rPr>
        <w:t>ولا وساطه هناك تنفع لا صحابه ولا اهل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تمر سكرة الموت اعليك وايحل الحتم</w:t>
      </w:r>
    </w:p>
    <w:p w:rsidR="00652359" w:rsidRDefault="00652359" w:rsidP="00652359">
      <w:pPr>
        <w:pStyle w:val="libPoemCenter"/>
        <w:rPr>
          <w:rFonts w:hint="cs"/>
          <w:rtl/>
        </w:rPr>
      </w:pPr>
      <w:r>
        <w:rPr>
          <w:rFonts w:hint="cs"/>
          <w:rtl/>
        </w:rPr>
        <w:t>يبدي سيف الموت يفصل بين روحك والجسم</w:t>
      </w:r>
    </w:p>
    <w:p w:rsidR="00652359" w:rsidRDefault="00652359" w:rsidP="00652359">
      <w:pPr>
        <w:pStyle w:val="libPoemCenter"/>
        <w:rPr>
          <w:rFonts w:hint="cs"/>
          <w:rtl/>
        </w:rPr>
      </w:pPr>
      <w:r>
        <w:rPr>
          <w:rFonts w:hint="cs"/>
          <w:rtl/>
        </w:rPr>
        <w:t>عزمك ابمطلاع روحك لو جبل هم ينهدم</w:t>
      </w:r>
    </w:p>
    <w:p w:rsidR="00652359" w:rsidRDefault="00652359" w:rsidP="00652359">
      <w:pPr>
        <w:pStyle w:val="libPoemCenter"/>
        <w:rPr>
          <w:rFonts w:hint="cs"/>
          <w:rtl/>
        </w:rPr>
      </w:pPr>
      <w:r>
        <w:rPr>
          <w:rFonts w:hint="cs"/>
          <w:rtl/>
        </w:rPr>
        <w:t>يا بشر يحمل مرار الموت يا طود وجبل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وبعد حاله اتمر عليك وانته بحجور الممات</w:t>
      </w:r>
    </w:p>
    <w:p w:rsidR="00652359" w:rsidRDefault="00652359" w:rsidP="00652359">
      <w:pPr>
        <w:pStyle w:val="libPoemCenter"/>
        <w:rPr>
          <w:rFonts w:hint="cs"/>
          <w:rtl/>
        </w:rPr>
      </w:pPr>
      <w:r>
        <w:rPr>
          <w:rFonts w:hint="cs"/>
          <w:rtl/>
        </w:rPr>
        <w:t>إتگوم تتمنه رجوعك ولو ساعة بالحياة</w:t>
      </w:r>
    </w:p>
    <w:p w:rsidR="00652359" w:rsidRDefault="00652359" w:rsidP="00652359">
      <w:pPr>
        <w:pStyle w:val="libPoemCenter"/>
        <w:rPr>
          <w:rFonts w:hint="cs"/>
          <w:rtl/>
        </w:rPr>
      </w:pPr>
      <w:r>
        <w:rPr>
          <w:rFonts w:hint="cs"/>
          <w:rtl/>
        </w:rPr>
        <w:t>تگول بلچن خير اعمل أضمن هناك النجاة</w:t>
      </w:r>
    </w:p>
    <w:p w:rsidR="00652359" w:rsidRDefault="00652359" w:rsidP="00652359">
      <w:pPr>
        <w:pStyle w:val="libPoemCenter"/>
        <w:rPr>
          <w:rFonts w:hint="cs"/>
          <w:rtl/>
        </w:rPr>
      </w:pPr>
      <w:r>
        <w:rPr>
          <w:rFonts w:hint="cs"/>
          <w:rtl/>
        </w:rPr>
        <w:t>وانته تدري هالتمني ما يفيد ابهالمحل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تنحمل فوگ الأعواد وينگطع حبل المضن</w:t>
      </w:r>
    </w:p>
    <w:p w:rsidR="00652359" w:rsidRDefault="00652359" w:rsidP="00652359">
      <w:pPr>
        <w:pStyle w:val="libPoemCenter"/>
        <w:rPr>
          <w:rFonts w:hint="cs"/>
          <w:rtl/>
        </w:rPr>
      </w:pPr>
      <w:r>
        <w:rPr>
          <w:rFonts w:hint="cs"/>
          <w:rtl/>
        </w:rPr>
        <w:t>من العمر آيس وتبگه تحوم روحك عالبدن</w:t>
      </w:r>
    </w:p>
    <w:p w:rsidR="00652359" w:rsidRDefault="00652359" w:rsidP="00652359">
      <w:pPr>
        <w:pStyle w:val="libPoemCenter"/>
        <w:rPr>
          <w:rFonts w:hint="cs"/>
          <w:rtl/>
        </w:rPr>
      </w:pPr>
      <w:r>
        <w:rPr>
          <w:rFonts w:hint="cs"/>
          <w:rtl/>
        </w:rPr>
        <w:lastRenderedPageBreak/>
        <w:t>نازع ثياب الممات ولابس ثياب الچفن</w:t>
      </w:r>
    </w:p>
    <w:p w:rsidR="00652359" w:rsidRDefault="00652359" w:rsidP="00652359">
      <w:pPr>
        <w:pStyle w:val="libPoemCenter"/>
        <w:rPr>
          <w:rFonts w:hint="cs"/>
          <w:rtl/>
        </w:rPr>
      </w:pPr>
      <w:r>
        <w:rPr>
          <w:rFonts w:hint="cs"/>
          <w:rtl/>
        </w:rPr>
        <w:t>گاصد لبيت التراب وطالع من المغتسل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روحك اعله النعش تبگه اترفرف وتنظر الحال</w:t>
      </w:r>
    </w:p>
    <w:p w:rsidR="00652359" w:rsidRDefault="00652359" w:rsidP="00652359">
      <w:pPr>
        <w:pStyle w:val="libPoemCenter"/>
        <w:rPr>
          <w:rFonts w:hint="cs"/>
          <w:rtl/>
        </w:rPr>
      </w:pPr>
      <w:r>
        <w:rPr>
          <w:rFonts w:hint="cs"/>
          <w:rtl/>
        </w:rPr>
        <w:t>لچن ما تمتلك قدره اويه اليشيعوك اتصال</w:t>
      </w:r>
    </w:p>
    <w:p w:rsidR="00652359" w:rsidRDefault="00652359" w:rsidP="00652359">
      <w:pPr>
        <w:pStyle w:val="libPoemCenter"/>
        <w:rPr>
          <w:rFonts w:hint="cs"/>
          <w:rtl/>
        </w:rPr>
      </w:pPr>
      <w:r>
        <w:rPr>
          <w:rFonts w:hint="cs"/>
          <w:rtl/>
        </w:rPr>
        <w:t>ايصير للدنيه رجوعك امر اعجاز ومحال</w:t>
      </w:r>
    </w:p>
    <w:p w:rsidR="00652359" w:rsidRDefault="00652359" w:rsidP="00652359">
      <w:pPr>
        <w:pStyle w:val="libPoemCenter"/>
        <w:rPr>
          <w:rFonts w:hint="cs"/>
          <w:rtl/>
        </w:rPr>
      </w:pPr>
      <w:r>
        <w:rPr>
          <w:rFonts w:hint="cs"/>
          <w:rtl/>
        </w:rPr>
        <w:t>حيث لن حبل اتصالك عن الأصحاب انفصل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للدفن تسرع احبابك يا تره ابغير انتظار</w:t>
      </w:r>
    </w:p>
    <w:p w:rsidR="00652359" w:rsidRDefault="00652359" w:rsidP="00652359">
      <w:pPr>
        <w:pStyle w:val="libPoemCenter"/>
        <w:rPr>
          <w:rFonts w:hint="cs"/>
          <w:rtl/>
        </w:rPr>
      </w:pPr>
      <w:r>
        <w:rPr>
          <w:rFonts w:hint="cs"/>
          <w:rtl/>
        </w:rPr>
        <w:t>تروح من دار الحياة الفانيه لدار القرار</w:t>
      </w:r>
    </w:p>
    <w:p w:rsidR="00652359" w:rsidRDefault="00652359" w:rsidP="00652359">
      <w:pPr>
        <w:pStyle w:val="libPoemCenter"/>
        <w:rPr>
          <w:rFonts w:hint="cs"/>
          <w:rtl/>
        </w:rPr>
      </w:pPr>
      <w:r>
        <w:rPr>
          <w:rFonts w:hint="cs"/>
          <w:rtl/>
        </w:rPr>
        <w:t>انته مو اول امحنّط فارگ اهله والديار</w:t>
      </w:r>
    </w:p>
    <w:p w:rsidR="00652359" w:rsidRDefault="00652359" w:rsidP="00652359">
      <w:pPr>
        <w:pStyle w:val="libPoemCenter"/>
        <w:rPr>
          <w:rFonts w:hint="cs"/>
          <w:rtl/>
        </w:rPr>
      </w:pPr>
      <w:r>
        <w:rPr>
          <w:rFonts w:hint="cs"/>
          <w:rtl/>
        </w:rPr>
        <w:t>لا ولا اول فقيد ابسكرة الموت انذهل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ما بالدنيه چنت ابيت عالي ومعتمر</w:t>
      </w:r>
    </w:p>
    <w:p w:rsidR="00652359" w:rsidRDefault="00652359" w:rsidP="00652359">
      <w:pPr>
        <w:pStyle w:val="libPoemCenter"/>
        <w:rPr>
          <w:rFonts w:hint="cs"/>
          <w:rtl/>
        </w:rPr>
      </w:pPr>
      <w:r>
        <w:rPr>
          <w:rFonts w:hint="cs"/>
          <w:rtl/>
        </w:rPr>
        <w:t>بين الگبور الكئيبه تالي بيتك ينحفر</w:t>
      </w:r>
    </w:p>
    <w:p w:rsidR="00652359" w:rsidRDefault="00652359" w:rsidP="00652359">
      <w:pPr>
        <w:pStyle w:val="libPoemCenter"/>
        <w:rPr>
          <w:rFonts w:hint="cs"/>
          <w:rtl/>
        </w:rPr>
      </w:pPr>
      <w:r>
        <w:rPr>
          <w:rFonts w:hint="cs"/>
          <w:rtl/>
        </w:rPr>
        <w:t>ومن عگب رفعة المسكن تسكن أبو حشة گبر</w:t>
      </w:r>
    </w:p>
    <w:p w:rsidR="00652359" w:rsidRDefault="00652359" w:rsidP="00652359">
      <w:pPr>
        <w:pStyle w:val="libPoemCenter"/>
        <w:rPr>
          <w:rFonts w:hint="cs"/>
          <w:rtl/>
        </w:rPr>
      </w:pPr>
      <w:r>
        <w:rPr>
          <w:rFonts w:hint="cs"/>
          <w:rtl/>
        </w:rPr>
        <w:t>وجسمك من العامرات العالم الحفره انتقل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عالم البرزخ ضجيعك باللحد يستقبلك</w:t>
      </w:r>
    </w:p>
    <w:p w:rsidR="00652359" w:rsidRDefault="00652359" w:rsidP="00652359">
      <w:pPr>
        <w:pStyle w:val="libPoemCenter"/>
        <w:rPr>
          <w:rFonts w:hint="cs"/>
          <w:rtl/>
        </w:rPr>
      </w:pPr>
      <w:r>
        <w:rPr>
          <w:rFonts w:hint="cs"/>
          <w:rtl/>
        </w:rPr>
        <w:t>اتشوف بي احوال كثره اتأيسك واتأملك</w:t>
      </w:r>
    </w:p>
    <w:p w:rsidR="00652359" w:rsidRDefault="00652359" w:rsidP="00652359">
      <w:pPr>
        <w:pStyle w:val="libPoemCenter"/>
        <w:rPr>
          <w:rFonts w:hint="cs"/>
          <w:rtl/>
        </w:rPr>
      </w:pPr>
      <w:r>
        <w:rPr>
          <w:rFonts w:hint="cs"/>
          <w:rtl/>
        </w:rPr>
        <w:t>لو ردت تتغابه عن الامر منكر يسألك</w:t>
      </w:r>
    </w:p>
    <w:p w:rsidR="00652359" w:rsidRDefault="00652359" w:rsidP="00652359">
      <w:pPr>
        <w:pStyle w:val="libPoemCenter"/>
        <w:rPr>
          <w:rFonts w:hint="cs"/>
          <w:rtl/>
        </w:rPr>
      </w:pPr>
      <w:r>
        <w:rPr>
          <w:rFonts w:hint="cs"/>
          <w:rtl/>
        </w:rPr>
        <w:t>چم وچم انسان گبلك فوگ الاعواد انحمل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منكر اينشدك يگلك ما چنت حي وتشوف</w:t>
      </w:r>
    </w:p>
    <w:p w:rsidR="00652359" w:rsidRDefault="00652359" w:rsidP="00652359">
      <w:pPr>
        <w:pStyle w:val="libPoemCenter"/>
        <w:rPr>
          <w:rFonts w:hint="cs"/>
          <w:rtl/>
        </w:rPr>
      </w:pPr>
      <w:r>
        <w:rPr>
          <w:rFonts w:hint="cs"/>
          <w:rtl/>
        </w:rPr>
        <w:t>ما شفت انسان گبلك فوگ ألواح الحتوف</w:t>
      </w:r>
    </w:p>
    <w:p w:rsidR="00652359" w:rsidRDefault="00652359" w:rsidP="00652359">
      <w:pPr>
        <w:pStyle w:val="libPoemCenter"/>
        <w:rPr>
          <w:rFonts w:hint="cs"/>
          <w:rtl/>
        </w:rPr>
      </w:pPr>
      <w:r>
        <w:rPr>
          <w:rFonts w:hint="cs"/>
          <w:rtl/>
        </w:rPr>
        <w:t>ليش ما تاخذ مواعظ من موازين الصروف</w:t>
      </w:r>
    </w:p>
    <w:p w:rsidR="00652359" w:rsidRDefault="00652359" w:rsidP="00652359">
      <w:pPr>
        <w:pStyle w:val="libPoemCenter"/>
        <w:rPr>
          <w:rFonts w:hint="cs"/>
          <w:rtl/>
        </w:rPr>
      </w:pPr>
      <w:r>
        <w:rPr>
          <w:rFonts w:hint="cs"/>
          <w:rtl/>
        </w:rPr>
        <w:t>وناتج الانسان يهلك من يصر اعله الجهل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lastRenderedPageBreak/>
        <w:t>يا الاهي ابدمع عيني أرفع ايدي للسمه</w:t>
      </w:r>
    </w:p>
    <w:p w:rsidR="00652359" w:rsidRDefault="00652359" w:rsidP="00652359">
      <w:pPr>
        <w:pStyle w:val="libPoemCenter"/>
        <w:rPr>
          <w:rFonts w:hint="cs"/>
          <w:rtl/>
        </w:rPr>
      </w:pPr>
      <w:r>
        <w:rPr>
          <w:rFonts w:hint="cs"/>
          <w:rtl/>
        </w:rPr>
        <w:t>إغفر ذنوب العليّه ابجاه دمعة فاطمه</w:t>
      </w:r>
    </w:p>
    <w:p w:rsidR="00652359" w:rsidRDefault="00652359" w:rsidP="00652359">
      <w:pPr>
        <w:pStyle w:val="libPoemCenter"/>
        <w:rPr>
          <w:rFonts w:hint="cs"/>
          <w:rtl/>
        </w:rPr>
      </w:pPr>
      <w:r>
        <w:rPr>
          <w:rFonts w:hint="cs"/>
          <w:rtl/>
        </w:rPr>
        <w:t>واغفر لأمي اللذي رضعتني حب حامي الحمه</w:t>
      </w:r>
    </w:p>
    <w:p w:rsidR="00652359" w:rsidRDefault="00652359" w:rsidP="00652359">
      <w:pPr>
        <w:pStyle w:val="libPoemCenter"/>
        <w:rPr>
          <w:rFonts w:hint="cs"/>
          <w:rtl/>
        </w:rPr>
      </w:pPr>
      <w:r>
        <w:rPr>
          <w:rFonts w:hint="cs"/>
          <w:rtl/>
        </w:rPr>
        <w:t>ماتت ابديرة الغربه من النوايب والعلل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عليك يا رب البريه بالحشر متوكلين</w:t>
      </w:r>
    </w:p>
    <w:p w:rsidR="00652359" w:rsidRDefault="00652359" w:rsidP="00652359">
      <w:pPr>
        <w:pStyle w:val="libPoemCenter"/>
        <w:rPr>
          <w:rFonts w:hint="cs"/>
          <w:rtl/>
        </w:rPr>
      </w:pPr>
      <w:r>
        <w:rPr>
          <w:rFonts w:hint="cs"/>
          <w:rtl/>
        </w:rPr>
        <w:t>اشلون يوم البيه ما تنفع اموال ولا بنين</w:t>
      </w:r>
    </w:p>
    <w:p w:rsidR="00652359" w:rsidRDefault="00652359" w:rsidP="00652359">
      <w:pPr>
        <w:pStyle w:val="libPoemCenter"/>
        <w:rPr>
          <w:rFonts w:hint="cs"/>
          <w:rtl/>
        </w:rPr>
      </w:pPr>
      <w:r>
        <w:rPr>
          <w:rFonts w:hint="cs"/>
          <w:rtl/>
        </w:rPr>
        <w:t>أمل ما عدنه يرب الكون بس خدمة حسين</w:t>
      </w:r>
    </w:p>
    <w:p w:rsidR="00652359" w:rsidRDefault="00652359" w:rsidP="00652359">
      <w:pPr>
        <w:pStyle w:val="libPoemCenter"/>
        <w:rPr>
          <w:rFonts w:hint="cs"/>
          <w:rtl/>
        </w:rPr>
      </w:pPr>
      <w:r>
        <w:rPr>
          <w:rFonts w:hint="cs"/>
          <w:rtl/>
        </w:rPr>
        <w:t>واللي يخدم أبو اليمه حاشه ينصاب ابفشل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الدنيه تگضي يا الاهي وهاي دنيه فانيه</w:t>
      </w:r>
    </w:p>
    <w:p w:rsidR="00652359" w:rsidRDefault="00652359" w:rsidP="00652359">
      <w:pPr>
        <w:pStyle w:val="libPoemCenter"/>
        <w:rPr>
          <w:rFonts w:hint="cs"/>
          <w:rtl/>
        </w:rPr>
      </w:pPr>
      <w:r>
        <w:rPr>
          <w:rFonts w:hint="cs"/>
          <w:rtl/>
        </w:rPr>
        <w:t>لاچن اشيگضي القيامه من تشب الحاميه</w:t>
      </w:r>
    </w:p>
    <w:p w:rsidR="00652359" w:rsidRDefault="00652359" w:rsidP="00652359">
      <w:pPr>
        <w:pStyle w:val="libPoemCenter"/>
        <w:rPr>
          <w:rFonts w:hint="cs"/>
          <w:rtl/>
        </w:rPr>
      </w:pPr>
      <w:r>
        <w:rPr>
          <w:rFonts w:hint="cs"/>
          <w:rtl/>
        </w:rPr>
        <w:t>كلها بالخسران بس فرقة حسين الناجيه</w:t>
      </w:r>
    </w:p>
    <w:p w:rsidR="00652359" w:rsidRDefault="00652359" w:rsidP="00652359">
      <w:pPr>
        <w:pStyle w:val="libPoemCenter"/>
        <w:rPr>
          <w:rFonts w:hint="cs"/>
          <w:rtl/>
        </w:rPr>
      </w:pPr>
      <w:r>
        <w:rPr>
          <w:rFonts w:hint="cs"/>
          <w:rtl/>
        </w:rPr>
        <w:t>اجعلنه منهم يا الاهي وعبدك عليك اتكل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حب أبو السجاد بالمحشر أمان من العذاب</w:t>
      </w:r>
    </w:p>
    <w:p w:rsidR="00652359" w:rsidRDefault="00652359" w:rsidP="00652359">
      <w:pPr>
        <w:pStyle w:val="libPoemCenter"/>
        <w:rPr>
          <w:rFonts w:hint="cs"/>
          <w:rtl/>
        </w:rPr>
      </w:pPr>
      <w:r>
        <w:rPr>
          <w:rFonts w:hint="cs"/>
          <w:rtl/>
        </w:rPr>
        <w:t>حاشه لن نار القيامه اتمس گلب بالحزن ذاب</w:t>
      </w:r>
    </w:p>
    <w:p w:rsidR="00652359" w:rsidRDefault="00652359" w:rsidP="00652359">
      <w:pPr>
        <w:pStyle w:val="libPoemCenter"/>
        <w:rPr>
          <w:rFonts w:hint="cs"/>
          <w:rtl/>
        </w:rPr>
      </w:pPr>
      <w:r>
        <w:rPr>
          <w:rFonts w:hint="cs"/>
          <w:rtl/>
        </w:rPr>
        <w:t>وحاشه تحرگ جسد زاير گبر ابن داحي الباب</w:t>
      </w:r>
    </w:p>
    <w:p w:rsidR="00652359" w:rsidRDefault="00652359" w:rsidP="00652359">
      <w:pPr>
        <w:pStyle w:val="libPoemCenter"/>
        <w:rPr>
          <w:rFonts w:hint="cs"/>
          <w:rtl/>
        </w:rPr>
      </w:pPr>
      <w:r>
        <w:rPr>
          <w:rFonts w:hint="cs"/>
          <w:rtl/>
        </w:rPr>
        <w:t>وحاشه تلمس عين منها الدمع عالوجنه همل</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1987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29" w:name="_Toc495739955"/>
      <w:r>
        <w:rPr>
          <w:rFonts w:hint="cs"/>
          <w:rtl/>
        </w:rPr>
        <w:lastRenderedPageBreak/>
        <w:t>في قصائد اللطم</w:t>
      </w:r>
      <w:bookmarkEnd w:id="29"/>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30" w:name="17"/>
      <w:bookmarkStart w:id="31" w:name="_Toc495739956"/>
      <w:r>
        <w:rPr>
          <w:rFonts w:hint="cs"/>
          <w:rtl/>
        </w:rPr>
        <w:lastRenderedPageBreak/>
        <w:t>نافع بن هلال (بحر الطويل)</w:t>
      </w:r>
      <w:bookmarkEnd w:id="30"/>
      <w:bookmarkEnd w:id="31"/>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هذا نافع بن هلال طب لحومته ابهمه</w:t>
      </w:r>
    </w:p>
    <w:p w:rsidR="00652359" w:rsidRDefault="00652359" w:rsidP="00652359">
      <w:pPr>
        <w:pStyle w:val="libPoemCenter"/>
        <w:rPr>
          <w:rFonts w:hint="cs"/>
          <w:rtl/>
        </w:rPr>
      </w:pPr>
      <w:r>
        <w:rPr>
          <w:rFonts w:hint="cs"/>
          <w:rtl/>
        </w:rPr>
        <w:t>شاب ولجل أبو السجاد ضحّه ابمهجته ودمه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دارت رحه الحومه وصارت تبرز الابطال</w:t>
      </w:r>
    </w:p>
    <w:p w:rsidR="00652359" w:rsidRDefault="00652359" w:rsidP="00652359">
      <w:pPr>
        <w:pStyle w:val="libPoemCenter"/>
        <w:rPr>
          <w:rFonts w:hint="cs"/>
          <w:rtl/>
        </w:rPr>
      </w:pPr>
      <w:r>
        <w:rPr>
          <w:rFonts w:hint="cs"/>
          <w:rtl/>
        </w:rPr>
        <w:t>ارتجز وبصوته گام ايصيح آنه نافع ابن هلال</w:t>
      </w:r>
    </w:p>
    <w:p w:rsidR="00652359" w:rsidRDefault="00652359" w:rsidP="00652359">
      <w:pPr>
        <w:pStyle w:val="libPoemCenter"/>
        <w:rPr>
          <w:rFonts w:hint="cs"/>
          <w:rtl/>
        </w:rPr>
      </w:pPr>
      <w:r>
        <w:rPr>
          <w:rFonts w:hint="cs"/>
          <w:rtl/>
        </w:rPr>
        <w:t>يوم الهمم هذا اليوم والحومه تريد رجال</w:t>
      </w:r>
    </w:p>
    <w:p w:rsidR="00652359" w:rsidRDefault="00652359" w:rsidP="00652359">
      <w:pPr>
        <w:pStyle w:val="libPoemCenter"/>
        <w:rPr>
          <w:rFonts w:hint="cs"/>
          <w:rtl/>
        </w:rPr>
      </w:pPr>
      <w:r>
        <w:rPr>
          <w:rFonts w:hint="cs"/>
          <w:rtl/>
        </w:rPr>
        <w:t>العزم من گوسه يتناثر</w:t>
      </w:r>
    </w:p>
    <w:p w:rsidR="00652359" w:rsidRDefault="00652359" w:rsidP="00652359">
      <w:pPr>
        <w:pStyle w:val="libPoemCenter"/>
        <w:rPr>
          <w:rFonts w:hint="cs"/>
          <w:rtl/>
        </w:rPr>
      </w:pPr>
      <w:r>
        <w:rPr>
          <w:rFonts w:hint="cs"/>
          <w:rtl/>
        </w:rPr>
        <w:t>ويرمي النبل عالعسكر يحامي دون ابن حيدر</w:t>
      </w:r>
    </w:p>
    <w:p w:rsidR="00652359" w:rsidRDefault="00652359" w:rsidP="00652359">
      <w:pPr>
        <w:pStyle w:val="libPoemCenter"/>
        <w:rPr>
          <w:rFonts w:hint="cs"/>
          <w:rtl/>
        </w:rPr>
      </w:pPr>
      <w:r>
        <w:rPr>
          <w:rFonts w:hint="cs"/>
          <w:rtl/>
        </w:rPr>
        <w:t>يمطر حجر من سجيل گوسه وما يرد سهمه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ما للنبل كثّر رميها ونفذت العدّه</w:t>
      </w:r>
    </w:p>
    <w:p w:rsidR="00652359" w:rsidRDefault="00652359" w:rsidP="00652359">
      <w:pPr>
        <w:pStyle w:val="libPoemCenter"/>
        <w:rPr>
          <w:rFonts w:hint="cs"/>
          <w:rtl/>
        </w:rPr>
      </w:pPr>
      <w:r>
        <w:rPr>
          <w:rFonts w:hint="cs"/>
          <w:rtl/>
        </w:rPr>
        <w:t>سل سيفه ابيمينه ايريد يبذل بالحرب جهده</w:t>
      </w:r>
    </w:p>
    <w:p w:rsidR="00652359" w:rsidRDefault="00652359" w:rsidP="00652359">
      <w:pPr>
        <w:pStyle w:val="libPoemCenter"/>
        <w:rPr>
          <w:rFonts w:hint="cs"/>
          <w:rtl/>
        </w:rPr>
      </w:pPr>
      <w:r>
        <w:rPr>
          <w:rFonts w:hint="cs"/>
          <w:rtl/>
        </w:rPr>
        <w:t>من خلفه الشمر صابه ابيمنيه وانكسر عضده</w:t>
      </w:r>
    </w:p>
    <w:p w:rsidR="00652359" w:rsidRDefault="00652359" w:rsidP="00652359">
      <w:pPr>
        <w:pStyle w:val="libPoemCenter"/>
        <w:rPr>
          <w:rFonts w:hint="cs"/>
          <w:rtl/>
        </w:rPr>
      </w:pPr>
      <w:r>
        <w:rPr>
          <w:rFonts w:hint="cs"/>
          <w:rtl/>
        </w:rPr>
        <w:t>من خلفه الشمر يا حيف</w:t>
      </w:r>
    </w:p>
    <w:p w:rsidR="00652359" w:rsidRDefault="00652359" w:rsidP="00652359">
      <w:pPr>
        <w:pStyle w:val="libPoemCenter"/>
        <w:rPr>
          <w:rFonts w:hint="cs"/>
          <w:rtl/>
        </w:rPr>
      </w:pPr>
      <w:r>
        <w:rPr>
          <w:rFonts w:hint="cs"/>
          <w:rtl/>
        </w:rPr>
        <w:t>صابه او وگع منه السيف وظل يتلوّه صل الصيف</w:t>
      </w:r>
    </w:p>
    <w:p w:rsidR="00652359" w:rsidRDefault="00652359" w:rsidP="00652359">
      <w:pPr>
        <w:pStyle w:val="libPoemCenter"/>
        <w:rPr>
          <w:rFonts w:hint="cs"/>
          <w:rtl/>
        </w:rPr>
      </w:pPr>
      <w:r>
        <w:rPr>
          <w:rFonts w:hint="cs"/>
          <w:rtl/>
        </w:rPr>
        <w:t>كسر الساعد اثر بيه وصوابات البجسمه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لمن وگع نافع صار ونّه بأثر ونّه ايجر</w:t>
      </w:r>
    </w:p>
    <w:p w:rsidR="00652359" w:rsidRDefault="00652359" w:rsidP="00652359">
      <w:pPr>
        <w:pStyle w:val="libPoemCenter"/>
        <w:rPr>
          <w:rFonts w:hint="cs"/>
          <w:rtl/>
        </w:rPr>
      </w:pPr>
      <w:r>
        <w:rPr>
          <w:rFonts w:hint="cs"/>
          <w:rtl/>
        </w:rPr>
        <w:t>بالنوجه وگع يا حيف وسط الشبچ طاح الحر</w:t>
      </w:r>
    </w:p>
    <w:p w:rsidR="00652359" w:rsidRDefault="00652359" w:rsidP="00652359">
      <w:pPr>
        <w:pStyle w:val="libPoemCenter"/>
        <w:rPr>
          <w:rFonts w:hint="cs"/>
          <w:rtl/>
        </w:rPr>
      </w:pPr>
      <w:r>
        <w:rPr>
          <w:rFonts w:hint="cs"/>
          <w:rtl/>
        </w:rPr>
        <w:t>مچتوف ويسير اخذوه وعيونه جمر تنثر</w:t>
      </w:r>
    </w:p>
    <w:p w:rsidR="00652359" w:rsidRDefault="00652359" w:rsidP="00652359">
      <w:pPr>
        <w:pStyle w:val="libPoemCenter"/>
        <w:rPr>
          <w:rFonts w:hint="cs"/>
          <w:rtl/>
        </w:rPr>
      </w:pPr>
      <w:r>
        <w:rPr>
          <w:rFonts w:hint="cs"/>
          <w:rtl/>
        </w:rPr>
        <w:t>عگب ما جندل الفرسان</w:t>
      </w:r>
    </w:p>
    <w:p w:rsidR="00652359" w:rsidRDefault="00652359" w:rsidP="00652359">
      <w:pPr>
        <w:pStyle w:val="libPoemCenter"/>
        <w:rPr>
          <w:rFonts w:hint="cs"/>
          <w:rtl/>
        </w:rPr>
      </w:pPr>
      <w:r>
        <w:rPr>
          <w:rFonts w:hint="cs"/>
          <w:rtl/>
        </w:rPr>
        <w:t>طاح ابخطة الميدان نافع هذا عهده چان</w:t>
      </w:r>
    </w:p>
    <w:p w:rsidR="00652359" w:rsidRDefault="00652359" w:rsidP="00652359">
      <w:pPr>
        <w:pStyle w:val="libPoemCenter"/>
        <w:rPr>
          <w:rFonts w:hint="cs"/>
          <w:rtl/>
        </w:rPr>
      </w:pPr>
      <w:r>
        <w:rPr>
          <w:rFonts w:hint="cs"/>
          <w:rtl/>
        </w:rPr>
        <w:t>لو ميت الف موته ايموت يرضه دون أبو اليمه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لون ما ينكسر عضده مچان اتيسر الجيدوم</w:t>
      </w:r>
    </w:p>
    <w:p w:rsidR="00652359" w:rsidRDefault="00652359" w:rsidP="00652359">
      <w:pPr>
        <w:pStyle w:val="libPoemCenter"/>
        <w:rPr>
          <w:rFonts w:hint="cs"/>
          <w:rtl/>
        </w:rPr>
      </w:pPr>
      <w:r>
        <w:rPr>
          <w:rFonts w:hint="cs"/>
          <w:rtl/>
        </w:rPr>
        <w:lastRenderedPageBreak/>
        <w:t>لاچن حكمة الباري اقتضت واتنفذ المحتوم</w:t>
      </w:r>
    </w:p>
    <w:p w:rsidR="00652359" w:rsidRDefault="00652359" w:rsidP="00652359">
      <w:pPr>
        <w:pStyle w:val="libPoemCenter"/>
        <w:rPr>
          <w:rFonts w:hint="cs"/>
          <w:rtl/>
        </w:rPr>
      </w:pPr>
      <w:r>
        <w:rPr>
          <w:rFonts w:hint="cs"/>
          <w:rtl/>
        </w:rPr>
        <w:t>لبن سعد الرجس ودّوا نافع والگلب مالوم</w:t>
      </w:r>
    </w:p>
    <w:p w:rsidR="00652359" w:rsidRDefault="00652359" w:rsidP="00652359">
      <w:pPr>
        <w:pStyle w:val="libPoemCenter"/>
        <w:rPr>
          <w:rFonts w:hint="cs"/>
          <w:rtl/>
        </w:rPr>
      </w:pPr>
      <w:r>
        <w:rPr>
          <w:rFonts w:hint="cs"/>
          <w:rtl/>
        </w:rPr>
        <w:t>ولمن شاهده ابهالحال</w:t>
      </w:r>
    </w:p>
    <w:p w:rsidR="00652359" w:rsidRDefault="00652359" w:rsidP="00652359">
      <w:pPr>
        <w:pStyle w:val="libPoemCenter"/>
        <w:rPr>
          <w:rFonts w:hint="cs"/>
          <w:rtl/>
        </w:rPr>
      </w:pPr>
      <w:r>
        <w:rPr>
          <w:rFonts w:hint="cs"/>
          <w:rtl/>
        </w:rPr>
        <w:t>ناداه الزنيم وگال نيتك شنهي يبن هلال</w:t>
      </w:r>
    </w:p>
    <w:p w:rsidR="00652359" w:rsidRDefault="00652359" w:rsidP="00652359">
      <w:pPr>
        <w:pStyle w:val="libPoemCenter"/>
        <w:rPr>
          <w:rFonts w:hint="cs"/>
          <w:rtl/>
        </w:rPr>
      </w:pPr>
      <w:r>
        <w:rPr>
          <w:rFonts w:hint="cs"/>
          <w:rtl/>
        </w:rPr>
        <w:t>تجيب التهلكه لنفسك وتدفع دونها النقمه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نافع جاوبه وناداه الله يعلم ابگصدي</w:t>
      </w:r>
    </w:p>
    <w:p w:rsidR="00652359" w:rsidRDefault="00652359" w:rsidP="00652359">
      <w:pPr>
        <w:pStyle w:val="libPoemCenter"/>
        <w:rPr>
          <w:rFonts w:hint="cs"/>
          <w:rtl/>
        </w:rPr>
      </w:pPr>
      <w:r>
        <w:rPr>
          <w:rFonts w:hint="cs"/>
          <w:rtl/>
        </w:rPr>
        <w:t>اثنعش فارس خذت منكم ابرمحي وصارمي وجهدي</w:t>
      </w:r>
    </w:p>
    <w:p w:rsidR="00652359" w:rsidRDefault="00652359" w:rsidP="00652359">
      <w:pPr>
        <w:pStyle w:val="libPoemCenter"/>
        <w:rPr>
          <w:rFonts w:hint="cs"/>
          <w:rtl/>
        </w:rPr>
      </w:pPr>
      <w:r>
        <w:rPr>
          <w:rFonts w:hint="cs"/>
          <w:rtl/>
        </w:rPr>
        <w:t>وچان ابگيت احاربكم لون ما ينكسر عضدي</w:t>
      </w:r>
    </w:p>
    <w:p w:rsidR="00652359" w:rsidRDefault="00652359" w:rsidP="00652359">
      <w:pPr>
        <w:pStyle w:val="libPoemCenter"/>
        <w:rPr>
          <w:rFonts w:hint="cs"/>
          <w:rtl/>
        </w:rPr>
      </w:pPr>
      <w:r>
        <w:rPr>
          <w:rFonts w:hint="cs"/>
          <w:rtl/>
        </w:rPr>
        <w:t>لچن هذا الامر مكتوب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اگطع للمنايه دروب والموت ابشرف مطلوب</w:t>
      </w:r>
    </w:p>
    <w:p w:rsidR="00652359" w:rsidRDefault="00652359" w:rsidP="00652359">
      <w:pPr>
        <w:pStyle w:val="libPoemCenter"/>
        <w:rPr>
          <w:rFonts w:hint="cs"/>
          <w:rtl/>
        </w:rPr>
      </w:pPr>
      <w:r>
        <w:rPr>
          <w:rFonts w:hint="cs"/>
          <w:rtl/>
        </w:rPr>
        <w:t>هيهات اخضع وهيات منكم اطلب الرحمه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ابن سعد الرجس صاغي وظل يستمع لبن هلال</w:t>
      </w:r>
    </w:p>
    <w:p w:rsidR="00652359" w:rsidRDefault="00652359" w:rsidP="00652359">
      <w:pPr>
        <w:pStyle w:val="libPoemCenter"/>
        <w:rPr>
          <w:rFonts w:hint="cs"/>
          <w:rtl/>
        </w:rPr>
      </w:pPr>
      <w:r>
        <w:rPr>
          <w:rFonts w:hint="cs"/>
          <w:rtl/>
        </w:rPr>
        <w:t>ونافع كشف ما عنده والرايد يگوله گال</w:t>
      </w:r>
    </w:p>
    <w:p w:rsidR="00652359" w:rsidRDefault="00652359" w:rsidP="00652359">
      <w:pPr>
        <w:pStyle w:val="libPoemCenter"/>
        <w:rPr>
          <w:rFonts w:hint="cs"/>
          <w:rtl/>
        </w:rPr>
      </w:pPr>
      <w:r>
        <w:rPr>
          <w:rFonts w:hint="cs"/>
          <w:rtl/>
        </w:rPr>
        <w:t>لن شمر الخنه ايناديه يا نافع لسانك طال</w:t>
      </w:r>
    </w:p>
    <w:p w:rsidR="00652359" w:rsidRDefault="00652359" w:rsidP="00652359">
      <w:pPr>
        <w:pStyle w:val="libPoemCenter"/>
        <w:rPr>
          <w:rFonts w:hint="cs"/>
          <w:rtl/>
        </w:rPr>
      </w:pPr>
      <w:r>
        <w:rPr>
          <w:rFonts w:hint="cs"/>
          <w:rtl/>
        </w:rPr>
        <w:t>هاذ آنه الشمر يمّك</w:t>
      </w:r>
    </w:p>
    <w:p w:rsidR="00652359" w:rsidRDefault="00652359" w:rsidP="00652359">
      <w:pPr>
        <w:pStyle w:val="libPoemCenter"/>
        <w:rPr>
          <w:rFonts w:hint="cs"/>
          <w:rtl/>
        </w:rPr>
      </w:pPr>
      <w:r>
        <w:rPr>
          <w:rFonts w:hint="cs"/>
          <w:rtl/>
        </w:rPr>
        <w:t>اجيت اگصد هدر دمك وامحي من الارض اسمك</w:t>
      </w:r>
    </w:p>
    <w:p w:rsidR="00652359" w:rsidRDefault="00652359" w:rsidP="00652359">
      <w:pPr>
        <w:pStyle w:val="libPoemCenter"/>
        <w:rPr>
          <w:rFonts w:hint="cs"/>
          <w:rtl/>
        </w:rPr>
      </w:pPr>
      <w:r>
        <w:rPr>
          <w:rFonts w:hint="cs"/>
          <w:rtl/>
        </w:rPr>
        <w:t>والمثلك عنيد اشلون يبگه اعله الارض اسمه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ونافع جاوبه وناداه الموت اعله الكرامه ايهون</w:t>
      </w:r>
    </w:p>
    <w:p w:rsidR="00652359" w:rsidRDefault="00652359" w:rsidP="00652359">
      <w:pPr>
        <w:pStyle w:val="libPoemCenter"/>
        <w:rPr>
          <w:rFonts w:hint="cs"/>
          <w:rtl/>
        </w:rPr>
      </w:pPr>
      <w:r>
        <w:rPr>
          <w:rFonts w:hint="cs"/>
          <w:rtl/>
        </w:rPr>
        <w:t>وباچر بالحشر وياك اوگف عد إله الكون</w:t>
      </w:r>
    </w:p>
    <w:p w:rsidR="00652359" w:rsidRDefault="00652359" w:rsidP="00652359">
      <w:pPr>
        <w:pStyle w:val="libPoemCenter"/>
        <w:rPr>
          <w:rFonts w:hint="cs"/>
          <w:rtl/>
        </w:rPr>
      </w:pPr>
      <w:r>
        <w:rPr>
          <w:rFonts w:hint="cs"/>
          <w:rtl/>
        </w:rPr>
        <w:t>لو مسلم چنت ما چان تطلب چتلي يا ملعون</w:t>
      </w:r>
    </w:p>
    <w:p w:rsidR="00652359" w:rsidRDefault="00652359" w:rsidP="00652359">
      <w:pPr>
        <w:pStyle w:val="libPoemCenter"/>
        <w:rPr>
          <w:rFonts w:hint="cs"/>
          <w:rtl/>
        </w:rPr>
      </w:pPr>
      <w:r>
        <w:rPr>
          <w:rFonts w:hint="cs"/>
          <w:rtl/>
        </w:rPr>
        <w:t>وسل الشمر سيف الجور</w:t>
      </w:r>
    </w:p>
    <w:p w:rsidR="00652359" w:rsidRDefault="00652359" w:rsidP="00652359">
      <w:pPr>
        <w:pStyle w:val="libPoemCenter"/>
        <w:rPr>
          <w:rFonts w:hint="cs"/>
          <w:rtl/>
        </w:rPr>
      </w:pPr>
      <w:r>
        <w:rPr>
          <w:rFonts w:hint="cs"/>
          <w:rtl/>
        </w:rPr>
        <w:t>لن نافع صبح منحور ودمه اعله الأرض مهدور</w:t>
      </w:r>
    </w:p>
    <w:p w:rsidR="00652359" w:rsidRDefault="00652359" w:rsidP="00652359">
      <w:pPr>
        <w:pStyle w:val="libPoemCenter"/>
        <w:rPr>
          <w:rFonts w:hint="cs"/>
          <w:rtl/>
        </w:rPr>
      </w:pPr>
      <w:r>
        <w:rPr>
          <w:rFonts w:hint="cs"/>
          <w:rtl/>
        </w:rPr>
        <w:t>واليملك هدف وايمان گطع النحر ميهمه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lastRenderedPageBreak/>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32" w:name="18"/>
      <w:bookmarkStart w:id="33" w:name="_Toc495739957"/>
      <w:r>
        <w:rPr>
          <w:rFonts w:hint="cs"/>
          <w:rtl/>
        </w:rPr>
        <w:lastRenderedPageBreak/>
        <w:t>صبر الحوراء زينب (عليها السلام) (بحر الطويل)</w:t>
      </w:r>
      <w:bookmarkEnd w:id="32"/>
      <w:bookmarkEnd w:id="33"/>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زينب بالمعاره اتصيح ما ظل من ولي عندي</w:t>
      </w:r>
    </w:p>
    <w:p w:rsidR="00652359" w:rsidRDefault="00652359" w:rsidP="00652359">
      <w:pPr>
        <w:pStyle w:val="libPoemCenter"/>
        <w:rPr>
          <w:rFonts w:hint="cs"/>
          <w:rtl/>
        </w:rPr>
      </w:pPr>
      <w:r>
        <w:rPr>
          <w:rFonts w:hint="cs"/>
          <w:rtl/>
        </w:rPr>
        <w:t>غريبهودمعة عيوني تسيل وتحفر ابخدي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وگفت على التل اتصيح يبن امي الگلب مالوم</w:t>
      </w:r>
    </w:p>
    <w:p w:rsidR="00652359" w:rsidRDefault="00652359" w:rsidP="00652359">
      <w:pPr>
        <w:pStyle w:val="libPoemCenter"/>
        <w:rPr>
          <w:rFonts w:hint="cs"/>
          <w:rtl/>
        </w:rPr>
      </w:pPr>
      <w:r>
        <w:rPr>
          <w:rFonts w:hint="cs"/>
          <w:rtl/>
        </w:rPr>
        <w:t>روحي اتحوم يا مظلوم ودموعي تسيل دموم</w:t>
      </w:r>
    </w:p>
    <w:p w:rsidR="00652359" w:rsidRDefault="00652359" w:rsidP="00652359">
      <w:pPr>
        <w:pStyle w:val="libPoemCenter"/>
        <w:rPr>
          <w:rFonts w:hint="cs"/>
          <w:rtl/>
        </w:rPr>
      </w:pPr>
      <w:r>
        <w:rPr>
          <w:rFonts w:hint="cs"/>
          <w:rtl/>
        </w:rPr>
        <w:t>هاي الگوم اجتنه الگوم ما واحد يرد الگوم</w:t>
      </w:r>
    </w:p>
    <w:p w:rsidR="00652359" w:rsidRDefault="00652359" w:rsidP="00652359">
      <w:pPr>
        <w:pStyle w:val="libPoemCenter"/>
        <w:rPr>
          <w:rFonts w:hint="cs"/>
          <w:rtl/>
        </w:rPr>
      </w:pPr>
      <w:r>
        <w:rPr>
          <w:rFonts w:hint="cs"/>
          <w:rtl/>
        </w:rPr>
        <w:t>يسبع الخيل رد الخيل هالخيل اوصلت حدي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الخيل اوصلت لخيامك وگلبي يا شهم ناداك</w:t>
      </w:r>
    </w:p>
    <w:p w:rsidR="00652359" w:rsidRDefault="00652359" w:rsidP="00652359">
      <w:pPr>
        <w:pStyle w:val="libPoemCenter"/>
        <w:rPr>
          <w:rFonts w:hint="cs"/>
          <w:rtl/>
        </w:rPr>
      </w:pPr>
      <w:r>
        <w:rPr>
          <w:rFonts w:hint="cs"/>
          <w:rtl/>
        </w:rPr>
        <w:t>اجيت انخاك واترجاك لتخليني بين عداك</w:t>
      </w:r>
    </w:p>
    <w:p w:rsidR="00652359" w:rsidRDefault="00652359" w:rsidP="00652359">
      <w:pPr>
        <w:pStyle w:val="libPoemCenter"/>
        <w:rPr>
          <w:rFonts w:hint="cs"/>
          <w:rtl/>
        </w:rPr>
      </w:pPr>
      <w:r>
        <w:rPr>
          <w:rFonts w:hint="cs"/>
          <w:rtl/>
        </w:rPr>
        <w:t>الموت الموت اريد الموت ولا احمل هظم فرگاك</w:t>
      </w:r>
    </w:p>
    <w:p w:rsidR="00652359" w:rsidRDefault="00652359" w:rsidP="00652359">
      <w:pPr>
        <w:pStyle w:val="libPoemCenter"/>
        <w:rPr>
          <w:rFonts w:hint="cs"/>
          <w:rtl/>
        </w:rPr>
      </w:pPr>
      <w:r>
        <w:rPr>
          <w:rFonts w:hint="cs"/>
          <w:rtl/>
        </w:rPr>
        <w:t>الدنيه وكربله والگوم هاليوم اصبحوا ضدي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ضدي صاروا ويا ريت خذوا عمري گبل عمرك</w:t>
      </w:r>
    </w:p>
    <w:p w:rsidR="00652359" w:rsidRDefault="00652359" w:rsidP="00652359">
      <w:pPr>
        <w:pStyle w:val="libPoemCenter"/>
        <w:rPr>
          <w:rFonts w:hint="cs"/>
          <w:rtl/>
        </w:rPr>
      </w:pPr>
      <w:r>
        <w:rPr>
          <w:rFonts w:hint="cs"/>
          <w:rtl/>
        </w:rPr>
        <w:t>وريت اللي سحگ صدرك سحگ صدري گبل صدرك</w:t>
      </w:r>
    </w:p>
    <w:p w:rsidR="00652359" w:rsidRDefault="00652359" w:rsidP="00652359">
      <w:pPr>
        <w:pStyle w:val="libPoemCenter"/>
        <w:rPr>
          <w:rFonts w:hint="cs"/>
          <w:rtl/>
        </w:rPr>
      </w:pPr>
      <w:r>
        <w:rPr>
          <w:rFonts w:hint="cs"/>
          <w:rtl/>
        </w:rPr>
        <w:t>وريت اللي گطع نحرك گطع نحري گبل نحرك</w:t>
      </w:r>
    </w:p>
    <w:p w:rsidR="00652359" w:rsidRDefault="00652359" w:rsidP="00652359">
      <w:pPr>
        <w:pStyle w:val="libPoemCenter"/>
        <w:rPr>
          <w:rFonts w:hint="cs"/>
          <w:rtl/>
        </w:rPr>
      </w:pPr>
      <w:r>
        <w:rPr>
          <w:rFonts w:hint="cs"/>
          <w:rtl/>
        </w:rPr>
        <w:t>وسهم الصابك ابچبدك يريته صابني ابچبدي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يريته صابني ابچبدي سهم الصوبك يحسين</w:t>
      </w:r>
    </w:p>
    <w:p w:rsidR="00652359" w:rsidRDefault="00652359" w:rsidP="00652359">
      <w:pPr>
        <w:pStyle w:val="libPoemCenter"/>
        <w:rPr>
          <w:rFonts w:hint="cs"/>
          <w:rtl/>
        </w:rPr>
      </w:pPr>
      <w:r>
        <w:rPr>
          <w:rFonts w:hint="cs"/>
          <w:rtl/>
        </w:rPr>
        <w:t>وين انته يبعد اهلي دليني اعله جسمك وين</w:t>
      </w:r>
    </w:p>
    <w:p w:rsidR="00652359" w:rsidRDefault="00652359" w:rsidP="00652359">
      <w:pPr>
        <w:pStyle w:val="libPoemCenter"/>
        <w:rPr>
          <w:rFonts w:hint="cs"/>
          <w:rtl/>
        </w:rPr>
      </w:pPr>
      <w:r>
        <w:rPr>
          <w:rFonts w:hint="cs"/>
          <w:rtl/>
        </w:rPr>
        <w:t>سهم البين صاب العين ولا اندل طريجي منين</w:t>
      </w:r>
    </w:p>
    <w:p w:rsidR="00652359" w:rsidRDefault="00652359" w:rsidP="00652359">
      <w:pPr>
        <w:pStyle w:val="libPoemCenter"/>
        <w:rPr>
          <w:rFonts w:hint="cs"/>
          <w:rtl/>
        </w:rPr>
      </w:pPr>
      <w:r>
        <w:rPr>
          <w:rFonts w:hint="cs"/>
          <w:rtl/>
        </w:rPr>
        <w:t>شوفي راح حيلي طاح وجروح الگلب تدي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تدي جروح دلالي ابفگدك فاجده الغالي</w:t>
      </w:r>
    </w:p>
    <w:p w:rsidR="00652359" w:rsidRDefault="00652359" w:rsidP="00652359">
      <w:pPr>
        <w:pStyle w:val="libPoemCenter"/>
        <w:rPr>
          <w:rFonts w:hint="cs"/>
          <w:rtl/>
        </w:rPr>
      </w:pPr>
      <w:r>
        <w:rPr>
          <w:rFonts w:hint="cs"/>
          <w:rtl/>
        </w:rPr>
        <w:t>انسلب خدري وخلص صبري واظن تدري اشجره ابحالي</w:t>
      </w:r>
    </w:p>
    <w:p w:rsidR="00652359" w:rsidRDefault="00652359" w:rsidP="00652359">
      <w:pPr>
        <w:pStyle w:val="libPoemCenter"/>
        <w:rPr>
          <w:rFonts w:hint="cs"/>
          <w:rtl/>
        </w:rPr>
      </w:pPr>
      <w:r>
        <w:rPr>
          <w:rFonts w:hint="cs"/>
          <w:rtl/>
        </w:rPr>
        <w:lastRenderedPageBreak/>
        <w:t>اخوتي اعله الترب صرعه ولا والي اعلى اعيالي</w:t>
      </w:r>
    </w:p>
    <w:p w:rsidR="00652359" w:rsidRDefault="00652359" w:rsidP="00652359">
      <w:pPr>
        <w:pStyle w:val="libPoemCenter"/>
        <w:rPr>
          <w:rFonts w:hint="cs"/>
          <w:rtl/>
        </w:rPr>
      </w:pPr>
      <w:r>
        <w:rPr>
          <w:rFonts w:hint="cs"/>
          <w:rtl/>
        </w:rPr>
        <w:t>وعيالك واطفالك تنوح وتنحب ابسدي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تنوح وتنحب عيالك ودمعي سال عالاطفال</w:t>
      </w:r>
    </w:p>
    <w:p w:rsidR="00652359" w:rsidRDefault="00652359" w:rsidP="00652359">
      <w:pPr>
        <w:pStyle w:val="libPoemCenter"/>
        <w:rPr>
          <w:rFonts w:hint="cs"/>
          <w:rtl/>
        </w:rPr>
      </w:pPr>
      <w:r>
        <w:rPr>
          <w:rFonts w:hint="cs"/>
          <w:rtl/>
        </w:rPr>
        <w:t>الحرم هاي الحرم صعبه الحرم من تبگه بين انذال</w:t>
      </w:r>
    </w:p>
    <w:p w:rsidR="00652359" w:rsidRDefault="00652359" w:rsidP="00652359">
      <w:pPr>
        <w:pStyle w:val="libPoemCenter"/>
        <w:rPr>
          <w:rFonts w:hint="cs"/>
          <w:rtl/>
        </w:rPr>
      </w:pPr>
      <w:r>
        <w:rPr>
          <w:rFonts w:hint="cs"/>
          <w:rtl/>
        </w:rPr>
        <w:t>لا وليان لا صيوان حالي حال اصعب حال</w:t>
      </w:r>
    </w:p>
    <w:p w:rsidR="00652359" w:rsidRDefault="00652359" w:rsidP="00652359">
      <w:pPr>
        <w:pStyle w:val="libPoemCenter"/>
        <w:rPr>
          <w:rFonts w:hint="cs"/>
          <w:rtl/>
        </w:rPr>
      </w:pPr>
      <w:r>
        <w:rPr>
          <w:rFonts w:hint="cs"/>
          <w:rtl/>
        </w:rPr>
        <w:t>ما بين السلب والنار ادافع وابذل ابجهدي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ابذلت جهدي اجر طفله اضيع طفله بين اشرار</w:t>
      </w:r>
    </w:p>
    <w:p w:rsidR="00652359" w:rsidRDefault="00652359" w:rsidP="00652359">
      <w:pPr>
        <w:pStyle w:val="libPoemCenter"/>
        <w:rPr>
          <w:rFonts w:hint="cs"/>
          <w:rtl/>
        </w:rPr>
      </w:pPr>
      <w:r>
        <w:rPr>
          <w:rFonts w:hint="cs"/>
          <w:rtl/>
        </w:rPr>
        <w:t>فكري احتار مدري شصار صحت وين ابن حامي الجار</w:t>
      </w:r>
    </w:p>
    <w:p w:rsidR="00652359" w:rsidRDefault="00652359" w:rsidP="00652359">
      <w:pPr>
        <w:pStyle w:val="libPoemCenter"/>
        <w:rPr>
          <w:rFonts w:hint="cs"/>
          <w:rtl/>
        </w:rPr>
      </w:pPr>
      <w:r>
        <w:rPr>
          <w:rFonts w:hint="cs"/>
          <w:rtl/>
        </w:rPr>
        <w:t>هاي النار وسط الدار گوم اخمد لهيب النار</w:t>
      </w:r>
    </w:p>
    <w:p w:rsidR="00652359" w:rsidRDefault="00652359" w:rsidP="00652359">
      <w:pPr>
        <w:pStyle w:val="libPoemCenter"/>
        <w:rPr>
          <w:rFonts w:hint="cs"/>
          <w:rtl/>
        </w:rPr>
      </w:pPr>
      <w:r>
        <w:rPr>
          <w:rFonts w:hint="cs"/>
          <w:rtl/>
        </w:rPr>
        <w:t>الدار ابنار حرگوها واجتنه خيولهم تعدي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العسكر غارت وزينب اجت تشكي مصايبها</w:t>
      </w:r>
    </w:p>
    <w:p w:rsidR="00652359" w:rsidRDefault="00652359" w:rsidP="00652359">
      <w:pPr>
        <w:pStyle w:val="libPoemCenter"/>
        <w:rPr>
          <w:rFonts w:hint="cs"/>
          <w:rtl/>
        </w:rPr>
      </w:pPr>
      <w:r>
        <w:rPr>
          <w:rFonts w:hint="cs"/>
          <w:rtl/>
        </w:rPr>
        <w:t>تصيح ابصوت هاي اختك تخاطب گوم خاطبها</w:t>
      </w:r>
    </w:p>
    <w:p w:rsidR="00652359" w:rsidRDefault="00652359" w:rsidP="00652359">
      <w:pPr>
        <w:pStyle w:val="libPoemCenter"/>
        <w:rPr>
          <w:rFonts w:hint="cs"/>
          <w:rtl/>
        </w:rPr>
      </w:pPr>
      <w:r>
        <w:rPr>
          <w:rFonts w:hint="cs"/>
          <w:rtl/>
        </w:rPr>
        <w:t>اشما صاحت اشما ناحت بس الصده ايجاوبها</w:t>
      </w:r>
    </w:p>
    <w:p w:rsidR="00652359" w:rsidRDefault="00652359" w:rsidP="00652359">
      <w:pPr>
        <w:pStyle w:val="libPoemCenter"/>
        <w:rPr>
          <w:rFonts w:hint="cs"/>
          <w:rtl/>
        </w:rPr>
      </w:pPr>
      <w:r>
        <w:rPr>
          <w:rFonts w:hint="cs"/>
          <w:rtl/>
        </w:rPr>
        <w:t>يگلها راح أبو السجاد ردي للحرم ردي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ما ايست منه اعتنت للگطعوا چفوفه</w:t>
      </w:r>
    </w:p>
    <w:p w:rsidR="00652359" w:rsidRDefault="00652359" w:rsidP="00652359">
      <w:pPr>
        <w:pStyle w:val="libPoemCenter"/>
        <w:rPr>
          <w:rFonts w:hint="cs"/>
          <w:rtl/>
        </w:rPr>
      </w:pPr>
      <w:r>
        <w:rPr>
          <w:rFonts w:hint="cs"/>
          <w:rtl/>
        </w:rPr>
        <w:t>صاحت صوت يا عباس هاي الحرم مچتوفه</w:t>
      </w:r>
    </w:p>
    <w:p w:rsidR="00652359" w:rsidRDefault="00652359" w:rsidP="00652359">
      <w:pPr>
        <w:pStyle w:val="libPoemCenter"/>
        <w:rPr>
          <w:rFonts w:hint="cs"/>
          <w:rtl/>
        </w:rPr>
      </w:pPr>
      <w:r>
        <w:rPr>
          <w:rFonts w:hint="cs"/>
          <w:rtl/>
        </w:rPr>
        <w:t>ترضه شيمتك ترضه تروح ابيسر للوفه</w:t>
      </w:r>
    </w:p>
    <w:p w:rsidR="00652359" w:rsidRDefault="00652359" w:rsidP="00652359">
      <w:pPr>
        <w:pStyle w:val="libPoemCenter"/>
        <w:rPr>
          <w:rFonts w:hint="cs"/>
          <w:rtl/>
        </w:rPr>
      </w:pPr>
      <w:r>
        <w:rPr>
          <w:rFonts w:hint="cs"/>
          <w:rtl/>
        </w:rPr>
        <w:t>انچان استصعبت شكواي اروح واشكي يم جدي</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34" w:name="19"/>
      <w:bookmarkStart w:id="35" w:name="_Toc495739958"/>
      <w:r>
        <w:rPr>
          <w:rFonts w:hint="cs"/>
          <w:rtl/>
        </w:rPr>
        <w:lastRenderedPageBreak/>
        <w:t>الزهراء (عليها السلام) بعد الرسول (صلى الله عليه وآله)</w:t>
      </w:r>
      <w:bookmarkEnd w:id="34"/>
      <w:bookmarkEnd w:id="35"/>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 گلب تصبر چم دوب لو صخر هم چان يذوب</w:t>
      </w:r>
    </w:p>
    <w:p w:rsidR="00652359" w:rsidRDefault="00652359" w:rsidP="00652359">
      <w:pPr>
        <w:pStyle w:val="libPoemCenter"/>
        <w:rPr>
          <w:rFonts w:hint="cs"/>
          <w:rtl/>
        </w:rPr>
      </w:pPr>
      <w:r>
        <w:rPr>
          <w:rFonts w:hint="cs"/>
          <w:rtl/>
        </w:rPr>
        <w:t>من هالمحن والالام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گلب آنه ام الحسن واشكي هموم</w:t>
      </w:r>
    </w:p>
    <w:p w:rsidR="00652359" w:rsidRDefault="00652359" w:rsidP="00652359">
      <w:pPr>
        <w:pStyle w:val="libPoemCenter"/>
        <w:rPr>
          <w:rFonts w:hint="cs"/>
          <w:rtl/>
        </w:rPr>
      </w:pPr>
      <w:r>
        <w:rPr>
          <w:rFonts w:hint="cs"/>
          <w:rtl/>
        </w:rPr>
        <w:t>داهمني فگد المصطفه بهذا اليوم</w:t>
      </w:r>
    </w:p>
    <w:p w:rsidR="00652359" w:rsidRDefault="00652359" w:rsidP="00652359">
      <w:pPr>
        <w:pStyle w:val="libPoemCenter"/>
        <w:rPr>
          <w:rFonts w:hint="cs"/>
          <w:rtl/>
        </w:rPr>
      </w:pPr>
      <w:r>
        <w:rPr>
          <w:rFonts w:hint="cs"/>
          <w:rtl/>
        </w:rPr>
        <w:t>وعليك اريد اعتب يگلبي المالوم</w:t>
      </w:r>
    </w:p>
    <w:p w:rsidR="00652359" w:rsidRDefault="00652359" w:rsidP="00652359">
      <w:pPr>
        <w:pStyle w:val="libPoemCenter"/>
        <w:rPr>
          <w:rFonts w:hint="cs"/>
          <w:rtl/>
        </w:rPr>
      </w:pPr>
      <w:r>
        <w:rPr>
          <w:rFonts w:hint="cs"/>
          <w:rtl/>
        </w:rPr>
        <w:t>چم دوب تصبر ما نفع بيك اللوم</w:t>
      </w:r>
    </w:p>
    <w:p w:rsidR="00652359" w:rsidRDefault="00652359" w:rsidP="00652359">
      <w:pPr>
        <w:pStyle w:val="libPoemCenter"/>
        <w:rPr>
          <w:rFonts w:hint="cs"/>
          <w:rtl/>
        </w:rPr>
      </w:pPr>
      <w:r>
        <w:rPr>
          <w:rFonts w:hint="cs"/>
          <w:rtl/>
        </w:rPr>
        <w:t>عن كثر صبرك شنگول لو جبل هم چان يزول</w:t>
      </w:r>
    </w:p>
    <w:p w:rsidR="00652359" w:rsidRDefault="00652359" w:rsidP="00652359">
      <w:pPr>
        <w:pStyle w:val="libPoemCenter"/>
        <w:rPr>
          <w:rFonts w:hint="cs"/>
          <w:rtl/>
        </w:rPr>
      </w:pPr>
      <w:r>
        <w:rPr>
          <w:rFonts w:hint="cs"/>
          <w:rtl/>
        </w:rPr>
        <w:t>ومن كثر جور الايام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گلب اعلم بيك دامي ومجروح</w:t>
      </w:r>
    </w:p>
    <w:p w:rsidR="00652359" w:rsidRDefault="00652359" w:rsidP="00652359">
      <w:pPr>
        <w:pStyle w:val="libPoemCenter"/>
        <w:rPr>
          <w:rFonts w:hint="cs"/>
          <w:rtl/>
        </w:rPr>
      </w:pPr>
      <w:r>
        <w:rPr>
          <w:rFonts w:hint="cs"/>
          <w:rtl/>
        </w:rPr>
        <w:t>يا سبب ما تترك الوادم وتروح</w:t>
      </w:r>
    </w:p>
    <w:p w:rsidR="00652359" w:rsidRDefault="00652359" w:rsidP="00652359">
      <w:pPr>
        <w:pStyle w:val="libPoemCenter"/>
        <w:rPr>
          <w:rFonts w:hint="cs"/>
          <w:rtl/>
        </w:rPr>
      </w:pPr>
      <w:r>
        <w:rPr>
          <w:rFonts w:hint="cs"/>
          <w:rtl/>
        </w:rPr>
        <w:t>اسكن البيده وانجب هناك ونوح</w:t>
      </w:r>
    </w:p>
    <w:p w:rsidR="00652359" w:rsidRDefault="00652359" w:rsidP="00652359">
      <w:pPr>
        <w:pStyle w:val="libPoemCenter"/>
        <w:rPr>
          <w:rFonts w:hint="cs"/>
          <w:rtl/>
        </w:rPr>
      </w:pPr>
      <w:r>
        <w:rPr>
          <w:rFonts w:hint="cs"/>
          <w:rtl/>
        </w:rPr>
        <w:t>واشلون عايش وانته ما تملك روح</w:t>
      </w:r>
    </w:p>
    <w:p w:rsidR="00652359" w:rsidRDefault="00652359" w:rsidP="00652359">
      <w:pPr>
        <w:pStyle w:val="libPoemCenter"/>
        <w:rPr>
          <w:rFonts w:hint="cs"/>
          <w:rtl/>
        </w:rPr>
      </w:pPr>
      <w:r>
        <w:rPr>
          <w:rFonts w:hint="cs"/>
          <w:rtl/>
        </w:rPr>
        <w:t>چم لوعه بيك وچم نار عگب الرسول المختار</w:t>
      </w:r>
    </w:p>
    <w:p w:rsidR="00652359" w:rsidRDefault="00652359" w:rsidP="00652359">
      <w:pPr>
        <w:pStyle w:val="libPoemCenter"/>
        <w:rPr>
          <w:rFonts w:hint="cs"/>
          <w:rtl/>
        </w:rPr>
      </w:pPr>
      <w:r>
        <w:rPr>
          <w:rFonts w:hint="cs"/>
          <w:rtl/>
        </w:rPr>
        <w:t>صوبك دهرك بسهام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گلب بعدك صابر وما مهتم</w:t>
      </w:r>
    </w:p>
    <w:p w:rsidR="00652359" w:rsidRDefault="00652359" w:rsidP="00652359">
      <w:pPr>
        <w:pStyle w:val="libPoemCenter"/>
        <w:rPr>
          <w:rFonts w:hint="cs"/>
          <w:rtl/>
        </w:rPr>
      </w:pPr>
      <w:r>
        <w:rPr>
          <w:rFonts w:hint="cs"/>
          <w:rtl/>
        </w:rPr>
        <w:t>لو حجر چان انفطر من كثر الهم</w:t>
      </w:r>
    </w:p>
    <w:p w:rsidR="00652359" w:rsidRDefault="00652359" w:rsidP="00652359">
      <w:pPr>
        <w:pStyle w:val="libPoemCenter"/>
        <w:rPr>
          <w:rFonts w:hint="cs"/>
          <w:rtl/>
        </w:rPr>
      </w:pPr>
      <w:r>
        <w:rPr>
          <w:rFonts w:hint="cs"/>
          <w:rtl/>
        </w:rPr>
        <w:t>ولو چان صبرك طود چان اتهدم</w:t>
      </w:r>
    </w:p>
    <w:p w:rsidR="00652359" w:rsidRDefault="00652359" w:rsidP="00652359">
      <w:pPr>
        <w:pStyle w:val="libPoemCenter"/>
        <w:rPr>
          <w:rFonts w:hint="cs"/>
          <w:rtl/>
        </w:rPr>
      </w:pPr>
      <w:r>
        <w:rPr>
          <w:rFonts w:hint="cs"/>
          <w:rtl/>
        </w:rPr>
        <w:t>يا عجب وانته ما نشف بيك الدم</w:t>
      </w:r>
    </w:p>
    <w:p w:rsidR="00652359" w:rsidRDefault="00652359" w:rsidP="00652359">
      <w:pPr>
        <w:pStyle w:val="libPoemCenter"/>
        <w:rPr>
          <w:rFonts w:hint="cs"/>
          <w:rtl/>
        </w:rPr>
      </w:pPr>
      <w:r>
        <w:rPr>
          <w:rFonts w:hint="cs"/>
          <w:rtl/>
        </w:rPr>
        <w:t>يا گلب منك مليت ما چنت اعرفك يا ريت</w:t>
      </w:r>
    </w:p>
    <w:p w:rsidR="00652359" w:rsidRDefault="00652359" w:rsidP="00652359">
      <w:pPr>
        <w:pStyle w:val="libPoemCenter"/>
        <w:rPr>
          <w:rFonts w:hint="cs"/>
          <w:rtl/>
        </w:rPr>
      </w:pPr>
      <w:r>
        <w:rPr>
          <w:rFonts w:hint="cs"/>
          <w:rtl/>
        </w:rPr>
        <w:t>لفراگ سيد الاكرام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گلب خانت بيك سود ايامك</w:t>
      </w:r>
    </w:p>
    <w:p w:rsidR="00652359" w:rsidRDefault="00652359" w:rsidP="00652359">
      <w:pPr>
        <w:pStyle w:val="libPoemCenter"/>
        <w:rPr>
          <w:rFonts w:hint="cs"/>
          <w:rtl/>
        </w:rPr>
      </w:pPr>
      <w:r>
        <w:rPr>
          <w:rFonts w:hint="cs"/>
          <w:rtl/>
        </w:rPr>
        <w:lastRenderedPageBreak/>
        <w:t>وفگد النبي خيّب اليوم احلامك</w:t>
      </w:r>
    </w:p>
    <w:p w:rsidR="00652359" w:rsidRDefault="00652359" w:rsidP="00652359">
      <w:pPr>
        <w:pStyle w:val="libPoemCenter"/>
        <w:rPr>
          <w:rFonts w:hint="cs"/>
          <w:rtl/>
        </w:rPr>
      </w:pPr>
      <w:r>
        <w:rPr>
          <w:rFonts w:hint="cs"/>
          <w:rtl/>
        </w:rPr>
        <w:t>راح اليخفف همك وآلامك</w:t>
      </w:r>
    </w:p>
    <w:p w:rsidR="00652359" w:rsidRDefault="00652359" w:rsidP="00652359">
      <w:pPr>
        <w:pStyle w:val="libPoemCenter"/>
        <w:rPr>
          <w:rFonts w:hint="cs"/>
          <w:rtl/>
        </w:rPr>
      </w:pPr>
      <w:r>
        <w:rPr>
          <w:rFonts w:hint="cs"/>
          <w:rtl/>
        </w:rPr>
        <w:t>بيمن بعد تگدر تصد سهامك</w:t>
      </w:r>
    </w:p>
    <w:p w:rsidR="00652359" w:rsidRDefault="00652359" w:rsidP="00652359">
      <w:pPr>
        <w:pStyle w:val="libPoemCenter"/>
        <w:rPr>
          <w:rFonts w:hint="cs"/>
          <w:rtl/>
        </w:rPr>
      </w:pPr>
      <w:r>
        <w:rPr>
          <w:rFonts w:hint="cs"/>
          <w:rtl/>
        </w:rPr>
        <w:t>راح اليشد عزمك راح والدمع ما تدري شصاح</w:t>
      </w:r>
    </w:p>
    <w:p w:rsidR="00652359" w:rsidRDefault="00652359" w:rsidP="00652359">
      <w:pPr>
        <w:pStyle w:val="libPoemCenter"/>
        <w:rPr>
          <w:rFonts w:hint="cs"/>
          <w:rtl/>
        </w:rPr>
      </w:pPr>
      <w:r>
        <w:rPr>
          <w:rFonts w:hint="cs"/>
          <w:rtl/>
        </w:rPr>
        <w:t>اليحمل مرار الظلام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گبالي شفت مطروح نعش المختار</w:t>
      </w:r>
    </w:p>
    <w:p w:rsidR="00652359" w:rsidRDefault="00652359" w:rsidP="00652359">
      <w:pPr>
        <w:pStyle w:val="libPoemCenter"/>
        <w:rPr>
          <w:rFonts w:hint="cs"/>
          <w:rtl/>
        </w:rPr>
      </w:pPr>
      <w:r>
        <w:rPr>
          <w:rFonts w:hint="cs"/>
          <w:rtl/>
        </w:rPr>
        <w:t>ومن شفته اهجس شبت بروحي النار</w:t>
      </w:r>
    </w:p>
    <w:p w:rsidR="00652359" w:rsidRDefault="00652359" w:rsidP="00652359">
      <w:pPr>
        <w:pStyle w:val="libPoemCenter"/>
        <w:rPr>
          <w:rFonts w:hint="cs"/>
          <w:rtl/>
        </w:rPr>
      </w:pPr>
      <w:r>
        <w:rPr>
          <w:rFonts w:hint="cs"/>
          <w:rtl/>
        </w:rPr>
        <w:t>وابغيبته من عيني غابت الانظار</w:t>
      </w:r>
    </w:p>
    <w:p w:rsidR="00652359" w:rsidRDefault="00652359" w:rsidP="00652359">
      <w:pPr>
        <w:pStyle w:val="libPoemCenter"/>
        <w:rPr>
          <w:rFonts w:hint="cs"/>
          <w:rtl/>
        </w:rPr>
      </w:pPr>
      <w:r>
        <w:rPr>
          <w:rFonts w:hint="cs"/>
          <w:rtl/>
        </w:rPr>
        <w:t>وانفنت روحي وطاح عامود الدار</w:t>
      </w:r>
    </w:p>
    <w:p w:rsidR="00652359" w:rsidRDefault="00652359" w:rsidP="00652359">
      <w:pPr>
        <w:pStyle w:val="libPoemCenter"/>
        <w:rPr>
          <w:rFonts w:hint="cs"/>
          <w:rtl/>
        </w:rPr>
      </w:pPr>
      <w:r>
        <w:rPr>
          <w:rFonts w:hint="cs"/>
          <w:rtl/>
        </w:rPr>
        <w:t>من عگب نور الاكوان حرگتني نار الاحزان</w:t>
      </w:r>
    </w:p>
    <w:p w:rsidR="00652359" w:rsidRDefault="00652359" w:rsidP="00652359">
      <w:pPr>
        <w:pStyle w:val="libPoemCenter"/>
        <w:rPr>
          <w:rFonts w:hint="cs"/>
          <w:rtl/>
        </w:rPr>
      </w:pPr>
      <w:r>
        <w:rPr>
          <w:rFonts w:hint="cs"/>
          <w:rtl/>
        </w:rPr>
        <w:t>صابر شهور واعوام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نار المصايب گربت ميعادي</w:t>
      </w:r>
    </w:p>
    <w:p w:rsidR="00652359" w:rsidRDefault="00652359" w:rsidP="00652359">
      <w:pPr>
        <w:pStyle w:val="libPoemCenter"/>
        <w:rPr>
          <w:rFonts w:hint="cs"/>
          <w:rtl/>
        </w:rPr>
      </w:pPr>
      <w:r>
        <w:rPr>
          <w:rFonts w:hint="cs"/>
          <w:rtl/>
        </w:rPr>
        <w:t>وصوبني سهم الدهر عگب الهادي</w:t>
      </w:r>
    </w:p>
    <w:p w:rsidR="00652359" w:rsidRDefault="00652359" w:rsidP="00652359">
      <w:pPr>
        <w:pStyle w:val="libPoemCenter"/>
        <w:rPr>
          <w:rFonts w:hint="cs"/>
          <w:rtl/>
        </w:rPr>
      </w:pPr>
      <w:r>
        <w:rPr>
          <w:rFonts w:hint="cs"/>
          <w:rtl/>
        </w:rPr>
        <w:t>صوت المصايب بسمي صار ينادي</w:t>
      </w:r>
    </w:p>
    <w:p w:rsidR="00652359" w:rsidRDefault="00652359" w:rsidP="00652359">
      <w:pPr>
        <w:pStyle w:val="libPoemCenter"/>
        <w:rPr>
          <w:rFonts w:hint="cs"/>
          <w:rtl/>
        </w:rPr>
      </w:pPr>
      <w:r>
        <w:rPr>
          <w:rFonts w:hint="cs"/>
          <w:rtl/>
        </w:rPr>
        <w:t>عالصبر والهم واضح استعدادي</w:t>
      </w:r>
    </w:p>
    <w:p w:rsidR="00652359" w:rsidRDefault="00652359" w:rsidP="00652359">
      <w:pPr>
        <w:pStyle w:val="libPoemCenter"/>
        <w:rPr>
          <w:rFonts w:hint="cs"/>
          <w:rtl/>
        </w:rPr>
      </w:pPr>
      <w:r>
        <w:rPr>
          <w:rFonts w:hint="cs"/>
          <w:rtl/>
        </w:rPr>
        <w:t>مصاب النبي اشلون مصاب والبدر عن عيني غاب</w:t>
      </w:r>
    </w:p>
    <w:p w:rsidR="00652359" w:rsidRDefault="00652359" w:rsidP="00652359">
      <w:pPr>
        <w:pStyle w:val="libPoemCenter"/>
        <w:rPr>
          <w:rFonts w:hint="cs"/>
          <w:rtl/>
        </w:rPr>
      </w:pPr>
      <w:r>
        <w:rPr>
          <w:rFonts w:hint="cs"/>
          <w:rtl/>
        </w:rPr>
        <w:t>ومن الحزن گلبي هام لو صخر هم چان يذوب</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36" w:name="20"/>
      <w:bookmarkStart w:id="37" w:name="_Toc495739959"/>
      <w:r>
        <w:rPr>
          <w:rFonts w:hint="cs"/>
          <w:rtl/>
        </w:rPr>
        <w:lastRenderedPageBreak/>
        <w:t>الانصار طلاب الغانمة</w:t>
      </w:r>
      <w:bookmarkEnd w:id="36"/>
      <w:bookmarkEnd w:id="37"/>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بالحومه بالحومه للدين نفدي العمر</w:t>
      </w:r>
    </w:p>
    <w:p w:rsidR="00652359" w:rsidRDefault="00652359" w:rsidP="00652359">
      <w:pPr>
        <w:pStyle w:val="libPoemCenter"/>
        <w:rPr>
          <w:rFonts w:hint="cs"/>
          <w:rtl/>
        </w:rPr>
      </w:pPr>
      <w:r>
        <w:rPr>
          <w:rFonts w:hint="cs"/>
          <w:rtl/>
        </w:rPr>
        <w:t>وتنادي هالانصار يا كعبة الاحرار</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صفوا انصار حسين واشلون انصار</w:t>
      </w:r>
    </w:p>
    <w:p w:rsidR="00652359" w:rsidRDefault="00652359" w:rsidP="00652359">
      <w:pPr>
        <w:pStyle w:val="libPoemCenter"/>
        <w:rPr>
          <w:rFonts w:hint="cs"/>
          <w:rtl/>
        </w:rPr>
      </w:pPr>
      <w:r>
        <w:rPr>
          <w:rFonts w:hint="cs"/>
          <w:rtl/>
        </w:rPr>
        <w:t>صاحوا فرد صيحه يبن حامي الجار</w:t>
      </w:r>
    </w:p>
    <w:p w:rsidR="00652359" w:rsidRDefault="00652359" w:rsidP="00652359">
      <w:pPr>
        <w:pStyle w:val="libPoemCenter"/>
        <w:rPr>
          <w:rFonts w:hint="cs"/>
          <w:rtl/>
        </w:rPr>
      </w:pPr>
      <w:r>
        <w:rPr>
          <w:rFonts w:hint="cs"/>
          <w:rtl/>
        </w:rPr>
        <w:t>ارخصنه للميدان والموعد صار</w:t>
      </w:r>
    </w:p>
    <w:p w:rsidR="00652359" w:rsidRDefault="00652359" w:rsidP="00652359">
      <w:pPr>
        <w:pStyle w:val="libPoemCenter"/>
        <w:rPr>
          <w:rFonts w:hint="cs"/>
          <w:rtl/>
        </w:rPr>
      </w:pPr>
      <w:r>
        <w:rPr>
          <w:rFonts w:hint="cs"/>
          <w:rtl/>
        </w:rPr>
        <w:t>ما نقبل اعله الذله واحنه الاحرار</w:t>
      </w:r>
    </w:p>
    <w:p w:rsidR="00652359" w:rsidRDefault="00652359" w:rsidP="00652359">
      <w:pPr>
        <w:pStyle w:val="libPoemCenter"/>
        <w:rPr>
          <w:rFonts w:hint="cs"/>
          <w:rtl/>
        </w:rPr>
      </w:pPr>
      <w:r>
        <w:rPr>
          <w:rFonts w:hint="cs"/>
          <w:rtl/>
        </w:rPr>
        <w:t>انصارك انصارك يحسين الكم ذخر</w:t>
      </w:r>
    </w:p>
    <w:p w:rsidR="00652359" w:rsidRDefault="00652359" w:rsidP="00652359">
      <w:pPr>
        <w:pStyle w:val="libPoemCenter"/>
        <w:rPr>
          <w:rFonts w:hint="cs"/>
          <w:rtl/>
        </w:rPr>
      </w:pPr>
      <w:r>
        <w:rPr>
          <w:rFonts w:hint="cs"/>
          <w:rtl/>
        </w:rPr>
        <w:t>موعد نصرنه حان خل ندخل الميدان</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امنحنه رخصه وللعواسل نرفع</w:t>
      </w:r>
    </w:p>
    <w:p w:rsidR="00652359" w:rsidRDefault="00652359" w:rsidP="00652359">
      <w:pPr>
        <w:pStyle w:val="libPoemCenter"/>
        <w:rPr>
          <w:rFonts w:hint="cs"/>
          <w:rtl/>
        </w:rPr>
      </w:pPr>
      <w:r>
        <w:rPr>
          <w:rFonts w:hint="cs"/>
          <w:rtl/>
        </w:rPr>
        <w:t>وانضحي من اجلك يشبل الانزع</w:t>
      </w:r>
    </w:p>
    <w:p w:rsidR="00652359" w:rsidRDefault="00652359" w:rsidP="00652359">
      <w:pPr>
        <w:pStyle w:val="libPoemCenter"/>
        <w:rPr>
          <w:rFonts w:hint="cs"/>
          <w:rtl/>
        </w:rPr>
      </w:pPr>
      <w:r>
        <w:rPr>
          <w:rFonts w:hint="cs"/>
          <w:rtl/>
        </w:rPr>
        <w:t>گبل اهل بيتك للحرب خل نطلع</w:t>
      </w:r>
    </w:p>
    <w:p w:rsidR="00652359" w:rsidRDefault="00652359" w:rsidP="00652359">
      <w:pPr>
        <w:pStyle w:val="libPoemCenter"/>
        <w:rPr>
          <w:rFonts w:hint="cs"/>
          <w:rtl/>
        </w:rPr>
      </w:pPr>
      <w:r>
        <w:rPr>
          <w:rFonts w:hint="cs"/>
          <w:rtl/>
        </w:rPr>
        <w:t>وانريد نتچفن ابذاري المصرع</w:t>
      </w:r>
    </w:p>
    <w:p w:rsidR="00652359" w:rsidRDefault="00652359" w:rsidP="00652359">
      <w:pPr>
        <w:pStyle w:val="libPoemCenter"/>
        <w:rPr>
          <w:rFonts w:hint="cs"/>
          <w:rtl/>
        </w:rPr>
      </w:pPr>
      <w:r>
        <w:rPr>
          <w:rFonts w:hint="cs"/>
          <w:rtl/>
        </w:rPr>
        <w:t>ناداها ناداها يا صفوه شنهو الامر</w:t>
      </w:r>
    </w:p>
    <w:p w:rsidR="00652359" w:rsidRDefault="00652359" w:rsidP="00652359">
      <w:pPr>
        <w:pStyle w:val="libPoemCenter"/>
        <w:rPr>
          <w:rFonts w:hint="cs"/>
          <w:rtl/>
        </w:rPr>
      </w:pPr>
      <w:r>
        <w:rPr>
          <w:rFonts w:hint="cs"/>
          <w:rtl/>
        </w:rPr>
        <w:t>ما اقبل اتضحون احنه النطب للكون</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ضهضب حبيب الرايه واشتد عزمه</w:t>
      </w:r>
    </w:p>
    <w:p w:rsidR="00652359" w:rsidRDefault="00652359" w:rsidP="00652359">
      <w:pPr>
        <w:pStyle w:val="libPoemCenter"/>
        <w:rPr>
          <w:rFonts w:hint="cs"/>
          <w:rtl/>
        </w:rPr>
      </w:pPr>
      <w:r>
        <w:rPr>
          <w:rFonts w:hint="cs"/>
          <w:rtl/>
        </w:rPr>
        <w:t>وناده زهير اشلون يابو اليمه</w:t>
      </w:r>
    </w:p>
    <w:p w:rsidR="00652359" w:rsidRDefault="00652359" w:rsidP="00652359">
      <w:pPr>
        <w:pStyle w:val="libPoemCenter"/>
        <w:rPr>
          <w:rFonts w:hint="cs"/>
          <w:rtl/>
        </w:rPr>
      </w:pPr>
      <w:r>
        <w:rPr>
          <w:rFonts w:hint="cs"/>
          <w:rtl/>
        </w:rPr>
        <w:t>انتوا الذي تبدون اول هجمه</w:t>
      </w:r>
    </w:p>
    <w:p w:rsidR="00652359" w:rsidRDefault="00652359" w:rsidP="00652359">
      <w:pPr>
        <w:pStyle w:val="libPoemCenter"/>
        <w:rPr>
          <w:rFonts w:hint="cs"/>
          <w:rtl/>
        </w:rPr>
      </w:pPr>
      <w:r>
        <w:rPr>
          <w:rFonts w:hint="cs"/>
          <w:rtl/>
        </w:rPr>
        <w:t>هاذي على الأنصار كلفه وزحمه</w:t>
      </w:r>
    </w:p>
    <w:p w:rsidR="00652359" w:rsidRDefault="00652359" w:rsidP="00652359">
      <w:pPr>
        <w:pStyle w:val="libPoemCenter"/>
        <w:rPr>
          <w:rFonts w:hint="cs"/>
          <w:rtl/>
        </w:rPr>
      </w:pPr>
      <w:r>
        <w:rPr>
          <w:rFonts w:hint="cs"/>
          <w:rtl/>
        </w:rPr>
        <w:t>مرفوعه مرفوعه بالحومه بيض وسمر</w:t>
      </w:r>
    </w:p>
    <w:p w:rsidR="00652359" w:rsidRDefault="00652359" w:rsidP="00652359">
      <w:pPr>
        <w:pStyle w:val="libPoemCenter"/>
        <w:rPr>
          <w:rFonts w:hint="cs"/>
          <w:rtl/>
        </w:rPr>
      </w:pPr>
      <w:r>
        <w:rPr>
          <w:rFonts w:hint="cs"/>
          <w:rtl/>
        </w:rPr>
        <w:lastRenderedPageBreak/>
        <w:t>وگفت جيوش يزيد يحسين واحنه نريد</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لن گمر هاشم لفه وبيده الرايه</w:t>
      </w:r>
    </w:p>
    <w:p w:rsidR="00652359" w:rsidRDefault="00652359" w:rsidP="00652359">
      <w:pPr>
        <w:pStyle w:val="libPoemCenter"/>
        <w:rPr>
          <w:rFonts w:hint="cs"/>
          <w:rtl/>
        </w:rPr>
      </w:pPr>
      <w:r>
        <w:rPr>
          <w:rFonts w:hint="cs"/>
          <w:rtl/>
        </w:rPr>
        <w:t>صاح آنه اتقدم وانتوا ويايه</w:t>
      </w:r>
    </w:p>
    <w:p w:rsidR="00652359" w:rsidRDefault="00652359" w:rsidP="00652359">
      <w:pPr>
        <w:pStyle w:val="libPoemCenter"/>
        <w:rPr>
          <w:rFonts w:hint="cs"/>
          <w:rtl/>
        </w:rPr>
      </w:pPr>
      <w:r>
        <w:rPr>
          <w:rFonts w:hint="cs"/>
          <w:rtl/>
        </w:rPr>
        <w:t>گالوله انته التبدي؟ هاي حچايه</w:t>
      </w:r>
    </w:p>
    <w:p w:rsidR="00652359" w:rsidRDefault="00652359" w:rsidP="00652359">
      <w:pPr>
        <w:pStyle w:val="libPoemCenter"/>
        <w:rPr>
          <w:rFonts w:hint="cs"/>
          <w:rtl/>
        </w:rPr>
      </w:pPr>
      <w:r>
        <w:rPr>
          <w:rFonts w:hint="cs"/>
          <w:rtl/>
        </w:rPr>
        <w:t>انته العليك اليوم حرس الثايه</w:t>
      </w:r>
    </w:p>
    <w:p w:rsidR="00652359" w:rsidRDefault="00652359" w:rsidP="00652359">
      <w:pPr>
        <w:pStyle w:val="libPoemCenter"/>
        <w:rPr>
          <w:rFonts w:hint="cs"/>
          <w:rtl/>
        </w:rPr>
      </w:pPr>
      <w:r>
        <w:rPr>
          <w:rFonts w:hint="cs"/>
          <w:rtl/>
        </w:rPr>
        <w:t>مجموعه مجموعه بالحومه گوم الكفر</w:t>
      </w:r>
    </w:p>
    <w:p w:rsidR="00652359" w:rsidRDefault="00652359" w:rsidP="00652359">
      <w:pPr>
        <w:pStyle w:val="libPoemCenter"/>
        <w:rPr>
          <w:rFonts w:hint="cs"/>
          <w:rtl/>
        </w:rPr>
      </w:pPr>
      <w:r>
        <w:rPr>
          <w:rFonts w:hint="cs"/>
          <w:rtl/>
        </w:rPr>
        <w:t>احرس خيام حسين واحنه الذي ماشين</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وارتفع من گلوبهم هذا الصوت</w:t>
      </w:r>
    </w:p>
    <w:p w:rsidR="00652359" w:rsidRDefault="00652359" w:rsidP="00652359">
      <w:pPr>
        <w:pStyle w:val="libPoemCenter"/>
        <w:rPr>
          <w:rFonts w:hint="cs"/>
          <w:rtl/>
        </w:rPr>
      </w:pPr>
      <w:r>
        <w:rPr>
          <w:rFonts w:hint="cs"/>
          <w:rtl/>
        </w:rPr>
        <w:t>صاحوا الدنيه فرصه وانخاف اتفوت</w:t>
      </w:r>
    </w:p>
    <w:p w:rsidR="00652359" w:rsidRDefault="00652359" w:rsidP="00652359">
      <w:pPr>
        <w:pStyle w:val="libPoemCenter"/>
        <w:rPr>
          <w:rFonts w:hint="cs"/>
          <w:rtl/>
        </w:rPr>
      </w:pPr>
      <w:r>
        <w:rPr>
          <w:rFonts w:hint="cs"/>
          <w:rtl/>
        </w:rPr>
        <w:t>ميموت ليضحي ابوجوده ميموت</w:t>
      </w:r>
    </w:p>
    <w:p w:rsidR="00652359" w:rsidRDefault="00652359" w:rsidP="00652359">
      <w:pPr>
        <w:pStyle w:val="libPoemCenter"/>
        <w:rPr>
          <w:rFonts w:hint="cs"/>
          <w:rtl/>
        </w:rPr>
      </w:pPr>
      <w:r>
        <w:rPr>
          <w:rFonts w:hint="cs"/>
          <w:rtl/>
        </w:rPr>
        <w:t>خالد يظل اشما جزه حدود الفوت</w:t>
      </w:r>
    </w:p>
    <w:p w:rsidR="00652359" w:rsidRDefault="00652359" w:rsidP="00652359">
      <w:pPr>
        <w:pStyle w:val="libPoemCenter"/>
        <w:rPr>
          <w:rFonts w:hint="cs"/>
          <w:rtl/>
        </w:rPr>
      </w:pPr>
      <w:r>
        <w:rPr>
          <w:rFonts w:hint="cs"/>
          <w:rtl/>
        </w:rPr>
        <w:t>نفديها نفديها للنفس يبن الطهر</w:t>
      </w:r>
    </w:p>
    <w:p w:rsidR="00652359" w:rsidRDefault="00652359" w:rsidP="00652359">
      <w:pPr>
        <w:pStyle w:val="libPoemCenter"/>
        <w:rPr>
          <w:rFonts w:hint="cs"/>
          <w:rtl/>
        </w:rPr>
      </w:pPr>
      <w:r>
        <w:rPr>
          <w:rFonts w:hint="cs"/>
          <w:rtl/>
        </w:rPr>
        <w:t>متهمنه هاي الگوم خلينه يا مظلوم</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هجموا فرد هجمه اعله گوم الطاغين</w:t>
      </w:r>
    </w:p>
    <w:p w:rsidR="00652359" w:rsidRDefault="00652359" w:rsidP="00652359">
      <w:pPr>
        <w:pStyle w:val="libPoemCenter"/>
        <w:rPr>
          <w:rFonts w:hint="cs"/>
          <w:rtl/>
        </w:rPr>
      </w:pPr>
      <w:r>
        <w:rPr>
          <w:rFonts w:hint="cs"/>
          <w:rtl/>
        </w:rPr>
        <w:t>شالوا الحومه وفرحوا گلب حسين</w:t>
      </w:r>
    </w:p>
    <w:p w:rsidR="00652359" w:rsidRDefault="00652359" w:rsidP="00652359">
      <w:pPr>
        <w:pStyle w:val="libPoemCenter"/>
        <w:rPr>
          <w:rFonts w:hint="cs"/>
          <w:rtl/>
        </w:rPr>
      </w:pPr>
      <w:r>
        <w:rPr>
          <w:rFonts w:hint="cs"/>
          <w:rtl/>
        </w:rPr>
        <w:t>طاحوا على التربان منهم خمسين</w:t>
      </w:r>
    </w:p>
    <w:p w:rsidR="00652359" w:rsidRDefault="00652359" w:rsidP="00652359">
      <w:pPr>
        <w:pStyle w:val="libPoemCenter"/>
        <w:rPr>
          <w:rFonts w:hint="cs"/>
          <w:rtl/>
        </w:rPr>
      </w:pPr>
      <w:r>
        <w:rPr>
          <w:rFonts w:hint="cs"/>
          <w:rtl/>
        </w:rPr>
        <w:t>اشتركوا بهالتضحيه اثنين وسبعين</w:t>
      </w:r>
    </w:p>
    <w:p w:rsidR="00652359" w:rsidRDefault="00652359" w:rsidP="00652359">
      <w:pPr>
        <w:pStyle w:val="libPoemCenter"/>
        <w:rPr>
          <w:rFonts w:hint="cs"/>
          <w:rtl/>
        </w:rPr>
      </w:pPr>
      <w:r>
        <w:rPr>
          <w:rFonts w:hint="cs"/>
          <w:rtl/>
        </w:rPr>
        <w:t>ظل وحده ظل وحده ما بين اهل الغدر</w:t>
      </w:r>
    </w:p>
    <w:p w:rsidR="00652359" w:rsidRDefault="00652359" w:rsidP="00652359">
      <w:pPr>
        <w:pStyle w:val="libPoemCenter"/>
        <w:rPr>
          <w:rFonts w:hint="cs"/>
          <w:rtl/>
        </w:rPr>
      </w:pPr>
      <w:r>
        <w:rPr>
          <w:rFonts w:hint="cs"/>
          <w:rtl/>
        </w:rPr>
        <w:t>وصاحت بني عدنان متهمنه هالعدوان</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ابساحة الطف من گضت كل الصفوه</w:t>
      </w:r>
    </w:p>
    <w:p w:rsidR="00652359" w:rsidRDefault="00652359" w:rsidP="00652359">
      <w:pPr>
        <w:pStyle w:val="libPoemCenter"/>
        <w:rPr>
          <w:rFonts w:hint="cs"/>
          <w:rtl/>
        </w:rPr>
      </w:pPr>
      <w:r>
        <w:rPr>
          <w:rFonts w:hint="cs"/>
          <w:rtl/>
        </w:rPr>
        <w:lastRenderedPageBreak/>
        <w:t>واتوسدت الانصار يم الاخوه</w:t>
      </w:r>
    </w:p>
    <w:p w:rsidR="00652359" w:rsidRDefault="00652359" w:rsidP="00652359">
      <w:pPr>
        <w:pStyle w:val="libPoemCenter"/>
        <w:rPr>
          <w:rFonts w:hint="cs"/>
          <w:rtl/>
        </w:rPr>
      </w:pPr>
      <w:r>
        <w:rPr>
          <w:rFonts w:hint="cs"/>
          <w:rtl/>
        </w:rPr>
        <w:t>وحسين يمهم وگف يبدي النخوه</w:t>
      </w:r>
    </w:p>
    <w:p w:rsidR="00652359" w:rsidRDefault="00652359" w:rsidP="00652359">
      <w:pPr>
        <w:pStyle w:val="libPoemCenter"/>
        <w:rPr>
          <w:rFonts w:hint="cs"/>
          <w:rtl/>
        </w:rPr>
      </w:pPr>
      <w:r>
        <w:rPr>
          <w:rFonts w:hint="cs"/>
          <w:rtl/>
        </w:rPr>
        <w:t>يهل الشهامه الحيل بيكم يگوه</w:t>
      </w:r>
    </w:p>
    <w:p w:rsidR="00652359" w:rsidRDefault="00652359" w:rsidP="00652359">
      <w:pPr>
        <w:pStyle w:val="libPoemCenter"/>
        <w:rPr>
          <w:rFonts w:hint="cs"/>
          <w:rtl/>
        </w:rPr>
      </w:pPr>
      <w:r>
        <w:rPr>
          <w:rFonts w:hint="cs"/>
          <w:rtl/>
        </w:rPr>
        <w:t>ضحيتوا ضحيتوا وبالگلب ما تم صبر</w:t>
      </w:r>
    </w:p>
    <w:p w:rsidR="00652359" w:rsidRDefault="00652359" w:rsidP="00652359">
      <w:pPr>
        <w:pStyle w:val="libPoemCenter"/>
        <w:rPr>
          <w:rFonts w:hint="cs"/>
          <w:rtl/>
        </w:rPr>
      </w:pPr>
      <w:r>
        <w:rPr>
          <w:rFonts w:hint="cs"/>
          <w:rtl/>
        </w:rPr>
        <w:t>واضطربت الاجساد صاحت يبو السجاد</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والگوم من شافوا عجيد الميدان</w:t>
      </w:r>
    </w:p>
    <w:p w:rsidR="00652359" w:rsidRDefault="00652359" w:rsidP="00652359">
      <w:pPr>
        <w:pStyle w:val="libPoemCenter"/>
        <w:rPr>
          <w:rFonts w:hint="cs"/>
          <w:rtl/>
        </w:rPr>
      </w:pPr>
      <w:r>
        <w:rPr>
          <w:rFonts w:hint="cs"/>
          <w:rtl/>
        </w:rPr>
        <w:t>ظل منفرد لا ناصر ولا عوان</w:t>
      </w:r>
    </w:p>
    <w:p w:rsidR="00652359" w:rsidRDefault="00652359" w:rsidP="00652359">
      <w:pPr>
        <w:pStyle w:val="libPoemCenter"/>
        <w:rPr>
          <w:rFonts w:hint="cs"/>
          <w:rtl/>
        </w:rPr>
      </w:pPr>
      <w:r>
        <w:rPr>
          <w:rFonts w:hint="cs"/>
          <w:rtl/>
        </w:rPr>
        <w:t>هجموا عليه ابنبل وسيوف وزان</w:t>
      </w:r>
    </w:p>
    <w:p w:rsidR="00652359" w:rsidRDefault="00652359" w:rsidP="00652359">
      <w:pPr>
        <w:pStyle w:val="libPoemCenter"/>
        <w:rPr>
          <w:rFonts w:hint="cs"/>
          <w:rtl/>
        </w:rPr>
      </w:pPr>
      <w:r>
        <w:rPr>
          <w:rFonts w:hint="cs"/>
          <w:rtl/>
        </w:rPr>
        <w:t>ومن بعد چتله اسعرت نار الصيوان</w:t>
      </w:r>
    </w:p>
    <w:p w:rsidR="00652359" w:rsidRDefault="00652359" w:rsidP="00652359">
      <w:pPr>
        <w:pStyle w:val="libPoemCenter"/>
        <w:rPr>
          <w:rFonts w:hint="cs"/>
          <w:rtl/>
        </w:rPr>
      </w:pPr>
      <w:r>
        <w:rPr>
          <w:rFonts w:hint="cs"/>
          <w:rtl/>
        </w:rPr>
        <w:t>وعياله وعياله راحت ابدرب اليسر</w:t>
      </w:r>
    </w:p>
    <w:p w:rsidR="00652359" w:rsidRDefault="00652359" w:rsidP="00652359">
      <w:pPr>
        <w:pStyle w:val="libPoemCenter"/>
        <w:rPr>
          <w:rFonts w:hint="cs"/>
          <w:rtl/>
        </w:rPr>
      </w:pPr>
      <w:r>
        <w:rPr>
          <w:rFonts w:hint="cs"/>
          <w:rtl/>
        </w:rPr>
        <w:t>والحرم والايتام صاحت ابدرب الشام</w:t>
      </w:r>
    </w:p>
    <w:p w:rsidR="00652359" w:rsidRDefault="00652359" w:rsidP="00652359">
      <w:pPr>
        <w:pStyle w:val="libPoemCenter"/>
        <w:rPr>
          <w:rFonts w:hint="cs"/>
          <w:rtl/>
        </w:rPr>
      </w:pPr>
      <w:r>
        <w:rPr>
          <w:rFonts w:hint="cs"/>
          <w:rtl/>
        </w:rPr>
        <w:t>للدين نفدي العمر</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38" w:name="_Toc495739960"/>
      <w:r>
        <w:rPr>
          <w:rFonts w:hint="cs"/>
          <w:rtl/>
        </w:rPr>
        <w:lastRenderedPageBreak/>
        <w:t>عبد الله الرضيع</w:t>
      </w:r>
      <w:bookmarkEnd w:id="3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يبني عبد الله شاهده لحالي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عبد الله يبني گوم واسمع عتبي</w:t>
      </w:r>
    </w:p>
    <w:p w:rsidR="00652359" w:rsidRDefault="00652359" w:rsidP="00652359">
      <w:pPr>
        <w:pStyle w:val="libPoemCenter"/>
        <w:rPr>
          <w:rFonts w:hint="cs"/>
          <w:rtl/>
        </w:rPr>
      </w:pPr>
      <w:r>
        <w:rPr>
          <w:rFonts w:hint="cs"/>
          <w:rtl/>
        </w:rPr>
        <w:t>مظلمه الدنيه وما اوچّد دربي</w:t>
      </w:r>
    </w:p>
    <w:p w:rsidR="00652359" w:rsidRDefault="00652359" w:rsidP="00652359">
      <w:pPr>
        <w:pStyle w:val="libPoemCenter"/>
        <w:rPr>
          <w:rFonts w:hint="cs"/>
          <w:rtl/>
        </w:rPr>
      </w:pPr>
      <w:r>
        <w:rPr>
          <w:rFonts w:hint="cs"/>
          <w:rtl/>
        </w:rPr>
        <w:t>من شفت مهدك خالي صوب گلبي</w:t>
      </w:r>
    </w:p>
    <w:p w:rsidR="00652359" w:rsidRDefault="00652359" w:rsidP="00652359">
      <w:pPr>
        <w:pStyle w:val="libPoemCenter"/>
        <w:rPr>
          <w:rFonts w:hint="cs"/>
          <w:rtl/>
        </w:rPr>
      </w:pPr>
      <w:r>
        <w:rPr>
          <w:rFonts w:hint="cs"/>
          <w:rtl/>
        </w:rPr>
        <w:t>ظهري انحنه وعيني اعله مهدك تربي</w:t>
      </w:r>
    </w:p>
    <w:p w:rsidR="00652359" w:rsidRDefault="00652359" w:rsidP="00652359">
      <w:pPr>
        <w:pStyle w:val="libPoemCenter"/>
        <w:rPr>
          <w:rFonts w:hint="cs"/>
          <w:rtl/>
        </w:rPr>
      </w:pPr>
      <w:r>
        <w:rPr>
          <w:rFonts w:hint="cs"/>
          <w:rtl/>
        </w:rPr>
        <w:t>گلبي صاح بصوت فاجده الغالي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ابليل المصيبه امدوهنه وسهرانه</w:t>
      </w:r>
    </w:p>
    <w:p w:rsidR="00652359" w:rsidRDefault="00652359" w:rsidP="00652359">
      <w:pPr>
        <w:pStyle w:val="libPoemCenter"/>
        <w:rPr>
          <w:rFonts w:hint="cs"/>
          <w:rtl/>
        </w:rPr>
      </w:pPr>
      <w:r>
        <w:rPr>
          <w:rFonts w:hint="cs"/>
          <w:rtl/>
        </w:rPr>
        <w:t>والگلب ما يخمد جمر نيرانه</w:t>
      </w:r>
    </w:p>
    <w:p w:rsidR="00652359" w:rsidRDefault="00652359" w:rsidP="00652359">
      <w:pPr>
        <w:pStyle w:val="libPoemCenter"/>
        <w:rPr>
          <w:rFonts w:hint="cs"/>
          <w:rtl/>
        </w:rPr>
      </w:pPr>
      <w:r>
        <w:rPr>
          <w:rFonts w:hint="cs"/>
          <w:rtl/>
        </w:rPr>
        <w:t>ضنيت ترجع للمدينه ويانه</w:t>
      </w:r>
    </w:p>
    <w:p w:rsidR="00652359" w:rsidRDefault="00652359" w:rsidP="00652359">
      <w:pPr>
        <w:pStyle w:val="libPoemCenter"/>
        <w:rPr>
          <w:rFonts w:hint="cs"/>
          <w:rtl/>
        </w:rPr>
      </w:pPr>
      <w:r>
        <w:rPr>
          <w:rFonts w:hint="cs"/>
          <w:rtl/>
        </w:rPr>
        <w:t>ما ادري ابگه ابكربله حيرانه</w:t>
      </w:r>
    </w:p>
    <w:p w:rsidR="00652359" w:rsidRDefault="00652359" w:rsidP="00652359">
      <w:pPr>
        <w:pStyle w:val="libPoemCenter"/>
        <w:rPr>
          <w:rFonts w:hint="cs"/>
          <w:rtl/>
        </w:rPr>
      </w:pPr>
      <w:r>
        <w:rPr>
          <w:rFonts w:hint="cs"/>
          <w:rtl/>
        </w:rPr>
        <w:t>يبني يا مصيوب خابت آمالي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غصن عمري ويا ربيع المهموم</w:t>
      </w:r>
    </w:p>
    <w:p w:rsidR="00652359" w:rsidRDefault="00652359" w:rsidP="00652359">
      <w:pPr>
        <w:pStyle w:val="libPoemCenter"/>
        <w:rPr>
          <w:rFonts w:hint="cs"/>
          <w:rtl/>
        </w:rPr>
      </w:pPr>
      <w:r>
        <w:rPr>
          <w:rFonts w:hint="cs"/>
          <w:rtl/>
        </w:rPr>
        <w:t>ويا طير سعدي البلأمل چان يحوم</w:t>
      </w:r>
    </w:p>
    <w:p w:rsidR="00652359" w:rsidRDefault="00652359" w:rsidP="00652359">
      <w:pPr>
        <w:pStyle w:val="libPoemCenter"/>
        <w:rPr>
          <w:rFonts w:hint="cs"/>
          <w:rtl/>
        </w:rPr>
      </w:pPr>
      <w:r>
        <w:rPr>
          <w:rFonts w:hint="cs"/>
          <w:rtl/>
        </w:rPr>
        <w:t>چاوبني ليش امغسَّل ابفيض دموم</w:t>
      </w:r>
    </w:p>
    <w:p w:rsidR="00652359" w:rsidRDefault="00652359" w:rsidP="00652359">
      <w:pPr>
        <w:pStyle w:val="libPoemCenter"/>
        <w:rPr>
          <w:rFonts w:hint="cs"/>
          <w:rtl/>
        </w:rPr>
      </w:pPr>
      <w:r>
        <w:rPr>
          <w:rFonts w:hint="cs"/>
          <w:rtl/>
        </w:rPr>
        <w:t>ومن گبل ميعاد الفطامه مفطوم</w:t>
      </w:r>
    </w:p>
    <w:p w:rsidR="00652359" w:rsidRDefault="00652359" w:rsidP="00652359">
      <w:pPr>
        <w:pStyle w:val="libPoemCenter"/>
        <w:rPr>
          <w:rFonts w:hint="cs"/>
          <w:rtl/>
        </w:rPr>
      </w:pPr>
      <w:r>
        <w:rPr>
          <w:rFonts w:hint="cs"/>
          <w:rtl/>
        </w:rPr>
        <w:t>مهجتي اتناغيك والدمع هالي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شغف گلبي ويا ملاحة عمري</w:t>
      </w:r>
    </w:p>
    <w:p w:rsidR="00652359" w:rsidRDefault="00652359" w:rsidP="00652359">
      <w:pPr>
        <w:pStyle w:val="libPoemCenter"/>
        <w:rPr>
          <w:rFonts w:hint="cs"/>
          <w:rtl/>
        </w:rPr>
      </w:pPr>
      <w:r>
        <w:rPr>
          <w:rFonts w:hint="cs"/>
          <w:rtl/>
        </w:rPr>
        <w:lastRenderedPageBreak/>
        <w:t>ويا نسمة الريح اللي تشرح صدري</w:t>
      </w:r>
    </w:p>
    <w:p w:rsidR="00652359" w:rsidRDefault="00652359" w:rsidP="00652359">
      <w:pPr>
        <w:pStyle w:val="libPoemCenter"/>
        <w:rPr>
          <w:rFonts w:hint="cs"/>
          <w:rtl/>
        </w:rPr>
      </w:pPr>
      <w:r>
        <w:rPr>
          <w:rFonts w:hint="cs"/>
          <w:rtl/>
        </w:rPr>
        <w:t>تنذبح يا عبد الله ما چنت ادري</w:t>
      </w:r>
    </w:p>
    <w:p w:rsidR="00652359" w:rsidRDefault="00652359" w:rsidP="00652359">
      <w:pPr>
        <w:pStyle w:val="libPoemCenter"/>
        <w:rPr>
          <w:rFonts w:hint="cs"/>
          <w:rtl/>
        </w:rPr>
      </w:pPr>
      <w:r>
        <w:rPr>
          <w:rFonts w:hint="cs"/>
          <w:rtl/>
        </w:rPr>
        <w:t>من گبل نحرك ريت گطعوا نحري</w:t>
      </w:r>
    </w:p>
    <w:p w:rsidR="00652359" w:rsidRDefault="00652359" w:rsidP="00652359">
      <w:pPr>
        <w:pStyle w:val="libPoemCenter"/>
        <w:rPr>
          <w:rFonts w:hint="cs"/>
          <w:rtl/>
        </w:rPr>
      </w:pPr>
      <w:r>
        <w:rPr>
          <w:rFonts w:hint="cs"/>
          <w:rtl/>
        </w:rPr>
        <w:t>ولا اشوف اليوم جسمك گبالي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دمعة المحبوسة بعيون امك</w:t>
      </w:r>
    </w:p>
    <w:p w:rsidR="00652359" w:rsidRDefault="00652359" w:rsidP="00652359">
      <w:pPr>
        <w:pStyle w:val="libPoemCenter"/>
        <w:rPr>
          <w:rFonts w:hint="cs"/>
          <w:rtl/>
        </w:rPr>
      </w:pPr>
      <w:r>
        <w:rPr>
          <w:rFonts w:hint="cs"/>
          <w:rtl/>
        </w:rPr>
        <w:t>وسدت گلبي اعله الترايب يمك</w:t>
      </w:r>
    </w:p>
    <w:p w:rsidR="00652359" w:rsidRDefault="00652359" w:rsidP="00652359">
      <w:pPr>
        <w:pStyle w:val="libPoemCenter"/>
        <w:rPr>
          <w:rFonts w:hint="cs"/>
          <w:rtl/>
        </w:rPr>
      </w:pPr>
      <w:r>
        <w:rPr>
          <w:rFonts w:hint="cs"/>
          <w:rtl/>
        </w:rPr>
        <w:t>والروح صارت مهد يبني لجسمك</w:t>
      </w:r>
    </w:p>
    <w:p w:rsidR="00652359" w:rsidRDefault="00652359" w:rsidP="00652359">
      <w:pPr>
        <w:pStyle w:val="libPoemCenter"/>
        <w:rPr>
          <w:rFonts w:hint="cs"/>
          <w:rtl/>
        </w:rPr>
      </w:pPr>
      <w:r>
        <w:rPr>
          <w:rFonts w:hint="cs"/>
          <w:rtl/>
        </w:rPr>
        <w:t>چبدي يهزك والدليل ايشمك</w:t>
      </w:r>
    </w:p>
    <w:p w:rsidR="00652359" w:rsidRDefault="00652359" w:rsidP="00652359">
      <w:pPr>
        <w:pStyle w:val="libPoemCenter"/>
        <w:rPr>
          <w:rFonts w:hint="cs"/>
          <w:rtl/>
        </w:rPr>
      </w:pPr>
      <w:r>
        <w:rPr>
          <w:rFonts w:hint="cs"/>
          <w:rtl/>
        </w:rPr>
        <w:t>يا امل روحي وثمر دلالي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آنه الرباب وعالمهد محنيه</w:t>
      </w:r>
    </w:p>
    <w:p w:rsidR="00652359" w:rsidRDefault="00652359" w:rsidP="00652359">
      <w:pPr>
        <w:pStyle w:val="libPoemCenter"/>
        <w:rPr>
          <w:rFonts w:hint="cs"/>
          <w:rtl/>
        </w:rPr>
      </w:pPr>
      <w:r>
        <w:rPr>
          <w:rFonts w:hint="cs"/>
          <w:rtl/>
        </w:rPr>
        <w:t>ونار الحزن تنطفي وتسعر بيه</w:t>
      </w:r>
    </w:p>
    <w:p w:rsidR="00652359" w:rsidRDefault="00652359" w:rsidP="00652359">
      <w:pPr>
        <w:pStyle w:val="libPoemCenter"/>
        <w:rPr>
          <w:rFonts w:hint="cs"/>
          <w:rtl/>
        </w:rPr>
      </w:pPr>
      <w:r>
        <w:rPr>
          <w:rFonts w:hint="cs"/>
          <w:rtl/>
        </w:rPr>
        <w:t>ومن شفت جثتك يا طفل مرميه</w:t>
      </w:r>
    </w:p>
    <w:p w:rsidR="00652359" w:rsidRDefault="00652359" w:rsidP="00652359">
      <w:pPr>
        <w:pStyle w:val="libPoemCenter"/>
        <w:rPr>
          <w:rFonts w:hint="cs"/>
          <w:rtl/>
        </w:rPr>
      </w:pPr>
      <w:r>
        <w:rPr>
          <w:rFonts w:hint="cs"/>
          <w:rtl/>
        </w:rPr>
        <w:t>اهجس تهدَّم ركن بيتي عليه</w:t>
      </w:r>
    </w:p>
    <w:p w:rsidR="00652359" w:rsidRDefault="00652359" w:rsidP="00652359">
      <w:pPr>
        <w:pStyle w:val="libPoemCenter"/>
        <w:rPr>
          <w:rFonts w:hint="cs"/>
          <w:rtl/>
        </w:rPr>
      </w:pPr>
      <w:r>
        <w:rPr>
          <w:rFonts w:hint="cs"/>
          <w:rtl/>
        </w:rPr>
        <w:t>يبني يا عامود بيتي العالي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كاسر الصيف اللذي ايفييلي</w:t>
      </w:r>
    </w:p>
    <w:p w:rsidR="00652359" w:rsidRDefault="00652359" w:rsidP="00652359">
      <w:pPr>
        <w:pStyle w:val="libPoemCenter"/>
        <w:rPr>
          <w:rFonts w:hint="cs"/>
          <w:rtl/>
        </w:rPr>
      </w:pPr>
      <w:r>
        <w:rPr>
          <w:rFonts w:hint="cs"/>
          <w:rtl/>
        </w:rPr>
        <w:t>عگبك مرار الدهر هدّم حيلي</w:t>
      </w:r>
    </w:p>
    <w:p w:rsidR="00652359" w:rsidRDefault="00652359" w:rsidP="00652359">
      <w:pPr>
        <w:pStyle w:val="libPoemCenter"/>
        <w:rPr>
          <w:rFonts w:hint="cs"/>
          <w:rtl/>
        </w:rPr>
      </w:pPr>
      <w:r>
        <w:rPr>
          <w:rFonts w:hint="cs"/>
          <w:rtl/>
        </w:rPr>
        <w:t>متحيره وچف الأجل يوميلي</w:t>
      </w:r>
    </w:p>
    <w:p w:rsidR="00652359" w:rsidRDefault="00652359" w:rsidP="00652359">
      <w:pPr>
        <w:pStyle w:val="libPoemCenter"/>
        <w:rPr>
          <w:rFonts w:hint="cs"/>
          <w:rtl/>
        </w:rPr>
      </w:pPr>
      <w:r>
        <w:rPr>
          <w:rFonts w:hint="cs"/>
          <w:rtl/>
        </w:rPr>
        <w:t>وما ميّز انهاري بعد من ليلي</w:t>
      </w:r>
    </w:p>
    <w:p w:rsidR="00652359" w:rsidRDefault="00652359" w:rsidP="00652359">
      <w:pPr>
        <w:pStyle w:val="libPoemCenter"/>
        <w:rPr>
          <w:rFonts w:hint="cs"/>
          <w:rtl/>
        </w:rPr>
      </w:pPr>
      <w:r>
        <w:rPr>
          <w:rFonts w:hint="cs"/>
          <w:rtl/>
        </w:rPr>
        <w:t>ابغيبتك يبني غايب هلالي</w:t>
      </w:r>
    </w:p>
    <w:p w:rsidR="00652359" w:rsidRDefault="00652359" w:rsidP="00652359">
      <w:pPr>
        <w:pStyle w:val="libPoemCenter"/>
        <w:rPr>
          <w:rFonts w:hint="cs"/>
          <w:rtl/>
        </w:rPr>
      </w:pPr>
      <w:r>
        <w:rPr>
          <w:rFonts w:hint="cs"/>
          <w:rtl/>
        </w:rPr>
        <w:t>بيا ذنب مذبوح والمهد خالي</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lastRenderedPageBreak/>
        <w:br w:type="page"/>
      </w:r>
    </w:p>
    <w:p w:rsidR="00652359" w:rsidRDefault="00652359" w:rsidP="00652359">
      <w:pPr>
        <w:pStyle w:val="Heading2Center"/>
        <w:rPr>
          <w:rFonts w:hint="cs"/>
          <w:rtl/>
        </w:rPr>
      </w:pPr>
      <w:bookmarkStart w:id="39" w:name="22"/>
      <w:bookmarkStart w:id="40" w:name="_Toc495739961"/>
      <w:r>
        <w:rPr>
          <w:rFonts w:hint="cs"/>
          <w:rtl/>
        </w:rPr>
        <w:lastRenderedPageBreak/>
        <w:t>الله، أي دمِ في كربلا سفكا</w:t>
      </w:r>
      <w:bookmarkEnd w:id="39"/>
      <w:bookmarkEnd w:id="40"/>
    </w:p>
    <w:p w:rsidR="00652359" w:rsidRDefault="00652359" w:rsidP="00652359">
      <w:pPr>
        <w:pStyle w:val="libPoemCenter"/>
        <w:rPr>
          <w:rFonts w:hint="cs"/>
          <w:rtl/>
        </w:rPr>
      </w:pPr>
      <w:r>
        <w:rPr>
          <w:rFonts w:hint="cs"/>
          <w:rtl/>
        </w:rPr>
        <w:t>لم يجر في الأرض حتى اوقف الفلكا</w:t>
      </w:r>
    </w:p>
    <w:p w:rsidR="00652359" w:rsidRDefault="00652359" w:rsidP="00652359">
      <w:pPr>
        <w:pStyle w:val="libPoemCenter"/>
        <w:rPr>
          <w:rFonts w:hint="cs"/>
          <w:rtl/>
        </w:rPr>
      </w:pPr>
      <w:r>
        <w:rPr>
          <w:rFonts w:hint="cs"/>
          <w:rtl/>
        </w:rPr>
        <w:t>الله يا دم بالطفوف انسفك ما جره اله او وگف مجره الفلك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دم سفح نهره اعله سفح الثره وعطّل مدار الفلك لمن جره</w:t>
      </w:r>
    </w:p>
    <w:p w:rsidR="00652359" w:rsidRDefault="00652359" w:rsidP="00652359">
      <w:pPr>
        <w:pStyle w:val="libPoemCenter"/>
        <w:rPr>
          <w:rFonts w:hint="cs"/>
          <w:rtl/>
        </w:rPr>
      </w:pPr>
      <w:r>
        <w:rPr>
          <w:rFonts w:hint="cs"/>
          <w:rtl/>
        </w:rPr>
        <w:t>ويا خيل هجمت عالخيم غايره ويا خدر من آل الرسول انهتك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عفّة الخدّر للخدر عوضت وعالعهد ربّات الخدر حافظت</w:t>
      </w:r>
    </w:p>
    <w:p w:rsidR="00652359" w:rsidRDefault="00652359" w:rsidP="00652359">
      <w:pPr>
        <w:pStyle w:val="libPoemCenter"/>
        <w:rPr>
          <w:rFonts w:hint="cs"/>
          <w:rtl/>
        </w:rPr>
      </w:pPr>
      <w:r>
        <w:rPr>
          <w:rFonts w:hint="cs"/>
          <w:rtl/>
        </w:rPr>
        <w:t>ابحامية دين الله الحميه انهضت من شافت الإسلام نهجه انترك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انفجرت الامه وصفت مضرب مثل والجاهليه رجعت اعله الجهل</w:t>
      </w:r>
    </w:p>
    <w:p w:rsidR="00652359" w:rsidRDefault="00652359" w:rsidP="00652359">
      <w:pPr>
        <w:pStyle w:val="libPoemCenter"/>
        <w:rPr>
          <w:rFonts w:hint="cs"/>
          <w:rtl/>
        </w:rPr>
      </w:pPr>
      <w:r>
        <w:rPr>
          <w:rFonts w:hint="cs"/>
          <w:rtl/>
        </w:rPr>
        <w:t>تسجد وتركع لعد عزه وهبل ويحكمها ظالم بالرذيله انهمك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الرجال الهم عيون اتغمض ويزيد يحكمهم ابهتك العرض</w:t>
      </w:r>
    </w:p>
    <w:p w:rsidR="00652359" w:rsidRDefault="00652359" w:rsidP="00652359">
      <w:pPr>
        <w:pStyle w:val="libPoemCenter"/>
        <w:rPr>
          <w:rFonts w:hint="cs"/>
          <w:rtl/>
        </w:rPr>
      </w:pPr>
      <w:r>
        <w:rPr>
          <w:rFonts w:hint="cs"/>
          <w:rtl/>
        </w:rPr>
        <w:t>وانچان للتوحيد گاله ابلفظ سيفه ابسوى التوحيد ابد ما فتك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ودين النبي سهام العلل صابته لغير أبو اليمه ما شكه حالته</w:t>
      </w:r>
    </w:p>
    <w:p w:rsidR="00652359" w:rsidRDefault="00652359" w:rsidP="00652359">
      <w:pPr>
        <w:pStyle w:val="libPoemCenter"/>
        <w:rPr>
          <w:rFonts w:hint="cs"/>
          <w:rtl/>
        </w:rPr>
      </w:pPr>
      <w:r>
        <w:rPr>
          <w:rFonts w:hint="cs"/>
          <w:rtl/>
        </w:rPr>
        <w:t>شايف عليل وما برت علته اله إذا شاف المداوي هلك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 المداوي وبذل بالطف جهد مرهم صبح للدين دمه وضمد</w:t>
      </w:r>
    </w:p>
    <w:p w:rsidR="00652359" w:rsidRDefault="00652359" w:rsidP="00652359">
      <w:pPr>
        <w:pStyle w:val="libPoemCenter"/>
        <w:rPr>
          <w:rFonts w:hint="cs"/>
          <w:rtl/>
        </w:rPr>
      </w:pPr>
      <w:r>
        <w:rPr>
          <w:rFonts w:hint="cs"/>
          <w:rtl/>
        </w:rPr>
        <w:t>قدّم الغالي وضحه للمعتقد ابنفسه واصحابه واخوته وما ملك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گبل الشهاده الحال نتصوره ادعه الملازم والزلم حايره</w:t>
      </w:r>
    </w:p>
    <w:p w:rsidR="00652359" w:rsidRDefault="00652359" w:rsidP="00652359">
      <w:pPr>
        <w:pStyle w:val="libPoemCenter"/>
        <w:rPr>
          <w:rFonts w:hint="cs"/>
          <w:rtl/>
        </w:rPr>
      </w:pPr>
      <w:r>
        <w:rPr>
          <w:rFonts w:hint="cs"/>
          <w:rtl/>
        </w:rPr>
        <w:t>شب ابذبال السيف هالنايره واللي وردها ورد اسفل درك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بدت صولة شبل فارس بدر ابعين العده ابدت نجوم الظهر</w:t>
      </w:r>
    </w:p>
    <w:p w:rsidR="00652359" w:rsidRDefault="00652359" w:rsidP="00652359">
      <w:pPr>
        <w:pStyle w:val="libPoemCenter"/>
        <w:rPr>
          <w:rFonts w:hint="cs"/>
          <w:rtl/>
        </w:rPr>
      </w:pPr>
      <w:r>
        <w:rPr>
          <w:rFonts w:hint="cs"/>
          <w:rtl/>
        </w:rPr>
        <w:t>عالجيش ظل يحوم شبه الصگر ما تلم عزمه لا شبچ لا شرك</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اشما ينرفع للگوم سيف ونصل ابوجهه الطلاقه تكثر ويبتهل</w:t>
      </w:r>
    </w:p>
    <w:p w:rsidR="00652359" w:rsidRDefault="00652359" w:rsidP="00652359">
      <w:pPr>
        <w:pStyle w:val="libPoemCenter"/>
        <w:rPr>
          <w:rFonts w:hint="cs"/>
          <w:rtl/>
        </w:rPr>
      </w:pPr>
      <w:r>
        <w:rPr>
          <w:rFonts w:hint="cs"/>
          <w:rtl/>
        </w:rPr>
        <w:t>موقف أبو السجاد بالطف مثل موقف الزهره بيوم غصب الفدك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اترجل وحيد گبال جيش العده ابوحدته الوحدانيه متجسده</w:t>
      </w:r>
    </w:p>
    <w:p w:rsidR="00652359" w:rsidRDefault="00652359" w:rsidP="00652359">
      <w:pPr>
        <w:pStyle w:val="libPoemCenter"/>
        <w:rPr>
          <w:rFonts w:hint="cs"/>
          <w:rtl/>
        </w:rPr>
      </w:pPr>
      <w:r>
        <w:rPr>
          <w:rFonts w:hint="cs"/>
          <w:rtl/>
        </w:rPr>
        <w:t>جوهر العصمه گبال فحم الرده يا وسفه ينجمعون بالمعترك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ابفن الفروسيه حليف الضمه ما شبهه فارس حصل بالملحمه</w:t>
      </w:r>
    </w:p>
    <w:p w:rsidR="00652359" w:rsidRDefault="00652359" w:rsidP="00652359">
      <w:pPr>
        <w:pStyle w:val="libPoemCenter"/>
        <w:rPr>
          <w:rFonts w:hint="cs"/>
          <w:rtl/>
        </w:rPr>
      </w:pPr>
      <w:r>
        <w:rPr>
          <w:rFonts w:hint="cs"/>
          <w:rtl/>
        </w:rPr>
        <w:t>وتشهد ابمحرابه نجوم السمه ما عبد مثله عابد ولا نسك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ابگطب الرمح دارت رحه المعركه وطاحت الكوفه وجيشها ابتهلكه</w:t>
      </w:r>
    </w:p>
    <w:p w:rsidR="00652359" w:rsidRDefault="00652359" w:rsidP="00652359">
      <w:pPr>
        <w:pStyle w:val="libPoemCenter"/>
        <w:rPr>
          <w:rFonts w:hint="cs"/>
          <w:rtl/>
        </w:rPr>
      </w:pPr>
      <w:r>
        <w:rPr>
          <w:rFonts w:hint="cs"/>
          <w:rtl/>
        </w:rPr>
        <w:t>عيون النهار ابصارمه حالكه وابنور وجهه انزال ذاك الحلك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وجه ابظلام الحرب شمس الضحه ودارت عليه الجيش دور الرحه</w:t>
      </w:r>
    </w:p>
    <w:p w:rsidR="00652359" w:rsidRDefault="00652359" w:rsidP="00652359">
      <w:pPr>
        <w:pStyle w:val="libPoemCenter"/>
        <w:rPr>
          <w:rFonts w:hint="cs"/>
          <w:rtl/>
        </w:rPr>
      </w:pPr>
      <w:r>
        <w:rPr>
          <w:rFonts w:hint="cs"/>
          <w:rtl/>
        </w:rPr>
        <w:t>ابكل بيت بالكوفه ترك نايحه لاچن ثلث تيام جسمه انترك</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41" w:name="23"/>
      <w:bookmarkStart w:id="42" w:name="_Toc495739962"/>
      <w:r>
        <w:rPr>
          <w:rFonts w:hint="cs"/>
          <w:rtl/>
        </w:rPr>
        <w:lastRenderedPageBreak/>
        <w:t>بطلة كربلاء</w:t>
      </w:r>
      <w:bookmarkEnd w:id="41"/>
      <w:bookmarkEnd w:id="42"/>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 هلي اتغير الحال من توسدتوا الرمال</w:t>
      </w:r>
    </w:p>
    <w:p w:rsidR="00652359" w:rsidRDefault="00652359" w:rsidP="00652359">
      <w:pPr>
        <w:pStyle w:val="libPoemCenter"/>
        <w:rPr>
          <w:rFonts w:hint="cs"/>
          <w:rtl/>
        </w:rPr>
      </w:pPr>
      <w:r>
        <w:rPr>
          <w:rFonts w:hint="cs"/>
          <w:rtl/>
        </w:rPr>
        <w:t>حيرت فكري المصيبه هذا واقع لو خيال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سجدت اجسوم الضحايه ابكربلا وحل المصاب</w:t>
      </w:r>
    </w:p>
    <w:p w:rsidR="00652359" w:rsidRDefault="00652359" w:rsidP="00652359">
      <w:pPr>
        <w:pStyle w:val="libPoemCenter"/>
        <w:rPr>
          <w:rFonts w:hint="cs"/>
          <w:rtl/>
        </w:rPr>
      </w:pPr>
      <w:r>
        <w:rPr>
          <w:rFonts w:hint="cs"/>
          <w:rtl/>
        </w:rPr>
        <w:t>ومثل اصاويب الهواشم گلب بت حيدر انصاب</w:t>
      </w:r>
    </w:p>
    <w:p w:rsidR="00652359" w:rsidRDefault="00652359" w:rsidP="00652359">
      <w:pPr>
        <w:pStyle w:val="libPoemCenter"/>
        <w:rPr>
          <w:rFonts w:hint="cs"/>
          <w:rtl/>
        </w:rPr>
      </w:pPr>
      <w:r>
        <w:rPr>
          <w:rFonts w:hint="cs"/>
          <w:rtl/>
        </w:rPr>
        <w:t>واعتلت صرخة عواطف لا ملامه ولا عتاب</w:t>
      </w:r>
    </w:p>
    <w:p w:rsidR="00652359" w:rsidRDefault="00652359" w:rsidP="00652359">
      <w:pPr>
        <w:pStyle w:val="libPoemCenter"/>
        <w:rPr>
          <w:rFonts w:hint="cs"/>
          <w:rtl/>
        </w:rPr>
      </w:pPr>
      <w:r>
        <w:rPr>
          <w:rFonts w:hint="cs"/>
          <w:rtl/>
        </w:rPr>
        <w:t>يا هلي عن الثنيه اشلون تم الانفصال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بين الخيال وبين واقع انظره</w:t>
      </w:r>
    </w:p>
    <w:p w:rsidR="00652359" w:rsidRDefault="00652359" w:rsidP="00652359">
      <w:pPr>
        <w:pStyle w:val="libPoemCenter"/>
        <w:rPr>
          <w:rFonts w:hint="cs"/>
          <w:rtl/>
        </w:rPr>
      </w:pPr>
      <w:r>
        <w:rPr>
          <w:rFonts w:hint="cs"/>
          <w:rtl/>
        </w:rPr>
        <w:t>روسكم فوگ السماهر والجسوم اعله الثره</w:t>
      </w:r>
    </w:p>
    <w:p w:rsidR="00652359" w:rsidRDefault="00652359" w:rsidP="00652359">
      <w:pPr>
        <w:pStyle w:val="libPoemCenter"/>
        <w:rPr>
          <w:rFonts w:hint="cs"/>
          <w:rtl/>
        </w:rPr>
      </w:pPr>
      <w:r>
        <w:rPr>
          <w:rFonts w:hint="cs"/>
          <w:rtl/>
        </w:rPr>
        <w:t>وانظر خيام النبوه ابنار اميه اموجره</w:t>
      </w:r>
    </w:p>
    <w:p w:rsidR="00652359" w:rsidRDefault="00652359" w:rsidP="00652359">
      <w:pPr>
        <w:pStyle w:val="libPoemCenter"/>
        <w:rPr>
          <w:rFonts w:hint="cs"/>
          <w:rtl/>
        </w:rPr>
      </w:pPr>
      <w:r>
        <w:rPr>
          <w:rFonts w:hint="cs"/>
          <w:rtl/>
        </w:rPr>
        <w:t>عالخيم شنوا الغاره ابگطع حبل الاتصال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انعرضت ابالواح فكري هالمصايب والمحن</w:t>
      </w:r>
    </w:p>
    <w:p w:rsidR="00652359" w:rsidRDefault="00652359" w:rsidP="00652359">
      <w:pPr>
        <w:pStyle w:val="libPoemCenter"/>
        <w:rPr>
          <w:rFonts w:hint="cs"/>
          <w:rtl/>
        </w:rPr>
      </w:pPr>
      <w:r>
        <w:rPr>
          <w:rFonts w:hint="cs"/>
          <w:rtl/>
        </w:rPr>
        <w:t>وصور لجسوم الضحايا گبال عيني اتوضحن</w:t>
      </w:r>
    </w:p>
    <w:p w:rsidR="00652359" w:rsidRDefault="00652359" w:rsidP="00652359">
      <w:pPr>
        <w:pStyle w:val="libPoemCenter"/>
        <w:rPr>
          <w:rFonts w:hint="cs"/>
          <w:rtl/>
        </w:rPr>
      </w:pPr>
      <w:r>
        <w:rPr>
          <w:rFonts w:hint="cs"/>
          <w:rtl/>
        </w:rPr>
        <w:t>هذا واقع مو خيال وصدري بالهم انشحن</w:t>
      </w:r>
    </w:p>
    <w:p w:rsidR="00652359" w:rsidRDefault="00652359" w:rsidP="00652359">
      <w:pPr>
        <w:pStyle w:val="libPoemCenter"/>
        <w:rPr>
          <w:rFonts w:hint="cs"/>
          <w:rtl/>
        </w:rPr>
      </w:pPr>
      <w:r>
        <w:rPr>
          <w:rFonts w:hint="cs"/>
          <w:rtl/>
        </w:rPr>
        <w:t>هالرزايه الواقعيه انرسمت ابعين الاطفال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ابعث حنان ودمع لجواف النحور</w:t>
      </w:r>
    </w:p>
    <w:p w:rsidR="00652359" w:rsidRDefault="00652359" w:rsidP="00652359">
      <w:pPr>
        <w:pStyle w:val="libPoemCenter"/>
        <w:rPr>
          <w:rFonts w:hint="cs"/>
          <w:rtl/>
        </w:rPr>
      </w:pPr>
      <w:r>
        <w:rPr>
          <w:rFonts w:hint="cs"/>
          <w:rtl/>
        </w:rPr>
        <w:t>وارد اخبركم يهاشم بالحرم حل الثبور</w:t>
      </w:r>
    </w:p>
    <w:p w:rsidR="00652359" w:rsidRDefault="00652359" w:rsidP="00652359">
      <w:pPr>
        <w:pStyle w:val="libPoemCenter"/>
        <w:rPr>
          <w:rFonts w:hint="cs"/>
          <w:rtl/>
        </w:rPr>
      </w:pPr>
      <w:r>
        <w:rPr>
          <w:rFonts w:hint="cs"/>
          <w:rtl/>
        </w:rPr>
        <w:t>لا كفيل ولا خيام ولا حماة ولا خدور</w:t>
      </w:r>
    </w:p>
    <w:p w:rsidR="00652359" w:rsidRDefault="00652359" w:rsidP="00652359">
      <w:pPr>
        <w:pStyle w:val="libPoemCenter"/>
        <w:rPr>
          <w:rFonts w:hint="cs"/>
          <w:rtl/>
        </w:rPr>
      </w:pPr>
      <w:r>
        <w:rPr>
          <w:rFonts w:hint="cs"/>
          <w:rtl/>
        </w:rPr>
        <w:lastRenderedPageBreak/>
        <w:t>وعيلتي الچانت عزيزه فگدت العز والدلال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ليش يرباب الكرامه اموسدين اعله الترب</w:t>
      </w:r>
    </w:p>
    <w:p w:rsidR="00652359" w:rsidRDefault="00652359" w:rsidP="00652359">
      <w:pPr>
        <w:pStyle w:val="libPoemCenter"/>
        <w:rPr>
          <w:rFonts w:hint="cs"/>
          <w:rtl/>
        </w:rPr>
      </w:pPr>
      <w:r>
        <w:rPr>
          <w:rFonts w:hint="cs"/>
          <w:rtl/>
        </w:rPr>
        <w:t>گوموا واتوسدوا ابگلبي اعله الثره افرشت الگلب</w:t>
      </w:r>
    </w:p>
    <w:p w:rsidR="00652359" w:rsidRDefault="00652359" w:rsidP="00652359">
      <w:pPr>
        <w:pStyle w:val="libPoemCenter"/>
        <w:rPr>
          <w:rFonts w:hint="cs"/>
          <w:rtl/>
        </w:rPr>
      </w:pPr>
      <w:r>
        <w:rPr>
          <w:rFonts w:hint="cs"/>
          <w:rtl/>
        </w:rPr>
        <w:t>لا تضنوني غريبه آنه ميهمني الغرب</w:t>
      </w:r>
    </w:p>
    <w:p w:rsidR="00652359" w:rsidRDefault="00652359" w:rsidP="00652359">
      <w:pPr>
        <w:pStyle w:val="libPoemCenter"/>
        <w:rPr>
          <w:rFonts w:hint="cs"/>
          <w:rtl/>
        </w:rPr>
      </w:pPr>
      <w:r>
        <w:rPr>
          <w:rFonts w:hint="cs"/>
          <w:rtl/>
        </w:rPr>
        <w:t>ذيچ انه زينب الكبره الگالت اتكفل عيال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زينب تراني وما يغيرني الزمان</w:t>
      </w:r>
    </w:p>
    <w:p w:rsidR="00652359" w:rsidRDefault="00652359" w:rsidP="00652359">
      <w:pPr>
        <w:pStyle w:val="libPoemCenter"/>
        <w:rPr>
          <w:rFonts w:hint="cs"/>
          <w:rtl/>
        </w:rPr>
      </w:pPr>
      <w:r>
        <w:rPr>
          <w:rFonts w:hint="cs"/>
          <w:rtl/>
        </w:rPr>
        <w:t>الگوم ضنتني عگبكم ارضه بالذل والهوان</w:t>
      </w:r>
    </w:p>
    <w:p w:rsidR="00652359" w:rsidRDefault="00652359" w:rsidP="00652359">
      <w:pPr>
        <w:pStyle w:val="libPoemCenter"/>
        <w:rPr>
          <w:rFonts w:hint="cs"/>
          <w:rtl/>
        </w:rPr>
      </w:pPr>
      <w:r>
        <w:rPr>
          <w:rFonts w:hint="cs"/>
          <w:rtl/>
        </w:rPr>
        <w:t>اقسم ابراس أبو اليمه المرتفع فوگ السنان</w:t>
      </w:r>
    </w:p>
    <w:p w:rsidR="00652359" w:rsidRDefault="00652359" w:rsidP="00652359">
      <w:pPr>
        <w:pStyle w:val="libPoemCenter"/>
        <w:rPr>
          <w:rFonts w:hint="cs"/>
          <w:rtl/>
        </w:rPr>
      </w:pPr>
      <w:r>
        <w:rPr>
          <w:rFonts w:hint="cs"/>
          <w:rtl/>
        </w:rPr>
        <w:t>لون ما سهم المثلث ما يسلبونه الانذال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لو شفتوا جفني دموعه تتفايض دمه</w:t>
      </w:r>
    </w:p>
    <w:p w:rsidR="00652359" w:rsidRDefault="00652359" w:rsidP="00652359">
      <w:pPr>
        <w:pStyle w:val="libPoemCenter"/>
        <w:rPr>
          <w:rFonts w:hint="cs"/>
          <w:rtl/>
        </w:rPr>
      </w:pPr>
      <w:r>
        <w:rPr>
          <w:rFonts w:hint="cs"/>
          <w:rtl/>
        </w:rPr>
        <w:t>هاذي حاله استارثتها من رزية فاطمه</w:t>
      </w:r>
    </w:p>
    <w:p w:rsidR="00652359" w:rsidRDefault="00652359" w:rsidP="00652359">
      <w:pPr>
        <w:pStyle w:val="libPoemCenter"/>
        <w:rPr>
          <w:rFonts w:hint="cs"/>
          <w:rtl/>
        </w:rPr>
      </w:pPr>
      <w:r>
        <w:rPr>
          <w:rFonts w:hint="cs"/>
          <w:rtl/>
        </w:rPr>
        <w:t>وشوفت ظلوع أبو اليمه البالخيول امهشمه</w:t>
      </w:r>
    </w:p>
    <w:p w:rsidR="00652359" w:rsidRDefault="00652359" w:rsidP="00652359">
      <w:pPr>
        <w:pStyle w:val="libPoemCenter"/>
        <w:rPr>
          <w:rFonts w:hint="cs"/>
          <w:rtl/>
        </w:rPr>
      </w:pPr>
      <w:r>
        <w:rPr>
          <w:rFonts w:hint="cs"/>
          <w:rtl/>
        </w:rPr>
        <w:t>اتذكرت ظلع البتول وهالظلع رايد سؤال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لو ردت أناشد حرت ما ادري شأگول</w:t>
      </w:r>
    </w:p>
    <w:p w:rsidR="00652359" w:rsidRDefault="00652359" w:rsidP="00652359">
      <w:pPr>
        <w:pStyle w:val="libPoemCenter"/>
        <w:rPr>
          <w:rFonts w:hint="cs"/>
          <w:rtl/>
        </w:rPr>
      </w:pPr>
      <w:r>
        <w:rPr>
          <w:rFonts w:hint="cs"/>
          <w:rtl/>
        </w:rPr>
        <w:t>يا ظلع بالغاضريه جالت اعليه الخيول</w:t>
      </w:r>
    </w:p>
    <w:p w:rsidR="00652359" w:rsidRDefault="00652359" w:rsidP="00652359">
      <w:pPr>
        <w:pStyle w:val="libPoemCenter"/>
        <w:rPr>
          <w:rFonts w:hint="cs"/>
          <w:rtl/>
        </w:rPr>
      </w:pPr>
      <w:r>
        <w:rPr>
          <w:rFonts w:hint="cs"/>
          <w:rtl/>
        </w:rPr>
        <w:t>ظلع اخويه حسين بالطف مثل ظلع امي البتول</w:t>
      </w:r>
    </w:p>
    <w:p w:rsidR="00652359" w:rsidRDefault="00652359" w:rsidP="00652359">
      <w:pPr>
        <w:pStyle w:val="libPoemCenter"/>
        <w:rPr>
          <w:rFonts w:hint="cs"/>
          <w:rtl/>
        </w:rPr>
      </w:pPr>
      <w:r>
        <w:rPr>
          <w:rFonts w:hint="cs"/>
          <w:rtl/>
        </w:rPr>
        <w:t>واحد ابدفعة الباب اوواحد ابخيل الضلال</w:t>
      </w:r>
    </w:p>
    <w:p w:rsidR="00652359" w:rsidRDefault="00652359" w:rsidP="00652359">
      <w:pPr>
        <w:pStyle w:val="libPoemCenter"/>
        <w:rPr>
          <w:rFonts w:hint="cs"/>
          <w:rtl/>
        </w:rPr>
      </w:pPr>
      <w:r>
        <w:rPr>
          <w:rFonts w:hint="cs"/>
          <w:rtl/>
        </w:rPr>
        <w:t>من توسدتوا الرمال</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دمشق / 1980 م</w:t>
      </w:r>
    </w:p>
    <w:p w:rsidR="00652359" w:rsidRDefault="00652359" w:rsidP="00652359">
      <w:pPr>
        <w:pStyle w:val="libNormal"/>
        <w:rPr>
          <w:rFonts w:hint="cs"/>
        </w:rPr>
      </w:pPr>
      <w:r>
        <w:rPr>
          <w:rFonts w:hint="cs"/>
          <w:rtl/>
        </w:rPr>
        <w:lastRenderedPageBreak/>
        <w:br w:type="page"/>
      </w:r>
    </w:p>
    <w:p w:rsidR="00652359" w:rsidRDefault="00652359" w:rsidP="00652359">
      <w:pPr>
        <w:pStyle w:val="Heading2Center"/>
        <w:rPr>
          <w:rFonts w:hint="cs"/>
          <w:rtl/>
        </w:rPr>
      </w:pPr>
      <w:bookmarkStart w:id="43" w:name="24"/>
      <w:bookmarkStart w:id="44" w:name="_Toc495739963"/>
      <w:r>
        <w:rPr>
          <w:rFonts w:hint="cs"/>
          <w:rtl/>
        </w:rPr>
        <w:lastRenderedPageBreak/>
        <w:t>مسلم في الكوفة (موشح)</w:t>
      </w:r>
      <w:bookmarkEnd w:id="43"/>
      <w:bookmarkEnd w:id="44"/>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احلفت غالب ما ترد لديارها انچان ما تاخذ وتوفي ابثارها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اطلعت غالب واعزمت تگطع البر وتمشي ويه الوحش لو لاح السفر</w:t>
      </w:r>
    </w:p>
    <w:p w:rsidR="00652359" w:rsidRDefault="00652359" w:rsidP="00652359">
      <w:pPr>
        <w:pStyle w:val="libPoemCenter"/>
        <w:rPr>
          <w:rFonts w:hint="cs"/>
          <w:rtl/>
        </w:rPr>
      </w:pPr>
      <w:r>
        <w:rPr>
          <w:rFonts w:hint="cs"/>
          <w:rtl/>
        </w:rPr>
        <w:t>اهتفوا مسلم عيب لو ثاره اندثر واحنه لسيوف الملاحم نارها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اتحوم عالحومه شبه حوم الگطه لو عليها الصگر بالظلمه سطه</w:t>
      </w:r>
    </w:p>
    <w:p w:rsidR="00652359" w:rsidRDefault="00652359" w:rsidP="00652359">
      <w:pPr>
        <w:pStyle w:val="libPoemCenter"/>
        <w:rPr>
          <w:rFonts w:hint="cs"/>
          <w:rtl/>
        </w:rPr>
      </w:pPr>
      <w:r>
        <w:rPr>
          <w:rFonts w:hint="cs"/>
          <w:rtl/>
        </w:rPr>
        <w:t>لچن هاشم عالحرب متسلطه والمنايه ما تهاب اخطارها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صاحوا النه گلوب امضه من الصخر ورمح عزنه ثابت ابگلب الدهر</w:t>
      </w:r>
    </w:p>
    <w:p w:rsidR="00652359" w:rsidRDefault="00652359" w:rsidP="00652359">
      <w:pPr>
        <w:pStyle w:val="libPoemCenter"/>
        <w:rPr>
          <w:rFonts w:hint="cs"/>
          <w:rtl/>
        </w:rPr>
      </w:pPr>
      <w:r>
        <w:rPr>
          <w:rFonts w:hint="cs"/>
          <w:rtl/>
        </w:rPr>
        <w:t>الثار ما يحتاجله عام وشهر الثار اهله تاخذه بنهارها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وعگب مسلم عيب نتسمه زلم انچان ما ناخذ الميدان ابعزم</w:t>
      </w:r>
    </w:p>
    <w:p w:rsidR="00652359" w:rsidRDefault="00652359" w:rsidP="00652359">
      <w:pPr>
        <w:pStyle w:val="libPoemCenter"/>
        <w:rPr>
          <w:rFonts w:hint="cs"/>
          <w:rtl/>
        </w:rPr>
      </w:pPr>
      <w:r>
        <w:rPr>
          <w:rFonts w:hint="cs"/>
          <w:rtl/>
        </w:rPr>
        <w:t>الجسم عگب الروح شيفيد الجسم ولا تفيد العين عگب انظارها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عيون احنه ومسلم انظار العيون واهوه روح جسومنه انفارگه اشلون</w:t>
      </w:r>
    </w:p>
    <w:p w:rsidR="00652359" w:rsidRDefault="00652359" w:rsidP="00652359">
      <w:pPr>
        <w:pStyle w:val="libPoemCenter"/>
        <w:rPr>
          <w:rFonts w:hint="cs"/>
          <w:rtl/>
        </w:rPr>
      </w:pPr>
      <w:r>
        <w:rPr>
          <w:rFonts w:hint="cs"/>
          <w:rtl/>
        </w:rPr>
        <w:t>الروح صعبه ويه الجسد يتفارگون ومسلم لروح الغلب اعمارها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بين ما يتباصرون اعله الأمر طلع من بين الزلم ليث ايهدر</w:t>
      </w:r>
    </w:p>
    <w:p w:rsidR="00652359" w:rsidRDefault="00652359" w:rsidP="00652359">
      <w:pPr>
        <w:pStyle w:val="libPoemCenter"/>
        <w:rPr>
          <w:rFonts w:hint="cs"/>
          <w:rtl/>
        </w:rPr>
      </w:pPr>
      <w:r>
        <w:rPr>
          <w:rFonts w:hint="cs"/>
          <w:rtl/>
        </w:rPr>
        <w:t>صاح أنه العباس ولهاشم بدر وسيفي يبني للملاحم دارها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مسلم عيب تاخذنه الدهور انچان ما ناخذ مهجها من الصدور</w:t>
      </w:r>
    </w:p>
    <w:p w:rsidR="00652359" w:rsidRDefault="00652359" w:rsidP="00652359">
      <w:pPr>
        <w:pStyle w:val="libPoemCenter"/>
        <w:rPr>
          <w:rFonts w:hint="cs"/>
          <w:rtl/>
        </w:rPr>
      </w:pPr>
      <w:r>
        <w:rPr>
          <w:rFonts w:hint="cs"/>
          <w:rtl/>
        </w:rPr>
        <w:t>سيوف همتنه اتخطف شبه النسور وفوگ هامات الخصم اوكارها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بين ما يتخطه لن مبدر طلع صاح يا عم ارجع وعمّه رجع</w:t>
      </w:r>
    </w:p>
    <w:p w:rsidR="00652359" w:rsidRDefault="00652359" w:rsidP="00652359">
      <w:pPr>
        <w:pStyle w:val="libPoemCenter"/>
        <w:rPr>
          <w:rFonts w:hint="cs"/>
          <w:rtl/>
        </w:rPr>
      </w:pPr>
      <w:r>
        <w:rPr>
          <w:rFonts w:hint="cs"/>
          <w:rtl/>
        </w:rPr>
        <w:t>آنه الأكبر صوتي للموت اندلع اشلون بالذله الحياة اختارها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وابو اليمه شاخص عيونه ويشوف چفوف اخوته لزمت رگاب السيوف</w:t>
      </w:r>
    </w:p>
    <w:p w:rsidR="00652359" w:rsidRDefault="00652359" w:rsidP="00652359">
      <w:pPr>
        <w:pStyle w:val="libPoemCenter"/>
        <w:rPr>
          <w:rFonts w:hint="cs"/>
          <w:rtl/>
        </w:rPr>
      </w:pPr>
      <w:r>
        <w:rPr>
          <w:rFonts w:hint="cs"/>
          <w:rtl/>
        </w:rPr>
        <w:t>الصبر صاح الصبر يرباب الحتوف الصبر اهوه للزلم معيارها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لچن يهلي الصبر عالذل ما يهون والمنون اليوم يا محله المنون</w:t>
      </w:r>
    </w:p>
    <w:p w:rsidR="00652359" w:rsidRDefault="00652359" w:rsidP="00652359">
      <w:pPr>
        <w:pStyle w:val="libPoemCenter"/>
        <w:rPr>
          <w:rFonts w:hint="cs"/>
          <w:rtl/>
        </w:rPr>
      </w:pPr>
      <w:r>
        <w:rPr>
          <w:rFonts w:hint="cs"/>
          <w:rtl/>
        </w:rPr>
        <w:t>عگب مسلمنه فلا تغفه العيون الثار يهل الثار من فجّارها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 حشمهم وللموت اسرعوا واصلوا بالسير بالبر اگطعوا</w:t>
      </w:r>
    </w:p>
    <w:p w:rsidR="00652359" w:rsidRDefault="00652359" w:rsidP="00652359">
      <w:pPr>
        <w:pStyle w:val="libPoemCenter"/>
        <w:rPr>
          <w:rFonts w:hint="cs"/>
          <w:rtl/>
        </w:rPr>
      </w:pPr>
      <w:r>
        <w:rPr>
          <w:rFonts w:hint="cs"/>
          <w:rtl/>
        </w:rPr>
        <w:t>بالعزم والزود والعز اگبعوا اشهروا سمر القنه وبيض اشفارها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اوصلت غالب كربله وزمّت لوه وهرش چبد الموت بيديها التوه</w:t>
      </w:r>
    </w:p>
    <w:p w:rsidR="00652359" w:rsidRDefault="00652359" w:rsidP="00652359">
      <w:pPr>
        <w:pStyle w:val="libPoemCenter"/>
        <w:rPr>
          <w:rFonts w:hint="cs"/>
          <w:rtl/>
        </w:rPr>
      </w:pPr>
      <w:r>
        <w:rPr>
          <w:rFonts w:hint="cs"/>
          <w:rtl/>
        </w:rPr>
        <w:t>اطلعت ويه الزود للحومه سوه ورفعت ابروس السمر شنيارها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45" w:name="25"/>
      <w:bookmarkStart w:id="46" w:name="_Toc495739964"/>
      <w:r>
        <w:rPr>
          <w:rFonts w:hint="cs"/>
          <w:rtl/>
        </w:rPr>
        <w:lastRenderedPageBreak/>
        <w:t>مسير السبايا (موشح)</w:t>
      </w:r>
      <w:bookmarkEnd w:id="45"/>
      <w:bookmarkEnd w:id="46"/>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ظعونكم سارت بمر غزايها اشلون عيس الفاجده حدايها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طوّح الجمّال بجمال الهزل والنحايف سيرهن ما يعتدل</w:t>
      </w:r>
    </w:p>
    <w:p w:rsidR="00652359" w:rsidRDefault="00652359" w:rsidP="00652359">
      <w:pPr>
        <w:pStyle w:val="libPoemCenter"/>
        <w:rPr>
          <w:rFonts w:hint="cs"/>
          <w:rtl/>
        </w:rPr>
      </w:pPr>
      <w:r>
        <w:rPr>
          <w:rFonts w:hint="cs"/>
          <w:rtl/>
        </w:rPr>
        <w:t>ابغير حادي گوطرت هاي الابل ابغير حادي الابل تبگه تايها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عين الگمر تاهت هالظعون حرمله والشمر بظعونه ايحدون</w:t>
      </w:r>
    </w:p>
    <w:p w:rsidR="00652359" w:rsidRDefault="00652359" w:rsidP="00652359">
      <w:pPr>
        <w:pStyle w:val="libPoemCenter"/>
        <w:rPr>
          <w:rFonts w:hint="cs"/>
          <w:rtl/>
        </w:rPr>
      </w:pPr>
      <w:r>
        <w:rPr>
          <w:rFonts w:hint="cs"/>
          <w:rtl/>
        </w:rPr>
        <w:t>من عگب حمّايها تطلع اشلون اشلون تطلع من عگب حمّايها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ما هگوتي سجوا بذاك الرحيل غير حرّات ومداليل وعليل</w:t>
      </w:r>
    </w:p>
    <w:p w:rsidR="00652359" w:rsidRDefault="00652359" w:rsidP="00652359">
      <w:pPr>
        <w:pStyle w:val="libPoemCenter"/>
        <w:rPr>
          <w:rFonts w:hint="cs"/>
          <w:rtl/>
        </w:rPr>
      </w:pPr>
      <w:r>
        <w:rPr>
          <w:rFonts w:hint="cs"/>
          <w:rtl/>
        </w:rPr>
        <w:t>اطلعت لاچن يا تره أبو حشة الليل ابليل والحرات فگدت رايها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ما اموطيات ابحدج ذيچ الجمال ولا مغطيات ابيزر روس الاطفال</w:t>
      </w:r>
    </w:p>
    <w:p w:rsidR="00652359" w:rsidRDefault="00652359" w:rsidP="00652359">
      <w:pPr>
        <w:pStyle w:val="libPoemCenter"/>
        <w:rPr>
          <w:rFonts w:hint="cs"/>
          <w:rtl/>
        </w:rPr>
      </w:pPr>
      <w:r>
        <w:rPr>
          <w:rFonts w:hint="cs"/>
          <w:rtl/>
        </w:rPr>
        <w:t>اطلعت لاچن يا تراها باشد حال حال لجبال الارض حنّايها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حاله التحني ظهور الجبال وخلت عيون الحرم تسهر ليال</w:t>
      </w:r>
    </w:p>
    <w:p w:rsidR="00652359" w:rsidRDefault="00652359" w:rsidP="00652359">
      <w:pPr>
        <w:pStyle w:val="libPoemCenter"/>
        <w:rPr>
          <w:rFonts w:hint="cs"/>
          <w:rtl/>
        </w:rPr>
      </w:pPr>
      <w:r>
        <w:rPr>
          <w:rFonts w:hint="cs"/>
          <w:rtl/>
        </w:rPr>
        <w:t>وسفه هاشم غايبه عن العيال اعيال تعدي والحزن عدّايها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وين عنها غابت ليوث الوغه وين عنها الچان يرفل بيرغه</w:t>
      </w:r>
    </w:p>
    <w:p w:rsidR="00652359" w:rsidRDefault="00652359" w:rsidP="00652359">
      <w:pPr>
        <w:pStyle w:val="libPoemCenter"/>
        <w:rPr>
          <w:rFonts w:hint="cs"/>
          <w:rtl/>
        </w:rPr>
      </w:pPr>
      <w:r>
        <w:rPr>
          <w:rFonts w:hint="cs"/>
          <w:rtl/>
        </w:rPr>
        <w:t>صاحت ولا شهم للصيحه صغه ويلفي للعيله ويسچن دايّها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چالفواخت بگت ما بين الصگور والصگر من يولي عالصيده يجور</w:t>
      </w:r>
    </w:p>
    <w:p w:rsidR="00652359" w:rsidRDefault="00652359" w:rsidP="00652359">
      <w:pPr>
        <w:pStyle w:val="libPoemCenter"/>
        <w:rPr>
          <w:rFonts w:hint="cs"/>
          <w:rtl/>
        </w:rPr>
      </w:pPr>
      <w:r>
        <w:rPr>
          <w:rFonts w:hint="cs"/>
          <w:rtl/>
        </w:rPr>
        <w:t>لو شبه ريم وتحومها النسور نسور تولي والشمر غوايها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گوموا للعيله يغالب يالاكرام من الشماته شاجفوا عنها السهام</w:t>
      </w:r>
    </w:p>
    <w:p w:rsidR="00652359" w:rsidRDefault="00652359" w:rsidP="00652359">
      <w:pPr>
        <w:pStyle w:val="libPoemCenter"/>
        <w:rPr>
          <w:rFonts w:hint="cs"/>
          <w:rtl/>
        </w:rPr>
      </w:pPr>
      <w:r>
        <w:rPr>
          <w:rFonts w:hint="cs"/>
          <w:rtl/>
        </w:rPr>
        <w:t>عيالكم راحت من الكوفه للشام الشام آه الشام من غوّايها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اضحت من الشام السهام اتهدف واضحت الايتام بالشام اترجف</w:t>
      </w:r>
    </w:p>
    <w:p w:rsidR="00652359" w:rsidRDefault="00652359" w:rsidP="00652359">
      <w:pPr>
        <w:pStyle w:val="libPoemCenter"/>
        <w:rPr>
          <w:rFonts w:hint="cs"/>
          <w:rtl/>
        </w:rPr>
      </w:pPr>
      <w:r>
        <w:rPr>
          <w:rFonts w:hint="cs"/>
          <w:rtl/>
        </w:rPr>
        <w:t>حالة الخدّر ابد ما تنوصف عيونها شبه الطيور الشايها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اوگفت بالمجلس بيا حال اوگفت حاله عيّت كل وصف متوصفت</w:t>
      </w:r>
    </w:p>
    <w:p w:rsidR="00652359" w:rsidRDefault="00652359" w:rsidP="00652359">
      <w:pPr>
        <w:pStyle w:val="libPoemCenter"/>
        <w:rPr>
          <w:rFonts w:hint="cs"/>
          <w:rtl/>
        </w:rPr>
      </w:pPr>
      <w:r>
        <w:rPr>
          <w:rFonts w:hint="cs"/>
          <w:rtl/>
        </w:rPr>
        <w:t>لچن عدكم حره بالزود اهتفت هذا گلبي للحرم فيّايها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عالعقيله اشما عليها ادته ادّت المطلوب منها وزادته</w:t>
      </w:r>
    </w:p>
    <w:p w:rsidR="00652359" w:rsidRDefault="00652359" w:rsidP="00652359">
      <w:pPr>
        <w:pStyle w:val="libPoemCenter"/>
        <w:rPr>
          <w:rFonts w:hint="cs"/>
          <w:rtl/>
        </w:rPr>
      </w:pPr>
      <w:r>
        <w:rPr>
          <w:rFonts w:hint="cs"/>
          <w:rtl/>
        </w:rPr>
        <w:t>وظعن اخوها لگبر اخوها ردته حيث چفها للشيم عطّايها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نادته والدمع من عدها انسجم جيتك وبالگلب جمرات الالم</w:t>
      </w:r>
    </w:p>
    <w:p w:rsidR="00652359" w:rsidRDefault="00652359" w:rsidP="00652359">
      <w:pPr>
        <w:pStyle w:val="libPoemCenter"/>
        <w:rPr>
          <w:rFonts w:hint="cs"/>
          <w:rtl/>
        </w:rPr>
      </w:pPr>
      <w:r>
        <w:rPr>
          <w:rFonts w:hint="cs"/>
          <w:rtl/>
        </w:rPr>
        <w:t>من الشماته انصاب گلبي چم سهم وسهم چبدك چبدتي فرّايها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مشهد المقدسة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47" w:name="26"/>
      <w:bookmarkStart w:id="48" w:name="_Toc495739965"/>
      <w:r>
        <w:rPr>
          <w:rFonts w:hint="cs"/>
          <w:rtl/>
        </w:rPr>
        <w:lastRenderedPageBreak/>
        <w:t>إبراهيم بن مالك الأشتر (موشح)</w:t>
      </w:r>
      <w:bookmarkEnd w:id="47"/>
      <w:bookmarkEnd w:id="4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مالك الاشتر مثال المعتقد وعلى الوالد يطلع ابسره الولد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مالك الاشتر حمه حدود الشرع والورع لو خلف ايخلف ورع</w:t>
      </w:r>
    </w:p>
    <w:p w:rsidR="00652359" w:rsidRDefault="00652359" w:rsidP="00652359">
      <w:pPr>
        <w:pStyle w:val="libPoemCenter"/>
        <w:rPr>
          <w:rFonts w:hint="cs"/>
          <w:rtl/>
        </w:rPr>
      </w:pPr>
      <w:r>
        <w:rPr>
          <w:rFonts w:hint="cs"/>
          <w:rtl/>
        </w:rPr>
        <w:t>واصبح ابراهيم من مالك فرع وانوصف هالشبل من ذاك الاسد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هاي چلمة فخر ناداها علي هموم گلبي بأبن الاشتر تنجلي</w:t>
      </w:r>
    </w:p>
    <w:p w:rsidR="00652359" w:rsidRDefault="00652359" w:rsidP="00652359">
      <w:pPr>
        <w:pStyle w:val="libPoemCenter"/>
        <w:rPr>
          <w:rFonts w:hint="cs"/>
          <w:rtl/>
        </w:rPr>
      </w:pPr>
      <w:r>
        <w:rPr>
          <w:rFonts w:hint="cs"/>
          <w:rtl/>
        </w:rPr>
        <w:t>سند مالك چان بالدنيه الي مثل ما چنت آنه للهادي سند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بعد ام الفخر ما تولد فخر مثل مالك لا ولا ام الظفر</w:t>
      </w:r>
    </w:p>
    <w:p w:rsidR="00652359" w:rsidRDefault="00652359" w:rsidP="00652359">
      <w:pPr>
        <w:pStyle w:val="libPoemCenter"/>
        <w:rPr>
          <w:rFonts w:hint="cs"/>
          <w:rtl/>
        </w:rPr>
      </w:pPr>
      <w:r>
        <w:rPr>
          <w:rFonts w:hint="cs"/>
          <w:rtl/>
        </w:rPr>
        <w:t>ركن بيت المجد بايمانه اعتمر وابنواظر شيمته البيت انرصد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مالك الاشتر بايمانه انوصف وضنوته ابراهيم عنه ما اختلف</w:t>
      </w:r>
    </w:p>
    <w:p w:rsidR="00652359" w:rsidRDefault="00652359" w:rsidP="00652359">
      <w:pPr>
        <w:pStyle w:val="libPoemCenter"/>
        <w:rPr>
          <w:rFonts w:hint="cs"/>
          <w:rtl/>
        </w:rPr>
      </w:pPr>
      <w:r>
        <w:rPr>
          <w:rFonts w:hint="cs"/>
          <w:rtl/>
        </w:rPr>
        <w:t>بالشهامه وفن الحروب انعرف چان ويه الحق مثل روح ابجسد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چان مالك طود يحرس حيدره وابنه للمعتقد مثله ناصره</w:t>
      </w:r>
    </w:p>
    <w:p w:rsidR="00652359" w:rsidRDefault="00652359" w:rsidP="00652359">
      <w:pPr>
        <w:pStyle w:val="libPoemCenter"/>
        <w:rPr>
          <w:rFonts w:hint="cs"/>
          <w:rtl/>
        </w:rPr>
      </w:pPr>
      <w:r>
        <w:rPr>
          <w:rFonts w:hint="cs"/>
          <w:rtl/>
        </w:rPr>
        <w:t>من سمع جثة حسين اعله الثره صاح يا للثار وابزوده استعد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سمع جسم حسين دامي اعله الصعيد ابعزمه ناده يا لثارات الشهيد</w:t>
      </w:r>
    </w:p>
    <w:p w:rsidR="00652359" w:rsidRDefault="00652359" w:rsidP="00652359">
      <w:pPr>
        <w:pStyle w:val="libPoemCenter"/>
        <w:rPr>
          <w:rFonts w:hint="cs"/>
          <w:rtl/>
        </w:rPr>
      </w:pPr>
      <w:r>
        <w:rPr>
          <w:rFonts w:hint="cs"/>
          <w:rtl/>
        </w:rPr>
        <w:t>يريد اخذ الثار من زمرة يزيد هزته انخوه وعلى الغوج ارتعد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جمع صفوه وساروا ابدرب الرشاد اعتنوا للكوفه على ظهور الجياد</w:t>
      </w:r>
    </w:p>
    <w:p w:rsidR="00652359" w:rsidRDefault="00652359" w:rsidP="00652359">
      <w:pPr>
        <w:pStyle w:val="libPoemCenter"/>
        <w:rPr>
          <w:rFonts w:hint="cs"/>
          <w:rtl/>
        </w:rPr>
      </w:pPr>
      <w:r>
        <w:rPr>
          <w:rFonts w:hint="cs"/>
          <w:rtl/>
        </w:rPr>
        <w:t>ابليل دامس لچن بدر الاعتقاد بزغ الهم والظلام اصبح بدد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موقف ابراهيم نبراس الاباة اخذ ثار حسين من گوم الطغاة</w:t>
      </w:r>
    </w:p>
    <w:p w:rsidR="00652359" w:rsidRDefault="00652359" w:rsidP="00652359">
      <w:pPr>
        <w:pStyle w:val="libPoemCenter"/>
        <w:rPr>
          <w:rFonts w:hint="cs"/>
          <w:rtl/>
        </w:rPr>
      </w:pPr>
      <w:r>
        <w:rPr>
          <w:rFonts w:hint="cs"/>
          <w:rtl/>
        </w:rPr>
        <w:t>ناول ابن زياد چاسات المماة وساند المختار عليه اعتمد</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بثار أبو السجاد عزمه منفتن وانقذ المختار من ذاك السجن</w:t>
      </w:r>
    </w:p>
    <w:p w:rsidR="00652359" w:rsidRDefault="00652359" w:rsidP="00652359">
      <w:pPr>
        <w:pStyle w:val="libPoemCenter"/>
        <w:rPr>
          <w:rFonts w:hint="cs"/>
          <w:rtl/>
        </w:rPr>
      </w:pPr>
      <w:r>
        <w:rPr>
          <w:rFonts w:hint="cs"/>
          <w:rtl/>
        </w:rPr>
        <w:t>وزال عن گلب الهواشم كل حزن وخله عين الخدر اتنام ابرغد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بكربلا ابراهيم وسفه ما حظر چان شاف اشعملت افعال الدهر</w:t>
      </w:r>
    </w:p>
    <w:p w:rsidR="00652359" w:rsidRDefault="00652359" w:rsidP="00652359">
      <w:pPr>
        <w:pStyle w:val="libPoemCenter"/>
        <w:rPr>
          <w:rFonts w:hint="cs"/>
          <w:rtl/>
        </w:rPr>
      </w:pPr>
      <w:r>
        <w:rPr>
          <w:rFonts w:hint="cs"/>
          <w:rtl/>
        </w:rPr>
        <w:t>انجمعت اعله حسين كل حرب وصخر جيش مثل الحصه ما الهم عدد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للجريمه وللغدر صفوا صفوف وجردوا بيض الضبه وسمر الحتوف</w:t>
      </w:r>
    </w:p>
    <w:p w:rsidR="00652359" w:rsidRDefault="00652359" w:rsidP="00652359">
      <w:pPr>
        <w:pStyle w:val="libPoemCenter"/>
        <w:rPr>
          <w:rFonts w:hint="cs"/>
          <w:rtl/>
        </w:rPr>
      </w:pPr>
      <w:r>
        <w:rPr>
          <w:rFonts w:hint="cs"/>
          <w:rtl/>
        </w:rPr>
        <w:t>غير السهام ابسماها ما تشوف وما سلم حتى الرضيع البلمهد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گوم ما تمتلك ذره من الشيم اشچان ذنب الطفل يرموه ابسهم</w:t>
      </w:r>
    </w:p>
    <w:p w:rsidR="00652359" w:rsidRDefault="00652359" w:rsidP="00652359">
      <w:pPr>
        <w:pStyle w:val="libPoemCenter"/>
        <w:rPr>
          <w:rFonts w:hint="cs"/>
          <w:rtl/>
        </w:rPr>
      </w:pPr>
      <w:r>
        <w:rPr>
          <w:rFonts w:hint="cs"/>
          <w:rtl/>
        </w:rPr>
        <w:t>بيد ابوه حسين بالنبله انفطم ضامي لاچن من دمه المنحر ورد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وهجموا اعله حسين بسيوف ورماح وشجرت جسمه السماهر والصفاح</w:t>
      </w:r>
    </w:p>
    <w:p w:rsidR="00652359" w:rsidRDefault="00652359" w:rsidP="00652359">
      <w:pPr>
        <w:pStyle w:val="libPoemCenter"/>
        <w:rPr>
          <w:rFonts w:hint="cs"/>
          <w:rtl/>
        </w:rPr>
      </w:pPr>
      <w:r>
        <w:rPr>
          <w:rFonts w:hint="cs"/>
          <w:rtl/>
        </w:rPr>
        <w:t>ابطيحته عامود بيت الحرم طاح واشيظل بالبيت لو طاح العمد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وبعد لبراهيم ارد اشرح الحال من وگع جسم أبو اليمه اعله الرمال</w:t>
      </w:r>
    </w:p>
    <w:p w:rsidR="00652359" w:rsidRDefault="00652359" w:rsidP="00652359">
      <w:pPr>
        <w:pStyle w:val="libPoemCenter"/>
        <w:rPr>
          <w:rFonts w:hint="cs"/>
          <w:rtl/>
        </w:rPr>
      </w:pPr>
      <w:r>
        <w:rPr>
          <w:rFonts w:hint="cs"/>
          <w:rtl/>
        </w:rPr>
        <w:t>اتوزمت ام الحزن بمر العيال اتفگدت لن طفل من عدها انفگد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فگدت الحره يتيمه من الايتام طلعت اتدورها بجناح الظلام</w:t>
      </w:r>
    </w:p>
    <w:p w:rsidR="00652359" w:rsidRDefault="00652359" w:rsidP="00652359">
      <w:pPr>
        <w:pStyle w:val="libPoemCenter"/>
        <w:rPr>
          <w:rFonts w:hint="cs"/>
          <w:rtl/>
        </w:rPr>
      </w:pPr>
      <w:r>
        <w:rPr>
          <w:rFonts w:hint="cs"/>
          <w:rtl/>
        </w:rPr>
        <w:t>لن تشاهدها على جسم الامام حانيه ظلوع المصيبه عالجسد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گلبتها الحره بچفوف الامل لن تشوف الطفله ضيفها الاجل</w:t>
      </w:r>
    </w:p>
    <w:p w:rsidR="00652359" w:rsidRDefault="00652359" w:rsidP="00652359">
      <w:pPr>
        <w:pStyle w:val="libPoemCenter"/>
        <w:rPr>
          <w:rFonts w:hint="cs"/>
          <w:rtl/>
        </w:rPr>
      </w:pPr>
      <w:r>
        <w:rPr>
          <w:rFonts w:hint="cs"/>
          <w:rtl/>
        </w:rPr>
        <w:t>گلب زينب چم وچم لوعه حمل لاچن اصبح درع لسهام لشدد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صورت هالمحن ابراهيم ليك وانته بالثارات اديت العليك</w:t>
      </w:r>
    </w:p>
    <w:p w:rsidR="00652359" w:rsidRDefault="00652359" w:rsidP="00652359">
      <w:pPr>
        <w:pStyle w:val="libPoemCenter"/>
        <w:rPr>
          <w:rFonts w:hint="cs"/>
          <w:rtl/>
        </w:rPr>
      </w:pPr>
      <w:r>
        <w:rPr>
          <w:rFonts w:hint="cs"/>
          <w:rtl/>
        </w:rPr>
        <w:t>نفذت كل التيسر بين اديك ابثار أبو السجاد وفيت العهد</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lastRenderedPageBreak/>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49" w:name="_Toc495739966"/>
      <w:r>
        <w:rPr>
          <w:rFonts w:hint="cs"/>
          <w:rtl/>
        </w:rPr>
        <w:lastRenderedPageBreak/>
        <w:t>دفن الحسين (عليه السلام) (البحر الطويل)</w:t>
      </w:r>
      <w:bookmarkEnd w:id="49"/>
    </w:p>
    <w:p w:rsidR="00652359" w:rsidRDefault="00652359" w:rsidP="00652359">
      <w:pPr>
        <w:pStyle w:val="libPoemCenter"/>
        <w:rPr>
          <w:rFonts w:hint="cs"/>
          <w:rtl/>
        </w:rPr>
      </w:pPr>
      <w:r>
        <w:rPr>
          <w:rFonts w:hint="cs"/>
          <w:rtl/>
        </w:rPr>
        <w:t>يا دفان جسم حسين راس حسين چا وينه</w:t>
      </w:r>
    </w:p>
    <w:p w:rsidR="00652359" w:rsidRDefault="00652359" w:rsidP="00652359">
      <w:pPr>
        <w:pStyle w:val="libPoemCenter"/>
        <w:rPr>
          <w:rFonts w:hint="cs"/>
          <w:rtl/>
        </w:rPr>
      </w:pPr>
      <w:r>
        <w:rPr>
          <w:rFonts w:hint="cs"/>
          <w:rtl/>
        </w:rPr>
        <w:t>لو تندل مچانه وين گوم ويانه دلينه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دفان اريد اوصيك من تدفن أبو اليمه</w:t>
      </w:r>
    </w:p>
    <w:p w:rsidR="00652359" w:rsidRDefault="00652359" w:rsidP="00652359">
      <w:pPr>
        <w:pStyle w:val="libPoemCenter"/>
        <w:rPr>
          <w:rFonts w:hint="cs"/>
          <w:rtl/>
        </w:rPr>
      </w:pPr>
      <w:r>
        <w:rPr>
          <w:rFonts w:hint="cs"/>
          <w:rtl/>
        </w:rPr>
        <w:t>ابهيده نزله ابگبره ولم اوصال كل جسمه</w:t>
      </w:r>
    </w:p>
    <w:p w:rsidR="00652359" w:rsidRDefault="00652359" w:rsidP="00652359">
      <w:pPr>
        <w:pStyle w:val="libPoemCenter"/>
        <w:rPr>
          <w:rFonts w:hint="cs"/>
          <w:rtl/>
        </w:rPr>
      </w:pPr>
      <w:r>
        <w:rPr>
          <w:rFonts w:hint="cs"/>
          <w:rtl/>
        </w:rPr>
        <w:t>يا دفان لتغسله تراهو امغسل ابدمه</w:t>
      </w:r>
    </w:p>
    <w:p w:rsidR="00652359" w:rsidRDefault="00652359" w:rsidP="00652359">
      <w:pPr>
        <w:pStyle w:val="libPoemCenter"/>
        <w:rPr>
          <w:rFonts w:hint="cs"/>
          <w:rtl/>
        </w:rPr>
      </w:pPr>
      <w:r>
        <w:rPr>
          <w:rFonts w:hint="cs"/>
          <w:rtl/>
        </w:rPr>
        <w:t>وسّع باللحد المچان</w:t>
      </w:r>
    </w:p>
    <w:p w:rsidR="00652359" w:rsidRDefault="00652359" w:rsidP="00652359">
      <w:pPr>
        <w:pStyle w:val="libPoemCenter"/>
        <w:rPr>
          <w:rFonts w:hint="cs"/>
          <w:rtl/>
        </w:rPr>
      </w:pPr>
      <w:r>
        <w:rPr>
          <w:rFonts w:hint="cs"/>
          <w:rtl/>
        </w:rPr>
        <w:t>ورش الماي عالتربان تراهو منذبح عطشان</w:t>
      </w:r>
    </w:p>
    <w:p w:rsidR="00652359" w:rsidRDefault="00652359" w:rsidP="00652359">
      <w:pPr>
        <w:pStyle w:val="libPoemCenter"/>
        <w:rPr>
          <w:rFonts w:hint="cs"/>
          <w:rtl/>
        </w:rPr>
      </w:pPr>
      <w:r>
        <w:rPr>
          <w:rFonts w:hint="cs"/>
          <w:rtl/>
        </w:rPr>
        <w:t>وگله زينب اتناديك بس الحرم ظلينه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دفان جسم حسين من اتنزله ابگبره</w:t>
      </w:r>
    </w:p>
    <w:p w:rsidR="00652359" w:rsidRDefault="00652359" w:rsidP="00652359">
      <w:pPr>
        <w:pStyle w:val="libPoemCenter"/>
        <w:rPr>
          <w:rFonts w:hint="cs"/>
          <w:rtl/>
        </w:rPr>
      </w:pPr>
      <w:r>
        <w:rPr>
          <w:rFonts w:hint="cs"/>
          <w:rtl/>
        </w:rPr>
        <w:t>ابهيده بالدفن وياه وخل ايدك حدر ظهره</w:t>
      </w:r>
    </w:p>
    <w:p w:rsidR="00652359" w:rsidRDefault="00652359" w:rsidP="00652359">
      <w:pPr>
        <w:pStyle w:val="libPoemCenter"/>
        <w:rPr>
          <w:rFonts w:hint="cs"/>
          <w:rtl/>
        </w:rPr>
      </w:pPr>
      <w:r>
        <w:rPr>
          <w:rFonts w:hint="cs"/>
          <w:rtl/>
        </w:rPr>
        <w:t>تراهوا امهشمه ظلوعه والخيل اسحگت صدره</w:t>
      </w:r>
    </w:p>
    <w:p w:rsidR="00652359" w:rsidRDefault="00652359" w:rsidP="00652359">
      <w:pPr>
        <w:pStyle w:val="libPoemCenter"/>
        <w:rPr>
          <w:rFonts w:hint="cs"/>
          <w:rtl/>
        </w:rPr>
      </w:pPr>
      <w:r>
        <w:rPr>
          <w:rFonts w:hint="cs"/>
          <w:rtl/>
        </w:rPr>
        <w:t>وسعه للّحد وسعه</w:t>
      </w:r>
    </w:p>
    <w:p w:rsidR="00652359" w:rsidRDefault="00652359" w:rsidP="00652359">
      <w:pPr>
        <w:pStyle w:val="libPoemCenter"/>
        <w:rPr>
          <w:rFonts w:hint="cs"/>
          <w:rtl/>
        </w:rPr>
      </w:pPr>
      <w:r>
        <w:rPr>
          <w:rFonts w:hint="cs"/>
          <w:rtl/>
        </w:rPr>
        <w:t>ولا تلچم كسر ظلعه وسهم البالچبد طلعه</w:t>
      </w:r>
    </w:p>
    <w:p w:rsidR="00652359" w:rsidRDefault="00652359" w:rsidP="00652359">
      <w:pPr>
        <w:pStyle w:val="libPoemCenter"/>
        <w:rPr>
          <w:rFonts w:hint="cs"/>
          <w:rtl/>
        </w:rPr>
      </w:pPr>
      <w:r>
        <w:rPr>
          <w:rFonts w:hint="cs"/>
          <w:rtl/>
        </w:rPr>
        <w:t>خوفي تلچم صوابه والياذيه ياذينه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دفان اخذ گلبي واحفر بالگلب لحده</w:t>
      </w:r>
    </w:p>
    <w:p w:rsidR="00652359" w:rsidRDefault="00652359" w:rsidP="00652359">
      <w:pPr>
        <w:pStyle w:val="libPoemCenter"/>
        <w:rPr>
          <w:rFonts w:hint="cs"/>
          <w:rtl/>
        </w:rPr>
      </w:pPr>
      <w:r>
        <w:rPr>
          <w:rFonts w:hint="cs"/>
          <w:rtl/>
        </w:rPr>
        <w:t>وخل افرش اله چبدي وابوسط الچبد وسده</w:t>
      </w:r>
    </w:p>
    <w:p w:rsidR="00652359" w:rsidRDefault="00652359" w:rsidP="00652359">
      <w:pPr>
        <w:pStyle w:val="libPoemCenter"/>
        <w:rPr>
          <w:rFonts w:hint="cs"/>
          <w:rtl/>
        </w:rPr>
      </w:pPr>
      <w:r>
        <w:rPr>
          <w:rFonts w:hint="cs"/>
          <w:rtl/>
        </w:rPr>
        <w:t>ولو ما ينگطع راسه افرش مهجتي لخده</w:t>
      </w:r>
    </w:p>
    <w:p w:rsidR="00652359" w:rsidRDefault="00652359" w:rsidP="00652359">
      <w:pPr>
        <w:pStyle w:val="libPoemCenter"/>
        <w:rPr>
          <w:rFonts w:hint="cs"/>
          <w:rtl/>
        </w:rPr>
      </w:pPr>
      <w:r>
        <w:rPr>
          <w:rFonts w:hint="cs"/>
          <w:rtl/>
        </w:rPr>
        <w:t>لاچن يا وسف ذبحوه</w:t>
      </w:r>
    </w:p>
    <w:p w:rsidR="00652359" w:rsidRDefault="00652359" w:rsidP="00652359">
      <w:pPr>
        <w:pStyle w:val="libPoemCenter"/>
        <w:rPr>
          <w:rFonts w:hint="cs"/>
          <w:rtl/>
        </w:rPr>
      </w:pPr>
      <w:r>
        <w:rPr>
          <w:rFonts w:hint="cs"/>
          <w:rtl/>
        </w:rPr>
        <w:t>وراسه من الجسد فصلوه وبراس الرمح شالوه</w:t>
      </w:r>
    </w:p>
    <w:p w:rsidR="00652359" w:rsidRDefault="00652359" w:rsidP="00652359">
      <w:pPr>
        <w:pStyle w:val="libPoemCenter"/>
        <w:rPr>
          <w:rFonts w:hint="cs"/>
          <w:rtl/>
        </w:rPr>
      </w:pPr>
      <w:r>
        <w:rPr>
          <w:rFonts w:hint="cs"/>
          <w:rtl/>
        </w:rPr>
        <w:t>وما ندري بعد لاوين رايد هالدهر بينه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دفان بالله عليك ريّض وخذ مني الروح</w:t>
      </w:r>
    </w:p>
    <w:p w:rsidR="00652359" w:rsidRDefault="00652359" w:rsidP="00652359">
      <w:pPr>
        <w:pStyle w:val="libPoemCenter"/>
        <w:rPr>
          <w:rFonts w:hint="cs"/>
          <w:rtl/>
        </w:rPr>
      </w:pPr>
      <w:r>
        <w:rPr>
          <w:rFonts w:hint="cs"/>
          <w:rtl/>
        </w:rPr>
        <w:t>افرشها على الغبره وبيها وسد المذبوح</w:t>
      </w:r>
    </w:p>
    <w:p w:rsidR="00652359" w:rsidRDefault="00652359" w:rsidP="00652359">
      <w:pPr>
        <w:pStyle w:val="libPoemCenter"/>
        <w:rPr>
          <w:rFonts w:hint="cs"/>
          <w:rtl/>
        </w:rPr>
      </w:pPr>
      <w:r>
        <w:rPr>
          <w:rFonts w:hint="cs"/>
          <w:rtl/>
        </w:rPr>
        <w:lastRenderedPageBreak/>
        <w:t>ادفن جسمه عوف الراس راسه ويانه راح ايروح</w:t>
      </w:r>
    </w:p>
    <w:p w:rsidR="00652359" w:rsidRDefault="00652359" w:rsidP="00652359">
      <w:pPr>
        <w:pStyle w:val="libPoemCenter"/>
        <w:rPr>
          <w:rFonts w:hint="cs"/>
          <w:rtl/>
        </w:rPr>
      </w:pPr>
      <w:r>
        <w:rPr>
          <w:rFonts w:hint="cs"/>
          <w:rtl/>
        </w:rPr>
        <w:t>صاحت والدمع مسچوب</w:t>
      </w:r>
    </w:p>
    <w:p w:rsidR="00652359" w:rsidRDefault="00652359" w:rsidP="00652359">
      <w:pPr>
        <w:pStyle w:val="libPoemCenter"/>
        <w:rPr>
          <w:rFonts w:hint="cs"/>
          <w:rtl/>
        </w:rPr>
      </w:pPr>
      <w:r>
        <w:rPr>
          <w:rFonts w:hint="cs"/>
          <w:rtl/>
        </w:rPr>
        <w:t>راسه اتعيّن بيا صوب ذاك اعله الرمح منصوب</w:t>
      </w:r>
    </w:p>
    <w:p w:rsidR="00652359" w:rsidRDefault="00652359" w:rsidP="00652359">
      <w:pPr>
        <w:pStyle w:val="libPoemCenter"/>
        <w:rPr>
          <w:rFonts w:hint="cs"/>
          <w:rtl/>
        </w:rPr>
      </w:pPr>
      <w:r>
        <w:rPr>
          <w:rFonts w:hint="cs"/>
          <w:rtl/>
        </w:rPr>
        <w:t>اظن ويانه راح ايروح يحمينه ويبارينه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اتمنه الي روحين وانطيهن لبو اليمه</w:t>
      </w:r>
    </w:p>
    <w:p w:rsidR="00652359" w:rsidRDefault="00652359" w:rsidP="00652359">
      <w:pPr>
        <w:pStyle w:val="libPoemCenter"/>
        <w:rPr>
          <w:rFonts w:hint="cs"/>
          <w:rtl/>
        </w:rPr>
      </w:pPr>
      <w:r>
        <w:rPr>
          <w:rFonts w:hint="cs"/>
          <w:rtl/>
        </w:rPr>
        <w:t>وحده اتظلل اعله الراس وحده اتظلل لجسمه</w:t>
      </w:r>
    </w:p>
    <w:p w:rsidR="00652359" w:rsidRDefault="00652359" w:rsidP="00652359">
      <w:pPr>
        <w:pStyle w:val="libPoemCenter"/>
        <w:rPr>
          <w:rFonts w:hint="cs"/>
          <w:rtl/>
        </w:rPr>
      </w:pPr>
      <w:r>
        <w:rPr>
          <w:rFonts w:hint="cs"/>
          <w:rtl/>
        </w:rPr>
        <w:t>لاچن ما بگت عندي ولا روح التظل يمه</w:t>
      </w:r>
    </w:p>
    <w:p w:rsidR="00652359" w:rsidRDefault="00652359" w:rsidP="00652359">
      <w:pPr>
        <w:pStyle w:val="libPoemCenter"/>
        <w:rPr>
          <w:rFonts w:hint="cs"/>
          <w:rtl/>
        </w:rPr>
      </w:pPr>
      <w:r>
        <w:rPr>
          <w:rFonts w:hint="cs"/>
          <w:rtl/>
        </w:rPr>
        <w:t>روحي ابفرگته غابت</w:t>
      </w:r>
    </w:p>
    <w:p w:rsidR="00652359" w:rsidRDefault="00652359" w:rsidP="00652359">
      <w:pPr>
        <w:pStyle w:val="libPoemCenter"/>
        <w:rPr>
          <w:rFonts w:hint="cs"/>
          <w:rtl/>
        </w:rPr>
      </w:pPr>
      <w:r>
        <w:rPr>
          <w:rFonts w:hint="cs"/>
          <w:rtl/>
        </w:rPr>
        <w:t>ابسهم النايبه انصابت وعيني ويه الدمع ذابت</w:t>
      </w:r>
    </w:p>
    <w:p w:rsidR="00652359" w:rsidRDefault="00652359" w:rsidP="00652359">
      <w:pPr>
        <w:pStyle w:val="libPoemCenter"/>
        <w:rPr>
          <w:rFonts w:hint="cs"/>
          <w:rtl/>
        </w:rPr>
      </w:pPr>
      <w:r>
        <w:rPr>
          <w:rFonts w:hint="cs"/>
          <w:rtl/>
        </w:rPr>
        <w:t>حاربني الدهر وسفه وعليّه جارت سنينه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دفان بعد اوصيك جسمه لمن اتواريه</w:t>
      </w:r>
    </w:p>
    <w:p w:rsidR="00652359" w:rsidRDefault="00652359" w:rsidP="00652359">
      <w:pPr>
        <w:pStyle w:val="libPoemCenter"/>
        <w:rPr>
          <w:rFonts w:hint="cs"/>
          <w:rtl/>
        </w:rPr>
      </w:pPr>
      <w:r>
        <w:rPr>
          <w:rFonts w:hint="cs"/>
          <w:rtl/>
        </w:rPr>
        <w:t>ادفن طفله عبد الله يمه ابفد گبر خليه</w:t>
      </w:r>
    </w:p>
    <w:p w:rsidR="00652359" w:rsidRDefault="00652359" w:rsidP="00652359">
      <w:pPr>
        <w:pStyle w:val="libPoemCenter"/>
        <w:rPr>
          <w:rFonts w:hint="cs"/>
          <w:rtl/>
        </w:rPr>
      </w:pPr>
      <w:r>
        <w:rPr>
          <w:rFonts w:hint="cs"/>
          <w:rtl/>
        </w:rPr>
        <w:t>تدري بالسهم مصيوب وصواب السهم ماذيه</w:t>
      </w:r>
    </w:p>
    <w:p w:rsidR="00652359" w:rsidRDefault="00652359" w:rsidP="00652359">
      <w:pPr>
        <w:pStyle w:val="libPoemCenter"/>
        <w:rPr>
          <w:rFonts w:hint="cs"/>
          <w:rtl/>
        </w:rPr>
      </w:pPr>
      <w:r>
        <w:rPr>
          <w:rFonts w:hint="cs"/>
          <w:rtl/>
        </w:rPr>
        <w:t>عبد الله ابسهم مذبوح</w:t>
      </w:r>
    </w:p>
    <w:p w:rsidR="00652359" w:rsidRDefault="00652359" w:rsidP="00652359">
      <w:pPr>
        <w:pStyle w:val="libPoemCenter"/>
        <w:rPr>
          <w:rFonts w:hint="cs"/>
          <w:rtl/>
        </w:rPr>
      </w:pPr>
      <w:r>
        <w:rPr>
          <w:rFonts w:hint="cs"/>
          <w:rtl/>
        </w:rPr>
        <w:t>وهاي امه الرباب تنوح ويانه يسيره تروح</w:t>
      </w:r>
    </w:p>
    <w:p w:rsidR="00652359" w:rsidRDefault="00652359" w:rsidP="00652359">
      <w:pPr>
        <w:pStyle w:val="libPoemCenter"/>
        <w:rPr>
          <w:rFonts w:hint="cs"/>
          <w:rtl/>
        </w:rPr>
      </w:pPr>
      <w:r>
        <w:rPr>
          <w:rFonts w:hint="cs"/>
          <w:rtl/>
        </w:rPr>
        <w:t>وگله يا بعد بيتي تسلبنه يوالينه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دفان بالله عليك اريد وياه اتعاتب</w:t>
      </w:r>
    </w:p>
    <w:p w:rsidR="00652359" w:rsidRDefault="00652359" w:rsidP="00652359">
      <w:pPr>
        <w:pStyle w:val="libPoemCenter"/>
        <w:rPr>
          <w:rFonts w:hint="cs"/>
          <w:rtl/>
        </w:rPr>
      </w:pPr>
      <w:r>
        <w:rPr>
          <w:rFonts w:hint="cs"/>
          <w:rtl/>
        </w:rPr>
        <w:t>واگله الخيم حرگوها وراحت باليسر زينب</w:t>
      </w:r>
    </w:p>
    <w:p w:rsidR="00652359" w:rsidRDefault="00652359" w:rsidP="00652359">
      <w:pPr>
        <w:pStyle w:val="libPoemCenter"/>
        <w:rPr>
          <w:rFonts w:hint="cs"/>
          <w:rtl/>
        </w:rPr>
      </w:pPr>
      <w:r>
        <w:rPr>
          <w:rFonts w:hint="cs"/>
          <w:rtl/>
        </w:rPr>
        <w:t>ونيران الخيم لليوم ظلت بالگلب تلهب</w:t>
      </w:r>
    </w:p>
    <w:p w:rsidR="00652359" w:rsidRDefault="00652359" w:rsidP="00652359">
      <w:pPr>
        <w:pStyle w:val="libPoemCenter"/>
        <w:rPr>
          <w:rFonts w:hint="cs"/>
          <w:rtl/>
        </w:rPr>
      </w:pPr>
      <w:r>
        <w:rPr>
          <w:rFonts w:hint="cs"/>
          <w:rtl/>
        </w:rPr>
        <w:t>واگله الحرم مصيوبه</w:t>
      </w:r>
    </w:p>
    <w:p w:rsidR="00652359" w:rsidRDefault="00652359" w:rsidP="00652359">
      <w:pPr>
        <w:pStyle w:val="libPoemCenter"/>
        <w:rPr>
          <w:rFonts w:hint="cs"/>
          <w:rtl/>
        </w:rPr>
      </w:pPr>
      <w:r>
        <w:rPr>
          <w:rFonts w:hint="cs"/>
          <w:rtl/>
        </w:rPr>
        <w:t>والايتام مرعوبه وزينب مشت مغصوبه</w:t>
      </w:r>
    </w:p>
    <w:p w:rsidR="00652359" w:rsidRDefault="00652359" w:rsidP="00652359">
      <w:pPr>
        <w:pStyle w:val="libPoemCenter"/>
        <w:rPr>
          <w:rFonts w:hint="cs"/>
          <w:rtl/>
        </w:rPr>
      </w:pPr>
      <w:r>
        <w:rPr>
          <w:rFonts w:hint="cs"/>
          <w:rtl/>
        </w:rPr>
        <w:t>واگله يسروا رمله ورباب وليله وسكينه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50" w:name="28"/>
      <w:bookmarkStart w:id="51" w:name="_Toc495739967"/>
      <w:r>
        <w:rPr>
          <w:rFonts w:hint="cs"/>
          <w:rtl/>
        </w:rPr>
        <w:lastRenderedPageBreak/>
        <w:t>زيد الشهيد (بحر الطويل)</w:t>
      </w:r>
      <w:bookmarkEnd w:id="50"/>
      <w:bookmarkEnd w:id="51"/>
    </w:p>
    <w:p w:rsidR="00652359" w:rsidRDefault="00652359" w:rsidP="00652359">
      <w:pPr>
        <w:pStyle w:val="libPoemCenter"/>
        <w:rPr>
          <w:rFonts w:hint="cs"/>
          <w:rtl/>
        </w:rPr>
      </w:pPr>
      <w:r>
        <w:rPr>
          <w:rFonts w:hint="cs"/>
          <w:rtl/>
        </w:rPr>
        <w:t>تواريخ المجد كتبت عن زيد الشهيد اخبار</w:t>
      </w:r>
    </w:p>
    <w:p w:rsidR="00652359" w:rsidRDefault="00652359" w:rsidP="00652359">
      <w:pPr>
        <w:pStyle w:val="libPoemCenter"/>
        <w:rPr>
          <w:rFonts w:hint="cs"/>
          <w:rtl/>
        </w:rPr>
      </w:pPr>
      <w:r>
        <w:rPr>
          <w:rFonts w:hint="cs"/>
          <w:rtl/>
        </w:rPr>
        <w:t>ثار وثورته اتصلت ابثورة كعبة الاحرار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ارويلك روايه وهاي مسنوده ودرسناها</w:t>
      </w:r>
    </w:p>
    <w:p w:rsidR="00652359" w:rsidRDefault="00652359" w:rsidP="00652359">
      <w:pPr>
        <w:pStyle w:val="libPoemCenter"/>
        <w:rPr>
          <w:rFonts w:hint="cs"/>
          <w:rtl/>
        </w:rPr>
      </w:pPr>
      <w:r>
        <w:rPr>
          <w:rFonts w:hint="cs"/>
          <w:rtl/>
        </w:rPr>
        <w:t>الامين ابدورة (الاعيان) خطها واخذ فحواها</w:t>
      </w:r>
    </w:p>
    <w:p w:rsidR="00652359" w:rsidRDefault="00652359" w:rsidP="00652359">
      <w:pPr>
        <w:pStyle w:val="libPoemCenter"/>
        <w:rPr>
          <w:rFonts w:hint="cs"/>
          <w:rtl/>
        </w:rPr>
      </w:pPr>
      <w:r>
        <w:rPr>
          <w:rFonts w:hint="cs"/>
          <w:rtl/>
        </w:rPr>
        <w:t>والمسعودي يرويها ابمروج الذهب،، تلگاها</w:t>
      </w:r>
    </w:p>
    <w:p w:rsidR="00652359" w:rsidRDefault="00652359" w:rsidP="00652359">
      <w:pPr>
        <w:pStyle w:val="libPoemCenter"/>
        <w:rPr>
          <w:rFonts w:hint="cs"/>
          <w:rtl/>
        </w:rPr>
      </w:pPr>
      <w:r>
        <w:rPr>
          <w:rFonts w:hint="cs"/>
          <w:rtl/>
        </w:rPr>
        <w:t>شوف اهل الفكر شتگول</w:t>
      </w:r>
    </w:p>
    <w:p w:rsidR="00652359" w:rsidRDefault="00652359" w:rsidP="00652359">
      <w:pPr>
        <w:pStyle w:val="libPoemCenter"/>
        <w:rPr>
          <w:rFonts w:hint="cs"/>
          <w:rtl/>
        </w:rPr>
      </w:pPr>
      <w:r>
        <w:rPr>
          <w:rFonts w:hint="cs"/>
          <w:rtl/>
        </w:rPr>
        <w:t>عن زيد ابدمع مهمول گالت نضهته متزول</w:t>
      </w:r>
    </w:p>
    <w:p w:rsidR="00652359" w:rsidRDefault="00652359" w:rsidP="00652359">
      <w:pPr>
        <w:pStyle w:val="libPoemCenter"/>
        <w:rPr>
          <w:rFonts w:hint="cs"/>
          <w:rtl/>
        </w:rPr>
      </w:pPr>
      <w:r>
        <w:rPr>
          <w:rFonts w:hint="cs"/>
          <w:rtl/>
        </w:rPr>
        <w:t>وصارت كل مواقف زيد شعلة فخر للثوار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زيد ابنهضته الحره صبح لهل الفخر نبراس</w:t>
      </w:r>
    </w:p>
    <w:p w:rsidR="00652359" w:rsidRDefault="00652359" w:rsidP="00652359">
      <w:pPr>
        <w:pStyle w:val="libPoemCenter"/>
        <w:rPr>
          <w:rFonts w:hint="cs"/>
          <w:rtl/>
        </w:rPr>
      </w:pPr>
      <w:r>
        <w:rPr>
          <w:rFonts w:hint="cs"/>
          <w:rtl/>
        </w:rPr>
        <w:t>چان ايراقب الامه ابضميره وذاته والاحساس</w:t>
      </w:r>
    </w:p>
    <w:p w:rsidR="00652359" w:rsidRDefault="00652359" w:rsidP="00652359">
      <w:pPr>
        <w:pStyle w:val="libPoemCenter"/>
        <w:rPr>
          <w:rFonts w:hint="cs"/>
          <w:rtl/>
        </w:rPr>
      </w:pPr>
      <w:r>
        <w:rPr>
          <w:rFonts w:hint="cs"/>
          <w:rtl/>
        </w:rPr>
        <w:t>يشوف الحاكم الظالم امسلّط على رگاب الناس</w:t>
      </w:r>
    </w:p>
    <w:p w:rsidR="00652359" w:rsidRDefault="00652359" w:rsidP="00652359">
      <w:pPr>
        <w:pStyle w:val="libPoemCenter"/>
        <w:rPr>
          <w:rFonts w:hint="cs"/>
          <w:rtl/>
        </w:rPr>
      </w:pPr>
      <w:r>
        <w:rPr>
          <w:rFonts w:hint="cs"/>
          <w:rtl/>
        </w:rPr>
        <w:t>وكتاب الله صبح مهجور</w:t>
      </w:r>
    </w:p>
    <w:p w:rsidR="00652359" w:rsidRDefault="00652359" w:rsidP="00652359">
      <w:pPr>
        <w:pStyle w:val="libPoemCenter"/>
        <w:rPr>
          <w:rFonts w:hint="cs"/>
          <w:rtl/>
        </w:rPr>
      </w:pPr>
      <w:r>
        <w:rPr>
          <w:rFonts w:hint="cs"/>
          <w:rtl/>
        </w:rPr>
        <w:t>وهشام الظالم المغرور عالوادم يصب الجور</w:t>
      </w:r>
    </w:p>
    <w:p w:rsidR="00652359" w:rsidRDefault="00652359" w:rsidP="00652359">
      <w:pPr>
        <w:pStyle w:val="libPoemCenter"/>
        <w:rPr>
          <w:rFonts w:hint="cs"/>
          <w:rtl/>
        </w:rPr>
      </w:pPr>
      <w:r>
        <w:rPr>
          <w:rFonts w:hint="cs"/>
          <w:rtl/>
        </w:rPr>
        <w:t>وزمام البشر اصبح بيد المجرم الغدار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ذاته الشريفه زيد چان ايراقب الاوضاع</w:t>
      </w:r>
    </w:p>
    <w:p w:rsidR="00652359" w:rsidRDefault="00652359" w:rsidP="00652359">
      <w:pPr>
        <w:pStyle w:val="libPoemCenter"/>
        <w:rPr>
          <w:rFonts w:hint="cs"/>
          <w:rtl/>
        </w:rPr>
      </w:pPr>
      <w:r>
        <w:rPr>
          <w:rFonts w:hint="cs"/>
          <w:rtl/>
        </w:rPr>
        <w:t>شاف الدين بين الناس اصبح ينشره وينباع</w:t>
      </w:r>
    </w:p>
    <w:p w:rsidR="00652359" w:rsidRDefault="00652359" w:rsidP="00652359">
      <w:pPr>
        <w:pStyle w:val="libPoemCenter"/>
        <w:rPr>
          <w:rFonts w:hint="cs"/>
          <w:rtl/>
        </w:rPr>
      </w:pPr>
      <w:r>
        <w:rPr>
          <w:rFonts w:hint="cs"/>
          <w:rtl/>
        </w:rPr>
        <w:t>هتف يا للنصيب اشلون اسكت عالظلم وانصاع</w:t>
      </w:r>
    </w:p>
    <w:p w:rsidR="00652359" w:rsidRDefault="00652359" w:rsidP="00652359">
      <w:pPr>
        <w:pStyle w:val="libPoemCenter"/>
        <w:rPr>
          <w:rFonts w:hint="cs"/>
          <w:rtl/>
        </w:rPr>
      </w:pPr>
      <w:r>
        <w:rPr>
          <w:rFonts w:hint="cs"/>
          <w:rtl/>
        </w:rPr>
        <w:t>ابدرايه وفاكره وحكمه</w:t>
      </w:r>
    </w:p>
    <w:p w:rsidR="00652359" w:rsidRDefault="00652359" w:rsidP="00652359">
      <w:pPr>
        <w:pStyle w:val="libPoemCenter"/>
        <w:rPr>
          <w:rFonts w:hint="cs"/>
          <w:rtl/>
        </w:rPr>
      </w:pPr>
      <w:r>
        <w:rPr>
          <w:rFonts w:hint="cs"/>
          <w:rtl/>
        </w:rPr>
        <w:t>گصد للباقر ابهمه يخبره ابوضع هالامه</w:t>
      </w:r>
    </w:p>
    <w:p w:rsidR="00652359" w:rsidRDefault="00652359" w:rsidP="00652359">
      <w:pPr>
        <w:pStyle w:val="libPoemCenter"/>
        <w:rPr>
          <w:rFonts w:hint="cs"/>
          <w:rtl/>
        </w:rPr>
      </w:pPr>
      <w:r>
        <w:rPr>
          <w:rFonts w:hint="cs"/>
          <w:rtl/>
        </w:rPr>
        <w:t>عگب ثوب الشرف والعز متقمصه ابثوب العار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يالباقر يخويه جيت اشرح مگصدي ومنواي</w:t>
      </w:r>
    </w:p>
    <w:p w:rsidR="00652359" w:rsidRDefault="00652359" w:rsidP="00652359">
      <w:pPr>
        <w:pStyle w:val="libPoemCenter"/>
        <w:rPr>
          <w:rFonts w:hint="cs"/>
          <w:rtl/>
        </w:rPr>
      </w:pPr>
      <w:r>
        <w:rPr>
          <w:rFonts w:hint="cs"/>
          <w:rtl/>
        </w:rPr>
        <w:t>اريد انهض يروح الروح واعلن حرب ضد اعداي</w:t>
      </w:r>
    </w:p>
    <w:p w:rsidR="00652359" w:rsidRDefault="00652359" w:rsidP="00652359">
      <w:pPr>
        <w:pStyle w:val="libPoemCenter"/>
        <w:rPr>
          <w:rFonts w:hint="cs"/>
          <w:rtl/>
        </w:rPr>
      </w:pPr>
      <w:r>
        <w:rPr>
          <w:rFonts w:hint="cs"/>
          <w:rtl/>
        </w:rPr>
        <w:lastRenderedPageBreak/>
        <w:t>ومن الكوفه يالباقر زلم عزمت تسير وياي</w:t>
      </w:r>
    </w:p>
    <w:p w:rsidR="00652359" w:rsidRDefault="00652359" w:rsidP="00652359">
      <w:pPr>
        <w:pStyle w:val="libPoemCenter"/>
        <w:rPr>
          <w:rFonts w:hint="cs"/>
          <w:rtl/>
        </w:rPr>
      </w:pPr>
      <w:r>
        <w:rPr>
          <w:rFonts w:hint="cs"/>
          <w:rtl/>
        </w:rPr>
        <w:t>يخويه ويمك اتعنيت</w:t>
      </w:r>
    </w:p>
    <w:p w:rsidR="00652359" w:rsidRDefault="00652359" w:rsidP="00652359">
      <w:pPr>
        <w:pStyle w:val="libPoemCenter"/>
        <w:rPr>
          <w:rFonts w:hint="cs"/>
          <w:rtl/>
        </w:rPr>
      </w:pPr>
      <w:r>
        <w:rPr>
          <w:rFonts w:hint="cs"/>
          <w:rtl/>
        </w:rPr>
        <w:t>گصدي استشيرك جيت وعالثوره اعزمت ونويت</w:t>
      </w:r>
    </w:p>
    <w:p w:rsidR="00652359" w:rsidRDefault="00652359" w:rsidP="00652359">
      <w:pPr>
        <w:pStyle w:val="libPoemCenter"/>
        <w:rPr>
          <w:rFonts w:hint="cs"/>
          <w:rtl/>
        </w:rPr>
      </w:pPr>
      <w:r>
        <w:rPr>
          <w:rFonts w:hint="cs"/>
          <w:rtl/>
        </w:rPr>
        <w:t>شنهي فكرتك شتگول والكوفه صفوا انصار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الباقر جاوبه وناده يخويه اعرفت مضمونك</w:t>
      </w:r>
    </w:p>
    <w:p w:rsidR="00652359" w:rsidRDefault="00652359" w:rsidP="00652359">
      <w:pPr>
        <w:pStyle w:val="libPoemCenter"/>
        <w:rPr>
          <w:rFonts w:hint="cs"/>
          <w:rtl/>
        </w:rPr>
      </w:pPr>
      <w:r>
        <w:rPr>
          <w:rFonts w:hint="cs"/>
          <w:rtl/>
        </w:rPr>
        <w:t>لا تعتمد عالكوفه تراهي اتخيب ضنونك</w:t>
      </w:r>
    </w:p>
    <w:p w:rsidR="00652359" w:rsidRDefault="00652359" w:rsidP="00652359">
      <w:pPr>
        <w:pStyle w:val="libPoemCenter"/>
        <w:rPr>
          <w:rFonts w:hint="cs"/>
          <w:rtl/>
        </w:rPr>
      </w:pPr>
      <w:r>
        <w:rPr>
          <w:rFonts w:hint="cs"/>
          <w:rtl/>
        </w:rPr>
        <w:t>مثل ما غدروا بجدك يبعد اهلي يغدرونك</w:t>
      </w:r>
    </w:p>
    <w:p w:rsidR="00652359" w:rsidRDefault="00652359" w:rsidP="00652359">
      <w:pPr>
        <w:pStyle w:val="libPoemCenter"/>
        <w:rPr>
          <w:rFonts w:hint="cs"/>
          <w:rtl/>
        </w:rPr>
      </w:pPr>
      <w:r>
        <w:rPr>
          <w:rFonts w:hint="cs"/>
          <w:rtl/>
        </w:rPr>
        <w:t>انهض للوداع انهض</w:t>
      </w:r>
    </w:p>
    <w:p w:rsidR="00652359" w:rsidRDefault="00652359" w:rsidP="00652359">
      <w:pPr>
        <w:pStyle w:val="libPoemCenter"/>
        <w:rPr>
          <w:rFonts w:hint="cs"/>
          <w:rtl/>
        </w:rPr>
      </w:pPr>
      <w:r>
        <w:rPr>
          <w:rFonts w:hint="cs"/>
          <w:rtl/>
        </w:rPr>
        <w:t>وجفني لا تضن يغمض فرگتك بيش تتعوّض</w:t>
      </w:r>
    </w:p>
    <w:p w:rsidR="00652359" w:rsidRDefault="00652359" w:rsidP="00652359">
      <w:pPr>
        <w:pStyle w:val="libPoemCenter"/>
        <w:rPr>
          <w:rFonts w:hint="cs"/>
          <w:rtl/>
        </w:rPr>
      </w:pPr>
      <w:r>
        <w:rPr>
          <w:rFonts w:hint="cs"/>
          <w:rtl/>
        </w:rPr>
        <w:t>عني لو رحت يا زيد احسب ركن حيلي انهار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اويه الباقر توادع زيد لاچن بالگلب جمره</w:t>
      </w:r>
    </w:p>
    <w:p w:rsidR="00652359" w:rsidRDefault="00652359" w:rsidP="00652359">
      <w:pPr>
        <w:pStyle w:val="libPoemCenter"/>
        <w:rPr>
          <w:rFonts w:hint="cs"/>
          <w:rtl/>
        </w:rPr>
      </w:pPr>
      <w:r>
        <w:rPr>
          <w:rFonts w:hint="cs"/>
          <w:rtl/>
        </w:rPr>
        <w:t>اخذ صحبته وخيل الموت صارت تحث بالمسره</w:t>
      </w:r>
    </w:p>
    <w:p w:rsidR="00652359" w:rsidRDefault="00652359" w:rsidP="00652359">
      <w:pPr>
        <w:pStyle w:val="libPoemCenter"/>
        <w:rPr>
          <w:rFonts w:hint="cs"/>
          <w:rtl/>
        </w:rPr>
      </w:pPr>
      <w:r>
        <w:rPr>
          <w:rFonts w:hint="cs"/>
          <w:rtl/>
        </w:rPr>
        <w:t>تعنّه للرصافه وراد بيها ايفجر الثوره</w:t>
      </w:r>
    </w:p>
    <w:p w:rsidR="00652359" w:rsidRDefault="00652359" w:rsidP="00652359">
      <w:pPr>
        <w:pStyle w:val="libPoemCenter"/>
        <w:rPr>
          <w:rFonts w:hint="cs"/>
          <w:rtl/>
        </w:rPr>
      </w:pPr>
      <w:r>
        <w:rPr>
          <w:rFonts w:hint="cs"/>
          <w:rtl/>
        </w:rPr>
        <w:t>وگومه املوحه اعله الخيل</w:t>
      </w:r>
    </w:p>
    <w:p w:rsidR="00652359" w:rsidRDefault="00652359" w:rsidP="00652359">
      <w:pPr>
        <w:pStyle w:val="libPoemCenter"/>
        <w:rPr>
          <w:rFonts w:hint="cs"/>
          <w:rtl/>
        </w:rPr>
      </w:pPr>
      <w:r>
        <w:rPr>
          <w:rFonts w:hint="cs"/>
          <w:rtl/>
        </w:rPr>
        <w:t>شدت للمنايه الحيل مسراها نهار وليل</w:t>
      </w:r>
    </w:p>
    <w:p w:rsidR="00652359" w:rsidRDefault="00652359" w:rsidP="00652359">
      <w:pPr>
        <w:pStyle w:val="libPoemCenter"/>
        <w:rPr>
          <w:rFonts w:hint="cs"/>
          <w:rtl/>
        </w:rPr>
      </w:pPr>
      <w:r>
        <w:rPr>
          <w:rFonts w:hint="cs"/>
          <w:rtl/>
        </w:rPr>
        <w:t>والعنده هدف غالي يظل يمشيله ليل نهار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وصلوا للرصافه وزيد للمجلس تعنّه النوب</w:t>
      </w:r>
    </w:p>
    <w:p w:rsidR="00652359" w:rsidRDefault="00652359" w:rsidP="00652359">
      <w:pPr>
        <w:pStyle w:val="libPoemCenter"/>
        <w:rPr>
          <w:rFonts w:hint="cs"/>
          <w:rtl/>
        </w:rPr>
      </w:pPr>
      <w:r>
        <w:rPr>
          <w:rFonts w:hint="cs"/>
          <w:rtl/>
        </w:rPr>
        <w:t>شاف الطاغيه ابگصره خليفه وعالعرش منصوب</w:t>
      </w:r>
    </w:p>
    <w:p w:rsidR="00652359" w:rsidRDefault="00652359" w:rsidP="00652359">
      <w:pPr>
        <w:pStyle w:val="libPoemCenter"/>
        <w:rPr>
          <w:rFonts w:hint="cs"/>
          <w:rtl/>
        </w:rPr>
      </w:pPr>
      <w:r>
        <w:rPr>
          <w:rFonts w:hint="cs"/>
          <w:rtl/>
        </w:rPr>
        <w:t>يصد واحد على الثاني ابنظرة غالب ومغلوب</w:t>
      </w:r>
    </w:p>
    <w:p w:rsidR="00652359" w:rsidRDefault="00652359" w:rsidP="00652359">
      <w:pPr>
        <w:pStyle w:val="libPoemCenter"/>
        <w:rPr>
          <w:rFonts w:hint="cs"/>
          <w:rtl/>
        </w:rPr>
      </w:pPr>
      <w:r>
        <w:rPr>
          <w:rFonts w:hint="cs"/>
          <w:rtl/>
        </w:rPr>
        <w:t>هشام اصبح يخاطب زيد</w:t>
      </w:r>
    </w:p>
    <w:p w:rsidR="00652359" w:rsidRDefault="00652359" w:rsidP="00652359">
      <w:pPr>
        <w:pStyle w:val="libPoemCenter"/>
        <w:rPr>
          <w:rFonts w:hint="cs"/>
          <w:rtl/>
        </w:rPr>
      </w:pPr>
      <w:r>
        <w:rPr>
          <w:rFonts w:hint="cs"/>
          <w:rtl/>
        </w:rPr>
        <w:t>اسمعنه للخلافه تريد منوالك صعب وبعيد</w:t>
      </w:r>
    </w:p>
    <w:p w:rsidR="00652359" w:rsidRDefault="00652359" w:rsidP="00652359">
      <w:pPr>
        <w:pStyle w:val="libPoemCenter"/>
        <w:rPr>
          <w:rFonts w:hint="cs"/>
          <w:rtl/>
        </w:rPr>
      </w:pPr>
      <w:r>
        <w:rPr>
          <w:rFonts w:hint="cs"/>
          <w:rtl/>
        </w:rPr>
        <w:t>امك جاريه وميصير انته تحكم الامصار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لن زيد الشهم ناداه ناخذ مصحف التنزيل</w:t>
      </w:r>
    </w:p>
    <w:p w:rsidR="00652359" w:rsidRDefault="00652359" w:rsidP="00652359">
      <w:pPr>
        <w:pStyle w:val="libPoemCenter"/>
        <w:rPr>
          <w:rFonts w:hint="cs"/>
          <w:rtl/>
        </w:rPr>
      </w:pPr>
      <w:r>
        <w:rPr>
          <w:rFonts w:hint="cs"/>
          <w:rtl/>
        </w:rPr>
        <w:t>ابكتاب الباري ما قاري عن ام النبي إسماعيل</w:t>
      </w:r>
    </w:p>
    <w:p w:rsidR="00652359" w:rsidRDefault="00652359" w:rsidP="00652359">
      <w:pPr>
        <w:pStyle w:val="libPoemCenter"/>
        <w:rPr>
          <w:rFonts w:hint="cs"/>
          <w:rtl/>
        </w:rPr>
      </w:pPr>
      <w:r>
        <w:rPr>
          <w:rFonts w:hint="cs"/>
          <w:rtl/>
        </w:rPr>
        <w:lastRenderedPageBreak/>
        <w:t>چانت جاريه وهذا كتاب الباري بالتفصيل</w:t>
      </w:r>
    </w:p>
    <w:p w:rsidR="00652359" w:rsidRDefault="00652359" w:rsidP="00652359">
      <w:pPr>
        <w:pStyle w:val="libPoemCenter"/>
        <w:rPr>
          <w:rFonts w:hint="cs"/>
          <w:rtl/>
        </w:rPr>
      </w:pPr>
      <w:r>
        <w:rPr>
          <w:rFonts w:hint="cs"/>
          <w:rtl/>
        </w:rPr>
        <w:t>هشام اتغيرت الوانه</w:t>
      </w:r>
    </w:p>
    <w:p w:rsidR="00652359" w:rsidRDefault="00652359" w:rsidP="00652359">
      <w:pPr>
        <w:pStyle w:val="libPoemCenter"/>
        <w:rPr>
          <w:rFonts w:hint="cs"/>
          <w:rtl/>
        </w:rPr>
      </w:pPr>
      <w:r>
        <w:rPr>
          <w:rFonts w:hint="cs"/>
          <w:rtl/>
        </w:rPr>
        <w:t>وصاح ابصوت طغيانه خليفه اعله البشر آنه</w:t>
      </w:r>
    </w:p>
    <w:p w:rsidR="00652359" w:rsidRDefault="00652359" w:rsidP="00652359">
      <w:pPr>
        <w:pStyle w:val="libPoemCenter"/>
        <w:rPr>
          <w:rFonts w:hint="cs"/>
          <w:rtl/>
        </w:rPr>
      </w:pPr>
      <w:r>
        <w:rPr>
          <w:rFonts w:hint="cs"/>
          <w:rtl/>
        </w:rPr>
        <w:t>والمايخضع لأمري يخضع غصب للأشفار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طلع زيد الشهم غضبان من مجلس هاشم وراح</w:t>
      </w:r>
    </w:p>
    <w:p w:rsidR="00652359" w:rsidRDefault="00652359" w:rsidP="00652359">
      <w:pPr>
        <w:pStyle w:val="libPoemCenter"/>
        <w:rPr>
          <w:rFonts w:hint="cs"/>
          <w:rtl/>
        </w:rPr>
      </w:pPr>
      <w:r>
        <w:rPr>
          <w:rFonts w:hint="cs"/>
          <w:rtl/>
        </w:rPr>
        <w:t>جهّز جيشه للثوره وبصوت الكرامه صاح</w:t>
      </w:r>
    </w:p>
    <w:p w:rsidR="00652359" w:rsidRDefault="00652359" w:rsidP="00652359">
      <w:pPr>
        <w:pStyle w:val="libPoemCenter"/>
        <w:rPr>
          <w:rFonts w:hint="cs"/>
          <w:rtl/>
        </w:rPr>
      </w:pPr>
      <w:r>
        <w:rPr>
          <w:rFonts w:hint="cs"/>
          <w:rtl/>
        </w:rPr>
        <w:t>هيهات اركن اعله الضيم واخفض للمذله جناح</w:t>
      </w:r>
    </w:p>
    <w:p w:rsidR="00652359" w:rsidRDefault="00652359" w:rsidP="00652359">
      <w:pPr>
        <w:pStyle w:val="libPoemCenter"/>
        <w:rPr>
          <w:rFonts w:hint="cs"/>
          <w:rtl/>
        </w:rPr>
      </w:pPr>
      <w:r>
        <w:rPr>
          <w:rFonts w:hint="cs"/>
          <w:rtl/>
        </w:rPr>
        <w:t>عالذل ما تنام العين</w:t>
      </w:r>
    </w:p>
    <w:p w:rsidR="00652359" w:rsidRDefault="00652359" w:rsidP="00652359">
      <w:pPr>
        <w:pStyle w:val="libPoemCenter"/>
        <w:rPr>
          <w:rFonts w:hint="cs"/>
          <w:rtl/>
        </w:rPr>
      </w:pPr>
      <w:r>
        <w:rPr>
          <w:rFonts w:hint="cs"/>
          <w:rtl/>
        </w:rPr>
        <w:t>اريد افدي النفس للدين واطلب ثار جدي حسين</w:t>
      </w:r>
    </w:p>
    <w:p w:rsidR="00652359" w:rsidRDefault="00652359" w:rsidP="00652359">
      <w:pPr>
        <w:pStyle w:val="libPoemCenter"/>
        <w:rPr>
          <w:rFonts w:hint="cs"/>
          <w:rtl/>
        </w:rPr>
      </w:pPr>
      <w:r>
        <w:rPr>
          <w:rFonts w:hint="cs"/>
          <w:rtl/>
        </w:rPr>
        <w:t>هذا اليوم يوم الثار حاشه لن يضيع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دارت رحه الحومه وتلاگن بالوغه الجيشين</w:t>
      </w:r>
    </w:p>
    <w:p w:rsidR="00652359" w:rsidRDefault="00652359" w:rsidP="00652359">
      <w:pPr>
        <w:pStyle w:val="libPoemCenter"/>
        <w:rPr>
          <w:rFonts w:hint="cs"/>
          <w:rtl/>
        </w:rPr>
      </w:pPr>
      <w:r>
        <w:rPr>
          <w:rFonts w:hint="cs"/>
          <w:rtl/>
        </w:rPr>
        <w:t>جيش التزم نهج يزيد وجيش التزم نهج حسين</w:t>
      </w:r>
    </w:p>
    <w:p w:rsidR="00652359" w:rsidRDefault="00652359" w:rsidP="00652359">
      <w:pPr>
        <w:pStyle w:val="libPoemCenter"/>
        <w:rPr>
          <w:rFonts w:hint="cs"/>
          <w:rtl/>
        </w:rPr>
      </w:pPr>
      <w:r>
        <w:rPr>
          <w:rFonts w:hint="cs"/>
          <w:rtl/>
        </w:rPr>
        <w:t>وردت كربله انعادت ورد يخفگ جناح البين</w:t>
      </w:r>
    </w:p>
    <w:p w:rsidR="00652359" w:rsidRDefault="00652359" w:rsidP="00652359">
      <w:pPr>
        <w:pStyle w:val="libPoemCenter"/>
        <w:rPr>
          <w:rFonts w:hint="cs"/>
          <w:rtl/>
        </w:rPr>
      </w:pPr>
      <w:r>
        <w:rPr>
          <w:rFonts w:hint="cs"/>
          <w:rtl/>
        </w:rPr>
        <w:t>زيد ابهمته وزوده</w:t>
      </w:r>
    </w:p>
    <w:p w:rsidR="00652359" w:rsidRDefault="00652359" w:rsidP="00652359">
      <w:pPr>
        <w:pStyle w:val="libPoemCenter"/>
        <w:rPr>
          <w:rFonts w:hint="cs"/>
          <w:rtl/>
        </w:rPr>
      </w:pPr>
      <w:r>
        <w:rPr>
          <w:rFonts w:hint="cs"/>
          <w:rtl/>
        </w:rPr>
        <w:t>وصل غايته ومگصوده بذل بالحرب مجهوده</w:t>
      </w:r>
    </w:p>
    <w:p w:rsidR="00652359" w:rsidRDefault="00652359" w:rsidP="00652359">
      <w:pPr>
        <w:pStyle w:val="libPoemCenter"/>
        <w:rPr>
          <w:rFonts w:hint="cs"/>
          <w:rtl/>
        </w:rPr>
      </w:pPr>
      <w:r>
        <w:rPr>
          <w:rFonts w:hint="cs"/>
          <w:rtl/>
        </w:rPr>
        <w:t>وسافه لن سهم صابه ابجبهته وشائت الاقدار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فصل عنهم سواد الليل وزيد اخذوه اصحابه</w:t>
      </w:r>
    </w:p>
    <w:p w:rsidR="00652359" w:rsidRDefault="00652359" w:rsidP="00652359">
      <w:pPr>
        <w:pStyle w:val="libPoemCenter"/>
        <w:rPr>
          <w:rFonts w:hint="cs"/>
          <w:rtl/>
        </w:rPr>
      </w:pPr>
      <w:r>
        <w:rPr>
          <w:rFonts w:hint="cs"/>
          <w:rtl/>
        </w:rPr>
        <w:t>يجود ابروحه وايعالج من السهم الذي صابه</w:t>
      </w:r>
    </w:p>
    <w:p w:rsidR="00652359" w:rsidRDefault="00652359" w:rsidP="00652359">
      <w:pPr>
        <w:pStyle w:val="libPoemCenter"/>
        <w:rPr>
          <w:rFonts w:hint="cs"/>
          <w:rtl/>
        </w:rPr>
      </w:pPr>
      <w:r>
        <w:rPr>
          <w:rFonts w:hint="cs"/>
          <w:rtl/>
        </w:rPr>
        <w:t>وجابوله الزلم حجّام يضمد جرحه وصوابه</w:t>
      </w:r>
    </w:p>
    <w:p w:rsidR="00652359" w:rsidRDefault="00652359" w:rsidP="00652359">
      <w:pPr>
        <w:pStyle w:val="libPoemCenter"/>
        <w:rPr>
          <w:rFonts w:hint="cs"/>
          <w:rtl/>
        </w:rPr>
      </w:pPr>
      <w:r>
        <w:rPr>
          <w:rFonts w:hint="cs"/>
          <w:rtl/>
        </w:rPr>
        <w:t>گبل لا يفحص جروحه</w:t>
      </w:r>
    </w:p>
    <w:p w:rsidR="00652359" w:rsidRDefault="00652359" w:rsidP="00652359">
      <w:pPr>
        <w:pStyle w:val="libPoemCenter"/>
        <w:rPr>
          <w:rFonts w:hint="cs"/>
          <w:rtl/>
        </w:rPr>
      </w:pPr>
      <w:r>
        <w:rPr>
          <w:rFonts w:hint="cs"/>
          <w:rtl/>
        </w:rPr>
        <w:t>فاضت للأجل روحه وخذوا جثته المطروحه</w:t>
      </w:r>
    </w:p>
    <w:p w:rsidR="00652359" w:rsidRDefault="00652359" w:rsidP="00652359">
      <w:pPr>
        <w:pStyle w:val="libPoemCenter"/>
        <w:rPr>
          <w:rFonts w:hint="cs"/>
          <w:rtl/>
        </w:rPr>
      </w:pPr>
      <w:r>
        <w:rPr>
          <w:rFonts w:hint="cs"/>
          <w:rtl/>
        </w:rPr>
        <w:t>دفنوها حدر جدول گصدهم تختفي الاثار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الحجّام اعتنه ابسرعه لهشام وبلّغ اخباره</w:t>
      </w:r>
    </w:p>
    <w:p w:rsidR="00652359" w:rsidRDefault="00652359" w:rsidP="00652359">
      <w:pPr>
        <w:pStyle w:val="libPoemCenter"/>
        <w:rPr>
          <w:rFonts w:hint="cs"/>
          <w:rtl/>
        </w:rPr>
      </w:pPr>
      <w:r>
        <w:rPr>
          <w:rFonts w:hint="cs"/>
          <w:rtl/>
        </w:rPr>
        <w:t>يگله يا هشام اليوم زيد اندفن واتواره</w:t>
      </w:r>
    </w:p>
    <w:p w:rsidR="00652359" w:rsidRDefault="00652359" w:rsidP="00652359">
      <w:pPr>
        <w:pStyle w:val="libPoemCenter"/>
        <w:rPr>
          <w:rFonts w:hint="cs"/>
          <w:rtl/>
        </w:rPr>
      </w:pPr>
      <w:r>
        <w:rPr>
          <w:rFonts w:hint="cs"/>
          <w:rtl/>
        </w:rPr>
        <w:lastRenderedPageBreak/>
        <w:t>توسد حدر جدول ماي رادت تخفي آثاره</w:t>
      </w:r>
    </w:p>
    <w:p w:rsidR="00652359" w:rsidRDefault="00652359" w:rsidP="00652359">
      <w:pPr>
        <w:pStyle w:val="libPoemCenter"/>
        <w:rPr>
          <w:rFonts w:hint="cs"/>
          <w:rtl/>
        </w:rPr>
      </w:pPr>
      <w:r>
        <w:rPr>
          <w:rFonts w:hint="cs"/>
          <w:rtl/>
        </w:rPr>
        <w:t>هشام آمرهم وطلعوه</w:t>
      </w:r>
    </w:p>
    <w:p w:rsidR="00652359" w:rsidRDefault="00652359" w:rsidP="00652359">
      <w:pPr>
        <w:pStyle w:val="libPoemCenter"/>
        <w:rPr>
          <w:rFonts w:hint="cs"/>
          <w:rtl/>
        </w:rPr>
      </w:pPr>
      <w:r>
        <w:rPr>
          <w:rFonts w:hint="cs"/>
          <w:rtl/>
        </w:rPr>
        <w:t>عاري اعله الجذع صلبوه من بعد الصلب حرگوه</w:t>
      </w:r>
    </w:p>
    <w:p w:rsidR="00652359" w:rsidRDefault="00652359" w:rsidP="00652359">
      <w:pPr>
        <w:pStyle w:val="libPoemCenter"/>
        <w:rPr>
          <w:rFonts w:hint="cs"/>
          <w:rtl/>
        </w:rPr>
      </w:pPr>
      <w:r>
        <w:rPr>
          <w:rFonts w:hint="cs"/>
          <w:rtl/>
        </w:rPr>
        <w:t>واصبح اسمه بالتاريخ مصلوب وشهيد النار</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52" w:name="29"/>
      <w:bookmarkStart w:id="53" w:name="_Toc495739968"/>
      <w:r>
        <w:rPr>
          <w:rFonts w:hint="cs"/>
          <w:rtl/>
        </w:rPr>
        <w:lastRenderedPageBreak/>
        <w:t>جابر الأنصاري</w:t>
      </w:r>
      <w:bookmarkEnd w:id="52"/>
      <w:bookmarkEnd w:id="53"/>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ردينه تدري بيا حال بس الحرم والاطفال</w:t>
      </w:r>
    </w:p>
    <w:p w:rsidR="00652359" w:rsidRDefault="00652359" w:rsidP="00652359">
      <w:pPr>
        <w:pStyle w:val="libPoemCenter"/>
        <w:rPr>
          <w:rFonts w:hint="cs"/>
          <w:rtl/>
        </w:rPr>
      </w:pPr>
      <w:r>
        <w:rPr>
          <w:rFonts w:hint="cs"/>
          <w:rtl/>
        </w:rPr>
        <w:t>جابر يجابر هاليوم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آنه العليل وصوبتني الايام</w:t>
      </w:r>
    </w:p>
    <w:p w:rsidR="00652359" w:rsidRDefault="00652359" w:rsidP="00652359">
      <w:pPr>
        <w:pStyle w:val="libPoemCenter"/>
        <w:rPr>
          <w:rFonts w:hint="cs"/>
          <w:rtl/>
        </w:rPr>
      </w:pPr>
      <w:r>
        <w:rPr>
          <w:rFonts w:hint="cs"/>
          <w:rtl/>
        </w:rPr>
        <w:t>يسرني للكوفه زماني وللشام</w:t>
      </w:r>
    </w:p>
    <w:p w:rsidR="00652359" w:rsidRDefault="00652359" w:rsidP="00652359">
      <w:pPr>
        <w:pStyle w:val="libPoemCenter"/>
        <w:rPr>
          <w:rFonts w:hint="cs"/>
          <w:rtl/>
        </w:rPr>
      </w:pPr>
      <w:r>
        <w:rPr>
          <w:rFonts w:hint="cs"/>
          <w:rtl/>
        </w:rPr>
        <w:t>ويايه طلعت بس فواطم وايتام</w:t>
      </w:r>
    </w:p>
    <w:p w:rsidR="00652359" w:rsidRDefault="00652359" w:rsidP="00652359">
      <w:pPr>
        <w:pStyle w:val="libPoemCenter"/>
        <w:rPr>
          <w:rFonts w:hint="cs"/>
          <w:rtl/>
        </w:rPr>
      </w:pPr>
      <w:r>
        <w:rPr>
          <w:rFonts w:hint="cs"/>
          <w:rtl/>
        </w:rPr>
        <w:t>واليوم اجيت وجبت روس الاكرام</w:t>
      </w:r>
    </w:p>
    <w:p w:rsidR="00652359" w:rsidRDefault="00652359" w:rsidP="00652359">
      <w:pPr>
        <w:pStyle w:val="libPoemCenter"/>
        <w:rPr>
          <w:rFonts w:hint="cs"/>
          <w:rtl/>
        </w:rPr>
      </w:pPr>
      <w:r>
        <w:rPr>
          <w:rFonts w:hint="cs"/>
          <w:rtl/>
        </w:rPr>
        <w:t>شتنظر يجابر شتشوف شايف عليل ومچتوف</w:t>
      </w:r>
    </w:p>
    <w:p w:rsidR="00652359" w:rsidRDefault="00652359" w:rsidP="00652359">
      <w:pPr>
        <w:pStyle w:val="libPoemCenter"/>
        <w:rPr>
          <w:rFonts w:hint="cs"/>
          <w:rtl/>
        </w:rPr>
      </w:pPr>
      <w:r>
        <w:rPr>
          <w:rFonts w:hint="cs"/>
          <w:rtl/>
        </w:rPr>
        <w:t>اصرخ وگلبي مالوم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اسمع يجابر واخذ مني الاخبار</w:t>
      </w:r>
    </w:p>
    <w:p w:rsidR="00652359" w:rsidRDefault="00652359" w:rsidP="00652359">
      <w:pPr>
        <w:pStyle w:val="libPoemCenter"/>
        <w:rPr>
          <w:rFonts w:hint="cs"/>
          <w:rtl/>
        </w:rPr>
      </w:pPr>
      <w:r>
        <w:rPr>
          <w:rFonts w:hint="cs"/>
          <w:rtl/>
        </w:rPr>
        <w:t>ارويلك اشما جره علينه اشما صار</w:t>
      </w:r>
    </w:p>
    <w:p w:rsidR="00652359" w:rsidRDefault="00652359" w:rsidP="00652359">
      <w:pPr>
        <w:pStyle w:val="libPoemCenter"/>
        <w:rPr>
          <w:rFonts w:hint="cs"/>
          <w:rtl/>
        </w:rPr>
      </w:pPr>
      <w:r>
        <w:rPr>
          <w:rFonts w:hint="cs"/>
          <w:rtl/>
        </w:rPr>
        <w:t>عگب الاهل ظليت وحدي ومحتار</w:t>
      </w:r>
    </w:p>
    <w:p w:rsidR="00652359" w:rsidRDefault="00652359" w:rsidP="00652359">
      <w:pPr>
        <w:pStyle w:val="libPoemCenter"/>
        <w:rPr>
          <w:rFonts w:hint="cs"/>
          <w:rtl/>
        </w:rPr>
      </w:pPr>
      <w:r>
        <w:rPr>
          <w:rFonts w:hint="cs"/>
          <w:rtl/>
        </w:rPr>
        <w:t>لا اخوه عندي ولا عمام ولا دار</w:t>
      </w:r>
    </w:p>
    <w:p w:rsidR="00652359" w:rsidRDefault="00652359" w:rsidP="00652359">
      <w:pPr>
        <w:pStyle w:val="libPoemCenter"/>
        <w:rPr>
          <w:rFonts w:hint="cs"/>
          <w:rtl/>
        </w:rPr>
      </w:pPr>
      <w:r>
        <w:rPr>
          <w:rFonts w:hint="cs"/>
          <w:rtl/>
        </w:rPr>
        <w:t>جسوم الاهل وذروها وحتى الخيم حرگوها</w:t>
      </w:r>
    </w:p>
    <w:p w:rsidR="00652359" w:rsidRDefault="00652359" w:rsidP="00652359">
      <w:pPr>
        <w:pStyle w:val="libPoemCenter"/>
        <w:rPr>
          <w:rFonts w:hint="cs"/>
          <w:rtl/>
        </w:rPr>
      </w:pPr>
      <w:r>
        <w:rPr>
          <w:rFonts w:hint="cs"/>
          <w:rtl/>
        </w:rPr>
        <w:t>واليسر اصبح محتوم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اشما كثر صبري هموم گلبي تكثر</w:t>
      </w:r>
    </w:p>
    <w:p w:rsidR="00652359" w:rsidRDefault="00652359" w:rsidP="00652359">
      <w:pPr>
        <w:pStyle w:val="libPoemCenter"/>
        <w:rPr>
          <w:rFonts w:hint="cs"/>
          <w:rtl/>
        </w:rPr>
      </w:pPr>
      <w:r>
        <w:rPr>
          <w:rFonts w:hint="cs"/>
          <w:rtl/>
        </w:rPr>
        <w:t>والخلّه دلالي يجابر يسعر</w:t>
      </w:r>
    </w:p>
    <w:p w:rsidR="00652359" w:rsidRDefault="00652359" w:rsidP="00652359">
      <w:pPr>
        <w:pStyle w:val="libPoemCenter"/>
        <w:rPr>
          <w:rFonts w:hint="cs"/>
          <w:rtl/>
        </w:rPr>
      </w:pPr>
      <w:r>
        <w:rPr>
          <w:rFonts w:hint="cs"/>
          <w:rtl/>
        </w:rPr>
        <w:t>بعيني شفت ليله الغريبه بهالبر</w:t>
      </w:r>
    </w:p>
    <w:p w:rsidR="00652359" w:rsidRDefault="00652359" w:rsidP="00652359">
      <w:pPr>
        <w:pStyle w:val="libPoemCenter"/>
        <w:rPr>
          <w:rFonts w:hint="cs"/>
          <w:rtl/>
        </w:rPr>
      </w:pPr>
      <w:r>
        <w:rPr>
          <w:rFonts w:hint="cs"/>
          <w:rtl/>
        </w:rPr>
        <w:t>تروح وترد يم جسم ابنها الاكبر</w:t>
      </w:r>
    </w:p>
    <w:p w:rsidR="00652359" w:rsidRDefault="00652359" w:rsidP="00652359">
      <w:pPr>
        <w:pStyle w:val="libPoemCenter"/>
        <w:rPr>
          <w:rFonts w:hint="cs"/>
          <w:rtl/>
        </w:rPr>
      </w:pPr>
      <w:r>
        <w:rPr>
          <w:rFonts w:hint="cs"/>
          <w:rtl/>
        </w:rPr>
        <w:t>من شفت الاكبر مذبوح بالجسم ما ظلت روح</w:t>
      </w:r>
    </w:p>
    <w:p w:rsidR="00652359" w:rsidRDefault="00652359" w:rsidP="00652359">
      <w:pPr>
        <w:pStyle w:val="libPoemCenter"/>
        <w:rPr>
          <w:rFonts w:hint="cs"/>
          <w:rtl/>
        </w:rPr>
      </w:pPr>
      <w:r>
        <w:rPr>
          <w:rFonts w:hint="cs"/>
          <w:rtl/>
        </w:rPr>
        <w:t>وابفگده يسرونه الگوم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ريتك يجابر چنت حاضر يمي</w:t>
      </w:r>
    </w:p>
    <w:p w:rsidR="00652359" w:rsidRDefault="00652359" w:rsidP="00652359">
      <w:pPr>
        <w:pStyle w:val="libPoemCenter"/>
        <w:rPr>
          <w:rFonts w:hint="cs"/>
          <w:rtl/>
        </w:rPr>
      </w:pPr>
      <w:r>
        <w:rPr>
          <w:rFonts w:hint="cs"/>
          <w:rtl/>
        </w:rPr>
        <w:lastRenderedPageBreak/>
        <w:t>چان اخمدت بالدمع جمرة همي</w:t>
      </w:r>
    </w:p>
    <w:p w:rsidR="00652359" w:rsidRDefault="00652359" w:rsidP="00652359">
      <w:pPr>
        <w:pStyle w:val="libPoemCenter"/>
        <w:rPr>
          <w:rFonts w:hint="cs"/>
          <w:rtl/>
        </w:rPr>
      </w:pPr>
      <w:r>
        <w:rPr>
          <w:rFonts w:hint="cs"/>
          <w:rtl/>
        </w:rPr>
        <w:t>ابعيني شفت جاسم ذبيح ومدمي</w:t>
      </w:r>
    </w:p>
    <w:p w:rsidR="00652359" w:rsidRDefault="00652359" w:rsidP="00652359">
      <w:pPr>
        <w:pStyle w:val="libPoemCenter"/>
        <w:rPr>
          <w:rFonts w:hint="cs"/>
          <w:rtl/>
        </w:rPr>
      </w:pPr>
      <w:r>
        <w:rPr>
          <w:rFonts w:hint="cs"/>
          <w:rtl/>
        </w:rPr>
        <w:t>ابليلة زفافه اعله الترايب مرمي</w:t>
      </w:r>
    </w:p>
    <w:p w:rsidR="00652359" w:rsidRDefault="00652359" w:rsidP="00652359">
      <w:pPr>
        <w:pStyle w:val="libPoemCenter"/>
        <w:rPr>
          <w:rFonts w:hint="cs"/>
          <w:rtl/>
        </w:rPr>
      </w:pPr>
      <w:r>
        <w:rPr>
          <w:rFonts w:hint="cs"/>
          <w:rtl/>
        </w:rPr>
        <w:t>ابدم الوريد اتحنه وبهالعرس متهنه</w:t>
      </w:r>
    </w:p>
    <w:p w:rsidR="00652359" w:rsidRDefault="00652359" w:rsidP="00652359">
      <w:pPr>
        <w:pStyle w:val="libPoemCenter"/>
        <w:rPr>
          <w:rFonts w:hint="cs"/>
          <w:rtl/>
        </w:rPr>
      </w:pPr>
      <w:r>
        <w:rPr>
          <w:rFonts w:hint="cs"/>
          <w:rtl/>
        </w:rPr>
        <w:t>اتعنينه يم گبره نحوم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جابر يجابر بالغرب ظلينه</w:t>
      </w:r>
    </w:p>
    <w:p w:rsidR="00652359" w:rsidRDefault="00652359" w:rsidP="00652359">
      <w:pPr>
        <w:pStyle w:val="libPoemCenter"/>
        <w:rPr>
          <w:rFonts w:hint="cs"/>
          <w:rtl/>
        </w:rPr>
      </w:pPr>
      <w:r>
        <w:rPr>
          <w:rFonts w:hint="cs"/>
          <w:rtl/>
        </w:rPr>
        <w:t>ويم النهر طايح جسم والينه</w:t>
      </w:r>
    </w:p>
    <w:p w:rsidR="00652359" w:rsidRDefault="00652359" w:rsidP="00652359">
      <w:pPr>
        <w:pStyle w:val="libPoemCenter"/>
        <w:rPr>
          <w:rFonts w:hint="cs"/>
          <w:rtl/>
        </w:rPr>
      </w:pPr>
      <w:r>
        <w:rPr>
          <w:rFonts w:hint="cs"/>
          <w:rtl/>
        </w:rPr>
        <w:t>صوبوا جوده وسهم صوب عينه</w:t>
      </w:r>
    </w:p>
    <w:p w:rsidR="00652359" w:rsidRDefault="00652359" w:rsidP="00652359">
      <w:pPr>
        <w:pStyle w:val="libPoemCenter"/>
        <w:rPr>
          <w:rFonts w:hint="cs"/>
          <w:rtl/>
        </w:rPr>
      </w:pPr>
      <w:r>
        <w:rPr>
          <w:rFonts w:hint="cs"/>
          <w:rtl/>
        </w:rPr>
        <w:t>وراسه انفضخ واتگطعت چفينه</w:t>
      </w:r>
    </w:p>
    <w:p w:rsidR="00652359" w:rsidRDefault="00652359" w:rsidP="00652359">
      <w:pPr>
        <w:pStyle w:val="libPoemCenter"/>
        <w:rPr>
          <w:rFonts w:hint="cs"/>
          <w:rtl/>
        </w:rPr>
      </w:pPr>
      <w:r>
        <w:rPr>
          <w:rFonts w:hint="cs"/>
          <w:rtl/>
        </w:rPr>
        <w:t>يم النهر خليناه لليسر رحنه وعفناه</w:t>
      </w:r>
    </w:p>
    <w:p w:rsidR="00652359" w:rsidRDefault="00652359" w:rsidP="00652359">
      <w:pPr>
        <w:pStyle w:val="libPoemCenter"/>
        <w:rPr>
          <w:rFonts w:hint="cs"/>
          <w:rtl/>
        </w:rPr>
      </w:pPr>
      <w:r>
        <w:rPr>
          <w:rFonts w:hint="cs"/>
          <w:rtl/>
        </w:rPr>
        <w:t>والحرم تصرخ وتلوم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جابر هنا سلبوا اطفالي</w:t>
      </w:r>
    </w:p>
    <w:p w:rsidR="00652359" w:rsidRDefault="00652359" w:rsidP="00652359">
      <w:pPr>
        <w:pStyle w:val="libPoemCenter"/>
        <w:rPr>
          <w:rFonts w:hint="cs"/>
          <w:rtl/>
        </w:rPr>
      </w:pPr>
      <w:r>
        <w:rPr>
          <w:rFonts w:hint="cs"/>
          <w:rtl/>
        </w:rPr>
        <w:t>وهنا يجابر رخص دمعي الغالي</w:t>
      </w:r>
    </w:p>
    <w:p w:rsidR="00652359" w:rsidRDefault="00652359" w:rsidP="00652359">
      <w:pPr>
        <w:pStyle w:val="libPoemCenter"/>
        <w:rPr>
          <w:rFonts w:hint="cs"/>
          <w:rtl/>
        </w:rPr>
      </w:pPr>
      <w:r>
        <w:rPr>
          <w:rFonts w:hint="cs"/>
          <w:rtl/>
        </w:rPr>
        <w:t>يوم الرجع مهر أبو اليمه خالي</w:t>
      </w:r>
    </w:p>
    <w:p w:rsidR="00652359" w:rsidRDefault="00652359" w:rsidP="00652359">
      <w:pPr>
        <w:pStyle w:val="libPoemCenter"/>
        <w:rPr>
          <w:rFonts w:hint="cs"/>
          <w:rtl/>
        </w:rPr>
      </w:pPr>
      <w:r>
        <w:rPr>
          <w:rFonts w:hint="cs"/>
          <w:rtl/>
        </w:rPr>
        <w:t>ايصيح الظليمه وظل يدور گبالي</w:t>
      </w:r>
    </w:p>
    <w:p w:rsidR="00652359" w:rsidRDefault="00652359" w:rsidP="00652359">
      <w:pPr>
        <w:pStyle w:val="libPoemCenter"/>
        <w:rPr>
          <w:rFonts w:hint="cs"/>
          <w:rtl/>
        </w:rPr>
      </w:pPr>
      <w:r>
        <w:rPr>
          <w:rFonts w:hint="cs"/>
          <w:rtl/>
        </w:rPr>
        <w:t>عالوالي من انشدناه راح وتعنينه وياه</w:t>
      </w:r>
    </w:p>
    <w:p w:rsidR="00652359" w:rsidRDefault="00652359" w:rsidP="00652359">
      <w:pPr>
        <w:pStyle w:val="libPoemCenter"/>
        <w:rPr>
          <w:rFonts w:hint="cs"/>
          <w:rtl/>
        </w:rPr>
      </w:pPr>
      <w:r>
        <w:rPr>
          <w:rFonts w:hint="cs"/>
          <w:rtl/>
        </w:rPr>
        <w:t>ومن رحنه واشكينه هموم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جابر هنا عيلتي سلبوها</w:t>
      </w:r>
    </w:p>
    <w:p w:rsidR="00652359" w:rsidRDefault="00652359" w:rsidP="00652359">
      <w:pPr>
        <w:pStyle w:val="libPoemCenter"/>
        <w:rPr>
          <w:rFonts w:hint="cs"/>
          <w:rtl/>
        </w:rPr>
      </w:pPr>
      <w:r>
        <w:rPr>
          <w:rFonts w:hint="cs"/>
          <w:rtl/>
        </w:rPr>
        <w:t>وهنا يجابر للجثث سحگوها</w:t>
      </w:r>
    </w:p>
    <w:p w:rsidR="00652359" w:rsidRDefault="00652359" w:rsidP="00652359">
      <w:pPr>
        <w:pStyle w:val="libPoemCenter"/>
        <w:rPr>
          <w:rFonts w:hint="cs"/>
          <w:rtl/>
        </w:rPr>
      </w:pPr>
      <w:r>
        <w:rPr>
          <w:rFonts w:hint="cs"/>
          <w:rtl/>
        </w:rPr>
        <w:t>وهنا يجابر للخيم حرگوها</w:t>
      </w:r>
    </w:p>
    <w:p w:rsidR="00652359" w:rsidRDefault="00652359" w:rsidP="00652359">
      <w:pPr>
        <w:pStyle w:val="libPoemCenter"/>
        <w:rPr>
          <w:rFonts w:hint="cs"/>
          <w:rtl/>
        </w:rPr>
      </w:pPr>
      <w:r>
        <w:rPr>
          <w:rFonts w:hint="cs"/>
          <w:rtl/>
        </w:rPr>
        <w:t>وابفگد أبو اليمه الحرم يسروها</w:t>
      </w:r>
    </w:p>
    <w:p w:rsidR="00652359" w:rsidRDefault="00652359" w:rsidP="00652359">
      <w:pPr>
        <w:pStyle w:val="libPoemCenter"/>
        <w:rPr>
          <w:rFonts w:hint="cs"/>
          <w:rtl/>
        </w:rPr>
      </w:pPr>
      <w:r>
        <w:rPr>
          <w:rFonts w:hint="cs"/>
          <w:rtl/>
        </w:rPr>
        <w:t>ابدرب اليسر مشونه وفوگ الهزل رچبونه</w:t>
      </w:r>
    </w:p>
    <w:p w:rsidR="00652359" w:rsidRDefault="00652359" w:rsidP="00652359">
      <w:pPr>
        <w:pStyle w:val="libPoemCenter"/>
        <w:rPr>
          <w:rFonts w:hint="cs"/>
          <w:rtl/>
        </w:rPr>
      </w:pPr>
      <w:r>
        <w:rPr>
          <w:rFonts w:hint="cs"/>
          <w:rtl/>
        </w:rPr>
        <w:t>واليوم يم المظلوم ردينه تدري بيا حال</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مشهد المقدسة / 1986 م</w:t>
      </w:r>
    </w:p>
    <w:p w:rsidR="00652359" w:rsidRDefault="00652359" w:rsidP="00652359">
      <w:pPr>
        <w:pStyle w:val="libNormal"/>
        <w:rPr>
          <w:rFonts w:hint="cs"/>
        </w:rPr>
      </w:pPr>
      <w:r>
        <w:rPr>
          <w:rFonts w:hint="cs"/>
          <w:rtl/>
        </w:rPr>
        <w:lastRenderedPageBreak/>
        <w:br w:type="page"/>
      </w:r>
    </w:p>
    <w:p w:rsidR="00652359" w:rsidRDefault="00652359" w:rsidP="00652359">
      <w:pPr>
        <w:pStyle w:val="Heading2Center"/>
        <w:rPr>
          <w:rFonts w:hint="cs"/>
          <w:rtl/>
        </w:rPr>
      </w:pPr>
      <w:bookmarkStart w:id="54" w:name="30"/>
      <w:bookmarkStart w:id="55" w:name="_Toc495739969"/>
      <w:r>
        <w:rPr>
          <w:rFonts w:hint="cs"/>
          <w:rtl/>
        </w:rPr>
        <w:lastRenderedPageBreak/>
        <w:t>العباس بن علي بن أبي طالب (عليهما السلام)</w:t>
      </w:r>
      <w:bookmarkEnd w:id="54"/>
      <w:bookmarkEnd w:id="55"/>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PoemCenter"/>
        <w:rPr>
          <w:rFonts w:hint="cs"/>
          <w:rtl/>
        </w:rPr>
      </w:pPr>
      <w:r>
        <w:rPr>
          <w:rFonts w:hint="cs"/>
          <w:rtl/>
        </w:rPr>
        <w:t>گوم انظر حالة ايتامك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عباس آنه اختك زينب أشكيلك واسمع شكواي</w:t>
      </w:r>
    </w:p>
    <w:p w:rsidR="00652359" w:rsidRDefault="00652359" w:rsidP="00652359">
      <w:pPr>
        <w:pStyle w:val="libPoemCenter"/>
        <w:rPr>
          <w:rFonts w:hint="cs"/>
          <w:rtl/>
        </w:rPr>
      </w:pPr>
      <w:r>
        <w:rPr>
          <w:rFonts w:hint="cs"/>
          <w:rtl/>
        </w:rPr>
        <w:t>اتعنيتك يا شيمة اهلي جيت وجبت العيله وياي</w:t>
      </w:r>
    </w:p>
    <w:p w:rsidR="00652359" w:rsidRDefault="00652359" w:rsidP="00652359">
      <w:pPr>
        <w:pStyle w:val="libPoemCenter"/>
        <w:rPr>
          <w:rFonts w:hint="cs"/>
          <w:rtl/>
        </w:rPr>
      </w:pPr>
      <w:r>
        <w:rPr>
          <w:rFonts w:hint="cs"/>
          <w:rtl/>
        </w:rPr>
        <w:t>أطفال وخدَّر عطشانه كلها اتصيح الماي الماي</w:t>
      </w:r>
    </w:p>
    <w:p w:rsidR="00652359" w:rsidRDefault="00652359" w:rsidP="00652359">
      <w:pPr>
        <w:pStyle w:val="libPoemCenter"/>
        <w:rPr>
          <w:rFonts w:hint="cs"/>
          <w:rtl/>
        </w:rPr>
      </w:pPr>
      <w:r>
        <w:rPr>
          <w:rFonts w:hint="cs"/>
          <w:rtl/>
        </w:rPr>
        <w:t>ينخاك گلبي المجروح ينخاك لخيامك روح</w:t>
      </w:r>
    </w:p>
    <w:p w:rsidR="00652359" w:rsidRDefault="00652359" w:rsidP="00652359">
      <w:pPr>
        <w:pStyle w:val="libPoemCenter"/>
        <w:rPr>
          <w:rFonts w:hint="cs"/>
          <w:rtl/>
        </w:rPr>
      </w:pPr>
      <w:r>
        <w:rPr>
          <w:rFonts w:hint="cs"/>
          <w:rtl/>
        </w:rPr>
        <w:t>رضعان اتشاهد جدامك تنتظرك ظلت بخيامك</w:t>
      </w:r>
    </w:p>
    <w:p w:rsidR="00652359" w:rsidRDefault="00652359" w:rsidP="00652359">
      <w:pPr>
        <w:pStyle w:val="libPoemCenter"/>
        <w:rPr>
          <w:rFonts w:hint="cs"/>
          <w:rtl/>
        </w:rPr>
      </w:pPr>
      <w:r>
        <w:rPr>
          <w:rFonts w:hint="cs"/>
          <w:rtl/>
        </w:rPr>
        <w:t>عباس يا بحر الجود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عباس انظر حالتنه عطشان ايلوذ ابعطشان</w:t>
      </w:r>
    </w:p>
    <w:p w:rsidR="00652359" w:rsidRDefault="00652359" w:rsidP="00652359">
      <w:pPr>
        <w:pStyle w:val="libPoemCenter"/>
        <w:rPr>
          <w:rFonts w:hint="cs"/>
          <w:rtl/>
        </w:rPr>
      </w:pPr>
      <w:r>
        <w:rPr>
          <w:rFonts w:hint="cs"/>
          <w:rtl/>
        </w:rPr>
        <w:t>نفرض هاي الخدَّر تصبر لاچن شيصبر الرضعان</w:t>
      </w:r>
    </w:p>
    <w:p w:rsidR="00652359" w:rsidRDefault="00652359" w:rsidP="00652359">
      <w:pPr>
        <w:pStyle w:val="libPoemCenter"/>
        <w:rPr>
          <w:rFonts w:hint="cs"/>
          <w:rtl/>
        </w:rPr>
      </w:pPr>
      <w:r>
        <w:rPr>
          <w:rFonts w:hint="cs"/>
          <w:rtl/>
        </w:rPr>
        <w:t>وانظر عبد الله بيا حاله يتلاهب گلبه ابنيران</w:t>
      </w:r>
    </w:p>
    <w:p w:rsidR="00652359" w:rsidRDefault="00652359" w:rsidP="00652359">
      <w:pPr>
        <w:pStyle w:val="libPoemCenter"/>
        <w:rPr>
          <w:rFonts w:hint="cs"/>
          <w:rtl/>
        </w:rPr>
      </w:pPr>
      <w:r>
        <w:rPr>
          <w:rFonts w:hint="cs"/>
          <w:rtl/>
        </w:rPr>
        <w:t>اطفال لا وين تروح اطفال تنحب وتنوح</w:t>
      </w:r>
    </w:p>
    <w:p w:rsidR="00652359" w:rsidRDefault="00652359" w:rsidP="00652359">
      <w:pPr>
        <w:pStyle w:val="libPoemCenter"/>
        <w:rPr>
          <w:rFonts w:hint="cs"/>
          <w:rtl/>
        </w:rPr>
      </w:pPr>
      <w:r>
        <w:rPr>
          <w:rFonts w:hint="cs"/>
          <w:rtl/>
        </w:rPr>
        <w:t>صرخات اتهيِّج آلامك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عباس اسمع صوت اطفالك چم طفله اتنوح وتنخاك</w:t>
      </w:r>
    </w:p>
    <w:p w:rsidR="00652359" w:rsidRDefault="00652359" w:rsidP="00652359">
      <w:pPr>
        <w:pStyle w:val="libPoemCenter"/>
        <w:rPr>
          <w:rFonts w:hint="cs"/>
          <w:rtl/>
        </w:rPr>
      </w:pPr>
      <w:r>
        <w:rPr>
          <w:rFonts w:hint="cs"/>
          <w:rtl/>
        </w:rPr>
        <w:t>ما تدري اسكينه بيا حاله تنتظرك بالخيمه هناك</w:t>
      </w:r>
    </w:p>
    <w:p w:rsidR="00652359" w:rsidRDefault="00652359" w:rsidP="00652359">
      <w:pPr>
        <w:pStyle w:val="libPoemCenter"/>
        <w:rPr>
          <w:rFonts w:hint="cs"/>
          <w:rtl/>
        </w:rPr>
      </w:pPr>
      <w:r>
        <w:rPr>
          <w:rFonts w:hint="cs"/>
          <w:rtl/>
        </w:rPr>
        <w:t>وابصوت الاحزان تنادي يا عمي اتعنيت وياك</w:t>
      </w:r>
    </w:p>
    <w:p w:rsidR="00652359" w:rsidRDefault="00652359" w:rsidP="00652359">
      <w:pPr>
        <w:pStyle w:val="libPoemCenter"/>
        <w:rPr>
          <w:rFonts w:hint="cs"/>
          <w:rtl/>
        </w:rPr>
      </w:pPr>
      <w:r>
        <w:rPr>
          <w:rFonts w:hint="cs"/>
          <w:rtl/>
        </w:rPr>
        <w:t>بحماك يا عمي جيت بحماك يا سور البيت</w:t>
      </w:r>
    </w:p>
    <w:p w:rsidR="00652359" w:rsidRDefault="00652359" w:rsidP="00652359">
      <w:pPr>
        <w:pStyle w:val="libPoemCenter"/>
        <w:rPr>
          <w:rFonts w:hint="cs"/>
          <w:rtl/>
        </w:rPr>
      </w:pPr>
      <w:r>
        <w:rPr>
          <w:rFonts w:hint="cs"/>
          <w:rtl/>
        </w:rPr>
        <w:t>خابن احلامي واحلامك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lastRenderedPageBreak/>
        <w:t>يا عباس واصعب موقف موقف مثله ما شفناه</w:t>
      </w:r>
    </w:p>
    <w:p w:rsidR="00652359" w:rsidRDefault="00652359" w:rsidP="00652359">
      <w:pPr>
        <w:pStyle w:val="libPoemCenter"/>
        <w:rPr>
          <w:rFonts w:hint="cs"/>
          <w:rtl/>
        </w:rPr>
      </w:pPr>
      <w:r>
        <w:rPr>
          <w:rFonts w:hint="cs"/>
          <w:rtl/>
        </w:rPr>
        <w:t>اطفالك واحد للثاني ايگله الشاطي ذاك وياه</w:t>
      </w:r>
    </w:p>
    <w:p w:rsidR="00652359" w:rsidRDefault="00652359" w:rsidP="00652359">
      <w:pPr>
        <w:pStyle w:val="libPoemCenter"/>
        <w:rPr>
          <w:rFonts w:hint="cs"/>
          <w:rtl/>
        </w:rPr>
      </w:pPr>
      <w:r>
        <w:rPr>
          <w:rFonts w:hint="cs"/>
          <w:rtl/>
        </w:rPr>
        <w:t>ساعه وعمنه يروح ابجوده وايجيب الماي ابيمناه</w:t>
      </w:r>
    </w:p>
    <w:p w:rsidR="00652359" w:rsidRDefault="00652359" w:rsidP="00652359">
      <w:pPr>
        <w:pStyle w:val="libPoemCenter"/>
        <w:rPr>
          <w:rFonts w:hint="cs"/>
          <w:rtl/>
        </w:rPr>
      </w:pPr>
      <w:r>
        <w:rPr>
          <w:rFonts w:hint="cs"/>
          <w:rtl/>
        </w:rPr>
        <w:t>للماي مشبوحه عيون للماي منك يردون</w:t>
      </w:r>
    </w:p>
    <w:p w:rsidR="00652359" w:rsidRDefault="00652359" w:rsidP="00652359">
      <w:pPr>
        <w:pStyle w:val="libPoemCenter"/>
        <w:rPr>
          <w:rFonts w:hint="cs"/>
          <w:rtl/>
        </w:rPr>
      </w:pPr>
      <w:r>
        <w:rPr>
          <w:rFonts w:hint="cs"/>
          <w:rtl/>
        </w:rPr>
        <w:t>اطفالك زهرة ايامك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عباس اعيالك عطشانه وهذا الحال اصعب كل حال</w:t>
      </w:r>
    </w:p>
    <w:p w:rsidR="00652359" w:rsidRDefault="00652359" w:rsidP="00652359">
      <w:pPr>
        <w:pStyle w:val="libPoemCenter"/>
        <w:rPr>
          <w:rFonts w:hint="cs"/>
          <w:rtl/>
        </w:rPr>
      </w:pPr>
      <w:r>
        <w:rPr>
          <w:rFonts w:hint="cs"/>
          <w:rtl/>
        </w:rPr>
        <w:t>يا خويه وشتشوف عيوني رضعان وخدر واطفال</w:t>
      </w:r>
    </w:p>
    <w:p w:rsidR="00652359" w:rsidRDefault="00652359" w:rsidP="00652359">
      <w:pPr>
        <w:pStyle w:val="libPoemCenter"/>
        <w:rPr>
          <w:rFonts w:hint="cs"/>
          <w:rtl/>
        </w:rPr>
      </w:pPr>
      <w:r>
        <w:rPr>
          <w:rFonts w:hint="cs"/>
          <w:rtl/>
        </w:rPr>
        <w:t>لو اگدر اعصر دلالي واسگيها ابماي الدلال</w:t>
      </w:r>
    </w:p>
    <w:p w:rsidR="00652359" w:rsidRDefault="00652359" w:rsidP="00652359">
      <w:pPr>
        <w:pStyle w:val="libPoemCenter"/>
        <w:rPr>
          <w:rFonts w:hint="cs"/>
          <w:rtl/>
        </w:rPr>
      </w:pPr>
      <w:r>
        <w:rPr>
          <w:rFonts w:hint="cs"/>
          <w:rtl/>
        </w:rPr>
        <w:t>انخاك ما تعرف ليش انخاك حاطتنه الجيش</w:t>
      </w:r>
    </w:p>
    <w:p w:rsidR="00652359" w:rsidRDefault="00652359" w:rsidP="00652359">
      <w:pPr>
        <w:pStyle w:val="libPoemCenter"/>
        <w:rPr>
          <w:rFonts w:hint="cs"/>
          <w:rtl/>
        </w:rPr>
      </w:pPr>
      <w:r>
        <w:rPr>
          <w:rFonts w:hint="cs"/>
          <w:rtl/>
        </w:rPr>
        <w:t>گوم احمي اعيالي ابصمصامك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شال الجود وشال الرايه والسيف ايلوح ابيمناه</w:t>
      </w:r>
    </w:p>
    <w:p w:rsidR="00652359" w:rsidRDefault="00652359" w:rsidP="00652359">
      <w:pPr>
        <w:pStyle w:val="libPoemCenter"/>
        <w:rPr>
          <w:rFonts w:hint="cs"/>
          <w:rtl/>
        </w:rPr>
      </w:pPr>
      <w:r>
        <w:rPr>
          <w:rFonts w:hint="cs"/>
          <w:rtl/>
        </w:rPr>
        <w:t>صنديد وهاج اعله الحومه شيصبره وزينب تنخاه</w:t>
      </w:r>
    </w:p>
    <w:p w:rsidR="00652359" w:rsidRDefault="00652359" w:rsidP="00652359">
      <w:pPr>
        <w:pStyle w:val="libPoemCenter"/>
        <w:rPr>
          <w:rFonts w:hint="cs"/>
          <w:rtl/>
        </w:rPr>
      </w:pPr>
      <w:r>
        <w:rPr>
          <w:rFonts w:hint="cs"/>
          <w:rtl/>
        </w:rPr>
        <w:t>سيطر عالشاطي وفرسانه وفرَّت من بين ايده عداه</w:t>
      </w:r>
    </w:p>
    <w:p w:rsidR="00652359" w:rsidRDefault="00652359" w:rsidP="00652359">
      <w:pPr>
        <w:pStyle w:val="libPoemCenter"/>
        <w:rPr>
          <w:rFonts w:hint="cs"/>
          <w:rtl/>
        </w:rPr>
      </w:pPr>
      <w:r>
        <w:rPr>
          <w:rFonts w:hint="cs"/>
          <w:rtl/>
        </w:rPr>
        <w:t>نادوه گوم العدوان نادوه رد الصيوان</w:t>
      </w:r>
    </w:p>
    <w:p w:rsidR="00652359" w:rsidRDefault="00652359" w:rsidP="00652359">
      <w:pPr>
        <w:pStyle w:val="libPoemCenter"/>
        <w:rPr>
          <w:rFonts w:hint="cs"/>
          <w:rtl/>
        </w:rPr>
      </w:pPr>
      <w:r>
        <w:rPr>
          <w:rFonts w:hint="cs"/>
          <w:rtl/>
        </w:rPr>
        <w:t>خل اختك تنطيك اوسامك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ذل الحومه وأدّه الواجب ضحّه ابروحه لأجل الدين</w:t>
      </w:r>
    </w:p>
    <w:p w:rsidR="00652359" w:rsidRDefault="00652359" w:rsidP="00652359">
      <w:pPr>
        <w:pStyle w:val="libPoemCenter"/>
        <w:rPr>
          <w:rFonts w:hint="cs"/>
          <w:rtl/>
        </w:rPr>
      </w:pPr>
      <w:r>
        <w:rPr>
          <w:rFonts w:hint="cs"/>
          <w:rtl/>
        </w:rPr>
        <w:t>صابوا سهمين ابو جدانه سهم الجود وسهم العين</w:t>
      </w:r>
    </w:p>
    <w:p w:rsidR="00652359" w:rsidRDefault="00652359" w:rsidP="00652359">
      <w:pPr>
        <w:pStyle w:val="libPoemCenter"/>
        <w:rPr>
          <w:rFonts w:hint="cs"/>
          <w:rtl/>
        </w:rPr>
      </w:pPr>
      <w:r>
        <w:rPr>
          <w:rFonts w:hint="cs"/>
          <w:rtl/>
        </w:rPr>
        <w:t>وبالعامود اتصوب هامه وانگطعت منه الچفين</w:t>
      </w:r>
    </w:p>
    <w:p w:rsidR="00652359" w:rsidRDefault="00652359" w:rsidP="00652359">
      <w:pPr>
        <w:pStyle w:val="libPoemCenter"/>
        <w:rPr>
          <w:rFonts w:hint="cs"/>
          <w:rtl/>
        </w:rPr>
      </w:pPr>
      <w:r>
        <w:rPr>
          <w:rFonts w:hint="cs"/>
          <w:rtl/>
        </w:rPr>
        <w:t>نادوه سيفه والجود نادوه لخيامك عود</w:t>
      </w:r>
    </w:p>
    <w:p w:rsidR="00652359" w:rsidRDefault="00652359" w:rsidP="00652359">
      <w:pPr>
        <w:pStyle w:val="libPoemCenter"/>
        <w:rPr>
          <w:rFonts w:hint="cs"/>
          <w:rtl/>
        </w:rPr>
      </w:pPr>
      <w:r>
        <w:rPr>
          <w:rFonts w:hint="cs"/>
          <w:rtl/>
        </w:rPr>
        <w:t>عيالك يالمتصوب هامك تنتظرك ظلت بخيامك</w:t>
      </w:r>
    </w:p>
    <w:p w:rsidR="00652359" w:rsidRDefault="00652359" w:rsidP="00652359">
      <w:pPr>
        <w:pStyle w:val="libPoemCenter"/>
        <w:rPr>
          <w:rFonts w:hint="cs"/>
          <w:rtl/>
        </w:rPr>
      </w:pPr>
      <w:r>
        <w:rPr>
          <w:rFonts w:hint="cs"/>
          <w:rtl/>
        </w:rPr>
        <w:t>عباس يا بحر الزود عباس هاك اخذ الجود</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lastRenderedPageBreak/>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56" w:name="31"/>
      <w:bookmarkStart w:id="57" w:name="_Toc495739970"/>
      <w:r>
        <w:rPr>
          <w:rFonts w:hint="cs"/>
          <w:rtl/>
        </w:rPr>
        <w:lastRenderedPageBreak/>
        <w:t>في وفاة الرسول الأكرم (صلى الله عليه وآله)</w:t>
      </w:r>
      <w:bookmarkEnd w:id="56"/>
      <w:bookmarkEnd w:id="57"/>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عترة الهادي جاروا اعليها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اصرخ واصيح اليوم افجع كل يوم</w:t>
      </w:r>
    </w:p>
    <w:p w:rsidR="00652359" w:rsidRDefault="00652359" w:rsidP="00652359">
      <w:pPr>
        <w:pStyle w:val="libPoemCenter"/>
        <w:rPr>
          <w:rFonts w:hint="cs"/>
          <w:rtl/>
        </w:rPr>
      </w:pPr>
      <w:r>
        <w:rPr>
          <w:rFonts w:hint="cs"/>
          <w:rtl/>
        </w:rPr>
        <w:t>يالهادي اشرحلك مصايب وهموم</w:t>
      </w:r>
    </w:p>
    <w:p w:rsidR="00652359" w:rsidRDefault="00652359" w:rsidP="00652359">
      <w:pPr>
        <w:pStyle w:val="libPoemCenter"/>
        <w:rPr>
          <w:rFonts w:hint="cs"/>
          <w:rtl/>
        </w:rPr>
      </w:pPr>
      <w:r>
        <w:rPr>
          <w:rFonts w:hint="cs"/>
          <w:rtl/>
        </w:rPr>
        <w:t>من عترتك ظلعين كسروا هالگوم</w:t>
      </w:r>
    </w:p>
    <w:p w:rsidR="00652359" w:rsidRDefault="00652359" w:rsidP="00652359">
      <w:pPr>
        <w:pStyle w:val="libPoemCenter"/>
        <w:rPr>
          <w:rFonts w:hint="cs"/>
          <w:rtl/>
        </w:rPr>
      </w:pPr>
      <w:r>
        <w:rPr>
          <w:rFonts w:hint="cs"/>
          <w:rtl/>
        </w:rPr>
        <w:t>ظلع البتول وظلع ابنها المظلوم</w:t>
      </w:r>
    </w:p>
    <w:p w:rsidR="00652359" w:rsidRDefault="00652359" w:rsidP="00652359">
      <w:pPr>
        <w:pStyle w:val="libPoemCenter"/>
        <w:rPr>
          <w:rFonts w:hint="cs"/>
          <w:rtl/>
        </w:rPr>
      </w:pPr>
      <w:r>
        <w:rPr>
          <w:rFonts w:hint="cs"/>
          <w:rtl/>
        </w:rPr>
        <w:t>علة الكسرين من يداويها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يالهادي خانت امتك بالعتره</w:t>
      </w:r>
    </w:p>
    <w:p w:rsidR="00652359" w:rsidRDefault="00652359" w:rsidP="00652359">
      <w:pPr>
        <w:pStyle w:val="libPoemCenter"/>
        <w:rPr>
          <w:rFonts w:hint="cs"/>
          <w:rtl/>
        </w:rPr>
      </w:pPr>
      <w:r>
        <w:rPr>
          <w:rFonts w:hint="cs"/>
          <w:rtl/>
        </w:rPr>
        <w:t>اول ظلع كسروه من الزهره</w:t>
      </w:r>
    </w:p>
    <w:p w:rsidR="00652359" w:rsidRDefault="00652359" w:rsidP="00652359">
      <w:pPr>
        <w:pStyle w:val="libPoemCenter"/>
        <w:rPr>
          <w:rFonts w:hint="cs"/>
          <w:rtl/>
        </w:rPr>
      </w:pPr>
      <w:r>
        <w:rPr>
          <w:rFonts w:hint="cs"/>
          <w:rtl/>
        </w:rPr>
        <w:t>وثاني ظلع برض الطفوف اتنظره</w:t>
      </w:r>
    </w:p>
    <w:p w:rsidR="00652359" w:rsidRDefault="00652359" w:rsidP="00652359">
      <w:pPr>
        <w:pStyle w:val="libPoemCenter"/>
        <w:rPr>
          <w:rFonts w:hint="cs"/>
          <w:rtl/>
        </w:rPr>
      </w:pPr>
      <w:r>
        <w:rPr>
          <w:rFonts w:hint="cs"/>
          <w:rtl/>
        </w:rPr>
        <w:t>يضوم الوگع شبلك وداسوا صدره</w:t>
      </w:r>
    </w:p>
    <w:p w:rsidR="00652359" w:rsidRDefault="00652359" w:rsidP="00652359">
      <w:pPr>
        <w:pStyle w:val="libPoemCenter"/>
        <w:rPr>
          <w:rFonts w:hint="cs"/>
          <w:rtl/>
        </w:rPr>
      </w:pPr>
      <w:r>
        <w:rPr>
          <w:rFonts w:hint="cs"/>
          <w:rtl/>
        </w:rPr>
        <w:t>جارت الدنيه وكل اهاليها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اشرح الك حاله حزن يالمختار</w:t>
      </w:r>
    </w:p>
    <w:p w:rsidR="00652359" w:rsidRDefault="00652359" w:rsidP="00652359">
      <w:pPr>
        <w:pStyle w:val="libPoemCenter"/>
        <w:rPr>
          <w:rFonts w:hint="cs"/>
          <w:rtl/>
        </w:rPr>
      </w:pPr>
      <w:r>
        <w:rPr>
          <w:rFonts w:hint="cs"/>
          <w:rtl/>
        </w:rPr>
        <w:t>طفلين منكم راحوا وتدري شصار</w:t>
      </w:r>
    </w:p>
    <w:p w:rsidR="00652359" w:rsidRDefault="00652359" w:rsidP="00652359">
      <w:pPr>
        <w:pStyle w:val="libPoemCenter"/>
        <w:rPr>
          <w:rFonts w:hint="cs"/>
          <w:rtl/>
        </w:rPr>
      </w:pPr>
      <w:r>
        <w:rPr>
          <w:rFonts w:hint="cs"/>
          <w:rtl/>
        </w:rPr>
        <w:t>اول طفل محسن هوه ابباب الدار</w:t>
      </w:r>
    </w:p>
    <w:p w:rsidR="00652359" w:rsidRDefault="00652359" w:rsidP="00652359">
      <w:pPr>
        <w:pStyle w:val="libPoemCenter"/>
        <w:rPr>
          <w:rFonts w:hint="cs"/>
          <w:rtl/>
        </w:rPr>
      </w:pPr>
      <w:r>
        <w:rPr>
          <w:rFonts w:hint="cs"/>
          <w:rtl/>
        </w:rPr>
        <w:t>والثاني عبد الله الرموه الاشرار</w:t>
      </w:r>
    </w:p>
    <w:p w:rsidR="00652359" w:rsidRDefault="00652359" w:rsidP="00652359">
      <w:pPr>
        <w:pStyle w:val="libPoemCenter"/>
        <w:rPr>
          <w:rFonts w:hint="cs"/>
          <w:rtl/>
        </w:rPr>
      </w:pPr>
      <w:r>
        <w:rPr>
          <w:rFonts w:hint="cs"/>
          <w:rtl/>
        </w:rPr>
        <w:t>لوعة الطفلين ابروحي اخفيها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والفجع روحي وفجّر دموع العين</w:t>
      </w:r>
    </w:p>
    <w:p w:rsidR="00652359" w:rsidRDefault="00652359" w:rsidP="00652359">
      <w:pPr>
        <w:pStyle w:val="libPoemCenter"/>
        <w:rPr>
          <w:rFonts w:hint="cs"/>
          <w:rtl/>
        </w:rPr>
      </w:pPr>
      <w:r>
        <w:rPr>
          <w:rFonts w:hint="cs"/>
          <w:rtl/>
        </w:rPr>
        <w:lastRenderedPageBreak/>
        <w:t>بگلوب اهل بيتك التهبت نارين</w:t>
      </w:r>
    </w:p>
    <w:p w:rsidR="00652359" w:rsidRDefault="00652359" w:rsidP="00652359">
      <w:pPr>
        <w:pStyle w:val="libPoemCenter"/>
        <w:rPr>
          <w:rFonts w:hint="cs"/>
          <w:rtl/>
        </w:rPr>
      </w:pPr>
      <w:r>
        <w:rPr>
          <w:rFonts w:hint="cs"/>
          <w:rtl/>
        </w:rPr>
        <w:t>نار اعله باب الدار وجّرها البين</w:t>
      </w:r>
    </w:p>
    <w:p w:rsidR="00652359" w:rsidRDefault="00652359" w:rsidP="00652359">
      <w:pPr>
        <w:pStyle w:val="libPoemCenter"/>
        <w:rPr>
          <w:rFonts w:hint="cs"/>
          <w:rtl/>
        </w:rPr>
      </w:pPr>
      <w:r>
        <w:rPr>
          <w:rFonts w:hint="cs"/>
          <w:rtl/>
        </w:rPr>
        <w:t>والثانيه اتلاهبت بخيام حسين</w:t>
      </w:r>
    </w:p>
    <w:p w:rsidR="00652359" w:rsidRDefault="00652359" w:rsidP="00652359">
      <w:pPr>
        <w:pStyle w:val="libPoemCenter"/>
        <w:rPr>
          <w:rFonts w:hint="cs"/>
          <w:rtl/>
        </w:rPr>
      </w:pPr>
      <w:r>
        <w:rPr>
          <w:rFonts w:hint="cs"/>
          <w:rtl/>
        </w:rPr>
        <w:t>وفاطمه النارين تستعر بيها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والچتفوا حيدر ابذيچ الانجاد</w:t>
      </w:r>
    </w:p>
    <w:p w:rsidR="00652359" w:rsidRDefault="00652359" w:rsidP="00652359">
      <w:pPr>
        <w:pStyle w:val="libPoemCenter"/>
        <w:rPr>
          <w:rFonts w:hint="cs"/>
          <w:rtl/>
        </w:rPr>
      </w:pPr>
      <w:r>
        <w:rPr>
          <w:rFonts w:hint="cs"/>
          <w:rtl/>
        </w:rPr>
        <w:t>وانغصب للبيعه وبالاغلال انگاد</w:t>
      </w:r>
    </w:p>
    <w:p w:rsidR="00652359" w:rsidRDefault="00652359" w:rsidP="00652359">
      <w:pPr>
        <w:pStyle w:val="libPoemCenter"/>
        <w:rPr>
          <w:rFonts w:hint="cs"/>
          <w:rtl/>
        </w:rPr>
      </w:pPr>
      <w:r>
        <w:rPr>
          <w:rFonts w:hint="cs"/>
          <w:rtl/>
        </w:rPr>
        <w:t>نفس الاغلال اتحولت للسجاد</w:t>
      </w:r>
    </w:p>
    <w:p w:rsidR="00652359" w:rsidRDefault="00652359" w:rsidP="00652359">
      <w:pPr>
        <w:pStyle w:val="libPoemCenter"/>
        <w:rPr>
          <w:rFonts w:hint="cs"/>
          <w:rtl/>
        </w:rPr>
      </w:pPr>
      <w:r>
        <w:rPr>
          <w:rFonts w:hint="cs"/>
          <w:rtl/>
        </w:rPr>
        <w:t>من چتفوه بيسر گوم ابن زياد</w:t>
      </w:r>
    </w:p>
    <w:p w:rsidR="00652359" w:rsidRDefault="00652359" w:rsidP="00652359">
      <w:pPr>
        <w:pStyle w:val="libPoemCenter"/>
        <w:rPr>
          <w:rFonts w:hint="cs"/>
          <w:rtl/>
        </w:rPr>
      </w:pPr>
      <w:r>
        <w:rPr>
          <w:rFonts w:hint="cs"/>
          <w:rtl/>
        </w:rPr>
        <w:t>گلوب اهل بيتك تعلم اشبيها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وچبدين كل واحد تصوب بصواب</w:t>
      </w:r>
    </w:p>
    <w:p w:rsidR="00652359" w:rsidRDefault="00652359" w:rsidP="00652359">
      <w:pPr>
        <w:pStyle w:val="libPoemCenter"/>
        <w:rPr>
          <w:rFonts w:hint="cs"/>
          <w:rtl/>
        </w:rPr>
      </w:pPr>
      <w:r>
        <w:rPr>
          <w:rFonts w:hint="cs"/>
          <w:rtl/>
        </w:rPr>
        <w:t>اول چبد من الحسن بالسم ذاب</w:t>
      </w:r>
    </w:p>
    <w:p w:rsidR="00652359" w:rsidRDefault="00652359" w:rsidP="00652359">
      <w:pPr>
        <w:pStyle w:val="libPoemCenter"/>
        <w:rPr>
          <w:rFonts w:hint="cs"/>
          <w:rtl/>
        </w:rPr>
      </w:pPr>
      <w:r>
        <w:rPr>
          <w:rFonts w:hint="cs"/>
          <w:rtl/>
        </w:rPr>
        <w:t>وثاني چبد اصعب واشد كل مصاب</w:t>
      </w:r>
    </w:p>
    <w:p w:rsidR="00652359" w:rsidRDefault="00652359" w:rsidP="00652359">
      <w:pPr>
        <w:pStyle w:val="libPoemCenter"/>
        <w:rPr>
          <w:rFonts w:hint="cs"/>
          <w:rtl/>
        </w:rPr>
      </w:pPr>
      <w:r>
        <w:rPr>
          <w:rFonts w:hint="cs"/>
          <w:rtl/>
        </w:rPr>
        <w:t>ابسهم المثلث چبد أبو اليمه انصاب</w:t>
      </w:r>
    </w:p>
    <w:p w:rsidR="00652359" w:rsidRDefault="00652359" w:rsidP="00652359">
      <w:pPr>
        <w:pStyle w:val="libPoemCenter"/>
        <w:rPr>
          <w:rFonts w:hint="cs"/>
          <w:rtl/>
        </w:rPr>
      </w:pPr>
      <w:r>
        <w:rPr>
          <w:rFonts w:hint="cs"/>
          <w:rtl/>
        </w:rPr>
        <w:t>رمية الچبدين ابگلبي راميها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راسين منكم صابوا اشرار الناس</w:t>
      </w:r>
    </w:p>
    <w:p w:rsidR="00652359" w:rsidRDefault="00652359" w:rsidP="00652359">
      <w:pPr>
        <w:pStyle w:val="libPoemCenter"/>
        <w:rPr>
          <w:rFonts w:hint="cs"/>
          <w:rtl/>
        </w:rPr>
      </w:pPr>
      <w:r>
        <w:rPr>
          <w:rFonts w:hint="cs"/>
          <w:rtl/>
        </w:rPr>
        <w:t>ابسيف ابن ملجم صوبوا أول راس</w:t>
      </w:r>
    </w:p>
    <w:p w:rsidR="00652359" w:rsidRDefault="00652359" w:rsidP="00652359">
      <w:pPr>
        <w:pStyle w:val="libPoemCenter"/>
        <w:rPr>
          <w:rFonts w:hint="cs"/>
          <w:rtl/>
        </w:rPr>
      </w:pPr>
      <w:r>
        <w:rPr>
          <w:rFonts w:hint="cs"/>
          <w:rtl/>
        </w:rPr>
        <w:t>والثاني يم النهر راس العباس</w:t>
      </w:r>
    </w:p>
    <w:p w:rsidR="00652359" w:rsidRDefault="00652359" w:rsidP="00652359">
      <w:pPr>
        <w:pStyle w:val="libPoemCenter"/>
        <w:rPr>
          <w:rFonts w:hint="cs"/>
          <w:rtl/>
        </w:rPr>
      </w:pPr>
      <w:r>
        <w:rPr>
          <w:rFonts w:hint="cs"/>
          <w:rtl/>
        </w:rPr>
        <w:t>صابوه بالعامود گوم الارجاس</w:t>
      </w:r>
    </w:p>
    <w:p w:rsidR="00652359" w:rsidRDefault="00652359" w:rsidP="00652359">
      <w:pPr>
        <w:pStyle w:val="libPoemCenter"/>
        <w:rPr>
          <w:rFonts w:hint="cs"/>
          <w:rtl/>
        </w:rPr>
      </w:pPr>
      <w:r>
        <w:rPr>
          <w:rFonts w:hint="cs"/>
          <w:rtl/>
        </w:rPr>
        <w:t>والحرم طاحت كل مبانيها</w:t>
      </w:r>
    </w:p>
    <w:p w:rsidR="00652359" w:rsidRDefault="00652359" w:rsidP="00652359">
      <w:pPr>
        <w:pStyle w:val="libPoemCenter"/>
        <w:rPr>
          <w:rFonts w:hint="cs"/>
          <w:rtl/>
        </w:rPr>
      </w:pPr>
      <w:r>
        <w:rPr>
          <w:rFonts w:hint="cs"/>
          <w:rtl/>
        </w:rPr>
        <w:t>وجمرة الظلعين من يطفيها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lastRenderedPageBreak/>
        <w:br w:type="page"/>
      </w:r>
    </w:p>
    <w:p w:rsidR="00652359" w:rsidRDefault="00652359" w:rsidP="00652359">
      <w:pPr>
        <w:pStyle w:val="Heading2Center"/>
        <w:rPr>
          <w:rFonts w:hint="cs"/>
        </w:rPr>
      </w:pPr>
      <w:bookmarkStart w:id="58" w:name="_Toc495739971"/>
      <w:r>
        <w:rPr>
          <w:rFonts w:hint="cs"/>
          <w:rtl/>
        </w:rPr>
        <w:lastRenderedPageBreak/>
        <w:t>مع جنود الحسين (عليه السلام) (عگيلي)</w:t>
      </w:r>
      <w:bookmarkEnd w:id="5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انصار ونعرف واجبنه وابدمنه الدين امطالبنه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احنه الانصار المعروفه غايتنه اعله الحق مكشوفه</w:t>
      </w:r>
    </w:p>
    <w:p w:rsidR="00652359" w:rsidRDefault="00652359" w:rsidP="00652359">
      <w:pPr>
        <w:pStyle w:val="libPoemCenter"/>
        <w:rPr>
          <w:rFonts w:hint="cs"/>
          <w:rtl/>
        </w:rPr>
      </w:pPr>
      <w:r>
        <w:rPr>
          <w:rFonts w:hint="cs"/>
          <w:rtl/>
        </w:rPr>
        <w:t>قائدنه حسين ومنعوفه ابساعات الشده ايجربنه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ملتزمين ابنهج القائد متّحدين ابمسلك واحد</w:t>
      </w:r>
    </w:p>
    <w:p w:rsidR="00652359" w:rsidRDefault="00652359" w:rsidP="00652359">
      <w:pPr>
        <w:pStyle w:val="libPoemCenter"/>
        <w:rPr>
          <w:rFonts w:hint="cs"/>
          <w:rtl/>
        </w:rPr>
      </w:pPr>
      <w:r>
        <w:rPr>
          <w:rFonts w:hint="cs"/>
          <w:rtl/>
        </w:rPr>
        <w:t>من اجل الاسلام انجاهد والفاهم يعرف مطلبنه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للاسلام انريد اننصره واتوضحت اهداف الثوره</w:t>
      </w:r>
    </w:p>
    <w:p w:rsidR="00652359" w:rsidRDefault="00652359" w:rsidP="00652359">
      <w:pPr>
        <w:pStyle w:val="libPoemCenter"/>
        <w:rPr>
          <w:rFonts w:hint="cs"/>
          <w:rtl/>
        </w:rPr>
      </w:pPr>
      <w:r>
        <w:rPr>
          <w:rFonts w:hint="cs"/>
          <w:rtl/>
        </w:rPr>
        <w:t>هيهات انغير هالفكره واهل الباطل ما ترهبنه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نمتاز بإيمان وعفه وفكرتنه ابحق ما مختلفه</w:t>
      </w:r>
    </w:p>
    <w:p w:rsidR="00652359" w:rsidRDefault="00652359" w:rsidP="00652359">
      <w:pPr>
        <w:pStyle w:val="libPoemCenter"/>
        <w:rPr>
          <w:rFonts w:hint="cs"/>
          <w:rtl/>
        </w:rPr>
      </w:pPr>
      <w:r>
        <w:rPr>
          <w:rFonts w:hint="cs"/>
          <w:rtl/>
        </w:rPr>
        <w:t>للظالم منصافح چفه وندحر كل طاغي ايحاربنه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صرخات وبالدم نحچيها لتعادي حسين انعاديها</w:t>
      </w:r>
    </w:p>
    <w:p w:rsidR="00652359" w:rsidRDefault="00652359" w:rsidP="00652359">
      <w:pPr>
        <w:pStyle w:val="libPoemCenter"/>
        <w:rPr>
          <w:rFonts w:hint="cs"/>
          <w:rtl/>
        </w:rPr>
      </w:pPr>
      <w:r>
        <w:rPr>
          <w:rFonts w:hint="cs"/>
          <w:rtl/>
        </w:rPr>
        <w:t>لجله الارواح انضحيها وصوت الدم يشهدله ابحبنه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صف واحد ندخل للحومه انحارب ابن زياد وگومه</w:t>
      </w:r>
    </w:p>
    <w:p w:rsidR="00652359" w:rsidRDefault="00652359" w:rsidP="00652359">
      <w:pPr>
        <w:pStyle w:val="libPoemCenter"/>
        <w:rPr>
          <w:rFonts w:hint="cs"/>
          <w:rtl/>
        </w:rPr>
      </w:pPr>
      <w:r>
        <w:rPr>
          <w:rFonts w:hint="cs"/>
          <w:rtl/>
        </w:rPr>
        <w:t>كل ظالم موعود ابيومه وهيهات ابجيشه ايريبنه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جيش ابن زياد ابآلافه صفت رمّاحه وسيّافه</w:t>
      </w:r>
    </w:p>
    <w:p w:rsidR="00652359" w:rsidRDefault="00652359" w:rsidP="00652359">
      <w:pPr>
        <w:pStyle w:val="libPoemCenter"/>
        <w:rPr>
          <w:rFonts w:hint="cs"/>
          <w:rtl/>
        </w:rPr>
      </w:pPr>
      <w:r>
        <w:rPr>
          <w:rFonts w:hint="cs"/>
          <w:rtl/>
        </w:rPr>
        <w:t>هالموقف هيهات انخافه بالاستشهاد ايرغبنه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لو حلّت ساعات الشده انوگّف كل مغرور ابحده</w:t>
      </w:r>
    </w:p>
    <w:p w:rsidR="00652359" w:rsidRDefault="00652359" w:rsidP="00652359">
      <w:pPr>
        <w:pStyle w:val="libPoemCenter"/>
        <w:rPr>
          <w:rFonts w:hint="cs"/>
          <w:rtl/>
        </w:rPr>
      </w:pPr>
      <w:r>
        <w:rPr>
          <w:rFonts w:hint="cs"/>
          <w:rtl/>
        </w:rPr>
        <w:t>ويزيد اشما كثّر جنده عن القائد ما يحجبنه</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لو شنت غارات العسكر گبل حسين انمد المنحر</w:t>
      </w:r>
    </w:p>
    <w:p w:rsidR="00652359" w:rsidRDefault="00652359" w:rsidP="00652359">
      <w:pPr>
        <w:pStyle w:val="libPoemCenter"/>
        <w:rPr>
          <w:rFonts w:hint="cs"/>
          <w:rtl/>
        </w:rPr>
      </w:pPr>
      <w:r>
        <w:rPr>
          <w:rFonts w:hint="cs"/>
          <w:rtl/>
        </w:rPr>
        <w:t>والموقف بالدم يتقرر ورنّات الصارم تطربنه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انرحب بالموت وما انبالي ونرفع راس الدين العالي</w:t>
      </w:r>
    </w:p>
    <w:p w:rsidR="00652359" w:rsidRDefault="00652359" w:rsidP="00652359">
      <w:pPr>
        <w:pStyle w:val="libPoemCenter"/>
        <w:rPr>
          <w:rFonts w:hint="cs"/>
          <w:rtl/>
        </w:rPr>
      </w:pPr>
      <w:r>
        <w:rPr>
          <w:rFonts w:hint="cs"/>
          <w:rtl/>
        </w:rPr>
        <w:t>وانضحيله ابدمنه الغالي ويصير الفوز الجانبنه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59" w:name="33"/>
      <w:bookmarkStart w:id="60" w:name="_Toc495739972"/>
      <w:r>
        <w:rPr>
          <w:rFonts w:hint="cs"/>
          <w:rtl/>
        </w:rPr>
        <w:lastRenderedPageBreak/>
        <w:t>التوحيد</w:t>
      </w:r>
      <w:bookmarkEnd w:id="59"/>
      <w:bookmarkEnd w:id="60"/>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ادرس المصحف واخذ العبر من السور</w:t>
      </w:r>
    </w:p>
    <w:p w:rsidR="00652359" w:rsidRDefault="00652359" w:rsidP="00652359">
      <w:pPr>
        <w:pStyle w:val="libPoemCenter"/>
        <w:rPr>
          <w:rFonts w:hint="cs"/>
          <w:rtl/>
        </w:rPr>
      </w:pPr>
      <w:r>
        <w:rPr>
          <w:rFonts w:hint="cs"/>
          <w:rtl/>
        </w:rPr>
        <w:t>(لَيْسَ لِوَقعَتِهَا كاذِبَه)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نبتدي (ابقلْ هُوَ الله أحد) ابحق انعبد</w:t>
      </w:r>
    </w:p>
    <w:p w:rsidR="00652359" w:rsidRDefault="00652359" w:rsidP="00652359">
      <w:pPr>
        <w:pStyle w:val="libPoemCenter"/>
        <w:rPr>
          <w:rFonts w:hint="cs"/>
          <w:rtl/>
        </w:rPr>
      </w:pPr>
      <w:r>
        <w:rPr>
          <w:rFonts w:hint="cs"/>
          <w:rtl/>
        </w:rPr>
        <w:t>واعترف حق (إن اللهَ الصَمَد) ابحق انعبد</w:t>
      </w:r>
    </w:p>
    <w:p w:rsidR="00652359" w:rsidRDefault="00652359" w:rsidP="00652359">
      <w:pPr>
        <w:pStyle w:val="libPoemCenter"/>
        <w:rPr>
          <w:rFonts w:hint="cs"/>
          <w:rtl/>
        </w:rPr>
      </w:pPr>
      <w:r>
        <w:rPr>
          <w:rFonts w:hint="cs"/>
          <w:rtl/>
        </w:rPr>
        <w:t>(ولم يكنْ له كفواً أحد) ابحق انعبد</w:t>
      </w:r>
    </w:p>
    <w:p w:rsidR="00652359" w:rsidRDefault="00652359" w:rsidP="00652359">
      <w:pPr>
        <w:pStyle w:val="libPoemCenter"/>
        <w:rPr>
          <w:rFonts w:hint="cs"/>
          <w:rtl/>
        </w:rPr>
      </w:pPr>
      <w:r>
        <w:rPr>
          <w:rFonts w:hint="cs"/>
          <w:rtl/>
        </w:rPr>
        <w:t>حكمة الخالق اتوضح الك سر الفلك</w:t>
      </w:r>
    </w:p>
    <w:p w:rsidR="00652359" w:rsidRDefault="00652359" w:rsidP="00652359">
      <w:pPr>
        <w:pStyle w:val="libPoemCenter"/>
        <w:rPr>
          <w:rFonts w:hint="cs"/>
          <w:rtl/>
        </w:rPr>
      </w:pPr>
      <w:r>
        <w:rPr>
          <w:rFonts w:hint="cs"/>
          <w:rtl/>
        </w:rPr>
        <w:t>بالعلم تكتسب هالمرتبه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(هَلْ أتاكَ حَدِيثُ الغاشِيَة) بالهاويه</w:t>
      </w:r>
    </w:p>
    <w:p w:rsidR="00652359" w:rsidRDefault="00652359" w:rsidP="00652359">
      <w:pPr>
        <w:pStyle w:val="libPoemCenter"/>
        <w:rPr>
          <w:rFonts w:hint="cs"/>
          <w:rtl/>
        </w:rPr>
      </w:pPr>
      <w:r>
        <w:rPr>
          <w:rFonts w:hint="cs"/>
          <w:rtl/>
        </w:rPr>
        <w:t>(سوفَ تُسقى من عينٍ آنيه بالهاويه</w:t>
      </w:r>
    </w:p>
    <w:p w:rsidR="00652359" w:rsidRDefault="00652359" w:rsidP="00652359">
      <w:pPr>
        <w:pStyle w:val="libPoemCenter"/>
        <w:rPr>
          <w:rFonts w:hint="cs"/>
          <w:rtl/>
        </w:rPr>
      </w:pPr>
      <w:r>
        <w:rPr>
          <w:rFonts w:hint="cs"/>
          <w:rtl/>
        </w:rPr>
        <w:t>(ثم، سَتُصلى ناراً حامِيَه) بالهاويه</w:t>
      </w:r>
    </w:p>
    <w:p w:rsidR="00652359" w:rsidRDefault="00652359" w:rsidP="00652359">
      <w:pPr>
        <w:pStyle w:val="libPoemCenter"/>
        <w:rPr>
          <w:rFonts w:hint="cs"/>
          <w:rtl/>
        </w:rPr>
      </w:pPr>
      <w:r>
        <w:rPr>
          <w:rFonts w:hint="cs"/>
          <w:rtl/>
        </w:rPr>
        <w:t>بالعمل تخلص بيوم الحشر من الجمر</w:t>
      </w:r>
    </w:p>
    <w:p w:rsidR="00652359" w:rsidRDefault="00652359" w:rsidP="00652359">
      <w:pPr>
        <w:pStyle w:val="libPoemCenter"/>
        <w:rPr>
          <w:rFonts w:hint="cs"/>
          <w:rtl/>
        </w:rPr>
      </w:pPr>
      <w:r>
        <w:rPr>
          <w:rFonts w:hint="cs"/>
          <w:rtl/>
        </w:rPr>
        <w:t>نار القيامه هالمتلاهبه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(إن بَطْشَ رَبكَ لشَديد) وهو الحميد</w:t>
      </w:r>
    </w:p>
    <w:p w:rsidR="00652359" w:rsidRDefault="00652359" w:rsidP="00652359">
      <w:pPr>
        <w:pStyle w:val="libPoemCenter"/>
        <w:rPr>
          <w:rFonts w:hint="cs"/>
          <w:rtl/>
        </w:rPr>
      </w:pPr>
      <w:r>
        <w:rPr>
          <w:rFonts w:hint="cs"/>
          <w:rtl/>
        </w:rPr>
        <w:t>(إنهُ هو يُبدي ويُعيد) وهو الحميد</w:t>
      </w:r>
    </w:p>
    <w:p w:rsidR="00652359" w:rsidRDefault="00652359" w:rsidP="00652359">
      <w:pPr>
        <w:pStyle w:val="libPoemCenter"/>
        <w:rPr>
          <w:rFonts w:hint="cs"/>
          <w:rtl/>
        </w:rPr>
      </w:pPr>
      <w:r>
        <w:rPr>
          <w:rFonts w:hint="cs"/>
          <w:rtl/>
        </w:rPr>
        <w:t>(رَبُكَ فعّالٌ لما يُريد) وهو الحميد</w:t>
      </w:r>
    </w:p>
    <w:p w:rsidR="00652359" w:rsidRDefault="00652359" w:rsidP="00652359">
      <w:pPr>
        <w:pStyle w:val="libPoemCenter"/>
        <w:rPr>
          <w:rFonts w:hint="cs"/>
          <w:rtl/>
        </w:rPr>
      </w:pPr>
      <w:r>
        <w:rPr>
          <w:rFonts w:hint="cs"/>
          <w:rtl/>
        </w:rPr>
        <w:t>بعاد وثمود انضرب هالمثل شوف الجهل</w:t>
      </w:r>
    </w:p>
    <w:p w:rsidR="00652359" w:rsidRDefault="00652359" w:rsidP="00652359">
      <w:pPr>
        <w:pStyle w:val="libPoemCenter"/>
        <w:rPr>
          <w:rFonts w:hint="cs"/>
          <w:rtl/>
        </w:rPr>
      </w:pPr>
      <w:r>
        <w:rPr>
          <w:rFonts w:hint="cs"/>
          <w:rtl/>
        </w:rPr>
        <w:t>باغايه وللاله اتحاربه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(كَيفَ فَعَلَ ربُّكَ بِعاد) ذات العماد</w:t>
      </w:r>
    </w:p>
    <w:p w:rsidR="00652359" w:rsidRDefault="00652359" w:rsidP="00652359">
      <w:pPr>
        <w:pStyle w:val="libPoemCenter"/>
        <w:rPr>
          <w:rFonts w:hint="cs"/>
          <w:rtl/>
        </w:rPr>
      </w:pPr>
      <w:r>
        <w:rPr>
          <w:rFonts w:hint="cs"/>
          <w:rtl/>
        </w:rPr>
        <w:t>(هُمُ اللذينَ طَغوا في البلاد) ذات العماد</w:t>
      </w:r>
    </w:p>
    <w:p w:rsidR="00652359" w:rsidRDefault="00652359" w:rsidP="00652359">
      <w:pPr>
        <w:pStyle w:val="libPoemCenter"/>
        <w:rPr>
          <w:rFonts w:hint="cs"/>
          <w:rtl/>
        </w:rPr>
      </w:pPr>
      <w:r>
        <w:rPr>
          <w:rFonts w:hint="cs"/>
          <w:rtl/>
        </w:rPr>
        <w:t>ثم (فأكثروا فِيها الفساد) ذات العماد</w:t>
      </w:r>
    </w:p>
    <w:p w:rsidR="00652359" w:rsidRDefault="00652359" w:rsidP="00652359">
      <w:pPr>
        <w:pStyle w:val="libPoemCenter"/>
        <w:rPr>
          <w:rFonts w:hint="cs"/>
          <w:rtl/>
        </w:rPr>
      </w:pPr>
      <w:r>
        <w:rPr>
          <w:rFonts w:hint="cs"/>
          <w:rtl/>
        </w:rPr>
        <w:t>شوف النهايه سكنها لسقر وبيها استقر</w:t>
      </w:r>
    </w:p>
    <w:p w:rsidR="00652359" w:rsidRDefault="00652359" w:rsidP="00652359">
      <w:pPr>
        <w:pStyle w:val="libPoemCenter"/>
        <w:rPr>
          <w:rFonts w:hint="cs"/>
          <w:rtl/>
        </w:rPr>
      </w:pPr>
      <w:r>
        <w:rPr>
          <w:rFonts w:hint="cs"/>
          <w:rtl/>
        </w:rPr>
        <w:lastRenderedPageBreak/>
        <w:t>ندعوا الاله ابحسن العاقبه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(قُتِلَ الإنسانُ ما أكفَرَه) بالآخره</w:t>
      </w:r>
    </w:p>
    <w:p w:rsidR="00652359" w:rsidRDefault="00652359" w:rsidP="00652359">
      <w:pPr>
        <w:pStyle w:val="libPoemCenter"/>
        <w:rPr>
          <w:rFonts w:hint="cs"/>
          <w:rtl/>
        </w:rPr>
      </w:pPr>
      <w:r>
        <w:rPr>
          <w:rFonts w:hint="cs"/>
          <w:rtl/>
        </w:rPr>
        <w:t>(ثُمَ أماتَهُ فأقبره) بالآخره</w:t>
      </w:r>
    </w:p>
    <w:p w:rsidR="00652359" w:rsidRDefault="00652359" w:rsidP="00652359">
      <w:pPr>
        <w:pStyle w:val="libPoemCenter"/>
        <w:rPr>
          <w:rFonts w:hint="cs"/>
          <w:rtl/>
        </w:rPr>
      </w:pPr>
      <w:r>
        <w:rPr>
          <w:rFonts w:hint="cs"/>
          <w:rtl/>
        </w:rPr>
        <w:t>(كلاّ لما يَقضي ما أمره) بالآخره</w:t>
      </w:r>
    </w:p>
    <w:p w:rsidR="00652359" w:rsidRDefault="00652359" w:rsidP="00652359">
      <w:pPr>
        <w:pStyle w:val="libPoemCenter"/>
        <w:rPr>
          <w:rFonts w:hint="cs"/>
          <w:rtl/>
        </w:rPr>
      </w:pPr>
      <w:r>
        <w:rPr>
          <w:rFonts w:hint="cs"/>
          <w:rtl/>
        </w:rPr>
        <w:t>وگلب الموالي بالمحشر ضمن جنة عدن</w:t>
      </w:r>
    </w:p>
    <w:p w:rsidR="00652359" w:rsidRDefault="00652359" w:rsidP="00652359">
      <w:pPr>
        <w:pStyle w:val="libPoemCenter"/>
        <w:rPr>
          <w:rFonts w:hint="cs"/>
          <w:rtl/>
        </w:rPr>
      </w:pPr>
      <w:r>
        <w:rPr>
          <w:rFonts w:hint="cs"/>
          <w:rtl/>
        </w:rPr>
        <w:t>ويدخل الجنه بالعز والابه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(لِمَنْ خافَ رَبه جنتان شوف البيان</w:t>
      </w:r>
    </w:p>
    <w:p w:rsidR="00652359" w:rsidRDefault="00652359" w:rsidP="00652359">
      <w:pPr>
        <w:pStyle w:val="libPoemCenter"/>
        <w:rPr>
          <w:rFonts w:hint="cs"/>
          <w:rtl/>
        </w:rPr>
      </w:pPr>
      <w:r>
        <w:rPr>
          <w:rFonts w:hint="cs"/>
          <w:rtl/>
        </w:rPr>
        <w:t>(فيهما عينان نضّاختان شوف البيان</w:t>
      </w:r>
    </w:p>
    <w:p w:rsidR="00652359" w:rsidRDefault="00652359" w:rsidP="00652359">
      <w:pPr>
        <w:pStyle w:val="libPoemCenter"/>
        <w:rPr>
          <w:rFonts w:hint="cs"/>
          <w:rtl/>
        </w:rPr>
      </w:pPr>
      <w:r>
        <w:rPr>
          <w:rFonts w:hint="cs"/>
          <w:rtl/>
        </w:rPr>
        <w:t>(وفيهِنَ خيِّراتٌ حِسان شوف البيان</w:t>
      </w:r>
    </w:p>
    <w:p w:rsidR="00652359" w:rsidRDefault="00652359" w:rsidP="00652359">
      <w:pPr>
        <w:pStyle w:val="libPoemCenter"/>
        <w:rPr>
          <w:rFonts w:hint="cs"/>
          <w:rtl/>
        </w:rPr>
      </w:pPr>
      <w:r>
        <w:rPr>
          <w:rFonts w:hint="cs"/>
          <w:rtl/>
        </w:rPr>
        <w:t>جنة عدن بس لليهوه على نعم الولي</w:t>
      </w:r>
    </w:p>
    <w:p w:rsidR="00652359" w:rsidRDefault="00652359" w:rsidP="00652359">
      <w:pPr>
        <w:pStyle w:val="libPoemCenter"/>
        <w:rPr>
          <w:rFonts w:hint="cs"/>
          <w:rtl/>
        </w:rPr>
      </w:pPr>
      <w:r>
        <w:rPr>
          <w:rFonts w:hint="cs"/>
          <w:rtl/>
        </w:rPr>
        <w:t>وتسكن جهنم گوم الناصبه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حيدر الحاكم ابيوم الحشر بيده الامر</w:t>
      </w:r>
    </w:p>
    <w:p w:rsidR="00652359" w:rsidRDefault="00652359" w:rsidP="00652359">
      <w:pPr>
        <w:pStyle w:val="libPoemCenter"/>
        <w:rPr>
          <w:rFonts w:hint="cs"/>
          <w:rtl/>
        </w:rPr>
      </w:pPr>
      <w:r>
        <w:rPr>
          <w:rFonts w:hint="cs"/>
          <w:rtl/>
        </w:rPr>
        <w:t>ابملكه الجنان ومسيل الخمر بيده الأمر</w:t>
      </w:r>
    </w:p>
    <w:p w:rsidR="00652359" w:rsidRDefault="00652359" w:rsidP="00652359">
      <w:pPr>
        <w:pStyle w:val="libPoemCenter"/>
        <w:rPr>
          <w:rFonts w:hint="cs"/>
          <w:rtl/>
        </w:rPr>
      </w:pPr>
      <w:r>
        <w:rPr>
          <w:rFonts w:hint="cs"/>
          <w:rtl/>
        </w:rPr>
        <w:t>ونوره اليخمد لهيب الجمر بيده الأمر</w:t>
      </w:r>
    </w:p>
    <w:p w:rsidR="00652359" w:rsidRDefault="00652359" w:rsidP="00652359">
      <w:pPr>
        <w:pStyle w:val="libPoemCenter"/>
        <w:rPr>
          <w:rFonts w:hint="cs"/>
          <w:rtl/>
        </w:rPr>
      </w:pPr>
      <w:r>
        <w:rPr>
          <w:rFonts w:hint="cs"/>
          <w:rtl/>
        </w:rPr>
        <w:t>حيدر تعالى ابمعالي العله شانه اعتله</w:t>
      </w:r>
    </w:p>
    <w:p w:rsidR="00652359" w:rsidRDefault="00652359" w:rsidP="00652359">
      <w:pPr>
        <w:pStyle w:val="libPoemCenter"/>
        <w:rPr>
          <w:rFonts w:hint="cs"/>
          <w:rtl/>
        </w:rPr>
      </w:pPr>
      <w:r>
        <w:rPr>
          <w:rFonts w:hint="cs"/>
          <w:rtl/>
        </w:rPr>
        <w:t>واسمه عاللوح القلم كاتبه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61" w:name="34"/>
      <w:bookmarkStart w:id="62" w:name="_Toc495739973"/>
      <w:r>
        <w:rPr>
          <w:rFonts w:hint="cs"/>
          <w:rtl/>
        </w:rPr>
        <w:lastRenderedPageBreak/>
        <w:t>هذا حسينك في العراء محزوز الوريد من القفا (موشح)</w:t>
      </w:r>
      <w:bookmarkEnd w:id="61"/>
      <w:bookmarkEnd w:id="62"/>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حسين لمن طاح مرمي اعله الثره الخيل هجمت عالثنيه امسدره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 للتوديع من طب للخيم اتلگته زينب وللملگه ابتسم</w:t>
      </w:r>
    </w:p>
    <w:p w:rsidR="00652359" w:rsidRDefault="00652359" w:rsidP="00652359">
      <w:pPr>
        <w:pStyle w:val="libPoemCenter"/>
        <w:rPr>
          <w:rFonts w:hint="cs"/>
          <w:rtl/>
        </w:rPr>
      </w:pPr>
      <w:r>
        <w:rPr>
          <w:rFonts w:hint="cs"/>
          <w:rtl/>
        </w:rPr>
        <w:t>صاحت آنه الاكفل ايتام وحرم وانبجح گلبه وتطيّب خاطره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ودع العيله وطلع من الخيام بالشهاده روحه ماخذها الهيام</w:t>
      </w:r>
    </w:p>
    <w:p w:rsidR="00652359" w:rsidRDefault="00652359" w:rsidP="00652359">
      <w:pPr>
        <w:pStyle w:val="libPoemCenter"/>
        <w:rPr>
          <w:rFonts w:hint="cs"/>
          <w:rtl/>
        </w:rPr>
      </w:pPr>
      <w:r>
        <w:rPr>
          <w:rFonts w:hint="cs"/>
          <w:rtl/>
        </w:rPr>
        <w:t>نظر آخر نظره لوجوه الايتام يدري من بعده تظل متحيره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ودع اطفاله ابگلب ينبع صبر يدري من بعد العسر يصبح يسر</w:t>
      </w:r>
    </w:p>
    <w:p w:rsidR="00652359" w:rsidRDefault="00652359" w:rsidP="00652359">
      <w:pPr>
        <w:pStyle w:val="libPoemCenter"/>
        <w:rPr>
          <w:rFonts w:hint="cs"/>
          <w:rtl/>
        </w:rPr>
      </w:pPr>
      <w:r>
        <w:rPr>
          <w:rFonts w:hint="cs"/>
          <w:rtl/>
        </w:rPr>
        <w:t>منتظر يوحي إله الباري ابأمر منحره لأسم الجلاله ايكبره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صدر امره ودخل ميدان القتال ابصارمه ايگلب غده صفوف الرجال</w:t>
      </w:r>
    </w:p>
    <w:p w:rsidR="00652359" w:rsidRDefault="00652359" w:rsidP="00652359">
      <w:pPr>
        <w:pStyle w:val="libPoemCenter"/>
        <w:rPr>
          <w:rFonts w:hint="cs"/>
          <w:rtl/>
        </w:rPr>
      </w:pPr>
      <w:r>
        <w:rPr>
          <w:rFonts w:hint="cs"/>
          <w:rtl/>
        </w:rPr>
        <w:t>بالابه ايصد البواتر والنبال وثگل عالعدوان ويد الزمجره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حمل عالميمنه وذبها اعله الگلب وصاح بالميسره وتيّهها الدرب</w:t>
      </w:r>
    </w:p>
    <w:p w:rsidR="00652359" w:rsidRDefault="00652359" w:rsidP="00652359">
      <w:pPr>
        <w:pStyle w:val="libPoemCenter"/>
        <w:rPr>
          <w:rFonts w:hint="cs"/>
          <w:rtl/>
        </w:rPr>
      </w:pPr>
      <w:r>
        <w:rPr>
          <w:rFonts w:hint="cs"/>
          <w:rtl/>
        </w:rPr>
        <w:t>الحومه صارت رحه وعساله الگطب وغده ايذكرها ابمواقف حيدره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حمل حمله ضيغم امودع الحياه وحاطته العدوان من ست الجهاده</w:t>
      </w:r>
    </w:p>
    <w:p w:rsidR="00652359" w:rsidRDefault="00652359" w:rsidP="00652359">
      <w:pPr>
        <w:pStyle w:val="libPoemCenter"/>
        <w:rPr>
          <w:rFonts w:hint="cs"/>
          <w:rtl/>
        </w:rPr>
      </w:pPr>
      <w:r>
        <w:rPr>
          <w:rFonts w:hint="cs"/>
          <w:rtl/>
        </w:rPr>
        <w:t>اجهده حر الضمه ورام المماه ومن جبينه لشيبته دمه جره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اول صواب الحجر صاب الجبين ونفذ سهم البين من گوس اللعين</w:t>
      </w:r>
    </w:p>
    <w:p w:rsidR="00652359" w:rsidRDefault="00652359" w:rsidP="00652359">
      <w:pPr>
        <w:pStyle w:val="libPoemCenter"/>
        <w:rPr>
          <w:rFonts w:hint="cs"/>
          <w:rtl/>
        </w:rPr>
      </w:pPr>
      <w:r>
        <w:rPr>
          <w:rFonts w:hint="cs"/>
          <w:rtl/>
        </w:rPr>
        <w:t>طاح من عالمهر للمصرح حسين بگه اعله الصيوان شابح ناظره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شاهد العسكر عالمخيم فزع نهضته النخوه وعلى وجهه وگع</w:t>
      </w:r>
    </w:p>
    <w:p w:rsidR="00652359" w:rsidRDefault="00652359" w:rsidP="00652359">
      <w:pPr>
        <w:pStyle w:val="libPoemCenter"/>
        <w:rPr>
          <w:rFonts w:hint="cs"/>
          <w:rtl/>
        </w:rPr>
      </w:pPr>
      <w:r>
        <w:rPr>
          <w:rFonts w:hint="cs"/>
          <w:rtl/>
        </w:rPr>
        <w:t>حيث سهم البين من ظهره طلع وجثته بسيوف اميه اموذره</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فوگ اصاويبه وگطع چبده وضماه ايشوف جيش الكوفه متوسط حماه</w:t>
      </w:r>
    </w:p>
    <w:p w:rsidR="00652359" w:rsidRDefault="00652359" w:rsidP="00652359">
      <w:pPr>
        <w:pStyle w:val="libPoemCenter"/>
        <w:rPr>
          <w:rFonts w:hint="cs"/>
          <w:rtl/>
        </w:rPr>
      </w:pPr>
      <w:r>
        <w:rPr>
          <w:rFonts w:hint="cs"/>
          <w:rtl/>
        </w:rPr>
        <w:t>صاح صوت وزلزل العالم صداه لا تروعون الحرم المخدره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شبث صاح اعله الشمر رجّع الخيل حسين بعده بالحياه وعنده حيل</w:t>
      </w:r>
    </w:p>
    <w:p w:rsidR="00652359" w:rsidRDefault="00652359" w:rsidP="00652359">
      <w:pPr>
        <w:pStyle w:val="libPoemCenter"/>
        <w:rPr>
          <w:rFonts w:hint="cs"/>
          <w:rtl/>
        </w:rPr>
      </w:pPr>
      <w:r>
        <w:rPr>
          <w:rFonts w:hint="cs"/>
          <w:rtl/>
        </w:rPr>
        <w:t>اسمعنه صوته وصار برهان ودليل والسلب بعد الممات انقرره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رجعوا وما وصلوا لحد الخدر والجريمه انرسمت ابعين الشمر</w:t>
      </w:r>
    </w:p>
    <w:p w:rsidR="00652359" w:rsidRDefault="00652359" w:rsidP="00652359">
      <w:pPr>
        <w:pStyle w:val="libPoemCenter"/>
        <w:rPr>
          <w:rFonts w:hint="cs"/>
          <w:rtl/>
        </w:rPr>
      </w:pPr>
      <w:r>
        <w:rPr>
          <w:rFonts w:hint="cs"/>
          <w:rtl/>
        </w:rPr>
        <w:t>للذبح ناوي وشهر سيف الغدر للغريب ايريد يگطع منحره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بيده سيفه واعتنه لذبح الإمام وگف فوگ الجسد وگفه انتقام</w:t>
      </w:r>
    </w:p>
    <w:p w:rsidR="00652359" w:rsidRDefault="00652359" w:rsidP="00652359">
      <w:pPr>
        <w:pStyle w:val="libPoemCenter"/>
        <w:rPr>
          <w:rFonts w:hint="cs"/>
          <w:rtl/>
        </w:rPr>
      </w:pPr>
      <w:r>
        <w:rPr>
          <w:rFonts w:hint="cs"/>
          <w:rtl/>
        </w:rPr>
        <w:t>وجهه منبوذ وكشف عنه اللثام اكفهر لو ردت او صف منظره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فوگ صدر ابن النبي ثنّه اللعين ابسيف طغيانه ابتده ابگطع الوتين</w:t>
      </w:r>
    </w:p>
    <w:p w:rsidR="00652359" w:rsidRDefault="00652359" w:rsidP="00652359">
      <w:pPr>
        <w:pStyle w:val="libPoemCenter"/>
        <w:rPr>
          <w:rFonts w:hint="cs"/>
          <w:rtl/>
        </w:rPr>
      </w:pPr>
      <w:r>
        <w:rPr>
          <w:rFonts w:hint="cs"/>
          <w:rtl/>
        </w:rPr>
        <w:t>بالسمه الاملاك صاحت يا حسين ايعز علينه لگطع نحرك ننظره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الراس من انفصل عن جسم الغريب الحرم بالصيوان ضجن بالنحيب</w:t>
      </w:r>
    </w:p>
    <w:p w:rsidR="00652359" w:rsidRDefault="00652359" w:rsidP="00652359">
      <w:pPr>
        <w:pStyle w:val="libPoemCenter"/>
        <w:rPr>
          <w:rFonts w:hint="cs"/>
          <w:rtl/>
        </w:rPr>
      </w:pPr>
      <w:r>
        <w:rPr>
          <w:rFonts w:hint="cs"/>
          <w:rtl/>
        </w:rPr>
        <w:t>حيث شافن جسم أبو اليمه خضيب وصدره ميدان الخيول الغادره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اطلعت من الخيم زينب حايمه بين نار وخوف وآلام وضمه</w:t>
      </w:r>
    </w:p>
    <w:p w:rsidR="00652359" w:rsidRDefault="00652359" w:rsidP="00652359">
      <w:pPr>
        <w:pStyle w:val="libPoemCenter"/>
        <w:rPr>
          <w:rFonts w:hint="cs"/>
          <w:rtl/>
        </w:rPr>
      </w:pPr>
      <w:r>
        <w:rPr>
          <w:rFonts w:hint="cs"/>
          <w:rtl/>
        </w:rPr>
        <w:t>على التل وگفت لخوها اتحشمه لمن اتعنت العسكر غايره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على التل صاحت ابمدمع هطول انچان ميّت امري لله وللرسول</w:t>
      </w:r>
    </w:p>
    <w:p w:rsidR="00652359" w:rsidRDefault="00652359" w:rsidP="00652359">
      <w:pPr>
        <w:pStyle w:val="libPoemCenter"/>
        <w:rPr>
          <w:rFonts w:hint="cs"/>
          <w:rtl/>
        </w:rPr>
      </w:pPr>
      <w:r>
        <w:rPr>
          <w:rFonts w:hint="cs"/>
          <w:rtl/>
        </w:rPr>
        <w:t>انچان حي انهض ورجع هالخيول واطفي نار خيامك المتوجره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ما ايست رجعت من التل للخيام اللاهبه اتلم الاهل</w:t>
      </w:r>
    </w:p>
    <w:p w:rsidR="00652359" w:rsidRDefault="00652359" w:rsidP="00652359">
      <w:pPr>
        <w:pStyle w:val="libPoemCenter"/>
        <w:rPr>
          <w:rFonts w:hint="cs"/>
          <w:rtl/>
        </w:rPr>
      </w:pPr>
      <w:r>
        <w:rPr>
          <w:rFonts w:hint="cs"/>
          <w:rtl/>
        </w:rPr>
        <w:t>مثل دم حسين دمع العين هل وليسر زينب غدت تتصوره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lastRenderedPageBreak/>
        <w:t>الكاظمية المقدسة / 1977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63" w:name="35"/>
      <w:bookmarkStart w:id="64" w:name="_Toc495739974"/>
      <w:r>
        <w:rPr>
          <w:rFonts w:hint="cs"/>
          <w:rtl/>
        </w:rPr>
        <w:lastRenderedPageBreak/>
        <w:t>يا آل نزار (موشح)</w:t>
      </w:r>
      <w:bookmarkEnd w:id="63"/>
      <w:bookmarkEnd w:id="64"/>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 نزار وآل عدنان ولؤي شدوا خيل الثار واطووا الكون طي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نزار حسينكم بالطف ذبيح ولا نزاري منكم ابثاره يصيح</w:t>
      </w:r>
    </w:p>
    <w:p w:rsidR="00652359" w:rsidRDefault="00652359" w:rsidP="00652359">
      <w:pPr>
        <w:pStyle w:val="libPoemCenter"/>
        <w:rPr>
          <w:rFonts w:hint="cs"/>
          <w:rtl/>
        </w:rPr>
      </w:pPr>
      <w:r>
        <w:rPr>
          <w:rFonts w:hint="cs"/>
          <w:rtl/>
        </w:rPr>
        <w:t>اتغسل ابدمه وهو دامي وجريح يا عجيبه والفرات ايفيض مي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صار جسمه مرتع لمخلب يزيد وراسه يتناگل على ذروه الميد</w:t>
      </w:r>
    </w:p>
    <w:p w:rsidR="00652359" w:rsidRDefault="00652359" w:rsidP="00652359">
      <w:pPr>
        <w:pStyle w:val="libPoemCenter"/>
        <w:rPr>
          <w:rFonts w:hint="cs"/>
          <w:rtl/>
        </w:rPr>
      </w:pPr>
      <w:r>
        <w:rPr>
          <w:rFonts w:hint="cs"/>
          <w:rtl/>
        </w:rPr>
        <w:t>ماهي مرضيه الحرم تگطع البيد وراس اخوهن كسر عالايتام في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حسينكم راسه على روس الرماح وشيعت جسمه السماهر والصفاح</w:t>
      </w:r>
    </w:p>
    <w:p w:rsidR="00652359" w:rsidRDefault="00652359" w:rsidP="00652359">
      <w:pPr>
        <w:pStyle w:val="libPoemCenter"/>
        <w:rPr>
          <w:rFonts w:hint="cs"/>
          <w:rtl/>
        </w:rPr>
      </w:pPr>
      <w:r>
        <w:rPr>
          <w:rFonts w:hint="cs"/>
          <w:rtl/>
        </w:rPr>
        <w:t>والهوادج سايره ابهم ونواح وبالظلام الراس الهم صار ضي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بالفيافي اتغالب ابحر الفله يالتروم اوصف الك هالعايله</w:t>
      </w:r>
    </w:p>
    <w:p w:rsidR="00652359" w:rsidRDefault="00652359" w:rsidP="00652359">
      <w:pPr>
        <w:pStyle w:val="libPoemCenter"/>
        <w:rPr>
          <w:rFonts w:hint="cs"/>
          <w:rtl/>
        </w:rPr>
      </w:pPr>
      <w:r>
        <w:rPr>
          <w:rFonts w:hint="cs"/>
          <w:rtl/>
        </w:rPr>
        <w:t>بس هياچل والارواح ابكربله اميسره واخذوها من حي لحي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سارت وراس الولي وياها سره ايباري حرّات البگت متحيره</w:t>
      </w:r>
    </w:p>
    <w:p w:rsidR="00652359" w:rsidRDefault="00652359" w:rsidP="00652359">
      <w:pPr>
        <w:pStyle w:val="libPoemCenter"/>
        <w:rPr>
          <w:rFonts w:hint="cs"/>
          <w:rtl/>
        </w:rPr>
      </w:pPr>
      <w:r>
        <w:rPr>
          <w:rFonts w:hint="cs"/>
          <w:rtl/>
        </w:rPr>
        <w:t>لچن ظل الجسد ثاوي اعله الثره ميت لاچن لعد رب الكون حي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بالبوادي چم وچم طفله وطفل اهون اعله الارض من ظهر الابل</w:t>
      </w:r>
    </w:p>
    <w:p w:rsidR="00652359" w:rsidRDefault="00652359" w:rsidP="00652359">
      <w:pPr>
        <w:pStyle w:val="libPoemCenter"/>
        <w:rPr>
          <w:rFonts w:hint="cs"/>
          <w:rtl/>
        </w:rPr>
      </w:pPr>
      <w:r>
        <w:rPr>
          <w:rFonts w:hint="cs"/>
          <w:rtl/>
        </w:rPr>
        <w:t>الراس يثگل عالرمح ما ينحمل يعرفون اهناك منهم طاح شي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وزينب ابعبرات وهموم وحنين من المحمل صدت لراس الحسين</w:t>
      </w:r>
    </w:p>
    <w:p w:rsidR="00652359" w:rsidRDefault="00652359" w:rsidP="00652359">
      <w:pPr>
        <w:pStyle w:val="libPoemCenter"/>
        <w:rPr>
          <w:rFonts w:hint="cs"/>
          <w:rtl/>
        </w:rPr>
      </w:pPr>
      <w:r>
        <w:rPr>
          <w:rFonts w:hint="cs"/>
          <w:rtl/>
        </w:rPr>
        <w:t>شافته بالحجر مرضوض الجبين نادته يا هو الفضخ راسك يخي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ابغرة المحمل لغرتها اضربت ومثل الصواب البراسه اتصوبت</w:t>
      </w:r>
    </w:p>
    <w:p w:rsidR="00652359" w:rsidRDefault="00652359" w:rsidP="00652359">
      <w:pPr>
        <w:pStyle w:val="libPoemCenter"/>
        <w:rPr>
          <w:rFonts w:hint="cs"/>
          <w:rtl/>
        </w:rPr>
      </w:pPr>
      <w:r>
        <w:rPr>
          <w:rFonts w:hint="cs"/>
          <w:rtl/>
        </w:rPr>
        <w:t>وهي فوگ الناگه صاحت واندبت يا هلي اسهام الغضه اترامت علي</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يالعلي والله لون يميي هلي الحرم ما چان اگطعت فج الخلي</w:t>
      </w:r>
    </w:p>
    <w:p w:rsidR="00652359" w:rsidRDefault="00652359" w:rsidP="00652359">
      <w:pPr>
        <w:pStyle w:val="libPoemCenter"/>
        <w:rPr>
          <w:rFonts w:hint="cs"/>
          <w:rtl/>
        </w:rPr>
      </w:pPr>
      <w:r>
        <w:rPr>
          <w:rFonts w:hint="cs"/>
          <w:rtl/>
        </w:rPr>
        <w:t>يا قصي دمعة الايتام اتهلي اتهلي دمعات اليتامه يا قصي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غيركم هاي اليتامه مالهه او دونكم هاي الظعاين تايهه</w:t>
      </w:r>
    </w:p>
    <w:p w:rsidR="00652359" w:rsidRDefault="00652359" w:rsidP="00652359">
      <w:pPr>
        <w:pStyle w:val="libPoemCenter"/>
        <w:rPr>
          <w:rFonts w:hint="cs"/>
          <w:rtl/>
        </w:rPr>
      </w:pPr>
      <w:r>
        <w:rPr>
          <w:rFonts w:hint="cs"/>
          <w:rtl/>
        </w:rPr>
        <w:t>والحرم يا هيه فگدت رايهه اتحيرت مضا بين تيماها وعدي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هلي صبر الگلب للگلب فت والشماته اگطعت من دلالي بت</w:t>
      </w:r>
    </w:p>
    <w:p w:rsidR="00652359" w:rsidRDefault="00652359" w:rsidP="00652359">
      <w:pPr>
        <w:pStyle w:val="libPoemCenter"/>
        <w:rPr>
          <w:rFonts w:hint="cs"/>
          <w:rtl/>
        </w:rPr>
      </w:pPr>
      <w:r>
        <w:rPr>
          <w:rFonts w:hint="cs"/>
          <w:rtl/>
        </w:rPr>
        <w:t>من وصلت الشام دمع العين كت كت يويلي واشمتت زمرة الغي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حرت مدري الكوفه اصعب لو الشام والمهج بالنوح ماخذها الهيام</w:t>
      </w:r>
    </w:p>
    <w:p w:rsidR="00652359" w:rsidRDefault="00652359" w:rsidP="00652359">
      <w:pPr>
        <w:pStyle w:val="libPoemCenter"/>
        <w:rPr>
          <w:rFonts w:hint="cs"/>
          <w:rtl/>
        </w:rPr>
      </w:pPr>
      <w:r>
        <w:rPr>
          <w:rFonts w:hint="cs"/>
          <w:rtl/>
        </w:rPr>
        <w:t>يا هلي رديت بظعون الايتام ردت شوفتكم لچن ما طح بدي</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مشهد المقدسة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65" w:name="36"/>
      <w:bookmarkStart w:id="66" w:name="_Toc495739975"/>
      <w:r>
        <w:rPr>
          <w:rFonts w:hint="cs"/>
          <w:rtl/>
        </w:rPr>
        <w:lastRenderedPageBreak/>
        <w:t>الإمام الكاظم (عليه السلام) (موشح)</w:t>
      </w:r>
      <w:bookmarkEnd w:id="65"/>
      <w:bookmarkEnd w:id="66"/>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روحي غابت والاجل يبراها ويه نعشك عالجسر خلاها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روحي غابت والامل وياها غاب والدهر داهمها بافجع كل مصاب</w:t>
      </w:r>
    </w:p>
    <w:p w:rsidR="00652359" w:rsidRDefault="00652359" w:rsidP="00652359">
      <w:pPr>
        <w:pStyle w:val="libPoemCenter"/>
        <w:rPr>
          <w:rFonts w:hint="cs"/>
          <w:rtl/>
        </w:rPr>
      </w:pPr>
      <w:r>
        <w:rPr>
          <w:rFonts w:hint="cs"/>
          <w:rtl/>
        </w:rPr>
        <w:t>ابلوعة مصابك يبن داحي الباب وشعل جمر الغضه ابلب حشاها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اتصورت حالتك وانته بالسجن امگيد ابثگل الحديد او ممتحن</w:t>
      </w:r>
    </w:p>
    <w:p w:rsidR="00652359" w:rsidRDefault="00652359" w:rsidP="00652359">
      <w:pPr>
        <w:pStyle w:val="libPoemCenter"/>
        <w:rPr>
          <w:rFonts w:hint="cs"/>
          <w:rtl/>
        </w:rPr>
      </w:pPr>
      <w:r>
        <w:rPr>
          <w:rFonts w:hint="cs"/>
          <w:rtl/>
        </w:rPr>
        <w:t>ابضميرك تلتهب نار الحزن وروحك طيور الاجل تنعاها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آه يالكاظم ولا ينفع الاه الجرح لمن ينفتح يصعب دواه</w:t>
      </w:r>
    </w:p>
    <w:p w:rsidR="00652359" w:rsidRDefault="00652359" w:rsidP="00652359">
      <w:pPr>
        <w:pStyle w:val="libPoemCenter"/>
        <w:rPr>
          <w:rFonts w:hint="cs"/>
          <w:rtl/>
        </w:rPr>
      </w:pPr>
      <w:r>
        <w:rPr>
          <w:rFonts w:hint="cs"/>
          <w:rtl/>
        </w:rPr>
        <w:t>اشلون چف الفاجعه لچفك لواه وبالمنيه الجثتك واراها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سلهمت جفني وسمعت الناعي صاح راح ابن جعفر ابسم الغدر راح</w:t>
      </w:r>
    </w:p>
    <w:p w:rsidR="00652359" w:rsidRDefault="00652359" w:rsidP="00652359">
      <w:pPr>
        <w:pStyle w:val="libPoemCenter"/>
        <w:rPr>
          <w:rFonts w:hint="cs"/>
          <w:rtl/>
        </w:rPr>
      </w:pPr>
      <w:r>
        <w:rPr>
          <w:rFonts w:hint="cs"/>
          <w:rtl/>
        </w:rPr>
        <w:t>للجسر روحي تعنت بالنياح وجمر نار الحزن راح وياها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رفرفت روحي اعله نعشك يا غريب شاهدت حاله الطفل منها يشيب</w:t>
      </w:r>
    </w:p>
    <w:p w:rsidR="00652359" w:rsidRDefault="00652359" w:rsidP="00652359">
      <w:pPr>
        <w:pStyle w:val="libPoemCenter"/>
        <w:rPr>
          <w:rFonts w:hint="cs"/>
          <w:rtl/>
        </w:rPr>
      </w:pPr>
      <w:r>
        <w:rPr>
          <w:rFonts w:hint="cs"/>
          <w:rtl/>
        </w:rPr>
        <w:t>ما لفت يمك حموله او لا صحيب بالدفن لجنازه تتبناها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ارد انشدك يا فرع عمر العله رگبتك ليش ابحديد امكبله</w:t>
      </w:r>
    </w:p>
    <w:p w:rsidR="00652359" w:rsidRDefault="00652359" w:rsidP="00652359">
      <w:pPr>
        <w:pStyle w:val="libPoemCenter"/>
        <w:rPr>
          <w:rFonts w:hint="cs"/>
          <w:rtl/>
        </w:rPr>
      </w:pPr>
      <w:r>
        <w:rPr>
          <w:rFonts w:hint="cs"/>
          <w:rtl/>
        </w:rPr>
        <w:t>الطاغي ما تكفيه ذيچ السلسله ابرگبة السجاد من خلاها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ليش چبدك سيدي اتگطع ابسم ما كفاهم كربلا وذاك الالم</w:t>
      </w:r>
    </w:p>
    <w:p w:rsidR="00652359" w:rsidRDefault="00652359" w:rsidP="00652359">
      <w:pPr>
        <w:pStyle w:val="libPoemCenter"/>
        <w:rPr>
          <w:rFonts w:hint="cs"/>
          <w:rtl/>
        </w:rPr>
      </w:pPr>
      <w:r>
        <w:rPr>
          <w:rFonts w:hint="cs"/>
          <w:rtl/>
        </w:rPr>
        <w:t>حين صابوا چبد الحسين بسهم وغسلوا جثته ابفيض ادماها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وبعد نعشك عالجسر ليش انرهن ما كفاهم جسم أبو اليمه لمن</w:t>
      </w:r>
    </w:p>
    <w:p w:rsidR="00652359" w:rsidRDefault="00652359" w:rsidP="00652359">
      <w:pPr>
        <w:pStyle w:val="libPoemCenter"/>
        <w:rPr>
          <w:rFonts w:hint="cs"/>
          <w:rtl/>
        </w:rPr>
      </w:pPr>
      <w:r>
        <w:rPr>
          <w:rFonts w:hint="cs"/>
          <w:rtl/>
        </w:rPr>
        <w:t>ظل ثلث تيام مرمي بلا چفن وجثته تراب الارض غطاها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ليش يبن الطهر فجعوا عيلتك ما كفاهم هظم زينب عمتك</w:t>
      </w:r>
    </w:p>
    <w:p w:rsidR="00652359" w:rsidRDefault="00652359" w:rsidP="00652359">
      <w:pPr>
        <w:pStyle w:val="libPoemCenter"/>
        <w:rPr>
          <w:rFonts w:hint="cs"/>
          <w:rtl/>
        </w:rPr>
      </w:pPr>
      <w:r>
        <w:rPr>
          <w:rFonts w:hint="cs"/>
          <w:rtl/>
        </w:rPr>
        <w:t>فرع لمصاب الطفوف مصيبتك وظلت لهذا العصر مجراها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بالظلم والجور هارون الرشيد ابد ما يختلف عن جده يزيد</w:t>
      </w:r>
    </w:p>
    <w:p w:rsidR="00652359" w:rsidRDefault="00652359" w:rsidP="00652359">
      <w:pPr>
        <w:pStyle w:val="libPoemCenter"/>
        <w:rPr>
          <w:rFonts w:hint="cs"/>
          <w:rtl/>
        </w:rPr>
      </w:pPr>
      <w:r>
        <w:rPr>
          <w:rFonts w:hint="cs"/>
          <w:rtl/>
        </w:rPr>
        <w:t>هالطغاة اصبحوا للدنيه عبيد ابكل زمان اهل الظلم تلگاها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67" w:name="37"/>
      <w:bookmarkStart w:id="68" w:name="_Toc495739976"/>
      <w:r>
        <w:rPr>
          <w:rFonts w:hint="cs"/>
          <w:rtl/>
        </w:rPr>
        <w:lastRenderedPageBreak/>
        <w:t>متى تظهر (موشح)</w:t>
      </w:r>
      <w:bookmarkEnd w:id="67"/>
      <w:bookmarkEnd w:id="6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 بقية غالب من ابدورها يمته لفلاك المنايه اتدورها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ابحثنه عن طلعتك وافنينه المهج وغصنه بالاسرار واخذتنه اللجج</w:t>
      </w:r>
    </w:p>
    <w:p w:rsidR="00652359" w:rsidRDefault="00652359" w:rsidP="00652359">
      <w:pPr>
        <w:pStyle w:val="libPoemCenter"/>
        <w:rPr>
          <w:rFonts w:hint="cs"/>
          <w:rtl/>
        </w:rPr>
      </w:pPr>
      <w:r>
        <w:rPr>
          <w:rFonts w:hint="cs"/>
          <w:rtl/>
        </w:rPr>
        <w:t>اعرفنه بس الصبر مفتاح الفرج شمس هجرك ما عرفنه ظهورها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اختفت مدة غيبتك يبن الرسول وحارت الافكار وارباب العقول</w:t>
      </w:r>
    </w:p>
    <w:p w:rsidR="00652359" w:rsidRDefault="00652359" w:rsidP="00652359">
      <w:pPr>
        <w:pStyle w:val="libPoemCenter"/>
        <w:rPr>
          <w:rFonts w:hint="cs"/>
          <w:rtl/>
        </w:rPr>
      </w:pPr>
      <w:r>
        <w:rPr>
          <w:rFonts w:hint="cs"/>
          <w:rtl/>
        </w:rPr>
        <w:t>بعد ما تدري اشتصرح واشتگول اتحيرت بسنينها وبشهورها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سنه يا شهر يا يوم الظلام ينگشع ديجوره عن وجه الاسلام</w:t>
      </w:r>
    </w:p>
    <w:p w:rsidR="00652359" w:rsidRDefault="00652359" w:rsidP="00652359">
      <w:pPr>
        <w:pStyle w:val="libPoemCenter"/>
        <w:rPr>
          <w:rFonts w:hint="cs"/>
          <w:rtl/>
        </w:rPr>
      </w:pPr>
      <w:r>
        <w:rPr>
          <w:rFonts w:hint="cs"/>
          <w:rtl/>
        </w:rPr>
        <w:t>يمته شمسك للمله اتميط اللثام وتجلي عن وجه السنن ديجورها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سر مغيبك عجّز الياخذ الفال وصفّن اهل النجم والتضرب رمال</w:t>
      </w:r>
    </w:p>
    <w:p w:rsidR="00652359" w:rsidRDefault="00652359" w:rsidP="00652359">
      <w:pPr>
        <w:pStyle w:val="libPoemCenter"/>
        <w:rPr>
          <w:rFonts w:hint="cs"/>
          <w:rtl/>
        </w:rPr>
      </w:pPr>
      <w:r>
        <w:rPr>
          <w:rFonts w:hint="cs"/>
          <w:rtl/>
        </w:rPr>
        <w:t>ما يجي ابخاطر ولا ايمر ابخيال شفره ما واحد كشف مستورها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لا نبي ولا وصي ولا عالم گدر يحصي مدة غيبتك عن البشر</w:t>
      </w:r>
    </w:p>
    <w:p w:rsidR="00652359" w:rsidRDefault="00652359" w:rsidP="00652359">
      <w:pPr>
        <w:pStyle w:val="libPoemCenter"/>
        <w:rPr>
          <w:rFonts w:hint="cs"/>
          <w:rtl/>
        </w:rPr>
      </w:pPr>
      <w:r>
        <w:rPr>
          <w:rFonts w:hint="cs"/>
          <w:rtl/>
        </w:rPr>
        <w:t>چم قرن مدتها چم عام وشهر حكمه والباري ايعرف مضمورها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ما عرفنه المده بحساب وعدد لچن رب الكون واعدنه ابوعد</w:t>
      </w:r>
    </w:p>
    <w:p w:rsidR="00652359" w:rsidRDefault="00652359" w:rsidP="00652359">
      <w:pPr>
        <w:pStyle w:val="libPoemCenter"/>
        <w:rPr>
          <w:rFonts w:hint="cs"/>
          <w:rtl/>
        </w:rPr>
      </w:pPr>
      <w:r>
        <w:rPr>
          <w:rFonts w:hint="cs"/>
          <w:rtl/>
        </w:rPr>
        <w:t>الارض لمن تمتلي ابجور ونكد هناك يظهر للطلايع نورها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ايبدل الجور وظلم قسط وعدل ويگطع بنود الشرك فرع واصل</w:t>
      </w:r>
    </w:p>
    <w:p w:rsidR="00652359" w:rsidRDefault="00652359" w:rsidP="00652359">
      <w:pPr>
        <w:pStyle w:val="libPoemCenter"/>
        <w:rPr>
          <w:rFonts w:hint="cs"/>
          <w:rtl/>
        </w:rPr>
      </w:pPr>
      <w:r>
        <w:rPr>
          <w:rFonts w:hint="cs"/>
          <w:rtl/>
        </w:rPr>
        <w:t>من بحر غيها الشرع ينجه مثل ما نجه ذنون من ابحورها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بكل زمان اتواجدت وبكل عصر زمره بين المجتمع تزرع جذر</w:t>
      </w:r>
    </w:p>
    <w:p w:rsidR="00652359" w:rsidRDefault="00652359" w:rsidP="00652359">
      <w:pPr>
        <w:pStyle w:val="libPoemCenter"/>
        <w:rPr>
          <w:rFonts w:hint="cs"/>
          <w:rtl/>
        </w:rPr>
      </w:pPr>
      <w:r>
        <w:rPr>
          <w:rFonts w:hint="cs"/>
          <w:rtl/>
        </w:rPr>
        <w:t>تبذر الاحقاد والغش والغدر والفساد انتشر من بذورها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الطبيب ايداوي وايجس النبض والطبيب اشلون لو صابه المرض</w:t>
      </w:r>
    </w:p>
    <w:p w:rsidR="00652359" w:rsidRDefault="00652359" w:rsidP="00652359">
      <w:pPr>
        <w:pStyle w:val="libPoemCenter"/>
        <w:rPr>
          <w:rFonts w:hint="cs"/>
          <w:rtl/>
        </w:rPr>
      </w:pPr>
      <w:r>
        <w:rPr>
          <w:rFonts w:hint="cs"/>
          <w:rtl/>
        </w:rPr>
        <w:t>والتجبر الكسر وتشافي الرض لو انكسرت من يداوي كسورها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مجتمع معلوم ما بي كل رجه من المرض والكسر واحد ما نجه</w:t>
      </w:r>
    </w:p>
    <w:p w:rsidR="00652359" w:rsidRDefault="00652359" w:rsidP="00652359">
      <w:pPr>
        <w:pStyle w:val="libPoemCenter"/>
        <w:rPr>
          <w:rFonts w:hint="cs"/>
          <w:rtl/>
        </w:rPr>
      </w:pPr>
      <w:r>
        <w:rPr>
          <w:rFonts w:hint="cs"/>
          <w:rtl/>
        </w:rPr>
        <w:t>الطير من ينذعر بالعش التجه اشلون لو بالعش تحط صگورها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هالشكل صرنه يبن خير العمل بين خوف وجور وآلام وعلل</w:t>
      </w:r>
    </w:p>
    <w:p w:rsidR="00652359" w:rsidRDefault="00652359" w:rsidP="00652359">
      <w:pPr>
        <w:pStyle w:val="libPoemCenter"/>
        <w:rPr>
          <w:rFonts w:hint="cs"/>
          <w:rtl/>
        </w:rPr>
      </w:pPr>
      <w:r>
        <w:rPr>
          <w:rFonts w:hint="cs"/>
          <w:rtl/>
        </w:rPr>
        <w:t>امتك يالمهدي صح بيها المثل ميته وتنتظر نفخة صورها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ما حصل بيها شهم وانحشمه كلها صارت للخصم مستسلمه</w:t>
      </w:r>
    </w:p>
    <w:p w:rsidR="00652359" w:rsidRDefault="00652359" w:rsidP="00652359">
      <w:pPr>
        <w:pStyle w:val="libPoemCenter"/>
        <w:rPr>
          <w:rFonts w:hint="cs"/>
          <w:rtl/>
        </w:rPr>
      </w:pPr>
      <w:r>
        <w:rPr>
          <w:rFonts w:hint="cs"/>
          <w:rtl/>
        </w:rPr>
        <w:t>صفت مثل العيش چاتلها الضمه والعذب محمول فوگ ظهورها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بهالوصف امتك صارت تنوصف والرجال من النسه ما تنعرف</w:t>
      </w:r>
    </w:p>
    <w:p w:rsidR="00652359" w:rsidRDefault="00652359" w:rsidP="00652359">
      <w:pPr>
        <w:pStyle w:val="libPoemCenter"/>
        <w:rPr>
          <w:rFonts w:hint="cs"/>
          <w:rtl/>
        </w:rPr>
      </w:pPr>
      <w:r>
        <w:rPr>
          <w:rFonts w:hint="cs"/>
          <w:rtl/>
        </w:rPr>
        <w:t>انتهازيه وتساير كل ظرف وعالرذيله جمهرت جمهورها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يدعون اسلام لاچن بس اسم من تغيب الروح شيفيد الجسم</w:t>
      </w:r>
    </w:p>
    <w:p w:rsidR="00652359" w:rsidRDefault="00652359" w:rsidP="00652359">
      <w:pPr>
        <w:pStyle w:val="libPoemCenter"/>
        <w:rPr>
          <w:rFonts w:hint="cs"/>
          <w:rtl/>
        </w:rPr>
      </w:pPr>
      <w:r>
        <w:rPr>
          <w:rFonts w:hint="cs"/>
          <w:rtl/>
        </w:rPr>
        <w:t>من سور الاحكام حفضت بس رسم وكفرت بآياتها ودستورها</w:t>
      </w:r>
    </w:p>
    <w:p w:rsidR="00652359" w:rsidRDefault="00652359" w:rsidP="00652359">
      <w:pPr>
        <w:pStyle w:val="libPoemCenter"/>
        <w:rPr>
          <w:rFonts w:hint="cs"/>
          <w:rtl/>
        </w:rPr>
      </w:pPr>
      <w:r>
        <w:rPr>
          <w:rFonts w:hint="cs"/>
          <w:rtl/>
        </w:rPr>
        <w:t>انچان يالمحجوب برض الطف شمر عدنه بالالاف مثله بهالعصر</w:t>
      </w:r>
    </w:p>
    <w:p w:rsidR="00652359" w:rsidRDefault="00652359" w:rsidP="00652359">
      <w:pPr>
        <w:pStyle w:val="libPoemCenter"/>
        <w:rPr>
          <w:rFonts w:hint="cs"/>
          <w:rtl/>
        </w:rPr>
      </w:pPr>
      <w:r>
        <w:rPr>
          <w:rFonts w:hint="cs"/>
          <w:rtl/>
        </w:rPr>
        <w:t>هالاسم يفجعني لمن ينذكر اذكر الصفوه اللي حز نحورها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ابيا لسان اوصف يبن فارس مظر ابساحة الطف طاحت اركان الفخر</w:t>
      </w:r>
    </w:p>
    <w:p w:rsidR="00652359" w:rsidRDefault="00652359" w:rsidP="00652359">
      <w:pPr>
        <w:pStyle w:val="libPoemCenter"/>
        <w:rPr>
          <w:rFonts w:hint="cs"/>
          <w:rtl/>
        </w:rPr>
      </w:pPr>
      <w:r>
        <w:rPr>
          <w:rFonts w:hint="cs"/>
          <w:rtl/>
        </w:rPr>
        <w:t>ابطيحت السبعين والسبعه وعشر ابيوم عاشر من شهر عاشورها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فوگ همك ما ردت ينضاف هم واذكر مصاب الذي ايفسر الصم</w:t>
      </w:r>
    </w:p>
    <w:p w:rsidR="00652359" w:rsidRDefault="00652359" w:rsidP="00652359">
      <w:pPr>
        <w:pStyle w:val="libPoemCenter"/>
        <w:rPr>
          <w:rFonts w:hint="cs"/>
          <w:rtl/>
        </w:rPr>
      </w:pPr>
      <w:r>
        <w:rPr>
          <w:rFonts w:hint="cs"/>
          <w:rtl/>
        </w:rPr>
        <w:t>حين جدك طاح متغسل ابدم وجثته تراب الارض كافورها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طاح لاچن طاحت وياه الشيم فرصه صارت بيد عباد الصنم</w:t>
      </w:r>
    </w:p>
    <w:p w:rsidR="00652359" w:rsidRDefault="00652359" w:rsidP="00652359">
      <w:pPr>
        <w:pStyle w:val="libPoemCenter"/>
        <w:rPr>
          <w:rFonts w:hint="cs"/>
          <w:rtl/>
        </w:rPr>
      </w:pPr>
      <w:r>
        <w:rPr>
          <w:rFonts w:hint="cs"/>
          <w:rtl/>
        </w:rPr>
        <w:lastRenderedPageBreak/>
        <w:t>هجمت السلابه لحدود الخيم والارامل سلبوها خدورها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اطلعت يالمحجوب عمتك والهه من المخيم على التل متوجهه</w:t>
      </w:r>
    </w:p>
    <w:p w:rsidR="00652359" w:rsidRDefault="00652359" w:rsidP="00652359">
      <w:pPr>
        <w:pStyle w:val="libPoemCenter"/>
        <w:rPr>
          <w:rFonts w:hint="cs"/>
          <w:rtl/>
        </w:rPr>
      </w:pPr>
      <w:r>
        <w:rPr>
          <w:rFonts w:hint="cs"/>
          <w:rtl/>
        </w:rPr>
        <w:t>حالها ما اظن حال ايشابهه حال زينب للجبال ايمورها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على التل وگفت وعلنت بالمصاب انچان حي بعدك يبن داحي الباب</w:t>
      </w:r>
    </w:p>
    <w:p w:rsidR="00652359" w:rsidRDefault="00652359" w:rsidP="00652359">
      <w:pPr>
        <w:pStyle w:val="libPoemCenter"/>
        <w:rPr>
          <w:rFonts w:hint="cs"/>
          <w:rtl/>
        </w:rPr>
      </w:pPr>
      <w:r>
        <w:rPr>
          <w:rFonts w:hint="cs"/>
          <w:rtl/>
        </w:rPr>
        <w:t>انهض ورجع الخيل من الاطناب عيلتك حرگوا عليها ستورها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انچان ميت يا شبل حامي الجار آنه ارجع للحرم واحرس الدار</w:t>
      </w:r>
    </w:p>
    <w:p w:rsidR="00652359" w:rsidRDefault="00652359" w:rsidP="00652359">
      <w:pPr>
        <w:pStyle w:val="libPoemCenter"/>
        <w:rPr>
          <w:rFonts w:hint="cs"/>
          <w:rtl/>
        </w:rPr>
      </w:pPr>
      <w:r>
        <w:rPr>
          <w:rFonts w:hint="cs"/>
          <w:rtl/>
        </w:rPr>
        <w:t>بالاجدام الثابته اسحگ النار وانطر عيالك عگب ناطورها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واليسر خليني آنه واليسر واليروم العزه يسحگ عالجمر</w:t>
      </w:r>
    </w:p>
    <w:p w:rsidR="00652359" w:rsidRDefault="00652359" w:rsidP="00652359">
      <w:pPr>
        <w:pStyle w:val="libPoemCenter"/>
        <w:rPr>
          <w:rFonts w:hint="cs"/>
          <w:rtl/>
        </w:rPr>
      </w:pPr>
      <w:r>
        <w:rPr>
          <w:rFonts w:hint="cs"/>
          <w:rtl/>
        </w:rPr>
        <w:t>فصلت للگلب جلباب الصبر وما تهمني گوم اميه وجورها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69" w:name="_Toc495739977"/>
      <w:r>
        <w:rPr>
          <w:rFonts w:hint="cs"/>
          <w:rtl/>
        </w:rPr>
        <w:lastRenderedPageBreak/>
        <w:t>حميده بنت مسلم (البحر الطويل)</w:t>
      </w:r>
      <w:bookmarkEnd w:id="69"/>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زينب وصّت العيله لا تدخل مره علينه</w:t>
      </w:r>
    </w:p>
    <w:p w:rsidR="00652359" w:rsidRDefault="00652359" w:rsidP="00652359">
      <w:pPr>
        <w:pStyle w:val="libPoemCenter"/>
        <w:rPr>
          <w:rFonts w:hint="cs"/>
          <w:rtl/>
        </w:rPr>
      </w:pPr>
      <w:r>
        <w:rPr>
          <w:rFonts w:hint="cs"/>
          <w:rtl/>
        </w:rPr>
        <w:t>الّه فاجده وثكله لو بالهم تواسينه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طوح الحادي وسار للكوفه وتعناها</w:t>
      </w:r>
    </w:p>
    <w:p w:rsidR="00652359" w:rsidRDefault="00652359" w:rsidP="00652359">
      <w:pPr>
        <w:pStyle w:val="libPoemCenter"/>
        <w:rPr>
          <w:rFonts w:hint="cs"/>
          <w:rtl/>
        </w:rPr>
      </w:pPr>
      <w:r>
        <w:rPr>
          <w:rFonts w:hint="cs"/>
          <w:rtl/>
        </w:rPr>
        <w:t>ماخذ حرم مسبيه ويسيره ابفگد ولياها</w:t>
      </w:r>
    </w:p>
    <w:p w:rsidR="00652359" w:rsidRDefault="00652359" w:rsidP="00652359">
      <w:pPr>
        <w:pStyle w:val="libPoemCenter"/>
        <w:rPr>
          <w:rFonts w:hint="cs"/>
          <w:rtl/>
        </w:rPr>
      </w:pPr>
      <w:r>
        <w:rPr>
          <w:rFonts w:hint="cs"/>
          <w:rtl/>
        </w:rPr>
        <w:t>تحن وتنتحب لاچن يفسر الصخر مبچاها</w:t>
      </w:r>
    </w:p>
    <w:p w:rsidR="00652359" w:rsidRDefault="00652359" w:rsidP="00652359">
      <w:pPr>
        <w:pStyle w:val="libPoemCenter"/>
        <w:rPr>
          <w:rFonts w:hint="cs"/>
          <w:rtl/>
        </w:rPr>
      </w:pPr>
      <w:r>
        <w:rPr>
          <w:rFonts w:hint="cs"/>
          <w:rtl/>
        </w:rPr>
        <w:t>وطب الظعن للكوفه</w:t>
      </w:r>
    </w:p>
    <w:p w:rsidR="00652359" w:rsidRDefault="00652359" w:rsidP="00652359">
      <w:pPr>
        <w:pStyle w:val="libPoemCenter"/>
        <w:rPr>
          <w:rFonts w:hint="cs"/>
          <w:rtl/>
        </w:rPr>
      </w:pPr>
      <w:r>
        <w:rPr>
          <w:rFonts w:hint="cs"/>
          <w:rtl/>
        </w:rPr>
        <w:t>ابحرم وايتام مچتوفه وعليل ادموعه مذروفه</w:t>
      </w:r>
    </w:p>
    <w:p w:rsidR="00652359" w:rsidRDefault="00652359" w:rsidP="00652359">
      <w:pPr>
        <w:pStyle w:val="libPoemCenter"/>
        <w:rPr>
          <w:rFonts w:hint="cs"/>
          <w:rtl/>
        </w:rPr>
      </w:pPr>
      <w:r>
        <w:rPr>
          <w:rFonts w:hint="cs"/>
          <w:rtl/>
        </w:rPr>
        <w:t>وحبل اليسر متواصل بين العايله وبينه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الفواطم وصلن ولنهن ابدار الهظم مجموعات</w:t>
      </w:r>
    </w:p>
    <w:p w:rsidR="00652359" w:rsidRDefault="00652359" w:rsidP="00652359">
      <w:pPr>
        <w:pStyle w:val="libPoemCenter"/>
        <w:rPr>
          <w:rFonts w:hint="cs"/>
          <w:rtl/>
        </w:rPr>
      </w:pPr>
      <w:r>
        <w:rPr>
          <w:rFonts w:hint="cs"/>
          <w:rtl/>
        </w:rPr>
        <w:t>وزينب وصّت الخدّر ابصوت الحزن والعبرات</w:t>
      </w:r>
    </w:p>
    <w:p w:rsidR="00652359" w:rsidRDefault="00652359" w:rsidP="00652359">
      <w:pPr>
        <w:pStyle w:val="libPoemCenter"/>
        <w:rPr>
          <w:rFonts w:hint="cs"/>
          <w:rtl/>
        </w:rPr>
      </w:pPr>
      <w:r>
        <w:rPr>
          <w:rFonts w:hint="cs"/>
          <w:rtl/>
        </w:rPr>
        <w:t>لا تدخل مره علينه واحنه ابديرة الشمّات</w:t>
      </w:r>
    </w:p>
    <w:p w:rsidR="00652359" w:rsidRDefault="00652359" w:rsidP="00652359">
      <w:pPr>
        <w:pStyle w:val="libPoemCenter"/>
        <w:rPr>
          <w:rFonts w:hint="cs"/>
          <w:rtl/>
        </w:rPr>
      </w:pPr>
      <w:r>
        <w:rPr>
          <w:rFonts w:hint="cs"/>
          <w:rtl/>
        </w:rPr>
        <w:t>صدّت والدمع خنياب</w:t>
      </w:r>
    </w:p>
    <w:p w:rsidR="00652359" w:rsidRDefault="00652359" w:rsidP="00652359">
      <w:pPr>
        <w:pStyle w:val="libPoemCenter"/>
        <w:rPr>
          <w:rFonts w:hint="cs"/>
          <w:rtl/>
        </w:rPr>
      </w:pPr>
      <w:r>
        <w:rPr>
          <w:rFonts w:hint="cs"/>
          <w:rtl/>
        </w:rPr>
        <w:t>لن حرمه اوگفت عالباب نادتها ابدمع سچاب</w:t>
      </w:r>
    </w:p>
    <w:p w:rsidR="00652359" w:rsidRDefault="00652359" w:rsidP="00652359">
      <w:pPr>
        <w:pStyle w:val="libPoemCenter"/>
        <w:rPr>
          <w:rFonts w:hint="cs"/>
          <w:rtl/>
        </w:rPr>
      </w:pPr>
      <w:r>
        <w:rPr>
          <w:rFonts w:hint="cs"/>
          <w:rtl/>
        </w:rPr>
        <w:t>هاذي ياهي هالوگفت على الباب وتصد لينه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نادتها المره ولاچن جفنها يهمل دموعه</w:t>
      </w:r>
    </w:p>
    <w:p w:rsidR="00652359" w:rsidRDefault="00652359" w:rsidP="00652359">
      <w:pPr>
        <w:pStyle w:val="libPoemCenter"/>
        <w:rPr>
          <w:rFonts w:hint="cs"/>
          <w:rtl/>
        </w:rPr>
      </w:pPr>
      <w:r>
        <w:rPr>
          <w:rFonts w:hint="cs"/>
          <w:rtl/>
        </w:rPr>
        <w:t>يا زينب يبعد اهلي مثلچن آنه مفجوعه</w:t>
      </w:r>
    </w:p>
    <w:p w:rsidR="00652359" w:rsidRDefault="00652359" w:rsidP="00652359">
      <w:pPr>
        <w:pStyle w:val="libPoemCenter"/>
        <w:rPr>
          <w:rFonts w:hint="cs"/>
          <w:rtl/>
        </w:rPr>
      </w:pPr>
      <w:r>
        <w:rPr>
          <w:rFonts w:hint="cs"/>
          <w:rtl/>
        </w:rPr>
        <w:t>آنه الضيّفت مسلم آنه او صيفتچ طوعه</w:t>
      </w:r>
    </w:p>
    <w:p w:rsidR="00652359" w:rsidRDefault="00652359" w:rsidP="00652359">
      <w:pPr>
        <w:pStyle w:val="libPoemCenter"/>
        <w:rPr>
          <w:rFonts w:hint="cs"/>
          <w:rtl/>
        </w:rPr>
      </w:pPr>
      <w:r>
        <w:rPr>
          <w:rFonts w:hint="cs"/>
          <w:rtl/>
        </w:rPr>
        <w:t>اجيتچ والدمع مدرار</w:t>
      </w:r>
    </w:p>
    <w:p w:rsidR="00652359" w:rsidRDefault="00652359" w:rsidP="00652359">
      <w:pPr>
        <w:pStyle w:val="libPoemCenter"/>
        <w:rPr>
          <w:rFonts w:hint="cs"/>
          <w:rtl/>
        </w:rPr>
      </w:pPr>
      <w:r>
        <w:rPr>
          <w:rFonts w:hint="cs"/>
          <w:rtl/>
        </w:rPr>
        <w:t>اذكرت مسلم وحيلي نهار اسمعت طفله اله ابهالدار</w:t>
      </w:r>
    </w:p>
    <w:p w:rsidR="00652359" w:rsidRDefault="00652359" w:rsidP="00652359">
      <w:pPr>
        <w:pStyle w:val="libPoemCenter"/>
        <w:rPr>
          <w:rFonts w:hint="cs"/>
          <w:rtl/>
        </w:rPr>
      </w:pPr>
      <w:r>
        <w:rPr>
          <w:rFonts w:hint="cs"/>
          <w:rtl/>
        </w:rPr>
        <w:t>اجيت انظر هاليتيمه ودليلي ايخفف ونينه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وزينب جاوبت طوعه يطوعه طلبتچ سهله</w:t>
      </w:r>
    </w:p>
    <w:p w:rsidR="00652359" w:rsidRDefault="00652359" w:rsidP="00652359">
      <w:pPr>
        <w:pStyle w:val="libPoemCenter"/>
        <w:rPr>
          <w:rFonts w:hint="cs"/>
          <w:rtl/>
        </w:rPr>
      </w:pPr>
      <w:r>
        <w:rPr>
          <w:rFonts w:hint="cs"/>
          <w:rtl/>
        </w:rPr>
        <w:lastRenderedPageBreak/>
        <w:t>لونّج يا بعد بيتي تنشديني اعله هالطفله</w:t>
      </w:r>
    </w:p>
    <w:p w:rsidR="00652359" w:rsidRDefault="00652359" w:rsidP="00652359">
      <w:pPr>
        <w:pStyle w:val="libPoemCenter"/>
        <w:rPr>
          <w:rFonts w:hint="cs"/>
          <w:rtl/>
        </w:rPr>
      </w:pPr>
      <w:r>
        <w:rPr>
          <w:rFonts w:hint="cs"/>
          <w:rtl/>
        </w:rPr>
        <w:t>حميده هاذي وياها اجت للمدمع اتهمله</w:t>
      </w:r>
    </w:p>
    <w:p w:rsidR="00652359" w:rsidRDefault="00652359" w:rsidP="00652359">
      <w:pPr>
        <w:pStyle w:val="libPoemCenter"/>
        <w:rPr>
          <w:rFonts w:hint="cs"/>
          <w:rtl/>
        </w:rPr>
      </w:pPr>
      <w:r>
        <w:rPr>
          <w:rFonts w:hint="cs"/>
          <w:rtl/>
        </w:rPr>
        <w:t>وحميده تنادي يا عمه</w:t>
      </w:r>
    </w:p>
    <w:p w:rsidR="00652359" w:rsidRDefault="00652359" w:rsidP="00652359">
      <w:pPr>
        <w:pStyle w:val="libPoemCenter"/>
        <w:rPr>
          <w:rFonts w:hint="cs"/>
          <w:rtl/>
        </w:rPr>
      </w:pPr>
      <w:r>
        <w:rPr>
          <w:rFonts w:hint="cs"/>
          <w:rtl/>
        </w:rPr>
        <w:t>اشتريد اتعنت الحرمه لمسلم تلهج ابأسمه</w:t>
      </w:r>
    </w:p>
    <w:p w:rsidR="00652359" w:rsidRDefault="00652359" w:rsidP="00652359">
      <w:pPr>
        <w:pStyle w:val="libPoemCenter"/>
        <w:rPr>
          <w:rFonts w:hint="cs"/>
          <w:rtl/>
        </w:rPr>
      </w:pPr>
      <w:r>
        <w:rPr>
          <w:rFonts w:hint="cs"/>
          <w:rtl/>
        </w:rPr>
        <w:t>انچان اتعرفه خل انشد واشوفن والدي وينه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حميده اوگفت يم طوعه شگول اشوگفت ابيا حال</w:t>
      </w:r>
    </w:p>
    <w:p w:rsidR="00652359" w:rsidRDefault="00652359" w:rsidP="00652359">
      <w:pPr>
        <w:pStyle w:val="libPoemCenter"/>
        <w:rPr>
          <w:rFonts w:hint="cs"/>
          <w:rtl/>
        </w:rPr>
      </w:pPr>
      <w:r>
        <w:rPr>
          <w:rFonts w:hint="cs"/>
          <w:rtl/>
        </w:rPr>
        <w:t>حال الطفله من تفگد ابوها وتگطع الامال</w:t>
      </w:r>
    </w:p>
    <w:p w:rsidR="00652359" w:rsidRDefault="00652359" w:rsidP="00652359">
      <w:pPr>
        <w:pStyle w:val="libPoemCenter"/>
        <w:rPr>
          <w:rFonts w:hint="cs"/>
          <w:rtl/>
        </w:rPr>
      </w:pPr>
      <w:r>
        <w:rPr>
          <w:rFonts w:hint="cs"/>
          <w:rtl/>
        </w:rPr>
        <w:t>تگلها احچيلي يا طوعه اعله ابويه والدمع همّال</w:t>
      </w:r>
    </w:p>
    <w:p w:rsidR="00652359" w:rsidRDefault="00652359" w:rsidP="00652359">
      <w:pPr>
        <w:pStyle w:val="libPoemCenter"/>
        <w:rPr>
          <w:rFonts w:hint="cs"/>
          <w:rtl/>
        </w:rPr>
      </w:pPr>
      <w:r>
        <w:rPr>
          <w:rFonts w:hint="cs"/>
          <w:rtl/>
        </w:rPr>
        <w:t>اگطعت من والدي الضنّه</w:t>
      </w:r>
    </w:p>
    <w:p w:rsidR="00652359" w:rsidRDefault="00652359" w:rsidP="00652359">
      <w:pPr>
        <w:pStyle w:val="libPoemCenter"/>
        <w:rPr>
          <w:rFonts w:hint="cs"/>
          <w:rtl/>
        </w:rPr>
      </w:pPr>
      <w:r>
        <w:rPr>
          <w:rFonts w:hint="cs"/>
          <w:rtl/>
        </w:rPr>
        <w:t>اجيت ارد انشدچ عنه خبر ما مش بعد منه</w:t>
      </w:r>
    </w:p>
    <w:p w:rsidR="00652359" w:rsidRDefault="00652359" w:rsidP="00652359">
      <w:pPr>
        <w:pStyle w:val="libPoemCenter"/>
        <w:rPr>
          <w:rFonts w:hint="cs"/>
          <w:rtl/>
        </w:rPr>
      </w:pPr>
      <w:r>
        <w:rPr>
          <w:rFonts w:hint="cs"/>
          <w:rtl/>
        </w:rPr>
        <w:t>تضعضع وانهدم حيلي يطوعه ابفگد والينه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خبر عن مسلم احچيلچ واخبرچ من دمع عيناي</w:t>
      </w:r>
    </w:p>
    <w:p w:rsidR="00652359" w:rsidRDefault="00652359" w:rsidP="00652359">
      <w:pPr>
        <w:pStyle w:val="libPoemCenter"/>
        <w:rPr>
          <w:rFonts w:hint="cs"/>
          <w:rtl/>
        </w:rPr>
      </w:pPr>
      <w:r>
        <w:rPr>
          <w:rFonts w:hint="cs"/>
          <w:rtl/>
        </w:rPr>
        <w:t>لفاني والدچ للبيت مني يريد شربة ماي</w:t>
      </w:r>
    </w:p>
    <w:p w:rsidR="00652359" w:rsidRDefault="00652359" w:rsidP="00652359">
      <w:pPr>
        <w:pStyle w:val="libPoemCenter"/>
        <w:rPr>
          <w:rFonts w:hint="cs"/>
          <w:rtl/>
        </w:rPr>
      </w:pPr>
      <w:r>
        <w:rPr>
          <w:rFonts w:hint="cs"/>
          <w:rtl/>
        </w:rPr>
        <w:t>وظل واجف اباب الدار مذهول وشريد الراي</w:t>
      </w:r>
    </w:p>
    <w:p w:rsidR="00652359" w:rsidRDefault="00652359" w:rsidP="00652359">
      <w:pPr>
        <w:pStyle w:val="libPoemCenter"/>
        <w:rPr>
          <w:rFonts w:hint="cs"/>
          <w:rtl/>
        </w:rPr>
      </w:pPr>
      <w:r>
        <w:rPr>
          <w:rFonts w:hint="cs"/>
          <w:rtl/>
        </w:rPr>
        <w:t>واجف بگه ابذاك الحين</w:t>
      </w:r>
    </w:p>
    <w:p w:rsidR="00652359" w:rsidRDefault="00652359" w:rsidP="00652359">
      <w:pPr>
        <w:pStyle w:val="libPoemCenter"/>
        <w:rPr>
          <w:rFonts w:hint="cs"/>
          <w:rtl/>
        </w:rPr>
      </w:pPr>
      <w:r>
        <w:rPr>
          <w:rFonts w:hint="cs"/>
          <w:rtl/>
        </w:rPr>
        <w:t>يتلفت يسار يمين محتار ويدير العين</w:t>
      </w:r>
    </w:p>
    <w:p w:rsidR="00652359" w:rsidRDefault="00652359" w:rsidP="00652359">
      <w:pPr>
        <w:pStyle w:val="libPoemCenter"/>
        <w:rPr>
          <w:rFonts w:hint="cs"/>
          <w:rtl/>
        </w:rPr>
      </w:pPr>
      <w:r>
        <w:rPr>
          <w:rFonts w:hint="cs"/>
          <w:rtl/>
        </w:rPr>
        <w:t>بطل حيلي عليه وچان يجري الدمع من عينه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ناديته شربت الماي شنهي وگفتك بالباب</w:t>
      </w:r>
    </w:p>
    <w:p w:rsidR="00652359" w:rsidRDefault="00652359" w:rsidP="00652359">
      <w:pPr>
        <w:pStyle w:val="libPoemCenter"/>
        <w:rPr>
          <w:rFonts w:hint="cs"/>
          <w:rtl/>
        </w:rPr>
      </w:pPr>
      <w:r>
        <w:rPr>
          <w:rFonts w:hint="cs"/>
          <w:rtl/>
        </w:rPr>
        <w:t>تدير ابعينك وچنك غريب ابديرة الأجناب</w:t>
      </w:r>
    </w:p>
    <w:p w:rsidR="00652359" w:rsidRDefault="00652359" w:rsidP="00652359">
      <w:pPr>
        <w:pStyle w:val="libPoemCenter"/>
        <w:rPr>
          <w:rFonts w:hint="cs"/>
          <w:rtl/>
        </w:rPr>
      </w:pPr>
      <w:r>
        <w:rPr>
          <w:rFonts w:hint="cs"/>
          <w:rtl/>
        </w:rPr>
        <w:t>ولمن سمع المناشد ندهني والدمع سچّاب</w:t>
      </w:r>
    </w:p>
    <w:p w:rsidR="00652359" w:rsidRDefault="00652359" w:rsidP="00652359">
      <w:pPr>
        <w:pStyle w:val="libPoemCenter"/>
        <w:rPr>
          <w:rFonts w:hint="cs"/>
          <w:rtl/>
        </w:rPr>
      </w:pPr>
      <w:r>
        <w:rPr>
          <w:rFonts w:hint="cs"/>
          <w:rtl/>
        </w:rPr>
        <w:t>آنه من بني هاشم</w:t>
      </w:r>
    </w:p>
    <w:p w:rsidR="00652359" w:rsidRDefault="00652359" w:rsidP="00652359">
      <w:pPr>
        <w:pStyle w:val="libPoemCenter"/>
        <w:rPr>
          <w:rFonts w:hint="cs"/>
          <w:rtl/>
        </w:rPr>
      </w:pPr>
      <w:r>
        <w:rPr>
          <w:rFonts w:hint="cs"/>
          <w:rtl/>
        </w:rPr>
        <w:t>عليه جارت الوادم جفتني وتبعت الظالم</w:t>
      </w:r>
    </w:p>
    <w:p w:rsidR="00652359" w:rsidRDefault="00652359" w:rsidP="00652359">
      <w:pPr>
        <w:pStyle w:val="libPoemCenter"/>
        <w:rPr>
          <w:rFonts w:hint="cs"/>
          <w:rtl/>
        </w:rPr>
      </w:pPr>
      <w:r>
        <w:rPr>
          <w:rFonts w:hint="cs"/>
          <w:rtl/>
        </w:rPr>
        <w:t>خانت بيعتني ودهري على سدد نياشينه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گتله يا حليف الزود هالدار اصبحت دارك</w:t>
      </w:r>
    </w:p>
    <w:p w:rsidR="00652359" w:rsidRDefault="00652359" w:rsidP="00652359">
      <w:pPr>
        <w:pStyle w:val="libPoemCenter"/>
        <w:rPr>
          <w:rFonts w:hint="cs"/>
          <w:rtl/>
        </w:rPr>
      </w:pPr>
      <w:r>
        <w:rPr>
          <w:rFonts w:hint="cs"/>
          <w:rtl/>
        </w:rPr>
        <w:lastRenderedPageBreak/>
        <w:t>انته صاحب لهالدار واحنه نصير خطّارك</w:t>
      </w:r>
    </w:p>
    <w:p w:rsidR="00652359" w:rsidRDefault="00652359" w:rsidP="00652359">
      <w:pPr>
        <w:pStyle w:val="libPoemCenter"/>
        <w:rPr>
          <w:rFonts w:hint="cs"/>
          <w:rtl/>
        </w:rPr>
      </w:pPr>
      <w:r>
        <w:rPr>
          <w:rFonts w:hint="cs"/>
          <w:rtl/>
        </w:rPr>
        <w:t>چانت مظلمه وسّاع تزهي وتشع بنوارك</w:t>
      </w:r>
    </w:p>
    <w:p w:rsidR="00652359" w:rsidRDefault="00652359" w:rsidP="00652359">
      <w:pPr>
        <w:pStyle w:val="libPoemCenter"/>
        <w:rPr>
          <w:rFonts w:hint="cs"/>
          <w:rtl/>
        </w:rPr>
      </w:pPr>
      <w:r>
        <w:rPr>
          <w:rFonts w:hint="cs"/>
          <w:rtl/>
        </w:rPr>
        <w:t>اريد اعتذر سامحني</w:t>
      </w:r>
    </w:p>
    <w:p w:rsidR="00652359" w:rsidRDefault="00652359" w:rsidP="00652359">
      <w:pPr>
        <w:pStyle w:val="libPoemCenter"/>
        <w:rPr>
          <w:rFonts w:hint="cs"/>
          <w:rtl/>
        </w:rPr>
      </w:pPr>
      <w:r>
        <w:rPr>
          <w:rFonts w:hint="cs"/>
          <w:rtl/>
        </w:rPr>
        <w:t>لون چلمه اظهرت مني تراني الدهر دوهنّي</w:t>
      </w:r>
    </w:p>
    <w:p w:rsidR="00652359" w:rsidRDefault="00652359" w:rsidP="00652359">
      <w:pPr>
        <w:pStyle w:val="libPoemCenter"/>
        <w:rPr>
          <w:rFonts w:hint="cs"/>
          <w:rtl/>
        </w:rPr>
      </w:pPr>
      <w:r>
        <w:rPr>
          <w:rFonts w:hint="cs"/>
          <w:rtl/>
        </w:rPr>
        <w:t>واليشحذ عليك السيف ريت انشلت ايمينه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الشهم آمن دخل للدار لاچن شافته الانظار</w:t>
      </w:r>
    </w:p>
    <w:p w:rsidR="00652359" w:rsidRDefault="00652359" w:rsidP="00652359">
      <w:pPr>
        <w:pStyle w:val="libPoemCenter"/>
        <w:rPr>
          <w:rFonts w:hint="cs"/>
          <w:rtl/>
        </w:rPr>
      </w:pPr>
      <w:r>
        <w:rPr>
          <w:rFonts w:hint="cs"/>
          <w:rtl/>
        </w:rPr>
        <w:t>وعاجل لعد گوم زياد الهم وصلت الاخبار</w:t>
      </w:r>
    </w:p>
    <w:p w:rsidR="00652359" w:rsidRDefault="00652359" w:rsidP="00652359">
      <w:pPr>
        <w:pStyle w:val="libPoemCenter"/>
        <w:rPr>
          <w:rFonts w:hint="cs"/>
          <w:rtl/>
        </w:rPr>
      </w:pPr>
      <w:r>
        <w:rPr>
          <w:rFonts w:hint="cs"/>
          <w:rtl/>
        </w:rPr>
        <w:t>واتعنت رجال وخيل تعدي ودارت اعله الدار</w:t>
      </w:r>
    </w:p>
    <w:p w:rsidR="00652359" w:rsidRDefault="00652359" w:rsidP="00652359">
      <w:pPr>
        <w:pStyle w:val="libPoemCenter"/>
        <w:rPr>
          <w:rFonts w:hint="cs"/>
          <w:rtl/>
        </w:rPr>
      </w:pPr>
      <w:r>
        <w:rPr>
          <w:rFonts w:hint="cs"/>
          <w:rtl/>
        </w:rPr>
        <w:t>ومسلم ظل يصد ويشوف</w:t>
      </w:r>
    </w:p>
    <w:p w:rsidR="00652359" w:rsidRDefault="00652359" w:rsidP="00652359">
      <w:pPr>
        <w:pStyle w:val="libPoemCenter"/>
        <w:rPr>
          <w:rFonts w:hint="cs"/>
          <w:rtl/>
        </w:rPr>
      </w:pPr>
      <w:r>
        <w:rPr>
          <w:rFonts w:hint="cs"/>
          <w:rtl/>
        </w:rPr>
        <w:t>جيش امجردين سيوف ما مسّه جزع لا خوف</w:t>
      </w:r>
    </w:p>
    <w:p w:rsidR="00652359" w:rsidRDefault="00652359" w:rsidP="00652359">
      <w:pPr>
        <w:pStyle w:val="libPoemCenter"/>
        <w:rPr>
          <w:rFonts w:hint="cs"/>
          <w:rtl/>
        </w:rPr>
      </w:pPr>
      <w:r>
        <w:rPr>
          <w:rFonts w:hint="cs"/>
          <w:rtl/>
        </w:rPr>
        <w:t>صاحوا وين رايد وين وامرك صار بيدينه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طلع للجيش يا حيّاه طلعت حيدر الكرار</w:t>
      </w:r>
    </w:p>
    <w:p w:rsidR="00652359" w:rsidRDefault="00652359" w:rsidP="00652359">
      <w:pPr>
        <w:pStyle w:val="libPoemCenter"/>
        <w:rPr>
          <w:rFonts w:hint="cs"/>
          <w:rtl/>
        </w:rPr>
      </w:pPr>
      <w:r>
        <w:rPr>
          <w:rFonts w:hint="cs"/>
          <w:rtl/>
        </w:rPr>
        <w:t>طواها وذل عجيدتها ونشبها الويل بالبتار</w:t>
      </w:r>
    </w:p>
    <w:p w:rsidR="00652359" w:rsidRDefault="00652359" w:rsidP="00652359">
      <w:pPr>
        <w:pStyle w:val="libPoemCenter"/>
        <w:rPr>
          <w:rFonts w:hint="cs"/>
          <w:rtl/>
        </w:rPr>
      </w:pPr>
      <w:r>
        <w:rPr>
          <w:rFonts w:hint="cs"/>
          <w:rtl/>
        </w:rPr>
        <w:t>لاچن يا وسف تالي تولوه ابنبل واشفار</w:t>
      </w:r>
    </w:p>
    <w:p w:rsidR="00652359" w:rsidRDefault="00652359" w:rsidP="00652359">
      <w:pPr>
        <w:pStyle w:val="libPoemCenter"/>
        <w:rPr>
          <w:rFonts w:hint="cs"/>
          <w:rtl/>
        </w:rPr>
      </w:pPr>
      <w:r>
        <w:rPr>
          <w:rFonts w:hint="cs"/>
          <w:rtl/>
        </w:rPr>
        <w:t>بسيوف ونبل حاطوه</w:t>
      </w:r>
    </w:p>
    <w:p w:rsidR="00652359" w:rsidRDefault="00652359" w:rsidP="00652359">
      <w:pPr>
        <w:pStyle w:val="libPoemCenter"/>
        <w:rPr>
          <w:rFonts w:hint="cs"/>
          <w:rtl/>
        </w:rPr>
      </w:pPr>
      <w:r>
        <w:rPr>
          <w:rFonts w:hint="cs"/>
          <w:rtl/>
        </w:rPr>
        <w:t>اميسر للگصر ودّوه ومن اعلى الگصر ذبوه</w:t>
      </w:r>
    </w:p>
    <w:p w:rsidR="00652359" w:rsidRDefault="00652359" w:rsidP="00652359">
      <w:pPr>
        <w:pStyle w:val="libPoemCenter"/>
        <w:rPr>
          <w:rFonts w:hint="cs"/>
          <w:rtl/>
        </w:rPr>
      </w:pPr>
      <w:r>
        <w:rPr>
          <w:rFonts w:hint="cs"/>
          <w:rtl/>
        </w:rPr>
        <w:t>تهشّم جسمه واعله الگاع من الگصر رامينه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هذا يا حميده الصار ابعودچ يا بعد عودي</w:t>
      </w:r>
    </w:p>
    <w:p w:rsidR="00652359" w:rsidRDefault="00652359" w:rsidP="00652359">
      <w:pPr>
        <w:pStyle w:val="libPoemCenter"/>
        <w:rPr>
          <w:rFonts w:hint="cs"/>
          <w:rtl/>
        </w:rPr>
      </w:pPr>
      <w:r>
        <w:rPr>
          <w:rFonts w:hint="cs"/>
          <w:rtl/>
        </w:rPr>
        <w:t>هالنوبه يروح الروح جودي بالدمع جودي</w:t>
      </w:r>
    </w:p>
    <w:p w:rsidR="00652359" w:rsidRDefault="00652359" w:rsidP="00652359">
      <w:pPr>
        <w:pStyle w:val="libPoemCenter"/>
        <w:rPr>
          <w:rFonts w:hint="cs"/>
          <w:rtl/>
        </w:rPr>
      </w:pPr>
      <w:r>
        <w:rPr>
          <w:rFonts w:hint="cs"/>
          <w:rtl/>
        </w:rPr>
        <w:t>اريد اتگابل وياچن وهل دمعي على خدودي</w:t>
      </w:r>
    </w:p>
    <w:p w:rsidR="00652359" w:rsidRDefault="00652359" w:rsidP="00652359">
      <w:pPr>
        <w:pStyle w:val="libPoemCenter"/>
        <w:rPr>
          <w:rFonts w:hint="cs"/>
          <w:rtl/>
        </w:rPr>
      </w:pPr>
      <w:r>
        <w:rPr>
          <w:rFonts w:hint="cs"/>
          <w:rtl/>
        </w:rPr>
        <w:t>واصيحن صوت يا مسلم</w:t>
      </w:r>
    </w:p>
    <w:p w:rsidR="00652359" w:rsidRDefault="00652359" w:rsidP="00652359">
      <w:pPr>
        <w:pStyle w:val="libPoemCenter"/>
        <w:rPr>
          <w:rFonts w:hint="cs"/>
          <w:rtl/>
        </w:rPr>
      </w:pPr>
      <w:r>
        <w:rPr>
          <w:rFonts w:hint="cs"/>
          <w:rtl/>
        </w:rPr>
        <w:t>عليك الحيل متهدم وهالعالم صبح مظلم</w:t>
      </w:r>
    </w:p>
    <w:p w:rsidR="00652359" w:rsidRDefault="00652359" w:rsidP="00652359">
      <w:pPr>
        <w:pStyle w:val="libPoemCenter"/>
        <w:rPr>
          <w:rFonts w:hint="cs"/>
          <w:rtl/>
        </w:rPr>
      </w:pPr>
      <w:r>
        <w:rPr>
          <w:rFonts w:hint="cs"/>
          <w:rtl/>
        </w:rPr>
        <w:t>ندور الصبر من يا صوب ما واحد يدلينه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lastRenderedPageBreak/>
        <w:br w:type="page"/>
      </w:r>
    </w:p>
    <w:p w:rsidR="00652359" w:rsidRDefault="00652359" w:rsidP="00652359">
      <w:pPr>
        <w:pStyle w:val="Heading2Center"/>
        <w:rPr>
          <w:rFonts w:hint="cs"/>
          <w:rtl/>
        </w:rPr>
      </w:pPr>
      <w:bookmarkStart w:id="70" w:name="39"/>
      <w:bookmarkStart w:id="71" w:name="_Toc495739978"/>
      <w:r>
        <w:rPr>
          <w:rFonts w:hint="cs"/>
          <w:rtl/>
        </w:rPr>
        <w:lastRenderedPageBreak/>
        <w:t>صريع المحراب</w:t>
      </w:r>
      <w:bookmarkEnd w:id="70"/>
      <w:bookmarkEnd w:id="71"/>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طاحت اركان الديانه من طحت يا حامي الحمه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هامت ابروحي الفاجعه وگلبي ذاب</w:t>
      </w:r>
    </w:p>
    <w:p w:rsidR="00652359" w:rsidRDefault="00652359" w:rsidP="00652359">
      <w:pPr>
        <w:pStyle w:val="libPoemCenter"/>
        <w:rPr>
          <w:rFonts w:hint="cs"/>
          <w:rtl/>
        </w:rPr>
      </w:pPr>
      <w:r>
        <w:rPr>
          <w:rFonts w:hint="cs"/>
          <w:rtl/>
        </w:rPr>
        <w:t>وجبريل يهتف بالسمه ابصوت مصاب</w:t>
      </w:r>
    </w:p>
    <w:p w:rsidR="00652359" w:rsidRDefault="00652359" w:rsidP="00652359">
      <w:pPr>
        <w:pStyle w:val="libPoemCenter"/>
        <w:rPr>
          <w:rFonts w:hint="cs"/>
          <w:rtl/>
        </w:rPr>
      </w:pPr>
      <w:r>
        <w:rPr>
          <w:rFonts w:hint="cs"/>
          <w:rtl/>
        </w:rPr>
        <w:t>لمن طحت يا ابا الحسن بالمحراب</w:t>
      </w:r>
    </w:p>
    <w:p w:rsidR="00652359" w:rsidRDefault="00652359" w:rsidP="00652359">
      <w:pPr>
        <w:pStyle w:val="libPoemCenter"/>
        <w:rPr>
          <w:rFonts w:hint="cs"/>
          <w:rtl/>
        </w:rPr>
      </w:pPr>
      <w:r>
        <w:rPr>
          <w:rFonts w:hint="cs"/>
          <w:rtl/>
        </w:rPr>
        <w:t>طاحت اركان الدين يا داحي الباب</w:t>
      </w:r>
    </w:p>
    <w:p w:rsidR="00652359" w:rsidRDefault="00652359" w:rsidP="00652359">
      <w:pPr>
        <w:pStyle w:val="libPoemCenter"/>
        <w:rPr>
          <w:rFonts w:hint="cs"/>
          <w:rtl/>
        </w:rPr>
      </w:pPr>
      <w:r>
        <w:rPr>
          <w:rFonts w:hint="cs"/>
          <w:rtl/>
        </w:rPr>
        <w:t>يهتف ابگلبه ولسانه وينادي بعنان السمه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صوابك هدم ركن الإسلام</w:t>
      </w:r>
    </w:p>
    <w:p w:rsidR="00652359" w:rsidRDefault="00652359" w:rsidP="00652359">
      <w:pPr>
        <w:pStyle w:val="libPoemCenter"/>
        <w:rPr>
          <w:rFonts w:hint="cs"/>
          <w:rtl/>
        </w:rPr>
      </w:pPr>
      <w:r>
        <w:rPr>
          <w:rFonts w:hint="cs"/>
          <w:rtl/>
        </w:rPr>
        <w:t>وانفجعت آيات الشرع والاحكام</w:t>
      </w:r>
    </w:p>
    <w:p w:rsidR="00652359" w:rsidRDefault="00652359" w:rsidP="00652359">
      <w:pPr>
        <w:pStyle w:val="libPoemCenter"/>
        <w:rPr>
          <w:rFonts w:hint="cs"/>
          <w:rtl/>
        </w:rPr>
      </w:pPr>
      <w:r>
        <w:rPr>
          <w:rFonts w:hint="cs"/>
          <w:rtl/>
        </w:rPr>
        <w:t>ولبست ثياب الحزن طول الأيام</w:t>
      </w:r>
    </w:p>
    <w:p w:rsidR="00652359" w:rsidRDefault="00652359" w:rsidP="00652359">
      <w:pPr>
        <w:pStyle w:val="libPoemCenter"/>
        <w:rPr>
          <w:rFonts w:hint="cs"/>
          <w:rtl/>
        </w:rPr>
      </w:pPr>
      <w:r>
        <w:rPr>
          <w:rFonts w:hint="cs"/>
          <w:rtl/>
        </w:rPr>
        <w:t>وابطيحتك يوم الطحت يا ضرغام</w:t>
      </w:r>
    </w:p>
    <w:p w:rsidR="00652359" w:rsidRDefault="00652359" w:rsidP="00652359">
      <w:pPr>
        <w:pStyle w:val="libPoemCenter"/>
        <w:rPr>
          <w:rFonts w:hint="cs"/>
          <w:rtl/>
        </w:rPr>
      </w:pPr>
      <w:r>
        <w:rPr>
          <w:rFonts w:hint="cs"/>
          <w:rtl/>
        </w:rPr>
        <w:t>اتهدم الدين وكيانه من خضبك فيض الدمه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راسك الطاهر من تفايض دمه</w:t>
      </w:r>
    </w:p>
    <w:p w:rsidR="00652359" w:rsidRDefault="00652359" w:rsidP="00652359">
      <w:pPr>
        <w:pStyle w:val="libPoemCenter"/>
        <w:rPr>
          <w:rFonts w:hint="cs"/>
          <w:rtl/>
        </w:rPr>
      </w:pPr>
      <w:r>
        <w:rPr>
          <w:rFonts w:hint="cs"/>
          <w:rtl/>
        </w:rPr>
        <w:t>ثوب المصيبه اتفصل اعله الأمه</w:t>
      </w:r>
    </w:p>
    <w:p w:rsidR="00652359" w:rsidRDefault="00652359" w:rsidP="00652359">
      <w:pPr>
        <w:pStyle w:val="libPoemCenter"/>
        <w:rPr>
          <w:rFonts w:hint="cs"/>
          <w:rtl/>
        </w:rPr>
      </w:pPr>
      <w:r>
        <w:rPr>
          <w:rFonts w:hint="cs"/>
          <w:rtl/>
        </w:rPr>
        <w:t>وگلب السنن لاهب ابجمرة همّه</w:t>
      </w:r>
    </w:p>
    <w:p w:rsidR="00652359" w:rsidRDefault="00652359" w:rsidP="00652359">
      <w:pPr>
        <w:pStyle w:val="libPoemCenter"/>
        <w:rPr>
          <w:rFonts w:hint="cs"/>
          <w:rtl/>
        </w:rPr>
      </w:pPr>
      <w:r>
        <w:rPr>
          <w:rFonts w:hint="cs"/>
          <w:rtl/>
        </w:rPr>
        <w:t>وروح القدس يا ابا الحسن متولمه</w:t>
      </w:r>
    </w:p>
    <w:p w:rsidR="00652359" w:rsidRDefault="00652359" w:rsidP="00652359">
      <w:pPr>
        <w:pStyle w:val="libPoemCenter"/>
        <w:rPr>
          <w:rFonts w:hint="cs"/>
          <w:rtl/>
        </w:rPr>
      </w:pPr>
      <w:r>
        <w:rPr>
          <w:rFonts w:hint="cs"/>
          <w:rtl/>
        </w:rPr>
        <w:t>يا علي مصابك دهانه والدنيه امست مظلمه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بسيف ابن ملجم هامتك مصيوبه</w:t>
      </w:r>
    </w:p>
    <w:p w:rsidR="00652359" w:rsidRDefault="00652359" w:rsidP="00652359">
      <w:pPr>
        <w:pStyle w:val="libPoemCenter"/>
        <w:rPr>
          <w:rFonts w:hint="cs"/>
          <w:rtl/>
        </w:rPr>
      </w:pPr>
      <w:r>
        <w:rPr>
          <w:rFonts w:hint="cs"/>
          <w:rtl/>
        </w:rPr>
        <w:lastRenderedPageBreak/>
        <w:t>وشيبتك من دم طبرتك مخضوبه</w:t>
      </w:r>
    </w:p>
    <w:p w:rsidR="00652359" w:rsidRDefault="00652359" w:rsidP="00652359">
      <w:pPr>
        <w:pStyle w:val="libPoemCenter"/>
        <w:rPr>
          <w:rFonts w:hint="cs"/>
          <w:rtl/>
        </w:rPr>
      </w:pPr>
      <w:r>
        <w:rPr>
          <w:rFonts w:hint="cs"/>
          <w:rtl/>
        </w:rPr>
        <w:t>هالليله املاك السمه مرعوبه</w:t>
      </w:r>
    </w:p>
    <w:p w:rsidR="00652359" w:rsidRDefault="00652359" w:rsidP="00652359">
      <w:pPr>
        <w:pStyle w:val="libPoemCenter"/>
        <w:rPr>
          <w:rFonts w:hint="cs"/>
          <w:rtl/>
        </w:rPr>
      </w:pPr>
      <w:r>
        <w:rPr>
          <w:rFonts w:hint="cs"/>
          <w:rtl/>
        </w:rPr>
        <w:t>وبكل گلب نار الحزن منشوبه</w:t>
      </w:r>
    </w:p>
    <w:p w:rsidR="00652359" w:rsidRDefault="00652359" w:rsidP="00652359">
      <w:pPr>
        <w:pStyle w:val="libPoemCenter"/>
        <w:rPr>
          <w:rFonts w:hint="cs"/>
          <w:rtl/>
        </w:rPr>
      </w:pPr>
      <w:r>
        <w:rPr>
          <w:rFonts w:hint="cs"/>
          <w:rtl/>
        </w:rPr>
        <w:t>بالگلب يسعر لضانه ونار المصايب مضرمه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انشد ابصوت الفاجعه يا كرار</w:t>
      </w:r>
    </w:p>
    <w:p w:rsidR="00652359" w:rsidRDefault="00652359" w:rsidP="00652359">
      <w:pPr>
        <w:pStyle w:val="libPoemCenter"/>
        <w:rPr>
          <w:rFonts w:hint="cs"/>
          <w:rtl/>
        </w:rPr>
      </w:pPr>
      <w:r>
        <w:rPr>
          <w:rFonts w:hint="cs"/>
          <w:rtl/>
        </w:rPr>
        <w:t>اشلون ابن ملجم سل عليك البتار</w:t>
      </w:r>
    </w:p>
    <w:p w:rsidR="00652359" w:rsidRDefault="00652359" w:rsidP="00652359">
      <w:pPr>
        <w:pStyle w:val="libPoemCenter"/>
        <w:rPr>
          <w:rFonts w:hint="cs"/>
          <w:rtl/>
        </w:rPr>
      </w:pPr>
      <w:r>
        <w:rPr>
          <w:rFonts w:hint="cs"/>
          <w:rtl/>
        </w:rPr>
        <w:t>اتجسر ولا هابك يحماي الجار</w:t>
      </w:r>
    </w:p>
    <w:p w:rsidR="00652359" w:rsidRDefault="00652359" w:rsidP="00652359">
      <w:pPr>
        <w:pStyle w:val="libPoemCenter"/>
        <w:rPr>
          <w:rFonts w:hint="cs"/>
          <w:rtl/>
        </w:rPr>
      </w:pPr>
      <w:r>
        <w:rPr>
          <w:rFonts w:hint="cs"/>
          <w:rtl/>
        </w:rPr>
        <w:t>من دخل محرابك وصار الماصار</w:t>
      </w:r>
    </w:p>
    <w:p w:rsidR="00652359" w:rsidRDefault="00652359" w:rsidP="00652359">
      <w:pPr>
        <w:pStyle w:val="libPoemCenter"/>
        <w:rPr>
          <w:rFonts w:hint="cs"/>
          <w:rtl/>
        </w:rPr>
      </w:pPr>
      <w:r>
        <w:rPr>
          <w:rFonts w:hint="cs"/>
          <w:rtl/>
        </w:rPr>
        <w:t>صابك ابسيف الخيانه يا علي ابطبرة صارمه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علي ولمن طحت فوگ الغبره</w:t>
      </w:r>
    </w:p>
    <w:p w:rsidR="00652359" w:rsidRDefault="00652359" w:rsidP="00652359">
      <w:pPr>
        <w:pStyle w:val="libPoemCenter"/>
        <w:rPr>
          <w:rFonts w:hint="cs"/>
          <w:rtl/>
        </w:rPr>
      </w:pPr>
      <w:r>
        <w:rPr>
          <w:rFonts w:hint="cs"/>
          <w:rtl/>
        </w:rPr>
        <w:t>والوجه متخضب ابدم الطبره</w:t>
      </w:r>
    </w:p>
    <w:p w:rsidR="00652359" w:rsidRDefault="00652359" w:rsidP="00652359">
      <w:pPr>
        <w:pStyle w:val="libPoemCenter"/>
        <w:rPr>
          <w:rFonts w:hint="cs"/>
          <w:rtl/>
        </w:rPr>
      </w:pPr>
      <w:r>
        <w:rPr>
          <w:rFonts w:hint="cs"/>
          <w:rtl/>
        </w:rPr>
        <w:t>هاشم تعنت وابصدرها العبره</w:t>
      </w:r>
    </w:p>
    <w:p w:rsidR="00652359" w:rsidRDefault="00652359" w:rsidP="00652359">
      <w:pPr>
        <w:pStyle w:val="libPoemCenter"/>
        <w:rPr>
          <w:rFonts w:hint="cs"/>
          <w:rtl/>
        </w:rPr>
      </w:pPr>
      <w:r>
        <w:rPr>
          <w:rFonts w:hint="cs"/>
          <w:rtl/>
        </w:rPr>
        <w:t>دخلت المسجد هايمه ومنذعره</w:t>
      </w:r>
    </w:p>
    <w:p w:rsidR="00652359" w:rsidRDefault="00652359" w:rsidP="00652359">
      <w:pPr>
        <w:pStyle w:val="libPoemCenter"/>
        <w:rPr>
          <w:rFonts w:hint="cs"/>
          <w:rtl/>
        </w:rPr>
      </w:pPr>
      <w:r>
        <w:rPr>
          <w:rFonts w:hint="cs"/>
          <w:rtl/>
        </w:rPr>
        <w:t>صاحت اتصوب حمانه ابطيحت حليف المكرمه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ونعشك بني هاشم يحيدر شالوه</w:t>
      </w:r>
    </w:p>
    <w:p w:rsidR="00652359" w:rsidRDefault="00652359" w:rsidP="00652359">
      <w:pPr>
        <w:pStyle w:val="libPoemCenter"/>
        <w:rPr>
          <w:rFonts w:hint="cs"/>
          <w:rtl/>
        </w:rPr>
      </w:pPr>
      <w:r>
        <w:rPr>
          <w:rFonts w:hint="cs"/>
          <w:rtl/>
        </w:rPr>
        <w:t>ولجسمك ابهيبة العصمه دفنوه</w:t>
      </w:r>
    </w:p>
    <w:p w:rsidR="00652359" w:rsidRDefault="00652359" w:rsidP="00652359">
      <w:pPr>
        <w:pStyle w:val="libPoemCenter"/>
        <w:rPr>
          <w:rFonts w:hint="cs"/>
          <w:rtl/>
        </w:rPr>
      </w:pPr>
      <w:r>
        <w:rPr>
          <w:rFonts w:hint="cs"/>
          <w:rtl/>
        </w:rPr>
        <w:t>بس جسم أبو السجاد بالطف خلوه</w:t>
      </w:r>
    </w:p>
    <w:p w:rsidR="00652359" w:rsidRDefault="00652359" w:rsidP="00652359">
      <w:pPr>
        <w:pStyle w:val="libPoemCenter"/>
        <w:rPr>
          <w:rFonts w:hint="cs"/>
          <w:rtl/>
        </w:rPr>
      </w:pPr>
      <w:r>
        <w:rPr>
          <w:rFonts w:hint="cs"/>
          <w:rtl/>
        </w:rPr>
        <w:t>عالغبره مرمي وبالترايب چفنوه</w:t>
      </w:r>
    </w:p>
    <w:p w:rsidR="00652359" w:rsidRDefault="00652359" w:rsidP="00652359">
      <w:pPr>
        <w:pStyle w:val="libPoemCenter"/>
        <w:rPr>
          <w:rFonts w:hint="cs"/>
          <w:rtl/>
        </w:rPr>
      </w:pPr>
      <w:r>
        <w:rPr>
          <w:rFonts w:hint="cs"/>
          <w:rtl/>
        </w:rPr>
        <w:t>بالترب فصلوا اچفانه وزينب اجت اتحشمه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ريتك يحيدر حاضر ابذاك اليوم</w:t>
      </w:r>
    </w:p>
    <w:p w:rsidR="00652359" w:rsidRDefault="00652359" w:rsidP="00652359">
      <w:pPr>
        <w:pStyle w:val="libPoemCenter"/>
        <w:rPr>
          <w:rFonts w:hint="cs"/>
          <w:rtl/>
        </w:rPr>
      </w:pPr>
      <w:r>
        <w:rPr>
          <w:rFonts w:hint="cs"/>
          <w:rtl/>
        </w:rPr>
        <w:lastRenderedPageBreak/>
        <w:t>وتشوف لمن طاح جسم المظلوم</w:t>
      </w:r>
    </w:p>
    <w:p w:rsidR="00652359" w:rsidRDefault="00652359" w:rsidP="00652359">
      <w:pPr>
        <w:pStyle w:val="libPoemCenter"/>
        <w:rPr>
          <w:rFonts w:hint="cs"/>
          <w:rtl/>
        </w:rPr>
      </w:pPr>
      <w:r>
        <w:rPr>
          <w:rFonts w:hint="cs"/>
          <w:rtl/>
        </w:rPr>
        <w:t>عالخيم هجمت يا علي خيول الگوم</w:t>
      </w:r>
    </w:p>
    <w:p w:rsidR="00652359" w:rsidRDefault="00652359" w:rsidP="00652359">
      <w:pPr>
        <w:pStyle w:val="libPoemCenter"/>
        <w:rPr>
          <w:rFonts w:hint="cs"/>
          <w:rtl/>
        </w:rPr>
      </w:pPr>
      <w:r>
        <w:rPr>
          <w:rFonts w:hint="cs"/>
          <w:rtl/>
        </w:rPr>
        <w:t>سلبوا بناتك واصرخت ام كلثوم</w:t>
      </w:r>
    </w:p>
    <w:p w:rsidR="00652359" w:rsidRDefault="00652359" w:rsidP="00652359">
      <w:pPr>
        <w:pStyle w:val="libPoemCenter"/>
        <w:rPr>
          <w:rFonts w:hint="cs"/>
          <w:rtl/>
        </w:rPr>
      </w:pPr>
      <w:r>
        <w:rPr>
          <w:rFonts w:hint="cs"/>
          <w:rtl/>
        </w:rPr>
        <w:t>عالنهر طايح لوانه ومن طاح سور الغانمه</w:t>
      </w:r>
    </w:p>
    <w:p w:rsidR="00652359" w:rsidRDefault="00652359" w:rsidP="00652359">
      <w:pPr>
        <w:pStyle w:val="libPoemCenter"/>
        <w:rPr>
          <w:rFonts w:hint="cs"/>
          <w:rtl/>
        </w:rPr>
      </w:pPr>
      <w:r>
        <w:rPr>
          <w:rFonts w:hint="cs"/>
          <w:rtl/>
        </w:rPr>
        <w:t>طاحت اركان الديانه</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1984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72" w:name="40"/>
      <w:bookmarkStart w:id="73" w:name="_Toc495739979"/>
      <w:r>
        <w:rPr>
          <w:rFonts w:hint="cs"/>
          <w:rtl/>
        </w:rPr>
        <w:lastRenderedPageBreak/>
        <w:t>الهاشميون أبطال الوغى</w:t>
      </w:r>
      <w:bookmarkEnd w:id="72"/>
      <w:bookmarkEnd w:id="73"/>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هاشم الاحرار اتعنت اعله الثار</w:t>
      </w:r>
    </w:p>
    <w:p w:rsidR="00652359" w:rsidRDefault="00652359" w:rsidP="00652359">
      <w:pPr>
        <w:pStyle w:val="libPoemCenter"/>
        <w:rPr>
          <w:rFonts w:hint="cs"/>
          <w:rtl/>
        </w:rPr>
      </w:pPr>
      <w:r>
        <w:rPr>
          <w:rFonts w:hint="cs"/>
          <w:rtl/>
        </w:rPr>
        <w:t>سمعت ابمسلم گضه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سار ظعن حسين لكربلا گاصد</w:t>
      </w:r>
    </w:p>
    <w:p w:rsidR="00652359" w:rsidRDefault="00652359" w:rsidP="00652359">
      <w:pPr>
        <w:pStyle w:val="libPoemCenter"/>
        <w:rPr>
          <w:rFonts w:hint="cs"/>
          <w:rtl/>
        </w:rPr>
      </w:pPr>
      <w:r>
        <w:rPr>
          <w:rFonts w:hint="cs"/>
          <w:rtl/>
        </w:rPr>
        <w:t>والامل معقود ابراية القائد</w:t>
      </w:r>
    </w:p>
    <w:p w:rsidR="00652359" w:rsidRDefault="00652359" w:rsidP="00652359">
      <w:pPr>
        <w:pStyle w:val="libPoemCenter"/>
        <w:rPr>
          <w:rFonts w:hint="cs"/>
          <w:rtl/>
        </w:rPr>
      </w:pPr>
      <w:r>
        <w:rPr>
          <w:rFonts w:hint="cs"/>
          <w:rtl/>
        </w:rPr>
        <w:t>هاشم اتعنت رايده اتجاهد</w:t>
      </w:r>
    </w:p>
    <w:p w:rsidR="00652359" w:rsidRDefault="00652359" w:rsidP="00652359">
      <w:pPr>
        <w:pStyle w:val="libPoemCenter"/>
        <w:rPr>
          <w:rFonts w:hint="cs"/>
          <w:rtl/>
        </w:rPr>
      </w:pPr>
      <w:r>
        <w:rPr>
          <w:rFonts w:hint="cs"/>
          <w:rtl/>
        </w:rPr>
        <w:t>ساروا ابهمه ابظعن أبو اليمه</w:t>
      </w:r>
    </w:p>
    <w:p w:rsidR="00652359" w:rsidRDefault="00652359" w:rsidP="00652359">
      <w:pPr>
        <w:pStyle w:val="libPoemCenter"/>
        <w:rPr>
          <w:rFonts w:hint="cs"/>
          <w:rtl/>
        </w:rPr>
      </w:pPr>
      <w:r>
        <w:rPr>
          <w:rFonts w:hint="cs"/>
          <w:rtl/>
        </w:rPr>
        <w:t>للمذله رافضه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والهوادج هاي بالجلاله اتنور</w:t>
      </w:r>
    </w:p>
    <w:p w:rsidR="00652359" w:rsidRDefault="00652359" w:rsidP="00652359">
      <w:pPr>
        <w:pStyle w:val="libPoemCenter"/>
        <w:rPr>
          <w:rFonts w:hint="cs"/>
          <w:rtl/>
        </w:rPr>
      </w:pPr>
      <w:r>
        <w:rPr>
          <w:rFonts w:hint="cs"/>
          <w:rtl/>
        </w:rPr>
        <w:t>وزينب اتشاهد للعلم منشور</w:t>
      </w:r>
    </w:p>
    <w:p w:rsidR="00652359" w:rsidRDefault="00652359" w:rsidP="00652359">
      <w:pPr>
        <w:pStyle w:val="libPoemCenter"/>
        <w:rPr>
          <w:rFonts w:hint="cs"/>
          <w:rtl/>
        </w:rPr>
      </w:pPr>
      <w:r>
        <w:rPr>
          <w:rFonts w:hint="cs"/>
          <w:rtl/>
        </w:rPr>
        <w:t>وصارم الايمان بالعزم مشهور</w:t>
      </w:r>
    </w:p>
    <w:p w:rsidR="00652359" w:rsidRDefault="00652359" w:rsidP="00652359">
      <w:pPr>
        <w:pStyle w:val="libPoemCenter"/>
        <w:rPr>
          <w:rFonts w:hint="cs"/>
          <w:rtl/>
        </w:rPr>
      </w:pPr>
      <w:r>
        <w:rPr>
          <w:rFonts w:hint="cs"/>
          <w:rtl/>
        </w:rPr>
        <w:t>أبو اليمه صار ينتظر اخبار</w:t>
      </w:r>
    </w:p>
    <w:p w:rsidR="00652359" w:rsidRDefault="00652359" w:rsidP="00652359">
      <w:pPr>
        <w:pStyle w:val="libPoemCenter"/>
        <w:rPr>
          <w:rFonts w:hint="cs"/>
          <w:rtl/>
        </w:rPr>
      </w:pPr>
      <w:r>
        <w:rPr>
          <w:rFonts w:hint="cs"/>
          <w:rtl/>
        </w:rPr>
        <w:t>وهاشم ابجمر الغضه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والفرزدق شاف هالشمل ملتم</w:t>
      </w:r>
    </w:p>
    <w:p w:rsidR="00652359" w:rsidRDefault="00652359" w:rsidP="00652359">
      <w:pPr>
        <w:pStyle w:val="libPoemCenter"/>
        <w:rPr>
          <w:rFonts w:hint="cs"/>
          <w:rtl/>
        </w:rPr>
      </w:pPr>
      <w:r>
        <w:rPr>
          <w:rFonts w:hint="cs"/>
          <w:rtl/>
        </w:rPr>
        <w:t>خبر المظلوم عن چتل مسلم</w:t>
      </w:r>
    </w:p>
    <w:p w:rsidR="00652359" w:rsidRDefault="00652359" w:rsidP="00652359">
      <w:pPr>
        <w:pStyle w:val="libPoemCenter"/>
        <w:rPr>
          <w:rFonts w:hint="cs"/>
          <w:rtl/>
        </w:rPr>
      </w:pPr>
      <w:r>
        <w:rPr>
          <w:rFonts w:hint="cs"/>
          <w:rtl/>
        </w:rPr>
        <w:t>الكوفه گله اليوم عالغدر تعزم</w:t>
      </w:r>
    </w:p>
    <w:p w:rsidR="00652359" w:rsidRDefault="00652359" w:rsidP="00652359">
      <w:pPr>
        <w:pStyle w:val="libPoemCenter"/>
        <w:rPr>
          <w:rFonts w:hint="cs"/>
          <w:rtl/>
        </w:rPr>
      </w:pPr>
      <w:r>
        <w:rPr>
          <w:rFonts w:hint="cs"/>
          <w:rtl/>
        </w:rPr>
        <w:t>گلوبهم تهويك والسيوف عليك</w:t>
      </w:r>
    </w:p>
    <w:p w:rsidR="00652359" w:rsidRDefault="00652359" w:rsidP="00652359">
      <w:pPr>
        <w:pStyle w:val="libPoemCenter"/>
        <w:rPr>
          <w:rFonts w:hint="cs"/>
          <w:rtl/>
        </w:rPr>
      </w:pPr>
      <w:r>
        <w:rPr>
          <w:rFonts w:hint="cs"/>
          <w:rtl/>
        </w:rPr>
        <w:t>گله هاشم معرضه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 واخوانه وكل بني عمه</w:t>
      </w:r>
    </w:p>
    <w:p w:rsidR="00652359" w:rsidRDefault="00652359" w:rsidP="00652359">
      <w:pPr>
        <w:pStyle w:val="libPoemCenter"/>
        <w:rPr>
          <w:rFonts w:hint="cs"/>
          <w:rtl/>
        </w:rPr>
      </w:pPr>
      <w:r>
        <w:rPr>
          <w:rFonts w:hint="cs"/>
          <w:rtl/>
        </w:rPr>
        <w:t>واتحزمت للثار وصاحت ابهمه</w:t>
      </w:r>
    </w:p>
    <w:p w:rsidR="00652359" w:rsidRDefault="00652359" w:rsidP="00652359">
      <w:pPr>
        <w:pStyle w:val="libPoemCenter"/>
        <w:rPr>
          <w:rFonts w:hint="cs"/>
          <w:rtl/>
        </w:rPr>
      </w:pPr>
      <w:r>
        <w:rPr>
          <w:rFonts w:hint="cs"/>
          <w:rtl/>
        </w:rPr>
        <w:t>واقسموا ميضيع مسلم ودمه</w:t>
      </w:r>
    </w:p>
    <w:p w:rsidR="00652359" w:rsidRDefault="00652359" w:rsidP="00652359">
      <w:pPr>
        <w:pStyle w:val="libPoemCenter"/>
        <w:rPr>
          <w:rFonts w:hint="cs"/>
          <w:rtl/>
        </w:rPr>
      </w:pPr>
      <w:r>
        <w:rPr>
          <w:rFonts w:hint="cs"/>
          <w:rtl/>
        </w:rPr>
        <w:t>ثاره عيب ايروح نفتدي بالروح</w:t>
      </w:r>
    </w:p>
    <w:p w:rsidR="00652359" w:rsidRDefault="00652359" w:rsidP="00652359">
      <w:pPr>
        <w:pStyle w:val="libPoemCenter"/>
        <w:rPr>
          <w:rFonts w:hint="cs"/>
          <w:rtl/>
        </w:rPr>
      </w:pPr>
      <w:r>
        <w:rPr>
          <w:rFonts w:hint="cs"/>
          <w:rtl/>
        </w:rPr>
        <w:lastRenderedPageBreak/>
        <w:t>للمنايه خايضه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 لمن شاف آل أبو طالب</w:t>
      </w:r>
    </w:p>
    <w:p w:rsidR="00652359" w:rsidRDefault="00652359" w:rsidP="00652359">
      <w:pPr>
        <w:pStyle w:val="libPoemCenter"/>
        <w:rPr>
          <w:rFonts w:hint="cs"/>
          <w:rtl/>
        </w:rPr>
      </w:pPr>
      <w:r>
        <w:rPr>
          <w:rFonts w:hint="cs"/>
          <w:rtl/>
        </w:rPr>
        <w:t>ابثار ابن عمها رايده اتطالب</w:t>
      </w:r>
    </w:p>
    <w:p w:rsidR="00652359" w:rsidRDefault="00652359" w:rsidP="00652359">
      <w:pPr>
        <w:pStyle w:val="libPoemCenter"/>
        <w:rPr>
          <w:rFonts w:hint="cs"/>
          <w:rtl/>
        </w:rPr>
      </w:pPr>
      <w:r>
        <w:rPr>
          <w:rFonts w:hint="cs"/>
          <w:rtl/>
        </w:rPr>
        <w:t>ناده حياكم يا بني غالب</w:t>
      </w:r>
    </w:p>
    <w:p w:rsidR="00652359" w:rsidRDefault="00652359" w:rsidP="00652359">
      <w:pPr>
        <w:pStyle w:val="libPoemCenter"/>
        <w:rPr>
          <w:rFonts w:hint="cs"/>
          <w:rtl/>
        </w:rPr>
      </w:pPr>
      <w:r>
        <w:rPr>
          <w:rFonts w:hint="cs"/>
          <w:rtl/>
        </w:rPr>
        <w:t>راشده النيه للغاضريه</w:t>
      </w:r>
    </w:p>
    <w:p w:rsidR="00652359" w:rsidRDefault="00652359" w:rsidP="00652359">
      <w:pPr>
        <w:pStyle w:val="libPoemCenter"/>
        <w:rPr>
          <w:rFonts w:hint="cs"/>
          <w:rtl/>
        </w:rPr>
      </w:pPr>
      <w:r>
        <w:rPr>
          <w:rFonts w:hint="cs"/>
          <w:rtl/>
        </w:rPr>
        <w:t>ابكربله ايضيگ الفضه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لن گمر هاشم شهر بتاره</w:t>
      </w:r>
    </w:p>
    <w:p w:rsidR="00652359" w:rsidRDefault="00652359" w:rsidP="00652359">
      <w:pPr>
        <w:pStyle w:val="libPoemCenter"/>
        <w:rPr>
          <w:rFonts w:hint="cs"/>
          <w:rtl/>
        </w:rPr>
      </w:pPr>
      <w:r>
        <w:rPr>
          <w:rFonts w:hint="cs"/>
          <w:rtl/>
        </w:rPr>
        <w:t>صاح يا مظلوم خل نشن غاره</w:t>
      </w:r>
    </w:p>
    <w:p w:rsidR="00652359" w:rsidRDefault="00652359" w:rsidP="00652359">
      <w:pPr>
        <w:pStyle w:val="libPoemCenter"/>
        <w:rPr>
          <w:rFonts w:hint="cs"/>
          <w:rtl/>
        </w:rPr>
      </w:pPr>
      <w:r>
        <w:rPr>
          <w:rFonts w:hint="cs"/>
          <w:rtl/>
        </w:rPr>
        <w:t>تقبل لمسلم انضيعه لثاره</w:t>
      </w:r>
    </w:p>
    <w:p w:rsidR="00652359" w:rsidRDefault="00652359" w:rsidP="00652359">
      <w:pPr>
        <w:pStyle w:val="libPoemCenter"/>
        <w:rPr>
          <w:rFonts w:hint="cs"/>
          <w:rtl/>
        </w:rPr>
      </w:pPr>
      <w:r>
        <w:rPr>
          <w:rFonts w:hint="cs"/>
          <w:rtl/>
        </w:rPr>
        <w:t>حسين گال اشلون مثل ما تردون</w:t>
      </w:r>
    </w:p>
    <w:p w:rsidR="00652359" w:rsidRDefault="00652359" w:rsidP="00652359">
      <w:pPr>
        <w:pStyle w:val="libPoemCenter"/>
        <w:rPr>
          <w:rFonts w:hint="cs"/>
          <w:rtl/>
        </w:rPr>
      </w:pPr>
      <w:r>
        <w:rPr>
          <w:rFonts w:hint="cs"/>
          <w:rtl/>
        </w:rPr>
        <w:t>والظعن سار ومضه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جعفر وعثمان ايدوا عباس</w:t>
      </w:r>
    </w:p>
    <w:p w:rsidR="00652359" w:rsidRDefault="00652359" w:rsidP="00652359">
      <w:pPr>
        <w:pStyle w:val="libPoemCenter"/>
        <w:rPr>
          <w:rFonts w:hint="cs"/>
          <w:rtl/>
        </w:rPr>
      </w:pPr>
      <w:r>
        <w:rPr>
          <w:rFonts w:hint="cs"/>
          <w:rtl/>
        </w:rPr>
        <w:t>جاوبوه الموت لو حصل لا باس</w:t>
      </w:r>
    </w:p>
    <w:p w:rsidR="00652359" w:rsidRDefault="00652359" w:rsidP="00652359">
      <w:pPr>
        <w:pStyle w:val="libPoemCenter"/>
        <w:rPr>
          <w:rFonts w:hint="cs"/>
          <w:rtl/>
        </w:rPr>
      </w:pPr>
      <w:r>
        <w:rPr>
          <w:rFonts w:hint="cs"/>
          <w:rtl/>
        </w:rPr>
        <w:t>ولا نظل انعيش امهبطين الراس</w:t>
      </w:r>
    </w:p>
    <w:p w:rsidR="00652359" w:rsidRDefault="00652359" w:rsidP="00652359">
      <w:pPr>
        <w:pStyle w:val="libPoemCenter"/>
        <w:rPr>
          <w:rFonts w:hint="cs"/>
          <w:rtl/>
        </w:rPr>
      </w:pPr>
      <w:r>
        <w:rPr>
          <w:rFonts w:hint="cs"/>
          <w:rtl/>
        </w:rPr>
        <w:t>لبن عمنه اليوم ننطي غالي السوم</w:t>
      </w:r>
    </w:p>
    <w:p w:rsidR="00652359" w:rsidRDefault="00652359" w:rsidP="00652359">
      <w:pPr>
        <w:pStyle w:val="libPoemCenter"/>
        <w:rPr>
          <w:rFonts w:hint="cs"/>
          <w:rtl/>
        </w:rPr>
      </w:pPr>
      <w:r>
        <w:rPr>
          <w:rFonts w:hint="cs"/>
          <w:rtl/>
        </w:rPr>
        <w:t>والشهاده اتعوضه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وعون خاطبهم لجل ابن عمي</w:t>
      </w:r>
    </w:p>
    <w:p w:rsidR="00652359" w:rsidRDefault="00652359" w:rsidP="00652359">
      <w:pPr>
        <w:pStyle w:val="libPoemCenter"/>
        <w:rPr>
          <w:rFonts w:hint="cs"/>
          <w:rtl/>
        </w:rPr>
      </w:pPr>
      <w:r>
        <w:rPr>
          <w:rFonts w:hint="cs"/>
          <w:rtl/>
        </w:rPr>
        <w:t>ارخص الغالي وافتدي ابدمي</w:t>
      </w:r>
    </w:p>
    <w:p w:rsidR="00652359" w:rsidRDefault="00652359" w:rsidP="00652359">
      <w:pPr>
        <w:pStyle w:val="libPoemCenter"/>
        <w:rPr>
          <w:rFonts w:hint="cs"/>
          <w:rtl/>
        </w:rPr>
      </w:pPr>
      <w:r>
        <w:rPr>
          <w:rFonts w:hint="cs"/>
          <w:rtl/>
        </w:rPr>
        <w:t>الثار يهل الثار عالزلم حتمي</w:t>
      </w:r>
    </w:p>
    <w:p w:rsidR="00652359" w:rsidRDefault="00652359" w:rsidP="00652359">
      <w:pPr>
        <w:pStyle w:val="libPoemCenter"/>
        <w:rPr>
          <w:rFonts w:hint="cs"/>
          <w:rtl/>
        </w:rPr>
      </w:pPr>
      <w:r>
        <w:rPr>
          <w:rFonts w:hint="cs"/>
          <w:rtl/>
        </w:rPr>
        <w:t>انبجح گلب حسين اباخوته الطيبين</w:t>
      </w:r>
    </w:p>
    <w:p w:rsidR="00652359" w:rsidRDefault="00652359" w:rsidP="00652359">
      <w:pPr>
        <w:pStyle w:val="libPoemCenter"/>
        <w:rPr>
          <w:rFonts w:hint="cs"/>
          <w:rtl/>
        </w:rPr>
      </w:pPr>
      <w:r>
        <w:rPr>
          <w:rFonts w:hint="cs"/>
          <w:rtl/>
        </w:rPr>
        <w:t>لحال اخوته ايلاحظه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لكربلا وصلوا وشافوا الحاله</w:t>
      </w:r>
    </w:p>
    <w:p w:rsidR="00652359" w:rsidRDefault="00652359" w:rsidP="00652359">
      <w:pPr>
        <w:pStyle w:val="libPoemCenter"/>
        <w:rPr>
          <w:rFonts w:hint="cs"/>
          <w:rtl/>
        </w:rPr>
      </w:pPr>
      <w:r>
        <w:rPr>
          <w:rFonts w:hint="cs"/>
          <w:rtl/>
        </w:rPr>
        <w:t>جيش ابن زياد صفوا ارجاله</w:t>
      </w:r>
    </w:p>
    <w:p w:rsidR="00652359" w:rsidRDefault="00652359" w:rsidP="00652359">
      <w:pPr>
        <w:pStyle w:val="libPoemCenter"/>
        <w:rPr>
          <w:rFonts w:hint="cs"/>
          <w:rtl/>
        </w:rPr>
      </w:pPr>
      <w:r>
        <w:rPr>
          <w:rFonts w:hint="cs"/>
          <w:rtl/>
        </w:rPr>
        <w:lastRenderedPageBreak/>
        <w:t>لن أبو السجاد صوته يتعاله</w:t>
      </w:r>
    </w:p>
    <w:p w:rsidR="00652359" w:rsidRDefault="00652359" w:rsidP="00652359">
      <w:pPr>
        <w:pStyle w:val="libPoemCenter"/>
        <w:rPr>
          <w:rFonts w:hint="cs"/>
          <w:rtl/>
        </w:rPr>
      </w:pPr>
      <w:r>
        <w:rPr>
          <w:rFonts w:hint="cs"/>
          <w:rtl/>
        </w:rPr>
        <w:t>اهل بيتي وياي اليوم عند عداي</w:t>
      </w:r>
    </w:p>
    <w:p w:rsidR="00652359" w:rsidRDefault="00652359" w:rsidP="00652359">
      <w:pPr>
        <w:pStyle w:val="libPoemCenter"/>
        <w:rPr>
          <w:rFonts w:hint="cs"/>
          <w:rtl/>
        </w:rPr>
      </w:pPr>
      <w:r>
        <w:rPr>
          <w:rFonts w:hint="cs"/>
          <w:rtl/>
        </w:rPr>
        <w:t>ما اضنها معرضه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جاوبوه الگوم يا حسين نريد</w:t>
      </w:r>
    </w:p>
    <w:p w:rsidR="00652359" w:rsidRDefault="00652359" w:rsidP="00652359">
      <w:pPr>
        <w:pStyle w:val="libPoemCenter"/>
        <w:rPr>
          <w:rFonts w:hint="cs"/>
          <w:rtl/>
        </w:rPr>
      </w:pPr>
      <w:r>
        <w:rPr>
          <w:rFonts w:hint="cs"/>
          <w:rtl/>
        </w:rPr>
        <w:t>تعلن البيعه للخليفه يزيد</w:t>
      </w:r>
    </w:p>
    <w:p w:rsidR="00652359" w:rsidRDefault="00652359" w:rsidP="00652359">
      <w:pPr>
        <w:pStyle w:val="libPoemCenter"/>
        <w:rPr>
          <w:rFonts w:hint="cs"/>
          <w:rtl/>
        </w:rPr>
      </w:pPr>
      <w:r>
        <w:rPr>
          <w:rFonts w:hint="cs"/>
          <w:rtl/>
        </w:rPr>
        <w:t>حسين جاوبهم ما نمد الايد</w:t>
      </w:r>
    </w:p>
    <w:p w:rsidR="00652359" w:rsidRDefault="00652359" w:rsidP="00652359">
      <w:pPr>
        <w:pStyle w:val="libPoemCenter"/>
        <w:rPr>
          <w:rFonts w:hint="cs"/>
          <w:rtl/>
        </w:rPr>
      </w:pPr>
      <w:r>
        <w:rPr>
          <w:rFonts w:hint="cs"/>
          <w:rtl/>
        </w:rPr>
        <w:t>وكل بني عمي امصوته يمي</w:t>
      </w:r>
    </w:p>
    <w:p w:rsidR="00652359" w:rsidRDefault="00652359" w:rsidP="00652359">
      <w:pPr>
        <w:pStyle w:val="libPoemCenter"/>
        <w:rPr>
          <w:rFonts w:hint="cs"/>
          <w:rtl/>
        </w:rPr>
      </w:pPr>
      <w:r>
        <w:rPr>
          <w:rFonts w:hint="cs"/>
          <w:rtl/>
        </w:rPr>
        <w:t>لحكم اميه اتعارضه اتعنت اعله الثار</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74" w:name="41"/>
      <w:bookmarkStart w:id="75" w:name="_Toc495739980"/>
      <w:r>
        <w:rPr>
          <w:rFonts w:hint="cs"/>
          <w:rtl/>
        </w:rPr>
        <w:lastRenderedPageBreak/>
        <w:t>وداعاً يا حسين</w:t>
      </w:r>
      <w:bookmarkEnd w:id="74"/>
      <w:bookmarkEnd w:id="75"/>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PoemCenter"/>
        <w:rPr>
          <w:rFonts w:hint="cs"/>
          <w:rtl/>
        </w:rPr>
      </w:pPr>
      <w:r>
        <w:rPr>
          <w:rFonts w:hint="cs"/>
          <w:rtl/>
        </w:rPr>
        <w:t>هاليوم اصعب كل يوم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الليله الاخيره من العمر وياكم</w:t>
      </w:r>
    </w:p>
    <w:p w:rsidR="00652359" w:rsidRDefault="00652359" w:rsidP="00652359">
      <w:pPr>
        <w:pStyle w:val="libPoemCenter"/>
        <w:rPr>
          <w:rFonts w:hint="cs"/>
          <w:rtl/>
        </w:rPr>
      </w:pPr>
      <w:r>
        <w:rPr>
          <w:rFonts w:hint="cs"/>
          <w:rtl/>
        </w:rPr>
        <w:t>باچر يخويه اعله الترب نلگاكم</w:t>
      </w:r>
    </w:p>
    <w:p w:rsidR="00652359" w:rsidRDefault="00652359" w:rsidP="00652359">
      <w:pPr>
        <w:pStyle w:val="libPoemCenter"/>
        <w:rPr>
          <w:rFonts w:hint="cs"/>
          <w:rtl/>
        </w:rPr>
      </w:pPr>
      <w:r>
        <w:rPr>
          <w:rFonts w:hint="cs"/>
          <w:rtl/>
        </w:rPr>
        <w:t>اسمع دليلي اشصاح واشوصاكم</w:t>
      </w:r>
    </w:p>
    <w:p w:rsidR="00652359" w:rsidRDefault="00652359" w:rsidP="00652359">
      <w:pPr>
        <w:pStyle w:val="libPoemCenter"/>
        <w:rPr>
          <w:rFonts w:hint="cs"/>
          <w:rtl/>
        </w:rPr>
      </w:pPr>
      <w:r>
        <w:rPr>
          <w:rFonts w:hint="cs"/>
          <w:rtl/>
        </w:rPr>
        <w:t>بالشيم يرباب الشيم ننخاكم</w:t>
      </w:r>
    </w:p>
    <w:p w:rsidR="00652359" w:rsidRDefault="00652359" w:rsidP="00652359">
      <w:pPr>
        <w:pStyle w:val="libPoemCenter"/>
        <w:rPr>
          <w:rFonts w:hint="cs"/>
          <w:rtl/>
        </w:rPr>
      </w:pPr>
      <w:r>
        <w:rPr>
          <w:rFonts w:hint="cs"/>
          <w:rtl/>
        </w:rPr>
        <w:t>يحسين هاي عيالك هاي اطفالك من بعداك</w:t>
      </w:r>
    </w:p>
    <w:p w:rsidR="00652359" w:rsidRDefault="00652359" w:rsidP="00652359">
      <w:pPr>
        <w:pStyle w:val="libPoemCenter"/>
        <w:rPr>
          <w:rFonts w:hint="cs"/>
          <w:rtl/>
        </w:rPr>
      </w:pPr>
      <w:r>
        <w:rPr>
          <w:rFonts w:hint="cs"/>
          <w:rtl/>
        </w:rPr>
        <w:t>آنه أحرسها امن الگوم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آنه العقيله وشاهدت جدّامي</w:t>
      </w:r>
    </w:p>
    <w:p w:rsidR="00652359" w:rsidRDefault="00652359" w:rsidP="00652359">
      <w:pPr>
        <w:pStyle w:val="libPoemCenter"/>
        <w:rPr>
          <w:rFonts w:hint="cs"/>
          <w:rtl/>
        </w:rPr>
      </w:pPr>
      <w:r>
        <w:rPr>
          <w:rFonts w:hint="cs"/>
          <w:rtl/>
        </w:rPr>
        <w:t>مو زلم چنها ابدور وسط خيامي</w:t>
      </w:r>
    </w:p>
    <w:p w:rsidR="00652359" w:rsidRDefault="00652359" w:rsidP="00652359">
      <w:pPr>
        <w:pStyle w:val="libPoemCenter"/>
        <w:rPr>
          <w:rFonts w:hint="cs"/>
          <w:rtl/>
        </w:rPr>
      </w:pPr>
      <w:r>
        <w:rPr>
          <w:rFonts w:hint="cs"/>
          <w:rtl/>
        </w:rPr>
        <w:t>واشما تجور ابكربله ايامي</w:t>
      </w:r>
    </w:p>
    <w:p w:rsidR="00652359" w:rsidRDefault="00652359" w:rsidP="00652359">
      <w:pPr>
        <w:pStyle w:val="libPoemCenter"/>
        <w:rPr>
          <w:rFonts w:hint="cs"/>
          <w:rtl/>
        </w:rPr>
      </w:pPr>
      <w:r>
        <w:rPr>
          <w:rFonts w:hint="cs"/>
          <w:rtl/>
        </w:rPr>
        <w:t>شوفتكم اتروّي دليلي الضامي</w:t>
      </w:r>
    </w:p>
    <w:p w:rsidR="00652359" w:rsidRDefault="00652359" w:rsidP="00652359">
      <w:pPr>
        <w:pStyle w:val="libPoemCenter"/>
        <w:rPr>
          <w:rFonts w:hint="cs"/>
          <w:rtl/>
        </w:rPr>
      </w:pPr>
      <w:r>
        <w:rPr>
          <w:rFonts w:hint="cs"/>
          <w:rtl/>
        </w:rPr>
        <w:t>يحسين هاي رجالك كلها گبالك تتفداك</w:t>
      </w:r>
    </w:p>
    <w:p w:rsidR="00652359" w:rsidRDefault="00652359" w:rsidP="00652359">
      <w:pPr>
        <w:pStyle w:val="libPoemCenter"/>
        <w:rPr>
          <w:rFonts w:hint="cs"/>
          <w:rtl/>
        </w:rPr>
      </w:pPr>
      <w:r>
        <w:rPr>
          <w:rFonts w:hint="cs"/>
          <w:rtl/>
        </w:rPr>
        <w:t>صاحوا عالحومه نحوم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يحسين لتهابون اشرار الناس</w:t>
      </w:r>
    </w:p>
    <w:p w:rsidR="00652359" w:rsidRDefault="00652359" w:rsidP="00652359">
      <w:pPr>
        <w:pStyle w:val="libPoemCenter"/>
        <w:rPr>
          <w:rFonts w:hint="cs"/>
          <w:rtl/>
        </w:rPr>
      </w:pPr>
      <w:r>
        <w:rPr>
          <w:rFonts w:hint="cs"/>
          <w:rtl/>
        </w:rPr>
        <w:t>لازال وياكم اخويه العباس</w:t>
      </w:r>
    </w:p>
    <w:p w:rsidR="00652359" w:rsidRDefault="00652359" w:rsidP="00652359">
      <w:pPr>
        <w:pStyle w:val="libPoemCenter"/>
        <w:rPr>
          <w:rFonts w:hint="cs"/>
          <w:rtl/>
        </w:rPr>
      </w:pPr>
      <w:r>
        <w:rPr>
          <w:rFonts w:hint="cs"/>
          <w:rtl/>
        </w:rPr>
        <w:t>هاليله ظل يبن امي مرفوع الراس</w:t>
      </w:r>
    </w:p>
    <w:p w:rsidR="00652359" w:rsidRDefault="00652359" w:rsidP="00652359">
      <w:pPr>
        <w:pStyle w:val="libPoemCenter"/>
        <w:rPr>
          <w:rFonts w:hint="cs"/>
          <w:rtl/>
        </w:rPr>
      </w:pPr>
      <w:r>
        <w:rPr>
          <w:rFonts w:hint="cs"/>
          <w:rtl/>
        </w:rPr>
        <w:t>وجثتك باچر بالحوافر تنداس</w:t>
      </w:r>
    </w:p>
    <w:p w:rsidR="00652359" w:rsidRDefault="00652359" w:rsidP="00652359">
      <w:pPr>
        <w:pStyle w:val="libPoemCenter"/>
        <w:rPr>
          <w:rFonts w:hint="cs"/>
          <w:rtl/>
        </w:rPr>
      </w:pPr>
      <w:r>
        <w:rPr>
          <w:rFonts w:hint="cs"/>
          <w:rtl/>
        </w:rPr>
        <w:t>يحسين عندك قائد بالحگ صامد بين اعداك</w:t>
      </w:r>
    </w:p>
    <w:p w:rsidR="00652359" w:rsidRDefault="00652359" w:rsidP="00652359">
      <w:pPr>
        <w:pStyle w:val="libPoemCenter"/>
        <w:rPr>
          <w:rFonts w:hint="cs"/>
          <w:rtl/>
        </w:rPr>
      </w:pPr>
      <w:r>
        <w:rPr>
          <w:rFonts w:hint="cs"/>
          <w:rtl/>
        </w:rPr>
        <w:lastRenderedPageBreak/>
        <w:t>عهدك بالدم مرسوم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يحسين تدري بأختك اشتتمنه</w:t>
      </w:r>
    </w:p>
    <w:p w:rsidR="00652359" w:rsidRDefault="00652359" w:rsidP="00652359">
      <w:pPr>
        <w:pStyle w:val="libPoemCenter"/>
        <w:rPr>
          <w:rFonts w:hint="cs"/>
          <w:rtl/>
        </w:rPr>
      </w:pPr>
      <w:r>
        <w:rPr>
          <w:rFonts w:hint="cs"/>
          <w:rtl/>
        </w:rPr>
        <w:t>كلمن يروح لمصرعه ويتعنه</w:t>
      </w:r>
    </w:p>
    <w:p w:rsidR="00652359" w:rsidRDefault="00652359" w:rsidP="00652359">
      <w:pPr>
        <w:pStyle w:val="libPoemCenter"/>
        <w:rPr>
          <w:rFonts w:hint="cs"/>
          <w:rtl/>
        </w:rPr>
      </w:pPr>
      <w:r>
        <w:rPr>
          <w:rFonts w:hint="cs"/>
          <w:rtl/>
        </w:rPr>
        <w:t>حتى الضماير كلها تشهد النه</w:t>
      </w:r>
    </w:p>
    <w:p w:rsidR="00652359" w:rsidRDefault="00652359" w:rsidP="00652359">
      <w:pPr>
        <w:pStyle w:val="libPoemCenter"/>
        <w:rPr>
          <w:rFonts w:hint="cs"/>
          <w:rtl/>
        </w:rPr>
      </w:pPr>
      <w:r>
        <w:rPr>
          <w:rFonts w:hint="cs"/>
          <w:rtl/>
        </w:rPr>
        <w:t>قدمنه شاب ابدم وريده اتحنه</w:t>
      </w:r>
    </w:p>
    <w:p w:rsidR="00652359" w:rsidRDefault="00652359" w:rsidP="00652359">
      <w:pPr>
        <w:pStyle w:val="libPoemCenter"/>
        <w:rPr>
          <w:rFonts w:hint="cs"/>
          <w:rtl/>
        </w:rPr>
      </w:pPr>
      <w:r>
        <w:rPr>
          <w:rFonts w:hint="cs"/>
          <w:rtl/>
        </w:rPr>
        <w:t>يحسين شاهد جاسم بيده الصارم واتعناك</w:t>
      </w:r>
    </w:p>
    <w:p w:rsidR="00652359" w:rsidRDefault="00652359" w:rsidP="00652359">
      <w:pPr>
        <w:pStyle w:val="libPoemCenter"/>
        <w:rPr>
          <w:rFonts w:hint="cs"/>
          <w:rtl/>
        </w:rPr>
      </w:pPr>
      <w:r>
        <w:rPr>
          <w:rFonts w:hint="cs"/>
          <w:rtl/>
        </w:rPr>
        <w:t>وينادي انضحي دموم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يبن امي ويه الگوم ابذل جهدك</w:t>
      </w:r>
    </w:p>
    <w:p w:rsidR="00652359" w:rsidRDefault="00652359" w:rsidP="00652359">
      <w:pPr>
        <w:pStyle w:val="libPoemCenter"/>
        <w:rPr>
          <w:rFonts w:hint="cs"/>
          <w:rtl/>
        </w:rPr>
      </w:pPr>
      <w:r>
        <w:rPr>
          <w:rFonts w:hint="cs"/>
          <w:rtl/>
        </w:rPr>
        <w:t>بلچن تحس ناس اللي تطلع ضدك</w:t>
      </w:r>
    </w:p>
    <w:p w:rsidR="00652359" w:rsidRDefault="00652359" w:rsidP="00652359">
      <w:pPr>
        <w:pStyle w:val="libPoemCenter"/>
        <w:rPr>
          <w:rFonts w:hint="cs"/>
          <w:rtl/>
        </w:rPr>
      </w:pPr>
      <w:r>
        <w:rPr>
          <w:rFonts w:hint="cs"/>
          <w:rtl/>
        </w:rPr>
        <w:t>تبرز گبال اشبه الناس ابجدك</w:t>
      </w:r>
    </w:p>
    <w:p w:rsidR="00652359" w:rsidRDefault="00652359" w:rsidP="00652359">
      <w:pPr>
        <w:pStyle w:val="libPoemCenter"/>
        <w:rPr>
          <w:rFonts w:hint="cs"/>
          <w:rtl/>
        </w:rPr>
      </w:pPr>
      <w:r>
        <w:rPr>
          <w:rFonts w:hint="cs"/>
          <w:rtl/>
        </w:rPr>
        <w:t>شبلك الاكبر هذا مهجة چبدك</w:t>
      </w:r>
    </w:p>
    <w:p w:rsidR="00652359" w:rsidRDefault="00652359" w:rsidP="00652359">
      <w:pPr>
        <w:pStyle w:val="libPoemCenter"/>
        <w:rPr>
          <w:rFonts w:hint="cs"/>
          <w:rtl/>
        </w:rPr>
      </w:pPr>
      <w:r>
        <w:rPr>
          <w:rFonts w:hint="cs"/>
          <w:rtl/>
        </w:rPr>
        <w:t>يحسين هذا الاكبر يم الخدّر ظل يتناك</w:t>
      </w:r>
    </w:p>
    <w:p w:rsidR="00652359" w:rsidRDefault="00652359" w:rsidP="00652359">
      <w:pPr>
        <w:pStyle w:val="libPoemCenter"/>
        <w:rPr>
          <w:rFonts w:hint="cs"/>
          <w:rtl/>
        </w:rPr>
      </w:pPr>
      <w:r>
        <w:rPr>
          <w:rFonts w:hint="cs"/>
          <w:rtl/>
        </w:rPr>
        <w:t>گوم لصيوانك گوم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گام أبو اليمه للخيام وگصده</w:t>
      </w:r>
    </w:p>
    <w:p w:rsidR="00652359" w:rsidRDefault="00652359" w:rsidP="00652359">
      <w:pPr>
        <w:pStyle w:val="libPoemCenter"/>
        <w:rPr>
          <w:rFonts w:hint="cs"/>
          <w:rtl/>
        </w:rPr>
      </w:pPr>
      <w:r>
        <w:rPr>
          <w:rFonts w:hint="cs"/>
          <w:rtl/>
        </w:rPr>
        <w:t>ايشاهد الوجه اللي يذكره ابجده</w:t>
      </w:r>
    </w:p>
    <w:p w:rsidR="00652359" w:rsidRDefault="00652359" w:rsidP="00652359">
      <w:pPr>
        <w:pStyle w:val="libPoemCenter"/>
        <w:rPr>
          <w:rFonts w:hint="cs"/>
          <w:rtl/>
        </w:rPr>
      </w:pPr>
      <w:r>
        <w:rPr>
          <w:rFonts w:hint="cs"/>
          <w:rtl/>
        </w:rPr>
        <w:t>والتفت لن شاهد رضيعه ابمهده</w:t>
      </w:r>
    </w:p>
    <w:p w:rsidR="00652359" w:rsidRDefault="00652359" w:rsidP="00652359">
      <w:pPr>
        <w:pStyle w:val="libPoemCenter"/>
        <w:rPr>
          <w:rFonts w:hint="cs"/>
          <w:rtl/>
        </w:rPr>
      </w:pPr>
      <w:r>
        <w:rPr>
          <w:rFonts w:hint="cs"/>
          <w:rtl/>
        </w:rPr>
        <w:t>ومن شاف عبد الله تفطر چبده</w:t>
      </w:r>
    </w:p>
    <w:p w:rsidR="00652359" w:rsidRDefault="00652359" w:rsidP="00652359">
      <w:pPr>
        <w:pStyle w:val="libPoemCenter"/>
        <w:rPr>
          <w:rFonts w:hint="cs"/>
          <w:rtl/>
        </w:rPr>
      </w:pPr>
      <w:r>
        <w:rPr>
          <w:rFonts w:hint="cs"/>
          <w:rtl/>
        </w:rPr>
        <w:t>يحسين طفلك ضامي وسط خيامي ابمهده هناك</w:t>
      </w:r>
    </w:p>
    <w:p w:rsidR="00652359" w:rsidRDefault="00652359" w:rsidP="00652359">
      <w:pPr>
        <w:pStyle w:val="libPoemCenter"/>
        <w:rPr>
          <w:rFonts w:hint="cs"/>
          <w:rtl/>
        </w:rPr>
      </w:pPr>
      <w:r>
        <w:rPr>
          <w:rFonts w:hint="cs"/>
          <w:rtl/>
        </w:rPr>
        <w:t>ايناغي ابگلبه المضروم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اتعنه لرضيعه حسين يجري العبره</w:t>
      </w:r>
    </w:p>
    <w:p w:rsidR="00652359" w:rsidRDefault="00652359" w:rsidP="00652359">
      <w:pPr>
        <w:pStyle w:val="libPoemCenter"/>
        <w:rPr>
          <w:rFonts w:hint="cs"/>
          <w:rtl/>
        </w:rPr>
      </w:pPr>
      <w:r>
        <w:rPr>
          <w:rFonts w:hint="cs"/>
          <w:rtl/>
        </w:rPr>
        <w:lastRenderedPageBreak/>
        <w:t>وعالمهد مثل الگوس محني ظهره</w:t>
      </w:r>
    </w:p>
    <w:p w:rsidR="00652359" w:rsidRDefault="00652359" w:rsidP="00652359">
      <w:pPr>
        <w:pStyle w:val="libPoemCenter"/>
        <w:rPr>
          <w:rFonts w:hint="cs"/>
          <w:rtl/>
        </w:rPr>
      </w:pPr>
      <w:r>
        <w:rPr>
          <w:rFonts w:hint="cs"/>
          <w:rtl/>
        </w:rPr>
        <w:t>بيا عين أبو اليمه لرضيعه اينظره</w:t>
      </w:r>
    </w:p>
    <w:p w:rsidR="00652359" w:rsidRDefault="00652359" w:rsidP="00652359">
      <w:pPr>
        <w:pStyle w:val="libPoemCenter"/>
        <w:rPr>
          <w:rFonts w:hint="cs"/>
          <w:rtl/>
        </w:rPr>
      </w:pPr>
      <w:r>
        <w:rPr>
          <w:rFonts w:hint="cs"/>
          <w:rtl/>
        </w:rPr>
        <w:t>بالمهد يتلوه وتدارك امره</w:t>
      </w:r>
    </w:p>
    <w:p w:rsidR="00652359" w:rsidRDefault="00652359" w:rsidP="00652359">
      <w:pPr>
        <w:pStyle w:val="libPoemCenter"/>
        <w:rPr>
          <w:rFonts w:hint="cs"/>
          <w:rtl/>
        </w:rPr>
      </w:pPr>
      <w:r>
        <w:rPr>
          <w:rFonts w:hint="cs"/>
          <w:rtl/>
        </w:rPr>
        <w:t>يحسين انظر طفلك ضامي مثلك نترجاك</w:t>
      </w:r>
    </w:p>
    <w:p w:rsidR="00652359" w:rsidRDefault="00652359" w:rsidP="00652359">
      <w:pPr>
        <w:pStyle w:val="libPoemCenter"/>
        <w:rPr>
          <w:rFonts w:hint="cs"/>
          <w:rtl/>
        </w:rPr>
      </w:pPr>
      <w:r>
        <w:rPr>
          <w:rFonts w:hint="cs"/>
          <w:rtl/>
        </w:rPr>
        <w:t>گوم واسگي المحروم وانودعك يا مظلوم</w:t>
      </w:r>
    </w:p>
    <w:p w:rsidR="00652359" w:rsidRDefault="00652359" w:rsidP="00652359">
      <w:pPr>
        <w:pStyle w:val="libPoemCenter"/>
        <w:rPr>
          <w:rFonts w:hint="cs"/>
          <w:rtl/>
        </w:rPr>
      </w:pPr>
      <w:r>
        <w:rPr>
          <w:rFonts w:hint="cs"/>
          <w:rtl/>
        </w:rPr>
        <w:t>يحسين هاي الليله آخر ليله انعيش وياك</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76" w:name="_Toc495739981"/>
      <w:r>
        <w:rPr>
          <w:rFonts w:hint="cs"/>
          <w:rtl/>
        </w:rPr>
        <w:lastRenderedPageBreak/>
        <w:t>رمز الإباء</w:t>
      </w:r>
      <w:bookmarkEnd w:id="76"/>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ثورتك يحسين ثورة معتقد</w:t>
      </w:r>
    </w:p>
    <w:p w:rsidR="00652359" w:rsidRDefault="00652359" w:rsidP="00652359">
      <w:pPr>
        <w:pStyle w:val="libPoemCenter"/>
        <w:rPr>
          <w:rFonts w:hint="cs"/>
          <w:rtl/>
        </w:rPr>
      </w:pPr>
      <w:r>
        <w:rPr>
          <w:rFonts w:hint="cs"/>
          <w:rtl/>
        </w:rPr>
        <w:t>بيك اقتدينه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صفوة الخالق وكنز الاسرار</w:t>
      </w:r>
    </w:p>
    <w:p w:rsidR="00652359" w:rsidRDefault="00652359" w:rsidP="00652359">
      <w:pPr>
        <w:pStyle w:val="libPoemCenter"/>
        <w:rPr>
          <w:rFonts w:hint="cs"/>
          <w:rtl/>
        </w:rPr>
      </w:pPr>
      <w:r>
        <w:rPr>
          <w:rFonts w:hint="cs"/>
          <w:rtl/>
        </w:rPr>
        <w:t>ثورتك صارت درس لهل الافكار</w:t>
      </w:r>
    </w:p>
    <w:p w:rsidR="00652359" w:rsidRDefault="00652359" w:rsidP="00652359">
      <w:pPr>
        <w:pStyle w:val="libPoemCenter"/>
        <w:rPr>
          <w:rFonts w:hint="cs"/>
          <w:rtl/>
        </w:rPr>
      </w:pPr>
      <w:r>
        <w:rPr>
          <w:rFonts w:hint="cs"/>
          <w:rtl/>
        </w:rPr>
        <w:t>وضحت دستور الشيم للاحرار</w:t>
      </w:r>
    </w:p>
    <w:p w:rsidR="00652359" w:rsidRDefault="00652359" w:rsidP="00652359">
      <w:pPr>
        <w:pStyle w:val="libPoemCenter"/>
        <w:rPr>
          <w:rFonts w:hint="cs"/>
          <w:rtl/>
        </w:rPr>
      </w:pPr>
      <w:r>
        <w:rPr>
          <w:rFonts w:hint="cs"/>
          <w:rtl/>
        </w:rPr>
        <w:t>وبكل زمان اتعيد نفس الادوار</w:t>
      </w:r>
    </w:p>
    <w:p w:rsidR="00652359" w:rsidRDefault="00652359" w:rsidP="00652359">
      <w:pPr>
        <w:pStyle w:val="libPoemCenter"/>
        <w:rPr>
          <w:rFonts w:hint="cs"/>
          <w:rtl/>
        </w:rPr>
      </w:pPr>
      <w:r>
        <w:rPr>
          <w:rFonts w:hint="cs"/>
          <w:rtl/>
        </w:rPr>
        <w:t>موقفك يحسين بالطف انرصد</w:t>
      </w:r>
    </w:p>
    <w:p w:rsidR="00652359" w:rsidRDefault="00652359" w:rsidP="00652359">
      <w:pPr>
        <w:pStyle w:val="libPoemCenter"/>
        <w:rPr>
          <w:rFonts w:hint="cs"/>
          <w:rtl/>
        </w:rPr>
      </w:pPr>
      <w:r>
        <w:rPr>
          <w:rFonts w:hint="cs"/>
          <w:rtl/>
        </w:rPr>
        <w:t>ابدربك مشينه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مشعل الثورة اتنور ابفيض دماك</w:t>
      </w:r>
    </w:p>
    <w:p w:rsidR="00652359" w:rsidRDefault="00652359" w:rsidP="00652359">
      <w:pPr>
        <w:pStyle w:val="libPoemCenter"/>
        <w:rPr>
          <w:rFonts w:hint="cs"/>
          <w:rtl/>
        </w:rPr>
      </w:pPr>
      <w:r>
        <w:rPr>
          <w:rFonts w:hint="cs"/>
          <w:rtl/>
        </w:rPr>
        <w:t>والكون يا مظلوم يزهي ابمعناك</w:t>
      </w:r>
    </w:p>
    <w:p w:rsidR="00652359" w:rsidRDefault="00652359" w:rsidP="00652359">
      <w:pPr>
        <w:pStyle w:val="libPoemCenter"/>
        <w:rPr>
          <w:rFonts w:hint="cs"/>
          <w:rtl/>
        </w:rPr>
      </w:pPr>
      <w:r>
        <w:rPr>
          <w:rFonts w:hint="cs"/>
          <w:rtl/>
        </w:rPr>
        <w:t>واحنه المشينه ابدربك وعاهدناك</w:t>
      </w:r>
    </w:p>
    <w:p w:rsidR="00652359" w:rsidRDefault="00652359" w:rsidP="00652359">
      <w:pPr>
        <w:pStyle w:val="libPoemCenter"/>
        <w:rPr>
          <w:rFonts w:hint="cs"/>
          <w:rtl/>
        </w:rPr>
      </w:pPr>
      <w:r>
        <w:rPr>
          <w:rFonts w:hint="cs"/>
          <w:rtl/>
        </w:rPr>
        <w:t>آخره ودنيه يبو السجاد وياك</w:t>
      </w:r>
    </w:p>
    <w:p w:rsidR="00652359" w:rsidRDefault="00652359" w:rsidP="00652359">
      <w:pPr>
        <w:pStyle w:val="libPoemCenter"/>
        <w:rPr>
          <w:rFonts w:hint="cs"/>
          <w:rtl/>
        </w:rPr>
      </w:pPr>
      <w:r>
        <w:rPr>
          <w:rFonts w:hint="cs"/>
          <w:rtl/>
        </w:rPr>
        <w:t>ثبتت يحسين للدين العمد</w:t>
      </w:r>
    </w:p>
    <w:p w:rsidR="00652359" w:rsidRDefault="00652359" w:rsidP="00652359">
      <w:pPr>
        <w:pStyle w:val="libPoemCenter"/>
        <w:rPr>
          <w:rFonts w:hint="cs"/>
          <w:rtl/>
        </w:rPr>
      </w:pPr>
      <w:r>
        <w:rPr>
          <w:rFonts w:hint="cs"/>
          <w:rtl/>
        </w:rPr>
        <w:t>يشهد نبينه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هذا الحديث الوارد ابنهج الدين</w:t>
      </w:r>
    </w:p>
    <w:p w:rsidR="00652359" w:rsidRDefault="00652359" w:rsidP="00652359">
      <w:pPr>
        <w:pStyle w:val="libPoemCenter"/>
        <w:rPr>
          <w:rFonts w:hint="cs"/>
          <w:rtl/>
        </w:rPr>
      </w:pPr>
      <w:r>
        <w:rPr>
          <w:rFonts w:hint="cs"/>
          <w:rtl/>
        </w:rPr>
        <w:t>عن الرسول الهادي نور التكوين</w:t>
      </w:r>
    </w:p>
    <w:p w:rsidR="00652359" w:rsidRDefault="00652359" w:rsidP="00652359">
      <w:pPr>
        <w:pStyle w:val="libPoemCenter"/>
        <w:rPr>
          <w:rFonts w:hint="cs"/>
          <w:rtl/>
        </w:rPr>
      </w:pPr>
      <w:r>
        <w:rPr>
          <w:rFonts w:hint="cs"/>
          <w:rtl/>
        </w:rPr>
        <w:t>لحسين مني گال وآنه امن حسين</w:t>
      </w:r>
    </w:p>
    <w:p w:rsidR="00652359" w:rsidRDefault="00652359" w:rsidP="00652359">
      <w:pPr>
        <w:pStyle w:val="libPoemCenter"/>
        <w:rPr>
          <w:rFonts w:hint="cs"/>
          <w:rtl/>
        </w:rPr>
      </w:pPr>
      <w:r>
        <w:rPr>
          <w:rFonts w:hint="cs"/>
          <w:rtl/>
        </w:rPr>
        <w:t>واحنه اعله هاي السنن بالعز ماشين</w:t>
      </w:r>
    </w:p>
    <w:p w:rsidR="00652359" w:rsidRDefault="00652359" w:rsidP="00652359">
      <w:pPr>
        <w:pStyle w:val="libPoemCenter"/>
        <w:rPr>
          <w:rFonts w:hint="cs"/>
          <w:rtl/>
        </w:rPr>
      </w:pPr>
      <w:r>
        <w:rPr>
          <w:rFonts w:hint="cs"/>
          <w:rtl/>
        </w:rPr>
        <w:t>حبك يمظلوم من أبٍ وجد</w:t>
      </w:r>
    </w:p>
    <w:p w:rsidR="00652359" w:rsidRDefault="00652359" w:rsidP="00652359">
      <w:pPr>
        <w:pStyle w:val="libPoemCenter"/>
        <w:rPr>
          <w:rFonts w:hint="cs"/>
          <w:rtl/>
        </w:rPr>
      </w:pPr>
      <w:r>
        <w:rPr>
          <w:rFonts w:hint="cs"/>
          <w:rtl/>
        </w:rPr>
        <w:t>ينتقل بينه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صاح الضمير اتحققت آمالي</w:t>
      </w:r>
    </w:p>
    <w:p w:rsidR="00652359" w:rsidRDefault="00652359" w:rsidP="00652359">
      <w:pPr>
        <w:pStyle w:val="libPoemCenter"/>
        <w:rPr>
          <w:rFonts w:hint="cs"/>
          <w:rtl/>
        </w:rPr>
      </w:pPr>
      <w:r>
        <w:rPr>
          <w:rFonts w:hint="cs"/>
          <w:rtl/>
        </w:rPr>
        <w:lastRenderedPageBreak/>
        <w:t>نرخص لاجلك كل نفيس وغالي</w:t>
      </w:r>
    </w:p>
    <w:p w:rsidR="00652359" w:rsidRDefault="00652359" w:rsidP="00652359">
      <w:pPr>
        <w:pStyle w:val="libPoemCenter"/>
        <w:rPr>
          <w:rFonts w:hint="cs"/>
          <w:rtl/>
        </w:rPr>
      </w:pPr>
      <w:r>
        <w:rPr>
          <w:rFonts w:hint="cs"/>
          <w:rtl/>
        </w:rPr>
        <w:t>وجمرة مصابك تسعر بدلالي</w:t>
      </w:r>
    </w:p>
    <w:p w:rsidR="00652359" w:rsidRDefault="00652359" w:rsidP="00652359">
      <w:pPr>
        <w:pStyle w:val="libPoemCenter"/>
        <w:rPr>
          <w:rFonts w:hint="cs"/>
          <w:rtl/>
        </w:rPr>
      </w:pPr>
      <w:r>
        <w:rPr>
          <w:rFonts w:hint="cs"/>
          <w:rtl/>
        </w:rPr>
        <w:t>وشفرة احزانك يا شهم تبرالي</w:t>
      </w:r>
    </w:p>
    <w:p w:rsidR="00652359" w:rsidRDefault="00652359" w:rsidP="00652359">
      <w:pPr>
        <w:pStyle w:val="libPoemCenter"/>
        <w:rPr>
          <w:rFonts w:hint="cs"/>
          <w:rtl/>
        </w:rPr>
      </w:pPr>
      <w:r>
        <w:rPr>
          <w:rFonts w:hint="cs"/>
          <w:rtl/>
        </w:rPr>
        <w:t>جسمك يمظلوم عالغبره سجد</w:t>
      </w:r>
    </w:p>
    <w:p w:rsidR="00652359" w:rsidRDefault="00652359" w:rsidP="00652359">
      <w:pPr>
        <w:pStyle w:val="libPoemCenter"/>
        <w:rPr>
          <w:rFonts w:hint="cs"/>
          <w:rtl/>
        </w:rPr>
      </w:pPr>
      <w:r>
        <w:rPr>
          <w:rFonts w:hint="cs"/>
          <w:rtl/>
        </w:rPr>
        <w:t>وامگطعينه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جسمك الطاهر من وگع عالتربان</w:t>
      </w:r>
    </w:p>
    <w:p w:rsidR="00652359" w:rsidRDefault="00652359" w:rsidP="00652359">
      <w:pPr>
        <w:pStyle w:val="libPoemCenter"/>
        <w:rPr>
          <w:rFonts w:hint="cs"/>
          <w:rtl/>
        </w:rPr>
      </w:pPr>
      <w:r>
        <w:rPr>
          <w:rFonts w:hint="cs"/>
          <w:rtl/>
        </w:rPr>
        <w:t>سجلت من دمك سور للقرآن</w:t>
      </w:r>
    </w:p>
    <w:p w:rsidR="00652359" w:rsidRDefault="00652359" w:rsidP="00652359">
      <w:pPr>
        <w:pStyle w:val="libPoemCenter"/>
        <w:rPr>
          <w:rFonts w:hint="cs"/>
          <w:rtl/>
        </w:rPr>
      </w:pPr>
      <w:r>
        <w:rPr>
          <w:rFonts w:hint="cs"/>
          <w:rtl/>
        </w:rPr>
        <w:t>وابطيحتك طاحت اركان الايمان</w:t>
      </w:r>
    </w:p>
    <w:p w:rsidR="00652359" w:rsidRDefault="00652359" w:rsidP="00652359">
      <w:pPr>
        <w:pStyle w:val="libPoemCenter"/>
        <w:rPr>
          <w:rFonts w:hint="cs"/>
          <w:rtl/>
        </w:rPr>
      </w:pPr>
      <w:r>
        <w:rPr>
          <w:rFonts w:hint="cs"/>
          <w:rtl/>
        </w:rPr>
        <w:t>وابكل گلب تستعر نار الاحزان</w:t>
      </w:r>
    </w:p>
    <w:p w:rsidR="00652359" w:rsidRDefault="00652359" w:rsidP="00652359">
      <w:pPr>
        <w:pStyle w:val="libPoemCenter"/>
        <w:rPr>
          <w:rFonts w:hint="cs"/>
          <w:rtl/>
        </w:rPr>
      </w:pPr>
      <w:r>
        <w:rPr>
          <w:rFonts w:hint="cs"/>
          <w:rtl/>
        </w:rPr>
        <w:t>وابحافر الخيل مسحوگ الجسد</w:t>
      </w:r>
    </w:p>
    <w:p w:rsidR="00652359" w:rsidRDefault="00652359" w:rsidP="00652359">
      <w:pPr>
        <w:pStyle w:val="libPoemCenter"/>
        <w:rPr>
          <w:rFonts w:hint="cs"/>
          <w:rtl/>
        </w:rPr>
      </w:pPr>
      <w:r>
        <w:rPr>
          <w:rFonts w:hint="cs"/>
          <w:rtl/>
        </w:rPr>
        <w:t>وامسلبينه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نهضتك برض الطف درس للأجيال</w:t>
      </w:r>
    </w:p>
    <w:p w:rsidR="00652359" w:rsidRDefault="00652359" w:rsidP="00652359">
      <w:pPr>
        <w:pStyle w:val="libPoemCenter"/>
        <w:rPr>
          <w:rFonts w:hint="cs"/>
          <w:rtl/>
        </w:rPr>
      </w:pPr>
      <w:r>
        <w:rPr>
          <w:rFonts w:hint="cs"/>
          <w:rtl/>
        </w:rPr>
        <w:t>ابدم الوريد اكتبت توضيح الحال</w:t>
      </w:r>
    </w:p>
    <w:p w:rsidR="00652359" w:rsidRDefault="00652359" w:rsidP="00652359">
      <w:pPr>
        <w:pStyle w:val="libPoemCenter"/>
        <w:rPr>
          <w:rFonts w:hint="cs"/>
          <w:rtl/>
        </w:rPr>
      </w:pPr>
      <w:r>
        <w:rPr>
          <w:rFonts w:hint="cs"/>
          <w:rtl/>
        </w:rPr>
        <w:t>واشتركت ابنهضتك حتى الاطفال</w:t>
      </w:r>
    </w:p>
    <w:p w:rsidR="00652359" w:rsidRDefault="00652359" w:rsidP="00652359">
      <w:pPr>
        <w:pStyle w:val="libPoemCenter"/>
        <w:rPr>
          <w:rFonts w:hint="cs"/>
          <w:rtl/>
        </w:rPr>
      </w:pPr>
      <w:r>
        <w:rPr>
          <w:rFonts w:hint="cs"/>
          <w:rtl/>
        </w:rPr>
        <w:t>واشلون ثوره البيها مسبيه عيال</w:t>
      </w:r>
    </w:p>
    <w:p w:rsidR="00652359" w:rsidRDefault="00652359" w:rsidP="00652359">
      <w:pPr>
        <w:pStyle w:val="libPoemCenter"/>
        <w:rPr>
          <w:rFonts w:hint="cs"/>
          <w:rtl/>
        </w:rPr>
      </w:pPr>
      <w:r>
        <w:rPr>
          <w:rFonts w:hint="cs"/>
          <w:rtl/>
        </w:rPr>
        <w:t>بالكوفه والشام ثبتت عالعهد</w:t>
      </w:r>
    </w:p>
    <w:p w:rsidR="00652359" w:rsidRDefault="00652359" w:rsidP="00652359">
      <w:pPr>
        <w:pStyle w:val="libPoemCenter"/>
        <w:rPr>
          <w:rFonts w:hint="cs"/>
          <w:rtl/>
        </w:rPr>
      </w:pPr>
      <w:r>
        <w:rPr>
          <w:rFonts w:hint="cs"/>
          <w:rtl/>
        </w:rPr>
        <w:t>هاي الضعينه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يحسين يالفجرت اعظم ثوره</w:t>
      </w:r>
    </w:p>
    <w:p w:rsidR="00652359" w:rsidRDefault="00652359" w:rsidP="00652359">
      <w:pPr>
        <w:pStyle w:val="libPoemCenter"/>
        <w:rPr>
          <w:rFonts w:hint="cs"/>
          <w:rtl/>
        </w:rPr>
      </w:pPr>
      <w:r>
        <w:rPr>
          <w:rFonts w:hint="cs"/>
          <w:rtl/>
        </w:rPr>
        <w:t>ابدمك الغالي ارسمت هاي الفكره</w:t>
      </w:r>
    </w:p>
    <w:p w:rsidR="00652359" w:rsidRDefault="00652359" w:rsidP="00652359">
      <w:pPr>
        <w:pStyle w:val="libPoemCenter"/>
        <w:rPr>
          <w:rFonts w:hint="cs"/>
          <w:rtl/>
        </w:rPr>
      </w:pPr>
      <w:r>
        <w:rPr>
          <w:rFonts w:hint="cs"/>
          <w:rtl/>
        </w:rPr>
        <w:t>من مثلك الخياله رضت صدره</w:t>
      </w:r>
    </w:p>
    <w:p w:rsidR="00652359" w:rsidRDefault="00652359" w:rsidP="00652359">
      <w:pPr>
        <w:pStyle w:val="libPoemCenter"/>
        <w:rPr>
          <w:rFonts w:hint="cs"/>
          <w:rtl/>
        </w:rPr>
      </w:pPr>
      <w:r>
        <w:rPr>
          <w:rFonts w:hint="cs"/>
          <w:rtl/>
        </w:rPr>
        <w:t>وعياله راحت بالظعن متيسره</w:t>
      </w:r>
    </w:p>
    <w:p w:rsidR="00652359" w:rsidRDefault="00652359" w:rsidP="00652359">
      <w:pPr>
        <w:pStyle w:val="libPoemCenter"/>
        <w:rPr>
          <w:rFonts w:hint="cs"/>
          <w:rtl/>
        </w:rPr>
      </w:pPr>
      <w:r>
        <w:rPr>
          <w:rFonts w:hint="cs"/>
          <w:rtl/>
        </w:rPr>
        <w:t>ابثورتك هزيت اركان الحسد</w:t>
      </w:r>
    </w:p>
    <w:p w:rsidR="00652359" w:rsidRDefault="00652359" w:rsidP="00652359">
      <w:pPr>
        <w:pStyle w:val="libPoemCenter"/>
        <w:rPr>
          <w:rFonts w:hint="cs"/>
          <w:rtl/>
        </w:rPr>
      </w:pPr>
      <w:r>
        <w:rPr>
          <w:rFonts w:hint="cs"/>
          <w:rtl/>
        </w:rPr>
        <w:t>من المدينه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من ارض المدينه لكربله يا مظلوم</w:t>
      </w:r>
    </w:p>
    <w:p w:rsidR="00652359" w:rsidRDefault="00652359" w:rsidP="00652359">
      <w:pPr>
        <w:pStyle w:val="libPoemCenter"/>
        <w:rPr>
          <w:rFonts w:hint="cs"/>
          <w:rtl/>
        </w:rPr>
      </w:pPr>
      <w:r>
        <w:rPr>
          <w:rFonts w:hint="cs"/>
          <w:rtl/>
        </w:rPr>
        <w:lastRenderedPageBreak/>
        <w:t>راسم درس بالشرف والعز مرسوم</w:t>
      </w:r>
    </w:p>
    <w:p w:rsidR="00652359" w:rsidRDefault="00652359" w:rsidP="00652359">
      <w:pPr>
        <w:pStyle w:val="libPoemCenter"/>
        <w:rPr>
          <w:rFonts w:hint="cs"/>
          <w:rtl/>
        </w:rPr>
      </w:pPr>
      <w:r>
        <w:rPr>
          <w:rFonts w:hint="cs"/>
          <w:rtl/>
        </w:rPr>
        <w:t>لا أشر طالع لا بطر ضد الگوم</w:t>
      </w:r>
    </w:p>
    <w:p w:rsidR="00652359" w:rsidRDefault="00652359" w:rsidP="00652359">
      <w:pPr>
        <w:pStyle w:val="libPoemCenter"/>
        <w:rPr>
          <w:rFonts w:hint="cs"/>
          <w:rtl/>
        </w:rPr>
      </w:pPr>
      <w:r>
        <w:rPr>
          <w:rFonts w:hint="cs"/>
          <w:rtl/>
        </w:rPr>
        <w:t>غايتك تدفع للشرف غالي السوم</w:t>
      </w:r>
    </w:p>
    <w:p w:rsidR="00652359" w:rsidRDefault="00652359" w:rsidP="00652359">
      <w:pPr>
        <w:pStyle w:val="libPoemCenter"/>
        <w:rPr>
          <w:rFonts w:hint="cs"/>
          <w:rtl/>
        </w:rPr>
      </w:pPr>
      <w:r>
        <w:rPr>
          <w:rFonts w:hint="cs"/>
          <w:rtl/>
        </w:rPr>
        <w:t>والباري لولاك ما چان انعبد</w:t>
      </w:r>
    </w:p>
    <w:p w:rsidR="00652359" w:rsidRDefault="00652359" w:rsidP="00652359">
      <w:pPr>
        <w:pStyle w:val="libPoemCenter"/>
        <w:rPr>
          <w:rFonts w:hint="cs"/>
          <w:rtl/>
        </w:rPr>
      </w:pPr>
      <w:r>
        <w:rPr>
          <w:rFonts w:hint="cs"/>
          <w:rtl/>
        </w:rPr>
        <w:t>ناصرت دينه والعالم شهد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ابچف الشيم صافحت ذاري المصرع</w:t>
      </w:r>
    </w:p>
    <w:p w:rsidR="00652359" w:rsidRDefault="00652359" w:rsidP="00652359">
      <w:pPr>
        <w:pStyle w:val="libPoemCenter"/>
        <w:rPr>
          <w:rFonts w:hint="cs"/>
          <w:rtl/>
        </w:rPr>
      </w:pPr>
      <w:r>
        <w:rPr>
          <w:rFonts w:hint="cs"/>
          <w:rtl/>
        </w:rPr>
        <w:t>وجسمك الطاهر بالسيوف اتگطع</w:t>
      </w:r>
    </w:p>
    <w:p w:rsidR="00652359" w:rsidRDefault="00652359" w:rsidP="00652359">
      <w:pPr>
        <w:pStyle w:val="libPoemCenter"/>
        <w:rPr>
          <w:rFonts w:hint="cs"/>
          <w:rtl/>
        </w:rPr>
      </w:pPr>
      <w:r>
        <w:rPr>
          <w:rFonts w:hint="cs"/>
          <w:rtl/>
        </w:rPr>
        <w:t>لبيض الاشفار وللعواسل مرتع</w:t>
      </w:r>
    </w:p>
    <w:p w:rsidR="00652359" w:rsidRDefault="00652359" w:rsidP="00652359">
      <w:pPr>
        <w:pStyle w:val="libPoemCenter"/>
        <w:rPr>
          <w:rFonts w:hint="cs"/>
          <w:rtl/>
        </w:rPr>
      </w:pPr>
      <w:r>
        <w:rPr>
          <w:rFonts w:hint="cs"/>
          <w:rtl/>
        </w:rPr>
        <w:t>يا جبل قاف الشامخ الما يخضع</w:t>
      </w:r>
    </w:p>
    <w:p w:rsidR="00652359" w:rsidRDefault="00652359" w:rsidP="00652359">
      <w:pPr>
        <w:pStyle w:val="libPoemCenter"/>
        <w:rPr>
          <w:rFonts w:hint="cs"/>
          <w:rtl/>
        </w:rPr>
      </w:pPr>
      <w:r>
        <w:rPr>
          <w:rFonts w:hint="cs"/>
          <w:rtl/>
        </w:rPr>
        <w:t>جسمك للسيوف صار الهن غمد</w:t>
      </w:r>
    </w:p>
    <w:p w:rsidR="00652359" w:rsidRDefault="00652359" w:rsidP="00652359">
      <w:pPr>
        <w:pStyle w:val="libPoemCenter"/>
        <w:rPr>
          <w:rFonts w:hint="cs"/>
          <w:rtl/>
        </w:rPr>
      </w:pPr>
      <w:r>
        <w:rPr>
          <w:rFonts w:hint="cs"/>
          <w:rtl/>
        </w:rPr>
        <w:t>واموذرينه والعالم شهد</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بعلبك / 1982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77" w:name="43"/>
      <w:bookmarkStart w:id="78" w:name="_Toc495739982"/>
      <w:r>
        <w:rPr>
          <w:rFonts w:hint="cs"/>
          <w:rtl/>
        </w:rPr>
        <w:lastRenderedPageBreak/>
        <w:t>الإنسان والمسؤوليّة</w:t>
      </w:r>
      <w:bookmarkEnd w:id="77"/>
      <w:bookmarkEnd w:id="78"/>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موقف الأمة خطير وينهم اهل الضمير</w:t>
      </w:r>
    </w:p>
    <w:p w:rsidR="00652359" w:rsidRDefault="00652359" w:rsidP="00652359">
      <w:pPr>
        <w:pStyle w:val="libPoemCenter"/>
        <w:rPr>
          <w:rFonts w:hint="cs"/>
          <w:rtl/>
        </w:rPr>
      </w:pPr>
      <w:r>
        <w:rPr>
          <w:rFonts w:hint="cs"/>
          <w:rtl/>
        </w:rPr>
        <w:t>بعده صوت حسين يهتف لا معين ولا نصير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نفتتح موضوع فكري غامض ويطلب بيان</w:t>
      </w:r>
    </w:p>
    <w:p w:rsidR="00652359" w:rsidRDefault="00652359" w:rsidP="00652359">
      <w:pPr>
        <w:pStyle w:val="libPoemCenter"/>
        <w:rPr>
          <w:rFonts w:hint="cs"/>
          <w:rtl/>
        </w:rPr>
      </w:pPr>
      <w:r>
        <w:rPr>
          <w:rFonts w:hint="cs"/>
          <w:rtl/>
        </w:rPr>
        <w:t>نشوف كل إنسان يثبت مركزه باربع اركان</w:t>
      </w:r>
    </w:p>
    <w:p w:rsidR="00652359" w:rsidRDefault="00652359" w:rsidP="00652359">
      <w:pPr>
        <w:pStyle w:val="libPoemCenter"/>
        <w:rPr>
          <w:rFonts w:hint="cs"/>
          <w:rtl/>
        </w:rPr>
      </w:pPr>
      <w:r>
        <w:rPr>
          <w:rFonts w:hint="cs"/>
          <w:rtl/>
        </w:rPr>
        <w:t>ذات واحساس وضمير وفكر يبحث عن ضمان</w:t>
      </w:r>
    </w:p>
    <w:p w:rsidR="00652359" w:rsidRDefault="00652359" w:rsidP="00652359">
      <w:pPr>
        <w:pStyle w:val="libPoemCenter"/>
        <w:rPr>
          <w:rFonts w:hint="cs"/>
          <w:rtl/>
        </w:rPr>
      </w:pPr>
      <w:r>
        <w:rPr>
          <w:rFonts w:hint="cs"/>
          <w:rtl/>
        </w:rPr>
        <w:t>قسّم واطرح واجمع يطلع الحل الأخير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ليش خصصنه الضمير وغيره بالحل انترك</w:t>
      </w:r>
    </w:p>
    <w:p w:rsidR="00652359" w:rsidRDefault="00652359" w:rsidP="00652359">
      <w:pPr>
        <w:pStyle w:val="libPoemCenter"/>
        <w:rPr>
          <w:rFonts w:hint="cs"/>
          <w:rtl/>
        </w:rPr>
      </w:pPr>
      <w:r>
        <w:rPr>
          <w:rFonts w:hint="cs"/>
          <w:rtl/>
        </w:rPr>
        <w:t>هوه الينجي ويوگع صاحبه ابوسط الشرك</w:t>
      </w:r>
    </w:p>
    <w:p w:rsidR="00652359" w:rsidRDefault="00652359" w:rsidP="00652359">
      <w:pPr>
        <w:pStyle w:val="libPoemCenter"/>
        <w:rPr>
          <w:rFonts w:hint="cs"/>
          <w:rtl/>
        </w:rPr>
      </w:pPr>
      <w:r>
        <w:rPr>
          <w:rFonts w:hint="cs"/>
          <w:rtl/>
        </w:rPr>
        <w:t>وامتحان الناس يظهر بالشدد والمعترك</w:t>
      </w:r>
    </w:p>
    <w:p w:rsidR="00652359" w:rsidRDefault="00652359" w:rsidP="00652359">
      <w:pPr>
        <w:pStyle w:val="libPoemCenter"/>
        <w:rPr>
          <w:rFonts w:hint="cs"/>
          <w:rtl/>
        </w:rPr>
      </w:pPr>
      <w:r>
        <w:rPr>
          <w:rFonts w:hint="cs"/>
          <w:rtl/>
        </w:rPr>
        <w:t>هذا يوم الامتحان وهذا تقرير المصير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انقدم اطروحة معارف بالفكر مو بالكلام</w:t>
      </w:r>
    </w:p>
    <w:p w:rsidR="00652359" w:rsidRDefault="00652359" w:rsidP="00652359">
      <w:pPr>
        <w:pStyle w:val="libPoemCenter"/>
        <w:rPr>
          <w:rFonts w:hint="cs"/>
          <w:rtl/>
        </w:rPr>
      </w:pPr>
      <w:r>
        <w:rPr>
          <w:rFonts w:hint="cs"/>
          <w:rtl/>
        </w:rPr>
        <w:t>ليش كل انسان يجرم من يصيبه الانفصام</w:t>
      </w:r>
    </w:p>
    <w:p w:rsidR="00652359" w:rsidRDefault="00652359" w:rsidP="00652359">
      <w:pPr>
        <w:pStyle w:val="libPoemCenter"/>
        <w:rPr>
          <w:rFonts w:hint="cs"/>
          <w:rtl/>
        </w:rPr>
      </w:pPr>
      <w:r>
        <w:rPr>
          <w:rFonts w:hint="cs"/>
          <w:rtl/>
        </w:rPr>
        <w:t>وليش هاي الحاله تدفع هالبشر للانتقام</w:t>
      </w:r>
    </w:p>
    <w:p w:rsidR="00652359" w:rsidRDefault="00652359" w:rsidP="00652359">
      <w:pPr>
        <w:pStyle w:val="libPoemCenter"/>
        <w:rPr>
          <w:rFonts w:hint="cs"/>
          <w:rtl/>
        </w:rPr>
      </w:pPr>
      <w:r>
        <w:rPr>
          <w:rFonts w:hint="cs"/>
          <w:rtl/>
        </w:rPr>
        <w:t>نريد حل لهالمسائل وباناملنه نشير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نوجد الحل الوحيد ونقط نوضع عالحروف</w:t>
      </w:r>
    </w:p>
    <w:p w:rsidR="00652359" w:rsidRDefault="00652359" w:rsidP="00652359">
      <w:pPr>
        <w:pStyle w:val="libPoemCenter"/>
        <w:rPr>
          <w:rFonts w:hint="cs"/>
          <w:rtl/>
        </w:rPr>
      </w:pPr>
      <w:r>
        <w:rPr>
          <w:rFonts w:hint="cs"/>
          <w:rtl/>
        </w:rPr>
        <w:t>يظهر السبعين ألف انجنوا بيوم الطفوف</w:t>
      </w:r>
    </w:p>
    <w:p w:rsidR="00652359" w:rsidRDefault="00652359" w:rsidP="00652359">
      <w:pPr>
        <w:pStyle w:val="libPoemCenter"/>
        <w:rPr>
          <w:rFonts w:hint="cs"/>
          <w:rtl/>
        </w:rPr>
      </w:pPr>
      <w:r>
        <w:rPr>
          <w:rFonts w:hint="cs"/>
          <w:rtl/>
        </w:rPr>
        <w:t>وابو اليمه گباله ينظر جيش متحشد صفوف</w:t>
      </w:r>
    </w:p>
    <w:p w:rsidR="00652359" w:rsidRDefault="00652359" w:rsidP="00652359">
      <w:pPr>
        <w:pStyle w:val="libPoemCenter"/>
        <w:rPr>
          <w:rFonts w:hint="cs"/>
          <w:rtl/>
        </w:rPr>
      </w:pPr>
      <w:r>
        <w:rPr>
          <w:rFonts w:hint="cs"/>
          <w:rtl/>
        </w:rPr>
        <w:lastRenderedPageBreak/>
        <w:t>جيش سبعين الف طاغي وكافر ومجرم اجير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شاهد جسوم الصحابه بين مخضوب وتريب</w:t>
      </w:r>
    </w:p>
    <w:p w:rsidR="00652359" w:rsidRDefault="00652359" w:rsidP="00652359">
      <w:pPr>
        <w:pStyle w:val="libPoemCenter"/>
        <w:rPr>
          <w:rFonts w:hint="cs"/>
          <w:rtl/>
        </w:rPr>
      </w:pPr>
      <w:r>
        <w:rPr>
          <w:rFonts w:hint="cs"/>
          <w:rtl/>
        </w:rPr>
        <w:t>وشاف اهل بيت النبوه بين مذبوح وسليب</w:t>
      </w:r>
    </w:p>
    <w:p w:rsidR="00652359" w:rsidRDefault="00652359" w:rsidP="00652359">
      <w:pPr>
        <w:pStyle w:val="libPoemCenter"/>
        <w:rPr>
          <w:rFonts w:hint="cs"/>
          <w:rtl/>
        </w:rPr>
      </w:pPr>
      <w:r>
        <w:rPr>
          <w:rFonts w:hint="cs"/>
          <w:rtl/>
        </w:rPr>
        <w:t>ظل أبو السجاد وحده بين هالوادم غريب</w:t>
      </w:r>
    </w:p>
    <w:p w:rsidR="00652359" w:rsidRDefault="00652359" w:rsidP="00652359">
      <w:pPr>
        <w:pStyle w:val="libPoemCenter"/>
        <w:rPr>
          <w:rFonts w:hint="cs"/>
          <w:rtl/>
        </w:rPr>
      </w:pPr>
      <w:r>
        <w:rPr>
          <w:rFonts w:hint="cs"/>
          <w:rtl/>
        </w:rPr>
        <w:t>مثل هالموقف ميحصل لا مثيل ولا نضير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التفت لجسوم الصحابه وصاح يا نعم الاصحاب</w:t>
      </w:r>
    </w:p>
    <w:p w:rsidR="00652359" w:rsidRDefault="00652359" w:rsidP="00652359">
      <w:pPr>
        <w:pStyle w:val="libPoemCenter"/>
        <w:rPr>
          <w:rFonts w:hint="cs"/>
          <w:rtl/>
        </w:rPr>
      </w:pPr>
      <w:r>
        <w:rPr>
          <w:rFonts w:hint="cs"/>
          <w:rtl/>
        </w:rPr>
        <w:t>وحدي ما بين آل اميه والامل عن عيني غاب</w:t>
      </w:r>
    </w:p>
    <w:p w:rsidR="00652359" w:rsidRDefault="00652359" w:rsidP="00652359">
      <w:pPr>
        <w:pStyle w:val="libPoemCenter"/>
        <w:rPr>
          <w:rFonts w:hint="cs"/>
          <w:rtl/>
        </w:rPr>
      </w:pPr>
      <w:r>
        <w:rPr>
          <w:rFonts w:hint="cs"/>
          <w:rtl/>
        </w:rPr>
        <w:t>لن يشوف الجثث صارت تضطرب فوگ التراب</w:t>
      </w:r>
    </w:p>
    <w:p w:rsidR="00652359" w:rsidRDefault="00652359" w:rsidP="00652359">
      <w:pPr>
        <w:pStyle w:val="libPoemCenter"/>
        <w:rPr>
          <w:rFonts w:hint="cs"/>
          <w:rtl/>
        </w:rPr>
      </w:pPr>
      <w:r>
        <w:rPr>
          <w:rFonts w:hint="cs"/>
          <w:rtl/>
        </w:rPr>
        <w:t>امغسله ابدم الشهاده امچفنه ابذاري الهجير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عگب ما أيس حسين وچفه صافح مصرعه</w:t>
      </w:r>
    </w:p>
    <w:p w:rsidR="00652359" w:rsidRDefault="00652359" w:rsidP="00652359">
      <w:pPr>
        <w:pStyle w:val="libPoemCenter"/>
        <w:rPr>
          <w:rFonts w:hint="cs"/>
          <w:rtl/>
        </w:rPr>
      </w:pPr>
      <w:r>
        <w:rPr>
          <w:rFonts w:hint="cs"/>
          <w:rtl/>
        </w:rPr>
        <w:t>رجع لخيام النبوه وحنه ظلوع الفاجعه</w:t>
      </w:r>
    </w:p>
    <w:p w:rsidR="00652359" w:rsidRDefault="00652359" w:rsidP="00652359">
      <w:pPr>
        <w:pStyle w:val="libPoemCenter"/>
        <w:rPr>
          <w:rFonts w:hint="cs"/>
          <w:rtl/>
        </w:rPr>
      </w:pPr>
      <w:r>
        <w:rPr>
          <w:rFonts w:hint="cs"/>
          <w:rtl/>
        </w:rPr>
        <w:t>وصاح يا زينب ابذمتچ هاليتامه امودعه</w:t>
      </w:r>
    </w:p>
    <w:p w:rsidR="00652359" w:rsidRDefault="00652359" w:rsidP="00652359">
      <w:pPr>
        <w:pStyle w:val="libPoemCenter"/>
        <w:rPr>
          <w:rFonts w:hint="cs"/>
          <w:rtl/>
        </w:rPr>
      </w:pPr>
      <w:r>
        <w:rPr>
          <w:rFonts w:hint="cs"/>
          <w:rtl/>
        </w:rPr>
        <w:t>وزينب اتجاوب اخوها ليش بعيونك تدير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ودع العيله الغريبه وطلع من امخيمه</w:t>
      </w:r>
    </w:p>
    <w:p w:rsidR="00652359" w:rsidRDefault="00652359" w:rsidP="00652359">
      <w:pPr>
        <w:pStyle w:val="libPoemCenter"/>
        <w:rPr>
          <w:rFonts w:hint="cs"/>
          <w:rtl/>
        </w:rPr>
      </w:pPr>
      <w:r>
        <w:rPr>
          <w:rFonts w:hint="cs"/>
          <w:rtl/>
        </w:rPr>
        <w:t>ظهره مثل الگوس محني وگصد صوب الملحمه</w:t>
      </w:r>
    </w:p>
    <w:p w:rsidR="00652359" w:rsidRDefault="00652359" w:rsidP="00652359">
      <w:pPr>
        <w:pStyle w:val="libPoemCenter"/>
        <w:rPr>
          <w:rFonts w:hint="cs"/>
          <w:rtl/>
        </w:rPr>
      </w:pPr>
      <w:r>
        <w:rPr>
          <w:rFonts w:hint="cs"/>
          <w:rtl/>
        </w:rPr>
        <w:t>منفرد ما عنده ناصر غير رمحه وصارمه</w:t>
      </w:r>
    </w:p>
    <w:p w:rsidR="00652359" w:rsidRDefault="00652359" w:rsidP="00652359">
      <w:pPr>
        <w:pStyle w:val="libPoemCenter"/>
        <w:rPr>
          <w:rFonts w:hint="cs"/>
          <w:rtl/>
        </w:rPr>
      </w:pPr>
      <w:r>
        <w:rPr>
          <w:rFonts w:hint="cs"/>
          <w:rtl/>
        </w:rPr>
        <w:t>ولا معين اللي يعينه ولا مغيث ولا مجير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طلع مثل الليث يمشي وطلعت وياه الهمم</w:t>
      </w:r>
    </w:p>
    <w:p w:rsidR="00652359" w:rsidRDefault="00652359" w:rsidP="00652359">
      <w:pPr>
        <w:pStyle w:val="libPoemCenter"/>
        <w:rPr>
          <w:rFonts w:hint="cs"/>
          <w:rtl/>
        </w:rPr>
      </w:pPr>
      <w:r>
        <w:rPr>
          <w:rFonts w:hint="cs"/>
          <w:rtl/>
        </w:rPr>
        <w:lastRenderedPageBreak/>
        <w:t>هجم عالجيش ابثباته وهجمت وياه الشيم</w:t>
      </w:r>
    </w:p>
    <w:p w:rsidR="00652359" w:rsidRDefault="00652359" w:rsidP="00652359">
      <w:pPr>
        <w:pStyle w:val="libPoemCenter"/>
        <w:rPr>
          <w:rFonts w:hint="cs"/>
          <w:rtl/>
        </w:rPr>
      </w:pPr>
      <w:r>
        <w:rPr>
          <w:rFonts w:hint="cs"/>
          <w:rtl/>
        </w:rPr>
        <w:t>وطاح عالتربان لاچن طاح من غالب علم</w:t>
      </w:r>
    </w:p>
    <w:p w:rsidR="00652359" w:rsidRDefault="00652359" w:rsidP="00652359">
      <w:pPr>
        <w:pStyle w:val="libPoemCenter"/>
        <w:rPr>
          <w:rFonts w:hint="cs"/>
          <w:rtl/>
        </w:rPr>
      </w:pPr>
      <w:r>
        <w:rPr>
          <w:rFonts w:hint="cs"/>
          <w:rtl/>
        </w:rPr>
        <w:t>جالت الخيل اعله صدره وجسمه من دمه عفير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هاي الامه ترضه حسين مرمي اعله الرمال</w:t>
      </w:r>
    </w:p>
    <w:p w:rsidR="00652359" w:rsidRDefault="00652359" w:rsidP="00652359">
      <w:pPr>
        <w:pStyle w:val="libPoemCenter"/>
        <w:rPr>
          <w:rFonts w:hint="cs"/>
          <w:rtl/>
        </w:rPr>
      </w:pPr>
      <w:r>
        <w:rPr>
          <w:rFonts w:hint="cs"/>
          <w:rtl/>
        </w:rPr>
        <w:t>وابن مرجانه عليها يحكم ابجور وضلال</w:t>
      </w:r>
    </w:p>
    <w:p w:rsidR="00652359" w:rsidRDefault="00652359" w:rsidP="00652359">
      <w:pPr>
        <w:pStyle w:val="libPoemCenter"/>
        <w:rPr>
          <w:rFonts w:hint="cs"/>
          <w:rtl/>
        </w:rPr>
      </w:pPr>
      <w:r>
        <w:rPr>
          <w:rFonts w:hint="cs"/>
          <w:rtl/>
        </w:rPr>
        <w:t>ارد اناشد هالضماير باچر اشتلگه الاجيال</w:t>
      </w:r>
    </w:p>
    <w:p w:rsidR="00652359" w:rsidRDefault="00652359" w:rsidP="00652359">
      <w:pPr>
        <w:pStyle w:val="libPoemCenter"/>
        <w:rPr>
          <w:rFonts w:hint="cs"/>
          <w:rtl/>
        </w:rPr>
      </w:pPr>
      <w:r>
        <w:rPr>
          <w:rFonts w:hint="cs"/>
          <w:rtl/>
        </w:rPr>
        <w:t>تلگه جسم حسين دامي وابن مرجانه امير؟</w:t>
      </w:r>
    </w:p>
    <w:p w:rsidR="00652359" w:rsidRDefault="00652359" w:rsidP="00652359">
      <w:pPr>
        <w:pStyle w:val="libPoemCenter"/>
        <w:rPr>
          <w:rFonts w:hint="cs"/>
          <w:rtl/>
        </w:rPr>
      </w:pPr>
      <w:r>
        <w:rPr>
          <w:rFonts w:hint="cs"/>
          <w:rtl/>
        </w:rPr>
        <w:t>وينهم اهل الضمير</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بعلبك / 1982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79" w:name="44"/>
      <w:bookmarkStart w:id="80" w:name="_Toc495739983"/>
      <w:r>
        <w:rPr>
          <w:rFonts w:hint="cs"/>
          <w:rtl/>
        </w:rPr>
        <w:lastRenderedPageBreak/>
        <w:t>إلى رهين السجون</w:t>
      </w:r>
      <w:bookmarkEnd w:id="79"/>
      <w:bookmarkEnd w:id="80"/>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يالكاظم يمسموم اريد اشكيلك هموم</w:t>
      </w:r>
    </w:p>
    <w:p w:rsidR="00652359" w:rsidRDefault="00652359" w:rsidP="00652359">
      <w:pPr>
        <w:pStyle w:val="libPoemCenter"/>
        <w:rPr>
          <w:rFonts w:hint="cs"/>
          <w:rtl/>
        </w:rPr>
      </w:pPr>
      <w:r>
        <w:rPr>
          <w:rFonts w:hint="cs"/>
          <w:rtl/>
        </w:rPr>
        <w:t>من يوم الغبت عنك لهاليوم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يالكاظم انادي ابدمع مسفوح ودلالي تفطّر</w:t>
      </w:r>
    </w:p>
    <w:p w:rsidR="00652359" w:rsidRDefault="00652359" w:rsidP="00652359">
      <w:pPr>
        <w:pStyle w:val="libPoemCenter"/>
        <w:rPr>
          <w:rFonts w:hint="cs"/>
          <w:rtl/>
        </w:rPr>
      </w:pPr>
      <w:r>
        <w:rPr>
          <w:rFonts w:hint="cs"/>
          <w:rtl/>
        </w:rPr>
        <w:t>اصبر والصبر علّة المجروح ما ظن گلبي يگدر</w:t>
      </w:r>
    </w:p>
    <w:p w:rsidR="00652359" w:rsidRDefault="00652359" w:rsidP="00652359">
      <w:pPr>
        <w:pStyle w:val="libPoemCenter"/>
        <w:rPr>
          <w:rFonts w:hint="cs"/>
          <w:rtl/>
        </w:rPr>
      </w:pPr>
      <w:r>
        <w:rPr>
          <w:rFonts w:hint="cs"/>
          <w:rtl/>
        </w:rPr>
        <w:t>بس الجسم عندي ويمك الروح يا موسى بن جعفر</w:t>
      </w:r>
    </w:p>
    <w:p w:rsidR="00652359" w:rsidRDefault="00652359" w:rsidP="00652359">
      <w:pPr>
        <w:pStyle w:val="libPoemCenter"/>
        <w:rPr>
          <w:rFonts w:hint="cs"/>
          <w:rtl/>
        </w:rPr>
      </w:pPr>
      <w:r>
        <w:rPr>
          <w:rFonts w:hint="cs"/>
          <w:rtl/>
        </w:rPr>
        <w:t>بالغربه واناديك وابهمك أواسيك</w:t>
      </w:r>
    </w:p>
    <w:p w:rsidR="00652359" w:rsidRDefault="00652359" w:rsidP="00652359">
      <w:pPr>
        <w:pStyle w:val="libPoemCenter"/>
        <w:rPr>
          <w:rFonts w:hint="cs"/>
          <w:rtl/>
        </w:rPr>
      </w:pPr>
      <w:r>
        <w:rPr>
          <w:rFonts w:hint="cs"/>
          <w:rtl/>
        </w:rPr>
        <w:t>يالكاظم ومثلك گلبي مالوم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اعتب والعتب من جور الايام وسهام المحبه</w:t>
      </w:r>
    </w:p>
    <w:p w:rsidR="00652359" w:rsidRDefault="00652359" w:rsidP="00652359">
      <w:pPr>
        <w:pStyle w:val="libPoemCenter"/>
        <w:rPr>
          <w:rFonts w:hint="cs"/>
          <w:rtl/>
        </w:rPr>
      </w:pPr>
      <w:r>
        <w:rPr>
          <w:rFonts w:hint="cs"/>
          <w:rtl/>
        </w:rPr>
        <w:t>وجرح البالگلب ما اظن يلتام من لوعة الغربه</w:t>
      </w:r>
    </w:p>
    <w:p w:rsidR="00652359" w:rsidRDefault="00652359" w:rsidP="00652359">
      <w:pPr>
        <w:pStyle w:val="libPoemCenter"/>
        <w:rPr>
          <w:rFonts w:hint="cs"/>
          <w:rtl/>
        </w:rPr>
      </w:pPr>
      <w:r>
        <w:rPr>
          <w:rFonts w:hint="cs"/>
          <w:rtl/>
        </w:rPr>
        <w:t>شيصبر الغريب اليحمل آلام وتدري الغربه صعبه</w:t>
      </w:r>
    </w:p>
    <w:p w:rsidR="00652359" w:rsidRDefault="00652359" w:rsidP="00652359">
      <w:pPr>
        <w:pStyle w:val="libPoemCenter"/>
        <w:rPr>
          <w:rFonts w:hint="cs"/>
          <w:rtl/>
        </w:rPr>
      </w:pPr>
      <w:r>
        <w:rPr>
          <w:rFonts w:hint="cs"/>
          <w:rtl/>
        </w:rPr>
        <w:t>دلالي مينساك گضيت العمر وياك</w:t>
      </w:r>
    </w:p>
    <w:p w:rsidR="00652359" w:rsidRDefault="00652359" w:rsidP="00652359">
      <w:pPr>
        <w:pStyle w:val="libPoemCenter"/>
        <w:rPr>
          <w:rFonts w:hint="cs"/>
          <w:rtl/>
        </w:rPr>
      </w:pPr>
      <w:r>
        <w:rPr>
          <w:rFonts w:hint="cs"/>
          <w:rtl/>
        </w:rPr>
        <w:t>ما ادري يصير الغرب محتوم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بدموع الحنان ارسمت آمال وخابت هالاماني</w:t>
      </w:r>
    </w:p>
    <w:p w:rsidR="00652359" w:rsidRDefault="00652359" w:rsidP="00652359">
      <w:pPr>
        <w:pStyle w:val="libPoemCenter"/>
        <w:rPr>
          <w:rFonts w:hint="cs"/>
          <w:rtl/>
        </w:rPr>
      </w:pPr>
      <w:r>
        <w:rPr>
          <w:rFonts w:hint="cs"/>
          <w:rtl/>
        </w:rPr>
        <w:t>خان الدهر بيّه والهجر طال وابسهمه رماني</w:t>
      </w:r>
    </w:p>
    <w:p w:rsidR="00652359" w:rsidRDefault="00652359" w:rsidP="00652359">
      <w:pPr>
        <w:pStyle w:val="libPoemCenter"/>
        <w:rPr>
          <w:rFonts w:hint="cs"/>
          <w:rtl/>
        </w:rPr>
      </w:pPr>
      <w:r>
        <w:rPr>
          <w:rFonts w:hint="cs"/>
          <w:rtl/>
        </w:rPr>
        <w:t>هاي المحنه ما چانت على البال ويغدرني زماني</w:t>
      </w:r>
    </w:p>
    <w:p w:rsidR="00652359" w:rsidRDefault="00652359" w:rsidP="00652359">
      <w:pPr>
        <w:pStyle w:val="libPoemCenter"/>
        <w:rPr>
          <w:rFonts w:hint="cs"/>
          <w:rtl/>
        </w:rPr>
      </w:pPr>
      <w:r>
        <w:rPr>
          <w:rFonts w:hint="cs"/>
          <w:rtl/>
        </w:rPr>
        <w:t>فارگتك يمحبوب وعنك رحت مغصوب</w:t>
      </w:r>
    </w:p>
    <w:p w:rsidR="00652359" w:rsidRDefault="00652359" w:rsidP="00652359">
      <w:pPr>
        <w:pStyle w:val="libPoemCenter"/>
        <w:rPr>
          <w:rFonts w:hint="cs"/>
          <w:rtl/>
        </w:rPr>
      </w:pPr>
      <w:r>
        <w:rPr>
          <w:rFonts w:hint="cs"/>
          <w:rtl/>
        </w:rPr>
        <w:t>وروحي يم ضريحك ظلت تحوم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اشكيلك يبن كشّاف الكروب زاد الگلب همّه</w:t>
      </w:r>
    </w:p>
    <w:p w:rsidR="00652359" w:rsidRDefault="00652359" w:rsidP="00652359">
      <w:pPr>
        <w:pStyle w:val="libPoemCenter"/>
        <w:rPr>
          <w:rFonts w:hint="cs"/>
          <w:rtl/>
        </w:rPr>
      </w:pPr>
      <w:r>
        <w:rPr>
          <w:rFonts w:hint="cs"/>
          <w:rtl/>
        </w:rPr>
        <w:t>اكشف همي يالحبك بالگلوب يا منمسح رسمه</w:t>
      </w:r>
    </w:p>
    <w:p w:rsidR="00652359" w:rsidRDefault="00652359" w:rsidP="00652359">
      <w:pPr>
        <w:pStyle w:val="libPoemCenter"/>
        <w:rPr>
          <w:rFonts w:hint="cs"/>
          <w:rtl/>
        </w:rPr>
      </w:pPr>
      <w:r>
        <w:rPr>
          <w:rFonts w:hint="cs"/>
          <w:rtl/>
        </w:rPr>
        <w:t>أصدّگ للضريح ارجع يمحبوب ولگبرك اشمه</w:t>
      </w:r>
    </w:p>
    <w:p w:rsidR="00652359" w:rsidRDefault="00652359" w:rsidP="00652359">
      <w:pPr>
        <w:pStyle w:val="libPoemCenter"/>
        <w:rPr>
          <w:rFonts w:hint="cs"/>
          <w:rtl/>
        </w:rPr>
      </w:pPr>
      <w:r>
        <w:rPr>
          <w:rFonts w:hint="cs"/>
          <w:rtl/>
        </w:rPr>
        <w:t>خل تعتب هالاحباب واسمع صوت العتاب</w:t>
      </w:r>
    </w:p>
    <w:p w:rsidR="00652359" w:rsidRDefault="00652359" w:rsidP="00652359">
      <w:pPr>
        <w:pStyle w:val="libPoemCenter"/>
        <w:rPr>
          <w:rFonts w:hint="cs"/>
          <w:rtl/>
        </w:rPr>
      </w:pPr>
      <w:r>
        <w:rPr>
          <w:rFonts w:hint="cs"/>
          <w:rtl/>
        </w:rPr>
        <w:lastRenderedPageBreak/>
        <w:t>لتلوم المحب لو عتب لتلوم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گضيت الحياة ابسجن هارون وابأفعاله سمّك</w:t>
      </w:r>
    </w:p>
    <w:p w:rsidR="00652359" w:rsidRDefault="00652359" w:rsidP="00652359">
      <w:pPr>
        <w:pStyle w:val="libPoemCenter"/>
        <w:rPr>
          <w:rFonts w:hint="cs"/>
          <w:rtl/>
        </w:rPr>
      </w:pPr>
      <w:r>
        <w:rPr>
          <w:rFonts w:hint="cs"/>
          <w:rtl/>
        </w:rPr>
        <w:t>واشچم شاب مثلك عدنه مسجون نشكي الحاله يمّك</w:t>
      </w:r>
    </w:p>
    <w:p w:rsidR="00652359" w:rsidRDefault="00652359" w:rsidP="00652359">
      <w:pPr>
        <w:pStyle w:val="libPoemCenter"/>
        <w:rPr>
          <w:rFonts w:hint="cs"/>
          <w:rtl/>
        </w:rPr>
      </w:pPr>
      <w:r>
        <w:rPr>
          <w:rFonts w:hint="cs"/>
          <w:rtl/>
        </w:rPr>
        <w:t>مثلك رادوا ابدمهم يضحون وهمهم مثل همّك</w:t>
      </w:r>
    </w:p>
    <w:p w:rsidR="00652359" w:rsidRDefault="00652359" w:rsidP="00652359">
      <w:pPr>
        <w:pStyle w:val="libPoemCenter"/>
        <w:rPr>
          <w:rFonts w:hint="cs"/>
          <w:rtl/>
        </w:rPr>
      </w:pPr>
      <w:r>
        <w:rPr>
          <w:rFonts w:hint="cs"/>
          <w:rtl/>
        </w:rPr>
        <w:t>واتنفذت هالاحكام جور وظلم واعدام</w:t>
      </w:r>
    </w:p>
    <w:p w:rsidR="00652359" w:rsidRDefault="00652359" w:rsidP="00652359">
      <w:pPr>
        <w:pStyle w:val="libPoemCenter"/>
        <w:rPr>
          <w:rFonts w:hint="cs"/>
          <w:rtl/>
        </w:rPr>
      </w:pPr>
      <w:r>
        <w:rPr>
          <w:rFonts w:hint="cs"/>
          <w:rtl/>
        </w:rPr>
        <w:t>ولو دام الكفر هالظلم ميدوم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صوت الفاجعه من الگلب مرفوع واتصوّب گلبنه</w:t>
      </w:r>
    </w:p>
    <w:p w:rsidR="00652359" w:rsidRDefault="00652359" w:rsidP="00652359">
      <w:pPr>
        <w:pStyle w:val="libPoemCenter"/>
        <w:rPr>
          <w:rFonts w:hint="cs"/>
          <w:rtl/>
        </w:rPr>
      </w:pPr>
      <w:r>
        <w:rPr>
          <w:rFonts w:hint="cs"/>
          <w:rtl/>
        </w:rPr>
        <w:t>وابدار الغرب محنيه الظلوع من لوعة غربنه</w:t>
      </w:r>
    </w:p>
    <w:p w:rsidR="00652359" w:rsidRDefault="00652359" w:rsidP="00652359">
      <w:pPr>
        <w:pStyle w:val="libPoemCenter"/>
        <w:rPr>
          <w:rFonts w:hint="cs"/>
          <w:rtl/>
        </w:rPr>
      </w:pPr>
      <w:r>
        <w:rPr>
          <w:rFonts w:hint="cs"/>
          <w:rtl/>
        </w:rPr>
        <w:t>نعتب والجفن فايض بالدموع من يسمع عتبنه</w:t>
      </w:r>
    </w:p>
    <w:p w:rsidR="00652359" w:rsidRDefault="00652359" w:rsidP="00652359">
      <w:pPr>
        <w:pStyle w:val="libPoemCenter"/>
        <w:rPr>
          <w:rFonts w:hint="cs"/>
          <w:rtl/>
        </w:rPr>
      </w:pPr>
      <w:r>
        <w:rPr>
          <w:rFonts w:hint="cs"/>
          <w:rtl/>
        </w:rPr>
        <w:t>يالكاظم واشد حال عدنه اتيتمت اطفال</w:t>
      </w:r>
    </w:p>
    <w:p w:rsidR="00652359" w:rsidRDefault="00652359" w:rsidP="00652359">
      <w:pPr>
        <w:pStyle w:val="libPoemCenter"/>
        <w:rPr>
          <w:rFonts w:hint="cs"/>
          <w:rtl/>
        </w:rPr>
      </w:pPr>
      <w:r>
        <w:rPr>
          <w:rFonts w:hint="cs"/>
          <w:rtl/>
        </w:rPr>
        <w:t>مثال ايتامكم غدرتهم الگوم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چني ابكربله والمدمع يسيل وانظر لليتامه</w:t>
      </w:r>
    </w:p>
    <w:p w:rsidR="00652359" w:rsidRDefault="00652359" w:rsidP="00652359">
      <w:pPr>
        <w:pStyle w:val="libPoemCenter"/>
        <w:rPr>
          <w:rFonts w:hint="cs"/>
          <w:rtl/>
        </w:rPr>
      </w:pPr>
      <w:r>
        <w:rPr>
          <w:rFonts w:hint="cs"/>
          <w:rtl/>
        </w:rPr>
        <w:t>من هجمت عليها غارة الخيل واتصيح ابملامه</w:t>
      </w:r>
    </w:p>
    <w:p w:rsidR="00652359" w:rsidRDefault="00652359" w:rsidP="00652359">
      <w:pPr>
        <w:pStyle w:val="libPoemCenter"/>
        <w:rPr>
          <w:rFonts w:hint="cs"/>
          <w:rtl/>
        </w:rPr>
      </w:pPr>
      <w:r>
        <w:rPr>
          <w:rFonts w:hint="cs"/>
          <w:rtl/>
        </w:rPr>
        <w:t>يبدور السعاده خيّم الليل وين اهل الكرامه</w:t>
      </w:r>
    </w:p>
    <w:p w:rsidR="00652359" w:rsidRDefault="00652359" w:rsidP="00652359">
      <w:pPr>
        <w:pStyle w:val="libPoemCenter"/>
        <w:rPr>
          <w:rFonts w:hint="cs"/>
          <w:rtl/>
        </w:rPr>
      </w:pPr>
      <w:r>
        <w:rPr>
          <w:rFonts w:hint="cs"/>
          <w:rtl/>
        </w:rPr>
        <w:t>وزينب ويه الايتام طلعت تشكي الالام</w:t>
      </w:r>
    </w:p>
    <w:p w:rsidR="00652359" w:rsidRDefault="00652359" w:rsidP="00652359">
      <w:pPr>
        <w:pStyle w:val="libPoemCenter"/>
        <w:rPr>
          <w:rFonts w:hint="cs"/>
          <w:rtl/>
        </w:rPr>
      </w:pPr>
      <w:r>
        <w:rPr>
          <w:rFonts w:hint="cs"/>
          <w:rtl/>
        </w:rPr>
        <w:t>وصاحت صوت يم جثّة المظلوم اريد اشكيلك هموم</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81" w:name="45"/>
      <w:bookmarkStart w:id="82" w:name="_Toc495739984"/>
      <w:r>
        <w:rPr>
          <w:rFonts w:hint="cs"/>
          <w:rtl/>
        </w:rPr>
        <w:lastRenderedPageBreak/>
        <w:t>تريب المحيّا تضنّ السماء</w:t>
      </w:r>
      <w:bookmarkEnd w:id="81"/>
      <w:bookmarkEnd w:id="82"/>
    </w:p>
    <w:p w:rsidR="00652359" w:rsidRDefault="00652359" w:rsidP="00652359">
      <w:pPr>
        <w:pStyle w:val="libPoemCenter"/>
        <w:rPr>
          <w:rFonts w:hint="cs"/>
          <w:rtl/>
        </w:rPr>
      </w:pPr>
      <w:r>
        <w:rPr>
          <w:rFonts w:hint="cs"/>
          <w:rtl/>
        </w:rPr>
        <w:t>بأنَّ على الأرضِ كيوانَها</w:t>
      </w:r>
    </w:p>
    <w:p w:rsidR="00652359" w:rsidRDefault="00652359" w:rsidP="00652359">
      <w:pPr>
        <w:pStyle w:val="libPoemCenter"/>
        <w:rPr>
          <w:rFonts w:hint="cs"/>
          <w:rtl/>
        </w:rPr>
      </w:pPr>
      <w:r>
        <w:rPr>
          <w:rFonts w:hint="cs"/>
          <w:rtl/>
        </w:rPr>
        <w:t>(موشح)</w:t>
      </w:r>
    </w:p>
    <w:p w:rsidR="00652359" w:rsidRDefault="00652359" w:rsidP="00652359">
      <w:pPr>
        <w:pStyle w:val="libPoemCenter"/>
        <w:rPr>
          <w:rFonts w:hint="cs"/>
          <w:rtl/>
        </w:rPr>
      </w:pPr>
      <w:r>
        <w:rPr>
          <w:rFonts w:hint="cs"/>
          <w:rtl/>
        </w:rPr>
        <w:t>العليّه هلّت بالحزن مرجانها تضن طاح اعله الثره كيوانها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خطت ما صابت الراي ام العله ضنت الكيوان طاح ابكربله</w:t>
      </w:r>
    </w:p>
    <w:p w:rsidR="00652359" w:rsidRDefault="00652359" w:rsidP="00652359">
      <w:pPr>
        <w:pStyle w:val="libPoemCenter"/>
        <w:rPr>
          <w:rFonts w:hint="cs"/>
          <w:rtl/>
        </w:rPr>
      </w:pPr>
      <w:r>
        <w:rPr>
          <w:rFonts w:hint="cs"/>
          <w:rtl/>
        </w:rPr>
        <w:t>ما درت طايح شبل سيد المله وبي شفت مروان كل اضغانها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لبست الدنيه اله ثياب السواد وبيه فرحت آل مروان وزياد</w:t>
      </w:r>
    </w:p>
    <w:p w:rsidR="00652359" w:rsidRDefault="00652359" w:rsidP="00652359">
      <w:pPr>
        <w:pStyle w:val="libPoemCenter"/>
        <w:rPr>
          <w:rFonts w:hint="cs"/>
          <w:rtl/>
        </w:rPr>
      </w:pPr>
      <w:r>
        <w:rPr>
          <w:rFonts w:hint="cs"/>
          <w:rtl/>
        </w:rPr>
        <w:t>ابهدر دمه اغضبت رب العباد وارضت ابهذا الفعل شيطانها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للرذيله وللطمع صفت صفوف واشهرت سمر القنه بيض السيوف</w:t>
      </w:r>
    </w:p>
    <w:p w:rsidR="00652359" w:rsidRDefault="00652359" w:rsidP="00652359">
      <w:pPr>
        <w:pStyle w:val="libPoemCenter"/>
        <w:rPr>
          <w:rFonts w:hint="cs"/>
          <w:rtl/>
        </w:rPr>
      </w:pPr>
      <w:r>
        <w:rPr>
          <w:rFonts w:hint="cs"/>
          <w:rtl/>
        </w:rPr>
        <w:t>الطاغي انهضها وتعنت للطفوف سارت ابذل واركبت طغيانها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اتعنت لسفك الدمه وهتك العرض چتل أبو السجاد چن عدهم فرض</w:t>
      </w:r>
    </w:p>
    <w:p w:rsidR="00652359" w:rsidRDefault="00652359" w:rsidP="00652359">
      <w:pPr>
        <w:pStyle w:val="libPoemCenter"/>
        <w:rPr>
          <w:rFonts w:hint="cs"/>
          <w:rtl/>
        </w:rPr>
      </w:pPr>
      <w:r>
        <w:rPr>
          <w:rFonts w:hint="cs"/>
          <w:rtl/>
        </w:rPr>
        <w:t>غطّت ابجيمانها افجوج الارض وبالعواسل شيدت حيطانها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صاحوا بصوت الذي ايشيب الجنين يا حسين اختار وحده من الثنين</w:t>
      </w:r>
    </w:p>
    <w:p w:rsidR="00652359" w:rsidRDefault="00652359" w:rsidP="00652359">
      <w:pPr>
        <w:pStyle w:val="libPoemCenter"/>
        <w:rPr>
          <w:rFonts w:hint="cs"/>
          <w:rtl/>
        </w:rPr>
      </w:pPr>
      <w:r>
        <w:rPr>
          <w:rFonts w:hint="cs"/>
          <w:rtl/>
        </w:rPr>
        <w:t>لو تبايعنه وتمد النه اليمين لو تسلّم نفسك لميدانها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اوصه نفسه خامس اصحاب العبه لا ترههبچ بالحرب بيض الضبه</w:t>
      </w:r>
    </w:p>
    <w:p w:rsidR="00652359" w:rsidRDefault="00652359" w:rsidP="00652359">
      <w:pPr>
        <w:pStyle w:val="libPoemCenter"/>
        <w:rPr>
          <w:rFonts w:hint="cs"/>
          <w:rtl/>
        </w:rPr>
      </w:pPr>
      <w:r>
        <w:rPr>
          <w:rFonts w:hint="cs"/>
          <w:rtl/>
        </w:rPr>
        <w:t>احتزمي بالعز والمچارم والابه وانتي لنفوس البشر ميزانها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جاوبت راعيها بالعز والامان ناجحه نفسك ابهذا الامتحان</w:t>
      </w:r>
    </w:p>
    <w:p w:rsidR="00652359" w:rsidRDefault="00652359" w:rsidP="00652359">
      <w:pPr>
        <w:pStyle w:val="libPoemCenter"/>
        <w:rPr>
          <w:rFonts w:hint="cs"/>
          <w:rtl/>
        </w:rPr>
      </w:pPr>
      <w:r>
        <w:rPr>
          <w:rFonts w:hint="cs"/>
          <w:rtl/>
        </w:rPr>
        <w:t>ولون ما تلگه سوى ثياب الهوان تنزع ابچف الحتف جثمانها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ويه نفسه اتحاور وصار القرار ايضحي بالغالي ولا يحمل العار</w:t>
      </w:r>
    </w:p>
    <w:p w:rsidR="00652359" w:rsidRDefault="00652359" w:rsidP="00652359">
      <w:pPr>
        <w:pStyle w:val="libPoemCenter"/>
        <w:rPr>
          <w:rFonts w:hint="cs"/>
          <w:rtl/>
        </w:rPr>
      </w:pPr>
      <w:r>
        <w:rPr>
          <w:rFonts w:hint="cs"/>
          <w:rtl/>
        </w:rPr>
        <w:lastRenderedPageBreak/>
        <w:t>الموت بالعز للاكرام اصبح شعار فخر بالدارين يرفع شانها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جرّد الصارم شبل سر هل اته اسفر هلاله وتوسط حومته</w:t>
      </w:r>
    </w:p>
    <w:p w:rsidR="00652359" w:rsidRDefault="00652359" w:rsidP="00652359">
      <w:pPr>
        <w:pStyle w:val="libPoemCenter"/>
        <w:rPr>
          <w:rFonts w:hint="cs"/>
          <w:rtl/>
        </w:rPr>
      </w:pPr>
      <w:r>
        <w:rPr>
          <w:rFonts w:hint="cs"/>
          <w:rtl/>
        </w:rPr>
        <w:t>روّع الجيش ابثباته وهمته والمنايا ابچفه زم اعنانها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وجهه يسطع والمعاره مظلمه وبالمهند شعل نار الملحمه</w:t>
      </w:r>
    </w:p>
    <w:p w:rsidR="00652359" w:rsidRDefault="00652359" w:rsidP="00652359">
      <w:pPr>
        <w:pStyle w:val="libPoemCenter"/>
        <w:rPr>
          <w:rFonts w:hint="cs"/>
          <w:rtl/>
        </w:rPr>
      </w:pPr>
      <w:r>
        <w:rPr>
          <w:rFonts w:hint="cs"/>
          <w:rtl/>
        </w:rPr>
        <w:t>شب صليل السيف لعنان السمه وجمره لاح الطاير باعنانها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الارض ترجف غدت والكون انذهل ضنوا الزلزال حل بيها ونزل</w:t>
      </w:r>
    </w:p>
    <w:p w:rsidR="00652359" w:rsidRDefault="00652359" w:rsidP="00652359">
      <w:pPr>
        <w:pStyle w:val="libPoemCenter"/>
        <w:rPr>
          <w:rFonts w:hint="cs"/>
          <w:rtl/>
        </w:rPr>
      </w:pPr>
      <w:r>
        <w:rPr>
          <w:rFonts w:hint="cs"/>
          <w:rtl/>
        </w:rPr>
        <w:t>اسد باسل فرع من ذاك الفحل يسلب الارواح من ابدانها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اتغيرت الوانها وجوه الغدر ضنت ابكربلا ميعاد الحشر</w:t>
      </w:r>
    </w:p>
    <w:p w:rsidR="00652359" w:rsidRDefault="00652359" w:rsidP="00652359">
      <w:pPr>
        <w:pStyle w:val="libPoemCenter"/>
        <w:rPr>
          <w:rFonts w:hint="cs"/>
          <w:rtl/>
        </w:rPr>
      </w:pPr>
      <w:r>
        <w:rPr>
          <w:rFonts w:hint="cs"/>
          <w:rtl/>
        </w:rPr>
        <w:t>ابوجهه تزداد الطلاقه ويبتشر لمن ايغير الخوف الوانها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بالثبات وبالعزم والمرجله جيش سبعين الف فارس گابله</w:t>
      </w:r>
    </w:p>
    <w:p w:rsidR="00652359" w:rsidRDefault="00652359" w:rsidP="00652359">
      <w:pPr>
        <w:pStyle w:val="libPoemCenter"/>
        <w:rPr>
          <w:rFonts w:hint="cs"/>
          <w:rtl/>
        </w:rPr>
      </w:pPr>
      <w:r>
        <w:rPr>
          <w:rFonts w:hint="cs"/>
          <w:rtl/>
        </w:rPr>
        <w:t>شهم وفّه ابهمته حگوگ العله وشيد الها ابصارمه بنيانها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حسين للميدان لمن افرغه للاجل وجّه الاسماع وصغه</w:t>
      </w:r>
    </w:p>
    <w:p w:rsidR="00652359" w:rsidRDefault="00652359" w:rsidP="00652359">
      <w:pPr>
        <w:pStyle w:val="libPoemCenter"/>
        <w:rPr>
          <w:rFonts w:hint="cs"/>
          <w:rtl/>
        </w:rPr>
      </w:pPr>
      <w:r>
        <w:rPr>
          <w:rFonts w:hint="cs"/>
          <w:rtl/>
        </w:rPr>
        <w:t>نزل مترجل ابساحات الوغه والشهاده نشّرت ديگانها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والمنيه صافحت چفه الخضيب وفرشت الخدين عالخد التريب</w:t>
      </w:r>
    </w:p>
    <w:p w:rsidR="00652359" w:rsidRDefault="00652359" w:rsidP="00652359">
      <w:pPr>
        <w:pStyle w:val="libPoemCenter"/>
        <w:rPr>
          <w:rFonts w:hint="cs"/>
          <w:rtl/>
        </w:rPr>
      </w:pPr>
      <w:r>
        <w:rPr>
          <w:rFonts w:hint="cs"/>
          <w:rtl/>
        </w:rPr>
        <w:t>والشهاده مسرعه لوصل الحبيب چالفتاة الواصلت خلصانها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والرماح السمر ركعت عالجسد وسيف شمر الخنه اعله المنحر سجد</w:t>
      </w:r>
    </w:p>
    <w:p w:rsidR="00652359" w:rsidRDefault="00652359" w:rsidP="00652359">
      <w:pPr>
        <w:pStyle w:val="libPoemCenter"/>
        <w:rPr>
          <w:rFonts w:hint="cs"/>
          <w:rtl/>
        </w:rPr>
      </w:pPr>
      <w:r>
        <w:rPr>
          <w:rFonts w:hint="cs"/>
          <w:rtl/>
        </w:rPr>
        <w:t>للحوافر جسمه صار الهن مهد ونفسه فرشت عالترب ديوانها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طاح من بالحشر للمذنب شفيع وجثته اتعفرت من فيض النجيع</w:t>
      </w:r>
    </w:p>
    <w:p w:rsidR="00652359" w:rsidRDefault="00652359" w:rsidP="00652359">
      <w:pPr>
        <w:pStyle w:val="libPoemCenter"/>
        <w:rPr>
          <w:rFonts w:hint="cs"/>
          <w:rtl/>
        </w:rPr>
      </w:pPr>
      <w:r>
        <w:rPr>
          <w:rFonts w:hint="cs"/>
          <w:rtl/>
        </w:rPr>
        <w:t>يا هو شايف جسد عالغبره صريع ميّت ويرهب گلب شجعانها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فوگ جسمه امشجر سهام الحتوف وصار مرتع للرماح وللسيوف</w:t>
      </w:r>
    </w:p>
    <w:p w:rsidR="00652359" w:rsidRDefault="00652359" w:rsidP="00652359">
      <w:pPr>
        <w:pStyle w:val="libPoemCenter"/>
        <w:rPr>
          <w:rFonts w:hint="cs"/>
          <w:rtl/>
        </w:rPr>
      </w:pPr>
      <w:r>
        <w:rPr>
          <w:rFonts w:hint="cs"/>
          <w:rtl/>
        </w:rPr>
        <w:t>يا غريب اشهالغريبه بالطفوف خدك اموسد على كثبانها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ريت حيدر يبو اليمه ايشاهدك الجاهليه اعله الرمال اتوسدك</w:t>
      </w:r>
    </w:p>
    <w:p w:rsidR="00652359" w:rsidRDefault="00652359" w:rsidP="00652359">
      <w:pPr>
        <w:pStyle w:val="libPoemCenter"/>
        <w:rPr>
          <w:rFonts w:hint="cs"/>
          <w:rtl/>
        </w:rPr>
      </w:pPr>
      <w:r>
        <w:rPr>
          <w:rFonts w:hint="cs"/>
          <w:rtl/>
        </w:rPr>
        <w:t>الگوم عدهم ثار ويه والدك كسر ابوقعة بدر اوثانها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چف الدهر من جسمك نهش اشلون خدك على التربان انفرش</w:t>
      </w:r>
    </w:p>
    <w:p w:rsidR="00652359" w:rsidRDefault="00652359" w:rsidP="00652359">
      <w:pPr>
        <w:pStyle w:val="libPoemCenter"/>
        <w:rPr>
          <w:rFonts w:hint="cs"/>
          <w:rtl/>
        </w:rPr>
      </w:pPr>
      <w:r>
        <w:rPr>
          <w:rFonts w:hint="cs"/>
          <w:rtl/>
        </w:rPr>
        <w:t>اشلون چبدك ذاب من جمر العطش وصكّت عليك المنيه اسنانها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يغمض من بني هاشم جفن وجسم سيدها يظل ابلا دفن</w:t>
      </w:r>
    </w:p>
    <w:p w:rsidR="00652359" w:rsidRDefault="00652359" w:rsidP="00652359">
      <w:pPr>
        <w:pStyle w:val="libPoemCenter"/>
        <w:rPr>
          <w:rFonts w:hint="cs"/>
          <w:rtl/>
        </w:rPr>
      </w:pPr>
      <w:r>
        <w:rPr>
          <w:rFonts w:hint="cs"/>
          <w:rtl/>
        </w:rPr>
        <w:t>اشلون ربات الخدر فوگ الهجن تطلع ابحيرة بني سفيانها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اشلون تصبر بني غالب هالفحول وفوگ صدرك عشر خياله تجول</w:t>
      </w:r>
    </w:p>
    <w:p w:rsidR="00652359" w:rsidRDefault="00652359" w:rsidP="00652359">
      <w:pPr>
        <w:pStyle w:val="libPoemCenter"/>
        <w:rPr>
          <w:rFonts w:hint="cs"/>
          <w:rtl/>
        </w:rPr>
      </w:pPr>
      <w:r>
        <w:rPr>
          <w:rFonts w:hint="cs"/>
          <w:rtl/>
        </w:rPr>
        <w:t>ليش غالب ما ترجع هالخيول وتخلي عنتها وتگطع ارسانها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آه والجرح اللذي ما يندمل اطلعن ربات الخدر فوگ الهزل</w:t>
      </w:r>
    </w:p>
    <w:p w:rsidR="00652359" w:rsidRDefault="00652359" w:rsidP="00652359">
      <w:pPr>
        <w:pStyle w:val="libPoemCenter"/>
        <w:rPr>
          <w:rFonts w:hint="cs"/>
          <w:rtl/>
        </w:rPr>
      </w:pPr>
      <w:r>
        <w:rPr>
          <w:rFonts w:hint="cs"/>
          <w:rtl/>
        </w:rPr>
        <w:t>عگب اهلها العده تحدي بالابل وين عنها هاشم وعدنانها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83" w:name="46"/>
      <w:bookmarkStart w:id="84" w:name="_Toc495739985"/>
      <w:r>
        <w:rPr>
          <w:rFonts w:hint="cs"/>
          <w:rtl/>
        </w:rPr>
        <w:lastRenderedPageBreak/>
        <w:t>لماذا الرجوع (موشح)</w:t>
      </w:r>
      <w:bookmarkEnd w:id="83"/>
      <w:bookmarkEnd w:id="84"/>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اشعدها زينب عودت لحسينها باليسر وفّت البينه وبينها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ويه الحسين شتريد ما كفاها مصابها وشوفه يزيد</w:t>
      </w:r>
    </w:p>
    <w:p w:rsidR="00652359" w:rsidRDefault="00652359" w:rsidP="00652359">
      <w:pPr>
        <w:pStyle w:val="libPoemCenter"/>
        <w:rPr>
          <w:rFonts w:hint="cs"/>
          <w:rtl/>
        </w:rPr>
      </w:pPr>
      <w:r>
        <w:rPr>
          <w:rFonts w:hint="cs"/>
          <w:rtl/>
        </w:rPr>
        <w:t>نست هظم اليسر لو وحشة البيد لو برض كربله اشنظرت عينها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ردت لكربله ردود ما درت بخوتها متوسده اللحود</w:t>
      </w:r>
    </w:p>
    <w:p w:rsidR="00652359" w:rsidRDefault="00652359" w:rsidP="00652359">
      <w:pPr>
        <w:pStyle w:val="libPoemCenter"/>
        <w:rPr>
          <w:rFonts w:hint="cs"/>
          <w:rtl/>
        </w:rPr>
      </w:pPr>
      <w:r>
        <w:rPr>
          <w:rFonts w:hint="cs"/>
          <w:rtl/>
        </w:rPr>
        <w:t>الراح منها راح لتضنه يعود وعالمصايب بس صبرها ايعينها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عودت لرض الطفوف ما درت لو وصلت الطف شتشوف</w:t>
      </w:r>
    </w:p>
    <w:p w:rsidR="00652359" w:rsidRDefault="00652359" w:rsidP="00652359">
      <w:pPr>
        <w:pStyle w:val="libPoemCenter"/>
        <w:rPr>
          <w:rFonts w:hint="cs"/>
          <w:rtl/>
        </w:rPr>
      </w:pPr>
      <w:r>
        <w:rPr>
          <w:rFonts w:hint="cs"/>
          <w:rtl/>
        </w:rPr>
        <w:t>انچان ما تگطع املها وما تعوف خل تگضي اعله اگبور سنينها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عتب لو رايده تنوح واليسر ما خله الها بعد روح</w:t>
      </w:r>
    </w:p>
    <w:p w:rsidR="00652359" w:rsidRDefault="00652359" w:rsidP="00652359">
      <w:pPr>
        <w:pStyle w:val="libPoemCenter"/>
        <w:rPr>
          <w:rFonts w:hint="cs"/>
          <w:rtl/>
        </w:rPr>
      </w:pPr>
      <w:r>
        <w:rPr>
          <w:rFonts w:hint="cs"/>
          <w:rtl/>
        </w:rPr>
        <w:t>خل تلم الحرم والطيبه تروح ويم گبر امها تكثر ونينها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تعدي ما بين الگبور وابمچان خيامها ظلت تدور</w:t>
      </w:r>
    </w:p>
    <w:p w:rsidR="00652359" w:rsidRDefault="00652359" w:rsidP="00652359">
      <w:pPr>
        <w:pStyle w:val="libPoemCenter"/>
        <w:rPr>
          <w:rFonts w:hint="cs"/>
          <w:rtl/>
        </w:rPr>
      </w:pPr>
      <w:r>
        <w:rPr>
          <w:rFonts w:hint="cs"/>
          <w:rtl/>
        </w:rPr>
        <w:t>بالشكايه وبالمعاتب لا تجور حسين شاهد حرگة صواوينها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امل بعد اشتنتظر شاهدت مصرع اخوتها واليسر</w:t>
      </w:r>
    </w:p>
    <w:p w:rsidR="00652359" w:rsidRDefault="00652359" w:rsidP="00652359">
      <w:pPr>
        <w:pStyle w:val="libPoemCenter"/>
        <w:rPr>
          <w:rFonts w:hint="cs"/>
          <w:rtl/>
        </w:rPr>
      </w:pPr>
      <w:r>
        <w:rPr>
          <w:rFonts w:hint="cs"/>
          <w:rtl/>
        </w:rPr>
        <w:t>والتحشم بيه منها يعتذر تدري لا رايته ولا چفينها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زينت حايمه اعله المشرعه وغدت تتمثل اخوها ومصرعه</w:t>
      </w:r>
    </w:p>
    <w:p w:rsidR="00652359" w:rsidRDefault="00652359" w:rsidP="00652359">
      <w:pPr>
        <w:pStyle w:val="libPoemCenter"/>
        <w:rPr>
          <w:rFonts w:hint="cs"/>
          <w:rtl/>
        </w:rPr>
      </w:pPr>
      <w:r>
        <w:rPr>
          <w:rFonts w:hint="cs"/>
          <w:rtl/>
        </w:rPr>
        <w:t>ما درت بچفوف اخوها امگطعه وجثته بفيض الدمه مغسلينها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تذكر ايام الدلال ما درت بخوتها متوسده الرمال</w:t>
      </w:r>
    </w:p>
    <w:p w:rsidR="00652359" w:rsidRDefault="00652359" w:rsidP="00652359">
      <w:pPr>
        <w:pStyle w:val="libPoemCenter"/>
        <w:rPr>
          <w:rFonts w:hint="cs"/>
          <w:rtl/>
        </w:rPr>
      </w:pPr>
      <w:r>
        <w:rPr>
          <w:rFonts w:hint="cs"/>
          <w:rtl/>
        </w:rPr>
        <w:t>خل توزم روحها ابجمع العيال حيث بمر العايله اموصينها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اشعدها زينب والعليها ادته الراده منها حسين عگبه سوته</w:t>
      </w:r>
    </w:p>
    <w:p w:rsidR="00652359" w:rsidRDefault="00652359" w:rsidP="00652359">
      <w:pPr>
        <w:pStyle w:val="libPoemCenter"/>
        <w:rPr>
          <w:rFonts w:hint="cs"/>
          <w:rtl/>
        </w:rPr>
      </w:pPr>
      <w:r>
        <w:rPr>
          <w:rFonts w:hint="cs"/>
          <w:rtl/>
        </w:rPr>
        <w:t>حفظت العايله ونصرت ثورته وسبت بالشام الذي سابينها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اشعدها زينب واليريده حسين صار وضع اميه منها صابه الانهيار</w:t>
      </w:r>
    </w:p>
    <w:p w:rsidR="00652359" w:rsidRDefault="00652359" w:rsidP="00652359">
      <w:pPr>
        <w:pStyle w:val="libPoemCenter"/>
        <w:rPr>
          <w:rFonts w:hint="cs"/>
          <w:rtl/>
        </w:rPr>
      </w:pPr>
      <w:r>
        <w:rPr>
          <w:rFonts w:hint="cs"/>
          <w:rtl/>
        </w:rPr>
        <w:t>خل ترد عيال اخوها للديار العتب وين وروح زينب وينها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كربلاء المقدسة / 1976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85" w:name="47"/>
      <w:bookmarkStart w:id="86" w:name="_Toc495739986"/>
      <w:r>
        <w:rPr>
          <w:rFonts w:hint="cs"/>
          <w:rtl/>
        </w:rPr>
        <w:lastRenderedPageBreak/>
        <w:t>استنهاض المنتظر (عجل الله فرجه) (موشح)</w:t>
      </w:r>
      <w:bookmarkEnd w:id="85"/>
      <w:bookmarkEnd w:id="86"/>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الدنيه تاهت والطمع عاميها يظهر ابن الحسن وايصفيها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گلب اترك دياجير الظلام ولا تضن الدنيه تمشي اعله المرام</w:t>
      </w:r>
    </w:p>
    <w:p w:rsidR="00652359" w:rsidRDefault="00652359" w:rsidP="00652359">
      <w:pPr>
        <w:pStyle w:val="libPoemCenter"/>
        <w:rPr>
          <w:rFonts w:hint="cs"/>
          <w:rtl/>
        </w:rPr>
      </w:pPr>
      <w:r>
        <w:rPr>
          <w:rFonts w:hint="cs"/>
          <w:rtl/>
        </w:rPr>
        <w:t>بيها متساوي الحلال ويه الحرام وصار سافلها مثل عاليها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السافل اويه العالي صارن فد قياس والخيانه اتغرست من الاساس</w:t>
      </w:r>
    </w:p>
    <w:p w:rsidR="00652359" w:rsidRDefault="00652359" w:rsidP="00652359">
      <w:pPr>
        <w:pStyle w:val="libPoemCenter"/>
        <w:rPr>
          <w:rFonts w:hint="cs"/>
          <w:rtl/>
        </w:rPr>
      </w:pPr>
      <w:r>
        <w:rPr>
          <w:rFonts w:hint="cs"/>
          <w:rtl/>
        </w:rPr>
        <w:t>هيّه هيّه الناس مختلفت الناس شفنه اولها وبعد تاليها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واللي چانت راضيه ابعاد وثمود ترضه بحكام النصاري واليهود</w:t>
      </w:r>
    </w:p>
    <w:p w:rsidR="00652359" w:rsidRDefault="00652359" w:rsidP="00652359">
      <w:pPr>
        <w:pStyle w:val="libPoemCenter"/>
        <w:rPr>
          <w:rFonts w:hint="cs"/>
          <w:rtl/>
        </w:rPr>
      </w:pPr>
      <w:r>
        <w:rPr>
          <w:rFonts w:hint="cs"/>
          <w:rtl/>
        </w:rPr>
        <w:t>ابن ربعي وحرمله ردوا ردود ونفس ذيچ سيوفها ابايديها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بعده عرش يزيد ثابت عالحكم وهالظلم مفترع من ذاك الظلم</w:t>
      </w:r>
    </w:p>
    <w:p w:rsidR="00652359" w:rsidRDefault="00652359" w:rsidP="00652359">
      <w:pPr>
        <w:pStyle w:val="libPoemCenter"/>
        <w:rPr>
          <w:rFonts w:hint="cs"/>
          <w:rtl/>
        </w:rPr>
      </w:pPr>
      <w:r>
        <w:rPr>
          <w:rFonts w:hint="cs"/>
          <w:rtl/>
        </w:rPr>
        <w:t>چم عزيز وعلى الذله منرغم هاي دنيه وبعد تدري شبيها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جزع صبري وما جزعت من الصبر بنتظار الغايب افنيت العمر</w:t>
      </w:r>
    </w:p>
    <w:p w:rsidR="00652359" w:rsidRDefault="00652359" w:rsidP="00652359">
      <w:pPr>
        <w:pStyle w:val="libPoemCenter"/>
        <w:rPr>
          <w:rFonts w:hint="cs"/>
          <w:rtl/>
        </w:rPr>
      </w:pPr>
      <w:r>
        <w:rPr>
          <w:rFonts w:hint="cs"/>
          <w:rtl/>
        </w:rPr>
        <w:t>الصبر عالموعد احر من الجمر الجمره لو فاض الدمع يطفيها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واحنه جمرتنه متطفه بالنحيب اشما نكثر الدمع يزداد اللهيب</w:t>
      </w:r>
    </w:p>
    <w:p w:rsidR="00652359" w:rsidRDefault="00652359" w:rsidP="00652359">
      <w:pPr>
        <w:pStyle w:val="libPoemCenter"/>
        <w:rPr>
          <w:rFonts w:hint="cs"/>
          <w:rtl/>
        </w:rPr>
      </w:pPr>
      <w:r>
        <w:rPr>
          <w:rFonts w:hint="cs"/>
          <w:rtl/>
        </w:rPr>
        <w:t>لا ولا علتنه تحتاج لطبيب بس ظهور الغايب ايداويها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گبل ميصيح اللسان الگلب صاح يا فرع عدنان يا سر الفلاح</w:t>
      </w:r>
    </w:p>
    <w:p w:rsidR="00652359" w:rsidRDefault="00652359" w:rsidP="00652359">
      <w:pPr>
        <w:pStyle w:val="libPoemCenter"/>
        <w:rPr>
          <w:rFonts w:hint="cs"/>
          <w:rtl/>
        </w:rPr>
      </w:pPr>
      <w:r>
        <w:rPr>
          <w:rFonts w:hint="cs"/>
          <w:rtl/>
        </w:rPr>
        <w:t>تظن ويه جسومنه ظلت ارواح هالارواح اببرجك امغيبيها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بالمساجد تنظر الوادم حشود مسلمين الشكل بالباطن يهود</w:t>
      </w:r>
    </w:p>
    <w:p w:rsidR="00652359" w:rsidRDefault="00652359" w:rsidP="00652359">
      <w:pPr>
        <w:pStyle w:val="libPoemCenter"/>
        <w:rPr>
          <w:rFonts w:hint="cs"/>
          <w:rtl/>
        </w:rPr>
      </w:pPr>
      <w:r>
        <w:rPr>
          <w:rFonts w:hint="cs"/>
          <w:rtl/>
        </w:rPr>
        <w:t>راح ماضينه وبعد ما ظن يعود والرعيه تيّهت راعيها</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اشلون چان النه مجد يبن الحسن لچن يا وسفه تبدّل بالفتن</w:t>
      </w:r>
    </w:p>
    <w:p w:rsidR="00652359" w:rsidRDefault="00652359" w:rsidP="00652359">
      <w:pPr>
        <w:pStyle w:val="libPoemCenter"/>
        <w:rPr>
          <w:rFonts w:hint="cs"/>
          <w:rtl/>
        </w:rPr>
      </w:pPr>
      <w:r>
        <w:rPr>
          <w:rFonts w:hint="cs"/>
          <w:rtl/>
        </w:rPr>
        <w:t>على الأمه انضربت استار المحن حيل ويه اللي جفت مهديها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آه لو بالناس يالغايب تريد تنادي يا ثارات محزود الوريد</w:t>
      </w:r>
    </w:p>
    <w:p w:rsidR="00652359" w:rsidRDefault="00652359" w:rsidP="00652359">
      <w:pPr>
        <w:pStyle w:val="libPoemCenter"/>
        <w:rPr>
          <w:rFonts w:hint="cs"/>
          <w:rtl/>
        </w:rPr>
      </w:pPr>
      <w:r>
        <w:rPr>
          <w:rFonts w:hint="cs"/>
          <w:rtl/>
        </w:rPr>
        <w:t>تلگه بيها شچم شمر وشچم يزيد وچم عقيلة هاشم املوعيها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لو صدگ هالناس تتنه طلعتك چان سارت على منهج سيرتك</w:t>
      </w:r>
    </w:p>
    <w:p w:rsidR="00652359" w:rsidRDefault="00652359" w:rsidP="00652359">
      <w:pPr>
        <w:pStyle w:val="libPoemCenter"/>
        <w:rPr>
          <w:rFonts w:hint="cs"/>
          <w:rtl/>
        </w:rPr>
      </w:pPr>
      <w:r>
        <w:rPr>
          <w:rFonts w:hint="cs"/>
          <w:rtl/>
        </w:rPr>
        <w:t>نفس هاي الگوم يسروا عمتك والسكينه ويه الظعن سابيها</w:t>
      </w:r>
    </w:p>
    <w:p w:rsidR="00652359" w:rsidRDefault="00652359" w:rsidP="00652359">
      <w:pPr>
        <w:pStyle w:val="libCenter"/>
        <w:rPr>
          <w:rFonts w:hint="cs"/>
          <w:rtl/>
        </w:rPr>
      </w:pPr>
      <w:r>
        <w:rPr>
          <w:rFonts w:hint="cs"/>
          <w:rtl/>
        </w:rPr>
        <w:t>* * *</w:t>
      </w:r>
    </w:p>
    <w:p w:rsidR="00652359" w:rsidRDefault="00652359" w:rsidP="00652359">
      <w:pPr>
        <w:pStyle w:val="libLeft"/>
        <w:rPr>
          <w:rFonts w:hint="cs"/>
          <w:rtl/>
        </w:rPr>
      </w:pPr>
      <w:r>
        <w:rPr>
          <w:rFonts w:hint="cs"/>
          <w:rtl/>
        </w:rPr>
        <w:t>طهران / 1985 م</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Pr>
      </w:pPr>
      <w:bookmarkStart w:id="87" w:name="_Toc495739987"/>
      <w:r>
        <w:rPr>
          <w:rFonts w:hint="cs"/>
          <w:rtl/>
        </w:rPr>
        <w:lastRenderedPageBreak/>
        <w:t>النعي، الأبوذية، الموال</w:t>
      </w:r>
      <w:bookmarkEnd w:id="87"/>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88" w:name="_Toc495739988"/>
      <w:r>
        <w:rPr>
          <w:rFonts w:hint="cs"/>
          <w:rtl/>
        </w:rPr>
        <w:lastRenderedPageBreak/>
        <w:t>النعي</w:t>
      </w:r>
      <w:bookmarkEnd w:id="88"/>
    </w:p>
    <w:p w:rsidR="00652359" w:rsidRDefault="00652359" w:rsidP="00652359">
      <w:pPr>
        <w:pStyle w:val="libPoemCenter"/>
        <w:rPr>
          <w:rFonts w:hint="cs"/>
          <w:rtl/>
        </w:rPr>
      </w:pPr>
      <w:r>
        <w:rPr>
          <w:rFonts w:hint="cs"/>
          <w:rtl/>
        </w:rPr>
        <w:t>انتقال الرسول (صلى الله عليه وآله) إلى الرفيق الأعلى</w:t>
      </w:r>
    </w:p>
    <w:p w:rsidR="00652359" w:rsidRDefault="00652359" w:rsidP="00652359">
      <w:pPr>
        <w:pStyle w:val="libPoemCenter"/>
        <w:rPr>
          <w:rFonts w:hint="cs"/>
          <w:rtl/>
        </w:rPr>
      </w:pPr>
      <w:r>
        <w:rPr>
          <w:rFonts w:hint="cs"/>
          <w:rtl/>
        </w:rPr>
        <w:t>غرب هلال النبي المختار بغيابه صار الذي ما صار</w:t>
      </w:r>
    </w:p>
    <w:p w:rsidR="00652359" w:rsidRDefault="00652359" w:rsidP="00652359">
      <w:pPr>
        <w:pStyle w:val="libPoemCenter"/>
        <w:rPr>
          <w:rFonts w:hint="cs"/>
          <w:rtl/>
        </w:rPr>
      </w:pPr>
      <w:r>
        <w:rPr>
          <w:rFonts w:hint="cs"/>
          <w:rtl/>
        </w:rPr>
        <w:t>مظلمه الدنيه عگب الانوار واتلاهبت وسط الگلب نار</w:t>
      </w:r>
    </w:p>
    <w:p w:rsidR="00652359" w:rsidRDefault="00652359" w:rsidP="00652359">
      <w:pPr>
        <w:pStyle w:val="libPoemCenter"/>
        <w:rPr>
          <w:rFonts w:hint="cs"/>
          <w:rtl/>
        </w:rPr>
      </w:pPr>
      <w:r>
        <w:rPr>
          <w:rFonts w:hint="cs"/>
          <w:rtl/>
        </w:rPr>
        <w:t>امته تاهت منها الافكار وظلت تحن بالحان واطوار</w:t>
      </w:r>
    </w:p>
    <w:p w:rsidR="00652359" w:rsidRDefault="00652359" w:rsidP="00652359">
      <w:pPr>
        <w:pStyle w:val="libPoemCenter"/>
        <w:rPr>
          <w:rFonts w:hint="cs"/>
          <w:rtl/>
        </w:rPr>
      </w:pPr>
      <w:r>
        <w:rPr>
          <w:rFonts w:hint="cs"/>
          <w:rtl/>
        </w:rPr>
        <w:t>ابچف المصيبه ادفنه الكرار وصب اعله جسمه دموع الانظار</w:t>
      </w:r>
    </w:p>
    <w:p w:rsidR="00652359" w:rsidRDefault="00652359" w:rsidP="00652359">
      <w:pPr>
        <w:pStyle w:val="libPoemCenter"/>
        <w:rPr>
          <w:rFonts w:hint="cs"/>
          <w:rtl/>
        </w:rPr>
      </w:pPr>
      <w:r>
        <w:rPr>
          <w:rFonts w:hint="cs"/>
          <w:rtl/>
        </w:rPr>
        <w:t>ظل أبو الحمله عگبه محتار ينعه وينوح ودمعه فجّار</w:t>
      </w:r>
    </w:p>
    <w:p w:rsidR="00652359" w:rsidRDefault="00652359" w:rsidP="00652359">
      <w:pPr>
        <w:pStyle w:val="libPoemCenter"/>
        <w:rPr>
          <w:rFonts w:hint="cs"/>
          <w:rtl/>
        </w:rPr>
      </w:pPr>
      <w:r>
        <w:rPr>
          <w:rFonts w:hint="cs"/>
          <w:rtl/>
        </w:rPr>
        <w:t>مغوار وينوح اعله مغوار حيدر فگد درّة الاطهار</w:t>
      </w:r>
    </w:p>
    <w:p w:rsidR="00652359" w:rsidRDefault="00652359" w:rsidP="00652359">
      <w:pPr>
        <w:pStyle w:val="libPoemCenter"/>
        <w:rPr>
          <w:rFonts w:hint="cs"/>
          <w:rtl/>
        </w:rPr>
      </w:pPr>
      <w:r>
        <w:rPr>
          <w:rFonts w:hint="cs"/>
          <w:rtl/>
        </w:rPr>
        <w:t>جر النوايح ليل ونهار ما طالت وگصرت الاعمار</w:t>
      </w:r>
    </w:p>
    <w:p w:rsidR="00652359" w:rsidRDefault="00652359" w:rsidP="00652359">
      <w:pPr>
        <w:pStyle w:val="libPoemCenter"/>
        <w:rPr>
          <w:rFonts w:hint="cs"/>
          <w:rtl/>
        </w:rPr>
      </w:pPr>
      <w:r>
        <w:rPr>
          <w:rFonts w:hint="cs"/>
          <w:rtl/>
        </w:rPr>
        <w:t>هچي تغيب بدور الاسحار</w:t>
      </w:r>
    </w:p>
    <w:p w:rsidR="00652359" w:rsidRDefault="00652359" w:rsidP="00652359">
      <w:pPr>
        <w:pStyle w:val="libPoemCenter"/>
        <w:rPr>
          <w:rFonts w:hint="cs"/>
          <w:rtl/>
        </w:rPr>
      </w:pPr>
      <w:r>
        <w:rPr>
          <w:rFonts w:hint="cs"/>
          <w:rtl/>
        </w:rPr>
        <w:t>ام الحسن طلعت كظيمه ودموعها اعله الخدر سجيمه</w:t>
      </w:r>
    </w:p>
    <w:p w:rsidR="00652359" w:rsidRDefault="00652359" w:rsidP="00652359">
      <w:pPr>
        <w:pStyle w:val="libPoemCenter"/>
        <w:rPr>
          <w:rFonts w:hint="cs"/>
          <w:rtl/>
        </w:rPr>
      </w:pPr>
      <w:r>
        <w:rPr>
          <w:rFonts w:hint="cs"/>
          <w:rtl/>
        </w:rPr>
        <w:t>تناديي يبويه اشهالهظيمه خليتني عگبك يتيمه</w:t>
      </w:r>
    </w:p>
    <w:p w:rsidR="00652359" w:rsidRDefault="00652359" w:rsidP="00652359">
      <w:pPr>
        <w:pStyle w:val="libPoemCenter"/>
        <w:rPr>
          <w:rFonts w:hint="cs"/>
          <w:rtl/>
        </w:rPr>
      </w:pPr>
      <w:r>
        <w:rPr>
          <w:rFonts w:hint="cs"/>
          <w:rtl/>
        </w:rPr>
        <w:t>والنوح بغيابك لجيمه يالچنت فوگ الراس خيمه</w:t>
      </w:r>
    </w:p>
    <w:p w:rsidR="00652359" w:rsidRDefault="00652359" w:rsidP="00652359">
      <w:pPr>
        <w:pStyle w:val="libPoemCenter"/>
        <w:rPr>
          <w:rFonts w:hint="cs"/>
          <w:rtl/>
        </w:rPr>
      </w:pPr>
      <w:r>
        <w:rPr>
          <w:rFonts w:hint="cs"/>
          <w:rtl/>
        </w:rPr>
        <w:t>فراگك فلا ينحمل ضيمه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رثاء الأمير (عليه السلام)</w:t>
      </w:r>
    </w:p>
    <w:p w:rsidR="00652359" w:rsidRDefault="00652359" w:rsidP="00652359">
      <w:pPr>
        <w:pStyle w:val="libPoemCenter"/>
        <w:rPr>
          <w:rFonts w:hint="cs"/>
          <w:rtl/>
        </w:rPr>
      </w:pPr>
      <w:r>
        <w:rPr>
          <w:rFonts w:hint="cs"/>
          <w:rtl/>
        </w:rPr>
        <w:t>جبريل بعنان السمه صاح ابمحرابه حماي الحمه طاح</w:t>
      </w:r>
    </w:p>
    <w:p w:rsidR="00652359" w:rsidRDefault="00652359" w:rsidP="00652359">
      <w:pPr>
        <w:pStyle w:val="libPoemCenter"/>
        <w:rPr>
          <w:rFonts w:hint="cs"/>
          <w:rtl/>
        </w:rPr>
      </w:pPr>
      <w:r>
        <w:rPr>
          <w:rFonts w:hint="cs"/>
          <w:rtl/>
        </w:rPr>
        <w:t>ابطيحتك طاح العز والاصلاح واجب نجيم عليه النياح</w:t>
      </w:r>
    </w:p>
    <w:p w:rsidR="00652359" w:rsidRDefault="00652359" w:rsidP="00652359">
      <w:pPr>
        <w:pStyle w:val="libPoemCenter"/>
        <w:rPr>
          <w:rFonts w:hint="cs"/>
          <w:rtl/>
        </w:rPr>
      </w:pPr>
      <w:r>
        <w:rPr>
          <w:rFonts w:hint="cs"/>
          <w:rtl/>
        </w:rPr>
        <w:t>ولثاره نتفاده بالارواح ابطبرة علي راح الفخر راح</w:t>
      </w:r>
    </w:p>
    <w:p w:rsidR="00652359" w:rsidRDefault="00652359" w:rsidP="00652359">
      <w:pPr>
        <w:pStyle w:val="libPoemCenter"/>
        <w:rPr>
          <w:rFonts w:hint="cs"/>
          <w:rtl/>
        </w:rPr>
      </w:pPr>
      <w:r>
        <w:rPr>
          <w:rFonts w:hint="cs"/>
          <w:rtl/>
        </w:rPr>
        <w:t>وابغيبته روح القدس صاح راح اليلاعب بيض الصفاح</w:t>
      </w:r>
    </w:p>
    <w:p w:rsidR="00652359" w:rsidRDefault="00652359" w:rsidP="00652359">
      <w:pPr>
        <w:pStyle w:val="libPoemCenter"/>
        <w:rPr>
          <w:rFonts w:hint="cs"/>
          <w:rtl/>
        </w:rPr>
      </w:pPr>
      <w:r>
        <w:rPr>
          <w:rFonts w:hint="cs"/>
          <w:rtl/>
        </w:rPr>
        <w:t>وگلبي عليه امخزن اجراح</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رثاء الأمير عن لسان زينب (عليها السلام)</w:t>
      </w:r>
    </w:p>
    <w:p w:rsidR="00652359" w:rsidRDefault="00652359" w:rsidP="00652359">
      <w:pPr>
        <w:pStyle w:val="libPoemCenter"/>
        <w:rPr>
          <w:rFonts w:hint="cs"/>
          <w:rtl/>
        </w:rPr>
      </w:pPr>
      <w:r>
        <w:rPr>
          <w:rFonts w:hint="cs"/>
          <w:rtl/>
        </w:rPr>
        <w:t>جيتك يبويه وخلص صبري وعبراتي متكسره بصدري</w:t>
      </w:r>
    </w:p>
    <w:p w:rsidR="00652359" w:rsidRDefault="00652359" w:rsidP="00652359">
      <w:pPr>
        <w:pStyle w:val="libPoemCenter"/>
        <w:rPr>
          <w:rFonts w:hint="cs"/>
          <w:rtl/>
        </w:rPr>
      </w:pPr>
      <w:r>
        <w:rPr>
          <w:rFonts w:hint="cs"/>
          <w:rtl/>
        </w:rPr>
        <w:t>يا ريت گبلك خلص عمري ولا شوف دم طبرتك يجري</w:t>
      </w:r>
    </w:p>
    <w:p w:rsidR="00652359" w:rsidRDefault="00652359" w:rsidP="00652359">
      <w:pPr>
        <w:pStyle w:val="libPoemCenter"/>
        <w:rPr>
          <w:rFonts w:hint="cs"/>
          <w:rtl/>
        </w:rPr>
      </w:pPr>
      <w:r>
        <w:rPr>
          <w:rFonts w:hint="cs"/>
          <w:rtl/>
        </w:rPr>
        <w:t>من هالمصايب تاه فكري انته الچنت بالشدد ذخري</w:t>
      </w:r>
    </w:p>
    <w:p w:rsidR="00652359" w:rsidRDefault="00652359" w:rsidP="00652359">
      <w:pPr>
        <w:pStyle w:val="libPoemCenter"/>
        <w:rPr>
          <w:rFonts w:hint="cs"/>
          <w:rtl/>
        </w:rPr>
      </w:pPr>
      <w:r>
        <w:rPr>
          <w:rFonts w:hint="cs"/>
          <w:rtl/>
        </w:rPr>
        <w:t>يلهب ابوسط الگلب جمري ونار الحزن بحشاي تسري</w:t>
      </w:r>
    </w:p>
    <w:p w:rsidR="00652359" w:rsidRDefault="00652359" w:rsidP="00652359">
      <w:pPr>
        <w:pStyle w:val="libPoemCenter"/>
        <w:rPr>
          <w:rFonts w:hint="cs"/>
          <w:rtl/>
        </w:rPr>
      </w:pPr>
      <w:r>
        <w:rPr>
          <w:rFonts w:hint="cs"/>
          <w:rtl/>
        </w:rPr>
        <w:lastRenderedPageBreak/>
        <w:t>جيت ارد اقدم الك عذري تدري يبويه بحالي تدري</w:t>
      </w:r>
    </w:p>
    <w:p w:rsidR="00652359" w:rsidRDefault="00652359" w:rsidP="00652359">
      <w:pPr>
        <w:pStyle w:val="libPoemCenter"/>
        <w:rPr>
          <w:rFonts w:hint="cs"/>
          <w:rtl/>
        </w:rPr>
      </w:pPr>
      <w:r>
        <w:rPr>
          <w:rFonts w:hint="cs"/>
          <w:rtl/>
        </w:rPr>
        <w:t>فوضت للمعبود امري</w:t>
      </w:r>
    </w:p>
    <w:p w:rsidR="00652359" w:rsidRDefault="00652359" w:rsidP="00652359">
      <w:pPr>
        <w:pStyle w:val="libPoemCenter"/>
        <w:rPr>
          <w:rFonts w:hint="cs"/>
          <w:rtl/>
        </w:rPr>
      </w:pPr>
      <w:r>
        <w:rPr>
          <w:rFonts w:hint="cs"/>
          <w:rtl/>
        </w:rPr>
        <w:t>بويه على هيجت ناري وابفرگتك هدمت داري</w:t>
      </w:r>
    </w:p>
    <w:p w:rsidR="00652359" w:rsidRDefault="00652359" w:rsidP="00652359">
      <w:pPr>
        <w:pStyle w:val="libPoemCenter"/>
        <w:rPr>
          <w:rFonts w:hint="cs"/>
          <w:rtl/>
        </w:rPr>
      </w:pPr>
      <w:r>
        <w:rPr>
          <w:rFonts w:hint="cs"/>
          <w:rtl/>
        </w:rPr>
        <w:t>جيتك ودمع العين جاري گبل الجدم دلالي ساري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رثاء الحسن (عليه السلام)</w:t>
      </w:r>
    </w:p>
    <w:p w:rsidR="00652359" w:rsidRDefault="00652359" w:rsidP="00652359">
      <w:pPr>
        <w:pStyle w:val="libPoemCenter"/>
        <w:rPr>
          <w:rFonts w:hint="cs"/>
          <w:rtl/>
        </w:rPr>
      </w:pPr>
      <w:r>
        <w:rPr>
          <w:rFonts w:hint="cs"/>
          <w:rtl/>
        </w:rPr>
        <w:t>هالفاجعه من جور الايام نعش الحسن ينضرب بسهام</w:t>
      </w:r>
    </w:p>
    <w:p w:rsidR="00652359" w:rsidRDefault="00652359" w:rsidP="00652359">
      <w:pPr>
        <w:pStyle w:val="libPoemCenter"/>
        <w:rPr>
          <w:rFonts w:hint="cs"/>
          <w:rtl/>
        </w:rPr>
      </w:pPr>
      <w:r>
        <w:rPr>
          <w:rFonts w:hint="cs"/>
          <w:rtl/>
        </w:rPr>
        <w:t>هالجرح گلي اشلون يلتام وابعيني انظر هاي الايتام</w:t>
      </w:r>
    </w:p>
    <w:p w:rsidR="00652359" w:rsidRDefault="00652359" w:rsidP="00652359">
      <w:pPr>
        <w:pStyle w:val="libPoemCenter"/>
        <w:rPr>
          <w:rFonts w:hint="cs"/>
          <w:rtl/>
        </w:rPr>
      </w:pPr>
      <w:r>
        <w:rPr>
          <w:rFonts w:hint="cs"/>
          <w:rtl/>
        </w:rPr>
        <w:t>عبد الله ومحمد وجسام تشكي وتبث هموم وآلام</w:t>
      </w:r>
    </w:p>
    <w:p w:rsidR="00652359" w:rsidRDefault="00652359" w:rsidP="00652359">
      <w:pPr>
        <w:pStyle w:val="libPoemCenter"/>
        <w:rPr>
          <w:rFonts w:hint="cs"/>
          <w:rtl/>
        </w:rPr>
      </w:pPr>
      <w:r>
        <w:rPr>
          <w:rFonts w:hint="cs"/>
          <w:rtl/>
        </w:rPr>
        <w:t>وتصيح يا دوحه الاحكام طحنه يبويه بين ظلام</w:t>
      </w:r>
    </w:p>
    <w:p w:rsidR="00652359" w:rsidRDefault="00652359" w:rsidP="00652359">
      <w:pPr>
        <w:pStyle w:val="libPoemCenter"/>
        <w:rPr>
          <w:rFonts w:hint="cs"/>
          <w:rtl/>
        </w:rPr>
      </w:pPr>
      <w:r>
        <w:rPr>
          <w:rFonts w:hint="cs"/>
          <w:rtl/>
        </w:rPr>
        <w:t>وابغيبتك خابت الاحلام ترضه عگب عيناك ننظام</w:t>
      </w:r>
    </w:p>
    <w:p w:rsidR="00652359" w:rsidRDefault="00652359" w:rsidP="00652359">
      <w:pPr>
        <w:pStyle w:val="libPoemCenter"/>
        <w:rPr>
          <w:rFonts w:hint="cs"/>
          <w:rtl/>
        </w:rPr>
      </w:pPr>
      <w:r>
        <w:rPr>
          <w:rFonts w:hint="cs"/>
          <w:rtl/>
        </w:rPr>
        <w:t>نشرت عمامي سود الاعلام كل يوم صار عليهم ابعام</w:t>
      </w:r>
    </w:p>
    <w:p w:rsidR="00652359" w:rsidRDefault="00652359" w:rsidP="00652359">
      <w:pPr>
        <w:pStyle w:val="libPoemCenter"/>
        <w:rPr>
          <w:rFonts w:hint="cs"/>
          <w:rtl/>
        </w:rPr>
      </w:pPr>
      <w:r>
        <w:rPr>
          <w:rFonts w:hint="cs"/>
          <w:rtl/>
        </w:rPr>
        <w:t>ابهاي المصيبه انصاب الاسلام دمع البيابي عليك همّام</w:t>
      </w:r>
    </w:p>
    <w:p w:rsidR="00652359" w:rsidRDefault="00652359" w:rsidP="00652359">
      <w:pPr>
        <w:pStyle w:val="libPoemCenter"/>
        <w:rPr>
          <w:rFonts w:hint="cs"/>
          <w:rtl/>
        </w:rPr>
      </w:pPr>
      <w:r>
        <w:rPr>
          <w:rFonts w:hint="cs"/>
          <w:rtl/>
        </w:rPr>
        <w:t>وطير الحزن عالنعش حوّام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رثاء العباس (عليه السلام)</w:t>
      </w:r>
    </w:p>
    <w:p w:rsidR="00652359" w:rsidRDefault="00652359" w:rsidP="00652359">
      <w:pPr>
        <w:pStyle w:val="libPoemCenter"/>
        <w:rPr>
          <w:rFonts w:hint="cs"/>
          <w:rtl/>
        </w:rPr>
      </w:pPr>
      <w:r>
        <w:rPr>
          <w:rFonts w:hint="cs"/>
          <w:rtl/>
        </w:rPr>
        <w:t>يا موح گلب اختك يريعه سدّة اسكندر يا منيعه</w:t>
      </w:r>
    </w:p>
    <w:p w:rsidR="00652359" w:rsidRDefault="00652359" w:rsidP="00652359">
      <w:pPr>
        <w:pStyle w:val="libPoemCenter"/>
        <w:rPr>
          <w:rFonts w:hint="cs"/>
          <w:rtl/>
        </w:rPr>
      </w:pPr>
      <w:r>
        <w:rPr>
          <w:rFonts w:hint="cs"/>
          <w:rtl/>
        </w:rPr>
        <w:t>يا ليث يا عين الطليعه لمن طحت فوگ الشريعه</w:t>
      </w:r>
    </w:p>
    <w:p w:rsidR="00652359" w:rsidRDefault="00652359" w:rsidP="00652359">
      <w:pPr>
        <w:pStyle w:val="libPoemCenter"/>
        <w:rPr>
          <w:rFonts w:hint="cs"/>
          <w:rtl/>
        </w:rPr>
      </w:pPr>
      <w:r>
        <w:rPr>
          <w:rFonts w:hint="cs"/>
          <w:rtl/>
        </w:rPr>
        <w:t>طاحت بيوت اهلي الرفيعه ومن شفت چفينك گطيعه</w:t>
      </w:r>
    </w:p>
    <w:p w:rsidR="00652359" w:rsidRDefault="00652359" w:rsidP="00652359">
      <w:pPr>
        <w:pStyle w:val="libPoemCenter"/>
        <w:rPr>
          <w:rFonts w:hint="cs"/>
          <w:rtl/>
        </w:rPr>
      </w:pPr>
      <w:r>
        <w:rPr>
          <w:rFonts w:hint="cs"/>
          <w:rtl/>
        </w:rPr>
        <w:t>ابگلبي اسعرت نار الفجيعه وضعنه يخويه اشلون ضيعه</w:t>
      </w:r>
    </w:p>
    <w:p w:rsidR="00652359" w:rsidRDefault="00652359" w:rsidP="00652359">
      <w:pPr>
        <w:pStyle w:val="libPoemCenter"/>
        <w:rPr>
          <w:rFonts w:hint="cs"/>
          <w:rtl/>
        </w:rPr>
      </w:pPr>
      <w:r>
        <w:rPr>
          <w:rFonts w:hint="cs"/>
          <w:rtl/>
        </w:rPr>
        <w:t>شيمتك ترضه اعله الوسيعه بالغرب تنعاف الوديعه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خروج ام كلثوم من المخيم مخاطبة اخيها العباس (عليه السلام)</w:t>
      </w:r>
    </w:p>
    <w:p w:rsidR="00652359" w:rsidRDefault="00652359" w:rsidP="00652359">
      <w:pPr>
        <w:pStyle w:val="libPoemCenter"/>
        <w:rPr>
          <w:rFonts w:hint="cs"/>
          <w:rtl/>
        </w:rPr>
      </w:pPr>
      <w:r>
        <w:rPr>
          <w:rFonts w:hint="cs"/>
          <w:rtl/>
        </w:rPr>
        <w:t>عباس يا زود البواذخ بحر الابه بيمناك ناضخ</w:t>
      </w:r>
    </w:p>
    <w:p w:rsidR="00652359" w:rsidRDefault="00652359" w:rsidP="00652359">
      <w:pPr>
        <w:pStyle w:val="libPoemCenter"/>
        <w:rPr>
          <w:rFonts w:hint="cs"/>
          <w:rtl/>
        </w:rPr>
      </w:pPr>
      <w:r>
        <w:rPr>
          <w:rFonts w:hint="cs"/>
          <w:rtl/>
        </w:rPr>
        <w:t>يا جبل قاف الچنت شامخ ويا طود بالميدان راسخ</w:t>
      </w:r>
    </w:p>
    <w:p w:rsidR="00652359" w:rsidRDefault="00652359" w:rsidP="00652359">
      <w:pPr>
        <w:pStyle w:val="libPoemCenter"/>
        <w:rPr>
          <w:rFonts w:hint="cs"/>
          <w:rtl/>
        </w:rPr>
      </w:pPr>
      <w:r>
        <w:rPr>
          <w:rFonts w:hint="cs"/>
          <w:rtl/>
        </w:rPr>
        <w:t>يا تاج وبروس المشايخ سيفك لراس الكون راضخ</w:t>
      </w:r>
    </w:p>
    <w:p w:rsidR="00652359" w:rsidRDefault="00652359" w:rsidP="00652359">
      <w:pPr>
        <w:pStyle w:val="libPoemCenter"/>
        <w:rPr>
          <w:rFonts w:hint="cs"/>
          <w:rtl/>
        </w:rPr>
      </w:pPr>
      <w:r>
        <w:rPr>
          <w:rFonts w:hint="cs"/>
          <w:rtl/>
        </w:rPr>
        <w:t>اسمرك نفخه صور نافخ بارواح اميه من البرازخ</w:t>
      </w:r>
    </w:p>
    <w:p w:rsidR="00652359" w:rsidRDefault="00652359" w:rsidP="00652359">
      <w:pPr>
        <w:pStyle w:val="libPoemCenter"/>
        <w:rPr>
          <w:rFonts w:hint="cs"/>
          <w:rtl/>
        </w:rPr>
      </w:pPr>
      <w:r>
        <w:rPr>
          <w:rFonts w:hint="cs"/>
          <w:rtl/>
        </w:rPr>
        <w:t>بيرغك فوگ الگاع صارخ لراسك اشلون العمد فاضخ</w:t>
      </w:r>
    </w:p>
    <w:p w:rsidR="00652359" w:rsidRDefault="00652359" w:rsidP="00652359">
      <w:pPr>
        <w:pStyle w:val="libPoemCenter"/>
        <w:rPr>
          <w:rFonts w:hint="cs"/>
          <w:rtl/>
        </w:rPr>
      </w:pPr>
      <w:r>
        <w:rPr>
          <w:rFonts w:hint="cs"/>
          <w:rtl/>
        </w:rPr>
        <w:lastRenderedPageBreak/>
        <w:t>ما هزتك هاي الصوارخ</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عن لسان ليلى إلى ولدها علي الاكبر</w:t>
      </w:r>
    </w:p>
    <w:p w:rsidR="00652359" w:rsidRDefault="00652359" w:rsidP="00652359">
      <w:pPr>
        <w:pStyle w:val="libPoemCenter"/>
        <w:rPr>
          <w:rFonts w:hint="cs"/>
          <w:rtl/>
        </w:rPr>
      </w:pPr>
      <w:r>
        <w:rPr>
          <w:rFonts w:hint="cs"/>
          <w:rtl/>
        </w:rPr>
        <w:t>يوليدي يالاكبر يفاعي يا صل ينازل من افاعلي</w:t>
      </w:r>
    </w:p>
    <w:p w:rsidR="00652359" w:rsidRDefault="00652359" w:rsidP="00652359">
      <w:pPr>
        <w:pStyle w:val="libPoemCenter"/>
        <w:rPr>
          <w:rFonts w:hint="cs"/>
          <w:rtl/>
        </w:rPr>
      </w:pPr>
      <w:r>
        <w:rPr>
          <w:rFonts w:hint="cs"/>
          <w:rtl/>
        </w:rPr>
        <w:t>حومتك شات وانته راعي لمن طحت بيّن ضياعي</w:t>
      </w:r>
    </w:p>
    <w:p w:rsidR="00652359" w:rsidRDefault="00652359" w:rsidP="00652359">
      <w:pPr>
        <w:pStyle w:val="libPoemCenter"/>
        <w:rPr>
          <w:rFonts w:hint="cs"/>
          <w:rtl/>
        </w:rPr>
      </w:pPr>
      <w:r>
        <w:rPr>
          <w:rFonts w:hint="cs"/>
          <w:rtl/>
        </w:rPr>
        <w:t>طيور الحزن حطت بگاعي برباك دمع امك يداعي</w:t>
      </w:r>
    </w:p>
    <w:p w:rsidR="00652359" w:rsidRDefault="00652359" w:rsidP="00652359">
      <w:pPr>
        <w:pStyle w:val="libPoemCenter"/>
        <w:rPr>
          <w:rFonts w:hint="cs"/>
          <w:rtl/>
        </w:rPr>
      </w:pPr>
      <w:r>
        <w:rPr>
          <w:rFonts w:hint="cs"/>
          <w:rtl/>
        </w:rPr>
        <w:t>ما هزتك هاي النواعي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لسان رباب مخاطبة ولدها الرضيع (عليه السلام)</w:t>
      </w:r>
    </w:p>
    <w:p w:rsidR="00652359" w:rsidRDefault="00652359" w:rsidP="00652359">
      <w:pPr>
        <w:pStyle w:val="libPoemCenter"/>
        <w:rPr>
          <w:rFonts w:hint="cs"/>
          <w:rtl/>
        </w:rPr>
      </w:pPr>
      <w:r>
        <w:rPr>
          <w:rFonts w:hint="cs"/>
          <w:rtl/>
        </w:rPr>
        <w:t>يبني يعبد الله يمحروم يا من ابسم البين مفطوم</w:t>
      </w:r>
    </w:p>
    <w:p w:rsidR="00652359" w:rsidRDefault="00652359" w:rsidP="00652359">
      <w:pPr>
        <w:pStyle w:val="libPoemCenter"/>
        <w:rPr>
          <w:rFonts w:hint="cs"/>
          <w:rtl/>
        </w:rPr>
      </w:pPr>
      <w:r>
        <w:rPr>
          <w:rFonts w:hint="cs"/>
          <w:rtl/>
        </w:rPr>
        <w:t>عگبك تراني امفارجه النوم امساهره الليل واحسب نجوم</w:t>
      </w:r>
    </w:p>
    <w:p w:rsidR="00652359" w:rsidRDefault="00652359" w:rsidP="00652359">
      <w:pPr>
        <w:pStyle w:val="libPoemCenter"/>
        <w:rPr>
          <w:rFonts w:hint="cs"/>
          <w:rtl/>
        </w:rPr>
      </w:pPr>
      <w:r>
        <w:rPr>
          <w:rFonts w:hint="cs"/>
          <w:rtl/>
        </w:rPr>
        <w:t>اشعندك ذنب يبني ويه هالگوم لنحرك تگطعه ابسهم مسموم</w:t>
      </w:r>
    </w:p>
    <w:p w:rsidR="00652359" w:rsidRDefault="00652359" w:rsidP="00652359">
      <w:pPr>
        <w:pStyle w:val="libPoemCenter"/>
        <w:rPr>
          <w:rFonts w:hint="cs"/>
          <w:rtl/>
        </w:rPr>
      </w:pPr>
      <w:r>
        <w:rPr>
          <w:rFonts w:hint="cs"/>
          <w:rtl/>
        </w:rPr>
        <w:t>ابدال الشرب ترويك بدموم وصوبوا گلب امك المالوم</w:t>
      </w:r>
    </w:p>
    <w:p w:rsidR="00652359" w:rsidRDefault="00652359" w:rsidP="00652359">
      <w:pPr>
        <w:pStyle w:val="libPoemCenter"/>
        <w:rPr>
          <w:rFonts w:hint="cs"/>
          <w:rtl/>
        </w:rPr>
      </w:pPr>
      <w:r>
        <w:rPr>
          <w:rFonts w:hint="cs"/>
          <w:rtl/>
        </w:rPr>
        <w:t>من يوم عني غبت لليوم دمع البيابي عليك مسجوم</w:t>
      </w:r>
    </w:p>
    <w:p w:rsidR="00652359" w:rsidRDefault="00652359" w:rsidP="00652359">
      <w:pPr>
        <w:pStyle w:val="libPoemCenter"/>
        <w:rPr>
          <w:rFonts w:hint="cs"/>
          <w:rtl/>
        </w:rPr>
      </w:pPr>
      <w:r>
        <w:rPr>
          <w:rFonts w:hint="cs"/>
          <w:rtl/>
        </w:rPr>
        <w:t>جمر الحزن بالچبد مضروم وعليه طير الفاجعه يحوم</w:t>
      </w:r>
    </w:p>
    <w:p w:rsidR="00652359" w:rsidRDefault="00652359" w:rsidP="00652359">
      <w:pPr>
        <w:pStyle w:val="libPoemCenter"/>
        <w:rPr>
          <w:rFonts w:hint="cs"/>
          <w:rtl/>
        </w:rPr>
      </w:pPr>
      <w:r>
        <w:rPr>
          <w:rFonts w:hint="cs"/>
          <w:rtl/>
        </w:rPr>
        <w:t>حگ ارضه واصبر على المقسوم</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عن لسان رمله تخاطب ولدها القاسم</w:t>
      </w:r>
    </w:p>
    <w:p w:rsidR="00652359" w:rsidRDefault="00652359" w:rsidP="00652359">
      <w:pPr>
        <w:pStyle w:val="libPoemCenter"/>
        <w:rPr>
          <w:rFonts w:hint="cs"/>
          <w:rtl/>
        </w:rPr>
      </w:pPr>
      <w:r>
        <w:rPr>
          <w:rFonts w:hint="cs"/>
          <w:rtl/>
        </w:rPr>
        <w:t>هاذ انته يا جاسم يصنديد صل انزلت من ظهر عربيد</w:t>
      </w:r>
    </w:p>
    <w:p w:rsidR="00652359" w:rsidRDefault="00652359" w:rsidP="00652359">
      <w:pPr>
        <w:pStyle w:val="libPoemCenter"/>
        <w:rPr>
          <w:rFonts w:hint="cs"/>
          <w:rtl/>
        </w:rPr>
      </w:pPr>
      <w:r>
        <w:rPr>
          <w:rFonts w:hint="cs"/>
          <w:rtl/>
        </w:rPr>
        <w:t>ادريك عند الشدد رعديد هيّج ابرمحك هظله الويد</w:t>
      </w:r>
    </w:p>
    <w:p w:rsidR="00652359" w:rsidRDefault="00652359" w:rsidP="00652359">
      <w:pPr>
        <w:pStyle w:val="libPoemCenter"/>
        <w:rPr>
          <w:rFonts w:hint="cs"/>
          <w:rtl/>
        </w:rPr>
      </w:pPr>
      <w:r>
        <w:rPr>
          <w:rFonts w:hint="cs"/>
          <w:rtl/>
        </w:rPr>
        <w:t>هزت چفوفك تكسر الميد يوم الحرب عندك شبه عيد</w:t>
      </w:r>
    </w:p>
    <w:p w:rsidR="00652359" w:rsidRDefault="00652359" w:rsidP="00652359">
      <w:pPr>
        <w:pStyle w:val="libPoemCenter"/>
        <w:rPr>
          <w:rFonts w:hint="cs"/>
          <w:rtl/>
        </w:rPr>
      </w:pPr>
      <w:r>
        <w:rPr>
          <w:rFonts w:hint="cs"/>
          <w:rtl/>
        </w:rPr>
        <w:t>وابعينك سيوف الزلم غيد ايلاعبها عزمك مثل ميريد</w:t>
      </w:r>
    </w:p>
    <w:p w:rsidR="00652359" w:rsidRDefault="00652359" w:rsidP="00652359">
      <w:pPr>
        <w:pStyle w:val="libPoemCenter"/>
        <w:rPr>
          <w:rFonts w:hint="cs"/>
          <w:rtl/>
        </w:rPr>
      </w:pPr>
      <w:r>
        <w:rPr>
          <w:rFonts w:hint="cs"/>
          <w:rtl/>
        </w:rPr>
        <w:t>اشما زادت العدوان ميفيد من حيث زودك اكثر يزيد</w:t>
      </w:r>
    </w:p>
    <w:p w:rsidR="00652359" w:rsidRDefault="00652359" w:rsidP="00652359">
      <w:pPr>
        <w:pStyle w:val="libPoemCenter"/>
        <w:rPr>
          <w:rFonts w:hint="cs"/>
          <w:rtl/>
        </w:rPr>
      </w:pPr>
      <w:r>
        <w:rPr>
          <w:rFonts w:hint="cs"/>
          <w:rtl/>
        </w:rPr>
        <w:t>يا نسر يمحوّم على الصيد شرّد صگور الگوم تشريد</w:t>
      </w:r>
    </w:p>
    <w:p w:rsidR="00652359" w:rsidRDefault="00652359" w:rsidP="00652359">
      <w:pPr>
        <w:pStyle w:val="libPoemCenter"/>
        <w:rPr>
          <w:rFonts w:hint="cs"/>
          <w:rtl/>
        </w:rPr>
      </w:pPr>
      <w:r>
        <w:rPr>
          <w:rFonts w:hint="cs"/>
          <w:rtl/>
        </w:rPr>
        <w:t>هيج اعله ام الحرب لتهيد ركز السيف ابراحة الايد</w:t>
      </w:r>
    </w:p>
    <w:p w:rsidR="00652359" w:rsidRDefault="00652359" w:rsidP="00652359">
      <w:pPr>
        <w:pStyle w:val="libPoemCenter"/>
        <w:rPr>
          <w:rFonts w:hint="cs"/>
          <w:rtl/>
        </w:rPr>
      </w:pPr>
      <w:r>
        <w:rPr>
          <w:rFonts w:hint="cs"/>
          <w:rtl/>
        </w:rPr>
        <w:t>لتخلي امك تنحر البيد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فاطمة بنت الحسين (عليهما السلام) لبني هاشم</w:t>
      </w:r>
    </w:p>
    <w:p w:rsidR="00652359" w:rsidRDefault="00652359" w:rsidP="00652359">
      <w:pPr>
        <w:pStyle w:val="libPoemCenter"/>
        <w:rPr>
          <w:rFonts w:hint="cs"/>
          <w:rtl/>
        </w:rPr>
      </w:pPr>
      <w:r>
        <w:rPr>
          <w:rFonts w:hint="cs"/>
          <w:rtl/>
        </w:rPr>
        <w:lastRenderedPageBreak/>
        <w:t>آنه العليله وفكري محتار عافوني اهلي بهاي الديار</w:t>
      </w:r>
    </w:p>
    <w:p w:rsidR="00652359" w:rsidRDefault="00652359" w:rsidP="00652359">
      <w:pPr>
        <w:pStyle w:val="libPoemCenter"/>
        <w:rPr>
          <w:rFonts w:hint="cs"/>
          <w:rtl/>
        </w:rPr>
      </w:pPr>
      <w:r>
        <w:rPr>
          <w:rFonts w:hint="cs"/>
          <w:rtl/>
        </w:rPr>
        <w:t>خلوني وحدي والظعن سار وطير المنام من الجفن طار</w:t>
      </w:r>
    </w:p>
    <w:p w:rsidR="00652359" w:rsidRDefault="00652359" w:rsidP="00652359">
      <w:pPr>
        <w:pStyle w:val="libPoemCenter"/>
        <w:rPr>
          <w:rFonts w:hint="cs"/>
          <w:rtl/>
        </w:rPr>
      </w:pPr>
      <w:r>
        <w:rPr>
          <w:rFonts w:hint="cs"/>
          <w:rtl/>
        </w:rPr>
        <w:t>والجسم من المرض منهار تنطفي وتسعر بالگلب نار</w:t>
      </w:r>
    </w:p>
    <w:p w:rsidR="00652359" w:rsidRDefault="00652359" w:rsidP="00652359">
      <w:pPr>
        <w:pStyle w:val="libPoemCenter"/>
        <w:rPr>
          <w:rFonts w:hint="cs"/>
          <w:rtl/>
        </w:rPr>
      </w:pPr>
      <w:r>
        <w:rPr>
          <w:rFonts w:hint="cs"/>
          <w:rtl/>
        </w:rPr>
        <w:t>ما وصلت من الاهل اخبار عالدرب ظليت اشبح انظار</w:t>
      </w:r>
    </w:p>
    <w:p w:rsidR="00652359" w:rsidRDefault="00652359" w:rsidP="00652359">
      <w:pPr>
        <w:pStyle w:val="libPoemCenter"/>
        <w:rPr>
          <w:rFonts w:hint="cs"/>
          <w:rtl/>
        </w:rPr>
      </w:pPr>
      <w:r>
        <w:rPr>
          <w:rFonts w:hint="cs"/>
          <w:rtl/>
        </w:rPr>
        <w:t>ما ادري بهلي اشصار ما صار</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هالطفله ما تدري باهلها بيا باديه نزلت ابلها</w:t>
      </w:r>
    </w:p>
    <w:p w:rsidR="00652359" w:rsidRDefault="00652359" w:rsidP="00652359">
      <w:pPr>
        <w:pStyle w:val="libPoemCenter"/>
        <w:rPr>
          <w:rFonts w:hint="cs"/>
          <w:rtl/>
        </w:rPr>
      </w:pPr>
      <w:r>
        <w:rPr>
          <w:rFonts w:hint="cs"/>
          <w:rtl/>
        </w:rPr>
        <w:t>ما وصلت الاخبار الها وفراگهم زيّد عللها</w:t>
      </w:r>
    </w:p>
    <w:p w:rsidR="00652359" w:rsidRDefault="00652359" w:rsidP="00652359">
      <w:pPr>
        <w:pStyle w:val="libPoemCenter"/>
        <w:rPr>
          <w:rFonts w:hint="cs"/>
          <w:rtl/>
        </w:rPr>
      </w:pPr>
      <w:r>
        <w:rPr>
          <w:rFonts w:hint="cs"/>
          <w:rtl/>
        </w:rPr>
        <w:t>بغيابهم فگدت أملها ودمعتها ويه الدم تهلها</w:t>
      </w:r>
    </w:p>
    <w:p w:rsidR="00652359" w:rsidRDefault="00652359" w:rsidP="00652359">
      <w:pPr>
        <w:pStyle w:val="libPoemCenter"/>
        <w:rPr>
          <w:rFonts w:hint="cs"/>
          <w:rtl/>
        </w:rPr>
      </w:pPr>
      <w:r>
        <w:rPr>
          <w:rFonts w:hint="cs"/>
          <w:rtl/>
        </w:rPr>
        <w:t>بهالنايبه اتگرب اجلها فوگ المرض لفراگ سلها</w:t>
      </w:r>
    </w:p>
    <w:p w:rsidR="00652359" w:rsidRDefault="00652359" w:rsidP="00652359">
      <w:pPr>
        <w:pStyle w:val="libPoemCenter"/>
        <w:rPr>
          <w:rFonts w:hint="cs"/>
          <w:rtl/>
        </w:rPr>
      </w:pPr>
      <w:r>
        <w:rPr>
          <w:rFonts w:hint="cs"/>
          <w:rtl/>
        </w:rPr>
        <w:t>بالبيده طلعت من وجلها ابحر الشمس مفگود ظلها</w:t>
      </w:r>
    </w:p>
    <w:p w:rsidR="00652359" w:rsidRDefault="00652359" w:rsidP="00652359">
      <w:pPr>
        <w:pStyle w:val="libPoemCenter"/>
        <w:rPr>
          <w:rFonts w:hint="cs"/>
          <w:rtl/>
        </w:rPr>
      </w:pPr>
      <w:r>
        <w:rPr>
          <w:rFonts w:hint="cs"/>
          <w:rtl/>
        </w:rPr>
        <w:t>لفاطمه خلها تنوح خلها والاهل راحت عنها كلها</w:t>
      </w:r>
    </w:p>
    <w:p w:rsidR="00652359" w:rsidRDefault="00652359" w:rsidP="00652359">
      <w:pPr>
        <w:pStyle w:val="libPoemCenter"/>
        <w:rPr>
          <w:rFonts w:hint="cs"/>
          <w:rtl/>
        </w:rPr>
      </w:pPr>
      <w:r>
        <w:rPr>
          <w:rFonts w:hint="cs"/>
          <w:rtl/>
        </w:rPr>
        <w:t>وكل خبر منهم ما وصلها</w:t>
      </w:r>
    </w:p>
    <w:p w:rsidR="00652359" w:rsidRDefault="00652359" w:rsidP="00652359">
      <w:pPr>
        <w:pStyle w:val="libCenter"/>
        <w:rPr>
          <w:rFonts w:hint="cs"/>
          <w:rtl/>
        </w:rPr>
      </w:pPr>
      <w:r>
        <w:rPr>
          <w:rFonts w:hint="cs"/>
          <w:rtl/>
        </w:rPr>
        <w:t>* * *</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89" w:name="49"/>
      <w:bookmarkStart w:id="90" w:name="_Toc495739989"/>
      <w:r>
        <w:rPr>
          <w:rFonts w:hint="cs"/>
          <w:rtl/>
        </w:rPr>
        <w:lastRenderedPageBreak/>
        <w:t>ابوذيات</w:t>
      </w:r>
      <w:bookmarkEnd w:id="89"/>
      <w:bookmarkEnd w:id="90"/>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في مدح أمير المؤمنين علي بن أبي طالب (عليه السلام)</w:t>
      </w:r>
    </w:p>
    <w:p w:rsidR="00652359" w:rsidRDefault="00652359" w:rsidP="00652359">
      <w:pPr>
        <w:pStyle w:val="libPoemCenter"/>
        <w:rPr>
          <w:rFonts w:hint="cs"/>
          <w:rtl/>
        </w:rPr>
      </w:pPr>
      <w:r>
        <w:rPr>
          <w:rFonts w:hint="cs"/>
          <w:rtl/>
        </w:rPr>
        <w:t>نفوس اهل الضغاين من فتاها</w:t>
      </w:r>
    </w:p>
    <w:p w:rsidR="00652359" w:rsidRDefault="00652359" w:rsidP="00652359">
      <w:pPr>
        <w:pStyle w:val="libPoemCenter"/>
        <w:rPr>
          <w:rFonts w:hint="cs"/>
          <w:rtl/>
        </w:rPr>
      </w:pPr>
      <w:r>
        <w:rPr>
          <w:rFonts w:hint="cs"/>
          <w:rtl/>
        </w:rPr>
        <w:t>وفتوات الملاحم من فتاها</w:t>
      </w:r>
    </w:p>
    <w:p w:rsidR="00652359" w:rsidRDefault="00652359" w:rsidP="00652359">
      <w:pPr>
        <w:pStyle w:val="libPoemCenter"/>
        <w:rPr>
          <w:rFonts w:hint="cs"/>
          <w:rtl/>
        </w:rPr>
      </w:pPr>
      <w:r>
        <w:rPr>
          <w:rFonts w:hint="cs"/>
          <w:rtl/>
        </w:rPr>
        <w:t>أنشدك عن الامه من فتاها</w:t>
      </w:r>
    </w:p>
    <w:p w:rsidR="00652359" w:rsidRDefault="00652359" w:rsidP="00652359">
      <w:pPr>
        <w:pStyle w:val="libPoemCenter"/>
        <w:rPr>
          <w:rFonts w:hint="cs"/>
          <w:rtl/>
        </w:rPr>
      </w:pPr>
      <w:r>
        <w:rPr>
          <w:rFonts w:hint="cs"/>
          <w:rtl/>
        </w:rPr>
        <w:t>ويا هو الرفع رايتها العليه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مصاب الطاهرة فاطمة الزهراء (عليها السلام)</w:t>
      </w:r>
    </w:p>
    <w:p w:rsidR="00652359" w:rsidRDefault="00652359" w:rsidP="00652359">
      <w:pPr>
        <w:pStyle w:val="libPoemCenter"/>
        <w:rPr>
          <w:rFonts w:hint="cs"/>
          <w:rtl/>
        </w:rPr>
      </w:pPr>
      <w:r>
        <w:rPr>
          <w:rFonts w:hint="cs"/>
          <w:rtl/>
        </w:rPr>
        <w:t>مضرار الدهر للزهره ولاهي</w:t>
      </w:r>
    </w:p>
    <w:p w:rsidR="00652359" w:rsidRDefault="00652359" w:rsidP="00652359">
      <w:pPr>
        <w:pStyle w:val="libPoemCenter"/>
        <w:rPr>
          <w:rFonts w:hint="cs"/>
          <w:rtl/>
        </w:rPr>
      </w:pPr>
      <w:r>
        <w:rPr>
          <w:rFonts w:hint="cs"/>
          <w:rtl/>
        </w:rPr>
        <w:t>وگلبها حگه لو يجزع ولاهي</w:t>
      </w:r>
    </w:p>
    <w:p w:rsidR="00652359" w:rsidRDefault="00652359" w:rsidP="00652359">
      <w:pPr>
        <w:pStyle w:val="libPoemCenter"/>
        <w:rPr>
          <w:rFonts w:hint="cs"/>
          <w:rtl/>
        </w:rPr>
      </w:pPr>
      <w:r>
        <w:rPr>
          <w:rFonts w:hint="cs"/>
          <w:rtl/>
        </w:rPr>
        <w:t>لا هي الحظت بالهادي ولا هي</w:t>
      </w:r>
    </w:p>
    <w:p w:rsidR="00652359" w:rsidRDefault="00652359" w:rsidP="00652359">
      <w:pPr>
        <w:pStyle w:val="libPoemCenter"/>
        <w:rPr>
          <w:rFonts w:hint="cs"/>
          <w:rtl/>
        </w:rPr>
      </w:pPr>
      <w:r>
        <w:rPr>
          <w:rFonts w:hint="cs"/>
          <w:rtl/>
        </w:rPr>
        <w:t>تخلصت من افعال الجاهليه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مصاب الإمام الحسن بن علي (عليه السلام)</w:t>
      </w:r>
    </w:p>
    <w:p w:rsidR="00652359" w:rsidRDefault="00652359" w:rsidP="00652359">
      <w:pPr>
        <w:pStyle w:val="libPoemCenter"/>
        <w:rPr>
          <w:rFonts w:hint="cs"/>
          <w:rtl/>
        </w:rPr>
      </w:pPr>
      <w:r>
        <w:rPr>
          <w:rFonts w:hint="cs"/>
          <w:rtl/>
        </w:rPr>
        <w:t>فرح ما شفت طول العمر بسهام</w:t>
      </w:r>
    </w:p>
    <w:p w:rsidR="00652359" w:rsidRDefault="00652359" w:rsidP="00652359">
      <w:pPr>
        <w:pStyle w:val="libPoemCenter"/>
        <w:rPr>
          <w:rFonts w:hint="cs"/>
          <w:rtl/>
        </w:rPr>
      </w:pPr>
      <w:r>
        <w:rPr>
          <w:rFonts w:hint="cs"/>
          <w:rtl/>
        </w:rPr>
        <w:t>ومسيل الدمع ظل يسيل بسهام</w:t>
      </w:r>
    </w:p>
    <w:p w:rsidR="00652359" w:rsidRDefault="00652359" w:rsidP="00652359">
      <w:pPr>
        <w:pStyle w:val="libPoemCenter"/>
        <w:rPr>
          <w:rFonts w:hint="cs"/>
          <w:rtl/>
        </w:rPr>
      </w:pPr>
      <w:r>
        <w:rPr>
          <w:rFonts w:hint="cs"/>
          <w:rtl/>
        </w:rPr>
        <w:t>الحسن نعشه وسافه انرمه بسهام</w:t>
      </w:r>
    </w:p>
    <w:p w:rsidR="00652359" w:rsidRDefault="00652359" w:rsidP="00652359">
      <w:pPr>
        <w:pStyle w:val="libPoemCenter"/>
        <w:rPr>
          <w:rFonts w:hint="cs"/>
          <w:rtl/>
        </w:rPr>
      </w:pPr>
      <w:r>
        <w:rPr>
          <w:rFonts w:hint="cs"/>
          <w:rtl/>
        </w:rPr>
        <w:t>ومنعوا دفنه يم سيد البريه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مصاب الامام الحسين بن علي (عليه السلام)</w:t>
      </w:r>
    </w:p>
    <w:p w:rsidR="00652359" w:rsidRDefault="00652359" w:rsidP="00652359">
      <w:pPr>
        <w:pStyle w:val="libPoemCenter"/>
        <w:rPr>
          <w:rFonts w:hint="cs"/>
          <w:rtl/>
        </w:rPr>
      </w:pPr>
      <w:r>
        <w:rPr>
          <w:rFonts w:hint="cs"/>
          <w:rtl/>
        </w:rPr>
        <w:t>العله عاف العله شانه ورحلك</w:t>
      </w:r>
    </w:p>
    <w:p w:rsidR="00652359" w:rsidRDefault="00652359" w:rsidP="00652359">
      <w:pPr>
        <w:pStyle w:val="libPoemCenter"/>
        <w:rPr>
          <w:rFonts w:hint="cs"/>
          <w:rtl/>
        </w:rPr>
      </w:pPr>
      <w:r>
        <w:rPr>
          <w:rFonts w:hint="cs"/>
          <w:rtl/>
        </w:rPr>
        <w:t>وزمانك ما صفه ساعه ورحلك</w:t>
      </w:r>
    </w:p>
    <w:p w:rsidR="00652359" w:rsidRDefault="00652359" w:rsidP="00652359">
      <w:pPr>
        <w:pStyle w:val="libPoemCenter"/>
        <w:rPr>
          <w:rFonts w:hint="cs"/>
          <w:rtl/>
        </w:rPr>
      </w:pPr>
      <w:r>
        <w:rPr>
          <w:rFonts w:hint="cs"/>
          <w:rtl/>
        </w:rPr>
        <w:t>تگطَّع جسمك الطاهر ورحلك</w:t>
      </w:r>
    </w:p>
    <w:p w:rsidR="00652359" w:rsidRDefault="00652359" w:rsidP="00652359">
      <w:pPr>
        <w:pStyle w:val="libPoemCenter"/>
        <w:rPr>
          <w:rFonts w:hint="cs"/>
          <w:rtl/>
        </w:rPr>
      </w:pPr>
      <w:r>
        <w:rPr>
          <w:rFonts w:hint="cs"/>
          <w:rtl/>
        </w:rPr>
        <w:t>توزع شمله ما بين آل اميه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ندبة للامام الحجة بن الحسن (عجل الله فرجه)</w:t>
      </w:r>
    </w:p>
    <w:p w:rsidR="00652359" w:rsidRDefault="00652359" w:rsidP="00652359">
      <w:pPr>
        <w:pStyle w:val="libPoemCenter"/>
        <w:rPr>
          <w:rFonts w:hint="cs"/>
          <w:rtl/>
        </w:rPr>
      </w:pPr>
      <w:r>
        <w:rPr>
          <w:rFonts w:hint="cs"/>
          <w:rtl/>
        </w:rPr>
        <w:lastRenderedPageBreak/>
        <w:t>يبو صالح نجومك علن وفلان</w:t>
      </w:r>
    </w:p>
    <w:p w:rsidR="00652359" w:rsidRDefault="00652359" w:rsidP="00652359">
      <w:pPr>
        <w:pStyle w:val="libPoemCenter"/>
        <w:rPr>
          <w:rFonts w:hint="cs"/>
          <w:rtl/>
        </w:rPr>
      </w:pPr>
      <w:r>
        <w:rPr>
          <w:rFonts w:hint="cs"/>
          <w:rtl/>
        </w:rPr>
        <w:t>احل وياك حبل العتب وفلان</w:t>
      </w:r>
    </w:p>
    <w:p w:rsidR="00652359" w:rsidRDefault="00652359" w:rsidP="00652359">
      <w:pPr>
        <w:pStyle w:val="libPoemCenter"/>
        <w:rPr>
          <w:rFonts w:hint="cs"/>
          <w:rtl/>
        </w:rPr>
      </w:pPr>
      <w:r>
        <w:rPr>
          <w:rFonts w:hint="cs"/>
          <w:rtl/>
        </w:rPr>
        <w:t>دينك طاح بين فلان وفلان</w:t>
      </w:r>
    </w:p>
    <w:p w:rsidR="00652359" w:rsidRDefault="00652359" w:rsidP="00652359">
      <w:pPr>
        <w:pStyle w:val="libPoemCenter"/>
        <w:rPr>
          <w:rFonts w:hint="cs"/>
          <w:rtl/>
        </w:rPr>
      </w:pPr>
      <w:r>
        <w:rPr>
          <w:rFonts w:hint="cs"/>
          <w:rtl/>
        </w:rPr>
        <w:t>انوله لاچن ولوه اشلون وليه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دليلي ابسهم يبن الحسن مرمي</w:t>
      </w:r>
    </w:p>
    <w:p w:rsidR="00652359" w:rsidRDefault="00652359" w:rsidP="00652359">
      <w:pPr>
        <w:pStyle w:val="libPoemCenter"/>
        <w:rPr>
          <w:rFonts w:hint="cs"/>
          <w:rtl/>
        </w:rPr>
      </w:pPr>
      <w:r>
        <w:rPr>
          <w:rFonts w:hint="cs"/>
          <w:rtl/>
        </w:rPr>
        <w:t>وعليك الدمع دم ايسيل مرمي</w:t>
      </w:r>
    </w:p>
    <w:p w:rsidR="00652359" w:rsidRDefault="00652359" w:rsidP="00652359">
      <w:pPr>
        <w:pStyle w:val="libPoemCenter"/>
        <w:rPr>
          <w:rFonts w:hint="cs"/>
          <w:rtl/>
        </w:rPr>
      </w:pPr>
      <w:r>
        <w:rPr>
          <w:rFonts w:hint="cs"/>
          <w:rtl/>
        </w:rPr>
        <w:t>دينك بين هذا وذاك مرمي</w:t>
      </w:r>
    </w:p>
    <w:p w:rsidR="00652359" w:rsidRDefault="00652359" w:rsidP="00652359">
      <w:pPr>
        <w:pStyle w:val="libPoemCenter"/>
        <w:rPr>
          <w:rFonts w:hint="cs"/>
          <w:rtl/>
        </w:rPr>
      </w:pPr>
      <w:r>
        <w:rPr>
          <w:rFonts w:hint="cs"/>
          <w:rtl/>
        </w:rPr>
        <w:t>اجنازه ابلا أهل ظلت رميه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العقيله زينب لاخيها العباس (عليه السلام)</w:t>
      </w:r>
    </w:p>
    <w:p w:rsidR="00652359" w:rsidRDefault="00652359" w:rsidP="00652359">
      <w:pPr>
        <w:pStyle w:val="libPoemCenter"/>
        <w:rPr>
          <w:rFonts w:hint="cs"/>
          <w:rtl/>
        </w:rPr>
      </w:pPr>
      <w:r>
        <w:rPr>
          <w:rFonts w:hint="cs"/>
          <w:rtl/>
        </w:rPr>
        <w:t>الگلب بالعزم صبرته ومنته</w:t>
      </w:r>
    </w:p>
    <w:p w:rsidR="00652359" w:rsidRDefault="00652359" w:rsidP="00652359">
      <w:pPr>
        <w:pStyle w:val="libPoemCenter"/>
        <w:rPr>
          <w:rFonts w:hint="cs"/>
          <w:rtl/>
        </w:rPr>
      </w:pPr>
      <w:r>
        <w:rPr>
          <w:rFonts w:hint="cs"/>
          <w:rtl/>
        </w:rPr>
        <w:t>وفرشته اعله الترب يمك ومنته</w:t>
      </w:r>
    </w:p>
    <w:p w:rsidR="00652359" w:rsidRDefault="00652359" w:rsidP="00652359">
      <w:pPr>
        <w:pStyle w:val="libPoemCenter"/>
        <w:rPr>
          <w:rFonts w:hint="cs"/>
          <w:rtl/>
        </w:rPr>
      </w:pPr>
      <w:r>
        <w:rPr>
          <w:rFonts w:hint="cs"/>
          <w:rtl/>
        </w:rPr>
        <w:t>منته الكافل ظعوني ومنته</w:t>
      </w:r>
    </w:p>
    <w:p w:rsidR="00652359" w:rsidRDefault="00652359" w:rsidP="00652359">
      <w:pPr>
        <w:pStyle w:val="libPoemCenter"/>
        <w:rPr>
          <w:rFonts w:hint="cs"/>
          <w:rtl/>
        </w:rPr>
      </w:pPr>
      <w:r>
        <w:rPr>
          <w:rFonts w:hint="cs"/>
          <w:rtl/>
        </w:rPr>
        <w:t>الجبتني وياك ليش اگطعت بيه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اهمومي هموم فوگ الگلب منتل</w:t>
      </w:r>
    </w:p>
    <w:p w:rsidR="00652359" w:rsidRDefault="00652359" w:rsidP="00652359">
      <w:pPr>
        <w:pStyle w:val="libPoemCenter"/>
        <w:rPr>
          <w:rFonts w:hint="cs"/>
          <w:rtl/>
        </w:rPr>
      </w:pPr>
      <w:r>
        <w:rPr>
          <w:rFonts w:hint="cs"/>
          <w:rtl/>
        </w:rPr>
        <w:t>وسبّاح الدليل إعليك منتل</w:t>
      </w:r>
    </w:p>
    <w:p w:rsidR="00652359" w:rsidRDefault="00652359" w:rsidP="00652359">
      <w:pPr>
        <w:pStyle w:val="libPoemCenter"/>
        <w:rPr>
          <w:rFonts w:hint="cs"/>
          <w:rtl/>
        </w:rPr>
      </w:pPr>
      <w:r>
        <w:rPr>
          <w:rFonts w:hint="cs"/>
          <w:rtl/>
        </w:rPr>
        <w:t>گوم ارجعنه يا عباس منتل</w:t>
      </w:r>
    </w:p>
    <w:p w:rsidR="00652359" w:rsidRDefault="00652359" w:rsidP="00652359">
      <w:pPr>
        <w:pStyle w:val="libPoemCenter"/>
        <w:rPr>
          <w:rFonts w:hint="cs"/>
          <w:rtl/>
        </w:rPr>
      </w:pPr>
      <w:r>
        <w:rPr>
          <w:rFonts w:hint="cs"/>
          <w:rtl/>
        </w:rPr>
        <w:t>جبتنه وياك لرض الغاضريه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الدهر شتت شملنه بالظعينه</w:t>
      </w:r>
    </w:p>
    <w:p w:rsidR="00652359" w:rsidRDefault="00652359" w:rsidP="00652359">
      <w:pPr>
        <w:pStyle w:val="libPoemCenter"/>
        <w:rPr>
          <w:rFonts w:hint="cs"/>
          <w:rtl/>
        </w:rPr>
      </w:pPr>
      <w:r>
        <w:rPr>
          <w:rFonts w:hint="cs"/>
          <w:rtl/>
        </w:rPr>
        <w:t>ودليلي سيوف اميه بالظعينه</w:t>
      </w:r>
    </w:p>
    <w:p w:rsidR="00652359" w:rsidRDefault="00652359" w:rsidP="00652359">
      <w:pPr>
        <w:pStyle w:val="libPoemCenter"/>
        <w:rPr>
          <w:rFonts w:hint="cs"/>
          <w:rtl/>
        </w:rPr>
      </w:pPr>
      <w:r>
        <w:rPr>
          <w:rFonts w:hint="cs"/>
          <w:rtl/>
        </w:rPr>
        <w:t>وسافه الشمر يحدي بالضعينه</w:t>
      </w:r>
    </w:p>
    <w:p w:rsidR="00652359" w:rsidRDefault="00652359" w:rsidP="00652359">
      <w:pPr>
        <w:pStyle w:val="libPoemCenter"/>
        <w:rPr>
          <w:rFonts w:hint="cs"/>
          <w:rtl/>
        </w:rPr>
      </w:pPr>
      <w:r>
        <w:rPr>
          <w:rFonts w:hint="cs"/>
          <w:rtl/>
        </w:rPr>
        <w:t>وابو فاضل على الغبره رميه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يعباس استمع عتب ولا ماي</w:t>
      </w:r>
    </w:p>
    <w:p w:rsidR="00652359" w:rsidRDefault="00652359" w:rsidP="00652359">
      <w:pPr>
        <w:pStyle w:val="libPoemCenter"/>
        <w:rPr>
          <w:rFonts w:hint="cs"/>
          <w:rtl/>
        </w:rPr>
      </w:pPr>
      <w:r>
        <w:rPr>
          <w:rFonts w:hint="cs"/>
          <w:rtl/>
        </w:rPr>
        <w:t>غريبه وزادت ابفگدك ولا ماي</w:t>
      </w:r>
    </w:p>
    <w:p w:rsidR="00652359" w:rsidRDefault="00652359" w:rsidP="00652359">
      <w:pPr>
        <w:pStyle w:val="libPoemCenter"/>
        <w:rPr>
          <w:rFonts w:hint="cs"/>
          <w:rtl/>
        </w:rPr>
      </w:pPr>
      <w:r>
        <w:rPr>
          <w:rFonts w:hint="cs"/>
          <w:rtl/>
        </w:rPr>
        <w:lastRenderedPageBreak/>
        <w:t>مهجنه بالعطش تلهب ولا ماي</w:t>
      </w:r>
    </w:p>
    <w:p w:rsidR="00652359" w:rsidRDefault="00652359" w:rsidP="00652359">
      <w:pPr>
        <w:pStyle w:val="libPoemCenter"/>
        <w:rPr>
          <w:rFonts w:hint="cs"/>
          <w:rtl/>
        </w:rPr>
      </w:pPr>
      <w:r>
        <w:rPr>
          <w:rFonts w:hint="cs"/>
          <w:rtl/>
        </w:rPr>
        <w:t>يخمد جمر لوعتنه السريه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عن لسان حال الصابره ام البنين (عليها السلام)</w:t>
      </w:r>
    </w:p>
    <w:p w:rsidR="00652359" w:rsidRDefault="00652359" w:rsidP="00652359">
      <w:pPr>
        <w:pStyle w:val="libPoemCenter"/>
        <w:rPr>
          <w:rFonts w:hint="cs"/>
          <w:rtl/>
        </w:rPr>
      </w:pPr>
      <w:r>
        <w:rPr>
          <w:rFonts w:hint="cs"/>
          <w:rtl/>
        </w:rPr>
        <w:t>الليالي ما اصدلهن ولا عون</w:t>
      </w:r>
    </w:p>
    <w:p w:rsidR="00652359" w:rsidRDefault="00652359" w:rsidP="00652359">
      <w:pPr>
        <w:pStyle w:val="libPoemCenter"/>
        <w:rPr>
          <w:rFonts w:hint="cs"/>
          <w:rtl/>
        </w:rPr>
      </w:pPr>
      <w:r>
        <w:rPr>
          <w:rFonts w:hint="cs"/>
          <w:rtl/>
        </w:rPr>
        <w:t>دعتني لا ضمد عندي ولا عون</w:t>
      </w:r>
    </w:p>
    <w:p w:rsidR="00652359" w:rsidRDefault="00652359" w:rsidP="00652359">
      <w:pPr>
        <w:pStyle w:val="libPoemCenter"/>
        <w:rPr>
          <w:rFonts w:hint="cs"/>
          <w:rtl/>
        </w:rPr>
      </w:pPr>
      <w:r>
        <w:rPr>
          <w:rFonts w:hint="cs"/>
          <w:rtl/>
        </w:rPr>
        <w:t>لا عباس لا جعفر ولا عون</w:t>
      </w:r>
    </w:p>
    <w:p w:rsidR="00652359" w:rsidRDefault="00652359" w:rsidP="00652359">
      <w:pPr>
        <w:pStyle w:val="libPoemCenter"/>
        <w:rPr>
          <w:rFonts w:hint="cs"/>
          <w:rtl/>
        </w:rPr>
      </w:pPr>
      <w:r>
        <w:rPr>
          <w:rFonts w:hint="cs"/>
          <w:rtl/>
        </w:rPr>
        <w:t>ولا عثمان كلها اگطعت بيه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زينب لأخيها الحسين (عليه السلام)</w:t>
      </w:r>
    </w:p>
    <w:p w:rsidR="00652359" w:rsidRDefault="00652359" w:rsidP="00652359">
      <w:pPr>
        <w:pStyle w:val="libPoemCenter"/>
        <w:rPr>
          <w:rFonts w:hint="cs"/>
          <w:rtl/>
        </w:rPr>
      </w:pPr>
      <w:r>
        <w:rPr>
          <w:rFonts w:hint="cs"/>
          <w:rtl/>
        </w:rPr>
        <w:t>يبو السجاد گلي شصار وجره</w:t>
      </w:r>
    </w:p>
    <w:p w:rsidR="00652359" w:rsidRDefault="00652359" w:rsidP="00652359">
      <w:pPr>
        <w:pStyle w:val="libPoemCenter"/>
        <w:rPr>
          <w:rFonts w:hint="cs"/>
          <w:rtl/>
        </w:rPr>
      </w:pPr>
      <w:r>
        <w:rPr>
          <w:rFonts w:hint="cs"/>
          <w:rtl/>
        </w:rPr>
        <w:t>أهيّس نار حدر الظلع وجره</w:t>
      </w:r>
    </w:p>
    <w:p w:rsidR="00652359" w:rsidRDefault="00652359" w:rsidP="00652359">
      <w:pPr>
        <w:pStyle w:val="libPoemCenter"/>
        <w:rPr>
          <w:rFonts w:hint="cs"/>
          <w:rtl/>
        </w:rPr>
      </w:pPr>
      <w:r>
        <w:rPr>
          <w:rFonts w:hint="cs"/>
          <w:rtl/>
        </w:rPr>
        <w:t>يگلها الطفل دمه سال وجره</w:t>
      </w:r>
    </w:p>
    <w:p w:rsidR="00652359" w:rsidRDefault="00652359" w:rsidP="00652359">
      <w:pPr>
        <w:pStyle w:val="libPoemCenter"/>
        <w:rPr>
          <w:rFonts w:hint="cs"/>
          <w:rtl/>
        </w:rPr>
      </w:pPr>
      <w:r>
        <w:rPr>
          <w:rFonts w:hint="cs"/>
          <w:rtl/>
        </w:rPr>
        <w:t>رضيع وفطمته سهام المنيه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عن لسان حال ام كلثوم في غربتها</w:t>
      </w:r>
    </w:p>
    <w:p w:rsidR="00652359" w:rsidRDefault="00652359" w:rsidP="00652359">
      <w:pPr>
        <w:pStyle w:val="libPoemCenter"/>
        <w:rPr>
          <w:rFonts w:hint="cs"/>
          <w:rtl/>
        </w:rPr>
      </w:pPr>
      <w:r>
        <w:rPr>
          <w:rFonts w:hint="cs"/>
          <w:rtl/>
        </w:rPr>
        <w:t>رهيف العسر لظلوعي حدبها</w:t>
      </w:r>
    </w:p>
    <w:p w:rsidR="00652359" w:rsidRDefault="00652359" w:rsidP="00652359">
      <w:pPr>
        <w:pStyle w:val="libPoemCenter"/>
        <w:rPr>
          <w:rFonts w:hint="cs"/>
          <w:rtl/>
        </w:rPr>
      </w:pPr>
      <w:r>
        <w:rPr>
          <w:rFonts w:hint="cs"/>
          <w:rtl/>
        </w:rPr>
        <w:t>وشبيه الگوس والحاجب حدبها</w:t>
      </w:r>
    </w:p>
    <w:p w:rsidR="00652359" w:rsidRDefault="00652359" w:rsidP="00652359">
      <w:pPr>
        <w:pStyle w:val="libPoemCenter"/>
        <w:rPr>
          <w:rFonts w:hint="cs"/>
          <w:rtl/>
        </w:rPr>
      </w:pPr>
      <w:r>
        <w:rPr>
          <w:rFonts w:hint="cs"/>
          <w:rtl/>
        </w:rPr>
        <w:t>الظعاين عگب حاديها حدبها</w:t>
      </w:r>
    </w:p>
    <w:p w:rsidR="00652359" w:rsidRDefault="00652359" w:rsidP="00652359">
      <w:pPr>
        <w:pStyle w:val="libPoemCenter"/>
        <w:rPr>
          <w:rFonts w:hint="cs"/>
          <w:rtl/>
        </w:rPr>
      </w:pPr>
      <w:r>
        <w:rPr>
          <w:rFonts w:hint="cs"/>
          <w:rtl/>
        </w:rPr>
        <w:t>الشمر وايشومر ابسوط الرزيه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لسان حال الامام زين العابدين (عليه السلام)</w:t>
      </w:r>
    </w:p>
    <w:p w:rsidR="00652359" w:rsidRDefault="00652359" w:rsidP="00652359">
      <w:pPr>
        <w:pStyle w:val="libPoemCenter"/>
        <w:rPr>
          <w:rFonts w:hint="cs"/>
          <w:rtl/>
        </w:rPr>
      </w:pPr>
      <w:r>
        <w:rPr>
          <w:rFonts w:hint="cs"/>
          <w:rtl/>
        </w:rPr>
        <w:t>اون ونحب وانوحن وحن ويهاه</w:t>
      </w:r>
    </w:p>
    <w:p w:rsidR="00652359" w:rsidRDefault="00652359" w:rsidP="00652359">
      <w:pPr>
        <w:pStyle w:val="libPoemCenter"/>
        <w:rPr>
          <w:rFonts w:hint="cs"/>
          <w:rtl/>
        </w:rPr>
      </w:pPr>
      <w:r>
        <w:rPr>
          <w:rFonts w:hint="cs"/>
          <w:rtl/>
        </w:rPr>
        <w:t>على الراح وچبدتي ابنار ويهاه</w:t>
      </w:r>
    </w:p>
    <w:p w:rsidR="00652359" w:rsidRDefault="00652359" w:rsidP="00652359">
      <w:pPr>
        <w:pStyle w:val="libPoemCenter"/>
        <w:rPr>
          <w:rFonts w:hint="cs"/>
          <w:rtl/>
        </w:rPr>
      </w:pPr>
      <w:r>
        <w:rPr>
          <w:rFonts w:hint="cs"/>
          <w:rtl/>
        </w:rPr>
        <w:t>الي والد شبيه البدر ويهاه</w:t>
      </w:r>
    </w:p>
    <w:p w:rsidR="00652359" w:rsidRDefault="00652359" w:rsidP="00652359">
      <w:pPr>
        <w:pStyle w:val="libPoemCenter"/>
        <w:rPr>
          <w:rFonts w:hint="cs"/>
          <w:rtl/>
        </w:rPr>
      </w:pPr>
      <w:r>
        <w:rPr>
          <w:rFonts w:hint="cs"/>
          <w:rtl/>
        </w:rPr>
        <w:t>البدر عجبه ايتوسد عالوطيه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شجاعة مسلم بن عقيل (عليه السلام)</w:t>
      </w:r>
    </w:p>
    <w:p w:rsidR="00652359" w:rsidRDefault="00652359" w:rsidP="00652359">
      <w:pPr>
        <w:pStyle w:val="libPoemCenter"/>
        <w:rPr>
          <w:rFonts w:hint="cs"/>
          <w:rtl/>
        </w:rPr>
      </w:pPr>
      <w:r>
        <w:rPr>
          <w:rFonts w:hint="cs"/>
          <w:rtl/>
        </w:rPr>
        <w:lastRenderedPageBreak/>
        <w:t>بنه بيت العزم سيفه وحيفاه</w:t>
      </w:r>
    </w:p>
    <w:p w:rsidR="00652359" w:rsidRDefault="00652359" w:rsidP="00652359">
      <w:pPr>
        <w:pStyle w:val="libPoemCenter"/>
        <w:rPr>
          <w:rFonts w:hint="cs"/>
          <w:rtl/>
        </w:rPr>
      </w:pPr>
      <w:r>
        <w:rPr>
          <w:rFonts w:hint="cs"/>
          <w:rtl/>
        </w:rPr>
        <w:t>عجيد ويدوي بالكوفه وحيفاه</w:t>
      </w:r>
    </w:p>
    <w:p w:rsidR="00652359" w:rsidRDefault="00652359" w:rsidP="00652359">
      <w:pPr>
        <w:pStyle w:val="libPoemCenter"/>
        <w:rPr>
          <w:rFonts w:hint="cs"/>
          <w:rtl/>
        </w:rPr>
      </w:pPr>
      <w:r>
        <w:rPr>
          <w:rFonts w:hint="cs"/>
          <w:rtl/>
        </w:rPr>
        <w:t>اخذ من الخصم حگه وحيفاه</w:t>
      </w:r>
    </w:p>
    <w:p w:rsidR="00652359" w:rsidRDefault="00652359" w:rsidP="00652359">
      <w:pPr>
        <w:pStyle w:val="libPoemCenter"/>
        <w:rPr>
          <w:rFonts w:hint="cs"/>
          <w:rtl/>
        </w:rPr>
      </w:pPr>
      <w:r>
        <w:rPr>
          <w:rFonts w:hint="cs"/>
          <w:rtl/>
        </w:rPr>
        <w:t>وغفت عينه على سروج المنيه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سكينه بنت الحسين (عليه السلام) مع عمها العباس (عليه السلام)</w:t>
      </w:r>
    </w:p>
    <w:p w:rsidR="00652359" w:rsidRDefault="00652359" w:rsidP="00652359">
      <w:pPr>
        <w:pStyle w:val="libPoemCenter"/>
        <w:rPr>
          <w:rFonts w:hint="cs"/>
          <w:rtl/>
        </w:rPr>
      </w:pPr>
      <w:r>
        <w:rPr>
          <w:rFonts w:hint="cs"/>
          <w:rtl/>
        </w:rPr>
        <w:t>لساني يلهج باسمك ورديت</w:t>
      </w:r>
    </w:p>
    <w:p w:rsidR="00652359" w:rsidRDefault="00652359" w:rsidP="00652359">
      <w:pPr>
        <w:pStyle w:val="libPoemCenter"/>
        <w:rPr>
          <w:rFonts w:hint="cs"/>
          <w:rtl/>
        </w:rPr>
      </w:pPr>
      <w:r>
        <w:rPr>
          <w:rFonts w:hint="cs"/>
          <w:rtl/>
        </w:rPr>
        <w:t>وعساني مثلك اتوذر ورديت</w:t>
      </w:r>
    </w:p>
    <w:p w:rsidR="00652359" w:rsidRDefault="00652359" w:rsidP="00652359">
      <w:pPr>
        <w:pStyle w:val="libPoemCenter"/>
        <w:rPr>
          <w:rFonts w:hint="cs"/>
          <w:rtl/>
        </w:rPr>
      </w:pPr>
      <w:r>
        <w:rPr>
          <w:rFonts w:hint="cs"/>
          <w:rtl/>
        </w:rPr>
        <w:t>اجيتك للنهر انحب ورديت</w:t>
      </w:r>
    </w:p>
    <w:p w:rsidR="00652359" w:rsidRDefault="00652359" w:rsidP="00652359">
      <w:pPr>
        <w:pStyle w:val="libPoemCenter"/>
        <w:rPr>
          <w:rFonts w:hint="cs"/>
          <w:rtl/>
        </w:rPr>
      </w:pPr>
      <w:r>
        <w:rPr>
          <w:rFonts w:hint="cs"/>
          <w:rtl/>
        </w:rPr>
        <w:t>خفت لن النهر يشتمت بيه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الرباب لولدها عبد الله الرضيع</w:t>
      </w:r>
    </w:p>
    <w:p w:rsidR="00652359" w:rsidRDefault="00652359" w:rsidP="00652359">
      <w:pPr>
        <w:pStyle w:val="libPoemCenter"/>
        <w:rPr>
          <w:rFonts w:hint="cs"/>
          <w:rtl/>
        </w:rPr>
      </w:pPr>
      <w:r>
        <w:rPr>
          <w:rFonts w:hint="cs"/>
          <w:rtl/>
        </w:rPr>
        <w:t>ضميري ابكعبة المحنه يطفلي</w:t>
      </w:r>
    </w:p>
    <w:p w:rsidR="00652359" w:rsidRDefault="00652359" w:rsidP="00652359">
      <w:pPr>
        <w:pStyle w:val="libPoemCenter"/>
        <w:rPr>
          <w:rFonts w:hint="cs"/>
          <w:rtl/>
        </w:rPr>
      </w:pPr>
      <w:r>
        <w:rPr>
          <w:rFonts w:hint="cs"/>
          <w:rtl/>
        </w:rPr>
        <w:t>ومهجتي من تشب دمعي يطفلي</w:t>
      </w:r>
    </w:p>
    <w:p w:rsidR="00652359" w:rsidRDefault="00652359" w:rsidP="00652359">
      <w:pPr>
        <w:pStyle w:val="libPoemCenter"/>
        <w:rPr>
          <w:rFonts w:hint="cs"/>
          <w:rtl/>
        </w:rPr>
      </w:pPr>
      <w:r>
        <w:rPr>
          <w:rFonts w:hint="cs"/>
          <w:rtl/>
        </w:rPr>
        <w:t>آنه امك واهز مهدك يطفلي</w:t>
      </w:r>
    </w:p>
    <w:p w:rsidR="00652359" w:rsidRDefault="00652359" w:rsidP="00652359">
      <w:pPr>
        <w:pStyle w:val="libPoemCenter"/>
        <w:rPr>
          <w:rFonts w:hint="cs"/>
          <w:rtl/>
        </w:rPr>
      </w:pPr>
      <w:r>
        <w:rPr>
          <w:rFonts w:hint="cs"/>
          <w:rtl/>
        </w:rPr>
        <w:t>نسيت امصوب ابسهم المنيه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رمله لولدها القاسم بن الحسن (عليه السلام)</w:t>
      </w:r>
    </w:p>
    <w:p w:rsidR="00652359" w:rsidRDefault="00652359" w:rsidP="00652359">
      <w:pPr>
        <w:pStyle w:val="libPoemCenter"/>
        <w:rPr>
          <w:rFonts w:hint="cs"/>
          <w:rtl/>
        </w:rPr>
      </w:pPr>
      <w:r>
        <w:rPr>
          <w:rFonts w:hint="cs"/>
          <w:rtl/>
        </w:rPr>
        <w:t>يجاسم يبني حيلي عليك دمعاي</w:t>
      </w:r>
    </w:p>
    <w:p w:rsidR="00652359" w:rsidRDefault="00652359" w:rsidP="00652359">
      <w:pPr>
        <w:pStyle w:val="libPoemCenter"/>
        <w:rPr>
          <w:rFonts w:hint="cs"/>
          <w:rtl/>
        </w:rPr>
      </w:pPr>
      <w:r>
        <w:rPr>
          <w:rFonts w:hint="cs"/>
          <w:rtl/>
        </w:rPr>
        <w:t>ودليلي بالنحب والنوح دمعاي</w:t>
      </w:r>
    </w:p>
    <w:p w:rsidR="00652359" w:rsidRDefault="00652359" w:rsidP="00652359">
      <w:pPr>
        <w:pStyle w:val="libPoemCenter"/>
        <w:rPr>
          <w:rFonts w:hint="cs"/>
          <w:rtl/>
        </w:rPr>
      </w:pPr>
      <w:r>
        <w:rPr>
          <w:rFonts w:hint="cs"/>
          <w:rtl/>
        </w:rPr>
        <w:t>اشلون اصبر وانشّف سيل دمعاي</w:t>
      </w:r>
    </w:p>
    <w:p w:rsidR="00652359" w:rsidRDefault="00652359" w:rsidP="00652359">
      <w:pPr>
        <w:pStyle w:val="libPoemCenter"/>
        <w:rPr>
          <w:rFonts w:hint="cs"/>
          <w:rtl/>
        </w:rPr>
      </w:pPr>
      <w:r>
        <w:rPr>
          <w:rFonts w:hint="cs"/>
          <w:rtl/>
        </w:rPr>
        <w:t>وشفت دمك يسيل اعله الوطيه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ليلى لولدها علي الأكبر (عليه السلام)</w:t>
      </w:r>
    </w:p>
    <w:p w:rsidR="00652359" w:rsidRDefault="00652359" w:rsidP="00652359">
      <w:pPr>
        <w:pStyle w:val="libPoemCenter"/>
        <w:rPr>
          <w:rFonts w:hint="cs"/>
          <w:rtl/>
        </w:rPr>
      </w:pPr>
      <w:r>
        <w:rPr>
          <w:rFonts w:hint="cs"/>
          <w:rtl/>
        </w:rPr>
        <w:t>راسي عليك يالاكبر يشبلاي</w:t>
      </w:r>
    </w:p>
    <w:p w:rsidR="00652359" w:rsidRDefault="00652359" w:rsidP="00652359">
      <w:pPr>
        <w:pStyle w:val="libPoemCenter"/>
        <w:rPr>
          <w:rFonts w:hint="cs"/>
          <w:rtl/>
        </w:rPr>
      </w:pPr>
      <w:r>
        <w:rPr>
          <w:rFonts w:hint="cs"/>
          <w:rtl/>
        </w:rPr>
        <w:t>وجمر فگدك ابدلالي يشبلاي</w:t>
      </w:r>
    </w:p>
    <w:p w:rsidR="00652359" w:rsidRDefault="00652359" w:rsidP="00652359">
      <w:pPr>
        <w:pStyle w:val="libPoemCenter"/>
        <w:rPr>
          <w:rFonts w:hint="cs"/>
          <w:rtl/>
        </w:rPr>
      </w:pPr>
      <w:r>
        <w:rPr>
          <w:rFonts w:hint="cs"/>
          <w:rtl/>
        </w:rPr>
        <w:t>لوين أبعدت عن امك يشبلاي</w:t>
      </w:r>
    </w:p>
    <w:p w:rsidR="00652359" w:rsidRDefault="00652359" w:rsidP="00652359">
      <w:pPr>
        <w:pStyle w:val="libPoemCenter"/>
        <w:rPr>
          <w:rFonts w:hint="cs"/>
          <w:rtl/>
        </w:rPr>
      </w:pPr>
      <w:r>
        <w:rPr>
          <w:rFonts w:hint="cs"/>
          <w:rtl/>
        </w:rPr>
        <w:t>وعفتني بالغرب واگطعت بيه</w:t>
      </w:r>
    </w:p>
    <w:p w:rsidR="00652359" w:rsidRDefault="00652359" w:rsidP="00652359">
      <w:pPr>
        <w:pStyle w:val="libCenter"/>
        <w:rPr>
          <w:rFonts w:hint="cs"/>
          <w:rtl/>
        </w:rPr>
      </w:pPr>
      <w:r>
        <w:rPr>
          <w:rFonts w:hint="cs"/>
          <w:rtl/>
        </w:rPr>
        <w:lastRenderedPageBreak/>
        <w:t>* * *</w:t>
      </w:r>
    </w:p>
    <w:p w:rsidR="00652359" w:rsidRDefault="00652359" w:rsidP="00652359">
      <w:pPr>
        <w:pStyle w:val="libPoemCenter"/>
        <w:rPr>
          <w:rFonts w:hint="cs"/>
          <w:rtl/>
        </w:rPr>
      </w:pPr>
      <w:r>
        <w:rPr>
          <w:rFonts w:hint="cs"/>
          <w:rtl/>
        </w:rPr>
        <w:t>خطاب الطفله العليله لدار الاهل والاحبه بعد الفراق</w:t>
      </w:r>
    </w:p>
    <w:p w:rsidR="00652359" w:rsidRDefault="00652359" w:rsidP="00652359">
      <w:pPr>
        <w:pStyle w:val="libPoemCenter"/>
        <w:rPr>
          <w:rFonts w:hint="cs"/>
          <w:rtl/>
        </w:rPr>
      </w:pPr>
      <w:r>
        <w:rPr>
          <w:rFonts w:hint="cs"/>
          <w:rtl/>
        </w:rPr>
        <w:t>الفلك ما يعتدل بالعكس يا دار</w:t>
      </w:r>
    </w:p>
    <w:p w:rsidR="00652359" w:rsidRDefault="00652359" w:rsidP="00652359">
      <w:pPr>
        <w:pStyle w:val="libPoemCenter"/>
        <w:rPr>
          <w:rFonts w:hint="cs"/>
          <w:rtl/>
        </w:rPr>
      </w:pPr>
      <w:r>
        <w:rPr>
          <w:rFonts w:hint="cs"/>
          <w:rtl/>
        </w:rPr>
        <w:t>ولا ينشف دمع عيناي يا دار</w:t>
      </w:r>
    </w:p>
    <w:p w:rsidR="00652359" w:rsidRDefault="00652359" w:rsidP="00652359">
      <w:pPr>
        <w:pStyle w:val="libPoemCenter"/>
        <w:rPr>
          <w:rFonts w:hint="cs"/>
          <w:rtl/>
        </w:rPr>
      </w:pPr>
      <w:r>
        <w:rPr>
          <w:rFonts w:hint="cs"/>
          <w:rtl/>
        </w:rPr>
        <w:t>يدار الاهل اهلچ وين يا دار</w:t>
      </w:r>
    </w:p>
    <w:p w:rsidR="00652359" w:rsidRDefault="00652359" w:rsidP="00652359">
      <w:pPr>
        <w:pStyle w:val="libPoemCenter"/>
        <w:rPr>
          <w:rFonts w:hint="cs"/>
          <w:rtl/>
        </w:rPr>
      </w:pPr>
      <w:r>
        <w:rPr>
          <w:rFonts w:hint="cs"/>
          <w:rtl/>
        </w:rPr>
        <w:t>گولي ولا تخليها خفيه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جواب الدار لها</w:t>
      </w:r>
    </w:p>
    <w:p w:rsidR="00652359" w:rsidRDefault="00652359" w:rsidP="00652359">
      <w:pPr>
        <w:pStyle w:val="libPoemCenter"/>
        <w:rPr>
          <w:rFonts w:hint="cs"/>
          <w:rtl/>
        </w:rPr>
      </w:pPr>
      <w:r>
        <w:rPr>
          <w:rFonts w:hint="cs"/>
          <w:rtl/>
        </w:rPr>
        <w:t>يهالتنشد عن اهلي وين ماوين</w:t>
      </w:r>
    </w:p>
    <w:p w:rsidR="00652359" w:rsidRDefault="00652359" w:rsidP="00652359">
      <w:pPr>
        <w:pStyle w:val="libPoemCenter"/>
        <w:rPr>
          <w:rFonts w:hint="cs"/>
          <w:rtl/>
        </w:rPr>
      </w:pPr>
      <w:r>
        <w:rPr>
          <w:rFonts w:hint="cs"/>
          <w:rtl/>
        </w:rPr>
        <w:t>تعنّوا كربله والظعن ماوين</w:t>
      </w:r>
    </w:p>
    <w:p w:rsidR="00652359" w:rsidRDefault="00652359" w:rsidP="00652359">
      <w:pPr>
        <w:pStyle w:val="libPoemCenter"/>
        <w:rPr>
          <w:rFonts w:hint="cs"/>
          <w:rtl/>
        </w:rPr>
      </w:pPr>
      <w:r>
        <w:rPr>
          <w:rFonts w:hint="cs"/>
          <w:rtl/>
        </w:rPr>
        <w:t>اشتظن گلبي عليهم ابد ماوين</w:t>
      </w:r>
    </w:p>
    <w:p w:rsidR="00652359" w:rsidRDefault="00652359" w:rsidP="00652359">
      <w:pPr>
        <w:pStyle w:val="libPoemCenter"/>
        <w:rPr>
          <w:rFonts w:hint="cs"/>
          <w:rtl/>
        </w:rPr>
      </w:pPr>
      <w:r>
        <w:rPr>
          <w:rFonts w:hint="cs"/>
          <w:rtl/>
        </w:rPr>
        <w:t>يون وينوح كل صبح ومسيه</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خطاب الطفله حميده مع والدها مسلم بن عقيل (عليه السلام)</w:t>
      </w:r>
    </w:p>
    <w:p w:rsidR="00652359" w:rsidRDefault="00652359" w:rsidP="00652359">
      <w:pPr>
        <w:pStyle w:val="libPoemCenter"/>
        <w:rPr>
          <w:rFonts w:hint="cs"/>
          <w:rtl/>
        </w:rPr>
      </w:pPr>
      <w:r>
        <w:rPr>
          <w:rFonts w:hint="cs"/>
          <w:rtl/>
        </w:rPr>
        <w:t>زماني عگب عينك سلمتني</w:t>
      </w:r>
    </w:p>
    <w:p w:rsidR="00652359" w:rsidRDefault="00652359" w:rsidP="00652359">
      <w:pPr>
        <w:pStyle w:val="libPoemCenter"/>
        <w:rPr>
          <w:rFonts w:hint="cs"/>
          <w:rtl/>
        </w:rPr>
      </w:pPr>
      <w:r>
        <w:rPr>
          <w:rFonts w:hint="cs"/>
          <w:rtl/>
        </w:rPr>
        <w:t>او راحات النوايب سلمتني</w:t>
      </w:r>
    </w:p>
    <w:p w:rsidR="00652359" w:rsidRDefault="00652359" w:rsidP="00652359">
      <w:pPr>
        <w:pStyle w:val="libPoemCenter"/>
        <w:rPr>
          <w:rFonts w:hint="cs"/>
          <w:rtl/>
        </w:rPr>
      </w:pPr>
      <w:r>
        <w:rPr>
          <w:rFonts w:hint="cs"/>
          <w:rtl/>
        </w:rPr>
        <w:t>رحت عدمن يبويه سلمتني</w:t>
      </w:r>
    </w:p>
    <w:p w:rsidR="00652359" w:rsidRDefault="00652359" w:rsidP="00652359">
      <w:pPr>
        <w:pStyle w:val="libPoemCenter"/>
        <w:rPr>
          <w:rFonts w:hint="cs"/>
          <w:rtl/>
        </w:rPr>
      </w:pPr>
      <w:r>
        <w:rPr>
          <w:rFonts w:hint="cs"/>
          <w:rtl/>
        </w:rPr>
        <w:t>يتيمه ويا شهم وصيت بيه</w:t>
      </w:r>
    </w:p>
    <w:p w:rsidR="00652359" w:rsidRDefault="00652359" w:rsidP="00652359">
      <w:pPr>
        <w:pStyle w:val="libCenter"/>
        <w:rPr>
          <w:rFonts w:hint="cs"/>
          <w:rtl/>
        </w:rPr>
      </w:pPr>
      <w:r>
        <w:rPr>
          <w:rFonts w:hint="cs"/>
          <w:rtl/>
        </w:rPr>
        <w:t>* * *</w:t>
      </w:r>
    </w:p>
    <w:p w:rsidR="00652359" w:rsidRDefault="00652359" w:rsidP="00652359">
      <w:pPr>
        <w:pStyle w:val="libNormal"/>
        <w:rPr>
          <w:rFonts w:hint="cs"/>
        </w:rPr>
      </w:pPr>
      <w:r>
        <w:rPr>
          <w:rFonts w:hint="cs"/>
          <w:rtl/>
        </w:rPr>
        <w:br w:type="page"/>
      </w:r>
    </w:p>
    <w:p w:rsidR="00652359" w:rsidRDefault="00652359" w:rsidP="00652359">
      <w:pPr>
        <w:pStyle w:val="Heading2Center"/>
        <w:rPr>
          <w:rFonts w:hint="cs"/>
          <w:rtl/>
        </w:rPr>
      </w:pPr>
      <w:bookmarkStart w:id="91" w:name="50"/>
      <w:bookmarkStart w:id="92" w:name="_Toc495739990"/>
      <w:r>
        <w:rPr>
          <w:rFonts w:hint="cs"/>
          <w:rtl/>
        </w:rPr>
        <w:lastRenderedPageBreak/>
        <w:t>الموال</w:t>
      </w:r>
      <w:bookmarkEnd w:id="91"/>
      <w:bookmarkEnd w:id="92"/>
    </w:p>
    <w:p w:rsidR="00652359" w:rsidRDefault="00652359" w:rsidP="00652359">
      <w:pPr>
        <w:pStyle w:val="libPoemCenter"/>
        <w:rPr>
          <w:rFonts w:hint="cs"/>
          <w:rtl/>
        </w:rPr>
      </w:pPr>
    </w:p>
    <w:p w:rsidR="00652359" w:rsidRDefault="00652359" w:rsidP="00652359">
      <w:pPr>
        <w:pStyle w:val="libPoemCenter"/>
        <w:rPr>
          <w:rFonts w:hint="cs"/>
          <w:rtl/>
        </w:rPr>
      </w:pPr>
      <w:r>
        <w:rPr>
          <w:rFonts w:hint="cs"/>
          <w:rtl/>
        </w:rPr>
        <w:t>يحسين طيب الوسن عن ام عيني بعد</w:t>
      </w:r>
    </w:p>
    <w:p w:rsidR="00652359" w:rsidRDefault="00652359" w:rsidP="00652359">
      <w:pPr>
        <w:pStyle w:val="libPoemCenter"/>
        <w:rPr>
          <w:rFonts w:hint="cs"/>
          <w:rtl/>
        </w:rPr>
      </w:pPr>
      <w:r>
        <w:rPr>
          <w:rFonts w:hint="cs"/>
          <w:rtl/>
        </w:rPr>
        <w:t>وشاخص گبالي الحزن ما فرح گلبي بعد</w:t>
      </w:r>
    </w:p>
    <w:p w:rsidR="00652359" w:rsidRDefault="00652359" w:rsidP="00652359">
      <w:pPr>
        <w:pStyle w:val="libPoemCenter"/>
        <w:rPr>
          <w:rFonts w:hint="cs"/>
          <w:rtl/>
        </w:rPr>
      </w:pPr>
      <w:r>
        <w:rPr>
          <w:rFonts w:hint="cs"/>
          <w:rtl/>
        </w:rPr>
        <w:t>شنتظر من الدهر شترجه منه بعد</w:t>
      </w:r>
    </w:p>
    <w:p w:rsidR="00652359" w:rsidRDefault="00652359" w:rsidP="00652359">
      <w:pPr>
        <w:pStyle w:val="libPoemCenter"/>
        <w:rPr>
          <w:rFonts w:hint="cs"/>
          <w:rtl/>
        </w:rPr>
      </w:pPr>
      <w:r>
        <w:rPr>
          <w:rFonts w:hint="cs"/>
          <w:rtl/>
        </w:rPr>
        <w:t>فارگك عني وگطع شريان خلتنه</w:t>
      </w:r>
    </w:p>
    <w:p w:rsidR="00652359" w:rsidRDefault="00652359" w:rsidP="00652359">
      <w:pPr>
        <w:pStyle w:val="libPoemCenter"/>
        <w:rPr>
          <w:rFonts w:hint="cs"/>
          <w:rtl/>
        </w:rPr>
      </w:pPr>
      <w:r>
        <w:rPr>
          <w:rFonts w:hint="cs"/>
          <w:rtl/>
        </w:rPr>
        <w:t>تدري ليالي الجفه بيا وضع خلتنه</w:t>
      </w:r>
    </w:p>
    <w:p w:rsidR="00652359" w:rsidRDefault="00652359" w:rsidP="00652359">
      <w:pPr>
        <w:pStyle w:val="libPoemCenter"/>
        <w:rPr>
          <w:rFonts w:hint="cs"/>
          <w:rtl/>
        </w:rPr>
      </w:pPr>
      <w:r>
        <w:rPr>
          <w:rFonts w:hint="cs"/>
          <w:rtl/>
        </w:rPr>
        <w:t>كلما اتانيك اگولن بعد خلتنه</w:t>
      </w:r>
    </w:p>
    <w:p w:rsidR="00652359" w:rsidRDefault="00652359" w:rsidP="00652359">
      <w:pPr>
        <w:pStyle w:val="libPoemCenter"/>
        <w:rPr>
          <w:rFonts w:hint="cs"/>
          <w:rtl/>
        </w:rPr>
      </w:pPr>
      <w:r>
        <w:rPr>
          <w:rFonts w:hint="cs"/>
          <w:rtl/>
        </w:rPr>
        <w:t>ما حسبت روحتك ما بيها جيه بعد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يا باني الدين يا سر الحجه والنها</w:t>
      </w:r>
    </w:p>
    <w:p w:rsidR="00652359" w:rsidRDefault="00652359" w:rsidP="00652359">
      <w:pPr>
        <w:pStyle w:val="libPoemCenter"/>
        <w:rPr>
          <w:rFonts w:hint="cs"/>
          <w:rtl/>
        </w:rPr>
      </w:pPr>
      <w:r>
        <w:rPr>
          <w:rFonts w:hint="cs"/>
          <w:rtl/>
        </w:rPr>
        <w:t>وابعلمك وصارمك راح الشرك وانها</w:t>
      </w:r>
    </w:p>
    <w:p w:rsidR="00652359" w:rsidRDefault="00652359" w:rsidP="00652359">
      <w:pPr>
        <w:pStyle w:val="libPoemCenter"/>
        <w:rPr>
          <w:rFonts w:hint="cs"/>
          <w:rtl/>
        </w:rPr>
      </w:pPr>
      <w:r>
        <w:rPr>
          <w:rFonts w:hint="cs"/>
          <w:rtl/>
        </w:rPr>
        <w:t>وظلت قريش ابحقد منك تجر ونّها</w:t>
      </w:r>
    </w:p>
    <w:p w:rsidR="00652359" w:rsidRDefault="00652359" w:rsidP="00652359">
      <w:pPr>
        <w:pStyle w:val="libPoemCenter"/>
        <w:rPr>
          <w:rFonts w:hint="cs"/>
          <w:rtl/>
        </w:rPr>
      </w:pPr>
      <w:r>
        <w:rPr>
          <w:rFonts w:hint="cs"/>
          <w:rtl/>
        </w:rPr>
        <w:t>والراد بيك الغدر شاف الوكت لافته</w:t>
      </w:r>
    </w:p>
    <w:p w:rsidR="00652359" w:rsidRDefault="00652359" w:rsidP="00652359">
      <w:pPr>
        <w:pStyle w:val="libPoemCenter"/>
        <w:rPr>
          <w:rFonts w:hint="cs"/>
          <w:rtl/>
        </w:rPr>
      </w:pPr>
      <w:r>
        <w:rPr>
          <w:rFonts w:hint="cs"/>
          <w:rtl/>
        </w:rPr>
        <w:t>تكفيك هالمكرمه ولكل نظر لافته</w:t>
      </w:r>
    </w:p>
    <w:p w:rsidR="00652359" w:rsidRDefault="00652359" w:rsidP="00652359">
      <w:pPr>
        <w:pStyle w:val="libPoemCenter"/>
        <w:rPr>
          <w:rFonts w:hint="cs"/>
          <w:rtl/>
        </w:rPr>
      </w:pPr>
      <w:r>
        <w:rPr>
          <w:rFonts w:hint="cs"/>
          <w:rtl/>
        </w:rPr>
        <w:t>جبريل بيها هتف لا صارم ولافته</w:t>
      </w:r>
    </w:p>
    <w:p w:rsidR="00652359" w:rsidRDefault="00652359" w:rsidP="00652359">
      <w:pPr>
        <w:pStyle w:val="libPoemCenter"/>
        <w:rPr>
          <w:rFonts w:hint="cs"/>
          <w:rtl/>
        </w:rPr>
      </w:pPr>
      <w:r>
        <w:rPr>
          <w:rFonts w:hint="cs"/>
          <w:rtl/>
        </w:rPr>
        <w:t>بس ذو الفقار وعلي واهل الشرك ونّها</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لو خانت ايام دهرك بالصبر جاري</w:t>
      </w:r>
    </w:p>
    <w:p w:rsidR="00652359" w:rsidRDefault="00652359" w:rsidP="00652359">
      <w:pPr>
        <w:pStyle w:val="libPoemCenter"/>
        <w:rPr>
          <w:rFonts w:hint="cs"/>
          <w:rtl/>
        </w:rPr>
      </w:pPr>
      <w:r>
        <w:rPr>
          <w:rFonts w:hint="cs"/>
          <w:rtl/>
        </w:rPr>
        <w:t>من حيث حكم الجلاله اعله البشر جاري</w:t>
      </w:r>
    </w:p>
    <w:p w:rsidR="00652359" w:rsidRDefault="00652359" w:rsidP="00652359">
      <w:pPr>
        <w:pStyle w:val="libPoemCenter"/>
        <w:rPr>
          <w:rFonts w:hint="cs"/>
          <w:rtl/>
        </w:rPr>
      </w:pPr>
      <w:r>
        <w:rPr>
          <w:rFonts w:hint="cs"/>
          <w:rtl/>
        </w:rPr>
        <w:t>فرگاك كثر ونيني وجزّعت جاري</w:t>
      </w:r>
    </w:p>
    <w:p w:rsidR="00652359" w:rsidRDefault="00652359" w:rsidP="00652359">
      <w:pPr>
        <w:pStyle w:val="libPoemCenter"/>
        <w:rPr>
          <w:rFonts w:hint="cs"/>
          <w:rtl/>
        </w:rPr>
      </w:pPr>
      <w:r>
        <w:rPr>
          <w:rFonts w:hint="cs"/>
          <w:rtl/>
        </w:rPr>
        <w:t>عاف النزل وابتعد من يمنه راح وشال</w:t>
      </w:r>
    </w:p>
    <w:p w:rsidR="00652359" w:rsidRDefault="00652359" w:rsidP="00652359">
      <w:pPr>
        <w:pStyle w:val="libPoemCenter"/>
        <w:rPr>
          <w:rFonts w:hint="cs"/>
          <w:rtl/>
        </w:rPr>
      </w:pPr>
      <w:r>
        <w:rPr>
          <w:rFonts w:hint="cs"/>
          <w:rtl/>
        </w:rPr>
        <w:t>گبلك تراني البعد وهّن عضاي وشال</w:t>
      </w:r>
    </w:p>
    <w:p w:rsidR="00652359" w:rsidRDefault="00652359" w:rsidP="00652359">
      <w:pPr>
        <w:pStyle w:val="libPoemCenter"/>
        <w:rPr>
          <w:rFonts w:hint="cs"/>
          <w:rtl/>
        </w:rPr>
      </w:pPr>
      <w:r>
        <w:rPr>
          <w:rFonts w:hint="cs"/>
          <w:rtl/>
        </w:rPr>
        <w:t>لو چنت تقره ابصحف يعگوب دمعه وشال</w:t>
      </w:r>
    </w:p>
    <w:p w:rsidR="00652359" w:rsidRDefault="00652359" w:rsidP="00652359">
      <w:pPr>
        <w:pStyle w:val="libPoemCenter"/>
        <w:rPr>
          <w:rFonts w:hint="cs"/>
          <w:rtl/>
        </w:rPr>
      </w:pPr>
      <w:r>
        <w:rPr>
          <w:rFonts w:hint="cs"/>
          <w:rtl/>
        </w:rPr>
        <w:t>(اقره ابصحف مدمعي الطول العمر جاري)</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گلوب التودك هوت من بحر شوگك ترد</w:t>
      </w:r>
    </w:p>
    <w:p w:rsidR="00652359" w:rsidRDefault="00652359" w:rsidP="00652359">
      <w:pPr>
        <w:pStyle w:val="libPoemCenter"/>
        <w:rPr>
          <w:rFonts w:hint="cs"/>
          <w:rtl/>
        </w:rPr>
      </w:pPr>
      <w:r>
        <w:rPr>
          <w:rFonts w:hint="cs"/>
          <w:rtl/>
        </w:rPr>
        <w:lastRenderedPageBreak/>
        <w:t>شيعتك وانته اتعرف يا أمل منك ترد</w:t>
      </w:r>
    </w:p>
    <w:p w:rsidR="00652359" w:rsidRDefault="00652359" w:rsidP="00652359">
      <w:pPr>
        <w:pStyle w:val="libPoemCenter"/>
        <w:rPr>
          <w:rFonts w:hint="cs"/>
          <w:rtl/>
        </w:rPr>
      </w:pPr>
      <w:r>
        <w:rPr>
          <w:rFonts w:hint="cs"/>
          <w:rtl/>
        </w:rPr>
        <w:t>من كثر ما تحملت ضنيت بيها ترد</w:t>
      </w:r>
    </w:p>
    <w:p w:rsidR="00652359" w:rsidRDefault="00652359" w:rsidP="00652359">
      <w:pPr>
        <w:pStyle w:val="libPoemCenter"/>
        <w:rPr>
          <w:rFonts w:hint="cs"/>
          <w:rtl/>
        </w:rPr>
      </w:pPr>
      <w:r>
        <w:rPr>
          <w:rFonts w:hint="cs"/>
          <w:rtl/>
        </w:rPr>
        <w:t>وچبودهم سيدي هالغرب ما ردها</w:t>
      </w:r>
    </w:p>
    <w:p w:rsidR="00652359" w:rsidRDefault="00652359" w:rsidP="00652359">
      <w:pPr>
        <w:pStyle w:val="libPoemCenter"/>
        <w:rPr>
          <w:rFonts w:hint="cs"/>
          <w:rtl/>
        </w:rPr>
      </w:pPr>
      <w:r>
        <w:rPr>
          <w:rFonts w:hint="cs"/>
          <w:rtl/>
        </w:rPr>
        <w:t>خانت الدنيه وبعد يالحسن ما ردها</w:t>
      </w:r>
    </w:p>
    <w:p w:rsidR="00652359" w:rsidRDefault="00652359" w:rsidP="00652359">
      <w:pPr>
        <w:pStyle w:val="libPoemCenter"/>
        <w:rPr>
          <w:rFonts w:hint="cs"/>
          <w:rtl/>
        </w:rPr>
      </w:pPr>
      <w:r>
        <w:rPr>
          <w:rFonts w:hint="cs"/>
          <w:rtl/>
        </w:rPr>
        <w:t>آنه عبدكم وابد للنخوه ما ردها</w:t>
      </w:r>
    </w:p>
    <w:p w:rsidR="00652359" w:rsidRDefault="00652359" w:rsidP="00652359">
      <w:pPr>
        <w:pStyle w:val="libPoemCenter"/>
        <w:rPr>
          <w:rFonts w:hint="cs"/>
          <w:rtl/>
        </w:rPr>
      </w:pPr>
      <w:r>
        <w:rPr>
          <w:rFonts w:hint="cs"/>
          <w:rtl/>
        </w:rPr>
        <w:t>(حاشاك وانته امام ولليحشمك ترد)</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حق القاسم بن الإمام موسى بن جعفر (عليه السلام)</w:t>
      </w:r>
    </w:p>
    <w:p w:rsidR="00652359" w:rsidRDefault="00652359" w:rsidP="00652359">
      <w:pPr>
        <w:pStyle w:val="libPoemCenter"/>
        <w:rPr>
          <w:rFonts w:hint="cs"/>
          <w:rtl/>
        </w:rPr>
      </w:pPr>
      <w:r>
        <w:rPr>
          <w:rFonts w:hint="cs"/>
          <w:rtl/>
        </w:rPr>
        <w:t>يا شبل موسى النوايب جارت وعمتك</w:t>
      </w:r>
    </w:p>
    <w:p w:rsidR="00652359" w:rsidRDefault="00652359" w:rsidP="00652359">
      <w:pPr>
        <w:pStyle w:val="libPoemCenter"/>
        <w:rPr>
          <w:rFonts w:hint="cs"/>
          <w:rtl/>
        </w:rPr>
      </w:pPr>
      <w:r>
        <w:rPr>
          <w:rFonts w:hint="cs"/>
          <w:rtl/>
        </w:rPr>
        <w:t>وضنت ليالي الهظم بسهامها عمتك</w:t>
      </w:r>
    </w:p>
    <w:p w:rsidR="00652359" w:rsidRDefault="00652359" w:rsidP="00652359">
      <w:pPr>
        <w:pStyle w:val="libPoemCenter"/>
        <w:rPr>
          <w:rFonts w:hint="cs"/>
          <w:rtl/>
        </w:rPr>
      </w:pPr>
      <w:r>
        <w:rPr>
          <w:rFonts w:hint="cs"/>
          <w:rtl/>
        </w:rPr>
        <w:t>ما تدري انته البحر عيب المحن عمتك</w:t>
      </w:r>
    </w:p>
    <w:p w:rsidR="00652359" w:rsidRDefault="00652359" w:rsidP="00652359">
      <w:pPr>
        <w:pStyle w:val="libPoemCenter"/>
        <w:rPr>
          <w:rFonts w:hint="cs"/>
          <w:rtl/>
        </w:rPr>
      </w:pPr>
      <w:r>
        <w:rPr>
          <w:rFonts w:hint="cs"/>
          <w:rtl/>
        </w:rPr>
        <w:t>يا كعبة اهل الصبر گلب المحب طفله</w:t>
      </w:r>
    </w:p>
    <w:p w:rsidR="00652359" w:rsidRDefault="00652359" w:rsidP="00652359">
      <w:pPr>
        <w:pStyle w:val="libPoemCenter"/>
        <w:rPr>
          <w:rFonts w:hint="cs"/>
          <w:rtl/>
        </w:rPr>
      </w:pPr>
      <w:r>
        <w:rPr>
          <w:rFonts w:hint="cs"/>
          <w:rtl/>
        </w:rPr>
        <w:t>ملتهب بمصيبتك بس الدمع طفله</w:t>
      </w:r>
    </w:p>
    <w:p w:rsidR="00652359" w:rsidRDefault="00652359" w:rsidP="00652359">
      <w:pPr>
        <w:pStyle w:val="libPoemCenter"/>
        <w:rPr>
          <w:rFonts w:hint="cs"/>
          <w:rtl/>
        </w:rPr>
      </w:pPr>
      <w:r>
        <w:rPr>
          <w:rFonts w:hint="cs"/>
          <w:rtl/>
        </w:rPr>
        <w:t>وانچان انته ابوفاتك يتمت طفله</w:t>
      </w:r>
    </w:p>
    <w:p w:rsidR="00652359" w:rsidRDefault="00652359" w:rsidP="00652359">
      <w:pPr>
        <w:pStyle w:val="libPoemCenter"/>
        <w:rPr>
          <w:rFonts w:hint="cs"/>
          <w:rtl/>
        </w:rPr>
      </w:pPr>
      <w:r>
        <w:rPr>
          <w:rFonts w:hint="cs"/>
          <w:rtl/>
        </w:rPr>
        <w:t>(چم طفله متيتمه من يسروا عمتك)</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حق الإمام الرضا (عليه السلام)</w:t>
      </w:r>
    </w:p>
    <w:p w:rsidR="00652359" w:rsidRDefault="00652359" w:rsidP="00652359">
      <w:pPr>
        <w:pStyle w:val="libPoemCenter"/>
        <w:rPr>
          <w:rFonts w:hint="cs"/>
          <w:rtl/>
        </w:rPr>
      </w:pPr>
      <w:r>
        <w:rPr>
          <w:rFonts w:hint="cs"/>
          <w:rtl/>
        </w:rPr>
        <w:t>ابروضة جنانك دليلي يالرضا مامون</w:t>
      </w:r>
    </w:p>
    <w:p w:rsidR="00652359" w:rsidRDefault="00652359" w:rsidP="00652359">
      <w:pPr>
        <w:pStyle w:val="libPoemCenter"/>
        <w:rPr>
          <w:rFonts w:hint="cs"/>
          <w:rtl/>
        </w:rPr>
      </w:pPr>
      <w:r>
        <w:rPr>
          <w:rFonts w:hint="cs"/>
          <w:rtl/>
        </w:rPr>
        <w:t>خادمك محتار تدري لغيركم مامون</w:t>
      </w:r>
    </w:p>
    <w:p w:rsidR="00652359" w:rsidRDefault="00652359" w:rsidP="00652359">
      <w:pPr>
        <w:pStyle w:val="libPoemCenter"/>
        <w:rPr>
          <w:rFonts w:hint="cs"/>
          <w:rtl/>
        </w:rPr>
      </w:pPr>
      <w:r>
        <w:rPr>
          <w:rFonts w:hint="cs"/>
          <w:rtl/>
        </w:rPr>
        <w:t>واتبجحت من گلت خادم الك مامون</w:t>
      </w:r>
    </w:p>
    <w:p w:rsidR="00652359" w:rsidRDefault="00652359" w:rsidP="00652359">
      <w:pPr>
        <w:pStyle w:val="libPoemCenter"/>
        <w:rPr>
          <w:rFonts w:hint="cs"/>
          <w:rtl/>
        </w:rPr>
      </w:pPr>
      <w:r>
        <w:rPr>
          <w:rFonts w:hint="cs"/>
          <w:rtl/>
        </w:rPr>
        <w:t>من حيث انته الامان الهالبريه ورضا</w:t>
      </w:r>
    </w:p>
    <w:p w:rsidR="00652359" w:rsidRDefault="00652359" w:rsidP="00652359">
      <w:pPr>
        <w:pStyle w:val="libPoemCenter"/>
        <w:rPr>
          <w:rFonts w:hint="cs"/>
          <w:rtl/>
        </w:rPr>
      </w:pPr>
      <w:r>
        <w:rPr>
          <w:rFonts w:hint="cs"/>
          <w:rtl/>
        </w:rPr>
        <w:t>گلبي ابودادك تمنه هالخدامه ورضا</w:t>
      </w:r>
    </w:p>
    <w:p w:rsidR="00652359" w:rsidRDefault="00652359" w:rsidP="00652359">
      <w:pPr>
        <w:pStyle w:val="libPoemCenter"/>
        <w:rPr>
          <w:rFonts w:hint="cs"/>
          <w:rtl/>
        </w:rPr>
      </w:pPr>
      <w:r>
        <w:rPr>
          <w:rFonts w:hint="cs"/>
          <w:rtl/>
        </w:rPr>
        <w:t>مثلك ابهذا العصر چم رضا انسم ورضا</w:t>
      </w:r>
    </w:p>
    <w:p w:rsidR="00652359" w:rsidRDefault="00652359" w:rsidP="00652359">
      <w:pPr>
        <w:pStyle w:val="libPoemCenter"/>
        <w:rPr>
          <w:rFonts w:hint="cs"/>
          <w:rtl/>
        </w:rPr>
      </w:pPr>
      <w:r>
        <w:rPr>
          <w:rFonts w:hint="cs"/>
          <w:rtl/>
        </w:rPr>
        <w:t>(ومأمون هذا العصر مختلف عن مامون)</w:t>
      </w:r>
    </w:p>
    <w:p w:rsidR="00652359" w:rsidRDefault="00652359" w:rsidP="00652359">
      <w:pPr>
        <w:pStyle w:val="libCenter"/>
        <w:rPr>
          <w:rFonts w:hint="cs"/>
          <w:rtl/>
        </w:rPr>
      </w:pPr>
      <w:r>
        <w:rPr>
          <w:rFonts w:hint="cs"/>
          <w:rtl/>
        </w:rPr>
        <w:t>* * *</w:t>
      </w:r>
    </w:p>
    <w:p w:rsidR="00652359" w:rsidRDefault="00652359" w:rsidP="00652359">
      <w:pPr>
        <w:pStyle w:val="libPoemCenter"/>
        <w:rPr>
          <w:rFonts w:hint="cs"/>
          <w:rtl/>
        </w:rPr>
      </w:pPr>
      <w:r>
        <w:rPr>
          <w:rFonts w:hint="cs"/>
          <w:rtl/>
        </w:rPr>
        <w:t>في حق الزهراء (عليها السلام)</w:t>
      </w:r>
    </w:p>
    <w:p w:rsidR="00652359" w:rsidRDefault="00652359" w:rsidP="00652359">
      <w:pPr>
        <w:pStyle w:val="libPoemCenter"/>
        <w:rPr>
          <w:rFonts w:hint="cs"/>
          <w:rtl/>
        </w:rPr>
      </w:pPr>
      <w:r>
        <w:rPr>
          <w:rFonts w:hint="cs"/>
          <w:rtl/>
        </w:rPr>
        <w:t>يا دهر دونك كتابي وبالحزن فضه</w:t>
      </w:r>
    </w:p>
    <w:p w:rsidR="00652359" w:rsidRDefault="00652359" w:rsidP="00652359">
      <w:pPr>
        <w:pStyle w:val="libPoemCenter"/>
        <w:rPr>
          <w:rFonts w:hint="cs"/>
          <w:rtl/>
        </w:rPr>
      </w:pPr>
      <w:r>
        <w:rPr>
          <w:rFonts w:hint="cs"/>
          <w:rtl/>
        </w:rPr>
        <w:t>دلالي من فعلتك بحر الصبر فضه</w:t>
      </w:r>
    </w:p>
    <w:p w:rsidR="00652359" w:rsidRDefault="00652359" w:rsidP="00652359">
      <w:pPr>
        <w:pStyle w:val="libPoemCenter"/>
        <w:rPr>
          <w:rFonts w:hint="cs"/>
          <w:rtl/>
        </w:rPr>
      </w:pPr>
      <w:r>
        <w:rPr>
          <w:rFonts w:hint="cs"/>
          <w:rtl/>
        </w:rPr>
        <w:lastRenderedPageBreak/>
        <w:t>يا يوم اسمع ضميرك للحزن فضه</w:t>
      </w:r>
    </w:p>
    <w:p w:rsidR="00652359" w:rsidRDefault="00652359" w:rsidP="00652359">
      <w:pPr>
        <w:pStyle w:val="libPoemCenter"/>
        <w:rPr>
          <w:rFonts w:hint="cs"/>
          <w:rtl/>
        </w:rPr>
      </w:pPr>
      <w:r>
        <w:rPr>
          <w:rFonts w:hint="cs"/>
          <w:rtl/>
        </w:rPr>
        <w:t>ما ضگت منك ابد طعم الشهد بسمار</w:t>
      </w:r>
    </w:p>
    <w:p w:rsidR="00652359" w:rsidRDefault="00652359" w:rsidP="00652359">
      <w:pPr>
        <w:pStyle w:val="libPoemCenter"/>
        <w:rPr>
          <w:rFonts w:hint="cs"/>
          <w:rtl/>
        </w:rPr>
      </w:pPr>
      <w:r>
        <w:rPr>
          <w:rFonts w:hint="cs"/>
          <w:rtl/>
        </w:rPr>
        <w:t>والطاغي عالدار وجر مهجتي بسمار</w:t>
      </w:r>
    </w:p>
    <w:p w:rsidR="00652359" w:rsidRDefault="00652359" w:rsidP="00652359">
      <w:pPr>
        <w:pStyle w:val="libPoemCenter"/>
        <w:rPr>
          <w:rFonts w:hint="cs"/>
          <w:rtl/>
        </w:rPr>
      </w:pPr>
      <w:r>
        <w:rPr>
          <w:rFonts w:hint="cs"/>
          <w:rtl/>
        </w:rPr>
        <w:t>من هجمته فاطمه صاحت نبت بسمار</w:t>
      </w:r>
    </w:p>
    <w:p w:rsidR="00652359" w:rsidRDefault="00652359" w:rsidP="00652359">
      <w:pPr>
        <w:pStyle w:val="libPoemCenter"/>
        <w:rPr>
          <w:rFonts w:hint="cs"/>
          <w:rtl/>
        </w:rPr>
      </w:pPr>
      <w:r>
        <w:rPr>
          <w:rFonts w:hint="cs"/>
          <w:rtl/>
        </w:rPr>
        <w:t>(ومن وگع منها الحمل صاحت علي فضه)</w:t>
      </w:r>
    </w:p>
    <w:p w:rsidR="00696EB9" w:rsidRDefault="00652359" w:rsidP="00652359">
      <w:pPr>
        <w:pStyle w:val="libCenter"/>
      </w:pPr>
      <w:r>
        <w:rPr>
          <w:rFonts w:hint="cs"/>
          <w:rtl/>
        </w:rPr>
        <w:t>* * *</w:t>
      </w:r>
    </w:p>
    <w:p w:rsidR="00652359" w:rsidRDefault="00652359" w:rsidP="00652359">
      <w:pPr>
        <w:pStyle w:val="libNormal"/>
        <w:rPr>
          <w:rFonts w:hint="cs"/>
        </w:rPr>
      </w:pPr>
      <w:r>
        <w:rPr>
          <w:rFonts w:hint="cs"/>
          <w:rtl/>
        </w:rPr>
        <w:br w:type="page"/>
      </w:r>
    </w:p>
    <w:sdt>
      <w:sdtPr>
        <w:rPr>
          <w:rtl/>
        </w:rPr>
        <w:id w:val="254611554"/>
        <w:docPartObj>
          <w:docPartGallery w:val="Table of Contents"/>
          <w:docPartUnique/>
        </w:docPartObj>
      </w:sdtPr>
      <w:sdtEndPr>
        <w:rPr>
          <w:b w:val="0"/>
          <w:bCs w:val="0"/>
        </w:rPr>
      </w:sdtEndPr>
      <w:sdtContent>
        <w:p w:rsidR="00652359" w:rsidRDefault="00652359" w:rsidP="00652359">
          <w:pPr>
            <w:pStyle w:val="libCenterBold1"/>
            <w:rPr>
              <w:rFonts w:hint="cs"/>
              <w:rtl/>
            </w:rPr>
          </w:pPr>
          <w:r>
            <w:rPr>
              <w:rFonts w:hint="cs"/>
              <w:rtl/>
            </w:rPr>
            <w:t>الفهرس</w:t>
          </w:r>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739938" w:history="1">
            <w:r w:rsidRPr="00C044D6">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Toc495739938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39" w:history="1">
            <w:r w:rsidRPr="00C044D6">
              <w:rPr>
                <w:rStyle w:val="Hyperlink"/>
                <w:noProof/>
                <w:rtl/>
              </w:rPr>
              <w:t>في قصائد الگعدة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Toc495739939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0" w:history="1">
            <w:r w:rsidRPr="00C044D6">
              <w:rPr>
                <w:rStyle w:val="Hyperlink"/>
                <w:noProof/>
                <w:rtl/>
              </w:rPr>
              <w:t>علي بن أبي طالب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1" w:history="1">
            <w:r w:rsidRPr="00C044D6">
              <w:rPr>
                <w:rStyle w:val="Hyperlink"/>
                <w:noProof/>
                <w:rtl/>
              </w:rPr>
              <w:t>ثورة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2" w:history="1">
            <w:r w:rsidRPr="00C044D6">
              <w:rPr>
                <w:rStyle w:val="Hyperlink"/>
                <w:noProof/>
                <w:rtl/>
              </w:rPr>
              <w:t>وداع القاسم بن الحسن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Toc495739942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3" w:history="1">
            <w:r w:rsidRPr="00C044D6">
              <w:rPr>
                <w:rStyle w:val="Hyperlink"/>
                <w:noProof/>
                <w:rtl/>
              </w:rPr>
              <w:t>نكبة السبي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4" w:history="1">
            <w:r w:rsidRPr="00C044D6">
              <w:rPr>
                <w:rStyle w:val="Hyperlink"/>
                <w:noProof/>
                <w:rtl/>
              </w:rPr>
              <w:t>لسان حال الشاعر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5" w:history="1">
            <w:r w:rsidRPr="00C044D6">
              <w:rPr>
                <w:rStyle w:val="Hyperlink"/>
                <w:noProof/>
                <w:rtl/>
              </w:rPr>
              <w:t>الحقايق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6" w:history="1">
            <w:r w:rsidRPr="00C044D6">
              <w:rPr>
                <w:rStyle w:val="Hyperlink"/>
                <w:noProof/>
                <w:rtl/>
              </w:rPr>
              <w:t>فخر الشباب علي الأكبر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Toc495739946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7" w:history="1">
            <w:r w:rsidRPr="00C044D6">
              <w:rPr>
                <w:rStyle w:val="Hyperlink"/>
                <w:noProof/>
                <w:rtl/>
              </w:rPr>
              <w:t>ليلة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8" w:history="1">
            <w:r w:rsidRPr="00C044D6">
              <w:rPr>
                <w:rStyle w:val="Hyperlink"/>
                <w:noProof/>
                <w:rtl/>
              </w:rPr>
              <w:t>سيد الساجدين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49" w:history="1">
            <w:r w:rsidRPr="00C044D6">
              <w:rPr>
                <w:rStyle w:val="Hyperlink"/>
                <w:noProof/>
                <w:rtl/>
              </w:rPr>
              <w:t>فاطمة العليلة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Toc495739949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0" w:history="1">
            <w:r w:rsidRPr="00C044D6">
              <w:rPr>
                <w:rStyle w:val="Hyperlink"/>
                <w:noProof/>
                <w:rtl/>
              </w:rPr>
              <w:t>حبيب بن مظاهر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1" w:history="1">
            <w:r w:rsidRPr="00C044D6">
              <w:rPr>
                <w:rStyle w:val="Hyperlink"/>
                <w:noProof/>
                <w:rtl/>
              </w:rPr>
              <w:t>الوداع مع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2" w:history="1">
            <w:r w:rsidRPr="00C044D6">
              <w:rPr>
                <w:rStyle w:val="Hyperlink"/>
                <w:noProof/>
                <w:rtl/>
              </w:rPr>
              <w:t>استنهاض الإمام علي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Toc495739952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3" w:history="1">
            <w:r w:rsidRPr="00C044D6">
              <w:rPr>
                <w:rStyle w:val="Hyperlink"/>
                <w:noProof/>
                <w:rtl/>
              </w:rPr>
              <w:t>ام البنين (عليها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4" w:history="1">
            <w:r w:rsidRPr="00C044D6">
              <w:rPr>
                <w:rStyle w:val="Hyperlink"/>
                <w:noProof/>
                <w:rtl/>
              </w:rPr>
              <w:t>من قصائد الغفران (الهجري)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Toc495739954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5" w:history="1">
            <w:r w:rsidRPr="00C044D6">
              <w:rPr>
                <w:rStyle w:val="Hyperlink"/>
                <w:noProof/>
                <w:rtl/>
              </w:rPr>
              <w:t>في قصائد اللطم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6" w:history="1">
            <w:r w:rsidRPr="00C044D6">
              <w:rPr>
                <w:rStyle w:val="Hyperlink"/>
                <w:noProof/>
                <w:rtl/>
              </w:rPr>
              <w:t>نافع بن هلال (بحر 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7" w:history="1">
            <w:r w:rsidRPr="00C044D6">
              <w:rPr>
                <w:rStyle w:val="Hyperlink"/>
                <w:noProof/>
                <w:rtl/>
              </w:rPr>
              <w:t>صبر الحوراء زينب (عليها السلام) (بحر 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8" w:history="1">
            <w:r w:rsidRPr="00C044D6">
              <w:rPr>
                <w:rStyle w:val="Hyperlink"/>
                <w:noProof/>
                <w:rtl/>
              </w:rPr>
              <w:t>الزهراء (عليها السلام) بعد الرسول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Toc495739958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52359" w:rsidRDefault="00652359" w:rsidP="00652359">
          <w:pPr>
            <w:pStyle w:val="libNormal"/>
            <w:rPr>
              <w:rFonts w:hint="cs"/>
            </w:rPr>
          </w:pPr>
          <w:r>
            <w:rPr>
              <w:rFonts w:hint="cs"/>
              <w:rtl/>
            </w:rPr>
            <w:br w:type="page"/>
          </w:r>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59" w:history="1">
            <w:r w:rsidRPr="00C044D6">
              <w:rPr>
                <w:rStyle w:val="Hyperlink"/>
                <w:noProof/>
                <w:rtl/>
              </w:rPr>
              <w:t>الانصار طلاب الغانمة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Toc495739959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0" w:history="1">
            <w:r w:rsidRPr="00C044D6">
              <w:rPr>
                <w:rStyle w:val="Hyperlink"/>
                <w:noProof/>
                <w:rtl/>
              </w:rPr>
              <w:t>عبد الله الرضيع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1" w:history="1">
            <w:r w:rsidRPr="00C044D6">
              <w:rPr>
                <w:rStyle w:val="Hyperlink"/>
                <w:noProof/>
                <w:rtl/>
              </w:rPr>
              <w:t>الله، أي دمِ في كربلا سفكا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2" w:history="1">
            <w:r w:rsidRPr="00C044D6">
              <w:rPr>
                <w:rStyle w:val="Hyperlink"/>
                <w:noProof/>
                <w:rtl/>
              </w:rPr>
              <w:t>بطلة كربلاء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3" w:history="1">
            <w:r w:rsidRPr="00C044D6">
              <w:rPr>
                <w:rStyle w:val="Hyperlink"/>
                <w:noProof/>
                <w:rtl/>
              </w:rPr>
              <w:t>مسلم في الكوفة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4" w:history="1">
            <w:r w:rsidRPr="00C044D6">
              <w:rPr>
                <w:rStyle w:val="Hyperlink"/>
                <w:noProof/>
                <w:rtl/>
              </w:rPr>
              <w:t>مسير السبايا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5" w:history="1">
            <w:r w:rsidRPr="00C044D6">
              <w:rPr>
                <w:rStyle w:val="Hyperlink"/>
                <w:noProof/>
                <w:rtl/>
              </w:rPr>
              <w:t>إبراهيم بن مالك الأشتر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6" w:history="1">
            <w:r w:rsidRPr="00C044D6">
              <w:rPr>
                <w:rStyle w:val="Hyperlink"/>
                <w:noProof/>
                <w:rtl/>
              </w:rPr>
              <w:t>دفن الحسين (عليه السلام) (البحر 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Toc495739966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7" w:history="1">
            <w:r w:rsidRPr="00C044D6">
              <w:rPr>
                <w:rStyle w:val="Hyperlink"/>
                <w:noProof/>
                <w:rtl/>
              </w:rPr>
              <w:t>زيد الشهيد (بحر 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8" w:history="1">
            <w:r w:rsidRPr="00C044D6">
              <w:rPr>
                <w:rStyle w:val="Hyperlink"/>
                <w:noProof/>
                <w:rtl/>
              </w:rPr>
              <w:t>جابر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Toc495739968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69" w:history="1">
            <w:r w:rsidRPr="00C044D6">
              <w:rPr>
                <w:rStyle w:val="Hyperlink"/>
                <w:noProof/>
                <w:rtl/>
              </w:rPr>
              <w:t>العباس بن علي بن أبي طالب (عليهما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Toc495739969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0" w:history="1">
            <w:r w:rsidRPr="00C044D6">
              <w:rPr>
                <w:rStyle w:val="Hyperlink"/>
                <w:noProof/>
                <w:rtl/>
              </w:rPr>
              <w:t>في وفاة الرسول الأكرم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1" w:history="1">
            <w:r w:rsidRPr="00C044D6">
              <w:rPr>
                <w:rStyle w:val="Hyperlink"/>
                <w:noProof/>
                <w:rtl/>
              </w:rPr>
              <w:t>مع جنود الحسين (عليه السلام) (عگيلي)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Toc495739971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2" w:history="1">
            <w:r w:rsidRPr="00C044D6">
              <w:rPr>
                <w:rStyle w:val="Hyperlink"/>
                <w:noProof/>
                <w:rtl/>
              </w:rPr>
              <w:t>التوحيد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Toc495739972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3" w:history="1">
            <w:r w:rsidRPr="00C044D6">
              <w:rPr>
                <w:rStyle w:val="Hyperlink"/>
                <w:noProof/>
                <w:rtl/>
              </w:rPr>
              <w:t>هذا حسينك في العراء محزوز الوريد من القفا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4" w:history="1">
            <w:r w:rsidRPr="00C044D6">
              <w:rPr>
                <w:rStyle w:val="Hyperlink"/>
                <w:noProof/>
                <w:rtl/>
              </w:rPr>
              <w:t>يا آل نزار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Toc495739974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5" w:history="1">
            <w:r w:rsidRPr="00C044D6">
              <w:rPr>
                <w:rStyle w:val="Hyperlink"/>
                <w:noProof/>
                <w:rtl/>
              </w:rPr>
              <w:t>الإمام الكاظم (عليه السلام)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Toc495739975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6" w:history="1">
            <w:r w:rsidRPr="00C044D6">
              <w:rPr>
                <w:rStyle w:val="Hyperlink"/>
                <w:noProof/>
                <w:rtl/>
              </w:rPr>
              <w:t>متى تظهر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7" w:history="1">
            <w:r w:rsidRPr="00C044D6">
              <w:rPr>
                <w:rStyle w:val="Hyperlink"/>
                <w:noProof/>
                <w:rtl/>
              </w:rPr>
              <w:t>حميده بنت مسلم (البحر الطويل)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Toc495739977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8" w:history="1">
            <w:r w:rsidRPr="00C044D6">
              <w:rPr>
                <w:rStyle w:val="Hyperlink"/>
                <w:noProof/>
                <w:rtl/>
              </w:rPr>
              <w:t>صريع المحراب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79" w:history="1">
            <w:r w:rsidRPr="00C044D6">
              <w:rPr>
                <w:rStyle w:val="Hyperlink"/>
                <w:noProof/>
                <w:rtl/>
              </w:rPr>
              <w:t>الهاشميون أبطال الوغى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Toc495739979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0" w:history="1">
            <w:r w:rsidRPr="00C044D6">
              <w:rPr>
                <w:rStyle w:val="Hyperlink"/>
                <w:noProof/>
                <w:rtl/>
              </w:rPr>
              <w:t>وداعاً يا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1" w:history="1">
            <w:r w:rsidRPr="00C044D6">
              <w:rPr>
                <w:rStyle w:val="Hyperlink"/>
                <w:noProof/>
                <w:rtl/>
              </w:rPr>
              <w:t>رمز الإباء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Toc495739981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2" w:history="1">
            <w:r w:rsidRPr="00C044D6">
              <w:rPr>
                <w:rStyle w:val="Hyperlink"/>
                <w:noProof/>
                <w:rtl/>
              </w:rPr>
              <w:t>الإنسان والمسؤوليّة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Toc495739982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652359" w:rsidRDefault="00652359" w:rsidP="00652359">
          <w:pPr>
            <w:pStyle w:val="libNormal"/>
            <w:rPr>
              <w:rFonts w:hint="cs"/>
            </w:rPr>
          </w:pPr>
          <w:r>
            <w:rPr>
              <w:rFonts w:hint="cs"/>
              <w:rtl/>
            </w:rPr>
            <w:br w:type="page"/>
          </w:r>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3" w:history="1">
            <w:r w:rsidRPr="00C044D6">
              <w:rPr>
                <w:rStyle w:val="Hyperlink"/>
                <w:noProof/>
                <w:rtl/>
              </w:rPr>
              <w:t>إلى رهين السجون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4" w:history="1">
            <w:r w:rsidRPr="00C044D6">
              <w:rPr>
                <w:rStyle w:val="Hyperlink"/>
                <w:noProof/>
                <w:rtl/>
              </w:rPr>
              <w:t>تريب المحيّا تضنّ 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Toc495739984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5" w:history="1">
            <w:r w:rsidRPr="00C044D6">
              <w:rPr>
                <w:rStyle w:val="Hyperlink"/>
                <w:noProof/>
                <w:rtl/>
              </w:rPr>
              <w:t>لماذا الرجوع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6" w:history="1">
            <w:r w:rsidRPr="00C044D6">
              <w:rPr>
                <w:rStyle w:val="Hyperlink"/>
                <w:noProof/>
                <w:rtl/>
              </w:rPr>
              <w:t>استنهاض المنتظر (عجل الله فرجه) (موشح)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Toc495739986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7" w:history="1">
            <w:r w:rsidRPr="00C044D6">
              <w:rPr>
                <w:rStyle w:val="Hyperlink"/>
                <w:noProof/>
                <w:rtl/>
              </w:rPr>
              <w:t>النعي، الأبوذية، الموال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Toc495739987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8" w:history="1">
            <w:r w:rsidRPr="00C044D6">
              <w:rPr>
                <w:rStyle w:val="Hyperlink"/>
                <w:noProof/>
                <w:rtl/>
              </w:rPr>
              <w:t>النعي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Toc495739988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89" w:history="1">
            <w:r w:rsidRPr="00C044D6">
              <w:rPr>
                <w:rStyle w:val="Hyperlink"/>
                <w:noProof/>
                <w:rtl/>
              </w:rPr>
              <w:t>ابوذيات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Toc495739989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652359" w:rsidRDefault="00652359">
          <w:pPr>
            <w:pStyle w:val="TOC2"/>
            <w:tabs>
              <w:tab w:val="right" w:leader="dot" w:pos="9345"/>
            </w:tabs>
            <w:rPr>
              <w:rFonts w:asciiTheme="minorHAnsi" w:eastAsiaTheme="minorEastAsia" w:hAnsiTheme="minorHAnsi" w:cstheme="minorBidi"/>
              <w:noProof/>
              <w:color w:val="auto"/>
              <w:sz w:val="22"/>
              <w:szCs w:val="22"/>
              <w:rtl/>
            </w:rPr>
          </w:pPr>
          <w:hyperlink w:anchor="_Toc495739990" w:history="1">
            <w:r w:rsidRPr="00C044D6">
              <w:rPr>
                <w:rStyle w:val="Hyperlink"/>
                <w:noProof/>
                <w:rtl/>
              </w:rPr>
              <w:t>الموال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Toc495739990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652359" w:rsidRDefault="00652359" w:rsidP="00652359">
          <w:pPr>
            <w:pStyle w:val="libNormal"/>
          </w:pPr>
          <w:r>
            <w:fldChar w:fldCharType="end"/>
          </w:r>
        </w:p>
      </w:sdtContent>
    </w:sdt>
    <w:sectPr w:rsidR="00652359"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359" w:rsidRDefault="00652359">
      <w:r>
        <w:separator/>
      </w:r>
    </w:p>
  </w:endnote>
  <w:endnote w:type="continuationSeparator" w:id="0">
    <w:p w:rsidR="00652359" w:rsidRDefault="006523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A50C6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52359">
      <w:rPr>
        <w:rFonts w:ascii="Traditional Arabic" w:hAnsi="Traditional Arabic"/>
        <w:noProof/>
        <w:sz w:val="28"/>
        <w:szCs w:val="28"/>
        <w:rtl/>
      </w:rPr>
      <w:t>148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A50C6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52359">
      <w:rPr>
        <w:rFonts w:ascii="Traditional Arabic" w:hAnsi="Traditional Arabic"/>
        <w:noProof/>
        <w:sz w:val="28"/>
        <w:szCs w:val="28"/>
        <w:rtl/>
      </w:rPr>
      <w:t>149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A50C69"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663F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359" w:rsidRDefault="00652359">
      <w:r>
        <w:separator/>
      </w:r>
    </w:p>
  </w:footnote>
  <w:footnote w:type="continuationSeparator" w:id="0">
    <w:p w:rsidR="00652359" w:rsidRDefault="00652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D663F7"/>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2359"/>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C69"/>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3F7"/>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52359"/>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E541-6FAF-4A04-91EC-E2839E7F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TotalTime>
  <Pages>149</Pages>
  <Words>18520</Words>
  <Characters>80860</Characters>
  <Application>Microsoft Office Word</Application>
  <DocSecurity>0</DocSecurity>
  <Lines>673</Lines>
  <Paragraphs>198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2017-10-14T06:50:00Z</dcterms:created>
  <dcterms:modified xsi:type="dcterms:W3CDTF">2017-10-14T06:54:00Z</dcterms:modified>
</cp:coreProperties>
</file>