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7C" w:rsidRDefault="00EA107C" w:rsidP="00EA107C">
      <w:pPr>
        <w:pStyle w:val="libTitr1"/>
      </w:pPr>
      <w:r w:rsidRPr="005F55ED">
        <w:rPr>
          <w:rtl/>
        </w:rPr>
        <w:t>الدموع الناطقة الجزء ال</w:t>
      </w:r>
      <w:r>
        <w:rPr>
          <w:rFonts w:hint="cs"/>
          <w:rtl/>
        </w:rPr>
        <w:t>خامس</w:t>
      </w:r>
    </w:p>
    <w:p w:rsidR="00EA107C" w:rsidRPr="005F55ED" w:rsidRDefault="00EA107C" w:rsidP="00EA107C">
      <w:pPr>
        <w:pStyle w:val="libTitr2"/>
        <w:rPr>
          <w:rFonts w:hint="cs"/>
        </w:rPr>
      </w:pPr>
      <w:r w:rsidRPr="005F55ED">
        <w:rPr>
          <w:rtl/>
        </w:rPr>
        <w:t xml:space="preserve">في رثاء النبي </w:t>
      </w:r>
      <w:r>
        <w:rPr>
          <w:rtl/>
        </w:rPr>
        <w:t>(</w:t>
      </w:r>
      <w:r w:rsidRPr="005F55ED">
        <w:rPr>
          <w:rtl/>
        </w:rPr>
        <w:t>صلّى الله عليه وآله وسلّم</w:t>
      </w:r>
      <w:r>
        <w:rPr>
          <w:rtl/>
        </w:rPr>
        <w:t>)</w:t>
      </w:r>
      <w:r w:rsidRPr="005F55ED">
        <w:rPr>
          <w:rtl/>
        </w:rPr>
        <w:t xml:space="preserve"> وآله </w:t>
      </w:r>
      <w:r>
        <w:rPr>
          <w:rtl/>
        </w:rPr>
        <w:t>(</w:t>
      </w:r>
      <w:r w:rsidRPr="005F55ED">
        <w:rPr>
          <w:rtl/>
        </w:rPr>
        <w:t>عليهم السلام</w:t>
      </w:r>
      <w:r>
        <w:rPr>
          <w:rFonts w:hint="cs"/>
          <w:rtl/>
        </w:rPr>
        <w:t>)</w:t>
      </w:r>
    </w:p>
    <w:p w:rsidR="00EA107C" w:rsidRPr="00EA107C" w:rsidRDefault="00EA107C" w:rsidP="00EA107C">
      <w:pPr>
        <w:pStyle w:val="libCenterBold1"/>
      </w:pPr>
      <w:r w:rsidRPr="005F55ED">
        <w:rPr>
          <w:rtl/>
        </w:rPr>
        <w:t>الشاعر جابر الكاظمي</w:t>
      </w:r>
    </w:p>
    <w:p w:rsidR="00EA107C" w:rsidRDefault="00EA107C" w:rsidP="00EA107C">
      <w:pPr>
        <w:pStyle w:val="libNormal"/>
      </w:pPr>
      <w:r>
        <w:rPr>
          <w:rtl/>
        </w:rPr>
        <w:br w:type="page"/>
      </w:r>
    </w:p>
    <w:p w:rsidR="00EA107C" w:rsidRDefault="00EA107C" w:rsidP="00EA107C">
      <w:pPr>
        <w:pStyle w:val="Heading2"/>
        <w:rPr>
          <w:rFonts w:hint="cs"/>
          <w:rtl/>
        </w:rPr>
      </w:pPr>
      <w:bookmarkStart w:id="0" w:name="_Toc495741280"/>
      <w:r>
        <w:rPr>
          <w:rFonts w:hint="cs"/>
          <w:rtl/>
        </w:rPr>
        <w:lastRenderedPageBreak/>
        <w:t>مقدمة</w:t>
      </w:r>
      <w:bookmarkEnd w:id="0"/>
    </w:p>
    <w:p w:rsidR="00EA107C" w:rsidRDefault="00EA107C" w:rsidP="00EA107C">
      <w:pPr>
        <w:pStyle w:val="libNormal"/>
        <w:rPr>
          <w:rFonts w:hint="cs"/>
          <w:rtl/>
        </w:rPr>
      </w:pPr>
      <w:r>
        <w:rPr>
          <w:rFonts w:hint="cs"/>
          <w:rtl/>
        </w:rPr>
        <w:t xml:space="preserve">قلّما يظفر المتأمل في سجل التاريخ بحادثة كحادثة الطف وقضية كقضية أبي الأحرار الإمام الحسين بن علي بن أبي طالب (عليهم السلام) في إثارتها للوجدان الجماهيري وتحريمها للعاطفة الإنسانية بصورة مستمرة وبنفس الزخم الذي زلزلت به ساحة الأحداث في المقطع الذي وقعت فيه تلك الملحمة الخالدة التي تراءت للناس أسطورة في ما عرضته من مشاهد وسطّرته من معاني وخلّفته من آثار. </w:t>
      </w:r>
    </w:p>
    <w:p w:rsidR="00EA107C" w:rsidRDefault="00EA107C" w:rsidP="00EA107C">
      <w:pPr>
        <w:pStyle w:val="libNormal"/>
        <w:rPr>
          <w:rFonts w:hint="cs"/>
          <w:rtl/>
        </w:rPr>
      </w:pPr>
      <w:r>
        <w:rPr>
          <w:rFonts w:hint="cs"/>
          <w:rtl/>
        </w:rPr>
        <w:t xml:space="preserve">ولئن كان للسماء دورها الرئيس في التخطيط لهذه القضية والتبليغ لها والعمل على إبقائها حية وهّاجة مهما تقدم بها السن، فإنها لقاعدتها التي تبنتها وتعهدت بالنضال في سبيلها هدفاً وفكراً ومنهجاً ورصيداً وعملاً، ودوراً لا يغفل في إدامتها وترسيخها في الألباب والقلوب، إنها ظاهرة تناغم أخّاذ بين هذه القضية التي توقد بحرارتها النفوس فتطفق تعبّر عما يجول فيها من رؤى ومشاعر وبين هذه النفوس التي جنّدت لأداء وظيفتها إزاء هذه القضية كالزيت يحترق بالنار فيموّنها لتبقى شعلتها ملتهبة وملهبة ما دام له وجود. </w:t>
      </w:r>
    </w:p>
    <w:p w:rsidR="00EA107C" w:rsidRDefault="00EA107C" w:rsidP="00EA107C">
      <w:pPr>
        <w:pStyle w:val="libNormal"/>
        <w:rPr>
          <w:rFonts w:hint="cs"/>
          <w:rtl/>
        </w:rPr>
      </w:pPr>
      <w:r>
        <w:rPr>
          <w:rFonts w:hint="cs"/>
          <w:rtl/>
        </w:rPr>
        <w:t xml:space="preserve">ويبرز الشعر من بين فعاليات هذه القاعدة بما له من قوة في صياغة الفكر وقدرة في التعبير عنها وفعل في التحريك لها ليحتل مساحة مرموقة ويملأ فراغاً لا يُملأ بغيره من ألوان التصوير والتعبير. </w:t>
      </w:r>
    </w:p>
    <w:p w:rsidR="00EA107C" w:rsidRDefault="00EA107C" w:rsidP="00EA107C">
      <w:pPr>
        <w:pStyle w:val="libNormal"/>
        <w:rPr>
          <w:rFonts w:hint="cs"/>
          <w:rtl/>
        </w:rPr>
      </w:pPr>
      <w:r>
        <w:rPr>
          <w:rFonts w:hint="cs"/>
          <w:rtl/>
        </w:rPr>
        <w:t xml:space="preserve">وهكذا كان للقضية منذ البداية وعلى طول الخط جيش من الشعراء رفعوا راية الدم وعلقوا أوسمة الطف وبرزوا بعد ما تشبعت بأبعاد كربلاء أذهانهم وجاشت بالمأساة نفوسهم ليصوروا في قصائدهم ما نهلوه من معين قضيةٍ كان العطش معلماً من معالم المظلومية والمأساة فيها، فكان لتلك القصائد الأثر الكبير في الدفاع عن قضية كربلاء وفي إحيائها وفي تعظيمها. </w:t>
      </w:r>
    </w:p>
    <w:p w:rsidR="00EA107C" w:rsidRDefault="00EA107C" w:rsidP="00EA107C">
      <w:pPr>
        <w:pStyle w:val="libNormal"/>
        <w:rPr>
          <w:rFonts w:hint="cs"/>
          <w:rtl/>
        </w:rPr>
      </w:pPr>
      <w:r>
        <w:rPr>
          <w:rFonts w:hint="cs"/>
          <w:rtl/>
        </w:rPr>
        <w:t>ومن هنا كان تأكيد الأئمة (صلوات الله عليهم) على هذا الحقل ودعمهم للدور الرسالي الذي يمكن أن يقوم به، فهذا</w:t>
      </w:r>
      <w:r w:rsidR="00CE6156">
        <w:rPr>
          <w:rFonts w:hint="cs"/>
          <w:rtl/>
        </w:rPr>
        <w:t xml:space="preserve"> </w:t>
      </w:r>
      <w:r>
        <w:rPr>
          <w:rFonts w:hint="cs"/>
          <w:rtl/>
        </w:rPr>
        <w:t>على سبيل المثال</w:t>
      </w:r>
      <w:r w:rsidR="00CE6156">
        <w:rPr>
          <w:rFonts w:hint="cs"/>
          <w:rtl/>
        </w:rPr>
        <w:t xml:space="preserve"> </w:t>
      </w:r>
      <w:r>
        <w:rPr>
          <w:rFonts w:hint="cs"/>
          <w:rtl/>
        </w:rPr>
        <w:t>أبو هارون المكفوف يقول: قال لي أبو عبد الله (عليه السلام): (يا أبا هارون أنشدني في الحسين (عليه السلام) فأنشدته فقال: أنشدني كما تنشدون</w:t>
      </w:r>
      <w:r w:rsidR="00CE6156">
        <w:rPr>
          <w:rFonts w:hint="cs"/>
          <w:rtl/>
        </w:rPr>
        <w:t xml:space="preserve"> </w:t>
      </w:r>
      <w:r>
        <w:rPr>
          <w:rFonts w:hint="cs"/>
          <w:rtl/>
        </w:rPr>
        <w:t>يعني بالرّقة</w:t>
      </w:r>
      <w:r w:rsidR="00CE6156">
        <w:rPr>
          <w:rFonts w:hint="cs"/>
          <w:rtl/>
        </w:rPr>
        <w:t xml:space="preserve"> </w:t>
      </w:r>
      <w:r>
        <w:rPr>
          <w:rFonts w:hint="cs"/>
          <w:rtl/>
        </w:rPr>
        <w:t xml:space="preserve">قال فأنشدته: أمرر على جدث الحسين فقل لأعظمه الزكيّة قال: فبكى ثم قال زدني فنشدته القصيدة الأخرى قال: فبكى، فسمعت بكاءً من خلف الستر فلما فرغت قال: يا أبا هارون من أنشد في الحسين شعراً فبكى وأبكى عشرة كتبت لهم الجنة، ومن أنشد في الحسين شعراً فبكى وأبكى خمسة كتبت لهم الجنة، ومن أنشد في الحسين شعراً فبكى وأبكى واحداً كتبت لهما الجنة، ومن ذكر الحسين عنده فخرج من عينه من الدمع مقدار جناح ذبابة كان ثوابه على الله ولم يرض له بدون الجنة). </w:t>
      </w:r>
    </w:p>
    <w:p w:rsidR="00EA107C" w:rsidRPr="00EA107C" w:rsidRDefault="00EA107C" w:rsidP="00EA107C">
      <w:pPr>
        <w:pStyle w:val="libNormal"/>
        <w:rPr>
          <w:rFonts w:hint="cs"/>
          <w:rtl/>
        </w:rPr>
      </w:pPr>
      <w:r w:rsidRPr="00EA107C">
        <w:rPr>
          <w:rFonts w:hint="cs"/>
          <w:rtl/>
        </w:rPr>
        <w:t xml:space="preserve">ويروي الكميت بن زيد فيقول: دخلت على أبي جعفر (عليه السلام) فقال: والله يا كميت لو كان عندنا مال لأعطيناك منه ولكن لك ما قال رسول الله (صلّى الله عليه وآله) لحسان: (لا يزال معك روح القدس ما ذببت عنا). </w:t>
      </w:r>
    </w:p>
    <w:p w:rsidR="00EA107C" w:rsidRDefault="00EA107C" w:rsidP="00EA107C">
      <w:pPr>
        <w:pStyle w:val="libNormal"/>
        <w:rPr>
          <w:rFonts w:hint="cs"/>
          <w:rtl/>
        </w:rPr>
      </w:pPr>
      <w:r>
        <w:rPr>
          <w:rFonts w:hint="cs"/>
          <w:rtl/>
        </w:rPr>
        <w:lastRenderedPageBreak/>
        <w:t xml:space="preserve">ويطالعنا الإمام الرضا (صلوات الله وسلامه عليه) فيما ورد عنه في مقام تجليل شعراء أهل البيت (عليهم السلام) بقوله: (ما قال مؤمن فينا شعراً يمدحنا به إلا بنى الله تعالى له مدينة في الجنة أوسع من الدنيا سبع مرات يزوره فيها كل ملك مقرّب وكل نبيّ مرسل). </w:t>
      </w:r>
    </w:p>
    <w:p w:rsidR="00EA107C" w:rsidRDefault="00EA107C" w:rsidP="00EA107C">
      <w:pPr>
        <w:pStyle w:val="libNormal"/>
        <w:rPr>
          <w:rFonts w:hint="cs"/>
          <w:rtl/>
        </w:rPr>
      </w:pPr>
      <w:r>
        <w:rPr>
          <w:rFonts w:hint="cs"/>
          <w:rtl/>
        </w:rPr>
        <w:t xml:space="preserve">نعم إنها رسالة الشعر حين ينطق ليحرّك الناس في خط الحق وليساهم في دحر الباطل وليؤدي دوره في مسيرة خلافة الله تعالى في أرضه. </w:t>
      </w:r>
    </w:p>
    <w:p w:rsidR="00EA107C" w:rsidRDefault="00EA107C" w:rsidP="00EA107C">
      <w:pPr>
        <w:pStyle w:val="libNormal"/>
        <w:rPr>
          <w:rFonts w:hint="cs"/>
          <w:rtl/>
        </w:rPr>
      </w:pPr>
      <w:r>
        <w:rPr>
          <w:rFonts w:hint="cs"/>
          <w:rtl/>
        </w:rPr>
        <w:t>و(الدموع الناطقة) حلقة من هذه الحلقات المتواصلة ذرفها شاعر موهوب من شعراء أهل البيت (عليهم السلام) وأنجبته الكاظمية المقدسة وهو الشاعر جابر الكاظمي، ويمثل الدموع الناطقة ديوانه الشعري الذي يتميز به من إبداع في التصوير وجمال في التعبير وإخلاص في العمل ورسالية في الطرح وجلال في المادة قد ملأ فراغاً كان لابدّ أن يسد تراثنا الأدبي الشعبي، الأمر الذي يبعث على أن نشدّ على يديه ونحيي جهوده ونكرم أعماله وندعو الله تعالى له بالقبول والتسديد.</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 w:name="_Toc495741281"/>
      <w:r>
        <w:rPr>
          <w:rtl/>
        </w:rPr>
        <w:lastRenderedPageBreak/>
        <w:t>قصائد في الشع</w:t>
      </w:r>
      <w:r>
        <w:rPr>
          <w:rFonts w:hint="cs"/>
          <w:rtl/>
        </w:rPr>
        <w:t>ر الملمع</w:t>
      </w:r>
      <w:bookmarkEnd w:id="1"/>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2" w:name="02"/>
      <w:bookmarkStart w:id="3" w:name="_Toc495741282"/>
      <w:r>
        <w:rPr>
          <w:rFonts w:hint="cs"/>
          <w:rtl/>
        </w:rPr>
        <w:lastRenderedPageBreak/>
        <w:t>الإهداء</w:t>
      </w:r>
      <w:bookmarkEnd w:id="2"/>
      <w:bookmarkEnd w:id="3"/>
      <w:r>
        <w:rPr>
          <w:rFonts w:hint="cs"/>
          <w:rtl/>
        </w:rPr>
        <w:t xml:space="preserve"> </w:t>
      </w:r>
    </w:p>
    <w:p w:rsidR="00EA107C" w:rsidRDefault="00EA107C" w:rsidP="00EA107C">
      <w:pPr>
        <w:pStyle w:val="libPoemCenter"/>
        <w:rPr>
          <w:rFonts w:hint="cs"/>
          <w:rtl/>
        </w:rPr>
      </w:pPr>
      <w:r>
        <w:rPr>
          <w:rFonts w:hint="cs"/>
          <w:rtl/>
        </w:rPr>
        <w:t xml:space="preserve">إلى أسد الله الغالب علي بن أبي طالب (عليه السلام) </w:t>
      </w:r>
    </w:p>
    <w:p w:rsidR="00EA107C" w:rsidRDefault="00EA107C" w:rsidP="00EA107C">
      <w:pPr>
        <w:pStyle w:val="libPoemCenter"/>
        <w:rPr>
          <w:rFonts w:hint="cs"/>
          <w:rtl/>
        </w:rPr>
      </w:pPr>
      <w:r>
        <w:rPr>
          <w:rFonts w:hint="cs"/>
          <w:rtl/>
        </w:rPr>
        <w:t xml:space="preserve">أقدم الدمعة الخامسة من دموعي الناطقة راجياً الرضا والقبول. </w:t>
      </w:r>
    </w:p>
    <w:p w:rsidR="00EA107C" w:rsidRDefault="00EA107C" w:rsidP="00EA107C">
      <w:pPr>
        <w:pStyle w:val="libPoemCenter"/>
        <w:rPr>
          <w:rFonts w:hint="cs"/>
          <w:rtl/>
        </w:rPr>
      </w:pPr>
      <w:r>
        <w:rPr>
          <w:rFonts w:hint="cs"/>
          <w:rtl/>
        </w:rPr>
        <w:t xml:space="preserve">جابر الكاظمي </w:t>
      </w:r>
    </w:p>
    <w:p w:rsidR="00EA107C" w:rsidRDefault="00EA107C" w:rsidP="00EA107C">
      <w:pPr>
        <w:pStyle w:val="libLeft"/>
        <w:rPr>
          <w:rFonts w:hint="cs"/>
          <w:rtl/>
        </w:rPr>
      </w:pPr>
      <w:r>
        <w:rPr>
          <w:rFonts w:hint="cs"/>
          <w:rtl/>
        </w:rPr>
        <w:t>لندن</w:t>
      </w:r>
      <w:r w:rsidR="00CE6156">
        <w:rPr>
          <w:rFonts w:hint="cs"/>
          <w:rtl/>
        </w:rPr>
        <w:t xml:space="preserve"> </w:t>
      </w:r>
      <w:r>
        <w:rPr>
          <w:rFonts w:hint="cs"/>
          <w:rtl/>
        </w:rPr>
        <w:t>1994م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4" w:name="03"/>
      <w:bookmarkStart w:id="5" w:name="_Toc495741283"/>
      <w:r>
        <w:rPr>
          <w:rFonts w:hint="cs"/>
          <w:rtl/>
        </w:rPr>
        <w:lastRenderedPageBreak/>
        <w:t>المبعث الشريف</w:t>
      </w:r>
      <w:bookmarkEnd w:id="4"/>
      <w:bookmarkEnd w:id="5"/>
      <w:r>
        <w:rPr>
          <w:rFonts w:hint="cs"/>
          <w:rtl/>
        </w:rPr>
        <w:t xml:space="preserve"> </w:t>
      </w:r>
    </w:p>
    <w:p w:rsidR="00EA107C" w:rsidRDefault="00EA107C" w:rsidP="00EA107C">
      <w:pPr>
        <w:pStyle w:val="libPoemCenter"/>
        <w:rPr>
          <w:rFonts w:hint="cs"/>
          <w:rtl/>
        </w:rPr>
      </w:pPr>
      <w:r>
        <w:rPr>
          <w:rFonts w:hint="cs"/>
          <w:rtl/>
        </w:rPr>
        <w:t xml:space="preserve">بعث الله محمد، رحمةً للعالمين </w:t>
      </w:r>
    </w:p>
    <w:p w:rsidR="00EA107C" w:rsidRDefault="00EA107C" w:rsidP="00EA107C">
      <w:pPr>
        <w:pStyle w:val="libPoemCenter"/>
        <w:rPr>
          <w:rFonts w:hint="cs"/>
          <w:rtl/>
        </w:rPr>
      </w:pPr>
      <w:r>
        <w:rPr>
          <w:rFonts w:hint="cs"/>
          <w:rtl/>
        </w:rPr>
        <w:t xml:space="preserve">لاح في الكون سناه من أتى نحو خطاه </w:t>
      </w:r>
    </w:p>
    <w:p w:rsidR="00EA107C" w:rsidRDefault="00EA107C" w:rsidP="00EA107C">
      <w:pPr>
        <w:pStyle w:val="libPoemCenter"/>
        <w:rPr>
          <w:rFonts w:hint="cs"/>
          <w:rtl/>
        </w:rPr>
      </w:pPr>
      <w:r>
        <w:rPr>
          <w:rFonts w:hint="cs"/>
          <w:rtl/>
        </w:rPr>
        <w:t xml:space="preserve">فاز في دنياً ودين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انبعث هادينه الرسول بأمر من رب الجلاله </w:t>
      </w:r>
    </w:p>
    <w:p w:rsidR="00EA107C" w:rsidRDefault="00EA107C" w:rsidP="00EA107C">
      <w:pPr>
        <w:pStyle w:val="libPoemCenter"/>
        <w:rPr>
          <w:rFonts w:hint="cs"/>
          <w:rtl/>
        </w:rPr>
      </w:pPr>
      <w:r>
        <w:rPr>
          <w:rFonts w:hint="cs"/>
          <w:rtl/>
        </w:rPr>
        <w:t xml:space="preserve">ينشر الدعوه العظيمه بصوته ويأدي الرساله </w:t>
      </w:r>
    </w:p>
    <w:p w:rsidR="00EA107C" w:rsidRDefault="00EA107C" w:rsidP="00EA107C">
      <w:pPr>
        <w:pStyle w:val="libPoemCenter"/>
        <w:rPr>
          <w:rFonts w:hint="cs"/>
          <w:rtl/>
        </w:rPr>
      </w:pPr>
      <w:r>
        <w:rPr>
          <w:rFonts w:hint="cs"/>
          <w:rtl/>
        </w:rPr>
        <w:t xml:space="preserve">بعلم وبتفكير ثاقب وضع دستور العداله </w:t>
      </w:r>
    </w:p>
    <w:p w:rsidR="00EA107C" w:rsidRDefault="00EA107C" w:rsidP="00EA107C">
      <w:pPr>
        <w:pStyle w:val="libPoemCenter"/>
        <w:rPr>
          <w:rFonts w:hint="cs"/>
          <w:rtl/>
        </w:rPr>
      </w:pPr>
      <w:r>
        <w:rPr>
          <w:rFonts w:hint="cs"/>
          <w:rtl/>
        </w:rPr>
        <w:t xml:space="preserve">هادينه رحمه انبعث للمخلوقات </w:t>
      </w:r>
    </w:p>
    <w:p w:rsidR="00EA107C" w:rsidRDefault="00EA107C" w:rsidP="00EA107C">
      <w:pPr>
        <w:pStyle w:val="libPoemCenter"/>
        <w:rPr>
          <w:rFonts w:hint="cs"/>
          <w:rtl/>
        </w:rPr>
      </w:pPr>
      <w:r>
        <w:rPr>
          <w:rFonts w:hint="cs"/>
          <w:rtl/>
        </w:rPr>
        <w:t xml:space="preserve">ينشر الدعوه البيها اصلاح الذات </w:t>
      </w:r>
    </w:p>
    <w:p w:rsidR="00EA107C" w:rsidRDefault="00EA107C" w:rsidP="00EA107C">
      <w:pPr>
        <w:pStyle w:val="libPoemCenter"/>
        <w:rPr>
          <w:rFonts w:hint="cs"/>
          <w:rtl/>
        </w:rPr>
      </w:pPr>
      <w:r>
        <w:rPr>
          <w:rFonts w:hint="cs"/>
          <w:rtl/>
        </w:rPr>
        <w:t xml:space="preserve">ناسخ الانجيل وشروح التوراة </w:t>
      </w:r>
    </w:p>
    <w:p w:rsidR="00EA107C" w:rsidRDefault="00EA107C" w:rsidP="00EA107C">
      <w:pPr>
        <w:pStyle w:val="libPoemCenter"/>
        <w:rPr>
          <w:rFonts w:hint="cs"/>
          <w:rtl/>
        </w:rPr>
      </w:pPr>
      <w:r>
        <w:rPr>
          <w:rFonts w:hint="cs"/>
          <w:rtl/>
        </w:rPr>
        <w:t xml:space="preserve">خير خلق الله أضحى خاتماً للمرسلين </w:t>
      </w:r>
    </w:p>
    <w:p w:rsidR="00EA107C" w:rsidRDefault="00EA107C" w:rsidP="00EA107C">
      <w:pPr>
        <w:pStyle w:val="libPoemCenter"/>
        <w:rPr>
          <w:rFonts w:hint="cs"/>
          <w:rtl/>
        </w:rPr>
      </w:pPr>
      <w:r>
        <w:rPr>
          <w:rFonts w:hint="cs"/>
          <w:rtl/>
        </w:rPr>
        <w:t xml:space="preserve">لذرى المجد تسنم كل من جاء وأسلم </w:t>
      </w:r>
    </w:p>
    <w:p w:rsidR="00EA107C" w:rsidRDefault="00EA107C" w:rsidP="00EA107C">
      <w:pPr>
        <w:pStyle w:val="libPoemCenter"/>
        <w:rPr>
          <w:rFonts w:hint="cs"/>
          <w:rtl/>
        </w:rPr>
      </w:pPr>
      <w:r>
        <w:rPr>
          <w:rFonts w:hint="cs"/>
          <w:rtl/>
        </w:rPr>
        <w:t xml:space="preserve">فاز في دنياً ودين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أجل اشرف مبادئ أرسل الباري نبيه </w:t>
      </w:r>
    </w:p>
    <w:p w:rsidR="00EA107C" w:rsidRDefault="00EA107C" w:rsidP="00EA107C">
      <w:pPr>
        <w:pStyle w:val="libPoemCenter"/>
        <w:rPr>
          <w:rFonts w:hint="cs"/>
          <w:rtl/>
        </w:rPr>
      </w:pPr>
      <w:r>
        <w:rPr>
          <w:rFonts w:hint="cs"/>
          <w:rtl/>
        </w:rPr>
        <w:t xml:space="preserve">وخضعت أرباب السياده للشريعه الأحمديه </w:t>
      </w:r>
    </w:p>
    <w:p w:rsidR="00EA107C" w:rsidRDefault="00EA107C" w:rsidP="00EA107C">
      <w:pPr>
        <w:pStyle w:val="libPoemCenter"/>
        <w:rPr>
          <w:rFonts w:hint="cs"/>
          <w:rtl/>
        </w:rPr>
      </w:pPr>
      <w:r>
        <w:rPr>
          <w:rFonts w:hint="cs"/>
          <w:rtl/>
        </w:rPr>
        <w:t xml:space="preserve">انزالت الفتره الوخيمه وكل ظلام الجاهلية </w:t>
      </w:r>
    </w:p>
    <w:p w:rsidR="00EA107C" w:rsidRDefault="00EA107C" w:rsidP="00EA107C">
      <w:pPr>
        <w:pStyle w:val="libPoemCenter"/>
        <w:rPr>
          <w:rFonts w:hint="cs"/>
          <w:rtl/>
        </w:rPr>
      </w:pPr>
      <w:r>
        <w:rPr>
          <w:rFonts w:hint="cs"/>
          <w:rtl/>
        </w:rPr>
        <w:t xml:space="preserve">صوت العدل من جانب الكعبة صاح </w:t>
      </w:r>
    </w:p>
    <w:p w:rsidR="00EA107C" w:rsidRDefault="00EA107C" w:rsidP="00EA107C">
      <w:pPr>
        <w:pStyle w:val="libPoemCenter"/>
        <w:rPr>
          <w:rFonts w:hint="cs"/>
          <w:rtl/>
        </w:rPr>
      </w:pPr>
      <w:r>
        <w:rPr>
          <w:rFonts w:hint="cs"/>
          <w:rtl/>
        </w:rPr>
        <w:t xml:space="preserve">والجاهليه وليلها المظلم راح </w:t>
      </w:r>
    </w:p>
    <w:p w:rsidR="00EA107C" w:rsidRDefault="00EA107C" w:rsidP="00EA107C">
      <w:pPr>
        <w:pStyle w:val="libPoemCenter"/>
        <w:rPr>
          <w:rFonts w:hint="cs"/>
          <w:rtl/>
        </w:rPr>
      </w:pPr>
      <w:r>
        <w:rPr>
          <w:rFonts w:hint="cs"/>
          <w:rtl/>
        </w:rPr>
        <w:t xml:space="preserve">وذوي التيجان سيقت مع ليل المشركين </w:t>
      </w:r>
    </w:p>
    <w:p w:rsidR="00EA107C" w:rsidRDefault="00EA107C" w:rsidP="00EA107C">
      <w:pPr>
        <w:pStyle w:val="libPoemCenter"/>
        <w:rPr>
          <w:rFonts w:hint="cs"/>
          <w:rtl/>
        </w:rPr>
      </w:pPr>
      <w:r>
        <w:rPr>
          <w:rFonts w:hint="cs"/>
          <w:rtl/>
        </w:rPr>
        <w:t xml:space="preserve">ونداء الحق ردد من سعى نحو محمد </w:t>
      </w:r>
    </w:p>
    <w:p w:rsidR="00EA107C" w:rsidRDefault="00EA107C" w:rsidP="00EA107C">
      <w:pPr>
        <w:pStyle w:val="libPoemCenter"/>
        <w:rPr>
          <w:rFonts w:hint="cs"/>
          <w:rtl/>
        </w:rPr>
      </w:pPr>
      <w:r>
        <w:rPr>
          <w:rFonts w:hint="cs"/>
          <w:rtl/>
        </w:rPr>
        <w:t xml:space="preserve">فاز في دنياً ودين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وحنه من أصفه المناهل غصن دوحتنه تروه </w:t>
      </w:r>
    </w:p>
    <w:p w:rsidR="00EA107C" w:rsidRDefault="00EA107C" w:rsidP="00EA107C">
      <w:pPr>
        <w:pStyle w:val="libPoemCenter"/>
        <w:rPr>
          <w:rFonts w:hint="cs"/>
          <w:rtl/>
        </w:rPr>
      </w:pPr>
      <w:r>
        <w:rPr>
          <w:rFonts w:hint="cs"/>
          <w:rtl/>
        </w:rPr>
        <w:t xml:space="preserve">بجامعة حكمه درسنه اعرفنه منهاج النبوه </w:t>
      </w:r>
    </w:p>
    <w:p w:rsidR="00EA107C" w:rsidRDefault="00EA107C" w:rsidP="00EA107C">
      <w:pPr>
        <w:pStyle w:val="libPoemCenter"/>
        <w:rPr>
          <w:rFonts w:hint="cs"/>
          <w:rtl/>
        </w:rPr>
      </w:pPr>
      <w:r>
        <w:rPr>
          <w:rFonts w:hint="cs"/>
          <w:rtl/>
        </w:rPr>
        <w:t xml:space="preserve">يدعو للحب والموده والتآلف والأخوه </w:t>
      </w:r>
    </w:p>
    <w:p w:rsidR="00EA107C" w:rsidRDefault="00EA107C" w:rsidP="00EA107C">
      <w:pPr>
        <w:pStyle w:val="libPoemCenter"/>
        <w:rPr>
          <w:rFonts w:hint="cs"/>
          <w:rtl/>
        </w:rPr>
      </w:pPr>
      <w:r>
        <w:rPr>
          <w:rFonts w:hint="cs"/>
          <w:rtl/>
        </w:rPr>
        <w:lastRenderedPageBreak/>
        <w:t xml:space="preserve">دستور يرمز للعدل والتوحيد </w:t>
      </w:r>
    </w:p>
    <w:p w:rsidR="00EA107C" w:rsidRDefault="00EA107C" w:rsidP="00EA107C">
      <w:pPr>
        <w:pStyle w:val="libPoemCenter"/>
        <w:rPr>
          <w:rFonts w:hint="cs"/>
          <w:rtl/>
        </w:rPr>
      </w:pPr>
      <w:r>
        <w:rPr>
          <w:rFonts w:hint="cs"/>
          <w:rtl/>
        </w:rPr>
        <w:t xml:space="preserve">غير الوفه وغير التعاون ميريد </w:t>
      </w:r>
    </w:p>
    <w:p w:rsidR="00EA107C" w:rsidRDefault="00EA107C" w:rsidP="00EA107C">
      <w:pPr>
        <w:pStyle w:val="libPoemCenter"/>
        <w:rPr>
          <w:rFonts w:hint="cs"/>
          <w:rtl/>
        </w:rPr>
      </w:pPr>
      <w:r>
        <w:rPr>
          <w:rFonts w:hint="cs"/>
          <w:rtl/>
        </w:rPr>
        <w:t xml:space="preserve">ما راد تفريق الشمل والتبديد </w:t>
      </w:r>
    </w:p>
    <w:p w:rsidR="00EA107C" w:rsidRDefault="00EA107C" w:rsidP="00EA107C">
      <w:pPr>
        <w:pStyle w:val="libPoemCenter"/>
        <w:rPr>
          <w:rFonts w:hint="cs"/>
          <w:rtl/>
        </w:rPr>
      </w:pPr>
      <w:r>
        <w:rPr>
          <w:rFonts w:hint="cs"/>
          <w:rtl/>
        </w:rPr>
        <w:t xml:space="preserve">يا رجال الحق هيا لِوِفاق المسلمين </w:t>
      </w:r>
    </w:p>
    <w:p w:rsidR="00EA107C" w:rsidRDefault="00EA107C" w:rsidP="00EA107C">
      <w:pPr>
        <w:pStyle w:val="libPoemCenter"/>
        <w:rPr>
          <w:rFonts w:hint="cs"/>
          <w:rtl/>
        </w:rPr>
      </w:pPr>
      <w:r>
        <w:rPr>
          <w:rFonts w:hint="cs"/>
          <w:rtl/>
        </w:rPr>
        <w:t xml:space="preserve">أصبح الأمر جليا واعلموا من قال هيا </w:t>
      </w:r>
    </w:p>
    <w:p w:rsidR="00EA107C" w:rsidRDefault="00EA107C" w:rsidP="00EA107C">
      <w:pPr>
        <w:pStyle w:val="libPoemCenter"/>
        <w:rPr>
          <w:rFonts w:hint="cs"/>
          <w:rtl/>
        </w:rPr>
      </w:pPr>
      <w:r>
        <w:rPr>
          <w:rFonts w:hint="cs"/>
          <w:rtl/>
        </w:rPr>
        <w:t xml:space="preserve">فاز في دنياً ودين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راد من عدنه محمد نرفع الصرخه الجريئه </w:t>
      </w:r>
    </w:p>
    <w:p w:rsidR="00EA107C" w:rsidRDefault="00EA107C" w:rsidP="00EA107C">
      <w:pPr>
        <w:pStyle w:val="libPoemCenter"/>
        <w:rPr>
          <w:rFonts w:hint="cs"/>
          <w:rtl/>
        </w:rPr>
      </w:pPr>
      <w:r>
        <w:rPr>
          <w:rFonts w:hint="cs"/>
          <w:rtl/>
        </w:rPr>
        <w:t xml:space="preserve">ونرفض اصحاب النفوس الطامعه العاشت دنيئه </w:t>
      </w:r>
    </w:p>
    <w:p w:rsidR="00EA107C" w:rsidRDefault="00EA107C" w:rsidP="00EA107C">
      <w:pPr>
        <w:pStyle w:val="libPoemCenter"/>
        <w:rPr>
          <w:rFonts w:hint="cs"/>
          <w:rtl/>
        </w:rPr>
      </w:pPr>
      <w:r>
        <w:rPr>
          <w:rFonts w:hint="cs"/>
          <w:rtl/>
        </w:rPr>
        <w:t xml:space="preserve">ونسند الشخص الضعيف وهالمساكين البريئه </w:t>
      </w:r>
    </w:p>
    <w:p w:rsidR="00EA107C" w:rsidRDefault="00EA107C" w:rsidP="00EA107C">
      <w:pPr>
        <w:pStyle w:val="libPoemCenter"/>
        <w:rPr>
          <w:rFonts w:hint="cs"/>
          <w:rtl/>
        </w:rPr>
      </w:pPr>
      <w:r>
        <w:rPr>
          <w:rFonts w:hint="cs"/>
          <w:rtl/>
        </w:rPr>
        <w:t xml:space="preserve">ما راد من عدنه نعيش ابوجهين </w:t>
      </w:r>
    </w:p>
    <w:p w:rsidR="00EA107C" w:rsidRDefault="00EA107C" w:rsidP="00EA107C">
      <w:pPr>
        <w:pStyle w:val="libPoemCenter"/>
        <w:rPr>
          <w:rFonts w:hint="cs"/>
          <w:rtl/>
        </w:rPr>
      </w:pPr>
      <w:r>
        <w:rPr>
          <w:rFonts w:hint="cs"/>
          <w:rtl/>
        </w:rPr>
        <w:t xml:space="preserve">مرفوض كلمن يلعب اعله الحبلين </w:t>
      </w:r>
    </w:p>
    <w:p w:rsidR="00EA107C" w:rsidRDefault="00EA107C" w:rsidP="00EA107C">
      <w:pPr>
        <w:pStyle w:val="libPoemCenter"/>
        <w:rPr>
          <w:rFonts w:hint="cs"/>
          <w:rtl/>
        </w:rPr>
      </w:pPr>
      <w:r>
        <w:rPr>
          <w:rFonts w:hint="cs"/>
          <w:rtl/>
        </w:rPr>
        <w:t xml:space="preserve">والدين واحد لا نحرف هالدين </w:t>
      </w:r>
    </w:p>
    <w:p w:rsidR="00EA107C" w:rsidRDefault="00EA107C" w:rsidP="00EA107C">
      <w:pPr>
        <w:pStyle w:val="libPoemCenter"/>
        <w:rPr>
          <w:rFonts w:hint="cs"/>
          <w:rtl/>
        </w:rPr>
      </w:pPr>
      <w:r>
        <w:rPr>
          <w:rFonts w:hint="cs"/>
          <w:rtl/>
        </w:rPr>
        <w:t xml:space="preserve">إن من يرفع صوتاً لحقوق البائسين </w:t>
      </w:r>
    </w:p>
    <w:p w:rsidR="00EA107C" w:rsidRDefault="00EA107C" w:rsidP="00EA107C">
      <w:pPr>
        <w:pStyle w:val="libPoemCenter"/>
        <w:rPr>
          <w:rFonts w:hint="cs"/>
          <w:rtl/>
        </w:rPr>
      </w:pPr>
      <w:r>
        <w:rPr>
          <w:rFonts w:hint="cs"/>
          <w:rtl/>
        </w:rPr>
        <w:t xml:space="preserve">دون من ذا ولماذا حتف أنف الدهر هذا </w:t>
      </w:r>
    </w:p>
    <w:p w:rsidR="00EA107C" w:rsidRDefault="00EA107C" w:rsidP="00EA107C">
      <w:pPr>
        <w:pStyle w:val="libPoemCenter"/>
        <w:rPr>
          <w:rFonts w:hint="cs"/>
          <w:rtl/>
        </w:rPr>
      </w:pPr>
      <w:r>
        <w:rPr>
          <w:rFonts w:hint="cs"/>
          <w:rtl/>
        </w:rPr>
        <w:t xml:space="preserve">فاز في دنياً ودين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هذا واقع مجتمعنه البيه صارت الف خله </w:t>
      </w:r>
    </w:p>
    <w:p w:rsidR="00EA107C" w:rsidRDefault="00EA107C" w:rsidP="00EA107C">
      <w:pPr>
        <w:pStyle w:val="libPoemCenter"/>
        <w:rPr>
          <w:rFonts w:hint="cs"/>
          <w:rtl/>
        </w:rPr>
      </w:pPr>
      <w:r>
        <w:rPr>
          <w:rFonts w:hint="cs"/>
          <w:rtl/>
        </w:rPr>
        <w:t xml:space="preserve">بدال ما نسند ضعيف الحال نحتقره ونذله </w:t>
      </w:r>
    </w:p>
    <w:p w:rsidR="00EA107C" w:rsidRDefault="00EA107C" w:rsidP="00EA107C">
      <w:pPr>
        <w:pStyle w:val="libPoemCenter"/>
        <w:rPr>
          <w:rFonts w:hint="cs"/>
          <w:rtl/>
        </w:rPr>
      </w:pPr>
      <w:r>
        <w:rPr>
          <w:rFonts w:hint="cs"/>
          <w:rtl/>
        </w:rPr>
        <w:t xml:space="preserve">الغني حتى لو يعوف الدين نحترمه ونجله </w:t>
      </w:r>
    </w:p>
    <w:p w:rsidR="00EA107C" w:rsidRDefault="00EA107C" w:rsidP="00EA107C">
      <w:pPr>
        <w:pStyle w:val="libPoemCenter"/>
        <w:rPr>
          <w:rFonts w:hint="cs"/>
          <w:rtl/>
        </w:rPr>
      </w:pPr>
      <w:r>
        <w:rPr>
          <w:rFonts w:hint="cs"/>
          <w:rtl/>
        </w:rPr>
        <w:t xml:space="preserve">واقعنه هذا وصار أتعس واقع </w:t>
      </w:r>
    </w:p>
    <w:p w:rsidR="00EA107C" w:rsidRDefault="00EA107C" w:rsidP="00EA107C">
      <w:pPr>
        <w:pStyle w:val="libPoemCenter"/>
        <w:rPr>
          <w:rFonts w:hint="cs"/>
          <w:rtl/>
        </w:rPr>
      </w:pPr>
      <w:r>
        <w:rPr>
          <w:rFonts w:hint="cs"/>
          <w:rtl/>
        </w:rPr>
        <w:t xml:space="preserve">ما يوم عن حگ الضعيف اندافع </w:t>
      </w:r>
    </w:p>
    <w:p w:rsidR="00EA107C" w:rsidRDefault="00EA107C" w:rsidP="00EA107C">
      <w:pPr>
        <w:pStyle w:val="libPoemCenter"/>
        <w:rPr>
          <w:rFonts w:hint="cs"/>
          <w:rtl/>
        </w:rPr>
      </w:pPr>
      <w:r>
        <w:rPr>
          <w:rFonts w:hint="cs"/>
          <w:rtl/>
        </w:rPr>
        <w:t xml:space="preserve">لهذا السبب صرنه هدف للطامع </w:t>
      </w:r>
    </w:p>
    <w:p w:rsidR="00EA107C" w:rsidRDefault="00EA107C" w:rsidP="00EA107C">
      <w:pPr>
        <w:pStyle w:val="libPoemCenter"/>
        <w:rPr>
          <w:rFonts w:hint="cs"/>
          <w:rtl/>
        </w:rPr>
      </w:pPr>
      <w:r>
        <w:rPr>
          <w:rFonts w:hint="cs"/>
          <w:rtl/>
        </w:rPr>
        <w:t xml:space="preserve">أيها الطامع مهلا صاحب الحاجة أولى </w:t>
      </w:r>
    </w:p>
    <w:p w:rsidR="00EA107C" w:rsidRDefault="00EA107C" w:rsidP="00EA107C">
      <w:pPr>
        <w:pStyle w:val="libPoemCenter"/>
        <w:rPr>
          <w:rFonts w:hint="cs"/>
          <w:rtl/>
        </w:rPr>
      </w:pPr>
      <w:r>
        <w:rPr>
          <w:rFonts w:hint="cs"/>
          <w:rtl/>
        </w:rPr>
        <w:t xml:space="preserve">فاز في ديناً ودين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نوگف انساوي الصفوف وتعتمر بينه المساجد </w:t>
      </w:r>
    </w:p>
    <w:p w:rsidR="00EA107C" w:rsidRDefault="00EA107C" w:rsidP="00EA107C">
      <w:pPr>
        <w:pStyle w:val="libPoemCenter"/>
        <w:rPr>
          <w:rFonts w:hint="cs"/>
          <w:rtl/>
        </w:rPr>
      </w:pPr>
      <w:r>
        <w:rPr>
          <w:rFonts w:hint="cs"/>
          <w:rtl/>
        </w:rPr>
        <w:t xml:space="preserve">ولو طلعنه ردود نرجع واحد اعله الثاني حاقد </w:t>
      </w:r>
    </w:p>
    <w:p w:rsidR="00EA107C" w:rsidRDefault="00EA107C" w:rsidP="00EA107C">
      <w:pPr>
        <w:pStyle w:val="libPoemCenter"/>
        <w:rPr>
          <w:rFonts w:hint="cs"/>
          <w:rtl/>
        </w:rPr>
      </w:pPr>
      <w:r>
        <w:rPr>
          <w:rFonts w:hint="cs"/>
          <w:rtl/>
        </w:rPr>
        <w:lastRenderedPageBreak/>
        <w:t xml:space="preserve">خل نحچي انراجع نفسنه وخل نصير براي واحد </w:t>
      </w:r>
    </w:p>
    <w:p w:rsidR="00EA107C" w:rsidRDefault="00EA107C" w:rsidP="00EA107C">
      <w:pPr>
        <w:pStyle w:val="libPoemCenter"/>
        <w:rPr>
          <w:rFonts w:hint="cs"/>
          <w:rtl/>
        </w:rPr>
      </w:pPr>
      <w:r>
        <w:rPr>
          <w:rFonts w:hint="cs"/>
          <w:rtl/>
        </w:rPr>
        <w:t xml:space="preserve">لا نظل بالأكار ننسج أوهام </w:t>
      </w:r>
    </w:p>
    <w:p w:rsidR="00EA107C" w:rsidRDefault="00EA107C" w:rsidP="00EA107C">
      <w:pPr>
        <w:pStyle w:val="libPoemCenter"/>
        <w:rPr>
          <w:rFonts w:hint="cs"/>
          <w:rtl/>
        </w:rPr>
      </w:pPr>
      <w:r>
        <w:rPr>
          <w:rFonts w:hint="cs"/>
          <w:rtl/>
        </w:rPr>
        <w:t xml:space="preserve">خل نحچي ونتمسك بدين الاسلام </w:t>
      </w:r>
    </w:p>
    <w:p w:rsidR="00EA107C" w:rsidRDefault="00EA107C" w:rsidP="00EA107C">
      <w:pPr>
        <w:pStyle w:val="libPoemCenter"/>
        <w:rPr>
          <w:rFonts w:hint="cs"/>
          <w:rtl/>
        </w:rPr>
      </w:pPr>
      <w:r>
        <w:rPr>
          <w:rFonts w:hint="cs"/>
          <w:rtl/>
        </w:rPr>
        <w:t xml:space="preserve">وانطبق اعراف الشرع والاحكام </w:t>
      </w:r>
    </w:p>
    <w:p w:rsidR="00EA107C" w:rsidRDefault="00EA107C" w:rsidP="00EA107C">
      <w:pPr>
        <w:pStyle w:val="libPoemCenter"/>
        <w:rPr>
          <w:rFonts w:hint="cs"/>
          <w:rtl/>
        </w:rPr>
      </w:pPr>
      <w:r>
        <w:rPr>
          <w:rFonts w:hint="cs"/>
          <w:rtl/>
        </w:rPr>
        <w:t xml:space="preserve">هكذا الإسلام يبقى حليةً للمتقين </w:t>
      </w:r>
    </w:p>
    <w:p w:rsidR="00EA107C" w:rsidRDefault="00EA107C" w:rsidP="00EA107C">
      <w:pPr>
        <w:pStyle w:val="libPoemCenter"/>
        <w:rPr>
          <w:rFonts w:hint="cs"/>
          <w:rtl/>
        </w:rPr>
      </w:pPr>
      <w:r>
        <w:rPr>
          <w:rFonts w:hint="cs"/>
          <w:rtl/>
        </w:rPr>
        <w:t xml:space="preserve">ديننا أطهر مسلك قل لمن فيه تمسك </w:t>
      </w:r>
    </w:p>
    <w:p w:rsidR="00EA107C" w:rsidRDefault="00EA107C" w:rsidP="00EA107C">
      <w:pPr>
        <w:pStyle w:val="libPoemCenter"/>
        <w:rPr>
          <w:rFonts w:hint="cs"/>
          <w:rtl/>
        </w:rPr>
      </w:pPr>
      <w:r>
        <w:rPr>
          <w:rFonts w:hint="cs"/>
          <w:rtl/>
        </w:rPr>
        <w:t xml:space="preserve">فاز في دنياً ودين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شرف ذات النبوة الباري امتنه جعلها </w:t>
      </w:r>
    </w:p>
    <w:p w:rsidR="00EA107C" w:rsidRDefault="00EA107C" w:rsidP="00EA107C">
      <w:pPr>
        <w:pStyle w:val="libPoemCenter"/>
        <w:rPr>
          <w:rFonts w:hint="cs"/>
          <w:rtl/>
        </w:rPr>
      </w:pPr>
      <w:r>
        <w:rPr>
          <w:rFonts w:hint="cs"/>
          <w:rtl/>
        </w:rPr>
        <w:t xml:space="preserve">أشرف واعظم واقدس واطهر من الأمم كلها </w:t>
      </w:r>
    </w:p>
    <w:p w:rsidR="00EA107C" w:rsidRDefault="00EA107C" w:rsidP="00EA107C">
      <w:pPr>
        <w:pStyle w:val="libPoemCenter"/>
        <w:rPr>
          <w:rFonts w:hint="cs"/>
          <w:rtl/>
        </w:rPr>
      </w:pPr>
      <w:r>
        <w:rPr>
          <w:rFonts w:hint="cs"/>
          <w:rtl/>
        </w:rPr>
        <w:t xml:space="preserve">وجعل اشرف انبياءه المصطفى وخاتم رسلها </w:t>
      </w:r>
    </w:p>
    <w:p w:rsidR="00EA107C" w:rsidRDefault="00EA107C" w:rsidP="00EA107C">
      <w:pPr>
        <w:pStyle w:val="libPoemCenter"/>
        <w:rPr>
          <w:rFonts w:hint="cs"/>
          <w:rtl/>
        </w:rPr>
      </w:pPr>
      <w:r>
        <w:rPr>
          <w:rFonts w:hint="cs"/>
          <w:rtl/>
        </w:rPr>
        <w:t xml:space="preserve">واللي حفظ امجاد هاي الأمه </w:t>
      </w:r>
    </w:p>
    <w:p w:rsidR="00EA107C" w:rsidRDefault="00EA107C" w:rsidP="00EA107C">
      <w:pPr>
        <w:pStyle w:val="libPoemCenter"/>
        <w:rPr>
          <w:rFonts w:hint="cs"/>
          <w:rtl/>
        </w:rPr>
      </w:pPr>
      <w:r>
        <w:rPr>
          <w:rFonts w:hint="cs"/>
          <w:rtl/>
        </w:rPr>
        <w:t xml:space="preserve">سبط النبي القدم حياته ودمه </w:t>
      </w:r>
    </w:p>
    <w:p w:rsidR="00EA107C" w:rsidRDefault="00EA107C" w:rsidP="00EA107C">
      <w:pPr>
        <w:pStyle w:val="libPoemCenter"/>
        <w:rPr>
          <w:rFonts w:hint="cs"/>
          <w:rtl/>
        </w:rPr>
      </w:pPr>
      <w:r>
        <w:rPr>
          <w:rFonts w:hint="cs"/>
          <w:rtl/>
        </w:rPr>
        <w:t xml:space="preserve">ظل يهتف لسان الخلود باسمه </w:t>
      </w:r>
    </w:p>
    <w:p w:rsidR="00EA107C" w:rsidRDefault="00EA107C" w:rsidP="00EA107C">
      <w:pPr>
        <w:pStyle w:val="libPoemCenter"/>
        <w:rPr>
          <w:rFonts w:hint="cs"/>
          <w:rtl/>
        </w:rPr>
      </w:pPr>
      <w:r>
        <w:rPr>
          <w:rFonts w:hint="cs"/>
          <w:rtl/>
        </w:rPr>
        <w:t xml:space="preserve">جعل العزة شمساً في سماء الخالدين </w:t>
      </w:r>
    </w:p>
    <w:p w:rsidR="00EA107C" w:rsidRDefault="00EA107C" w:rsidP="00EA107C">
      <w:pPr>
        <w:pStyle w:val="libPoemCenter"/>
        <w:rPr>
          <w:rFonts w:hint="cs"/>
          <w:rtl/>
        </w:rPr>
      </w:pPr>
      <w:r>
        <w:rPr>
          <w:rFonts w:hint="cs"/>
          <w:rtl/>
        </w:rPr>
        <w:t xml:space="preserve">نوره أثرى سماءه حينما أعطى دمائه </w:t>
      </w:r>
    </w:p>
    <w:p w:rsidR="00EA107C" w:rsidRDefault="00EA107C" w:rsidP="00EA107C">
      <w:pPr>
        <w:pStyle w:val="libPoemCenter"/>
        <w:rPr>
          <w:rFonts w:hint="cs"/>
          <w:rtl/>
        </w:rPr>
      </w:pPr>
      <w:r>
        <w:rPr>
          <w:rFonts w:hint="cs"/>
          <w:rtl/>
        </w:rPr>
        <w:t xml:space="preserve">فاز في دنياً ودين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حسين من قدم حياته بساحة العز والكرامه </w:t>
      </w:r>
    </w:p>
    <w:p w:rsidR="00EA107C" w:rsidRDefault="00EA107C" w:rsidP="00EA107C">
      <w:pPr>
        <w:pStyle w:val="libPoemCenter"/>
        <w:rPr>
          <w:rFonts w:hint="cs"/>
          <w:rtl/>
        </w:rPr>
      </w:pPr>
      <w:r>
        <w:rPr>
          <w:rFonts w:hint="cs"/>
          <w:rtl/>
        </w:rPr>
        <w:t xml:space="preserve">راد للاسلام يحفظ شرف قدسية نظامه </w:t>
      </w:r>
    </w:p>
    <w:p w:rsidR="00EA107C" w:rsidRDefault="00EA107C" w:rsidP="00EA107C">
      <w:pPr>
        <w:pStyle w:val="libPoemCenter"/>
        <w:rPr>
          <w:rFonts w:hint="cs"/>
          <w:rtl/>
        </w:rPr>
      </w:pPr>
      <w:r>
        <w:rPr>
          <w:rFonts w:hint="cs"/>
          <w:rtl/>
        </w:rPr>
        <w:t xml:space="preserve">عاف بين علوج اميه عيال مرعوبه ويتامه </w:t>
      </w:r>
    </w:p>
    <w:p w:rsidR="00EA107C" w:rsidRDefault="00EA107C" w:rsidP="00EA107C">
      <w:pPr>
        <w:pStyle w:val="libPoemCenter"/>
        <w:rPr>
          <w:rFonts w:hint="cs"/>
          <w:rtl/>
        </w:rPr>
      </w:pPr>
      <w:r>
        <w:rPr>
          <w:rFonts w:hint="cs"/>
          <w:rtl/>
        </w:rPr>
        <w:t xml:space="preserve">عاف اليتامه والحرم والرضعان </w:t>
      </w:r>
    </w:p>
    <w:p w:rsidR="00EA107C" w:rsidRDefault="00EA107C" w:rsidP="00EA107C">
      <w:pPr>
        <w:pStyle w:val="libPoemCenter"/>
        <w:rPr>
          <w:rFonts w:hint="cs"/>
          <w:rtl/>
        </w:rPr>
      </w:pPr>
      <w:r>
        <w:rPr>
          <w:rFonts w:hint="cs"/>
          <w:rtl/>
        </w:rPr>
        <w:t xml:space="preserve">ما بين سطوات الدهر والعدوان </w:t>
      </w:r>
    </w:p>
    <w:p w:rsidR="00EA107C" w:rsidRDefault="00EA107C" w:rsidP="00EA107C">
      <w:pPr>
        <w:pStyle w:val="libPoemCenter"/>
        <w:rPr>
          <w:rFonts w:hint="cs"/>
          <w:rtl/>
        </w:rPr>
      </w:pPr>
      <w:r>
        <w:rPr>
          <w:rFonts w:hint="cs"/>
          <w:rtl/>
        </w:rPr>
        <w:t xml:space="preserve">ومن شاهدت زينب لهيب النيران </w:t>
      </w:r>
    </w:p>
    <w:p w:rsidR="00EA107C" w:rsidRDefault="00EA107C" w:rsidP="00EA107C">
      <w:pPr>
        <w:pStyle w:val="libPoemCenter"/>
        <w:rPr>
          <w:rFonts w:hint="cs"/>
          <w:rtl/>
        </w:rPr>
      </w:pPr>
      <w:r>
        <w:rPr>
          <w:rFonts w:hint="cs"/>
          <w:rtl/>
        </w:rPr>
        <w:t xml:space="preserve">خرجت وهي تنادي يبن أمي يا حسين </w:t>
      </w:r>
    </w:p>
    <w:p w:rsidR="00EA107C" w:rsidRDefault="00EA107C" w:rsidP="00EA107C">
      <w:pPr>
        <w:pStyle w:val="libPoemCenter"/>
        <w:rPr>
          <w:rFonts w:hint="cs"/>
          <w:rtl/>
        </w:rPr>
      </w:pPr>
      <w:r>
        <w:rPr>
          <w:rFonts w:hint="cs"/>
          <w:rtl/>
        </w:rPr>
        <w:t xml:space="preserve">وهو فوق الأرض ملقىً هكذا المظلوم حقاً </w:t>
      </w:r>
    </w:p>
    <w:p w:rsidR="00EA107C" w:rsidRDefault="00EA107C" w:rsidP="00EA107C">
      <w:pPr>
        <w:pStyle w:val="libPoemCenter"/>
        <w:rPr>
          <w:rFonts w:hint="cs"/>
          <w:rtl/>
        </w:rPr>
      </w:pPr>
      <w:r>
        <w:rPr>
          <w:rFonts w:hint="cs"/>
          <w:rtl/>
        </w:rPr>
        <w:t xml:space="preserve">فاز في دنياً ودين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lastRenderedPageBreak/>
        <w:t>(دمشق 1990 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6" w:name="04"/>
      <w:bookmarkStart w:id="7" w:name="_Toc495741284"/>
      <w:r>
        <w:rPr>
          <w:rFonts w:hint="cs"/>
          <w:rtl/>
        </w:rPr>
        <w:lastRenderedPageBreak/>
        <w:t>إن مات محمد (صلى الله عليه وآله)</w:t>
      </w:r>
      <w:bookmarkEnd w:id="6"/>
      <w:bookmarkEnd w:id="7"/>
      <w:r>
        <w:rPr>
          <w:rFonts w:hint="cs"/>
          <w:rtl/>
        </w:rPr>
        <w:t xml:space="preserve"> </w:t>
      </w:r>
    </w:p>
    <w:p w:rsidR="00EA107C" w:rsidRDefault="00EA107C" w:rsidP="00EA107C">
      <w:pPr>
        <w:pStyle w:val="libPoemCenter"/>
        <w:rPr>
          <w:rFonts w:hint="cs"/>
          <w:rtl/>
        </w:rPr>
      </w:pPr>
      <w:r>
        <w:rPr>
          <w:rFonts w:hint="cs"/>
          <w:rtl/>
        </w:rPr>
        <w:t xml:space="preserve">إن مات محمداً أو حجبا تنقلب الأمة منقلبا </w:t>
      </w:r>
    </w:p>
    <w:p w:rsidR="00EA107C" w:rsidRDefault="00EA107C" w:rsidP="00EA107C">
      <w:pPr>
        <w:pStyle w:val="libPoemCenter"/>
        <w:rPr>
          <w:rFonts w:hint="cs"/>
          <w:rtl/>
        </w:rPr>
      </w:pPr>
      <w:r>
        <w:rPr>
          <w:rFonts w:hint="cs"/>
          <w:rtl/>
        </w:rPr>
        <w:t xml:space="preserve">فاليوم قد مات محمد </w:t>
      </w:r>
    </w:p>
    <w:p w:rsidR="00EA107C" w:rsidRDefault="00EA107C" w:rsidP="00EA107C">
      <w:pPr>
        <w:pStyle w:val="libPoemCenter"/>
        <w:rPr>
          <w:rFonts w:hint="cs"/>
          <w:rtl/>
        </w:rPr>
      </w:pPr>
      <w:r>
        <w:rPr>
          <w:rFonts w:hint="cs"/>
          <w:rtl/>
        </w:rPr>
        <w:t xml:space="preserve">مظلوم والخالق يشهد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صفحة تاريخ انطالعها بالفكره الحره انتابعها </w:t>
      </w:r>
    </w:p>
    <w:p w:rsidR="00EA107C" w:rsidRDefault="00EA107C" w:rsidP="00EA107C">
      <w:pPr>
        <w:pStyle w:val="libPoemCenter"/>
        <w:rPr>
          <w:rFonts w:hint="cs"/>
          <w:rtl/>
        </w:rPr>
      </w:pPr>
      <w:r>
        <w:rPr>
          <w:rFonts w:hint="cs"/>
          <w:rtl/>
        </w:rPr>
        <w:t xml:space="preserve">هالأمه اشوصاها الهادي خطبه وكل واحد سامعها </w:t>
      </w:r>
    </w:p>
    <w:p w:rsidR="00EA107C" w:rsidRDefault="00EA107C" w:rsidP="00EA107C">
      <w:pPr>
        <w:pStyle w:val="libPoemCenter"/>
        <w:rPr>
          <w:rFonts w:hint="cs"/>
          <w:rtl/>
        </w:rPr>
      </w:pPr>
      <w:r>
        <w:rPr>
          <w:rFonts w:hint="cs"/>
          <w:rtl/>
        </w:rPr>
        <w:t xml:space="preserve">وصاها ابحيدر من بعده اشلون الثاني بسرعه اخدعها </w:t>
      </w:r>
    </w:p>
    <w:p w:rsidR="00EA107C" w:rsidRDefault="00EA107C" w:rsidP="00EA107C">
      <w:pPr>
        <w:pStyle w:val="libPoemCenter"/>
        <w:rPr>
          <w:rFonts w:hint="cs"/>
          <w:rtl/>
        </w:rPr>
      </w:pPr>
      <w:r>
        <w:rPr>
          <w:rFonts w:hint="cs"/>
          <w:rtl/>
        </w:rPr>
        <w:t xml:space="preserve">ليش انخدعت ليش انذلت ليش اتغير كل واقعها </w:t>
      </w:r>
    </w:p>
    <w:p w:rsidR="00EA107C" w:rsidRDefault="00EA107C" w:rsidP="00EA107C">
      <w:pPr>
        <w:pStyle w:val="libPoemCenter"/>
        <w:rPr>
          <w:rFonts w:hint="cs"/>
          <w:rtl/>
        </w:rPr>
      </w:pPr>
      <w:r>
        <w:rPr>
          <w:rFonts w:hint="cs"/>
          <w:rtl/>
        </w:rPr>
        <w:t xml:space="preserve">عجباً للأمة واعجبا تنسى ما قال وما خطبا </w:t>
      </w:r>
    </w:p>
    <w:p w:rsidR="00EA107C" w:rsidRDefault="00EA107C" w:rsidP="00EA107C">
      <w:pPr>
        <w:pStyle w:val="libPoemCenter"/>
        <w:rPr>
          <w:rFonts w:hint="cs"/>
          <w:rtl/>
        </w:rPr>
      </w:pPr>
      <w:r>
        <w:rPr>
          <w:rFonts w:hint="cs"/>
          <w:rtl/>
        </w:rPr>
        <w:t xml:space="preserve">فاليوم قد مات محمد </w:t>
      </w:r>
    </w:p>
    <w:p w:rsidR="00EA107C" w:rsidRDefault="00EA107C" w:rsidP="00EA107C">
      <w:pPr>
        <w:pStyle w:val="libPoemCenter"/>
        <w:rPr>
          <w:rFonts w:hint="cs"/>
          <w:rtl/>
        </w:rPr>
      </w:pPr>
      <w:r>
        <w:rPr>
          <w:rFonts w:hint="cs"/>
          <w:rtl/>
        </w:rPr>
        <w:t xml:space="preserve">مظلوم والخالق يشهد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مغروره وعادت ماضيها لتذب هذا اللوم اعليها </w:t>
      </w:r>
    </w:p>
    <w:p w:rsidR="00EA107C" w:rsidRDefault="00EA107C" w:rsidP="00EA107C">
      <w:pPr>
        <w:pStyle w:val="libPoemCenter"/>
        <w:rPr>
          <w:rFonts w:hint="cs"/>
          <w:rtl/>
        </w:rPr>
      </w:pPr>
      <w:r>
        <w:rPr>
          <w:rFonts w:hint="cs"/>
          <w:rtl/>
        </w:rPr>
        <w:t xml:space="preserve">نامت فوگ تراب الذله سيصحيها وشيوعيها </w:t>
      </w:r>
    </w:p>
    <w:p w:rsidR="00EA107C" w:rsidRDefault="00EA107C" w:rsidP="00EA107C">
      <w:pPr>
        <w:pStyle w:val="libPoemCenter"/>
        <w:rPr>
          <w:rFonts w:hint="cs"/>
          <w:rtl/>
        </w:rPr>
      </w:pPr>
      <w:r>
        <w:rPr>
          <w:rFonts w:hint="cs"/>
          <w:rtl/>
        </w:rPr>
        <w:t xml:space="preserve">عافت حيدر عگب الهادي وتبعت خداع اليغويها </w:t>
      </w:r>
    </w:p>
    <w:p w:rsidR="00EA107C" w:rsidRDefault="00EA107C" w:rsidP="00EA107C">
      <w:pPr>
        <w:pStyle w:val="libPoemCenter"/>
        <w:rPr>
          <w:rFonts w:hint="cs"/>
          <w:rtl/>
        </w:rPr>
      </w:pPr>
      <w:r>
        <w:rPr>
          <w:rFonts w:hint="cs"/>
          <w:rtl/>
        </w:rPr>
        <w:t xml:space="preserve">ابذمة هالتاريخ انوضعت خل يظهرها ولا يخفيها </w:t>
      </w:r>
    </w:p>
    <w:p w:rsidR="00EA107C" w:rsidRDefault="00EA107C" w:rsidP="00EA107C">
      <w:pPr>
        <w:pStyle w:val="libPoemCenter"/>
        <w:rPr>
          <w:rFonts w:hint="cs"/>
          <w:rtl/>
        </w:rPr>
      </w:pPr>
      <w:r>
        <w:rPr>
          <w:rFonts w:hint="cs"/>
          <w:rtl/>
        </w:rPr>
        <w:t xml:space="preserve">فادعوا التأريخ وما نسبا فلقد حوّره من كتبا </w:t>
      </w:r>
    </w:p>
    <w:p w:rsidR="00EA107C" w:rsidRDefault="00EA107C" w:rsidP="00EA107C">
      <w:pPr>
        <w:pStyle w:val="libPoemCenter"/>
        <w:rPr>
          <w:rFonts w:hint="cs"/>
          <w:rtl/>
        </w:rPr>
      </w:pPr>
      <w:r>
        <w:rPr>
          <w:rFonts w:hint="cs"/>
          <w:rtl/>
        </w:rPr>
        <w:t xml:space="preserve">فاليوم قد مات محمد </w:t>
      </w:r>
    </w:p>
    <w:p w:rsidR="00EA107C" w:rsidRDefault="00EA107C" w:rsidP="00EA107C">
      <w:pPr>
        <w:pStyle w:val="libPoemCenter"/>
        <w:rPr>
          <w:rFonts w:hint="cs"/>
          <w:rtl/>
        </w:rPr>
      </w:pPr>
      <w:r>
        <w:rPr>
          <w:rFonts w:hint="cs"/>
          <w:rtl/>
        </w:rPr>
        <w:t xml:space="preserve">مظلوم والخالق يشهد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تاريخ انصفح ماضيه ونكشف أسراره المخفيه </w:t>
      </w:r>
    </w:p>
    <w:p w:rsidR="00EA107C" w:rsidRDefault="00EA107C" w:rsidP="00EA107C">
      <w:pPr>
        <w:pStyle w:val="libPoemCenter"/>
        <w:rPr>
          <w:rFonts w:hint="cs"/>
          <w:rtl/>
        </w:rPr>
      </w:pPr>
      <w:r>
        <w:rPr>
          <w:rFonts w:hint="cs"/>
          <w:rtl/>
        </w:rPr>
        <w:t xml:space="preserve">ليش الأقلام المأجوره اتحرف هالصفحه الفكريه </w:t>
      </w:r>
    </w:p>
    <w:p w:rsidR="00EA107C" w:rsidRDefault="00EA107C" w:rsidP="00EA107C">
      <w:pPr>
        <w:pStyle w:val="libPoemCenter"/>
        <w:rPr>
          <w:rFonts w:hint="cs"/>
          <w:rtl/>
        </w:rPr>
      </w:pPr>
      <w:r>
        <w:rPr>
          <w:rFonts w:hint="cs"/>
          <w:rtl/>
        </w:rPr>
        <w:t xml:space="preserve">خل ننشد كتابه ونسأل عد من معنى الانسانيه </w:t>
      </w:r>
    </w:p>
    <w:p w:rsidR="00EA107C" w:rsidRDefault="00EA107C" w:rsidP="00EA107C">
      <w:pPr>
        <w:pStyle w:val="libPoemCenter"/>
        <w:rPr>
          <w:rFonts w:hint="cs"/>
          <w:rtl/>
        </w:rPr>
      </w:pPr>
      <w:r>
        <w:rPr>
          <w:rFonts w:hint="cs"/>
          <w:rtl/>
        </w:rPr>
        <w:t xml:space="preserve">ومنهو الچان بسيفه ايدافع عن الأهداف القدسية </w:t>
      </w:r>
    </w:p>
    <w:p w:rsidR="00EA107C" w:rsidRDefault="00EA107C" w:rsidP="00EA107C">
      <w:pPr>
        <w:pStyle w:val="libPoemCenter"/>
        <w:rPr>
          <w:rFonts w:hint="cs"/>
          <w:rtl/>
        </w:rPr>
      </w:pPr>
      <w:r>
        <w:rPr>
          <w:rFonts w:hint="cs"/>
          <w:rtl/>
        </w:rPr>
        <w:t xml:space="preserve">لعليٍّ كم حق سلبا قم واسألا عن فدكٍ غصبا </w:t>
      </w:r>
    </w:p>
    <w:p w:rsidR="00EA107C" w:rsidRDefault="00EA107C" w:rsidP="00EA107C">
      <w:pPr>
        <w:pStyle w:val="libPoemCenter"/>
        <w:rPr>
          <w:rFonts w:hint="cs"/>
          <w:rtl/>
        </w:rPr>
      </w:pPr>
      <w:r>
        <w:rPr>
          <w:rFonts w:hint="cs"/>
          <w:rtl/>
        </w:rPr>
        <w:t xml:space="preserve">فاليوم قد مات محمد </w:t>
      </w:r>
    </w:p>
    <w:p w:rsidR="00EA107C" w:rsidRDefault="00EA107C" w:rsidP="00EA107C">
      <w:pPr>
        <w:pStyle w:val="libPoemCenter"/>
        <w:rPr>
          <w:rFonts w:hint="cs"/>
          <w:rtl/>
        </w:rPr>
      </w:pPr>
      <w:r>
        <w:rPr>
          <w:rFonts w:hint="cs"/>
          <w:rtl/>
        </w:rPr>
        <w:lastRenderedPageBreak/>
        <w:t xml:space="preserve">مظلوم والخالق يشهد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عگب الهادي الحال اتغير حكم المعروف اصبح منكر </w:t>
      </w:r>
    </w:p>
    <w:p w:rsidR="00EA107C" w:rsidRDefault="00EA107C" w:rsidP="00EA107C">
      <w:pPr>
        <w:pStyle w:val="libPoemCenter"/>
        <w:rPr>
          <w:rFonts w:hint="cs"/>
          <w:rtl/>
        </w:rPr>
      </w:pPr>
      <w:r>
        <w:rPr>
          <w:rFonts w:hint="cs"/>
          <w:rtl/>
        </w:rPr>
        <w:t xml:space="preserve">والرايد تحرير الامه اتقدم غيره وهوه اتأخر </w:t>
      </w:r>
    </w:p>
    <w:p w:rsidR="00EA107C" w:rsidRDefault="00EA107C" w:rsidP="00EA107C">
      <w:pPr>
        <w:pStyle w:val="libPoemCenter"/>
        <w:rPr>
          <w:rFonts w:hint="cs"/>
          <w:rtl/>
        </w:rPr>
      </w:pPr>
      <w:r>
        <w:rPr>
          <w:rFonts w:hint="cs"/>
          <w:rtl/>
        </w:rPr>
        <w:t xml:space="preserve">حيدر غصبوه اعله البيعه والفحمه انسامت بالجوهر </w:t>
      </w:r>
    </w:p>
    <w:p w:rsidR="00EA107C" w:rsidRDefault="00EA107C" w:rsidP="00EA107C">
      <w:pPr>
        <w:pStyle w:val="libPoemCenter"/>
        <w:rPr>
          <w:rFonts w:hint="cs"/>
          <w:rtl/>
        </w:rPr>
      </w:pPr>
      <w:r>
        <w:rPr>
          <w:rFonts w:hint="cs"/>
          <w:rtl/>
        </w:rPr>
        <w:t xml:space="preserve">بالتجهل روح اسأل عنه الخندق والأحزاب وخيبر </w:t>
      </w:r>
    </w:p>
    <w:p w:rsidR="00EA107C" w:rsidRDefault="00EA107C" w:rsidP="00EA107C">
      <w:pPr>
        <w:pStyle w:val="libPoemCenter"/>
        <w:rPr>
          <w:rFonts w:hint="cs"/>
          <w:rtl/>
        </w:rPr>
      </w:pPr>
      <w:r>
        <w:rPr>
          <w:rFonts w:hint="cs"/>
          <w:rtl/>
        </w:rPr>
        <w:t xml:space="preserve">واسأل في احدٍ من وثبا حين الشيخان به هربا </w:t>
      </w:r>
    </w:p>
    <w:p w:rsidR="00EA107C" w:rsidRDefault="00EA107C" w:rsidP="00EA107C">
      <w:pPr>
        <w:pStyle w:val="libPoemCenter"/>
        <w:rPr>
          <w:rFonts w:hint="cs"/>
          <w:rtl/>
        </w:rPr>
      </w:pPr>
      <w:r>
        <w:rPr>
          <w:rFonts w:hint="cs"/>
          <w:rtl/>
        </w:rPr>
        <w:t xml:space="preserve">فاليوم قد مات محمد </w:t>
      </w:r>
    </w:p>
    <w:p w:rsidR="00EA107C" w:rsidRDefault="00EA107C" w:rsidP="00EA107C">
      <w:pPr>
        <w:pStyle w:val="libPoemCenter"/>
        <w:rPr>
          <w:rFonts w:hint="cs"/>
          <w:rtl/>
        </w:rPr>
      </w:pPr>
      <w:r>
        <w:rPr>
          <w:rFonts w:hint="cs"/>
          <w:rtl/>
        </w:rPr>
        <w:t xml:space="preserve">مظلوم والخالق يشهد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هذا الناتج هذا الحاصل واليزرع غش يحصد باطل </w:t>
      </w:r>
    </w:p>
    <w:p w:rsidR="00EA107C" w:rsidRDefault="00EA107C" w:rsidP="00EA107C">
      <w:pPr>
        <w:pStyle w:val="libPoemCenter"/>
        <w:rPr>
          <w:rFonts w:hint="cs"/>
          <w:rtl/>
        </w:rPr>
      </w:pPr>
      <w:r>
        <w:rPr>
          <w:rFonts w:hint="cs"/>
          <w:rtl/>
        </w:rPr>
        <w:t xml:space="preserve">لتلوم الناس الماتعرف ما بين العالم والجاهل </w:t>
      </w:r>
    </w:p>
    <w:p w:rsidR="00EA107C" w:rsidRDefault="00EA107C" w:rsidP="00EA107C">
      <w:pPr>
        <w:pStyle w:val="libPoemCenter"/>
        <w:rPr>
          <w:rFonts w:hint="cs"/>
          <w:rtl/>
        </w:rPr>
      </w:pPr>
      <w:r>
        <w:rPr>
          <w:rFonts w:hint="cs"/>
          <w:rtl/>
        </w:rPr>
        <w:t xml:space="preserve">من ذيچ الساعه لهالساعه جور ابجور اصبح متواصل </w:t>
      </w:r>
    </w:p>
    <w:p w:rsidR="00EA107C" w:rsidRDefault="00EA107C" w:rsidP="00EA107C">
      <w:pPr>
        <w:pStyle w:val="libPoemCenter"/>
        <w:rPr>
          <w:rFonts w:hint="cs"/>
          <w:rtl/>
        </w:rPr>
      </w:pPr>
      <w:r>
        <w:rPr>
          <w:rFonts w:hint="cs"/>
          <w:rtl/>
        </w:rPr>
        <w:t xml:space="preserve">مثل الكرار واخلاصه ما مر حاكم مخلص عادل </w:t>
      </w:r>
    </w:p>
    <w:p w:rsidR="00EA107C" w:rsidRDefault="00EA107C" w:rsidP="00EA107C">
      <w:pPr>
        <w:pStyle w:val="libPoemCenter"/>
        <w:rPr>
          <w:rFonts w:hint="cs"/>
          <w:rtl/>
        </w:rPr>
      </w:pPr>
      <w:r>
        <w:rPr>
          <w:rFonts w:hint="cs"/>
          <w:rtl/>
        </w:rPr>
        <w:t xml:space="preserve">الظلم يسوق لنا كربا فالصبر الصبر لما وهبا </w:t>
      </w:r>
    </w:p>
    <w:p w:rsidR="00EA107C" w:rsidRDefault="00EA107C" w:rsidP="00EA107C">
      <w:pPr>
        <w:pStyle w:val="libPoemCenter"/>
        <w:rPr>
          <w:rFonts w:hint="cs"/>
          <w:rtl/>
        </w:rPr>
      </w:pPr>
      <w:r>
        <w:rPr>
          <w:rFonts w:hint="cs"/>
          <w:rtl/>
        </w:rPr>
        <w:t xml:space="preserve">فاليوم قد مات محمد </w:t>
      </w:r>
    </w:p>
    <w:p w:rsidR="00EA107C" w:rsidRDefault="00EA107C" w:rsidP="00EA107C">
      <w:pPr>
        <w:pStyle w:val="libPoemCenter"/>
        <w:rPr>
          <w:rFonts w:hint="cs"/>
          <w:rtl/>
        </w:rPr>
      </w:pPr>
      <w:r>
        <w:rPr>
          <w:rFonts w:hint="cs"/>
          <w:rtl/>
        </w:rPr>
        <w:t xml:space="preserve">مظلوم والخالق يشهد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أول يوم الفارگ عمره هادينه ووسدوه ابگبره </w:t>
      </w:r>
    </w:p>
    <w:p w:rsidR="00EA107C" w:rsidRDefault="00EA107C" w:rsidP="00EA107C">
      <w:pPr>
        <w:pStyle w:val="libPoemCenter"/>
        <w:rPr>
          <w:rFonts w:hint="cs"/>
          <w:rtl/>
        </w:rPr>
      </w:pPr>
      <w:r>
        <w:rPr>
          <w:rFonts w:hint="cs"/>
          <w:rtl/>
        </w:rPr>
        <w:t xml:space="preserve">ظهرت من ثالوث الفتنه جمرات وظلت مستعره </w:t>
      </w:r>
    </w:p>
    <w:p w:rsidR="00EA107C" w:rsidRDefault="00EA107C" w:rsidP="00EA107C">
      <w:pPr>
        <w:pStyle w:val="libPoemCenter"/>
        <w:rPr>
          <w:rFonts w:hint="cs"/>
          <w:rtl/>
        </w:rPr>
      </w:pPr>
      <w:r>
        <w:rPr>
          <w:rFonts w:hint="cs"/>
          <w:rtl/>
        </w:rPr>
        <w:t xml:space="preserve">هجموا عالكرار لداره الگوم وهشموا ضلع الزهره </w:t>
      </w:r>
    </w:p>
    <w:p w:rsidR="00EA107C" w:rsidRDefault="00EA107C" w:rsidP="00EA107C">
      <w:pPr>
        <w:pStyle w:val="libPoemCenter"/>
        <w:rPr>
          <w:rFonts w:hint="cs"/>
          <w:rtl/>
        </w:rPr>
      </w:pPr>
      <w:r>
        <w:rPr>
          <w:rFonts w:hint="cs"/>
          <w:rtl/>
        </w:rPr>
        <w:t xml:space="preserve">مظلومه وتصرخ يا بويه ابگلبي اخلافك تسعر جمره </w:t>
      </w:r>
    </w:p>
    <w:p w:rsidR="00EA107C" w:rsidRDefault="00EA107C" w:rsidP="00EA107C">
      <w:pPr>
        <w:pStyle w:val="libPoemCenter"/>
        <w:rPr>
          <w:rFonts w:hint="cs"/>
          <w:rtl/>
        </w:rPr>
      </w:pPr>
      <w:r>
        <w:rPr>
          <w:rFonts w:hint="cs"/>
          <w:rtl/>
        </w:rPr>
        <w:t xml:space="preserve">أبتاه فقدتك محتسبا أبتاه وإرثك قد نهبا </w:t>
      </w:r>
    </w:p>
    <w:p w:rsidR="00EA107C" w:rsidRDefault="00EA107C" w:rsidP="00EA107C">
      <w:pPr>
        <w:pStyle w:val="libPoemCenter"/>
        <w:rPr>
          <w:rFonts w:hint="cs"/>
          <w:rtl/>
        </w:rPr>
      </w:pPr>
      <w:r>
        <w:rPr>
          <w:rFonts w:hint="cs"/>
          <w:rtl/>
        </w:rPr>
        <w:t xml:space="preserve">فاليوم قد مات محمد </w:t>
      </w:r>
    </w:p>
    <w:p w:rsidR="00EA107C" w:rsidRDefault="00EA107C" w:rsidP="00EA107C">
      <w:pPr>
        <w:pStyle w:val="libPoemCenter"/>
        <w:rPr>
          <w:rFonts w:hint="cs"/>
          <w:rtl/>
        </w:rPr>
      </w:pPr>
      <w:r>
        <w:rPr>
          <w:rFonts w:hint="cs"/>
          <w:rtl/>
        </w:rPr>
        <w:t xml:space="preserve">مظلوم والخالق يشهد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(دمشق 1990م)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8" w:name="05"/>
      <w:bookmarkStart w:id="9" w:name="_Toc495741285"/>
      <w:r>
        <w:rPr>
          <w:rFonts w:hint="cs"/>
          <w:rtl/>
        </w:rPr>
        <w:lastRenderedPageBreak/>
        <w:t>قال رسول الله (صلى الله عليه وآله)</w:t>
      </w:r>
      <w:bookmarkEnd w:id="8"/>
      <w:bookmarkEnd w:id="9"/>
      <w:r>
        <w:rPr>
          <w:rFonts w:hint="cs"/>
          <w:rtl/>
        </w:rPr>
        <w:t xml:space="preserve"> </w:t>
      </w:r>
    </w:p>
    <w:p w:rsidR="00EA107C" w:rsidRDefault="00EA107C" w:rsidP="00EA107C">
      <w:pPr>
        <w:pStyle w:val="libPoemCenter"/>
        <w:rPr>
          <w:rFonts w:hint="cs"/>
          <w:rtl/>
        </w:rPr>
      </w:pPr>
      <w:r>
        <w:rPr>
          <w:rFonts w:hint="cs"/>
          <w:rtl/>
        </w:rPr>
        <w:t xml:space="preserve">قال رسول الله في حق من يهواه </w:t>
      </w:r>
    </w:p>
    <w:p w:rsidR="00EA107C" w:rsidRDefault="00EA107C" w:rsidP="00EA107C">
      <w:pPr>
        <w:pStyle w:val="libPoemCenter"/>
        <w:rPr>
          <w:rFonts w:hint="cs"/>
          <w:rtl/>
        </w:rPr>
      </w:pPr>
      <w:r>
        <w:rPr>
          <w:rFonts w:hint="cs"/>
          <w:rtl/>
        </w:rPr>
        <w:t xml:space="preserve">إذا قيل من للإله ولي فقولوا علياً علياً علي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تصريح من رب العرش اسمع الباري اشصرح واستمع هالأخبار </w:t>
      </w:r>
    </w:p>
    <w:p w:rsidR="00EA107C" w:rsidRDefault="00EA107C" w:rsidP="00EA107C">
      <w:pPr>
        <w:pStyle w:val="libPoemCenter"/>
        <w:rPr>
          <w:rFonts w:hint="cs"/>
          <w:rtl/>
        </w:rPr>
      </w:pPr>
      <w:r>
        <w:rPr>
          <w:rFonts w:hint="cs"/>
          <w:rtl/>
        </w:rPr>
        <w:t xml:space="preserve">آيه التبليغ انزلت والمخفي سره اتوضح وانكشفت الأسرار </w:t>
      </w:r>
    </w:p>
    <w:p w:rsidR="00EA107C" w:rsidRDefault="00EA107C" w:rsidP="00EA107C">
      <w:pPr>
        <w:pStyle w:val="libPoemCenter"/>
        <w:rPr>
          <w:rFonts w:hint="cs"/>
          <w:rtl/>
        </w:rPr>
      </w:pPr>
      <w:r>
        <w:rPr>
          <w:rFonts w:hint="cs"/>
          <w:rtl/>
        </w:rPr>
        <w:t xml:space="preserve">هالأمر من رب السمه حيدر أمير اترشح عن النبي المختار </w:t>
      </w:r>
    </w:p>
    <w:p w:rsidR="00EA107C" w:rsidRDefault="00EA107C" w:rsidP="00EA107C">
      <w:pPr>
        <w:pStyle w:val="libPoemCenter"/>
        <w:rPr>
          <w:rFonts w:hint="cs"/>
          <w:rtl/>
        </w:rPr>
      </w:pPr>
      <w:r>
        <w:rPr>
          <w:rFonts w:hint="cs"/>
          <w:rtl/>
        </w:rPr>
        <w:t xml:space="preserve">ثوب الأماره ايلوگ اله حيدر خليفه اصبح هذا الوصي الكرار </w:t>
      </w:r>
    </w:p>
    <w:p w:rsidR="00EA107C" w:rsidRDefault="00EA107C" w:rsidP="00EA107C">
      <w:pPr>
        <w:pStyle w:val="libPoemCenter"/>
        <w:rPr>
          <w:rFonts w:hint="cs"/>
          <w:rtl/>
        </w:rPr>
      </w:pPr>
      <w:r>
        <w:rPr>
          <w:rFonts w:hint="cs"/>
          <w:rtl/>
        </w:rPr>
        <w:t xml:space="preserve">ففاز من والاه وخاب من عاداه </w:t>
      </w:r>
    </w:p>
    <w:p w:rsidR="00EA107C" w:rsidRDefault="00EA107C" w:rsidP="00EA107C">
      <w:pPr>
        <w:pStyle w:val="libPoemCenter"/>
        <w:rPr>
          <w:rFonts w:hint="cs"/>
          <w:rtl/>
        </w:rPr>
      </w:pPr>
      <w:r>
        <w:rPr>
          <w:rFonts w:hint="cs"/>
          <w:rtl/>
        </w:rPr>
        <w:t xml:space="preserve">ومن مثل موسى وهارون لي فقولوا علياً علياً علي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هذا علي ونعم الولي دين الله بيه اتأيد بشهد له خاص وعام </w:t>
      </w:r>
    </w:p>
    <w:p w:rsidR="00EA107C" w:rsidRDefault="00EA107C" w:rsidP="00EA107C">
      <w:pPr>
        <w:pStyle w:val="libPoemCenter"/>
        <w:rPr>
          <w:rFonts w:hint="cs"/>
          <w:rtl/>
        </w:rPr>
      </w:pPr>
      <w:r>
        <w:rPr>
          <w:rFonts w:hint="cs"/>
          <w:rtl/>
        </w:rPr>
        <w:t xml:space="preserve">روح العقيده الثابته بسيف الوصي تتجسد واتشيد الاسلام </w:t>
      </w:r>
    </w:p>
    <w:p w:rsidR="00EA107C" w:rsidRDefault="00EA107C" w:rsidP="00EA107C">
      <w:pPr>
        <w:pStyle w:val="libPoemCenter"/>
        <w:rPr>
          <w:rFonts w:hint="cs"/>
          <w:rtl/>
        </w:rPr>
      </w:pPr>
      <w:r>
        <w:rPr>
          <w:rFonts w:hint="cs"/>
          <w:rtl/>
        </w:rPr>
        <w:t xml:space="preserve">لو ما علي ما ينعرف لا مسجد ولا معبد ولا تنعرف أحكام </w:t>
      </w:r>
    </w:p>
    <w:p w:rsidR="00EA107C" w:rsidRDefault="00EA107C" w:rsidP="00EA107C">
      <w:pPr>
        <w:pStyle w:val="libPoemCenter"/>
        <w:rPr>
          <w:rFonts w:hint="cs"/>
          <w:rtl/>
        </w:rPr>
      </w:pPr>
      <w:r>
        <w:rPr>
          <w:rFonts w:hint="cs"/>
          <w:rtl/>
        </w:rPr>
        <w:t xml:space="preserve">بتوحيد ذاته وحكمته رب الجلالة اتوحد بالعدل گلب هام </w:t>
      </w:r>
    </w:p>
    <w:p w:rsidR="00EA107C" w:rsidRDefault="00EA107C" w:rsidP="00EA107C">
      <w:pPr>
        <w:pStyle w:val="libPoemCenter"/>
        <w:rPr>
          <w:rFonts w:hint="cs"/>
          <w:rtl/>
        </w:rPr>
      </w:pPr>
      <w:r>
        <w:rPr>
          <w:rFonts w:hint="cs"/>
          <w:rtl/>
        </w:rPr>
        <w:t xml:space="preserve">الدين من حاماه بسيفه ولواه </w:t>
      </w:r>
    </w:p>
    <w:p w:rsidR="00EA107C" w:rsidRDefault="00EA107C" w:rsidP="00EA107C">
      <w:pPr>
        <w:pStyle w:val="libPoemCenter"/>
        <w:rPr>
          <w:rFonts w:hint="cs"/>
          <w:rtl/>
        </w:rPr>
      </w:pPr>
      <w:r>
        <w:rPr>
          <w:rFonts w:hint="cs"/>
          <w:rtl/>
        </w:rPr>
        <w:t xml:space="preserve">ومن شاده بالقنا الذُّبلِ فقولوا علياً علياً علي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تكوين ذات المرتضى للعدل صارت محور من عالم التكوين </w:t>
      </w:r>
    </w:p>
    <w:p w:rsidR="00EA107C" w:rsidRDefault="00EA107C" w:rsidP="00EA107C">
      <w:pPr>
        <w:pStyle w:val="libPoemCenter"/>
        <w:rPr>
          <w:rFonts w:hint="cs"/>
          <w:rtl/>
        </w:rPr>
      </w:pPr>
      <w:r>
        <w:rPr>
          <w:rFonts w:hint="cs"/>
          <w:rtl/>
        </w:rPr>
        <w:t xml:space="preserve">يملك فضايل ساميه للدين صارت مظهر يسيفه انتصار الدين </w:t>
      </w:r>
    </w:p>
    <w:p w:rsidR="00EA107C" w:rsidRDefault="00EA107C" w:rsidP="00EA107C">
      <w:pPr>
        <w:pStyle w:val="libPoemCenter"/>
        <w:rPr>
          <w:rFonts w:hint="cs"/>
          <w:rtl/>
        </w:rPr>
      </w:pPr>
      <w:r>
        <w:rPr>
          <w:rFonts w:hint="cs"/>
          <w:rtl/>
        </w:rPr>
        <w:t xml:space="preserve">معناه معنى التضحيه للعزم حيدر مصدر هاك اسمع التبيين </w:t>
      </w:r>
    </w:p>
    <w:p w:rsidR="00EA107C" w:rsidRDefault="00EA107C" w:rsidP="00EA107C">
      <w:pPr>
        <w:pStyle w:val="libPoemCenter"/>
        <w:rPr>
          <w:rFonts w:hint="cs"/>
          <w:rtl/>
        </w:rPr>
      </w:pPr>
      <w:r>
        <w:rPr>
          <w:rFonts w:hint="cs"/>
          <w:rtl/>
        </w:rPr>
        <w:t xml:space="preserve">تشهد بدر تشهد أحد والنهروان وخيبر والخندق وصفين </w:t>
      </w:r>
    </w:p>
    <w:p w:rsidR="00EA107C" w:rsidRDefault="00EA107C" w:rsidP="00EA107C">
      <w:pPr>
        <w:pStyle w:val="libPoemCenter"/>
        <w:rPr>
          <w:rFonts w:hint="cs"/>
          <w:rtl/>
        </w:rPr>
      </w:pPr>
      <w:r>
        <w:rPr>
          <w:rFonts w:hint="cs"/>
          <w:rtl/>
        </w:rPr>
        <w:t xml:space="preserve">في الحرب ليس سواه والسيف في يمناه </w:t>
      </w:r>
    </w:p>
    <w:p w:rsidR="00EA107C" w:rsidRDefault="00EA107C" w:rsidP="00EA107C">
      <w:pPr>
        <w:pStyle w:val="libPoemCenter"/>
        <w:rPr>
          <w:rFonts w:hint="cs"/>
          <w:rtl/>
        </w:rPr>
      </w:pPr>
      <w:r>
        <w:rPr>
          <w:rFonts w:hint="cs"/>
          <w:rtl/>
        </w:rPr>
        <w:t xml:space="preserve">إذا قيل من قائد الجحفلِ فقولوا علياً علياً علي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هاي الحقايق ثابته وكل المعالم بيها ما تقبل التغيير </w:t>
      </w:r>
    </w:p>
    <w:p w:rsidR="00EA107C" w:rsidRDefault="00EA107C" w:rsidP="00EA107C">
      <w:pPr>
        <w:pStyle w:val="libPoemCenter"/>
        <w:rPr>
          <w:rFonts w:hint="cs"/>
          <w:rtl/>
        </w:rPr>
      </w:pPr>
      <w:r>
        <w:rPr>
          <w:rFonts w:hint="cs"/>
          <w:rtl/>
        </w:rPr>
        <w:t xml:space="preserve">يا جاحد وأرد اسألك يا ظاهره التخفيها لا تحچي بالتحوير </w:t>
      </w:r>
    </w:p>
    <w:p w:rsidR="00EA107C" w:rsidRDefault="00EA107C" w:rsidP="00EA107C">
      <w:pPr>
        <w:pStyle w:val="libPoemCenter"/>
        <w:rPr>
          <w:rFonts w:hint="cs"/>
          <w:rtl/>
        </w:rPr>
      </w:pPr>
      <w:r>
        <w:rPr>
          <w:rFonts w:hint="cs"/>
          <w:rtl/>
        </w:rPr>
        <w:lastRenderedPageBreak/>
        <w:t xml:space="preserve">يا حكمه تنكر من علي؟ أولها لو تاليها جاوبنه عن تفكير </w:t>
      </w:r>
    </w:p>
    <w:p w:rsidR="00EA107C" w:rsidRDefault="00EA107C" w:rsidP="00EA107C">
      <w:pPr>
        <w:pStyle w:val="libPoemCenter"/>
        <w:rPr>
          <w:rFonts w:hint="cs"/>
          <w:rtl/>
        </w:rPr>
      </w:pPr>
      <w:r>
        <w:rPr>
          <w:rFonts w:hint="cs"/>
          <w:rtl/>
        </w:rPr>
        <w:t xml:space="preserve">هاي الفضايل واضحه محد گدر يحصيها ويه الزمان اتسير </w:t>
      </w:r>
    </w:p>
    <w:p w:rsidR="00EA107C" w:rsidRDefault="00EA107C" w:rsidP="00EA107C">
      <w:pPr>
        <w:pStyle w:val="libPoemCenter"/>
        <w:rPr>
          <w:rFonts w:hint="cs"/>
          <w:rtl/>
        </w:rPr>
      </w:pPr>
      <w:r>
        <w:rPr>
          <w:rFonts w:hint="cs"/>
          <w:rtl/>
        </w:rPr>
        <w:t xml:space="preserve">الحق في علياه لو قيل من يرعاه </w:t>
      </w:r>
    </w:p>
    <w:p w:rsidR="00EA107C" w:rsidRDefault="00EA107C" w:rsidP="00EA107C">
      <w:pPr>
        <w:pStyle w:val="libPoemCenter"/>
        <w:rPr>
          <w:rFonts w:hint="cs"/>
          <w:rtl/>
        </w:rPr>
      </w:pPr>
      <w:r>
        <w:rPr>
          <w:rFonts w:hint="cs"/>
          <w:rtl/>
        </w:rPr>
        <w:t xml:space="preserve">ومن صاحب السيف والمقول فقولوا علياً علياً علي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ارجع ضميرك واحتسب لو چنت صاحب ذمه خل ينطق الوجدان </w:t>
      </w:r>
    </w:p>
    <w:p w:rsidR="00EA107C" w:rsidRDefault="00EA107C" w:rsidP="00EA107C">
      <w:pPr>
        <w:pStyle w:val="libPoemCenter"/>
        <w:rPr>
          <w:rFonts w:hint="cs"/>
          <w:rtl/>
        </w:rPr>
      </w:pPr>
      <w:r>
        <w:rPr>
          <w:rFonts w:hint="cs"/>
          <w:rtl/>
        </w:rPr>
        <w:t xml:space="preserve">بيمن ثبت دين النبي وشرعه ومبادئ علمه واتقدس القرآن </w:t>
      </w:r>
    </w:p>
    <w:p w:rsidR="00EA107C" w:rsidRDefault="00EA107C" w:rsidP="00EA107C">
      <w:pPr>
        <w:pStyle w:val="libPoemCenter"/>
        <w:rPr>
          <w:rFonts w:hint="cs"/>
          <w:rtl/>
        </w:rPr>
      </w:pPr>
      <w:r>
        <w:rPr>
          <w:rFonts w:hint="cs"/>
          <w:rtl/>
        </w:rPr>
        <w:t xml:space="preserve">ابهمة علي الدين اعتمر وثبتت قواعد حكمه واتوحد الرحمن </w:t>
      </w:r>
    </w:p>
    <w:p w:rsidR="00EA107C" w:rsidRDefault="00EA107C" w:rsidP="00EA107C">
      <w:pPr>
        <w:pStyle w:val="libPoemCenter"/>
        <w:rPr>
          <w:rFonts w:hint="cs"/>
          <w:rtl/>
        </w:rPr>
      </w:pPr>
      <w:r>
        <w:rPr>
          <w:rFonts w:hint="cs"/>
          <w:rtl/>
        </w:rPr>
        <w:t xml:space="preserve">هذا ابن عم المصطفه بزوده وثباته وعزمه للحگ بنه الأركان </w:t>
      </w:r>
    </w:p>
    <w:p w:rsidR="00EA107C" w:rsidRDefault="00EA107C" w:rsidP="00EA107C">
      <w:pPr>
        <w:pStyle w:val="libPoemCenter"/>
        <w:rPr>
          <w:rFonts w:hint="cs"/>
          <w:rtl/>
        </w:rPr>
      </w:pPr>
      <w:r>
        <w:rPr>
          <w:rFonts w:hint="cs"/>
          <w:rtl/>
        </w:rPr>
        <w:t xml:space="preserve">العدل في معناه لم نستقم لولاه </w:t>
      </w:r>
    </w:p>
    <w:p w:rsidR="00EA107C" w:rsidRDefault="00EA107C" w:rsidP="00EA107C">
      <w:pPr>
        <w:pStyle w:val="libPoemCenter"/>
        <w:rPr>
          <w:rFonts w:hint="cs"/>
          <w:rtl/>
        </w:rPr>
      </w:pPr>
      <w:r>
        <w:rPr>
          <w:rFonts w:hint="cs"/>
          <w:rtl/>
        </w:rPr>
        <w:t xml:space="preserve">إذا قيل من للرسول يلي فقولوا علياً علياً علي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مكتوب فضل المرتضى وهيبة وجوده وشانه بالصحف و الآيات </w:t>
      </w:r>
    </w:p>
    <w:p w:rsidR="00EA107C" w:rsidRDefault="00EA107C" w:rsidP="00EA107C">
      <w:pPr>
        <w:pStyle w:val="libPoemCenter"/>
        <w:rPr>
          <w:rFonts w:hint="cs"/>
          <w:rtl/>
        </w:rPr>
      </w:pPr>
      <w:r>
        <w:rPr>
          <w:rFonts w:hint="cs"/>
          <w:rtl/>
        </w:rPr>
        <w:t xml:space="preserve">انجيل عيسى ايخبرك والمصطفه وقرآنه ومن موسى والتوراة </w:t>
      </w:r>
    </w:p>
    <w:p w:rsidR="00EA107C" w:rsidRDefault="00EA107C" w:rsidP="00EA107C">
      <w:pPr>
        <w:pStyle w:val="libPoemCenter"/>
        <w:rPr>
          <w:rFonts w:hint="cs"/>
          <w:rtl/>
        </w:rPr>
      </w:pPr>
      <w:r>
        <w:rPr>
          <w:rFonts w:hint="cs"/>
          <w:rtl/>
        </w:rPr>
        <w:t xml:space="preserve">بصولة علي وهمة علي وهيبة علي وسلطانه تشهد المخلوقات </w:t>
      </w:r>
    </w:p>
    <w:p w:rsidR="00EA107C" w:rsidRDefault="00EA107C" w:rsidP="00EA107C">
      <w:pPr>
        <w:pStyle w:val="libPoemCenter"/>
        <w:rPr>
          <w:rFonts w:hint="cs"/>
          <w:rtl/>
        </w:rPr>
      </w:pPr>
      <w:r>
        <w:rPr>
          <w:rFonts w:hint="cs"/>
          <w:rtl/>
        </w:rPr>
        <w:t xml:space="preserve">ما مثل حيدر ينوجد خط القلم عنوانه بصفحة كنوز الذات </w:t>
      </w:r>
    </w:p>
    <w:p w:rsidR="00EA107C" w:rsidRDefault="00EA107C" w:rsidP="00EA107C">
      <w:pPr>
        <w:pStyle w:val="libPoemCenter"/>
        <w:rPr>
          <w:rFonts w:hint="cs"/>
          <w:rtl/>
        </w:rPr>
      </w:pPr>
      <w:r>
        <w:rPr>
          <w:rFonts w:hint="cs"/>
          <w:rtl/>
        </w:rPr>
        <w:t xml:space="preserve">رب العلا أعطاه علماً وقد أثراه </w:t>
      </w:r>
    </w:p>
    <w:p w:rsidR="00EA107C" w:rsidRDefault="00EA107C" w:rsidP="00EA107C">
      <w:pPr>
        <w:pStyle w:val="libPoemCenter"/>
        <w:rPr>
          <w:rFonts w:hint="cs"/>
          <w:rtl/>
        </w:rPr>
      </w:pPr>
      <w:r>
        <w:rPr>
          <w:rFonts w:hint="cs"/>
          <w:rtl/>
        </w:rPr>
        <w:t xml:space="preserve">إذا استفهم القوم عن موئل فقولوا علياً علياً علي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1991م)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0" w:name="06"/>
      <w:bookmarkStart w:id="11" w:name="_Toc495741286"/>
      <w:r>
        <w:rPr>
          <w:rFonts w:hint="cs"/>
          <w:rtl/>
        </w:rPr>
        <w:lastRenderedPageBreak/>
        <w:t>فزت ورب الكعبة</w:t>
      </w:r>
      <w:bookmarkEnd w:id="10"/>
      <w:bookmarkEnd w:id="11"/>
      <w:r>
        <w:rPr>
          <w:rFonts w:hint="cs"/>
          <w:rtl/>
        </w:rPr>
        <w:t xml:space="preserve"> </w:t>
      </w:r>
    </w:p>
    <w:p w:rsidR="00EA107C" w:rsidRDefault="00EA107C" w:rsidP="00EA107C">
      <w:pPr>
        <w:pStyle w:val="libPoemCenter"/>
        <w:rPr>
          <w:rFonts w:hint="cs"/>
          <w:rtl/>
        </w:rPr>
      </w:pPr>
      <w:r>
        <w:rPr>
          <w:rFonts w:hint="cs"/>
          <w:rtl/>
        </w:rPr>
        <w:t xml:space="preserve">قال عليٌّ في المحراب سمعوه كلُّ الأصحاب </w:t>
      </w:r>
    </w:p>
    <w:p w:rsidR="00EA107C" w:rsidRDefault="00EA107C" w:rsidP="00EA107C">
      <w:pPr>
        <w:pStyle w:val="libPoemCenter"/>
        <w:rPr>
          <w:rFonts w:hint="cs"/>
          <w:rtl/>
        </w:rPr>
      </w:pPr>
      <w:r>
        <w:rPr>
          <w:rFonts w:hint="cs"/>
          <w:rtl/>
        </w:rPr>
        <w:t xml:space="preserve">وهو ينادي ربَّه فزت وربّ الكعبة </w:t>
      </w:r>
    </w:p>
    <w:p w:rsidR="00EA107C" w:rsidRDefault="00EA107C" w:rsidP="00EA107C">
      <w:pPr>
        <w:pStyle w:val="libPoemCenter"/>
        <w:rPr>
          <w:rFonts w:hint="cs"/>
          <w:rtl/>
        </w:rPr>
      </w:pPr>
      <w:r>
        <w:rPr>
          <w:rFonts w:hint="cs"/>
          <w:rtl/>
        </w:rPr>
        <w:t xml:space="preserve">قال عليٌّ في المحراب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صرخه ويسمع العالم صداها من وادي المصايب </w:t>
      </w:r>
    </w:p>
    <w:p w:rsidR="00EA107C" w:rsidRDefault="00EA107C" w:rsidP="00EA107C">
      <w:pPr>
        <w:pStyle w:val="libPoemCenter"/>
        <w:rPr>
          <w:rFonts w:hint="cs"/>
          <w:rtl/>
        </w:rPr>
      </w:pPr>
      <w:r>
        <w:rPr>
          <w:rFonts w:hint="cs"/>
          <w:rtl/>
        </w:rPr>
        <w:t xml:space="preserve">راح الچان للأمه فتاها وضرغام الكتايب </w:t>
      </w:r>
    </w:p>
    <w:p w:rsidR="00EA107C" w:rsidRDefault="00EA107C" w:rsidP="00EA107C">
      <w:pPr>
        <w:pStyle w:val="libPoemCenter"/>
        <w:rPr>
          <w:rFonts w:hint="cs"/>
          <w:rtl/>
        </w:rPr>
      </w:pPr>
      <w:r>
        <w:rPr>
          <w:rFonts w:hint="cs"/>
          <w:rtl/>
        </w:rPr>
        <w:t xml:space="preserve">لجله حزنت الأرض وسماها بدر القدس غايب </w:t>
      </w:r>
    </w:p>
    <w:p w:rsidR="00EA107C" w:rsidRDefault="00EA107C" w:rsidP="00EA107C">
      <w:pPr>
        <w:pStyle w:val="libPoemCenter"/>
        <w:rPr>
          <w:rFonts w:hint="cs"/>
          <w:rtl/>
        </w:rPr>
      </w:pPr>
      <w:r>
        <w:rPr>
          <w:rFonts w:hint="cs"/>
          <w:rtl/>
        </w:rPr>
        <w:t xml:space="preserve">بالحزن جبريل صوته مرتفع </w:t>
      </w:r>
    </w:p>
    <w:p w:rsidR="00EA107C" w:rsidRDefault="00EA107C" w:rsidP="00EA107C">
      <w:pPr>
        <w:pStyle w:val="libPoemCenter"/>
        <w:rPr>
          <w:rFonts w:hint="cs"/>
          <w:rtl/>
        </w:rPr>
      </w:pPr>
      <w:r>
        <w:rPr>
          <w:rFonts w:hint="cs"/>
          <w:rtl/>
        </w:rPr>
        <w:t xml:space="preserve">اتهدمت والله أركان الشرع </w:t>
      </w:r>
    </w:p>
    <w:p w:rsidR="00EA107C" w:rsidRDefault="00EA107C" w:rsidP="00EA107C">
      <w:pPr>
        <w:pStyle w:val="libPoemCenter"/>
        <w:rPr>
          <w:rFonts w:hint="cs"/>
          <w:rtl/>
        </w:rPr>
      </w:pPr>
      <w:r>
        <w:rPr>
          <w:rFonts w:hint="cs"/>
          <w:rtl/>
        </w:rPr>
        <w:t xml:space="preserve">فاضت بكل عين وديان الدمع </w:t>
      </w:r>
    </w:p>
    <w:p w:rsidR="00EA107C" w:rsidRDefault="00EA107C" w:rsidP="00EA107C">
      <w:pPr>
        <w:pStyle w:val="libPoemCenter"/>
        <w:rPr>
          <w:rFonts w:hint="cs"/>
          <w:rtl/>
        </w:rPr>
      </w:pPr>
      <w:r>
        <w:rPr>
          <w:rFonts w:hint="cs"/>
          <w:rtl/>
        </w:rPr>
        <w:t xml:space="preserve">والديانه اليوم حل امصابها </w:t>
      </w:r>
    </w:p>
    <w:p w:rsidR="00EA107C" w:rsidRDefault="00EA107C" w:rsidP="00EA107C">
      <w:pPr>
        <w:pStyle w:val="libPoemCenter"/>
        <w:rPr>
          <w:rFonts w:hint="cs"/>
          <w:rtl/>
        </w:rPr>
      </w:pPr>
      <w:r>
        <w:rPr>
          <w:rFonts w:hint="cs"/>
          <w:rtl/>
        </w:rPr>
        <w:t xml:space="preserve">ما أعظم تلك المأساة قتلوا خير المخلوقات </w:t>
      </w:r>
    </w:p>
    <w:p w:rsidR="00EA107C" w:rsidRDefault="00EA107C" w:rsidP="00EA107C">
      <w:pPr>
        <w:pStyle w:val="libPoemCenter"/>
        <w:rPr>
          <w:rFonts w:hint="cs"/>
          <w:rtl/>
        </w:rPr>
      </w:pPr>
      <w:r>
        <w:rPr>
          <w:rFonts w:hint="cs"/>
          <w:rtl/>
        </w:rPr>
        <w:t xml:space="preserve">نادى وقضى نحبه فزت وربّ الكعبة </w:t>
      </w:r>
    </w:p>
    <w:p w:rsidR="00EA107C" w:rsidRDefault="00EA107C" w:rsidP="00EA107C">
      <w:pPr>
        <w:pStyle w:val="libPoemCenter"/>
        <w:rPr>
          <w:rFonts w:hint="cs"/>
          <w:rtl/>
        </w:rPr>
      </w:pPr>
      <w:r>
        <w:rPr>
          <w:rFonts w:hint="cs"/>
          <w:rtl/>
        </w:rPr>
        <w:t xml:space="preserve">قال عليٌّ في المحراب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نار بكل گلب تسعر وكل روح من جمرة الضربه </w:t>
      </w:r>
    </w:p>
    <w:p w:rsidR="00EA107C" w:rsidRDefault="00EA107C" w:rsidP="00EA107C">
      <w:pPr>
        <w:pStyle w:val="libPoemCenter"/>
        <w:rPr>
          <w:rFonts w:hint="cs"/>
          <w:rtl/>
        </w:rPr>
      </w:pPr>
      <w:r>
        <w:rPr>
          <w:rFonts w:hint="cs"/>
          <w:rtl/>
        </w:rPr>
        <w:t xml:space="preserve">وصرخه اعتلت بين العرش واللوح حيدر گضه نحبه </w:t>
      </w:r>
    </w:p>
    <w:p w:rsidR="00EA107C" w:rsidRDefault="00EA107C" w:rsidP="00EA107C">
      <w:pPr>
        <w:pStyle w:val="libPoemCenter"/>
        <w:rPr>
          <w:rFonts w:hint="cs"/>
          <w:rtl/>
        </w:rPr>
      </w:pPr>
      <w:r>
        <w:rPr>
          <w:rFonts w:hint="cs"/>
          <w:rtl/>
        </w:rPr>
        <w:t xml:space="preserve">أركان القدس مفجوعه وتنوح وانفجعت الكعبه </w:t>
      </w:r>
    </w:p>
    <w:p w:rsidR="00EA107C" w:rsidRDefault="00EA107C" w:rsidP="00EA107C">
      <w:pPr>
        <w:pStyle w:val="libPoemCenter"/>
        <w:rPr>
          <w:rFonts w:hint="cs"/>
          <w:rtl/>
        </w:rPr>
      </w:pPr>
      <w:r>
        <w:rPr>
          <w:rFonts w:hint="cs"/>
          <w:rtl/>
        </w:rPr>
        <w:t xml:space="preserve">ويثرب ومكه ومنه وركن المقام </w:t>
      </w:r>
    </w:p>
    <w:p w:rsidR="00EA107C" w:rsidRDefault="00EA107C" w:rsidP="00EA107C">
      <w:pPr>
        <w:pStyle w:val="libPoemCenter"/>
        <w:rPr>
          <w:rFonts w:hint="cs"/>
          <w:rtl/>
        </w:rPr>
      </w:pPr>
      <w:r>
        <w:rPr>
          <w:rFonts w:hint="cs"/>
          <w:rtl/>
        </w:rPr>
        <w:t xml:space="preserve">والحجر ايصب وبيت الله الحرام </w:t>
      </w:r>
    </w:p>
    <w:p w:rsidR="00EA107C" w:rsidRDefault="00EA107C" w:rsidP="00EA107C">
      <w:pPr>
        <w:pStyle w:val="libPoemCenter"/>
        <w:rPr>
          <w:rFonts w:hint="cs"/>
          <w:rtl/>
        </w:rPr>
      </w:pPr>
      <w:r>
        <w:rPr>
          <w:rFonts w:hint="cs"/>
          <w:rtl/>
        </w:rPr>
        <w:t xml:space="preserve">زمزم ايصب الدمع لجل الإمام </w:t>
      </w:r>
    </w:p>
    <w:p w:rsidR="00EA107C" w:rsidRDefault="00EA107C" w:rsidP="00EA107C">
      <w:pPr>
        <w:pStyle w:val="libPoemCenter"/>
        <w:rPr>
          <w:rFonts w:hint="cs"/>
          <w:rtl/>
        </w:rPr>
      </w:pPr>
      <w:r>
        <w:rPr>
          <w:rFonts w:hint="cs"/>
          <w:rtl/>
        </w:rPr>
        <w:t xml:space="preserve">مصاب حيدر للمحاجر ذابها </w:t>
      </w:r>
    </w:p>
    <w:p w:rsidR="00EA107C" w:rsidRDefault="00EA107C" w:rsidP="00EA107C">
      <w:pPr>
        <w:pStyle w:val="libPoemCenter"/>
        <w:rPr>
          <w:rFonts w:hint="cs"/>
          <w:rtl/>
        </w:rPr>
      </w:pPr>
      <w:r>
        <w:rPr>
          <w:rFonts w:hint="cs"/>
          <w:rtl/>
        </w:rPr>
        <w:t xml:space="preserve">الحجر الأسود ينعاه وينادي يا أسد الله </w:t>
      </w:r>
    </w:p>
    <w:p w:rsidR="00EA107C" w:rsidRDefault="00EA107C" w:rsidP="00EA107C">
      <w:pPr>
        <w:pStyle w:val="libPoemCenter"/>
        <w:rPr>
          <w:rFonts w:hint="cs"/>
          <w:rtl/>
        </w:rPr>
      </w:pPr>
      <w:r>
        <w:rPr>
          <w:rFonts w:hint="cs"/>
          <w:rtl/>
        </w:rPr>
        <w:t xml:space="preserve">لولا تلك النكبه فزت وربّ الكعبة </w:t>
      </w:r>
    </w:p>
    <w:p w:rsidR="00EA107C" w:rsidRDefault="00EA107C" w:rsidP="00EA107C">
      <w:pPr>
        <w:pStyle w:val="libPoemCenter"/>
        <w:rPr>
          <w:rFonts w:hint="cs"/>
          <w:rtl/>
        </w:rPr>
      </w:pPr>
      <w:r>
        <w:rPr>
          <w:rFonts w:hint="cs"/>
          <w:rtl/>
        </w:rPr>
        <w:t xml:space="preserve">قال عليٌّ في المحراب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هالليله الرسل أمست بأشجان موقفهم تجسد </w:t>
      </w:r>
    </w:p>
    <w:p w:rsidR="00EA107C" w:rsidRDefault="00EA107C" w:rsidP="00EA107C">
      <w:pPr>
        <w:pStyle w:val="libPoemCenter"/>
        <w:rPr>
          <w:rFonts w:hint="cs"/>
          <w:rtl/>
        </w:rPr>
      </w:pPr>
      <w:r>
        <w:rPr>
          <w:rFonts w:hint="cs"/>
          <w:rtl/>
        </w:rPr>
        <w:t xml:space="preserve">من آدم بداية هاي الاحزان ونختمها لمحمّد </w:t>
      </w:r>
    </w:p>
    <w:p w:rsidR="00EA107C" w:rsidRDefault="00EA107C" w:rsidP="00EA107C">
      <w:pPr>
        <w:pStyle w:val="libPoemCenter"/>
        <w:rPr>
          <w:rFonts w:hint="cs"/>
          <w:rtl/>
        </w:rPr>
      </w:pPr>
      <w:r>
        <w:rPr>
          <w:rFonts w:hint="cs"/>
          <w:rtl/>
        </w:rPr>
        <w:t xml:space="preserve">نوح ويونس وموسى وسليمان كل مبعوث يشهد </w:t>
      </w:r>
    </w:p>
    <w:p w:rsidR="00EA107C" w:rsidRDefault="00EA107C" w:rsidP="00EA107C">
      <w:pPr>
        <w:pStyle w:val="libPoemCenter"/>
        <w:rPr>
          <w:rFonts w:hint="cs"/>
          <w:rtl/>
        </w:rPr>
      </w:pPr>
      <w:r>
        <w:rPr>
          <w:rFonts w:hint="cs"/>
          <w:rtl/>
        </w:rPr>
        <w:t xml:space="preserve">ما تجف دمعة ابراهيم الخليل </w:t>
      </w:r>
    </w:p>
    <w:p w:rsidR="00EA107C" w:rsidRDefault="00EA107C" w:rsidP="00EA107C">
      <w:pPr>
        <w:pStyle w:val="libPoemCenter"/>
        <w:rPr>
          <w:rFonts w:hint="cs"/>
          <w:rtl/>
        </w:rPr>
      </w:pPr>
      <w:r>
        <w:rPr>
          <w:rFonts w:hint="cs"/>
          <w:rtl/>
        </w:rPr>
        <w:t xml:space="preserve">وعيسى بن مريم وايوب العليل </w:t>
      </w:r>
    </w:p>
    <w:p w:rsidR="00EA107C" w:rsidRDefault="00EA107C" w:rsidP="00EA107C">
      <w:pPr>
        <w:pStyle w:val="libPoemCenter"/>
        <w:rPr>
          <w:rFonts w:hint="cs"/>
          <w:rtl/>
        </w:rPr>
      </w:pPr>
      <w:r>
        <w:rPr>
          <w:rFonts w:hint="cs"/>
          <w:rtl/>
        </w:rPr>
        <w:t xml:space="preserve">الرسل كلها اليوم ضجت بالعويل </w:t>
      </w:r>
    </w:p>
    <w:p w:rsidR="00EA107C" w:rsidRDefault="00EA107C" w:rsidP="00EA107C">
      <w:pPr>
        <w:pStyle w:val="libPoemCenter"/>
        <w:rPr>
          <w:rFonts w:hint="cs"/>
          <w:rtl/>
        </w:rPr>
      </w:pPr>
      <w:r>
        <w:rPr>
          <w:rFonts w:hint="cs"/>
          <w:rtl/>
        </w:rPr>
        <w:t xml:space="preserve">عالامامه الطاحت بمحرابها </w:t>
      </w:r>
    </w:p>
    <w:p w:rsidR="00EA107C" w:rsidRDefault="00EA107C" w:rsidP="00EA107C">
      <w:pPr>
        <w:pStyle w:val="libPoemCenter"/>
        <w:rPr>
          <w:rFonts w:hint="cs"/>
          <w:rtl/>
        </w:rPr>
      </w:pPr>
      <w:r>
        <w:rPr>
          <w:rFonts w:hint="cs"/>
          <w:rtl/>
        </w:rPr>
        <w:t xml:space="preserve">يبكي إسحاق وداوود وعلي أمسى مفقود </w:t>
      </w:r>
    </w:p>
    <w:p w:rsidR="00EA107C" w:rsidRDefault="00EA107C" w:rsidP="00EA107C">
      <w:pPr>
        <w:pStyle w:val="libPoemCenter"/>
        <w:rPr>
          <w:rFonts w:hint="cs"/>
          <w:rtl/>
        </w:rPr>
      </w:pPr>
      <w:r>
        <w:rPr>
          <w:rFonts w:hint="cs"/>
          <w:rtl/>
        </w:rPr>
        <w:t xml:space="preserve">صوت يملأ قلبه فزت وربّ الكعبة </w:t>
      </w:r>
    </w:p>
    <w:p w:rsidR="00EA107C" w:rsidRDefault="00EA107C" w:rsidP="00EA107C">
      <w:pPr>
        <w:pStyle w:val="libPoemCenter"/>
        <w:rPr>
          <w:rFonts w:hint="cs"/>
          <w:rtl/>
        </w:rPr>
      </w:pPr>
      <w:r>
        <w:rPr>
          <w:rFonts w:hint="cs"/>
          <w:rtl/>
        </w:rPr>
        <w:t xml:space="preserve">قال عليٌّ في المحراب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هالليله انفگد چتال مرحب يا لوعة مصابه </w:t>
      </w:r>
    </w:p>
    <w:p w:rsidR="00EA107C" w:rsidRDefault="00EA107C" w:rsidP="00EA107C">
      <w:pPr>
        <w:pStyle w:val="libPoemCenter"/>
        <w:rPr>
          <w:rFonts w:hint="cs"/>
          <w:rtl/>
        </w:rPr>
      </w:pPr>
      <w:r>
        <w:rPr>
          <w:rFonts w:hint="cs"/>
          <w:rtl/>
        </w:rPr>
        <w:t xml:space="preserve">راح الچان للأمثال مضرب سيف الظلم صابه </w:t>
      </w:r>
    </w:p>
    <w:p w:rsidR="00EA107C" w:rsidRDefault="00EA107C" w:rsidP="00EA107C">
      <w:pPr>
        <w:pStyle w:val="libPoemCenter"/>
        <w:rPr>
          <w:rFonts w:hint="cs"/>
          <w:rtl/>
        </w:rPr>
      </w:pPr>
      <w:r>
        <w:rPr>
          <w:rFonts w:hint="cs"/>
          <w:rtl/>
        </w:rPr>
        <w:t xml:space="preserve">من دم هامته شيبه تخضب صار الدمه اخضابه </w:t>
      </w:r>
    </w:p>
    <w:p w:rsidR="00EA107C" w:rsidRDefault="00EA107C" w:rsidP="00EA107C">
      <w:pPr>
        <w:pStyle w:val="libPoemCenter"/>
        <w:rPr>
          <w:rFonts w:hint="cs"/>
          <w:rtl/>
        </w:rPr>
      </w:pPr>
      <w:r>
        <w:rPr>
          <w:rFonts w:hint="cs"/>
          <w:rtl/>
        </w:rPr>
        <w:t xml:space="preserve">الليله سورة هل أتى والعاديات </w:t>
      </w:r>
    </w:p>
    <w:p w:rsidR="00EA107C" w:rsidRDefault="00EA107C" w:rsidP="00EA107C">
      <w:pPr>
        <w:pStyle w:val="libPoemCenter"/>
        <w:rPr>
          <w:rFonts w:hint="cs"/>
          <w:rtl/>
        </w:rPr>
      </w:pPr>
      <w:r>
        <w:rPr>
          <w:rFonts w:hint="cs"/>
          <w:rtl/>
        </w:rPr>
        <w:t xml:space="preserve">والنبأ والواقعة والذاريات </w:t>
      </w:r>
    </w:p>
    <w:p w:rsidR="00EA107C" w:rsidRDefault="00EA107C" w:rsidP="00EA107C">
      <w:pPr>
        <w:pStyle w:val="libPoemCenter"/>
        <w:rPr>
          <w:rFonts w:hint="cs"/>
          <w:rtl/>
        </w:rPr>
      </w:pPr>
      <w:r>
        <w:rPr>
          <w:rFonts w:hint="cs"/>
          <w:rtl/>
        </w:rPr>
        <w:t xml:space="preserve">والعلق والغاشيه والمرسلات </w:t>
      </w:r>
    </w:p>
    <w:p w:rsidR="00EA107C" w:rsidRDefault="00EA107C" w:rsidP="00EA107C">
      <w:pPr>
        <w:pStyle w:val="libPoemCenter"/>
        <w:rPr>
          <w:rFonts w:hint="cs"/>
          <w:rtl/>
        </w:rPr>
      </w:pPr>
      <w:r>
        <w:rPr>
          <w:rFonts w:hint="cs"/>
          <w:rtl/>
        </w:rPr>
        <w:t xml:space="preserve">هالسور أمست تعزي اكتابها </w:t>
      </w:r>
    </w:p>
    <w:p w:rsidR="00EA107C" w:rsidRDefault="00EA107C" w:rsidP="00EA107C">
      <w:pPr>
        <w:pStyle w:val="libPoemCenter"/>
        <w:rPr>
          <w:rFonts w:hint="cs"/>
          <w:rtl/>
        </w:rPr>
      </w:pPr>
      <w:r>
        <w:rPr>
          <w:rFonts w:hint="cs"/>
          <w:rtl/>
        </w:rPr>
        <w:t xml:space="preserve">والقارعة والإسراء تبكي لأمير الأمراء </w:t>
      </w:r>
    </w:p>
    <w:p w:rsidR="00EA107C" w:rsidRDefault="00EA107C" w:rsidP="00EA107C">
      <w:pPr>
        <w:pStyle w:val="libPoemCenter"/>
        <w:rPr>
          <w:rFonts w:hint="cs"/>
          <w:rtl/>
        </w:rPr>
      </w:pPr>
      <w:r>
        <w:rPr>
          <w:rFonts w:hint="cs"/>
          <w:rtl/>
        </w:rPr>
        <w:t xml:space="preserve">قال وخضب شيبه فزت وربّ الكعبة </w:t>
      </w:r>
    </w:p>
    <w:p w:rsidR="00EA107C" w:rsidRDefault="00EA107C" w:rsidP="00EA107C">
      <w:pPr>
        <w:pStyle w:val="libPoemCenter"/>
        <w:rPr>
          <w:rFonts w:hint="cs"/>
          <w:rtl/>
        </w:rPr>
      </w:pPr>
      <w:r>
        <w:rPr>
          <w:rFonts w:hint="cs"/>
          <w:rtl/>
        </w:rPr>
        <w:t xml:space="preserve">قال عليٌّ في المحراب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هالحكمه اقتضت ينزل المحتوم من عالم القدره </w:t>
      </w:r>
    </w:p>
    <w:p w:rsidR="00EA107C" w:rsidRDefault="00EA107C" w:rsidP="00EA107C">
      <w:pPr>
        <w:pStyle w:val="libPoemCenter"/>
        <w:rPr>
          <w:rFonts w:hint="cs"/>
          <w:rtl/>
        </w:rPr>
      </w:pPr>
      <w:r>
        <w:rPr>
          <w:rFonts w:hint="cs"/>
          <w:rtl/>
        </w:rPr>
        <w:t xml:space="preserve">هذا الحدث فوگ اللوح مرسوم صار ونفذ أمره </w:t>
      </w:r>
    </w:p>
    <w:p w:rsidR="00EA107C" w:rsidRDefault="00EA107C" w:rsidP="00EA107C">
      <w:pPr>
        <w:pStyle w:val="libPoemCenter"/>
        <w:rPr>
          <w:rFonts w:hint="cs"/>
          <w:rtl/>
        </w:rPr>
      </w:pPr>
      <w:r>
        <w:rPr>
          <w:rFonts w:hint="cs"/>
          <w:rtl/>
        </w:rPr>
        <w:t xml:space="preserve">حيدر عاش طول العمر مظلوم والخاتمه الطبره </w:t>
      </w:r>
    </w:p>
    <w:p w:rsidR="00EA107C" w:rsidRDefault="00EA107C" w:rsidP="00EA107C">
      <w:pPr>
        <w:pStyle w:val="libPoemCenter"/>
        <w:rPr>
          <w:rFonts w:hint="cs"/>
          <w:rtl/>
        </w:rPr>
      </w:pPr>
      <w:r>
        <w:rPr>
          <w:rFonts w:hint="cs"/>
          <w:rtl/>
        </w:rPr>
        <w:t xml:space="preserve">بمصرعه التوراة تعلن بالثبور </w:t>
      </w:r>
    </w:p>
    <w:p w:rsidR="00EA107C" w:rsidRDefault="00EA107C" w:rsidP="00EA107C">
      <w:pPr>
        <w:pStyle w:val="libPoemCenter"/>
        <w:rPr>
          <w:rFonts w:hint="cs"/>
          <w:rtl/>
        </w:rPr>
      </w:pPr>
      <w:r>
        <w:rPr>
          <w:rFonts w:hint="cs"/>
          <w:rtl/>
        </w:rPr>
        <w:t xml:space="preserve">وعبرة الانجيل فاضت عالزبور </w:t>
      </w:r>
    </w:p>
    <w:p w:rsidR="00EA107C" w:rsidRDefault="00EA107C" w:rsidP="00EA107C">
      <w:pPr>
        <w:pStyle w:val="libPoemCenter"/>
        <w:rPr>
          <w:rFonts w:hint="cs"/>
          <w:rtl/>
        </w:rPr>
      </w:pPr>
      <w:r>
        <w:rPr>
          <w:rFonts w:hint="cs"/>
          <w:rtl/>
        </w:rPr>
        <w:t xml:space="preserve">اللطم ميفيد اللطم فوگ الصدور </w:t>
      </w:r>
    </w:p>
    <w:p w:rsidR="00EA107C" w:rsidRDefault="00EA107C" w:rsidP="00EA107C">
      <w:pPr>
        <w:pStyle w:val="libPoemCenter"/>
        <w:rPr>
          <w:rFonts w:hint="cs"/>
          <w:rtl/>
        </w:rPr>
      </w:pPr>
      <w:r>
        <w:rPr>
          <w:rFonts w:hint="cs"/>
          <w:rtl/>
        </w:rPr>
        <w:lastRenderedPageBreak/>
        <w:t xml:space="preserve">بالسيوف اللطم يحله اصوابها </w:t>
      </w:r>
    </w:p>
    <w:p w:rsidR="00EA107C" w:rsidRDefault="00EA107C" w:rsidP="00EA107C">
      <w:pPr>
        <w:pStyle w:val="libPoemCenter"/>
        <w:rPr>
          <w:rFonts w:hint="cs"/>
          <w:rtl/>
        </w:rPr>
      </w:pPr>
      <w:r>
        <w:rPr>
          <w:rFonts w:hint="cs"/>
          <w:rtl/>
        </w:rPr>
        <w:t xml:space="preserve">حقاً لمصاب الكرار أن نبكيه ليل نهار </w:t>
      </w:r>
    </w:p>
    <w:p w:rsidR="00EA107C" w:rsidRDefault="00EA107C" w:rsidP="00EA107C">
      <w:pPr>
        <w:pStyle w:val="libPoemCenter"/>
        <w:rPr>
          <w:rFonts w:hint="cs"/>
          <w:rtl/>
        </w:rPr>
      </w:pPr>
      <w:r>
        <w:rPr>
          <w:rFonts w:hint="cs"/>
          <w:rtl/>
        </w:rPr>
        <w:t xml:space="preserve">جاء نداء الرَّهبه فزت وربّ الكعبة </w:t>
      </w:r>
    </w:p>
    <w:p w:rsidR="00EA107C" w:rsidRDefault="00EA107C" w:rsidP="00EA107C">
      <w:pPr>
        <w:pStyle w:val="libPoemCenter"/>
        <w:rPr>
          <w:rFonts w:hint="cs"/>
          <w:rtl/>
        </w:rPr>
      </w:pPr>
      <w:r>
        <w:rPr>
          <w:rFonts w:hint="cs"/>
          <w:rtl/>
        </w:rPr>
        <w:t xml:space="preserve">قال عليٌّ في المحراب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هاليوم الشمس غابت والغياب بعيون المصيبه </w:t>
      </w:r>
    </w:p>
    <w:p w:rsidR="00EA107C" w:rsidRDefault="00EA107C" w:rsidP="00EA107C">
      <w:pPr>
        <w:pStyle w:val="libPoemCenter"/>
        <w:rPr>
          <w:rFonts w:hint="cs"/>
          <w:rtl/>
        </w:rPr>
      </w:pPr>
      <w:r>
        <w:rPr>
          <w:rFonts w:hint="cs"/>
          <w:rtl/>
        </w:rPr>
        <w:t xml:space="preserve">والكواكب هوه ابساحة المحراب بهالساعه الرهيبه </w:t>
      </w:r>
    </w:p>
    <w:p w:rsidR="00EA107C" w:rsidRDefault="00EA107C" w:rsidP="00EA107C">
      <w:pPr>
        <w:pStyle w:val="libPoemCenter"/>
        <w:rPr>
          <w:rFonts w:hint="cs"/>
          <w:rtl/>
        </w:rPr>
      </w:pPr>
      <w:r>
        <w:rPr>
          <w:rFonts w:hint="cs"/>
          <w:rtl/>
        </w:rPr>
        <w:t xml:space="preserve">وهلال الشرع بالفاجعه غاب والغيبه عجيبه </w:t>
      </w:r>
    </w:p>
    <w:p w:rsidR="00EA107C" w:rsidRDefault="00EA107C" w:rsidP="00EA107C">
      <w:pPr>
        <w:pStyle w:val="libPoemCenter"/>
        <w:rPr>
          <w:rFonts w:hint="cs"/>
          <w:rtl/>
        </w:rPr>
      </w:pPr>
      <w:r>
        <w:rPr>
          <w:rFonts w:hint="cs"/>
          <w:rtl/>
        </w:rPr>
        <w:t xml:space="preserve">موحشه الدنيه ابفگد حامي الحمه </w:t>
      </w:r>
    </w:p>
    <w:p w:rsidR="00EA107C" w:rsidRDefault="00EA107C" w:rsidP="00EA107C">
      <w:pPr>
        <w:pStyle w:val="libPoemCenter"/>
        <w:rPr>
          <w:rFonts w:hint="cs"/>
          <w:rtl/>
        </w:rPr>
      </w:pPr>
      <w:r>
        <w:rPr>
          <w:rFonts w:hint="cs"/>
          <w:rtl/>
        </w:rPr>
        <w:t xml:space="preserve">والأفلاك السبعه أضحت مظلمه </w:t>
      </w:r>
    </w:p>
    <w:p w:rsidR="00EA107C" w:rsidRDefault="00EA107C" w:rsidP="00EA107C">
      <w:pPr>
        <w:pStyle w:val="libPoemCenter"/>
        <w:rPr>
          <w:rFonts w:hint="cs"/>
          <w:rtl/>
        </w:rPr>
      </w:pPr>
      <w:r>
        <w:rPr>
          <w:rFonts w:hint="cs"/>
          <w:rtl/>
        </w:rPr>
        <w:t xml:space="preserve">وضجت الأملاك بعنان السمه </w:t>
      </w:r>
    </w:p>
    <w:p w:rsidR="00EA107C" w:rsidRDefault="00EA107C" w:rsidP="00EA107C">
      <w:pPr>
        <w:pStyle w:val="libPoemCenter"/>
        <w:rPr>
          <w:rFonts w:hint="cs"/>
          <w:rtl/>
        </w:rPr>
      </w:pPr>
      <w:r>
        <w:rPr>
          <w:rFonts w:hint="cs"/>
          <w:rtl/>
        </w:rPr>
        <w:t xml:space="preserve">امصاب ابو الحمله فجعها وصابها </w:t>
      </w:r>
    </w:p>
    <w:p w:rsidR="00EA107C" w:rsidRDefault="00EA107C" w:rsidP="00EA107C">
      <w:pPr>
        <w:pStyle w:val="libPoemCenter"/>
        <w:rPr>
          <w:rFonts w:hint="cs"/>
          <w:rtl/>
        </w:rPr>
      </w:pPr>
      <w:r>
        <w:rPr>
          <w:rFonts w:hint="cs"/>
          <w:rtl/>
        </w:rPr>
        <w:t xml:space="preserve">وعلي في تلك الحال في موضع سجدته قال </w:t>
      </w:r>
    </w:p>
    <w:p w:rsidR="00EA107C" w:rsidRDefault="00EA107C" w:rsidP="00EA107C">
      <w:pPr>
        <w:pStyle w:val="libPoemCenter"/>
        <w:rPr>
          <w:rFonts w:hint="cs"/>
          <w:rtl/>
        </w:rPr>
      </w:pPr>
      <w:r>
        <w:rPr>
          <w:rFonts w:hint="cs"/>
          <w:rtl/>
        </w:rPr>
        <w:t xml:space="preserve">لم تؤلمني الضربه فزت وربّ الكعبة </w:t>
      </w:r>
    </w:p>
    <w:p w:rsidR="00EA107C" w:rsidRDefault="00EA107C" w:rsidP="00EA107C">
      <w:pPr>
        <w:pStyle w:val="libPoemCenter"/>
        <w:rPr>
          <w:rFonts w:hint="cs"/>
          <w:rtl/>
        </w:rPr>
      </w:pPr>
      <w:r>
        <w:rPr>
          <w:rFonts w:hint="cs"/>
          <w:rtl/>
        </w:rPr>
        <w:t xml:space="preserve">قال عليٌّ في المحراب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2" w:name="07"/>
      <w:bookmarkStart w:id="13" w:name="_Toc495741287"/>
      <w:r>
        <w:rPr>
          <w:rFonts w:hint="cs"/>
          <w:rtl/>
        </w:rPr>
        <w:lastRenderedPageBreak/>
        <w:t>قال جبرائيل</w:t>
      </w:r>
      <w:bookmarkEnd w:id="12"/>
      <w:bookmarkEnd w:id="13"/>
      <w:r>
        <w:rPr>
          <w:rFonts w:hint="cs"/>
          <w:rtl/>
        </w:rPr>
        <w:t xml:space="preserve"> </w:t>
      </w:r>
    </w:p>
    <w:p w:rsidR="00EA107C" w:rsidRDefault="00EA107C" w:rsidP="00EA107C">
      <w:pPr>
        <w:pStyle w:val="libPoemCenter"/>
        <w:rPr>
          <w:rFonts w:hint="cs"/>
          <w:rtl/>
        </w:rPr>
      </w:pPr>
      <w:r>
        <w:rPr>
          <w:rFonts w:hint="cs"/>
          <w:rtl/>
        </w:rPr>
        <w:t xml:space="preserve">تهدمت والله أركان الهدى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هايم جبريل بأحزانه وارتفعت صرخه من لسانه </w:t>
      </w:r>
    </w:p>
    <w:p w:rsidR="00EA107C" w:rsidRDefault="00EA107C" w:rsidP="00EA107C">
      <w:pPr>
        <w:pStyle w:val="libPoemCenter"/>
        <w:rPr>
          <w:rFonts w:hint="cs"/>
          <w:rtl/>
        </w:rPr>
      </w:pPr>
      <w:r>
        <w:rPr>
          <w:rFonts w:hint="cs"/>
          <w:rtl/>
        </w:rPr>
        <w:t xml:space="preserve">اتهدم دين الله وبنيانه والمبدأ طاحت أركانه </w:t>
      </w:r>
    </w:p>
    <w:p w:rsidR="00EA107C" w:rsidRDefault="00EA107C" w:rsidP="00EA107C">
      <w:pPr>
        <w:pStyle w:val="libPoemCenter"/>
        <w:rPr>
          <w:rFonts w:hint="cs"/>
          <w:rtl/>
        </w:rPr>
      </w:pPr>
      <w:r>
        <w:rPr>
          <w:rFonts w:hint="cs"/>
          <w:rtl/>
        </w:rPr>
        <w:t xml:space="preserve">ورجت الأفلاك من هذا الندا </w:t>
      </w:r>
    </w:p>
    <w:p w:rsidR="00EA107C" w:rsidRDefault="00EA107C" w:rsidP="00EA107C">
      <w:pPr>
        <w:pStyle w:val="libPoemCenter"/>
        <w:rPr>
          <w:rFonts w:hint="cs"/>
          <w:rtl/>
        </w:rPr>
      </w:pPr>
      <w:r>
        <w:rPr>
          <w:rFonts w:hint="cs"/>
          <w:rtl/>
        </w:rPr>
        <w:t xml:space="preserve">تهدمت والله أركان الهدى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حيدر مصيوب بمحرابه واتخضب من دم اصوابه </w:t>
      </w:r>
    </w:p>
    <w:p w:rsidR="00EA107C" w:rsidRDefault="00EA107C" w:rsidP="00EA107C">
      <w:pPr>
        <w:pStyle w:val="libPoemCenter"/>
        <w:rPr>
          <w:rFonts w:hint="cs"/>
          <w:rtl/>
        </w:rPr>
      </w:pPr>
      <w:r>
        <w:rPr>
          <w:rFonts w:hint="cs"/>
          <w:rtl/>
        </w:rPr>
        <w:t xml:space="preserve">بسيف الفتنه الظالم صابه والكون اتغير لمصابه </w:t>
      </w:r>
    </w:p>
    <w:p w:rsidR="00EA107C" w:rsidRDefault="00EA107C" w:rsidP="00EA107C">
      <w:pPr>
        <w:pStyle w:val="libPoemCenter"/>
        <w:rPr>
          <w:rFonts w:hint="cs"/>
          <w:rtl/>
        </w:rPr>
      </w:pPr>
      <w:r>
        <w:rPr>
          <w:rFonts w:hint="cs"/>
          <w:rtl/>
        </w:rPr>
        <w:t xml:space="preserve">أين دفنت اليوم يا بحر الندى </w:t>
      </w:r>
    </w:p>
    <w:p w:rsidR="00EA107C" w:rsidRDefault="00EA107C" w:rsidP="00EA107C">
      <w:pPr>
        <w:pStyle w:val="libPoemCenter"/>
        <w:rPr>
          <w:rFonts w:hint="cs"/>
          <w:rtl/>
        </w:rPr>
      </w:pPr>
      <w:r>
        <w:rPr>
          <w:rFonts w:hint="cs"/>
          <w:rtl/>
        </w:rPr>
        <w:t xml:space="preserve">تهدمت والله أركان الهدى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هالأمه ازدادت لوعتها فگدت هيبتها وعزتها </w:t>
      </w:r>
    </w:p>
    <w:p w:rsidR="00EA107C" w:rsidRDefault="00EA107C" w:rsidP="00EA107C">
      <w:pPr>
        <w:pStyle w:val="libPoemCenter"/>
        <w:rPr>
          <w:rFonts w:hint="cs"/>
          <w:rtl/>
        </w:rPr>
      </w:pPr>
      <w:r>
        <w:rPr>
          <w:rFonts w:hint="cs"/>
          <w:rtl/>
        </w:rPr>
        <w:t xml:space="preserve">تجري وما تنشف عبرتها تصرخ هاك اسمع صرختها </w:t>
      </w:r>
    </w:p>
    <w:p w:rsidR="00EA107C" w:rsidRDefault="00EA107C" w:rsidP="00EA107C">
      <w:pPr>
        <w:pStyle w:val="libPoemCenter"/>
        <w:rPr>
          <w:rFonts w:hint="cs"/>
          <w:rtl/>
        </w:rPr>
      </w:pPr>
      <w:r>
        <w:rPr>
          <w:rFonts w:hint="cs"/>
          <w:rtl/>
        </w:rPr>
        <w:t xml:space="preserve">أين ولي الله أين المقتدى </w:t>
      </w:r>
    </w:p>
    <w:p w:rsidR="00EA107C" w:rsidRDefault="00EA107C" w:rsidP="00EA107C">
      <w:pPr>
        <w:pStyle w:val="libPoemCenter"/>
        <w:rPr>
          <w:rFonts w:hint="cs"/>
          <w:rtl/>
        </w:rPr>
      </w:pPr>
      <w:r>
        <w:rPr>
          <w:rFonts w:hint="cs"/>
          <w:rtl/>
        </w:rPr>
        <w:t xml:space="preserve">تهدمت والله أركان الهدى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حيدر ذبلت زهرة عمره يجري ويسفح دم الطبره </w:t>
      </w:r>
    </w:p>
    <w:p w:rsidR="00EA107C" w:rsidRDefault="00EA107C" w:rsidP="00EA107C">
      <w:pPr>
        <w:pStyle w:val="libPoemCenter"/>
        <w:rPr>
          <w:rFonts w:hint="cs"/>
          <w:rtl/>
        </w:rPr>
      </w:pPr>
      <w:r>
        <w:rPr>
          <w:rFonts w:hint="cs"/>
          <w:rtl/>
        </w:rPr>
        <w:t xml:space="preserve">لمصابه اشما نجري العبره ما نگدر نخمد هالجمره </w:t>
      </w:r>
    </w:p>
    <w:p w:rsidR="00EA107C" w:rsidRDefault="00EA107C" w:rsidP="00EA107C">
      <w:pPr>
        <w:pStyle w:val="libPoemCenter"/>
        <w:rPr>
          <w:rFonts w:hint="cs"/>
          <w:rtl/>
        </w:rPr>
      </w:pPr>
      <w:r>
        <w:rPr>
          <w:rFonts w:hint="cs"/>
          <w:rtl/>
        </w:rPr>
        <w:t xml:space="preserve">وعمرنا والله قد ضاع سدى </w:t>
      </w:r>
    </w:p>
    <w:p w:rsidR="00EA107C" w:rsidRDefault="00EA107C" w:rsidP="00EA107C">
      <w:pPr>
        <w:pStyle w:val="libPoemCenter"/>
        <w:rPr>
          <w:rFonts w:hint="cs"/>
          <w:rtl/>
        </w:rPr>
      </w:pPr>
      <w:r>
        <w:rPr>
          <w:rFonts w:hint="cs"/>
          <w:rtl/>
        </w:rPr>
        <w:t xml:space="preserve">تهدمت والله أركان الهدى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يالصابر صبرك ما ينفع ما لومك حگك لو تجزع </w:t>
      </w:r>
    </w:p>
    <w:p w:rsidR="00EA107C" w:rsidRDefault="00EA107C" w:rsidP="00EA107C">
      <w:pPr>
        <w:pStyle w:val="libPoemCenter"/>
        <w:rPr>
          <w:rFonts w:hint="cs"/>
          <w:rtl/>
        </w:rPr>
      </w:pPr>
      <w:r>
        <w:rPr>
          <w:rFonts w:hint="cs"/>
          <w:rtl/>
        </w:rPr>
        <w:t xml:space="preserve">إجذب ونه وسيل المدمع ولكن الدين اليوم اتصدع </w:t>
      </w:r>
    </w:p>
    <w:p w:rsidR="00EA107C" w:rsidRDefault="00EA107C" w:rsidP="00EA107C">
      <w:pPr>
        <w:pStyle w:val="libPoemCenter"/>
        <w:rPr>
          <w:rFonts w:hint="cs"/>
          <w:rtl/>
        </w:rPr>
      </w:pPr>
      <w:r>
        <w:rPr>
          <w:rFonts w:hint="cs"/>
          <w:rtl/>
        </w:rPr>
        <w:t xml:space="preserve">قد قُتِلَ الكرار في كيد العدى </w:t>
      </w:r>
    </w:p>
    <w:p w:rsidR="00EA107C" w:rsidRDefault="00EA107C" w:rsidP="00EA107C">
      <w:pPr>
        <w:pStyle w:val="libPoemCenter"/>
        <w:rPr>
          <w:rFonts w:hint="cs"/>
          <w:rtl/>
        </w:rPr>
      </w:pPr>
      <w:r>
        <w:rPr>
          <w:rFonts w:hint="cs"/>
          <w:rtl/>
        </w:rPr>
        <w:t xml:space="preserve">تهدمت والله أركان الهدى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أصوات وظلت تتعاله العالم هالليله بيا حاله </w:t>
      </w:r>
    </w:p>
    <w:p w:rsidR="00EA107C" w:rsidRDefault="00EA107C" w:rsidP="00EA107C">
      <w:pPr>
        <w:pStyle w:val="libPoemCenter"/>
        <w:rPr>
          <w:rFonts w:hint="cs"/>
          <w:rtl/>
        </w:rPr>
      </w:pPr>
      <w:r>
        <w:rPr>
          <w:rFonts w:hint="cs"/>
          <w:rtl/>
        </w:rPr>
        <w:t xml:space="preserve">يصرخ بدموعه الهماله وايعزي المختاروآله </w:t>
      </w:r>
    </w:p>
    <w:p w:rsidR="00EA107C" w:rsidRDefault="00EA107C" w:rsidP="00EA107C">
      <w:pPr>
        <w:pStyle w:val="libPoemCenter"/>
        <w:rPr>
          <w:rFonts w:hint="cs"/>
          <w:rtl/>
        </w:rPr>
      </w:pPr>
      <w:r>
        <w:rPr>
          <w:rFonts w:hint="cs"/>
          <w:rtl/>
        </w:rPr>
        <w:t xml:space="preserve">يا أيها المختار قد جاء الصدى </w:t>
      </w:r>
    </w:p>
    <w:p w:rsidR="00EA107C" w:rsidRDefault="00EA107C" w:rsidP="00EA107C">
      <w:pPr>
        <w:pStyle w:val="libPoemCenter"/>
        <w:rPr>
          <w:rFonts w:hint="cs"/>
          <w:rtl/>
        </w:rPr>
      </w:pPr>
      <w:r>
        <w:rPr>
          <w:rFonts w:hint="cs"/>
          <w:rtl/>
        </w:rPr>
        <w:t xml:space="preserve">تهدمت والله أركان الهدى تهدمت والله أركان الهدى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بسيفه انخمدت نار الفتنه ابفگده التهبت نار المحنه </w:t>
      </w:r>
    </w:p>
    <w:p w:rsidR="00EA107C" w:rsidRDefault="00EA107C" w:rsidP="00EA107C">
      <w:pPr>
        <w:pStyle w:val="libPoemCenter"/>
        <w:rPr>
          <w:rFonts w:hint="cs"/>
          <w:rtl/>
        </w:rPr>
      </w:pPr>
      <w:r>
        <w:rPr>
          <w:rFonts w:hint="cs"/>
          <w:rtl/>
        </w:rPr>
        <w:t xml:space="preserve">عگبه ابذله وجور أصبحنه ومن شدة هالموقف صحنه </w:t>
      </w:r>
    </w:p>
    <w:p w:rsidR="00EA107C" w:rsidRDefault="00EA107C" w:rsidP="00EA107C">
      <w:pPr>
        <w:pStyle w:val="libPoemCenter"/>
        <w:rPr>
          <w:rFonts w:hint="cs"/>
          <w:rtl/>
        </w:rPr>
      </w:pPr>
      <w:r>
        <w:rPr>
          <w:rFonts w:hint="cs"/>
          <w:rtl/>
        </w:rPr>
        <w:t xml:space="preserve">غاب هلال الدين في برج الردى </w:t>
      </w:r>
    </w:p>
    <w:p w:rsidR="00EA107C" w:rsidRDefault="00EA107C" w:rsidP="00EA107C">
      <w:pPr>
        <w:pStyle w:val="libPoemCenter"/>
        <w:rPr>
          <w:rFonts w:hint="cs"/>
          <w:rtl/>
        </w:rPr>
      </w:pPr>
      <w:r>
        <w:rPr>
          <w:rFonts w:hint="cs"/>
          <w:rtl/>
        </w:rPr>
        <w:t xml:space="preserve">تهدمت والله أركان الهدى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bookmarkStart w:id="14" w:name="08"/>
      <w:r>
        <w:rPr>
          <w:rFonts w:hint="cs"/>
          <w:rtl/>
        </w:rPr>
        <w:br w:type="page"/>
      </w:r>
    </w:p>
    <w:p w:rsidR="00EA107C" w:rsidRDefault="00EA107C" w:rsidP="00EA107C">
      <w:pPr>
        <w:pStyle w:val="Heading2Center"/>
        <w:rPr>
          <w:rFonts w:hint="cs"/>
        </w:rPr>
      </w:pPr>
      <w:bookmarkStart w:id="15" w:name="_Toc495741288"/>
      <w:r>
        <w:rPr>
          <w:rFonts w:hint="cs"/>
          <w:rtl/>
        </w:rPr>
        <w:lastRenderedPageBreak/>
        <w:t>يا فاطمة</w:t>
      </w:r>
      <w:bookmarkEnd w:id="14"/>
      <w:bookmarkEnd w:id="15"/>
      <w:r>
        <w:rPr>
          <w:rFonts w:hint="cs"/>
          <w:rtl/>
        </w:rPr>
        <w:t xml:space="preserve"> </w:t>
      </w:r>
    </w:p>
    <w:p w:rsidR="00EA107C" w:rsidRDefault="00EA107C" w:rsidP="00EA107C">
      <w:pPr>
        <w:pStyle w:val="libPoemCenter"/>
        <w:rPr>
          <w:rFonts w:hint="cs"/>
          <w:rtl/>
        </w:rPr>
      </w:pPr>
      <w:r>
        <w:rPr>
          <w:rFonts w:hint="cs"/>
          <w:rtl/>
        </w:rPr>
        <w:t xml:space="preserve">يا فاطمة قومي إلى الطفوف هذا حسينٌ طعمة السيوف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أم العتره المظلوم يا بنت الهادي المختار </w:t>
      </w:r>
    </w:p>
    <w:p w:rsidR="00EA107C" w:rsidRDefault="00EA107C" w:rsidP="00EA107C">
      <w:pPr>
        <w:pStyle w:val="libPoemCenter"/>
        <w:rPr>
          <w:rFonts w:hint="cs"/>
          <w:rtl/>
        </w:rPr>
      </w:pPr>
      <w:r>
        <w:rPr>
          <w:rFonts w:hint="cs"/>
          <w:rtl/>
        </w:rPr>
        <w:t xml:space="preserve">گومي وشوفي ابناتچ بالطف ما عدهن والي ولا دار </w:t>
      </w:r>
    </w:p>
    <w:p w:rsidR="00EA107C" w:rsidRDefault="00EA107C" w:rsidP="00EA107C">
      <w:pPr>
        <w:pStyle w:val="libPoemCenter"/>
        <w:rPr>
          <w:rFonts w:hint="cs"/>
          <w:rtl/>
        </w:rPr>
      </w:pPr>
      <w:r>
        <w:rPr>
          <w:rFonts w:hint="cs"/>
          <w:rtl/>
        </w:rPr>
        <w:t xml:space="preserve">ايتام ورضعان وخدر بين الخيل وبين النار </w:t>
      </w:r>
    </w:p>
    <w:p w:rsidR="00EA107C" w:rsidRDefault="00EA107C" w:rsidP="00EA107C">
      <w:pPr>
        <w:pStyle w:val="libPoemCenter"/>
        <w:rPr>
          <w:rFonts w:hint="cs"/>
          <w:rtl/>
        </w:rPr>
      </w:pPr>
      <w:r>
        <w:rPr>
          <w:rFonts w:hint="cs"/>
          <w:rtl/>
        </w:rPr>
        <w:t xml:space="preserve">وحسين اموسد بالمصرع جسمه اموذر بالأشفار </w:t>
      </w:r>
    </w:p>
    <w:p w:rsidR="00EA107C" w:rsidRDefault="00EA107C" w:rsidP="00EA107C">
      <w:pPr>
        <w:pStyle w:val="libPoemCenter"/>
        <w:rPr>
          <w:rFonts w:hint="cs"/>
          <w:rtl/>
        </w:rPr>
      </w:pPr>
      <w:r>
        <w:rPr>
          <w:rFonts w:hint="cs"/>
          <w:rtl/>
        </w:rPr>
        <w:t xml:space="preserve">حتى قضى بجمرة اللهوف هذا حسينٌ طعمة السيوف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بهاي المحنه عيال الهادي ما شافت غير الآلام </w:t>
      </w:r>
    </w:p>
    <w:p w:rsidR="00EA107C" w:rsidRDefault="00EA107C" w:rsidP="00EA107C">
      <w:pPr>
        <w:pStyle w:val="libPoemCenter"/>
        <w:rPr>
          <w:rFonts w:hint="cs"/>
          <w:rtl/>
        </w:rPr>
      </w:pPr>
      <w:r>
        <w:rPr>
          <w:rFonts w:hint="cs"/>
          <w:rtl/>
        </w:rPr>
        <w:t xml:space="preserve">من كل عين ايفيض المدمع والدم يجري من الأجسام </w:t>
      </w:r>
    </w:p>
    <w:p w:rsidR="00EA107C" w:rsidRDefault="00EA107C" w:rsidP="00EA107C">
      <w:pPr>
        <w:pStyle w:val="libPoemCenter"/>
        <w:rPr>
          <w:rFonts w:hint="cs"/>
          <w:rtl/>
        </w:rPr>
      </w:pPr>
      <w:r>
        <w:rPr>
          <w:rFonts w:hint="cs"/>
          <w:rtl/>
        </w:rPr>
        <w:t xml:space="preserve">هجمت عالعيله الخياله وما ظلت للعيله اخيام </w:t>
      </w:r>
    </w:p>
    <w:p w:rsidR="00EA107C" w:rsidRDefault="00EA107C" w:rsidP="00EA107C">
      <w:pPr>
        <w:pStyle w:val="libPoemCenter"/>
        <w:rPr>
          <w:rFonts w:hint="cs"/>
          <w:rtl/>
        </w:rPr>
      </w:pPr>
      <w:r>
        <w:rPr>
          <w:rFonts w:hint="cs"/>
          <w:rtl/>
        </w:rPr>
        <w:t xml:space="preserve">استار الصيوان انسلبت والأطفال اضحت أيتام </w:t>
      </w:r>
    </w:p>
    <w:p w:rsidR="00EA107C" w:rsidRDefault="00EA107C" w:rsidP="00EA107C">
      <w:pPr>
        <w:pStyle w:val="libPoemCenter"/>
        <w:rPr>
          <w:rFonts w:hint="cs"/>
          <w:rtl/>
        </w:rPr>
      </w:pPr>
      <w:r>
        <w:rPr>
          <w:rFonts w:hint="cs"/>
          <w:rtl/>
        </w:rPr>
        <w:t xml:space="preserve">يا لوعة الأيام والصروف هذا حسينٌ طعمة السيوف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هذا حسين وهذا مصابه نوح ودمعات اشجان </w:t>
      </w:r>
    </w:p>
    <w:p w:rsidR="00EA107C" w:rsidRDefault="00EA107C" w:rsidP="00EA107C">
      <w:pPr>
        <w:pStyle w:val="libPoemCenter"/>
        <w:rPr>
          <w:rFonts w:hint="cs"/>
          <w:rtl/>
        </w:rPr>
      </w:pPr>
      <w:r>
        <w:rPr>
          <w:rFonts w:hint="cs"/>
          <w:rtl/>
        </w:rPr>
        <w:t xml:space="preserve">مذبوح اتخضب من دمه وجسمه اتچفن بالتربان </w:t>
      </w:r>
    </w:p>
    <w:p w:rsidR="00EA107C" w:rsidRDefault="00EA107C" w:rsidP="00EA107C">
      <w:pPr>
        <w:pStyle w:val="libPoemCenter"/>
        <w:rPr>
          <w:rFonts w:hint="cs"/>
          <w:rtl/>
        </w:rPr>
      </w:pPr>
      <w:r>
        <w:rPr>
          <w:rFonts w:hint="cs"/>
          <w:rtl/>
        </w:rPr>
        <w:t xml:space="preserve">ما تخمد جمرة دلاله يا لوعة نار العطشان </w:t>
      </w:r>
    </w:p>
    <w:p w:rsidR="00EA107C" w:rsidRDefault="00EA107C" w:rsidP="00EA107C">
      <w:pPr>
        <w:pStyle w:val="libPoemCenter"/>
        <w:rPr>
          <w:rFonts w:hint="cs"/>
          <w:rtl/>
        </w:rPr>
      </w:pPr>
      <w:r>
        <w:rPr>
          <w:rFonts w:hint="cs"/>
          <w:rtl/>
        </w:rPr>
        <w:t xml:space="preserve">دمعات العين اشما تجري ما تگدر تطفي النيران </w:t>
      </w:r>
    </w:p>
    <w:p w:rsidR="00EA107C" w:rsidRDefault="00EA107C" w:rsidP="00EA107C">
      <w:pPr>
        <w:pStyle w:val="libPoemCenter"/>
        <w:rPr>
          <w:rFonts w:hint="cs"/>
          <w:rtl/>
        </w:rPr>
      </w:pPr>
      <w:r>
        <w:rPr>
          <w:rFonts w:hint="cs"/>
          <w:rtl/>
        </w:rPr>
        <w:t xml:space="preserve">الأمر عند الحاكم العسوف هذا حسينٌ طعمة السيوف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هذا اليوم المامر مثله افجع واصعب من كل يوم </w:t>
      </w:r>
    </w:p>
    <w:p w:rsidR="00EA107C" w:rsidRDefault="00EA107C" w:rsidP="00EA107C">
      <w:pPr>
        <w:pStyle w:val="libPoemCenter"/>
        <w:rPr>
          <w:rFonts w:hint="cs"/>
          <w:rtl/>
        </w:rPr>
      </w:pPr>
      <w:r>
        <w:rPr>
          <w:rFonts w:hint="cs"/>
          <w:rtl/>
        </w:rPr>
        <w:t xml:space="preserve">خيل وليل ونار وغربه وحسرات ومدمع وهموم </w:t>
      </w:r>
    </w:p>
    <w:p w:rsidR="00EA107C" w:rsidRDefault="00EA107C" w:rsidP="00EA107C">
      <w:pPr>
        <w:pStyle w:val="libPoemCenter"/>
        <w:rPr>
          <w:rFonts w:hint="cs"/>
          <w:rtl/>
        </w:rPr>
      </w:pPr>
      <w:r>
        <w:rPr>
          <w:rFonts w:hint="cs"/>
          <w:rtl/>
        </w:rPr>
        <w:t xml:space="preserve">فوگ ارماح الروس انشالت ظلت عالتربان اجسوم </w:t>
      </w:r>
    </w:p>
    <w:p w:rsidR="00EA107C" w:rsidRDefault="00EA107C" w:rsidP="00EA107C">
      <w:pPr>
        <w:pStyle w:val="libPoemCenter"/>
        <w:rPr>
          <w:rFonts w:hint="cs"/>
          <w:rtl/>
        </w:rPr>
      </w:pPr>
      <w:r>
        <w:rPr>
          <w:rFonts w:hint="cs"/>
          <w:rtl/>
        </w:rPr>
        <w:t xml:space="preserve">ما تطفه النار الملتهبه ولا ينشف دم المظلوم </w:t>
      </w:r>
    </w:p>
    <w:p w:rsidR="00EA107C" w:rsidRDefault="00EA107C" w:rsidP="00EA107C">
      <w:pPr>
        <w:pStyle w:val="libPoemCenter"/>
        <w:rPr>
          <w:rFonts w:hint="cs"/>
          <w:rtl/>
        </w:rPr>
      </w:pPr>
      <w:r>
        <w:rPr>
          <w:rFonts w:hint="cs"/>
          <w:rtl/>
        </w:rPr>
        <w:t xml:space="preserve">فَردٌ أتى والقوم بالألوف هذا حسينٌ طعمة السيوفِ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يا بنت المختار امصابچ بالعالم صوب چم روح </w:t>
      </w:r>
    </w:p>
    <w:p w:rsidR="00EA107C" w:rsidRDefault="00EA107C" w:rsidP="00EA107C">
      <w:pPr>
        <w:pStyle w:val="libPoemCenter"/>
        <w:rPr>
          <w:rFonts w:hint="cs"/>
          <w:rtl/>
        </w:rPr>
      </w:pPr>
      <w:r>
        <w:rPr>
          <w:rFonts w:hint="cs"/>
          <w:rtl/>
        </w:rPr>
        <w:t xml:space="preserve">انتي المجروحه وما يشعر بجروحچ الاّ المجروح </w:t>
      </w:r>
    </w:p>
    <w:p w:rsidR="00EA107C" w:rsidRDefault="00EA107C" w:rsidP="00EA107C">
      <w:pPr>
        <w:pStyle w:val="libPoemCenter"/>
        <w:rPr>
          <w:rFonts w:hint="cs"/>
          <w:rtl/>
        </w:rPr>
      </w:pPr>
      <w:r>
        <w:rPr>
          <w:rFonts w:hint="cs"/>
          <w:rtl/>
        </w:rPr>
        <w:t xml:space="preserve">هذا حسين اگبالچ طايح مخضوب بدمه المسفوح </w:t>
      </w:r>
    </w:p>
    <w:p w:rsidR="00EA107C" w:rsidRDefault="00EA107C" w:rsidP="00EA107C">
      <w:pPr>
        <w:pStyle w:val="libPoemCenter"/>
        <w:rPr>
          <w:rFonts w:hint="cs"/>
          <w:rtl/>
        </w:rPr>
      </w:pPr>
      <w:r>
        <w:rPr>
          <w:rFonts w:hint="cs"/>
          <w:rtl/>
        </w:rPr>
        <w:t xml:space="preserve">يالزهره وخل نسمع صوتچ يصرخ آيبني المذبوح </w:t>
      </w:r>
    </w:p>
    <w:p w:rsidR="00EA107C" w:rsidRDefault="00EA107C" w:rsidP="00EA107C">
      <w:pPr>
        <w:pStyle w:val="libPoemCenter"/>
        <w:rPr>
          <w:rFonts w:hint="cs"/>
          <w:rtl/>
        </w:rPr>
      </w:pPr>
      <w:r>
        <w:rPr>
          <w:rFonts w:hint="cs"/>
          <w:rtl/>
        </w:rPr>
        <w:t xml:space="preserve">قومي الطمي وَجهَكِ بِالكفوفِ هذا حسينٌ طعمة السيوفِ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انتي المفجوعه المصيوبه دلالچ يصبر چم دوب </w:t>
      </w:r>
    </w:p>
    <w:p w:rsidR="00EA107C" w:rsidRDefault="00EA107C" w:rsidP="00EA107C">
      <w:pPr>
        <w:pStyle w:val="libPoemCenter"/>
        <w:rPr>
          <w:rFonts w:hint="cs"/>
          <w:rtl/>
        </w:rPr>
      </w:pPr>
      <w:r>
        <w:rPr>
          <w:rFonts w:hint="cs"/>
          <w:rtl/>
        </w:rPr>
        <w:t xml:space="preserve">يالزهره بآلام اصوابچ ما يشعر غير المصيوب </w:t>
      </w:r>
    </w:p>
    <w:p w:rsidR="00EA107C" w:rsidRDefault="00EA107C" w:rsidP="00EA107C">
      <w:pPr>
        <w:pStyle w:val="libPoemCenter"/>
        <w:rPr>
          <w:rFonts w:hint="cs"/>
          <w:rtl/>
        </w:rPr>
      </w:pPr>
      <w:r>
        <w:rPr>
          <w:rFonts w:hint="cs"/>
          <w:rtl/>
        </w:rPr>
        <w:t xml:space="preserve">بيا عين حسين تشوفينه من دم المنحر مخضوب </w:t>
      </w:r>
    </w:p>
    <w:p w:rsidR="00EA107C" w:rsidRDefault="00EA107C" w:rsidP="00EA107C">
      <w:pPr>
        <w:pStyle w:val="libPoemCenter"/>
        <w:rPr>
          <w:rFonts w:hint="cs"/>
          <w:rtl/>
        </w:rPr>
      </w:pPr>
      <w:r>
        <w:rPr>
          <w:rFonts w:hint="cs"/>
          <w:rtl/>
        </w:rPr>
        <w:t xml:space="preserve">منهو ايغسل دم اجروحه من يدفن جسمه المسلوب </w:t>
      </w:r>
    </w:p>
    <w:p w:rsidR="00EA107C" w:rsidRDefault="00EA107C" w:rsidP="00EA107C">
      <w:pPr>
        <w:pStyle w:val="libPoemCenter"/>
        <w:rPr>
          <w:rFonts w:hint="cs"/>
          <w:rtl/>
        </w:rPr>
      </w:pPr>
      <w:r>
        <w:rPr>
          <w:rFonts w:hint="cs"/>
          <w:rtl/>
        </w:rPr>
        <w:t xml:space="preserve">وحولَهُ بحر مِن الصفوفِ هذا حسينٌ طعمة السيوف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6" w:name="09"/>
      <w:bookmarkStart w:id="17" w:name="_Toc495741289"/>
      <w:r>
        <w:rPr>
          <w:rFonts w:hint="cs"/>
          <w:rtl/>
        </w:rPr>
        <w:lastRenderedPageBreak/>
        <w:t>نور عيني</w:t>
      </w:r>
      <w:bookmarkEnd w:id="16"/>
      <w:bookmarkEnd w:id="17"/>
      <w:r>
        <w:rPr>
          <w:rFonts w:hint="cs"/>
          <w:rtl/>
        </w:rPr>
        <w:t xml:space="preserve"> </w:t>
      </w:r>
    </w:p>
    <w:p w:rsidR="00EA107C" w:rsidRDefault="00EA107C" w:rsidP="00EA107C">
      <w:pPr>
        <w:pStyle w:val="libPoemCenter"/>
        <w:rPr>
          <w:rFonts w:hint="cs"/>
          <w:rtl/>
        </w:rPr>
      </w:pPr>
      <w:r>
        <w:rPr>
          <w:rFonts w:hint="cs"/>
          <w:rtl/>
        </w:rPr>
        <w:t xml:space="preserve">نور عيني يا حسين يبن أمّي يا حسين </w:t>
      </w:r>
    </w:p>
    <w:p w:rsidR="00EA107C" w:rsidRDefault="00EA107C" w:rsidP="00EA107C">
      <w:pPr>
        <w:pStyle w:val="libPoemCenter"/>
        <w:rPr>
          <w:rFonts w:hint="cs"/>
          <w:rtl/>
        </w:rPr>
      </w:pPr>
      <w:r>
        <w:rPr>
          <w:rFonts w:hint="cs"/>
          <w:rtl/>
        </w:rPr>
        <w:t xml:space="preserve">لست ادري بعد أهلي يا ترى تغمض عين </w:t>
      </w:r>
    </w:p>
    <w:p w:rsidR="00EA107C" w:rsidRDefault="00EA107C" w:rsidP="00EA107C">
      <w:pPr>
        <w:pStyle w:val="libPoemCenter"/>
        <w:rPr>
          <w:rFonts w:hint="cs"/>
          <w:rtl/>
        </w:rPr>
      </w:pPr>
      <w:r>
        <w:rPr>
          <w:rFonts w:hint="cs"/>
          <w:rtl/>
        </w:rPr>
        <w:t xml:space="preserve">يبن أمّي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انرسمت گبال العقيله صوره من وحي الدهور </w:t>
      </w:r>
    </w:p>
    <w:p w:rsidR="00EA107C" w:rsidRDefault="00EA107C" w:rsidP="00EA107C">
      <w:pPr>
        <w:pStyle w:val="libPoemCenter"/>
        <w:rPr>
          <w:rFonts w:hint="cs"/>
          <w:rtl/>
        </w:rPr>
      </w:pPr>
      <w:r>
        <w:rPr>
          <w:rFonts w:hint="cs"/>
          <w:rtl/>
        </w:rPr>
        <w:t xml:space="preserve">الليله تنظر للهواشم بالخيم مثل البدور </w:t>
      </w:r>
    </w:p>
    <w:p w:rsidR="00EA107C" w:rsidRDefault="00EA107C" w:rsidP="00EA107C">
      <w:pPr>
        <w:pStyle w:val="libPoemCenter"/>
        <w:rPr>
          <w:rFonts w:hint="cs"/>
          <w:rtl/>
        </w:rPr>
      </w:pPr>
      <w:r>
        <w:rPr>
          <w:rFonts w:hint="cs"/>
          <w:rtl/>
        </w:rPr>
        <w:t xml:space="preserve">باچر اتشاهد أهلها امخضبه ابدم النحور </w:t>
      </w:r>
    </w:p>
    <w:p w:rsidR="00EA107C" w:rsidRDefault="00EA107C" w:rsidP="00EA107C">
      <w:pPr>
        <w:pStyle w:val="libPoemCenter"/>
        <w:rPr>
          <w:rFonts w:hint="cs"/>
          <w:rtl/>
        </w:rPr>
      </w:pPr>
      <w:r>
        <w:rPr>
          <w:rFonts w:hint="cs"/>
          <w:rtl/>
        </w:rPr>
        <w:t xml:space="preserve">الليله هالعيله ابخدرها باچر اتروح الخدور </w:t>
      </w:r>
    </w:p>
    <w:p w:rsidR="00EA107C" w:rsidRDefault="00EA107C" w:rsidP="00EA107C">
      <w:pPr>
        <w:pStyle w:val="libPoemCenter"/>
        <w:rPr>
          <w:rFonts w:hint="cs"/>
          <w:rtl/>
        </w:rPr>
      </w:pPr>
      <w:r>
        <w:rPr>
          <w:rFonts w:hint="cs"/>
          <w:rtl/>
        </w:rPr>
        <w:t xml:space="preserve">ثمَّ صاحت بنحيب يبن أمّي يا غريب </w:t>
      </w:r>
    </w:p>
    <w:p w:rsidR="00EA107C" w:rsidRDefault="00EA107C" w:rsidP="00EA107C">
      <w:pPr>
        <w:pStyle w:val="libPoemCenter"/>
        <w:rPr>
          <w:rFonts w:hint="cs"/>
          <w:rtl/>
        </w:rPr>
      </w:pPr>
      <w:r>
        <w:rPr>
          <w:rFonts w:hint="cs"/>
          <w:rtl/>
        </w:rPr>
        <w:t xml:space="preserve">صرخة يعلو صداها بدموع وأنين </w:t>
      </w:r>
    </w:p>
    <w:p w:rsidR="00EA107C" w:rsidRDefault="00EA107C" w:rsidP="00EA107C">
      <w:pPr>
        <w:pStyle w:val="libPoemCenter"/>
        <w:rPr>
          <w:rFonts w:hint="cs"/>
          <w:rtl/>
        </w:rPr>
      </w:pPr>
      <w:r>
        <w:rPr>
          <w:rFonts w:hint="cs"/>
          <w:rtl/>
        </w:rPr>
        <w:t xml:space="preserve">يبن أمّي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اليوم يبن أمي أحسِّب راح اعيش ابيا امل </w:t>
      </w:r>
    </w:p>
    <w:p w:rsidR="00EA107C" w:rsidRDefault="00EA107C" w:rsidP="00EA107C">
      <w:pPr>
        <w:pStyle w:val="libPoemCenter"/>
        <w:rPr>
          <w:rFonts w:hint="cs"/>
          <w:rtl/>
        </w:rPr>
      </w:pPr>
      <w:r>
        <w:rPr>
          <w:rFonts w:hint="cs"/>
          <w:rtl/>
        </w:rPr>
        <w:t xml:space="preserve">اليوم الف حسبه اعله بالي مرَّت وفكري انذهل </w:t>
      </w:r>
    </w:p>
    <w:p w:rsidR="00EA107C" w:rsidRDefault="00EA107C" w:rsidP="00EA107C">
      <w:pPr>
        <w:pStyle w:val="libPoemCenter"/>
        <w:rPr>
          <w:rFonts w:hint="cs"/>
          <w:rtl/>
        </w:rPr>
      </w:pPr>
      <w:r>
        <w:rPr>
          <w:rFonts w:hint="cs"/>
          <w:rtl/>
        </w:rPr>
        <w:t xml:space="preserve">مره للاطفال أنظر مره أنظر للأهل </w:t>
      </w:r>
    </w:p>
    <w:p w:rsidR="00EA107C" w:rsidRDefault="00EA107C" w:rsidP="00EA107C">
      <w:pPr>
        <w:pStyle w:val="libPoemCenter"/>
        <w:rPr>
          <w:rFonts w:hint="cs"/>
          <w:rtl/>
        </w:rPr>
      </w:pPr>
      <w:r>
        <w:rPr>
          <w:rFonts w:hint="cs"/>
          <w:rtl/>
        </w:rPr>
        <w:t xml:space="preserve">يا أمر بالفجر يجري ويا قرار اللي حصل </w:t>
      </w:r>
    </w:p>
    <w:p w:rsidR="00EA107C" w:rsidRDefault="00EA107C" w:rsidP="00EA107C">
      <w:pPr>
        <w:pStyle w:val="libPoemCenter"/>
        <w:rPr>
          <w:rFonts w:hint="cs"/>
          <w:rtl/>
        </w:rPr>
      </w:pPr>
      <w:r>
        <w:rPr>
          <w:rFonts w:hint="cs"/>
          <w:rtl/>
        </w:rPr>
        <w:t xml:space="preserve">يا لهيباً في الجفون لست ادري ما يكون </w:t>
      </w:r>
    </w:p>
    <w:p w:rsidR="00EA107C" w:rsidRDefault="00EA107C" w:rsidP="00EA107C">
      <w:pPr>
        <w:pStyle w:val="libPoemCenter"/>
        <w:rPr>
          <w:rFonts w:hint="cs"/>
          <w:rtl/>
        </w:rPr>
      </w:pPr>
      <w:r>
        <w:rPr>
          <w:rFonts w:hint="cs"/>
          <w:rtl/>
        </w:rPr>
        <w:t xml:space="preserve">وغداً ماذا سيجري بين قومٍ مجرمين </w:t>
      </w:r>
    </w:p>
    <w:p w:rsidR="00EA107C" w:rsidRDefault="00EA107C" w:rsidP="00EA107C">
      <w:pPr>
        <w:pStyle w:val="libPoemCenter"/>
        <w:rPr>
          <w:rFonts w:hint="cs"/>
          <w:rtl/>
        </w:rPr>
      </w:pPr>
      <w:r>
        <w:rPr>
          <w:rFonts w:hint="cs"/>
          <w:rtl/>
        </w:rPr>
        <w:t xml:space="preserve">يبن أمّي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مجره هالأحداث صارت ترسم اگبالي صور </w:t>
      </w:r>
    </w:p>
    <w:p w:rsidR="00EA107C" w:rsidRDefault="00EA107C" w:rsidP="00EA107C">
      <w:pPr>
        <w:pStyle w:val="libPoemCenter"/>
        <w:rPr>
          <w:rFonts w:hint="cs"/>
          <w:rtl/>
        </w:rPr>
      </w:pPr>
      <w:r>
        <w:rPr>
          <w:rFonts w:hint="cs"/>
          <w:rtl/>
        </w:rPr>
        <w:t xml:space="preserve">نوب اشوف اوياك ارجع للوطن عگب السفر </w:t>
      </w:r>
    </w:p>
    <w:p w:rsidR="00EA107C" w:rsidRDefault="00EA107C" w:rsidP="00EA107C">
      <w:pPr>
        <w:pStyle w:val="libPoemCenter"/>
        <w:rPr>
          <w:rFonts w:hint="cs"/>
          <w:rtl/>
        </w:rPr>
      </w:pPr>
      <w:r>
        <w:rPr>
          <w:rFonts w:hint="cs"/>
          <w:rtl/>
        </w:rPr>
        <w:t xml:space="preserve">ونوب اشوف الجسم منك فايض ابدم النحر </w:t>
      </w:r>
    </w:p>
    <w:p w:rsidR="00EA107C" w:rsidRDefault="00EA107C" w:rsidP="00EA107C">
      <w:pPr>
        <w:pStyle w:val="libPoemCenter"/>
        <w:rPr>
          <w:rFonts w:hint="cs"/>
          <w:rtl/>
        </w:rPr>
      </w:pPr>
      <w:r>
        <w:rPr>
          <w:rFonts w:hint="cs"/>
          <w:rtl/>
        </w:rPr>
        <w:t xml:space="preserve">صورتين وياهي منهن تالي يعرضها الدهر </w:t>
      </w:r>
    </w:p>
    <w:p w:rsidR="00EA107C" w:rsidRDefault="00EA107C" w:rsidP="00EA107C">
      <w:pPr>
        <w:pStyle w:val="libPoemCenter"/>
        <w:rPr>
          <w:rFonts w:hint="cs"/>
          <w:rtl/>
        </w:rPr>
      </w:pPr>
      <w:r>
        <w:rPr>
          <w:rFonts w:hint="cs"/>
          <w:rtl/>
        </w:rPr>
        <w:t xml:space="preserve">وغداً بعد الوداع كلُّ أمر سيطاع </w:t>
      </w:r>
    </w:p>
    <w:p w:rsidR="00EA107C" w:rsidRDefault="00EA107C" w:rsidP="00EA107C">
      <w:pPr>
        <w:pStyle w:val="libPoemCenter"/>
        <w:rPr>
          <w:rFonts w:hint="cs"/>
          <w:rtl/>
        </w:rPr>
      </w:pPr>
      <w:r>
        <w:rPr>
          <w:rFonts w:hint="cs"/>
          <w:rtl/>
        </w:rPr>
        <w:t xml:space="preserve">إنّما دمعي قسراً فاض عن قلب حزين </w:t>
      </w:r>
    </w:p>
    <w:p w:rsidR="00EA107C" w:rsidRDefault="00EA107C" w:rsidP="00EA107C">
      <w:pPr>
        <w:pStyle w:val="libPoemCenter"/>
        <w:rPr>
          <w:rFonts w:hint="cs"/>
          <w:rtl/>
        </w:rPr>
      </w:pPr>
      <w:r>
        <w:rPr>
          <w:rFonts w:hint="cs"/>
          <w:rtl/>
        </w:rPr>
        <w:lastRenderedPageBreak/>
        <w:t xml:space="preserve">يبن أمّي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حان يبن امي الوداع وحيلي بالطف انهدم </w:t>
      </w:r>
    </w:p>
    <w:p w:rsidR="00EA107C" w:rsidRDefault="00EA107C" w:rsidP="00EA107C">
      <w:pPr>
        <w:pStyle w:val="libPoemCenter"/>
        <w:rPr>
          <w:rFonts w:hint="cs"/>
          <w:rtl/>
        </w:rPr>
      </w:pPr>
      <w:r>
        <w:rPr>
          <w:rFonts w:hint="cs"/>
          <w:rtl/>
        </w:rPr>
        <w:t xml:space="preserve">العيله شتوصيني بيها گول يا بحرالشيم </w:t>
      </w:r>
    </w:p>
    <w:p w:rsidR="00EA107C" w:rsidRDefault="00EA107C" w:rsidP="00EA107C">
      <w:pPr>
        <w:pStyle w:val="libPoemCenter"/>
        <w:rPr>
          <w:rFonts w:hint="cs"/>
          <w:rtl/>
        </w:rPr>
      </w:pPr>
      <w:r>
        <w:rPr>
          <w:rFonts w:hint="cs"/>
          <w:rtl/>
        </w:rPr>
        <w:t xml:space="preserve">اخلافك افتح گلبي الها واجمع أيتام وحرم </w:t>
      </w:r>
    </w:p>
    <w:p w:rsidR="00EA107C" w:rsidRDefault="00EA107C" w:rsidP="00EA107C">
      <w:pPr>
        <w:pStyle w:val="libPoemCenter"/>
        <w:rPr>
          <w:rFonts w:hint="cs"/>
          <w:rtl/>
        </w:rPr>
      </w:pPr>
      <w:r>
        <w:rPr>
          <w:rFonts w:hint="cs"/>
          <w:rtl/>
        </w:rPr>
        <w:t xml:space="preserve">الگوم لو حرگوا خيمها روحي لعيالك خيم </w:t>
      </w:r>
    </w:p>
    <w:p w:rsidR="00EA107C" w:rsidRDefault="00EA107C" w:rsidP="00EA107C">
      <w:pPr>
        <w:pStyle w:val="libPoemCenter"/>
        <w:rPr>
          <w:rFonts w:hint="cs"/>
          <w:rtl/>
        </w:rPr>
      </w:pPr>
      <w:r>
        <w:rPr>
          <w:rFonts w:hint="cs"/>
          <w:rtl/>
        </w:rPr>
        <w:t xml:space="preserve">سوف أدعو بالعويل حين ألقاك قتيل </w:t>
      </w:r>
    </w:p>
    <w:p w:rsidR="00EA107C" w:rsidRDefault="00EA107C" w:rsidP="00EA107C">
      <w:pPr>
        <w:pStyle w:val="libPoemCenter"/>
        <w:rPr>
          <w:rFonts w:hint="cs"/>
          <w:rtl/>
        </w:rPr>
      </w:pPr>
      <w:r>
        <w:rPr>
          <w:rFonts w:hint="cs"/>
          <w:rtl/>
        </w:rPr>
        <w:t xml:space="preserve">إنّما يبقى فؤادي صابراً وهو قمين </w:t>
      </w:r>
    </w:p>
    <w:p w:rsidR="00EA107C" w:rsidRDefault="00EA107C" w:rsidP="00EA107C">
      <w:pPr>
        <w:pStyle w:val="libPoemCenter"/>
        <w:rPr>
          <w:rFonts w:hint="cs"/>
          <w:rtl/>
        </w:rPr>
      </w:pPr>
      <w:r>
        <w:rPr>
          <w:rFonts w:hint="cs"/>
          <w:rtl/>
        </w:rPr>
        <w:t xml:space="preserve">يبن أمّي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خويه وارد أسمع وصيتك گبل لا شوفك چتيل </w:t>
      </w:r>
    </w:p>
    <w:p w:rsidR="00EA107C" w:rsidRDefault="00EA107C" w:rsidP="00EA107C">
      <w:pPr>
        <w:pStyle w:val="libPoemCenter"/>
        <w:rPr>
          <w:rFonts w:hint="cs"/>
          <w:rtl/>
        </w:rPr>
      </w:pPr>
      <w:r>
        <w:rPr>
          <w:rFonts w:hint="cs"/>
          <w:rtl/>
        </w:rPr>
        <w:t xml:space="preserve">وآخذ ازمام الكفاله ابعيلتك گبل الرحيل </w:t>
      </w:r>
    </w:p>
    <w:p w:rsidR="00EA107C" w:rsidRDefault="00EA107C" w:rsidP="00EA107C">
      <w:pPr>
        <w:pStyle w:val="libPoemCenter"/>
        <w:rPr>
          <w:rFonts w:hint="cs"/>
          <w:rtl/>
        </w:rPr>
      </w:pPr>
      <w:r>
        <w:rPr>
          <w:rFonts w:hint="cs"/>
          <w:rtl/>
        </w:rPr>
        <w:t xml:space="preserve">اعيالك اجمعها ابدليلي لو بدت غارة الخيل </w:t>
      </w:r>
    </w:p>
    <w:p w:rsidR="00EA107C" w:rsidRDefault="00EA107C" w:rsidP="00EA107C">
      <w:pPr>
        <w:pStyle w:val="libPoemCenter"/>
        <w:rPr>
          <w:rFonts w:hint="cs"/>
          <w:rtl/>
        </w:rPr>
      </w:pPr>
      <w:r>
        <w:rPr>
          <w:rFonts w:hint="cs"/>
          <w:rtl/>
        </w:rPr>
        <w:t xml:space="preserve">وروحي شمعة وفه وتضوي اعليها لو خيمَّ الليل </w:t>
      </w:r>
    </w:p>
    <w:p w:rsidR="00EA107C" w:rsidRDefault="00EA107C" w:rsidP="00EA107C">
      <w:pPr>
        <w:pStyle w:val="libPoemCenter"/>
        <w:rPr>
          <w:rFonts w:hint="cs"/>
          <w:rtl/>
        </w:rPr>
      </w:pPr>
      <w:r>
        <w:rPr>
          <w:rFonts w:hint="cs"/>
          <w:rtl/>
        </w:rPr>
        <w:t xml:space="preserve">حين تلقى بالعراء في بوادي كربلاء </w:t>
      </w:r>
    </w:p>
    <w:p w:rsidR="00EA107C" w:rsidRDefault="00EA107C" w:rsidP="00EA107C">
      <w:pPr>
        <w:pStyle w:val="libPoemCenter"/>
        <w:rPr>
          <w:rFonts w:hint="cs"/>
          <w:rtl/>
        </w:rPr>
      </w:pPr>
      <w:r>
        <w:rPr>
          <w:rFonts w:hint="cs"/>
          <w:rtl/>
        </w:rPr>
        <w:t xml:space="preserve">سوف تلقى الله شلواً ماج في سيل الوتين </w:t>
      </w:r>
    </w:p>
    <w:p w:rsidR="00EA107C" w:rsidRDefault="00EA107C" w:rsidP="00EA107C">
      <w:pPr>
        <w:pStyle w:val="libPoemCenter"/>
        <w:rPr>
          <w:rFonts w:hint="cs"/>
          <w:rtl/>
        </w:rPr>
      </w:pPr>
      <w:r>
        <w:rPr>
          <w:rFonts w:hint="cs"/>
          <w:rtl/>
        </w:rPr>
        <w:t xml:space="preserve">يبن أمّي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لو بزغ فجر المنايه وصدر للموت البيان </w:t>
      </w:r>
    </w:p>
    <w:p w:rsidR="00EA107C" w:rsidRDefault="00EA107C" w:rsidP="00EA107C">
      <w:pPr>
        <w:pStyle w:val="libPoemCenter"/>
        <w:rPr>
          <w:rFonts w:hint="cs"/>
          <w:rtl/>
        </w:rPr>
      </w:pPr>
      <w:r>
        <w:rPr>
          <w:rFonts w:hint="cs"/>
          <w:rtl/>
        </w:rPr>
        <w:t xml:space="preserve">امضي وارشد للمعارك وآنه خلني اويه الزمان </w:t>
      </w:r>
    </w:p>
    <w:p w:rsidR="00EA107C" w:rsidRDefault="00EA107C" w:rsidP="00EA107C">
      <w:pPr>
        <w:pStyle w:val="libPoemCenter"/>
        <w:rPr>
          <w:rFonts w:hint="cs"/>
          <w:rtl/>
        </w:rPr>
      </w:pPr>
      <w:r>
        <w:rPr>
          <w:rFonts w:hint="cs"/>
          <w:rtl/>
        </w:rPr>
        <w:t xml:space="preserve">ولو شفت راسك يخويه ينرفع فوگ السنان </w:t>
      </w:r>
    </w:p>
    <w:p w:rsidR="00EA107C" w:rsidRDefault="00EA107C" w:rsidP="00EA107C">
      <w:pPr>
        <w:pStyle w:val="libPoemCenter"/>
        <w:rPr>
          <w:rFonts w:hint="cs"/>
          <w:rtl/>
        </w:rPr>
      </w:pPr>
      <w:r>
        <w:rPr>
          <w:rFonts w:hint="cs"/>
          <w:rtl/>
        </w:rPr>
        <w:t xml:space="preserve">أحرس بعيني اليتامه وأجمع العيله ابحنان </w:t>
      </w:r>
    </w:p>
    <w:p w:rsidR="00EA107C" w:rsidRDefault="00EA107C" w:rsidP="00EA107C">
      <w:pPr>
        <w:pStyle w:val="libPoemCenter"/>
        <w:rPr>
          <w:rFonts w:hint="cs"/>
          <w:rtl/>
        </w:rPr>
      </w:pPr>
      <w:r>
        <w:rPr>
          <w:rFonts w:hint="cs"/>
          <w:rtl/>
        </w:rPr>
        <w:t xml:space="preserve">سوف اشكو للسماء بشجونٍ وبكاء </w:t>
      </w:r>
    </w:p>
    <w:p w:rsidR="00EA107C" w:rsidRDefault="00EA107C" w:rsidP="00EA107C">
      <w:pPr>
        <w:pStyle w:val="libPoemCenter"/>
        <w:rPr>
          <w:rFonts w:hint="cs"/>
          <w:rtl/>
        </w:rPr>
      </w:pPr>
      <w:r>
        <w:rPr>
          <w:rFonts w:hint="cs"/>
          <w:rtl/>
        </w:rPr>
        <w:t xml:space="preserve">ثمَّ ادعو يا حسيناً يا حسيناً أنت أين </w:t>
      </w:r>
    </w:p>
    <w:p w:rsidR="00EA107C" w:rsidRDefault="00EA107C" w:rsidP="00EA107C">
      <w:pPr>
        <w:pStyle w:val="libPoemCenter"/>
        <w:rPr>
          <w:rFonts w:hint="cs"/>
          <w:rtl/>
        </w:rPr>
      </w:pPr>
      <w:r>
        <w:rPr>
          <w:rFonts w:hint="cs"/>
          <w:rtl/>
        </w:rPr>
        <w:t xml:space="preserve">يبن أمّي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w:t>
      </w:r>
      <w:r w:rsidR="00CE6156">
        <w:rPr>
          <w:rFonts w:hint="cs"/>
          <w:rtl/>
        </w:rPr>
        <w:t xml:space="preserve"> </w:t>
      </w:r>
      <w:r>
        <w:rPr>
          <w:rFonts w:hint="cs"/>
          <w:rtl/>
        </w:rPr>
        <w:t>1992م)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8" w:name="10"/>
      <w:bookmarkStart w:id="19" w:name="_Toc495741290"/>
      <w:r>
        <w:rPr>
          <w:rFonts w:hint="cs"/>
          <w:rtl/>
        </w:rPr>
        <w:lastRenderedPageBreak/>
        <w:t>كونوا أحراراً في دنياكم</w:t>
      </w:r>
      <w:bookmarkEnd w:id="18"/>
      <w:bookmarkEnd w:id="19"/>
      <w:r>
        <w:rPr>
          <w:rFonts w:hint="cs"/>
          <w:rtl/>
        </w:rPr>
        <w:t xml:space="preserve"> </w:t>
      </w:r>
    </w:p>
    <w:p w:rsidR="00EA107C" w:rsidRDefault="00EA107C" w:rsidP="00EA107C">
      <w:pPr>
        <w:pStyle w:val="libPoemCenter"/>
        <w:rPr>
          <w:rFonts w:hint="cs"/>
          <w:rtl/>
        </w:rPr>
      </w:pPr>
      <w:r>
        <w:rPr>
          <w:rFonts w:hint="cs"/>
          <w:rtl/>
        </w:rPr>
        <w:t xml:space="preserve">قال الحسين قال الحسين في يوم عاشورا </w:t>
      </w:r>
    </w:p>
    <w:p w:rsidR="00EA107C" w:rsidRDefault="00EA107C" w:rsidP="00EA107C">
      <w:pPr>
        <w:pStyle w:val="libPoemCenter"/>
        <w:rPr>
          <w:rFonts w:hint="cs"/>
          <w:rtl/>
        </w:rPr>
      </w:pPr>
      <w:r>
        <w:rPr>
          <w:rFonts w:hint="cs"/>
          <w:rtl/>
        </w:rPr>
        <w:t xml:space="preserve">إن لم يكن دينٌ لكم فكونوا أحرارا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موقف حسين ابكربله توج معاني الحكمه </w:t>
      </w:r>
    </w:p>
    <w:p w:rsidR="00EA107C" w:rsidRDefault="00EA107C" w:rsidP="00EA107C">
      <w:pPr>
        <w:pStyle w:val="libPoemCenter"/>
        <w:rPr>
          <w:rFonts w:hint="cs"/>
          <w:rtl/>
        </w:rPr>
      </w:pPr>
      <w:r>
        <w:rPr>
          <w:rFonts w:hint="cs"/>
          <w:rtl/>
        </w:rPr>
        <w:t xml:space="preserve">يحمل مفاهيم وقيم صارت نهج للأمه </w:t>
      </w:r>
    </w:p>
    <w:p w:rsidR="00EA107C" w:rsidRDefault="00EA107C" w:rsidP="00EA107C">
      <w:pPr>
        <w:pStyle w:val="libPoemCenter"/>
        <w:rPr>
          <w:rFonts w:hint="cs"/>
          <w:rtl/>
        </w:rPr>
      </w:pPr>
      <w:r>
        <w:rPr>
          <w:rFonts w:hint="cs"/>
          <w:rtl/>
        </w:rPr>
        <w:t xml:space="preserve">بصوت الشرع صاح وهتف واصبح يخاطب خصمه </w:t>
      </w:r>
    </w:p>
    <w:p w:rsidR="00EA107C" w:rsidRDefault="00EA107C" w:rsidP="00EA107C">
      <w:pPr>
        <w:pStyle w:val="libPoemCenter"/>
        <w:rPr>
          <w:rFonts w:hint="cs"/>
          <w:rtl/>
        </w:rPr>
      </w:pPr>
      <w:r>
        <w:rPr>
          <w:rFonts w:hint="cs"/>
          <w:rtl/>
        </w:rPr>
        <w:t xml:space="preserve">تحذير وجه للخصم دهور يزيد وظلمه </w:t>
      </w:r>
    </w:p>
    <w:p w:rsidR="00EA107C" w:rsidRDefault="00EA107C" w:rsidP="00EA107C">
      <w:pPr>
        <w:pStyle w:val="libPoemCenter"/>
        <w:rPr>
          <w:rFonts w:hint="cs"/>
          <w:rtl/>
        </w:rPr>
      </w:pPr>
      <w:r>
        <w:rPr>
          <w:rFonts w:hint="cs"/>
          <w:rtl/>
        </w:rPr>
        <w:t xml:space="preserve">للثائرين للثائرين قد خطَّ أدوارا </w:t>
      </w:r>
    </w:p>
    <w:p w:rsidR="00EA107C" w:rsidRDefault="00EA107C" w:rsidP="00EA107C">
      <w:pPr>
        <w:pStyle w:val="libPoemCenter"/>
        <w:rPr>
          <w:rFonts w:hint="cs"/>
          <w:rtl/>
        </w:rPr>
      </w:pPr>
      <w:r>
        <w:rPr>
          <w:rFonts w:hint="cs"/>
          <w:rtl/>
        </w:rPr>
        <w:t xml:space="preserve">وصوته من الوتين وضَّح الأسرارا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توسط الميدان ووگف والجيش چان اينظره </w:t>
      </w:r>
    </w:p>
    <w:p w:rsidR="00EA107C" w:rsidRDefault="00EA107C" w:rsidP="00EA107C">
      <w:pPr>
        <w:pStyle w:val="libPoemCenter"/>
        <w:rPr>
          <w:rFonts w:hint="cs"/>
          <w:rtl/>
        </w:rPr>
      </w:pPr>
      <w:r>
        <w:rPr>
          <w:rFonts w:hint="cs"/>
          <w:rtl/>
        </w:rPr>
        <w:t xml:space="preserve">وابتده ايوجه خطبته للناس يعلن أمره </w:t>
      </w:r>
    </w:p>
    <w:p w:rsidR="00EA107C" w:rsidRDefault="00EA107C" w:rsidP="00EA107C">
      <w:pPr>
        <w:pStyle w:val="libPoemCenter"/>
        <w:rPr>
          <w:rFonts w:hint="cs"/>
          <w:rtl/>
        </w:rPr>
      </w:pPr>
      <w:r>
        <w:rPr>
          <w:rFonts w:hint="cs"/>
          <w:rtl/>
        </w:rPr>
        <w:t xml:space="preserve">يا ناس احفظوا حرمتي هالنسب يا هو اينكره </w:t>
      </w:r>
    </w:p>
    <w:p w:rsidR="00EA107C" w:rsidRDefault="00EA107C" w:rsidP="00EA107C">
      <w:pPr>
        <w:pStyle w:val="libPoemCenter"/>
        <w:rPr>
          <w:rFonts w:hint="cs"/>
          <w:rtl/>
        </w:rPr>
      </w:pPr>
      <w:r>
        <w:rPr>
          <w:rFonts w:hint="cs"/>
          <w:rtl/>
        </w:rPr>
        <w:t xml:space="preserve">جدي الرسول ووالدي حيدر وامي الزهره </w:t>
      </w:r>
    </w:p>
    <w:p w:rsidR="00EA107C" w:rsidRDefault="00EA107C" w:rsidP="00EA107C">
      <w:pPr>
        <w:pStyle w:val="libPoemCenter"/>
        <w:rPr>
          <w:rFonts w:hint="cs"/>
          <w:rtl/>
        </w:rPr>
      </w:pPr>
      <w:r>
        <w:rPr>
          <w:rFonts w:hint="cs"/>
          <w:rtl/>
        </w:rPr>
        <w:t xml:space="preserve">بالأنين وبالأنين كلَّم الفجار </w:t>
      </w:r>
    </w:p>
    <w:p w:rsidR="00EA107C" w:rsidRDefault="00EA107C" w:rsidP="00EA107C">
      <w:pPr>
        <w:pStyle w:val="libPoemCenter"/>
        <w:rPr>
          <w:rFonts w:hint="cs"/>
          <w:rtl/>
        </w:rPr>
      </w:pPr>
      <w:r>
        <w:rPr>
          <w:rFonts w:hint="cs"/>
          <w:rtl/>
        </w:rPr>
        <w:t xml:space="preserve">قالوا عرفناك الحسين يا رمزاً وشعارا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گالوله نعرف حرمتك من تحچي نعرف گصدك </w:t>
      </w:r>
    </w:p>
    <w:p w:rsidR="00EA107C" w:rsidRDefault="00EA107C" w:rsidP="00EA107C">
      <w:pPr>
        <w:pStyle w:val="libPoemCenter"/>
        <w:rPr>
          <w:rFonts w:hint="cs"/>
          <w:rtl/>
        </w:rPr>
      </w:pPr>
      <w:r>
        <w:rPr>
          <w:rFonts w:hint="cs"/>
          <w:rtl/>
        </w:rPr>
        <w:t xml:space="preserve">امك الزهره فاطمه ونعرف محمّد جدك </w:t>
      </w:r>
    </w:p>
    <w:p w:rsidR="00EA107C" w:rsidRDefault="00EA107C" w:rsidP="00EA107C">
      <w:pPr>
        <w:pStyle w:val="libPoemCenter"/>
        <w:rPr>
          <w:rFonts w:hint="cs"/>
          <w:rtl/>
        </w:rPr>
      </w:pPr>
      <w:r>
        <w:rPr>
          <w:rFonts w:hint="cs"/>
          <w:rtl/>
        </w:rPr>
        <w:t xml:space="preserve">لاچن بهاي المعركه اتعمدنه نوگف ضدك </w:t>
      </w:r>
    </w:p>
    <w:p w:rsidR="00EA107C" w:rsidRDefault="00EA107C" w:rsidP="00EA107C">
      <w:pPr>
        <w:pStyle w:val="libPoemCenter"/>
        <w:rPr>
          <w:rFonts w:hint="cs"/>
          <w:rtl/>
        </w:rPr>
      </w:pPr>
      <w:r>
        <w:rPr>
          <w:rFonts w:hint="cs"/>
          <w:rtl/>
        </w:rPr>
        <w:t xml:space="preserve">ثارات عدنه من بدر نريد الطلب من عندك </w:t>
      </w:r>
    </w:p>
    <w:p w:rsidR="00EA107C" w:rsidRDefault="00EA107C" w:rsidP="00EA107C">
      <w:pPr>
        <w:pStyle w:val="libPoemCenter"/>
        <w:rPr>
          <w:rFonts w:hint="cs"/>
          <w:rtl/>
        </w:rPr>
      </w:pPr>
      <w:r>
        <w:rPr>
          <w:rFonts w:hint="cs"/>
          <w:rtl/>
        </w:rPr>
        <w:t xml:space="preserve">في كلِّ حين في كلِّ حين لا نترك الثارا </w:t>
      </w:r>
    </w:p>
    <w:p w:rsidR="00EA107C" w:rsidRDefault="00EA107C" w:rsidP="00EA107C">
      <w:pPr>
        <w:pStyle w:val="libPoemCenter"/>
        <w:rPr>
          <w:rFonts w:hint="cs"/>
          <w:rtl/>
        </w:rPr>
      </w:pPr>
      <w:r>
        <w:rPr>
          <w:rFonts w:hint="cs"/>
          <w:rtl/>
        </w:rPr>
        <w:t xml:space="preserve">واليوم في حربٍ مكين ننزل الأخطارا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وحسين راد ابخطبته يبذل جهد وياها </w:t>
      </w:r>
    </w:p>
    <w:p w:rsidR="00EA107C" w:rsidRDefault="00EA107C" w:rsidP="00EA107C">
      <w:pPr>
        <w:pStyle w:val="libPoemCenter"/>
        <w:rPr>
          <w:rFonts w:hint="cs"/>
          <w:rtl/>
        </w:rPr>
      </w:pPr>
      <w:r>
        <w:rPr>
          <w:rFonts w:hint="cs"/>
          <w:rtl/>
        </w:rPr>
        <w:t xml:space="preserve">وجه نصايح للعده ابچلمة عدل حاچاها </w:t>
      </w:r>
    </w:p>
    <w:p w:rsidR="00EA107C" w:rsidRDefault="00EA107C" w:rsidP="00EA107C">
      <w:pPr>
        <w:pStyle w:val="libPoemCenter"/>
        <w:rPr>
          <w:rFonts w:hint="cs"/>
          <w:rtl/>
        </w:rPr>
      </w:pPr>
      <w:r>
        <w:rPr>
          <w:rFonts w:hint="cs"/>
          <w:rtl/>
        </w:rPr>
        <w:lastRenderedPageBreak/>
        <w:t xml:space="preserve">ينسفك دمي ابيا ذنب شوفوا النفس ترضاها </w:t>
      </w:r>
    </w:p>
    <w:p w:rsidR="00EA107C" w:rsidRDefault="00EA107C" w:rsidP="00EA107C">
      <w:pPr>
        <w:pStyle w:val="libPoemCenter"/>
        <w:rPr>
          <w:rFonts w:hint="cs"/>
          <w:rtl/>
        </w:rPr>
      </w:pPr>
      <w:r>
        <w:rPr>
          <w:rFonts w:hint="cs"/>
          <w:rtl/>
        </w:rPr>
        <w:t xml:space="preserve">يا ذنب من عنده بده يا زله زليناها </w:t>
      </w:r>
    </w:p>
    <w:p w:rsidR="00EA107C" w:rsidRDefault="00EA107C" w:rsidP="00EA107C">
      <w:pPr>
        <w:pStyle w:val="libPoemCenter"/>
        <w:rPr>
          <w:rFonts w:hint="cs"/>
          <w:rtl/>
        </w:rPr>
      </w:pPr>
      <w:r>
        <w:rPr>
          <w:rFonts w:hint="cs"/>
          <w:rtl/>
        </w:rPr>
        <w:t xml:space="preserve">جيش لعين جيش لعين في حقده سارا </w:t>
      </w:r>
    </w:p>
    <w:p w:rsidR="00EA107C" w:rsidRDefault="00EA107C" w:rsidP="00EA107C">
      <w:pPr>
        <w:pStyle w:val="libPoemCenter"/>
        <w:rPr>
          <w:rFonts w:hint="cs"/>
          <w:rtl/>
        </w:rPr>
      </w:pPr>
      <w:r>
        <w:rPr>
          <w:rFonts w:hint="cs"/>
          <w:rtl/>
        </w:rPr>
        <w:t xml:space="preserve">وجاء في حقدٍ دفين ليلهب النارا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بعد ما أده الوعظ وبلغ الحجه اوياهم </w:t>
      </w:r>
    </w:p>
    <w:p w:rsidR="00EA107C" w:rsidRDefault="00EA107C" w:rsidP="00EA107C">
      <w:pPr>
        <w:pStyle w:val="libPoemCenter"/>
        <w:rPr>
          <w:rFonts w:hint="cs"/>
          <w:rtl/>
        </w:rPr>
      </w:pPr>
      <w:r>
        <w:rPr>
          <w:rFonts w:hint="cs"/>
          <w:rtl/>
        </w:rPr>
        <w:t xml:space="preserve">شاهد اعداه امصممه حيث الجهل أغواهم </w:t>
      </w:r>
    </w:p>
    <w:p w:rsidR="00EA107C" w:rsidRDefault="00EA107C" w:rsidP="00EA107C">
      <w:pPr>
        <w:pStyle w:val="libPoemCenter"/>
        <w:rPr>
          <w:rFonts w:hint="cs"/>
          <w:rtl/>
        </w:rPr>
      </w:pPr>
      <w:r>
        <w:rPr>
          <w:rFonts w:hint="cs"/>
          <w:rtl/>
        </w:rPr>
        <w:t xml:space="preserve">رد للخيم سبط النبي لهل الشيم ناداهم </w:t>
      </w:r>
    </w:p>
    <w:p w:rsidR="00EA107C" w:rsidRDefault="00EA107C" w:rsidP="00EA107C">
      <w:pPr>
        <w:pStyle w:val="libPoemCenter"/>
        <w:rPr>
          <w:rFonts w:hint="cs"/>
          <w:rtl/>
        </w:rPr>
      </w:pPr>
      <w:r>
        <w:rPr>
          <w:rFonts w:hint="cs"/>
          <w:rtl/>
        </w:rPr>
        <w:t xml:space="preserve">صاح اعله گومه واخوته واعله الصبر وصاهم </w:t>
      </w:r>
    </w:p>
    <w:p w:rsidR="00EA107C" w:rsidRDefault="00EA107C" w:rsidP="00EA107C">
      <w:pPr>
        <w:pStyle w:val="libPoemCenter"/>
        <w:rPr>
          <w:rFonts w:hint="cs"/>
          <w:rtl/>
        </w:rPr>
      </w:pPr>
      <w:r>
        <w:rPr>
          <w:rFonts w:hint="cs"/>
          <w:rtl/>
        </w:rPr>
        <w:t xml:space="preserve">للناكثين للناكثين وجَّه الانذارا </w:t>
      </w:r>
    </w:p>
    <w:p w:rsidR="00EA107C" w:rsidRDefault="00EA107C" w:rsidP="00EA107C">
      <w:pPr>
        <w:pStyle w:val="libPoemCenter"/>
        <w:rPr>
          <w:rFonts w:hint="cs"/>
          <w:rtl/>
        </w:rPr>
      </w:pPr>
      <w:r>
        <w:rPr>
          <w:rFonts w:hint="cs"/>
          <w:rtl/>
        </w:rPr>
        <w:t xml:space="preserve">وجاء في قلبٍ حزنى حفِّز الأنصارا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دارت صفوف الملحمه وحسين صف اجنوده </w:t>
      </w:r>
    </w:p>
    <w:p w:rsidR="00EA107C" w:rsidRDefault="00EA107C" w:rsidP="00EA107C">
      <w:pPr>
        <w:pStyle w:val="libPoemCenter"/>
        <w:rPr>
          <w:rFonts w:hint="cs"/>
          <w:rtl/>
        </w:rPr>
      </w:pPr>
      <w:r>
        <w:rPr>
          <w:rFonts w:hint="cs"/>
          <w:rtl/>
        </w:rPr>
        <w:t xml:space="preserve">أنصاره والاخوه افتدوا كلمن حسب مجهوده </w:t>
      </w:r>
    </w:p>
    <w:p w:rsidR="00EA107C" w:rsidRDefault="00EA107C" w:rsidP="00EA107C">
      <w:pPr>
        <w:pStyle w:val="libPoemCenter"/>
        <w:rPr>
          <w:rFonts w:hint="cs"/>
          <w:rtl/>
        </w:rPr>
      </w:pPr>
      <w:r>
        <w:rPr>
          <w:rFonts w:hint="cs"/>
          <w:rtl/>
        </w:rPr>
        <w:t xml:space="preserve">ظل وحده بالطف منفرد للتضحيه الموعوده </w:t>
      </w:r>
    </w:p>
    <w:p w:rsidR="00EA107C" w:rsidRDefault="00EA107C" w:rsidP="00EA107C">
      <w:pPr>
        <w:pStyle w:val="libPoemCenter"/>
        <w:rPr>
          <w:rFonts w:hint="cs"/>
          <w:rtl/>
        </w:rPr>
      </w:pPr>
      <w:r>
        <w:rPr>
          <w:rFonts w:hint="cs"/>
          <w:rtl/>
        </w:rPr>
        <w:t xml:space="preserve">قاوم الجيش ابهمته وعزمه وثباته وزوده </w:t>
      </w:r>
    </w:p>
    <w:p w:rsidR="00EA107C" w:rsidRDefault="00EA107C" w:rsidP="00EA107C">
      <w:pPr>
        <w:pStyle w:val="libPoemCenter"/>
        <w:rPr>
          <w:rFonts w:hint="cs"/>
          <w:rtl/>
        </w:rPr>
      </w:pPr>
      <w:r>
        <w:rPr>
          <w:rFonts w:hint="cs"/>
          <w:rtl/>
        </w:rPr>
        <w:t xml:space="preserve">سبط الأمين سبط الأمين قارع الأشرارا </w:t>
      </w:r>
    </w:p>
    <w:p w:rsidR="00EA107C" w:rsidRDefault="00EA107C" w:rsidP="00EA107C">
      <w:pPr>
        <w:pStyle w:val="libPoemCenter"/>
        <w:rPr>
          <w:rFonts w:hint="cs"/>
          <w:rtl/>
        </w:rPr>
      </w:pPr>
      <w:r>
        <w:rPr>
          <w:rFonts w:hint="cs"/>
          <w:rtl/>
        </w:rPr>
        <w:t xml:space="preserve">حتى مضى وباليقين مزَّق الأستارا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محتار واگف بالحرب يا حاله إلها ايمارس </w:t>
      </w:r>
    </w:p>
    <w:p w:rsidR="00EA107C" w:rsidRDefault="00EA107C" w:rsidP="00EA107C">
      <w:pPr>
        <w:pStyle w:val="libPoemCenter"/>
        <w:rPr>
          <w:rFonts w:hint="cs"/>
          <w:rtl/>
        </w:rPr>
      </w:pPr>
      <w:r>
        <w:rPr>
          <w:rFonts w:hint="cs"/>
          <w:rtl/>
        </w:rPr>
        <w:t xml:space="preserve">من گومه ما واحد بگه لا راجل او لا فارس </w:t>
      </w:r>
    </w:p>
    <w:p w:rsidR="00EA107C" w:rsidRDefault="00EA107C" w:rsidP="00EA107C">
      <w:pPr>
        <w:pStyle w:val="libPoemCenter"/>
        <w:rPr>
          <w:rFonts w:hint="cs"/>
          <w:rtl/>
        </w:rPr>
      </w:pPr>
      <w:r>
        <w:rPr>
          <w:rFonts w:hint="cs"/>
          <w:rtl/>
        </w:rPr>
        <w:t xml:space="preserve">ينظر حبيب اعله الثره ويمه زهير وعابس </w:t>
      </w:r>
    </w:p>
    <w:p w:rsidR="00EA107C" w:rsidRDefault="00EA107C" w:rsidP="00EA107C">
      <w:pPr>
        <w:pStyle w:val="libPoemCenter"/>
        <w:rPr>
          <w:rFonts w:hint="cs"/>
          <w:rtl/>
        </w:rPr>
      </w:pPr>
      <w:r>
        <w:rPr>
          <w:rFonts w:hint="cs"/>
          <w:rtl/>
        </w:rPr>
        <w:t xml:space="preserve">لو راح يدري للحرم ما يظل واحد حارس </w:t>
      </w:r>
    </w:p>
    <w:p w:rsidR="00EA107C" w:rsidRDefault="00EA107C" w:rsidP="00EA107C">
      <w:pPr>
        <w:pStyle w:val="libPoemCenter"/>
        <w:rPr>
          <w:rFonts w:hint="cs"/>
          <w:rtl/>
        </w:rPr>
      </w:pPr>
      <w:r>
        <w:rPr>
          <w:rFonts w:hint="cs"/>
          <w:rtl/>
        </w:rPr>
        <w:t xml:space="preserve">دهر ضنين دهر ضنين غيَّب الأقمارا </w:t>
      </w:r>
    </w:p>
    <w:p w:rsidR="00EA107C" w:rsidRDefault="00EA107C" w:rsidP="00EA107C">
      <w:pPr>
        <w:pStyle w:val="libPoemCenter"/>
        <w:rPr>
          <w:rFonts w:hint="cs"/>
          <w:rtl/>
        </w:rPr>
      </w:pPr>
      <w:r>
        <w:rPr>
          <w:rFonts w:hint="cs"/>
          <w:rtl/>
        </w:rPr>
        <w:t xml:space="preserve">هذا ختام الموقنين تنفق الأعمارا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1991م)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20" w:name="11"/>
      <w:bookmarkStart w:id="21" w:name="_Toc495741291"/>
      <w:r>
        <w:rPr>
          <w:rFonts w:hint="cs"/>
          <w:rtl/>
        </w:rPr>
        <w:lastRenderedPageBreak/>
        <w:t>لهفي ليومك يا حسين</w:t>
      </w:r>
      <w:bookmarkEnd w:id="20"/>
      <w:bookmarkEnd w:id="21"/>
      <w:r>
        <w:rPr>
          <w:rFonts w:hint="cs"/>
          <w:rtl/>
        </w:rPr>
        <w:t xml:space="preserve"> </w:t>
      </w:r>
    </w:p>
    <w:p w:rsidR="00EA107C" w:rsidRDefault="00EA107C" w:rsidP="00EA107C">
      <w:pPr>
        <w:pStyle w:val="libPoemCenter"/>
        <w:rPr>
          <w:rFonts w:hint="cs"/>
          <w:rtl/>
        </w:rPr>
      </w:pPr>
      <w:r>
        <w:rPr>
          <w:rFonts w:hint="cs"/>
          <w:rtl/>
        </w:rPr>
        <w:t xml:space="preserve">يا غريب الطفوف شيعَّتك السيوف </w:t>
      </w:r>
    </w:p>
    <w:p w:rsidR="00EA107C" w:rsidRDefault="00EA107C" w:rsidP="00EA107C">
      <w:pPr>
        <w:pStyle w:val="libPoemCenter"/>
        <w:rPr>
          <w:rFonts w:hint="cs"/>
          <w:rtl/>
        </w:rPr>
      </w:pPr>
      <w:r>
        <w:rPr>
          <w:rFonts w:hint="cs"/>
          <w:rtl/>
        </w:rPr>
        <w:t xml:space="preserve">يا غريباً يا غريباً يا غريب الطفوف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يحسين حكمة مصرعك هالحكمه ربانيه </w:t>
      </w:r>
    </w:p>
    <w:p w:rsidR="00EA107C" w:rsidRDefault="00EA107C" w:rsidP="00EA107C">
      <w:pPr>
        <w:pStyle w:val="libPoemCenter"/>
        <w:rPr>
          <w:rFonts w:hint="cs"/>
          <w:rtl/>
        </w:rPr>
      </w:pPr>
      <w:r>
        <w:rPr>
          <w:rFonts w:hint="cs"/>
          <w:rtl/>
        </w:rPr>
        <w:t xml:space="preserve">دمك كتب فوگ الأرض محتوى الانسانيه </w:t>
      </w:r>
    </w:p>
    <w:p w:rsidR="00EA107C" w:rsidRDefault="00EA107C" w:rsidP="00EA107C">
      <w:pPr>
        <w:pStyle w:val="libPoemCenter"/>
        <w:rPr>
          <w:rFonts w:hint="cs"/>
          <w:rtl/>
        </w:rPr>
      </w:pPr>
      <w:r>
        <w:rPr>
          <w:rFonts w:hint="cs"/>
          <w:rtl/>
        </w:rPr>
        <w:t xml:space="preserve">من دم وريدك وضحت اهدافك القدسيه </w:t>
      </w:r>
    </w:p>
    <w:p w:rsidR="00EA107C" w:rsidRDefault="00EA107C" w:rsidP="00EA107C">
      <w:pPr>
        <w:pStyle w:val="libPoemCenter"/>
        <w:rPr>
          <w:rFonts w:hint="cs"/>
          <w:rtl/>
        </w:rPr>
      </w:pPr>
      <w:r>
        <w:rPr>
          <w:rFonts w:hint="cs"/>
          <w:rtl/>
        </w:rPr>
        <w:t xml:space="preserve">هالشهاده، عن إراده وعن معتقد مبنيه </w:t>
      </w:r>
    </w:p>
    <w:p w:rsidR="00EA107C" w:rsidRDefault="00EA107C" w:rsidP="00EA107C">
      <w:pPr>
        <w:pStyle w:val="libPoemCenter"/>
        <w:rPr>
          <w:rFonts w:hint="cs"/>
          <w:rtl/>
        </w:rPr>
      </w:pPr>
      <w:r>
        <w:rPr>
          <w:rFonts w:hint="cs"/>
          <w:rtl/>
        </w:rPr>
        <w:t xml:space="preserve">حلَّ هول مخوف بين تلك الصفوف </w:t>
      </w:r>
    </w:p>
    <w:p w:rsidR="00EA107C" w:rsidRDefault="00EA107C" w:rsidP="00EA107C">
      <w:pPr>
        <w:pStyle w:val="libPoemCenter"/>
        <w:rPr>
          <w:rFonts w:hint="cs"/>
          <w:rtl/>
        </w:rPr>
      </w:pPr>
      <w:r>
        <w:rPr>
          <w:rFonts w:hint="cs"/>
          <w:rtl/>
        </w:rPr>
        <w:t xml:space="preserve">يا غريباً يا غريباً يا غريب الطفوف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يحسين ضحيت العمر من أجل امة جدك </w:t>
      </w:r>
    </w:p>
    <w:p w:rsidR="00EA107C" w:rsidRDefault="00EA107C" w:rsidP="00EA107C">
      <w:pPr>
        <w:pStyle w:val="libPoemCenter"/>
        <w:rPr>
          <w:rFonts w:hint="cs"/>
          <w:rtl/>
        </w:rPr>
      </w:pPr>
      <w:r>
        <w:rPr>
          <w:rFonts w:hint="cs"/>
          <w:rtl/>
        </w:rPr>
        <w:t xml:space="preserve">اتحملت أبشع فاجعه ونار المصيبة ابچبدك </w:t>
      </w:r>
    </w:p>
    <w:p w:rsidR="00EA107C" w:rsidRDefault="00EA107C" w:rsidP="00EA107C">
      <w:pPr>
        <w:pStyle w:val="libPoemCenter"/>
        <w:rPr>
          <w:rFonts w:hint="cs"/>
          <w:rtl/>
        </w:rPr>
      </w:pPr>
      <w:r>
        <w:rPr>
          <w:rFonts w:hint="cs"/>
          <w:rtl/>
        </w:rPr>
        <w:t xml:space="preserve">ما من نصير ايناصرك خلوك حاير وحدك </w:t>
      </w:r>
    </w:p>
    <w:p w:rsidR="00EA107C" w:rsidRDefault="00EA107C" w:rsidP="00EA107C">
      <w:pPr>
        <w:pStyle w:val="libPoemCenter"/>
        <w:rPr>
          <w:rFonts w:hint="cs"/>
          <w:rtl/>
        </w:rPr>
      </w:pPr>
      <w:r>
        <w:rPr>
          <w:rFonts w:hint="cs"/>
          <w:rtl/>
        </w:rPr>
        <w:t xml:space="preserve">والكتايب، بالحرايب انجمعت ووگفت ضدك </w:t>
      </w:r>
    </w:p>
    <w:p w:rsidR="00EA107C" w:rsidRDefault="00EA107C" w:rsidP="00EA107C">
      <w:pPr>
        <w:pStyle w:val="libPoemCenter"/>
        <w:rPr>
          <w:rFonts w:hint="cs"/>
          <w:rtl/>
        </w:rPr>
      </w:pPr>
      <w:r>
        <w:rPr>
          <w:rFonts w:hint="cs"/>
          <w:rtl/>
        </w:rPr>
        <w:t xml:space="preserve">أنت فرد تطوف والأعادي ألوف </w:t>
      </w:r>
    </w:p>
    <w:p w:rsidR="00EA107C" w:rsidRDefault="00EA107C" w:rsidP="00EA107C">
      <w:pPr>
        <w:pStyle w:val="libPoemCenter"/>
        <w:rPr>
          <w:rFonts w:hint="cs"/>
          <w:rtl/>
        </w:rPr>
      </w:pPr>
      <w:r>
        <w:rPr>
          <w:rFonts w:hint="cs"/>
          <w:rtl/>
        </w:rPr>
        <w:t xml:space="preserve">يا غريباً يا غريباً يا غريب الطفوف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اگبالك انصارك عالثره اتشاهد جثثهم صرعه </w:t>
      </w:r>
    </w:p>
    <w:p w:rsidR="00EA107C" w:rsidRDefault="00EA107C" w:rsidP="00EA107C">
      <w:pPr>
        <w:pStyle w:val="libPoemCenter"/>
        <w:rPr>
          <w:rFonts w:hint="cs"/>
          <w:rtl/>
        </w:rPr>
      </w:pPr>
      <w:r>
        <w:rPr>
          <w:rFonts w:hint="cs"/>
          <w:rtl/>
        </w:rPr>
        <w:t xml:space="preserve">وتشاهد جسوم اخوتك فوگ الأرض متوزعه </w:t>
      </w:r>
    </w:p>
    <w:p w:rsidR="00EA107C" w:rsidRDefault="00EA107C" w:rsidP="00EA107C">
      <w:pPr>
        <w:pStyle w:val="libPoemCenter"/>
        <w:rPr>
          <w:rFonts w:hint="cs"/>
          <w:rtl/>
        </w:rPr>
      </w:pPr>
      <w:r>
        <w:rPr>
          <w:rFonts w:hint="cs"/>
          <w:rtl/>
        </w:rPr>
        <w:t xml:space="preserve">دارت عليك الدايره خيل وزلم مجتمعه </w:t>
      </w:r>
    </w:p>
    <w:p w:rsidR="00EA107C" w:rsidRDefault="00EA107C" w:rsidP="00EA107C">
      <w:pPr>
        <w:pStyle w:val="libPoemCenter"/>
        <w:rPr>
          <w:rFonts w:hint="cs"/>
          <w:rtl/>
        </w:rPr>
      </w:pPr>
      <w:r>
        <w:rPr>
          <w:rFonts w:hint="cs"/>
          <w:rtl/>
        </w:rPr>
        <w:t xml:space="preserve">كلها ضدك، وانت وحدك صوتك اليدوي انسمعه </w:t>
      </w:r>
    </w:p>
    <w:p w:rsidR="00EA107C" w:rsidRDefault="00EA107C" w:rsidP="00EA107C">
      <w:pPr>
        <w:pStyle w:val="libPoemCenter"/>
        <w:rPr>
          <w:rFonts w:hint="cs"/>
          <w:rtl/>
        </w:rPr>
      </w:pPr>
      <w:r>
        <w:rPr>
          <w:rFonts w:hint="cs"/>
          <w:rtl/>
        </w:rPr>
        <w:t xml:space="preserve">حبف تلك الأنوف قد سحقت الحتوف </w:t>
      </w:r>
    </w:p>
    <w:p w:rsidR="00EA107C" w:rsidRDefault="00EA107C" w:rsidP="00EA107C">
      <w:pPr>
        <w:pStyle w:val="libPoemCenter"/>
        <w:rPr>
          <w:rFonts w:hint="cs"/>
          <w:rtl/>
        </w:rPr>
      </w:pPr>
      <w:r>
        <w:rPr>
          <w:rFonts w:hint="cs"/>
          <w:rtl/>
        </w:rPr>
        <w:t xml:space="preserve">يا غريباً يا غريباً يا غريب الطفوف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بكل الجوانب حاطتك خيل ورجال وعسكر </w:t>
      </w:r>
    </w:p>
    <w:p w:rsidR="00EA107C" w:rsidRDefault="00EA107C" w:rsidP="00EA107C">
      <w:pPr>
        <w:pStyle w:val="libPoemCenter"/>
        <w:rPr>
          <w:rFonts w:hint="cs"/>
          <w:rtl/>
        </w:rPr>
      </w:pPr>
      <w:r>
        <w:rPr>
          <w:rFonts w:hint="cs"/>
          <w:rtl/>
        </w:rPr>
        <w:t xml:space="preserve">كثرة عدد ما همتك وگفتك وگفة حيدر </w:t>
      </w:r>
    </w:p>
    <w:p w:rsidR="00EA107C" w:rsidRDefault="00EA107C" w:rsidP="00EA107C">
      <w:pPr>
        <w:pStyle w:val="libPoemCenter"/>
        <w:rPr>
          <w:rFonts w:hint="cs"/>
          <w:rtl/>
        </w:rPr>
      </w:pPr>
      <w:r>
        <w:rPr>
          <w:rFonts w:hint="cs"/>
          <w:rtl/>
        </w:rPr>
        <w:lastRenderedPageBreak/>
        <w:t xml:space="preserve">فوگ الغرب نار العطش تتضارم وتتوجر </w:t>
      </w:r>
    </w:p>
    <w:p w:rsidR="00EA107C" w:rsidRDefault="00EA107C" w:rsidP="00EA107C">
      <w:pPr>
        <w:pStyle w:val="libPoemCenter"/>
        <w:rPr>
          <w:rFonts w:hint="cs"/>
          <w:rtl/>
        </w:rPr>
      </w:pPr>
      <w:r>
        <w:rPr>
          <w:rFonts w:hint="cs"/>
          <w:rtl/>
        </w:rPr>
        <w:t xml:space="preserve">تنطي دمك، ما يهمك للعزم گلبك مصدر </w:t>
      </w:r>
    </w:p>
    <w:p w:rsidR="00EA107C" w:rsidRDefault="00EA107C" w:rsidP="00EA107C">
      <w:pPr>
        <w:pStyle w:val="libPoemCenter"/>
        <w:rPr>
          <w:rFonts w:hint="cs"/>
          <w:rtl/>
        </w:rPr>
      </w:pPr>
      <w:r>
        <w:rPr>
          <w:rFonts w:hint="cs"/>
          <w:rtl/>
        </w:rPr>
        <w:t xml:space="preserve">وجعلت الوقوف فوق جمر اللهوف </w:t>
      </w:r>
    </w:p>
    <w:p w:rsidR="00EA107C" w:rsidRDefault="00EA107C" w:rsidP="00EA107C">
      <w:pPr>
        <w:pStyle w:val="libPoemCenter"/>
        <w:rPr>
          <w:rFonts w:hint="cs"/>
          <w:rtl/>
        </w:rPr>
      </w:pPr>
      <w:r>
        <w:rPr>
          <w:rFonts w:hint="cs"/>
          <w:rtl/>
        </w:rPr>
        <w:t xml:space="preserve">يا غريباً يا غريباً يا غريب الطفوف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بنار الظمه ونار الحرب حيلك ضعف بالحومه </w:t>
      </w:r>
    </w:p>
    <w:p w:rsidR="00EA107C" w:rsidRDefault="00EA107C" w:rsidP="00EA107C">
      <w:pPr>
        <w:pStyle w:val="libPoemCenter"/>
        <w:rPr>
          <w:rFonts w:hint="cs"/>
          <w:rtl/>
        </w:rPr>
      </w:pPr>
      <w:r>
        <w:rPr>
          <w:rFonts w:hint="cs"/>
          <w:rtl/>
        </w:rPr>
        <w:t xml:space="preserve">حكمة المعبود اقتضت نحرك تسيل ادمومه </w:t>
      </w:r>
    </w:p>
    <w:p w:rsidR="00EA107C" w:rsidRDefault="00EA107C" w:rsidP="00EA107C">
      <w:pPr>
        <w:pStyle w:val="libPoemCenter"/>
        <w:rPr>
          <w:rFonts w:hint="cs"/>
          <w:rtl/>
        </w:rPr>
      </w:pPr>
      <w:r>
        <w:rPr>
          <w:rFonts w:hint="cs"/>
          <w:rtl/>
        </w:rPr>
        <w:t xml:space="preserve">ومصابك الهز العرش هاليوم أصبح يومه </w:t>
      </w:r>
    </w:p>
    <w:p w:rsidR="00EA107C" w:rsidRDefault="00EA107C" w:rsidP="00EA107C">
      <w:pPr>
        <w:pStyle w:val="libPoemCenter"/>
        <w:rPr>
          <w:rFonts w:hint="cs"/>
          <w:rtl/>
        </w:rPr>
      </w:pPr>
      <w:r>
        <w:rPr>
          <w:rFonts w:hint="cs"/>
          <w:rtl/>
        </w:rPr>
        <w:t xml:space="preserve">هالفواجع، بالمدامع متسجله ومرسومه </w:t>
      </w:r>
    </w:p>
    <w:p w:rsidR="00EA107C" w:rsidRDefault="00EA107C" w:rsidP="00EA107C">
      <w:pPr>
        <w:pStyle w:val="libPoemCenter"/>
        <w:rPr>
          <w:rFonts w:hint="cs"/>
          <w:rtl/>
        </w:rPr>
      </w:pPr>
      <w:r>
        <w:rPr>
          <w:rFonts w:hint="cs"/>
          <w:rtl/>
        </w:rPr>
        <w:t xml:space="preserve">لك قلب عطوف بالمعالي شغوف </w:t>
      </w:r>
    </w:p>
    <w:p w:rsidR="00EA107C" w:rsidRDefault="00EA107C" w:rsidP="00EA107C">
      <w:pPr>
        <w:pStyle w:val="libPoemCenter"/>
        <w:rPr>
          <w:rFonts w:hint="cs"/>
          <w:rtl/>
        </w:rPr>
      </w:pPr>
      <w:r>
        <w:rPr>
          <w:rFonts w:hint="cs"/>
          <w:rtl/>
        </w:rPr>
        <w:t xml:space="preserve">يا غريباً يا غريباً يا غريب الطفوف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أجل اشرف كل هدف قدمت زهرة عمرك </w:t>
      </w:r>
    </w:p>
    <w:p w:rsidR="00EA107C" w:rsidRDefault="00EA107C" w:rsidP="00EA107C">
      <w:pPr>
        <w:pStyle w:val="libPoemCenter"/>
        <w:rPr>
          <w:rFonts w:hint="cs"/>
          <w:rtl/>
        </w:rPr>
      </w:pPr>
      <w:r>
        <w:rPr>
          <w:rFonts w:hint="cs"/>
          <w:rtl/>
        </w:rPr>
        <w:t xml:space="preserve">اتچفنت من ذاري الترب واتغسلت من نحرك </w:t>
      </w:r>
    </w:p>
    <w:p w:rsidR="00EA107C" w:rsidRDefault="00EA107C" w:rsidP="00EA107C">
      <w:pPr>
        <w:pStyle w:val="libPoemCenter"/>
        <w:rPr>
          <w:rFonts w:hint="cs"/>
          <w:rtl/>
        </w:rPr>
      </w:pPr>
      <w:r>
        <w:rPr>
          <w:rFonts w:hint="cs"/>
          <w:rtl/>
        </w:rPr>
        <w:t xml:space="preserve">بالسهم صابوا چبدتك والخيل داست صدرك </w:t>
      </w:r>
    </w:p>
    <w:p w:rsidR="00EA107C" w:rsidRDefault="00EA107C" w:rsidP="00EA107C">
      <w:pPr>
        <w:pStyle w:val="libPoemCenter"/>
        <w:rPr>
          <w:rFonts w:hint="cs"/>
          <w:rtl/>
        </w:rPr>
      </w:pPr>
      <w:r>
        <w:rPr>
          <w:rFonts w:hint="cs"/>
          <w:rtl/>
        </w:rPr>
        <w:t xml:space="preserve">هذا حالك، واشجرالك بالحومه غايب بدرك </w:t>
      </w:r>
    </w:p>
    <w:p w:rsidR="00EA107C" w:rsidRDefault="00EA107C" w:rsidP="00EA107C">
      <w:pPr>
        <w:pStyle w:val="libPoemCenter"/>
        <w:rPr>
          <w:rFonts w:hint="cs"/>
          <w:rtl/>
        </w:rPr>
      </w:pPr>
      <w:r>
        <w:rPr>
          <w:rFonts w:hint="cs"/>
          <w:rtl/>
        </w:rPr>
        <w:t xml:space="preserve">واعتراه الخسوف من زمانٍ عسوف </w:t>
      </w:r>
    </w:p>
    <w:p w:rsidR="00EA107C" w:rsidRDefault="00EA107C" w:rsidP="00EA107C">
      <w:pPr>
        <w:pStyle w:val="libPoemCenter"/>
        <w:rPr>
          <w:rFonts w:hint="cs"/>
          <w:rtl/>
        </w:rPr>
      </w:pPr>
      <w:r>
        <w:rPr>
          <w:rFonts w:hint="cs"/>
          <w:rtl/>
        </w:rPr>
        <w:t xml:space="preserve">يا غريباً يا غريباً يا غريب الطفوف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بعد گطعت منحرك حرگوا الگوم اخيامك </w:t>
      </w:r>
    </w:p>
    <w:p w:rsidR="00EA107C" w:rsidRDefault="00EA107C" w:rsidP="00EA107C">
      <w:pPr>
        <w:pStyle w:val="libPoemCenter"/>
        <w:rPr>
          <w:rFonts w:hint="cs"/>
          <w:rtl/>
        </w:rPr>
      </w:pPr>
      <w:r>
        <w:rPr>
          <w:rFonts w:hint="cs"/>
          <w:rtl/>
        </w:rPr>
        <w:t xml:space="preserve">والحرم بالبر اطلعت واتسلبت أيتامك </w:t>
      </w:r>
    </w:p>
    <w:p w:rsidR="00EA107C" w:rsidRDefault="00EA107C" w:rsidP="00EA107C">
      <w:pPr>
        <w:pStyle w:val="libPoemCenter"/>
        <w:rPr>
          <w:rFonts w:hint="cs"/>
          <w:rtl/>
        </w:rPr>
      </w:pPr>
      <w:r>
        <w:rPr>
          <w:rFonts w:hint="cs"/>
          <w:rtl/>
        </w:rPr>
        <w:t xml:space="preserve">خانتك يبن المصطفه وما رحمتك أيامك </w:t>
      </w:r>
    </w:p>
    <w:p w:rsidR="00EA107C" w:rsidRDefault="00EA107C" w:rsidP="00EA107C">
      <w:pPr>
        <w:pStyle w:val="libPoemCenter"/>
        <w:rPr>
          <w:rFonts w:hint="cs"/>
          <w:rtl/>
        </w:rPr>
      </w:pPr>
      <w:r>
        <w:rPr>
          <w:rFonts w:hint="cs"/>
          <w:rtl/>
        </w:rPr>
        <w:t xml:space="preserve">والفجيعه، اعله الشريعه عابت شمس أحلامك </w:t>
      </w:r>
    </w:p>
    <w:p w:rsidR="00EA107C" w:rsidRDefault="00EA107C" w:rsidP="00EA107C">
      <w:pPr>
        <w:pStyle w:val="libPoemCenter"/>
        <w:rPr>
          <w:rFonts w:hint="cs"/>
          <w:rtl/>
        </w:rPr>
      </w:pPr>
      <w:r>
        <w:rPr>
          <w:rFonts w:hint="cs"/>
          <w:rtl/>
        </w:rPr>
        <w:t xml:space="preserve">لك دمعٌ ذروف لقطيع الكفوف </w:t>
      </w:r>
    </w:p>
    <w:p w:rsidR="00EA107C" w:rsidRDefault="00EA107C" w:rsidP="00EA107C">
      <w:pPr>
        <w:pStyle w:val="libPoemCenter"/>
        <w:rPr>
          <w:rFonts w:hint="cs"/>
          <w:rtl/>
        </w:rPr>
      </w:pPr>
      <w:r>
        <w:rPr>
          <w:rFonts w:hint="cs"/>
          <w:rtl/>
        </w:rPr>
        <w:t xml:space="preserve">يا غريباً يا غريباً يا غريب الطفوف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1991م)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22" w:name="12"/>
      <w:bookmarkStart w:id="23" w:name="_Toc495741292"/>
      <w:r>
        <w:rPr>
          <w:rFonts w:hint="cs"/>
          <w:rtl/>
        </w:rPr>
        <w:lastRenderedPageBreak/>
        <w:t>عاش حراً</w:t>
      </w:r>
      <w:bookmarkEnd w:id="22"/>
      <w:bookmarkEnd w:id="23"/>
      <w:r>
        <w:rPr>
          <w:rFonts w:hint="cs"/>
          <w:rtl/>
        </w:rPr>
        <w:t xml:space="preserve"> </w:t>
      </w:r>
    </w:p>
    <w:p w:rsidR="00EA107C" w:rsidRDefault="00EA107C" w:rsidP="00EA107C">
      <w:pPr>
        <w:pStyle w:val="libPoemCenter"/>
        <w:rPr>
          <w:rFonts w:hint="cs"/>
          <w:rtl/>
        </w:rPr>
      </w:pPr>
      <w:r>
        <w:rPr>
          <w:rFonts w:hint="cs"/>
          <w:rtl/>
        </w:rPr>
        <w:t xml:space="preserve">بالحياة، عاش حرّا بالحياة، نال فخرا </w:t>
      </w:r>
    </w:p>
    <w:p w:rsidR="00EA107C" w:rsidRDefault="00EA107C" w:rsidP="00EA107C">
      <w:pPr>
        <w:pStyle w:val="libPoemCenter"/>
        <w:rPr>
          <w:rFonts w:hint="cs"/>
          <w:rtl/>
        </w:rPr>
      </w:pPr>
      <w:r>
        <w:rPr>
          <w:rFonts w:hint="cs"/>
          <w:rtl/>
        </w:rPr>
        <w:t xml:space="preserve">ما ننسه يوم حسين عزه وفخر للدين </w:t>
      </w:r>
    </w:p>
    <w:p w:rsidR="00EA107C" w:rsidRDefault="00EA107C" w:rsidP="00EA107C">
      <w:pPr>
        <w:pStyle w:val="libPoemCenter"/>
        <w:rPr>
          <w:rFonts w:hint="cs"/>
          <w:rtl/>
        </w:rPr>
      </w:pPr>
      <w:r>
        <w:rPr>
          <w:rFonts w:hint="cs"/>
          <w:rtl/>
        </w:rPr>
        <w:t xml:space="preserve">بالحياة، عاش حرّا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كلمن درس أهداف هاي الثوره اتحسس ابمعناها الحياة الحره </w:t>
      </w:r>
    </w:p>
    <w:p w:rsidR="00EA107C" w:rsidRDefault="00EA107C" w:rsidP="00EA107C">
      <w:pPr>
        <w:pStyle w:val="libPoemCenter"/>
        <w:rPr>
          <w:rFonts w:hint="cs"/>
          <w:rtl/>
        </w:rPr>
      </w:pPr>
      <w:r>
        <w:rPr>
          <w:rFonts w:hint="cs"/>
          <w:rtl/>
        </w:rPr>
        <w:t xml:space="preserve">وحسين للعالم وضع هالفكره واللي كتبها اعله الأرض دم محره </w:t>
      </w:r>
    </w:p>
    <w:p w:rsidR="00EA107C" w:rsidRDefault="00EA107C" w:rsidP="00EA107C">
      <w:pPr>
        <w:pStyle w:val="libPoemCenter"/>
        <w:rPr>
          <w:rFonts w:hint="cs"/>
          <w:rtl/>
        </w:rPr>
      </w:pPr>
      <w:r>
        <w:rPr>
          <w:rFonts w:hint="cs"/>
          <w:rtl/>
        </w:rPr>
        <w:t xml:space="preserve">الوريد، فاض حبرا الوريد، خطَّ نصرا </w:t>
      </w:r>
    </w:p>
    <w:p w:rsidR="00EA107C" w:rsidRDefault="00EA107C" w:rsidP="00EA107C">
      <w:pPr>
        <w:pStyle w:val="libPoemCenter"/>
        <w:rPr>
          <w:rFonts w:hint="cs"/>
          <w:rtl/>
        </w:rPr>
      </w:pPr>
      <w:r>
        <w:rPr>
          <w:rFonts w:hint="cs"/>
          <w:rtl/>
        </w:rPr>
        <w:t xml:space="preserve">بالدم رفع هالصوت بين العزه والموت </w:t>
      </w:r>
    </w:p>
    <w:p w:rsidR="00EA107C" w:rsidRDefault="00EA107C" w:rsidP="00EA107C">
      <w:pPr>
        <w:pStyle w:val="libPoemCenter"/>
        <w:rPr>
          <w:rFonts w:hint="cs"/>
          <w:rtl/>
        </w:rPr>
      </w:pPr>
      <w:r>
        <w:rPr>
          <w:rFonts w:hint="cs"/>
          <w:rtl/>
        </w:rPr>
        <w:t xml:space="preserve">بالحياة، عاش حرّا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موقعه اتجسدت أربع أدوار همه وإراده ومعنويه وايثار </w:t>
      </w:r>
    </w:p>
    <w:p w:rsidR="00EA107C" w:rsidRDefault="00EA107C" w:rsidP="00EA107C">
      <w:pPr>
        <w:pStyle w:val="libPoemCenter"/>
        <w:rPr>
          <w:rFonts w:hint="cs"/>
          <w:rtl/>
        </w:rPr>
      </w:pPr>
      <w:r>
        <w:rPr>
          <w:rFonts w:hint="cs"/>
          <w:rtl/>
        </w:rPr>
        <w:t xml:space="preserve">يحمل هدف توعية كل الأفكار دمه صبح شعله بطريق الثوار </w:t>
      </w:r>
    </w:p>
    <w:p w:rsidR="00EA107C" w:rsidRDefault="00EA107C" w:rsidP="00EA107C">
      <w:pPr>
        <w:pStyle w:val="libPoemCenter"/>
        <w:rPr>
          <w:rFonts w:hint="cs"/>
          <w:rtl/>
        </w:rPr>
      </w:pPr>
      <w:r>
        <w:rPr>
          <w:rFonts w:hint="cs"/>
          <w:rtl/>
        </w:rPr>
        <w:t xml:space="preserve">بالدماء، صان فكرا بالدماء، حاز خيرا </w:t>
      </w:r>
    </w:p>
    <w:p w:rsidR="00EA107C" w:rsidRDefault="00EA107C" w:rsidP="00EA107C">
      <w:pPr>
        <w:pStyle w:val="libPoemCenter"/>
        <w:rPr>
          <w:rFonts w:hint="cs"/>
          <w:rtl/>
        </w:rPr>
      </w:pPr>
      <w:r>
        <w:rPr>
          <w:rFonts w:hint="cs"/>
          <w:rtl/>
        </w:rPr>
        <w:t xml:space="preserve">ثار وحمل نبراس راد النفع للناس </w:t>
      </w:r>
    </w:p>
    <w:p w:rsidR="00EA107C" w:rsidRDefault="00EA107C" w:rsidP="00EA107C">
      <w:pPr>
        <w:pStyle w:val="libPoemCenter"/>
        <w:rPr>
          <w:rFonts w:hint="cs"/>
          <w:rtl/>
        </w:rPr>
      </w:pPr>
      <w:r>
        <w:rPr>
          <w:rFonts w:hint="cs"/>
          <w:rtl/>
        </w:rPr>
        <w:t xml:space="preserve">بالحياة، عاش حرّا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هالامه ربنه اعله الامم فضلها وحسين كل ما ملك قدم الها </w:t>
      </w:r>
    </w:p>
    <w:p w:rsidR="00EA107C" w:rsidRDefault="00EA107C" w:rsidP="00EA107C">
      <w:pPr>
        <w:pStyle w:val="libPoemCenter"/>
        <w:rPr>
          <w:rFonts w:hint="cs"/>
          <w:rtl/>
        </w:rPr>
      </w:pPr>
      <w:r>
        <w:rPr>
          <w:rFonts w:hint="cs"/>
          <w:rtl/>
        </w:rPr>
        <w:t xml:space="preserve">حافظ عليها وضمن مستقبلها راد ابخلوده لامته بشملها </w:t>
      </w:r>
    </w:p>
    <w:p w:rsidR="00EA107C" w:rsidRDefault="00EA107C" w:rsidP="00EA107C">
      <w:pPr>
        <w:pStyle w:val="libPoemCenter"/>
        <w:rPr>
          <w:rFonts w:hint="cs"/>
          <w:rtl/>
        </w:rPr>
      </w:pPr>
      <w:r>
        <w:rPr>
          <w:rFonts w:hint="cs"/>
          <w:rtl/>
        </w:rPr>
        <w:t xml:space="preserve">بالخلود، عاش دهرا بالخلود، خط ذكرا </w:t>
      </w:r>
    </w:p>
    <w:p w:rsidR="00EA107C" w:rsidRDefault="00EA107C" w:rsidP="00EA107C">
      <w:pPr>
        <w:pStyle w:val="libPoemCenter"/>
        <w:rPr>
          <w:rFonts w:hint="cs"/>
          <w:rtl/>
        </w:rPr>
      </w:pPr>
      <w:r>
        <w:rPr>
          <w:rFonts w:hint="cs"/>
          <w:rtl/>
        </w:rPr>
        <w:t xml:space="preserve">راد الامه وياه تتبع أثر مسراه </w:t>
      </w:r>
    </w:p>
    <w:p w:rsidR="00EA107C" w:rsidRDefault="00EA107C" w:rsidP="00EA107C">
      <w:pPr>
        <w:pStyle w:val="libPoemCenter"/>
        <w:rPr>
          <w:rFonts w:hint="cs"/>
          <w:rtl/>
        </w:rPr>
      </w:pPr>
      <w:r>
        <w:rPr>
          <w:rFonts w:hint="cs"/>
          <w:rtl/>
        </w:rPr>
        <w:t xml:space="preserve">بالحياة، عاش حرّا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خل نستمر ويه الحدث ونراقب نسمع حسين اشصاح فكره الثاقب </w:t>
      </w:r>
    </w:p>
    <w:p w:rsidR="00EA107C" w:rsidRDefault="00EA107C" w:rsidP="00EA107C">
      <w:pPr>
        <w:pStyle w:val="libPoemCenter"/>
        <w:rPr>
          <w:rFonts w:hint="cs"/>
          <w:rtl/>
        </w:rPr>
      </w:pPr>
      <w:r>
        <w:rPr>
          <w:rFonts w:hint="cs"/>
          <w:rtl/>
        </w:rPr>
        <w:t xml:space="preserve">صاح اعلنت هالثوره ضد الغاصب ثوره وباسناد الضعيف اتطالب </w:t>
      </w:r>
    </w:p>
    <w:p w:rsidR="00EA107C" w:rsidRDefault="00EA107C" w:rsidP="00EA107C">
      <w:pPr>
        <w:pStyle w:val="libPoemCenter"/>
        <w:rPr>
          <w:rFonts w:hint="cs"/>
          <w:rtl/>
        </w:rPr>
      </w:pPr>
      <w:r>
        <w:rPr>
          <w:rFonts w:hint="cs"/>
          <w:rtl/>
        </w:rPr>
        <w:t xml:space="preserve">بالأباء، خاض أمرا بالأباء، زاد قدرا </w:t>
      </w:r>
    </w:p>
    <w:p w:rsidR="00EA107C" w:rsidRDefault="00EA107C" w:rsidP="00EA107C">
      <w:pPr>
        <w:pStyle w:val="libPoemCenter"/>
        <w:rPr>
          <w:rFonts w:hint="cs"/>
          <w:rtl/>
        </w:rPr>
      </w:pPr>
      <w:r>
        <w:rPr>
          <w:rFonts w:hint="cs"/>
          <w:rtl/>
        </w:rPr>
        <w:t xml:space="preserve">قدم بشارة خير راد النفع للغير </w:t>
      </w:r>
    </w:p>
    <w:p w:rsidR="00EA107C" w:rsidRDefault="00EA107C" w:rsidP="00EA107C">
      <w:pPr>
        <w:pStyle w:val="libPoemCenter"/>
        <w:rPr>
          <w:rFonts w:hint="cs"/>
          <w:rtl/>
        </w:rPr>
      </w:pPr>
      <w:r>
        <w:rPr>
          <w:rFonts w:hint="cs"/>
          <w:rtl/>
        </w:rPr>
        <w:lastRenderedPageBreak/>
        <w:t xml:space="preserve">بالحياء، عاش حرّا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كربله الموقف الك يتجسم سبعين الف طاغي ولعين اتقدم </w:t>
      </w:r>
    </w:p>
    <w:p w:rsidR="00EA107C" w:rsidRDefault="00EA107C" w:rsidP="00EA107C">
      <w:pPr>
        <w:pStyle w:val="libPoemCenter"/>
        <w:rPr>
          <w:rFonts w:hint="cs"/>
          <w:rtl/>
        </w:rPr>
      </w:pPr>
      <w:r>
        <w:rPr>
          <w:rFonts w:hint="cs"/>
          <w:rtl/>
        </w:rPr>
        <w:t xml:space="preserve">شنوا حربهم والهدف سفك الدم بسيوفهم جسم ابو اليمه اتخذم </w:t>
      </w:r>
    </w:p>
    <w:p w:rsidR="00EA107C" w:rsidRDefault="00EA107C" w:rsidP="00EA107C">
      <w:pPr>
        <w:pStyle w:val="libPoemCenter"/>
        <w:rPr>
          <w:rFonts w:hint="cs"/>
          <w:rtl/>
        </w:rPr>
      </w:pPr>
      <w:r>
        <w:rPr>
          <w:rFonts w:hint="cs"/>
          <w:rtl/>
        </w:rPr>
        <w:t xml:space="preserve">اللعين، حزَّ نحرا اللعين، رضَّ صدرا </w:t>
      </w:r>
    </w:p>
    <w:p w:rsidR="00EA107C" w:rsidRDefault="00EA107C" w:rsidP="00EA107C">
      <w:pPr>
        <w:pStyle w:val="libPoemCenter"/>
        <w:rPr>
          <w:rFonts w:hint="cs"/>
          <w:rtl/>
        </w:rPr>
      </w:pPr>
      <w:r>
        <w:rPr>
          <w:rFonts w:hint="cs"/>
          <w:rtl/>
        </w:rPr>
        <w:t xml:space="preserve">دم المنحر ايسيل انطه الوعي لكل جيل </w:t>
      </w:r>
    </w:p>
    <w:p w:rsidR="00EA107C" w:rsidRDefault="00EA107C" w:rsidP="00EA107C">
      <w:pPr>
        <w:pStyle w:val="libPoemCenter"/>
        <w:rPr>
          <w:rFonts w:hint="cs"/>
          <w:rtl/>
        </w:rPr>
      </w:pPr>
      <w:r>
        <w:rPr>
          <w:rFonts w:hint="cs"/>
          <w:rtl/>
        </w:rPr>
        <w:t xml:space="preserve">بالحياة، عاش حرّا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لمن هوه المظلوم وسط المصرع زينب تعنت بالحزن والمدمع </w:t>
      </w:r>
    </w:p>
    <w:p w:rsidR="00EA107C" w:rsidRDefault="00EA107C" w:rsidP="00EA107C">
      <w:pPr>
        <w:pStyle w:val="libPoemCenter"/>
        <w:rPr>
          <w:rFonts w:hint="cs"/>
          <w:rtl/>
        </w:rPr>
      </w:pPr>
      <w:r>
        <w:rPr>
          <w:rFonts w:hint="cs"/>
          <w:rtl/>
        </w:rPr>
        <w:t xml:space="preserve">نادته يا من بالسيوف اموزع جسمك دفنته ابگلبي واصبح مضجع </w:t>
      </w:r>
    </w:p>
    <w:p w:rsidR="00EA107C" w:rsidRDefault="00EA107C" w:rsidP="00EA107C">
      <w:pPr>
        <w:pStyle w:val="libPoemCenter"/>
        <w:rPr>
          <w:rFonts w:hint="cs"/>
          <w:rtl/>
        </w:rPr>
      </w:pPr>
      <w:r>
        <w:rPr>
          <w:rFonts w:hint="cs"/>
          <w:rtl/>
        </w:rPr>
        <w:t xml:space="preserve">الفؤاد، صار قبرا الفؤاد، ضمَّ بدرا </w:t>
      </w:r>
    </w:p>
    <w:p w:rsidR="00EA107C" w:rsidRDefault="00EA107C" w:rsidP="00EA107C">
      <w:pPr>
        <w:pStyle w:val="libPoemCenter"/>
        <w:rPr>
          <w:rFonts w:hint="cs"/>
          <w:rtl/>
        </w:rPr>
      </w:pPr>
      <w:r>
        <w:rPr>
          <w:rFonts w:hint="cs"/>
          <w:rtl/>
        </w:rPr>
        <w:t xml:space="preserve">وذچرك يطيب الذات ظل خالد وما مات </w:t>
      </w:r>
    </w:p>
    <w:p w:rsidR="00EA107C" w:rsidRDefault="00EA107C" w:rsidP="00EA107C">
      <w:pPr>
        <w:pStyle w:val="libPoemCenter"/>
        <w:rPr>
          <w:rFonts w:hint="cs"/>
          <w:rtl/>
        </w:rPr>
      </w:pPr>
      <w:r>
        <w:rPr>
          <w:rFonts w:hint="cs"/>
          <w:rtl/>
        </w:rPr>
        <w:t xml:space="preserve">بالحياة، عاش حرّا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يبن امي حيرني زماني بأمرك بعيني شفت دمك يصب من نحرك </w:t>
      </w:r>
    </w:p>
    <w:p w:rsidR="00EA107C" w:rsidRDefault="00EA107C" w:rsidP="00EA107C">
      <w:pPr>
        <w:pStyle w:val="libPoemCenter"/>
        <w:rPr>
          <w:rFonts w:hint="cs"/>
          <w:rtl/>
        </w:rPr>
      </w:pPr>
      <w:r>
        <w:rPr>
          <w:rFonts w:hint="cs"/>
          <w:rtl/>
        </w:rPr>
        <w:t xml:space="preserve">بعيني شفت هالخيل داست صدرك حيف ووسف يحسين خانك دهرك </w:t>
      </w:r>
    </w:p>
    <w:p w:rsidR="00EA107C" w:rsidRDefault="00EA107C" w:rsidP="00EA107C">
      <w:pPr>
        <w:pStyle w:val="libPoemCenter"/>
        <w:rPr>
          <w:rFonts w:hint="cs"/>
          <w:rtl/>
        </w:rPr>
      </w:pPr>
      <w:r>
        <w:rPr>
          <w:rFonts w:hint="cs"/>
          <w:rtl/>
        </w:rPr>
        <w:t xml:space="preserve">الزمان، حين أزرى الزمان، كان أدرى </w:t>
      </w:r>
    </w:p>
    <w:p w:rsidR="00EA107C" w:rsidRDefault="00EA107C" w:rsidP="00EA107C">
      <w:pPr>
        <w:pStyle w:val="libPoemCenter"/>
        <w:rPr>
          <w:rFonts w:hint="cs"/>
          <w:rtl/>
        </w:rPr>
      </w:pPr>
      <w:r>
        <w:rPr>
          <w:rFonts w:hint="cs"/>
          <w:rtl/>
        </w:rPr>
        <w:t xml:space="preserve">حزني ومصابي يطول وصوت الزمان ايگول </w:t>
      </w:r>
    </w:p>
    <w:p w:rsidR="00EA107C" w:rsidRDefault="00EA107C" w:rsidP="00EA107C">
      <w:pPr>
        <w:pStyle w:val="libPoemCenter"/>
        <w:rPr>
          <w:rFonts w:hint="cs"/>
          <w:rtl/>
        </w:rPr>
      </w:pPr>
      <w:r>
        <w:rPr>
          <w:rFonts w:hint="cs"/>
          <w:rtl/>
        </w:rPr>
        <w:t xml:space="preserve">بالحياة، عاش حرّا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1994م)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24" w:name="13"/>
      <w:bookmarkStart w:id="25" w:name="_Toc495741293"/>
      <w:r>
        <w:rPr>
          <w:rFonts w:hint="cs"/>
          <w:rtl/>
        </w:rPr>
        <w:lastRenderedPageBreak/>
        <w:t>عاشوراء</w:t>
      </w:r>
      <w:bookmarkEnd w:id="24"/>
      <w:bookmarkEnd w:id="25"/>
      <w:r>
        <w:rPr>
          <w:rFonts w:hint="cs"/>
          <w:rtl/>
        </w:rPr>
        <w:t xml:space="preserve"> </w:t>
      </w:r>
    </w:p>
    <w:p w:rsidR="00EA107C" w:rsidRDefault="00EA107C" w:rsidP="00EA107C">
      <w:pPr>
        <w:pStyle w:val="libPoemCenter"/>
        <w:rPr>
          <w:rFonts w:hint="cs"/>
          <w:rtl/>
        </w:rPr>
      </w:pPr>
      <w:r>
        <w:rPr>
          <w:rFonts w:hint="cs"/>
          <w:rtl/>
        </w:rPr>
        <w:t xml:space="preserve">عاشوراء أنت لواء أنت لواء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عاشور أهدافك قدسيه يا مضمون الانسانيه </w:t>
      </w:r>
    </w:p>
    <w:p w:rsidR="00EA107C" w:rsidRDefault="00EA107C" w:rsidP="00EA107C">
      <w:pPr>
        <w:pStyle w:val="libPoemCenter"/>
        <w:rPr>
          <w:rFonts w:hint="cs"/>
          <w:rtl/>
        </w:rPr>
      </w:pPr>
      <w:r>
        <w:rPr>
          <w:rFonts w:hint="cs"/>
          <w:rtl/>
        </w:rPr>
        <w:t xml:space="preserve">انت الحكمه الربانيه يا صوت الثوره الفكريه </w:t>
      </w:r>
    </w:p>
    <w:p w:rsidR="00EA107C" w:rsidRDefault="00EA107C" w:rsidP="00EA107C">
      <w:pPr>
        <w:pStyle w:val="libPoemCenter"/>
        <w:rPr>
          <w:rFonts w:hint="cs"/>
          <w:rtl/>
        </w:rPr>
      </w:pPr>
      <w:r>
        <w:rPr>
          <w:rFonts w:hint="cs"/>
          <w:rtl/>
        </w:rPr>
        <w:t xml:space="preserve">جاء نداء للعظماء للعظماء جاء نداء </w:t>
      </w:r>
    </w:p>
    <w:p w:rsidR="00EA107C" w:rsidRDefault="00EA107C" w:rsidP="00EA107C">
      <w:pPr>
        <w:pStyle w:val="libPoemCenter"/>
        <w:rPr>
          <w:rFonts w:hint="cs"/>
          <w:rtl/>
        </w:rPr>
      </w:pPr>
      <w:r>
        <w:rPr>
          <w:rFonts w:hint="cs"/>
          <w:rtl/>
        </w:rPr>
        <w:t xml:space="preserve">عاشوراء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يومك يا عاشور الحاسم هدم قلعة حكم الظالم </w:t>
      </w:r>
    </w:p>
    <w:p w:rsidR="00EA107C" w:rsidRDefault="00EA107C" w:rsidP="00EA107C">
      <w:pPr>
        <w:pStyle w:val="libPoemCenter"/>
        <w:rPr>
          <w:rFonts w:hint="cs"/>
          <w:rtl/>
        </w:rPr>
      </w:pPr>
      <w:r>
        <w:rPr>
          <w:rFonts w:hint="cs"/>
          <w:rtl/>
        </w:rPr>
        <w:t xml:space="preserve">يالصحيت افكار الوادم يا فكرة كل واعي وفاهم </w:t>
      </w:r>
    </w:p>
    <w:p w:rsidR="00EA107C" w:rsidRDefault="00EA107C" w:rsidP="00EA107C">
      <w:pPr>
        <w:pStyle w:val="libPoemCenter"/>
        <w:rPr>
          <w:rFonts w:hint="cs"/>
          <w:rtl/>
        </w:rPr>
      </w:pPr>
      <w:r>
        <w:rPr>
          <w:rFonts w:hint="cs"/>
          <w:rtl/>
        </w:rPr>
        <w:t xml:space="preserve">أنت فناء للأعداء للأعداء أنت فناء </w:t>
      </w:r>
    </w:p>
    <w:p w:rsidR="00EA107C" w:rsidRDefault="00EA107C" w:rsidP="00EA107C">
      <w:pPr>
        <w:pStyle w:val="libPoemCenter"/>
        <w:rPr>
          <w:rFonts w:hint="cs"/>
          <w:rtl/>
        </w:rPr>
      </w:pPr>
      <w:r>
        <w:rPr>
          <w:rFonts w:hint="cs"/>
          <w:rtl/>
        </w:rPr>
        <w:t xml:space="preserve">عاشوراء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مصدر تفجير الثوره يومك ميعاد وننتظره </w:t>
      </w:r>
    </w:p>
    <w:p w:rsidR="00EA107C" w:rsidRDefault="00EA107C" w:rsidP="00EA107C">
      <w:pPr>
        <w:pStyle w:val="libPoemCenter"/>
        <w:rPr>
          <w:rFonts w:hint="cs"/>
          <w:rtl/>
        </w:rPr>
      </w:pPr>
      <w:r>
        <w:rPr>
          <w:rFonts w:hint="cs"/>
          <w:rtl/>
        </w:rPr>
        <w:t xml:space="preserve">من أجل الافكار الحره بسمك ضحت كل العتره </w:t>
      </w:r>
    </w:p>
    <w:p w:rsidR="00EA107C" w:rsidRDefault="00EA107C" w:rsidP="00EA107C">
      <w:pPr>
        <w:pStyle w:val="libPoemCenter"/>
        <w:rPr>
          <w:rFonts w:hint="cs"/>
          <w:rtl/>
        </w:rPr>
      </w:pPr>
      <w:r>
        <w:rPr>
          <w:rFonts w:hint="cs"/>
          <w:rtl/>
        </w:rPr>
        <w:t xml:space="preserve">فيك عزاء للنجباء للنجباء فيك عزاء </w:t>
      </w:r>
    </w:p>
    <w:p w:rsidR="00EA107C" w:rsidRDefault="00EA107C" w:rsidP="00EA107C">
      <w:pPr>
        <w:pStyle w:val="libPoemCenter"/>
        <w:rPr>
          <w:rFonts w:hint="cs"/>
          <w:rtl/>
        </w:rPr>
      </w:pPr>
      <w:r>
        <w:rPr>
          <w:rFonts w:hint="cs"/>
          <w:rtl/>
        </w:rPr>
        <w:t xml:space="preserve">عاشوراء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أشرف ميثاق وذمه سجلها المظلوم ابدمه </w:t>
      </w:r>
    </w:p>
    <w:p w:rsidR="00EA107C" w:rsidRDefault="00EA107C" w:rsidP="00EA107C">
      <w:pPr>
        <w:pStyle w:val="libPoemCenter"/>
        <w:rPr>
          <w:rFonts w:hint="cs"/>
          <w:rtl/>
        </w:rPr>
      </w:pPr>
      <w:r>
        <w:rPr>
          <w:rFonts w:hint="cs"/>
          <w:rtl/>
        </w:rPr>
        <w:t xml:space="preserve">يومك جمره ابگلب الأمه بيك حسين اتوذر جسمه </w:t>
      </w:r>
    </w:p>
    <w:p w:rsidR="00EA107C" w:rsidRDefault="00EA107C" w:rsidP="00EA107C">
      <w:pPr>
        <w:pStyle w:val="libPoemCenter"/>
        <w:rPr>
          <w:rFonts w:hint="cs"/>
          <w:rtl/>
        </w:rPr>
      </w:pPr>
      <w:r>
        <w:rPr>
          <w:rFonts w:hint="cs"/>
          <w:rtl/>
        </w:rPr>
        <w:t xml:space="preserve">بحر دماءٍ للشهداء للشهداء بحر دماء </w:t>
      </w:r>
    </w:p>
    <w:p w:rsidR="00EA107C" w:rsidRDefault="00EA107C" w:rsidP="00EA107C">
      <w:pPr>
        <w:pStyle w:val="libPoemCenter"/>
        <w:rPr>
          <w:rFonts w:hint="cs"/>
          <w:rtl/>
        </w:rPr>
      </w:pPr>
      <w:r>
        <w:rPr>
          <w:rFonts w:hint="cs"/>
          <w:rtl/>
        </w:rPr>
        <w:t xml:space="preserve">عاشوراء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يومك يا عاشور اتوضح اعظم وافجع كل يوم أصبح </w:t>
      </w:r>
    </w:p>
    <w:p w:rsidR="00EA107C" w:rsidRDefault="00EA107C" w:rsidP="00EA107C">
      <w:pPr>
        <w:pStyle w:val="libPoemCenter"/>
        <w:rPr>
          <w:rFonts w:hint="cs"/>
          <w:rtl/>
        </w:rPr>
      </w:pPr>
      <w:r>
        <w:rPr>
          <w:rFonts w:hint="cs"/>
          <w:rtl/>
        </w:rPr>
        <w:t xml:space="preserve">يالخطيت حروف المذبح يالخليت المدمع يسفح </w:t>
      </w:r>
    </w:p>
    <w:p w:rsidR="00EA107C" w:rsidRDefault="00EA107C" w:rsidP="00EA107C">
      <w:pPr>
        <w:pStyle w:val="libPoemCenter"/>
        <w:rPr>
          <w:rFonts w:hint="cs"/>
          <w:rtl/>
        </w:rPr>
      </w:pPr>
      <w:r>
        <w:rPr>
          <w:rFonts w:hint="cs"/>
          <w:rtl/>
        </w:rPr>
        <w:t xml:space="preserve">صوت بكاءٍ في الاحشاء في الأحشاء صوت بكاء </w:t>
      </w:r>
    </w:p>
    <w:p w:rsidR="00EA107C" w:rsidRDefault="00EA107C" w:rsidP="00EA107C">
      <w:pPr>
        <w:pStyle w:val="libPoemCenter"/>
        <w:rPr>
          <w:rFonts w:hint="cs"/>
          <w:rtl/>
        </w:rPr>
      </w:pPr>
      <w:r>
        <w:rPr>
          <w:rFonts w:hint="cs"/>
          <w:rtl/>
        </w:rPr>
        <w:t xml:space="preserve">عاشوراء عاشوراء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سبط المختار بيا حاله من رضت جسمه الخيال </w:t>
      </w:r>
    </w:p>
    <w:p w:rsidR="00EA107C" w:rsidRDefault="00EA107C" w:rsidP="00EA107C">
      <w:pPr>
        <w:pStyle w:val="libPoemCenter"/>
        <w:rPr>
          <w:rFonts w:hint="cs"/>
          <w:rtl/>
        </w:rPr>
      </w:pPr>
      <w:r>
        <w:rPr>
          <w:rFonts w:hint="cs"/>
          <w:rtl/>
        </w:rPr>
        <w:t xml:space="preserve">بالخيل انداست أطفاله وانسلبت بالطف اعياله </w:t>
      </w:r>
    </w:p>
    <w:p w:rsidR="00EA107C" w:rsidRDefault="00EA107C" w:rsidP="00EA107C">
      <w:pPr>
        <w:pStyle w:val="libPoemCenter"/>
        <w:rPr>
          <w:rFonts w:hint="cs"/>
          <w:rtl/>
        </w:rPr>
      </w:pPr>
      <w:r>
        <w:rPr>
          <w:rFonts w:hint="cs"/>
          <w:rtl/>
        </w:rPr>
        <w:t xml:space="preserve">تلك نساءٌ دون خباء دون خباءٍ تلك نساء </w:t>
      </w:r>
    </w:p>
    <w:p w:rsidR="00EA107C" w:rsidRDefault="00EA107C" w:rsidP="00EA107C">
      <w:pPr>
        <w:pStyle w:val="libPoemCenter"/>
        <w:rPr>
          <w:rFonts w:hint="cs"/>
          <w:rtl/>
        </w:rPr>
      </w:pPr>
      <w:r>
        <w:rPr>
          <w:rFonts w:hint="cs"/>
          <w:rtl/>
        </w:rPr>
        <w:t xml:space="preserve">عاشوراء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مشعل نار امصيبتنه يومك غيّر كل حالتنه </w:t>
      </w:r>
    </w:p>
    <w:p w:rsidR="00EA107C" w:rsidRDefault="00EA107C" w:rsidP="00EA107C">
      <w:pPr>
        <w:pStyle w:val="libPoemCenter"/>
        <w:rPr>
          <w:rFonts w:hint="cs"/>
          <w:rtl/>
        </w:rPr>
      </w:pPr>
      <w:r>
        <w:rPr>
          <w:rFonts w:hint="cs"/>
          <w:rtl/>
        </w:rPr>
        <w:t xml:space="preserve">لجلك ما تنشف عبرتنه وانواسي الزهره بصرختنه </w:t>
      </w:r>
    </w:p>
    <w:p w:rsidR="00EA107C" w:rsidRDefault="00EA107C" w:rsidP="00EA107C">
      <w:pPr>
        <w:pStyle w:val="libPoemCenter"/>
        <w:rPr>
          <w:rFonts w:hint="cs"/>
          <w:rtl/>
        </w:rPr>
      </w:pPr>
      <w:r>
        <w:rPr>
          <w:rFonts w:hint="cs"/>
          <w:rtl/>
        </w:rPr>
        <w:t xml:space="preserve">صوت ولاءٍ يا زهراء يا زهراء صوت ولاء </w:t>
      </w:r>
    </w:p>
    <w:p w:rsidR="00EA107C" w:rsidRDefault="00EA107C" w:rsidP="00EA107C">
      <w:pPr>
        <w:pStyle w:val="libPoemCenter"/>
        <w:rPr>
          <w:rFonts w:hint="cs"/>
          <w:rtl/>
        </w:rPr>
      </w:pPr>
      <w:r>
        <w:rPr>
          <w:rFonts w:hint="cs"/>
          <w:rtl/>
        </w:rPr>
        <w:t xml:space="preserve">عاشوراء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1991م)</w:t>
      </w:r>
    </w:p>
    <w:p w:rsidR="00EA107C" w:rsidRDefault="00EA107C" w:rsidP="00EA107C">
      <w:pPr>
        <w:pStyle w:val="libNormal"/>
        <w:rPr>
          <w:rFonts w:hint="cs"/>
        </w:rPr>
      </w:pPr>
      <w:bookmarkStart w:id="26" w:name="14"/>
      <w:r>
        <w:rPr>
          <w:rFonts w:hint="cs"/>
          <w:rtl/>
        </w:rPr>
        <w:br w:type="page"/>
      </w:r>
    </w:p>
    <w:p w:rsidR="00EA107C" w:rsidRDefault="00EA107C" w:rsidP="00EA107C">
      <w:pPr>
        <w:pStyle w:val="Heading2Center"/>
        <w:rPr>
          <w:rFonts w:hint="cs"/>
        </w:rPr>
      </w:pPr>
      <w:bookmarkStart w:id="27" w:name="_Toc495741294"/>
      <w:r>
        <w:rPr>
          <w:rFonts w:hint="cs"/>
          <w:rtl/>
        </w:rPr>
        <w:lastRenderedPageBreak/>
        <w:t>ولدي يا ولدي</w:t>
      </w:r>
      <w:bookmarkEnd w:id="26"/>
      <w:bookmarkEnd w:id="27"/>
      <w:r>
        <w:rPr>
          <w:rFonts w:hint="cs"/>
          <w:rtl/>
        </w:rPr>
        <w:t xml:space="preserve"> </w:t>
      </w:r>
    </w:p>
    <w:p w:rsidR="00EA107C" w:rsidRDefault="00EA107C" w:rsidP="00EA107C">
      <w:pPr>
        <w:pStyle w:val="libPoemCenter"/>
        <w:rPr>
          <w:rFonts w:hint="cs"/>
          <w:rtl/>
        </w:rPr>
      </w:pPr>
      <w:r>
        <w:rPr>
          <w:rFonts w:hint="cs"/>
          <w:rtl/>
        </w:rPr>
        <w:t xml:space="preserve">في حزنها ليلى ناحبةً ثكلى </w:t>
      </w:r>
    </w:p>
    <w:p w:rsidR="00EA107C" w:rsidRDefault="00EA107C" w:rsidP="00EA107C">
      <w:pPr>
        <w:pStyle w:val="libPoemCenter"/>
        <w:rPr>
          <w:rFonts w:hint="cs"/>
          <w:rtl/>
        </w:rPr>
      </w:pPr>
      <w:r>
        <w:rPr>
          <w:rFonts w:hint="cs"/>
          <w:rtl/>
        </w:rPr>
        <w:t xml:space="preserve">وهي تنادي ذاب فؤادي </w:t>
      </w:r>
    </w:p>
    <w:p w:rsidR="00EA107C" w:rsidRDefault="00EA107C" w:rsidP="00EA107C">
      <w:pPr>
        <w:pStyle w:val="libPoemCenter"/>
        <w:rPr>
          <w:rFonts w:hint="cs"/>
          <w:rtl/>
        </w:rPr>
      </w:pPr>
      <w:r>
        <w:rPr>
          <w:rFonts w:hint="cs"/>
          <w:rtl/>
        </w:rPr>
        <w:t xml:space="preserve">ولدي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شاخصه لبرج النوايب تنظر لمصرع والدها </w:t>
      </w:r>
    </w:p>
    <w:p w:rsidR="00EA107C" w:rsidRDefault="00EA107C" w:rsidP="00EA107C">
      <w:pPr>
        <w:pStyle w:val="libPoemCenter"/>
        <w:rPr>
          <w:rFonts w:hint="cs"/>
          <w:rtl/>
        </w:rPr>
      </w:pPr>
      <w:r>
        <w:rPr>
          <w:rFonts w:hint="cs"/>
          <w:rtl/>
        </w:rPr>
        <w:t xml:space="preserve">اتصيح آيبني يالاكبر مهجتي مصابك ضهدها </w:t>
      </w:r>
    </w:p>
    <w:p w:rsidR="00EA107C" w:rsidRDefault="00EA107C" w:rsidP="00EA107C">
      <w:pPr>
        <w:pStyle w:val="libPoemCenter"/>
        <w:rPr>
          <w:rFonts w:hint="cs"/>
          <w:rtl/>
        </w:rPr>
      </w:pPr>
      <w:r>
        <w:rPr>
          <w:rFonts w:hint="cs"/>
          <w:rtl/>
        </w:rPr>
        <w:t xml:space="preserve">ابگلبي رميات المنايه وحرت يا رميه أصدها </w:t>
      </w:r>
    </w:p>
    <w:p w:rsidR="00EA107C" w:rsidRDefault="00EA107C" w:rsidP="00EA107C">
      <w:pPr>
        <w:pStyle w:val="libPoemCenter"/>
        <w:rPr>
          <w:rFonts w:hint="cs"/>
          <w:rtl/>
        </w:rPr>
      </w:pPr>
      <w:r>
        <w:rPr>
          <w:rFonts w:hint="cs"/>
          <w:rtl/>
        </w:rPr>
        <w:t xml:space="preserve">الحزن في القلب من لوعة الخطب </w:t>
      </w:r>
    </w:p>
    <w:p w:rsidR="00EA107C" w:rsidRDefault="00EA107C" w:rsidP="00EA107C">
      <w:pPr>
        <w:pStyle w:val="libPoemCenter"/>
        <w:rPr>
          <w:rFonts w:hint="cs"/>
          <w:rtl/>
        </w:rPr>
      </w:pPr>
      <w:r>
        <w:rPr>
          <w:rFonts w:hint="cs"/>
          <w:rtl/>
        </w:rPr>
        <w:t xml:space="preserve">أين ودادي ذاب فؤادي </w:t>
      </w:r>
    </w:p>
    <w:p w:rsidR="00EA107C" w:rsidRDefault="00EA107C" w:rsidP="00EA107C">
      <w:pPr>
        <w:pStyle w:val="libPoemCenter"/>
        <w:rPr>
          <w:rFonts w:hint="cs"/>
          <w:rtl/>
        </w:rPr>
      </w:pPr>
      <w:r>
        <w:rPr>
          <w:rFonts w:hint="cs"/>
          <w:rtl/>
        </w:rPr>
        <w:t xml:space="preserve">ولدي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چنت أتأمل رجوعك وانتظر ترجع يالاكبر </w:t>
      </w:r>
    </w:p>
    <w:p w:rsidR="00EA107C" w:rsidRDefault="00EA107C" w:rsidP="00EA107C">
      <w:pPr>
        <w:pStyle w:val="libPoemCenter"/>
        <w:rPr>
          <w:rFonts w:hint="cs"/>
          <w:rtl/>
        </w:rPr>
      </w:pPr>
      <w:r>
        <w:rPr>
          <w:rFonts w:hint="cs"/>
          <w:rtl/>
        </w:rPr>
        <w:t xml:space="preserve">تالي لن من سمه الحومه للأرض بدرك تكور </w:t>
      </w:r>
    </w:p>
    <w:p w:rsidR="00EA107C" w:rsidRDefault="00EA107C" w:rsidP="00EA107C">
      <w:pPr>
        <w:pStyle w:val="libPoemCenter"/>
        <w:rPr>
          <w:rFonts w:hint="cs"/>
          <w:rtl/>
        </w:rPr>
      </w:pPr>
      <w:r>
        <w:rPr>
          <w:rFonts w:hint="cs"/>
          <w:rtl/>
        </w:rPr>
        <w:t xml:space="preserve">دمك ابعيني تفايض واعله شوف العين أثر </w:t>
      </w:r>
    </w:p>
    <w:p w:rsidR="00EA107C" w:rsidRDefault="00EA107C" w:rsidP="00EA107C">
      <w:pPr>
        <w:pStyle w:val="libPoemCenter"/>
        <w:rPr>
          <w:rFonts w:hint="cs"/>
          <w:rtl/>
        </w:rPr>
      </w:pPr>
      <w:r>
        <w:rPr>
          <w:rFonts w:hint="cs"/>
          <w:rtl/>
        </w:rPr>
        <w:t xml:space="preserve">من قسوة البين ما رقدت عيني </w:t>
      </w:r>
    </w:p>
    <w:p w:rsidR="00EA107C" w:rsidRDefault="00EA107C" w:rsidP="00EA107C">
      <w:pPr>
        <w:pStyle w:val="libPoemCenter"/>
        <w:rPr>
          <w:rFonts w:hint="cs"/>
          <w:rtl/>
        </w:rPr>
      </w:pPr>
      <w:r>
        <w:rPr>
          <w:rFonts w:hint="cs"/>
          <w:rtl/>
        </w:rPr>
        <w:t xml:space="preserve">عزَّ رقادي ذاب فؤادي </w:t>
      </w:r>
    </w:p>
    <w:p w:rsidR="00EA107C" w:rsidRDefault="00EA107C" w:rsidP="00EA107C">
      <w:pPr>
        <w:pStyle w:val="libPoemCenter"/>
        <w:rPr>
          <w:rFonts w:hint="cs"/>
          <w:rtl/>
        </w:rPr>
      </w:pPr>
      <w:r>
        <w:rPr>
          <w:rFonts w:hint="cs"/>
          <w:rtl/>
        </w:rPr>
        <w:t xml:space="preserve">ولدي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رحت من بين ايدي وآنه ناطره لجيتك واتاني </w:t>
      </w:r>
    </w:p>
    <w:p w:rsidR="00EA107C" w:rsidRDefault="00EA107C" w:rsidP="00EA107C">
      <w:pPr>
        <w:pStyle w:val="libPoemCenter"/>
        <w:rPr>
          <w:rFonts w:hint="cs"/>
          <w:rtl/>
        </w:rPr>
      </w:pPr>
      <w:r>
        <w:rPr>
          <w:rFonts w:hint="cs"/>
          <w:rtl/>
        </w:rPr>
        <w:t xml:space="preserve">بعد ما حسبت يبني اشچان ناويلي زماني </w:t>
      </w:r>
    </w:p>
    <w:p w:rsidR="00EA107C" w:rsidRDefault="00EA107C" w:rsidP="00EA107C">
      <w:pPr>
        <w:pStyle w:val="libPoemCenter"/>
        <w:rPr>
          <w:rFonts w:hint="cs"/>
          <w:rtl/>
        </w:rPr>
      </w:pPr>
      <w:r>
        <w:rPr>
          <w:rFonts w:hint="cs"/>
          <w:rtl/>
        </w:rPr>
        <w:t xml:space="preserve">خذك من عندي وفجعني وسدد اسهامه ورماني </w:t>
      </w:r>
    </w:p>
    <w:p w:rsidR="00EA107C" w:rsidRDefault="00EA107C" w:rsidP="00EA107C">
      <w:pPr>
        <w:pStyle w:val="libPoemCenter"/>
        <w:rPr>
          <w:rFonts w:hint="cs"/>
          <w:rtl/>
        </w:rPr>
      </w:pPr>
      <w:r>
        <w:rPr>
          <w:rFonts w:hint="cs"/>
          <w:rtl/>
        </w:rPr>
        <w:t xml:space="preserve">في الطفِّ لا أدري ماذا تُرى يجري </w:t>
      </w:r>
    </w:p>
    <w:p w:rsidR="00EA107C" w:rsidRDefault="00EA107C" w:rsidP="00EA107C">
      <w:pPr>
        <w:pStyle w:val="libPoemCenter"/>
        <w:rPr>
          <w:rFonts w:hint="cs"/>
          <w:rtl/>
        </w:rPr>
      </w:pPr>
      <w:r>
        <w:rPr>
          <w:rFonts w:hint="cs"/>
          <w:rtl/>
        </w:rPr>
        <w:t xml:space="preserve">شحَّ مرادي ذاب فؤادي </w:t>
      </w:r>
    </w:p>
    <w:p w:rsidR="00EA107C" w:rsidRDefault="00EA107C" w:rsidP="00EA107C">
      <w:pPr>
        <w:pStyle w:val="libPoemCenter"/>
        <w:rPr>
          <w:rFonts w:hint="cs"/>
          <w:rtl/>
        </w:rPr>
      </w:pPr>
      <w:r>
        <w:rPr>
          <w:rFonts w:hint="cs"/>
          <w:rtl/>
        </w:rPr>
        <w:t xml:space="preserve">يا ولدي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مثل طي السجل يبني انطوت هالليله حياتك </w:t>
      </w:r>
    </w:p>
    <w:p w:rsidR="00EA107C" w:rsidRDefault="00EA107C" w:rsidP="00EA107C">
      <w:pPr>
        <w:pStyle w:val="libPoemCenter"/>
        <w:rPr>
          <w:rFonts w:hint="cs"/>
          <w:rtl/>
        </w:rPr>
      </w:pPr>
      <w:r>
        <w:rPr>
          <w:rFonts w:hint="cs"/>
          <w:rtl/>
        </w:rPr>
        <w:lastRenderedPageBreak/>
        <w:t xml:space="preserve">بعد ما ظل عندي منك بس معالم ذكرياتك </w:t>
      </w:r>
    </w:p>
    <w:p w:rsidR="00EA107C" w:rsidRDefault="00EA107C" w:rsidP="00EA107C">
      <w:pPr>
        <w:pStyle w:val="libPoemCenter"/>
        <w:rPr>
          <w:rFonts w:hint="cs"/>
          <w:rtl/>
        </w:rPr>
      </w:pPr>
      <w:r>
        <w:rPr>
          <w:rFonts w:hint="cs"/>
          <w:rtl/>
        </w:rPr>
        <w:t xml:space="preserve">وسفه يالاكبر زماني الليله فاجئني ابمماتك </w:t>
      </w:r>
    </w:p>
    <w:p w:rsidR="00EA107C" w:rsidRDefault="00EA107C" w:rsidP="00EA107C">
      <w:pPr>
        <w:pStyle w:val="libPoemCenter"/>
        <w:rPr>
          <w:rFonts w:hint="cs"/>
          <w:rtl/>
        </w:rPr>
      </w:pPr>
      <w:r>
        <w:rPr>
          <w:rFonts w:hint="cs"/>
          <w:rtl/>
        </w:rPr>
        <w:t xml:space="preserve">الصبر لا يجدي في شَّدة الوجد </w:t>
      </w:r>
    </w:p>
    <w:p w:rsidR="00EA107C" w:rsidRDefault="00EA107C" w:rsidP="00EA107C">
      <w:pPr>
        <w:pStyle w:val="libPoemCenter"/>
        <w:rPr>
          <w:rFonts w:hint="cs"/>
          <w:rtl/>
        </w:rPr>
      </w:pPr>
      <w:r>
        <w:rPr>
          <w:rFonts w:hint="cs"/>
          <w:rtl/>
        </w:rPr>
        <w:t xml:space="preserve">طال سهادي ذاب فؤادي </w:t>
      </w:r>
    </w:p>
    <w:p w:rsidR="00EA107C" w:rsidRDefault="00EA107C" w:rsidP="00EA107C">
      <w:pPr>
        <w:pStyle w:val="libPoemCenter"/>
        <w:rPr>
          <w:rFonts w:hint="cs"/>
          <w:rtl/>
        </w:rPr>
      </w:pPr>
      <w:r>
        <w:rPr>
          <w:rFonts w:hint="cs"/>
          <w:rtl/>
        </w:rPr>
        <w:t xml:space="preserve">ولدي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فاضت ادموع المحاجر وامتزج دمعي اويه دمك </w:t>
      </w:r>
    </w:p>
    <w:p w:rsidR="00EA107C" w:rsidRDefault="00EA107C" w:rsidP="00EA107C">
      <w:pPr>
        <w:pStyle w:val="libPoemCenter"/>
        <w:rPr>
          <w:rFonts w:hint="cs"/>
          <w:rtl/>
        </w:rPr>
      </w:pPr>
      <w:r>
        <w:rPr>
          <w:rFonts w:hint="cs"/>
          <w:rtl/>
        </w:rPr>
        <w:t xml:space="preserve">نثروا زهرة حياتي مثل ما نثروا جسمك </w:t>
      </w:r>
    </w:p>
    <w:p w:rsidR="00EA107C" w:rsidRDefault="00EA107C" w:rsidP="00EA107C">
      <w:pPr>
        <w:pStyle w:val="libPoemCenter"/>
        <w:rPr>
          <w:rFonts w:hint="cs"/>
          <w:rtl/>
        </w:rPr>
      </w:pPr>
      <w:r>
        <w:rPr>
          <w:rFonts w:hint="cs"/>
          <w:rtl/>
        </w:rPr>
        <w:t xml:space="preserve">بعد ما ظل عمر عندي حتى اگضي العمر يمك </w:t>
      </w:r>
    </w:p>
    <w:p w:rsidR="00EA107C" w:rsidRDefault="00EA107C" w:rsidP="00EA107C">
      <w:pPr>
        <w:pStyle w:val="libPoemCenter"/>
        <w:rPr>
          <w:rFonts w:hint="cs"/>
          <w:rtl/>
        </w:rPr>
      </w:pPr>
      <w:r>
        <w:rPr>
          <w:rFonts w:hint="cs"/>
          <w:rtl/>
        </w:rPr>
        <w:t xml:space="preserve">الدمع لو ينفع أبكيك بالمدمع </w:t>
      </w:r>
    </w:p>
    <w:p w:rsidR="00EA107C" w:rsidRDefault="00EA107C" w:rsidP="00EA107C">
      <w:pPr>
        <w:pStyle w:val="libPoemCenter"/>
        <w:rPr>
          <w:rFonts w:hint="cs"/>
          <w:rtl/>
        </w:rPr>
      </w:pPr>
      <w:r>
        <w:rPr>
          <w:rFonts w:hint="cs"/>
          <w:rtl/>
        </w:rPr>
        <w:t xml:space="preserve">كنت عمادي ذاب فؤادي </w:t>
      </w:r>
    </w:p>
    <w:p w:rsidR="00EA107C" w:rsidRDefault="00EA107C" w:rsidP="00EA107C">
      <w:pPr>
        <w:pStyle w:val="libPoemCenter"/>
        <w:rPr>
          <w:rFonts w:hint="cs"/>
          <w:rtl/>
        </w:rPr>
      </w:pPr>
      <w:r>
        <w:rPr>
          <w:rFonts w:hint="cs"/>
          <w:rtl/>
        </w:rPr>
        <w:t xml:space="preserve">ولدي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يبني لو أدري حياتك ترجع ابمدمعي الجاري </w:t>
      </w:r>
    </w:p>
    <w:p w:rsidR="00EA107C" w:rsidRDefault="00EA107C" w:rsidP="00EA107C">
      <w:pPr>
        <w:pStyle w:val="libPoemCenter"/>
        <w:rPr>
          <w:rFonts w:hint="cs"/>
          <w:rtl/>
        </w:rPr>
      </w:pPr>
      <w:r>
        <w:rPr>
          <w:rFonts w:hint="cs"/>
          <w:rtl/>
        </w:rPr>
        <w:t xml:space="preserve">چنت اظل اعليك انوحن وانتحب ليلي ونهاري </w:t>
      </w:r>
    </w:p>
    <w:p w:rsidR="00EA107C" w:rsidRDefault="00EA107C" w:rsidP="00EA107C">
      <w:pPr>
        <w:pStyle w:val="libPoemCenter"/>
        <w:rPr>
          <w:rFonts w:hint="cs"/>
          <w:rtl/>
        </w:rPr>
      </w:pPr>
      <w:r>
        <w:rPr>
          <w:rFonts w:hint="cs"/>
          <w:rtl/>
        </w:rPr>
        <w:t xml:space="preserve">لاچن ادري الدمع عاجز ماگدر يطفيلي ناري </w:t>
      </w:r>
    </w:p>
    <w:p w:rsidR="00EA107C" w:rsidRDefault="00EA107C" w:rsidP="00EA107C">
      <w:pPr>
        <w:pStyle w:val="libPoemCenter"/>
        <w:rPr>
          <w:rFonts w:hint="cs"/>
          <w:rtl/>
        </w:rPr>
      </w:pPr>
      <w:r>
        <w:rPr>
          <w:rFonts w:hint="cs"/>
          <w:rtl/>
        </w:rPr>
        <w:t xml:space="preserve">الحزن أضناني والصبر يرعاني </w:t>
      </w:r>
    </w:p>
    <w:p w:rsidR="00EA107C" w:rsidRDefault="00EA107C" w:rsidP="00EA107C">
      <w:pPr>
        <w:pStyle w:val="libPoemCenter"/>
        <w:rPr>
          <w:rFonts w:hint="cs"/>
          <w:rtl/>
        </w:rPr>
      </w:pPr>
      <w:r>
        <w:rPr>
          <w:rFonts w:hint="cs"/>
          <w:rtl/>
        </w:rPr>
        <w:t xml:space="preserve">صبري زادي ذاب فؤادي </w:t>
      </w:r>
    </w:p>
    <w:p w:rsidR="00EA107C" w:rsidRDefault="00EA107C" w:rsidP="00EA107C">
      <w:pPr>
        <w:pStyle w:val="libPoemCenter"/>
        <w:rPr>
          <w:rFonts w:hint="cs"/>
          <w:rtl/>
        </w:rPr>
      </w:pPr>
      <w:r>
        <w:rPr>
          <w:rFonts w:hint="cs"/>
          <w:rtl/>
        </w:rPr>
        <w:t xml:space="preserve">ولدي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1994م)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28" w:name="15"/>
      <w:bookmarkStart w:id="29" w:name="_Toc495741295"/>
      <w:r>
        <w:rPr>
          <w:rFonts w:hint="cs"/>
          <w:rtl/>
        </w:rPr>
        <w:lastRenderedPageBreak/>
        <w:t>يا أيّها السجّاد</w:t>
      </w:r>
      <w:bookmarkEnd w:id="28"/>
      <w:bookmarkEnd w:id="29"/>
      <w:r>
        <w:rPr>
          <w:rFonts w:hint="cs"/>
          <w:rtl/>
        </w:rPr>
        <w:t xml:space="preserve"> </w:t>
      </w:r>
    </w:p>
    <w:p w:rsidR="00EA107C" w:rsidRDefault="00EA107C" w:rsidP="00EA107C">
      <w:pPr>
        <w:pStyle w:val="libPoemCenter"/>
        <w:rPr>
          <w:rFonts w:hint="cs"/>
          <w:rtl/>
        </w:rPr>
      </w:pPr>
      <w:r>
        <w:rPr>
          <w:rFonts w:hint="cs"/>
          <w:rtl/>
        </w:rPr>
        <w:t xml:space="preserve">يا أيها السجاد من كفَّن الأجساد </w:t>
      </w:r>
    </w:p>
    <w:p w:rsidR="00EA107C" w:rsidRDefault="00EA107C" w:rsidP="00EA107C">
      <w:pPr>
        <w:pStyle w:val="libPoemCenter"/>
        <w:rPr>
          <w:rFonts w:hint="cs"/>
          <w:rtl/>
        </w:rPr>
      </w:pPr>
      <w:r>
        <w:rPr>
          <w:rFonts w:hint="cs"/>
          <w:rtl/>
        </w:rPr>
        <w:t xml:space="preserve">هل غسِّلت بالماء في يوم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مصادر نايباتك النه وصلت هالروايه </w:t>
      </w:r>
    </w:p>
    <w:p w:rsidR="00EA107C" w:rsidRDefault="00EA107C" w:rsidP="00EA107C">
      <w:pPr>
        <w:pStyle w:val="libPoemCenter"/>
        <w:rPr>
          <w:rFonts w:hint="cs"/>
          <w:rtl/>
        </w:rPr>
      </w:pPr>
      <w:r>
        <w:rPr>
          <w:rFonts w:hint="cs"/>
          <w:rtl/>
        </w:rPr>
        <w:t xml:space="preserve">شفنه حالك وانت محني وتحفر اگبور الضحايه </w:t>
      </w:r>
    </w:p>
    <w:p w:rsidR="00EA107C" w:rsidRDefault="00EA107C" w:rsidP="00EA107C">
      <w:pPr>
        <w:pStyle w:val="libPoemCenter"/>
        <w:rPr>
          <w:rFonts w:hint="cs"/>
          <w:rtl/>
        </w:rPr>
      </w:pPr>
      <w:r>
        <w:rPr>
          <w:rFonts w:hint="cs"/>
          <w:rtl/>
        </w:rPr>
        <w:t xml:space="preserve">جينه ننشد عن جثثهم وانت تعلم بالخفايه </w:t>
      </w:r>
    </w:p>
    <w:p w:rsidR="00EA107C" w:rsidRDefault="00EA107C" w:rsidP="00EA107C">
      <w:pPr>
        <w:pStyle w:val="libPoemCenter"/>
        <w:rPr>
          <w:rFonts w:hint="cs"/>
          <w:rtl/>
        </w:rPr>
      </w:pPr>
      <w:r>
        <w:rPr>
          <w:rFonts w:hint="cs"/>
          <w:rtl/>
        </w:rPr>
        <w:t xml:space="preserve">امغسله بدمهما وچفنها امفصل بذاري المنايه </w:t>
      </w:r>
    </w:p>
    <w:p w:rsidR="00EA107C" w:rsidRDefault="00EA107C" w:rsidP="00EA107C">
      <w:pPr>
        <w:pStyle w:val="libPoemCenter"/>
        <w:rPr>
          <w:rFonts w:hint="cs"/>
          <w:rtl/>
        </w:rPr>
      </w:pPr>
      <w:r>
        <w:rPr>
          <w:rFonts w:hint="cs"/>
          <w:rtl/>
        </w:rPr>
        <w:t xml:space="preserve">من آلك الأنجاب كم من هلالٍ غاب </w:t>
      </w:r>
    </w:p>
    <w:p w:rsidR="00EA107C" w:rsidRDefault="00EA107C" w:rsidP="00EA107C">
      <w:pPr>
        <w:pStyle w:val="libPoemCenter"/>
        <w:rPr>
          <w:rFonts w:hint="cs"/>
          <w:rtl/>
        </w:rPr>
      </w:pPr>
      <w:r>
        <w:rPr>
          <w:rFonts w:hint="cs"/>
          <w:rtl/>
        </w:rPr>
        <w:t xml:space="preserve">في الليلة الظلماء في يوم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جارت اعليك المصايب والگلب نيرانه تسعر </w:t>
      </w:r>
    </w:p>
    <w:p w:rsidR="00EA107C" w:rsidRDefault="00EA107C" w:rsidP="00EA107C">
      <w:pPr>
        <w:pStyle w:val="libPoemCenter"/>
        <w:rPr>
          <w:rFonts w:hint="cs"/>
          <w:rtl/>
        </w:rPr>
      </w:pPr>
      <w:r>
        <w:rPr>
          <w:rFonts w:hint="cs"/>
          <w:rtl/>
        </w:rPr>
        <w:t xml:space="preserve">سيدي وأول مصيبه صابتك بمصاب الاكبر </w:t>
      </w:r>
    </w:p>
    <w:p w:rsidR="00EA107C" w:rsidRDefault="00EA107C" w:rsidP="00EA107C">
      <w:pPr>
        <w:pStyle w:val="libPoemCenter"/>
        <w:rPr>
          <w:rFonts w:hint="cs"/>
          <w:rtl/>
        </w:rPr>
      </w:pPr>
      <w:r>
        <w:rPr>
          <w:rFonts w:hint="cs"/>
          <w:rtl/>
        </w:rPr>
        <w:t xml:space="preserve">اتخضب ابدم الكرامه ومن ثره المصرع تعفر </w:t>
      </w:r>
    </w:p>
    <w:p w:rsidR="00EA107C" w:rsidRDefault="00EA107C" w:rsidP="00EA107C">
      <w:pPr>
        <w:pStyle w:val="libPoemCenter"/>
        <w:rPr>
          <w:rFonts w:hint="cs"/>
          <w:rtl/>
        </w:rPr>
      </w:pPr>
      <w:r>
        <w:rPr>
          <w:rFonts w:hint="cs"/>
          <w:rtl/>
        </w:rPr>
        <w:t xml:space="preserve">ابيا أرض گبره حفرته ووسدت جسمه التوذر </w:t>
      </w:r>
    </w:p>
    <w:p w:rsidR="00EA107C" w:rsidRDefault="00EA107C" w:rsidP="00EA107C">
      <w:pPr>
        <w:pStyle w:val="libPoemCenter"/>
        <w:rPr>
          <w:rFonts w:hint="cs"/>
          <w:rtl/>
        </w:rPr>
      </w:pPr>
      <w:r>
        <w:rPr>
          <w:rFonts w:hint="cs"/>
          <w:rtl/>
        </w:rPr>
        <w:t xml:space="preserve">قد صارع الأقران حتّى قضى عطشان </w:t>
      </w:r>
    </w:p>
    <w:p w:rsidR="00EA107C" w:rsidRDefault="00EA107C" w:rsidP="00EA107C">
      <w:pPr>
        <w:pStyle w:val="libPoemCenter"/>
        <w:rPr>
          <w:rFonts w:hint="cs"/>
          <w:rtl/>
        </w:rPr>
      </w:pPr>
      <w:r>
        <w:rPr>
          <w:rFonts w:hint="cs"/>
          <w:rtl/>
        </w:rPr>
        <w:t xml:space="preserve">والنار في الأحشاء في يوم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صميم الروح اناشد عالشباب الماتهنه </w:t>
      </w:r>
    </w:p>
    <w:p w:rsidR="00EA107C" w:rsidRDefault="00EA107C" w:rsidP="00EA107C">
      <w:pPr>
        <w:pStyle w:val="libPoemCenter"/>
        <w:rPr>
          <w:rFonts w:hint="cs"/>
          <w:rtl/>
        </w:rPr>
      </w:pPr>
      <w:r>
        <w:rPr>
          <w:rFonts w:hint="cs"/>
          <w:rtl/>
        </w:rPr>
        <w:t xml:space="preserve">هذا عريس المنايه وتدري شنهو اسمعنه عنه </w:t>
      </w:r>
    </w:p>
    <w:p w:rsidR="00EA107C" w:rsidRDefault="00EA107C" w:rsidP="00EA107C">
      <w:pPr>
        <w:pStyle w:val="libPoemCenter"/>
        <w:rPr>
          <w:rFonts w:hint="cs"/>
          <w:rtl/>
        </w:rPr>
      </w:pPr>
      <w:r>
        <w:rPr>
          <w:rFonts w:hint="cs"/>
          <w:rtl/>
        </w:rPr>
        <w:t xml:space="preserve">عالحرب أصبح زفافه ومن دمه المنحر تحنه </w:t>
      </w:r>
    </w:p>
    <w:p w:rsidR="00EA107C" w:rsidRDefault="00EA107C" w:rsidP="00EA107C">
      <w:pPr>
        <w:pStyle w:val="libPoemCenter"/>
        <w:rPr>
          <w:rFonts w:hint="cs"/>
          <w:rtl/>
        </w:rPr>
      </w:pPr>
      <w:r>
        <w:rPr>
          <w:rFonts w:hint="cs"/>
          <w:rtl/>
        </w:rPr>
        <w:t xml:space="preserve">ابيا وضع عالغبره شفته واگدرت بيدك تدفنه </w:t>
      </w:r>
    </w:p>
    <w:p w:rsidR="00EA107C" w:rsidRDefault="00EA107C" w:rsidP="00EA107C">
      <w:pPr>
        <w:pStyle w:val="libPoemCenter"/>
        <w:rPr>
          <w:rFonts w:hint="cs"/>
          <w:rtl/>
        </w:rPr>
      </w:pPr>
      <w:r>
        <w:rPr>
          <w:rFonts w:hint="cs"/>
          <w:rtl/>
        </w:rPr>
        <w:t xml:space="preserve">في ساحة الميدان أفراحه أحزان </w:t>
      </w:r>
    </w:p>
    <w:p w:rsidR="00EA107C" w:rsidRDefault="00EA107C" w:rsidP="00EA107C">
      <w:pPr>
        <w:pStyle w:val="libPoemCenter"/>
        <w:rPr>
          <w:rFonts w:hint="cs"/>
          <w:rtl/>
        </w:rPr>
      </w:pPr>
      <w:r>
        <w:rPr>
          <w:rFonts w:hint="cs"/>
          <w:rtl/>
        </w:rPr>
        <w:t xml:space="preserve">قد حلَّت الأرزاء في يوم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سيدي ابغيبة گمركم مظلمه الدنيه علينه </w:t>
      </w:r>
    </w:p>
    <w:p w:rsidR="00EA107C" w:rsidRDefault="00EA107C" w:rsidP="00EA107C">
      <w:pPr>
        <w:pStyle w:val="libPoemCenter"/>
        <w:rPr>
          <w:rFonts w:hint="cs"/>
          <w:rtl/>
        </w:rPr>
      </w:pPr>
      <w:r>
        <w:rPr>
          <w:rFonts w:hint="cs"/>
          <w:rtl/>
        </w:rPr>
        <w:t xml:space="preserve">جسمه دامي اعله الشريعه وگطعوا ايساره ويمينه </w:t>
      </w:r>
    </w:p>
    <w:p w:rsidR="00EA107C" w:rsidRDefault="00EA107C" w:rsidP="00EA107C">
      <w:pPr>
        <w:pStyle w:val="libPoemCenter"/>
        <w:rPr>
          <w:rFonts w:hint="cs"/>
          <w:rtl/>
        </w:rPr>
      </w:pPr>
      <w:r>
        <w:rPr>
          <w:rFonts w:hint="cs"/>
          <w:rtl/>
        </w:rPr>
        <w:lastRenderedPageBreak/>
        <w:t xml:space="preserve">بالعمد راسه تهشم بالسهم مصيوبه عينه </w:t>
      </w:r>
    </w:p>
    <w:p w:rsidR="00EA107C" w:rsidRDefault="00EA107C" w:rsidP="00EA107C">
      <w:pPr>
        <w:pStyle w:val="libPoemCenter"/>
        <w:rPr>
          <w:rFonts w:hint="cs"/>
          <w:rtl/>
        </w:rPr>
      </w:pPr>
      <w:r>
        <w:rPr>
          <w:rFonts w:hint="cs"/>
          <w:rtl/>
        </w:rPr>
        <w:t xml:space="preserve">ابيا كتر عمك دفنته ننشد اعله الشاطي وينه </w:t>
      </w:r>
    </w:p>
    <w:p w:rsidR="00EA107C" w:rsidRDefault="00EA107C" w:rsidP="00EA107C">
      <w:pPr>
        <w:pStyle w:val="libPoemCenter"/>
        <w:rPr>
          <w:rFonts w:hint="cs"/>
          <w:rtl/>
        </w:rPr>
      </w:pPr>
      <w:r>
        <w:rPr>
          <w:rFonts w:hint="cs"/>
          <w:rtl/>
        </w:rPr>
        <w:t xml:space="preserve">هذا حديث الناس عن عمِّك العباس </w:t>
      </w:r>
    </w:p>
    <w:p w:rsidR="00EA107C" w:rsidRDefault="00EA107C" w:rsidP="00EA107C">
      <w:pPr>
        <w:pStyle w:val="libPoemCenter"/>
        <w:rPr>
          <w:rFonts w:hint="cs"/>
          <w:rtl/>
        </w:rPr>
      </w:pPr>
      <w:r>
        <w:rPr>
          <w:rFonts w:hint="cs"/>
          <w:rtl/>
        </w:rPr>
        <w:t xml:space="preserve">ذا فارس الهيجاء في يوم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گلب ذايب انشدك عالرضيع الخالي مهده </w:t>
      </w:r>
    </w:p>
    <w:p w:rsidR="00EA107C" w:rsidRDefault="00EA107C" w:rsidP="00EA107C">
      <w:pPr>
        <w:pStyle w:val="libPoemCenter"/>
        <w:rPr>
          <w:rFonts w:hint="cs"/>
          <w:rtl/>
        </w:rPr>
      </w:pPr>
      <w:r>
        <w:rPr>
          <w:rFonts w:hint="cs"/>
          <w:rtl/>
        </w:rPr>
        <w:t xml:space="preserve">هم تغسل هم تچفن لو بگه اعله الحاله بعده </w:t>
      </w:r>
    </w:p>
    <w:p w:rsidR="00EA107C" w:rsidRDefault="00EA107C" w:rsidP="00EA107C">
      <w:pPr>
        <w:pStyle w:val="libPoemCenter"/>
        <w:rPr>
          <w:rFonts w:hint="cs"/>
          <w:rtl/>
        </w:rPr>
      </w:pPr>
      <w:r>
        <w:rPr>
          <w:rFonts w:hint="cs"/>
          <w:rtl/>
        </w:rPr>
        <w:t xml:space="preserve">والسهم طلعته منه لو دفنته اويا ابلحده </w:t>
      </w:r>
    </w:p>
    <w:p w:rsidR="00EA107C" w:rsidRDefault="00EA107C" w:rsidP="00EA107C">
      <w:pPr>
        <w:pStyle w:val="libPoemCenter"/>
        <w:rPr>
          <w:rFonts w:hint="cs"/>
          <w:rtl/>
        </w:rPr>
      </w:pPr>
      <w:r>
        <w:rPr>
          <w:rFonts w:hint="cs"/>
          <w:rtl/>
        </w:rPr>
        <w:t xml:space="preserve">بالسهم گطعوا وريده يا وسافه وظامي چبده </w:t>
      </w:r>
    </w:p>
    <w:p w:rsidR="00EA107C" w:rsidRDefault="00EA107C" w:rsidP="00EA107C">
      <w:pPr>
        <w:pStyle w:val="libPoemCenter"/>
        <w:rPr>
          <w:rFonts w:hint="cs"/>
          <w:rtl/>
        </w:rPr>
      </w:pPr>
      <w:r>
        <w:rPr>
          <w:rFonts w:hint="cs"/>
          <w:rtl/>
        </w:rPr>
        <w:t xml:space="preserve">صوت الأسى مرفوع من منحرٍ مقطوع </w:t>
      </w:r>
    </w:p>
    <w:p w:rsidR="00EA107C" w:rsidRDefault="00EA107C" w:rsidP="00EA107C">
      <w:pPr>
        <w:pStyle w:val="libPoemCenter"/>
        <w:rPr>
          <w:rFonts w:hint="cs"/>
          <w:rtl/>
        </w:rPr>
      </w:pPr>
      <w:r>
        <w:rPr>
          <w:rFonts w:hint="cs"/>
          <w:rtl/>
        </w:rPr>
        <w:t xml:space="preserve">ما أفجع الأنباء في يوم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سيدي وافجع مصيبه البيها نيرانك مسعره </w:t>
      </w:r>
    </w:p>
    <w:p w:rsidR="00EA107C" w:rsidRDefault="00EA107C" w:rsidP="00EA107C">
      <w:pPr>
        <w:pStyle w:val="libPoemCenter"/>
        <w:rPr>
          <w:rFonts w:hint="cs"/>
          <w:rtl/>
        </w:rPr>
      </w:pPr>
      <w:r>
        <w:rPr>
          <w:rFonts w:hint="cs"/>
          <w:rtl/>
        </w:rPr>
        <w:t xml:space="preserve">والدك جسمه رميه وجالت الخيل اعله صدره </w:t>
      </w:r>
    </w:p>
    <w:p w:rsidR="00EA107C" w:rsidRDefault="00EA107C" w:rsidP="00EA107C">
      <w:pPr>
        <w:pStyle w:val="libPoemCenter"/>
        <w:rPr>
          <w:rFonts w:hint="cs"/>
          <w:rtl/>
        </w:rPr>
      </w:pPr>
      <w:r>
        <w:rPr>
          <w:rFonts w:hint="cs"/>
          <w:rtl/>
        </w:rPr>
        <w:t xml:space="preserve">ابيا وضع جيت اعله لحده واگدرت بيدك تدفنه </w:t>
      </w:r>
    </w:p>
    <w:p w:rsidR="00EA107C" w:rsidRDefault="00EA107C" w:rsidP="00EA107C">
      <w:pPr>
        <w:pStyle w:val="libPoemCenter"/>
        <w:rPr>
          <w:rFonts w:hint="cs"/>
          <w:rtl/>
        </w:rPr>
      </w:pPr>
      <w:r>
        <w:rPr>
          <w:rFonts w:hint="cs"/>
          <w:rtl/>
        </w:rPr>
        <w:t xml:space="preserve">يا عجب بيدك دفنته اموذر وعينك تنظره </w:t>
      </w:r>
    </w:p>
    <w:p w:rsidR="00EA107C" w:rsidRDefault="00EA107C" w:rsidP="00EA107C">
      <w:pPr>
        <w:pStyle w:val="libPoemCenter"/>
        <w:rPr>
          <w:rFonts w:hint="cs"/>
          <w:rtl/>
        </w:rPr>
      </w:pPr>
      <w:r>
        <w:rPr>
          <w:rFonts w:hint="cs"/>
          <w:rtl/>
        </w:rPr>
        <w:t xml:space="preserve">جائت خيول القوم في مصرع المظلوم </w:t>
      </w:r>
    </w:p>
    <w:p w:rsidR="00EA107C" w:rsidRDefault="00EA107C" w:rsidP="00EA107C">
      <w:pPr>
        <w:pStyle w:val="libPoemCenter"/>
        <w:rPr>
          <w:rFonts w:hint="cs"/>
          <w:rtl/>
        </w:rPr>
      </w:pPr>
      <w:r>
        <w:rPr>
          <w:rFonts w:hint="cs"/>
          <w:rtl/>
        </w:rPr>
        <w:t xml:space="preserve">جالت على الأعضاء في يوم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سيدي احملت المآسي وچفك لأهلك دفنهم </w:t>
      </w:r>
    </w:p>
    <w:p w:rsidR="00EA107C" w:rsidRDefault="00EA107C" w:rsidP="00EA107C">
      <w:pPr>
        <w:pStyle w:val="libPoemCenter"/>
        <w:rPr>
          <w:rFonts w:hint="cs"/>
          <w:rtl/>
        </w:rPr>
      </w:pPr>
      <w:r>
        <w:rPr>
          <w:rFonts w:hint="cs"/>
          <w:rtl/>
        </w:rPr>
        <w:t xml:space="preserve">للجثث منهو الحملها ومنهو جهزلك چفنهم </w:t>
      </w:r>
    </w:p>
    <w:p w:rsidR="00EA107C" w:rsidRDefault="00EA107C" w:rsidP="00EA107C">
      <w:pPr>
        <w:pStyle w:val="libPoemCenter"/>
        <w:rPr>
          <w:rFonts w:hint="cs"/>
          <w:rtl/>
        </w:rPr>
      </w:pPr>
      <w:r>
        <w:rPr>
          <w:rFonts w:hint="cs"/>
          <w:rtl/>
        </w:rPr>
        <w:t xml:space="preserve">بالجمر يسعر دليلك ما طفت جمرة حزنهم </w:t>
      </w:r>
    </w:p>
    <w:p w:rsidR="00EA107C" w:rsidRDefault="00EA107C" w:rsidP="00EA107C">
      <w:pPr>
        <w:pStyle w:val="libPoemCenter"/>
        <w:rPr>
          <w:rFonts w:hint="cs"/>
          <w:rtl/>
        </w:rPr>
      </w:pPr>
      <w:r>
        <w:rPr>
          <w:rFonts w:hint="cs"/>
          <w:rtl/>
        </w:rPr>
        <w:t xml:space="preserve">من عگب عين الضحايه لليسر طوّح ظعنهم </w:t>
      </w:r>
    </w:p>
    <w:p w:rsidR="00EA107C" w:rsidRDefault="00EA107C" w:rsidP="00EA107C">
      <w:pPr>
        <w:pStyle w:val="libPoemCenter"/>
        <w:rPr>
          <w:rFonts w:hint="cs"/>
          <w:rtl/>
        </w:rPr>
      </w:pPr>
      <w:r>
        <w:rPr>
          <w:rFonts w:hint="cs"/>
          <w:rtl/>
        </w:rPr>
        <w:t xml:space="preserve">قد سيقت الأطفال بالقيد والأغلال </w:t>
      </w:r>
    </w:p>
    <w:p w:rsidR="00EA107C" w:rsidRDefault="00EA107C" w:rsidP="00EA107C">
      <w:pPr>
        <w:pStyle w:val="libPoemCenter"/>
        <w:rPr>
          <w:rFonts w:hint="cs"/>
          <w:rtl/>
        </w:rPr>
      </w:pPr>
      <w:r>
        <w:rPr>
          <w:rFonts w:hint="cs"/>
          <w:rtl/>
        </w:rPr>
        <w:t xml:space="preserve">يا دافن الأشلاء في يوم عاشوراء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30" w:name="16"/>
      <w:bookmarkStart w:id="31" w:name="_Toc495741296"/>
      <w:r>
        <w:rPr>
          <w:rFonts w:hint="cs"/>
          <w:rtl/>
        </w:rPr>
        <w:lastRenderedPageBreak/>
        <w:t>الأمان الأمان</w:t>
      </w:r>
      <w:bookmarkEnd w:id="30"/>
      <w:bookmarkEnd w:id="31"/>
      <w:r>
        <w:rPr>
          <w:rFonts w:hint="cs"/>
          <w:rtl/>
        </w:rPr>
        <w:t xml:space="preserve"> </w:t>
      </w:r>
    </w:p>
    <w:p w:rsidR="00EA107C" w:rsidRDefault="00EA107C" w:rsidP="00EA107C">
      <w:pPr>
        <w:pStyle w:val="libPoemCenter"/>
        <w:rPr>
          <w:rFonts w:hint="cs"/>
          <w:rtl/>
        </w:rPr>
      </w:pPr>
      <w:r>
        <w:rPr>
          <w:rFonts w:hint="cs"/>
          <w:rtl/>
        </w:rPr>
        <w:t xml:space="preserve">يا مليك الدهور حان يوم الظهور </w:t>
      </w:r>
    </w:p>
    <w:p w:rsidR="00EA107C" w:rsidRDefault="00EA107C" w:rsidP="00EA107C">
      <w:pPr>
        <w:pStyle w:val="libPoemCenter"/>
        <w:rPr>
          <w:rFonts w:hint="cs"/>
          <w:rtl/>
        </w:rPr>
      </w:pPr>
      <w:r>
        <w:rPr>
          <w:rFonts w:hint="cs"/>
          <w:rtl/>
        </w:rPr>
        <w:t xml:space="preserve">طال وقت الغياب سيدي ما الجواب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الك يا حجة الباري بالدمع أشرح وضعنه </w:t>
      </w:r>
    </w:p>
    <w:p w:rsidR="00EA107C" w:rsidRDefault="00EA107C" w:rsidP="00EA107C">
      <w:pPr>
        <w:pStyle w:val="libPoemCenter"/>
        <w:rPr>
          <w:rFonts w:hint="cs"/>
          <w:rtl/>
        </w:rPr>
      </w:pPr>
      <w:r>
        <w:rPr>
          <w:rFonts w:hint="cs"/>
          <w:rtl/>
        </w:rPr>
        <w:t xml:space="preserve">وانت يبن الحسن تدري بكل بواطن مجتمعنه </w:t>
      </w:r>
    </w:p>
    <w:p w:rsidR="00EA107C" w:rsidRDefault="00EA107C" w:rsidP="00EA107C">
      <w:pPr>
        <w:pStyle w:val="libPoemCenter"/>
        <w:rPr>
          <w:rFonts w:hint="cs"/>
          <w:rtl/>
        </w:rPr>
      </w:pPr>
      <w:r>
        <w:rPr>
          <w:rFonts w:hint="cs"/>
          <w:rtl/>
        </w:rPr>
        <w:t xml:space="preserve">نعتب ومن كثر هذا العتب ملينه وجزعنه </w:t>
      </w:r>
    </w:p>
    <w:p w:rsidR="00EA107C" w:rsidRDefault="00EA107C" w:rsidP="00EA107C">
      <w:pPr>
        <w:pStyle w:val="libPoemCenter"/>
        <w:rPr>
          <w:rFonts w:hint="cs"/>
          <w:rtl/>
        </w:rPr>
      </w:pPr>
      <w:r>
        <w:rPr>
          <w:rFonts w:hint="cs"/>
          <w:rtl/>
        </w:rPr>
        <w:t xml:space="preserve">اشما نعاتب بالنوايب من يتجاوب وانت غايب </w:t>
      </w:r>
    </w:p>
    <w:p w:rsidR="00EA107C" w:rsidRDefault="00EA107C" w:rsidP="00EA107C">
      <w:pPr>
        <w:pStyle w:val="libPoemCenter"/>
        <w:rPr>
          <w:rFonts w:hint="cs"/>
          <w:rtl/>
        </w:rPr>
      </w:pPr>
      <w:r>
        <w:rPr>
          <w:rFonts w:hint="cs"/>
          <w:rtl/>
        </w:rPr>
        <w:t xml:space="preserve">نعتب ومحد سمعنه </w:t>
      </w:r>
    </w:p>
    <w:p w:rsidR="00EA107C" w:rsidRDefault="00EA107C" w:rsidP="00EA107C">
      <w:pPr>
        <w:pStyle w:val="libPoemCenter"/>
        <w:rPr>
          <w:rFonts w:hint="cs"/>
          <w:rtl/>
        </w:rPr>
      </w:pPr>
      <w:r>
        <w:rPr>
          <w:rFonts w:hint="cs"/>
          <w:rtl/>
        </w:rPr>
        <w:t xml:space="preserve">يا عميد الزمان الأمان الأمان </w:t>
      </w:r>
    </w:p>
    <w:p w:rsidR="00EA107C" w:rsidRDefault="00EA107C" w:rsidP="00EA107C">
      <w:pPr>
        <w:pStyle w:val="libPoemCenter"/>
        <w:rPr>
          <w:rFonts w:hint="cs"/>
          <w:rtl/>
        </w:rPr>
      </w:pPr>
      <w:r>
        <w:rPr>
          <w:rFonts w:hint="cs"/>
          <w:rtl/>
        </w:rPr>
        <w:t xml:space="preserve">قد أتاك العتاب سيدي ما الجواب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مجتمع بالوهم سارح خسر أهدافه ورصيده </w:t>
      </w:r>
    </w:p>
    <w:p w:rsidR="00EA107C" w:rsidRDefault="00EA107C" w:rsidP="00EA107C">
      <w:pPr>
        <w:pStyle w:val="libPoemCenter"/>
        <w:rPr>
          <w:rFonts w:hint="cs"/>
          <w:rtl/>
        </w:rPr>
      </w:pPr>
      <w:r>
        <w:rPr>
          <w:rFonts w:hint="cs"/>
          <w:rtl/>
        </w:rPr>
        <w:t xml:space="preserve">زين لو بالألف واحد يملك ايمان وعقيده </w:t>
      </w:r>
    </w:p>
    <w:p w:rsidR="00EA107C" w:rsidRDefault="00EA107C" w:rsidP="00EA107C">
      <w:pPr>
        <w:pStyle w:val="libPoemCenter"/>
        <w:rPr>
          <w:rFonts w:hint="cs"/>
          <w:rtl/>
        </w:rPr>
      </w:pPr>
      <w:r>
        <w:rPr>
          <w:rFonts w:hint="cs"/>
          <w:rtl/>
        </w:rPr>
        <w:t xml:space="preserve">تريد منهم الك ناصر وين ذاك اللي تريده </w:t>
      </w:r>
    </w:p>
    <w:p w:rsidR="00EA107C" w:rsidRDefault="00EA107C" w:rsidP="00EA107C">
      <w:pPr>
        <w:pStyle w:val="libPoemCenter"/>
        <w:rPr>
          <w:rFonts w:hint="cs"/>
          <w:rtl/>
        </w:rPr>
      </w:pPr>
      <w:r>
        <w:rPr>
          <w:rFonts w:hint="cs"/>
          <w:rtl/>
        </w:rPr>
        <w:t xml:space="preserve">والتندبه تاه دربه ومن تجربه تشوف گلبه </w:t>
      </w:r>
    </w:p>
    <w:p w:rsidR="00EA107C" w:rsidRDefault="00EA107C" w:rsidP="00EA107C">
      <w:pPr>
        <w:pStyle w:val="libPoemCenter"/>
        <w:rPr>
          <w:rFonts w:hint="cs"/>
          <w:rtl/>
        </w:rPr>
      </w:pPr>
      <w:r>
        <w:rPr>
          <w:rFonts w:hint="cs"/>
          <w:rtl/>
        </w:rPr>
        <w:t xml:space="preserve">ثعلب ونهجه المكيده </w:t>
      </w:r>
    </w:p>
    <w:p w:rsidR="00EA107C" w:rsidRDefault="00EA107C" w:rsidP="00EA107C">
      <w:pPr>
        <w:pStyle w:val="libPoemCenter"/>
        <w:rPr>
          <w:rFonts w:hint="cs"/>
          <w:rtl/>
        </w:rPr>
      </w:pPr>
      <w:r>
        <w:rPr>
          <w:rFonts w:hint="cs"/>
          <w:rtl/>
        </w:rPr>
        <w:t xml:space="preserve">ديننا كالغريب أين من يستجيب </w:t>
      </w:r>
    </w:p>
    <w:p w:rsidR="00EA107C" w:rsidRDefault="00EA107C" w:rsidP="00EA107C">
      <w:pPr>
        <w:pStyle w:val="libPoemCenter"/>
        <w:rPr>
          <w:rFonts w:hint="cs"/>
          <w:rtl/>
        </w:rPr>
      </w:pPr>
      <w:r>
        <w:rPr>
          <w:rFonts w:hint="cs"/>
          <w:rtl/>
        </w:rPr>
        <w:t xml:space="preserve">وفقدنا الصواب سيدي ما الجواب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الدين أصبح يستجير وما حصل واحد يجيره </w:t>
      </w:r>
    </w:p>
    <w:p w:rsidR="00EA107C" w:rsidRDefault="00EA107C" w:rsidP="00EA107C">
      <w:pPr>
        <w:pStyle w:val="libPoemCenter"/>
        <w:rPr>
          <w:rFonts w:hint="cs"/>
          <w:rtl/>
        </w:rPr>
      </w:pPr>
      <w:r>
        <w:rPr>
          <w:rFonts w:hint="cs"/>
          <w:rtl/>
        </w:rPr>
        <w:t xml:space="preserve">صدگ لو گالوا يغايب كلمن وذاته وضميره </w:t>
      </w:r>
    </w:p>
    <w:p w:rsidR="00EA107C" w:rsidRDefault="00EA107C" w:rsidP="00EA107C">
      <w:pPr>
        <w:pStyle w:val="libPoemCenter"/>
        <w:rPr>
          <w:rFonts w:hint="cs"/>
          <w:rtl/>
        </w:rPr>
      </w:pPr>
      <w:r>
        <w:rPr>
          <w:rFonts w:hint="cs"/>
          <w:rtl/>
        </w:rPr>
        <w:t xml:space="preserve">ذاك من ذاك التشوفه مخلص وصافي السريره </w:t>
      </w:r>
    </w:p>
    <w:p w:rsidR="00EA107C" w:rsidRDefault="00EA107C" w:rsidP="00EA107C">
      <w:pPr>
        <w:pStyle w:val="libPoemCenter"/>
        <w:rPr>
          <w:rFonts w:hint="cs"/>
          <w:rtl/>
        </w:rPr>
      </w:pPr>
      <w:r>
        <w:rPr>
          <w:rFonts w:hint="cs"/>
          <w:rtl/>
        </w:rPr>
        <w:t xml:space="preserve">يا فخرنه يا ضخرنه ابخطر صرنه ومن صبرنه </w:t>
      </w:r>
    </w:p>
    <w:p w:rsidR="00EA107C" w:rsidRDefault="00EA107C" w:rsidP="00EA107C">
      <w:pPr>
        <w:pStyle w:val="libPoemCenter"/>
        <w:rPr>
          <w:rFonts w:hint="cs"/>
          <w:rtl/>
        </w:rPr>
      </w:pPr>
      <w:r>
        <w:rPr>
          <w:rFonts w:hint="cs"/>
          <w:rtl/>
        </w:rPr>
        <w:t xml:space="preserve">الگلب ما يخمد سعيره </w:t>
      </w:r>
    </w:p>
    <w:p w:rsidR="00EA107C" w:rsidRDefault="00EA107C" w:rsidP="00EA107C">
      <w:pPr>
        <w:pStyle w:val="libPoemCenter"/>
        <w:rPr>
          <w:rFonts w:hint="cs"/>
          <w:rtl/>
        </w:rPr>
      </w:pPr>
      <w:r>
        <w:rPr>
          <w:rFonts w:hint="cs"/>
          <w:rtl/>
        </w:rPr>
        <w:t xml:space="preserve">ديننا يستجير غاب عنه المجير </w:t>
      </w:r>
    </w:p>
    <w:p w:rsidR="00EA107C" w:rsidRDefault="00EA107C" w:rsidP="00EA107C">
      <w:pPr>
        <w:pStyle w:val="libPoemCenter"/>
        <w:rPr>
          <w:rFonts w:hint="cs"/>
          <w:rtl/>
        </w:rPr>
      </w:pPr>
      <w:r>
        <w:rPr>
          <w:rFonts w:hint="cs"/>
          <w:rtl/>
        </w:rPr>
        <w:t xml:space="preserve">وحملنا الصعاب سيدي ما الجواب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سيدي والناس أضحت واهمه وتاخذ المظهر </w:t>
      </w:r>
    </w:p>
    <w:p w:rsidR="00EA107C" w:rsidRDefault="00EA107C" w:rsidP="00EA107C">
      <w:pPr>
        <w:pStyle w:val="libPoemCenter"/>
        <w:rPr>
          <w:rFonts w:hint="cs"/>
          <w:rtl/>
        </w:rPr>
      </w:pPr>
      <w:r>
        <w:rPr>
          <w:rFonts w:hint="cs"/>
          <w:rtl/>
        </w:rPr>
        <w:t xml:space="preserve">واللي تعتبره جواهر من تجربه فحم يظهر </w:t>
      </w:r>
    </w:p>
    <w:p w:rsidR="00EA107C" w:rsidRDefault="00EA107C" w:rsidP="00EA107C">
      <w:pPr>
        <w:pStyle w:val="libPoemCenter"/>
        <w:rPr>
          <w:rFonts w:hint="cs"/>
          <w:rtl/>
        </w:rPr>
      </w:pPr>
      <w:r>
        <w:rPr>
          <w:rFonts w:hint="cs"/>
          <w:rtl/>
        </w:rPr>
        <w:t xml:space="preserve">باطنه الحجاج لاچن ضاهره مالك الأشتر </w:t>
      </w:r>
    </w:p>
    <w:p w:rsidR="00EA107C" w:rsidRDefault="00EA107C" w:rsidP="00EA107C">
      <w:pPr>
        <w:pStyle w:val="libPoemCenter"/>
        <w:rPr>
          <w:rFonts w:hint="cs"/>
          <w:rtl/>
        </w:rPr>
      </w:pPr>
      <w:r>
        <w:rPr>
          <w:rFonts w:hint="cs"/>
          <w:rtl/>
        </w:rPr>
        <w:t xml:space="preserve">ومن توصفه يزهي وصفه ومن تكشفه يالتعرفه </w:t>
      </w:r>
    </w:p>
    <w:p w:rsidR="00EA107C" w:rsidRDefault="00EA107C" w:rsidP="00EA107C">
      <w:pPr>
        <w:pStyle w:val="libPoemCenter"/>
        <w:rPr>
          <w:rFonts w:hint="cs"/>
          <w:rtl/>
        </w:rPr>
      </w:pPr>
      <w:r>
        <w:rPr>
          <w:rFonts w:hint="cs"/>
          <w:rtl/>
        </w:rPr>
        <w:t xml:space="preserve">اتشوفه من مروان أمكر </w:t>
      </w:r>
    </w:p>
    <w:p w:rsidR="00EA107C" w:rsidRDefault="00EA107C" w:rsidP="00EA107C">
      <w:pPr>
        <w:pStyle w:val="libPoemCenter"/>
        <w:rPr>
          <w:rFonts w:hint="cs"/>
          <w:rtl/>
        </w:rPr>
      </w:pPr>
      <w:r>
        <w:rPr>
          <w:rFonts w:hint="cs"/>
          <w:rtl/>
        </w:rPr>
        <w:t xml:space="preserve">صوتنا يستغيث نجِّنا يا مغيث </w:t>
      </w:r>
    </w:p>
    <w:p w:rsidR="00EA107C" w:rsidRDefault="00EA107C" w:rsidP="00EA107C">
      <w:pPr>
        <w:pStyle w:val="libPoemCenter"/>
        <w:rPr>
          <w:rFonts w:hint="cs"/>
          <w:rtl/>
        </w:rPr>
      </w:pPr>
      <w:r>
        <w:rPr>
          <w:rFonts w:hint="cs"/>
          <w:rtl/>
        </w:rPr>
        <w:t xml:space="preserve">ديننا لا يهاب سيدي ما الجواب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سيدي والمثل واضح ما أظن عالناس يخفه </w:t>
      </w:r>
    </w:p>
    <w:p w:rsidR="00EA107C" w:rsidRDefault="00EA107C" w:rsidP="00EA107C">
      <w:pPr>
        <w:pStyle w:val="libPoemCenter"/>
        <w:rPr>
          <w:rFonts w:hint="cs"/>
          <w:rtl/>
        </w:rPr>
      </w:pPr>
      <w:r>
        <w:rPr>
          <w:rFonts w:hint="cs"/>
          <w:rtl/>
        </w:rPr>
        <w:t xml:space="preserve">كل شخص لو مرض صابه من الطبيب اينول وصفه </w:t>
      </w:r>
    </w:p>
    <w:p w:rsidR="00EA107C" w:rsidRDefault="00EA107C" w:rsidP="00EA107C">
      <w:pPr>
        <w:pStyle w:val="libPoemCenter"/>
        <w:rPr>
          <w:rFonts w:hint="cs"/>
          <w:rtl/>
        </w:rPr>
      </w:pPr>
      <w:r>
        <w:rPr>
          <w:rFonts w:hint="cs"/>
          <w:rtl/>
        </w:rPr>
        <w:t xml:space="preserve">والطبيب اشلون لمن يمرض بيا دوه يشفه </w:t>
      </w:r>
    </w:p>
    <w:p w:rsidR="00EA107C" w:rsidRDefault="00EA107C" w:rsidP="00EA107C">
      <w:pPr>
        <w:pStyle w:val="libPoemCenter"/>
        <w:rPr>
          <w:rFonts w:hint="cs"/>
          <w:rtl/>
        </w:rPr>
      </w:pPr>
      <w:r>
        <w:rPr>
          <w:rFonts w:hint="cs"/>
          <w:rtl/>
        </w:rPr>
        <w:t xml:space="preserve">يا ضمدنه يا عمدنه الدنيه ضدنه ومنهو عدنه </w:t>
      </w:r>
    </w:p>
    <w:p w:rsidR="00EA107C" w:rsidRDefault="00EA107C" w:rsidP="00EA107C">
      <w:pPr>
        <w:pStyle w:val="libPoemCenter"/>
        <w:rPr>
          <w:rFonts w:hint="cs"/>
          <w:rtl/>
        </w:rPr>
      </w:pPr>
      <w:r>
        <w:rPr>
          <w:rFonts w:hint="cs"/>
          <w:rtl/>
        </w:rPr>
        <w:t xml:space="preserve">نصرخ ونعتب ابلهفه </w:t>
      </w:r>
    </w:p>
    <w:p w:rsidR="00EA107C" w:rsidRDefault="00EA107C" w:rsidP="00EA107C">
      <w:pPr>
        <w:pStyle w:val="libPoemCenter"/>
        <w:rPr>
          <w:rFonts w:hint="cs"/>
          <w:rtl/>
        </w:rPr>
      </w:pPr>
      <w:r>
        <w:rPr>
          <w:rFonts w:hint="cs"/>
          <w:rtl/>
        </w:rPr>
        <w:t xml:space="preserve">يا شفاء القلوب من لقلبٍ يذوب </w:t>
      </w:r>
    </w:p>
    <w:p w:rsidR="00EA107C" w:rsidRDefault="00EA107C" w:rsidP="00EA107C">
      <w:pPr>
        <w:pStyle w:val="libPoemCenter"/>
        <w:rPr>
          <w:rFonts w:hint="cs"/>
          <w:rtl/>
        </w:rPr>
      </w:pPr>
      <w:r>
        <w:rPr>
          <w:rFonts w:hint="cs"/>
          <w:rtl/>
        </w:rPr>
        <w:t xml:space="preserve">آن وقت الإياب سيدي ما الجواب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سيدي ويا يوم چفك يشهر اعله الظلم سيفه </w:t>
      </w:r>
    </w:p>
    <w:p w:rsidR="00EA107C" w:rsidRDefault="00EA107C" w:rsidP="00EA107C">
      <w:pPr>
        <w:pStyle w:val="libPoemCenter"/>
        <w:rPr>
          <w:rFonts w:hint="cs"/>
          <w:rtl/>
        </w:rPr>
      </w:pPr>
      <w:r>
        <w:rPr>
          <w:rFonts w:hint="cs"/>
          <w:rtl/>
        </w:rPr>
        <w:t xml:space="preserve">ويطفي جمر اللي توجر من لهب نار السقيفه </w:t>
      </w:r>
    </w:p>
    <w:p w:rsidR="00EA107C" w:rsidRDefault="00EA107C" w:rsidP="00EA107C">
      <w:pPr>
        <w:pStyle w:val="libPoemCenter"/>
        <w:rPr>
          <w:rFonts w:hint="cs"/>
          <w:rtl/>
        </w:rPr>
      </w:pPr>
      <w:r>
        <w:rPr>
          <w:rFonts w:hint="cs"/>
          <w:rtl/>
        </w:rPr>
        <w:t xml:space="preserve">وتدري يا باب الدفعها بالظلم چف الخليفه </w:t>
      </w:r>
    </w:p>
    <w:p w:rsidR="00EA107C" w:rsidRDefault="00EA107C" w:rsidP="00EA107C">
      <w:pPr>
        <w:pStyle w:val="libPoemCenter"/>
        <w:rPr>
          <w:rFonts w:hint="cs"/>
          <w:rtl/>
        </w:rPr>
      </w:pPr>
      <w:r>
        <w:rPr>
          <w:rFonts w:hint="cs"/>
          <w:rtl/>
        </w:rPr>
        <w:t xml:space="preserve">هذا جرمه وعرش حكمه انبنه ابظلمه وعلى الامه </w:t>
      </w:r>
    </w:p>
    <w:p w:rsidR="00EA107C" w:rsidRDefault="00EA107C" w:rsidP="00EA107C">
      <w:pPr>
        <w:pStyle w:val="libPoemCenter"/>
        <w:rPr>
          <w:rFonts w:hint="cs"/>
          <w:rtl/>
        </w:rPr>
      </w:pPr>
      <w:r>
        <w:rPr>
          <w:rFonts w:hint="cs"/>
          <w:rtl/>
        </w:rPr>
        <w:t xml:space="preserve">واضح وما يخفي زيفه </w:t>
      </w:r>
    </w:p>
    <w:p w:rsidR="00EA107C" w:rsidRDefault="00EA107C" w:rsidP="00EA107C">
      <w:pPr>
        <w:pStyle w:val="libPoemCenter"/>
        <w:rPr>
          <w:rFonts w:hint="cs"/>
          <w:rtl/>
        </w:rPr>
      </w:pPr>
      <w:r>
        <w:rPr>
          <w:rFonts w:hint="cs"/>
          <w:rtl/>
        </w:rPr>
        <w:t xml:space="preserve">من فعال الشرار البدار البدار </w:t>
      </w:r>
    </w:p>
    <w:p w:rsidR="00EA107C" w:rsidRDefault="00EA107C" w:rsidP="00EA107C">
      <w:pPr>
        <w:pStyle w:val="libPoemCenter"/>
        <w:rPr>
          <w:rFonts w:hint="cs"/>
          <w:rtl/>
        </w:rPr>
      </w:pPr>
      <w:r>
        <w:rPr>
          <w:rFonts w:hint="cs"/>
          <w:rtl/>
        </w:rPr>
        <w:t xml:space="preserve">لك نصُّ الخطاب سيدي ما الجواب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هجموا اعله امك الزهره ريتك اتشاهد وضعها </w:t>
      </w:r>
    </w:p>
    <w:p w:rsidR="00EA107C" w:rsidRDefault="00EA107C" w:rsidP="00EA107C">
      <w:pPr>
        <w:pStyle w:val="libPoemCenter"/>
        <w:rPr>
          <w:rFonts w:hint="cs"/>
          <w:rtl/>
        </w:rPr>
      </w:pPr>
      <w:r>
        <w:rPr>
          <w:rFonts w:hint="cs"/>
          <w:rtl/>
        </w:rPr>
        <w:t xml:space="preserve">شتنسه يبن الحسن منهم تنسه محسن لو ضلعها </w:t>
      </w:r>
    </w:p>
    <w:p w:rsidR="00EA107C" w:rsidRDefault="00EA107C" w:rsidP="00EA107C">
      <w:pPr>
        <w:pStyle w:val="libPoemCenter"/>
        <w:rPr>
          <w:rFonts w:hint="cs"/>
          <w:rtl/>
        </w:rPr>
      </w:pPr>
      <w:r>
        <w:rPr>
          <w:rFonts w:hint="cs"/>
          <w:rtl/>
        </w:rPr>
        <w:t xml:space="preserve">ولمن اعله الدار هجموا صاحت الزهره بدمعها </w:t>
      </w:r>
    </w:p>
    <w:p w:rsidR="00EA107C" w:rsidRDefault="00EA107C" w:rsidP="00EA107C">
      <w:pPr>
        <w:pStyle w:val="libPoemCenter"/>
        <w:rPr>
          <w:rFonts w:hint="cs"/>
          <w:rtl/>
        </w:rPr>
      </w:pPr>
      <w:r>
        <w:rPr>
          <w:rFonts w:hint="cs"/>
          <w:rtl/>
        </w:rPr>
        <w:lastRenderedPageBreak/>
        <w:t xml:space="preserve">صوتي ينعي يجري دمعي هذا وضعي انكسر ضلعي </w:t>
      </w:r>
    </w:p>
    <w:p w:rsidR="00EA107C" w:rsidRDefault="00EA107C" w:rsidP="00EA107C">
      <w:pPr>
        <w:pStyle w:val="libPoemCenter"/>
        <w:rPr>
          <w:rFonts w:hint="cs"/>
          <w:rtl/>
        </w:rPr>
      </w:pPr>
      <w:r>
        <w:rPr>
          <w:rFonts w:hint="cs"/>
          <w:rtl/>
        </w:rPr>
        <w:t xml:space="preserve">صاحت ومحد سمعها </w:t>
      </w:r>
    </w:p>
    <w:p w:rsidR="00EA107C" w:rsidRDefault="00EA107C" w:rsidP="00EA107C">
      <w:pPr>
        <w:pStyle w:val="libPoemCenter"/>
        <w:rPr>
          <w:rFonts w:hint="cs"/>
          <w:rtl/>
        </w:rPr>
      </w:pPr>
      <w:r>
        <w:rPr>
          <w:rFonts w:hint="cs"/>
          <w:rtl/>
        </w:rPr>
        <w:t xml:space="preserve">من لثأر الضلوع من لتلك الدموع </w:t>
      </w:r>
    </w:p>
    <w:p w:rsidR="00EA107C" w:rsidRDefault="00EA107C" w:rsidP="00EA107C">
      <w:pPr>
        <w:pStyle w:val="libPoemCenter"/>
        <w:rPr>
          <w:rFonts w:hint="cs"/>
          <w:rtl/>
        </w:rPr>
      </w:pPr>
      <w:r>
        <w:rPr>
          <w:rFonts w:hint="cs"/>
          <w:rtl/>
        </w:rPr>
        <w:t xml:space="preserve">من لذاك المصاب سيدي ما الجواب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لون ما ضلع الوديعه ابدفعة الباب ايتكسر </w:t>
      </w:r>
    </w:p>
    <w:p w:rsidR="00EA107C" w:rsidRDefault="00EA107C" w:rsidP="00EA107C">
      <w:pPr>
        <w:pStyle w:val="libPoemCenter"/>
        <w:rPr>
          <w:rFonts w:hint="cs"/>
          <w:rtl/>
        </w:rPr>
      </w:pPr>
      <w:r>
        <w:rPr>
          <w:rFonts w:hint="cs"/>
          <w:rtl/>
        </w:rPr>
        <w:t xml:space="preserve">ما على المظلوم جالت خليها وسحگته العسكر </w:t>
      </w:r>
    </w:p>
    <w:p w:rsidR="00EA107C" w:rsidRDefault="00EA107C" w:rsidP="00EA107C">
      <w:pPr>
        <w:pStyle w:val="libPoemCenter"/>
        <w:rPr>
          <w:rFonts w:hint="cs"/>
          <w:rtl/>
        </w:rPr>
      </w:pPr>
      <w:r>
        <w:rPr>
          <w:rFonts w:hint="cs"/>
          <w:rtl/>
        </w:rPr>
        <w:t xml:space="preserve">ومن لهيب الدار ظلت جمره الصيوان تسعر </w:t>
      </w:r>
    </w:p>
    <w:p w:rsidR="00EA107C" w:rsidRDefault="00EA107C" w:rsidP="00EA107C">
      <w:pPr>
        <w:pStyle w:val="libPoemCenter"/>
        <w:rPr>
          <w:rFonts w:hint="cs"/>
          <w:rtl/>
        </w:rPr>
      </w:pPr>
      <w:r>
        <w:rPr>
          <w:rFonts w:hint="cs"/>
          <w:rtl/>
        </w:rPr>
        <w:t xml:space="preserve">يالمحجوب انهض وسل بتارك </w:t>
      </w:r>
    </w:p>
    <w:p w:rsidR="00EA107C" w:rsidRDefault="00EA107C" w:rsidP="00EA107C">
      <w:pPr>
        <w:pStyle w:val="libPoemCenter"/>
        <w:rPr>
          <w:rFonts w:hint="cs"/>
          <w:rtl/>
        </w:rPr>
      </w:pPr>
      <w:r>
        <w:rPr>
          <w:rFonts w:hint="cs"/>
          <w:rtl/>
        </w:rPr>
        <w:t xml:space="preserve">وشچم دوب تنتظر تاخذ ثارك </w:t>
      </w:r>
    </w:p>
    <w:p w:rsidR="00EA107C" w:rsidRDefault="00EA107C" w:rsidP="00EA107C">
      <w:pPr>
        <w:pStyle w:val="libPoemCenter"/>
        <w:rPr>
          <w:rFonts w:hint="cs"/>
          <w:rtl/>
        </w:rPr>
      </w:pPr>
      <w:r>
        <w:rPr>
          <w:rFonts w:hint="cs"/>
          <w:rtl/>
        </w:rPr>
        <w:t xml:space="preserve">صبر ايوب صبرك وهاي آثارك </w:t>
      </w:r>
    </w:p>
    <w:p w:rsidR="00EA107C" w:rsidRDefault="00EA107C" w:rsidP="00EA107C">
      <w:pPr>
        <w:pStyle w:val="libPoemCenter"/>
        <w:rPr>
          <w:rFonts w:hint="cs"/>
          <w:rtl/>
        </w:rPr>
      </w:pPr>
      <w:r>
        <w:rPr>
          <w:rFonts w:hint="cs"/>
          <w:rtl/>
        </w:rPr>
        <w:t xml:space="preserve">نصرخ ابلهفة گلبنه يمته يالموعود تظهر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(طهران 1986م)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32" w:name="17"/>
      <w:bookmarkStart w:id="33" w:name="_Toc495741297"/>
      <w:r>
        <w:rPr>
          <w:rFonts w:hint="cs"/>
          <w:rtl/>
        </w:rPr>
        <w:lastRenderedPageBreak/>
        <w:t>يا مهدينا أدركنا</w:t>
      </w:r>
      <w:bookmarkEnd w:id="32"/>
      <w:bookmarkEnd w:id="33"/>
      <w:r>
        <w:rPr>
          <w:rFonts w:hint="cs"/>
          <w:rtl/>
        </w:rPr>
        <w:t xml:space="preserve"> </w:t>
      </w:r>
    </w:p>
    <w:p w:rsidR="00EA107C" w:rsidRDefault="00EA107C" w:rsidP="00EA107C">
      <w:pPr>
        <w:pStyle w:val="libPoemCenter"/>
        <w:rPr>
          <w:rFonts w:hint="cs"/>
          <w:rtl/>
        </w:rPr>
      </w:pPr>
      <w:r>
        <w:rPr>
          <w:rFonts w:hint="cs"/>
          <w:rtl/>
        </w:rPr>
        <w:t xml:space="preserve">يا مهدينا أدركنا بالله لا تتركنا </w:t>
      </w:r>
    </w:p>
    <w:p w:rsidR="00EA107C" w:rsidRDefault="00EA107C" w:rsidP="00EA107C">
      <w:pPr>
        <w:pStyle w:val="libPoemCenter"/>
        <w:rPr>
          <w:rFonts w:hint="cs"/>
          <w:rtl/>
        </w:rPr>
      </w:pPr>
      <w:r>
        <w:rPr>
          <w:rFonts w:hint="cs"/>
          <w:rtl/>
        </w:rPr>
        <w:t xml:space="preserve">قم واهتف الثار الثار يا مهدينا أدركنا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يالمهدي طالت غيبتك واحنه بأمل ظلينه </w:t>
      </w:r>
    </w:p>
    <w:p w:rsidR="00EA107C" w:rsidRDefault="00EA107C" w:rsidP="00EA107C">
      <w:pPr>
        <w:pStyle w:val="libPoemCenter"/>
        <w:rPr>
          <w:rFonts w:hint="cs"/>
          <w:rtl/>
        </w:rPr>
      </w:pPr>
      <w:r>
        <w:rPr>
          <w:rFonts w:hint="cs"/>
          <w:rtl/>
        </w:rPr>
        <w:t xml:space="preserve">ملينه من كثر الصبر يبن الحسن ملينه </w:t>
      </w:r>
    </w:p>
    <w:p w:rsidR="00EA107C" w:rsidRDefault="00EA107C" w:rsidP="00EA107C">
      <w:pPr>
        <w:pStyle w:val="libPoemCenter"/>
        <w:rPr>
          <w:rFonts w:hint="cs"/>
          <w:rtl/>
        </w:rPr>
      </w:pPr>
      <w:r>
        <w:rPr>
          <w:rFonts w:hint="cs"/>
          <w:rtl/>
        </w:rPr>
        <w:t xml:space="preserve">بالهظم والهم والحزن والمحن لتخلينه </w:t>
      </w:r>
    </w:p>
    <w:p w:rsidR="00EA107C" w:rsidRDefault="00EA107C" w:rsidP="00EA107C">
      <w:pPr>
        <w:pStyle w:val="libPoemCenter"/>
        <w:rPr>
          <w:rFonts w:hint="cs"/>
          <w:rtl/>
        </w:rPr>
      </w:pPr>
      <w:r>
        <w:rPr>
          <w:rFonts w:hint="cs"/>
          <w:rtl/>
        </w:rPr>
        <w:t xml:space="preserve">نصرخ بصوت الفاجعة بدرك الغايب وينه </w:t>
      </w:r>
    </w:p>
    <w:p w:rsidR="00EA107C" w:rsidRDefault="00EA107C" w:rsidP="00EA107C">
      <w:pPr>
        <w:pStyle w:val="libPoemCenter"/>
        <w:rPr>
          <w:rFonts w:hint="cs"/>
          <w:rtl/>
        </w:rPr>
      </w:pPr>
      <w:r>
        <w:rPr>
          <w:rFonts w:hint="cs"/>
          <w:rtl/>
        </w:rPr>
        <w:t xml:space="preserve">يا عالماً ما فينا نار الغضى تكوينا </w:t>
      </w:r>
    </w:p>
    <w:p w:rsidR="00EA107C" w:rsidRDefault="00EA107C" w:rsidP="00EA107C">
      <w:pPr>
        <w:pStyle w:val="libPoemCenter"/>
        <w:rPr>
          <w:rFonts w:hint="cs"/>
          <w:rtl/>
        </w:rPr>
      </w:pPr>
      <w:r>
        <w:rPr>
          <w:rFonts w:hint="cs"/>
          <w:rtl/>
        </w:rPr>
        <w:t xml:space="preserve">من يطفي النار النار يا مهدينا أدركنا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دنيانه صارت مظلمه وننتظر طلعة بدرك </w:t>
      </w:r>
    </w:p>
    <w:p w:rsidR="00EA107C" w:rsidRDefault="00EA107C" w:rsidP="00EA107C">
      <w:pPr>
        <w:pStyle w:val="libPoemCenter"/>
        <w:rPr>
          <w:rFonts w:hint="cs"/>
          <w:rtl/>
        </w:rPr>
      </w:pPr>
      <w:r>
        <w:rPr>
          <w:rFonts w:hint="cs"/>
          <w:rtl/>
        </w:rPr>
        <w:t xml:space="preserve">يا وارث آدم بالعلم كنز العلوم ابصدرك </w:t>
      </w:r>
    </w:p>
    <w:p w:rsidR="00EA107C" w:rsidRDefault="00EA107C" w:rsidP="00EA107C">
      <w:pPr>
        <w:pStyle w:val="libPoemCenter"/>
        <w:rPr>
          <w:rFonts w:hint="cs"/>
          <w:rtl/>
        </w:rPr>
      </w:pPr>
      <w:r>
        <w:rPr>
          <w:rFonts w:hint="cs"/>
          <w:rtl/>
        </w:rPr>
        <w:t xml:space="preserve">أيوب مثلك ماصبر والصبر مل من صبرك </w:t>
      </w:r>
    </w:p>
    <w:p w:rsidR="00EA107C" w:rsidRDefault="00EA107C" w:rsidP="00EA107C">
      <w:pPr>
        <w:pStyle w:val="libPoemCenter"/>
        <w:rPr>
          <w:rFonts w:hint="cs"/>
          <w:rtl/>
        </w:rPr>
      </w:pPr>
      <w:r>
        <w:rPr>
          <w:rFonts w:hint="cs"/>
          <w:rtl/>
        </w:rPr>
        <w:t xml:space="preserve">يا عصة موسى وحكمته يا شبه نوح ابعمرك </w:t>
      </w:r>
    </w:p>
    <w:p w:rsidR="00EA107C" w:rsidRDefault="00EA107C" w:rsidP="00EA107C">
      <w:pPr>
        <w:pStyle w:val="libPoemCenter"/>
        <w:rPr>
          <w:rFonts w:hint="cs"/>
          <w:rtl/>
        </w:rPr>
      </w:pPr>
      <w:r>
        <w:rPr>
          <w:rFonts w:hint="cs"/>
          <w:rtl/>
        </w:rPr>
        <w:t xml:space="preserve">يا وارث الزهراء بالحزن والأرزاء </w:t>
      </w:r>
    </w:p>
    <w:p w:rsidR="00EA107C" w:rsidRDefault="00EA107C" w:rsidP="00EA107C">
      <w:pPr>
        <w:pStyle w:val="libPoemCenter"/>
        <w:rPr>
          <w:rFonts w:hint="cs"/>
          <w:rtl/>
        </w:rPr>
      </w:pPr>
      <w:r>
        <w:rPr>
          <w:rFonts w:hint="cs"/>
          <w:rtl/>
        </w:rPr>
        <w:t xml:space="preserve">يبن الهداة الأطهار يا مهدينا أدركنا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محنه ننسه ويا هظم ننسه مصاب الزهره </w:t>
      </w:r>
    </w:p>
    <w:p w:rsidR="00EA107C" w:rsidRDefault="00EA107C" w:rsidP="00EA107C">
      <w:pPr>
        <w:pStyle w:val="libPoemCenter"/>
        <w:rPr>
          <w:rFonts w:hint="cs"/>
          <w:rtl/>
        </w:rPr>
      </w:pPr>
      <w:r>
        <w:rPr>
          <w:rFonts w:hint="cs"/>
          <w:rtl/>
        </w:rPr>
        <w:t xml:space="preserve">لوننسه وجه المرتضى امخضب ابدم الطبره </w:t>
      </w:r>
    </w:p>
    <w:p w:rsidR="00EA107C" w:rsidRDefault="00EA107C" w:rsidP="00EA107C">
      <w:pPr>
        <w:pStyle w:val="libPoemCenter"/>
        <w:rPr>
          <w:rFonts w:hint="cs"/>
          <w:rtl/>
        </w:rPr>
      </w:pPr>
      <w:r>
        <w:rPr>
          <w:rFonts w:hint="cs"/>
          <w:rtl/>
        </w:rPr>
        <w:t xml:space="preserve">والحسن بالسم انغدر وبگلبه تسعر جمره </w:t>
      </w:r>
    </w:p>
    <w:p w:rsidR="00EA107C" w:rsidRDefault="00EA107C" w:rsidP="00EA107C">
      <w:pPr>
        <w:pStyle w:val="libPoemCenter"/>
        <w:rPr>
          <w:rFonts w:hint="cs"/>
          <w:rtl/>
        </w:rPr>
      </w:pPr>
      <w:r>
        <w:rPr>
          <w:rFonts w:hint="cs"/>
          <w:rtl/>
        </w:rPr>
        <w:t xml:space="preserve">لو ننسه وقعة كربله اشحل وجره اعله العتره </w:t>
      </w:r>
    </w:p>
    <w:p w:rsidR="00EA107C" w:rsidRDefault="00EA107C" w:rsidP="00EA107C">
      <w:pPr>
        <w:pStyle w:val="libPoemCenter"/>
        <w:rPr>
          <w:rFonts w:hint="cs"/>
          <w:rtl/>
        </w:rPr>
      </w:pPr>
      <w:r>
        <w:rPr>
          <w:rFonts w:hint="cs"/>
          <w:rtl/>
        </w:rPr>
        <w:t xml:space="preserve">خير الورى والهفي قد قوِّضوا بالطفِّ </w:t>
      </w:r>
    </w:p>
    <w:p w:rsidR="00EA107C" w:rsidRDefault="00EA107C" w:rsidP="00EA107C">
      <w:pPr>
        <w:pStyle w:val="libPoemCenter"/>
        <w:rPr>
          <w:rFonts w:hint="cs"/>
          <w:rtl/>
        </w:rPr>
      </w:pPr>
      <w:r>
        <w:rPr>
          <w:rFonts w:hint="cs"/>
          <w:rtl/>
        </w:rPr>
        <w:t xml:space="preserve">ندعو بدمعٍ مدرار يا مهدينا أدركنا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يالمهدي هاذي كربله جدك اخذ اخباره </w:t>
      </w:r>
    </w:p>
    <w:p w:rsidR="00EA107C" w:rsidRDefault="00EA107C" w:rsidP="00EA107C">
      <w:pPr>
        <w:pStyle w:val="libPoemCenter"/>
        <w:rPr>
          <w:rFonts w:hint="cs"/>
          <w:rtl/>
        </w:rPr>
      </w:pPr>
      <w:r>
        <w:rPr>
          <w:rFonts w:hint="cs"/>
          <w:rtl/>
        </w:rPr>
        <w:t xml:space="preserve">حاير وگف بين العدى ينظر جثث أنصاره </w:t>
      </w:r>
    </w:p>
    <w:p w:rsidR="00EA107C" w:rsidRDefault="00EA107C" w:rsidP="00EA107C">
      <w:pPr>
        <w:pStyle w:val="libPoemCenter"/>
        <w:rPr>
          <w:rFonts w:hint="cs"/>
          <w:rtl/>
        </w:rPr>
      </w:pPr>
      <w:r>
        <w:rPr>
          <w:rFonts w:hint="cs"/>
          <w:rtl/>
        </w:rPr>
        <w:lastRenderedPageBreak/>
        <w:t xml:space="preserve">قدم الاكبر ضنوته وبالچبد تسعر ناره </w:t>
      </w:r>
    </w:p>
    <w:p w:rsidR="00EA107C" w:rsidRDefault="00EA107C" w:rsidP="00EA107C">
      <w:pPr>
        <w:pStyle w:val="libPoemCenter"/>
        <w:rPr>
          <w:rFonts w:hint="cs"/>
          <w:rtl/>
        </w:rPr>
      </w:pPr>
      <w:r>
        <w:rPr>
          <w:rFonts w:hint="cs"/>
          <w:rtl/>
        </w:rPr>
        <w:t xml:space="preserve">من طاح الأكبر عالارض طاح وتهدم داره </w:t>
      </w:r>
    </w:p>
    <w:p w:rsidR="00EA107C" w:rsidRDefault="00EA107C" w:rsidP="00EA107C">
      <w:pPr>
        <w:pStyle w:val="libPoemCenter"/>
        <w:rPr>
          <w:rFonts w:hint="cs"/>
          <w:rtl/>
        </w:rPr>
      </w:pPr>
      <w:r>
        <w:rPr>
          <w:rFonts w:hint="cs"/>
          <w:rtl/>
        </w:rPr>
        <w:t xml:space="preserve">نفس ابت اذعانا حتى قضى عطشانا </w:t>
      </w:r>
    </w:p>
    <w:p w:rsidR="00EA107C" w:rsidRDefault="00EA107C" w:rsidP="00EA107C">
      <w:pPr>
        <w:pStyle w:val="libPoemCenter"/>
        <w:rPr>
          <w:rFonts w:hint="cs"/>
          <w:rtl/>
        </w:rPr>
      </w:pPr>
      <w:r>
        <w:rPr>
          <w:rFonts w:hint="cs"/>
          <w:rtl/>
        </w:rPr>
        <w:t xml:space="preserve">الحزن أفنى الأعمار يا مهدينا أدركنا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هيهات يبن العسكري انبطل النحب والونه </w:t>
      </w:r>
    </w:p>
    <w:p w:rsidR="00EA107C" w:rsidRDefault="00EA107C" w:rsidP="00EA107C">
      <w:pPr>
        <w:pStyle w:val="libPoemCenter"/>
        <w:rPr>
          <w:rFonts w:hint="cs"/>
          <w:rtl/>
        </w:rPr>
      </w:pPr>
      <w:r>
        <w:rPr>
          <w:rFonts w:hint="cs"/>
          <w:rtl/>
        </w:rPr>
        <w:t xml:space="preserve">وجسام ليله زفته ابدم الوريد اتحنه </w:t>
      </w:r>
    </w:p>
    <w:p w:rsidR="00EA107C" w:rsidRDefault="00EA107C" w:rsidP="00EA107C">
      <w:pPr>
        <w:pStyle w:val="libPoemCenter"/>
        <w:rPr>
          <w:rFonts w:hint="cs"/>
          <w:rtl/>
        </w:rPr>
      </w:pPr>
      <w:r>
        <w:rPr>
          <w:rFonts w:hint="cs"/>
          <w:rtl/>
        </w:rPr>
        <w:t xml:space="preserve">عريس وسيوف الحرب عالمعركه زفنّه </w:t>
      </w:r>
    </w:p>
    <w:p w:rsidR="00EA107C" w:rsidRDefault="00EA107C" w:rsidP="00EA107C">
      <w:pPr>
        <w:pStyle w:val="libPoemCenter"/>
        <w:rPr>
          <w:rFonts w:hint="cs"/>
          <w:rtl/>
        </w:rPr>
      </w:pPr>
      <w:r>
        <w:rPr>
          <w:rFonts w:hint="cs"/>
          <w:rtl/>
        </w:rPr>
        <w:t xml:space="preserve">وذروا جسمه اعله الثره ابدال العرس والحنه </w:t>
      </w:r>
    </w:p>
    <w:p w:rsidR="00EA107C" w:rsidRDefault="00EA107C" w:rsidP="00EA107C">
      <w:pPr>
        <w:pStyle w:val="libPoemCenter"/>
        <w:rPr>
          <w:rFonts w:hint="cs"/>
          <w:rtl/>
        </w:rPr>
      </w:pPr>
      <w:r>
        <w:rPr>
          <w:rFonts w:hint="cs"/>
          <w:rtl/>
        </w:rPr>
        <w:t xml:space="preserve">لمّا قضى منحورا للكون أضحى نورا </w:t>
      </w:r>
    </w:p>
    <w:p w:rsidR="00EA107C" w:rsidRDefault="00EA107C" w:rsidP="00EA107C">
      <w:pPr>
        <w:pStyle w:val="libPoemCenter"/>
        <w:rPr>
          <w:rFonts w:hint="cs"/>
          <w:rtl/>
        </w:rPr>
      </w:pPr>
      <w:r>
        <w:rPr>
          <w:rFonts w:hint="cs"/>
          <w:rtl/>
        </w:rPr>
        <w:t xml:space="preserve">يا خاتماً للأنوار يا مهدينا أدركنا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يالمهدي صورة نايبه ابدمع الجفن موصوفه </w:t>
      </w:r>
    </w:p>
    <w:p w:rsidR="00EA107C" w:rsidRDefault="00EA107C" w:rsidP="00EA107C">
      <w:pPr>
        <w:pStyle w:val="libPoemCenter"/>
        <w:rPr>
          <w:rFonts w:hint="cs"/>
          <w:rtl/>
        </w:rPr>
      </w:pPr>
      <w:r>
        <w:rPr>
          <w:rFonts w:hint="cs"/>
          <w:rtl/>
        </w:rPr>
        <w:t xml:space="preserve">ارويلك اخبار المحن من دمعتي المذروفه </w:t>
      </w:r>
    </w:p>
    <w:p w:rsidR="00EA107C" w:rsidRDefault="00EA107C" w:rsidP="00EA107C">
      <w:pPr>
        <w:pStyle w:val="libPoemCenter"/>
        <w:rPr>
          <w:rFonts w:hint="cs"/>
          <w:rtl/>
        </w:rPr>
      </w:pPr>
      <w:r>
        <w:rPr>
          <w:rFonts w:hint="cs"/>
          <w:rtl/>
        </w:rPr>
        <w:t xml:space="preserve">من وگع عمك عالنهر يالمهدي ريت تشوفه </w:t>
      </w:r>
    </w:p>
    <w:p w:rsidR="00EA107C" w:rsidRDefault="00EA107C" w:rsidP="00EA107C">
      <w:pPr>
        <w:pStyle w:val="libPoemCenter"/>
        <w:rPr>
          <w:rFonts w:hint="cs"/>
          <w:rtl/>
        </w:rPr>
      </w:pPr>
      <w:r>
        <w:rPr>
          <w:rFonts w:hint="cs"/>
          <w:rtl/>
        </w:rPr>
        <w:t xml:space="preserve">بالسهم عينه امصوبه وگطعوا الگوم چفوفه </w:t>
      </w:r>
    </w:p>
    <w:p w:rsidR="00EA107C" w:rsidRDefault="00EA107C" w:rsidP="00EA107C">
      <w:pPr>
        <w:pStyle w:val="libPoemCenter"/>
        <w:rPr>
          <w:rFonts w:hint="cs"/>
          <w:rtl/>
        </w:rPr>
      </w:pPr>
      <w:r>
        <w:rPr>
          <w:rFonts w:hint="cs"/>
          <w:rtl/>
        </w:rPr>
        <w:t xml:space="preserve">قد فارق الأنفاسا فالندعو واعباسا </w:t>
      </w:r>
    </w:p>
    <w:p w:rsidR="00EA107C" w:rsidRDefault="00EA107C" w:rsidP="00EA107C">
      <w:pPr>
        <w:pStyle w:val="libPoemCenter"/>
        <w:rPr>
          <w:rFonts w:hint="cs"/>
          <w:rtl/>
        </w:rPr>
      </w:pPr>
      <w:r>
        <w:rPr>
          <w:rFonts w:hint="cs"/>
          <w:rtl/>
        </w:rPr>
        <w:t xml:space="preserve">قد غاب بدر الأسحار يا مهدينا أدركنا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يالمهدي أصعب كل وضع اتفت الصخر آلامه </w:t>
      </w:r>
    </w:p>
    <w:p w:rsidR="00EA107C" w:rsidRDefault="00EA107C" w:rsidP="00EA107C">
      <w:pPr>
        <w:pStyle w:val="libPoemCenter"/>
        <w:rPr>
          <w:rFonts w:hint="cs"/>
          <w:rtl/>
        </w:rPr>
      </w:pPr>
      <w:r>
        <w:rPr>
          <w:rFonts w:hint="cs"/>
          <w:rtl/>
        </w:rPr>
        <w:t xml:space="preserve">من برز جدك للحرب عاف الحرم وايتامه </w:t>
      </w:r>
    </w:p>
    <w:p w:rsidR="00EA107C" w:rsidRDefault="00EA107C" w:rsidP="00EA107C">
      <w:pPr>
        <w:pStyle w:val="libPoemCenter"/>
        <w:rPr>
          <w:rFonts w:hint="cs"/>
          <w:rtl/>
        </w:rPr>
      </w:pPr>
      <w:r>
        <w:rPr>
          <w:rFonts w:hint="cs"/>
          <w:rtl/>
        </w:rPr>
        <w:t xml:space="preserve">ساعه ورجع بس المهر يصهل لصوب اخيامه </w:t>
      </w:r>
    </w:p>
    <w:p w:rsidR="00EA107C" w:rsidRDefault="00EA107C" w:rsidP="00EA107C">
      <w:pPr>
        <w:pStyle w:val="libPoemCenter"/>
        <w:rPr>
          <w:rFonts w:hint="cs"/>
          <w:rtl/>
        </w:rPr>
      </w:pPr>
      <w:r>
        <w:rPr>
          <w:rFonts w:hint="cs"/>
          <w:rtl/>
        </w:rPr>
        <w:t xml:space="preserve">ينادي الظليمه والسرج خالي ويجر الجامه </w:t>
      </w:r>
    </w:p>
    <w:p w:rsidR="00EA107C" w:rsidRDefault="00EA107C" w:rsidP="00EA107C">
      <w:pPr>
        <w:pStyle w:val="libCenter"/>
        <w:rPr>
          <w:rFonts w:hint="cs"/>
          <w:rtl/>
        </w:rPr>
      </w:pPr>
      <w:r>
        <w:rPr>
          <w:rFonts w:hint="cs"/>
          <w:rtl/>
        </w:rPr>
        <w:t>* * *</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34" w:name="18"/>
      <w:bookmarkStart w:id="35" w:name="_Toc495741298"/>
      <w:r>
        <w:rPr>
          <w:rFonts w:hint="cs"/>
          <w:rtl/>
        </w:rPr>
        <w:lastRenderedPageBreak/>
        <w:t>قال أمير الؤمنين (ع)</w:t>
      </w:r>
      <w:bookmarkEnd w:id="34"/>
      <w:bookmarkEnd w:id="35"/>
    </w:p>
    <w:p w:rsidR="00EA107C" w:rsidRDefault="00EA107C" w:rsidP="00EA107C">
      <w:pPr>
        <w:pStyle w:val="libPoemCenter"/>
        <w:rPr>
          <w:rFonts w:hint="cs"/>
          <w:rtl/>
        </w:rPr>
      </w:pPr>
      <w:r>
        <w:rPr>
          <w:rFonts w:hint="cs"/>
          <w:rtl/>
        </w:rPr>
        <w:t xml:space="preserve">قال الأمير أين الضمير يا أمة طه </w:t>
      </w:r>
    </w:p>
    <w:p w:rsidR="00EA107C" w:rsidRDefault="00EA107C" w:rsidP="00EA107C">
      <w:pPr>
        <w:pStyle w:val="libPoemCenter"/>
        <w:rPr>
          <w:rFonts w:hint="cs"/>
          <w:rtl/>
        </w:rPr>
      </w:pPr>
      <w:r>
        <w:rPr>
          <w:rFonts w:hint="cs"/>
          <w:rtl/>
        </w:rPr>
        <w:t xml:space="preserve">كونوا للظالم خصما وللمظلوم عونا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چلمة عدل للناس حيدر حچاها </w:t>
      </w:r>
    </w:p>
    <w:p w:rsidR="00EA107C" w:rsidRDefault="00EA107C" w:rsidP="00EA107C">
      <w:pPr>
        <w:pStyle w:val="libPoemCenter"/>
        <w:rPr>
          <w:rFonts w:hint="cs"/>
          <w:rtl/>
        </w:rPr>
      </w:pPr>
      <w:r>
        <w:rPr>
          <w:rFonts w:hint="cs"/>
          <w:rtl/>
        </w:rPr>
        <w:t xml:space="preserve">هالچلمه بالتاريخ واسع مداها </w:t>
      </w:r>
    </w:p>
    <w:p w:rsidR="00EA107C" w:rsidRDefault="00EA107C" w:rsidP="00EA107C">
      <w:pPr>
        <w:pStyle w:val="libPoemCenter"/>
        <w:rPr>
          <w:rFonts w:hint="cs"/>
          <w:rtl/>
        </w:rPr>
      </w:pPr>
      <w:r>
        <w:rPr>
          <w:rFonts w:hint="cs"/>
          <w:rtl/>
        </w:rPr>
        <w:t xml:space="preserve">ادرس وصيته وشوف كل محتواها </w:t>
      </w:r>
    </w:p>
    <w:p w:rsidR="00EA107C" w:rsidRDefault="00EA107C" w:rsidP="00EA107C">
      <w:pPr>
        <w:pStyle w:val="libPoemCenter"/>
        <w:rPr>
          <w:rFonts w:hint="cs"/>
          <w:rtl/>
        </w:rPr>
      </w:pPr>
      <w:r>
        <w:rPr>
          <w:rFonts w:hint="cs"/>
          <w:rtl/>
        </w:rPr>
        <w:t xml:space="preserve">وبكل زمان ودور تسمع صداها </w:t>
      </w:r>
    </w:p>
    <w:p w:rsidR="00EA107C" w:rsidRDefault="00EA107C" w:rsidP="00EA107C">
      <w:pPr>
        <w:pStyle w:val="libPoemCenter"/>
        <w:rPr>
          <w:rFonts w:hint="cs"/>
          <w:rtl/>
        </w:rPr>
      </w:pPr>
      <w:r>
        <w:rPr>
          <w:rFonts w:hint="cs"/>
          <w:rtl/>
        </w:rPr>
        <w:t xml:space="preserve">نفرض علل دنياك يحصل شفاها </w:t>
      </w:r>
    </w:p>
    <w:p w:rsidR="00EA107C" w:rsidRDefault="00EA107C" w:rsidP="00EA107C">
      <w:pPr>
        <w:pStyle w:val="libPoemCenter"/>
        <w:rPr>
          <w:rFonts w:hint="cs"/>
          <w:rtl/>
        </w:rPr>
      </w:pPr>
      <w:r>
        <w:rPr>
          <w:rFonts w:hint="cs"/>
          <w:rtl/>
        </w:rPr>
        <w:t xml:space="preserve">اجروح المذله امنين يحصل دواها </w:t>
      </w:r>
    </w:p>
    <w:p w:rsidR="00EA107C" w:rsidRDefault="00EA107C" w:rsidP="00EA107C">
      <w:pPr>
        <w:pStyle w:val="libPoemCenter"/>
        <w:rPr>
          <w:rFonts w:hint="cs"/>
          <w:rtl/>
        </w:rPr>
      </w:pPr>
      <w:r>
        <w:rPr>
          <w:rFonts w:hint="cs"/>
          <w:rtl/>
        </w:rPr>
        <w:t xml:space="preserve">صوتٌ ينادي نحو العباد صاح وأوصاها </w:t>
      </w:r>
    </w:p>
    <w:p w:rsidR="00EA107C" w:rsidRDefault="00EA107C" w:rsidP="00EA107C">
      <w:pPr>
        <w:pStyle w:val="libPoemCenter"/>
        <w:rPr>
          <w:rFonts w:hint="cs"/>
          <w:rtl/>
        </w:rPr>
      </w:pPr>
      <w:r>
        <w:rPr>
          <w:rFonts w:hint="cs"/>
          <w:rtl/>
        </w:rPr>
        <w:t xml:space="preserve">كونوا للظالم خصما وللمظلوم عونا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هاك اسمع اشوصاك صوت الامامه </w:t>
      </w:r>
    </w:p>
    <w:p w:rsidR="00EA107C" w:rsidRDefault="00EA107C" w:rsidP="00EA107C">
      <w:pPr>
        <w:pStyle w:val="libPoemCenter"/>
        <w:rPr>
          <w:rFonts w:hint="cs"/>
          <w:rtl/>
        </w:rPr>
      </w:pPr>
      <w:r>
        <w:rPr>
          <w:rFonts w:hint="cs"/>
          <w:rtl/>
        </w:rPr>
        <w:t xml:space="preserve">عوف المذله وعيش عيشه ابكرامه </w:t>
      </w:r>
    </w:p>
    <w:p w:rsidR="00EA107C" w:rsidRDefault="00EA107C" w:rsidP="00EA107C">
      <w:pPr>
        <w:pStyle w:val="libPoemCenter"/>
        <w:rPr>
          <w:rFonts w:hint="cs"/>
          <w:rtl/>
        </w:rPr>
      </w:pPr>
      <w:r>
        <w:rPr>
          <w:rFonts w:hint="cs"/>
          <w:rtl/>
        </w:rPr>
        <w:t xml:space="preserve">لتغرك ابدنياك أهل الزعامه </w:t>
      </w:r>
    </w:p>
    <w:p w:rsidR="00EA107C" w:rsidRDefault="00EA107C" w:rsidP="00EA107C">
      <w:pPr>
        <w:pStyle w:val="libPoemCenter"/>
        <w:rPr>
          <w:rFonts w:hint="cs"/>
          <w:rtl/>
        </w:rPr>
      </w:pPr>
      <w:r>
        <w:rPr>
          <w:rFonts w:hint="cs"/>
          <w:rtl/>
        </w:rPr>
        <w:t xml:space="preserve">ماتلگه منهم غير بس الندامه </w:t>
      </w:r>
    </w:p>
    <w:p w:rsidR="00EA107C" w:rsidRDefault="00EA107C" w:rsidP="00EA107C">
      <w:pPr>
        <w:pStyle w:val="libPoemCenter"/>
        <w:rPr>
          <w:rFonts w:hint="cs"/>
          <w:rtl/>
        </w:rPr>
      </w:pPr>
      <w:r>
        <w:rPr>
          <w:rFonts w:hint="cs"/>
          <w:rtl/>
        </w:rPr>
        <w:t xml:space="preserve">والظالم بكل حال فاشل نظامه </w:t>
      </w:r>
    </w:p>
    <w:p w:rsidR="00EA107C" w:rsidRDefault="00EA107C" w:rsidP="00EA107C">
      <w:pPr>
        <w:pStyle w:val="libPoemCenter"/>
        <w:rPr>
          <w:rFonts w:hint="cs"/>
          <w:rtl/>
        </w:rPr>
      </w:pPr>
      <w:r>
        <w:rPr>
          <w:rFonts w:hint="cs"/>
          <w:rtl/>
        </w:rPr>
        <w:t xml:space="preserve">ما يگدر اويه الناس يوفي ابكلامه </w:t>
      </w:r>
    </w:p>
    <w:p w:rsidR="00EA107C" w:rsidRDefault="00EA107C" w:rsidP="00EA107C">
      <w:pPr>
        <w:pStyle w:val="libPoemCenter"/>
        <w:rPr>
          <w:rFonts w:hint="cs"/>
          <w:rtl/>
        </w:rPr>
      </w:pPr>
      <w:r>
        <w:rPr>
          <w:rFonts w:hint="cs"/>
          <w:rtl/>
        </w:rPr>
        <w:t xml:space="preserve">غوث البرايا خطَّ الوصايا دونك فحواها </w:t>
      </w:r>
    </w:p>
    <w:p w:rsidR="00EA107C" w:rsidRDefault="00EA107C" w:rsidP="00EA107C">
      <w:pPr>
        <w:pStyle w:val="libPoemCenter"/>
        <w:rPr>
          <w:rFonts w:hint="cs"/>
          <w:rtl/>
        </w:rPr>
      </w:pPr>
      <w:r>
        <w:rPr>
          <w:rFonts w:hint="cs"/>
          <w:rtl/>
        </w:rPr>
        <w:t xml:space="preserve">كونوا للظالم خصما وللمظلوم عونا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عن معرفه وتفكير نشرح وضعنه </w:t>
      </w:r>
    </w:p>
    <w:p w:rsidR="00EA107C" w:rsidRDefault="00EA107C" w:rsidP="00EA107C">
      <w:pPr>
        <w:pStyle w:val="libPoemCenter"/>
        <w:rPr>
          <w:rFonts w:hint="cs"/>
          <w:rtl/>
        </w:rPr>
      </w:pPr>
      <w:r>
        <w:rPr>
          <w:rFonts w:hint="cs"/>
          <w:rtl/>
        </w:rPr>
        <w:t xml:space="preserve">نشوف الاجانب ليش الهم خضعنه </w:t>
      </w:r>
    </w:p>
    <w:p w:rsidR="00EA107C" w:rsidRDefault="00EA107C" w:rsidP="00EA107C">
      <w:pPr>
        <w:pStyle w:val="libPoemCenter"/>
        <w:rPr>
          <w:rFonts w:hint="cs"/>
          <w:rtl/>
        </w:rPr>
      </w:pPr>
      <w:r>
        <w:rPr>
          <w:rFonts w:hint="cs"/>
          <w:rtl/>
        </w:rPr>
        <w:t xml:space="preserve">صنعوا معاجز شوف احنه اشصنعنه </w:t>
      </w:r>
    </w:p>
    <w:p w:rsidR="00EA107C" w:rsidRDefault="00EA107C" w:rsidP="00EA107C">
      <w:pPr>
        <w:pStyle w:val="libPoemCenter"/>
        <w:rPr>
          <w:rFonts w:hint="cs"/>
          <w:rtl/>
        </w:rPr>
      </w:pPr>
      <w:r>
        <w:rPr>
          <w:rFonts w:hint="cs"/>
          <w:rtl/>
        </w:rPr>
        <w:t xml:space="preserve">نصنع حقد واللوم أصبح طبعنه </w:t>
      </w:r>
    </w:p>
    <w:p w:rsidR="00EA107C" w:rsidRDefault="00EA107C" w:rsidP="00EA107C">
      <w:pPr>
        <w:pStyle w:val="libPoemCenter"/>
        <w:rPr>
          <w:rFonts w:hint="cs"/>
          <w:rtl/>
        </w:rPr>
      </w:pPr>
      <w:r>
        <w:rPr>
          <w:rFonts w:hint="cs"/>
          <w:rtl/>
        </w:rPr>
        <w:t xml:space="preserve">يا ما حچينه اسنين محد سمعنه </w:t>
      </w:r>
    </w:p>
    <w:p w:rsidR="00EA107C" w:rsidRDefault="00EA107C" w:rsidP="00EA107C">
      <w:pPr>
        <w:pStyle w:val="libPoemCenter"/>
        <w:rPr>
          <w:rFonts w:hint="cs"/>
          <w:rtl/>
        </w:rPr>
      </w:pPr>
      <w:r>
        <w:rPr>
          <w:rFonts w:hint="cs"/>
          <w:rtl/>
        </w:rPr>
        <w:lastRenderedPageBreak/>
        <w:t xml:space="preserve">بهذا المرض مصيوب كل مجتمعنه </w:t>
      </w:r>
    </w:p>
    <w:p w:rsidR="00EA107C" w:rsidRDefault="00EA107C" w:rsidP="00EA107C">
      <w:pPr>
        <w:pStyle w:val="libPoemCenter"/>
        <w:rPr>
          <w:rFonts w:hint="cs"/>
          <w:rtl/>
        </w:rPr>
      </w:pPr>
      <w:r>
        <w:rPr>
          <w:rFonts w:hint="cs"/>
          <w:rtl/>
        </w:rPr>
        <w:t xml:space="preserve">فما أطعنا وكم أضعنا قيماً مغزاها </w:t>
      </w:r>
    </w:p>
    <w:p w:rsidR="00EA107C" w:rsidRDefault="00EA107C" w:rsidP="00EA107C">
      <w:pPr>
        <w:pStyle w:val="libPoemCenter"/>
        <w:rPr>
          <w:rFonts w:hint="cs"/>
          <w:rtl/>
        </w:rPr>
      </w:pPr>
      <w:r>
        <w:rPr>
          <w:rFonts w:hint="cs"/>
          <w:rtl/>
        </w:rPr>
        <w:t xml:space="preserve">كونوا للظالم خصما وللمظلوم عونا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يصبح التيار عكس السفينه </w:t>
      </w:r>
    </w:p>
    <w:p w:rsidR="00EA107C" w:rsidRDefault="00EA107C" w:rsidP="00EA107C">
      <w:pPr>
        <w:pStyle w:val="libPoemCenter"/>
        <w:rPr>
          <w:rFonts w:hint="cs"/>
          <w:rtl/>
        </w:rPr>
      </w:pPr>
      <w:r>
        <w:rPr>
          <w:rFonts w:hint="cs"/>
          <w:rtl/>
        </w:rPr>
        <w:t xml:space="preserve">ممشه البحر يا ناس يصعب علينه </w:t>
      </w:r>
    </w:p>
    <w:p w:rsidR="00EA107C" w:rsidRDefault="00EA107C" w:rsidP="00EA107C">
      <w:pPr>
        <w:pStyle w:val="libPoemCenter"/>
        <w:rPr>
          <w:rFonts w:hint="cs"/>
          <w:rtl/>
        </w:rPr>
      </w:pPr>
      <w:r>
        <w:rPr>
          <w:rFonts w:hint="cs"/>
          <w:rtl/>
        </w:rPr>
        <w:t xml:space="preserve">اتعنينه للامراض واحنه المشينه </w:t>
      </w:r>
    </w:p>
    <w:p w:rsidR="00EA107C" w:rsidRDefault="00EA107C" w:rsidP="00EA107C">
      <w:pPr>
        <w:pStyle w:val="libPoemCenter"/>
        <w:rPr>
          <w:rFonts w:hint="cs"/>
          <w:rtl/>
        </w:rPr>
      </w:pPr>
      <w:r>
        <w:rPr>
          <w:rFonts w:hint="cs"/>
          <w:rtl/>
        </w:rPr>
        <w:t xml:space="preserve">تاليها صرنه نصيح ليش انعدينا </w:t>
      </w:r>
    </w:p>
    <w:p w:rsidR="00EA107C" w:rsidRDefault="00EA107C" w:rsidP="00EA107C">
      <w:pPr>
        <w:pStyle w:val="libPoemCenter"/>
        <w:rPr>
          <w:rFonts w:hint="cs"/>
          <w:rtl/>
        </w:rPr>
      </w:pPr>
      <w:r>
        <w:rPr>
          <w:rFonts w:hint="cs"/>
          <w:rtl/>
        </w:rPr>
        <w:t xml:space="preserve">هالعلل والأسقام كلها من ادينه </w:t>
      </w:r>
    </w:p>
    <w:p w:rsidR="00EA107C" w:rsidRDefault="00EA107C" w:rsidP="00EA107C">
      <w:pPr>
        <w:pStyle w:val="libPoemCenter"/>
        <w:rPr>
          <w:rFonts w:hint="cs"/>
          <w:rtl/>
        </w:rPr>
      </w:pPr>
      <w:r>
        <w:rPr>
          <w:rFonts w:hint="cs"/>
          <w:rtl/>
        </w:rPr>
        <w:t xml:space="preserve">نحچي وبعد هيهات ينفع حچينا </w:t>
      </w:r>
    </w:p>
    <w:p w:rsidR="00EA107C" w:rsidRDefault="00EA107C" w:rsidP="00EA107C">
      <w:pPr>
        <w:pStyle w:val="libPoemCenter"/>
        <w:rPr>
          <w:rFonts w:hint="cs"/>
          <w:rtl/>
        </w:rPr>
      </w:pPr>
      <w:r>
        <w:rPr>
          <w:rFonts w:hint="cs"/>
          <w:rtl/>
        </w:rPr>
        <w:t xml:space="preserve">فكم نقاسي تلك المآسي نحن زرعناها </w:t>
      </w:r>
    </w:p>
    <w:p w:rsidR="00EA107C" w:rsidRDefault="00EA107C" w:rsidP="00EA107C">
      <w:pPr>
        <w:pStyle w:val="libPoemCenter"/>
        <w:rPr>
          <w:rFonts w:hint="cs"/>
          <w:rtl/>
        </w:rPr>
      </w:pPr>
      <w:r>
        <w:rPr>
          <w:rFonts w:hint="cs"/>
          <w:rtl/>
        </w:rPr>
        <w:t xml:space="preserve">كونوا للظالم خصما وللمظلوم عونا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ياوسفه هذا الدين أصبح تجاره </w:t>
      </w:r>
    </w:p>
    <w:p w:rsidR="00EA107C" w:rsidRDefault="00EA107C" w:rsidP="00EA107C">
      <w:pPr>
        <w:pStyle w:val="libPoemCenter"/>
        <w:rPr>
          <w:rFonts w:hint="cs"/>
          <w:rtl/>
        </w:rPr>
      </w:pPr>
      <w:r>
        <w:rPr>
          <w:rFonts w:hint="cs"/>
          <w:rtl/>
        </w:rPr>
        <w:t xml:space="preserve">ما شفنه كل أرباح بس الخساره </w:t>
      </w:r>
    </w:p>
    <w:p w:rsidR="00EA107C" w:rsidRDefault="00EA107C" w:rsidP="00EA107C">
      <w:pPr>
        <w:pStyle w:val="libPoemCenter"/>
        <w:rPr>
          <w:rFonts w:hint="cs"/>
          <w:rtl/>
        </w:rPr>
      </w:pPr>
      <w:r>
        <w:rPr>
          <w:rFonts w:hint="cs"/>
          <w:rtl/>
        </w:rPr>
        <w:t xml:space="preserve">وين العلم يا ناس وين الحضاره </w:t>
      </w:r>
    </w:p>
    <w:p w:rsidR="00EA107C" w:rsidRDefault="00EA107C" w:rsidP="00EA107C">
      <w:pPr>
        <w:pStyle w:val="libPoemCenter"/>
        <w:rPr>
          <w:rFonts w:hint="cs"/>
          <w:rtl/>
        </w:rPr>
      </w:pPr>
      <w:r>
        <w:rPr>
          <w:rFonts w:hint="cs"/>
          <w:rtl/>
        </w:rPr>
        <w:t xml:space="preserve">هالمجتمع يا يوم يآخذ قراره </w:t>
      </w:r>
    </w:p>
    <w:p w:rsidR="00EA107C" w:rsidRDefault="00EA107C" w:rsidP="00EA107C">
      <w:pPr>
        <w:pStyle w:val="libPoemCenter"/>
        <w:rPr>
          <w:rFonts w:hint="cs"/>
          <w:rtl/>
        </w:rPr>
      </w:pPr>
      <w:r>
        <w:rPr>
          <w:rFonts w:hint="cs"/>
          <w:rtl/>
        </w:rPr>
        <w:t xml:space="preserve">يركض ضعيف الحال ليله ونهاره </w:t>
      </w:r>
    </w:p>
    <w:p w:rsidR="00EA107C" w:rsidRDefault="00EA107C" w:rsidP="00EA107C">
      <w:pPr>
        <w:pStyle w:val="libPoemCenter"/>
        <w:rPr>
          <w:rFonts w:hint="cs"/>
          <w:rtl/>
        </w:rPr>
      </w:pPr>
      <w:r>
        <w:rPr>
          <w:rFonts w:hint="cs"/>
          <w:rtl/>
        </w:rPr>
        <w:t xml:space="preserve">وتتسرب الأموال لهل الإماره </w:t>
      </w:r>
    </w:p>
    <w:p w:rsidR="00EA107C" w:rsidRDefault="00EA107C" w:rsidP="00EA107C">
      <w:pPr>
        <w:pStyle w:val="libPoemCenter"/>
        <w:rPr>
          <w:rFonts w:hint="cs"/>
          <w:rtl/>
        </w:rPr>
      </w:pPr>
      <w:r>
        <w:rPr>
          <w:rFonts w:hint="cs"/>
          <w:rtl/>
        </w:rPr>
        <w:t xml:space="preserve">تلك الجرائم تلك المئاثم نحن زرعناها </w:t>
      </w:r>
    </w:p>
    <w:p w:rsidR="00EA107C" w:rsidRDefault="00EA107C" w:rsidP="00EA107C">
      <w:pPr>
        <w:pStyle w:val="libPoemCenter"/>
        <w:rPr>
          <w:rFonts w:hint="cs"/>
          <w:rtl/>
        </w:rPr>
      </w:pPr>
      <w:r>
        <w:rPr>
          <w:rFonts w:hint="cs"/>
          <w:rtl/>
        </w:rPr>
        <w:t xml:space="preserve">كونوا للظالم خصما وللمظلوم عونا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گبل النقد للناس ننقد نفسنه </w:t>
      </w:r>
    </w:p>
    <w:p w:rsidR="00EA107C" w:rsidRDefault="00EA107C" w:rsidP="00EA107C">
      <w:pPr>
        <w:pStyle w:val="libPoemCenter"/>
        <w:rPr>
          <w:rFonts w:hint="cs"/>
          <w:rtl/>
        </w:rPr>
      </w:pPr>
      <w:r>
        <w:rPr>
          <w:rFonts w:hint="cs"/>
          <w:rtl/>
        </w:rPr>
        <w:t xml:space="preserve">ليش النصر للغير واحنه انتكسنه </w:t>
      </w:r>
    </w:p>
    <w:p w:rsidR="00EA107C" w:rsidRDefault="00EA107C" w:rsidP="00EA107C">
      <w:pPr>
        <w:pStyle w:val="libPoemCenter"/>
        <w:rPr>
          <w:rFonts w:hint="cs"/>
          <w:rtl/>
        </w:rPr>
      </w:pPr>
      <w:r>
        <w:rPr>
          <w:rFonts w:hint="cs"/>
          <w:rtl/>
        </w:rPr>
        <w:t xml:space="preserve">بسم العروبة نصيح ونسحگ اسسنه </w:t>
      </w:r>
    </w:p>
    <w:p w:rsidR="00EA107C" w:rsidRDefault="00EA107C" w:rsidP="00EA107C">
      <w:pPr>
        <w:pStyle w:val="libPoemCenter"/>
        <w:rPr>
          <w:rFonts w:hint="cs"/>
          <w:rtl/>
        </w:rPr>
      </w:pPr>
      <w:r>
        <w:rPr>
          <w:rFonts w:hint="cs"/>
          <w:rtl/>
        </w:rPr>
        <w:t xml:space="preserve">وبقبضة اسرائيل صارت قدسنه </w:t>
      </w:r>
    </w:p>
    <w:p w:rsidR="00EA107C" w:rsidRDefault="00EA107C" w:rsidP="00EA107C">
      <w:pPr>
        <w:pStyle w:val="libPoemCenter"/>
        <w:rPr>
          <w:rFonts w:hint="cs"/>
          <w:rtl/>
        </w:rPr>
      </w:pPr>
      <w:r>
        <w:rPr>
          <w:rFonts w:hint="cs"/>
          <w:rtl/>
        </w:rPr>
        <w:t xml:space="preserve">بيا ساعه وبيا يوم نآخذ درسنه </w:t>
      </w:r>
    </w:p>
    <w:p w:rsidR="00EA107C" w:rsidRDefault="00EA107C" w:rsidP="00EA107C">
      <w:pPr>
        <w:pStyle w:val="libPoemCenter"/>
        <w:rPr>
          <w:rFonts w:hint="cs"/>
          <w:rtl/>
        </w:rPr>
      </w:pPr>
      <w:r>
        <w:rPr>
          <w:rFonts w:hint="cs"/>
          <w:rtl/>
        </w:rPr>
        <w:t xml:space="preserve">لابد عگب هالليل تطلع شمسنه </w:t>
      </w:r>
    </w:p>
    <w:p w:rsidR="00EA107C" w:rsidRDefault="00EA107C" w:rsidP="00EA107C">
      <w:pPr>
        <w:pStyle w:val="libPoemCenter"/>
        <w:rPr>
          <w:rFonts w:hint="cs"/>
          <w:rtl/>
        </w:rPr>
      </w:pPr>
      <w:r>
        <w:rPr>
          <w:rFonts w:hint="cs"/>
          <w:rtl/>
        </w:rPr>
        <w:lastRenderedPageBreak/>
        <w:t xml:space="preserve">القدس بيعت لما أضيعت صاحت وصداها </w:t>
      </w:r>
    </w:p>
    <w:p w:rsidR="00EA107C" w:rsidRDefault="00EA107C" w:rsidP="00EA107C">
      <w:pPr>
        <w:pStyle w:val="libPoemCenter"/>
        <w:rPr>
          <w:rFonts w:hint="cs"/>
          <w:rtl/>
        </w:rPr>
      </w:pPr>
      <w:r>
        <w:rPr>
          <w:rFonts w:hint="cs"/>
          <w:rtl/>
        </w:rPr>
        <w:t xml:space="preserve">كونوا للظالم خصما وللمظلوم عونا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w:t>
      </w:r>
      <w:r w:rsidR="00CE6156">
        <w:rPr>
          <w:rFonts w:hint="cs"/>
          <w:rtl/>
        </w:rPr>
        <w:t xml:space="preserve"> </w:t>
      </w:r>
      <w:r>
        <w:rPr>
          <w:rFonts w:hint="cs"/>
          <w:rtl/>
        </w:rPr>
        <w:t>1993م)</w:t>
      </w:r>
    </w:p>
    <w:p w:rsidR="00EA107C" w:rsidRDefault="00EA107C" w:rsidP="00EA107C">
      <w:pPr>
        <w:pStyle w:val="libNormal"/>
        <w:rPr>
          <w:rFonts w:hint="cs"/>
        </w:rPr>
      </w:pPr>
      <w:bookmarkStart w:id="36" w:name="19"/>
      <w:r>
        <w:rPr>
          <w:rFonts w:hint="cs"/>
          <w:rtl/>
        </w:rPr>
        <w:br w:type="page"/>
      </w:r>
    </w:p>
    <w:p w:rsidR="00EA107C" w:rsidRDefault="00EA107C" w:rsidP="00EA107C">
      <w:pPr>
        <w:pStyle w:val="Heading2Center"/>
        <w:rPr>
          <w:rFonts w:hint="cs"/>
        </w:rPr>
      </w:pPr>
      <w:bookmarkStart w:id="37" w:name="_Toc495741299"/>
      <w:r>
        <w:rPr>
          <w:rFonts w:hint="cs"/>
          <w:rtl/>
        </w:rPr>
        <w:lastRenderedPageBreak/>
        <w:t>حديث الكساء</w:t>
      </w:r>
      <w:bookmarkEnd w:id="36"/>
      <w:bookmarkEnd w:id="37"/>
      <w:r>
        <w:rPr>
          <w:rFonts w:hint="cs"/>
          <w:rtl/>
        </w:rPr>
        <w:t xml:space="preserve"> </w:t>
      </w:r>
    </w:p>
    <w:p w:rsidR="00EA107C" w:rsidRDefault="00EA107C" w:rsidP="00EA107C">
      <w:pPr>
        <w:pStyle w:val="libPoemCenter"/>
        <w:rPr>
          <w:rFonts w:hint="cs"/>
          <w:rtl/>
        </w:rPr>
      </w:pPr>
      <w:r>
        <w:rPr>
          <w:rFonts w:hint="cs"/>
          <w:rtl/>
        </w:rPr>
        <w:t xml:space="preserve">خمسة أقمارٍ من السماء أنزلها الله إلى الكساء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هذا مجلس النه أصبح جامعه وينشر فوائد </w:t>
      </w:r>
    </w:p>
    <w:p w:rsidR="00EA107C" w:rsidRDefault="00EA107C" w:rsidP="00EA107C">
      <w:pPr>
        <w:pStyle w:val="libPoemCenter"/>
        <w:rPr>
          <w:rFonts w:hint="cs"/>
          <w:rtl/>
        </w:rPr>
      </w:pPr>
      <w:r>
        <w:rPr>
          <w:rFonts w:hint="cs"/>
          <w:rtl/>
        </w:rPr>
        <w:t xml:space="preserve">احنه من عنده أخذنه دروس من وحي العقايد </w:t>
      </w:r>
    </w:p>
    <w:p w:rsidR="00EA107C" w:rsidRDefault="00EA107C" w:rsidP="00EA107C">
      <w:pPr>
        <w:pStyle w:val="libPoemCenter"/>
        <w:rPr>
          <w:rFonts w:hint="cs"/>
          <w:rtl/>
        </w:rPr>
      </w:pPr>
      <w:r>
        <w:rPr>
          <w:rFonts w:hint="cs"/>
          <w:rtl/>
        </w:rPr>
        <w:t xml:space="preserve">صرنه ننقل كل حديث اليمتلك قوة مساند </w:t>
      </w:r>
    </w:p>
    <w:p w:rsidR="00EA107C" w:rsidRDefault="00EA107C" w:rsidP="00EA107C">
      <w:pPr>
        <w:pStyle w:val="libPoemCenter"/>
        <w:rPr>
          <w:rFonts w:hint="cs"/>
          <w:rtl/>
        </w:rPr>
      </w:pPr>
      <w:r>
        <w:rPr>
          <w:rFonts w:hint="cs"/>
          <w:rtl/>
        </w:rPr>
        <w:t xml:space="preserve">اقره ابمفاتيح الجنان الأخبار </w:t>
      </w:r>
    </w:p>
    <w:p w:rsidR="00EA107C" w:rsidRDefault="00EA107C" w:rsidP="00EA107C">
      <w:pPr>
        <w:pStyle w:val="libPoemCenter"/>
        <w:rPr>
          <w:rFonts w:hint="cs"/>
          <w:rtl/>
        </w:rPr>
      </w:pPr>
      <w:r>
        <w:rPr>
          <w:rFonts w:hint="cs"/>
          <w:rtl/>
        </w:rPr>
        <w:t xml:space="preserve">شاهد حديث أهل الكساء الأطهار </w:t>
      </w:r>
    </w:p>
    <w:p w:rsidR="00EA107C" w:rsidRDefault="00EA107C" w:rsidP="00EA107C">
      <w:pPr>
        <w:pStyle w:val="libPoemCenter"/>
        <w:rPr>
          <w:rFonts w:hint="cs"/>
          <w:rtl/>
        </w:rPr>
      </w:pPr>
      <w:r>
        <w:rPr>
          <w:rFonts w:hint="cs"/>
          <w:rtl/>
        </w:rPr>
        <w:t xml:space="preserve">تنقل الك بضعة محمد أسرار </w:t>
      </w:r>
    </w:p>
    <w:p w:rsidR="00EA107C" w:rsidRDefault="00EA107C" w:rsidP="00EA107C">
      <w:pPr>
        <w:pStyle w:val="libPoemCenter"/>
        <w:rPr>
          <w:rFonts w:hint="cs"/>
          <w:rtl/>
        </w:rPr>
      </w:pPr>
      <w:r>
        <w:rPr>
          <w:rFonts w:hint="cs"/>
          <w:rtl/>
        </w:rPr>
        <w:t xml:space="preserve">جوهرةُ التقديسِ والولاء أنزلها الله إلى الكساء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الزهره تروي تگول اجاني والدي وأدّه التحيه </w:t>
      </w:r>
    </w:p>
    <w:p w:rsidR="00EA107C" w:rsidRDefault="00EA107C" w:rsidP="00EA107C">
      <w:pPr>
        <w:pStyle w:val="libPoemCenter"/>
        <w:rPr>
          <w:rFonts w:hint="cs"/>
          <w:rtl/>
        </w:rPr>
      </w:pPr>
      <w:r>
        <w:rPr>
          <w:rFonts w:hint="cs"/>
          <w:rtl/>
        </w:rPr>
        <w:t xml:space="preserve">گال أحس ابجسمي ناحل والضعف أثر عليّه </w:t>
      </w:r>
    </w:p>
    <w:p w:rsidR="00EA107C" w:rsidRDefault="00EA107C" w:rsidP="00EA107C">
      <w:pPr>
        <w:pStyle w:val="libPoemCenter"/>
        <w:rPr>
          <w:rFonts w:hint="cs"/>
          <w:rtl/>
        </w:rPr>
      </w:pPr>
      <w:r>
        <w:rPr>
          <w:rFonts w:hint="cs"/>
          <w:rtl/>
        </w:rPr>
        <w:t xml:space="preserve">ناوليني هالكساء وقدّم اچفوفه الأبيه </w:t>
      </w:r>
    </w:p>
    <w:p w:rsidR="00EA107C" w:rsidRDefault="00EA107C" w:rsidP="00EA107C">
      <w:pPr>
        <w:pStyle w:val="libPoemCenter"/>
        <w:rPr>
          <w:rFonts w:hint="cs"/>
          <w:rtl/>
        </w:rPr>
      </w:pPr>
      <w:r>
        <w:rPr>
          <w:rFonts w:hint="cs"/>
          <w:rtl/>
        </w:rPr>
        <w:t xml:space="preserve">انطيته الكساء وشاهدت هالمنظر </w:t>
      </w:r>
    </w:p>
    <w:p w:rsidR="00EA107C" w:rsidRDefault="00EA107C" w:rsidP="00EA107C">
      <w:pPr>
        <w:pStyle w:val="libPoemCenter"/>
        <w:rPr>
          <w:rFonts w:hint="cs"/>
          <w:rtl/>
        </w:rPr>
      </w:pPr>
      <w:r>
        <w:rPr>
          <w:rFonts w:hint="cs"/>
          <w:rtl/>
        </w:rPr>
        <w:t xml:space="preserve">وجه النبي المختار شع وأزهر </w:t>
      </w:r>
    </w:p>
    <w:p w:rsidR="00EA107C" w:rsidRDefault="00EA107C" w:rsidP="00EA107C">
      <w:pPr>
        <w:pStyle w:val="libPoemCenter"/>
        <w:rPr>
          <w:rFonts w:hint="cs"/>
          <w:rtl/>
        </w:rPr>
      </w:pPr>
      <w:r>
        <w:rPr>
          <w:rFonts w:hint="cs"/>
          <w:rtl/>
        </w:rPr>
        <w:t xml:space="preserve">مثل البدر ليلة كماله اتنور </w:t>
      </w:r>
    </w:p>
    <w:p w:rsidR="00EA107C" w:rsidRDefault="00EA107C" w:rsidP="00EA107C">
      <w:pPr>
        <w:pStyle w:val="libPoemCenter"/>
        <w:rPr>
          <w:rFonts w:hint="cs"/>
          <w:rtl/>
        </w:rPr>
      </w:pPr>
      <w:r>
        <w:rPr>
          <w:rFonts w:hint="cs"/>
          <w:rtl/>
        </w:rPr>
        <w:t xml:space="preserve">غُرّتُهُ ترفل بالبهاء أنزلها الله إلى الكساء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بعد ساعه لن تعنه الحسن ويشع ابجماله </w:t>
      </w:r>
    </w:p>
    <w:p w:rsidR="00EA107C" w:rsidRDefault="00EA107C" w:rsidP="00EA107C">
      <w:pPr>
        <w:pStyle w:val="libPoemCenter"/>
        <w:rPr>
          <w:rFonts w:hint="cs"/>
          <w:rtl/>
        </w:rPr>
      </w:pPr>
      <w:r>
        <w:rPr>
          <w:rFonts w:hint="cs"/>
          <w:rtl/>
        </w:rPr>
        <w:t xml:space="preserve">سلّم وعينه تراقب ينظر ايمينه وشماله </w:t>
      </w:r>
    </w:p>
    <w:p w:rsidR="00EA107C" w:rsidRDefault="00EA107C" w:rsidP="00EA107C">
      <w:pPr>
        <w:pStyle w:val="libPoemCenter"/>
        <w:rPr>
          <w:rFonts w:hint="cs"/>
          <w:rtl/>
        </w:rPr>
      </w:pPr>
      <w:r>
        <w:rPr>
          <w:rFonts w:hint="cs"/>
          <w:rtl/>
        </w:rPr>
        <w:t xml:space="preserve">گال أشم رايحة جدي المصطفه وعطر الرسالة </w:t>
      </w:r>
    </w:p>
    <w:p w:rsidR="00EA107C" w:rsidRDefault="00EA107C" w:rsidP="00EA107C">
      <w:pPr>
        <w:pStyle w:val="libPoemCenter"/>
        <w:rPr>
          <w:rFonts w:hint="cs"/>
          <w:rtl/>
        </w:rPr>
      </w:pPr>
      <w:r>
        <w:rPr>
          <w:rFonts w:hint="cs"/>
          <w:rtl/>
        </w:rPr>
        <w:t xml:space="preserve">ناديته جدك يبني موجود هناك </w:t>
      </w:r>
    </w:p>
    <w:p w:rsidR="00EA107C" w:rsidRDefault="00EA107C" w:rsidP="00EA107C">
      <w:pPr>
        <w:pStyle w:val="libPoemCenter"/>
        <w:rPr>
          <w:rFonts w:hint="cs"/>
          <w:rtl/>
        </w:rPr>
      </w:pPr>
      <w:r>
        <w:rPr>
          <w:rFonts w:hint="cs"/>
          <w:rtl/>
        </w:rPr>
        <w:t xml:space="preserve">تحت الكساء وعينه تربي لعيناك </w:t>
      </w:r>
    </w:p>
    <w:p w:rsidR="00EA107C" w:rsidRDefault="00EA107C" w:rsidP="00EA107C">
      <w:pPr>
        <w:pStyle w:val="libPoemCenter"/>
        <w:rPr>
          <w:rFonts w:hint="cs"/>
          <w:rtl/>
        </w:rPr>
      </w:pPr>
      <w:r>
        <w:rPr>
          <w:rFonts w:hint="cs"/>
          <w:rtl/>
        </w:rPr>
        <w:t xml:space="preserve">اتعنه ونده تاذنلي ادخل وياك </w:t>
      </w:r>
    </w:p>
    <w:p w:rsidR="00EA107C" w:rsidRDefault="00EA107C" w:rsidP="00EA107C">
      <w:pPr>
        <w:pStyle w:val="libPoemCenter"/>
        <w:rPr>
          <w:rFonts w:hint="cs"/>
          <w:rtl/>
        </w:rPr>
      </w:pPr>
      <w:r>
        <w:rPr>
          <w:rFonts w:hint="cs"/>
          <w:rtl/>
        </w:rPr>
        <w:t xml:space="preserve">أجابه يا خيرة الأبناء أنزلها الله إلى الكساء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حسين من بعده تعنه وسلم ابمنطق العصمة </w:t>
      </w:r>
    </w:p>
    <w:p w:rsidR="00EA107C" w:rsidRDefault="00EA107C" w:rsidP="00EA107C">
      <w:pPr>
        <w:pStyle w:val="libPoemCenter"/>
        <w:rPr>
          <w:rFonts w:hint="cs"/>
          <w:rtl/>
        </w:rPr>
      </w:pPr>
      <w:r>
        <w:rPr>
          <w:rFonts w:hint="cs"/>
          <w:rtl/>
        </w:rPr>
        <w:t xml:space="preserve">گال اشم رايحة جدي المصطفه شافع الأمه </w:t>
      </w:r>
    </w:p>
    <w:p w:rsidR="00EA107C" w:rsidRDefault="00EA107C" w:rsidP="00EA107C">
      <w:pPr>
        <w:pStyle w:val="libPoemCenter"/>
        <w:rPr>
          <w:rFonts w:hint="cs"/>
          <w:rtl/>
        </w:rPr>
      </w:pPr>
      <w:r>
        <w:rPr>
          <w:rFonts w:hint="cs"/>
          <w:rtl/>
        </w:rPr>
        <w:t xml:space="preserve">گتله هذا اوياه جدك والحسن موجود يمه </w:t>
      </w:r>
    </w:p>
    <w:p w:rsidR="00EA107C" w:rsidRDefault="00EA107C" w:rsidP="00EA107C">
      <w:pPr>
        <w:pStyle w:val="libPoemCenter"/>
        <w:rPr>
          <w:rFonts w:hint="cs"/>
          <w:rtl/>
        </w:rPr>
      </w:pPr>
      <w:r>
        <w:rPr>
          <w:rFonts w:hint="cs"/>
          <w:rtl/>
        </w:rPr>
        <w:t xml:space="preserve">وحسين راح وصاح يا ضي العين </w:t>
      </w:r>
    </w:p>
    <w:p w:rsidR="00EA107C" w:rsidRDefault="00EA107C" w:rsidP="00EA107C">
      <w:pPr>
        <w:pStyle w:val="libPoemCenter"/>
        <w:rPr>
          <w:rFonts w:hint="cs"/>
          <w:rtl/>
        </w:rPr>
      </w:pPr>
      <w:r>
        <w:rPr>
          <w:rFonts w:hint="cs"/>
          <w:rtl/>
        </w:rPr>
        <w:t xml:space="preserve">تسمح يجدي اوياكم أدخل هالحين </w:t>
      </w:r>
    </w:p>
    <w:p w:rsidR="00EA107C" w:rsidRDefault="00EA107C" w:rsidP="00EA107C">
      <w:pPr>
        <w:pStyle w:val="libPoemCenter"/>
        <w:rPr>
          <w:rFonts w:hint="cs"/>
          <w:rtl/>
        </w:rPr>
      </w:pPr>
      <w:r>
        <w:rPr>
          <w:rFonts w:hint="cs"/>
          <w:rtl/>
        </w:rPr>
        <w:t xml:space="preserve">رحب الهادي وگال إدخل يحسين </w:t>
      </w:r>
    </w:p>
    <w:p w:rsidR="00EA107C" w:rsidRDefault="00EA107C" w:rsidP="00EA107C">
      <w:pPr>
        <w:pStyle w:val="libPoemCenter"/>
        <w:rPr>
          <w:rFonts w:hint="cs"/>
          <w:rtl/>
        </w:rPr>
      </w:pPr>
      <w:r>
        <w:rPr>
          <w:rFonts w:hint="cs"/>
          <w:rtl/>
        </w:rPr>
        <w:t xml:space="preserve">يا هيبة العصمة والإباء أنزلها الله إلى الكساء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اتعنه حيدر من بعدهم سلم وناشدني حيدر </w:t>
      </w:r>
    </w:p>
    <w:p w:rsidR="00EA107C" w:rsidRDefault="00EA107C" w:rsidP="00EA107C">
      <w:pPr>
        <w:pStyle w:val="libPoemCenter"/>
        <w:rPr>
          <w:rFonts w:hint="cs"/>
          <w:rtl/>
        </w:rPr>
      </w:pPr>
      <w:r>
        <w:rPr>
          <w:rFonts w:hint="cs"/>
          <w:rtl/>
        </w:rPr>
        <w:t xml:space="preserve">گال اشم ريحة عضيدي المصطفه وداري تعطر </w:t>
      </w:r>
    </w:p>
    <w:p w:rsidR="00EA107C" w:rsidRDefault="00EA107C" w:rsidP="00EA107C">
      <w:pPr>
        <w:pStyle w:val="libPoemCenter"/>
        <w:rPr>
          <w:rFonts w:hint="cs"/>
          <w:rtl/>
        </w:rPr>
      </w:pPr>
      <w:r>
        <w:rPr>
          <w:rFonts w:hint="cs"/>
          <w:rtl/>
        </w:rPr>
        <w:t xml:space="preserve">اندهت هذا الهادي يم أولادك ويردوك تحضر </w:t>
      </w:r>
    </w:p>
    <w:p w:rsidR="00EA107C" w:rsidRDefault="00EA107C" w:rsidP="00EA107C">
      <w:pPr>
        <w:pStyle w:val="libPoemCenter"/>
        <w:rPr>
          <w:rFonts w:hint="cs"/>
          <w:rtl/>
        </w:rPr>
      </w:pPr>
      <w:r>
        <w:rPr>
          <w:rFonts w:hint="cs"/>
          <w:rtl/>
        </w:rPr>
        <w:t xml:space="preserve">اتعنه علي وناده بلسان الحكمة </w:t>
      </w:r>
    </w:p>
    <w:p w:rsidR="00EA107C" w:rsidRDefault="00EA107C" w:rsidP="00EA107C">
      <w:pPr>
        <w:pStyle w:val="libPoemCenter"/>
        <w:rPr>
          <w:rFonts w:hint="cs"/>
          <w:rtl/>
        </w:rPr>
      </w:pPr>
      <w:r>
        <w:rPr>
          <w:rFonts w:hint="cs"/>
          <w:rtl/>
        </w:rPr>
        <w:t xml:space="preserve">استاذن من المختار يدخل يمه </w:t>
      </w:r>
    </w:p>
    <w:p w:rsidR="00EA107C" w:rsidRDefault="00EA107C" w:rsidP="00EA107C">
      <w:pPr>
        <w:pStyle w:val="libPoemCenter"/>
        <w:rPr>
          <w:rFonts w:hint="cs"/>
          <w:rtl/>
        </w:rPr>
      </w:pPr>
      <w:r>
        <w:rPr>
          <w:rFonts w:hint="cs"/>
          <w:rtl/>
        </w:rPr>
        <w:t xml:space="preserve">جاوبه إدخل يا أمير الأمه </w:t>
      </w:r>
    </w:p>
    <w:p w:rsidR="00EA107C" w:rsidRDefault="00EA107C" w:rsidP="00EA107C">
      <w:pPr>
        <w:pStyle w:val="libPoemCenter"/>
        <w:rPr>
          <w:rFonts w:hint="cs"/>
          <w:rtl/>
        </w:rPr>
      </w:pPr>
      <w:r>
        <w:rPr>
          <w:rFonts w:hint="cs"/>
          <w:rtl/>
        </w:rPr>
        <w:t xml:space="preserve">يا حليةً صيغت من الوفاء أنزلها الله إلى الكساء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وجهت الهم سلامي ووالدي لصوتي يسمعه </w:t>
      </w:r>
    </w:p>
    <w:p w:rsidR="00EA107C" w:rsidRDefault="00EA107C" w:rsidP="00EA107C">
      <w:pPr>
        <w:pStyle w:val="libPoemCenter"/>
        <w:rPr>
          <w:rFonts w:hint="cs"/>
          <w:rtl/>
        </w:rPr>
      </w:pPr>
      <w:r>
        <w:rPr>
          <w:rFonts w:hint="cs"/>
          <w:rtl/>
        </w:rPr>
        <w:t xml:space="preserve">گتله تأذن يا محمد تدخل اوياكم البضعه </w:t>
      </w:r>
    </w:p>
    <w:p w:rsidR="00EA107C" w:rsidRDefault="00EA107C" w:rsidP="00EA107C">
      <w:pPr>
        <w:pStyle w:val="libPoemCenter"/>
        <w:rPr>
          <w:rFonts w:hint="cs"/>
          <w:rtl/>
        </w:rPr>
      </w:pPr>
      <w:r>
        <w:rPr>
          <w:rFonts w:hint="cs"/>
          <w:rtl/>
        </w:rPr>
        <w:t xml:space="preserve">صاح يا فاطمة انتي بضعتي وللدين شرعه </w:t>
      </w:r>
    </w:p>
    <w:p w:rsidR="00EA107C" w:rsidRDefault="00EA107C" w:rsidP="00EA107C">
      <w:pPr>
        <w:pStyle w:val="libPoemCenter"/>
        <w:rPr>
          <w:rFonts w:hint="cs"/>
          <w:rtl/>
        </w:rPr>
      </w:pPr>
      <w:r>
        <w:rPr>
          <w:rFonts w:hint="cs"/>
          <w:rtl/>
        </w:rPr>
        <w:t xml:space="preserve">استاذنت من عنده ودخلت اوياهم </w:t>
      </w:r>
    </w:p>
    <w:p w:rsidR="00EA107C" w:rsidRDefault="00EA107C" w:rsidP="00EA107C">
      <w:pPr>
        <w:pStyle w:val="libPoemCenter"/>
        <w:rPr>
          <w:rFonts w:hint="cs"/>
          <w:rtl/>
        </w:rPr>
      </w:pPr>
      <w:r>
        <w:rPr>
          <w:rFonts w:hint="cs"/>
          <w:rtl/>
        </w:rPr>
        <w:t xml:space="preserve">صاح النبي ذوله الذي أهواهم </w:t>
      </w:r>
    </w:p>
    <w:p w:rsidR="00EA107C" w:rsidRDefault="00EA107C" w:rsidP="00EA107C">
      <w:pPr>
        <w:pStyle w:val="libPoemCenter"/>
        <w:rPr>
          <w:rFonts w:hint="cs"/>
          <w:rtl/>
        </w:rPr>
      </w:pPr>
      <w:r>
        <w:rPr>
          <w:rFonts w:hint="cs"/>
          <w:rtl/>
        </w:rPr>
        <w:t xml:space="preserve">من لطف ذاته الخالق استصفاهم </w:t>
      </w:r>
    </w:p>
    <w:p w:rsidR="00EA107C" w:rsidRDefault="00EA107C" w:rsidP="00EA107C">
      <w:pPr>
        <w:pStyle w:val="libPoemCenter"/>
        <w:rPr>
          <w:rFonts w:hint="cs"/>
          <w:rtl/>
        </w:rPr>
      </w:pPr>
      <w:r>
        <w:rPr>
          <w:rFonts w:hint="cs"/>
          <w:rtl/>
        </w:rPr>
        <w:t xml:space="preserve">كواكب تسطع بالسناء أنزلها الله إلى الكساء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نزل جبريل وينادي الباري أنواره جعلكم </w:t>
      </w:r>
    </w:p>
    <w:p w:rsidR="00EA107C" w:rsidRDefault="00EA107C" w:rsidP="00EA107C">
      <w:pPr>
        <w:pStyle w:val="libPoemCenter"/>
        <w:rPr>
          <w:rFonts w:hint="cs"/>
          <w:rtl/>
        </w:rPr>
      </w:pPr>
      <w:r>
        <w:rPr>
          <w:rFonts w:hint="cs"/>
          <w:rtl/>
        </w:rPr>
        <w:t xml:space="preserve">هالفلك بيكم يدور وخلق هذا الكون الكم </w:t>
      </w:r>
    </w:p>
    <w:p w:rsidR="00EA107C" w:rsidRDefault="00EA107C" w:rsidP="00EA107C">
      <w:pPr>
        <w:pStyle w:val="libPoemCenter"/>
        <w:rPr>
          <w:rFonts w:hint="cs"/>
          <w:rtl/>
        </w:rPr>
      </w:pPr>
      <w:r>
        <w:rPr>
          <w:rFonts w:hint="cs"/>
          <w:rtl/>
        </w:rPr>
        <w:t xml:space="preserve">لا شمس تضوي ولا يجري بحر إله لأجلكم </w:t>
      </w:r>
    </w:p>
    <w:p w:rsidR="00EA107C" w:rsidRDefault="00EA107C" w:rsidP="00EA107C">
      <w:pPr>
        <w:pStyle w:val="libPoemCenter"/>
        <w:rPr>
          <w:rFonts w:hint="cs"/>
          <w:rtl/>
        </w:rPr>
      </w:pPr>
      <w:r>
        <w:rPr>
          <w:rFonts w:hint="cs"/>
          <w:rtl/>
        </w:rPr>
        <w:t xml:space="preserve">الكم رفع هاي السمه المبنيه </w:t>
      </w:r>
    </w:p>
    <w:p w:rsidR="00EA107C" w:rsidRDefault="00EA107C" w:rsidP="00EA107C">
      <w:pPr>
        <w:pStyle w:val="libPoemCenter"/>
        <w:rPr>
          <w:rFonts w:hint="cs"/>
          <w:rtl/>
        </w:rPr>
      </w:pPr>
      <w:r>
        <w:rPr>
          <w:rFonts w:hint="cs"/>
          <w:rtl/>
        </w:rPr>
        <w:lastRenderedPageBreak/>
        <w:t xml:space="preserve">من أجل حبكم هالأرض مدحيه </w:t>
      </w:r>
    </w:p>
    <w:p w:rsidR="00EA107C" w:rsidRDefault="00EA107C" w:rsidP="00EA107C">
      <w:pPr>
        <w:pStyle w:val="libPoemCenter"/>
        <w:rPr>
          <w:rFonts w:hint="cs"/>
          <w:rtl/>
        </w:rPr>
      </w:pPr>
      <w:r>
        <w:rPr>
          <w:rFonts w:hint="cs"/>
          <w:rtl/>
        </w:rPr>
        <w:t xml:space="preserve">فازوا محبيكم بهاي النية </w:t>
      </w:r>
    </w:p>
    <w:p w:rsidR="00EA107C" w:rsidRDefault="00EA107C" w:rsidP="00EA107C">
      <w:pPr>
        <w:pStyle w:val="libPoemCenter"/>
        <w:rPr>
          <w:rFonts w:hint="cs"/>
          <w:rtl/>
        </w:rPr>
      </w:pPr>
      <w:r>
        <w:rPr>
          <w:rFonts w:hint="cs"/>
          <w:rtl/>
        </w:rPr>
        <w:t xml:space="preserve">صفوة حقٍ حكمةُ الرجاء أنزلها الله إلى الكساء </w:t>
      </w:r>
    </w:p>
    <w:p w:rsidR="00EA107C" w:rsidRDefault="00EA107C" w:rsidP="00EA107C">
      <w:pPr>
        <w:pStyle w:val="libCenter"/>
        <w:rPr>
          <w:rFonts w:hint="cs"/>
          <w:rtl/>
        </w:rPr>
      </w:pPr>
      <w:r>
        <w:rPr>
          <w:rFonts w:hint="cs"/>
          <w:rtl/>
        </w:rPr>
        <w:t>* * *</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38" w:name="20"/>
      <w:bookmarkStart w:id="39" w:name="_Toc495741300"/>
      <w:r>
        <w:rPr>
          <w:rFonts w:hint="cs"/>
          <w:rtl/>
        </w:rPr>
        <w:lastRenderedPageBreak/>
        <w:t>يا أيها المختار</w:t>
      </w:r>
      <w:bookmarkEnd w:id="38"/>
      <w:bookmarkEnd w:id="39"/>
      <w:r>
        <w:rPr>
          <w:rFonts w:hint="cs"/>
          <w:rtl/>
        </w:rPr>
        <w:t xml:space="preserve"> </w:t>
      </w:r>
    </w:p>
    <w:p w:rsidR="00EA107C" w:rsidRDefault="00EA107C" w:rsidP="00EA107C">
      <w:pPr>
        <w:pStyle w:val="libPoemCenter"/>
        <w:rPr>
          <w:rFonts w:hint="cs"/>
          <w:rtl/>
        </w:rPr>
      </w:pPr>
      <w:r>
        <w:rPr>
          <w:rFonts w:hint="cs"/>
          <w:rtl/>
        </w:rPr>
        <w:t xml:space="preserve">يا أيها المختار للحق أنت شعار </w:t>
      </w:r>
    </w:p>
    <w:p w:rsidR="00EA107C" w:rsidRDefault="00EA107C" w:rsidP="00EA107C">
      <w:pPr>
        <w:pStyle w:val="libPoemCenter"/>
        <w:rPr>
          <w:rFonts w:hint="cs"/>
          <w:rtl/>
        </w:rPr>
      </w:pPr>
      <w:r>
        <w:rPr>
          <w:rFonts w:hint="cs"/>
          <w:rtl/>
        </w:rPr>
        <w:t xml:space="preserve">يا سيدي يا سيدي يا أيها المختار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يالهادي بارينه ابعثك للناس عزه ورحمه لجلك هبط جبريل </w:t>
      </w:r>
    </w:p>
    <w:p w:rsidR="00EA107C" w:rsidRDefault="00EA107C" w:rsidP="00EA107C">
      <w:pPr>
        <w:pStyle w:val="libPoemCenter"/>
        <w:rPr>
          <w:rFonts w:hint="cs"/>
          <w:rtl/>
        </w:rPr>
      </w:pPr>
      <w:r>
        <w:rPr>
          <w:rFonts w:hint="cs"/>
          <w:rtl/>
        </w:rPr>
        <w:t xml:space="preserve">شرعت قانون الوحي وكل منجزاته وحكمه من محكم التنزيل </w:t>
      </w:r>
    </w:p>
    <w:p w:rsidR="00EA107C" w:rsidRDefault="00EA107C" w:rsidP="00EA107C">
      <w:pPr>
        <w:pStyle w:val="libPoemCenter"/>
        <w:rPr>
          <w:rFonts w:hint="cs"/>
          <w:rtl/>
        </w:rPr>
      </w:pPr>
      <w:r>
        <w:rPr>
          <w:rFonts w:hint="cs"/>
          <w:rtl/>
        </w:rPr>
        <w:t xml:space="preserve">دعوتك دعوه صادقه واترسخت بالأمه ما تقبل التضليل </w:t>
      </w:r>
    </w:p>
    <w:p w:rsidR="00EA107C" w:rsidRDefault="00EA107C" w:rsidP="00EA107C">
      <w:pPr>
        <w:pStyle w:val="libPoemCenter"/>
        <w:rPr>
          <w:rFonts w:hint="cs"/>
          <w:rtl/>
        </w:rPr>
      </w:pPr>
      <w:r>
        <w:rPr>
          <w:rFonts w:hint="cs"/>
          <w:rtl/>
        </w:rPr>
        <w:t xml:space="preserve">ويه العصور اتعايشت وبكل عصر منسجمه واستوعبت كل جيل </w:t>
      </w:r>
    </w:p>
    <w:p w:rsidR="00EA107C" w:rsidRDefault="00EA107C" w:rsidP="00EA107C">
      <w:pPr>
        <w:pStyle w:val="libPoemCenter"/>
        <w:rPr>
          <w:rFonts w:hint="cs"/>
          <w:rtl/>
        </w:rPr>
      </w:pPr>
      <w:r>
        <w:rPr>
          <w:rFonts w:hint="cs"/>
          <w:rtl/>
        </w:rPr>
        <w:t xml:space="preserve">يا معدن الإيثار قرت بك الأنظار </w:t>
      </w:r>
    </w:p>
    <w:p w:rsidR="00EA107C" w:rsidRDefault="00EA107C" w:rsidP="00EA107C">
      <w:pPr>
        <w:pStyle w:val="libPoemCenter"/>
        <w:rPr>
          <w:rFonts w:hint="cs"/>
          <w:rtl/>
        </w:rPr>
      </w:pPr>
      <w:r>
        <w:rPr>
          <w:rFonts w:hint="cs"/>
          <w:rtl/>
        </w:rPr>
        <w:t xml:space="preserve">يا سيدي يا سيدي يا أيها المختار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مبعوث من رب السمه لهاي البشر تهديها والغايه للاصلاح </w:t>
      </w:r>
    </w:p>
    <w:p w:rsidR="00EA107C" w:rsidRDefault="00EA107C" w:rsidP="00EA107C">
      <w:pPr>
        <w:pStyle w:val="libPoemCenter"/>
        <w:rPr>
          <w:rFonts w:hint="cs"/>
          <w:rtl/>
        </w:rPr>
      </w:pPr>
      <w:r>
        <w:rPr>
          <w:rFonts w:hint="cs"/>
          <w:rtl/>
        </w:rPr>
        <w:t xml:space="preserve">للمشركين ابصرختك يالمصطفه اتناديها للعدل صوتك صاح </w:t>
      </w:r>
    </w:p>
    <w:p w:rsidR="00EA107C" w:rsidRDefault="00EA107C" w:rsidP="00EA107C">
      <w:pPr>
        <w:pStyle w:val="libPoemCenter"/>
        <w:rPr>
          <w:rFonts w:hint="cs"/>
          <w:rtl/>
        </w:rPr>
      </w:pPr>
      <w:r>
        <w:rPr>
          <w:rFonts w:hint="cs"/>
          <w:rtl/>
        </w:rPr>
        <w:t xml:space="preserve">والجاهليه الواهمه نكرت أمر باريها والمخفي بان ولاح </w:t>
      </w:r>
    </w:p>
    <w:p w:rsidR="00EA107C" w:rsidRDefault="00EA107C" w:rsidP="00EA107C">
      <w:pPr>
        <w:pStyle w:val="libPoemCenter"/>
        <w:rPr>
          <w:rFonts w:hint="cs"/>
          <w:rtl/>
        </w:rPr>
      </w:pPr>
      <w:r>
        <w:rPr>
          <w:rFonts w:hint="cs"/>
          <w:rtl/>
        </w:rPr>
        <w:t xml:space="preserve">وبنهضتك چان الهدف للوادم اتصحيها واتوضح المصباح </w:t>
      </w:r>
    </w:p>
    <w:p w:rsidR="00EA107C" w:rsidRDefault="00EA107C" w:rsidP="00EA107C">
      <w:pPr>
        <w:pStyle w:val="libPoemCenter"/>
        <w:rPr>
          <w:rFonts w:hint="cs"/>
          <w:rtl/>
        </w:rPr>
      </w:pPr>
      <w:r>
        <w:rPr>
          <w:rFonts w:hint="cs"/>
          <w:rtl/>
        </w:rPr>
        <w:t xml:space="preserve">يا قدرة الجبار يا قبلة الأبصار </w:t>
      </w:r>
    </w:p>
    <w:p w:rsidR="00EA107C" w:rsidRDefault="00EA107C" w:rsidP="00EA107C">
      <w:pPr>
        <w:pStyle w:val="libPoemCenter"/>
        <w:rPr>
          <w:rFonts w:hint="cs"/>
          <w:rtl/>
        </w:rPr>
      </w:pPr>
      <w:r>
        <w:rPr>
          <w:rFonts w:hint="cs"/>
          <w:rtl/>
        </w:rPr>
        <w:t xml:space="preserve">يا سيدي يا سيدي يا أيها المختار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نهضتك للعالم شمس تزهي وتشع للوادم ويه الزمان تنور </w:t>
      </w:r>
    </w:p>
    <w:p w:rsidR="00EA107C" w:rsidRDefault="00EA107C" w:rsidP="00EA107C">
      <w:pPr>
        <w:pStyle w:val="libPoemCenter"/>
        <w:rPr>
          <w:rFonts w:hint="cs"/>
          <w:rtl/>
        </w:rPr>
      </w:pPr>
      <w:r>
        <w:rPr>
          <w:rFonts w:hint="cs"/>
          <w:rtl/>
        </w:rPr>
        <w:t xml:space="preserve">بهالبعثة ثاير عالظلم دستور للحگ راسم واتوضح الدستور </w:t>
      </w:r>
    </w:p>
    <w:p w:rsidR="00EA107C" w:rsidRDefault="00EA107C" w:rsidP="00EA107C">
      <w:pPr>
        <w:pStyle w:val="libPoemCenter"/>
        <w:rPr>
          <w:rFonts w:hint="cs"/>
          <w:rtl/>
        </w:rPr>
      </w:pPr>
      <w:r>
        <w:rPr>
          <w:rFonts w:hint="cs"/>
          <w:rtl/>
        </w:rPr>
        <w:t xml:space="preserve">والجاهليه اتدهورت وانهدم عرش الظالم ما تم ظلم لا جور </w:t>
      </w:r>
    </w:p>
    <w:p w:rsidR="00EA107C" w:rsidRDefault="00EA107C" w:rsidP="00EA107C">
      <w:pPr>
        <w:pStyle w:val="libPoemCenter"/>
        <w:rPr>
          <w:rFonts w:hint="cs"/>
          <w:rtl/>
        </w:rPr>
      </w:pPr>
      <w:r>
        <w:rPr>
          <w:rFonts w:hint="cs"/>
          <w:rtl/>
        </w:rPr>
        <w:t xml:space="preserve">واستهدفت يالمصطفه كل مجرم وكل واهم وكل جاحد ومغرور </w:t>
      </w:r>
    </w:p>
    <w:p w:rsidR="00EA107C" w:rsidRDefault="00EA107C" w:rsidP="00EA107C">
      <w:pPr>
        <w:pStyle w:val="libPoemCenter"/>
        <w:rPr>
          <w:rFonts w:hint="cs"/>
          <w:rtl/>
        </w:rPr>
      </w:pPr>
      <w:r>
        <w:rPr>
          <w:rFonts w:hint="cs"/>
          <w:rtl/>
        </w:rPr>
        <w:t xml:space="preserve">يا ساحق الفجار للعدل أنت منار </w:t>
      </w:r>
    </w:p>
    <w:p w:rsidR="00EA107C" w:rsidRDefault="00EA107C" w:rsidP="00EA107C">
      <w:pPr>
        <w:pStyle w:val="libPoemCenter"/>
        <w:rPr>
          <w:rFonts w:hint="cs"/>
          <w:rtl/>
        </w:rPr>
      </w:pPr>
      <w:r>
        <w:rPr>
          <w:rFonts w:hint="cs"/>
          <w:rtl/>
        </w:rPr>
        <w:t xml:space="preserve">يا سيدي يا سيدي يا أيها المختار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شمس ذاتك تزدهر أنوارك القدسيه يا كوكب الايمان </w:t>
      </w:r>
    </w:p>
    <w:p w:rsidR="00EA107C" w:rsidRDefault="00EA107C" w:rsidP="00EA107C">
      <w:pPr>
        <w:pStyle w:val="libPoemCenter"/>
        <w:rPr>
          <w:rFonts w:hint="cs"/>
          <w:rtl/>
        </w:rPr>
      </w:pPr>
      <w:r>
        <w:rPr>
          <w:rFonts w:hint="cs"/>
          <w:rtl/>
        </w:rPr>
        <w:t xml:space="preserve">سيرتك سيره عادله وحكمتك عرفانيه من مجمل القرآن </w:t>
      </w:r>
    </w:p>
    <w:p w:rsidR="00EA107C" w:rsidRDefault="00EA107C" w:rsidP="00EA107C">
      <w:pPr>
        <w:pStyle w:val="libPoemCenter"/>
        <w:rPr>
          <w:rFonts w:hint="cs"/>
          <w:rtl/>
        </w:rPr>
      </w:pPr>
      <w:r>
        <w:rPr>
          <w:rFonts w:hint="cs"/>
          <w:rtl/>
        </w:rPr>
        <w:lastRenderedPageBreak/>
        <w:t xml:space="preserve">بهالمبعث الطاهر ردت تنشر الانسانيه واتحرر الانسان </w:t>
      </w:r>
    </w:p>
    <w:p w:rsidR="00EA107C" w:rsidRDefault="00EA107C" w:rsidP="00EA107C">
      <w:pPr>
        <w:pStyle w:val="libPoemCenter"/>
        <w:rPr>
          <w:rFonts w:hint="cs"/>
          <w:rtl/>
        </w:rPr>
      </w:pPr>
      <w:r>
        <w:rPr>
          <w:rFonts w:hint="cs"/>
          <w:rtl/>
        </w:rPr>
        <w:t xml:space="preserve">تريد التعاون والعدل بالنهضتك مبنيه عالعدل والاحسان </w:t>
      </w:r>
    </w:p>
    <w:p w:rsidR="00EA107C" w:rsidRDefault="00EA107C" w:rsidP="00EA107C">
      <w:pPr>
        <w:pStyle w:val="libPoemCenter"/>
        <w:rPr>
          <w:rFonts w:hint="cs"/>
          <w:rtl/>
        </w:rPr>
      </w:pPr>
      <w:r>
        <w:rPr>
          <w:rFonts w:hint="cs"/>
          <w:rtl/>
        </w:rPr>
        <w:t xml:space="preserve">فاليخسأ الإعصار والعاصف الموار </w:t>
      </w:r>
    </w:p>
    <w:p w:rsidR="00EA107C" w:rsidRDefault="00EA107C" w:rsidP="00EA107C">
      <w:pPr>
        <w:pStyle w:val="libPoemCenter"/>
        <w:rPr>
          <w:rFonts w:hint="cs"/>
          <w:rtl/>
        </w:rPr>
      </w:pPr>
      <w:r>
        <w:rPr>
          <w:rFonts w:hint="cs"/>
          <w:rtl/>
        </w:rPr>
        <w:t xml:space="preserve">يا سيدي يا سيدي يا أيها المختار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همتك ناموس الشرع بيك الديانه انتصرت عالكفر والاصنام </w:t>
      </w:r>
    </w:p>
    <w:p w:rsidR="00EA107C" w:rsidRDefault="00EA107C" w:rsidP="00EA107C">
      <w:pPr>
        <w:pStyle w:val="libPoemCenter"/>
        <w:rPr>
          <w:rFonts w:hint="cs"/>
          <w:rtl/>
        </w:rPr>
      </w:pPr>
      <w:r>
        <w:rPr>
          <w:rFonts w:hint="cs"/>
          <w:rtl/>
        </w:rPr>
        <w:t xml:space="preserve">من فكرتك من سيرتك كل المعالم ظهرت وانتشرت الأحكام </w:t>
      </w:r>
    </w:p>
    <w:p w:rsidR="00EA107C" w:rsidRDefault="00EA107C" w:rsidP="00EA107C">
      <w:pPr>
        <w:pStyle w:val="libPoemCenter"/>
        <w:rPr>
          <w:rFonts w:hint="cs"/>
          <w:rtl/>
        </w:rPr>
      </w:pPr>
      <w:r>
        <w:rPr>
          <w:rFonts w:hint="cs"/>
          <w:rtl/>
        </w:rPr>
        <w:t xml:space="preserve">راح الجهل واهل الجهل والجاهلية اندحرت وانكشفت الأوهام </w:t>
      </w:r>
    </w:p>
    <w:p w:rsidR="00EA107C" w:rsidRDefault="00EA107C" w:rsidP="00EA107C">
      <w:pPr>
        <w:pStyle w:val="libPoemCenter"/>
        <w:rPr>
          <w:rFonts w:hint="cs"/>
          <w:rtl/>
        </w:rPr>
      </w:pPr>
      <w:r>
        <w:rPr>
          <w:rFonts w:hint="cs"/>
          <w:rtl/>
        </w:rPr>
        <w:t xml:space="preserve">راحت الفتره المظلمه وشمس العصور ازدهرت من مطلع الاسلام </w:t>
      </w:r>
    </w:p>
    <w:p w:rsidR="00EA107C" w:rsidRDefault="00EA107C" w:rsidP="00EA107C">
      <w:pPr>
        <w:pStyle w:val="libPoemCenter"/>
        <w:rPr>
          <w:rFonts w:hint="cs"/>
          <w:rtl/>
        </w:rPr>
      </w:pPr>
      <w:r>
        <w:rPr>
          <w:rFonts w:hint="cs"/>
          <w:rtl/>
        </w:rPr>
        <w:t xml:space="preserve">من شمسك الأنوار تحيي ذوي الأفكار </w:t>
      </w:r>
    </w:p>
    <w:p w:rsidR="00EA107C" w:rsidRDefault="00EA107C" w:rsidP="00EA107C">
      <w:pPr>
        <w:pStyle w:val="libPoemCenter"/>
        <w:rPr>
          <w:rFonts w:hint="cs"/>
          <w:rtl/>
        </w:rPr>
      </w:pPr>
      <w:r>
        <w:rPr>
          <w:rFonts w:hint="cs"/>
          <w:rtl/>
        </w:rPr>
        <w:t xml:space="preserve">يا سيدي يا سيدي يا أيها المختار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انكتبت مواثيق الوفه واستبشرت امتنه صوت الأمل ناداك </w:t>
      </w:r>
    </w:p>
    <w:p w:rsidR="00EA107C" w:rsidRDefault="00EA107C" w:rsidP="00EA107C">
      <w:pPr>
        <w:pStyle w:val="libPoemCenter"/>
        <w:rPr>
          <w:rFonts w:hint="cs"/>
          <w:rtl/>
        </w:rPr>
      </w:pPr>
      <w:r>
        <w:rPr>
          <w:rFonts w:hint="cs"/>
          <w:rtl/>
        </w:rPr>
        <w:t xml:space="preserve">نمشي اعله منهج سيرتك بالوضحت سيرتنه بالنفس بايعناك </w:t>
      </w:r>
    </w:p>
    <w:p w:rsidR="00EA107C" w:rsidRDefault="00EA107C" w:rsidP="00EA107C">
      <w:pPr>
        <w:pStyle w:val="libPoemCenter"/>
        <w:rPr>
          <w:rFonts w:hint="cs"/>
          <w:rtl/>
        </w:rPr>
      </w:pPr>
      <w:r>
        <w:rPr>
          <w:rFonts w:hint="cs"/>
          <w:rtl/>
        </w:rPr>
        <w:t xml:space="preserve">يا خاتمة كل الرسل بسمك تتم بيعتنه خل تشهد الأملاك </w:t>
      </w:r>
    </w:p>
    <w:p w:rsidR="00EA107C" w:rsidRDefault="00EA107C" w:rsidP="00EA107C">
      <w:pPr>
        <w:pStyle w:val="libPoemCenter"/>
        <w:rPr>
          <w:rFonts w:hint="cs"/>
          <w:rtl/>
        </w:rPr>
      </w:pPr>
      <w:r>
        <w:rPr>
          <w:rFonts w:hint="cs"/>
          <w:rtl/>
        </w:rPr>
        <w:t xml:space="preserve">آمنه بيك انت النبي ودينك ضمن عزتنه يمسير الأفلاك </w:t>
      </w:r>
    </w:p>
    <w:p w:rsidR="00EA107C" w:rsidRDefault="00EA107C" w:rsidP="00EA107C">
      <w:pPr>
        <w:pStyle w:val="libPoemCenter"/>
        <w:rPr>
          <w:rFonts w:hint="cs"/>
          <w:rtl/>
        </w:rPr>
      </w:pPr>
      <w:r>
        <w:rPr>
          <w:rFonts w:hint="cs"/>
          <w:rtl/>
        </w:rPr>
        <w:t xml:space="preserve">الكون فيك يدار يا عالم الأسرار </w:t>
      </w:r>
    </w:p>
    <w:p w:rsidR="00EA107C" w:rsidRDefault="00EA107C" w:rsidP="00EA107C">
      <w:pPr>
        <w:pStyle w:val="libPoemCenter"/>
        <w:rPr>
          <w:rFonts w:hint="cs"/>
          <w:rtl/>
        </w:rPr>
      </w:pPr>
      <w:r>
        <w:rPr>
          <w:rFonts w:hint="cs"/>
          <w:rtl/>
        </w:rPr>
        <w:t xml:space="preserve">يا سيدي يا سيدي يا أيها المختار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40" w:name="21"/>
      <w:bookmarkStart w:id="41" w:name="_Toc495741301"/>
      <w:r>
        <w:rPr>
          <w:rFonts w:hint="cs"/>
          <w:rtl/>
        </w:rPr>
        <w:lastRenderedPageBreak/>
        <w:t>يا غوث البرايا</w:t>
      </w:r>
      <w:bookmarkEnd w:id="40"/>
      <w:bookmarkEnd w:id="41"/>
      <w:r>
        <w:rPr>
          <w:rFonts w:hint="cs"/>
          <w:rtl/>
        </w:rPr>
        <w:t xml:space="preserve"> </w:t>
      </w:r>
    </w:p>
    <w:p w:rsidR="00EA107C" w:rsidRDefault="00EA107C" w:rsidP="00EA107C">
      <w:pPr>
        <w:pStyle w:val="libPoemCenter"/>
        <w:rPr>
          <w:rFonts w:hint="cs"/>
          <w:rtl/>
        </w:rPr>
      </w:pPr>
      <w:r>
        <w:rPr>
          <w:rFonts w:hint="cs"/>
          <w:rtl/>
        </w:rPr>
        <w:t xml:space="preserve">نفديك بالأعمار يا أيها المختار </w:t>
      </w:r>
    </w:p>
    <w:p w:rsidR="00EA107C" w:rsidRDefault="00EA107C" w:rsidP="00EA107C">
      <w:pPr>
        <w:pStyle w:val="libPoemCenter"/>
        <w:rPr>
          <w:rFonts w:hint="cs"/>
          <w:rtl/>
        </w:rPr>
      </w:pPr>
      <w:r>
        <w:rPr>
          <w:rFonts w:hint="cs"/>
          <w:rtl/>
        </w:rPr>
        <w:t xml:space="preserve">لا نخشى المنايا يا غوث البرايا </w:t>
      </w:r>
    </w:p>
    <w:p w:rsidR="00EA107C" w:rsidRDefault="00EA107C" w:rsidP="00EA107C">
      <w:pPr>
        <w:pStyle w:val="libPoemCenter"/>
        <w:rPr>
          <w:rFonts w:hint="cs"/>
          <w:rtl/>
        </w:rPr>
      </w:pPr>
      <w:r>
        <w:rPr>
          <w:rFonts w:hint="cs"/>
          <w:rtl/>
        </w:rPr>
        <w:t xml:space="preserve">نفديك بالأعمار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من وهبت لأمتك كل معطياتك وجوهر صفاتك مبدأ حياتك </w:t>
      </w:r>
    </w:p>
    <w:p w:rsidR="00EA107C" w:rsidRDefault="00EA107C" w:rsidP="00EA107C">
      <w:pPr>
        <w:pStyle w:val="libPoemCenter"/>
        <w:rPr>
          <w:rFonts w:hint="cs"/>
          <w:rtl/>
        </w:rPr>
      </w:pPr>
      <w:r>
        <w:rPr>
          <w:rFonts w:hint="cs"/>
          <w:rtl/>
        </w:rPr>
        <w:t xml:space="preserve">واحنه المشينه بسيرتك واعرفنه ذاتك من معجزاتك مبدأ حياتك </w:t>
      </w:r>
    </w:p>
    <w:p w:rsidR="00EA107C" w:rsidRDefault="00EA107C" w:rsidP="00EA107C">
      <w:pPr>
        <w:pStyle w:val="libPoemCenter"/>
        <w:rPr>
          <w:rFonts w:hint="cs"/>
          <w:rtl/>
        </w:rPr>
      </w:pPr>
      <w:r>
        <w:rPr>
          <w:rFonts w:hint="cs"/>
          <w:rtl/>
        </w:rPr>
        <w:t xml:space="preserve">هاليوم يا سيد الرسل حانت وفاتك أصبح مماتك مبدأ حياتك </w:t>
      </w:r>
    </w:p>
    <w:p w:rsidR="00EA107C" w:rsidRDefault="00EA107C" w:rsidP="00EA107C">
      <w:pPr>
        <w:pStyle w:val="libPoemCenter"/>
        <w:rPr>
          <w:rFonts w:hint="cs"/>
          <w:rtl/>
        </w:rPr>
      </w:pPr>
      <w:r>
        <w:rPr>
          <w:rFonts w:hint="cs"/>
          <w:rtl/>
        </w:rPr>
        <w:t xml:space="preserve">يا قمة الإيثار يا خازن الأسرار </w:t>
      </w:r>
    </w:p>
    <w:p w:rsidR="00EA107C" w:rsidRDefault="00EA107C" w:rsidP="00EA107C">
      <w:pPr>
        <w:pStyle w:val="libPoemCenter"/>
        <w:rPr>
          <w:rFonts w:hint="cs"/>
          <w:rtl/>
        </w:rPr>
      </w:pPr>
      <w:r>
        <w:rPr>
          <w:rFonts w:hint="cs"/>
          <w:rtl/>
        </w:rPr>
        <w:t xml:space="preserve">في علم البلايا يا غوث البرايا </w:t>
      </w:r>
    </w:p>
    <w:p w:rsidR="00EA107C" w:rsidRDefault="00EA107C" w:rsidP="00EA107C">
      <w:pPr>
        <w:pStyle w:val="libPoemCenter"/>
        <w:rPr>
          <w:rFonts w:hint="cs"/>
          <w:rtl/>
        </w:rPr>
      </w:pPr>
      <w:r>
        <w:rPr>
          <w:rFonts w:hint="cs"/>
          <w:rtl/>
        </w:rPr>
        <w:t xml:space="preserve">نفديك بالأعمار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عالأنبياء وعالرسل مرتفع قدرك نورت عصرك جوهرة فكرك </w:t>
      </w:r>
    </w:p>
    <w:p w:rsidR="00EA107C" w:rsidRDefault="00EA107C" w:rsidP="00EA107C">
      <w:pPr>
        <w:pStyle w:val="libPoemCenter"/>
        <w:rPr>
          <w:rFonts w:hint="cs"/>
          <w:rtl/>
        </w:rPr>
      </w:pPr>
      <w:r>
        <w:rPr>
          <w:rFonts w:hint="cs"/>
          <w:rtl/>
        </w:rPr>
        <w:t xml:space="preserve">يا خازن اعلوم الوحي ابحلمك وصبرك وخازن ابصدرك جوهرة فكرك </w:t>
      </w:r>
    </w:p>
    <w:p w:rsidR="00EA107C" w:rsidRDefault="00EA107C" w:rsidP="00EA107C">
      <w:pPr>
        <w:pStyle w:val="libPoemCenter"/>
        <w:rPr>
          <w:rFonts w:hint="cs"/>
          <w:rtl/>
        </w:rPr>
      </w:pPr>
      <w:r>
        <w:rPr>
          <w:rFonts w:hint="cs"/>
          <w:rtl/>
        </w:rPr>
        <w:t xml:space="preserve">ولأمتك يالمصطفى قدمت عمرك والحفظ أمرك جوهرة فكرك </w:t>
      </w:r>
    </w:p>
    <w:p w:rsidR="00EA107C" w:rsidRDefault="00EA107C" w:rsidP="00EA107C">
      <w:pPr>
        <w:pStyle w:val="libPoemCenter"/>
        <w:rPr>
          <w:rFonts w:hint="cs"/>
          <w:rtl/>
        </w:rPr>
      </w:pPr>
      <w:r>
        <w:rPr>
          <w:rFonts w:hint="cs"/>
          <w:rtl/>
        </w:rPr>
        <w:t xml:space="preserve">يا باثق الأنوار من شعلة الأفكار </w:t>
      </w:r>
    </w:p>
    <w:p w:rsidR="00EA107C" w:rsidRDefault="00EA107C" w:rsidP="00EA107C">
      <w:pPr>
        <w:pStyle w:val="libPoemCenter"/>
        <w:rPr>
          <w:rFonts w:hint="cs"/>
          <w:rtl/>
        </w:rPr>
      </w:pPr>
      <w:r>
        <w:rPr>
          <w:rFonts w:hint="cs"/>
          <w:rtl/>
        </w:rPr>
        <w:t xml:space="preserve">يا بحر العطايا يا غوث البرايا </w:t>
      </w:r>
    </w:p>
    <w:p w:rsidR="00EA107C" w:rsidRDefault="00EA107C" w:rsidP="00EA107C">
      <w:pPr>
        <w:pStyle w:val="libPoemCenter"/>
        <w:rPr>
          <w:rFonts w:hint="cs"/>
          <w:rtl/>
        </w:rPr>
      </w:pPr>
      <w:r>
        <w:rPr>
          <w:rFonts w:hint="cs"/>
          <w:rtl/>
        </w:rPr>
        <w:t xml:space="preserve">نفديك بالأعمار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هذا الجنيته لأمتك يالهادي لنها اتسبب محنها واشحصلت منها </w:t>
      </w:r>
    </w:p>
    <w:p w:rsidR="00EA107C" w:rsidRDefault="00EA107C" w:rsidP="00EA107C">
      <w:pPr>
        <w:pStyle w:val="libPoemCenter"/>
        <w:rPr>
          <w:rFonts w:hint="cs"/>
          <w:rtl/>
        </w:rPr>
      </w:pPr>
      <w:r>
        <w:rPr>
          <w:rFonts w:hint="cs"/>
          <w:rtl/>
        </w:rPr>
        <w:t xml:space="preserve">مثل الغبار بغيبتك ثارت فتنها وشهرت لسنها اشحصلت منها </w:t>
      </w:r>
    </w:p>
    <w:p w:rsidR="00EA107C" w:rsidRDefault="00EA107C" w:rsidP="00EA107C">
      <w:pPr>
        <w:pStyle w:val="libPoemCenter"/>
        <w:rPr>
          <w:rFonts w:hint="cs"/>
          <w:rtl/>
        </w:rPr>
      </w:pPr>
      <w:r>
        <w:rPr>
          <w:rFonts w:hint="cs"/>
          <w:rtl/>
        </w:rPr>
        <w:t xml:space="preserve">ابدرب الجهل والتفرقه عافت سننها جاوبني عنها اشحصلت منها </w:t>
      </w:r>
    </w:p>
    <w:p w:rsidR="00EA107C" w:rsidRDefault="00EA107C" w:rsidP="00EA107C">
      <w:pPr>
        <w:pStyle w:val="libPoemCenter"/>
        <w:rPr>
          <w:rFonts w:hint="cs"/>
          <w:rtl/>
        </w:rPr>
      </w:pPr>
      <w:r>
        <w:rPr>
          <w:rFonts w:hint="cs"/>
          <w:rtl/>
        </w:rPr>
        <w:t xml:space="preserve">في سطوة الإعصار في مجمل الأدوار </w:t>
      </w:r>
    </w:p>
    <w:p w:rsidR="00EA107C" w:rsidRDefault="00EA107C" w:rsidP="00EA107C">
      <w:pPr>
        <w:pStyle w:val="libPoemCenter"/>
        <w:rPr>
          <w:rFonts w:hint="cs"/>
          <w:rtl/>
        </w:rPr>
      </w:pPr>
      <w:r>
        <w:rPr>
          <w:rFonts w:hint="cs"/>
          <w:rtl/>
        </w:rPr>
        <w:t xml:space="preserve">لم تحفظ وصايا يا غوث البرايا </w:t>
      </w:r>
    </w:p>
    <w:p w:rsidR="00EA107C" w:rsidRDefault="00EA107C" w:rsidP="00EA107C">
      <w:pPr>
        <w:pStyle w:val="libPoemCenter"/>
        <w:rPr>
          <w:rFonts w:hint="cs"/>
          <w:rtl/>
        </w:rPr>
      </w:pPr>
      <w:r>
        <w:rPr>
          <w:rFonts w:hint="cs"/>
          <w:rtl/>
        </w:rPr>
        <w:t xml:space="preserve">نفديك بالأعمار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يالهادي اسرار امتك ظلت خفيه ابكهف المنيه أول ضحيه </w:t>
      </w:r>
    </w:p>
    <w:p w:rsidR="00EA107C" w:rsidRDefault="00EA107C" w:rsidP="00EA107C">
      <w:pPr>
        <w:pStyle w:val="libPoemCenter"/>
        <w:rPr>
          <w:rFonts w:hint="cs"/>
          <w:rtl/>
        </w:rPr>
      </w:pPr>
      <w:r>
        <w:rPr>
          <w:rFonts w:hint="cs"/>
          <w:rtl/>
        </w:rPr>
        <w:lastRenderedPageBreak/>
        <w:t xml:space="preserve">خالفوا أمرك يالنبي وعهد الوصيه والعتره هيه أول ضحيه </w:t>
      </w:r>
    </w:p>
    <w:p w:rsidR="00EA107C" w:rsidRDefault="00EA107C" w:rsidP="00EA107C">
      <w:pPr>
        <w:pStyle w:val="libPoemCenter"/>
        <w:rPr>
          <w:rFonts w:hint="cs"/>
          <w:rtl/>
        </w:rPr>
      </w:pPr>
      <w:r>
        <w:rPr>
          <w:rFonts w:hint="cs"/>
          <w:rtl/>
        </w:rPr>
        <w:t xml:space="preserve">أثمان تعبك قدموا هاي الهدية ضلع الزچية أول ضحيه </w:t>
      </w:r>
    </w:p>
    <w:p w:rsidR="00EA107C" w:rsidRDefault="00EA107C" w:rsidP="00EA107C">
      <w:pPr>
        <w:pStyle w:val="libPoemCenter"/>
        <w:rPr>
          <w:rFonts w:hint="cs"/>
          <w:rtl/>
        </w:rPr>
      </w:pPr>
      <w:r>
        <w:rPr>
          <w:rFonts w:hint="cs"/>
          <w:rtl/>
        </w:rPr>
        <w:t xml:space="preserve">ما حالة الأطهار من قسوة الفجار </w:t>
      </w:r>
    </w:p>
    <w:p w:rsidR="00EA107C" w:rsidRDefault="00EA107C" w:rsidP="00EA107C">
      <w:pPr>
        <w:pStyle w:val="libPoemCenter"/>
        <w:rPr>
          <w:rFonts w:hint="cs"/>
          <w:rtl/>
        </w:rPr>
      </w:pPr>
      <w:r>
        <w:rPr>
          <w:rFonts w:hint="cs"/>
          <w:rtl/>
        </w:rPr>
        <w:t xml:space="preserve">ذا صوت الشكايا يا غوث البرايا </w:t>
      </w:r>
    </w:p>
    <w:p w:rsidR="00EA107C" w:rsidRDefault="00EA107C" w:rsidP="00EA107C">
      <w:pPr>
        <w:pStyle w:val="libPoemCenter"/>
        <w:rPr>
          <w:rFonts w:hint="cs"/>
          <w:rtl/>
        </w:rPr>
      </w:pPr>
      <w:r>
        <w:rPr>
          <w:rFonts w:hint="cs"/>
          <w:rtl/>
        </w:rPr>
        <w:t xml:space="preserve">نفديك بالأعمار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يالهادي ضلع الطاهره لمن تهشم گلبك تألم والباري يعلم </w:t>
      </w:r>
    </w:p>
    <w:p w:rsidR="00EA107C" w:rsidRDefault="00EA107C" w:rsidP="00EA107C">
      <w:pPr>
        <w:pStyle w:val="libPoemCenter"/>
        <w:rPr>
          <w:rFonts w:hint="cs"/>
          <w:rtl/>
        </w:rPr>
      </w:pPr>
      <w:r>
        <w:rPr>
          <w:rFonts w:hint="cs"/>
          <w:rtl/>
        </w:rPr>
        <w:t xml:space="preserve">لمصاب ابن عمك علي دينك تهدم والحزن خيم والباري يعلم </w:t>
      </w:r>
    </w:p>
    <w:p w:rsidR="00EA107C" w:rsidRDefault="00EA107C" w:rsidP="00EA107C">
      <w:pPr>
        <w:pStyle w:val="libPoemCenter"/>
        <w:rPr>
          <w:rFonts w:hint="cs"/>
          <w:rtl/>
        </w:rPr>
      </w:pPr>
      <w:r>
        <w:rPr>
          <w:rFonts w:hint="cs"/>
          <w:rtl/>
        </w:rPr>
        <w:t xml:space="preserve">صوبوا راسه وشيبته مخضوبه بالدم شنهو التحتم والباري يعلم </w:t>
      </w:r>
    </w:p>
    <w:p w:rsidR="00EA107C" w:rsidRDefault="00EA107C" w:rsidP="00EA107C">
      <w:pPr>
        <w:pStyle w:val="libPoemCenter"/>
        <w:rPr>
          <w:rFonts w:hint="cs"/>
          <w:rtl/>
        </w:rPr>
      </w:pPr>
      <w:r>
        <w:rPr>
          <w:rFonts w:hint="cs"/>
          <w:rtl/>
        </w:rPr>
        <w:t xml:space="preserve">هذا دم الكرار يدعوك ليل نهار </w:t>
      </w:r>
    </w:p>
    <w:p w:rsidR="00EA107C" w:rsidRDefault="00EA107C" w:rsidP="00EA107C">
      <w:pPr>
        <w:pStyle w:val="libPoemCenter"/>
        <w:rPr>
          <w:rFonts w:hint="cs"/>
          <w:rtl/>
        </w:rPr>
      </w:pPr>
      <w:r>
        <w:rPr>
          <w:rFonts w:hint="cs"/>
          <w:rtl/>
        </w:rPr>
        <w:t xml:space="preserve">من تلك الرزايا يا غوث البرايا </w:t>
      </w:r>
    </w:p>
    <w:p w:rsidR="00EA107C" w:rsidRDefault="00EA107C" w:rsidP="00EA107C">
      <w:pPr>
        <w:pStyle w:val="libPoemCenter"/>
        <w:rPr>
          <w:rFonts w:hint="cs"/>
          <w:rtl/>
        </w:rPr>
      </w:pPr>
      <w:r>
        <w:rPr>
          <w:rFonts w:hint="cs"/>
          <w:rtl/>
        </w:rPr>
        <w:t xml:space="preserve">نفديك بالأعمار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وثالث مصيبه للحسن خالفوا عهده وانكروا جهده والأمه ضده </w:t>
      </w:r>
    </w:p>
    <w:p w:rsidR="00EA107C" w:rsidRDefault="00EA107C" w:rsidP="00EA107C">
      <w:pPr>
        <w:pStyle w:val="libPoemCenter"/>
        <w:rPr>
          <w:rFonts w:hint="cs"/>
          <w:rtl/>
        </w:rPr>
      </w:pPr>
      <w:r>
        <w:rPr>
          <w:rFonts w:hint="cs"/>
          <w:rtl/>
        </w:rPr>
        <w:t xml:space="preserve">غصبوه يخضع للصلح ولا سند عنده طايح ابشده والأمه ضده </w:t>
      </w:r>
    </w:p>
    <w:p w:rsidR="00EA107C" w:rsidRDefault="00EA107C" w:rsidP="00EA107C">
      <w:pPr>
        <w:pStyle w:val="libPoemCenter"/>
        <w:rPr>
          <w:rFonts w:hint="cs"/>
          <w:rtl/>
        </w:rPr>
      </w:pPr>
      <w:r>
        <w:rPr>
          <w:rFonts w:hint="cs"/>
          <w:rtl/>
        </w:rPr>
        <w:t xml:space="preserve">أمروا ابچتله ونفذت هالأمر جعده وگطعت چبده والأمه ضده </w:t>
      </w:r>
    </w:p>
    <w:p w:rsidR="00EA107C" w:rsidRDefault="00EA107C" w:rsidP="00EA107C">
      <w:pPr>
        <w:pStyle w:val="libPoemCenter"/>
        <w:rPr>
          <w:rFonts w:hint="cs"/>
          <w:rtl/>
        </w:rPr>
      </w:pPr>
      <w:r>
        <w:rPr>
          <w:rFonts w:hint="cs"/>
          <w:rtl/>
        </w:rPr>
        <w:t xml:space="preserve">قد شاءت الأقدار في آلك الأبرار </w:t>
      </w:r>
    </w:p>
    <w:p w:rsidR="00EA107C" w:rsidRDefault="00EA107C" w:rsidP="00EA107C">
      <w:pPr>
        <w:pStyle w:val="libPoemCenter"/>
        <w:rPr>
          <w:rFonts w:hint="cs"/>
          <w:rtl/>
        </w:rPr>
      </w:pPr>
      <w:r>
        <w:rPr>
          <w:rFonts w:hint="cs"/>
          <w:rtl/>
        </w:rPr>
        <w:t xml:space="preserve">أن تمضي ضحايا يا غوث البرايا </w:t>
      </w:r>
    </w:p>
    <w:p w:rsidR="00EA107C" w:rsidRDefault="00EA107C" w:rsidP="00EA107C">
      <w:pPr>
        <w:pStyle w:val="libPoemCenter"/>
        <w:rPr>
          <w:rFonts w:hint="cs"/>
          <w:rtl/>
        </w:rPr>
      </w:pPr>
      <w:r>
        <w:rPr>
          <w:rFonts w:hint="cs"/>
          <w:rtl/>
        </w:rPr>
        <w:t xml:space="preserve">نفديك بالأعمار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ورابع مصيبه يالنبي چتل ابو اليمه وابسفك دمه جارت الأمه </w:t>
      </w:r>
    </w:p>
    <w:p w:rsidR="00EA107C" w:rsidRDefault="00EA107C" w:rsidP="00EA107C">
      <w:pPr>
        <w:pStyle w:val="libPoemCenter"/>
        <w:rPr>
          <w:rFonts w:hint="cs"/>
          <w:rtl/>
        </w:rPr>
      </w:pPr>
      <w:r>
        <w:rPr>
          <w:rFonts w:hint="cs"/>
          <w:rtl/>
        </w:rPr>
        <w:t xml:space="preserve">جهزت جيش ابكربله وصبت النقمه گطعت جسمه جارت الأمه </w:t>
      </w:r>
    </w:p>
    <w:p w:rsidR="00EA107C" w:rsidRDefault="00EA107C" w:rsidP="00EA107C">
      <w:pPr>
        <w:pStyle w:val="libPoemCenter"/>
        <w:rPr>
          <w:rFonts w:hint="cs"/>
          <w:rtl/>
        </w:rPr>
      </w:pPr>
      <w:r>
        <w:rPr>
          <w:rFonts w:hint="cs"/>
          <w:rtl/>
        </w:rPr>
        <w:t xml:space="preserve">من بعد چتله اعله الحرم شنوا الهجمه يا نبي الرحمه جارت الأمه </w:t>
      </w:r>
    </w:p>
    <w:p w:rsidR="00EA107C" w:rsidRDefault="00EA107C" w:rsidP="00EA107C">
      <w:pPr>
        <w:pStyle w:val="libPoemCenter"/>
        <w:rPr>
          <w:rFonts w:hint="cs"/>
          <w:rtl/>
        </w:rPr>
      </w:pPr>
      <w:r>
        <w:rPr>
          <w:rFonts w:hint="cs"/>
          <w:rtl/>
        </w:rPr>
        <w:t xml:space="preserve">بين الأسى والنار والعصبة الأشرار </w:t>
      </w:r>
    </w:p>
    <w:p w:rsidR="00EA107C" w:rsidRDefault="00EA107C" w:rsidP="00EA107C">
      <w:pPr>
        <w:pStyle w:val="libPoemCenter"/>
        <w:rPr>
          <w:rFonts w:hint="cs"/>
          <w:rtl/>
        </w:rPr>
      </w:pPr>
      <w:r>
        <w:rPr>
          <w:rFonts w:hint="cs"/>
          <w:rtl/>
        </w:rPr>
        <w:t xml:space="preserve">ساقوها سبايا يا غوث البرايا </w:t>
      </w:r>
    </w:p>
    <w:p w:rsidR="00EA107C" w:rsidRDefault="00EA107C" w:rsidP="00EA107C">
      <w:pPr>
        <w:pStyle w:val="libPoemCenter"/>
        <w:rPr>
          <w:rFonts w:hint="cs"/>
          <w:rtl/>
        </w:rPr>
      </w:pPr>
      <w:r>
        <w:rPr>
          <w:rFonts w:hint="cs"/>
          <w:rtl/>
        </w:rPr>
        <w:t xml:space="preserve">نفديك بالأعمار </w:t>
      </w:r>
    </w:p>
    <w:p w:rsidR="00EA107C" w:rsidRDefault="00EA107C" w:rsidP="00EA107C">
      <w:pPr>
        <w:pStyle w:val="libCenter"/>
        <w:rPr>
          <w:rFonts w:hint="cs"/>
          <w:rtl/>
        </w:rPr>
      </w:pPr>
      <w:r>
        <w:rPr>
          <w:rFonts w:hint="cs"/>
          <w:rtl/>
        </w:rPr>
        <w:t>* * *</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42" w:name="22"/>
      <w:bookmarkStart w:id="43" w:name="_Toc495741302"/>
      <w:r>
        <w:rPr>
          <w:rFonts w:hint="cs"/>
          <w:rtl/>
        </w:rPr>
        <w:lastRenderedPageBreak/>
        <w:t>مولاي علي</w:t>
      </w:r>
      <w:bookmarkEnd w:id="42"/>
      <w:bookmarkEnd w:id="43"/>
      <w:r>
        <w:rPr>
          <w:rFonts w:hint="cs"/>
          <w:rtl/>
        </w:rPr>
        <w:t xml:space="preserve"> </w:t>
      </w:r>
    </w:p>
    <w:p w:rsidR="00EA107C" w:rsidRDefault="00EA107C" w:rsidP="00EA107C">
      <w:pPr>
        <w:pStyle w:val="libPoemCenter"/>
        <w:rPr>
          <w:rFonts w:hint="cs"/>
          <w:rtl/>
        </w:rPr>
      </w:pPr>
      <w:r>
        <w:rPr>
          <w:rFonts w:hint="cs"/>
          <w:rtl/>
        </w:rPr>
        <w:t xml:space="preserve">مولاي علي مولاي علي </w:t>
      </w:r>
    </w:p>
    <w:p w:rsidR="00EA107C" w:rsidRDefault="00EA107C" w:rsidP="00EA107C">
      <w:pPr>
        <w:pStyle w:val="libPoemCenter"/>
        <w:rPr>
          <w:rFonts w:hint="cs"/>
          <w:rtl/>
        </w:rPr>
      </w:pPr>
      <w:r>
        <w:rPr>
          <w:rFonts w:hint="cs"/>
          <w:rtl/>
        </w:rPr>
        <w:t xml:space="preserve">سلم لمن سالمك حرب لمن حاربك </w:t>
      </w:r>
    </w:p>
    <w:p w:rsidR="00EA107C" w:rsidRDefault="00EA107C" w:rsidP="00EA107C">
      <w:pPr>
        <w:pStyle w:val="libPoemCenter"/>
        <w:rPr>
          <w:rFonts w:hint="cs"/>
          <w:rtl/>
        </w:rPr>
      </w:pPr>
      <w:r>
        <w:rPr>
          <w:rFonts w:hint="cs"/>
          <w:rtl/>
        </w:rPr>
        <w:t xml:space="preserve">مولاي علي مولاي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علي كل الحقايق من علم ذاتك انكشفت() </w:t>
      </w:r>
    </w:p>
    <w:p w:rsidR="00EA107C" w:rsidRDefault="00EA107C" w:rsidP="00EA107C">
      <w:pPr>
        <w:pStyle w:val="libPoemCenter"/>
        <w:rPr>
          <w:rFonts w:hint="cs"/>
          <w:rtl/>
        </w:rPr>
      </w:pPr>
      <w:r>
        <w:rPr>
          <w:rFonts w:hint="cs"/>
          <w:rtl/>
        </w:rPr>
        <w:t xml:space="preserve">انت سورة عمه وانت البيك هالوادم اختلفت </w:t>
      </w:r>
    </w:p>
    <w:p w:rsidR="00EA107C" w:rsidRDefault="00EA107C" w:rsidP="00EA107C">
      <w:pPr>
        <w:pStyle w:val="libPoemCenter"/>
        <w:rPr>
          <w:rFonts w:hint="cs"/>
          <w:rtl/>
        </w:rPr>
      </w:pPr>
      <w:r>
        <w:rPr>
          <w:rFonts w:hint="cs"/>
          <w:rtl/>
        </w:rPr>
        <w:t xml:space="preserve">عالنبأ هالناس تنشد منها جهلت منها عرفت </w:t>
      </w:r>
    </w:p>
    <w:p w:rsidR="00EA107C" w:rsidRDefault="00EA107C" w:rsidP="00EA107C">
      <w:pPr>
        <w:pStyle w:val="libPoemCenter"/>
        <w:rPr>
          <w:rFonts w:hint="cs"/>
          <w:rtl/>
        </w:rPr>
      </w:pPr>
      <w:r>
        <w:rPr>
          <w:rFonts w:hint="cs"/>
          <w:rtl/>
        </w:rPr>
        <w:t xml:space="preserve">للمجد فضلك حارزه لعهد النبوه ناجزه </w:t>
      </w:r>
    </w:p>
    <w:p w:rsidR="00EA107C" w:rsidRDefault="00EA107C" w:rsidP="00EA107C">
      <w:pPr>
        <w:pStyle w:val="libPoemCenter"/>
        <w:rPr>
          <w:rFonts w:hint="cs"/>
          <w:rtl/>
        </w:rPr>
      </w:pPr>
      <w:r>
        <w:rPr>
          <w:rFonts w:hint="cs"/>
          <w:rtl/>
        </w:rPr>
        <w:t xml:space="preserve">التلتزم نهجك فايزه وخسرت العنك انحرفت </w:t>
      </w:r>
    </w:p>
    <w:p w:rsidR="00EA107C" w:rsidRDefault="00EA107C" w:rsidP="00EA107C">
      <w:pPr>
        <w:pStyle w:val="libPoemCenter"/>
        <w:rPr>
          <w:rFonts w:hint="cs"/>
          <w:rtl/>
        </w:rPr>
      </w:pPr>
      <w:r>
        <w:rPr>
          <w:rFonts w:hint="cs"/>
          <w:rtl/>
        </w:rPr>
        <w:t xml:space="preserve">هذا مقولي هذا مقولي </w:t>
      </w:r>
    </w:p>
    <w:p w:rsidR="00EA107C" w:rsidRDefault="00EA107C" w:rsidP="00EA107C">
      <w:pPr>
        <w:pStyle w:val="libPoemCenter"/>
        <w:rPr>
          <w:rFonts w:hint="cs"/>
          <w:rtl/>
        </w:rPr>
      </w:pPr>
      <w:r>
        <w:rPr>
          <w:rFonts w:hint="cs"/>
          <w:rtl/>
        </w:rPr>
        <w:t xml:space="preserve">صاح وقد خاطبك حرب لمن حاربك </w:t>
      </w:r>
    </w:p>
    <w:p w:rsidR="00EA107C" w:rsidRDefault="00EA107C" w:rsidP="00EA107C">
      <w:pPr>
        <w:pStyle w:val="libPoemCenter"/>
        <w:rPr>
          <w:rFonts w:hint="cs"/>
          <w:rtl/>
        </w:rPr>
      </w:pPr>
      <w:r>
        <w:rPr>
          <w:rFonts w:hint="cs"/>
          <w:rtl/>
        </w:rPr>
        <w:t xml:space="preserve">مولاي علي مولاي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علي القرآن واضح نهجه للرايد يطالع () </w:t>
      </w:r>
    </w:p>
    <w:p w:rsidR="00EA107C" w:rsidRDefault="00EA107C" w:rsidP="00EA107C">
      <w:pPr>
        <w:pStyle w:val="libPoemCenter"/>
        <w:rPr>
          <w:rFonts w:hint="cs"/>
          <w:rtl/>
        </w:rPr>
      </w:pPr>
      <w:r>
        <w:rPr>
          <w:rFonts w:hint="cs"/>
          <w:rtl/>
        </w:rPr>
        <w:t xml:space="preserve">سورة المائده تشهد للنواظر والمسامع </w:t>
      </w:r>
    </w:p>
    <w:p w:rsidR="00EA107C" w:rsidRDefault="00EA107C" w:rsidP="00EA107C">
      <w:pPr>
        <w:pStyle w:val="libPoemCenter"/>
        <w:rPr>
          <w:rFonts w:hint="cs"/>
          <w:rtl/>
        </w:rPr>
      </w:pPr>
      <w:r>
        <w:rPr>
          <w:rFonts w:hint="cs"/>
          <w:rtl/>
        </w:rPr>
        <w:t xml:space="preserve">امنحت بالخاتم زكاتك للفقير وانت راكع </w:t>
      </w:r>
    </w:p>
    <w:p w:rsidR="00EA107C" w:rsidRDefault="00EA107C" w:rsidP="00EA107C">
      <w:pPr>
        <w:pStyle w:val="libPoemCenter"/>
        <w:rPr>
          <w:rFonts w:hint="cs"/>
          <w:rtl/>
        </w:rPr>
      </w:pPr>
      <w:r>
        <w:rPr>
          <w:rFonts w:hint="cs"/>
          <w:rtl/>
        </w:rPr>
        <w:t xml:space="preserve">والباري نزلت آيته بمعناك يا سر هل أته </w:t>
      </w:r>
    </w:p>
    <w:p w:rsidR="00EA107C" w:rsidRDefault="00EA107C" w:rsidP="00EA107C">
      <w:pPr>
        <w:pStyle w:val="libPoemCenter"/>
        <w:rPr>
          <w:rFonts w:hint="cs"/>
          <w:rtl/>
        </w:rPr>
      </w:pPr>
      <w:r>
        <w:rPr>
          <w:rFonts w:hint="cs"/>
          <w:rtl/>
        </w:rPr>
        <w:t xml:space="preserve">هاي الحقايق ثابته واليشكك خل يراجع </w:t>
      </w:r>
    </w:p>
    <w:p w:rsidR="00EA107C" w:rsidRDefault="00EA107C" w:rsidP="00EA107C">
      <w:pPr>
        <w:pStyle w:val="libPoemCenter"/>
        <w:rPr>
          <w:rFonts w:hint="cs"/>
          <w:rtl/>
        </w:rPr>
      </w:pPr>
      <w:r>
        <w:rPr>
          <w:rFonts w:hint="cs"/>
          <w:rtl/>
        </w:rPr>
        <w:t xml:space="preserve">أصبحت ولي أصبحت ولي </w:t>
      </w:r>
    </w:p>
    <w:p w:rsidR="00EA107C" w:rsidRDefault="00EA107C" w:rsidP="00EA107C">
      <w:pPr>
        <w:pStyle w:val="libPoemCenter"/>
        <w:rPr>
          <w:rFonts w:hint="cs"/>
          <w:rtl/>
        </w:rPr>
      </w:pPr>
      <w:r>
        <w:rPr>
          <w:rFonts w:hint="cs"/>
          <w:rtl/>
        </w:rPr>
        <w:t xml:space="preserve">طوبى لمن شايعك حرب لمن حاربك </w:t>
      </w:r>
    </w:p>
    <w:p w:rsidR="00EA107C" w:rsidRDefault="00EA107C" w:rsidP="00EA107C">
      <w:pPr>
        <w:pStyle w:val="libPoemCenter"/>
        <w:rPr>
          <w:rFonts w:hint="cs"/>
          <w:rtl/>
        </w:rPr>
      </w:pPr>
      <w:r>
        <w:rPr>
          <w:rFonts w:hint="cs"/>
          <w:rtl/>
        </w:rPr>
        <w:t xml:space="preserve">مولاي علي مولاي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علي كونك ربك نور من ذاتك وجماله </w:t>
      </w:r>
    </w:p>
    <w:p w:rsidR="00EA107C" w:rsidRDefault="00EA107C" w:rsidP="00EA107C">
      <w:pPr>
        <w:pStyle w:val="libPoemCenter"/>
        <w:rPr>
          <w:rFonts w:hint="cs"/>
          <w:rtl/>
        </w:rPr>
      </w:pPr>
      <w:r>
        <w:rPr>
          <w:rFonts w:hint="cs"/>
          <w:rtl/>
        </w:rPr>
        <w:t xml:space="preserve">سورة الرحمن گالت انت قرآن الجلاله() </w:t>
      </w:r>
    </w:p>
    <w:p w:rsidR="00EA107C" w:rsidRDefault="00EA107C" w:rsidP="00EA107C">
      <w:pPr>
        <w:pStyle w:val="libPoemCenter"/>
        <w:rPr>
          <w:rFonts w:hint="cs"/>
          <w:rtl/>
        </w:rPr>
      </w:pPr>
      <w:r>
        <w:rPr>
          <w:rFonts w:hint="cs"/>
          <w:rtl/>
        </w:rPr>
        <w:t xml:space="preserve">علمك حفظ البيان وشرعت نهج العداله </w:t>
      </w:r>
    </w:p>
    <w:p w:rsidR="00EA107C" w:rsidRDefault="00EA107C" w:rsidP="00EA107C">
      <w:pPr>
        <w:pStyle w:val="libPoemCenter"/>
        <w:rPr>
          <w:rFonts w:hint="cs"/>
          <w:rtl/>
        </w:rPr>
      </w:pPr>
      <w:r>
        <w:rPr>
          <w:rFonts w:hint="cs"/>
          <w:rtl/>
        </w:rPr>
        <w:t xml:space="preserve">بهالوصف معناك انوصف صوت الوحي بسمك هتف </w:t>
      </w:r>
    </w:p>
    <w:p w:rsidR="00EA107C" w:rsidRDefault="00EA107C" w:rsidP="00EA107C">
      <w:pPr>
        <w:pStyle w:val="libPoemCenter"/>
        <w:rPr>
          <w:rFonts w:hint="cs"/>
          <w:rtl/>
        </w:rPr>
      </w:pPr>
      <w:r>
        <w:rPr>
          <w:rFonts w:hint="cs"/>
          <w:rtl/>
        </w:rPr>
        <w:lastRenderedPageBreak/>
        <w:t xml:space="preserve">لو ما وجودك ما انعرف لا رسول ولا رساله </w:t>
      </w:r>
    </w:p>
    <w:p w:rsidR="00EA107C" w:rsidRDefault="00EA107C" w:rsidP="00EA107C">
      <w:pPr>
        <w:pStyle w:val="libPoemCenter"/>
        <w:rPr>
          <w:rFonts w:hint="cs"/>
          <w:rtl/>
        </w:rPr>
      </w:pPr>
      <w:r>
        <w:rPr>
          <w:rFonts w:hint="cs"/>
          <w:rtl/>
        </w:rPr>
        <w:t xml:space="preserve">الحق جلي الحق جلي </w:t>
      </w:r>
    </w:p>
    <w:p w:rsidR="00EA107C" w:rsidRDefault="00EA107C" w:rsidP="00EA107C">
      <w:pPr>
        <w:pStyle w:val="libPoemCenter"/>
        <w:rPr>
          <w:rFonts w:hint="cs"/>
          <w:rtl/>
        </w:rPr>
      </w:pPr>
      <w:r>
        <w:rPr>
          <w:rFonts w:hint="cs"/>
          <w:rtl/>
        </w:rPr>
        <w:t xml:space="preserve">خصم لمن خاصمك حرب لمن حاربك </w:t>
      </w:r>
    </w:p>
    <w:p w:rsidR="00EA107C" w:rsidRDefault="00EA107C" w:rsidP="00EA107C">
      <w:pPr>
        <w:pStyle w:val="libPoemCenter"/>
        <w:rPr>
          <w:rFonts w:hint="cs"/>
          <w:rtl/>
        </w:rPr>
      </w:pPr>
      <w:r>
        <w:rPr>
          <w:rFonts w:hint="cs"/>
          <w:rtl/>
        </w:rPr>
        <w:t xml:space="preserve">مولاي علي مولاي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علي انت الكتاب الناطق الواضح بيانه </w:t>
      </w:r>
    </w:p>
    <w:p w:rsidR="00EA107C" w:rsidRDefault="00EA107C" w:rsidP="00EA107C">
      <w:pPr>
        <w:pStyle w:val="libPoemCenter"/>
        <w:rPr>
          <w:rFonts w:hint="cs"/>
          <w:rtl/>
        </w:rPr>
      </w:pPr>
      <w:r>
        <w:rPr>
          <w:rFonts w:hint="cs"/>
          <w:rtl/>
        </w:rPr>
        <w:t xml:space="preserve">سورة الجاثية تشهد صرت للحگ ترجمانه() </w:t>
      </w:r>
    </w:p>
    <w:p w:rsidR="00EA107C" w:rsidRDefault="00EA107C" w:rsidP="00EA107C">
      <w:pPr>
        <w:pStyle w:val="libPoemCenter"/>
        <w:rPr>
          <w:rFonts w:hint="cs"/>
          <w:rtl/>
        </w:rPr>
      </w:pPr>
      <w:r>
        <w:rPr>
          <w:rFonts w:hint="cs"/>
          <w:rtl/>
        </w:rPr>
        <w:t xml:space="preserve">نسخة الاعمال بيدك وانت للخالق لسانه </w:t>
      </w:r>
    </w:p>
    <w:p w:rsidR="00EA107C" w:rsidRDefault="00EA107C" w:rsidP="00EA107C">
      <w:pPr>
        <w:pStyle w:val="libPoemCenter"/>
        <w:rPr>
          <w:rFonts w:hint="cs"/>
          <w:rtl/>
        </w:rPr>
      </w:pPr>
      <w:r>
        <w:rPr>
          <w:rFonts w:hint="cs"/>
          <w:rtl/>
        </w:rPr>
        <w:t xml:space="preserve">والخالق ابحبك امر يا نسخة اعمال البشر </w:t>
      </w:r>
    </w:p>
    <w:p w:rsidR="00EA107C" w:rsidRDefault="00EA107C" w:rsidP="00EA107C">
      <w:pPr>
        <w:pStyle w:val="libPoemCenter"/>
        <w:rPr>
          <w:rFonts w:hint="cs"/>
          <w:rtl/>
        </w:rPr>
      </w:pPr>
      <w:r>
        <w:rPr>
          <w:rFonts w:hint="cs"/>
          <w:rtl/>
        </w:rPr>
        <w:t xml:space="preserve">ابصارمك دين الله اعتمر وارتفع صرح الديانه </w:t>
      </w:r>
    </w:p>
    <w:p w:rsidR="00EA107C" w:rsidRDefault="00EA107C" w:rsidP="00EA107C">
      <w:pPr>
        <w:pStyle w:val="libPoemCenter"/>
        <w:rPr>
          <w:rFonts w:hint="cs"/>
          <w:rtl/>
        </w:rPr>
      </w:pPr>
      <w:r>
        <w:rPr>
          <w:rFonts w:hint="cs"/>
          <w:rtl/>
        </w:rPr>
        <w:t xml:space="preserve">نار تصطلي نار تصطلي </w:t>
      </w:r>
    </w:p>
    <w:p w:rsidR="00EA107C" w:rsidRDefault="00EA107C" w:rsidP="00EA107C">
      <w:pPr>
        <w:pStyle w:val="libPoemCenter"/>
        <w:rPr>
          <w:rFonts w:hint="cs"/>
          <w:rtl/>
        </w:rPr>
      </w:pPr>
      <w:r>
        <w:rPr>
          <w:rFonts w:hint="cs"/>
          <w:rtl/>
        </w:rPr>
        <w:t xml:space="preserve">تورى لمن أغضبك حرب لمن حاربك </w:t>
      </w:r>
    </w:p>
    <w:p w:rsidR="00EA107C" w:rsidRDefault="00EA107C" w:rsidP="00EA107C">
      <w:pPr>
        <w:pStyle w:val="libPoemCenter"/>
        <w:rPr>
          <w:rFonts w:hint="cs"/>
          <w:rtl/>
        </w:rPr>
      </w:pPr>
      <w:r>
        <w:rPr>
          <w:rFonts w:hint="cs"/>
          <w:rtl/>
        </w:rPr>
        <w:t xml:space="preserve">مولاي علي مولاي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علي تصريح قدسي ابفضلك القرآن ناطق </w:t>
      </w:r>
    </w:p>
    <w:p w:rsidR="00EA107C" w:rsidRDefault="00EA107C" w:rsidP="00EA107C">
      <w:pPr>
        <w:pStyle w:val="libPoemCenter"/>
        <w:rPr>
          <w:rFonts w:hint="cs"/>
          <w:rtl/>
        </w:rPr>
      </w:pPr>
      <w:r>
        <w:rPr>
          <w:rFonts w:hint="cs"/>
          <w:rtl/>
        </w:rPr>
        <w:t xml:space="preserve">هاذي سورة مريم اضحت درس للراد الحقايق() </w:t>
      </w:r>
    </w:p>
    <w:p w:rsidR="00EA107C" w:rsidRDefault="00EA107C" w:rsidP="00EA107C">
      <w:pPr>
        <w:pStyle w:val="libPoemCenter"/>
        <w:rPr>
          <w:rFonts w:hint="cs"/>
          <w:rtl/>
        </w:rPr>
      </w:pPr>
      <w:r>
        <w:rPr>
          <w:rFonts w:hint="cs"/>
          <w:rtl/>
        </w:rPr>
        <w:t xml:space="preserve">اتگول اوهبنه وجعلنه لسان بالايمان صادق </w:t>
      </w:r>
    </w:p>
    <w:p w:rsidR="00EA107C" w:rsidRDefault="00EA107C" w:rsidP="00EA107C">
      <w:pPr>
        <w:pStyle w:val="libPoemCenter"/>
        <w:rPr>
          <w:rFonts w:hint="cs"/>
          <w:rtl/>
        </w:rPr>
      </w:pPr>
      <w:r>
        <w:rPr>
          <w:rFonts w:hint="cs"/>
          <w:rtl/>
        </w:rPr>
        <w:t xml:space="preserve">بالصرت للعالم علم تكشف حقايق للأمم </w:t>
      </w:r>
    </w:p>
    <w:p w:rsidR="00EA107C" w:rsidRDefault="00EA107C" w:rsidP="00EA107C">
      <w:pPr>
        <w:pStyle w:val="libPoemCenter"/>
        <w:rPr>
          <w:rFonts w:hint="cs"/>
          <w:rtl/>
        </w:rPr>
      </w:pPr>
      <w:r>
        <w:rPr>
          <w:rFonts w:hint="cs"/>
          <w:rtl/>
        </w:rPr>
        <w:t xml:space="preserve">ابحكم المواعظ والقيم تنطق وبالعدل واثق </w:t>
      </w:r>
    </w:p>
    <w:p w:rsidR="00EA107C" w:rsidRDefault="00EA107C" w:rsidP="00EA107C">
      <w:pPr>
        <w:pStyle w:val="libPoemCenter"/>
        <w:rPr>
          <w:rFonts w:hint="cs"/>
          <w:rtl/>
        </w:rPr>
      </w:pPr>
      <w:r>
        <w:rPr>
          <w:rFonts w:hint="cs"/>
          <w:rtl/>
        </w:rPr>
        <w:t xml:space="preserve">ريب ينجلي ريب ينجلي </w:t>
      </w:r>
    </w:p>
    <w:p w:rsidR="00EA107C" w:rsidRDefault="00EA107C" w:rsidP="00EA107C">
      <w:pPr>
        <w:pStyle w:val="libPoemCenter"/>
        <w:rPr>
          <w:rFonts w:hint="cs"/>
          <w:rtl/>
        </w:rPr>
      </w:pPr>
      <w:r>
        <w:rPr>
          <w:rFonts w:hint="cs"/>
          <w:rtl/>
        </w:rPr>
        <w:t xml:space="preserve">صدَّقت من صدَّقك حرب لمن حاربك </w:t>
      </w:r>
    </w:p>
    <w:p w:rsidR="00EA107C" w:rsidRDefault="00EA107C" w:rsidP="00EA107C">
      <w:pPr>
        <w:pStyle w:val="libPoemCenter"/>
        <w:rPr>
          <w:rFonts w:hint="cs"/>
          <w:rtl/>
        </w:rPr>
      </w:pPr>
      <w:r>
        <w:rPr>
          <w:rFonts w:hint="cs"/>
          <w:rtl/>
        </w:rPr>
        <w:t xml:space="preserve">مولاي علي مولاي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علي ويوم القيامه ينكشف ستر الضماير </w:t>
      </w:r>
    </w:p>
    <w:p w:rsidR="00EA107C" w:rsidRDefault="00EA107C" w:rsidP="00EA107C">
      <w:pPr>
        <w:pStyle w:val="libPoemCenter"/>
        <w:rPr>
          <w:rFonts w:hint="cs"/>
          <w:rtl/>
        </w:rPr>
      </w:pPr>
      <w:r>
        <w:rPr>
          <w:rFonts w:hint="cs"/>
          <w:rtl/>
        </w:rPr>
        <w:t xml:space="preserve">الباري عالباطن يحاسب ما يحاسب عالضواهر </w:t>
      </w:r>
    </w:p>
    <w:p w:rsidR="00EA107C" w:rsidRDefault="00EA107C" w:rsidP="00EA107C">
      <w:pPr>
        <w:pStyle w:val="libPoemCenter"/>
        <w:rPr>
          <w:rFonts w:hint="cs"/>
          <w:rtl/>
        </w:rPr>
      </w:pPr>
      <w:r>
        <w:rPr>
          <w:rFonts w:hint="cs"/>
          <w:rtl/>
        </w:rPr>
        <w:t xml:space="preserve">الباري عن حبك يحيدر يكشف أوراق السراير </w:t>
      </w:r>
    </w:p>
    <w:p w:rsidR="00EA107C" w:rsidRDefault="00EA107C" w:rsidP="00EA107C">
      <w:pPr>
        <w:pStyle w:val="libPoemCenter"/>
        <w:rPr>
          <w:rFonts w:hint="cs"/>
          <w:rtl/>
        </w:rPr>
      </w:pPr>
      <w:r>
        <w:rPr>
          <w:rFonts w:hint="cs"/>
          <w:rtl/>
        </w:rPr>
        <w:t xml:space="preserve">ابعلمك وعلم المصطفه يوم الفصل سره اكتفه() </w:t>
      </w:r>
    </w:p>
    <w:p w:rsidR="00EA107C" w:rsidRDefault="00EA107C" w:rsidP="00EA107C">
      <w:pPr>
        <w:pStyle w:val="libPoemCenter"/>
        <w:rPr>
          <w:rFonts w:hint="cs"/>
          <w:rtl/>
        </w:rPr>
      </w:pPr>
      <w:r>
        <w:rPr>
          <w:rFonts w:hint="cs"/>
          <w:rtl/>
        </w:rPr>
        <w:t xml:space="preserve">والفصل ميقاته اختفه وغاب عن كل البصاير </w:t>
      </w:r>
    </w:p>
    <w:p w:rsidR="00EA107C" w:rsidRDefault="00EA107C" w:rsidP="00EA107C">
      <w:pPr>
        <w:pStyle w:val="libPoemCenter"/>
        <w:rPr>
          <w:rFonts w:hint="cs"/>
          <w:rtl/>
        </w:rPr>
      </w:pPr>
      <w:r>
        <w:rPr>
          <w:rFonts w:hint="cs"/>
          <w:rtl/>
        </w:rPr>
        <w:lastRenderedPageBreak/>
        <w:t xml:space="preserve">عين المجتلي عين المجتلي </w:t>
      </w:r>
    </w:p>
    <w:p w:rsidR="00EA107C" w:rsidRDefault="00EA107C" w:rsidP="00EA107C">
      <w:pPr>
        <w:pStyle w:val="libPoemCenter"/>
        <w:rPr>
          <w:rFonts w:hint="cs"/>
          <w:rtl/>
        </w:rPr>
      </w:pPr>
      <w:r>
        <w:rPr>
          <w:rFonts w:hint="cs"/>
          <w:rtl/>
        </w:rPr>
        <w:t xml:space="preserve">ترنو لمن أحبك حرب لمن حاربك </w:t>
      </w:r>
    </w:p>
    <w:p w:rsidR="00EA107C" w:rsidRDefault="00EA107C" w:rsidP="00EA107C">
      <w:pPr>
        <w:pStyle w:val="libPoemCenter"/>
        <w:rPr>
          <w:rFonts w:hint="cs"/>
          <w:rtl/>
        </w:rPr>
      </w:pPr>
      <w:r>
        <w:rPr>
          <w:rFonts w:hint="cs"/>
          <w:rtl/>
        </w:rPr>
        <w:t xml:space="preserve">مولاي علي مولاي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bookmarkStart w:id="44" w:name="23"/>
      <w:r>
        <w:rPr>
          <w:rFonts w:hint="cs"/>
          <w:rtl/>
        </w:rPr>
        <w:br w:type="page"/>
      </w:r>
    </w:p>
    <w:p w:rsidR="00EA107C" w:rsidRDefault="00EA107C" w:rsidP="00EA107C">
      <w:pPr>
        <w:pStyle w:val="Heading2Center"/>
        <w:rPr>
          <w:rFonts w:hint="cs"/>
        </w:rPr>
      </w:pPr>
      <w:bookmarkStart w:id="45" w:name="_Toc495741303"/>
      <w:r>
        <w:rPr>
          <w:rFonts w:hint="cs"/>
          <w:rtl/>
        </w:rPr>
        <w:lastRenderedPageBreak/>
        <w:t>نداء الكون</w:t>
      </w:r>
      <w:bookmarkEnd w:id="44"/>
      <w:bookmarkEnd w:id="45"/>
      <w:r>
        <w:rPr>
          <w:rFonts w:hint="cs"/>
          <w:rtl/>
        </w:rPr>
        <w:t xml:space="preserve"> </w:t>
      </w:r>
    </w:p>
    <w:p w:rsidR="00EA107C" w:rsidRDefault="00EA107C" w:rsidP="00EA107C">
      <w:pPr>
        <w:pStyle w:val="libPoemCenter"/>
        <w:rPr>
          <w:rFonts w:hint="cs"/>
          <w:rtl/>
        </w:rPr>
      </w:pPr>
      <w:r>
        <w:rPr>
          <w:rFonts w:hint="cs"/>
          <w:rtl/>
        </w:rPr>
        <w:t xml:space="preserve">العالم والدنيا هتفا آهٍ لرحيلك وا أسفا </w:t>
      </w:r>
    </w:p>
    <w:p w:rsidR="00EA107C" w:rsidRDefault="00EA107C" w:rsidP="00EA107C">
      <w:pPr>
        <w:pStyle w:val="libPoemCenter"/>
        <w:rPr>
          <w:rFonts w:hint="cs"/>
          <w:rtl/>
        </w:rPr>
      </w:pPr>
      <w:r>
        <w:rPr>
          <w:rFonts w:hint="cs"/>
          <w:rtl/>
        </w:rPr>
        <w:t xml:space="preserve">ظلموك يا فاتح خيبر </w:t>
      </w:r>
    </w:p>
    <w:p w:rsidR="00EA107C" w:rsidRDefault="00EA107C" w:rsidP="00EA107C">
      <w:pPr>
        <w:pStyle w:val="libPoemCenter"/>
        <w:rPr>
          <w:rFonts w:hint="cs"/>
          <w:rtl/>
        </w:rPr>
      </w:pPr>
      <w:r>
        <w:rPr>
          <w:rFonts w:hint="cs"/>
          <w:rtl/>
        </w:rPr>
        <w:t xml:space="preserve">قتلوك حيدر حيدر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نور الباري وبرهانه ويا سيف الهادي وايمانه </w:t>
      </w:r>
    </w:p>
    <w:p w:rsidR="00EA107C" w:rsidRDefault="00EA107C" w:rsidP="00EA107C">
      <w:pPr>
        <w:pStyle w:val="libPoemCenter"/>
        <w:rPr>
          <w:rFonts w:hint="cs"/>
          <w:rtl/>
        </w:rPr>
      </w:pPr>
      <w:r>
        <w:rPr>
          <w:rFonts w:hint="cs"/>
          <w:rtl/>
        </w:rPr>
        <w:t xml:space="preserve">سبحان الأظهر قدسيتك سبحان الخالق سبحانه </w:t>
      </w:r>
    </w:p>
    <w:p w:rsidR="00EA107C" w:rsidRDefault="00EA107C" w:rsidP="00EA107C">
      <w:pPr>
        <w:pStyle w:val="libPoemCenter"/>
        <w:rPr>
          <w:rFonts w:hint="cs"/>
          <w:rtl/>
        </w:rPr>
      </w:pPr>
      <w:r>
        <w:rPr>
          <w:rFonts w:hint="cs"/>
          <w:rtl/>
        </w:rPr>
        <w:t xml:space="preserve">ابتأييدك دين الله اتأيد يا نهج الدين وقرآنه </w:t>
      </w:r>
    </w:p>
    <w:p w:rsidR="00EA107C" w:rsidRDefault="00EA107C" w:rsidP="00EA107C">
      <w:pPr>
        <w:pStyle w:val="libPoemCenter"/>
        <w:rPr>
          <w:rFonts w:hint="cs"/>
          <w:rtl/>
        </w:rPr>
      </w:pPr>
      <w:r>
        <w:rPr>
          <w:rFonts w:hint="cs"/>
          <w:rtl/>
        </w:rPr>
        <w:t xml:space="preserve">سيف الصابك صاب المبدأ والدين انهدمت أركانه </w:t>
      </w:r>
    </w:p>
    <w:p w:rsidR="00EA107C" w:rsidRDefault="00EA107C" w:rsidP="00EA107C">
      <w:pPr>
        <w:pStyle w:val="libPoemCenter"/>
        <w:rPr>
          <w:rFonts w:hint="cs"/>
          <w:rtl/>
        </w:rPr>
      </w:pPr>
      <w:r>
        <w:rPr>
          <w:rFonts w:hint="cs"/>
          <w:rtl/>
        </w:rPr>
        <w:t xml:space="preserve">لولاك الخالق ما عرفا والكون بحبك قد شغفا </w:t>
      </w:r>
    </w:p>
    <w:p w:rsidR="00EA107C" w:rsidRDefault="00EA107C" w:rsidP="00EA107C">
      <w:pPr>
        <w:pStyle w:val="libPoemCenter"/>
        <w:rPr>
          <w:rFonts w:hint="cs"/>
          <w:rtl/>
        </w:rPr>
      </w:pPr>
      <w:r>
        <w:rPr>
          <w:rFonts w:hint="cs"/>
          <w:rtl/>
        </w:rPr>
        <w:t xml:space="preserve">ظلموك يا فاتح خيبر </w:t>
      </w:r>
    </w:p>
    <w:p w:rsidR="00EA107C" w:rsidRDefault="00EA107C" w:rsidP="00EA107C">
      <w:pPr>
        <w:pStyle w:val="libPoemCenter"/>
        <w:rPr>
          <w:rFonts w:hint="cs"/>
          <w:rtl/>
        </w:rPr>
      </w:pPr>
      <w:r>
        <w:rPr>
          <w:rFonts w:hint="cs"/>
          <w:rtl/>
        </w:rPr>
        <w:t xml:space="preserve">قتلوك حيدر حيدر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هالعالم واساك ابهمك والكون اتخضب من دمك </w:t>
      </w:r>
    </w:p>
    <w:p w:rsidR="00EA107C" w:rsidRDefault="00EA107C" w:rsidP="00EA107C">
      <w:pPr>
        <w:pStyle w:val="libPoemCenter"/>
        <w:rPr>
          <w:rFonts w:hint="cs"/>
          <w:rtl/>
        </w:rPr>
      </w:pPr>
      <w:r>
        <w:rPr>
          <w:rFonts w:hint="cs"/>
          <w:rtl/>
        </w:rPr>
        <w:t xml:space="preserve">صابوك وما صابوا مجدك دفنوك وما دفنوا علمك </w:t>
      </w:r>
    </w:p>
    <w:p w:rsidR="00EA107C" w:rsidRDefault="00EA107C" w:rsidP="00EA107C">
      <w:pPr>
        <w:pStyle w:val="libPoemCenter"/>
        <w:rPr>
          <w:rFonts w:hint="cs"/>
          <w:rtl/>
        </w:rPr>
      </w:pPr>
      <w:r>
        <w:rPr>
          <w:rFonts w:hint="cs"/>
          <w:rtl/>
        </w:rPr>
        <w:t xml:space="preserve">كل ظنهم نورك يتغيب وضاح وما يأفل نجمك </w:t>
      </w:r>
    </w:p>
    <w:p w:rsidR="00EA107C" w:rsidRDefault="00EA107C" w:rsidP="00EA107C">
      <w:pPr>
        <w:pStyle w:val="libPoemCenter"/>
        <w:rPr>
          <w:rFonts w:hint="cs"/>
          <w:rtl/>
        </w:rPr>
      </w:pPr>
      <w:r>
        <w:rPr>
          <w:rFonts w:hint="cs"/>
          <w:rtl/>
        </w:rPr>
        <w:t xml:space="preserve">وبرغم الظالم واعوانه بالتاريخ انخلد اسمك </w:t>
      </w:r>
    </w:p>
    <w:p w:rsidR="00EA107C" w:rsidRDefault="00EA107C" w:rsidP="00EA107C">
      <w:pPr>
        <w:pStyle w:val="libPoemCenter"/>
        <w:rPr>
          <w:rFonts w:hint="cs"/>
          <w:rtl/>
        </w:rPr>
      </w:pPr>
      <w:r>
        <w:rPr>
          <w:rFonts w:hint="cs"/>
          <w:rtl/>
        </w:rPr>
        <w:t xml:space="preserve">أرداك الظالمو اعتسفا وبقتلك وضحت الهدفا </w:t>
      </w:r>
    </w:p>
    <w:p w:rsidR="00EA107C" w:rsidRDefault="00EA107C" w:rsidP="00EA107C">
      <w:pPr>
        <w:pStyle w:val="libPoemCenter"/>
        <w:rPr>
          <w:rFonts w:hint="cs"/>
          <w:rtl/>
        </w:rPr>
      </w:pPr>
      <w:r>
        <w:rPr>
          <w:rFonts w:hint="cs"/>
          <w:rtl/>
        </w:rPr>
        <w:t xml:space="preserve">ظلموك يا فاتح خيبر </w:t>
      </w:r>
    </w:p>
    <w:p w:rsidR="00EA107C" w:rsidRDefault="00EA107C" w:rsidP="00EA107C">
      <w:pPr>
        <w:pStyle w:val="libPoemCenter"/>
        <w:rPr>
          <w:rFonts w:hint="cs"/>
          <w:rtl/>
        </w:rPr>
      </w:pPr>
      <w:r>
        <w:rPr>
          <w:rFonts w:hint="cs"/>
          <w:rtl/>
        </w:rPr>
        <w:t xml:space="preserve">قتلوك حيدر حيدر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حيدر خصمك ما هابك سل سيف الطغيان وصابك </w:t>
      </w:r>
    </w:p>
    <w:p w:rsidR="00EA107C" w:rsidRDefault="00EA107C" w:rsidP="00EA107C">
      <w:pPr>
        <w:pStyle w:val="libPoemCenter"/>
        <w:rPr>
          <w:rFonts w:hint="cs"/>
          <w:rtl/>
        </w:rPr>
      </w:pPr>
      <w:r>
        <w:rPr>
          <w:rFonts w:hint="cs"/>
          <w:rtl/>
        </w:rPr>
        <w:t xml:space="preserve">واتعفر شيبك من دمك واصبح دم الطبره اخضابك </w:t>
      </w:r>
    </w:p>
    <w:p w:rsidR="00EA107C" w:rsidRDefault="00EA107C" w:rsidP="00EA107C">
      <w:pPr>
        <w:pStyle w:val="libPoemCenter"/>
        <w:rPr>
          <w:rFonts w:hint="cs"/>
          <w:rtl/>
        </w:rPr>
      </w:pPr>
      <w:r>
        <w:rPr>
          <w:rFonts w:hint="cs"/>
          <w:rtl/>
        </w:rPr>
        <w:t xml:space="preserve">أركان الاسلام انهدمت واهتز العالم لمصابك </w:t>
      </w:r>
    </w:p>
    <w:p w:rsidR="00EA107C" w:rsidRDefault="00EA107C" w:rsidP="00EA107C">
      <w:pPr>
        <w:pStyle w:val="libPoemCenter"/>
        <w:rPr>
          <w:rFonts w:hint="cs"/>
          <w:rtl/>
        </w:rPr>
      </w:pPr>
      <w:r>
        <w:rPr>
          <w:rFonts w:hint="cs"/>
          <w:rtl/>
        </w:rPr>
        <w:t xml:space="preserve">غابت شمس الانسانيه من بعدك مظلم محرابك </w:t>
      </w:r>
    </w:p>
    <w:p w:rsidR="00EA107C" w:rsidRDefault="00EA107C" w:rsidP="00EA107C">
      <w:pPr>
        <w:pStyle w:val="libPoemCenter"/>
        <w:rPr>
          <w:rFonts w:hint="cs"/>
          <w:rtl/>
        </w:rPr>
      </w:pPr>
      <w:r>
        <w:rPr>
          <w:rFonts w:hint="cs"/>
          <w:rtl/>
        </w:rPr>
        <w:t xml:space="preserve">الدمع لفقدك قد ذرفا ومدار الأكوان اختلفا </w:t>
      </w:r>
    </w:p>
    <w:p w:rsidR="00EA107C" w:rsidRDefault="00EA107C" w:rsidP="00EA107C">
      <w:pPr>
        <w:pStyle w:val="libPoemCenter"/>
        <w:rPr>
          <w:rFonts w:hint="cs"/>
          <w:rtl/>
        </w:rPr>
      </w:pPr>
      <w:r>
        <w:rPr>
          <w:rFonts w:hint="cs"/>
          <w:rtl/>
        </w:rPr>
        <w:t xml:space="preserve">ظلموك يا فاتح خيبر </w:t>
      </w:r>
    </w:p>
    <w:p w:rsidR="00EA107C" w:rsidRDefault="00EA107C" w:rsidP="00EA107C">
      <w:pPr>
        <w:pStyle w:val="libPoemCenter"/>
        <w:rPr>
          <w:rFonts w:hint="cs"/>
          <w:rtl/>
        </w:rPr>
      </w:pPr>
      <w:r>
        <w:rPr>
          <w:rFonts w:hint="cs"/>
          <w:rtl/>
        </w:rPr>
        <w:lastRenderedPageBreak/>
        <w:t xml:space="preserve">قتلوك حيدر حيدر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تتحمل يا لوعه بصبرك عايش مظلوم بكل عمرك </w:t>
      </w:r>
    </w:p>
    <w:p w:rsidR="00EA107C" w:rsidRDefault="00EA107C" w:rsidP="00EA107C">
      <w:pPr>
        <w:pStyle w:val="libPoemCenter"/>
        <w:rPr>
          <w:rFonts w:hint="cs"/>
          <w:rtl/>
        </w:rPr>
      </w:pPr>
      <w:r>
        <w:rPr>
          <w:rFonts w:hint="cs"/>
          <w:rtl/>
        </w:rPr>
        <w:t xml:space="preserve">بگبرك مدفون وعدوانك تتحداهم وانت ابگبرك </w:t>
      </w:r>
    </w:p>
    <w:p w:rsidR="00EA107C" w:rsidRDefault="00EA107C" w:rsidP="00EA107C">
      <w:pPr>
        <w:pStyle w:val="libPoemCenter"/>
        <w:rPr>
          <w:rFonts w:hint="cs"/>
          <w:rtl/>
        </w:rPr>
      </w:pPr>
      <w:r>
        <w:rPr>
          <w:rFonts w:hint="cs"/>
          <w:rtl/>
        </w:rPr>
        <w:t xml:space="preserve">سرك سر الاسم الاعظم يالما واحد يدرك سرك </w:t>
      </w:r>
    </w:p>
    <w:p w:rsidR="00EA107C" w:rsidRDefault="00EA107C" w:rsidP="00EA107C">
      <w:pPr>
        <w:pStyle w:val="libPoemCenter"/>
        <w:rPr>
          <w:rFonts w:hint="cs"/>
          <w:rtl/>
        </w:rPr>
      </w:pPr>
      <w:r>
        <w:rPr>
          <w:rFonts w:hint="cs"/>
          <w:rtl/>
        </w:rPr>
        <w:t xml:space="preserve">جسمك مات وفكرك عايش محد يگدر يدفن فكرك </w:t>
      </w:r>
    </w:p>
    <w:p w:rsidR="00EA107C" w:rsidRDefault="00EA107C" w:rsidP="00EA107C">
      <w:pPr>
        <w:pStyle w:val="libPoemCenter"/>
        <w:rPr>
          <w:rFonts w:hint="cs"/>
          <w:rtl/>
        </w:rPr>
      </w:pPr>
      <w:r>
        <w:rPr>
          <w:rFonts w:hint="cs"/>
          <w:rtl/>
        </w:rPr>
        <w:t xml:space="preserve">بسواك ضميري ما اعترفا والجرح لغيرك ما نزفا </w:t>
      </w:r>
    </w:p>
    <w:p w:rsidR="00EA107C" w:rsidRDefault="00EA107C" w:rsidP="00EA107C">
      <w:pPr>
        <w:pStyle w:val="libPoemCenter"/>
        <w:rPr>
          <w:rFonts w:hint="cs"/>
          <w:rtl/>
        </w:rPr>
      </w:pPr>
      <w:r>
        <w:rPr>
          <w:rFonts w:hint="cs"/>
          <w:rtl/>
        </w:rPr>
        <w:t xml:space="preserve">ظلموك يا فاتح خيبر </w:t>
      </w:r>
    </w:p>
    <w:p w:rsidR="00EA107C" w:rsidRDefault="00EA107C" w:rsidP="00EA107C">
      <w:pPr>
        <w:pStyle w:val="libPoemCenter"/>
        <w:rPr>
          <w:rFonts w:hint="cs"/>
          <w:rtl/>
        </w:rPr>
      </w:pPr>
      <w:r>
        <w:rPr>
          <w:rFonts w:hint="cs"/>
          <w:rtl/>
        </w:rPr>
        <w:t xml:space="preserve">قتلوك حيدر حيدر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گبرك تتحده الظالم تهتف ما أخضع ما سالم </w:t>
      </w:r>
    </w:p>
    <w:p w:rsidR="00EA107C" w:rsidRDefault="00EA107C" w:rsidP="00EA107C">
      <w:pPr>
        <w:pStyle w:val="libPoemCenter"/>
        <w:rPr>
          <w:rFonts w:hint="cs"/>
          <w:rtl/>
        </w:rPr>
      </w:pPr>
      <w:r>
        <w:rPr>
          <w:rFonts w:hint="cs"/>
          <w:rtl/>
        </w:rPr>
        <w:t xml:space="preserve">واحنه بهاي الفكره امشينه نرفض كل جاحد كل واهم </w:t>
      </w:r>
    </w:p>
    <w:p w:rsidR="00EA107C" w:rsidRDefault="00EA107C" w:rsidP="00EA107C">
      <w:pPr>
        <w:pStyle w:val="libPoemCenter"/>
        <w:rPr>
          <w:rFonts w:hint="cs"/>
          <w:rtl/>
        </w:rPr>
      </w:pPr>
      <w:r>
        <w:rPr>
          <w:rFonts w:hint="cs"/>
          <w:rtl/>
        </w:rPr>
        <w:t xml:space="preserve">منبايع غيرك ياحيدر انت القائد انت الحاكم </w:t>
      </w:r>
    </w:p>
    <w:p w:rsidR="00EA107C" w:rsidRDefault="00EA107C" w:rsidP="00EA107C">
      <w:pPr>
        <w:pStyle w:val="libPoemCenter"/>
        <w:rPr>
          <w:rFonts w:hint="cs"/>
          <w:rtl/>
        </w:rPr>
      </w:pPr>
      <w:r>
        <w:rPr>
          <w:rFonts w:hint="cs"/>
          <w:rtl/>
        </w:rPr>
        <w:t xml:space="preserve">يا قانون الذات الحره انت النور التهدي الوادم </w:t>
      </w:r>
    </w:p>
    <w:p w:rsidR="00EA107C" w:rsidRDefault="00EA107C" w:rsidP="00EA107C">
      <w:pPr>
        <w:pStyle w:val="libPoemCenter"/>
        <w:rPr>
          <w:rFonts w:hint="cs"/>
          <w:rtl/>
        </w:rPr>
      </w:pPr>
      <w:r>
        <w:rPr>
          <w:rFonts w:hint="cs"/>
          <w:rtl/>
        </w:rPr>
        <w:t xml:space="preserve">الدَّهر على قتلك زحفا وعليك بأحقاد عصفا </w:t>
      </w:r>
    </w:p>
    <w:p w:rsidR="00EA107C" w:rsidRDefault="00EA107C" w:rsidP="00EA107C">
      <w:pPr>
        <w:pStyle w:val="libPoemCenter"/>
        <w:rPr>
          <w:rFonts w:hint="cs"/>
          <w:rtl/>
        </w:rPr>
      </w:pPr>
      <w:r>
        <w:rPr>
          <w:rFonts w:hint="cs"/>
          <w:rtl/>
        </w:rPr>
        <w:t xml:space="preserve">ظلموك يا فاتح خيبر </w:t>
      </w:r>
    </w:p>
    <w:p w:rsidR="00EA107C" w:rsidRDefault="00EA107C" w:rsidP="00EA107C">
      <w:pPr>
        <w:pStyle w:val="libPoemCenter"/>
        <w:rPr>
          <w:rFonts w:hint="cs"/>
          <w:rtl/>
        </w:rPr>
      </w:pPr>
      <w:r>
        <w:rPr>
          <w:rFonts w:hint="cs"/>
          <w:rtl/>
        </w:rPr>
        <w:t xml:space="preserve">قتلوك حيدر حيدر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صرخات مصابك مرفوعه تشرحلك أبعاد اللوعه </w:t>
      </w:r>
    </w:p>
    <w:p w:rsidR="00EA107C" w:rsidRDefault="00EA107C" w:rsidP="00EA107C">
      <w:pPr>
        <w:pStyle w:val="libPoemCenter"/>
        <w:rPr>
          <w:rFonts w:hint="cs"/>
          <w:rtl/>
        </w:rPr>
      </w:pPr>
      <w:r>
        <w:rPr>
          <w:rFonts w:hint="cs"/>
          <w:rtl/>
        </w:rPr>
        <w:t xml:space="preserve">نار افراگك تطفه وتسعر بگلوب الناس المفجوعه </w:t>
      </w:r>
    </w:p>
    <w:p w:rsidR="00EA107C" w:rsidRDefault="00EA107C" w:rsidP="00EA107C">
      <w:pPr>
        <w:pStyle w:val="libPoemCenter"/>
        <w:rPr>
          <w:rFonts w:hint="cs"/>
          <w:rtl/>
        </w:rPr>
      </w:pPr>
      <w:r>
        <w:rPr>
          <w:rFonts w:hint="cs"/>
          <w:rtl/>
        </w:rPr>
        <w:t xml:space="preserve">ما ظل مبعوث ولا مرسل ما سالت هاليوم ادموعه </w:t>
      </w:r>
    </w:p>
    <w:p w:rsidR="00EA107C" w:rsidRDefault="00EA107C" w:rsidP="00EA107C">
      <w:pPr>
        <w:pStyle w:val="libPoemCenter"/>
        <w:rPr>
          <w:rFonts w:hint="cs"/>
          <w:rtl/>
        </w:rPr>
      </w:pPr>
      <w:r>
        <w:rPr>
          <w:rFonts w:hint="cs"/>
          <w:rtl/>
        </w:rPr>
        <w:t xml:space="preserve">كل الاملاك بهالليله أمست يم گبرك مجموعه </w:t>
      </w:r>
    </w:p>
    <w:p w:rsidR="00EA107C" w:rsidRDefault="00EA107C" w:rsidP="00EA107C">
      <w:pPr>
        <w:pStyle w:val="libPoemCenter"/>
        <w:rPr>
          <w:rFonts w:hint="cs"/>
          <w:rtl/>
        </w:rPr>
      </w:pPr>
      <w:r>
        <w:rPr>
          <w:rFonts w:hint="cs"/>
          <w:rtl/>
        </w:rPr>
        <w:t xml:space="preserve">الحزن تقرب وازدلفا وأقام بقلبي واعتكفا </w:t>
      </w:r>
    </w:p>
    <w:p w:rsidR="00EA107C" w:rsidRDefault="00EA107C" w:rsidP="00EA107C">
      <w:pPr>
        <w:pStyle w:val="libPoemCenter"/>
        <w:rPr>
          <w:rFonts w:hint="cs"/>
          <w:rtl/>
        </w:rPr>
      </w:pPr>
      <w:r>
        <w:rPr>
          <w:rFonts w:hint="cs"/>
          <w:rtl/>
        </w:rPr>
        <w:t xml:space="preserve">ظلموك يا فاتح خيبر </w:t>
      </w:r>
    </w:p>
    <w:p w:rsidR="00EA107C" w:rsidRDefault="00EA107C" w:rsidP="00EA107C">
      <w:pPr>
        <w:pStyle w:val="libPoemCenter"/>
        <w:rPr>
          <w:rFonts w:hint="cs"/>
          <w:rtl/>
        </w:rPr>
      </w:pPr>
      <w:r>
        <w:rPr>
          <w:rFonts w:hint="cs"/>
          <w:rtl/>
        </w:rPr>
        <w:t xml:space="preserve">قتلوك حيدر حيدر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(دمشق 1990م)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46" w:name="24"/>
      <w:bookmarkStart w:id="47" w:name="_Toc495741304"/>
      <w:r>
        <w:rPr>
          <w:rFonts w:hint="cs"/>
          <w:rtl/>
        </w:rPr>
        <w:lastRenderedPageBreak/>
        <w:t>وداعاً يا علياً</w:t>
      </w:r>
      <w:bookmarkEnd w:id="46"/>
      <w:bookmarkEnd w:id="47"/>
      <w:r>
        <w:rPr>
          <w:rFonts w:hint="cs"/>
          <w:rtl/>
        </w:rPr>
        <w:t xml:space="preserve"> </w:t>
      </w:r>
    </w:p>
    <w:p w:rsidR="00EA107C" w:rsidRDefault="00EA107C" w:rsidP="00EA107C">
      <w:pPr>
        <w:pStyle w:val="libPoemCenter"/>
        <w:rPr>
          <w:rFonts w:hint="cs"/>
          <w:rtl/>
        </w:rPr>
      </w:pPr>
      <w:r>
        <w:rPr>
          <w:rFonts w:hint="cs"/>
          <w:rtl/>
        </w:rPr>
        <w:t xml:space="preserve">فقدناك أميرا وللحق نصيرا </w:t>
      </w:r>
    </w:p>
    <w:p w:rsidR="00EA107C" w:rsidRDefault="00EA107C" w:rsidP="00EA107C">
      <w:pPr>
        <w:pStyle w:val="libPoemCenter"/>
        <w:rPr>
          <w:rFonts w:hint="cs"/>
          <w:rtl/>
        </w:rPr>
      </w:pPr>
      <w:r>
        <w:rPr>
          <w:rFonts w:hint="cs"/>
          <w:rtl/>
        </w:rPr>
        <w:t xml:space="preserve">ولياً يا وليّا وداعاً يا عليّا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بوادي المصايب يا علي صرخة حزن مرتفعه </w:t>
      </w:r>
    </w:p>
    <w:p w:rsidR="00EA107C" w:rsidRDefault="00EA107C" w:rsidP="00EA107C">
      <w:pPr>
        <w:pStyle w:val="libPoemCenter"/>
        <w:rPr>
          <w:rFonts w:hint="cs"/>
          <w:rtl/>
        </w:rPr>
      </w:pPr>
      <w:r>
        <w:rPr>
          <w:rFonts w:hint="cs"/>
          <w:rtl/>
        </w:rPr>
        <w:t xml:space="preserve">هالصرخه من جوف الگلب نسمعها ويه الدمعه </w:t>
      </w:r>
    </w:p>
    <w:p w:rsidR="00EA107C" w:rsidRDefault="00EA107C" w:rsidP="00EA107C">
      <w:pPr>
        <w:pStyle w:val="libPoemCenter"/>
        <w:rPr>
          <w:rFonts w:hint="cs"/>
          <w:rtl/>
        </w:rPr>
      </w:pPr>
      <w:r>
        <w:rPr>
          <w:rFonts w:hint="cs"/>
          <w:rtl/>
        </w:rPr>
        <w:t xml:space="preserve">هالليله املاك السمه يم النعش مجتمعه </w:t>
      </w:r>
    </w:p>
    <w:p w:rsidR="00EA107C" w:rsidRDefault="00EA107C" w:rsidP="00EA107C">
      <w:pPr>
        <w:pStyle w:val="libPoemCenter"/>
        <w:rPr>
          <w:rFonts w:hint="cs"/>
          <w:rtl/>
        </w:rPr>
      </w:pPr>
      <w:r>
        <w:rPr>
          <w:rFonts w:hint="cs"/>
          <w:rtl/>
        </w:rPr>
        <w:t xml:space="preserve">بالصبر والهم والدمع نعشك تريد اتشيعه </w:t>
      </w:r>
    </w:p>
    <w:p w:rsidR="00EA107C" w:rsidRDefault="00EA107C" w:rsidP="00EA107C">
      <w:pPr>
        <w:pStyle w:val="libPoemCenter"/>
        <w:rPr>
          <w:rFonts w:hint="cs"/>
          <w:rtl/>
        </w:rPr>
      </w:pPr>
      <w:r>
        <w:rPr>
          <w:rFonts w:hint="cs"/>
          <w:rtl/>
        </w:rPr>
        <w:t xml:space="preserve">اشنصبر بعدك، يصعب فگدك، حفروا لحدك، بالدلال </w:t>
      </w:r>
    </w:p>
    <w:p w:rsidR="00EA107C" w:rsidRDefault="00EA107C" w:rsidP="00EA107C">
      <w:pPr>
        <w:pStyle w:val="libPoemCenter"/>
        <w:rPr>
          <w:rFonts w:hint="cs"/>
          <w:rtl/>
        </w:rPr>
      </w:pPr>
      <w:r>
        <w:rPr>
          <w:rFonts w:hint="cs"/>
          <w:rtl/>
        </w:rPr>
        <w:t xml:space="preserve">سنبكيك فقيدا وللدين شهيدا </w:t>
      </w:r>
    </w:p>
    <w:p w:rsidR="00EA107C" w:rsidRDefault="00EA107C" w:rsidP="00EA107C">
      <w:pPr>
        <w:pStyle w:val="libPoemCenter"/>
        <w:rPr>
          <w:rFonts w:hint="cs"/>
          <w:rtl/>
        </w:rPr>
      </w:pPr>
      <w:r>
        <w:rPr>
          <w:rFonts w:hint="cs"/>
          <w:rtl/>
        </w:rPr>
        <w:t xml:space="preserve">عهدناك تقيّا وداعاً يا عليّا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راحت اسنينك يا علي وانطوت صفحة عمرك </w:t>
      </w:r>
    </w:p>
    <w:p w:rsidR="00EA107C" w:rsidRDefault="00EA107C" w:rsidP="00EA107C">
      <w:pPr>
        <w:pStyle w:val="libPoemCenter"/>
        <w:rPr>
          <w:rFonts w:hint="cs"/>
          <w:rtl/>
        </w:rPr>
      </w:pPr>
      <w:r>
        <w:rPr>
          <w:rFonts w:hint="cs"/>
          <w:rtl/>
        </w:rPr>
        <w:t xml:space="preserve">عفت الحياة الفانيه وعين الأجل تنتظرك </w:t>
      </w:r>
    </w:p>
    <w:p w:rsidR="00EA107C" w:rsidRDefault="00EA107C" w:rsidP="00EA107C">
      <w:pPr>
        <w:pStyle w:val="libPoemCenter"/>
        <w:rPr>
          <w:rFonts w:hint="cs"/>
          <w:rtl/>
        </w:rPr>
      </w:pPr>
      <w:r>
        <w:rPr>
          <w:rFonts w:hint="cs"/>
          <w:rtl/>
        </w:rPr>
        <w:t xml:space="preserve">مجتمع جاهل عاصرك ما چان يعرف قدرك </w:t>
      </w:r>
    </w:p>
    <w:p w:rsidR="00EA107C" w:rsidRDefault="00EA107C" w:rsidP="00EA107C">
      <w:pPr>
        <w:pStyle w:val="libPoemCenter"/>
        <w:rPr>
          <w:rFonts w:hint="cs"/>
          <w:rtl/>
        </w:rPr>
      </w:pPr>
      <w:r>
        <w:rPr>
          <w:rFonts w:hint="cs"/>
          <w:rtl/>
        </w:rPr>
        <w:t xml:space="preserve">ولمن متت يا بالحسن ابلهفه اعتنوا يم گبرك </w:t>
      </w:r>
    </w:p>
    <w:p w:rsidR="00EA107C" w:rsidRDefault="00EA107C" w:rsidP="00EA107C">
      <w:pPr>
        <w:pStyle w:val="libPoemCenter"/>
        <w:rPr>
          <w:rFonts w:hint="cs"/>
          <w:rtl/>
        </w:rPr>
      </w:pPr>
      <w:r>
        <w:rPr>
          <w:rFonts w:hint="cs"/>
          <w:rtl/>
        </w:rPr>
        <w:t xml:space="preserve">بقوة صبرك، واضح أمرك، جهلت قدرك، هاي الناس </w:t>
      </w:r>
    </w:p>
    <w:p w:rsidR="00EA107C" w:rsidRDefault="00EA107C" w:rsidP="00EA107C">
      <w:pPr>
        <w:pStyle w:val="libPoemCenter"/>
        <w:rPr>
          <w:rFonts w:hint="cs"/>
          <w:rtl/>
        </w:rPr>
      </w:pPr>
      <w:r>
        <w:rPr>
          <w:rFonts w:hint="cs"/>
          <w:rtl/>
        </w:rPr>
        <w:t xml:space="preserve">إذا العصر جهول ترى ماذا نقول </w:t>
      </w:r>
    </w:p>
    <w:p w:rsidR="00EA107C" w:rsidRDefault="00EA107C" w:rsidP="00EA107C">
      <w:pPr>
        <w:pStyle w:val="libPoemCenter"/>
        <w:rPr>
          <w:rFonts w:hint="cs"/>
          <w:rtl/>
        </w:rPr>
      </w:pPr>
      <w:r>
        <w:rPr>
          <w:rFonts w:hint="cs"/>
          <w:rtl/>
        </w:rPr>
        <w:t xml:space="preserve">سنرثيك وفيّا وداعاً يا عليّا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هالناس عاشت بالكدر واتغيرت حالتها </w:t>
      </w:r>
    </w:p>
    <w:p w:rsidR="00EA107C" w:rsidRDefault="00EA107C" w:rsidP="00EA107C">
      <w:pPr>
        <w:pStyle w:val="libPoemCenter"/>
        <w:rPr>
          <w:rFonts w:hint="cs"/>
          <w:rtl/>
        </w:rPr>
      </w:pPr>
      <w:r>
        <w:rPr>
          <w:rFonts w:hint="cs"/>
          <w:rtl/>
        </w:rPr>
        <w:t xml:space="preserve">عگب الرعايه يا علي محد يسد خلتها </w:t>
      </w:r>
    </w:p>
    <w:p w:rsidR="00EA107C" w:rsidRDefault="00EA107C" w:rsidP="00EA107C">
      <w:pPr>
        <w:pStyle w:val="libPoemCenter"/>
        <w:rPr>
          <w:rFonts w:hint="cs"/>
          <w:rtl/>
        </w:rPr>
      </w:pPr>
      <w:r>
        <w:rPr>
          <w:rFonts w:hint="cs"/>
          <w:rtl/>
        </w:rPr>
        <w:t xml:space="preserve">بموتتك حسَّت بالندم ضيعت كل عزتها </w:t>
      </w:r>
    </w:p>
    <w:p w:rsidR="00EA107C" w:rsidRDefault="00EA107C" w:rsidP="00EA107C">
      <w:pPr>
        <w:pStyle w:val="libPoemCenter"/>
        <w:rPr>
          <w:rFonts w:hint="cs"/>
          <w:rtl/>
        </w:rPr>
      </w:pPr>
      <w:r>
        <w:rPr>
          <w:rFonts w:hint="cs"/>
          <w:rtl/>
        </w:rPr>
        <w:t xml:space="preserve">هيهات عالامه بعد عگبك ترد هيبتها </w:t>
      </w:r>
    </w:p>
    <w:p w:rsidR="00EA107C" w:rsidRDefault="00EA107C" w:rsidP="00EA107C">
      <w:pPr>
        <w:pStyle w:val="libPoemCenter"/>
        <w:rPr>
          <w:rFonts w:hint="cs"/>
          <w:rtl/>
        </w:rPr>
      </w:pPr>
      <w:r>
        <w:rPr>
          <w:rFonts w:hint="cs"/>
          <w:rtl/>
        </w:rPr>
        <w:t xml:space="preserve">بمصيبتها، اتهل دمعتها، يا هيبتها، الماتنعاد </w:t>
      </w:r>
    </w:p>
    <w:p w:rsidR="00EA107C" w:rsidRDefault="00EA107C" w:rsidP="00EA107C">
      <w:pPr>
        <w:pStyle w:val="libPoemCenter"/>
        <w:rPr>
          <w:rFonts w:hint="cs"/>
          <w:rtl/>
        </w:rPr>
      </w:pPr>
      <w:r>
        <w:rPr>
          <w:rFonts w:hint="cs"/>
          <w:rtl/>
        </w:rPr>
        <w:t xml:space="preserve">إذا تعطي نفوسا إذا تفدي رؤوسا </w:t>
      </w:r>
    </w:p>
    <w:p w:rsidR="00EA107C" w:rsidRDefault="00EA107C" w:rsidP="00EA107C">
      <w:pPr>
        <w:pStyle w:val="libPoemCenter"/>
        <w:rPr>
          <w:rFonts w:hint="cs"/>
          <w:rtl/>
        </w:rPr>
      </w:pPr>
      <w:r>
        <w:rPr>
          <w:rFonts w:hint="cs"/>
          <w:rtl/>
        </w:rPr>
        <w:t xml:space="preserve">فما أعطتك شيّا وداعاً يا عليّا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رغم المتاعب والشدد ومهما تكاثر همك </w:t>
      </w:r>
    </w:p>
    <w:p w:rsidR="00EA107C" w:rsidRDefault="00EA107C" w:rsidP="00EA107C">
      <w:pPr>
        <w:pStyle w:val="libPoemCenter"/>
        <w:rPr>
          <w:rFonts w:hint="cs"/>
          <w:rtl/>
        </w:rPr>
      </w:pPr>
      <w:r>
        <w:rPr>
          <w:rFonts w:hint="cs"/>
          <w:rtl/>
        </w:rPr>
        <w:t xml:space="preserve">ما چنت تهتم لو إجت كل النوايب يمك </w:t>
      </w:r>
    </w:p>
    <w:p w:rsidR="00EA107C" w:rsidRDefault="00EA107C" w:rsidP="00EA107C">
      <w:pPr>
        <w:pStyle w:val="libPoemCenter"/>
        <w:rPr>
          <w:rFonts w:hint="cs"/>
          <w:rtl/>
        </w:rPr>
      </w:pPr>
      <w:r>
        <w:rPr>
          <w:rFonts w:hint="cs"/>
          <w:rtl/>
        </w:rPr>
        <w:t xml:space="preserve">ماشي بطريقك والهدف اغلى وأعز من دمك </w:t>
      </w:r>
    </w:p>
    <w:p w:rsidR="00EA107C" w:rsidRDefault="00EA107C" w:rsidP="00EA107C">
      <w:pPr>
        <w:pStyle w:val="libPoemCenter"/>
        <w:rPr>
          <w:rFonts w:hint="cs"/>
          <w:rtl/>
        </w:rPr>
      </w:pPr>
      <w:r>
        <w:rPr>
          <w:rFonts w:hint="cs"/>
          <w:rtl/>
        </w:rPr>
        <w:t xml:space="preserve">كل غايتك يا بالحسن تنشر مبادئ علمك </w:t>
      </w:r>
    </w:p>
    <w:p w:rsidR="00EA107C" w:rsidRDefault="00EA107C" w:rsidP="00EA107C">
      <w:pPr>
        <w:pStyle w:val="libPoemCenter"/>
        <w:rPr>
          <w:rFonts w:hint="cs"/>
          <w:rtl/>
        </w:rPr>
      </w:pPr>
      <w:r>
        <w:rPr>
          <w:rFonts w:hint="cs"/>
          <w:rtl/>
        </w:rPr>
        <w:t xml:space="preserve">انت الحاكم، حكمك قايم، ضد الظالم، والغدار </w:t>
      </w:r>
    </w:p>
    <w:p w:rsidR="00EA107C" w:rsidRDefault="00EA107C" w:rsidP="00EA107C">
      <w:pPr>
        <w:pStyle w:val="libPoemCenter"/>
        <w:rPr>
          <w:rFonts w:hint="cs"/>
          <w:rtl/>
        </w:rPr>
      </w:pPr>
      <w:r>
        <w:rPr>
          <w:rFonts w:hint="cs"/>
          <w:rtl/>
        </w:rPr>
        <w:t xml:space="preserve">فشيَّدت إباءا وطاولت السماءا </w:t>
      </w:r>
    </w:p>
    <w:p w:rsidR="00EA107C" w:rsidRDefault="00EA107C" w:rsidP="00EA107C">
      <w:pPr>
        <w:pStyle w:val="libPoemCenter"/>
        <w:rPr>
          <w:rFonts w:hint="cs"/>
          <w:rtl/>
        </w:rPr>
      </w:pPr>
      <w:r>
        <w:rPr>
          <w:rFonts w:hint="cs"/>
          <w:rtl/>
        </w:rPr>
        <w:t xml:space="preserve">وناصرت النبيّا وداعاً يا عليّا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بالحسن شمس العدل من عدل ذاتك تظهر </w:t>
      </w:r>
    </w:p>
    <w:p w:rsidR="00EA107C" w:rsidRDefault="00EA107C" w:rsidP="00EA107C">
      <w:pPr>
        <w:pStyle w:val="libPoemCenter"/>
        <w:rPr>
          <w:rFonts w:hint="cs"/>
          <w:rtl/>
        </w:rPr>
      </w:pPr>
      <w:r>
        <w:rPr>
          <w:rFonts w:hint="cs"/>
          <w:rtl/>
        </w:rPr>
        <w:t xml:space="preserve">لولاك ما چان انعرف للدين هذا المصدر </w:t>
      </w:r>
    </w:p>
    <w:p w:rsidR="00EA107C" w:rsidRDefault="00EA107C" w:rsidP="00EA107C">
      <w:pPr>
        <w:pStyle w:val="libPoemCenter"/>
        <w:rPr>
          <w:rFonts w:hint="cs"/>
          <w:rtl/>
        </w:rPr>
      </w:pPr>
      <w:r>
        <w:rPr>
          <w:rFonts w:hint="cs"/>
          <w:rtl/>
        </w:rPr>
        <w:t xml:space="preserve">يا وسفه راسك ينفضخ بسيف الغدر يا حيدر </w:t>
      </w:r>
    </w:p>
    <w:p w:rsidR="00EA107C" w:rsidRDefault="00EA107C" w:rsidP="00EA107C">
      <w:pPr>
        <w:pStyle w:val="libPoemCenter"/>
        <w:rPr>
          <w:rFonts w:hint="cs"/>
          <w:rtl/>
        </w:rPr>
      </w:pPr>
      <w:r>
        <w:rPr>
          <w:rFonts w:hint="cs"/>
          <w:rtl/>
        </w:rPr>
        <w:t xml:space="preserve">يا وسفه شيبك بالدمه يتخضب ويتعفر </w:t>
      </w:r>
    </w:p>
    <w:p w:rsidR="00EA107C" w:rsidRDefault="00EA107C" w:rsidP="00EA107C">
      <w:pPr>
        <w:pStyle w:val="libPoemCenter"/>
        <w:rPr>
          <w:rFonts w:hint="cs"/>
          <w:rtl/>
        </w:rPr>
      </w:pPr>
      <w:r>
        <w:rPr>
          <w:rFonts w:hint="cs"/>
          <w:rtl/>
        </w:rPr>
        <w:t xml:space="preserve">نجري العبره، لجل الطبره، تسعر جمره، بوسط الروح </w:t>
      </w:r>
    </w:p>
    <w:p w:rsidR="00EA107C" w:rsidRDefault="00EA107C" w:rsidP="00EA107C">
      <w:pPr>
        <w:pStyle w:val="libPoemCenter"/>
        <w:rPr>
          <w:rFonts w:hint="cs"/>
          <w:rtl/>
        </w:rPr>
      </w:pPr>
      <w:r>
        <w:rPr>
          <w:rFonts w:hint="cs"/>
          <w:rtl/>
        </w:rPr>
        <w:t xml:space="preserve">خسرناك حبيبا وللشيب خضيبا </w:t>
      </w:r>
    </w:p>
    <w:p w:rsidR="00EA107C" w:rsidRDefault="00EA107C" w:rsidP="00EA107C">
      <w:pPr>
        <w:pStyle w:val="libPoemCenter"/>
        <w:rPr>
          <w:rFonts w:hint="cs"/>
          <w:rtl/>
        </w:rPr>
      </w:pPr>
      <w:r>
        <w:rPr>
          <w:rFonts w:hint="cs"/>
          <w:rtl/>
        </w:rPr>
        <w:t xml:space="preserve">وللهادي وصيّا وداعاً يا عليّا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شيعتك احنه يا علي وضحيت روحك النه </w:t>
      </w:r>
    </w:p>
    <w:p w:rsidR="00EA107C" w:rsidRDefault="00EA107C" w:rsidP="00EA107C">
      <w:pPr>
        <w:pStyle w:val="libPoemCenter"/>
        <w:rPr>
          <w:rFonts w:hint="cs"/>
          <w:rtl/>
        </w:rPr>
      </w:pPr>
      <w:r>
        <w:rPr>
          <w:rFonts w:hint="cs"/>
          <w:rtl/>
        </w:rPr>
        <w:t xml:space="preserve">يوم القيامه لو ردت يا بالحسن تسألنه </w:t>
      </w:r>
    </w:p>
    <w:p w:rsidR="00EA107C" w:rsidRDefault="00EA107C" w:rsidP="00EA107C">
      <w:pPr>
        <w:pStyle w:val="libPoemCenter"/>
        <w:rPr>
          <w:rFonts w:hint="cs"/>
          <w:rtl/>
        </w:rPr>
      </w:pPr>
      <w:r>
        <w:rPr>
          <w:rFonts w:hint="cs"/>
          <w:rtl/>
        </w:rPr>
        <w:t xml:space="preserve">انجاوبك انواع الظلم من اجلك اتحملنه </w:t>
      </w:r>
    </w:p>
    <w:p w:rsidR="00EA107C" w:rsidRDefault="00EA107C" w:rsidP="00EA107C">
      <w:pPr>
        <w:pStyle w:val="libPoemCenter"/>
        <w:rPr>
          <w:rFonts w:hint="cs"/>
          <w:rtl/>
        </w:rPr>
      </w:pPr>
      <w:r>
        <w:rPr>
          <w:rFonts w:hint="cs"/>
          <w:rtl/>
        </w:rPr>
        <w:t xml:space="preserve">لجلك صمدنه والمحن ما گدرت اتبدلنه </w:t>
      </w:r>
    </w:p>
    <w:p w:rsidR="00EA107C" w:rsidRDefault="00EA107C" w:rsidP="00EA107C">
      <w:pPr>
        <w:pStyle w:val="libPoemCenter"/>
        <w:rPr>
          <w:rFonts w:hint="cs"/>
          <w:rtl/>
        </w:rPr>
      </w:pPr>
      <w:r>
        <w:rPr>
          <w:rFonts w:hint="cs"/>
          <w:rtl/>
        </w:rPr>
        <w:t xml:space="preserve">اشما نتحمل، ما نتبدل، مهما تعمل، بينه اعداك </w:t>
      </w:r>
    </w:p>
    <w:p w:rsidR="00EA107C" w:rsidRDefault="00EA107C" w:rsidP="00EA107C">
      <w:pPr>
        <w:pStyle w:val="libPoemCenter"/>
        <w:rPr>
          <w:rFonts w:hint="cs"/>
          <w:rtl/>
        </w:rPr>
      </w:pPr>
      <w:r>
        <w:rPr>
          <w:rFonts w:hint="cs"/>
          <w:rtl/>
        </w:rPr>
        <w:t xml:space="preserve">رفعناك شعارا وللدين منارا </w:t>
      </w:r>
    </w:p>
    <w:p w:rsidR="00EA107C" w:rsidRDefault="00EA107C" w:rsidP="00EA107C">
      <w:pPr>
        <w:pStyle w:val="libPoemCenter"/>
        <w:rPr>
          <w:rFonts w:hint="cs"/>
          <w:rtl/>
        </w:rPr>
      </w:pPr>
      <w:r>
        <w:rPr>
          <w:rFonts w:hint="cs"/>
          <w:rtl/>
        </w:rPr>
        <w:t xml:space="preserve">عرفناك أبيّا وداعاً يا عليّا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يابالحسن فگدك صعب خله الدمع يتجاره </w:t>
      </w:r>
    </w:p>
    <w:p w:rsidR="00EA107C" w:rsidRDefault="00EA107C" w:rsidP="00EA107C">
      <w:pPr>
        <w:pStyle w:val="libPoemCenter"/>
        <w:rPr>
          <w:rFonts w:hint="cs"/>
          <w:rtl/>
        </w:rPr>
      </w:pPr>
      <w:r>
        <w:rPr>
          <w:rFonts w:hint="cs"/>
          <w:rtl/>
        </w:rPr>
        <w:t xml:space="preserve">والأمه بعدك والهة ومدوهنه ومحتاره </w:t>
      </w:r>
    </w:p>
    <w:p w:rsidR="00EA107C" w:rsidRDefault="00EA107C" w:rsidP="00EA107C">
      <w:pPr>
        <w:pStyle w:val="libPoemCenter"/>
        <w:rPr>
          <w:rFonts w:hint="cs"/>
          <w:rtl/>
        </w:rPr>
      </w:pPr>
      <w:r>
        <w:rPr>
          <w:rFonts w:hint="cs"/>
          <w:rtl/>
        </w:rPr>
        <w:t xml:space="preserve">عالم التقديس انفجع بيك وطفت أنواره </w:t>
      </w:r>
    </w:p>
    <w:p w:rsidR="00EA107C" w:rsidRDefault="00EA107C" w:rsidP="00EA107C">
      <w:pPr>
        <w:pStyle w:val="libPoemCenter"/>
        <w:rPr>
          <w:rFonts w:hint="cs"/>
          <w:rtl/>
        </w:rPr>
      </w:pPr>
      <w:r>
        <w:rPr>
          <w:rFonts w:hint="cs"/>
          <w:rtl/>
        </w:rPr>
        <w:lastRenderedPageBreak/>
        <w:t xml:space="preserve">كل شي اندفن يابالحسن بس علمك وآثاره </w:t>
      </w:r>
    </w:p>
    <w:p w:rsidR="00EA107C" w:rsidRDefault="00EA107C" w:rsidP="00EA107C">
      <w:pPr>
        <w:pStyle w:val="libPoemCenter"/>
        <w:rPr>
          <w:rFonts w:hint="cs"/>
          <w:rtl/>
        </w:rPr>
      </w:pPr>
      <w:r>
        <w:rPr>
          <w:rFonts w:hint="cs"/>
          <w:rtl/>
        </w:rPr>
        <w:t xml:space="preserve">هاي انوارك، هاي افكارك، يالآثارك، ما تنزال </w:t>
      </w:r>
    </w:p>
    <w:p w:rsidR="00EA107C" w:rsidRDefault="00EA107C" w:rsidP="00EA107C">
      <w:pPr>
        <w:pStyle w:val="libPoemCenter"/>
        <w:rPr>
          <w:rFonts w:hint="cs"/>
          <w:rtl/>
        </w:rPr>
      </w:pPr>
      <w:r>
        <w:rPr>
          <w:rFonts w:hint="cs"/>
          <w:rtl/>
        </w:rPr>
        <w:t xml:space="preserve">سلاماً يوم تولد سلاماً يوم تفقد </w:t>
      </w:r>
    </w:p>
    <w:p w:rsidR="00EA107C" w:rsidRDefault="00EA107C" w:rsidP="00EA107C">
      <w:pPr>
        <w:pStyle w:val="libPoemCenter"/>
        <w:rPr>
          <w:rFonts w:hint="cs"/>
          <w:rtl/>
        </w:rPr>
      </w:pPr>
      <w:r>
        <w:rPr>
          <w:rFonts w:hint="cs"/>
          <w:rtl/>
        </w:rPr>
        <w:t xml:space="preserve">ومذ تبعث حيّا وداعاً يا عليّا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48" w:name="25"/>
      <w:bookmarkStart w:id="49" w:name="_Toc495741305"/>
      <w:r>
        <w:rPr>
          <w:rFonts w:hint="cs"/>
          <w:rtl/>
        </w:rPr>
        <w:lastRenderedPageBreak/>
        <w:t>حديث نبوي شريف</w:t>
      </w:r>
      <w:bookmarkEnd w:id="48"/>
      <w:bookmarkEnd w:id="49"/>
      <w:r>
        <w:rPr>
          <w:rFonts w:hint="cs"/>
          <w:rtl/>
        </w:rPr>
        <w:t xml:space="preserve"> </w:t>
      </w:r>
    </w:p>
    <w:p w:rsidR="00EA107C" w:rsidRDefault="00EA107C" w:rsidP="00EA107C">
      <w:pPr>
        <w:pStyle w:val="libPoemCenter"/>
        <w:rPr>
          <w:rFonts w:hint="cs"/>
          <w:rtl/>
        </w:rPr>
      </w:pPr>
      <w:r>
        <w:rPr>
          <w:rFonts w:hint="cs"/>
          <w:rtl/>
        </w:rPr>
        <w:t xml:space="preserve">قال الرسول إنَّ الحسين </w:t>
      </w:r>
    </w:p>
    <w:p w:rsidR="00EA107C" w:rsidRDefault="00EA107C" w:rsidP="00EA107C">
      <w:pPr>
        <w:pStyle w:val="libPoemCenter"/>
        <w:rPr>
          <w:rFonts w:hint="cs"/>
          <w:rtl/>
        </w:rPr>
      </w:pPr>
      <w:r>
        <w:rPr>
          <w:rFonts w:hint="cs"/>
          <w:rtl/>
        </w:rPr>
        <w:t xml:space="preserve">مصباح الهدى وسفينة النجاة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نسمع أحاديث النبي وأصل الروايه ابحكمه </w:t>
      </w:r>
    </w:p>
    <w:p w:rsidR="00EA107C" w:rsidRDefault="00EA107C" w:rsidP="00EA107C">
      <w:pPr>
        <w:pStyle w:val="libPoemCenter"/>
        <w:rPr>
          <w:rFonts w:hint="cs"/>
          <w:rtl/>
        </w:rPr>
      </w:pPr>
      <w:r>
        <w:rPr>
          <w:rFonts w:hint="cs"/>
          <w:rtl/>
        </w:rPr>
        <w:t xml:space="preserve">معنى الحديث انطالعه ابحكم العقل وانفهمه </w:t>
      </w:r>
    </w:p>
    <w:p w:rsidR="00EA107C" w:rsidRDefault="00EA107C" w:rsidP="00EA107C">
      <w:pPr>
        <w:pStyle w:val="libPoemCenter"/>
        <w:rPr>
          <w:rFonts w:hint="cs"/>
          <w:rtl/>
        </w:rPr>
      </w:pPr>
      <w:r>
        <w:rPr>
          <w:rFonts w:hint="cs"/>
          <w:rtl/>
        </w:rPr>
        <w:t xml:space="preserve">ونشوف المن مسنده ونفحص رجال المه </w:t>
      </w:r>
    </w:p>
    <w:p w:rsidR="00EA107C" w:rsidRDefault="00EA107C" w:rsidP="00EA107C">
      <w:pPr>
        <w:pStyle w:val="libPoemCenter"/>
        <w:rPr>
          <w:rFonts w:hint="cs"/>
          <w:rtl/>
        </w:rPr>
      </w:pPr>
      <w:r>
        <w:rPr>
          <w:rFonts w:hint="cs"/>
          <w:rtl/>
        </w:rPr>
        <w:t xml:space="preserve">لو شفنه صحه من السند نتمسك ونلتزمه </w:t>
      </w:r>
    </w:p>
    <w:p w:rsidR="00EA107C" w:rsidRDefault="00EA107C" w:rsidP="00EA107C">
      <w:pPr>
        <w:pStyle w:val="libPoemCenter"/>
        <w:rPr>
          <w:rFonts w:hint="cs"/>
          <w:rtl/>
        </w:rPr>
      </w:pPr>
      <w:r>
        <w:rPr>
          <w:rFonts w:hint="cs"/>
          <w:rtl/>
        </w:rPr>
        <w:t xml:space="preserve">قول الأمين في كل حين </w:t>
      </w:r>
    </w:p>
    <w:p w:rsidR="00EA107C" w:rsidRDefault="00EA107C" w:rsidP="00EA107C">
      <w:pPr>
        <w:pStyle w:val="libPoemCenter"/>
        <w:rPr>
          <w:rFonts w:hint="cs"/>
          <w:rtl/>
        </w:rPr>
      </w:pPr>
      <w:r>
        <w:rPr>
          <w:rFonts w:hint="cs"/>
          <w:rtl/>
        </w:rPr>
        <w:t xml:space="preserve">نبراس بدى لمسيرة الحياة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آل الرسول وعترته لوحدثت نسمعها </w:t>
      </w:r>
    </w:p>
    <w:p w:rsidR="00EA107C" w:rsidRDefault="00EA107C" w:rsidP="00EA107C">
      <w:pPr>
        <w:pStyle w:val="libPoemCenter"/>
        <w:rPr>
          <w:rFonts w:hint="cs"/>
          <w:rtl/>
        </w:rPr>
      </w:pPr>
      <w:r>
        <w:rPr>
          <w:rFonts w:hint="cs"/>
          <w:rtl/>
        </w:rPr>
        <w:t xml:space="preserve">مضمون أحاديث النبي نآخذها من منبعها </w:t>
      </w:r>
    </w:p>
    <w:p w:rsidR="00EA107C" w:rsidRDefault="00EA107C" w:rsidP="00EA107C">
      <w:pPr>
        <w:pStyle w:val="libPoemCenter"/>
        <w:rPr>
          <w:rFonts w:hint="cs"/>
          <w:rtl/>
        </w:rPr>
      </w:pPr>
      <w:r>
        <w:rPr>
          <w:rFonts w:hint="cs"/>
          <w:rtl/>
        </w:rPr>
        <w:t xml:space="preserve">عن معرفه وصحوة عقل ندرسها ونطالعها </w:t>
      </w:r>
    </w:p>
    <w:p w:rsidR="00EA107C" w:rsidRDefault="00EA107C" w:rsidP="00EA107C">
      <w:pPr>
        <w:pStyle w:val="libPoemCenter"/>
        <w:rPr>
          <w:rFonts w:hint="cs"/>
          <w:rtl/>
        </w:rPr>
      </w:pPr>
      <w:r>
        <w:rPr>
          <w:rFonts w:hint="cs"/>
          <w:rtl/>
        </w:rPr>
        <w:t xml:space="preserve">سيرة حسين ونهضته بموضع فخر نوضعها </w:t>
      </w:r>
    </w:p>
    <w:p w:rsidR="00EA107C" w:rsidRDefault="00EA107C" w:rsidP="00EA107C">
      <w:pPr>
        <w:pStyle w:val="libPoemCenter"/>
        <w:rPr>
          <w:rFonts w:hint="cs"/>
          <w:rtl/>
        </w:rPr>
      </w:pPr>
      <w:r>
        <w:rPr>
          <w:rFonts w:hint="cs"/>
          <w:rtl/>
        </w:rPr>
        <w:t xml:space="preserve">يوم عصيب خط الغريب </w:t>
      </w:r>
    </w:p>
    <w:p w:rsidR="00EA107C" w:rsidRDefault="00EA107C" w:rsidP="00EA107C">
      <w:pPr>
        <w:pStyle w:val="libPoemCenter"/>
        <w:rPr>
          <w:rFonts w:hint="cs"/>
          <w:rtl/>
        </w:rPr>
      </w:pPr>
      <w:r>
        <w:rPr>
          <w:rFonts w:hint="cs"/>
          <w:rtl/>
        </w:rPr>
        <w:t xml:space="preserve">مضمون الفدا وسعادة المماة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وضح حسين بسيرته معنى الاراده الحره </w:t>
      </w:r>
    </w:p>
    <w:p w:rsidR="00EA107C" w:rsidRDefault="00EA107C" w:rsidP="00EA107C">
      <w:pPr>
        <w:pStyle w:val="libPoemCenter"/>
        <w:rPr>
          <w:rFonts w:hint="cs"/>
          <w:rtl/>
        </w:rPr>
      </w:pPr>
      <w:r>
        <w:rPr>
          <w:rFonts w:hint="cs"/>
          <w:rtl/>
        </w:rPr>
        <w:t xml:space="preserve">بهالمنطلق ثاروعزم عالكفر يعلن ثوره </w:t>
      </w:r>
    </w:p>
    <w:p w:rsidR="00EA107C" w:rsidRDefault="00EA107C" w:rsidP="00EA107C">
      <w:pPr>
        <w:pStyle w:val="libPoemCenter"/>
        <w:rPr>
          <w:rFonts w:hint="cs"/>
          <w:rtl/>
        </w:rPr>
      </w:pPr>
      <w:r>
        <w:rPr>
          <w:rFonts w:hint="cs"/>
          <w:rtl/>
        </w:rPr>
        <w:t xml:space="preserve">إيمانه ايمان النبي وصبر الرسول بصبره </w:t>
      </w:r>
    </w:p>
    <w:p w:rsidR="00EA107C" w:rsidRDefault="00EA107C" w:rsidP="00EA107C">
      <w:pPr>
        <w:pStyle w:val="libPoemCenter"/>
        <w:rPr>
          <w:rFonts w:hint="cs"/>
          <w:rtl/>
        </w:rPr>
      </w:pPr>
      <w:r>
        <w:rPr>
          <w:rFonts w:hint="cs"/>
          <w:rtl/>
        </w:rPr>
        <w:t xml:space="preserve">ما همته جيوش العداه وللذبح قدم نحره </w:t>
      </w:r>
    </w:p>
    <w:p w:rsidR="00EA107C" w:rsidRDefault="00EA107C" w:rsidP="00EA107C">
      <w:pPr>
        <w:pStyle w:val="libPoemCenter"/>
        <w:rPr>
          <w:rFonts w:hint="cs"/>
          <w:rtl/>
        </w:rPr>
      </w:pPr>
      <w:r>
        <w:rPr>
          <w:rFonts w:hint="cs"/>
          <w:rtl/>
        </w:rPr>
        <w:t xml:space="preserve">رمز الإباء في كربلاء </w:t>
      </w:r>
    </w:p>
    <w:p w:rsidR="00EA107C" w:rsidRDefault="00EA107C" w:rsidP="00EA107C">
      <w:pPr>
        <w:pStyle w:val="libPoemCenter"/>
        <w:rPr>
          <w:rFonts w:hint="cs"/>
          <w:rtl/>
        </w:rPr>
      </w:pPr>
      <w:r>
        <w:rPr>
          <w:rFonts w:hint="cs"/>
          <w:rtl/>
        </w:rPr>
        <w:t xml:space="preserve">قد جاز المدى بكرامة الاباة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آلاف وگفت بالحرب تنتظره يبرز إلها </w:t>
      </w:r>
    </w:p>
    <w:p w:rsidR="00EA107C" w:rsidRDefault="00EA107C" w:rsidP="00EA107C">
      <w:pPr>
        <w:pStyle w:val="libPoemCenter"/>
        <w:rPr>
          <w:rFonts w:hint="cs"/>
          <w:rtl/>
        </w:rPr>
      </w:pPr>
      <w:r>
        <w:rPr>
          <w:rFonts w:hint="cs"/>
          <w:rtl/>
        </w:rPr>
        <w:t xml:space="preserve">وحسين واگف بالخيم للعيله يتأملها </w:t>
      </w:r>
    </w:p>
    <w:p w:rsidR="00EA107C" w:rsidRDefault="00EA107C" w:rsidP="00EA107C">
      <w:pPr>
        <w:pStyle w:val="libPoemCenter"/>
        <w:rPr>
          <w:rFonts w:hint="cs"/>
          <w:rtl/>
        </w:rPr>
      </w:pPr>
      <w:r>
        <w:rPr>
          <w:rFonts w:hint="cs"/>
          <w:rtl/>
        </w:rPr>
        <w:lastRenderedPageBreak/>
        <w:t xml:space="preserve">شاف الفواطم بالحزن دمعة مصيبه اتهلها </w:t>
      </w:r>
    </w:p>
    <w:p w:rsidR="00EA107C" w:rsidRDefault="00EA107C" w:rsidP="00EA107C">
      <w:pPr>
        <w:pStyle w:val="libPoemCenter"/>
        <w:rPr>
          <w:rFonts w:hint="cs"/>
          <w:rtl/>
        </w:rPr>
      </w:pPr>
      <w:r>
        <w:rPr>
          <w:rFonts w:hint="cs"/>
          <w:rtl/>
        </w:rPr>
        <w:t xml:space="preserve">ودعهن ابصبر الگلب والمعركه استقبلها </w:t>
      </w:r>
    </w:p>
    <w:p w:rsidR="00EA107C" w:rsidRDefault="00EA107C" w:rsidP="00EA107C">
      <w:pPr>
        <w:pStyle w:val="libPoemCenter"/>
        <w:rPr>
          <w:rFonts w:hint="cs"/>
          <w:rtl/>
        </w:rPr>
      </w:pPr>
      <w:r>
        <w:rPr>
          <w:rFonts w:hint="cs"/>
          <w:rtl/>
        </w:rPr>
        <w:t xml:space="preserve">يوم الطفوف حتف الأنوف </w:t>
      </w:r>
    </w:p>
    <w:p w:rsidR="00EA107C" w:rsidRDefault="00EA107C" w:rsidP="00EA107C">
      <w:pPr>
        <w:pStyle w:val="libPoemCenter"/>
        <w:rPr>
          <w:rFonts w:hint="cs"/>
          <w:rtl/>
        </w:rPr>
      </w:pPr>
      <w:r>
        <w:rPr>
          <w:rFonts w:hint="cs"/>
          <w:rtl/>
        </w:rPr>
        <w:t xml:space="preserve">قد جاء الصدى لمنية الطغاة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ريحانة الهادي وگف يبن الجحافل وحده </w:t>
      </w:r>
    </w:p>
    <w:p w:rsidR="00EA107C" w:rsidRDefault="00EA107C" w:rsidP="00EA107C">
      <w:pPr>
        <w:pStyle w:val="libPoemCenter"/>
        <w:rPr>
          <w:rFonts w:hint="cs"/>
          <w:rtl/>
        </w:rPr>
      </w:pPr>
      <w:r>
        <w:rPr>
          <w:rFonts w:hint="cs"/>
          <w:rtl/>
        </w:rPr>
        <w:t xml:space="preserve">گوم آل اميه والدهر والدنيه وگفوا ضده </w:t>
      </w:r>
    </w:p>
    <w:p w:rsidR="00EA107C" w:rsidRDefault="00EA107C" w:rsidP="00EA107C">
      <w:pPr>
        <w:pStyle w:val="libPoemCenter"/>
        <w:rPr>
          <w:rFonts w:hint="cs"/>
          <w:rtl/>
        </w:rPr>
      </w:pPr>
      <w:r>
        <w:rPr>
          <w:rFonts w:hint="cs"/>
          <w:rtl/>
        </w:rPr>
        <w:t xml:space="preserve">اتناسوا حديث المصطفه ونكروا وصية جده </w:t>
      </w:r>
    </w:p>
    <w:p w:rsidR="00EA107C" w:rsidRDefault="00EA107C" w:rsidP="00EA107C">
      <w:pPr>
        <w:pStyle w:val="libPoemCenter"/>
        <w:rPr>
          <w:rFonts w:hint="cs"/>
          <w:rtl/>
        </w:rPr>
      </w:pPr>
      <w:r>
        <w:rPr>
          <w:rFonts w:hint="cs"/>
          <w:rtl/>
        </w:rPr>
        <w:t xml:space="preserve">حرموه من باي العذب ظامي وتفطر چبده </w:t>
      </w:r>
    </w:p>
    <w:p w:rsidR="00EA107C" w:rsidRDefault="00EA107C" w:rsidP="00EA107C">
      <w:pPr>
        <w:pStyle w:val="libPoemCenter"/>
        <w:rPr>
          <w:rFonts w:hint="cs"/>
          <w:rtl/>
        </w:rPr>
      </w:pPr>
      <w:r>
        <w:rPr>
          <w:rFonts w:hint="cs"/>
          <w:rtl/>
        </w:rPr>
        <w:t xml:space="preserve">سرُّ الوجود رمز الصمود </w:t>
      </w:r>
    </w:p>
    <w:p w:rsidR="00EA107C" w:rsidRDefault="00EA107C" w:rsidP="00EA107C">
      <w:pPr>
        <w:pStyle w:val="libPoemCenter"/>
        <w:rPr>
          <w:rFonts w:hint="cs"/>
          <w:rtl/>
        </w:rPr>
      </w:pPr>
      <w:r>
        <w:rPr>
          <w:rFonts w:hint="cs"/>
          <w:rtl/>
        </w:rPr>
        <w:t xml:space="preserve">قد خط الردى بصحيفة الجناة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اتكاثرت رميات العده كل ساعه رميه تلوحه </w:t>
      </w:r>
    </w:p>
    <w:p w:rsidR="00EA107C" w:rsidRDefault="00EA107C" w:rsidP="00EA107C">
      <w:pPr>
        <w:pStyle w:val="libPoemCenter"/>
        <w:rPr>
          <w:rFonts w:hint="cs"/>
          <w:rtl/>
        </w:rPr>
      </w:pPr>
      <w:r>
        <w:rPr>
          <w:rFonts w:hint="cs"/>
          <w:rtl/>
        </w:rPr>
        <w:t xml:space="preserve">وبعدد آيات الوحي صارت عداد اجروحه </w:t>
      </w:r>
    </w:p>
    <w:p w:rsidR="00EA107C" w:rsidRDefault="00EA107C" w:rsidP="00EA107C">
      <w:pPr>
        <w:pStyle w:val="libPoemCenter"/>
        <w:rPr>
          <w:rFonts w:hint="cs"/>
          <w:rtl/>
        </w:rPr>
      </w:pPr>
      <w:r>
        <w:rPr>
          <w:rFonts w:hint="cs"/>
          <w:rtl/>
        </w:rPr>
        <w:t xml:space="preserve">تنعاه روح التضحيه وللأجل سلَّم روحه </w:t>
      </w:r>
    </w:p>
    <w:p w:rsidR="00EA107C" w:rsidRDefault="00EA107C" w:rsidP="00EA107C">
      <w:pPr>
        <w:pStyle w:val="libPoemCenter"/>
        <w:rPr>
          <w:rFonts w:hint="cs"/>
          <w:rtl/>
        </w:rPr>
      </w:pPr>
      <w:r>
        <w:rPr>
          <w:rFonts w:hint="cs"/>
          <w:rtl/>
        </w:rPr>
        <w:t xml:space="preserve">مو دمه هذا اللي سفح دموم الرسل مسفوحه </w:t>
      </w:r>
    </w:p>
    <w:p w:rsidR="00EA107C" w:rsidRDefault="00EA107C" w:rsidP="00EA107C">
      <w:pPr>
        <w:pStyle w:val="libPoemCenter"/>
        <w:rPr>
          <w:rFonts w:hint="cs"/>
          <w:rtl/>
        </w:rPr>
      </w:pPr>
      <w:r>
        <w:rPr>
          <w:rFonts w:hint="cs"/>
          <w:rtl/>
        </w:rPr>
        <w:t xml:space="preserve">هو الفداء له دماء </w:t>
      </w:r>
    </w:p>
    <w:p w:rsidR="00EA107C" w:rsidRDefault="00EA107C" w:rsidP="00EA107C">
      <w:pPr>
        <w:pStyle w:val="libPoemCenter"/>
        <w:rPr>
          <w:rFonts w:hint="cs"/>
          <w:rtl/>
        </w:rPr>
      </w:pPr>
      <w:r>
        <w:rPr>
          <w:rFonts w:hint="cs"/>
          <w:rtl/>
        </w:rPr>
        <w:t xml:space="preserve">ما ضاعت سدى لعقيدة الهداة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مصاب ابو اليمه بكل گلب صابه وترك آثاره </w:t>
      </w:r>
    </w:p>
    <w:p w:rsidR="00EA107C" w:rsidRDefault="00EA107C" w:rsidP="00EA107C">
      <w:pPr>
        <w:pStyle w:val="libPoemCenter"/>
        <w:rPr>
          <w:rFonts w:hint="cs"/>
          <w:rtl/>
        </w:rPr>
      </w:pPr>
      <w:r>
        <w:rPr>
          <w:rFonts w:hint="cs"/>
          <w:rtl/>
        </w:rPr>
        <w:t xml:space="preserve">ابلا ذنب گطعوا منحره ودم النحر يتجاره </w:t>
      </w:r>
    </w:p>
    <w:p w:rsidR="00EA107C" w:rsidRDefault="00EA107C" w:rsidP="00EA107C">
      <w:pPr>
        <w:pStyle w:val="libPoemCenter"/>
        <w:rPr>
          <w:rFonts w:hint="cs"/>
          <w:rtl/>
        </w:rPr>
      </w:pPr>
      <w:r>
        <w:rPr>
          <w:rFonts w:hint="cs"/>
          <w:rtl/>
        </w:rPr>
        <w:t xml:space="preserve">كل ميت بهالقاعده عگب الچتل يتواره </w:t>
      </w:r>
    </w:p>
    <w:p w:rsidR="00EA107C" w:rsidRDefault="00EA107C" w:rsidP="00EA107C">
      <w:pPr>
        <w:pStyle w:val="libPoemCenter"/>
        <w:rPr>
          <w:rFonts w:hint="cs"/>
          <w:rtl/>
        </w:rPr>
      </w:pPr>
      <w:r>
        <w:rPr>
          <w:rFonts w:hint="cs"/>
          <w:rtl/>
        </w:rPr>
        <w:t xml:space="preserve">بس جسم الحسين انترك بين اخوته وانصاره </w:t>
      </w:r>
    </w:p>
    <w:p w:rsidR="00EA107C" w:rsidRDefault="00EA107C" w:rsidP="00EA107C">
      <w:pPr>
        <w:pStyle w:val="libPoemCenter"/>
        <w:rPr>
          <w:rFonts w:hint="cs"/>
          <w:rtl/>
        </w:rPr>
      </w:pPr>
      <w:r>
        <w:rPr>
          <w:rFonts w:hint="cs"/>
          <w:rtl/>
        </w:rPr>
        <w:t xml:space="preserve">جسم الشهيد فوق الصعيد </w:t>
      </w:r>
    </w:p>
    <w:p w:rsidR="00EA107C" w:rsidRDefault="00EA107C" w:rsidP="00EA107C">
      <w:pPr>
        <w:pStyle w:val="libPoemCenter"/>
        <w:rPr>
          <w:rFonts w:hint="cs"/>
          <w:rtl/>
        </w:rPr>
      </w:pPr>
      <w:r>
        <w:rPr>
          <w:rFonts w:hint="cs"/>
          <w:rtl/>
        </w:rPr>
        <w:t xml:space="preserve">ما بين العدى وكتائب البغاة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1993م)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50" w:name="26"/>
      <w:bookmarkStart w:id="51" w:name="_Toc495741306"/>
      <w:r>
        <w:rPr>
          <w:rFonts w:hint="cs"/>
          <w:rtl/>
        </w:rPr>
        <w:lastRenderedPageBreak/>
        <w:t>صوت الكرامة</w:t>
      </w:r>
      <w:bookmarkEnd w:id="50"/>
      <w:bookmarkEnd w:id="51"/>
      <w:r>
        <w:rPr>
          <w:rFonts w:hint="cs"/>
          <w:rtl/>
        </w:rPr>
        <w:t xml:space="preserve"> </w:t>
      </w:r>
    </w:p>
    <w:p w:rsidR="00EA107C" w:rsidRDefault="00EA107C" w:rsidP="00EA107C">
      <w:pPr>
        <w:pStyle w:val="libPoemCenter"/>
        <w:rPr>
          <w:rFonts w:hint="cs"/>
          <w:rtl/>
        </w:rPr>
      </w:pPr>
      <w:r>
        <w:rPr>
          <w:rFonts w:hint="cs"/>
          <w:rtl/>
        </w:rPr>
        <w:t xml:space="preserve">في دولة الأشرار لا خير في الأعمار </w:t>
      </w:r>
    </w:p>
    <w:p w:rsidR="00EA107C" w:rsidRDefault="00EA107C" w:rsidP="00EA107C">
      <w:pPr>
        <w:pStyle w:val="libPoemCenter"/>
        <w:rPr>
          <w:rFonts w:hint="cs"/>
          <w:rtl/>
        </w:rPr>
      </w:pPr>
      <w:r>
        <w:rPr>
          <w:rFonts w:hint="cs"/>
          <w:rtl/>
        </w:rPr>
        <w:t xml:space="preserve">الموت أولى من ركوب العار </w:t>
      </w:r>
    </w:p>
    <w:p w:rsidR="00EA107C" w:rsidRDefault="00EA107C" w:rsidP="00EA107C">
      <w:pPr>
        <w:pStyle w:val="libPoemCenter"/>
        <w:rPr>
          <w:rFonts w:hint="cs"/>
          <w:rtl/>
        </w:rPr>
      </w:pPr>
      <w:r>
        <w:rPr>
          <w:rFonts w:hint="cs"/>
          <w:rtl/>
        </w:rPr>
        <w:t xml:space="preserve">في دولة الأشرار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يا لسان الصوت هذا انسمعه منك يمن للدين نهجه وشرعه </w:t>
      </w:r>
    </w:p>
    <w:p w:rsidR="00EA107C" w:rsidRDefault="00EA107C" w:rsidP="00EA107C">
      <w:pPr>
        <w:pStyle w:val="libPoemCenter"/>
        <w:rPr>
          <w:rFonts w:hint="cs"/>
          <w:rtl/>
        </w:rPr>
      </w:pPr>
      <w:r>
        <w:rPr>
          <w:rFonts w:hint="cs"/>
          <w:rtl/>
        </w:rPr>
        <w:t xml:space="preserve">يا من صرت للناس مثل الشمعه تحترگ ولغيرك النور اتوزعه </w:t>
      </w:r>
    </w:p>
    <w:p w:rsidR="00EA107C" w:rsidRDefault="00EA107C" w:rsidP="00EA107C">
      <w:pPr>
        <w:pStyle w:val="libPoemCenter"/>
        <w:rPr>
          <w:rFonts w:hint="cs"/>
          <w:rtl/>
        </w:rPr>
      </w:pPr>
      <w:r>
        <w:rPr>
          <w:rFonts w:hint="cs"/>
          <w:rtl/>
        </w:rPr>
        <w:t xml:space="preserve">كل البشر من ثورتك منتفعه دمك زرع والناس حصدت زرعه </w:t>
      </w:r>
    </w:p>
    <w:p w:rsidR="00EA107C" w:rsidRDefault="00EA107C" w:rsidP="00EA107C">
      <w:pPr>
        <w:pStyle w:val="libPoemCenter"/>
        <w:rPr>
          <w:rFonts w:hint="cs"/>
          <w:rtl/>
        </w:rPr>
      </w:pPr>
      <w:r>
        <w:rPr>
          <w:rFonts w:hint="cs"/>
          <w:rtl/>
        </w:rPr>
        <w:t xml:space="preserve">الموت لن تخشاه والعار لن ترضاه </w:t>
      </w:r>
    </w:p>
    <w:p w:rsidR="00EA107C" w:rsidRDefault="00EA107C" w:rsidP="00EA107C">
      <w:pPr>
        <w:pStyle w:val="libPoemCenter"/>
        <w:rPr>
          <w:rFonts w:hint="cs"/>
          <w:rtl/>
        </w:rPr>
      </w:pPr>
      <w:r>
        <w:rPr>
          <w:rFonts w:hint="cs"/>
          <w:rtl/>
        </w:rPr>
        <w:t xml:space="preserve">العار أولى من دخول النار </w:t>
      </w:r>
    </w:p>
    <w:p w:rsidR="00EA107C" w:rsidRDefault="00EA107C" w:rsidP="00EA107C">
      <w:pPr>
        <w:pStyle w:val="libPoemCenter"/>
        <w:rPr>
          <w:rFonts w:hint="cs"/>
          <w:rtl/>
        </w:rPr>
      </w:pPr>
      <w:r>
        <w:rPr>
          <w:rFonts w:hint="cs"/>
          <w:rtl/>
        </w:rPr>
        <w:t xml:space="preserve">في دولة الأشرار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مو مسألة قائد جمع گومه وثار حتى يسجل اسمه ويه الثوار </w:t>
      </w:r>
    </w:p>
    <w:p w:rsidR="00EA107C" w:rsidRDefault="00EA107C" w:rsidP="00EA107C">
      <w:pPr>
        <w:pStyle w:val="libPoemCenter"/>
        <w:rPr>
          <w:rFonts w:hint="cs"/>
          <w:rtl/>
        </w:rPr>
      </w:pPr>
      <w:r>
        <w:rPr>
          <w:rFonts w:hint="cs"/>
          <w:rtl/>
        </w:rPr>
        <w:t xml:space="preserve">فكرتك أبعد من جميع الأفكار خيرك خصمك گال لو تحمل عار </w:t>
      </w:r>
    </w:p>
    <w:p w:rsidR="00EA107C" w:rsidRDefault="00EA107C" w:rsidP="00EA107C">
      <w:pPr>
        <w:pStyle w:val="libPoemCenter"/>
        <w:rPr>
          <w:rFonts w:hint="cs"/>
          <w:rtl/>
        </w:rPr>
      </w:pPr>
      <w:r>
        <w:rPr>
          <w:rFonts w:hint="cs"/>
          <w:rtl/>
        </w:rPr>
        <w:t xml:space="preserve">لو تجي اتسلم رگبتك للأشفار حاشاك غير الموت بالعز تختار </w:t>
      </w:r>
    </w:p>
    <w:p w:rsidR="00EA107C" w:rsidRDefault="00EA107C" w:rsidP="00EA107C">
      <w:pPr>
        <w:pStyle w:val="libPoemCenter"/>
        <w:rPr>
          <w:rFonts w:hint="cs"/>
          <w:rtl/>
        </w:rPr>
      </w:pPr>
      <w:r>
        <w:rPr>
          <w:rFonts w:hint="cs"/>
          <w:rtl/>
        </w:rPr>
        <w:t xml:space="preserve">يا صادقاً في الوعد يا حافظاً للعهد </w:t>
      </w:r>
    </w:p>
    <w:p w:rsidR="00EA107C" w:rsidRDefault="00EA107C" w:rsidP="00EA107C">
      <w:pPr>
        <w:pStyle w:val="libPoemCenter"/>
        <w:rPr>
          <w:rFonts w:hint="cs"/>
          <w:rtl/>
        </w:rPr>
      </w:pPr>
      <w:r>
        <w:rPr>
          <w:rFonts w:hint="cs"/>
          <w:rtl/>
        </w:rPr>
        <w:t xml:space="preserve">لا شيء كالوحدة والإيثار </w:t>
      </w:r>
    </w:p>
    <w:p w:rsidR="00EA107C" w:rsidRDefault="00EA107C" w:rsidP="00EA107C">
      <w:pPr>
        <w:pStyle w:val="libPoemCenter"/>
        <w:rPr>
          <w:rFonts w:hint="cs"/>
          <w:rtl/>
        </w:rPr>
      </w:pPr>
      <w:r>
        <w:rPr>
          <w:rFonts w:hint="cs"/>
          <w:rtl/>
        </w:rPr>
        <w:t xml:space="preserve">في دولة الأشرار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غايتك موتدخل حرب واتغامر حتى تگول الناس عنك ثاير </w:t>
      </w:r>
    </w:p>
    <w:p w:rsidR="00EA107C" w:rsidRDefault="00EA107C" w:rsidP="00EA107C">
      <w:pPr>
        <w:pStyle w:val="libPoemCenter"/>
        <w:rPr>
          <w:rFonts w:hint="cs"/>
          <w:rtl/>
        </w:rPr>
      </w:pPr>
      <w:r>
        <w:rPr>
          <w:rFonts w:hint="cs"/>
          <w:rtl/>
        </w:rPr>
        <w:t xml:space="preserve">ما ردت من هالناس بيك اتفاخر ولا همتك يحسين قلة ناصر </w:t>
      </w:r>
    </w:p>
    <w:p w:rsidR="00EA107C" w:rsidRDefault="00EA107C" w:rsidP="00EA107C">
      <w:pPr>
        <w:pStyle w:val="libPoemCenter"/>
        <w:rPr>
          <w:rFonts w:hint="cs"/>
          <w:rtl/>
        </w:rPr>
      </w:pPr>
      <w:r>
        <w:rPr>
          <w:rFonts w:hint="cs"/>
          <w:rtl/>
        </w:rPr>
        <w:t xml:space="preserve">جوهر فكرتك شفت حاكم فاجر رايد ابهالأمه المجيده ايتاجر </w:t>
      </w:r>
    </w:p>
    <w:p w:rsidR="00EA107C" w:rsidRDefault="00EA107C" w:rsidP="00EA107C">
      <w:pPr>
        <w:pStyle w:val="libPoemCenter"/>
        <w:rPr>
          <w:rFonts w:hint="cs"/>
          <w:rtl/>
        </w:rPr>
      </w:pPr>
      <w:r>
        <w:rPr>
          <w:rFonts w:hint="cs"/>
          <w:rtl/>
        </w:rPr>
        <w:t xml:space="preserve">رددت صوتاً صاخبهذا يزيد غاصب شتان بين العزِّ والإقرار </w:t>
      </w:r>
    </w:p>
    <w:p w:rsidR="00EA107C" w:rsidRDefault="00EA107C" w:rsidP="00EA107C">
      <w:pPr>
        <w:pStyle w:val="libPoemCenter"/>
        <w:rPr>
          <w:rFonts w:hint="cs"/>
          <w:rtl/>
        </w:rPr>
      </w:pPr>
      <w:r>
        <w:rPr>
          <w:rFonts w:hint="cs"/>
          <w:rtl/>
        </w:rPr>
        <w:t xml:space="preserve">في دولة الأشرار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بذلوا جهد رادوك الهم تخضع شافوك صامد للظلم ما تركع </w:t>
      </w:r>
    </w:p>
    <w:p w:rsidR="00EA107C" w:rsidRDefault="00EA107C" w:rsidP="00EA107C">
      <w:pPr>
        <w:pStyle w:val="libPoemCenter"/>
        <w:rPr>
          <w:rFonts w:hint="cs"/>
          <w:rtl/>
        </w:rPr>
      </w:pPr>
      <w:r>
        <w:rPr>
          <w:rFonts w:hint="cs"/>
          <w:rtl/>
        </w:rPr>
        <w:t xml:space="preserve">وافتحت للتضحيه الباب الأوسع معركه وبيها اشترك حتى اليرضع </w:t>
      </w:r>
    </w:p>
    <w:p w:rsidR="00EA107C" w:rsidRDefault="00EA107C" w:rsidP="00EA107C">
      <w:pPr>
        <w:pStyle w:val="libPoemCenter"/>
        <w:rPr>
          <w:rFonts w:hint="cs"/>
          <w:rtl/>
        </w:rPr>
      </w:pPr>
      <w:r>
        <w:rPr>
          <w:rFonts w:hint="cs"/>
          <w:rtl/>
        </w:rPr>
        <w:lastRenderedPageBreak/>
        <w:t xml:space="preserve">صرخات من دمك الطاهر نسمع معناها لو عيشه ابشرف لو مصرع </w:t>
      </w:r>
    </w:p>
    <w:p w:rsidR="00EA107C" w:rsidRDefault="00EA107C" w:rsidP="00EA107C">
      <w:pPr>
        <w:pStyle w:val="libPoemCenter"/>
        <w:rPr>
          <w:rFonts w:hint="cs"/>
          <w:rtl/>
        </w:rPr>
      </w:pPr>
      <w:r>
        <w:rPr>
          <w:rFonts w:hint="cs"/>
          <w:rtl/>
        </w:rPr>
        <w:t xml:space="preserve">يا قاهر الأعداء في يوم عاشوراء </w:t>
      </w:r>
    </w:p>
    <w:p w:rsidR="00EA107C" w:rsidRDefault="00EA107C" w:rsidP="00EA107C">
      <w:pPr>
        <w:pStyle w:val="libPoemCenter"/>
        <w:rPr>
          <w:rFonts w:hint="cs"/>
          <w:rtl/>
        </w:rPr>
      </w:pPr>
      <w:r>
        <w:rPr>
          <w:rFonts w:hint="cs"/>
          <w:rtl/>
        </w:rPr>
        <w:t xml:space="preserve">ها نحن نبكيك بدمع جاري </w:t>
      </w:r>
    </w:p>
    <w:p w:rsidR="00EA107C" w:rsidRDefault="00EA107C" w:rsidP="00EA107C">
      <w:pPr>
        <w:pStyle w:val="libPoemCenter"/>
        <w:rPr>
          <w:rFonts w:hint="cs"/>
          <w:rtl/>
        </w:rPr>
      </w:pPr>
      <w:r>
        <w:rPr>
          <w:rFonts w:hint="cs"/>
          <w:rtl/>
        </w:rPr>
        <w:t xml:space="preserve">في دولة الأشرار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كل يوم باحث يظهر ابهالتحليل ويگول ابو السجاد حصل تبجيل </w:t>
      </w:r>
    </w:p>
    <w:p w:rsidR="00EA107C" w:rsidRDefault="00EA107C" w:rsidP="00EA107C">
      <w:pPr>
        <w:pStyle w:val="libPoemCenter"/>
        <w:rPr>
          <w:rFonts w:hint="cs"/>
          <w:rtl/>
        </w:rPr>
      </w:pPr>
      <w:r>
        <w:rPr>
          <w:rFonts w:hint="cs"/>
          <w:rtl/>
        </w:rPr>
        <w:t xml:space="preserve">بالحرب فاز ونال أشرف اكليل شنهو السبب هالدمع من أجله يسيل </w:t>
      </w:r>
    </w:p>
    <w:p w:rsidR="00EA107C" w:rsidRDefault="00EA107C" w:rsidP="00EA107C">
      <w:pPr>
        <w:pStyle w:val="libPoemCenter"/>
        <w:rPr>
          <w:rFonts w:hint="cs"/>
          <w:rtl/>
        </w:rPr>
      </w:pPr>
      <w:r>
        <w:rPr>
          <w:rFonts w:hint="cs"/>
          <w:rtl/>
        </w:rPr>
        <w:t xml:space="preserve">وليش الحزن متصل من جيل لجيل هذا الدمع تجروه بدعه وتضليل </w:t>
      </w:r>
    </w:p>
    <w:p w:rsidR="00EA107C" w:rsidRDefault="00EA107C" w:rsidP="00EA107C">
      <w:pPr>
        <w:pStyle w:val="libPoemCenter"/>
        <w:rPr>
          <w:rFonts w:hint="cs"/>
          <w:rtl/>
        </w:rPr>
      </w:pPr>
      <w:r>
        <w:rPr>
          <w:rFonts w:hint="cs"/>
          <w:rtl/>
        </w:rPr>
        <w:t xml:space="preserve">مستفهماً لا يدري عن خافيات الأمر </w:t>
      </w:r>
    </w:p>
    <w:p w:rsidR="00EA107C" w:rsidRDefault="00EA107C" w:rsidP="00EA107C">
      <w:pPr>
        <w:pStyle w:val="libPoemCenter"/>
        <w:rPr>
          <w:rFonts w:hint="cs"/>
          <w:rtl/>
        </w:rPr>
      </w:pPr>
      <w:r>
        <w:rPr>
          <w:rFonts w:hint="cs"/>
          <w:rtl/>
        </w:rPr>
        <w:t xml:space="preserve">كم من سؤال بات في الأفكار </w:t>
      </w:r>
    </w:p>
    <w:p w:rsidR="00EA107C" w:rsidRDefault="00EA107C" w:rsidP="00EA107C">
      <w:pPr>
        <w:pStyle w:val="libPoemCenter"/>
        <w:rPr>
          <w:rFonts w:hint="cs"/>
          <w:rtl/>
        </w:rPr>
      </w:pPr>
      <w:r>
        <w:rPr>
          <w:rFonts w:hint="cs"/>
          <w:rtl/>
        </w:rPr>
        <w:t xml:space="preserve">في دولة الأشرار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يالباحث احنه انجاوبك عن ايمان هذا الدمع موبس علامة أحزان </w:t>
      </w:r>
    </w:p>
    <w:p w:rsidR="00EA107C" w:rsidRDefault="00EA107C" w:rsidP="00EA107C">
      <w:pPr>
        <w:pStyle w:val="libPoemCenter"/>
        <w:rPr>
          <w:rFonts w:hint="cs"/>
          <w:rtl/>
        </w:rPr>
      </w:pPr>
      <w:r>
        <w:rPr>
          <w:rFonts w:hint="cs"/>
          <w:rtl/>
        </w:rPr>
        <w:t xml:space="preserve">هالدمع أصبح للتأسف عنوان ما چنه ويه حسين ذيچ الازمان </w:t>
      </w:r>
    </w:p>
    <w:p w:rsidR="00EA107C" w:rsidRDefault="00EA107C" w:rsidP="00EA107C">
      <w:pPr>
        <w:pStyle w:val="libPoemCenter"/>
        <w:rPr>
          <w:rFonts w:hint="cs"/>
          <w:rtl/>
        </w:rPr>
      </w:pPr>
      <w:r>
        <w:rPr>
          <w:rFonts w:hint="cs"/>
          <w:rtl/>
        </w:rPr>
        <w:t xml:space="preserve">لو چنه وياه ابغمار الميدان چان افتديناه ابدموم الشريان </w:t>
      </w:r>
    </w:p>
    <w:p w:rsidR="00EA107C" w:rsidRDefault="00EA107C" w:rsidP="00EA107C">
      <w:pPr>
        <w:pStyle w:val="libPoemCenter"/>
        <w:rPr>
          <w:rFonts w:hint="cs"/>
          <w:rtl/>
        </w:rPr>
      </w:pPr>
      <w:r>
        <w:rPr>
          <w:rFonts w:hint="cs"/>
          <w:rtl/>
        </w:rPr>
        <w:t xml:space="preserve">واحسرتي والهفي دمع الأسى لا يكفي </w:t>
      </w:r>
    </w:p>
    <w:p w:rsidR="00EA107C" w:rsidRDefault="00EA107C" w:rsidP="00EA107C">
      <w:pPr>
        <w:pStyle w:val="libPoemCenter"/>
        <w:rPr>
          <w:rFonts w:hint="cs"/>
          <w:rtl/>
        </w:rPr>
      </w:pPr>
      <w:r>
        <w:rPr>
          <w:rFonts w:hint="cs"/>
          <w:rtl/>
        </w:rPr>
        <w:t xml:space="preserve">نبكي أسىً بالأدمع الغزار </w:t>
      </w:r>
    </w:p>
    <w:p w:rsidR="00EA107C" w:rsidRDefault="00EA107C" w:rsidP="00EA107C">
      <w:pPr>
        <w:pStyle w:val="libPoemCenter"/>
        <w:rPr>
          <w:rFonts w:hint="cs"/>
          <w:rtl/>
        </w:rPr>
      </w:pPr>
      <w:r>
        <w:rPr>
          <w:rFonts w:hint="cs"/>
          <w:rtl/>
        </w:rPr>
        <w:t xml:space="preserve">في دولة الأشرار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1993م)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52" w:name="27"/>
      <w:bookmarkStart w:id="53" w:name="_Toc495741307"/>
      <w:r>
        <w:rPr>
          <w:rFonts w:hint="cs"/>
          <w:rtl/>
        </w:rPr>
        <w:lastRenderedPageBreak/>
        <w:t>هيهات منا الذلة</w:t>
      </w:r>
      <w:bookmarkEnd w:id="52"/>
      <w:bookmarkEnd w:id="53"/>
      <w:r>
        <w:rPr>
          <w:rFonts w:hint="cs"/>
          <w:rtl/>
        </w:rPr>
        <w:t xml:space="preserve"> </w:t>
      </w:r>
    </w:p>
    <w:p w:rsidR="00EA107C" w:rsidRDefault="00EA107C" w:rsidP="00EA107C">
      <w:pPr>
        <w:pStyle w:val="libPoemCenter"/>
        <w:rPr>
          <w:rFonts w:hint="cs"/>
          <w:rtl/>
        </w:rPr>
      </w:pPr>
      <w:r>
        <w:rPr>
          <w:rFonts w:hint="cs"/>
          <w:rtl/>
        </w:rPr>
        <w:t xml:space="preserve">إنَّ الحسين عقيدة وجهاد </w:t>
      </w:r>
    </w:p>
    <w:p w:rsidR="00EA107C" w:rsidRDefault="00EA107C" w:rsidP="00EA107C">
      <w:pPr>
        <w:pStyle w:val="libPoemCenter"/>
        <w:rPr>
          <w:rFonts w:hint="cs"/>
          <w:rtl/>
        </w:rPr>
      </w:pPr>
      <w:r>
        <w:rPr>
          <w:rFonts w:hint="cs"/>
          <w:rtl/>
        </w:rPr>
        <w:t xml:space="preserve">ثار وقد ردَّد قوله هيهات منَّا الذلّه </w:t>
      </w:r>
    </w:p>
    <w:p w:rsidR="00EA107C" w:rsidRDefault="00EA107C" w:rsidP="00EA107C">
      <w:pPr>
        <w:pStyle w:val="libPoemCenter"/>
        <w:rPr>
          <w:rFonts w:hint="cs"/>
          <w:rtl/>
        </w:rPr>
      </w:pPr>
      <w:r>
        <w:rPr>
          <w:rFonts w:hint="cs"/>
          <w:rtl/>
        </w:rPr>
        <w:t xml:space="preserve">إنَّ الحسين عقيدة وجهاد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هذا السسؤال ابكل عصر نسمع الناس اتعيده والسؤال ايگول </w:t>
      </w:r>
    </w:p>
    <w:p w:rsidR="00EA107C" w:rsidRDefault="00EA107C" w:rsidP="00EA107C">
      <w:pPr>
        <w:pStyle w:val="libPoemCenter"/>
        <w:rPr>
          <w:rFonts w:hint="cs"/>
          <w:rtl/>
        </w:rPr>
      </w:pPr>
      <w:r>
        <w:rPr>
          <w:rFonts w:hint="cs"/>
          <w:rtl/>
        </w:rPr>
        <w:t xml:space="preserve">ليش ابو السجاد امتنع للبيعه ما مد ايده شنهو راد اينول </w:t>
      </w:r>
    </w:p>
    <w:p w:rsidR="00EA107C" w:rsidRDefault="00EA107C" w:rsidP="00EA107C">
      <w:pPr>
        <w:pStyle w:val="libPoemCenter"/>
        <w:rPr>
          <w:rFonts w:hint="cs"/>
          <w:rtl/>
        </w:rPr>
      </w:pPr>
      <w:r>
        <w:rPr>
          <w:rFonts w:hint="cs"/>
          <w:rtl/>
        </w:rPr>
        <w:t xml:space="preserve">لوگلت من أجل الحكم للذبح قدم جيده هذا مو مقبول </w:t>
      </w:r>
    </w:p>
    <w:p w:rsidR="00EA107C" w:rsidRDefault="00EA107C" w:rsidP="00EA107C">
      <w:pPr>
        <w:pStyle w:val="libPoemCenter"/>
        <w:rPr>
          <w:rFonts w:hint="cs"/>
          <w:rtl/>
        </w:rPr>
      </w:pPr>
      <w:r>
        <w:rPr>
          <w:rFonts w:hint="cs"/>
          <w:rtl/>
        </w:rPr>
        <w:t xml:space="preserve">جاوبنه يالعندك عقل واحنه الجواب نريده بالحچي المعقول </w:t>
      </w:r>
    </w:p>
    <w:p w:rsidR="00EA107C" w:rsidRDefault="00EA107C" w:rsidP="00EA107C">
      <w:pPr>
        <w:pStyle w:val="libPoemCenter"/>
        <w:rPr>
          <w:rFonts w:hint="cs"/>
          <w:rtl/>
        </w:rPr>
      </w:pPr>
      <w:r>
        <w:rPr>
          <w:rFonts w:hint="cs"/>
          <w:rtl/>
        </w:rPr>
        <w:t xml:space="preserve">ماذا أراد برفضه لزياد </w:t>
      </w:r>
    </w:p>
    <w:p w:rsidR="00EA107C" w:rsidRDefault="00EA107C" w:rsidP="00EA107C">
      <w:pPr>
        <w:pStyle w:val="libPoemCenter"/>
        <w:rPr>
          <w:rFonts w:hint="cs"/>
          <w:rtl/>
        </w:rPr>
      </w:pPr>
      <w:r>
        <w:rPr>
          <w:rFonts w:hint="cs"/>
          <w:rtl/>
        </w:rPr>
        <w:t xml:space="preserve">والصوت يردِّد حوله هيهات منَّا الذلّه </w:t>
      </w:r>
    </w:p>
    <w:p w:rsidR="00EA107C" w:rsidRDefault="00EA107C" w:rsidP="00EA107C">
      <w:pPr>
        <w:pStyle w:val="libPoemCenter"/>
        <w:rPr>
          <w:rFonts w:hint="cs"/>
          <w:rtl/>
        </w:rPr>
      </w:pPr>
      <w:r>
        <w:rPr>
          <w:rFonts w:hint="cs"/>
          <w:rtl/>
        </w:rPr>
        <w:t xml:space="preserve">إنَّ الحسين عقيدة وجهاد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شنهو السبب سبط النبي خالف يزيد وامره واضحه الأسباب </w:t>
      </w:r>
    </w:p>
    <w:p w:rsidR="00EA107C" w:rsidRDefault="00EA107C" w:rsidP="00EA107C">
      <w:pPr>
        <w:pStyle w:val="libPoemCenter"/>
        <w:rPr>
          <w:rFonts w:hint="cs"/>
          <w:rtl/>
        </w:rPr>
      </w:pPr>
      <w:r>
        <w:rPr>
          <w:rFonts w:hint="cs"/>
          <w:rtl/>
        </w:rPr>
        <w:t xml:space="preserve">انت اسألت واحنه بعقل نعرض الك هالفكره يالتريد اجواب </w:t>
      </w:r>
    </w:p>
    <w:p w:rsidR="00EA107C" w:rsidRDefault="00EA107C" w:rsidP="00EA107C">
      <w:pPr>
        <w:pStyle w:val="libPoemCenter"/>
        <w:rPr>
          <w:rFonts w:hint="cs"/>
          <w:rtl/>
        </w:rPr>
      </w:pPr>
      <w:r>
        <w:rPr>
          <w:rFonts w:hint="cs"/>
          <w:rtl/>
        </w:rPr>
        <w:t xml:space="preserve">تقبل يزيد اعله العرش يحكم وبيده الخمره وللشرع ميهاب </w:t>
      </w:r>
    </w:p>
    <w:p w:rsidR="00EA107C" w:rsidRDefault="00EA107C" w:rsidP="00EA107C">
      <w:pPr>
        <w:pStyle w:val="libPoemCenter"/>
        <w:rPr>
          <w:rFonts w:hint="cs"/>
          <w:rtl/>
        </w:rPr>
      </w:pPr>
      <w:r>
        <w:rPr>
          <w:rFonts w:hint="cs"/>
          <w:rtl/>
        </w:rPr>
        <w:t xml:space="preserve">هالسبب سبط المصطفه عالظلم اعلن ثوره بأهله والأصحاب </w:t>
      </w:r>
    </w:p>
    <w:p w:rsidR="00EA107C" w:rsidRDefault="00EA107C" w:rsidP="00EA107C">
      <w:pPr>
        <w:pStyle w:val="libPoemCenter"/>
        <w:rPr>
          <w:rFonts w:hint="cs"/>
          <w:rtl/>
        </w:rPr>
      </w:pPr>
      <w:r>
        <w:rPr>
          <w:rFonts w:hint="cs"/>
          <w:rtl/>
        </w:rPr>
        <w:t xml:space="preserve">الدين يأبى منكراً وفساد </w:t>
      </w:r>
    </w:p>
    <w:p w:rsidR="00EA107C" w:rsidRDefault="00EA107C" w:rsidP="00EA107C">
      <w:pPr>
        <w:pStyle w:val="libPoemCenter"/>
        <w:rPr>
          <w:rFonts w:hint="cs"/>
          <w:rtl/>
        </w:rPr>
      </w:pPr>
      <w:r>
        <w:rPr>
          <w:rFonts w:hint="cs"/>
          <w:rtl/>
        </w:rPr>
        <w:t xml:space="preserve">بل يرفض تلك الدوله هيهات منَّا الذلّه </w:t>
      </w:r>
    </w:p>
    <w:p w:rsidR="00EA107C" w:rsidRDefault="00EA107C" w:rsidP="00EA107C">
      <w:pPr>
        <w:pStyle w:val="libPoemCenter"/>
        <w:rPr>
          <w:rFonts w:hint="cs"/>
          <w:rtl/>
        </w:rPr>
      </w:pPr>
      <w:r>
        <w:rPr>
          <w:rFonts w:hint="cs"/>
          <w:rtl/>
        </w:rPr>
        <w:t xml:space="preserve">إنَّ الحسين عقيدة وجهاد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وثاني سبب واضح الك لو چنت واعي وفاهم هالسبب معروف </w:t>
      </w:r>
    </w:p>
    <w:p w:rsidR="00EA107C" w:rsidRDefault="00EA107C" w:rsidP="00EA107C">
      <w:pPr>
        <w:pStyle w:val="libPoemCenter"/>
        <w:rPr>
          <w:rFonts w:hint="cs"/>
          <w:rtl/>
        </w:rPr>
      </w:pPr>
      <w:r>
        <w:rPr>
          <w:rFonts w:hint="cs"/>
          <w:rtl/>
        </w:rPr>
        <w:t xml:space="preserve">والنوب آنه أسألك تقبل يحكمك حاكم بالغدر موصوف </w:t>
      </w:r>
    </w:p>
    <w:p w:rsidR="00EA107C" w:rsidRDefault="00EA107C" w:rsidP="00EA107C">
      <w:pPr>
        <w:pStyle w:val="libPoemCenter"/>
        <w:rPr>
          <w:rFonts w:hint="cs"/>
          <w:rtl/>
        </w:rPr>
      </w:pPr>
      <w:r>
        <w:rPr>
          <w:rFonts w:hint="cs"/>
          <w:rtl/>
        </w:rPr>
        <w:t xml:space="preserve">يهالحاله وبهذا الوضع چانت تعيش الوادم بالظلم والخوف </w:t>
      </w:r>
    </w:p>
    <w:p w:rsidR="00EA107C" w:rsidRDefault="00EA107C" w:rsidP="00EA107C">
      <w:pPr>
        <w:pStyle w:val="libPoemCenter"/>
        <w:rPr>
          <w:rFonts w:hint="cs"/>
          <w:rtl/>
        </w:rPr>
      </w:pPr>
      <w:r>
        <w:rPr>
          <w:rFonts w:hint="cs"/>
          <w:rtl/>
        </w:rPr>
        <w:t xml:space="preserve">وحسين يرفض هالحكم ميريد حاكم ظالم بالدجل مشغوف </w:t>
      </w:r>
    </w:p>
    <w:p w:rsidR="00EA107C" w:rsidRDefault="00EA107C" w:rsidP="00EA107C">
      <w:pPr>
        <w:pStyle w:val="libPoemCenter"/>
        <w:rPr>
          <w:rFonts w:hint="cs"/>
          <w:rtl/>
        </w:rPr>
      </w:pPr>
      <w:r>
        <w:rPr>
          <w:rFonts w:hint="cs"/>
          <w:rtl/>
        </w:rPr>
        <w:t xml:space="preserve">قال الحسين مقالةً بسداد </w:t>
      </w:r>
    </w:p>
    <w:p w:rsidR="00EA107C" w:rsidRDefault="00EA107C" w:rsidP="00EA107C">
      <w:pPr>
        <w:pStyle w:val="libPoemCenter"/>
        <w:rPr>
          <w:rFonts w:hint="cs"/>
          <w:rtl/>
        </w:rPr>
      </w:pPr>
      <w:r>
        <w:rPr>
          <w:rFonts w:hint="cs"/>
          <w:rtl/>
        </w:rPr>
        <w:t xml:space="preserve">لو أقتل أفجع قتله هيهات منَّا الذلّه </w:t>
      </w:r>
    </w:p>
    <w:p w:rsidR="00EA107C" w:rsidRDefault="00EA107C" w:rsidP="00EA107C">
      <w:pPr>
        <w:pStyle w:val="libPoemCenter"/>
        <w:rPr>
          <w:rFonts w:hint="cs"/>
          <w:rtl/>
        </w:rPr>
      </w:pPr>
      <w:r>
        <w:rPr>
          <w:rFonts w:hint="cs"/>
          <w:rtl/>
        </w:rPr>
        <w:lastRenderedPageBreak/>
        <w:t xml:space="preserve">إنَّ الحسين عقيدة وجهاد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انظر الحاله التختلف وابفكرك اتأملها وقارن ابتفكير </w:t>
      </w:r>
    </w:p>
    <w:p w:rsidR="00EA107C" w:rsidRDefault="00EA107C" w:rsidP="00EA107C">
      <w:pPr>
        <w:pStyle w:val="libPoemCenter"/>
        <w:rPr>
          <w:rFonts w:hint="cs"/>
          <w:rtl/>
        </w:rPr>
      </w:pPr>
      <w:r>
        <w:rPr>
          <w:rFonts w:hint="cs"/>
          <w:rtl/>
        </w:rPr>
        <w:t xml:space="preserve">هذا يزيد بهالظلم للناس راد ايذلها عالضلاله ايسير </w:t>
      </w:r>
    </w:p>
    <w:p w:rsidR="00EA107C" w:rsidRDefault="00EA107C" w:rsidP="00EA107C">
      <w:pPr>
        <w:pStyle w:val="libPoemCenter"/>
        <w:rPr>
          <w:rFonts w:hint="cs"/>
          <w:rtl/>
        </w:rPr>
      </w:pPr>
      <w:r>
        <w:rPr>
          <w:rFonts w:hint="cs"/>
          <w:rtl/>
        </w:rPr>
        <w:t xml:space="preserve">وهذا ابو اليمه لأمته ايفكر ابمستقبلها ورايد التحرير </w:t>
      </w:r>
    </w:p>
    <w:p w:rsidR="00EA107C" w:rsidRDefault="00EA107C" w:rsidP="00EA107C">
      <w:pPr>
        <w:pStyle w:val="libPoemCenter"/>
        <w:rPr>
          <w:rFonts w:hint="cs"/>
          <w:rtl/>
        </w:rPr>
      </w:pPr>
      <w:r>
        <w:rPr>
          <w:rFonts w:hint="cs"/>
          <w:rtl/>
        </w:rPr>
        <w:t xml:space="preserve">عزة الهادي عزته وللذله ما يقبلها صوته النه ايشير </w:t>
      </w:r>
    </w:p>
    <w:p w:rsidR="00EA107C" w:rsidRDefault="00EA107C" w:rsidP="00EA107C">
      <w:pPr>
        <w:pStyle w:val="libPoemCenter"/>
        <w:rPr>
          <w:rFonts w:hint="cs"/>
          <w:rtl/>
        </w:rPr>
      </w:pPr>
      <w:r>
        <w:rPr>
          <w:rFonts w:hint="cs"/>
          <w:rtl/>
        </w:rPr>
        <w:t xml:space="preserve">لو خيِّرت روحي لنيل مراد </w:t>
      </w:r>
    </w:p>
    <w:p w:rsidR="00EA107C" w:rsidRDefault="00EA107C" w:rsidP="00EA107C">
      <w:pPr>
        <w:pStyle w:val="libPoemCenter"/>
        <w:rPr>
          <w:rFonts w:hint="cs"/>
          <w:rtl/>
        </w:rPr>
      </w:pPr>
      <w:r>
        <w:rPr>
          <w:rFonts w:hint="cs"/>
          <w:rtl/>
        </w:rPr>
        <w:t xml:space="preserve">بين الذلّة والسِّله هيهات منّا الذلّه </w:t>
      </w:r>
    </w:p>
    <w:p w:rsidR="00EA107C" w:rsidRDefault="00EA107C" w:rsidP="00EA107C">
      <w:pPr>
        <w:pStyle w:val="libPoemCenter"/>
        <w:rPr>
          <w:rFonts w:hint="cs"/>
          <w:rtl/>
        </w:rPr>
      </w:pPr>
      <w:r>
        <w:rPr>
          <w:rFonts w:hint="cs"/>
          <w:rtl/>
        </w:rPr>
        <w:t xml:space="preserve">إنّ الحسين عقيدة وجهاد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أول هدف من ثورته سيد شباب الجنه ايحرر الاجيال </w:t>
      </w:r>
    </w:p>
    <w:p w:rsidR="00EA107C" w:rsidRDefault="00EA107C" w:rsidP="00EA107C">
      <w:pPr>
        <w:pStyle w:val="libPoemCenter"/>
        <w:rPr>
          <w:rFonts w:hint="cs"/>
          <w:rtl/>
        </w:rPr>
      </w:pPr>
      <w:r>
        <w:rPr>
          <w:rFonts w:hint="cs"/>
          <w:rtl/>
        </w:rPr>
        <w:t xml:space="preserve">نفّذ مطالب امته وحصل اشما يتمنه وحقق الآمال </w:t>
      </w:r>
    </w:p>
    <w:p w:rsidR="00EA107C" w:rsidRDefault="00EA107C" w:rsidP="00EA107C">
      <w:pPr>
        <w:pStyle w:val="libPoemCenter"/>
        <w:rPr>
          <w:rFonts w:hint="cs"/>
          <w:rtl/>
        </w:rPr>
      </w:pPr>
      <w:r>
        <w:rPr>
          <w:rFonts w:hint="cs"/>
          <w:rtl/>
        </w:rPr>
        <w:t xml:space="preserve">من مكه طوح بالظعن لرض الطفوف اتعنه بعايله واطفال </w:t>
      </w:r>
    </w:p>
    <w:p w:rsidR="00EA107C" w:rsidRDefault="00EA107C" w:rsidP="00EA107C">
      <w:pPr>
        <w:pStyle w:val="libPoemCenter"/>
        <w:rPr>
          <w:rFonts w:hint="cs"/>
          <w:rtl/>
        </w:rPr>
      </w:pPr>
      <w:r>
        <w:rPr>
          <w:rFonts w:hint="cs"/>
          <w:rtl/>
        </w:rPr>
        <w:t xml:space="preserve">لجل الهدف نحره انگطع والدم تفايض منه دمه بالطف سال </w:t>
      </w:r>
    </w:p>
    <w:p w:rsidR="00EA107C" w:rsidRDefault="00EA107C" w:rsidP="00EA107C">
      <w:pPr>
        <w:pStyle w:val="libPoemCenter"/>
        <w:rPr>
          <w:rFonts w:hint="cs"/>
          <w:rtl/>
        </w:rPr>
      </w:pPr>
      <w:r>
        <w:rPr>
          <w:rFonts w:hint="cs"/>
          <w:rtl/>
        </w:rPr>
        <w:t xml:space="preserve">ودماءه هتفت بصوت رشاد </w:t>
      </w:r>
    </w:p>
    <w:p w:rsidR="00EA107C" w:rsidRDefault="00EA107C" w:rsidP="00EA107C">
      <w:pPr>
        <w:pStyle w:val="libPoemCenter"/>
        <w:rPr>
          <w:rFonts w:hint="cs"/>
          <w:rtl/>
        </w:rPr>
      </w:pPr>
      <w:r>
        <w:rPr>
          <w:rFonts w:hint="cs"/>
          <w:rtl/>
        </w:rPr>
        <w:t xml:space="preserve">جئت بأصحاب قلّه هيهات منّا الذلَّه </w:t>
      </w:r>
    </w:p>
    <w:p w:rsidR="00EA107C" w:rsidRDefault="00EA107C" w:rsidP="00EA107C">
      <w:pPr>
        <w:pStyle w:val="libPoemCenter"/>
        <w:rPr>
          <w:rFonts w:hint="cs"/>
          <w:rtl/>
        </w:rPr>
      </w:pPr>
      <w:r>
        <w:rPr>
          <w:rFonts w:hint="cs"/>
          <w:rtl/>
        </w:rPr>
        <w:t xml:space="preserve">إنَّ الحسين عقيدة وجهاد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عطشان ذبحوه العده تطفه وتشب ابگلبه جمره الآلام </w:t>
      </w:r>
    </w:p>
    <w:p w:rsidR="00EA107C" w:rsidRDefault="00EA107C" w:rsidP="00EA107C">
      <w:pPr>
        <w:pStyle w:val="libPoemCenter"/>
        <w:rPr>
          <w:rFonts w:hint="cs"/>
          <w:rtl/>
        </w:rPr>
      </w:pPr>
      <w:r>
        <w:rPr>
          <w:rFonts w:hint="cs"/>
          <w:rtl/>
        </w:rPr>
        <w:t xml:space="preserve">جالت الخيل اعله الجسد هالنكبه افجع نكبه تشهد الأيام </w:t>
      </w:r>
    </w:p>
    <w:p w:rsidR="00EA107C" w:rsidRDefault="00EA107C" w:rsidP="00EA107C">
      <w:pPr>
        <w:pStyle w:val="libPoemCenter"/>
        <w:rPr>
          <w:rFonts w:hint="cs"/>
          <w:rtl/>
        </w:rPr>
      </w:pPr>
      <w:r>
        <w:rPr>
          <w:rFonts w:hint="cs"/>
          <w:rtl/>
        </w:rPr>
        <w:t xml:space="preserve">سلبو احسين ابكربله و گوم الغدر من عگبه سلبوا الايتام </w:t>
      </w:r>
    </w:p>
    <w:p w:rsidR="00EA107C" w:rsidRDefault="00EA107C" w:rsidP="00EA107C">
      <w:pPr>
        <w:pStyle w:val="libPoemCenter"/>
        <w:rPr>
          <w:rFonts w:hint="cs"/>
          <w:rtl/>
        </w:rPr>
      </w:pPr>
      <w:r>
        <w:rPr>
          <w:rFonts w:hint="cs"/>
          <w:rtl/>
        </w:rPr>
        <w:t xml:space="preserve">وعياله ظلت حايره فوگ الهظم والغربه اتيسرت للشام </w:t>
      </w:r>
    </w:p>
    <w:p w:rsidR="00EA107C" w:rsidRDefault="00EA107C" w:rsidP="00EA107C">
      <w:pPr>
        <w:pStyle w:val="libPoemCenter"/>
        <w:rPr>
          <w:rFonts w:hint="cs"/>
          <w:rtl/>
        </w:rPr>
      </w:pPr>
      <w:r>
        <w:rPr>
          <w:rFonts w:hint="cs"/>
          <w:rtl/>
        </w:rPr>
        <w:t xml:space="preserve">آل الرسول أسيرة وتقاد </w:t>
      </w:r>
    </w:p>
    <w:p w:rsidR="00EA107C" w:rsidRDefault="00EA107C" w:rsidP="00EA107C">
      <w:pPr>
        <w:pStyle w:val="libPoemCenter"/>
        <w:rPr>
          <w:rFonts w:hint="cs"/>
          <w:rtl/>
        </w:rPr>
      </w:pPr>
      <w:r>
        <w:rPr>
          <w:rFonts w:hint="cs"/>
          <w:rtl/>
        </w:rPr>
        <w:t xml:space="preserve">قد هتفت حتّى الطفله هيهات منَّا الذلّه </w:t>
      </w:r>
    </w:p>
    <w:p w:rsidR="00EA107C" w:rsidRDefault="00EA107C" w:rsidP="00EA107C">
      <w:pPr>
        <w:pStyle w:val="libPoemCenter"/>
        <w:rPr>
          <w:rFonts w:hint="cs"/>
          <w:rtl/>
        </w:rPr>
      </w:pPr>
      <w:r>
        <w:rPr>
          <w:rFonts w:hint="cs"/>
          <w:rtl/>
        </w:rPr>
        <w:t xml:space="preserve">إنَّ الحسين عقيدة وجهاد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54" w:name="28"/>
      <w:bookmarkStart w:id="55" w:name="_Toc495741308"/>
      <w:r>
        <w:rPr>
          <w:rFonts w:hint="cs"/>
          <w:rtl/>
        </w:rPr>
        <w:lastRenderedPageBreak/>
        <w:t>يبن رسول الله (صلى الله عليه وآله وسلم)</w:t>
      </w:r>
      <w:bookmarkEnd w:id="54"/>
      <w:bookmarkEnd w:id="55"/>
      <w:r>
        <w:rPr>
          <w:rFonts w:hint="cs"/>
          <w:rtl/>
        </w:rPr>
        <w:t xml:space="preserve"> </w:t>
      </w:r>
    </w:p>
    <w:p w:rsidR="00EA107C" w:rsidRDefault="00EA107C" w:rsidP="00EA107C">
      <w:pPr>
        <w:pStyle w:val="libPoemCenter"/>
        <w:rPr>
          <w:rFonts w:hint="cs"/>
          <w:rtl/>
        </w:rPr>
      </w:pPr>
      <w:r>
        <w:rPr>
          <w:rFonts w:hint="cs"/>
          <w:rtl/>
        </w:rPr>
        <w:t xml:space="preserve">يا ليتنا كنَّا معك فنفوز فوزاً عظيما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يحسين العلاقه اوياك من مصدر عقايدنه </w:t>
      </w:r>
    </w:p>
    <w:p w:rsidR="00EA107C" w:rsidRDefault="00EA107C" w:rsidP="00EA107C">
      <w:pPr>
        <w:pStyle w:val="libPoemCenter"/>
        <w:rPr>
          <w:rFonts w:hint="cs"/>
          <w:rtl/>
        </w:rPr>
      </w:pPr>
      <w:r>
        <w:rPr>
          <w:rFonts w:hint="cs"/>
          <w:rtl/>
        </w:rPr>
        <w:t xml:space="preserve">عن ايمان عن تفكير ثبتت كل قواعدنه </w:t>
      </w:r>
    </w:p>
    <w:p w:rsidR="00EA107C" w:rsidRDefault="00EA107C" w:rsidP="00EA107C">
      <w:pPr>
        <w:pStyle w:val="libPoemCenter"/>
        <w:rPr>
          <w:rFonts w:hint="cs"/>
          <w:rtl/>
        </w:rPr>
      </w:pPr>
      <w:r>
        <w:rPr>
          <w:rFonts w:hint="cs"/>
          <w:rtl/>
        </w:rPr>
        <w:t xml:space="preserve">كشفنه الماضي والحاضر ابعين العقل شاهدنه </w:t>
      </w:r>
    </w:p>
    <w:p w:rsidR="00EA107C" w:rsidRDefault="00EA107C" w:rsidP="00EA107C">
      <w:pPr>
        <w:pStyle w:val="libPoemCenter"/>
        <w:rPr>
          <w:rFonts w:hint="cs"/>
          <w:rtl/>
        </w:rPr>
      </w:pPr>
      <w:r>
        <w:rPr>
          <w:rFonts w:hint="cs"/>
          <w:rtl/>
        </w:rPr>
        <w:t xml:space="preserve">واعرفنه يبو السجاد غيرك سند ما عدنه </w:t>
      </w:r>
    </w:p>
    <w:p w:rsidR="00EA107C" w:rsidRDefault="00EA107C" w:rsidP="00EA107C">
      <w:pPr>
        <w:pStyle w:val="libPoemCenter"/>
        <w:rPr>
          <w:rFonts w:hint="cs"/>
          <w:rtl/>
        </w:rPr>
      </w:pPr>
      <w:r>
        <w:rPr>
          <w:rFonts w:hint="cs"/>
          <w:rtl/>
        </w:rPr>
        <w:t xml:space="preserve">رغم اعداك تابعناك يالمسراك يرشدنه </w:t>
      </w:r>
    </w:p>
    <w:p w:rsidR="00EA107C" w:rsidRDefault="00EA107C" w:rsidP="00EA107C">
      <w:pPr>
        <w:pStyle w:val="libPoemCenter"/>
        <w:rPr>
          <w:rFonts w:hint="cs"/>
          <w:rtl/>
        </w:rPr>
      </w:pPr>
      <w:r>
        <w:rPr>
          <w:rFonts w:hint="cs"/>
          <w:rtl/>
        </w:rPr>
        <w:t xml:space="preserve">أنت الّذي في كربلا جدّدت عهداً قديما </w:t>
      </w:r>
    </w:p>
    <w:p w:rsidR="00EA107C" w:rsidRDefault="00EA107C" w:rsidP="00EA107C">
      <w:pPr>
        <w:pStyle w:val="libPoemCenter"/>
        <w:rPr>
          <w:rFonts w:hint="cs"/>
          <w:rtl/>
        </w:rPr>
      </w:pPr>
      <w:r>
        <w:rPr>
          <w:rFonts w:hint="cs"/>
          <w:rtl/>
        </w:rPr>
        <w:t xml:space="preserve">يا ليتنا كنَّا معك فنفوز فوزاً عظيما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صرخه بعزم مصحوبه عن ايمان رافعها </w:t>
      </w:r>
    </w:p>
    <w:p w:rsidR="00EA107C" w:rsidRDefault="00EA107C" w:rsidP="00EA107C">
      <w:pPr>
        <w:pStyle w:val="libPoemCenter"/>
        <w:rPr>
          <w:rFonts w:hint="cs"/>
          <w:rtl/>
        </w:rPr>
      </w:pPr>
      <w:r>
        <w:rPr>
          <w:rFonts w:hint="cs"/>
          <w:rtl/>
        </w:rPr>
        <w:t xml:space="preserve">كل انسان يملك ذات هاي الصرخه يسمعها </w:t>
      </w:r>
    </w:p>
    <w:p w:rsidR="00EA107C" w:rsidRDefault="00EA107C" w:rsidP="00EA107C">
      <w:pPr>
        <w:pStyle w:val="libPoemCenter"/>
        <w:rPr>
          <w:rFonts w:hint="cs"/>
          <w:rtl/>
        </w:rPr>
      </w:pPr>
      <w:r>
        <w:rPr>
          <w:rFonts w:hint="cs"/>
          <w:rtl/>
        </w:rPr>
        <w:t xml:space="preserve">صرخه اتحرك الأجيال من منطلق واقعها </w:t>
      </w:r>
    </w:p>
    <w:p w:rsidR="00EA107C" w:rsidRDefault="00EA107C" w:rsidP="00EA107C">
      <w:pPr>
        <w:pStyle w:val="libPoemCenter"/>
        <w:rPr>
          <w:rFonts w:hint="cs"/>
          <w:rtl/>
        </w:rPr>
      </w:pPr>
      <w:r>
        <w:rPr>
          <w:rFonts w:hint="cs"/>
          <w:rtl/>
        </w:rPr>
        <w:t xml:space="preserve">واحنه ادرسنه اهدافك واعرفنه دوافعها </w:t>
      </w:r>
    </w:p>
    <w:p w:rsidR="00EA107C" w:rsidRDefault="00EA107C" w:rsidP="00EA107C">
      <w:pPr>
        <w:pStyle w:val="libPoemCenter"/>
        <w:rPr>
          <w:rFonts w:hint="cs"/>
          <w:rtl/>
        </w:rPr>
      </w:pPr>
      <w:r>
        <w:rPr>
          <w:rFonts w:hint="cs"/>
          <w:rtl/>
        </w:rPr>
        <w:t xml:space="preserve">عن تفكير للتحرير بذرة خير تزرعها </w:t>
      </w:r>
    </w:p>
    <w:p w:rsidR="00EA107C" w:rsidRDefault="00EA107C" w:rsidP="00EA107C">
      <w:pPr>
        <w:pStyle w:val="libPoemCenter"/>
        <w:rPr>
          <w:rFonts w:hint="cs"/>
          <w:rtl/>
        </w:rPr>
      </w:pPr>
      <w:r>
        <w:rPr>
          <w:rFonts w:hint="cs"/>
          <w:rtl/>
        </w:rPr>
        <w:t xml:space="preserve">قد قلت قولاً صادقاً ونصرت نهجاً قويما </w:t>
      </w:r>
    </w:p>
    <w:p w:rsidR="00EA107C" w:rsidRDefault="00EA107C" w:rsidP="00EA107C">
      <w:pPr>
        <w:pStyle w:val="libPoemCenter"/>
        <w:rPr>
          <w:rFonts w:hint="cs"/>
          <w:rtl/>
        </w:rPr>
      </w:pPr>
      <w:r>
        <w:rPr>
          <w:rFonts w:hint="cs"/>
          <w:rtl/>
        </w:rPr>
        <w:t xml:space="preserve">يا ليتنا كنَّا معك فنفوز فوزاً عظيما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عرفنه ابنهضتك يحسين انت للعدل محور </w:t>
      </w:r>
    </w:p>
    <w:p w:rsidR="00EA107C" w:rsidRDefault="00EA107C" w:rsidP="00EA107C">
      <w:pPr>
        <w:pStyle w:val="libPoemCenter"/>
        <w:rPr>
          <w:rFonts w:hint="cs"/>
          <w:rtl/>
        </w:rPr>
      </w:pPr>
      <w:r>
        <w:rPr>
          <w:rFonts w:hint="cs"/>
          <w:rtl/>
        </w:rPr>
        <w:t xml:space="preserve">واتشيد كيان الدين من دمك يبو الأكبر </w:t>
      </w:r>
    </w:p>
    <w:p w:rsidR="00EA107C" w:rsidRDefault="00EA107C" w:rsidP="00EA107C">
      <w:pPr>
        <w:pStyle w:val="libPoemCenter"/>
        <w:rPr>
          <w:rFonts w:hint="cs"/>
          <w:rtl/>
        </w:rPr>
      </w:pPr>
      <w:r>
        <w:rPr>
          <w:rFonts w:hint="cs"/>
          <w:rtl/>
        </w:rPr>
        <w:t xml:space="preserve">انت اللي ردت هالناس من الجهل تتحرر </w:t>
      </w:r>
    </w:p>
    <w:p w:rsidR="00EA107C" w:rsidRDefault="00EA107C" w:rsidP="00EA107C">
      <w:pPr>
        <w:pStyle w:val="libPoemCenter"/>
        <w:rPr>
          <w:rFonts w:hint="cs"/>
          <w:rtl/>
        </w:rPr>
      </w:pPr>
      <w:r>
        <w:rPr>
          <w:rFonts w:hint="cs"/>
          <w:rtl/>
        </w:rPr>
        <w:t xml:space="preserve">وانت اللي گلت هالدين أفديه ابدمه المنحر </w:t>
      </w:r>
    </w:p>
    <w:p w:rsidR="00EA107C" w:rsidRDefault="00EA107C" w:rsidP="00EA107C">
      <w:pPr>
        <w:pStyle w:val="libPoemCenter"/>
        <w:rPr>
          <w:rFonts w:hint="cs"/>
          <w:rtl/>
        </w:rPr>
      </w:pPr>
      <w:r>
        <w:rPr>
          <w:rFonts w:hint="cs"/>
          <w:rtl/>
        </w:rPr>
        <w:t xml:space="preserve">وابن زياد حكمه انباد مهما راد يتحذر </w:t>
      </w:r>
    </w:p>
    <w:p w:rsidR="00EA107C" w:rsidRDefault="00EA107C" w:rsidP="00EA107C">
      <w:pPr>
        <w:pStyle w:val="libPoemCenter"/>
        <w:rPr>
          <w:rFonts w:hint="cs"/>
          <w:rtl/>
        </w:rPr>
      </w:pPr>
      <w:r>
        <w:rPr>
          <w:rFonts w:hint="cs"/>
          <w:rtl/>
        </w:rPr>
        <w:t xml:space="preserve">أعطيت نحراً دامياً وسحقت باغٍ زنيما </w:t>
      </w:r>
    </w:p>
    <w:p w:rsidR="00EA107C" w:rsidRDefault="00EA107C" w:rsidP="00EA107C">
      <w:pPr>
        <w:pStyle w:val="libPoemCenter"/>
        <w:rPr>
          <w:rFonts w:hint="cs"/>
          <w:rtl/>
        </w:rPr>
      </w:pPr>
      <w:r>
        <w:rPr>
          <w:rFonts w:hint="cs"/>
          <w:rtl/>
        </w:rPr>
        <w:t xml:space="preserve">يا ليتنا كنَّا معك فنفوز فوزاً عظيما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انت الجامعه التجمع دروس وقيم للوادم </w:t>
      </w:r>
    </w:p>
    <w:p w:rsidR="00EA107C" w:rsidRDefault="00EA107C" w:rsidP="00EA107C">
      <w:pPr>
        <w:pStyle w:val="libPoemCenter"/>
        <w:rPr>
          <w:rFonts w:hint="cs"/>
          <w:rtl/>
        </w:rPr>
      </w:pPr>
      <w:r>
        <w:rPr>
          <w:rFonts w:hint="cs"/>
          <w:rtl/>
        </w:rPr>
        <w:t xml:space="preserve">من عزتك يا مظلوم للعالم نهج راسم </w:t>
      </w:r>
    </w:p>
    <w:p w:rsidR="00EA107C" w:rsidRDefault="00EA107C" w:rsidP="00EA107C">
      <w:pPr>
        <w:pStyle w:val="libPoemCenter"/>
        <w:rPr>
          <w:rFonts w:hint="cs"/>
          <w:rtl/>
        </w:rPr>
      </w:pPr>
      <w:r>
        <w:rPr>
          <w:rFonts w:hint="cs"/>
          <w:rtl/>
        </w:rPr>
        <w:t xml:space="preserve">ضميرك واعي ما يسمح تروح لخصمك اتسالم </w:t>
      </w:r>
    </w:p>
    <w:p w:rsidR="00EA107C" w:rsidRDefault="00EA107C" w:rsidP="00EA107C">
      <w:pPr>
        <w:pStyle w:val="libPoemCenter"/>
        <w:rPr>
          <w:rFonts w:hint="cs"/>
          <w:rtl/>
        </w:rPr>
      </w:pPr>
      <w:r>
        <w:rPr>
          <w:rFonts w:hint="cs"/>
          <w:rtl/>
        </w:rPr>
        <w:t xml:space="preserve">ولا تسمحلك اخلاقك تبايع كل شخص ظالم </w:t>
      </w:r>
    </w:p>
    <w:p w:rsidR="00EA107C" w:rsidRDefault="00EA107C" w:rsidP="00EA107C">
      <w:pPr>
        <w:pStyle w:val="libPoemCenter"/>
        <w:rPr>
          <w:rFonts w:hint="cs"/>
          <w:rtl/>
        </w:rPr>
      </w:pPr>
      <w:r>
        <w:rPr>
          <w:rFonts w:hint="cs"/>
          <w:rtl/>
        </w:rPr>
        <w:t xml:space="preserve">بصمودك جيت واتعنيت واتحديت هالحاكم </w:t>
      </w:r>
    </w:p>
    <w:p w:rsidR="00EA107C" w:rsidRDefault="00EA107C" w:rsidP="00EA107C">
      <w:pPr>
        <w:pStyle w:val="libPoemCenter"/>
        <w:rPr>
          <w:rFonts w:hint="cs"/>
          <w:rtl/>
        </w:rPr>
      </w:pPr>
      <w:r>
        <w:rPr>
          <w:rFonts w:hint="cs"/>
          <w:rtl/>
        </w:rPr>
        <w:t xml:space="preserve">فوقفت في سوح الوغى لتقول قولاً كريما </w:t>
      </w:r>
    </w:p>
    <w:p w:rsidR="00EA107C" w:rsidRDefault="00EA107C" w:rsidP="00EA107C">
      <w:pPr>
        <w:pStyle w:val="libPoemCenter"/>
        <w:rPr>
          <w:rFonts w:hint="cs"/>
          <w:rtl/>
        </w:rPr>
      </w:pPr>
      <w:r>
        <w:rPr>
          <w:rFonts w:hint="cs"/>
          <w:rtl/>
        </w:rPr>
        <w:t xml:space="preserve">يا ليتنا كنَّا معك فنفوز فوزاً عظيما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درسنه وشفنه أهدافك ابدم النحر مكتوبه </w:t>
      </w:r>
    </w:p>
    <w:p w:rsidR="00EA107C" w:rsidRDefault="00EA107C" w:rsidP="00EA107C">
      <w:pPr>
        <w:pStyle w:val="libPoemCenter"/>
        <w:rPr>
          <w:rFonts w:hint="cs"/>
          <w:rtl/>
        </w:rPr>
      </w:pPr>
      <w:r>
        <w:rPr>
          <w:rFonts w:hint="cs"/>
          <w:rtl/>
        </w:rPr>
        <w:t xml:space="preserve">وشفنه موقفك يحسين يتميز بأسلوبه </w:t>
      </w:r>
    </w:p>
    <w:p w:rsidR="00EA107C" w:rsidRDefault="00EA107C" w:rsidP="00EA107C">
      <w:pPr>
        <w:pStyle w:val="libPoemCenter"/>
        <w:rPr>
          <w:rFonts w:hint="cs"/>
          <w:rtl/>
        </w:rPr>
      </w:pPr>
      <w:r>
        <w:rPr>
          <w:rFonts w:hint="cs"/>
          <w:rtl/>
        </w:rPr>
        <w:t xml:space="preserve">مثلك ما حصل ثاير ابدمه اينول مطلوبه </w:t>
      </w:r>
    </w:p>
    <w:p w:rsidR="00EA107C" w:rsidRDefault="00EA107C" w:rsidP="00EA107C">
      <w:pPr>
        <w:pStyle w:val="libPoemCenter"/>
        <w:rPr>
          <w:rFonts w:hint="cs"/>
          <w:rtl/>
        </w:rPr>
      </w:pPr>
      <w:r>
        <w:rPr>
          <w:rFonts w:hint="cs"/>
          <w:rtl/>
        </w:rPr>
        <w:t xml:space="preserve">يقدم أهله وانصاره ويشوف نحور مخضوبه </w:t>
      </w:r>
    </w:p>
    <w:p w:rsidR="00EA107C" w:rsidRDefault="00EA107C" w:rsidP="00EA107C">
      <w:pPr>
        <w:pStyle w:val="libPoemCenter"/>
        <w:rPr>
          <w:rFonts w:hint="cs"/>
          <w:rtl/>
        </w:rPr>
      </w:pPr>
      <w:r>
        <w:rPr>
          <w:rFonts w:hint="cs"/>
          <w:rtl/>
        </w:rPr>
        <w:t xml:space="preserve">يا مظلوم يومك يوم خله الگوم مرعوبه </w:t>
      </w:r>
    </w:p>
    <w:p w:rsidR="00EA107C" w:rsidRDefault="00EA107C" w:rsidP="00EA107C">
      <w:pPr>
        <w:pStyle w:val="libPoemCenter"/>
        <w:rPr>
          <w:rFonts w:hint="cs"/>
          <w:rtl/>
        </w:rPr>
      </w:pPr>
      <w:r>
        <w:rPr>
          <w:rFonts w:hint="cs"/>
          <w:rtl/>
        </w:rPr>
        <w:t xml:space="preserve">يا صامداً أنت الّذي قد خضت أمراً جسيما </w:t>
      </w:r>
    </w:p>
    <w:p w:rsidR="00EA107C" w:rsidRDefault="00EA107C" w:rsidP="00EA107C">
      <w:pPr>
        <w:pStyle w:val="libPoemCenter"/>
        <w:rPr>
          <w:rFonts w:hint="cs"/>
          <w:rtl/>
        </w:rPr>
      </w:pPr>
      <w:r>
        <w:rPr>
          <w:rFonts w:hint="cs"/>
          <w:rtl/>
        </w:rPr>
        <w:t xml:space="preserve">يا ليتنا كنَّا معك فنفوز فوزاً عظيما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دوحة ضمايرنه هذا الصوت ناداكم </w:t>
      </w:r>
    </w:p>
    <w:p w:rsidR="00EA107C" w:rsidRDefault="00EA107C" w:rsidP="00EA107C">
      <w:pPr>
        <w:pStyle w:val="libPoemCenter"/>
        <w:rPr>
          <w:rFonts w:hint="cs"/>
          <w:rtl/>
        </w:rPr>
      </w:pPr>
      <w:r>
        <w:rPr>
          <w:rFonts w:hint="cs"/>
          <w:rtl/>
        </w:rPr>
        <w:t xml:space="preserve">بساحة كربله يا ريت چنه اهناك وياكم </w:t>
      </w:r>
    </w:p>
    <w:p w:rsidR="00EA107C" w:rsidRDefault="00EA107C" w:rsidP="00EA107C">
      <w:pPr>
        <w:pStyle w:val="libPoemCenter"/>
        <w:rPr>
          <w:rFonts w:hint="cs"/>
          <w:rtl/>
        </w:rPr>
      </w:pPr>
      <w:r>
        <w:rPr>
          <w:rFonts w:hint="cs"/>
          <w:rtl/>
        </w:rPr>
        <w:t xml:space="preserve">چان ابذلنه أنفسنه ونمزج دمنه بدماكم </w:t>
      </w:r>
    </w:p>
    <w:p w:rsidR="00EA107C" w:rsidRDefault="00EA107C" w:rsidP="00EA107C">
      <w:pPr>
        <w:pStyle w:val="libPoemCenter"/>
        <w:rPr>
          <w:rFonts w:hint="cs"/>
          <w:rtl/>
        </w:rPr>
      </w:pPr>
      <w:r>
        <w:rPr>
          <w:rFonts w:hint="cs"/>
          <w:rtl/>
        </w:rPr>
        <w:t xml:space="preserve">بالأرواح بالأموال بالأولاد نفداكم </w:t>
      </w:r>
    </w:p>
    <w:p w:rsidR="00EA107C" w:rsidRDefault="00EA107C" w:rsidP="00EA107C">
      <w:pPr>
        <w:pStyle w:val="libPoemCenter"/>
        <w:rPr>
          <w:rFonts w:hint="cs"/>
          <w:rtl/>
        </w:rPr>
      </w:pPr>
      <w:r>
        <w:rPr>
          <w:rFonts w:hint="cs"/>
          <w:rtl/>
        </w:rPr>
        <w:t xml:space="preserve">الماضي اردود ريت يعود واحنه جنود مسراكم </w:t>
      </w:r>
    </w:p>
    <w:p w:rsidR="00EA107C" w:rsidRDefault="00EA107C" w:rsidP="00EA107C">
      <w:pPr>
        <w:pStyle w:val="libPoemCenter"/>
        <w:rPr>
          <w:rFonts w:hint="cs"/>
          <w:rtl/>
        </w:rPr>
      </w:pPr>
      <w:r>
        <w:rPr>
          <w:rFonts w:hint="cs"/>
          <w:rtl/>
        </w:rPr>
        <w:t xml:space="preserve">يا أيُّها الفذُّ الّذي قد قال رأياً حكيما </w:t>
      </w:r>
    </w:p>
    <w:p w:rsidR="00EA107C" w:rsidRDefault="00EA107C" w:rsidP="00EA107C">
      <w:pPr>
        <w:pStyle w:val="libPoemCenter"/>
        <w:rPr>
          <w:rFonts w:hint="cs"/>
          <w:rtl/>
        </w:rPr>
      </w:pPr>
      <w:r>
        <w:rPr>
          <w:rFonts w:hint="cs"/>
          <w:rtl/>
        </w:rPr>
        <w:t xml:space="preserve">يا ليتنا كنَّا معك فنفوز فوزاً عظيما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bookmarkStart w:id="56" w:name="29"/>
      <w:r>
        <w:rPr>
          <w:rFonts w:hint="cs"/>
          <w:rtl/>
        </w:rPr>
        <w:br w:type="page"/>
      </w:r>
    </w:p>
    <w:p w:rsidR="00EA107C" w:rsidRDefault="00EA107C" w:rsidP="00EA107C">
      <w:pPr>
        <w:pStyle w:val="Heading2Center"/>
        <w:rPr>
          <w:rFonts w:hint="cs"/>
        </w:rPr>
      </w:pPr>
      <w:bookmarkStart w:id="57" w:name="_Toc495741309"/>
      <w:r>
        <w:rPr>
          <w:rFonts w:hint="cs"/>
          <w:rtl/>
        </w:rPr>
        <w:lastRenderedPageBreak/>
        <w:t>صرخة الضمائر</w:t>
      </w:r>
      <w:bookmarkEnd w:id="56"/>
      <w:bookmarkEnd w:id="57"/>
      <w:r>
        <w:rPr>
          <w:rFonts w:hint="cs"/>
          <w:rtl/>
        </w:rPr>
        <w:t xml:space="preserve"> </w:t>
      </w:r>
    </w:p>
    <w:p w:rsidR="00EA107C" w:rsidRDefault="00EA107C" w:rsidP="00EA107C">
      <w:pPr>
        <w:pStyle w:val="libPoemCenter"/>
        <w:rPr>
          <w:rFonts w:hint="cs"/>
          <w:rtl/>
        </w:rPr>
      </w:pPr>
      <w:r>
        <w:rPr>
          <w:rFonts w:hint="cs"/>
          <w:rtl/>
        </w:rPr>
        <w:t xml:space="preserve">يا سيّدي يا سيّدي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يحسين يا نمن للعدل تهدينه امتك احنه وبسمك اتسمينه </w:t>
      </w:r>
    </w:p>
    <w:p w:rsidR="00EA107C" w:rsidRDefault="00EA107C" w:rsidP="00EA107C">
      <w:pPr>
        <w:pStyle w:val="libPoemCenter"/>
        <w:rPr>
          <w:rFonts w:hint="cs"/>
          <w:rtl/>
        </w:rPr>
      </w:pPr>
      <w:r>
        <w:rPr>
          <w:rFonts w:hint="cs"/>
          <w:rtl/>
        </w:rPr>
        <w:t xml:space="preserve">كربلا اتصرح عن شرف ماضينه للهدف كلما نمتلك ضحينه </w:t>
      </w:r>
    </w:p>
    <w:p w:rsidR="00EA107C" w:rsidRDefault="00EA107C" w:rsidP="00EA107C">
      <w:pPr>
        <w:pStyle w:val="libPoemCenter"/>
        <w:rPr>
          <w:rFonts w:hint="cs"/>
          <w:rtl/>
        </w:rPr>
      </w:pPr>
      <w:r>
        <w:rPr>
          <w:rFonts w:hint="cs"/>
          <w:rtl/>
        </w:rPr>
        <w:t xml:space="preserve">تضحيةً داميةً كلّ حين </w:t>
      </w:r>
    </w:p>
    <w:p w:rsidR="00EA107C" w:rsidRDefault="00EA107C" w:rsidP="00EA107C">
      <w:pPr>
        <w:pStyle w:val="libPoemCenter"/>
        <w:rPr>
          <w:rFonts w:hint="cs"/>
          <w:rtl/>
        </w:rPr>
      </w:pPr>
      <w:r>
        <w:rPr>
          <w:rFonts w:hint="cs"/>
          <w:rtl/>
        </w:rPr>
        <w:t xml:space="preserve">يا سيّدي يا سيّدي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عن سابقة ايمان خطينه اوياك عهد الموده وبالعهد بايعناك </w:t>
      </w:r>
    </w:p>
    <w:p w:rsidR="00EA107C" w:rsidRDefault="00EA107C" w:rsidP="00EA107C">
      <w:pPr>
        <w:pStyle w:val="libPoemCenter"/>
        <w:rPr>
          <w:rFonts w:hint="cs"/>
          <w:rtl/>
        </w:rPr>
      </w:pPr>
      <w:r>
        <w:rPr>
          <w:rFonts w:hint="cs"/>
          <w:rtl/>
        </w:rPr>
        <w:t xml:space="preserve">بالذات بالدم بالضماير عشناك شفنه المصاعب لجلك وما عفناك </w:t>
      </w:r>
    </w:p>
    <w:p w:rsidR="00EA107C" w:rsidRDefault="00EA107C" w:rsidP="00EA107C">
      <w:pPr>
        <w:pStyle w:val="libPoemCenter"/>
        <w:rPr>
          <w:rFonts w:hint="cs"/>
          <w:rtl/>
        </w:rPr>
      </w:pPr>
      <w:r>
        <w:rPr>
          <w:rFonts w:hint="cs"/>
          <w:rtl/>
        </w:rPr>
        <w:t xml:space="preserve">يا غايةً يا رايةً في اليدين </w:t>
      </w:r>
    </w:p>
    <w:p w:rsidR="00EA107C" w:rsidRDefault="00EA107C" w:rsidP="00EA107C">
      <w:pPr>
        <w:pStyle w:val="libPoemCenter"/>
        <w:rPr>
          <w:rFonts w:hint="cs"/>
          <w:rtl/>
        </w:rPr>
      </w:pPr>
      <w:r>
        <w:rPr>
          <w:rFonts w:hint="cs"/>
          <w:rtl/>
        </w:rPr>
        <w:t xml:space="preserve">يا سيّدي يا سيّدي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كل عصر بالمجتمع يظهر تيار يجرف الناس ابمغريات الافكار </w:t>
      </w:r>
    </w:p>
    <w:p w:rsidR="00EA107C" w:rsidRDefault="00EA107C" w:rsidP="00EA107C">
      <w:pPr>
        <w:pStyle w:val="libPoemCenter"/>
        <w:rPr>
          <w:rFonts w:hint="cs"/>
          <w:rtl/>
        </w:rPr>
      </w:pPr>
      <w:r>
        <w:rPr>
          <w:rFonts w:hint="cs"/>
          <w:rtl/>
        </w:rPr>
        <w:t xml:space="preserve">واحنه اعله حبك نثبت وما ننهار اعرفنه الصمود ابجبهة المؤمن صار </w:t>
      </w:r>
    </w:p>
    <w:p w:rsidR="00EA107C" w:rsidRDefault="00EA107C" w:rsidP="00EA107C">
      <w:pPr>
        <w:pStyle w:val="libPoemCenter"/>
        <w:rPr>
          <w:rFonts w:hint="cs"/>
          <w:rtl/>
        </w:rPr>
      </w:pPr>
      <w:r>
        <w:rPr>
          <w:rFonts w:hint="cs"/>
          <w:rtl/>
        </w:rPr>
        <w:t xml:space="preserve">كرامةً علامةً في الجبين </w:t>
      </w:r>
    </w:p>
    <w:p w:rsidR="00EA107C" w:rsidRDefault="00EA107C" w:rsidP="00EA107C">
      <w:pPr>
        <w:pStyle w:val="libPoemCenter"/>
        <w:rPr>
          <w:rFonts w:hint="cs"/>
          <w:rtl/>
        </w:rPr>
      </w:pPr>
      <w:r>
        <w:rPr>
          <w:rFonts w:hint="cs"/>
          <w:rtl/>
        </w:rPr>
        <w:t xml:space="preserve">يا سيّدي يا سيّدي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يحسين من سئلونه عن آثارك قدمنه الهم نبذه من أفكارك </w:t>
      </w:r>
    </w:p>
    <w:p w:rsidR="00EA107C" w:rsidRDefault="00EA107C" w:rsidP="00EA107C">
      <w:pPr>
        <w:pStyle w:val="libPoemCenter"/>
        <w:rPr>
          <w:rFonts w:hint="cs"/>
          <w:rtl/>
        </w:rPr>
      </w:pPr>
      <w:r>
        <w:rPr>
          <w:rFonts w:hint="cs"/>
          <w:rtl/>
        </w:rPr>
        <w:t xml:space="preserve">شافوك شعله وما تغيب انوارك شافوك منبع ما تجف انهارك </w:t>
      </w:r>
    </w:p>
    <w:p w:rsidR="00EA107C" w:rsidRDefault="00EA107C" w:rsidP="00EA107C">
      <w:pPr>
        <w:pStyle w:val="libPoemCenter"/>
        <w:rPr>
          <w:rFonts w:hint="cs"/>
          <w:rtl/>
        </w:rPr>
      </w:pPr>
      <w:r>
        <w:rPr>
          <w:rFonts w:hint="cs"/>
          <w:rtl/>
        </w:rPr>
        <w:t xml:space="preserve">جاريةً صافيةً كاللجين </w:t>
      </w:r>
    </w:p>
    <w:p w:rsidR="00EA107C" w:rsidRDefault="00EA107C" w:rsidP="00EA107C">
      <w:pPr>
        <w:pStyle w:val="libPoemCenter"/>
        <w:rPr>
          <w:rFonts w:hint="cs"/>
          <w:rtl/>
        </w:rPr>
      </w:pPr>
      <w:r>
        <w:rPr>
          <w:rFonts w:hint="cs"/>
          <w:rtl/>
        </w:rPr>
        <w:t xml:space="preserve">يا سيّدي يا سيّدي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يالأنجزت أهداف هاي الامه عالمك عالم تضحيات وهمه </w:t>
      </w:r>
    </w:p>
    <w:p w:rsidR="00EA107C" w:rsidRDefault="00EA107C" w:rsidP="00EA107C">
      <w:pPr>
        <w:pStyle w:val="libPoemCenter"/>
        <w:rPr>
          <w:rFonts w:hint="cs"/>
          <w:rtl/>
        </w:rPr>
      </w:pPr>
      <w:r>
        <w:rPr>
          <w:rFonts w:hint="cs"/>
          <w:rtl/>
        </w:rPr>
        <w:t xml:space="preserve">غايتك ترفع امتك للقمه فوگ الترب نحرك تفايض دمه </w:t>
      </w:r>
    </w:p>
    <w:p w:rsidR="00EA107C" w:rsidRDefault="00EA107C" w:rsidP="00EA107C">
      <w:pPr>
        <w:pStyle w:val="libPoemCenter"/>
        <w:rPr>
          <w:rFonts w:hint="cs"/>
          <w:rtl/>
        </w:rPr>
      </w:pPr>
      <w:r>
        <w:rPr>
          <w:rFonts w:hint="cs"/>
          <w:rtl/>
        </w:rPr>
        <w:t xml:space="preserve">كيف جرى فوق الثرى يا طعين </w:t>
      </w:r>
    </w:p>
    <w:p w:rsidR="00EA107C" w:rsidRDefault="00EA107C" w:rsidP="00EA107C">
      <w:pPr>
        <w:pStyle w:val="libPoemCenter"/>
        <w:rPr>
          <w:rFonts w:hint="cs"/>
          <w:rtl/>
        </w:rPr>
      </w:pPr>
      <w:r>
        <w:rPr>
          <w:rFonts w:hint="cs"/>
          <w:rtl/>
        </w:rPr>
        <w:t xml:space="preserve">يا سيّدي يا سيّدي يا حسين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من شفت امة جدك بأتعس حال قدمت لجل الامه حتى الاطفال </w:t>
      </w:r>
    </w:p>
    <w:p w:rsidR="00EA107C" w:rsidRDefault="00EA107C" w:rsidP="00EA107C">
      <w:pPr>
        <w:pStyle w:val="libPoemCenter"/>
        <w:rPr>
          <w:rFonts w:hint="cs"/>
          <w:rtl/>
        </w:rPr>
      </w:pPr>
      <w:r>
        <w:rPr>
          <w:rFonts w:hint="cs"/>
          <w:rtl/>
        </w:rPr>
        <w:t xml:space="preserve">براس الرمح راسك يبو اليمه انشال كل غايتك ترتفع روس الأجيال </w:t>
      </w:r>
    </w:p>
    <w:p w:rsidR="00EA107C" w:rsidRDefault="00EA107C" w:rsidP="00EA107C">
      <w:pPr>
        <w:pStyle w:val="libPoemCenter"/>
        <w:rPr>
          <w:rFonts w:hint="cs"/>
          <w:rtl/>
        </w:rPr>
      </w:pPr>
      <w:r>
        <w:rPr>
          <w:rFonts w:hint="cs"/>
          <w:rtl/>
        </w:rPr>
        <w:t xml:space="preserve">يا رائداً يا خالداً في السنين </w:t>
      </w:r>
    </w:p>
    <w:p w:rsidR="00EA107C" w:rsidRDefault="00EA107C" w:rsidP="00EA107C">
      <w:pPr>
        <w:pStyle w:val="libPoemCenter"/>
        <w:rPr>
          <w:rFonts w:hint="cs"/>
          <w:rtl/>
        </w:rPr>
      </w:pPr>
      <w:r>
        <w:rPr>
          <w:rFonts w:hint="cs"/>
          <w:rtl/>
        </w:rPr>
        <w:t xml:space="preserve">يا سيّدي يا سيّدي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يحسين يالدمك نزف بالميدان لمصيبتك ما طفت نار الاحزان </w:t>
      </w:r>
    </w:p>
    <w:p w:rsidR="00EA107C" w:rsidRDefault="00EA107C" w:rsidP="00EA107C">
      <w:pPr>
        <w:pStyle w:val="libPoemCenter"/>
        <w:rPr>
          <w:rFonts w:hint="cs"/>
          <w:rtl/>
        </w:rPr>
      </w:pPr>
      <w:r>
        <w:rPr>
          <w:rFonts w:hint="cs"/>
          <w:rtl/>
        </w:rPr>
        <w:t xml:space="preserve">ليل ونهار يسيل دمع الاشجان واتوجرت بگلوبنه اثلث نيران </w:t>
      </w:r>
    </w:p>
    <w:p w:rsidR="00EA107C" w:rsidRDefault="00EA107C" w:rsidP="00EA107C">
      <w:pPr>
        <w:pStyle w:val="libPoemCenter"/>
        <w:rPr>
          <w:rFonts w:hint="cs"/>
          <w:rtl/>
        </w:rPr>
      </w:pPr>
      <w:r>
        <w:rPr>
          <w:rFonts w:hint="cs"/>
          <w:rtl/>
        </w:rPr>
        <w:t xml:space="preserve">أشجاننا أحزاننا والأنين </w:t>
      </w:r>
    </w:p>
    <w:p w:rsidR="00EA107C" w:rsidRDefault="00EA107C" w:rsidP="00EA107C">
      <w:pPr>
        <w:pStyle w:val="libPoemCenter"/>
        <w:rPr>
          <w:rFonts w:hint="cs"/>
          <w:rtl/>
        </w:rPr>
      </w:pPr>
      <w:r>
        <w:rPr>
          <w:rFonts w:hint="cs"/>
          <w:rtl/>
        </w:rPr>
        <w:t xml:space="preserve">يا سيّدي يا سيّدي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1991م)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58" w:name="30"/>
      <w:bookmarkStart w:id="59" w:name="_Toc495741310"/>
      <w:r>
        <w:rPr>
          <w:rFonts w:hint="cs"/>
          <w:rtl/>
        </w:rPr>
        <w:lastRenderedPageBreak/>
        <w:t>لبيك داعي الله</w:t>
      </w:r>
      <w:bookmarkEnd w:id="58"/>
      <w:bookmarkEnd w:id="59"/>
      <w:r>
        <w:rPr>
          <w:rFonts w:hint="cs"/>
          <w:rtl/>
        </w:rPr>
        <w:t xml:space="preserve"> </w:t>
      </w:r>
    </w:p>
    <w:p w:rsidR="00EA107C" w:rsidRDefault="00EA107C" w:rsidP="00EA107C">
      <w:pPr>
        <w:pStyle w:val="libPoemCenter"/>
        <w:rPr>
          <w:rFonts w:hint="cs"/>
          <w:rtl/>
        </w:rPr>
      </w:pPr>
      <w:r>
        <w:rPr>
          <w:rFonts w:hint="cs"/>
          <w:rtl/>
        </w:rPr>
        <w:t xml:space="preserve">لبيك داعي الحق لبيك قولاً بصدق </w:t>
      </w:r>
    </w:p>
    <w:p w:rsidR="00EA107C" w:rsidRDefault="00EA107C" w:rsidP="00EA107C">
      <w:pPr>
        <w:pStyle w:val="libPoemCenter"/>
        <w:rPr>
          <w:rFonts w:hint="cs"/>
          <w:rtl/>
        </w:rPr>
      </w:pPr>
      <w:r>
        <w:rPr>
          <w:rFonts w:hint="cs"/>
          <w:rtl/>
        </w:rPr>
        <w:t xml:space="preserve">يا أبا عبد الله يا أبا عبد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حسين انت العقيده البيها كل مؤمن تسلح </w:t>
      </w:r>
    </w:p>
    <w:p w:rsidR="00EA107C" w:rsidRDefault="00EA107C" w:rsidP="00EA107C">
      <w:pPr>
        <w:pStyle w:val="libPoemCenter"/>
        <w:rPr>
          <w:rFonts w:hint="cs"/>
          <w:rtl/>
        </w:rPr>
      </w:pPr>
      <w:r>
        <w:rPr>
          <w:rFonts w:hint="cs"/>
          <w:rtl/>
        </w:rPr>
        <w:t xml:space="preserve">وانت قانون الهدايه وبيك درب الحگ توضح </w:t>
      </w:r>
    </w:p>
    <w:p w:rsidR="00EA107C" w:rsidRDefault="00EA107C" w:rsidP="00EA107C">
      <w:pPr>
        <w:pStyle w:val="libPoemCenter"/>
        <w:rPr>
          <w:rFonts w:hint="cs"/>
          <w:rtl/>
        </w:rPr>
      </w:pPr>
      <w:r>
        <w:rPr>
          <w:rFonts w:hint="cs"/>
          <w:rtl/>
        </w:rPr>
        <w:t xml:space="preserve">واحنه تيارك جذبنه يريدنه انعانق المذبح </w:t>
      </w:r>
    </w:p>
    <w:p w:rsidR="00EA107C" w:rsidRDefault="00EA107C" w:rsidP="00EA107C">
      <w:pPr>
        <w:pStyle w:val="libPoemCenter"/>
        <w:rPr>
          <w:rFonts w:hint="cs"/>
          <w:rtl/>
        </w:rPr>
      </w:pPr>
      <w:r>
        <w:rPr>
          <w:rFonts w:hint="cs"/>
          <w:rtl/>
        </w:rPr>
        <w:t xml:space="preserve">نصرتك ذمه علينه وعهد بالاعناق اصبح </w:t>
      </w:r>
    </w:p>
    <w:p w:rsidR="00EA107C" w:rsidRDefault="00EA107C" w:rsidP="00EA107C">
      <w:pPr>
        <w:pStyle w:val="libPoemCenter"/>
        <w:rPr>
          <w:rFonts w:hint="cs"/>
          <w:rtl/>
        </w:rPr>
      </w:pPr>
      <w:r>
        <w:rPr>
          <w:rFonts w:hint="cs"/>
          <w:rtl/>
        </w:rPr>
        <w:t xml:space="preserve">انت الامان امن الخطر خل تسمع اسياد الدهر </w:t>
      </w:r>
    </w:p>
    <w:p w:rsidR="00EA107C" w:rsidRDefault="00EA107C" w:rsidP="00EA107C">
      <w:pPr>
        <w:pStyle w:val="libPoemCenter"/>
        <w:rPr>
          <w:rFonts w:hint="cs"/>
          <w:rtl/>
        </w:rPr>
      </w:pPr>
      <w:r>
        <w:rPr>
          <w:rFonts w:hint="cs"/>
          <w:rtl/>
        </w:rPr>
        <w:t xml:space="preserve">تضحيه ومن دون البشر الها بس دمك ترشح </w:t>
      </w:r>
    </w:p>
    <w:p w:rsidR="00EA107C" w:rsidRDefault="00EA107C" w:rsidP="00EA107C">
      <w:pPr>
        <w:pStyle w:val="libPoemCenter"/>
        <w:rPr>
          <w:rFonts w:hint="cs"/>
          <w:rtl/>
        </w:rPr>
      </w:pPr>
      <w:r>
        <w:rPr>
          <w:rFonts w:hint="cs"/>
          <w:rtl/>
        </w:rPr>
        <w:t xml:space="preserve">شيَّدت مجداً، بالإباء وحزت نصراً، بالوفاء </w:t>
      </w:r>
    </w:p>
    <w:p w:rsidR="00EA107C" w:rsidRDefault="00EA107C" w:rsidP="00EA107C">
      <w:pPr>
        <w:pStyle w:val="libPoemCenter"/>
        <w:rPr>
          <w:rFonts w:hint="cs"/>
          <w:rtl/>
        </w:rPr>
      </w:pPr>
      <w:r>
        <w:rPr>
          <w:rFonts w:hint="cs"/>
          <w:rtl/>
        </w:rPr>
        <w:t xml:space="preserve">يا أبا عبد الله يا أبا عبد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حسين انت الحقيقة البيها توضيح الخفايه </w:t>
      </w:r>
    </w:p>
    <w:p w:rsidR="00EA107C" w:rsidRDefault="00EA107C" w:rsidP="00EA107C">
      <w:pPr>
        <w:pStyle w:val="libPoemCenter"/>
        <w:rPr>
          <w:rFonts w:hint="cs"/>
          <w:rtl/>
        </w:rPr>
      </w:pPr>
      <w:r>
        <w:rPr>
          <w:rFonts w:hint="cs"/>
          <w:rtl/>
        </w:rPr>
        <w:t xml:space="preserve">من سمعنه اليوم صوتك يهتف ابسوح المنايه </w:t>
      </w:r>
    </w:p>
    <w:p w:rsidR="00EA107C" w:rsidRDefault="00EA107C" w:rsidP="00EA107C">
      <w:pPr>
        <w:pStyle w:val="libPoemCenter"/>
        <w:rPr>
          <w:rFonts w:hint="cs"/>
          <w:rtl/>
        </w:rPr>
      </w:pPr>
      <w:r>
        <w:rPr>
          <w:rFonts w:hint="cs"/>
          <w:rtl/>
        </w:rPr>
        <w:t xml:space="preserve">بالعزم لبيك صحنه ابدافع الحب والهدايه </w:t>
      </w:r>
    </w:p>
    <w:p w:rsidR="00EA107C" w:rsidRDefault="00EA107C" w:rsidP="00EA107C">
      <w:pPr>
        <w:pStyle w:val="libPoemCenter"/>
        <w:rPr>
          <w:rFonts w:hint="cs"/>
          <w:rtl/>
        </w:rPr>
      </w:pPr>
      <w:r>
        <w:rPr>
          <w:rFonts w:hint="cs"/>
          <w:rtl/>
        </w:rPr>
        <w:t xml:space="preserve">انت كعبتنه واجينه نصير للكعبه ضحايه </w:t>
      </w:r>
    </w:p>
    <w:p w:rsidR="00EA107C" w:rsidRDefault="00EA107C" w:rsidP="00EA107C">
      <w:pPr>
        <w:pStyle w:val="libPoemCenter"/>
        <w:rPr>
          <w:rFonts w:hint="cs"/>
          <w:rtl/>
        </w:rPr>
      </w:pPr>
      <w:r>
        <w:rPr>
          <w:rFonts w:hint="cs"/>
          <w:rtl/>
        </w:rPr>
        <w:t xml:space="preserve">جينه اباراده ومو غصب ابدافع وفه ولهفة گلب </w:t>
      </w:r>
    </w:p>
    <w:p w:rsidR="00EA107C" w:rsidRDefault="00EA107C" w:rsidP="00EA107C">
      <w:pPr>
        <w:pStyle w:val="libPoemCenter"/>
        <w:rPr>
          <w:rFonts w:hint="cs"/>
          <w:rtl/>
        </w:rPr>
      </w:pPr>
      <w:r>
        <w:rPr>
          <w:rFonts w:hint="cs"/>
          <w:rtl/>
        </w:rPr>
        <w:t xml:space="preserve">لو صار ميقات الحرب انصير الك قلعه وحمايه </w:t>
      </w:r>
    </w:p>
    <w:p w:rsidR="00EA107C" w:rsidRDefault="00EA107C" w:rsidP="00EA107C">
      <w:pPr>
        <w:pStyle w:val="libPoemCenter"/>
        <w:rPr>
          <w:rFonts w:hint="cs"/>
          <w:rtl/>
        </w:rPr>
      </w:pPr>
      <w:r>
        <w:rPr>
          <w:rFonts w:hint="cs"/>
          <w:rtl/>
        </w:rPr>
        <w:t xml:space="preserve">وسوف تشهد، كربلاء بحراً سيجري، من دماء </w:t>
      </w:r>
    </w:p>
    <w:p w:rsidR="00EA107C" w:rsidRDefault="00EA107C" w:rsidP="00EA107C">
      <w:pPr>
        <w:pStyle w:val="libPoemCenter"/>
        <w:rPr>
          <w:rFonts w:hint="cs"/>
          <w:rtl/>
        </w:rPr>
      </w:pPr>
      <w:r>
        <w:rPr>
          <w:rFonts w:hint="cs"/>
          <w:rtl/>
        </w:rPr>
        <w:t xml:space="preserve">يا أبا عبد الله يا أبا عبد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موقفك يحسين جسد كل مفاهيم العقايد </w:t>
      </w:r>
    </w:p>
    <w:p w:rsidR="00EA107C" w:rsidRDefault="00EA107C" w:rsidP="00EA107C">
      <w:pPr>
        <w:pStyle w:val="libPoemCenter"/>
        <w:rPr>
          <w:rFonts w:hint="cs"/>
          <w:rtl/>
        </w:rPr>
      </w:pPr>
      <w:r>
        <w:rPr>
          <w:rFonts w:hint="cs"/>
          <w:rtl/>
        </w:rPr>
        <w:t xml:space="preserve">انت همة كل مضحي وكل غيور وكل مجاهد </w:t>
      </w:r>
    </w:p>
    <w:p w:rsidR="00EA107C" w:rsidRDefault="00EA107C" w:rsidP="00EA107C">
      <w:pPr>
        <w:pStyle w:val="libPoemCenter"/>
        <w:rPr>
          <w:rFonts w:hint="cs"/>
          <w:rtl/>
        </w:rPr>
      </w:pPr>
      <w:r>
        <w:rPr>
          <w:rFonts w:hint="cs"/>
          <w:rtl/>
        </w:rPr>
        <w:t xml:space="preserve">واحنه آمنه وعرفنه اليفدي عمره يعيش خالد </w:t>
      </w:r>
    </w:p>
    <w:p w:rsidR="00EA107C" w:rsidRDefault="00EA107C" w:rsidP="00EA107C">
      <w:pPr>
        <w:pStyle w:val="libPoemCenter"/>
        <w:rPr>
          <w:rFonts w:hint="cs"/>
          <w:rtl/>
        </w:rPr>
      </w:pPr>
      <w:r>
        <w:rPr>
          <w:rFonts w:hint="cs"/>
          <w:rtl/>
        </w:rPr>
        <w:t xml:space="preserve">هالعهد بالدم نكتبه والزمان اعلينه شاهد </w:t>
      </w:r>
    </w:p>
    <w:p w:rsidR="00EA107C" w:rsidRDefault="00EA107C" w:rsidP="00EA107C">
      <w:pPr>
        <w:pStyle w:val="libPoemCenter"/>
        <w:rPr>
          <w:rFonts w:hint="cs"/>
          <w:rtl/>
        </w:rPr>
      </w:pPr>
      <w:r>
        <w:rPr>
          <w:rFonts w:hint="cs"/>
          <w:rtl/>
        </w:rPr>
        <w:t xml:space="preserve">اسلوب واحد نتخذ هيهات عن دربك نشذ </w:t>
      </w:r>
    </w:p>
    <w:p w:rsidR="00EA107C" w:rsidRDefault="00EA107C" w:rsidP="00EA107C">
      <w:pPr>
        <w:pStyle w:val="libPoemCenter"/>
        <w:rPr>
          <w:rFonts w:hint="cs"/>
          <w:rtl/>
        </w:rPr>
      </w:pPr>
      <w:r>
        <w:rPr>
          <w:rFonts w:hint="cs"/>
          <w:rtl/>
        </w:rPr>
        <w:lastRenderedPageBreak/>
        <w:t xml:space="preserve">بالموت دونك نستلذ وهذا جيش الموت حاشد </w:t>
      </w:r>
    </w:p>
    <w:p w:rsidR="00EA107C" w:rsidRDefault="00EA107C" w:rsidP="00EA107C">
      <w:pPr>
        <w:pStyle w:val="libPoemCenter"/>
        <w:rPr>
          <w:rFonts w:hint="cs"/>
          <w:rtl/>
        </w:rPr>
      </w:pPr>
      <w:r>
        <w:rPr>
          <w:rFonts w:hint="cs"/>
          <w:rtl/>
        </w:rPr>
        <w:t xml:space="preserve">اليوم نمضي، للفناء وماخلقنا، للبقاء </w:t>
      </w:r>
    </w:p>
    <w:p w:rsidR="00EA107C" w:rsidRDefault="00EA107C" w:rsidP="00EA107C">
      <w:pPr>
        <w:pStyle w:val="libPoemCenter"/>
        <w:rPr>
          <w:rFonts w:hint="cs"/>
          <w:rtl/>
        </w:rPr>
      </w:pPr>
      <w:r>
        <w:rPr>
          <w:rFonts w:hint="cs"/>
          <w:rtl/>
        </w:rPr>
        <w:t xml:space="preserve">يا أبا عبد الله يا أبا عبد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انت قائد للمسيره واحنه للقائد نتابع </w:t>
      </w:r>
    </w:p>
    <w:p w:rsidR="00EA107C" w:rsidRDefault="00EA107C" w:rsidP="00EA107C">
      <w:pPr>
        <w:pStyle w:val="libPoemCenter"/>
        <w:rPr>
          <w:rFonts w:hint="cs"/>
          <w:rtl/>
        </w:rPr>
      </w:pPr>
      <w:r>
        <w:rPr>
          <w:rFonts w:hint="cs"/>
          <w:rtl/>
        </w:rPr>
        <w:t xml:space="preserve">منه للاجيال يكتب ترجمة فكرك الواسع </w:t>
      </w:r>
    </w:p>
    <w:p w:rsidR="00EA107C" w:rsidRDefault="00EA107C" w:rsidP="00EA107C">
      <w:pPr>
        <w:pStyle w:val="libPoemCenter"/>
        <w:rPr>
          <w:rFonts w:hint="cs"/>
          <w:rtl/>
        </w:rPr>
      </w:pPr>
      <w:r>
        <w:rPr>
          <w:rFonts w:hint="cs"/>
          <w:rtl/>
        </w:rPr>
        <w:t xml:space="preserve">ابكل رحابة صدر جينه انوقع ابدمنه ونبايع </w:t>
      </w:r>
    </w:p>
    <w:p w:rsidR="00EA107C" w:rsidRDefault="00EA107C" w:rsidP="00EA107C">
      <w:pPr>
        <w:pStyle w:val="libPoemCenter"/>
        <w:rPr>
          <w:rFonts w:hint="cs"/>
          <w:rtl/>
        </w:rPr>
      </w:pPr>
      <w:r>
        <w:rPr>
          <w:rFonts w:hint="cs"/>
          <w:rtl/>
        </w:rPr>
        <w:t xml:space="preserve">ندخل الحرب ابجداره ونبرز بأشرف دوافع </w:t>
      </w:r>
    </w:p>
    <w:p w:rsidR="00EA107C" w:rsidRDefault="00EA107C" w:rsidP="00EA107C">
      <w:pPr>
        <w:pStyle w:val="libPoemCenter"/>
        <w:rPr>
          <w:rFonts w:hint="cs"/>
          <w:rtl/>
        </w:rPr>
      </w:pPr>
      <w:r>
        <w:rPr>
          <w:rFonts w:hint="cs"/>
          <w:rtl/>
        </w:rPr>
        <w:t xml:space="preserve">مبدئنه للناس انعرف واحملنه أشرف كل هدف </w:t>
      </w:r>
    </w:p>
    <w:p w:rsidR="00EA107C" w:rsidRDefault="00EA107C" w:rsidP="00EA107C">
      <w:pPr>
        <w:pStyle w:val="libPoemCenter"/>
        <w:rPr>
          <w:rFonts w:hint="cs"/>
          <w:rtl/>
        </w:rPr>
      </w:pPr>
      <w:r>
        <w:rPr>
          <w:rFonts w:hint="cs"/>
          <w:rtl/>
        </w:rPr>
        <w:t xml:space="preserve">راعي الكرامه والشرف عن شرف دينه يدافع </w:t>
      </w:r>
    </w:p>
    <w:p w:rsidR="00EA107C" w:rsidRDefault="00EA107C" w:rsidP="00EA107C">
      <w:pPr>
        <w:pStyle w:val="libPoemCenter"/>
        <w:rPr>
          <w:rFonts w:hint="cs"/>
          <w:rtl/>
        </w:rPr>
      </w:pPr>
      <w:r>
        <w:rPr>
          <w:rFonts w:hint="cs"/>
          <w:rtl/>
        </w:rPr>
        <w:t xml:space="preserve">نَخطُّ عهداً، للولاء عهداً سنبقى، أوفياء </w:t>
      </w:r>
    </w:p>
    <w:p w:rsidR="00EA107C" w:rsidRDefault="00EA107C" w:rsidP="00EA107C">
      <w:pPr>
        <w:pStyle w:val="libPoemCenter"/>
        <w:rPr>
          <w:rFonts w:hint="cs"/>
          <w:rtl/>
        </w:rPr>
      </w:pPr>
      <w:r>
        <w:rPr>
          <w:rFonts w:hint="cs"/>
          <w:rtl/>
        </w:rPr>
        <w:t xml:space="preserve">يا أبا عبد الله يا أبا عبد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خذنه نبذه واقعيه من مفاهيم الشهاده </w:t>
      </w:r>
    </w:p>
    <w:p w:rsidR="00EA107C" w:rsidRDefault="00EA107C" w:rsidP="00EA107C">
      <w:pPr>
        <w:pStyle w:val="libPoemCenter"/>
        <w:rPr>
          <w:rFonts w:hint="cs"/>
          <w:rtl/>
        </w:rPr>
      </w:pPr>
      <w:r>
        <w:rPr>
          <w:rFonts w:hint="cs"/>
          <w:rtl/>
        </w:rPr>
        <w:t xml:space="preserve">اعرفنه للفارس اماره والعرش صهوة جواده </w:t>
      </w:r>
    </w:p>
    <w:p w:rsidR="00EA107C" w:rsidRDefault="00EA107C" w:rsidP="00EA107C">
      <w:pPr>
        <w:pStyle w:val="libPoemCenter"/>
        <w:rPr>
          <w:rFonts w:hint="cs"/>
          <w:rtl/>
        </w:rPr>
      </w:pPr>
      <w:r>
        <w:rPr>
          <w:rFonts w:hint="cs"/>
          <w:rtl/>
        </w:rPr>
        <w:t xml:space="preserve">اعرفنه مفهوم المعارك لا صمود ابلا إراده </w:t>
      </w:r>
    </w:p>
    <w:p w:rsidR="00EA107C" w:rsidRDefault="00EA107C" w:rsidP="00EA107C">
      <w:pPr>
        <w:pStyle w:val="libPoemCenter"/>
        <w:rPr>
          <w:rFonts w:hint="cs"/>
          <w:rtl/>
        </w:rPr>
      </w:pPr>
      <w:r>
        <w:rPr>
          <w:rFonts w:hint="cs"/>
          <w:rtl/>
        </w:rPr>
        <w:t xml:space="preserve">اعرفنه منكم يبو اليمه الموت للاشراف عاده </w:t>
      </w:r>
    </w:p>
    <w:p w:rsidR="00EA107C" w:rsidRDefault="00EA107C" w:rsidP="00EA107C">
      <w:pPr>
        <w:pStyle w:val="libPoemCenter"/>
        <w:rPr>
          <w:rFonts w:hint="cs"/>
          <w:rtl/>
        </w:rPr>
      </w:pPr>
      <w:r>
        <w:rPr>
          <w:rFonts w:hint="cs"/>
          <w:rtl/>
        </w:rPr>
        <w:t xml:space="preserve">اعرفنه المراجل والشيم لليكتب ابدمه القيم </w:t>
      </w:r>
    </w:p>
    <w:p w:rsidR="00EA107C" w:rsidRDefault="00EA107C" w:rsidP="00EA107C">
      <w:pPr>
        <w:pStyle w:val="libPoemCenter"/>
        <w:rPr>
          <w:rFonts w:hint="cs"/>
          <w:rtl/>
        </w:rPr>
      </w:pPr>
      <w:r>
        <w:rPr>
          <w:rFonts w:hint="cs"/>
          <w:rtl/>
        </w:rPr>
        <w:t xml:space="preserve">من مثلك ابكل الامم؟ صنع تاريخه ابجهاده </w:t>
      </w:r>
    </w:p>
    <w:p w:rsidR="00EA107C" w:rsidRDefault="00EA107C" w:rsidP="00EA107C">
      <w:pPr>
        <w:pStyle w:val="libPoemCenter"/>
        <w:rPr>
          <w:rFonts w:hint="cs"/>
          <w:rtl/>
        </w:rPr>
      </w:pPr>
      <w:r>
        <w:rPr>
          <w:rFonts w:hint="cs"/>
          <w:rtl/>
        </w:rPr>
        <w:t xml:space="preserve">اليوم يوم الأتقياء اليوم قد حان اللقاء </w:t>
      </w:r>
    </w:p>
    <w:p w:rsidR="00EA107C" w:rsidRDefault="00EA107C" w:rsidP="00EA107C">
      <w:pPr>
        <w:pStyle w:val="libPoemCenter"/>
        <w:rPr>
          <w:rFonts w:hint="cs"/>
          <w:rtl/>
        </w:rPr>
      </w:pPr>
      <w:r>
        <w:rPr>
          <w:rFonts w:hint="cs"/>
          <w:rtl/>
        </w:rPr>
        <w:t xml:space="preserve">يا أبا عبد الله يا أبا عبد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اليوم نتقدم ضحايه وننطي دمنه لدين جدك </w:t>
      </w:r>
    </w:p>
    <w:p w:rsidR="00EA107C" w:rsidRDefault="00EA107C" w:rsidP="00EA107C">
      <w:pPr>
        <w:pStyle w:val="libPoemCenter"/>
        <w:rPr>
          <w:rFonts w:hint="cs"/>
          <w:rtl/>
        </w:rPr>
      </w:pPr>
      <w:r>
        <w:rPr>
          <w:rFonts w:hint="cs"/>
          <w:rtl/>
        </w:rPr>
        <w:t xml:space="preserve">انضحي احنه ومن بعدنه تصير بالميدان وحدك </w:t>
      </w:r>
    </w:p>
    <w:p w:rsidR="00EA107C" w:rsidRDefault="00EA107C" w:rsidP="00EA107C">
      <w:pPr>
        <w:pStyle w:val="libPoemCenter"/>
        <w:rPr>
          <w:rFonts w:hint="cs"/>
          <w:rtl/>
        </w:rPr>
      </w:pPr>
      <w:r>
        <w:rPr>
          <w:rFonts w:hint="cs"/>
          <w:rtl/>
        </w:rPr>
        <w:t xml:space="preserve">جيش سبعين الف مجرم شاهره الأسياف ضدك </w:t>
      </w:r>
    </w:p>
    <w:p w:rsidR="00EA107C" w:rsidRDefault="00EA107C" w:rsidP="00EA107C">
      <w:pPr>
        <w:pStyle w:val="libPoemCenter"/>
        <w:rPr>
          <w:rFonts w:hint="cs"/>
          <w:rtl/>
        </w:rPr>
      </w:pPr>
      <w:r>
        <w:rPr>
          <w:rFonts w:hint="cs"/>
          <w:rtl/>
        </w:rPr>
        <w:t xml:space="preserve">وانت لا ناصر ينصرك لا معين تشوف عندك </w:t>
      </w:r>
    </w:p>
    <w:p w:rsidR="00EA107C" w:rsidRDefault="00EA107C" w:rsidP="00EA107C">
      <w:pPr>
        <w:pStyle w:val="libPoemCenter"/>
        <w:rPr>
          <w:rFonts w:hint="cs"/>
          <w:rtl/>
        </w:rPr>
      </w:pPr>
      <w:r>
        <w:rPr>
          <w:rFonts w:hint="cs"/>
          <w:rtl/>
        </w:rPr>
        <w:t xml:space="preserve">موقفك النه متضح بسيوف اميه تنذبح </w:t>
      </w:r>
    </w:p>
    <w:p w:rsidR="00EA107C" w:rsidRDefault="00EA107C" w:rsidP="00EA107C">
      <w:pPr>
        <w:pStyle w:val="libPoemCenter"/>
        <w:rPr>
          <w:rFonts w:hint="cs"/>
          <w:rtl/>
        </w:rPr>
      </w:pPr>
      <w:r>
        <w:rPr>
          <w:rFonts w:hint="cs"/>
          <w:rtl/>
        </w:rPr>
        <w:t xml:space="preserve">دمك على الغبره يسح وينفرش عالترب خدك </w:t>
      </w:r>
    </w:p>
    <w:p w:rsidR="00EA107C" w:rsidRDefault="00EA107C" w:rsidP="00EA107C">
      <w:pPr>
        <w:pStyle w:val="libPoemCenter"/>
        <w:rPr>
          <w:rFonts w:hint="cs"/>
          <w:rtl/>
        </w:rPr>
      </w:pPr>
      <w:r>
        <w:rPr>
          <w:rFonts w:hint="cs"/>
          <w:rtl/>
        </w:rPr>
        <w:lastRenderedPageBreak/>
        <w:t xml:space="preserve">الحور تبكي في السماء والدمع يجري للعزاء </w:t>
      </w:r>
    </w:p>
    <w:p w:rsidR="00EA107C" w:rsidRDefault="00EA107C" w:rsidP="00EA107C">
      <w:pPr>
        <w:pStyle w:val="libPoemCenter"/>
        <w:rPr>
          <w:rFonts w:hint="cs"/>
          <w:rtl/>
        </w:rPr>
      </w:pPr>
      <w:r>
        <w:rPr>
          <w:rFonts w:hint="cs"/>
          <w:rtl/>
        </w:rPr>
        <w:t xml:space="preserve">يا أبا عبد الله يا أبا عبد الله </w:t>
      </w:r>
    </w:p>
    <w:p w:rsidR="00EA107C" w:rsidRDefault="00EA107C" w:rsidP="00EA107C">
      <w:pPr>
        <w:pStyle w:val="libCenter"/>
        <w:rPr>
          <w:rFonts w:hint="cs"/>
          <w:rtl/>
        </w:rPr>
      </w:pPr>
      <w:r>
        <w:rPr>
          <w:rFonts w:hint="cs"/>
          <w:rtl/>
        </w:rPr>
        <w:t>* * *</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60" w:name="31"/>
      <w:bookmarkStart w:id="61" w:name="_Toc495741311"/>
      <w:r>
        <w:rPr>
          <w:rFonts w:hint="cs"/>
          <w:rtl/>
        </w:rPr>
        <w:lastRenderedPageBreak/>
        <w:t>صوت من المعركة</w:t>
      </w:r>
      <w:bookmarkEnd w:id="60"/>
      <w:bookmarkEnd w:id="61"/>
      <w:r>
        <w:rPr>
          <w:rFonts w:hint="cs"/>
          <w:rtl/>
        </w:rPr>
        <w:t xml:space="preserve"> </w:t>
      </w:r>
    </w:p>
    <w:p w:rsidR="00EA107C" w:rsidRDefault="00EA107C" w:rsidP="00EA107C">
      <w:pPr>
        <w:pStyle w:val="libPoemCenter"/>
        <w:rPr>
          <w:rFonts w:hint="cs"/>
          <w:rtl/>
        </w:rPr>
      </w:pPr>
      <w:r>
        <w:rPr>
          <w:rFonts w:hint="cs"/>
          <w:rtl/>
        </w:rPr>
        <w:t xml:space="preserve">والله إن قطعتم يميني إنّي أُحامي إبداً عن ديني </w:t>
      </w:r>
    </w:p>
    <w:p w:rsidR="00EA107C" w:rsidRDefault="00EA107C" w:rsidP="00EA107C">
      <w:pPr>
        <w:pStyle w:val="libPoemCenter"/>
        <w:rPr>
          <w:rFonts w:hint="cs"/>
          <w:rtl/>
        </w:rPr>
      </w:pPr>
      <w:r>
        <w:rPr>
          <w:rFonts w:hint="cs"/>
          <w:rtl/>
        </w:rPr>
        <w:t xml:space="preserve">هذا نداء العباس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موقف العباس واضح للامم ندرس معالم سيرته </w:t>
      </w:r>
    </w:p>
    <w:p w:rsidR="00EA107C" w:rsidRDefault="00EA107C" w:rsidP="00EA107C">
      <w:pPr>
        <w:pStyle w:val="libPoemCenter"/>
        <w:rPr>
          <w:rFonts w:hint="cs"/>
          <w:rtl/>
        </w:rPr>
      </w:pPr>
      <w:r>
        <w:rPr>
          <w:rFonts w:hint="cs"/>
          <w:rtl/>
        </w:rPr>
        <w:t xml:space="preserve">ابهدف هاي الثوره آمن والتزم وتابع حسين ابنهضته </w:t>
      </w:r>
    </w:p>
    <w:p w:rsidR="00EA107C" w:rsidRDefault="00EA107C" w:rsidP="00EA107C">
      <w:pPr>
        <w:pStyle w:val="libPoemCenter"/>
        <w:rPr>
          <w:rFonts w:hint="cs"/>
          <w:rtl/>
        </w:rPr>
      </w:pPr>
      <w:r>
        <w:rPr>
          <w:rFonts w:hint="cs"/>
          <w:rtl/>
        </w:rPr>
        <w:t xml:space="preserve">حمل راية علي وبالرايه اعتصم من علي زوده وهمته </w:t>
      </w:r>
    </w:p>
    <w:p w:rsidR="00EA107C" w:rsidRDefault="00EA107C" w:rsidP="00EA107C">
      <w:pPr>
        <w:pStyle w:val="libPoemCenter"/>
        <w:rPr>
          <w:rFonts w:hint="cs"/>
          <w:rtl/>
        </w:rPr>
      </w:pPr>
      <w:r>
        <w:rPr>
          <w:rFonts w:hint="cs"/>
          <w:rtl/>
        </w:rPr>
        <w:t xml:space="preserve">والوفه ابجبهة العباس انرسم كافل اعيلاه ابشيمته </w:t>
      </w:r>
    </w:p>
    <w:p w:rsidR="00EA107C" w:rsidRDefault="00EA107C" w:rsidP="00EA107C">
      <w:pPr>
        <w:pStyle w:val="libPoemCenter"/>
        <w:rPr>
          <w:rFonts w:hint="cs"/>
          <w:rtl/>
        </w:rPr>
      </w:pPr>
      <w:r>
        <w:rPr>
          <w:rFonts w:hint="cs"/>
          <w:rtl/>
        </w:rPr>
        <w:t xml:space="preserve">والوفه، واعتقاده بالشهادة عن اراده، بصوته ناده </w:t>
      </w:r>
    </w:p>
    <w:p w:rsidR="00EA107C" w:rsidRDefault="00EA107C" w:rsidP="00EA107C">
      <w:pPr>
        <w:pStyle w:val="libPoemCenter"/>
        <w:rPr>
          <w:rFonts w:hint="cs"/>
          <w:rtl/>
        </w:rPr>
      </w:pPr>
      <w:r>
        <w:rPr>
          <w:rFonts w:hint="cs"/>
          <w:rtl/>
        </w:rPr>
        <w:t xml:space="preserve">قد كُتب الحقُّ على الجبين إنّي أُحامي إبداً عن ديني </w:t>
      </w:r>
    </w:p>
    <w:p w:rsidR="00EA107C" w:rsidRDefault="00EA107C" w:rsidP="00EA107C">
      <w:pPr>
        <w:pStyle w:val="libPoemCenter"/>
        <w:rPr>
          <w:rFonts w:hint="cs"/>
          <w:rtl/>
        </w:rPr>
      </w:pPr>
      <w:r>
        <w:rPr>
          <w:rFonts w:hint="cs"/>
          <w:rtl/>
        </w:rPr>
        <w:t xml:space="preserve">هذا نداء العباس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ابجامعة حيدر درس فن القتال واكتسب ايمان وثقه </w:t>
      </w:r>
    </w:p>
    <w:p w:rsidR="00EA107C" w:rsidRDefault="00EA107C" w:rsidP="00EA107C">
      <w:pPr>
        <w:pStyle w:val="libPoemCenter"/>
        <w:rPr>
          <w:rFonts w:hint="cs"/>
          <w:rtl/>
        </w:rPr>
      </w:pPr>
      <w:r>
        <w:rPr>
          <w:rFonts w:hint="cs"/>
          <w:rtl/>
        </w:rPr>
        <w:t xml:space="preserve">عرف معنى التضحيه ومعنى النضال ومعنى الاخوه الصادقه </w:t>
      </w:r>
    </w:p>
    <w:p w:rsidR="00EA107C" w:rsidRDefault="00EA107C" w:rsidP="00EA107C">
      <w:pPr>
        <w:pStyle w:val="libPoemCenter"/>
        <w:rPr>
          <w:rFonts w:hint="cs"/>
          <w:rtl/>
        </w:rPr>
      </w:pPr>
      <w:r>
        <w:rPr>
          <w:rFonts w:hint="cs"/>
          <w:rtl/>
        </w:rPr>
        <w:t xml:space="preserve">يدري شنهو تريد صولات الرجال تريد النفوس الواثقه </w:t>
      </w:r>
    </w:p>
    <w:p w:rsidR="00EA107C" w:rsidRDefault="00EA107C" w:rsidP="00EA107C">
      <w:pPr>
        <w:pStyle w:val="libPoemCenter"/>
        <w:rPr>
          <w:rFonts w:hint="cs"/>
          <w:rtl/>
        </w:rPr>
      </w:pPr>
      <w:r>
        <w:rPr>
          <w:rFonts w:hint="cs"/>
          <w:rtl/>
        </w:rPr>
        <w:t xml:space="preserve">بهالاراده العاليه شد الرحال والهدف دمه ايحققه </w:t>
      </w:r>
    </w:p>
    <w:p w:rsidR="00EA107C" w:rsidRDefault="00EA107C" w:rsidP="00EA107C">
      <w:pPr>
        <w:pStyle w:val="libPoemCenter"/>
        <w:rPr>
          <w:rFonts w:hint="cs"/>
          <w:rtl/>
        </w:rPr>
      </w:pPr>
      <w:r>
        <w:rPr>
          <w:rFonts w:hint="cs"/>
          <w:rtl/>
        </w:rPr>
        <w:t xml:space="preserve">بيده رايه، للهدايه عنده غايه، عن درايه </w:t>
      </w:r>
    </w:p>
    <w:p w:rsidR="00EA107C" w:rsidRDefault="00EA107C" w:rsidP="00EA107C">
      <w:pPr>
        <w:pStyle w:val="libPoemCenter"/>
        <w:rPr>
          <w:rFonts w:hint="cs"/>
          <w:rtl/>
        </w:rPr>
      </w:pPr>
      <w:r>
        <w:rPr>
          <w:rFonts w:hint="cs"/>
          <w:rtl/>
        </w:rPr>
        <w:t xml:space="preserve">وصوته يبق مدى السنين إنّي أُحامي إبداً عن ديني </w:t>
      </w:r>
    </w:p>
    <w:p w:rsidR="00EA107C" w:rsidRDefault="00EA107C" w:rsidP="00EA107C">
      <w:pPr>
        <w:pStyle w:val="libPoemCenter"/>
        <w:rPr>
          <w:rFonts w:hint="cs"/>
          <w:rtl/>
        </w:rPr>
      </w:pPr>
      <w:r>
        <w:rPr>
          <w:rFonts w:hint="cs"/>
          <w:rtl/>
        </w:rPr>
        <w:t xml:space="preserve">هذا نداء العباس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اتعنه ويه حسين للطف عن يقين لمن وصل شنهو الحصل </w:t>
      </w:r>
    </w:p>
    <w:p w:rsidR="00EA107C" w:rsidRDefault="00EA107C" w:rsidP="00EA107C">
      <w:pPr>
        <w:pStyle w:val="libPoemCenter"/>
        <w:rPr>
          <w:rFonts w:hint="cs"/>
          <w:rtl/>
        </w:rPr>
      </w:pPr>
      <w:r>
        <w:rPr>
          <w:rFonts w:hint="cs"/>
          <w:rtl/>
        </w:rPr>
        <w:t xml:space="preserve">الجيش ظل يتلفّت ايسار ويمين واحد من الثاني سأل </w:t>
      </w:r>
    </w:p>
    <w:p w:rsidR="00EA107C" w:rsidRDefault="00EA107C" w:rsidP="00EA107C">
      <w:pPr>
        <w:pStyle w:val="libPoemCenter"/>
        <w:rPr>
          <w:rFonts w:hint="cs"/>
          <w:rtl/>
        </w:rPr>
      </w:pPr>
      <w:r>
        <w:rPr>
          <w:rFonts w:hint="cs"/>
          <w:rtl/>
        </w:rPr>
        <w:t xml:space="preserve">الناس تنشد بيد من راية حسين والخبر للكوفه وصل </w:t>
      </w:r>
    </w:p>
    <w:p w:rsidR="00EA107C" w:rsidRDefault="00EA107C" w:rsidP="00EA107C">
      <w:pPr>
        <w:pStyle w:val="libPoemCenter"/>
        <w:rPr>
          <w:rFonts w:hint="cs"/>
          <w:rtl/>
        </w:rPr>
      </w:pPr>
      <w:r>
        <w:rPr>
          <w:rFonts w:hint="cs"/>
          <w:rtl/>
        </w:rPr>
        <w:t xml:space="preserve">بيد عباس اعتلت راية الدين من سمعوا الجيش انذهل </w:t>
      </w:r>
    </w:p>
    <w:p w:rsidR="00EA107C" w:rsidRDefault="00EA107C" w:rsidP="00EA107C">
      <w:pPr>
        <w:pStyle w:val="libPoemCenter"/>
        <w:rPr>
          <w:rFonts w:hint="cs"/>
          <w:rtl/>
        </w:rPr>
      </w:pPr>
      <w:r>
        <w:rPr>
          <w:rFonts w:hint="cs"/>
          <w:rtl/>
        </w:rPr>
        <w:t xml:space="preserve">الكوفه ذلها، من وصلها الحومه شلها، بصوته گلها </w:t>
      </w:r>
    </w:p>
    <w:p w:rsidR="00EA107C" w:rsidRDefault="00EA107C" w:rsidP="00EA107C">
      <w:pPr>
        <w:pStyle w:val="libPoemCenter"/>
        <w:rPr>
          <w:rFonts w:hint="cs"/>
          <w:rtl/>
        </w:rPr>
      </w:pPr>
      <w:r>
        <w:rPr>
          <w:rFonts w:hint="cs"/>
          <w:rtl/>
        </w:rPr>
        <w:t xml:space="preserve">والله لو سال دم الوتين إنّي أُحامي إبداً عن ديني </w:t>
      </w:r>
    </w:p>
    <w:p w:rsidR="00EA107C" w:rsidRDefault="00EA107C" w:rsidP="00EA107C">
      <w:pPr>
        <w:pStyle w:val="libPoemCenter"/>
        <w:rPr>
          <w:rFonts w:hint="cs"/>
          <w:rtl/>
        </w:rPr>
      </w:pPr>
      <w:r>
        <w:rPr>
          <w:rFonts w:hint="cs"/>
          <w:rtl/>
        </w:rPr>
        <w:t xml:space="preserve">هذا نداء العباس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أسد باسل يحمي حد امخيمه ينتظر رخصه للحرب </w:t>
      </w:r>
    </w:p>
    <w:p w:rsidR="00EA107C" w:rsidRDefault="00EA107C" w:rsidP="00EA107C">
      <w:pPr>
        <w:pStyle w:val="libPoemCenter"/>
        <w:rPr>
          <w:rFonts w:hint="cs"/>
          <w:rtl/>
        </w:rPr>
      </w:pPr>
      <w:r>
        <w:rPr>
          <w:rFonts w:hint="cs"/>
          <w:rtl/>
        </w:rPr>
        <w:t xml:space="preserve">صاح يحسين ارد اخوض الملحمه ارخصني للحومه أطب </w:t>
      </w:r>
    </w:p>
    <w:p w:rsidR="00EA107C" w:rsidRDefault="00EA107C" w:rsidP="00EA107C">
      <w:pPr>
        <w:pStyle w:val="libPoemCenter"/>
        <w:rPr>
          <w:rFonts w:hint="cs"/>
          <w:rtl/>
        </w:rPr>
      </w:pPr>
      <w:r>
        <w:rPr>
          <w:rFonts w:hint="cs"/>
          <w:rtl/>
        </w:rPr>
        <w:t xml:space="preserve">وهاي اطفالك تلوع من الظمه والعطش ناره بكل گلب </w:t>
      </w:r>
    </w:p>
    <w:p w:rsidR="00EA107C" w:rsidRDefault="00EA107C" w:rsidP="00EA107C">
      <w:pPr>
        <w:pStyle w:val="libPoemCenter"/>
        <w:rPr>
          <w:rFonts w:hint="cs"/>
          <w:rtl/>
        </w:rPr>
      </w:pPr>
      <w:r>
        <w:rPr>
          <w:rFonts w:hint="cs"/>
          <w:rtl/>
        </w:rPr>
        <w:t xml:space="preserve">ترضه اطفالك تظل متألمه يحسين هالموقف صعب </w:t>
      </w:r>
    </w:p>
    <w:p w:rsidR="00EA107C" w:rsidRDefault="00EA107C" w:rsidP="00EA107C">
      <w:pPr>
        <w:pStyle w:val="libPoemCenter"/>
        <w:rPr>
          <w:rFonts w:hint="cs"/>
          <w:rtl/>
        </w:rPr>
      </w:pPr>
      <w:r>
        <w:rPr>
          <w:rFonts w:hint="cs"/>
          <w:rtl/>
        </w:rPr>
        <w:t xml:space="preserve">الجوده ناله، السيف شاله الجيش هاله، من دناله </w:t>
      </w:r>
    </w:p>
    <w:p w:rsidR="00EA107C" w:rsidRDefault="00EA107C" w:rsidP="00EA107C">
      <w:pPr>
        <w:pStyle w:val="libPoemCenter"/>
        <w:rPr>
          <w:rFonts w:hint="cs"/>
          <w:rtl/>
        </w:rPr>
      </w:pPr>
      <w:r>
        <w:rPr>
          <w:rFonts w:hint="cs"/>
          <w:rtl/>
        </w:rPr>
        <w:t xml:space="preserve">وصاح كالكرّار في صفّين إنّي أُحامي إبداً عن ديني </w:t>
      </w:r>
    </w:p>
    <w:p w:rsidR="00EA107C" w:rsidRDefault="00EA107C" w:rsidP="00EA107C">
      <w:pPr>
        <w:pStyle w:val="libPoemCenter"/>
        <w:rPr>
          <w:rFonts w:hint="cs"/>
          <w:rtl/>
        </w:rPr>
      </w:pPr>
      <w:r>
        <w:rPr>
          <w:rFonts w:hint="cs"/>
          <w:rtl/>
        </w:rPr>
        <w:t xml:space="preserve">هذا نداء العباس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بعزمه وبايمانه مثل والده واتجددت وقعة بدر </w:t>
      </w:r>
    </w:p>
    <w:p w:rsidR="00EA107C" w:rsidRDefault="00EA107C" w:rsidP="00EA107C">
      <w:pPr>
        <w:pStyle w:val="libPoemCenter"/>
        <w:rPr>
          <w:rFonts w:hint="cs"/>
          <w:rtl/>
        </w:rPr>
      </w:pPr>
      <w:r>
        <w:rPr>
          <w:rFonts w:hint="cs"/>
          <w:rtl/>
        </w:rPr>
        <w:t xml:space="preserve">راح للمشرعه وبيده امهنده وعيونه تتناثر جمر </w:t>
      </w:r>
    </w:p>
    <w:p w:rsidR="00EA107C" w:rsidRDefault="00EA107C" w:rsidP="00EA107C">
      <w:pPr>
        <w:pStyle w:val="libPoemCenter"/>
        <w:rPr>
          <w:rFonts w:hint="cs"/>
          <w:rtl/>
        </w:rPr>
      </w:pPr>
      <w:r>
        <w:rPr>
          <w:rFonts w:hint="cs"/>
          <w:rtl/>
        </w:rPr>
        <w:t xml:space="preserve">شاف يم النهر مجموعه العده ومجرده البيض وسمر </w:t>
      </w:r>
    </w:p>
    <w:p w:rsidR="00EA107C" w:rsidRDefault="00EA107C" w:rsidP="00EA107C">
      <w:pPr>
        <w:pStyle w:val="libPoemCenter"/>
        <w:rPr>
          <w:rFonts w:hint="cs"/>
          <w:rtl/>
        </w:rPr>
      </w:pPr>
      <w:r>
        <w:rPr>
          <w:rFonts w:hint="cs"/>
          <w:rtl/>
        </w:rPr>
        <w:t xml:space="preserve">صاح صوت وبالدهر ظل الصده ميهمني لو أفدي العمر </w:t>
      </w:r>
    </w:p>
    <w:p w:rsidR="00EA107C" w:rsidRDefault="00EA107C" w:rsidP="00EA107C">
      <w:pPr>
        <w:pStyle w:val="libPoemCenter"/>
        <w:rPr>
          <w:rFonts w:hint="cs"/>
          <w:rtl/>
        </w:rPr>
      </w:pPr>
      <w:r>
        <w:rPr>
          <w:rFonts w:hint="cs"/>
          <w:rtl/>
        </w:rPr>
        <w:t xml:space="preserve">الموت حتمي، انطي دمي واجلي همي، بهذا عزمي </w:t>
      </w:r>
    </w:p>
    <w:p w:rsidR="00EA107C" w:rsidRDefault="00EA107C" w:rsidP="00EA107C">
      <w:pPr>
        <w:pStyle w:val="libPoemCenter"/>
        <w:rPr>
          <w:rFonts w:hint="cs"/>
          <w:rtl/>
        </w:rPr>
      </w:pPr>
      <w:r>
        <w:rPr>
          <w:rFonts w:hint="cs"/>
          <w:rtl/>
        </w:rPr>
        <w:t xml:space="preserve">أذود عن مبادئ اليقين إنّي أُحامي إبداً عن ديني </w:t>
      </w:r>
    </w:p>
    <w:p w:rsidR="00EA107C" w:rsidRDefault="00EA107C" w:rsidP="00EA107C">
      <w:pPr>
        <w:pStyle w:val="libPoemCenter"/>
        <w:rPr>
          <w:rFonts w:hint="cs"/>
          <w:rtl/>
        </w:rPr>
      </w:pPr>
      <w:r>
        <w:rPr>
          <w:rFonts w:hint="cs"/>
          <w:rtl/>
        </w:rPr>
        <w:t xml:space="preserve">هذا نداء العباس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زال عن المشرعه جيوش الطغاة للنهر عينه ترتقب </w:t>
      </w:r>
    </w:p>
    <w:p w:rsidR="00EA107C" w:rsidRDefault="00EA107C" w:rsidP="00EA107C">
      <w:pPr>
        <w:pStyle w:val="libPoemCenter"/>
        <w:rPr>
          <w:rFonts w:hint="cs"/>
          <w:rtl/>
        </w:rPr>
      </w:pPr>
      <w:r>
        <w:rPr>
          <w:rFonts w:hint="cs"/>
          <w:rtl/>
        </w:rPr>
        <w:t xml:space="preserve">ابهمته وعزمه ملك ماي الفرات وما شرب من جاري العذب </w:t>
      </w:r>
    </w:p>
    <w:p w:rsidR="00EA107C" w:rsidRDefault="00EA107C" w:rsidP="00EA107C">
      <w:pPr>
        <w:pStyle w:val="libPoemCenter"/>
        <w:rPr>
          <w:rFonts w:hint="cs"/>
          <w:rtl/>
        </w:rPr>
      </w:pPr>
      <w:r>
        <w:rPr>
          <w:rFonts w:hint="cs"/>
          <w:rtl/>
        </w:rPr>
        <w:t xml:space="preserve">اتذكر حسين وخواته الظاميات وعبد الله گلبه ملتهب </w:t>
      </w:r>
    </w:p>
    <w:p w:rsidR="00EA107C" w:rsidRDefault="00EA107C" w:rsidP="00EA107C">
      <w:pPr>
        <w:pStyle w:val="libPoemCenter"/>
        <w:rPr>
          <w:rFonts w:hint="cs"/>
          <w:rtl/>
        </w:rPr>
      </w:pPr>
      <w:r>
        <w:rPr>
          <w:rFonts w:hint="cs"/>
          <w:rtl/>
        </w:rPr>
        <w:t xml:space="preserve">حاچه نفسه والمدامع جاريات يا نفس هوني من الشرب </w:t>
      </w:r>
    </w:p>
    <w:p w:rsidR="00EA107C" w:rsidRDefault="00EA107C" w:rsidP="00EA107C">
      <w:pPr>
        <w:pStyle w:val="libPoemCenter"/>
        <w:rPr>
          <w:rFonts w:hint="cs"/>
          <w:rtl/>
        </w:rPr>
      </w:pPr>
      <w:r>
        <w:rPr>
          <w:rFonts w:hint="cs"/>
          <w:rtl/>
        </w:rPr>
        <w:t xml:space="preserve">گمر هاشم، گلبه هايم دمعه ساجم، عالفواطم </w:t>
      </w:r>
    </w:p>
    <w:p w:rsidR="00EA107C" w:rsidRDefault="00EA107C" w:rsidP="00EA107C">
      <w:pPr>
        <w:pStyle w:val="libPoemCenter"/>
        <w:rPr>
          <w:rFonts w:hint="cs"/>
          <w:rtl/>
        </w:rPr>
      </w:pPr>
      <w:r>
        <w:rPr>
          <w:rFonts w:hint="cs"/>
          <w:rtl/>
        </w:rPr>
        <w:t xml:space="preserve">صاح إذا ما الموت يعتريني إنّي أُحامي إبداً عن ديني </w:t>
      </w:r>
    </w:p>
    <w:p w:rsidR="00EA107C" w:rsidRDefault="00EA107C" w:rsidP="00EA107C">
      <w:pPr>
        <w:pStyle w:val="libPoemCenter"/>
        <w:rPr>
          <w:rFonts w:hint="cs"/>
          <w:rtl/>
        </w:rPr>
      </w:pPr>
      <w:r>
        <w:rPr>
          <w:rFonts w:hint="cs"/>
          <w:rtl/>
        </w:rPr>
        <w:t xml:space="preserve">هذا نداء العباس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طلع من المشرعه شايل الجود وابچفه ترفل رايته </w:t>
      </w:r>
    </w:p>
    <w:p w:rsidR="00EA107C" w:rsidRDefault="00EA107C" w:rsidP="00EA107C">
      <w:pPr>
        <w:pStyle w:val="libPoemCenter"/>
        <w:rPr>
          <w:rFonts w:hint="cs"/>
          <w:rtl/>
        </w:rPr>
      </w:pPr>
      <w:r>
        <w:rPr>
          <w:rFonts w:hint="cs"/>
          <w:rtl/>
        </w:rPr>
        <w:t xml:space="preserve">دارت اعليه العده خيول وجنود گطعوا يساره ويمنته </w:t>
      </w:r>
    </w:p>
    <w:p w:rsidR="00EA107C" w:rsidRDefault="00EA107C" w:rsidP="00EA107C">
      <w:pPr>
        <w:pStyle w:val="libPoemCenter"/>
        <w:rPr>
          <w:rFonts w:hint="cs"/>
          <w:rtl/>
        </w:rPr>
      </w:pPr>
      <w:r>
        <w:rPr>
          <w:rFonts w:hint="cs"/>
          <w:rtl/>
        </w:rPr>
        <w:t xml:space="preserve">ابسهم صابوا عينه والراس ابعمود عالنهر صارت طيحته </w:t>
      </w:r>
    </w:p>
    <w:p w:rsidR="00EA107C" w:rsidRDefault="00EA107C" w:rsidP="00EA107C">
      <w:pPr>
        <w:pStyle w:val="libPoemCenter"/>
        <w:rPr>
          <w:rFonts w:hint="cs"/>
          <w:rtl/>
        </w:rPr>
      </w:pPr>
      <w:r>
        <w:rPr>
          <w:rFonts w:hint="cs"/>
          <w:rtl/>
        </w:rPr>
        <w:lastRenderedPageBreak/>
        <w:t xml:space="preserve">والحرم تنتظره يا ساعه يعود ظلت تراقب جيته </w:t>
      </w:r>
    </w:p>
    <w:p w:rsidR="00EA107C" w:rsidRDefault="00EA107C" w:rsidP="00EA107C">
      <w:pPr>
        <w:pStyle w:val="libPoemCenter"/>
        <w:rPr>
          <w:rFonts w:hint="cs"/>
          <w:rtl/>
        </w:rPr>
      </w:pPr>
      <w:r>
        <w:rPr>
          <w:rFonts w:hint="cs"/>
          <w:rtl/>
        </w:rPr>
        <w:t xml:space="preserve">دمه ينزف، ابعهده ينصف حاشه يخلف، صوته يهتف </w:t>
      </w:r>
    </w:p>
    <w:p w:rsidR="00EA107C" w:rsidRDefault="00EA107C" w:rsidP="00EA107C">
      <w:pPr>
        <w:pStyle w:val="libPoemCenter"/>
        <w:rPr>
          <w:rFonts w:hint="cs"/>
          <w:rtl/>
        </w:rPr>
      </w:pPr>
      <w:r>
        <w:rPr>
          <w:rFonts w:hint="cs"/>
          <w:rtl/>
        </w:rPr>
        <w:t xml:space="preserve">وارتفع الصوت مع الأنين إنّي أُحامي إبداً عن ديني </w:t>
      </w:r>
    </w:p>
    <w:p w:rsidR="00EA107C" w:rsidRDefault="00EA107C" w:rsidP="00EA107C">
      <w:pPr>
        <w:pStyle w:val="libPoemCenter"/>
        <w:rPr>
          <w:rFonts w:hint="cs"/>
          <w:rtl/>
        </w:rPr>
      </w:pPr>
      <w:r>
        <w:rPr>
          <w:rFonts w:hint="cs"/>
          <w:rtl/>
        </w:rPr>
        <w:t xml:space="preserve">هذا نداء العباس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المخيم هرعت اطفال وحرم واتوجهت للمشرعه </w:t>
      </w:r>
    </w:p>
    <w:p w:rsidR="00EA107C" w:rsidRDefault="00EA107C" w:rsidP="00EA107C">
      <w:pPr>
        <w:pStyle w:val="libPoemCenter"/>
        <w:rPr>
          <w:rFonts w:hint="cs"/>
          <w:rtl/>
        </w:rPr>
      </w:pPr>
      <w:r>
        <w:rPr>
          <w:rFonts w:hint="cs"/>
          <w:rtl/>
        </w:rPr>
        <w:t xml:space="preserve">اتصيح وين اوگعت يا راعي العلم صرخة مصاب وفاجعه </w:t>
      </w:r>
    </w:p>
    <w:p w:rsidR="00EA107C" w:rsidRDefault="00EA107C" w:rsidP="00EA107C">
      <w:pPr>
        <w:pStyle w:val="libPoemCenter"/>
        <w:rPr>
          <w:rFonts w:hint="cs"/>
          <w:rtl/>
        </w:rPr>
      </w:pPr>
      <w:r>
        <w:rPr>
          <w:rFonts w:hint="cs"/>
          <w:rtl/>
        </w:rPr>
        <w:t xml:space="preserve">ايدورن عالگمر بدموع والم شافن الجثه اموزعه </w:t>
      </w:r>
    </w:p>
    <w:p w:rsidR="00EA107C" w:rsidRDefault="00EA107C" w:rsidP="00EA107C">
      <w:pPr>
        <w:pStyle w:val="libPoemCenter"/>
        <w:rPr>
          <w:rFonts w:hint="cs"/>
          <w:rtl/>
        </w:rPr>
      </w:pPr>
      <w:r>
        <w:rPr>
          <w:rFonts w:hint="cs"/>
          <w:rtl/>
        </w:rPr>
        <w:t xml:space="preserve">جسمه فوگ الگاع وبعينه السهم ويمه الچفوف امگطعه </w:t>
      </w:r>
    </w:p>
    <w:p w:rsidR="00EA107C" w:rsidRDefault="00EA107C" w:rsidP="00EA107C">
      <w:pPr>
        <w:pStyle w:val="libPoemCenter"/>
        <w:rPr>
          <w:rFonts w:hint="cs"/>
          <w:rtl/>
        </w:rPr>
      </w:pPr>
      <w:r>
        <w:rPr>
          <w:rFonts w:hint="cs"/>
          <w:rtl/>
        </w:rPr>
        <w:t xml:space="preserve">چفوف يمه، وهذا جسمه يجري دمه، اتخلد اسمه </w:t>
      </w:r>
    </w:p>
    <w:p w:rsidR="00EA107C" w:rsidRDefault="00EA107C" w:rsidP="00EA107C">
      <w:pPr>
        <w:pStyle w:val="libPoemCenter"/>
        <w:rPr>
          <w:rFonts w:hint="cs"/>
          <w:rtl/>
        </w:rPr>
      </w:pPr>
      <w:r>
        <w:rPr>
          <w:rFonts w:hint="cs"/>
          <w:rtl/>
        </w:rPr>
        <w:t xml:space="preserve">صوت حريٍّ بالعلا قمين إنّي أُحامي إبداً عن ديني </w:t>
      </w:r>
    </w:p>
    <w:p w:rsidR="00EA107C" w:rsidRDefault="00EA107C" w:rsidP="00EA107C">
      <w:pPr>
        <w:pStyle w:val="libPoemCenter"/>
        <w:rPr>
          <w:rFonts w:hint="cs"/>
          <w:rtl/>
        </w:rPr>
      </w:pPr>
      <w:r>
        <w:rPr>
          <w:rFonts w:hint="cs"/>
          <w:rtl/>
        </w:rPr>
        <w:t xml:space="preserve">هذا نداء العباس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62" w:name="32"/>
      <w:bookmarkStart w:id="63" w:name="_Toc495741312"/>
      <w:r>
        <w:rPr>
          <w:rFonts w:hint="cs"/>
          <w:rtl/>
        </w:rPr>
        <w:lastRenderedPageBreak/>
        <w:t>حديث الإمام الصادق (عليه السلام)</w:t>
      </w:r>
      <w:bookmarkEnd w:id="62"/>
      <w:bookmarkEnd w:id="63"/>
    </w:p>
    <w:p w:rsidR="00EA107C" w:rsidRDefault="00EA107C" w:rsidP="00EA107C">
      <w:pPr>
        <w:pStyle w:val="libPoemCenter"/>
        <w:rPr>
          <w:rFonts w:hint="cs"/>
          <w:rtl/>
        </w:rPr>
      </w:pPr>
      <w:r>
        <w:rPr>
          <w:rFonts w:hint="cs"/>
          <w:rtl/>
        </w:rPr>
        <w:t xml:space="preserve">قد قال الصادق شيعتنا خلقوا من فاضل طينتنا </w:t>
      </w:r>
    </w:p>
    <w:p w:rsidR="00EA107C" w:rsidRDefault="00EA107C" w:rsidP="00EA107C">
      <w:pPr>
        <w:pStyle w:val="libPoemCenter"/>
        <w:rPr>
          <w:rFonts w:hint="cs"/>
          <w:rtl/>
        </w:rPr>
      </w:pPr>
      <w:r>
        <w:rPr>
          <w:rFonts w:hint="cs"/>
          <w:rtl/>
        </w:rPr>
        <w:t xml:space="preserve">يفرحون لفرحنا يحزنون لحزننا </w:t>
      </w:r>
    </w:p>
    <w:p w:rsidR="00EA107C" w:rsidRDefault="00EA107C" w:rsidP="00EA107C">
      <w:pPr>
        <w:pStyle w:val="libPoemCenter"/>
        <w:rPr>
          <w:rFonts w:hint="cs"/>
          <w:rtl/>
        </w:rPr>
      </w:pPr>
      <w:r>
        <w:rPr>
          <w:rFonts w:hint="cs"/>
          <w:rtl/>
        </w:rPr>
        <w:t xml:space="preserve">خلقو من فاضل طينتنا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هذا الحديث أصبح سند وما بين الأقطار انذيعه </w:t>
      </w:r>
    </w:p>
    <w:p w:rsidR="00EA107C" w:rsidRDefault="00EA107C" w:rsidP="00EA107C">
      <w:pPr>
        <w:pStyle w:val="libPoemCenter"/>
        <w:rPr>
          <w:rFonts w:hint="cs"/>
          <w:rtl/>
        </w:rPr>
      </w:pPr>
      <w:r>
        <w:rPr>
          <w:rFonts w:hint="cs"/>
          <w:rtl/>
        </w:rPr>
        <w:t xml:space="preserve">عن جعفر الصادق ورد يشرحلك عن فضل الشيعه </w:t>
      </w:r>
    </w:p>
    <w:p w:rsidR="00EA107C" w:rsidRDefault="00EA107C" w:rsidP="00EA107C">
      <w:pPr>
        <w:pStyle w:val="libPoemCenter"/>
        <w:rPr>
          <w:rFonts w:hint="cs"/>
          <w:rtl/>
        </w:rPr>
      </w:pPr>
      <w:r>
        <w:rPr>
          <w:rFonts w:hint="cs"/>
          <w:rtl/>
        </w:rPr>
        <w:t xml:space="preserve">اصحاب دين ومعتقد توفي وما تخلف بالبيعه </w:t>
      </w:r>
    </w:p>
    <w:p w:rsidR="00EA107C" w:rsidRDefault="00EA107C" w:rsidP="00EA107C">
      <w:pPr>
        <w:pStyle w:val="libPoemCenter"/>
        <w:rPr>
          <w:rFonts w:hint="cs"/>
          <w:rtl/>
        </w:rPr>
      </w:pPr>
      <w:r>
        <w:rPr>
          <w:rFonts w:hint="cs"/>
          <w:rtl/>
        </w:rPr>
        <w:t xml:space="preserve">لا تملك غير محبتنا وتضحي دون مودتنا </w:t>
      </w:r>
    </w:p>
    <w:p w:rsidR="00EA107C" w:rsidRDefault="00EA107C" w:rsidP="00EA107C">
      <w:pPr>
        <w:pStyle w:val="libPoemCenter"/>
        <w:rPr>
          <w:rFonts w:hint="cs"/>
          <w:rtl/>
        </w:rPr>
      </w:pPr>
      <w:r>
        <w:rPr>
          <w:rFonts w:hint="cs"/>
          <w:rtl/>
        </w:rPr>
        <w:t xml:space="preserve">يلهجون بذكرنا يحزنون لحزننا </w:t>
      </w:r>
    </w:p>
    <w:p w:rsidR="00EA107C" w:rsidRDefault="00EA107C" w:rsidP="00EA107C">
      <w:pPr>
        <w:pStyle w:val="libPoemCenter"/>
        <w:rPr>
          <w:rFonts w:hint="cs"/>
          <w:rtl/>
        </w:rPr>
      </w:pPr>
      <w:r>
        <w:rPr>
          <w:rFonts w:hint="cs"/>
          <w:rtl/>
        </w:rPr>
        <w:t xml:space="preserve">خُلقوا من فاضل طينتنا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للشيعه تاريخ انعرف لجل الدين اتقدم دمها </w:t>
      </w:r>
    </w:p>
    <w:p w:rsidR="00EA107C" w:rsidRDefault="00EA107C" w:rsidP="00EA107C">
      <w:pPr>
        <w:pStyle w:val="libPoemCenter"/>
        <w:rPr>
          <w:rFonts w:hint="cs"/>
          <w:rtl/>
        </w:rPr>
      </w:pPr>
      <w:r>
        <w:rPr>
          <w:rFonts w:hint="cs"/>
          <w:rtl/>
        </w:rPr>
        <w:t xml:space="preserve">من أجل تحقيق الهدف تصمد والظالم ميهمها </w:t>
      </w:r>
    </w:p>
    <w:p w:rsidR="00EA107C" w:rsidRDefault="00EA107C" w:rsidP="00EA107C">
      <w:pPr>
        <w:pStyle w:val="libPoemCenter"/>
        <w:rPr>
          <w:rFonts w:hint="cs"/>
          <w:rtl/>
        </w:rPr>
      </w:pPr>
      <w:r>
        <w:rPr>
          <w:rFonts w:hint="cs"/>
          <w:rtl/>
        </w:rPr>
        <w:t xml:space="preserve">للشرف صارتله شرف يا وسفه التاريخ اظلمها </w:t>
      </w:r>
    </w:p>
    <w:p w:rsidR="00EA107C" w:rsidRDefault="00EA107C" w:rsidP="00EA107C">
      <w:pPr>
        <w:pStyle w:val="libPoemCenter"/>
        <w:rPr>
          <w:rFonts w:hint="cs"/>
          <w:rtl/>
        </w:rPr>
      </w:pPr>
      <w:r>
        <w:rPr>
          <w:rFonts w:hint="cs"/>
          <w:rtl/>
        </w:rPr>
        <w:t xml:space="preserve">صبروا من أجل قضيتنا ظلموا أسفاً كظليمتنا </w:t>
      </w:r>
    </w:p>
    <w:p w:rsidR="00EA107C" w:rsidRDefault="00EA107C" w:rsidP="00EA107C">
      <w:pPr>
        <w:pStyle w:val="libPoemCenter"/>
        <w:rPr>
          <w:rFonts w:hint="cs"/>
          <w:rtl/>
        </w:rPr>
      </w:pPr>
      <w:r>
        <w:rPr>
          <w:rFonts w:hint="cs"/>
          <w:rtl/>
        </w:rPr>
        <w:t xml:space="preserve">يصبرون لصبرنا يحزنون لحزننا </w:t>
      </w:r>
    </w:p>
    <w:p w:rsidR="00EA107C" w:rsidRDefault="00EA107C" w:rsidP="00EA107C">
      <w:pPr>
        <w:pStyle w:val="libPoemCenter"/>
        <w:rPr>
          <w:rFonts w:hint="cs"/>
          <w:rtl/>
        </w:rPr>
      </w:pPr>
      <w:r>
        <w:rPr>
          <w:rFonts w:hint="cs"/>
          <w:rtl/>
        </w:rPr>
        <w:t xml:space="preserve">خُلقوامن فاضل طينتنا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نعود ويعود النه الدهر نرجع وانفنّد كل بدعه </w:t>
      </w:r>
    </w:p>
    <w:p w:rsidR="00EA107C" w:rsidRDefault="00EA107C" w:rsidP="00EA107C">
      <w:pPr>
        <w:pStyle w:val="libPoemCenter"/>
        <w:rPr>
          <w:rFonts w:hint="cs"/>
          <w:rtl/>
        </w:rPr>
      </w:pPr>
      <w:r>
        <w:rPr>
          <w:rFonts w:hint="cs"/>
          <w:rtl/>
        </w:rPr>
        <w:t xml:space="preserve">والنكر رجعتنه، كفر بدستور القرآن وشرعه </w:t>
      </w:r>
    </w:p>
    <w:p w:rsidR="00EA107C" w:rsidRDefault="00EA107C" w:rsidP="00EA107C">
      <w:pPr>
        <w:pStyle w:val="libPoemCenter"/>
        <w:rPr>
          <w:rFonts w:hint="cs"/>
          <w:rtl/>
        </w:rPr>
      </w:pPr>
      <w:r>
        <w:rPr>
          <w:rFonts w:hint="cs"/>
          <w:rtl/>
        </w:rPr>
        <w:t xml:space="preserve">من بين كل هاي البشر شيعتنه اتآمن بالرجعه </w:t>
      </w:r>
    </w:p>
    <w:p w:rsidR="00EA107C" w:rsidRDefault="00EA107C" w:rsidP="00EA107C">
      <w:pPr>
        <w:pStyle w:val="libPoemCenter"/>
        <w:rPr>
          <w:rFonts w:hint="cs"/>
          <w:rtl/>
        </w:rPr>
      </w:pPr>
      <w:r>
        <w:rPr>
          <w:rFonts w:hint="cs"/>
          <w:rtl/>
        </w:rPr>
        <w:t xml:space="preserve">تؤمن بمناقب عودتنا لم تنكر موعد رجعتنا </w:t>
      </w:r>
    </w:p>
    <w:p w:rsidR="00EA107C" w:rsidRDefault="00EA107C" w:rsidP="00EA107C">
      <w:pPr>
        <w:pStyle w:val="libPoemCenter"/>
        <w:rPr>
          <w:rFonts w:hint="cs"/>
          <w:rtl/>
        </w:rPr>
      </w:pPr>
      <w:r>
        <w:rPr>
          <w:rFonts w:hint="cs"/>
          <w:rtl/>
        </w:rPr>
        <w:t xml:space="preserve">يرقبون ليومنا يحزنون لحزننا </w:t>
      </w:r>
    </w:p>
    <w:p w:rsidR="00EA107C" w:rsidRDefault="00EA107C" w:rsidP="00EA107C">
      <w:pPr>
        <w:pStyle w:val="libPoemCenter"/>
        <w:rPr>
          <w:rFonts w:hint="cs"/>
          <w:rtl/>
        </w:rPr>
      </w:pPr>
      <w:r>
        <w:rPr>
          <w:rFonts w:hint="cs"/>
          <w:rtl/>
        </w:rPr>
        <w:t xml:space="preserve">خُلقوا من فاضل طينتنا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التزمت بدين المصطفه وتبعت منهاجه وقرآنه </w:t>
      </w:r>
    </w:p>
    <w:p w:rsidR="00EA107C" w:rsidRDefault="00EA107C" w:rsidP="00EA107C">
      <w:pPr>
        <w:pStyle w:val="libPoemCenter"/>
        <w:rPr>
          <w:rFonts w:hint="cs"/>
          <w:rtl/>
        </w:rPr>
      </w:pPr>
      <w:r>
        <w:rPr>
          <w:rFonts w:hint="cs"/>
          <w:rtl/>
        </w:rPr>
        <w:lastRenderedPageBreak/>
        <w:t xml:space="preserve">أصحاب ذمه ومعرفه ثبتت ما عافت مسرانه </w:t>
      </w:r>
    </w:p>
    <w:p w:rsidR="00EA107C" w:rsidRDefault="00EA107C" w:rsidP="00EA107C">
      <w:pPr>
        <w:pStyle w:val="libPoemCenter"/>
        <w:rPr>
          <w:rFonts w:hint="cs"/>
          <w:rtl/>
        </w:rPr>
      </w:pPr>
      <w:r>
        <w:rPr>
          <w:rFonts w:hint="cs"/>
          <w:rtl/>
        </w:rPr>
        <w:t xml:space="preserve">أدت مراسيم الوفه ولو نحزن تحزن ويانه </w:t>
      </w:r>
    </w:p>
    <w:p w:rsidR="00EA107C" w:rsidRDefault="00EA107C" w:rsidP="00EA107C">
      <w:pPr>
        <w:pStyle w:val="libPoemCenter"/>
        <w:rPr>
          <w:rFonts w:hint="cs"/>
          <w:rtl/>
        </w:rPr>
      </w:pPr>
      <w:r>
        <w:rPr>
          <w:rFonts w:hint="cs"/>
          <w:rtl/>
        </w:rPr>
        <w:t xml:space="preserve">يبكون ليوم مصيبتا دمعتهم تسبق دمعتنا </w:t>
      </w:r>
    </w:p>
    <w:p w:rsidR="00EA107C" w:rsidRDefault="00EA107C" w:rsidP="00EA107C">
      <w:pPr>
        <w:pStyle w:val="libPoemCenter"/>
        <w:rPr>
          <w:rFonts w:hint="cs"/>
          <w:rtl/>
        </w:rPr>
      </w:pPr>
      <w:r>
        <w:rPr>
          <w:rFonts w:hint="cs"/>
          <w:rtl/>
        </w:rPr>
        <w:t xml:space="preserve">ينهجون بنهجنا يحزنون لحزننا </w:t>
      </w:r>
    </w:p>
    <w:p w:rsidR="00EA107C" w:rsidRDefault="00EA107C" w:rsidP="00EA107C">
      <w:pPr>
        <w:pStyle w:val="libPoemCenter"/>
        <w:rPr>
          <w:rFonts w:hint="cs"/>
          <w:rtl/>
        </w:rPr>
      </w:pPr>
      <w:r>
        <w:rPr>
          <w:rFonts w:hint="cs"/>
          <w:rtl/>
        </w:rPr>
        <w:t xml:space="preserve">خُلقوا من فاضل طينتنا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عاشر محرم من يمر ما تنشف دمعة شيعتنه </w:t>
      </w:r>
    </w:p>
    <w:p w:rsidR="00EA107C" w:rsidRDefault="00EA107C" w:rsidP="00EA107C">
      <w:pPr>
        <w:pStyle w:val="libPoemCenter"/>
        <w:rPr>
          <w:rFonts w:hint="cs"/>
          <w:rtl/>
        </w:rPr>
      </w:pPr>
      <w:r>
        <w:rPr>
          <w:rFonts w:hint="cs"/>
          <w:rtl/>
        </w:rPr>
        <w:t xml:space="preserve">وگلوبهم تسعر جمر اتشاركنه ابنار امصيبتنه </w:t>
      </w:r>
    </w:p>
    <w:p w:rsidR="00EA107C" w:rsidRDefault="00EA107C" w:rsidP="00EA107C">
      <w:pPr>
        <w:pStyle w:val="libPoemCenter"/>
        <w:rPr>
          <w:rFonts w:hint="cs"/>
          <w:rtl/>
        </w:rPr>
      </w:pPr>
      <w:r>
        <w:rPr>
          <w:rFonts w:hint="cs"/>
          <w:rtl/>
        </w:rPr>
        <w:t xml:space="preserve">تتحمل هموم وصبر تتأمل يظهر حجتنه </w:t>
      </w:r>
    </w:p>
    <w:p w:rsidR="00EA107C" w:rsidRDefault="00EA107C" w:rsidP="00EA107C">
      <w:pPr>
        <w:pStyle w:val="libPoemCenter"/>
        <w:rPr>
          <w:rFonts w:hint="cs"/>
          <w:rtl/>
        </w:rPr>
      </w:pPr>
      <w:r>
        <w:rPr>
          <w:rFonts w:hint="cs"/>
          <w:rtl/>
        </w:rPr>
        <w:t xml:space="preserve">تصبر في غيبه حجتنا تترقب طلعة رايتنا </w:t>
      </w:r>
    </w:p>
    <w:p w:rsidR="00EA107C" w:rsidRDefault="00EA107C" w:rsidP="00EA107C">
      <w:pPr>
        <w:pStyle w:val="libPoemCenter"/>
        <w:rPr>
          <w:rFonts w:hint="cs"/>
          <w:rtl/>
        </w:rPr>
      </w:pPr>
      <w:r>
        <w:rPr>
          <w:rFonts w:hint="cs"/>
          <w:rtl/>
        </w:rPr>
        <w:t xml:space="preserve">يحفظون لعهدنا يحزنون لحزننا </w:t>
      </w:r>
    </w:p>
    <w:p w:rsidR="00EA107C" w:rsidRDefault="00EA107C" w:rsidP="00EA107C">
      <w:pPr>
        <w:pStyle w:val="libPoemCenter"/>
        <w:rPr>
          <w:rFonts w:hint="cs"/>
          <w:rtl/>
        </w:rPr>
      </w:pPr>
      <w:r>
        <w:rPr>
          <w:rFonts w:hint="cs"/>
          <w:rtl/>
        </w:rPr>
        <w:t xml:space="preserve">خُلقوا من فاضل طينتنا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تنصب مآتم للحزن وللمظلوم اتهل العبره </w:t>
      </w:r>
    </w:p>
    <w:p w:rsidR="00EA107C" w:rsidRDefault="00EA107C" w:rsidP="00EA107C">
      <w:pPr>
        <w:pStyle w:val="libPoemCenter"/>
        <w:rPr>
          <w:rFonts w:hint="cs"/>
          <w:rtl/>
        </w:rPr>
      </w:pPr>
      <w:r>
        <w:rPr>
          <w:rFonts w:hint="cs"/>
          <w:rtl/>
        </w:rPr>
        <w:t xml:space="preserve">ما تنشف دموع الجفن تذكر جدي الحزوا نحره </w:t>
      </w:r>
    </w:p>
    <w:p w:rsidR="00EA107C" w:rsidRDefault="00EA107C" w:rsidP="00EA107C">
      <w:pPr>
        <w:pStyle w:val="libPoemCenter"/>
        <w:rPr>
          <w:rFonts w:hint="cs"/>
          <w:rtl/>
        </w:rPr>
      </w:pPr>
      <w:r>
        <w:rPr>
          <w:rFonts w:hint="cs"/>
          <w:rtl/>
        </w:rPr>
        <w:t xml:space="preserve">خلوه مرمي ابلا دفن عالتربان امهشم صدره </w:t>
      </w:r>
    </w:p>
    <w:p w:rsidR="00EA107C" w:rsidRDefault="00EA107C" w:rsidP="00EA107C">
      <w:pPr>
        <w:pStyle w:val="libPoemCenter"/>
        <w:rPr>
          <w:rFonts w:hint="cs"/>
          <w:rtl/>
        </w:rPr>
      </w:pPr>
      <w:r>
        <w:rPr>
          <w:rFonts w:hint="cs"/>
          <w:rtl/>
        </w:rPr>
        <w:t xml:space="preserve">والشيعة تذكر محنتنا وتصبُّ الدمع للوعتنا </w:t>
      </w:r>
    </w:p>
    <w:p w:rsidR="00EA107C" w:rsidRDefault="00EA107C" w:rsidP="00EA107C">
      <w:pPr>
        <w:pStyle w:val="libPoemCenter"/>
        <w:rPr>
          <w:rFonts w:hint="cs"/>
          <w:rtl/>
        </w:rPr>
      </w:pPr>
      <w:r>
        <w:rPr>
          <w:rFonts w:hint="cs"/>
          <w:rtl/>
        </w:rPr>
        <w:t xml:space="preserve">يندبون لفقدنا يحزنون لحزننا </w:t>
      </w:r>
    </w:p>
    <w:p w:rsidR="00EA107C" w:rsidRDefault="00EA107C" w:rsidP="00EA107C">
      <w:pPr>
        <w:pStyle w:val="libPoemCenter"/>
        <w:rPr>
          <w:rFonts w:hint="cs"/>
          <w:rtl/>
        </w:rPr>
      </w:pPr>
      <w:r>
        <w:rPr>
          <w:rFonts w:hint="cs"/>
          <w:rtl/>
        </w:rPr>
        <w:t xml:space="preserve">خُلقوا من فاضل طينتنا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1991م)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64" w:name="33"/>
      <w:bookmarkStart w:id="65" w:name="_Toc495741313"/>
      <w:r>
        <w:rPr>
          <w:rFonts w:hint="cs"/>
          <w:rtl/>
        </w:rPr>
        <w:lastRenderedPageBreak/>
        <w:t>يا لثارات الحسين (عليه السلام)</w:t>
      </w:r>
      <w:bookmarkEnd w:id="64"/>
      <w:bookmarkEnd w:id="65"/>
      <w:r>
        <w:rPr>
          <w:rFonts w:hint="cs"/>
          <w:rtl/>
        </w:rPr>
        <w:t xml:space="preserve"> </w:t>
      </w:r>
    </w:p>
    <w:p w:rsidR="00EA107C" w:rsidRDefault="00EA107C" w:rsidP="00EA107C">
      <w:pPr>
        <w:pStyle w:val="libPoemCenter"/>
        <w:rPr>
          <w:rFonts w:hint="cs"/>
          <w:rtl/>
        </w:rPr>
      </w:pPr>
      <w:r>
        <w:rPr>
          <w:rFonts w:hint="cs"/>
          <w:rtl/>
        </w:rPr>
        <w:t xml:space="preserve">حجَّة الله أتبقى غائباً عن كلِّ عين </w:t>
      </w:r>
    </w:p>
    <w:p w:rsidR="00EA107C" w:rsidRDefault="00EA107C" w:rsidP="00EA107C">
      <w:pPr>
        <w:pStyle w:val="libPoemCenter"/>
        <w:rPr>
          <w:rFonts w:hint="cs"/>
          <w:rtl/>
        </w:rPr>
      </w:pPr>
      <w:r>
        <w:rPr>
          <w:rFonts w:hint="cs"/>
          <w:rtl/>
        </w:rPr>
        <w:t xml:space="preserve">فمتى سيفك يتلو آية الفتح المبين </w:t>
      </w:r>
    </w:p>
    <w:p w:rsidR="00EA107C" w:rsidRDefault="00EA107C" w:rsidP="00EA107C">
      <w:pPr>
        <w:pStyle w:val="libPoemCenter"/>
        <w:rPr>
          <w:rFonts w:hint="cs"/>
          <w:rtl/>
        </w:rPr>
      </w:pPr>
      <w:r>
        <w:rPr>
          <w:rFonts w:hint="cs"/>
          <w:rtl/>
        </w:rPr>
        <w:t xml:space="preserve">والنداء، في السماء، يا لثارات الحسين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الك يالمذخور نرفع صرخه من كهف المصيبه </w:t>
      </w:r>
    </w:p>
    <w:p w:rsidR="00EA107C" w:rsidRDefault="00EA107C" w:rsidP="00EA107C">
      <w:pPr>
        <w:pStyle w:val="libPoemCenter"/>
        <w:rPr>
          <w:rFonts w:hint="cs"/>
          <w:rtl/>
        </w:rPr>
      </w:pPr>
      <w:r>
        <w:rPr>
          <w:rFonts w:hint="cs"/>
          <w:rtl/>
        </w:rPr>
        <w:t xml:space="preserve">من صميم الحزن ننشد يا سبب طالت الغيبة </w:t>
      </w:r>
    </w:p>
    <w:p w:rsidR="00EA107C" w:rsidRDefault="00EA107C" w:rsidP="00EA107C">
      <w:pPr>
        <w:pStyle w:val="libPoemCenter"/>
        <w:rPr>
          <w:rFonts w:hint="cs"/>
          <w:rtl/>
        </w:rPr>
      </w:pPr>
      <w:r>
        <w:rPr>
          <w:rFonts w:hint="cs"/>
          <w:rtl/>
        </w:rPr>
        <w:t xml:space="preserve">يمته للثارات تنهض والگلب تخمد لهيه </w:t>
      </w:r>
    </w:p>
    <w:p w:rsidR="00EA107C" w:rsidRDefault="00EA107C" w:rsidP="00EA107C">
      <w:pPr>
        <w:pStyle w:val="libPoemCenter"/>
        <w:rPr>
          <w:rFonts w:hint="cs"/>
          <w:rtl/>
        </w:rPr>
      </w:pPr>
      <w:r>
        <w:rPr>
          <w:rFonts w:hint="cs"/>
          <w:rtl/>
        </w:rPr>
        <w:t xml:space="preserve">ما سمعت ابجثث أهلك عالأرض ظلت سليبه </w:t>
      </w:r>
    </w:p>
    <w:p w:rsidR="00EA107C" w:rsidRDefault="00EA107C" w:rsidP="00EA107C">
      <w:pPr>
        <w:pStyle w:val="libPoemCenter"/>
        <w:rPr>
          <w:rFonts w:hint="cs"/>
          <w:rtl/>
        </w:rPr>
      </w:pPr>
      <w:r>
        <w:rPr>
          <w:rFonts w:hint="cs"/>
          <w:rtl/>
        </w:rPr>
        <w:t xml:space="preserve">عترة الهادي محمد بين آلٍ وبنين </w:t>
      </w:r>
    </w:p>
    <w:p w:rsidR="00EA107C" w:rsidRDefault="00EA107C" w:rsidP="00EA107C">
      <w:pPr>
        <w:pStyle w:val="libPoemCenter"/>
        <w:rPr>
          <w:rFonts w:hint="cs"/>
          <w:rtl/>
        </w:rPr>
      </w:pPr>
      <w:r>
        <w:rPr>
          <w:rFonts w:hint="cs"/>
          <w:rtl/>
        </w:rPr>
        <w:t xml:space="preserve">ها هم بالطفِّ صرعى يبن خير المرسلين </w:t>
      </w:r>
    </w:p>
    <w:p w:rsidR="00EA107C" w:rsidRDefault="00EA107C" w:rsidP="00EA107C">
      <w:pPr>
        <w:pStyle w:val="libPoemCenter"/>
        <w:rPr>
          <w:rFonts w:hint="cs"/>
          <w:rtl/>
        </w:rPr>
      </w:pPr>
      <w:r>
        <w:rPr>
          <w:rFonts w:hint="cs"/>
          <w:rtl/>
        </w:rPr>
        <w:t xml:space="preserve">والنداء، بالسماء، يالثارات الحسين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سيدي اول مصيبه الأصبحت للحزن مصدر </w:t>
      </w:r>
    </w:p>
    <w:p w:rsidR="00EA107C" w:rsidRDefault="00EA107C" w:rsidP="00EA107C">
      <w:pPr>
        <w:pStyle w:val="libPoemCenter"/>
        <w:rPr>
          <w:rFonts w:hint="cs"/>
          <w:rtl/>
        </w:rPr>
      </w:pPr>
      <w:r>
        <w:rPr>
          <w:rFonts w:hint="cs"/>
          <w:rtl/>
        </w:rPr>
        <w:t xml:space="preserve">من وگع بين الكتايب عالترب عمك الاكبر </w:t>
      </w:r>
    </w:p>
    <w:p w:rsidR="00EA107C" w:rsidRDefault="00EA107C" w:rsidP="00EA107C">
      <w:pPr>
        <w:pStyle w:val="libPoemCenter"/>
        <w:rPr>
          <w:rFonts w:hint="cs"/>
          <w:rtl/>
        </w:rPr>
      </w:pPr>
      <w:r>
        <w:rPr>
          <w:rFonts w:hint="cs"/>
          <w:rtl/>
        </w:rPr>
        <w:t xml:space="preserve">دمه يجري من وريده وجسمه بالمصرع تعفر </w:t>
      </w:r>
    </w:p>
    <w:p w:rsidR="00EA107C" w:rsidRDefault="00EA107C" w:rsidP="00EA107C">
      <w:pPr>
        <w:pStyle w:val="libPoemCenter"/>
        <w:rPr>
          <w:rFonts w:hint="cs"/>
          <w:rtl/>
        </w:rPr>
      </w:pPr>
      <w:r>
        <w:rPr>
          <w:rFonts w:hint="cs"/>
          <w:rtl/>
        </w:rPr>
        <w:t xml:space="preserve">من أثر هاي المصيبه العالم العلوي تغير </w:t>
      </w:r>
    </w:p>
    <w:p w:rsidR="00EA107C" w:rsidRDefault="00EA107C" w:rsidP="00EA107C">
      <w:pPr>
        <w:pStyle w:val="libPoemCenter"/>
        <w:rPr>
          <w:rFonts w:hint="cs"/>
          <w:rtl/>
        </w:rPr>
      </w:pPr>
      <w:r>
        <w:rPr>
          <w:rFonts w:hint="cs"/>
          <w:rtl/>
        </w:rPr>
        <w:t xml:space="preserve">مشهد الأكبر يبقى لعيون الناظرين </w:t>
      </w:r>
    </w:p>
    <w:p w:rsidR="00EA107C" w:rsidRDefault="00EA107C" w:rsidP="00EA107C">
      <w:pPr>
        <w:pStyle w:val="libPoemCenter"/>
        <w:rPr>
          <w:rFonts w:hint="cs"/>
          <w:rtl/>
        </w:rPr>
      </w:pPr>
      <w:r>
        <w:rPr>
          <w:rFonts w:hint="cs"/>
          <w:rtl/>
        </w:rPr>
        <w:t xml:space="preserve">لست أنساه صريعاً دامياً وهو طعين </w:t>
      </w:r>
    </w:p>
    <w:p w:rsidR="00EA107C" w:rsidRDefault="00EA107C" w:rsidP="00EA107C">
      <w:pPr>
        <w:pStyle w:val="libPoemCenter"/>
        <w:rPr>
          <w:rFonts w:hint="cs"/>
          <w:rtl/>
        </w:rPr>
      </w:pPr>
      <w:r>
        <w:rPr>
          <w:rFonts w:hint="cs"/>
          <w:rtl/>
        </w:rPr>
        <w:t xml:space="preserve">والنداء، بالسماء، يالثارات الحسين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عجب الاملاك صبرك يا طليعة آل هاشم </w:t>
      </w:r>
    </w:p>
    <w:p w:rsidR="00EA107C" w:rsidRDefault="00EA107C" w:rsidP="00EA107C">
      <w:pPr>
        <w:pStyle w:val="libPoemCenter"/>
        <w:rPr>
          <w:rFonts w:hint="cs"/>
          <w:rtl/>
        </w:rPr>
      </w:pPr>
      <w:r>
        <w:rPr>
          <w:rFonts w:hint="cs"/>
          <w:rtl/>
        </w:rPr>
        <w:t xml:space="preserve">من غمار الحرب أعرض الك موقف عرس جاسم </w:t>
      </w:r>
    </w:p>
    <w:p w:rsidR="00EA107C" w:rsidRDefault="00EA107C" w:rsidP="00EA107C">
      <w:pPr>
        <w:pStyle w:val="libPoemCenter"/>
        <w:rPr>
          <w:rFonts w:hint="cs"/>
          <w:rtl/>
        </w:rPr>
      </w:pPr>
      <w:r>
        <w:rPr>
          <w:rFonts w:hint="cs"/>
          <w:rtl/>
        </w:rPr>
        <w:t xml:space="preserve">شاب وبليلة زفافه زفته رماح وصوارم </w:t>
      </w:r>
    </w:p>
    <w:p w:rsidR="00EA107C" w:rsidRDefault="00EA107C" w:rsidP="00EA107C">
      <w:pPr>
        <w:pStyle w:val="libPoemCenter"/>
        <w:rPr>
          <w:rFonts w:hint="cs"/>
          <w:rtl/>
        </w:rPr>
      </w:pPr>
      <w:r>
        <w:rPr>
          <w:rFonts w:hint="cs"/>
          <w:rtl/>
        </w:rPr>
        <w:t xml:space="preserve">وانطفت شمعة شبابه وصارت الفرحه مئاتم </w:t>
      </w:r>
    </w:p>
    <w:p w:rsidR="00EA107C" w:rsidRDefault="00EA107C" w:rsidP="00EA107C">
      <w:pPr>
        <w:pStyle w:val="libPoemCenter"/>
        <w:rPr>
          <w:rFonts w:hint="cs"/>
          <w:rtl/>
        </w:rPr>
      </w:pPr>
      <w:r>
        <w:rPr>
          <w:rFonts w:hint="cs"/>
          <w:rtl/>
        </w:rPr>
        <w:t xml:space="preserve">لهف نفسي بدماه بات مخضوب اليدين </w:t>
      </w:r>
    </w:p>
    <w:p w:rsidR="00EA107C" w:rsidRDefault="00EA107C" w:rsidP="00EA107C">
      <w:pPr>
        <w:pStyle w:val="libPoemCenter"/>
        <w:rPr>
          <w:rFonts w:hint="cs"/>
          <w:rtl/>
        </w:rPr>
      </w:pPr>
      <w:r>
        <w:rPr>
          <w:rFonts w:hint="cs"/>
          <w:rtl/>
        </w:rPr>
        <w:t xml:space="preserve">بكت الدنيا عليه بدموع ٍ وأنين </w:t>
      </w:r>
    </w:p>
    <w:p w:rsidR="00EA107C" w:rsidRDefault="00EA107C" w:rsidP="00EA107C">
      <w:pPr>
        <w:pStyle w:val="libPoemCenter"/>
        <w:rPr>
          <w:rFonts w:hint="cs"/>
          <w:rtl/>
        </w:rPr>
      </w:pPr>
      <w:r>
        <w:rPr>
          <w:rFonts w:hint="cs"/>
          <w:rtl/>
        </w:rPr>
        <w:lastRenderedPageBreak/>
        <w:t xml:space="preserve">والنداء، بالسماء، يالثارات الحسين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سيدي وهيهات صبرك يجلي عن الگلب همك </w:t>
      </w:r>
    </w:p>
    <w:p w:rsidR="00EA107C" w:rsidRDefault="00EA107C" w:rsidP="00EA107C">
      <w:pPr>
        <w:pStyle w:val="libPoemCenter"/>
        <w:rPr>
          <w:rFonts w:hint="cs"/>
          <w:rtl/>
        </w:rPr>
      </w:pPr>
      <w:r>
        <w:rPr>
          <w:rFonts w:hint="cs"/>
          <w:rtl/>
        </w:rPr>
        <w:t xml:space="preserve">لو ردت للثار تنهض رايتك تنتظر عزمك </w:t>
      </w:r>
    </w:p>
    <w:p w:rsidR="00EA107C" w:rsidRDefault="00EA107C" w:rsidP="00EA107C">
      <w:pPr>
        <w:pStyle w:val="libPoemCenter"/>
        <w:rPr>
          <w:rFonts w:hint="cs"/>
          <w:rtl/>
        </w:rPr>
      </w:pPr>
      <w:r>
        <w:rPr>
          <w:rFonts w:hint="cs"/>
          <w:rtl/>
        </w:rPr>
        <w:t xml:space="preserve">من بعد چف الحملها اتسجلت هالرايه بسمك </w:t>
      </w:r>
    </w:p>
    <w:p w:rsidR="00EA107C" w:rsidRDefault="00EA107C" w:rsidP="00EA107C">
      <w:pPr>
        <w:pStyle w:val="libPoemCenter"/>
        <w:rPr>
          <w:rFonts w:hint="cs"/>
          <w:rtl/>
        </w:rPr>
      </w:pPr>
      <w:r>
        <w:rPr>
          <w:rFonts w:hint="cs"/>
          <w:rtl/>
        </w:rPr>
        <w:t xml:space="preserve">لو ردت تنشد عليها عالنهر يم جسم عمك </w:t>
      </w:r>
    </w:p>
    <w:p w:rsidR="00EA107C" w:rsidRDefault="00EA107C" w:rsidP="00EA107C">
      <w:pPr>
        <w:pStyle w:val="libPoemCenter"/>
        <w:rPr>
          <w:rFonts w:hint="cs"/>
          <w:rtl/>
        </w:rPr>
      </w:pPr>
      <w:r>
        <w:rPr>
          <w:rFonts w:hint="cs"/>
          <w:rtl/>
        </w:rPr>
        <w:t xml:space="preserve">راية تبكي يساراً قائدها بعد اليمين </w:t>
      </w:r>
    </w:p>
    <w:p w:rsidR="00EA107C" w:rsidRDefault="00EA107C" w:rsidP="00EA107C">
      <w:pPr>
        <w:pStyle w:val="libPoemCenter"/>
        <w:rPr>
          <w:rFonts w:hint="cs"/>
          <w:rtl/>
        </w:rPr>
      </w:pPr>
      <w:r>
        <w:rPr>
          <w:rFonts w:hint="cs"/>
          <w:rtl/>
        </w:rPr>
        <w:t xml:space="preserve">فقدت ليث وغاها بعده أنت قمين </w:t>
      </w:r>
    </w:p>
    <w:p w:rsidR="00EA107C" w:rsidRDefault="00EA107C" w:rsidP="00EA107C">
      <w:pPr>
        <w:pStyle w:val="libPoemCenter"/>
        <w:rPr>
          <w:rFonts w:hint="cs"/>
          <w:rtl/>
        </w:rPr>
      </w:pPr>
      <w:r>
        <w:rPr>
          <w:rFonts w:hint="cs"/>
          <w:rtl/>
        </w:rPr>
        <w:t xml:space="preserve">والنداء، بالسماء، يالثارات الحسين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بعد أشرح الك موقف هالرضيع المات ظامي </w:t>
      </w:r>
    </w:p>
    <w:p w:rsidR="00EA107C" w:rsidRDefault="00EA107C" w:rsidP="00EA107C">
      <w:pPr>
        <w:pStyle w:val="libPoemCenter"/>
        <w:rPr>
          <w:rFonts w:hint="cs"/>
          <w:rtl/>
        </w:rPr>
      </w:pPr>
      <w:r>
        <w:rPr>
          <w:rFonts w:hint="cs"/>
          <w:rtl/>
        </w:rPr>
        <w:t xml:space="preserve">گبل ميعاد الفطامه انفطم بصواب المرامي </w:t>
      </w:r>
    </w:p>
    <w:p w:rsidR="00EA107C" w:rsidRDefault="00EA107C" w:rsidP="00EA107C">
      <w:pPr>
        <w:pStyle w:val="libPoemCenter"/>
        <w:rPr>
          <w:rFonts w:hint="cs"/>
          <w:rtl/>
        </w:rPr>
      </w:pPr>
      <w:r>
        <w:rPr>
          <w:rFonts w:hint="cs"/>
          <w:rtl/>
        </w:rPr>
        <w:t xml:space="preserve">بالسهم گطعوا وريده ووجسمه يبن الحسن دامي </w:t>
      </w:r>
    </w:p>
    <w:p w:rsidR="00EA107C" w:rsidRDefault="00EA107C" w:rsidP="00EA107C">
      <w:pPr>
        <w:pStyle w:val="libPoemCenter"/>
        <w:rPr>
          <w:rFonts w:hint="cs"/>
          <w:rtl/>
        </w:rPr>
      </w:pPr>
      <w:r>
        <w:rPr>
          <w:rFonts w:hint="cs"/>
          <w:rtl/>
        </w:rPr>
        <w:t xml:space="preserve">وامه من خيمتها نادت يبني ما يخمد ضرامي </w:t>
      </w:r>
    </w:p>
    <w:p w:rsidR="00EA107C" w:rsidRDefault="00EA107C" w:rsidP="00EA107C">
      <w:pPr>
        <w:pStyle w:val="libPoemCenter"/>
        <w:rPr>
          <w:rFonts w:hint="cs"/>
          <w:rtl/>
        </w:rPr>
      </w:pPr>
      <w:r>
        <w:rPr>
          <w:rFonts w:hint="cs"/>
          <w:rtl/>
        </w:rPr>
        <w:t xml:space="preserve">خرجت والقلب يدعو بالأسى وهو حزين </w:t>
      </w:r>
    </w:p>
    <w:p w:rsidR="00EA107C" w:rsidRDefault="00EA107C" w:rsidP="00EA107C">
      <w:pPr>
        <w:pStyle w:val="libPoemCenter"/>
        <w:rPr>
          <w:rFonts w:hint="cs"/>
          <w:rtl/>
        </w:rPr>
      </w:pPr>
      <w:r>
        <w:rPr>
          <w:rFonts w:hint="cs"/>
          <w:rtl/>
        </w:rPr>
        <w:t xml:space="preserve">أيُّ ذنبٍ لرضيع مات محزوز الوتين </w:t>
      </w:r>
    </w:p>
    <w:p w:rsidR="00EA107C" w:rsidRDefault="00EA107C" w:rsidP="00EA107C">
      <w:pPr>
        <w:pStyle w:val="libPoemCenter"/>
        <w:rPr>
          <w:rFonts w:hint="cs"/>
          <w:rtl/>
        </w:rPr>
      </w:pPr>
      <w:r>
        <w:rPr>
          <w:rFonts w:hint="cs"/>
          <w:rtl/>
        </w:rPr>
        <w:t xml:space="preserve">والنداء، بالسماء، يالثارات الحسين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سيدي وهاي المصيبه الجبل من عدها ايتصدع </w:t>
      </w:r>
    </w:p>
    <w:p w:rsidR="00EA107C" w:rsidRDefault="00EA107C" w:rsidP="00EA107C">
      <w:pPr>
        <w:pStyle w:val="libPoemCenter"/>
        <w:rPr>
          <w:rFonts w:hint="cs"/>
          <w:rtl/>
        </w:rPr>
      </w:pPr>
      <w:r>
        <w:rPr>
          <w:rFonts w:hint="cs"/>
          <w:rtl/>
        </w:rPr>
        <w:t xml:space="preserve">من وگع جسم ابو اليمه جدك ابخطة المصرع </w:t>
      </w:r>
    </w:p>
    <w:p w:rsidR="00EA107C" w:rsidRDefault="00EA107C" w:rsidP="00EA107C">
      <w:pPr>
        <w:pStyle w:val="libPoemCenter"/>
        <w:rPr>
          <w:rFonts w:hint="cs"/>
          <w:rtl/>
        </w:rPr>
      </w:pPr>
      <w:r>
        <w:rPr>
          <w:rFonts w:hint="cs"/>
          <w:rtl/>
        </w:rPr>
        <w:t xml:space="preserve">بالسيوف وبالعوالي اتشجر وجسمه توزع </w:t>
      </w:r>
    </w:p>
    <w:p w:rsidR="00EA107C" w:rsidRDefault="00EA107C" w:rsidP="00EA107C">
      <w:pPr>
        <w:pStyle w:val="libPoemCenter"/>
        <w:rPr>
          <w:rFonts w:hint="cs"/>
          <w:rtl/>
        </w:rPr>
      </w:pPr>
      <w:r>
        <w:rPr>
          <w:rFonts w:hint="cs"/>
          <w:rtl/>
        </w:rPr>
        <w:t xml:space="preserve">سيدي ويا يوم ترفع سيفك وللثار تشرع </w:t>
      </w:r>
    </w:p>
    <w:p w:rsidR="00EA107C" w:rsidRDefault="00EA107C" w:rsidP="00EA107C">
      <w:pPr>
        <w:pStyle w:val="libPoemCenter"/>
        <w:rPr>
          <w:rFonts w:hint="cs"/>
          <w:rtl/>
        </w:rPr>
      </w:pPr>
      <w:r>
        <w:rPr>
          <w:rFonts w:hint="cs"/>
          <w:rtl/>
        </w:rPr>
        <w:t xml:space="preserve">قتلوا جدَّك ظلماً بسيوف الظالمين </w:t>
      </w:r>
    </w:p>
    <w:p w:rsidR="00EA107C" w:rsidRDefault="00EA107C" w:rsidP="00EA107C">
      <w:pPr>
        <w:pStyle w:val="libPoemCenter"/>
        <w:rPr>
          <w:rFonts w:hint="cs"/>
          <w:rtl/>
        </w:rPr>
      </w:pPr>
      <w:r>
        <w:rPr>
          <w:rFonts w:hint="cs"/>
          <w:rtl/>
        </w:rPr>
        <w:t xml:space="preserve">بقي الجسم رهيناً بين قومٍ مارقين </w:t>
      </w:r>
    </w:p>
    <w:p w:rsidR="00EA107C" w:rsidRDefault="00EA107C" w:rsidP="00EA107C">
      <w:pPr>
        <w:pStyle w:val="libPoemCenter"/>
        <w:rPr>
          <w:rFonts w:hint="cs"/>
          <w:rtl/>
        </w:rPr>
      </w:pPr>
      <w:r>
        <w:rPr>
          <w:rFonts w:hint="cs"/>
          <w:rtl/>
        </w:rPr>
        <w:t xml:space="preserve">والنداء، بالسماء، يا لثارات الحسين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بعد ما طاح جدك وانرمه ابحجر المعاره </w:t>
      </w:r>
    </w:p>
    <w:p w:rsidR="00EA107C" w:rsidRDefault="00EA107C" w:rsidP="00EA107C">
      <w:pPr>
        <w:pStyle w:val="libPoemCenter"/>
        <w:rPr>
          <w:rFonts w:hint="cs"/>
          <w:rtl/>
        </w:rPr>
      </w:pPr>
      <w:r>
        <w:rPr>
          <w:rFonts w:hint="cs"/>
          <w:rtl/>
        </w:rPr>
        <w:t xml:space="preserve">استفردوا بالعيله بعده والخدر وجّروا ناره </w:t>
      </w:r>
    </w:p>
    <w:p w:rsidR="00EA107C" w:rsidRDefault="00EA107C" w:rsidP="00EA107C">
      <w:pPr>
        <w:pStyle w:val="libPoemCenter"/>
        <w:rPr>
          <w:rFonts w:hint="cs"/>
          <w:rtl/>
        </w:rPr>
      </w:pPr>
      <w:r>
        <w:rPr>
          <w:rFonts w:hint="cs"/>
          <w:rtl/>
        </w:rPr>
        <w:lastRenderedPageBreak/>
        <w:t xml:space="preserve">انفتح درب اليسر الها ولليسر طلعت حياره </w:t>
      </w:r>
    </w:p>
    <w:p w:rsidR="00EA107C" w:rsidRDefault="00EA107C" w:rsidP="00EA107C">
      <w:pPr>
        <w:pStyle w:val="libPoemCenter"/>
        <w:rPr>
          <w:rFonts w:hint="cs"/>
          <w:rtl/>
        </w:rPr>
      </w:pPr>
      <w:r>
        <w:rPr>
          <w:rFonts w:hint="cs"/>
          <w:rtl/>
        </w:rPr>
        <w:t xml:space="preserve">سيدي وعمتك زينب كفلت العيله اليساره </w:t>
      </w:r>
    </w:p>
    <w:p w:rsidR="00EA107C" w:rsidRDefault="00EA107C" w:rsidP="00EA107C">
      <w:pPr>
        <w:pStyle w:val="libPoemCenter"/>
        <w:rPr>
          <w:rFonts w:hint="cs"/>
          <w:rtl/>
        </w:rPr>
      </w:pPr>
      <w:r>
        <w:rPr>
          <w:rFonts w:hint="cs"/>
          <w:rtl/>
        </w:rPr>
        <w:t xml:space="preserve">هكذا للأسر سيقت عترة الهادي الأمين </w:t>
      </w:r>
    </w:p>
    <w:p w:rsidR="00EA107C" w:rsidRDefault="00EA107C" w:rsidP="00EA107C">
      <w:pPr>
        <w:pStyle w:val="libPoemCenter"/>
        <w:rPr>
          <w:rFonts w:hint="cs"/>
          <w:rtl/>
        </w:rPr>
      </w:pPr>
      <w:r>
        <w:rPr>
          <w:rFonts w:hint="cs"/>
          <w:rtl/>
        </w:rPr>
        <w:t xml:space="preserve">بين أقوام عتاةٍ من زنيم ولعين </w:t>
      </w:r>
    </w:p>
    <w:p w:rsidR="00EA107C" w:rsidRDefault="00EA107C" w:rsidP="00EA107C">
      <w:pPr>
        <w:pStyle w:val="libPoemCenter"/>
        <w:rPr>
          <w:rFonts w:hint="cs"/>
          <w:rtl/>
        </w:rPr>
      </w:pPr>
      <w:r>
        <w:rPr>
          <w:rFonts w:hint="cs"/>
          <w:rtl/>
        </w:rPr>
        <w:t xml:space="preserve">والنداء، بالسماء، يالثارات الحسين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بمهجه الاسلام عگبك طاحت اسهام الرمايه </w:t>
      </w:r>
    </w:p>
    <w:p w:rsidR="00EA107C" w:rsidRDefault="00EA107C" w:rsidP="00EA107C">
      <w:pPr>
        <w:pStyle w:val="libPoemCenter"/>
        <w:rPr>
          <w:rFonts w:hint="cs"/>
          <w:rtl/>
        </w:rPr>
      </w:pPr>
      <w:r>
        <w:rPr>
          <w:rFonts w:hint="cs"/>
          <w:rtl/>
        </w:rPr>
        <w:t xml:space="preserve">رايتك يمته تزمها وتطوي موجات الروايه </w:t>
      </w:r>
    </w:p>
    <w:p w:rsidR="00EA107C" w:rsidRDefault="00EA107C" w:rsidP="00EA107C">
      <w:pPr>
        <w:pStyle w:val="libPoemCenter"/>
        <w:rPr>
          <w:rFonts w:hint="cs"/>
          <w:rtl/>
        </w:rPr>
      </w:pPr>
      <w:r>
        <w:rPr>
          <w:rFonts w:hint="cs"/>
          <w:rtl/>
        </w:rPr>
        <w:t xml:space="preserve">ويمته يالمحجوب سيفك يحدي بظعون المنايه </w:t>
      </w:r>
    </w:p>
    <w:p w:rsidR="00EA107C" w:rsidRDefault="00EA107C" w:rsidP="00EA107C">
      <w:pPr>
        <w:pStyle w:val="libPoemCenter"/>
        <w:rPr>
          <w:rFonts w:hint="cs"/>
          <w:rtl/>
        </w:rPr>
      </w:pPr>
      <w:r>
        <w:rPr>
          <w:rFonts w:hint="cs"/>
          <w:rtl/>
        </w:rPr>
        <w:t xml:space="preserve">الك يبن الحسن نرفع ندانه </w:t>
      </w:r>
    </w:p>
    <w:p w:rsidR="00EA107C" w:rsidRDefault="00EA107C" w:rsidP="00EA107C">
      <w:pPr>
        <w:pStyle w:val="libPoemCenter"/>
        <w:rPr>
          <w:rFonts w:hint="cs"/>
          <w:rtl/>
        </w:rPr>
      </w:pPr>
      <w:r>
        <w:rPr>
          <w:rFonts w:hint="cs"/>
          <w:rtl/>
        </w:rPr>
        <w:t xml:space="preserve">ترتقب طلعتك عين الديانه </w:t>
      </w:r>
    </w:p>
    <w:p w:rsidR="00EA107C" w:rsidRDefault="00EA107C" w:rsidP="00EA107C">
      <w:pPr>
        <w:pStyle w:val="libPoemCenter"/>
        <w:rPr>
          <w:rFonts w:hint="cs"/>
          <w:rtl/>
        </w:rPr>
      </w:pPr>
      <w:r>
        <w:rPr>
          <w:rFonts w:hint="cs"/>
          <w:rtl/>
        </w:rPr>
        <w:t xml:space="preserve">والمحب يصرخ بگلبه ولسانه </w:t>
      </w:r>
    </w:p>
    <w:p w:rsidR="00EA107C" w:rsidRDefault="00EA107C" w:rsidP="00EA107C">
      <w:pPr>
        <w:pStyle w:val="libPoemCenter"/>
        <w:rPr>
          <w:rFonts w:hint="cs"/>
          <w:rtl/>
        </w:rPr>
      </w:pPr>
      <w:r>
        <w:rPr>
          <w:rFonts w:hint="cs"/>
          <w:rtl/>
        </w:rPr>
        <w:t xml:space="preserve">وكل مراسيل التجيك امسجله ابدم الضحايه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1994م)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66" w:name="34"/>
      <w:bookmarkStart w:id="67" w:name="_Toc495741314"/>
      <w:r>
        <w:rPr>
          <w:rFonts w:hint="cs"/>
          <w:rtl/>
        </w:rPr>
        <w:lastRenderedPageBreak/>
        <w:t>واجداه واحسيناه</w:t>
      </w:r>
      <w:bookmarkEnd w:id="66"/>
      <w:bookmarkEnd w:id="67"/>
      <w:r>
        <w:rPr>
          <w:rFonts w:hint="cs"/>
          <w:rtl/>
        </w:rPr>
        <w:t xml:space="preserve"> </w:t>
      </w:r>
    </w:p>
    <w:p w:rsidR="00EA107C" w:rsidRDefault="00EA107C" w:rsidP="00EA107C">
      <w:pPr>
        <w:pStyle w:val="libPoemCenter"/>
        <w:rPr>
          <w:rFonts w:hint="cs"/>
          <w:rtl/>
        </w:rPr>
      </w:pPr>
      <w:r>
        <w:rPr>
          <w:rFonts w:hint="cs"/>
          <w:rtl/>
        </w:rPr>
        <w:t xml:space="preserve">لأبكينَّ عليك بدل الدمع دما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يحسين بدموع الصبر ناديتك آنه المهدي </w:t>
      </w:r>
    </w:p>
    <w:p w:rsidR="00EA107C" w:rsidRDefault="00EA107C" w:rsidP="00EA107C">
      <w:pPr>
        <w:pStyle w:val="libPoemCenter"/>
        <w:rPr>
          <w:rFonts w:hint="cs"/>
          <w:rtl/>
        </w:rPr>
      </w:pPr>
      <w:r>
        <w:rPr>
          <w:rFonts w:hint="cs"/>
          <w:rtl/>
        </w:rPr>
        <w:t xml:space="preserve">يومك يعيش ابخاطري وگلبي انصدع يا جدي </w:t>
      </w:r>
    </w:p>
    <w:p w:rsidR="00EA107C" w:rsidRDefault="00EA107C" w:rsidP="00EA107C">
      <w:pPr>
        <w:pStyle w:val="libPoemCenter"/>
        <w:rPr>
          <w:rFonts w:hint="cs"/>
          <w:rtl/>
        </w:rPr>
      </w:pPr>
      <w:r>
        <w:rPr>
          <w:rFonts w:hint="cs"/>
          <w:rtl/>
        </w:rPr>
        <w:t xml:space="preserve">يا يوم ميعاد الفرج يا يوم يگرب وعدي </w:t>
      </w:r>
    </w:p>
    <w:p w:rsidR="00EA107C" w:rsidRDefault="00EA107C" w:rsidP="00EA107C">
      <w:pPr>
        <w:pStyle w:val="libPoemCenter"/>
        <w:rPr>
          <w:rFonts w:hint="cs"/>
          <w:rtl/>
        </w:rPr>
      </w:pPr>
      <w:r>
        <w:rPr>
          <w:rFonts w:hint="cs"/>
          <w:rtl/>
        </w:rPr>
        <w:t xml:space="preserve">يا يوم انظرصارمي ابظعن المهالك يحدي </w:t>
      </w:r>
    </w:p>
    <w:p w:rsidR="00EA107C" w:rsidRDefault="00EA107C" w:rsidP="00EA107C">
      <w:pPr>
        <w:pStyle w:val="libPoemCenter"/>
        <w:rPr>
          <w:rFonts w:hint="cs"/>
          <w:rtl/>
        </w:rPr>
      </w:pPr>
      <w:r>
        <w:rPr>
          <w:rFonts w:hint="cs"/>
          <w:rtl/>
        </w:rPr>
        <w:t xml:space="preserve">لأنهضنَّ وأمحو كلَّ طاغٍ ظلما </w:t>
      </w:r>
    </w:p>
    <w:p w:rsidR="00EA107C" w:rsidRDefault="00EA107C" w:rsidP="00EA107C">
      <w:pPr>
        <w:pStyle w:val="libPoemCenter"/>
        <w:rPr>
          <w:rFonts w:hint="cs"/>
          <w:rtl/>
        </w:rPr>
      </w:pPr>
      <w:r>
        <w:rPr>
          <w:rFonts w:hint="cs"/>
          <w:rtl/>
        </w:rPr>
        <w:t xml:space="preserve">لأبكينَّ عليك بدل الدمع دما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موعود ناطر للوعد والگلب مل من صبره </w:t>
      </w:r>
    </w:p>
    <w:p w:rsidR="00EA107C" w:rsidRDefault="00EA107C" w:rsidP="00EA107C">
      <w:pPr>
        <w:pStyle w:val="libPoemCenter"/>
        <w:rPr>
          <w:rFonts w:hint="cs"/>
          <w:rtl/>
        </w:rPr>
      </w:pPr>
      <w:r>
        <w:rPr>
          <w:rFonts w:hint="cs"/>
          <w:rtl/>
        </w:rPr>
        <w:t xml:space="preserve">وعيوني تشبح للأمل مابين دمعه وجمره </w:t>
      </w:r>
    </w:p>
    <w:p w:rsidR="00EA107C" w:rsidRDefault="00EA107C" w:rsidP="00EA107C">
      <w:pPr>
        <w:pStyle w:val="libPoemCenter"/>
        <w:rPr>
          <w:rFonts w:hint="cs"/>
          <w:rtl/>
        </w:rPr>
      </w:pPr>
      <w:r>
        <w:rPr>
          <w:rFonts w:hint="cs"/>
          <w:rtl/>
        </w:rPr>
        <w:t xml:space="preserve">يا جدي نارك بالگلب متضارمه ومستعره </w:t>
      </w:r>
    </w:p>
    <w:p w:rsidR="00EA107C" w:rsidRDefault="00EA107C" w:rsidP="00EA107C">
      <w:pPr>
        <w:pStyle w:val="libPoemCenter"/>
        <w:rPr>
          <w:rFonts w:hint="cs"/>
          <w:rtl/>
        </w:rPr>
      </w:pPr>
      <w:r>
        <w:rPr>
          <w:rFonts w:hint="cs"/>
          <w:rtl/>
        </w:rPr>
        <w:t xml:space="preserve">انتظر تگرب طلعتي والباري يصدر أمره </w:t>
      </w:r>
    </w:p>
    <w:p w:rsidR="00EA107C" w:rsidRDefault="00EA107C" w:rsidP="00EA107C">
      <w:pPr>
        <w:pStyle w:val="libPoemCenter"/>
        <w:rPr>
          <w:rFonts w:hint="cs"/>
          <w:rtl/>
        </w:rPr>
      </w:pPr>
      <w:r>
        <w:rPr>
          <w:rFonts w:hint="cs"/>
          <w:rtl/>
        </w:rPr>
        <w:t xml:space="preserve">لأصرخنَّ صراخاً فوق أعنان السما </w:t>
      </w:r>
    </w:p>
    <w:p w:rsidR="00EA107C" w:rsidRDefault="00EA107C" w:rsidP="00EA107C">
      <w:pPr>
        <w:pStyle w:val="libPoemCenter"/>
        <w:rPr>
          <w:rFonts w:hint="cs"/>
          <w:rtl/>
        </w:rPr>
      </w:pPr>
      <w:r>
        <w:rPr>
          <w:rFonts w:hint="cs"/>
          <w:rtl/>
        </w:rPr>
        <w:t xml:space="preserve">لأبكينَّ عليك بدل الدمع دما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غايب وطالت عيبتي وثارك يعيش ابفكري </w:t>
      </w:r>
    </w:p>
    <w:p w:rsidR="00EA107C" w:rsidRDefault="00EA107C" w:rsidP="00EA107C">
      <w:pPr>
        <w:pStyle w:val="libPoemCenter"/>
        <w:rPr>
          <w:rFonts w:hint="cs"/>
          <w:rtl/>
        </w:rPr>
      </w:pPr>
      <w:r>
        <w:rPr>
          <w:rFonts w:hint="cs"/>
          <w:rtl/>
        </w:rPr>
        <w:t xml:space="preserve">عالجمر صابر وانتطر حرگتي جمره صبري </w:t>
      </w:r>
    </w:p>
    <w:p w:rsidR="00EA107C" w:rsidRDefault="00EA107C" w:rsidP="00EA107C">
      <w:pPr>
        <w:pStyle w:val="libPoemCenter"/>
        <w:rPr>
          <w:rFonts w:hint="cs"/>
          <w:rtl/>
        </w:rPr>
      </w:pPr>
      <w:r>
        <w:rPr>
          <w:rFonts w:hint="cs"/>
          <w:rtl/>
        </w:rPr>
        <w:t xml:space="preserve">يا يوم للثار انتهض لا أعلم ولا أدري </w:t>
      </w:r>
    </w:p>
    <w:p w:rsidR="00EA107C" w:rsidRDefault="00EA107C" w:rsidP="00EA107C">
      <w:pPr>
        <w:pStyle w:val="libPoemCenter"/>
        <w:rPr>
          <w:rFonts w:hint="cs"/>
          <w:rtl/>
        </w:rPr>
      </w:pPr>
      <w:r>
        <w:rPr>
          <w:rFonts w:hint="cs"/>
          <w:rtl/>
        </w:rPr>
        <w:t xml:space="preserve">بس الله اللي عرف واسأل يعجل أمري </w:t>
      </w:r>
    </w:p>
    <w:p w:rsidR="00EA107C" w:rsidRDefault="00EA107C" w:rsidP="00EA107C">
      <w:pPr>
        <w:pStyle w:val="libPoemCenter"/>
        <w:rPr>
          <w:rFonts w:hint="cs"/>
          <w:rtl/>
        </w:rPr>
      </w:pPr>
      <w:r>
        <w:rPr>
          <w:rFonts w:hint="cs"/>
          <w:rtl/>
        </w:rPr>
        <w:t xml:space="preserve">لأصبرنَّ وقلبي قد سقوه ألما </w:t>
      </w:r>
    </w:p>
    <w:p w:rsidR="00EA107C" w:rsidRDefault="00EA107C" w:rsidP="00EA107C">
      <w:pPr>
        <w:pStyle w:val="libPoemCenter"/>
        <w:rPr>
          <w:rFonts w:hint="cs"/>
          <w:rtl/>
        </w:rPr>
      </w:pPr>
      <w:r>
        <w:rPr>
          <w:rFonts w:hint="cs"/>
          <w:rtl/>
        </w:rPr>
        <w:t xml:space="preserve">لأبكينَّ عليك بدل الدمع دما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جدي يصعب موقفك وبدمعي أعرض حالك </w:t>
      </w:r>
    </w:p>
    <w:p w:rsidR="00EA107C" w:rsidRDefault="00EA107C" w:rsidP="00EA107C">
      <w:pPr>
        <w:pStyle w:val="libPoemCenter"/>
        <w:rPr>
          <w:rFonts w:hint="cs"/>
          <w:rtl/>
        </w:rPr>
      </w:pPr>
      <w:r>
        <w:rPr>
          <w:rFonts w:hint="cs"/>
          <w:rtl/>
        </w:rPr>
        <w:t xml:space="preserve">مظلوم طايح عالترب واموسَّد اعله ارمالك </w:t>
      </w:r>
    </w:p>
    <w:p w:rsidR="00EA107C" w:rsidRDefault="00EA107C" w:rsidP="00EA107C">
      <w:pPr>
        <w:pStyle w:val="libPoemCenter"/>
        <w:rPr>
          <w:rFonts w:hint="cs"/>
          <w:rtl/>
        </w:rPr>
      </w:pPr>
      <w:r>
        <w:rPr>
          <w:rFonts w:hint="cs"/>
          <w:rtl/>
        </w:rPr>
        <w:t xml:space="preserve">مهرك رجع لمخيمك دامي وتشوفه اعيالك </w:t>
      </w:r>
    </w:p>
    <w:p w:rsidR="00EA107C" w:rsidRDefault="00EA107C" w:rsidP="00EA107C">
      <w:pPr>
        <w:pStyle w:val="libPoemCenter"/>
        <w:rPr>
          <w:rFonts w:hint="cs"/>
          <w:rtl/>
        </w:rPr>
      </w:pPr>
      <w:r>
        <w:rPr>
          <w:rFonts w:hint="cs"/>
          <w:rtl/>
        </w:rPr>
        <w:lastRenderedPageBreak/>
        <w:t xml:space="preserve">واطلعت زينب نادته وين اتركت خيالك </w:t>
      </w:r>
    </w:p>
    <w:p w:rsidR="00EA107C" w:rsidRDefault="00EA107C" w:rsidP="00EA107C">
      <w:pPr>
        <w:pStyle w:val="libPoemCenter"/>
        <w:rPr>
          <w:rFonts w:hint="cs"/>
          <w:rtl/>
        </w:rPr>
      </w:pPr>
      <w:r>
        <w:rPr>
          <w:rFonts w:hint="cs"/>
          <w:rtl/>
        </w:rPr>
        <w:t xml:space="preserve">لأندبنَّ فؤادا ذاب في جمرالظما </w:t>
      </w:r>
    </w:p>
    <w:p w:rsidR="00EA107C" w:rsidRDefault="00EA107C" w:rsidP="00EA107C">
      <w:pPr>
        <w:pStyle w:val="libPoemCenter"/>
        <w:rPr>
          <w:rFonts w:hint="cs"/>
          <w:rtl/>
        </w:rPr>
      </w:pPr>
      <w:r>
        <w:rPr>
          <w:rFonts w:hint="cs"/>
          <w:rtl/>
        </w:rPr>
        <w:t xml:space="preserve">لأبكينَّ عليك بدل الدمع دما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عطشان يا جدي طحت والماي يجري ابكترك </w:t>
      </w:r>
    </w:p>
    <w:p w:rsidR="00EA107C" w:rsidRDefault="00EA107C" w:rsidP="00EA107C">
      <w:pPr>
        <w:pStyle w:val="libPoemCenter"/>
        <w:rPr>
          <w:rFonts w:hint="cs"/>
          <w:rtl/>
        </w:rPr>
      </w:pPr>
      <w:r>
        <w:rPr>
          <w:rFonts w:hint="cs"/>
          <w:rtl/>
        </w:rPr>
        <w:t xml:space="preserve">للمذبح اتعنه الشمر اتثنه اعله قمة صدرك </w:t>
      </w:r>
    </w:p>
    <w:p w:rsidR="00EA107C" w:rsidRDefault="00EA107C" w:rsidP="00EA107C">
      <w:pPr>
        <w:pStyle w:val="libPoemCenter"/>
        <w:rPr>
          <w:rFonts w:hint="cs"/>
          <w:rtl/>
        </w:rPr>
      </w:pPr>
      <w:r>
        <w:rPr>
          <w:rFonts w:hint="cs"/>
          <w:rtl/>
        </w:rPr>
        <w:t xml:space="preserve">وسّط السيف ابرگبتك وابتده ايحز ابنحرك </w:t>
      </w:r>
    </w:p>
    <w:p w:rsidR="00EA107C" w:rsidRDefault="00EA107C" w:rsidP="00EA107C">
      <w:pPr>
        <w:pStyle w:val="libPoemCenter"/>
        <w:rPr>
          <w:rFonts w:hint="cs"/>
          <w:rtl/>
        </w:rPr>
      </w:pPr>
      <w:r>
        <w:rPr>
          <w:rFonts w:hint="cs"/>
          <w:rtl/>
        </w:rPr>
        <w:t xml:space="preserve">استسلمت روحك للأجل وانحجب كوكب عمرك </w:t>
      </w:r>
    </w:p>
    <w:p w:rsidR="00EA107C" w:rsidRDefault="00EA107C" w:rsidP="00EA107C">
      <w:pPr>
        <w:pStyle w:val="libPoemCenter"/>
        <w:rPr>
          <w:rFonts w:hint="cs"/>
          <w:rtl/>
        </w:rPr>
      </w:pPr>
      <w:r>
        <w:rPr>
          <w:rFonts w:hint="cs"/>
          <w:rtl/>
        </w:rPr>
        <w:t xml:space="preserve">لأطفأن لهيباً في فوادٍ ضرما </w:t>
      </w:r>
    </w:p>
    <w:p w:rsidR="00EA107C" w:rsidRDefault="00EA107C" w:rsidP="00EA107C">
      <w:pPr>
        <w:pStyle w:val="libPoemCenter"/>
        <w:rPr>
          <w:rFonts w:hint="cs"/>
          <w:rtl/>
        </w:rPr>
      </w:pPr>
      <w:r>
        <w:rPr>
          <w:rFonts w:hint="cs"/>
          <w:rtl/>
        </w:rPr>
        <w:t xml:space="preserve">لأبكينَّ عليك بدل الدمع دما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الخيمه عماتي اطلعن للحومه وگفن يمك </w:t>
      </w:r>
    </w:p>
    <w:p w:rsidR="00EA107C" w:rsidRDefault="00EA107C" w:rsidP="00EA107C">
      <w:pPr>
        <w:pStyle w:val="libPoemCenter"/>
        <w:rPr>
          <w:rFonts w:hint="cs"/>
          <w:rtl/>
        </w:rPr>
      </w:pPr>
      <w:r>
        <w:rPr>
          <w:rFonts w:hint="cs"/>
          <w:rtl/>
        </w:rPr>
        <w:t xml:space="preserve">وحده انحنت يم جثتك بالدممع تغسل دمك </w:t>
      </w:r>
    </w:p>
    <w:p w:rsidR="00EA107C" w:rsidRDefault="00EA107C" w:rsidP="00EA107C">
      <w:pPr>
        <w:pStyle w:val="libPoemCenter"/>
        <w:rPr>
          <w:rFonts w:hint="cs"/>
          <w:rtl/>
        </w:rPr>
      </w:pPr>
      <w:r>
        <w:rPr>
          <w:rFonts w:hint="cs"/>
          <w:rtl/>
        </w:rPr>
        <w:t xml:space="preserve">وحده تقبل منحرك وحده لصدرها اتضمك </w:t>
      </w:r>
    </w:p>
    <w:p w:rsidR="00EA107C" w:rsidRDefault="00EA107C" w:rsidP="00EA107C">
      <w:pPr>
        <w:pStyle w:val="libPoemCenter"/>
        <w:rPr>
          <w:rFonts w:hint="cs"/>
          <w:rtl/>
        </w:rPr>
      </w:pPr>
      <w:r>
        <w:rPr>
          <w:rFonts w:hint="cs"/>
          <w:rtl/>
        </w:rPr>
        <w:t xml:space="preserve">وحده تظلل خايفه من الشمس تصهر جسمك </w:t>
      </w:r>
    </w:p>
    <w:p w:rsidR="00EA107C" w:rsidRDefault="00EA107C" w:rsidP="00EA107C">
      <w:pPr>
        <w:pStyle w:val="libPoemCenter"/>
        <w:rPr>
          <w:rFonts w:hint="cs"/>
          <w:rtl/>
        </w:rPr>
      </w:pPr>
      <w:r>
        <w:rPr>
          <w:rFonts w:hint="cs"/>
          <w:rtl/>
        </w:rPr>
        <w:t xml:space="preserve">ليعلمنَّ يزيد أيَّ جرمٍ جرما </w:t>
      </w:r>
    </w:p>
    <w:p w:rsidR="00EA107C" w:rsidRDefault="00EA107C" w:rsidP="00EA107C">
      <w:pPr>
        <w:pStyle w:val="libPoemCenter"/>
        <w:rPr>
          <w:rFonts w:hint="cs"/>
          <w:rtl/>
        </w:rPr>
      </w:pPr>
      <w:r>
        <w:rPr>
          <w:rFonts w:hint="cs"/>
          <w:rtl/>
        </w:rPr>
        <w:t xml:space="preserve">لأبكينَّ عليك بدل الدمع دما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جدي وسفه ما چنت وياك بين العسكر </w:t>
      </w:r>
    </w:p>
    <w:p w:rsidR="00EA107C" w:rsidRDefault="00EA107C" w:rsidP="00EA107C">
      <w:pPr>
        <w:pStyle w:val="libPoemCenter"/>
        <w:rPr>
          <w:rFonts w:hint="cs"/>
          <w:rtl/>
        </w:rPr>
      </w:pPr>
      <w:r>
        <w:rPr>
          <w:rFonts w:hint="cs"/>
          <w:rtl/>
        </w:rPr>
        <w:t xml:space="preserve">چان اعرضتلك منحري وافديك گطع المنحر </w:t>
      </w:r>
    </w:p>
    <w:p w:rsidR="00EA107C" w:rsidRDefault="00EA107C" w:rsidP="00EA107C">
      <w:pPr>
        <w:pStyle w:val="libPoemCenter"/>
        <w:rPr>
          <w:rFonts w:hint="cs"/>
          <w:rtl/>
        </w:rPr>
      </w:pPr>
      <w:r>
        <w:rPr>
          <w:rFonts w:hint="cs"/>
          <w:rtl/>
        </w:rPr>
        <w:t xml:space="preserve">يا عجب يا كل العجب جسمك اشلون اتوذر </w:t>
      </w:r>
    </w:p>
    <w:p w:rsidR="00EA107C" w:rsidRDefault="00EA107C" w:rsidP="00EA107C">
      <w:pPr>
        <w:pStyle w:val="libPoemCenter"/>
        <w:rPr>
          <w:rFonts w:hint="cs"/>
          <w:rtl/>
        </w:rPr>
      </w:pPr>
      <w:r>
        <w:rPr>
          <w:rFonts w:hint="cs"/>
          <w:rtl/>
        </w:rPr>
        <w:t xml:space="preserve">واشلون خدك عالترب أصبح تريب امعفر </w:t>
      </w:r>
    </w:p>
    <w:p w:rsidR="00EA107C" w:rsidRDefault="00EA107C" w:rsidP="00EA107C">
      <w:pPr>
        <w:pStyle w:val="libPoemCenter"/>
        <w:rPr>
          <w:rFonts w:hint="cs"/>
          <w:rtl/>
        </w:rPr>
      </w:pPr>
      <w:r>
        <w:rPr>
          <w:rFonts w:hint="cs"/>
          <w:rtl/>
        </w:rPr>
        <w:t xml:space="preserve">لارفعنَّ بكفي للمعالي علما </w:t>
      </w:r>
    </w:p>
    <w:p w:rsidR="00EA107C" w:rsidRDefault="00EA107C" w:rsidP="00EA107C">
      <w:pPr>
        <w:pStyle w:val="libPoemCenter"/>
        <w:rPr>
          <w:rFonts w:hint="cs"/>
          <w:rtl/>
        </w:rPr>
      </w:pPr>
      <w:r>
        <w:rPr>
          <w:rFonts w:hint="cs"/>
          <w:rtl/>
        </w:rPr>
        <w:t xml:space="preserve">لأبكينَّ عليك بدل الدمع دما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bookmarkStart w:id="68" w:name="35"/>
      <w:r>
        <w:rPr>
          <w:rFonts w:hint="cs"/>
          <w:rtl/>
        </w:rPr>
        <w:br w:type="page"/>
      </w:r>
    </w:p>
    <w:p w:rsidR="00EA107C" w:rsidRDefault="00EA107C" w:rsidP="00EA107C">
      <w:pPr>
        <w:pStyle w:val="Heading2Center"/>
        <w:rPr>
          <w:rFonts w:hint="cs"/>
        </w:rPr>
      </w:pPr>
      <w:bookmarkStart w:id="69" w:name="_Toc495741315"/>
      <w:r>
        <w:rPr>
          <w:rFonts w:hint="cs"/>
          <w:rtl/>
        </w:rPr>
        <w:lastRenderedPageBreak/>
        <w:t>نحن أولى بالعتاب</w:t>
      </w:r>
      <w:bookmarkEnd w:id="68"/>
      <w:bookmarkEnd w:id="69"/>
      <w:r>
        <w:rPr>
          <w:rFonts w:hint="cs"/>
          <w:rtl/>
        </w:rPr>
        <w:t xml:space="preserve"> </w:t>
      </w:r>
    </w:p>
    <w:p w:rsidR="00EA107C" w:rsidRDefault="00EA107C" w:rsidP="00EA107C">
      <w:pPr>
        <w:pStyle w:val="libPoemCenter"/>
        <w:rPr>
          <w:rFonts w:hint="cs"/>
          <w:rtl/>
        </w:rPr>
      </w:pPr>
      <w:r>
        <w:rPr>
          <w:rFonts w:hint="cs"/>
          <w:rtl/>
        </w:rPr>
        <w:t xml:space="preserve">نحن أدرى بالصواب نحن أولى بالعتاب </w:t>
      </w:r>
    </w:p>
    <w:p w:rsidR="00EA107C" w:rsidRDefault="00EA107C" w:rsidP="00EA107C">
      <w:pPr>
        <w:pStyle w:val="libPoemCenter"/>
        <w:rPr>
          <w:rFonts w:hint="cs"/>
          <w:rtl/>
        </w:rPr>
      </w:pPr>
      <w:r>
        <w:rPr>
          <w:rFonts w:hint="cs"/>
          <w:rtl/>
        </w:rPr>
        <w:t xml:space="preserve">كلِّمونا وأسألونا وخذوا منا الجواب </w:t>
      </w:r>
    </w:p>
    <w:p w:rsidR="00EA107C" w:rsidRDefault="00EA107C" w:rsidP="00EA107C">
      <w:pPr>
        <w:pStyle w:val="libPoemCenter"/>
        <w:rPr>
          <w:rFonts w:hint="cs"/>
          <w:rtl/>
        </w:rPr>
      </w:pPr>
      <w:r>
        <w:rPr>
          <w:rFonts w:hint="cs"/>
          <w:rtl/>
        </w:rPr>
        <w:t xml:space="preserve">نحن أولى بالعتاب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بين واقعنه نعيشه وبين اكاذيب الخيال </w:t>
      </w:r>
    </w:p>
    <w:p w:rsidR="00EA107C" w:rsidRDefault="00EA107C" w:rsidP="00EA107C">
      <w:pPr>
        <w:pStyle w:val="libPoemCenter"/>
        <w:rPr>
          <w:rFonts w:hint="cs"/>
          <w:rtl/>
        </w:rPr>
      </w:pPr>
      <w:r>
        <w:rPr>
          <w:rFonts w:hint="cs"/>
          <w:rtl/>
        </w:rPr>
        <w:t xml:space="preserve">مرت الوادم ابفتره شيبت حتى الأطفال </w:t>
      </w:r>
    </w:p>
    <w:p w:rsidR="00EA107C" w:rsidRDefault="00EA107C" w:rsidP="00EA107C">
      <w:pPr>
        <w:pStyle w:val="libPoemCenter"/>
        <w:rPr>
          <w:rFonts w:hint="cs"/>
          <w:rtl/>
        </w:rPr>
      </w:pPr>
      <w:r>
        <w:rPr>
          <w:rFonts w:hint="cs"/>
          <w:rtl/>
        </w:rPr>
        <w:t xml:space="preserve">نزعت ثياب الهداية ولبست ثياب الضلال </w:t>
      </w:r>
    </w:p>
    <w:p w:rsidR="00EA107C" w:rsidRDefault="00EA107C" w:rsidP="00EA107C">
      <w:pPr>
        <w:pStyle w:val="libPoemCenter"/>
        <w:rPr>
          <w:rFonts w:hint="cs"/>
          <w:rtl/>
        </w:rPr>
      </w:pPr>
      <w:r>
        <w:rPr>
          <w:rFonts w:hint="cs"/>
          <w:rtl/>
        </w:rPr>
        <w:t xml:space="preserve">وبدت تطلب نيلا فاشلا مثل السراب </w:t>
      </w:r>
    </w:p>
    <w:p w:rsidR="00EA107C" w:rsidRDefault="00EA107C" w:rsidP="00EA107C">
      <w:pPr>
        <w:pStyle w:val="libPoemCenter"/>
        <w:rPr>
          <w:rFonts w:hint="cs"/>
          <w:rtl/>
        </w:rPr>
      </w:pPr>
      <w:r>
        <w:rPr>
          <w:rFonts w:hint="cs"/>
          <w:rtl/>
        </w:rPr>
        <w:t xml:space="preserve">نحن أولى بالعتاب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نريد نتحره النفوس الطاهرة من الفاجره </w:t>
      </w:r>
    </w:p>
    <w:p w:rsidR="00EA107C" w:rsidRDefault="00EA107C" w:rsidP="00EA107C">
      <w:pPr>
        <w:pStyle w:val="libPoemCenter"/>
        <w:rPr>
          <w:rFonts w:hint="cs"/>
          <w:rtl/>
        </w:rPr>
      </w:pPr>
      <w:r>
        <w:rPr>
          <w:rFonts w:hint="cs"/>
          <w:rtl/>
        </w:rPr>
        <w:t xml:space="preserve">النه مكشوفه الخفايه وصار دور الدايره </w:t>
      </w:r>
    </w:p>
    <w:p w:rsidR="00EA107C" w:rsidRDefault="00EA107C" w:rsidP="00EA107C">
      <w:pPr>
        <w:pStyle w:val="libPoemCenter"/>
        <w:rPr>
          <w:rFonts w:hint="cs"/>
          <w:rtl/>
        </w:rPr>
      </w:pPr>
      <w:r>
        <w:rPr>
          <w:rFonts w:hint="cs"/>
          <w:rtl/>
        </w:rPr>
        <w:t xml:space="preserve">وگبل ما ينشد الناشد للجواب انحضره </w:t>
      </w:r>
    </w:p>
    <w:p w:rsidR="00EA107C" w:rsidRDefault="00EA107C" w:rsidP="00EA107C">
      <w:pPr>
        <w:pStyle w:val="libPoemCenter"/>
        <w:rPr>
          <w:rFonts w:hint="cs"/>
          <w:rtl/>
        </w:rPr>
      </w:pPr>
      <w:r>
        <w:rPr>
          <w:rFonts w:hint="cs"/>
          <w:rtl/>
        </w:rPr>
        <w:t xml:space="preserve">إخوة كنا لماذا فتحوا للظلم باب </w:t>
      </w:r>
    </w:p>
    <w:p w:rsidR="00EA107C" w:rsidRDefault="00EA107C" w:rsidP="00EA107C">
      <w:pPr>
        <w:pStyle w:val="libPoemCenter"/>
        <w:rPr>
          <w:rFonts w:hint="cs"/>
          <w:rtl/>
        </w:rPr>
      </w:pPr>
      <w:r>
        <w:rPr>
          <w:rFonts w:hint="cs"/>
          <w:rtl/>
        </w:rPr>
        <w:t xml:space="preserve">نحن أولى بالعتاب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ارجعنه ناشدنه الضماير هالتسيب ليش صار </w:t>
      </w:r>
    </w:p>
    <w:p w:rsidR="00EA107C" w:rsidRDefault="00EA107C" w:rsidP="00EA107C">
      <w:pPr>
        <w:pStyle w:val="libPoemCenter"/>
        <w:rPr>
          <w:rFonts w:hint="cs"/>
          <w:rtl/>
        </w:rPr>
      </w:pPr>
      <w:r>
        <w:rPr>
          <w:rFonts w:hint="cs"/>
          <w:rtl/>
        </w:rPr>
        <w:t xml:space="preserve">اخوه چنه براي واحد اخوه عشنه بهالديار </w:t>
      </w:r>
    </w:p>
    <w:p w:rsidR="00EA107C" w:rsidRDefault="00EA107C" w:rsidP="00EA107C">
      <w:pPr>
        <w:pStyle w:val="libPoemCenter"/>
        <w:rPr>
          <w:rFonts w:hint="cs"/>
          <w:rtl/>
        </w:rPr>
      </w:pPr>
      <w:r>
        <w:rPr>
          <w:rFonts w:hint="cs"/>
          <w:rtl/>
        </w:rPr>
        <w:t xml:space="preserve">ليش أظهرتوا الشتات وليش غيرتوا المسار </w:t>
      </w:r>
    </w:p>
    <w:p w:rsidR="00EA107C" w:rsidRDefault="00EA107C" w:rsidP="00EA107C">
      <w:pPr>
        <w:pStyle w:val="libPoemCenter"/>
        <w:rPr>
          <w:rFonts w:hint="cs"/>
          <w:rtl/>
        </w:rPr>
      </w:pPr>
      <w:r>
        <w:rPr>
          <w:rFonts w:hint="cs"/>
          <w:rtl/>
        </w:rPr>
        <w:t xml:space="preserve">هل بخسناكم حقوقا أم خطئنا في حساب </w:t>
      </w:r>
    </w:p>
    <w:p w:rsidR="00EA107C" w:rsidRDefault="00EA107C" w:rsidP="00EA107C">
      <w:pPr>
        <w:pStyle w:val="libPoemCenter"/>
        <w:rPr>
          <w:rFonts w:hint="cs"/>
          <w:rtl/>
        </w:rPr>
      </w:pPr>
      <w:r>
        <w:rPr>
          <w:rFonts w:hint="cs"/>
          <w:rtl/>
        </w:rPr>
        <w:t xml:space="preserve">نحن أولى بالعتاب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انقدم ارواح لوطننه واحنه منبع للوفه </w:t>
      </w:r>
    </w:p>
    <w:p w:rsidR="00EA107C" w:rsidRDefault="00EA107C" w:rsidP="00EA107C">
      <w:pPr>
        <w:pStyle w:val="libPoemCenter"/>
        <w:rPr>
          <w:rFonts w:hint="cs"/>
          <w:rtl/>
        </w:rPr>
      </w:pPr>
      <w:r>
        <w:rPr>
          <w:rFonts w:hint="cs"/>
          <w:rtl/>
        </w:rPr>
        <w:t xml:space="preserve">يا سبب أهل المكايد بدت ويانه الجفه </w:t>
      </w:r>
    </w:p>
    <w:p w:rsidR="00EA107C" w:rsidRDefault="00EA107C" w:rsidP="00EA107C">
      <w:pPr>
        <w:pStyle w:val="libPoemCenter"/>
        <w:rPr>
          <w:rFonts w:hint="cs"/>
          <w:rtl/>
        </w:rPr>
      </w:pPr>
      <w:r>
        <w:rPr>
          <w:rFonts w:hint="cs"/>
          <w:rtl/>
        </w:rPr>
        <w:t xml:space="preserve">يصير عاميهم طمعهم لو جهل بيها اختفه </w:t>
      </w:r>
    </w:p>
    <w:p w:rsidR="00EA107C" w:rsidRDefault="00EA107C" w:rsidP="00EA107C">
      <w:pPr>
        <w:pStyle w:val="libPoemCenter"/>
        <w:rPr>
          <w:rFonts w:hint="cs"/>
          <w:rtl/>
        </w:rPr>
      </w:pPr>
      <w:r>
        <w:rPr>
          <w:rFonts w:hint="cs"/>
          <w:rtl/>
        </w:rPr>
        <w:t xml:space="preserve">كم تأملنا جوابا كي يزول الإضطراب </w:t>
      </w:r>
    </w:p>
    <w:p w:rsidR="00EA107C" w:rsidRDefault="00EA107C" w:rsidP="00EA107C">
      <w:pPr>
        <w:pStyle w:val="libPoemCenter"/>
        <w:rPr>
          <w:rFonts w:hint="cs"/>
          <w:rtl/>
        </w:rPr>
      </w:pPr>
      <w:r>
        <w:rPr>
          <w:rFonts w:hint="cs"/>
          <w:rtl/>
        </w:rPr>
        <w:lastRenderedPageBreak/>
        <w:t xml:space="preserve">نحن أولى بالعتاب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بالضلاله وبالتمادي وبالطمع عبرت حدود </w:t>
      </w:r>
    </w:p>
    <w:p w:rsidR="00EA107C" w:rsidRDefault="00EA107C" w:rsidP="00EA107C">
      <w:pPr>
        <w:pStyle w:val="libPoemCenter"/>
        <w:rPr>
          <w:rFonts w:hint="cs"/>
          <w:rtl/>
        </w:rPr>
      </w:pPr>
      <w:r>
        <w:rPr>
          <w:rFonts w:hint="cs"/>
          <w:rtl/>
        </w:rPr>
        <w:t xml:space="preserve">طغمه لا هيه نصارى ولا مجوس ولا يهود </w:t>
      </w:r>
    </w:p>
    <w:p w:rsidR="00EA107C" w:rsidRDefault="00EA107C" w:rsidP="00EA107C">
      <w:pPr>
        <w:pStyle w:val="libPoemCenter"/>
        <w:rPr>
          <w:rFonts w:hint="cs"/>
          <w:rtl/>
        </w:rPr>
      </w:pPr>
      <w:r>
        <w:rPr>
          <w:rFonts w:hint="cs"/>
          <w:rtl/>
        </w:rPr>
        <w:t xml:space="preserve">بالعبث صارت تمارس حكم فرعون وثمود </w:t>
      </w:r>
    </w:p>
    <w:p w:rsidR="00EA107C" w:rsidRDefault="00EA107C" w:rsidP="00EA107C">
      <w:pPr>
        <w:pStyle w:val="libPoemCenter"/>
        <w:rPr>
          <w:rFonts w:hint="cs"/>
          <w:rtl/>
        </w:rPr>
      </w:pPr>
      <w:r>
        <w:rPr>
          <w:rFonts w:hint="cs"/>
          <w:rtl/>
        </w:rPr>
        <w:t xml:space="preserve">طعنت دين محمد حرفت نهج الكتاب </w:t>
      </w:r>
    </w:p>
    <w:p w:rsidR="00EA107C" w:rsidRDefault="00EA107C" w:rsidP="00EA107C">
      <w:pPr>
        <w:pStyle w:val="libPoemCenter"/>
        <w:rPr>
          <w:rFonts w:hint="cs"/>
          <w:rtl/>
        </w:rPr>
      </w:pPr>
      <w:r>
        <w:rPr>
          <w:rFonts w:hint="cs"/>
          <w:rtl/>
        </w:rPr>
        <w:t xml:space="preserve">نحن أولى بالعتاب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مسلمه ابدعواها لاچن بايعت أهل الشرك </w:t>
      </w:r>
    </w:p>
    <w:p w:rsidR="00EA107C" w:rsidRDefault="00EA107C" w:rsidP="00EA107C">
      <w:pPr>
        <w:pStyle w:val="libPoemCenter"/>
        <w:rPr>
          <w:rFonts w:hint="cs"/>
          <w:rtl/>
        </w:rPr>
      </w:pPr>
      <w:r>
        <w:rPr>
          <w:rFonts w:hint="cs"/>
          <w:rtl/>
        </w:rPr>
        <w:t xml:space="preserve">يا سبب هاي الأعراض الحره صارت تنهتك </w:t>
      </w:r>
    </w:p>
    <w:p w:rsidR="00EA107C" w:rsidRDefault="00EA107C" w:rsidP="00EA107C">
      <w:pPr>
        <w:pStyle w:val="libPoemCenter"/>
        <w:rPr>
          <w:rFonts w:hint="cs"/>
          <w:rtl/>
        </w:rPr>
      </w:pPr>
      <w:r>
        <w:rPr>
          <w:rFonts w:hint="cs"/>
          <w:rtl/>
        </w:rPr>
        <w:t xml:space="preserve">وهذا دم الأبرياء بيا شريعه ينسفك </w:t>
      </w:r>
    </w:p>
    <w:p w:rsidR="00EA107C" w:rsidRDefault="00EA107C" w:rsidP="00EA107C">
      <w:pPr>
        <w:pStyle w:val="libPoemCenter"/>
        <w:rPr>
          <w:rFonts w:hint="cs"/>
          <w:rtl/>
        </w:rPr>
      </w:pPr>
      <w:r>
        <w:rPr>
          <w:rFonts w:hint="cs"/>
          <w:rtl/>
        </w:rPr>
        <w:t xml:space="preserve">أي ذنب لليتامى يعتريها الإكتئاب </w:t>
      </w:r>
    </w:p>
    <w:p w:rsidR="00EA107C" w:rsidRDefault="00EA107C" w:rsidP="00EA107C">
      <w:pPr>
        <w:pStyle w:val="libPoemCenter"/>
        <w:rPr>
          <w:rFonts w:hint="cs"/>
          <w:rtl/>
        </w:rPr>
      </w:pPr>
      <w:r>
        <w:rPr>
          <w:rFonts w:hint="cs"/>
          <w:rtl/>
        </w:rPr>
        <w:t xml:space="preserve">نحن أولى بالعتاب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انخدعت بهاي الاطماع وتظن هيه الخادعه </w:t>
      </w:r>
    </w:p>
    <w:p w:rsidR="00EA107C" w:rsidRDefault="00EA107C" w:rsidP="00EA107C">
      <w:pPr>
        <w:pStyle w:val="libPoemCenter"/>
        <w:rPr>
          <w:rFonts w:hint="cs"/>
          <w:rtl/>
        </w:rPr>
      </w:pPr>
      <w:r>
        <w:rPr>
          <w:rFonts w:hint="cs"/>
          <w:rtl/>
        </w:rPr>
        <w:t xml:space="preserve">انصاعت لحكم الطغاه وللمذله طايعه </w:t>
      </w:r>
    </w:p>
    <w:p w:rsidR="00EA107C" w:rsidRDefault="00EA107C" w:rsidP="00EA107C">
      <w:pPr>
        <w:pStyle w:val="libPoemCenter"/>
        <w:rPr>
          <w:rFonts w:hint="cs"/>
          <w:rtl/>
        </w:rPr>
      </w:pPr>
      <w:r>
        <w:rPr>
          <w:rFonts w:hint="cs"/>
          <w:rtl/>
        </w:rPr>
        <w:t xml:space="preserve">بالمظالم والمكايد والدجل متولعه </w:t>
      </w:r>
    </w:p>
    <w:p w:rsidR="00EA107C" w:rsidRDefault="00EA107C" w:rsidP="00EA107C">
      <w:pPr>
        <w:pStyle w:val="libPoemCenter"/>
        <w:rPr>
          <w:rFonts w:hint="cs"/>
          <w:rtl/>
        </w:rPr>
      </w:pPr>
      <w:r>
        <w:rPr>
          <w:rFonts w:hint="cs"/>
          <w:rtl/>
        </w:rPr>
        <w:t xml:space="preserve">وآتدت ثوب الجرائم قبل وقع الإرتكاب </w:t>
      </w:r>
    </w:p>
    <w:p w:rsidR="00EA107C" w:rsidRDefault="00EA107C" w:rsidP="00EA107C">
      <w:pPr>
        <w:pStyle w:val="libPoemCenter"/>
        <w:rPr>
          <w:rFonts w:hint="cs"/>
          <w:rtl/>
        </w:rPr>
      </w:pPr>
      <w:r>
        <w:rPr>
          <w:rFonts w:hint="cs"/>
          <w:rtl/>
        </w:rPr>
        <w:t xml:space="preserve">نحن أولى بالعتاب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تحت رايات الضلاله انضمت ودخلت حروب </w:t>
      </w:r>
    </w:p>
    <w:p w:rsidR="00EA107C" w:rsidRDefault="00EA107C" w:rsidP="00EA107C">
      <w:pPr>
        <w:pStyle w:val="libPoemCenter"/>
        <w:rPr>
          <w:rFonts w:hint="cs"/>
          <w:rtl/>
        </w:rPr>
      </w:pPr>
      <w:r>
        <w:rPr>
          <w:rFonts w:hint="cs"/>
          <w:rtl/>
        </w:rPr>
        <w:t xml:space="preserve">ومن بعد هاي الخساره رادت اتكفر الذنوب </w:t>
      </w:r>
    </w:p>
    <w:p w:rsidR="00EA107C" w:rsidRDefault="00EA107C" w:rsidP="00EA107C">
      <w:pPr>
        <w:pStyle w:val="libPoemCenter"/>
        <w:rPr>
          <w:rFonts w:hint="cs"/>
          <w:rtl/>
        </w:rPr>
      </w:pPr>
      <w:r>
        <w:rPr>
          <w:rFonts w:hint="cs"/>
          <w:rtl/>
        </w:rPr>
        <w:t xml:space="preserve">اتناست الفتره الوخيمه وبالدجل رادت تتوب </w:t>
      </w:r>
    </w:p>
    <w:p w:rsidR="00EA107C" w:rsidRDefault="00EA107C" w:rsidP="00EA107C">
      <w:pPr>
        <w:pStyle w:val="libPoemCenter"/>
        <w:rPr>
          <w:rFonts w:hint="cs"/>
          <w:rtl/>
        </w:rPr>
      </w:pPr>
      <w:r>
        <w:rPr>
          <w:rFonts w:hint="cs"/>
          <w:rtl/>
        </w:rPr>
        <w:t xml:space="preserve">فلماذا دون حرب أشرعت تلك الحراب </w:t>
      </w:r>
    </w:p>
    <w:p w:rsidR="00EA107C" w:rsidRDefault="00EA107C" w:rsidP="00EA107C">
      <w:pPr>
        <w:pStyle w:val="libPoemCenter"/>
        <w:rPr>
          <w:rFonts w:hint="cs"/>
          <w:rtl/>
        </w:rPr>
      </w:pPr>
      <w:r>
        <w:rPr>
          <w:rFonts w:hint="cs"/>
          <w:rtl/>
        </w:rPr>
        <w:t xml:space="preserve">نحن أولى بالعتاب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اهتمت ابحفظ المطامع والاماني الفاشله </w:t>
      </w:r>
    </w:p>
    <w:p w:rsidR="00EA107C" w:rsidRDefault="00EA107C" w:rsidP="00EA107C">
      <w:pPr>
        <w:pStyle w:val="libPoemCenter"/>
        <w:rPr>
          <w:rFonts w:hint="cs"/>
          <w:rtl/>
        </w:rPr>
      </w:pPr>
      <w:r>
        <w:rPr>
          <w:rFonts w:hint="cs"/>
          <w:rtl/>
        </w:rPr>
        <w:t xml:space="preserve">مثل ما فشلت اماني آل اميه بكربله </w:t>
      </w:r>
    </w:p>
    <w:p w:rsidR="00EA107C" w:rsidRDefault="00EA107C" w:rsidP="00EA107C">
      <w:pPr>
        <w:pStyle w:val="libPoemCenter"/>
        <w:rPr>
          <w:rFonts w:hint="cs"/>
          <w:rtl/>
        </w:rPr>
      </w:pPr>
      <w:r>
        <w:rPr>
          <w:rFonts w:hint="cs"/>
          <w:rtl/>
        </w:rPr>
        <w:lastRenderedPageBreak/>
        <w:t xml:space="preserve">رادت بدم ابواليمه للكيان اتحصله </w:t>
      </w:r>
    </w:p>
    <w:p w:rsidR="00EA107C" w:rsidRDefault="00EA107C" w:rsidP="00EA107C">
      <w:pPr>
        <w:pStyle w:val="libPoemCenter"/>
        <w:rPr>
          <w:rFonts w:hint="cs"/>
          <w:rtl/>
        </w:rPr>
      </w:pPr>
      <w:r>
        <w:rPr>
          <w:rFonts w:hint="cs"/>
          <w:rtl/>
        </w:rPr>
        <w:t xml:space="preserve">قلب الأمر عليها ارتضت خزي العذاب </w:t>
      </w:r>
    </w:p>
    <w:p w:rsidR="00EA107C" w:rsidRDefault="00EA107C" w:rsidP="00EA107C">
      <w:pPr>
        <w:pStyle w:val="libPoemCenter"/>
        <w:rPr>
          <w:rFonts w:hint="cs"/>
          <w:rtl/>
        </w:rPr>
      </w:pPr>
      <w:r>
        <w:rPr>
          <w:rFonts w:hint="cs"/>
          <w:rtl/>
        </w:rPr>
        <w:t xml:space="preserve">نحن أولى بالعتاب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(بغداد</w:t>
      </w:r>
      <w:r w:rsidR="00CE6156">
        <w:rPr>
          <w:rFonts w:hint="cs"/>
          <w:rtl/>
        </w:rPr>
        <w:t xml:space="preserve"> </w:t>
      </w:r>
      <w:r>
        <w:rPr>
          <w:rFonts w:hint="cs"/>
          <w:rtl/>
        </w:rPr>
        <w:t>1980م)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70" w:name="36"/>
      <w:bookmarkStart w:id="71" w:name="_Toc495741316"/>
      <w:r>
        <w:rPr>
          <w:rFonts w:hint="cs"/>
          <w:rtl/>
        </w:rPr>
        <w:lastRenderedPageBreak/>
        <w:t>يا آل بيت رسول الله (صلى الله عليه وآله)</w:t>
      </w:r>
      <w:bookmarkEnd w:id="70"/>
      <w:bookmarkEnd w:id="71"/>
      <w:r>
        <w:rPr>
          <w:rFonts w:hint="cs"/>
          <w:rtl/>
        </w:rPr>
        <w:t xml:space="preserve"> </w:t>
      </w:r>
    </w:p>
    <w:p w:rsidR="00EA107C" w:rsidRDefault="00EA107C" w:rsidP="00EA107C">
      <w:pPr>
        <w:pStyle w:val="libPoemCenter"/>
        <w:rPr>
          <w:rFonts w:hint="cs"/>
          <w:rtl/>
        </w:rPr>
      </w:pPr>
      <w:r>
        <w:rPr>
          <w:rFonts w:hint="cs"/>
          <w:rtl/>
        </w:rPr>
        <w:t xml:space="preserve">يا آل بيت رسول الله </w:t>
      </w:r>
    </w:p>
    <w:p w:rsidR="00EA107C" w:rsidRDefault="00EA107C" w:rsidP="00EA107C">
      <w:pPr>
        <w:pStyle w:val="libPoemCenter"/>
        <w:rPr>
          <w:rFonts w:hint="cs"/>
          <w:rtl/>
        </w:rPr>
      </w:pPr>
      <w:r>
        <w:rPr>
          <w:rFonts w:hint="cs"/>
          <w:rtl/>
        </w:rPr>
        <w:t xml:space="preserve">أنا سلم وولي لمن والاكم </w:t>
      </w:r>
    </w:p>
    <w:p w:rsidR="00EA107C" w:rsidRDefault="00EA107C" w:rsidP="00EA107C">
      <w:pPr>
        <w:pStyle w:val="libPoemCenter"/>
        <w:rPr>
          <w:rFonts w:hint="cs"/>
          <w:rtl/>
        </w:rPr>
      </w:pPr>
      <w:r>
        <w:rPr>
          <w:rFonts w:hint="cs"/>
          <w:rtl/>
        </w:rPr>
        <w:t xml:space="preserve">أنا حرب وعدو لمن عاداكم </w:t>
      </w:r>
    </w:p>
    <w:p w:rsidR="00EA107C" w:rsidRDefault="00EA107C" w:rsidP="00EA107C">
      <w:pPr>
        <w:pStyle w:val="libPoemCenter"/>
        <w:rPr>
          <w:rFonts w:hint="cs"/>
          <w:rtl/>
        </w:rPr>
      </w:pPr>
      <w:r>
        <w:rPr>
          <w:rFonts w:hint="cs"/>
          <w:rtl/>
        </w:rPr>
        <w:t xml:space="preserve">يا آل بيت رسول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صفوة الرحمن يالحبكم صار للبشر رحمه واسعه هالرحمه </w:t>
      </w:r>
    </w:p>
    <w:p w:rsidR="00EA107C" w:rsidRDefault="00EA107C" w:rsidP="00EA107C">
      <w:pPr>
        <w:pStyle w:val="libPoemCenter"/>
        <w:rPr>
          <w:rFonts w:hint="cs"/>
          <w:rtl/>
        </w:rPr>
      </w:pPr>
      <w:r>
        <w:rPr>
          <w:rFonts w:hint="cs"/>
          <w:rtl/>
        </w:rPr>
        <w:t xml:space="preserve">انتو الأصل يا آل بيت المختار قادة الأمه التهدي هاي الأمه </w:t>
      </w:r>
    </w:p>
    <w:p w:rsidR="00EA107C" w:rsidRDefault="00EA107C" w:rsidP="00EA107C">
      <w:pPr>
        <w:pStyle w:val="libPoemCenter"/>
        <w:rPr>
          <w:rFonts w:hint="cs"/>
          <w:rtl/>
        </w:rPr>
      </w:pPr>
      <w:r>
        <w:rPr>
          <w:rFonts w:hint="cs"/>
          <w:rtl/>
        </w:rPr>
        <w:t xml:space="preserve">شرعتوا دستور الاله الجبار وطبقتوا حكمه والنجاة ابحكمه </w:t>
      </w:r>
    </w:p>
    <w:p w:rsidR="00EA107C" w:rsidRDefault="00EA107C" w:rsidP="00EA107C">
      <w:pPr>
        <w:pStyle w:val="libPoemCenter"/>
        <w:rPr>
          <w:rFonts w:hint="cs"/>
          <w:rtl/>
        </w:rPr>
      </w:pPr>
      <w:r>
        <w:rPr>
          <w:rFonts w:hint="cs"/>
          <w:rtl/>
        </w:rPr>
        <w:t xml:space="preserve">من كياني ولساني صوتي ناداكم </w:t>
      </w:r>
    </w:p>
    <w:p w:rsidR="00EA107C" w:rsidRDefault="00EA107C" w:rsidP="00EA107C">
      <w:pPr>
        <w:pStyle w:val="libPoemCenter"/>
        <w:rPr>
          <w:rFonts w:hint="cs"/>
          <w:rtl/>
        </w:rPr>
      </w:pPr>
      <w:r>
        <w:rPr>
          <w:rFonts w:hint="cs"/>
          <w:rtl/>
        </w:rPr>
        <w:t xml:space="preserve">بشعوري وضميري قلبي يهواكم </w:t>
      </w:r>
    </w:p>
    <w:p w:rsidR="00EA107C" w:rsidRDefault="00EA107C" w:rsidP="00EA107C">
      <w:pPr>
        <w:pStyle w:val="libPoemCenter"/>
        <w:rPr>
          <w:rFonts w:hint="cs"/>
          <w:rtl/>
        </w:rPr>
      </w:pPr>
      <w:r>
        <w:rPr>
          <w:rFonts w:hint="cs"/>
          <w:rtl/>
        </w:rPr>
        <w:t xml:space="preserve">يا آل بيت رسول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انتو الكنوز البيها سر الايجاد واحنه اعترفنه وللحقيقه اعرفنه </w:t>
      </w:r>
    </w:p>
    <w:p w:rsidR="00EA107C" w:rsidRDefault="00EA107C" w:rsidP="00EA107C">
      <w:pPr>
        <w:pStyle w:val="libPoemCenter"/>
        <w:rPr>
          <w:rFonts w:hint="cs"/>
          <w:rtl/>
        </w:rPr>
      </w:pPr>
      <w:r>
        <w:rPr>
          <w:rFonts w:hint="cs"/>
          <w:rtl/>
        </w:rPr>
        <w:t xml:space="preserve">حبكم وراثه انتقل من الاجداد وكمل وصفنه وبيكم اتوصفنه </w:t>
      </w:r>
    </w:p>
    <w:p w:rsidR="00EA107C" w:rsidRDefault="00EA107C" w:rsidP="00EA107C">
      <w:pPr>
        <w:pStyle w:val="libPoemCenter"/>
        <w:rPr>
          <w:rFonts w:hint="cs"/>
          <w:rtl/>
        </w:rPr>
      </w:pPr>
      <w:r>
        <w:rPr>
          <w:rFonts w:hint="cs"/>
          <w:rtl/>
        </w:rPr>
        <w:t xml:space="preserve">من عدنه هالحب ينتقل للأولاد حبكم شرفنه وبيكم اتشرفنه </w:t>
      </w:r>
    </w:p>
    <w:p w:rsidR="00EA107C" w:rsidRDefault="00EA107C" w:rsidP="00EA107C">
      <w:pPr>
        <w:pStyle w:val="libPoemCenter"/>
        <w:rPr>
          <w:rFonts w:hint="cs"/>
          <w:rtl/>
        </w:rPr>
      </w:pPr>
      <w:r>
        <w:rPr>
          <w:rFonts w:hint="cs"/>
          <w:rtl/>
        </w:rPr>
        <w:t xml:space="preserve">كل عام بسلام نحيي ذكراكم </w:t>
      </w:r>
    </w:p>
    <w:p w:rsidR="00EA107C" w:rsidRDefault="00EA107C" w:rsidP="00EA107C">
      <w:pPr>
        <w:pStyle w:val="libPoemCenter"/>
        <w:rPr>
          <w:rFonts w:hint="cs"/>
          <w:rtl/>
        </w:rPr>
      </w:pPr>
      <w:r>
        <w:rPr>
          <w:rFonts w:hint="cs"/>
          <w:rtl/>
        </w:rPr>
        <w:t xml:space="preserve">فاعترفنا وهتفنا لا لن ننساكم </w:t>
      </w:r>
    </w:p>
    <w:p w:rsidR="00EA107C" w:rsidRDefault="00EA107C" w:rsidP="00EA107C">
      <w:pPr>
        <w:pStyle w:val="libPoemCenter"/>
        <w:rPr>
          <w:rFonts w:hint="cs"/>
          <w:rtl/>
        </w:rPr>
      </w:pPr>
      <w:r>
        <w:rPr>
          <w:rFonts w:hint="cs"/>
          <w:rtl/>
        </w:rPr>
        <w:t xml:space="preserve">يا آل بيت رسول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بدور الأزل حبكم يعيش اويانه يا حي سعدنه وحبكم اليسعدنه </w:t>
      </w:r>
    </w:p>
    <w:p w:rsidR="00EA107C" w:rsidRDefault="00EA107C" w:rsidP="00EA107C">
      <w:pPr>
        <w:pStyle w:val="libPoemCenter"/>
        <w:rPr>
          <w:rFonts w:hint="cs"/>
          <w:rtl/>
        </w:rPr>
      </w:pPr>
      <w:r>
        <w:rPr>
          <w:rFonts w:hint="cs"/>
          <w:rtl/>
        </w:rPr>
        <w:t xml:space="preserve">لأصل الشرايع والعدل دلانه وثبت رشدنه عالعدل يرشدنه </w:t>
      </w:r>
    </w:p>
    <w:p w:rsidR="00EA107C" w:rsidRDefault="00EA107C" w:rsidP="00EA107C">
      <w:pPr>
        <w:pStyle w:val="libPoemCenter"/>
        <w:rPr>
          <w:rFonts w:hint="cs"/>
          <w:rtl/>
        </w:rPr>
      </w:pPr>
      <w:r>
        <w:rPr>
          <w:rFonts w:hint="cs"/>
          <w:rtl/>
        </w:rPr>
        <w:t xml:space="preserve">سجلنه وياكم ابفيض ادمانه صفحة عهدنه عالوفه اتعاهدنه </w:t>
      </w:r>
    </w:p>
    <w:p w:rsidR="00EA107C" w:rsidRDefault="00EA107C" w:rsidP="00EA107C">
      <w:pPr>
        <w:pStyle w:val="libPoemCenter"/>
        <w:rPr>
          <w:rFonts w:hint="cs"/>
          <w:rtl/>
        </w:rPr>
      </w:pPr>
      <w:r>
        <w:rPr>
          <w:rFonts w:hint="cs"/>
          <w:rtl/>
        </w:rPr>
        <w:t xml:space="preserve">فغدونا وشدونا في روض ولاكم </w:t>
      </w:r>
    </w:p>
    <w:p w:rsidR="00EA107C" w:rsidRDefault="00EA107C" w:rsidP="00EA107C">
      <w:pPr>
        <w:pStyle w:val="libPoemCenter"/>
        <w:rPr>
          <w:rFonts w:hint="cs"/>
          <w:rtl/>
        </w:rPr>
      </w:pPr>
      <w:r>
        <w:rPr>
          <w:rFonts w:hint="cs"/>
          <w:rtl/>
        </w:rPr>
        <w:t xml:space="preserve">والخزامى تتسامى من طيب شذاكم </w:t>
      </w:r>
    </w:p>
    <w:p w:rsidR="00EA107C" w:rsidRDefault="00EA107C" w:rsidP="00EA107C">
      <w:pPr>
        <w:pStyle w:val="libPoemCenter"/>
        <w:rPr>
          <w:rFonts w:hint="cs"/>
          <w:rtl/>
        </w:rPr>
      </w:pPr>
      <w:r>
        <w:rPr>
          <w:rFonts w:hint="cs"/>
          <w:rtl/>
        </w:rPr>
        <w:t xml:space="preserve">يا آل بيت رسول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آمنه بيكم وانتوا سر الايمان والراد شاهد بالكتاب ايشاهد </w:t>
      </w:r>
    </w:p>
    <w:p w:rsidR="00EA107C" w:rsidRDefault="00EA107C" w:rsidP="00EA107C">
      <w:pPr>
        <w:pStyle w:val="libPoemCenter"/>
        <w:rPr>
          <w:rFonts w:hint="cs"/>
          <w:rtl/>
        </w:rPr>
      </w:pPr>
      <w:r>
        <w:rPr>
          <w:rFonts w:hint="cs"/>
          <w:rtl/>
        </w:rPr>
        <w:t xml:space="preserve">بارينه جاعلكم لسان القرآن والهدف واحد للاله الواحد </w:t>
      </w:r>
    </w:p>
    <w:p w:rsidR="00EA107C" w:rsidRDefault="00EA107C" w:rsidP="00EA107C">
      <w:pPr>
        <w:pStyle w:val="libPoemCenter"/>
        <w:rPr>
          <w:rFonts w:hint="cs"/>
          <w:rtl/>
        </w:rPr>
      </w:pPr>
      <w:r>
        <w:rPr>
          <w:rFonts w:hint="cs"/>
          <w:rtl/>
        </w:rPr>
        <w:t xml:space="preserve">بيكم ختم رب الجلالة الأديان بهاي المقاصد ربنه الكم قاصد </w:t>
      </w:r>
    </w:p>
    <w:p w:rsidR="00EA107C" w:rsidRDefault="00EA107C" w:rsidP="00EA107C">
      <w:pPr>
        <w:pStyle w:val="libPoemCenter"/>
        <w:rPr>
          <w:rFonts w:hint="cs"/>
          <w:rtl/>
        </w:rPr>
      </w:pPr>
      <w:r>
        <w:rPr>
          <w:rFonts w:hint="cs"/>
          <w:rtl/>
        </w:rPr>
        <w:t xml:space="preserve">فسمعنا وأطعنا شرعة مولاكم </w:t>
      </w:r>
    </w:p>
    <w:p w:rsidR="00EA107C" w:rsidRDefault="00EA107C" w:rsidP="00EA107C">
      <w:pPr>
        <w:pStyle w:val="libPoemCenter"/>
        <w:rPr>
          <w:rFonts w:hint="cs"/>
          <w:rtl/>
        </w:rPr>
      </w:pPr>
      <w:r>
        <w:rPr>
          <w:rFonts w:hint="cs"/>
          <w:rtl/>
        </w:rPr>
        <w:t xml:space="preserve">وعشقنا ونطقنا بلسان ولاكم </w:t>
      </w:r>
    </w:p>
    <w:p w:rsidR="00EA107C" w:rsidRDefault="00EA107C" w:rsidP="00EA107C">
      <w:pPr>
        <w:pStyle w:val="libPoemCenter"/>
        <w:rPr>
          <w:rFonts w:hint="cs"/>
          <w:rtl/>
        </w:rPr>
      </w:pPr>
      <w:r>
        <w:rPr>
          <w:rFonts w:hint="cs"/>
          <w:rtl/>
        </w:rPr>
        <w:t xml:space="preserve">يا آل بيت رسول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بهاي العقيدة الثابته ملتزمين هالأمر واجب ما نعوف الواجب </w:t>
      </w:r>
    </w:p>
    <w:p w:rsidR="00EA107C" w:rsidRDefault="00EA107C" w:rsidP="00EA107C">
      <w:pPr>
        <w:pStyle w:val="libPoemCenter"/>
        <w:rPr>
          <w:rFonts w:hint="cs"/>
          <w:rtl/>
        </w:rPr>
      </w:pPr>
      <w:r>
        <w:rPr>
          <w:rFonts w:hint="cs"/>
          <w:rtl/>
        </w:rPr>
        <w:t xml:space="preserve">واليبتعد عنكم خسر دنيه ودين حفظ العواقب للدليل الثاقب </w:t>
      </w:r>
    </w:p>
    <w:p w:rsidR="00EA107C" w:rsidRDefault="00EA107C" w:rsidP="00EA107C">
      <w:pPr>
        <w:pStyle w:val="libPoemCenter"/>
        <w:rPr>
          <w:rFonts w:hint="cs"/>
          <w:rtl/>
        </w:rPr>
      </w:pPr>
      <w:r>
        <w:rPr>
          <w:rFonts w:hint="cs"/>
          <w:rtl/>
        </w:rPr>
        <w:t xml:space="preserve">يا وسفه گضيتوا العمر مظلومين المن نحاسب يالعين انحاسب </w:t>
      </w:r>
    </w:p>
    <w:p w:rsidR="00EA107C" w:rsidRDefault="00EA107C" w:rsidP="00EA107C">
      <w:pPr>
        <w:pStyle w:val="libPoemCenter"/>
        <w:rPr>
          <w:rFonts w:hint="cs"/>
          <w:rtl/>
        </w:rPr>
      </w:pPr>
      <w:r>
        <w:rPr>
          <w:rFonts w:hint="cs"/>
          <w:rtl/>
        </w:rPr>
        <w:t xml:space="preserve">في المصائب والنوائب نبكي لبكاكم </w:t>
      </w:r>
    </w:p>
    <w:p w:rsidR="00EA107C" w:rsidRDefault="00EA107C" w:rsidP="00EA107C">
      <w:pPr>
        <w:pStyle w:val="libPoemCenter"/>
        <w:rPr>
          <w:rFonts w:hint="cs"/>
          <w:rtl/>
        </w:rPr>
      </w:pPr>
      <w:r>
        <w:rPr>
          <w:rFonts w:hint="cs"/>
          <w:rtl/>
        </w:rPr>
        <w:t xml:space="preserve">كم دموع بخشوع تجري لأساكم </w:t>
      </w:r>
    </w:p>
    <w:p w:rsidR="00EA107C" w:rsidRDefault="00EA107C" w:rsidP="00EA107C">
      <w:pPr>
        <w:pStyle w:val="libPoemCenter"/>
        <w:rPr>
          <w:rFonts w:hint="cs"/>
          <w:rtl/>
        </w:rPr>
      </w:pPr>
      <w:r>
        <w:rPr>
          <w:rFonts w:hint="cs"/>
          <w:rtl/>
        </w:rPr>
        <w:t xml:space="preserve">يا آل بيت رسول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عترة الهادي الدهر عاداكم صب المظالم چم لعين وظالم </w:t>
      </w:r>
    </w:p>
    <w:p w:rsidR="00EA107C" w:rsidRDefault="00EA107C" w:rsidP="00EA107C">
      <w:pPr>
        <w:pStyle w:val="libPoemCenter"/>
        <w:rPr>
          <w:rFonts w:hint="cs"/>
          <w:rtl/>
        </w:rPr>
      </w:pPr>
      <w:r>
        <w:rPr>
          <w:rFonts w:hint="cs"/>
          <w:rtl/>
        </w:rPr>
        <w:t xml:space="preserve">جور الزمان بهالوضع خلاكم ما بين وادم ما مثلهم وادم </w:t>
      </w:r>
    </w:p>
    <w:p w:rsidR="00EA107C" w:rsidRDefault="00EA107C" w:rsidP="00EA107C">
      <w:pPr>
        <w:pStyle w:val="libPoemCenter"/>
        <w:rPr>
          <w:rFonts w:hint="cs"/>
          <w:rtl/>
        </w:rPr>
      </w:pPr>
      <w:r>
        <w:rPr>
          <w:rFonts w:hint="cs"/>
          <w:rtl/>
        </w:rPr>
        <w:t xml:space="preserve">بديار غربه ظلت ايتاماكم لثار الهواشم وين صفوة هاشم </w:t>
      </w:r>
    </w:p>
    <w:p w:rsidR="00EA107C" w:rsidRDefault="00EA107C" w:rsidP="00EA107C">
      <w:pPr>
        <w:pStyle w:val="libPoemCenter"/>
        <w:rPr>
          <w:rFonts w:hint="cs"/>
          <w:rtl/>
        </w:rPr>
      </w:pPr>
      <w:r>
        <w:rPr>
          <w:rFonts w:hint="cs"/>
          <w:rtl/>
        </w:rPr>
        <w:t xml:space="preserve">في البراري والصحاري أضحى مهواكم </w:t>
      </w:r>
    </w:p>
    <w:p w:rsidR="00EA107C" w:rsidRDefault="00EA107C" w:rsidP="00EA107C">
      <w:pPr>
        <w:pStyle w:val="libPoemCenter"/>
        <w:rPr>
          <w:rFonts w:hint="cs"/>
          <w:rtl/>
        </w:rPr>
      </w:pPr>
      <w:r>
        <w:rPr>
          <w:rFonts w:hint="cs"/>
          <w:rtl/>
        </w:rPr>
        <w:t xml:space="preserve">ليت شعري كيف تجري بالطف دماكم </w:t>
      </w:r>
    </w:p>
    <w:p w:rsidR="00EA107C" w:rsidRDefault="00EA107C" w:rsidP="00EA107C">
      <w:pPr>
        <w:pStyle w:val="libPoemCenter"/>
        <w:rPr>
          <w:rFonts w:hint="cs"/>
          <w:rtl/>
        </w:rPr>
      </w:pPr>
      <w:r>
        <w:rPr>
          <w:rFonts w:hint="cs"/>
          <w:rtl/>
        </w:rPr>
        <w:t xml:space="preserve">يا آل بيت رسول الله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فوگ الرمال نشوف بس الأجسام ظل يجري دمها اتغسلت من دمها </w:t>
      </w:r>
    </w:p>
    <w:p w:rsidR="00EA107C" w:rsidRDefault="00EA107C" w:rsidP="00EA107C">
      <w:pPr>
        <w:pStyle w:val="libPoemCenter"/>
        <w:rPr>
          <w:rFonts w:hint="cs"/>
          <w:rtl/>
        </w:rPr>
      </w:pPr>
      <w:r>
        <w:rPr>
          <w:rFonts w:hint="cs"/>
          <w:rtl/>
        </w:rPr>
        <w:t xml:space="preserve">وزينب بگت متحيره ابهالايتام منهو اليلمها ومنهو يحضر يمها </w:t>
      </w:r>
    </w:p>
    <w:p w:rsidR="00EA107C" w:rsidRDefault="00EA107C" w:rsidP="00EA107C">
      <w:pPr>
        <w:pStyle w:val="libPoemCenter"/>
        <w:rPr>
          <w:rFonts w:hint="cs"/>
          <w:rtl/>
        </w:rPr>
      </w:pPr>
      <w:r>
        <w:rPr>
          <w:rFonts w:hint="cs"/>
          <w:rtl/>
        </w:rPr>
        <w:t xml:space="preserve">لا أخوه عدها ولا بگت عدها اخيام حرگوا خيمها ومن يطفي اخيمها </w:t>
      </w:r>
    </w:p>
    <w:p w:rsidR="00EA107C" w:rsidRDefault="00EA107C" w:rsidP="00EA107C">
      <w:pPr>
        <w:pStyle w:val="libPoemCenter"/>
        <w:rPr>
          <w:rFonts w:hint="cs"/>
          <w:rtl/>
        </w:rPr>
      </w:pPr>
      <w:r>
        <w:rPr>
          <w:rFonts w:hint="cs"/>
          <w:rtl/>
        </w:rPr>
        <w:t xml:space="preserve">كلِّموها واسألوها أين بقاياكم </w:t>
      </w:r>
    </w:p>
    <w:p w:rsidR="00EA107C" w:rsidRDefault="00EA107C" w:rsidP="00EA107C">
      <w:pPr>
        <w:pStyle w:val="libPoemCenter"/>
        <w:rPr>
          <w:rFonts w:hint="cs"/>
          <w:rtl/>
        </w:rPr>
      </w:pPr>
      <w:r>
        <w:rPr>
          <w:rFonts w:hint="cs"/>
          <w:rtl/>
        </w:rPr>
        <w:t xml:space="preserve">كيف ثكلا تتولى دفن ضحاياكم </w:t>
      </w:r>
    </w:p>
    <w:p w:rsidR="00EA107C" w:rsidRDefault="00EA107C" w:rsidP="00EA107C">
      <w:pPr>
        <w:pStyle w:val="libPoemCenter"/>
        <w:rPr>
          <w:rFonts w:hint="cs"/>
          <w:rtl/>
        </w:rPr>
      </w:pPr>
      <w:r>
        <w:rPr>
          <w:rFonts w:hint="cs"/>
          <w:rtl/>
        </w:rPr>
        <w:t xml:space="preserve">يا آل بيت رسول الله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lastRenderedPageBreak/>
        <w:t>(لندن 1992 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72" w:name="37"/>
      <w:bookmarkStart w:id="73" w:name="_Toc495741317"/>
      <w:r>
        <w:rPr>
          <w:rFonts w:hint="cs"/>
          <w:rtl/>
        </w:rPr>
        <w:lastRenderedPageBreak/>
        <w:t>صدق الموت</w:t>
      </w:r>
      <w:bookmarkEnd w:id="72"/>
      <w:bookmarkEnd w:id="73"/>
      <w:r>
        <w:rPr>
          <w:rFonts w:hint="cs"/>
          <w:rtl/>
        </w:rPr>
        <w:t xml:space="preserve"> </w:t>
      </w:r>
    </w:p>
    <w:p w:rsidR="00EA107C" w:rsidRDefault="00EA107C" w:rsidP="00EA107C">
      <w:pPr>
        <w:pStyle w:val="libPoemCenter"/>
        <w:rPr>
          <w:rFonts w:hint="cs"/>
          <w:rtl/>
        </w:rPr>
      </w:pPr>
      <w:r>
        <w:rPr>
          <w:rFonts w:hint="cs"/>
          <w:rtl/>
        </w:rPr>
        <w:t xml:space="preserve">صدق الموت حين ماتت ضمائر </w:t>
      </w:r>
    </w:p>
    <w:p w:rsidR="00EA107C" w:rsidRDefault="00EA107C" w:rsidP="00EA107C">
      <w:pPr>
        <w:pStyle w:val="libPoemCenter"/>
        <w:rPr>
          <w:rFonts w:hint="cs"/>
          <w:rtl/>
        </w:rPr>
      </w:pPr>
      <w:r>
        <w:rPr>
          <w:rFonts w:hint="cs"/>
          <w:rtl/>
        </w:rPr>
        <w:t xml:space="preserve">المآسي تجدد كيف يرضى محمد </w:t>
      </w:r>
    </w:p>
    <w:p w:rsidR="00EA107C" w:rsidRDefault="00EA107C" w:rsidP="00EA107C">
      <w:pPr>
        <w:pStyle w:val="libPoemCenter"/>
        <w:rPr>
          <w:rFonts w:hint="cs"/>
          <w:rtl/>
        </w:rPr>
      </w:pPr>
      <w:r>
        <w:rPr>
          <w:rFonts w:hint="cs"/>
          <w:rtl/>
        </w:rPr>
        <w:t xml:space="preserve">صدق الموت حين ماتت ضمائر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كل نبي ومرسل يحاول بالوفه يأدي الرساله </w:t>
      </w:r>
    </w:p>
    <w:p w:rsidR="00EA107C" w:rsidRDefault="00EA107C" w:rsidP="00EA107C">
      <w:pPr>
        <w:pStyle w:val="libPoemCenter"/>
        <w:rPr>
          <w:rFonts w:hint="cs"/>
          <w:rtl/>
        </w:rPr>
      </w:pPr>
      <w:r>
        <w:rPr>
          <w:rFonts w:hint="cs"/>
          <w:rtl/>
        </w:rPr>
        <w:t xml:space="preserve">ينشر الدعوه وقيمها والهدف نشر العداله </w:t>
      </w:r>
    </w:p>
    <w:p w:rsidR="00EA107C" w:rsidRDefault="00EA107C" w:rsidP="00EA107C">
      <w:pPr>
        <w:pStyle w:val="libPoemCenter"/>
        <w:rPr>
          <w:rFonts w:hint="cs"/>
          <w:rtl/>
        </w:rPr>
      </w:pPr>
      <w:r>
        <w:rPr>
          <w:rFonts w:hint="cs"/>
          <w:rtl/>
        </w:rPr>
        <w:t xml:space="preserve">واحنه هادينه ابعلومه فند اصحاب الضلاله </w:t>
      </w:r>
    </w:p>
    <w:p w:rsidR="00EA107C" w:rsidRDefault="00EA107C" w:rsidP="00EA107C">
      <w:pPr>
        <w:pStyle w:val="libPoemCenter"/>
        <w:rPr>
          <w:rFonts w:hint="cs"/>
          <w:rtl/>
        </w:rPr>
      </w:pPr>
      <w:r>
        <w:rPr>
          <w:rFonts w:hint="cs"/>
          <w:rtl/>
        </w:rPr>
        <w:t xml:space="preserve">واجب نطبق سلوكه ونلتزم مسلك نضاله </w:t>
      </w:r>
    </w:p>
    <w:p w:rsidR="00EA107C" w:rsidRDefault="00EA107C" w:rsidP="00EA107C">
      <w:pPr>
        <w:pStyle w:val="libPoemCenter"/>
        <w:rPr>
          <w:rFonts w:hint="cs"/>
          <w:rtl/>
        </w:rPr>
      </w:pPr>
      <w:r>
        <w:rPr>
          <w:rFonts w:hint="cs"/>
          <w:rtl/>
        </w:rPr>
        <w:t xml:space="preserve">بالدماء يَعَّبُد كيف يرضى محمد </w:t>
      </w:r>
    </w:p>
    <w:p w:rsidR="00EA107C" w:rsidRDefault="00EA107C" w:rsidP="00EA107C">
      <w:pPr>
        <w:pStyle w:val="libPoemCenter"/>
        <w:rPr>
          <w:rFonts w:hint="cs"/>
          <w:rtl/>
        </w:rPr>
      </w:pPr>
      <w:r>
        <w:rPr>
          <w:rFonts w:hint="cs"/>
          <w:rtl/>
        </w:rPr>
        <w:t xml:space="preserve">صدق الموت حين ماتت ضمائر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هاذي سيرة كل مجدد للعدل يرسم قواعد </w:t>
      </w:r>
    </w:p>
    <w:p w:rsidR="00EA107C" w:rsidRDefault="00EA107C" w:rsidP="00EA107C">
      <w:pPr>
        <w:pStyle w:val="libPoemCenter"/>
        <w:rPr>
          <w:rFonts w:hint="cs"/>
          <w:rtl/>
        </w:rPr>
      </w:pPr>
      <w:r>
        <w:rPr>
          <w:rFonts w:hint="cs"/>
          <w:rtl/>
        </w:rPr>
        <w:t xml:space="preserve">يطرح الفكره السليمه يريدك اتكافح تجاهد </w:t>
      </w:r>
    </w:p>
    <w:p w:rsidR="00EA107C" w:rsidRDefault="00EA107C" w:rsidP="00EA107C">
      <w:pPr>
        <w:pStyle w:val="libPoemCenter"/>
        <w:rPr>
          <w:rFonts w:hint="cs"/>
          <w:rtl/>
        </w:rPr>
      </w:pPr>
      <w:r>
        <w:rPr>
          <w:rFonts w:hint="cs"/>
          <w:rtl/>
        </w:rPr>
        <w:t xml:space="preserve">تعمل وتبني وتفكر بالحفاظ اعله الموارد </w:t>
      </w:r>
    </w:p>
    <w:p w:rsidR="00EA107C" w:rsidRDefault="00EA107C" w:rsidP="00EA107C">
      <w:pPr>
        <w:pStyle w:val="libPoemCenter"/>
        <w:rPr>
          <w:rFonts w:hint="cs"/>
          <w:rtl/>
        </w:rPr>
      </w:pPr>
      <w:r>
        <w:rPr>
          <w:rFonts w:hint="cs"/>
          <w:rtl/>
        </w:rPr>
        <w:t xml:space="preserve">ما يريد الامه تتعب والثمر يستلمه واحد </w:t>
      </w:r>
    </w:p>
    <w:p w:rsidR="00EA107C" w:rsidRDefault="00EA107C" w:rsidP="00EA107C">
      <w:pPr>
        <w:pStyle w:val="libPoemCenter"/>
        <w:rPr>
          <w:rFonts w:hint="cs"/>
          <w:rtl/>
        </w:rPr>
      </w:pPr>
      <w:r>
        <w:rPr>
          <w:rFonts w:hint="cs"/>
          <w:rtl/>
        </w:rPr>
        <w:t xml:space="preserve">بيد الجور كم أضاعوا جهودنا </w:t>
      </w:r>
    </w:p>
    <w:p w:rsidR="00EA107C" w:rsidRDefault="00EA107C" w:rsidP="00EA107C">
      <w:pPr>
        <w:pStyle w:val="libPoemCenter"/>
        <w:rPr>
          <w:rFonts w:hint="cs"/>
          <w:rtl/>
        </w:rPr>
      </w:pPr>
      <w:r>
        <w:rPr>
          <w:rFonts w:hint="cs"/>
          <w:rtl/>
        </w:rPr>
        <w:t xml:space="preserve">كم شقونا ليسعدوا كيف يرضى محمد </w:t>
      </w:r>
    </w:p>
    <w:p w:rsidR="00EA107C" w:rsidRDefault="00EA107C" w:rsidP="00EA107C">
      <w:pPr>
        <w:pStyle w:val="libPoemCenter"/>
        <w:rPr>
          <w:rFonts w:hint="cs"/>
          <w:rtl/>
        </w:rPr>
      </w:pPr>
      <w:r>
        <w:rPr>
          <w:rFonts w:hint="cs"/>
          <w:rtl/>
        </w:rPr>
        <w:t xml:space="preserve">صدق الموت حين ماتت ضمائر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وأنت يالمسلم أخبرك لوچنت بالحاله واعي </w:t>
      </w:r>
    </w:p>
    <w:p w:rsidR="00EA107C" w:rsidRDefault="00EA107C" w:rsidP="00EA107C">
      <w:pPr>
        <w:pStyle w:val="libPoemCenter"/>
        <w:rPr>
          <w:rFonts w:hint="cs"/>
          <w:rtl/>
        </w:rPr>
      </w:pPr>
      <w:r>
        <w:rPr>
          <w:rFonts w:hint="cs"/>
          <w:rtl/>
        </w:rPr>
        <w:t xml:space="preserve">لا تضيع فرصه منك اعمل وابذل مساعي </w:t>
      </w:r>
    </w:p>
    <w:p w:rsidR="00EA107C" w:rsidRDefault="00EA107C" w:rsidP="00EA107C">
      <w:pPr>
        <w:pStyle w:val="libPoemCenter"/>
        <w:rPr>
          <w:rFonts w:hint="cs"/>
          <w:rtl/>
        </w:rPr>
      </w:pPr>
      <w:r>
        <w:rPr>
          <w:rFonts w:hint="cs"/>
          <w:rtl/>
        </w:rPr>
        <w:t xml:space="preserve">حتى لو ظلموا شعبنه توگف ابحگه تداعي </w:t>
      </w:r>
    </w:p>
    <w:p w:rsidR="00EA107C" w:rsidRDefault="00EA107C" w:rsidP="00EA107C">
      <w:pPr>
        <w:pStyle w:val="libPoemCenter"/>
        <w:rPr>
          <w:rFonts w:hint="cs"/>
          <w:rtl/>
        </w:rPr>
      </w:pPr>
      <w:r>
        <w:rPr>
          <w:rFonts w:hint="cs"/>
          <w:rtl/>
        </w:rPr>
        <w:t xml:space="preserve">يا سبب هاي الاباده ومصدر القتل الجماعي </w:t>
      </w:r>
    </w:p>
    <w:p w:rsidR="00EA107C" w:rsidRDefault="00EA107C" w:rsidP="00EA107C">
      <w:pPr>
        <w:pStyle w:val="libPoemCenter"/>
        <w:rPr>
          <w:rFonts w:hint="cs"/>
          <w:rtl/>
        </w:rPr>
      </w:pPr>
      <w:r>
        <w:rPr>
          <w:rFonts w:hint="cs"/>
          <w:rtl/>
        </w:rPr>
        <w:t xml:space="preserve">قتل الحق والسجون تزاحمت </w:t>
      </w:r>
    </w:p>
    <w:p w:rsidR="00EA107C" w:rsidRDefault="00EA107C" w:rsidP="00EA107C">
      <w:pPr>
        <w:pStyle w:val="libPoemCenter"/>
        <w:rPr>
          <w:rFonts w:hint="cs"/>
          <w:rtl/>
        </w:rPr>
      </w:pPr>
      <w:r>
        <w:rPr>
          <w:rFonts w:hint="cs"/>
          <w:rtl/>
        </w:rPr>
        <w:t xml:space="preserve">ذاك شعب يشرد كيف يرضى محمد </w:t>
      </w:r>
    </w:p>
    <w:p w:rsidR="00EA107C" w:rsidRDefault="00EA107C" w:rsidP="00EA107C">
      <w:pPr>
        <w:pStyle w:val="libPoemCenter"/>
        <w:rPr>
          <w:rFonts w:hint="cs"/>
          <w:rtl/>
        </w:rPr>
      </w:pPr>
      <w:r>
        <w:rPr>
          <w:rFonts w:hint="cs"/>
          <w:rtl/>
        </w:rPr>
        <w:t xml:space="preserve">صدق الموت حين ماتت ضمائر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ننظر الناس اووضعها ونحكم ابحكم البصائر </w:t>
      </w:r>
    </w:p>
    <w:p w:rsidR="00EA107C" w:rsidRDefault="00EA107C" w:rsidP="00EA107C">
      <w:pPr>
        <w:pStyle w:val="libPoemCenter"/>
        <w:rPr>
          <w:rFonts w:hint="cs"/>
          <w:rtl/>
        </w:rPr>
      </w:pPr>
      <w:r>
        <w:rPr>
          <w:rFonts w:hint="cs"/>
          <w:rtl/>
        </w:rPr>
        <w:t xml:space="preserve">هالعصر يا وسفه صارت بالبشر أزمة ضمائر </w:t>
      </w:r>
    </w:p>
    <w:p w:rsidR="00EA107C" w:rsidRDefault="00EA107C" w:rsidP="00EA107C">
      <w:pPr>
        <w:pStyle w:val="libPoemCenter"/>
        <w:rPr>
          <w:rFonts w:hint="cs"/>
          <w:rtl/>
        </w:rPr>
      </w:pPr>
      <w:r>
        <w:rPr>
          <w:rFonts w:hint="cs"/>
          <w:rtl/>
        </w:rPr>
        <w:t xml:space="preserve">كافي نركن للمذله وكافي تخدعنه المظاهر </w:t>
      </w:r>
    </w:p>
    <w:p w:rsidR="00EA107C" w:rsidRDefault="00EA107C" w:rsidP="00EA107C">
      <w:pPr>
        <w:pStyle w:val="libPoemCenter"/>
        <w:rPr>
          <w:rFonts w:hint="cs"/>
          <w:rtl/>
        </w:rPr>
      </w:pPr>
      <w:r>
        <w:rPr>
          <w:rFonts w:hint="cs"/>
          <w:rtl/>
        </w:rPr>
        <w:t xml:space="preserve">عدنه مسؤوليه واجب تتجه الها المشاعر </w:t>
      </w:r>
    </w:p>
    <w:p w:rsidR="00EA107C" w:rsidRDefault="00EA107C" w:rsidP="00EA107C">
      <w:pPr>
        <w:pStyle w:val="libPoemCenter"/>
        <w:rPr>
          <w:rFonts w:hint="cs"/>
          <w:rtl/>
        </w:rPr>
      </w:pPr>
      <w:r>
        <w:rPr>
          <w:rFonts w:hint="cs"/>
          <w:rtl/>
        </w:rPr>
        <w:t xml:space="preserve">قضي الأمر والرعايا ضحية </w:t>
      </w:r>
    </w:p>
    <w:p w:rsidR="00EA107C" w:rsidRDefault="00EA107C" w:rsidP="00EA107C">
      <w:pPr>
        <w:pStyle w:val="libPoemCenter"/>
        <w:rPr>
          <w:rFonts w:hint="cs"/>
          <w:rtl/>
        </w:rPr>
      </w:pPr>
      <w:r>
        <w:rPr>
          <w:rFonts w:hint="cs"/>
          <w:rtl/>
        </w:rPr>
        <w:t xml:space="preserve">صوت حزنٍ يردد كيف يرضى محمد </w:t>
      </w:r>
    </w:p>
    <w:p w:rsidR="00EA107C" w:rsidRDefault="00EA107C" w:rsidP="00EA107C">
      <w:pPr>
        <w:pStyle w:val="libPoemCenter"/>
        <w:rPr>
          <w:rFonts w:hint="cs"/>
          <w:rtl/>
        </w:rPr>
      </w:pPr>
      <w:r>
        <w:rPr>
          <w:rFonts w:hint="cs"/>
          <w:rtl/>
        </w:rPr>
        <w:t xml:space="preserve">صدق الموت حين ماتت ضمائر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احنه اعظم امه چنه امة الحگ والمناقب </w:t>
      </w:r>
    </w:p>
    <w:p w:rsidR="00EA107C" w:rsidRDefault="00EA107C" w:rsidP="00EA107C">
      <w:pPr>
        <w:pStyle w:val="libPoemCenter"/>
        <w:rPr>
          <w:rFonts w:hint="cs"/>
          <w:rtl/>
        </w:rPr>
      </w:pPr>
      <w:r>
        <w:rPr>
          <w:rFonts w:hint="cs"/>
          <w:rtl/>
        </w:rPr>
        <w:t xml:space="preserve">شنهو غيرنه شجانه لا تقدم لا مكاسب </w:t>
      </w:r>
    </w:p>
    <w:p w:rsidR="00EA107C" w:rsidRDefault="00EA107C" w:rsidP="00EA107C">
      <w:pPr>
        <w:pStyle w:val="libPoemCenter"/>
        <w:rPr>
          <w:rFonts w:hint="cs"/>
          <w:rtl/>
        </w:rPr>
      </w:pPr>
      <w:r>
        <w:rPr>
          <w:rFonts w:hint="cs"/>
          <w:rtl/>
        </w:rPr>
        <w:t xml:space="preserve">هالأمم كل أمه صارت تكتشف تصنع مواهب </w:t>
      </w:r>
    </w:p>
    <w:p w:rsidR="00EA107C" w:rsidRDefault="00EA107C" w:rsidP="00EA107C">
      <w:pPr>
        <w:pStyle w:val="libPoemCenter"/>
        <w:rPr>
          <w:rFonts w:hint="cs"/>
          <w:rtl/>
        </w:rPr>
      </w:pPr>
      <w:r>
        <w:rPr>
          <w:rFonts w:hint="cs"/>
          <w:rtl/>
        </w:rPr>
        <w:t xml:space="preserve">واحنه امتنه وسافه تصنع احزاب ومذاهب </w:t>
      </w:r>
    </w:p>
    <w:p w:rsidR="00EA107C" w:rsidRDefault="00EA107C" w:rsidP="00EA107C">
      <w:pPr>
        <w:pStyle w:val="libPoemCenter"/>
        <w:rPr>
          <w:rFonts w:hint="cs"/>
          <w:rtl/>
        </w:rPr>
      </w:pPr>
      <w:r>
        <w:rPr>
          <w:rFonts w:hint="cs"/>
          <w:rtl/>
        </w:rPr>
        <w:t xml:space="preserve">وعلى القوم حين دارت دوائر </w:t>
      </w:r>
    </w:p>
    <w:p w:rsidR="00EA107C" w:rsidRDefault="00EA107C" w:rsidP="00EA107C">
      <w:pPr>
        <w:pStyle w:val="libPoemCenter"/>
        <w:rPr>
          <w:rFonts w:hint="cs"/>
          <w:rtl/>
        </w:rPr>
      </w:pPr>
      <w:r>
        <w:rPr>
          <w:rFonts w:hint="cs"/>
          <w:rtl/>
        </w:rPr>
        <w:t xml:space="preserve">كم علينا تمردوا كيف يرضى محمد </w:t>
      </w:r>
    </w:p>
    <w:p w:rsidR="00EA107C" w:rsidRDefault="00EA107C" w:rsidP="00EA107C">
      <w:pPr>
        <w:pStyle w:val="libPoemCenter"/>
        <w:rPr>
          <w:rFonts w:hint="cs"/>
          <w:rtl/>
        </w:rPr>
      </w:pPr>
      <w:r>
        <w:rPr>
          <w:rFonts w:hint="cs"/>
          <w:rtl/>
        </w:rPr>
        <w:t xml:space="preserve">صدق الموت حين ماتت ضمائر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خل نجي انحاسب نفسنه ونحيي ماضينه ونعيده </w:t>
      </w:r>
    </w:p>
    <w:p w:rsidR="00EA107C" w:rsidRDefault="00EA107C" w:rsidP="00EA107C">
      <w:pPr>
        <w:pStyle w:val="libPoemCenter"/>
        <w:rPr>
          <w:rFonts w:hint="cs"/>
          <w:rtl/>
        </w:rPr>
      </w:pPr>
      <w:r>
        <w:rPr>
          <w:rFonts w:hint="cs"/>
          <w:rtl/>
        </w:rPr>
        <w:t xml:space="preserve">يدرس الحاله او وضعها ونآخذ المغزه النريده </w:t>
      </w:r>
    </w:p>
    <w:p w:rsidR="00EA107C" w:rsidRDefault="00EA107C" w:rsidP="00EA107C">
      <w:pPr>
        <w:pStyle w:val="libPoemCenter"/>
        <w:rPr>
          <w:rFonts w:hint="cs"/>
          <w:rtl/>
        </w:rPr>
      </w:pPr>
      <w:r>
        <w:rPr>
          <w:rFonts w:hint="cs"/>
          <w:rtl/>
        </w:rPr>
        <w:t xml:space="preserve">ونلتزم وحدة هدفنه وكلنه اخوه بالعقيده </w:t>
      </w:r>
    </w:p>
    <w:p w:rsidR="00EA107C" w:rsidRDefault="00EA107C" w:rsidP="00EA107C">
      <w:pPr>
        <w:pStyle w:val="libPoemCenter"/>
        <w:rPr>
          <w:rFonts w:hint="cs"/>
          <w:rtl/>
        </w:rPr>
      </w:pPr>
      <w:r>
        <w:rPr>
          <w:rFonts w:hint="cs"/>
          <w:rtl/>
        </w:rPr>
        <w:t xml:space="preserve">بالعلم نرجع نجدد ماضي هالأمه المجيده </w:t>
      </w:r>
    </w:p>
    <w:p w:rsidR="00EA107C" w:rsidRDefault="00EA107C" w:rsidP="00EA107C">
      <w:pPr>
        <w:pStyle w:val="libPoemCenter"/>
        <w:rPr>
          <w:rFonts w:hint="cs"/>
          <w:rtl/>
        </w:rPr>
      </w:pPr>
      <w:r>
        <w:rPr>
          <w:rFonts w:hint="cs"/>
          <w:rtl/>
        </w:rPr>
        <w:t xml:space="preserve">شهد الله حين جئنا تفرقوا </w:t>
      </w:r>
    </w:p>
    <w:p w:rsidR="00EA107C" w:rsidRDefault="00EA107C" w:rsidP="00EA107C">
      <w:pPr>
        <w:pStyle w:val="libPoemCenter"/>
        <w:rPr>
          <w:rFonts w:hint="cs"/>
          <w:rtl/>
        </w:rPr>
      </w:pPr>
      <w:r>
        <w:rPr>
          <w:rFonts w:hint="cs"/>
          <w:rtl/>
        </w:rPr>
        <w:t xml:space="preserve">كم زرعنا ليحصدوا كيف يرضى محمد </w:t>
      </w:r>
    </w:p>
    <w:p w:rsidR="00EA107C" w:rsidRDefault="00EA107C" w:rsidP="00EA107C">
      <w:pPr>
        <w:pStyle w:val="libPoemCenter"/>
        <w:rPr>
          <w:rFonts w:hint="cs"/>
          <w:rtl/>
        </w:rPr>
      </w:pPr>
      <w:r>
        <w:rPr>
          <w:rFonts w:hint="cs"/>
          <w:rtl/>
        </w:rPr>
        <w:t xml:space="preserve">صدق الموت حين ماتت ضمائر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بالقيم نبني الحضاره وبالفكر نصنع إراده </w:t>
      </w:r>
    </w:p>
    <w:p w:rsidR="00EA107C" w:rsidRDefault="00EA107C" w:rsidP="00EA107C">
      <w:pPr>
        <w:pStyle w:val="libPoemCenter"/>
        <w:rPr>
          <w:rFonts w:hint="cs"/>
          <w:rtl/>
        </w:rPr>
      </w:pPr>
      <w:r>
        <w:rPr>
          <w:rFonts w:hint="cs"/>
          <w:rtl/>
        </w:rPr>
        <w:t xml:space="preserve">ونبدي نحفظ مجتمعنه من التدهور والاباده </w:t>
      </w:r>
    </w:p>
    <w:p w:rsidR="00EA107C" w:rsidRDefault="00EA107C" w:rsidP="00EA107C">
      <w:pPr>
        <w:pStyle w:val="libPoemCenter"/>
        <w:rPr>
          <w:rFonts w:hint="cs"/>
          <w:rtl/>
        </w:rPr>
      </w:pPr>
      <w:r>
        <w:rPr>
          <w:rFonts w:hint="cs"/>
          <w:rtl/>
        </w:rPr>
        <w:t xml:space="preserve">ما نسينه الماضي وحنه أمة الدم والشهاده </w:t>
      </w:r>
    </w:p>
    <w:p w:rsidR="00EA107C" w:rsidRDefault="00EA107C" w:rsidP="00EA107C">
      <w:pPr>
        <w:pStyle w:val="libPoemCenter"/>
        <w:rPr>
          <w:rFonts w:hint="cs"/>
          <w:rtl/>
        </w:rPr>
      </w:pPr>
      <w:r>
        <w:rPr>
          <w:rFonts w:hint="cs"/>
          <w:rtl/>
        </w:rPr>
        <w:lastRenderedPageBreak/>
        <w:t xml:space="preserve">كل شخص من عدنه سجل بالوفه صفحة جهاده </w:t>
      </w:r>
    </w:p>
    <w:p w:rsidR="00EA107C" w:rsidRDefault="00EA107C" w:rsidP="00EA107C">
      <w:pPr>
        <w:pStyle w:val="libPoemCenter"/>
        <w:rPr>
          <w:rFonts w:hint="cs"/>
          <w:rtl/>
        </w:rPr>
      </w:pPr>
      <w:r>
        <w:rPr>
          <w:rFonts w:hint="cs"/>
          <w:rtl/>
        </w:rPr>
        <w:t xml:space="preserve">بقي الدين في بقاء رجالنا </w:t>
      </w:r>
    </w:p>
    <w:p w:rsidR="00EA107C" w:rsidRDefault="00EA107C" w:rsidP="00EA107C">
      <w:pPr>
        <w:pStyle w:val="libPoemCenter"/>
        <w:rPr>
          <w:rFonts w:hint="cs"/>
          <w:rtl/>
        </w:rPr>
      </w:pPr>
      <w:r>
        <w:rPr>
          <w:rFonts w:hint="cs"/>
          <w:rtl/>
        </w:rPr>
        <w:t xml:space="preserve">ثم جاءوا ليشهدوا كيف يرضى محمد </w:t>
      </w:r>
    </w:p>
    <w:p w:rsidR="00EA107C" w:rsidRDefault="00EA107C" w:rsidP="00EA107C">
      <w:pPr>
        <w:pStyle w:val="libPoemCenter"/>
        <w:rPr>
          <w:rFonts w:hint="cs"/>
          <w:rtl/>
        </w:rPr>
      </w:pPr>
      <w:r>
        <w:rPr>
          <w:rFonts w:hint="cs"/>
          <w:rtl/>
        </w:rPr>
        <w:t xml:space="preserve">صدق الموت حين ماتت ضمائر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1993م)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74" w:name="38"/>
      <w:bookmarkStart w:id="75" w:name="_Toc495741318"/>
      <w:r>
        <w:rPr>
          <w:rFonts w:hint="cs"/>
          <w:rtl/>
        </w:rPr>
        <w:lastRenderedPageBreak/>
        <w:t>قول رسول الله (صلى الله عليه وآله) جلي</w:t>
      </w:r>
      <w:bookmarkEnd w:id="74"/>
      <w:bookmarkEnd w:id="75"/>
      <w:r>
        <w:rPr>
          <w:rFonts w:hint="cs"/>
          <w:rtl/>
        </w:rPr>
        <w:t xml:space="preserve"> </w:t>
      </w:r>
    </w:p>
    <w:p w:rsidR="00EA107C" w:rsidRDefault="00EA107C" w:rsidP="00EA107C">
      <w:pPr>
        <w:pStyle w:val="libPoemCenter"/>
        <w:rPr>
          <w:rFonts w:hint="cs"/>
          <w:rtl/>
        </w:rPr>
      </w:pPr>
      <w:r>
        <w:rPr>
          <w:rFonts w:hint="cs"/>
          <w:rtl/>
        </w:rPr>
        <w:t xml:space="preserve">قول رسول الله جلي في حق الكرار علي </w:t>
      </w:r>
    </w:p>
    <w:p w:rsidR="00EA107C" w:rsidRDefault="00EA107C" w:rsidP="00EA107C">
      <w:pPr>
        <w:pStyle w:val="libPoemCenter"/>
        <w:rPr>
          <w:rFonts w:hint="cs"/>
          <w:rtl/>
        </w:rPr>
      </w:pPr>
      <w:r>
        <w:rPr>
          <w:rFonts w:hint="cs"/>
          <w:rtl/>
        </w:rPr>
        <w:t xml:space="preserve">علي أخي ووزيري ووارثي ونصيري </w:t>
      </w:r>
    </w:p>
    <w:p w:rsidR="00EA107C" w:rsidRDefault="00EA107C" w:rsidP="00EA107C">
      <w:pPr>
        <w:pStyle w:val="libPoemCenter"/>
        <w:rPr>
          <w:rFonts w:hint="cs"/>
          <w:rtl/>
        </w:rPr>
      </w:pPr>
      <w:r>
        <w:rPr>
          <w:rFonts w:hint="cs"/>
          <w:rtl/>
        </w:rPr>
        <w:t xml:space="preserve">قول رسول الله جلي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اسمع التصريح عن سيد البشر هالروايه للسنن عنوانها </w:t>
      </w:r>
    </w:p>
    <w:p w:rsidR="00EA107C" w:rsidRDefault="00EA107C" w:rsidP="00EA107C">
      <w:pPr>
        <w:pStyle w:val="libPoemCenter"/>
        <w:rPr>
          <w:rFonts w:hint="cs"/>
          <w:rtl/>
        </w:rPr>
      </w:pPr>
      <w:r>
        <w:rPr>
          <w:rFonts w:hint="cs"/>
          <w:rtl/>
        </w:rPr>
        <w:t xml:space="preserve">گال واجب حب علي والحگ ظهر والتنكره خالده بنيرانها </w:t>
      </w:r>
    </w:p>
    <w:p w:rsidR="00EA107C" w:rsidRDefault="00EA107C" w:rsidP="00EA107C">
      <w:pPr>
        <w:pStyle w:val="libPoemCenter"/>
        <w:rPr>
          <w:rFonts w:hint="cs"/>
          <w:rtl/>
        </w:rPr>
      </w:pPr>
      <w:r>
        <w:rPr>
          <w:rFonts w:hint="cs"/>
          <w:rtl/>
        </w:rPr>
        <w:t xml:space="preserve">أسد غالب فرع من دوحة مضر اعترفت بفضله انسها وجانها </w:t>
      </w:r>
    </w:p>
    <w:p w:rsidR="00EA107C" w:rsidRDefault="00EA107C" w:rsidP="00EA107C">
      <w:pPr>
        <w:pStyle w:val="libPoemCenter"/>
        <w:rPr>
          <w:rFonts w:hint="cs"/>
          <w:rtl/>
        </w:rPr>
      </w:pPr>
      <w:r>
        <w:rPr>
          <w:rFonts w:hint="cs"/>
          <w:rtl/>
        </w:rPr>
        <w:t xml:space="preserve">مثله ما تولد بعد ام الدهر اشما الدنيه طالت بأزمانها </w:t>
      </w:r>
    </w:p>
    <w:p w:rsidR="00EA107C" w:rsidRDefault="00EA107C" w:rsidP="00EA107C">
      <w:pPr>
        <w:pStyle w:val="libPoemCenter"/>
        <w:rPr>
          <w:rFonts w:hint="cs"/>
          <w:rtl/>
        </w:rPr>
      </w:pPr>
      <w:r>
        <w:rPr>
          <w:rFonts w:hint="cs"/>
          <w:rtl/>
        </w:rPr>
        <w:t xml:space="preserve">رمز للإيمان علي نهج للقرآن علي </w:t>
      </w:r>
    </w:p>
    <w:p w:rsidR="00EA107C" w:rsidRDefault="00EA107C" w:rsidP="00EA107C">
      <w:pPr>
        <w:pStyle w:val="libPoemCenter"/>
        <w:rPr>
          <w:rFonts w:hint="cs"/>
          <w:rtl/>
        </w:rPr>
      </w:pPr>
      <w:r>
        <w:rPr>
          <w:rFonts w:hint="cs"/>
          <w:rtl/>
        </w:rPr>
        <w:t xml:space="preserve">هو صوت بضميري ووارثي ونصيري </w:t>
      </w:r>
    </w:p>
    <w:p w:rsidR="00EA107C" w:rsidRDefault="00EA107C" w:rsidP="00EA107C">
      <w:pPr>
        <w:pStyle w:val="libPoemCenter"/>
        <w:rPr>
          <w:rFonts w:hint="cs"/>
          <w:rtl/>
        </w:rPr>
      </w:pPr>
      <w:r>
        <w:rPr>
          <w:rFonts w:hint="cs"/>
          <w:rtl/>
        </w:rPr>
        <w:t xml:space="preserve">قول رسول الله جلي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الباري تصريح الجلاله صرحه حجه من بين الأنام اختاره </w:t>
      </w:r>
    </w:p>
    <w:p w:rsidR="00EA107C" w:rsidRDefault="00EA107C" w:rsidP="00EA107C">
      <w:pPr>
        <w:pStyle w:val="libPoemCenter"/>
        <w:rPr>
          <w:rFonts w:hint="cs"/>
          <w:rtl/>
        </w:rPr>
      </w:pPr>
      <w:r>
        <w:rPr>
          <w:rFonts w:hint="cs"/>
          <w:rtl/>
        </w:rPr>
        <w:t xml:space="preserve">بسورة النور وتبارك والضحه بيَّن القرآن كل أسراره </w:t>
      </w:r>
    </w:p>
    <w:p w:rsidR="00EA107C" w:rsidRDefault="00EA107C" w:rsidP="00EA107C">
      <w:pPr>
        <w:pStyle w:val="libPoemCenter"/>
        <w:rPr>
          <w:rFonts w:hint="cs"/>
          <w:rtl/>
        </w:rPr>
      </w:pPr>
      <w:r>
        <w:rPr>
          <w:rFonts w:hint="cs"/>
          <w:rtl/>
        </w:rPr>
        <w:t xml:space="preserve">قل هو الله أحد والفاتحه سجلن فضله وفضل آثاره </w:t>
      </w:r>
    </w:p>
    <w:p w:rsidR="00EA107C" w:rsidRDefault="00EA107C" w:rsidP="00EA107C">
      <w:pPr>
        <w:pStyle w:val="libPoemCenter"/>
        <w:rPr>
          <w:rFonts w:hint="cs"/>
          <w:rtl/>
        </w:rPr>
      </w:pPr>
      <w:r>
        <w:rPr>
          <w:rFonts w:hint="cs"/>
          <w:rtl/>
        </w:rPr>
        <w:t xml:space="preserve">كل فضل حيدر محمد وضحه وكشف عن وجه الدهر أستاره </w:t>
      </w:r>
    </w:p>
    <w:p w:rsidR="00EA107C" w:rsidRDefault="00EA107C" w:rsidP="00EA107C">
      <w:pPr>
        <w:pStyle w:val="libPoemCenter"/>
        <w:rPr>
          <w:rFonts w:hint="cs"/>
          <w:rtl/>
        </w:rPr>
      </w:pPr>
      <w:r>
        <w:rPr>
          <w:rFonts w:hint="cs"/>
          <w:rtl/>
        </w:rPr>
        <w:t xml:space="preserve">كنز للأسرار علي شمس للأفكار علي </w:t>
      </w:r>
    </w:p>
    <w:p w:rsidR="00EA107C" w:rsidRDefault="00EA107C" w:rsidP="00EA107C">
      <w:pPr>
        <w:pStyle w:val="libPoemCenter"/>
        <w:rPr>
          <w:rFonts w:hint="cs"/>
          <w:rtl/>
        </w:rPr>
      </w:pPr>
      <w:r>
        <w:rPr>
          <w:rFonts w:hint="cs"/>
          <w:rtl/>
        </w:rPr>
        <w:t xml:space="preserve">هو امتداد مسيري ووارثي ونصيري </w:t>
      </w:r>
    </w:p>
    <w:p w:rsidR="00EA107C" w:rsidRDefault="00EA107C" w:rsidP="00EA107C">
      <w:pPr>
        <w:pStyle w:val="libPoemCenter"/>
        <w:rPr>
          <w:rFonts w:hint="cs"/>
          <w:rtl/>
        </w:rPr>
      </w:pPr>
      <w:r>
        <w:rPr>
          <w:rFonts w:hint="cs"/>
          <w:rtl/>
        </w:rPr>
        <w:t xml:space="preserve">قول رسول الله جلي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بصفحة التاريخ سجل يا قلم حروفك الماينمسح تسجلها </w:t>
      </w:r>
    </w:p>
    <w:p w:rsidR="00EA107C" w:rsidRDefault="00EA107C" w:rsidP="00EA107C">
      <w:pPr>
        <w:pStyle w:val="libPoemCenter"/>
        <w:rPr>
          <w:rFonts w:hint="cs"/>
          <w:rtl/>
        </w:rPr>
      </w:pPr>
      <w:r>
        <w:rPr>
          <w:rFonts w:hint="cs"/>
          <w:rtl/>
        </w:rPr>
        <w:t xml:space="preserve">هذا حيدر صار للعالم علم والتخالف سيرته ويا ويلها </w:t>
      </w:r>
    </w:p>
    <w:p w:rsidR="00EA107C" w:rsidRDefault="00EA107C" w:rsidP="00EA107C">
      <w:pPr>
        <w:pStyle w:val="libPoemCenter"/>
        <w:rPr>
          <w:rFonts w:hint="cs"/>
          <w:rtl/>
        </w:rPr>
      </w:pPr>
      <w:r>
        <w:rPr>
          <w:rFonts w:hint="cs"/>
          <w:rtl/>
        </w:rPr>
        <w:t xml:space="preserve">بالزبور انذكر فضله، والامم تعترف توراتها وانجيها </w:t>
      </w:r>
    </w:p>
    <w:p w:rsidR="00EA107C" w:rsidRDefault="00EA107C" w:rsidP="00EA107C">
      <w:pPr>
        <w:pStyle w:val="libPoemCenter"/>
        <w:rPr>
          <w:rFonts w:hint="cs"/>
          <w:rtl/>
        </w:rPr>
      </w:pPr>
      <w:r>
        <w:rPr>
          <w:rFonts w:hint="cs"/>
          <w:rtl/>
        </w:rPr>
        <w:t xml:space="preserve">والذي تبتعد عن هاي القيم انهارها يغرگ بموجة ليلها </w:t>
      </w:r>
    </w:p>
    <w:p w:rsidR="00EA107C" w:rsidRDefault="00EA107C" w:rsidP="00EA107C">
      <w:pPr>
        <w:pStyle w:val="libPoemCenter"/>
        <w:rPr>
          <w:rFonts w:hint="cs"/>
          <w:rtl/>
        </w:rPr>
      </w:pPr>
      <w:r>
        <w:rPr>
          <w:rFonts w:hint="cs"/>
          <w:rtl/>
        </w:rPr>
        <w:t xml:space="preserve">سر للآيات علي في نهج التوراة علي </w:t>
      </w:r>
    </w:p>
    <w:p w:rsidR="00EA107C" w:rsidRDefault="00EA107C" w:rsidP="00EA107C">
      <w:pPr>
        <w:pStyle w:val="libPoemCenter"/>
        <w:rPr>
          <w:rFonts w:hint="cs"/>
          <w:rtl/>
        </w:rPr>
      </w:pPr>
      <w:r>
        <w:rPr>
          <w:rFonts w:hint="cs"/>
          <w:rtl/>
        </w:rPr>
        <w:t xml:space="preserve">على الزمان ظهيري ووارثي ونصيري </w:t>
      </w:r>
    </w:p>
    <w:p w:rsidR="00EA107C" w:rsidRDefault="00EA107C" w:rsidP="00EA107C">
      <w:pPr>
        <w:pStyle w:val="libPoemCenter"/>
        <w:rPr>
          <w:rFonts w:hint="cs"/>
          <w:rtl/>
        </w:rPr>
      </w:pPr>
      <w:r>
        <w:rPr>
          <w:rFonts w:hint="cs"/>
          <w:rtl/>
        </w:rPr>
        <w:lastRenderedPageBreak/>
        <w:t xml:space="preserve">قول رسول الله جلي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المصطفه بصوته هتف يا امتي دونكم هاليوم توضيح المقال </w:t>
      </w:r>
    </w:p>
    <w:p w:rsidR="00EA107C" w:rsidRDefault="00EA107C" w:rsidP="00EA107C">
      <w:pPr>
        <w:pStyle w:val="libPoemCenter"/>
        <w:rPr>
          <w:rFonts w:hint="cs"/>
          <w:rtl/>
        </w:rPr>
      </w:pPr>
      <w:r>
        <w:rPr>
          <w:rFonts w:hint="cs"/>
          <w:rtl/>
        </w:rPr>
        <w:t xml:space="preserve">أرد أوصيكم واسمعوا اوصيتي للأجل يا ناس شديت الرحال </w:t>
      </w:r>
    </w:p>
    <w:p w:rsidR="00EA107C" w:rsidRDefault="00EA107C" w:rsidP="00EA107C">
      <w:pPr>
        <w:pStyle w:val="libPoemCenter"/>
        <w:rPr>
          <w:rFonts w:hint="cs"/>
          <w:rtl/>
        </w:rPr>
      </w:pPr>
      <w:r>
        <w:rPr>
          <w:rFonts w:hint="cs"/>
          <w:rtl/>
        </w:rPr>
        <w:t xml:space="preserve">هالوصيه بالكتاب وعترتي لوتركتوهم تعيشون ابضلال </w:t>
      </w:r>
    </w:p>
    <w:p w:rsidR="00EA107C" w:rsidRDefault="00EA107C" w:rsidP="00EA107C">
      <w:pPr>
        <w:pStyle w:val="libPoemCenter"/>
        <w:rPr>
          <w:rFonts w:hint="cs"/>
          <w:rtl/>
        </w:rPr>
      </w:pPr>
      <w:r>
        <w:rPr>
          <w:rFonts w:hint="cs"/>
          <w:rtl/>
        </w:rPr>
        <w:t xml:space="preserve">لا تعيفون ابو الحمله بغيبتي ويه حيدر شدوا حبل الاتصال </w:t>
      </w:r>
    </w:p>
    <w:p w:rsidR="00EA107C" w:rsidRDefault="00EA107C" w:rsidP="00EA107C">
      <w:pPr>
        <w:pStyle w:val="libPoemCenter"/>
        <w:rPr>
          <w:rFonts w:hint="cs"/>
          <w:rtl/>
        </w:rPr>
      </w:pPr>
      <w:r>
        <w:rPr>
          <w:rFonts w:hint="cs"/>
          <w:rtl/>
        </w:rPr>
        <w:t xml:space="preserve">ميزان الأعمال علي نور للأجيال علي </w:t>
      </w:r>
    </w:p>
    <w:p w:rsidR="00EA107C" w:rsidRDefault="00EA107C" w:rsidP="00EA107C">
      <w:pPr>
        <w:pStyle w:val="libPoemCenter"/>
        <w:rPr>
          <w:rFonts w:hint="cs"/>
          <w:rtl/>
        </w:rPr>
      </w:pPr>
      <w:r>
        <w:rPr>
          <w:rFonts w:hint="cs"/>
          <w:rtl/>
        </w:rPr>
        <w:t xml:space="preserve">فبايعوا للأمير ووارثي ونصيري </w:t>
      </w:r>
    </w:p>
    <w:p w:rsidR="00EA107C" w:rsidRDefault="00EA107C" w:rsidP="00EA107C">
      <w:pPr>
        <w:pStyle w:val="libPoemCenter"/>
        <w:rPr>
          <w:rFonts w:hint="cs"/>
          <w:rtl/>
        </w:rPr>
      </w:pPr>
      <w:r>
        <w:rPr>
          <w:rFonts w:hint="cs"/>
          <w:rtl/>
        </w:rPr>
        <w:t xml:space="preserve">قول رسول الله جلي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ليش هاي الامه خانت بالرسول وضربت بعرض الجدار اوصيته </w:t>
      </w:r>
    </w:p>
    <w:p w:rsidR="00EA107C" w:rsidRDefault="00EA107C" w:rsidP="00EA107C">
      <w:pPr>
        <w:pStyle w:val="libPoemCenter"/>
        <w:rPr>
          <w:rFonts w:hint="cs"/>
          <w:rtl/>
        </w:rPr>
      </w:pPr>
      <w:r>
        <w:rPr>
          <w:rFonts w:hint="cs"/>
          <w:rtl/>
        </w:rPr>
        <w:t xml:space="preserve">بايعت للي غصب حگ البتول وعافت الكرار وحده ابحيرته </w:t>
      </w:r>
    </w:p>
    <w:p w:rsidR="00EA107C" w:rsidRDefault="00EA107C" w:rsidP="00EA107C">
      <w:pPr>
        <w:pStyle w:val="libPoemCenter"/>
        <w:rPr>
          <w:rFonts w:hint="cs"/>
          <w:rtl/>
        </w:rPr>
      </w:pPr>
      <w:r>
        <w:rPr>
          <w:rFonts w:hint="cs"/>
          <w:rtl/>
        </w:rPr>
        <w:t xml:space="preserve">لو سألها الهادي هالأمه شتگول يا عذر تنطيه ياچر امته </w:t>
      </w:r>
    </w:p>
    <w:p w:rsidR="00EA107C" w:rsidRDefault="00EA107C" w:rsidP="00EA107C">
      <w:pPr>
        <w:pStyle w:val="libPoemCenter"/>
        <w:rPr>
          <w:rFonts w:hint="cs"/>
          <w:rtl/>
        </w:rPr>
      </w:pPr>
      <w:r>
        <w:rPr>
          <w:rFonts w:hint="cs"/>
          <w:rtl/>
        </w:rPr>
        <w:t xml:space="preserve">عافت الراس وتعنت للذيول والوصي يجرع مصايب خلته </w:t>
      </w:r>
    </w:p>
    <w:p w:rsidR="00EA107C" w:rsidRDefault="00EA107C" w:rsidP="00EA107C">
      <w:pPr>
        <w:pStyle w:val="libPoemCenter"/>
        <w:rPr>
          <w:rFonts w:hint="cs"/>
          <w:rtl/>
        </w:rPr>
      </w:pPr>
      <w:r>
        <w:rPr>
          <w:rFonts w:hint="cs"/>
          <w:rtl/>
        </w:rPr>
        <w:t xml:space="preserve">مظلوماً تركوك علي فلماذا جهلوك علي </w:t>
      </w:r>
    </w:p>
    <w:p w:rsidR="00EA107C" w:rsidRDefault="00EA107C" w:rsidP="00EA107C">
      <w:pPr>
        <w:pStyle w:val="libPoemCenter"/>
        <w:rPr>
          <w:rFonts w:hint="cs"/>
          <w:rtl/>
        </w:rPr>
      </w:pPr>
      <w:r>
        <w:rPr>
          <w:rFonts w:hint="cs"/>
          <w:rtl/>
        </w:rPr>
        <w:t xml:space="preserve">وأين قول البشير ووارثي ونصيري </w:t>
      </w:r>
    </w:p>
    <w:p w:rsidR="00EA107C" w:rsidRDefault="00EA107C" w:rsidP="00EA107C">
      <w:pPr>
        <w:pStyle w:val="libPoemCenter"/>
        <w:rPr>
          <w:rFonts w:hint="cs"/>
          <w:rtl/>
        </w:rPr>
      </w:pPr>
      <w:r>
        <w:rPr>
          <w:rFonts w:hint="cs"/>
          <w:rtl/>
        </w:rPr>
        <w:t xml:space="preserve">قول رسول الله جلي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76" w:name="39"/>
      <w:bookmarkStart w:id="77" w:name="_Toc495741319"/>
      <w:r>
        <w:rPr>
          <w:rFonts w:hint="cs"/>
          <w:rtl/>
        </w:rPr>
        <w:lastRenderedPageBreak/>
        <w:t>والشمس وضحاها</w:t>
      </w:r>
      <w:bookmarkEnd w:id="76"/>
      <w:bookmarkEnd w:id="77"/>
      <w:r>
        <w:rPr>
          <w:rFonts w:hint="cs"/>
          <w:rtl/>
        </w:rPr>
        <w:t xml:space="preserve"> </w:t>
      </w:r>
    </w:p>
    <w:p w:rsidR="00EA107C" w:rsidRDefault="00EA107C" w:rsidP="00EA107C">
      <w:pPr>
        <w:pStyle w:val="libPoemCenter"/>
        <w:rPr>
          <w:rFonts w:hint="cs"/>
          <w:rtl/>
        </w:rPr>
      </w:pPr>
      <w:r>
        <w:rPr>
          <w:rFonts w:hint="cs"/>
          <w:rtl/>
        </w:rPr>
        <w:t xml:space="preserve">أنت الشمس وضحاها والليل إذا يغشاها </w:t>
      </w:r>
    </w:p>
    <w:p w:rsidR="00EA107C" w:rsidRDefault="00EA107C" w:rsidP="00EA107C">
      <w:pPr>
        <w:pStyle w:val="libPoemCenter"/>
        <w:rPr>
          <w:rFonts w:hint="cs"/>
          <w:rtl/>
        </w:rPr>
      </w:pPr>
      <w:r>
        <w:rPr>
          <w:rFonts w:hint="cs"/>
          <w:rtl/>
        </w:rPr>
        <w:t xml:space="preserve">أنت الأوحد، يا كرار نفس محمد يا كرار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كونك ربك يا علي من لطف أسراره </w:t>
      </w:r>
    </w:p>
    <w:p w:rsidR="00EA107C" w:rsidRDefault="00EA107C" w:rsidP="00EA107C">
      <w:pPr>
        <w:pStyle w:val="libPoemCenter"/>
        <w:rPr>
          <w:rFonts w:hint="cs"/>
          <w:rtl/>
        </w:rPr>
      </w:pPr>
      <w:r>
        <w:rPr>
          <w:rFonts w:hint="cs"/>
          <w:rtl/>
        </w:rPr>
        <w:t xml:space="preserve">واجعلك كوكب للامم تهتدي بأنواره </w:t>
      </w:r>
    </w:p>
    <w:p w:rsidR="00EA107C" w:rsidRDefault="00EA107C" w:rsidP="00EA107C">
      <w:pPr>
        <w:pStyle w:val="libPoemCenter"/>
        <w:rPr>
          <w:rFonts w:hint="cs"/>
          <w:rtl/>
        </w:rPr>
      </w:pPr>
      <w:r>
        <w:rPr>
          <w:rFonts w:hint="cs"/>
          <w:rtl/>
        </w:rPr>
        <w:t xml:space="preserve">يا بالحسن علمك بحر ما تجف أنهاره </w:t>
      </w:r>
    </w:p>
    <w:p w:rsidR="00EA107C" w:rsidRDefault="00EA107C" w:rsidP="00EA107C">
      <w:pPr>
        <w:pStyle w:val="libPoemCenter"/>
        <w:rPr>
          <w:rFonts w:hint="cs"/>
          <w:rtl/>
        </w:rPr>
      </w:pPr>
      <w:r>
        <w:rPr>
          <w:rFonts w:hint="cs"/>
          <w:rtl/>
        </w:rPr>
        <w:t xml:space="preserve">انت غصن جنة عدن والرسل أثماره </w:t>
      </w:r>
    </w:p>
    <w:p w:rsidR="00EA107C" w:rsidRDefault="00EA107C" w:rsidP="00EA107C">
      <w:pPr>
        <w:pStyle w:val="libPoemCenter"/>
        <w:rPr>
          <w:rFonts w:hint="cs"/>
          <w:rtl/>
        </w:rPr>
      </w:pPr>
      <w:r>
        <w:rPr>
          <w:rFonts w:hint="cs"/>
          <w:rtl/>
        </w:rPr>
        <w:t xml:space="preserve">نفسكك في سورة طه ربُّ العزَّة أخفاها </w:t>
      </w:r>
    </w:p>
    <w:p w:rsidR="00EA107C" w:rsidRDefault="00EA107C" w:rsidP="00EA107C">
      <w:pPr>
        <w:pStyle w:val="libPoemCenter"/>
        <w:rPr>
          <w:rFonts w:hint="cs"/>
          <w:rtl/>
        </w:rPr>
      </w:pPr>
      <w:r>
        <w:rPr>
          <w:rFonts w:hint="cs"/>
          <w:rtl/>
        </w:rPr>
        <w:t xml:space="preserve">أنت الأوحد نفس محمد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هالكون انت اتكونت من گبل تكوينه </w:t>
      </w:r>
    </w:p>
    <w:p w:rsidR="00EA107C" w:rsidRDefault="00EA107C" w:rsidP="00EA107C">
      <w:pPr>
        <w:pStyle w:val="libPoemCenter"/>
        <w:rPr>
          <w:rFonts w:hint="cs"/>
          <w:rtl/>
        </w:rPr>
      </w:pPr>
      <w:r>
        <w:rPr>
          <w:rFonts w:hint="cs"/>
          <w:rtl/>
        </w:rPr>
        <w:t xml:space="preserve">والباري كون شيعتك من فاضل الطينه </w:t>
      </w:r>
    </w:p>
    <w:p w:rsidR="00EA107C" w:rsidRDefault="00EA107C" w:rsidP="00EA107C">
      <w:pPr>
        <w:pStyle w:val="libPoemCenter"/>
        <w:rPr>
          <w:rFonts w:hint="cs"/>
          <w:rtl/>
        </w:rPr>
      </w:pPr>
      <w:r>
        <w:rPr>
          <w:rFonts w:hint="cs"/>
          <w:rtl/>
        </w:rPr>
        <w:t xml:space="preserve">يا حجة الله البالغه ويا نفس هادينه </w:t>
      </w:r>
    </w:p>
    <w:p w:rsidR="00EA107C" w:rsidRDefault="00EA107C" w:rsidP="00EA107C">
      <w:pPr>
        <w:pStyle w:val="libPoemCenter"/>
        <w:rPr>
          <w:rFonts w:hint="cs"/>
          <w:rtl/>
        </w:rPr>
      </w:pPr>
      <w:r>
        <w:rPr>
          <w:rFonts w:hint="cs"/>
          <w:rtl/>
        </w:rPr>
        <w:t xml:space="preserve">انت ومحمد لا فرق ما بينك وبينه </w:t>
      </w:r>
    </w:p>
    <w:p w:rsidR="00EA107C" w:rsidRDefault="00EA107C" w:rsidP="00EA107C">
      <w:pPr>
        <w:pStyle w:val="libPoemCenter"/>
        <w:rPr>
          <w:rFonts w:hint="cs"/>
          <w:rtl/>
        </w:rPr>
      </w:pPr>
      <w:r>
        <w:rPr>
          <w:rFonts w:hint="cs"/>
          <w:rtl/>
        </w:rPr>
        <w:t xml:space="preserve">شمسك تسطع بسناها حتى بلغت علياها </w:t>
      </w:r>
    </w:p>
    <w:p w:rsidR="00EA107C" w:rsidRDefault="00EA107C" w:rsidP="00EA107C">
      <w:pPr>
        <w:pStyle w:val="libPoemCenter"/>
        <w:rPr>
          <w:rFonts w:hint="cs"/>
          <w:rtl/>
        </w:rPr>
      </w:pPr>
      <w:r>
        <w:rPr>
          <w:rFonts w:hint="cs"/>
          <w:rtl/>
        </w:rPr>
        <w:t xml:space="preserve">أنت الأوحد نفس محمد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الباري صهر ذات الوحي بأسرار قدسيه </w:t>
      </w:r>
    </w:p>
    <w:p w:rsidR="00EA107C" w:rsidRDefault="00EA107C" w:rsidP="00EA107C">
      <w:pPr>
        <w:pStyle w:val="libPoemCenter"/>
        <w:rPr>
          <w:rFonts w:hint="cs"/>
          <w:rtl/>
        </w:rPr>
      </w:pPr>
      <w:r>
        <w:rPr>
          <w:rFonts w:hint="cs"/>
          <w:rtl/>
        </w:rPr>
        <w:t xml:space="preserve">وصارت بذاتك يا علي القدره الإلهيه </w:t>
      </w:r>
    </w:p>
    <w:p w:rsidR="00EA107C" w:rsidRDefault="00EA107C" w:rsidP="00EA107C">
      <w:pPr>
        <w:pStyle w:val="libPoemCenter"/>
        <w:rPr>
          <w:rFonts w:hint="cs"/>
          <w:rtl/>
        </w:rPr>
      </w:pPr>
      <w:r>
        <w:rPr>
          <w:rFonts w:hint="cs"/>
          <w:rtl/>
        </w:rPr>
        <w:t xml:space="preserve">بأسرار علمك تنطوي الحكمه السماويه </w:t>
      </w:r>
    </w:p>
    <w:p w:rsidR="00EA107C" w:rsidRDefault="00EA107C" w:rsidP="00EA107C">
      <w:pPr>
        <w:pStyle w:val="libPoemCenter"/>
        <w:rPr>
          <w:rFonts w:hint="cs"/>
          <w:rtl/>
        </w:rPr>
      </w:pPr>
      <w:r>
        <w:rPr>
          <w:rFonts w:hint="cs"/>
          <w:rtl/>
        </w:rPr>
        <w:t xml:space="preserve">آياتك في معناها صوت القدرة أوحاها </w:t>
      </w:r>
    </w:p>
    <w:p w:rsidR="00EA107C" w:rsidRDefault="00EA107C" w:rsidP="00EA107C">
      <w:pPr>
        <w:pStyle w:val="libPoemCenter"/>
        <w:rPr>
          <w:rFonts w:hint="cs"/>
          <w:rtl/>
        </w:rPr>
      </w:pPr>
      <w:r>
        <w:rPr>
          <w:rFonts w:hint="cs"/>
          <w:rtl/>
        </w:rPr>
        <w:t xml:space="preserve">أنت الأوحد نفس محمد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عصمة موسى وآيته ومعجزة برهانه </w:t>
      </w:r>
    </w:p>
    <w:p w:rsidR="00EA107C" w:rsidRDefault="00EA107C" w:rsidP="00EA107C">
      <w:pPr>
        <w:pStyle w:val="libPoemCenter"/>
        <w:rPr>
          <w:rFonts w:hint="cs"/>
          <w:rtl/>
        </w:rPr>
      </w:pPr>
      <w:r>
        <w:rPr>
          <w:rFonts w:hint="cs"/>
          <w:rtl/>
        </w:rPr>
        <w:t xml:space="preserve">لولاك عيسى بالمهد ماينطق السانه </w:t>
      </w:r>
    </w:p>
    <w:p w:rsidR="00EA107C" w:rsidRDefault="00EA107C" w:rsidP="00EA107C">
      <w:pPr>
        <w:pStyle w:val="libPoemCenter"/>
        <w:rPr>
          <w:rFonts w:hint="cs"/>
          <w:rtl/>
        </w:rPr>
      </w:pPr>
      <w:r>
        <w:rPr>
          <w:rFonts w:hint="cs"/>
          <w:rtl/>
        </w:rPr>
        <w:t xml:space="preserve">ابراهيم بالشده هتف بسمك وعنوانه </w:t>
      </w:r>
    </w:p>
    <w:p w:rsidR="00EA107C" w:rsidRDefault="00EA107C" w:rsidP="00EA107C">
      <w:pPr>
        <w:pStyle w:val="libPoemCenter"/>
        <w:rPr>
          <w:rFonts w:hint="cs"/>
          <w:rtl/>
        </w:rPr>
      </w:pPr>
      <w:r>
        <w:rPr>
          <w:rFonts w:hint="cs"/>
          <w:rtl/>
        </w:rPr>
        <w:lastRenderedPageBreak/>
        <w:t xml:space="preserve">وابحكمتك برد وسلم أصبحت نيرانه </w:t>
      </w:r>
    </w:p>
    <w:p w:rsidR="00EA107C" w:rsidRDefault="00EA107C" w:rsidP="00EA107C">
      <w:pPr>
        <w:pStyle w:val="libPoemCenter"/>
        <w:rPr>
          <w:rFonts w:hint="cs"/>
          <w:rtl/>
        </w:rPr>
      </w:pPr>
      <w:r>
        <w:rPr>
          <w:rFonts w:hint="cs"/>
          <w:rtl/>
        </w:rPr>
        <w:t xml:space="preserve">أسرارك من أحصاها كنز الخالق يرعاها </w:t>
      </w:r>
    </w:p>
    <w:p w:rsidR="00EA107C" w:rsidRDefault="00EA107C" w:rsidP="00EA107C">
      <w:pPr>
        <w:pStyle w:val="libPoemCenter"/>
        <w:rPr>
          <w:rFonts w:hint="cs"/>
          <w:rtl/>
        </w:rPr>
      </w:pPr>
      <w:r>
        <w:rPr>
          <w:rFonts w:hint="cs"/>
          <w:rtl/>
        </w:rPr>
        <w:t xml:space="preserve">أنت الأوحد نفس محمد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خاتم سليمان اصبحت يا مصدر اعلومه </w:t>
      </w:r>
    </w:p>
    <w:p w:rsidR="00EA107C" w:rsidRDefault="00EA107C" w:rsidP="00EA107C">
      <w:pPr>
        <w:pStyle w:val="libPoemCenter"/>
        <w:rPr>
          <w:rFonts w:hint="cs"/>
          <w:rtl/>
        </w:rPr>
      </w:pPr>
      <w:r>
        <w:rPr>
          <w:rFonts w:hint="cs"/>
          <w:rtl/>
        </w:rPr>
        <w:t xml:space="preserve">يوسف نقذته من السجن يا كاشف اهمومه </w:t>
      </w:r>
    </w:p>
    <w:p w:rsidR="00EA107C" w:rsidRDefault="00EA107C" w:rsidP="00EA107C">
      <w:pPr>
        <w:pStyle w:val="libPoemCenter"/>
        <w:rPr>
          <w:rFonts w:hint="cs"/>
          <w:rtl/>
        </w:rPr>
      </w:pPr>
      <w:r>
        <w:rPr>
          <w:rFonts w:hint="cs"/>
          <w:rtl/>
        </w:rPr>
        <w:t xml:space="preserve">انت السفينه الي نجدت نوح النبي وگومه </w:t>
      </w:r>
    </w:p>
    <w:p w:rsidR="00EA107C" w:rsidRDefault="00EA107C" w:rsidP="00EA107C">
      <w:pPr>
        <w:pStyle w:val="libPoemCenter"/>
        <w:rPr>
          <w:rFonts w:hint="cs"/>
          <w:rtl/>
        </w:rPr>
      </w:pPr>
      <w:r>
        <w:rPr>
          <w:rFonts w:hint="cs"/>
          <w:rtl/>
        </w:rPr>
        <w:t xml:space="preserve">ابقدسيتك ادريس انرفع والآيه معلومه </w:t>
      </w:r>
    </w:p>
    <w:p w:rsidR="00EA107C" w:rsidRDefault="00EA107C" w:rsidP="00EA107C">
      <w:pPr>
        <w:pStyle w:val="libPoemCenter"/>
        <w:rPr>
          <w:rFonts w:hint="cs"/>
          <w:rtl/>
        </w:rPr>
      </w:pPr>
      <w:r>
        <w:rPr>
          <w:rFonts w:hint="cs"/>
          <w:rtl/>
        </w:rPr>
        <w:t xml:space="preserve">العزة انت لواها يا خفاقاً بسماها </w:t>
      </w:r>
    </w:p>
    <w:p w:rsidR="00EA107C" w:rsidRDefault="00EA107C" w:rsidP="00EA107C">
      <w:pPr>
        <w:pStyle w:val="libPoemCenter"/>
        <w:rPr>
          <w:rFonts w:hint="cs"/>
          <w:rtl/>
        </w:rPr>
      </w:pPr>
      <w:r>
        <w:rPr>
          <w:rFonts w:hint="cs"/>
          <w:rtl/>
        </w:rPr>
        <w:t xml:space="preserve">أنت الأوحد نفس محمد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صبر أيوب الذي محد صبر صبره </w:t>
      </w:r>
    </w:p>
    <w:p w:rsidR="00EA107C" w:rsidRDefault="00EA107C" w:rsidP="00EA107C">
      <w:pPr>
        <w:pStyle w:val="libPoemCenter"/>
        <w:rPr>
          <w:rFonts w:hint="cs"/>
          <w:rtl/>
        </w:rPr>
      </w:pPr>
      <w:r>
        <w:rPr>
          <w:rFonts w:hint="cs"/>
          <w:rtl/>
        </w:rPr>
        <w:t xml:space="preserve">ليعگوب رديت النظر بالحكمه والقدره </w:t>
      </w:r>
    </w:p>
    <w:p w:rsidR="00EA107C" w:rsidRDefault="00EA107C" w:rsidP="00EA107C">
      <w:pPr>
        <w:pStyle w:val="libPoemCenter"/>
        <w:rPr>
          <w:rFonts w:hint="cs"/>
          <w:rtl/>
        </w:rPr>
      </w:pPr>
      <w:r>
        <w:rPr>
          <w:rFonts w:hint="cs"/>
          <w:rtl/>
        </w:rPr>
        <w:t xml:space="preserve">من الحوت يونس أنجدت وانقذته من بحره </w:t>
      </w:r>
    </w:p>
    <w:p w:rsidR="00EA107C" w:rsidRDefault="00EA107C" w:rsidP="00EA107C">
      <w:pPr>
        <w:pStyle w:val="libPoemCenter"/>
        <w:rPr>
          <w:rFonts w:hint="cs"/>
          <w:rtl/>
        </w:rPr>
      </w:pPr>
      <w:r>
        <w:rPr>
          <w:rFonts w:hint="cs"/>
          <w:rtl/>
        </w:rPr>
        <w:t xml:space="preserve">فضلك وسافه امتك يا حيدر اتنكره </w:t>
      </w:r>
    </w:p>
    <w:p w:rsidR="00EA107C" w:rsidRDefault="00EA107C" w:rsidP="00EA107C">
      <w:pPr>
        <w:pStyle w:val="libPoemCenter"/>
        <w:rPr>
          <w:rFonts w:hint="cs"/>
          <w:rtl/>
        </w:rPr>
      </w:pPr>
      <w:r>
        <w:rPr>
          <w:rFonts w:hint="cs"/>
          <w:rtl/>
        </w:rPr>
        <w:t xml:space="preserve">الامة يا مولاها علمك يسعى لهداها </w:t>
      </w:r>
    </w:p>
    <w:p w:rsidR="00EA107C" w:rsidRDefault="00EA107C" w:rsidP="00EA107C">
      <w:pPr>
        <w:pStyle w:val="libPoemCenter"/>
        <w:rPr>
          <w:rFonts w:hint="cs"/>
          <w:rtl/>
        </w:rPr>
      </w:pPr>
      <w:r>
        <w:rPr>
          <w:rFonts w:hint="cs"/>
          <w:rtl/>
        </w:rPr>
        <w:t xml:space="preserve">أنت الأوحد نفس محمد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فضلك الامه نكرته وما حسبت احسابك </w:t>
      </w:r>
    </w:p>
    <w:p w:rsidR="00EA107C" w:rsidRDefault="00EA107C" w:rsidP="00EA107C">
      <w:pPr>
        <w:pStyle w:val="libPoemCenter"/>
        <w:rPr>
          <w:rFonts w:hint="cs"/>
          <w:rtl/>
        </w:rPr>
      </w:pPr>
      <w:r>
        <w:rPr>
          <w:rFonts w:hint="cs"/>
          <w:rtl/>
        </w:rPr>
        <w:t xml:space="preserve">دفعت المجرم بالغدر بعثته لمحرابك </w:t>
      </w:r>
    </w:p>
    <w:p w:rsidR="00EA107C" w:rsidRDefault="00EA107C" w:rsidP="00EA107C">
      <w:pPr>
        <w:pStyle w:val="libPoemCenter"/>
        <w:rPr>
          <w:rFonts w:hint="cs"/>
          <w:rtl/>
        </w:rPr>
      </w:pPr>
      <w:r>
        <w:rPr>
          <w:rFonts w:hint="cs"/>
          <w:rtl/>
        </w:rPr>
        <w:t xml:space="preserve">راح ابن ملجم يا علي وبصارمه صابك </w:t>
      </w:r>
    </w:p>
    <w:p w:rsidR="00EA107C" w:rsidRDefault="00EA107C" w:rsidP="00EA107C">
      <w:pPr>
        <w:pStyle w:val="libPoemCenter"/>
        <w:rPr>
          <w:rFonts w:hint="cs"/>
          <w:rtl/>
        </w:rPr>
      </w:pPr>
      <w:r>
        <w:rPr>
          <w:rFonts w:hint="cs"/>
          <w:rtl/>
        </w:rPr>
        <w:t xml:space="preserve">بالأمه ميفيد العتب لتوجه اعتابك </w:t>
      </w:r>
    </w:p>
    <w:p w:rsidR="00EA107C" w:rsidRDefault="00EA107C" w:rsidP="00EA107C">
      <w:pPr>
        <w:pStyle w:val="libPoemCenter"/>
        <w:rPr>
          <w:rFonts w:hint="cs"/>
          <w:rtl/>
        </w:rPr>
      </w:pPr>
      <w:r>
        <w:rPr>
          <w:rFonts w:hint="cs"/>
          <w:rtl/>
        </w:rPr>
        <w:t xml:space="preserve">أيُّ لعينٍ أغواها ومحمد قد أوصاها </w:t>
      </w:r>
    </w:p>
    <w:p w:rsidR="00EA107C" w:rsidRDefault="00EA107C" w:rsidP="00EA107C">
      <w:pPr>
        <w:pStyle w:val="libPoemCenter"/>
        <w:rPr>
          <w:rFonts w:hint="cs"/>
          <w:rtl/>
        </w:rPr>
      </w:pPr>
      <w:r>
        <w:rPr>
          <w:rFonts w:hint="cs"/>
          <w:rtl/>
        </w:rPr>
        <w:t xml:space="preserve">أنت الأوحد نفس محمد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1994م)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78" w:name="40"/>
      <w:bookmarkStart w:id="79" w:name="_Toc495741320"/>
      <w:r>
        <w:rPr>
          <w:rFonts w:hint="cs"/>
          <w:rtl/>
        </w:rPr>
        <w:lastRenderedPageBreak/>
        <w:t>بكاء الخلائق</w:t>
      </w:r>
      <w:bookmarkEnd w:id="78"/>
      <w:bookmarkEnd w:id="79"/>
    </w:p>
    <w:p w:rsidR="00EA107C" w:rsidRDefault="00EA107C" w:rsidP="00EA107C">
      <w:pPr>
        <w:pStyle w:val="libPoemCenter"/>
        <w:rPr>
          <w:rFonts w:hint="cs"/>
          <w:rtl/>
        </w:rPr>
      </w:pPr>
      <w:r>
        <w:rPr>
          <w:rFonts w:hint="cs"/>
          <w:rtl/>
        </w:rPr>
        <w:t xml:space="preserve">يا أيها المخضوب بالدماء تبكيك أهل الأرض والسماء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هالليله الكون ابيا حاله شنوصف يا داحي الباب </w:t>
      </w:r>
    </w:p>
    <w:p w:rsidR="00EA107C" w:rsidRDefault="00EA107C" w:rsidP="00EA107C">
      <w:pPr>
        <w:pStyle w:val="libPoemCenter"/>
        <w:rPr>
          <w:rFonts w:hint="cs"/>
          <w:rtl/>
        </w:rPr>
      </w:pPr>
      <w:r>
        <w:rPr>
          <w:rFonts w:hint="cs"/>
          <w:rtl/>
        </w:rPr>
        <w:t xml:space="preserve">جف بحر الاحسان الليله ودمك فايض بالمحراب </w:t>
      </w:r>
    </w:p>
    <w:p w:rsidR="00EA107C" w:rsidRDefault="00EA107C" w:rsidP="00EA107C">
      <w:pPr>
        <w:pStyle w:val="libPoemCenter"/>
        <w:rPr>
          <w:rFonts w:hint="cs"/>
          <w:rtl/>
        </w:rPr>
      </w:pPr>
      <w:r>
        <w:rPr>
          <w:rFonts w:hint="cs"/>
          <w:rtl/>
        </w:rPr>
        <w:t xml:space="preserve">انت الحافظ دم كل مسلم دمك ليش يصير اخضاب </w:t>
      </w:r>
    </w:p>
    <w:p w:rsidR="00EA107C" w:rsidRDefault="00EA107C" w:rsidP="00EA107C">
      <w:pPr>
        <w:pStyle w:val="libPoemCenter"/>
        <w:rPr>
          <w:rFonts w:hint="cs"/>
          <w:rtl/>
        </w:rPr>
      </w:pPr>
      <w:r>
        <w:rPr>
          <w:rFonts w:hint="cs"/>
          <w:rtl/>
        </w:rPr>
        <w:t xml:space="preserve">ورافع راس الانسانيه راسك ليش اليوم انصاب </w:t>
      </w:r>
    </w:p>
    <w:p w:rsidR="00EA107C" w:rsidRDefault="00EA107C" w:rsidP="00EA107C">
      <w:pPr>
        <w:pStyle w:val="libPoemCenter"/>
        <w:rPr>
          <w:rFonts w:hint="cs"/>
          <w:rtl/>
        </w:rPr>
      </w:pPr>
      <w:r>
        <w:rPr>
          <w:rFonts w:hint="cs"/>
          <w:rtl/>
        </w:rPr>
        <w:t xml:space="preserve">بدمعة تجري من الأحشاء تبكيك أهل الأرض والسماء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أشرف موجود اتكون صوت الحگ صاح وناداك </w:t>
      </w:r>
    </w:p>
    <w:p w:rsidR="00EA107C" w:rsidRDefault="00EA107C" w:rsidP="00EA107C">
      <w:pPr>
        <w:pStyle w:val="libPoemCenter"/>
        <w:rPr>
          <w:rFonts w:hint="cs"/>
          <w:rtl/>
        </w:rPr>
      </w:pPr>
      <w:r>
        <w:rPr>
          <w:rFonts w:hint="cs"/>
          <w:rtl/>
        </w:rPr>
        <w:t xml:space="preserve">لو دم كل العالم يجري ميعادل گطره من ادماك </w:t>
      </w:r>
    </w:p>
    <w:p w:rsidR="00EA107C" w:rsidRDefault="00EA107C" w:rsidP="00EA107C">
      <w:pPr>
        <w:pStyle w:val="libPoemCenter"/>
        <w:rPr>
          <w:rFonts w:hint="cs"/>
          <w:rtl/>
        </w:rPr>
      </w:pPr>
      <w:r>
        <w:rPr>
          <w:rFonts w:hint="cs"/>
          <w:rtl/>
        </w:rPr>
        <w:t xml:space="preserve">هالليله الدنيه وما بيها بدموع مصابك تنعاك </w:t>
      </w:r>
    </w:p>
    <w:p w:rsidR="00EA107C" w:rsidRDefault="00EA107C" w:rsidP="00EA107C">
      <w:pPr>
        <w:pStyle w:val="libPoemCenter"/>
        <w:rPr>
          <w:rFonts w:hint="cs"/>
          <w:rtl/>
        </w:rPr>
      </w:pPr>
      <w:r>
        <w:rPr>
          <w:rFonts w:hint="cs"/>
          <w:rtl/>
        </w:rPr>
        <w:t xml:space="preserve">كل ذره بهالكون تنادي يا حيدر يصعب فرگاك </w:t>
      </w:r>
    </w:p>
    <w:p w:rsidR="00EA107C" w:rsidRDefault="00EA107C" w:rsidP="00EA107C">
      <w:pPr>
        <w:pStyle w:val="libPoemCenter"/>
        <w:rPr>
          <w:rFonts w:hint="cs"/>
          <w:rtl/>
        </w:rPr>
      </w:pPr>
      <w:r>
        <w:rPr>
          <w:rFonts w:hint="cs"/>
          <w:rtl/>
        </w:rPr>
        <w:t xml:space="preserve">يا جوهر الإخلاص والوفاء تبكيك أهل الأرض والسماء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خازن أسرار الخالق اسمع صرخة جبرائيل </w:t>
      </w:r>
    </w:p>
    <w:p w:rsidR="00EA107C" w:rsidRDefault="00EA107C" w:rsidP="00EA107C">
      <w:pPr>
        <w:pStyle w:val="libPoemCenter"/>
        <w:rPr>
          <w:rFonts w:hint="cs"/>
          <w:rtl/>
        </w:rPr>
      </w:pPr>
      <w:r>
        <w:rPr>
          <w:rFonts w:hint="cs"/>
          <w:rtl/>
        </w:rPr>
        <w:t xml:space="preserve">ايعزي الأملاك اعله مصابك يا حيدر ودموعه تسيل </w:t>
      </w:r>
    </w:p>
    <w:p w:rsidR="00EA107C" w:rsidRDefault="00EA107C" w:rsidP="00EA107C">
      <w:pPr>
        <w:pStyle w:val="libPoemCenter"/>
        <w:rPr>
          <w:rFonts w:hint="cs"/>
          <w:rtl/>
        </w:rPr>
      </w:pPr>
      <w:r>
        <w:rPr>
          <w:rFonts w:hint="cs"/>
          <w:rtl/>
        </w:rPr>
        <w:t xml:space="preserve">فطرس ما نشفت دمعاته يشارك دمعة اسرافيل </w:t>
      </w:r>
    </w:p>
    <w:p w:rsidR="00EA107C" w:rsidRDefault="00EA107C" w:rsidP="00EA107C">
      <w:pPr>
        <w:pStyle w:val="libPoemCenter"/>
        <w:rPr>
          <w:rFonts w:hint="cs"/>
          <w:rtl/>
        </w:rPr>
      </w:pPr>
      <w:r>
        <w:rPr>
          <w:rFonts w:hint="cs"/>
          <w:rtl/>
        </w:rPr>
        <w:t xml:space="preserve">مفجوعه الاملاك الليله واترتل بسمك ترتيل </w:t>
      </w:r>
    </w:p>
    <w:p w:rsidR="00EA107C" w:rsidRDefault="00EA107C" w:rsidP="00EA107C">
      <w:pPr>
        <w:pStyle w:val="libPoemCenter"/>
        <w:rPr>
          <w:rFonts w:hint="cs"/>
          <w:rtl/>
        </w:rPr>
      </w:pPr>
      <w:r>
        <w:rPr>
          <w:rFonts w:hint="cs"/>
          <w:rtl/>
        </w:rPr>
        <w:t xml:space="preserve">بالنوح والأشجان والعزاء تبكيك أهل الأرض والسماء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مفجوع الدين اعله مصابك والمصحف يجري العبرات </w:t>
      </w:r>
    </w:p>
    <w:p w:rsidR="00EA107C" w:rsidRDefault="00EA107C" w:rsidP="00EA107C">
      <w:pPr>
        <w:pStyle w:val="libPoemCenter"/>
        <w:rPr>
          <w:rFonts w:hint="cs"/>
          <w:rtl/>
        </w:rPr>
      </w:pPr>
      <w:r>
        <w:rPr>
          <w:rFonts w:hint="cs"/>
          <w:rtl/>
        </w:rPr>
        <w:t xml:space="preserve">والاحكام القرآنيه انهظمت واتعزي الآيات </w:t>
      </w:r>
    </w:p>
    <w:p w:rsidR="00EA107C" w:rsidRDefault="00EA107C" w:rsidP="00EA107C">
      <w:pPr>
        <w:pStyle w:val="libPoemCenter"/>
        <w:rPr>
          <w:rFonts w:hint="cs"/>
          <w:rtl/>
        </w:rPr>
      </w:pPr>
      <w:r>
        <w:rPr>
          <w:rFonts w:hint="cs"/>
          <w:rtl/>
        </w:rPr>
        <w:t xml:space="preserve">والانجيل ينوح لفگدك وتسيل دموع التوراة </w:t>
      </w:r>
    </w:p>
    <w:p w:rsidR="00EA107C" w:rsidRDefault="00EA107C" w:rsidP="00EA107C">
      <w:pPr>
        <w:pStyle w:val="libPoemCenter"/>
        <w:rPr>
          <w:rFonts w:hint="cs"/>
          <w:rtl/>
        </w:rPr>
      </w:pPr>
      <w:r>
        <w:rPr>
          <w:rFonts w:hint="cs"/>
          <w:rtl/>
        </w:rPr>
        <w:t xml:space="preserve">والتخليد يصيح باسمك حيدر ظل خالد ما مات </w:t>
      </w:r>
    </w:p>
    <w:p w:rsidR="00EA107C" w:rsidRDefault="00EA107C" w:rsidP="00EA107C">
      <w:pPr>
        <w:pStyle w:val="libPoemCenter"/>
        <w:rPr>
          <w:rFonts w:hint="cs"/>
          <w:rtl/>
        </w:rPr>
      </w:pPr>
      <w:r>
        <w:rPr>
          <w:rFonts w:hint="cs"/>
          <w:rtl/>
        </w:rPr>
        <w:t xml:space="preserve">يا مجمل القرآن في القضاء تبكيك أهل الأرض والسماء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كل مرسل مفجوع الليله بمصابك آدم مصيوب </w:t>
      </w:r>
    </w:p>
    <w:p w:rsidR="00EA107C" w:rsidRDefault="00EA107C" w:rsidP="00EA107C">
      <w:pPr>
        <w:pStyle w:val="libPoemCenter"/>
        <w:rPr>
          <w:rFonts w:hint="cs"/>
          <w:rtl/>
        </w:rPr>
      </w:pPr>
      <w:r>
        <w:rPr>
          <w:rFonts w:hint="cs"/>
          <w:rtl/>
        </w:rPr>
        <w:t xml:space="preserve">وابراهيم وموسى وعيسى وادريس ونوح وأيوب </w:t>
      </w:r>
    </w:p>
    <w:p w:rsidR="00EA107C" w:rsidRDefault="00EA107C" w:rsidP="00EA107C">
      <w:pPr>
        <w:pStyle w:val="libPoemCenter"/>
        <w:rPr>
          <w:rFonts w:hint="cs"/>
          <w:rtl/>
        </w:rPr>
      </w:pPr>
      <w:r>
        <w:rPr>
          <w:rFonts w:hint="cs"/>
          <w:rtl/>
        </w:rPr>
        <w:t xml:space="preserve">واتجدد يوسف وفراگه ونعادت لوعة يعگوب </w:t>
      </w:r>
    </w:p>
    <w:p w:rsidR="00EA107C" w:rsidRDefault="00EA107C" w:rsidP="00EA107C">
      <w:pPr>
        <w:pStyle w:val="libPoemCenter"/>
        <w:rPr>
          <w:rFonts w:hint="cs"/>
          <w:rtl/>
        </w:rPr>
      </w:pPr>
      <w:r>
        <w:rPr>
          <w:rFonts w:hint="cs"/>
          <w:rtl/>
        </w:rPr>
        <w:t xml:space="preserve">وسليمان ويونس ناحوا من شافوا شيبك مخضوب </w:t>
      </w:r>
    </w:p>
    <w:p w:rsidR="00EA107C" w:rsidRDefault="00EA107C" w:rsidP="00EA107C">
      <w:pPr>
        <w:pStyle w:val="libPoemCenter"/>
        <w:rPr>
          <w:rFonts w:hint="cs"/>
          <w:rtl/>
        </w:rPr>
      </w:pPr>
      <w:r>
        <w:rPr>
          <w:rFonts w:hint="cs"/>
          <w:rtl/>
        </w:rPr>
        <w:t xml:space="preserve">ومريم تدعو مع النساء تبكيك أهل الأرض والسماء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دمك زمزم يتفايض يا حيدر والكعبة تنوح </w:t>
      </w:r>
    </w:p>
    <w:p w:rsidR="00EA107C" w:rsidRDefault="00EA107C" w:rsidP="00EA107C">
      <w:pPr>
        <w:pStyle w:val="libPoemCenter"/>
        <w:rPr>
          <w:rFonts w:hint="cs"/>
          <w:rtl/>
        </w:rPr>
      </w:pPr>
      <w:r>
        <w:rPr>
          <w:rFonts w:hint="cs"/>
          <w:rtl/>
        </w:rPr>
        <w:t xml:space="preserve">بيت المقدس مظلم أصبح وانخلط مصابك عاللوح </w:t>
      </w:r>
    </w:p>
    <w:p w:rsidR="00EA107C" w:rsidRDefault="00EA107C" w:rsidP="00EA107C">
      <w:pPr>
        <w:pStyle w:val="libPoemCenter"/>
        <w:rPr>
          <w:rFonts w:hint="cs"/>
          <w:rtl/>
        </w:rPr>
      </w:pPr>
      <w:r>
        <w:rPr>
          <w:rFonts w:hint="cs"/>
          <w:rtl/>
        </w:rPr>
        <w:t xml:space="preserve">واتصلت من مكه ليثرب آلام وعبرات ونوح </w:t>
      </w:r>
    </w:p>
    <w:p w:rsidR="00EA107C" w:rsidRDefault="00EA107C" w:rsidP="00EA107C">
      <w:pPr>
        <w:pStyle w:val="libPoemCenter"/>
        <w:rPr>
          <w:rFonts w:hint="cs"/>
          <w:rtl/>
        </w:rPr>
      </w:pPr>
      <w:r>
        <w:rPr>
          <w:rFonts w:hint="cs"/>
          <w:rtl/>
        </w:rPr>
        <w:t xml:space="preserve">ريت تروح أرواح العالم ولا روحك هاليوم تروح </w:t>
      </w:r>
    </w:p>
    <w:p w:rsidR="00EA107C" w:rsidRDefault="00EA107C" w:rsidP="00EA107C">
      <w:pPr>
        <w:pStyle w:val="libPoemCenter"/>
        <w:rPr>
          <w:rFonts w:hint="cs"/>
          <w:rtl/>
        </w:rPr>
      </w:pPr>
      <w:r>
        <w:rPr>
          <w:rFonts w:hint="cs"/>
          <w:rtl/>
        </w:rPr>
        <w:t xml:space="preserve">يا آية التوحيد والإباء تبكيك أهل الأرض والسماء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غابت شمس الانسانيه بغيابك يا حامي الجار </w:t>
      </w:r>
    </w:p>
    <w:p w:rsidR="00EA107C" w:rsidRDefault="00EA107C" w:rsidP="00EA107C">
      <w:pPr>
        <w:pStyle w:val="libPoemCenter"/>
        <w:rPr>
          <w:rFonts w:hint="cs"/>
          <w:rtl/>
        </w:rPr>
      </w:pPr>
      <w:r>
        <w:rPr>
          <w:rFonts w:hint="cs"/>
          <w:rtl/>
        </w:rPr>
        <w:t xml:space="preserve">هاليوم أصبح موحش دارك صارت هالوحشه بكل دار </w:t>
      </w:r>
    </w:p>
    <w:p w:rsidR="00EA107C" w:rsidRDefault="00EA107C" w:rsidP="00EA107C">
      <w:pPr>
        <w:pStyle w:val="libPoemCenter"/>
        <w:rPr>
          <w:rFonts w:hint="cs"/>
          <w:rtl/>
        </w:rPr>
      </w:pPr>
      <w:r>
        <w:rPr>
          <w:rFonts w:hint="cs"/>
          <w:rtl/>
        </w:rPr>
        <w:t xml:space="preserve">واتيتمت هاليوم اطفالك زينب صاحت يا كرار </w:t>
      </w:r>
    </w:p>
    <w:p w:rsidR="00EA107C" w:rsidRDefault="00EA107C" w:rsidP="00EA107C">
      <w:pPr>
        <w:pStyle w:val="libPoemCenter"/>
        <w:rPr>
          <w:rFonts w:hint="cs"/>
          <w:rtl/>
        </w:rPr>
      </w:pPr>
      <w:r>
        <w:rPr>
          <w:rFonts w:hint="cs"/>
          <w:rtl/>
        </w:rPr>
        <w:t xml:space="preserve">يا دمعه الأگدارأجريها وبالمدمع تخمد يا نار </w:t>
      </w:r>
    </w:p>
    <w:p w:rsidR="00EA107C" w:rsidRDefault="00EA107C" w:rsidP="00EA107C">
      <w:pPr>
        <w:pStyle w:val="libPoemCenter"/>
        <w:rPr>
          <w:rFonts w:hint="cs"/>
          <w:rtl/>
        </w:rPr>
      </w:pPr>
      <w:r>
        <w:rPr>
          <w:rFonts w:hint="cs"/>
          <w:rtl/>
        </w:rPr>
        <w:t xml:space="preserve">خذ دمعةً تصحب بالنداء تبكيك أهل الأرض والسماء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1993م)</w:t>
      </w:r>
    </w:p>
    <w:p w:rsidR="00EA107C" w:rsidRDefault="00EA107C" w:rsidP="00EA107C">
      <w:pPr>
        <w:pStyle w:val="libNormal"/>
        <w:rPr>
          <w:rFonts w:hint="cs"/>
        </w:rPr>
      </w:pPr>
      <w:bookmarkStart w:id="80" w:name="41"/>
      <w:r>
        <w:rPr>
          <w:rFonts w:hint="cs"/>
          <w:rtl/>
        </w:rPr>
        <w:br w:type="page"/>
      </w:r>
    </w:p>
    <w:p w:rsidR="00EA107C" w:rsidRDefault="00EA107C" w:rsidP="00EA107C">
      <w:pPr>
        <w:pStyle w:val="Heading2Center"/>
        <w:rPr>
          <w:rFonts w:hint="cs"/>
        </w:rPr>
      </w:pPr>
      <w:bookmarkStart w:id="81" w:name="_Toc495741321"/>
      <w:r>
        <w:rPr>
          <w:rFonts w:hint="cs"/>
          <w:rtl/>
        </w:rPr>
        <w:lastRenderedPageBreak/>
        <w:t>حديث الرسول (صلى الله عليه وآله)</w:t>
      </w:r>
      <w:bookmarkEnd w:id="80"/>
      <w:bookmarkEnd w:id="81"/>
      <w:r>
        <w:rPr>
          <w:rFonts w:hint="cs"/>
          <w:rtl/>
        </w:rPr>
        <w:t xml:space="preserve"> </w:t>
      </w:r>
    </w:p>
    <w:p w:rsidR="00EA107C" w:rsidRDefault="00EA107C" w:rsidP="00EA107C">
      <w:pPr>
        <w:pStyle w:val="libPoemCenter"/>
        <w:rPr>
          <w:rFonts w:hint="cs"/>
          <w:rtl/>
        </w:rPr>
      </w:pPr>
      <w:r>
        <w:rPr>
          <w:rFonts w:hint="cs"/>
          <w:rtl/>
        </w:rPr>
        <w:t xml:space="preserve">قال الرسول قال الرسول </w:t>
      </w:r>
    </w:p>
    <w:p w:rsidR="00EA107C" w:rsidRDefault="00EA107C" w:rsidP="00EA107C">
      <w:pPr>
        <w:pStyle w:val="libPoemCenter"/>
        <w:rPr>
          <w:rFonts w:hint="cs"/>
          <w:rtl/>
        </w:rPr>
      </w:pPr>
      <w:r>
        <w:rPr>
          <w:rFonts w:hint="cs"/>
          <w:rtl/>
        </w:rPr>
        <w:t xml:space="preserve">فاطمة بضعة مني يؤذيني ما آذاها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أمر النبي اعلينه صدر وبهال الأثر خذنه التجارب والعبر </w:t>
      </w:r>
    </w:p>
    <w:p w:rsidR="00EA107C" w:rsidRDefault="00EA107C" w:rsidP="00EA107C">
      <w:pPr>
        <w:pStyle w:val="libPoemCenter"/>
        <w:rPr>
          <w:rFonts w:hint="cs"/>
          <w:rtl/>
        </w:rPr>
      </w:pPr>
      <w:r>
        <w:rPr>
          <w:rFonts w:hint="cs"/>
          <w:rtl/>
        </w:rPr>
        <w:t xml:space="preserve">تصريح عن سيد البشر والحگ ظهر خل تسمع اشراف الدهر </w:t>
      </w:r>
    </w:p>
    <w:p w:rsidR="00EA107C" w:rsidRDefault="00EA107C" w:rsidP="00EA107C">
      <w:pPr>
        <w:pStyle w:val="libPoemCenter"/>
        <w:rPr>
          <w:rFonts w:hint="cs"/>
          <w:rtl/>
        </w:rPr>
      </w:pPr>
      <w:r>
        <w:rPr>
          <w:rFonts w:hint="cs"/>
          <w:rtl/>
        </w:rPr>
        <w:t xml:space="preserve">ام الحسن تاج الفخر شنهو الخبر ليش الضلع منها انكسر </w:t>
      </w:r>
    </w:p>
    <w:p w:rsidR="00EA107C" w:rsidRDefault="00EA107C" w:rsidP="00EA107C">
      <w:pPr>
        <w:pStyle w:val="libPoemCenter"/>
        <w:rPr>
          <w:rFonts w:hint="cs"/>
          <w:rtl/>
        </w:rPr>
      </w:pPr>
      <w:r>
        <w:rPr>
          <w:rFonts w:hint="cs"/>
          <w:rtl/>
        </w:rPr>
        <w:t xml:space="preserve">أين العهود أين العهود </w:t>
      </w:r>
    </w:p>
    <w:p w:rsidR="00EA107C" w:rsidRDefault="00EA107C" w:rsidP="00EA107C">
      <w:pPr>
        <w:pStyle w:val="libPoemCenter"/>
        <w:rPr>
          <w:rFonts w:hint="cs"/>
          <w:rtl/>
        </w:rPr>
      </w:pPr>
      <w:r>
        <w:rPr>
          <w:rFonts w:hint="cs"/>
          <w:rtl/>
        </w:rPr>
        <w:t xml:space="preserve">ظالمةٌ هذه الأمه وبماذا قد أوصاها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يضعه محمّد فاطمة بهالموزمه اعليها المحن متراكمه </w:t>
      </w:r>
    </w:p>
    <w:p w:rsidR="00EA107C" w:rsidRDefault="00EA107C" w:rsidP="00EA107C">
      <w:pPr>
        <w:pStyle w:val="libPoemCenter"/>
        <w:rPr>
          <w:rFonts w:hint="cs"/>
          <w:rtl/>
        </w:rPr>
      </w:pPr>
      <w:r>
        <w:rPr>
          <w:rFonts w:hint="cs"/>
          <w:rtl/>
        </w:rPr>
        <w:t xml:space="preserve">هالليله أملاك السمه متألمه والدمع يتفايض دمه </w:t>
      </w:r>
    </w:p>
    <w:p w:rsidR="00EA107C" w:rsidRDefault="00EA107C" w:rsidP="00EA107C">
      <w:pPr>
        <w:pStyle w:val="libPoemCenter"/>
        <w:rPr>
          <w:rFonts w:hint="cs"/>
          <w:rtl/>
        </w:rPr>
      </w:pPr>
      <w:r>
        <w:rPr>
          <w:rFonts w:hint="cs"/>
          <w:rtl/>
        </w:rPr>
        <w:t xml:space="preserve">والدنيه أمست مظلمه وما ظل حمه ابجور الأيادي الأئمه </w:t>
      </w:r>
    </w:p>
    <w:p w:rsidR="00EA107C" w:rsidRDefault="00EA107C" w:rsidP="00EA107C">
      <w:pPr>
        <w:pStyle w:val="libPoemCenter"/>
        <w:rPr>
          <w:rFonts w:hint="cs"/>
          <w:rtl/>
        </w:rPr>
      </w:pPr>
      <w:r>
        <w:rPr>
          <w:rFonts w:hint="cs"/>
          <w:rtl/>
        </w:rPr>
        <w:t xml:space="preserve">تلك النفوس تلك النفوس </w:t>
      </w:r>
    </w:p>
    <w:p w:rsidR="00EA107C" w:rsidRDefault="00EA107C" w:rsidP="00EA107C">
      <w:pPr>
        <w:pStyle w:val="libPoemCenter"/>
        <w:rPr>
          <w:rFonts w:hint="cs"/>
          <w:rtl/>
        </w:rPr>
      </w:pPr>
      <w:r>
        <w:rPr>
          <w:rFonts w:hint="cs"/>
          <w:rtl/>
        </w:rPr>
        <w:t xml:space="preserve">طامعةٌ في مآربها أفعال من أحصاها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عگب الرسول المؤتمن ضد السنن وجروا نيران الفتن </w:t>
      </w:r>
    </w:p>
    <w:p w:rsidR="00EA107C" w:rsidRDefault="00EA107C" w:rsidP="00EA107C">
      <w:pPr>
        <w:pStyle w:val="libPoemCenter"/>
        <w:rPr>
          <w:rFonts w:hint="cs"/>
          <w:rtl/>
        </w:rPr>
      </w:pPr>
      <w:r>
        <w:rPr>
          <w:rFonts w:hint="cs"/>
          <w:rtl/>
        </w:rPr>
        <w:t xml:space="preserve">كل الاحكام اتحرفن واتغيرن والظلم والجور انعلن </w:t>
      </w:r>
    </w:p>
    <w:p w:rsidR="00EA107C" w:rsidRDefault="00EA107C" w:rsidP="00EA107C">
      <w:pPr>
        <w:pStyle w:val="libPoemCenter"/>
        <w:rPr>
          <w:rFonts w:hint="cs"/>
          <w:rtl/>
        </w:rPr>
      </w:pPr>
      <w:r>
        <w:rPr>
          <w:rFonts w:hint="cs"/>
          <w:rtl/>
        </w:rPr>
        <w:t xml:space="preserve">رجعوا يعبدون الوثن وبهالمحن هشموا ظلع أم الحسن </w:t>
      </w:r>
    </w:p>
    <w:p w:rsidR="00EA107C" w:rsidRDefault="00EA107C" w:rsidP="00EA107C">
      <w:pPr>
        <w:pStyle w:val="libPoemCenter"/>
        <w:rPr>
          <w:rFonts w:hint="cs"/>
          <w:rtl/>
        </w:rPr>
      </w:pPr>
      <w:r>
        <w:rPr>
          <w:rFonts w:hint="cs"/>
          <w:rtl/>
        </w:rPr>
        <w:t xml:space="preserve">أمُّ الحسين أمُّ الحسين </w:t>
      </w:r>
    </w:p>
    <w:p w:rsidR="00EA107C" w:rsidRDefault="00EA107C" w:rsidP="00EA107C">
      <w:pPr>
        <w:pStyle w:val="libPoemCenter"/>
        <w:rPr>
          <w:rFonts w:hint="cs"/>
          <w:rtl/>
        </w:rPr>
      </w:pPr>
      <w:r>
        <w:rPr>
          <w:rFonts w:hint="cs"/>
          <w:rtl/>
        </w:rPr>
        <w:t xml:space="preserve">شاكية من مآسيها من ذا يسمع شكواها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نار النوايب مسعره ومتوجره بگلب الوديعه الطاهره </w:t>
      </w:r>
    </w:p>
    <w:p w:rsidR="00EA107C" w:rsidRDefault="00EA107C" w:rsidP="00EA107C">
      <w:pPr>
        <w:pStyle w:val="libPoemCenter"/>
        <w:rPr>
          <w:rFonts w:hint="cs"/>
          <w:rtl/>
        </w:rPr>
      </w:pPr>
      <w:r>
        <w:rPr>
          <w:rFonts w:hint="cs"/>
          <w:rtl/>
        </w:rPr>
        <w:t xml:space="preserve">بضعة محمد صابره ومتحيره صاحت ومدمعها جره </w:t>
      </w:r>
    </w:p>
    <w:p w:rsidR="00EA107C" w:rsidRDefault="00EA107C" w:rsidP="00EA107C">
      <w:pPr>
        <w:pStyle w:val="libPoemCenter"/>
        <w:rPr>
          <w:rFonts w:hint="cs"/>
          <w:rtl/>
        </w:rPr>
      </w:pPr>
      <w:r>
        <w:rPr>
          <w:rFonts w:hint="cs"/>
          <w:rtl/>
        </w:rPr>
        <w:t xml:space="preserve">منهج الناس اشغيره شنهو الجره والضلع يا طاغي اكسره </w:t>
      </w:r>
    </w:p>
    <w:p w:rsidR="00EA107C" w:rsidRDefault="00EA107C" w:rsidP="00EA107C">
      <w:pPr>
        <w:pStyle w:val="libPoemCenter"/>
        <w:rPr>
          <w:rFonts w:hint="cs"/>
          <w:rtl/>
        </w:rPr>
      </w:pPr>
      <w:r>
        <w:rPr>
          <w:rFonts w:hint="cs"/>
          <w:rtl/>
        </w:rPr>
        <w:t xml:space="preserve">قوم طغاة قوم طغاة </w:t>
      </w:r>
    </w:p>
    <w:p w:rsidR="00EA107C" w:rsidRDefault="00EA107C" w:rsidP="00EA107C">
      <w:pPr>
        <w:pStyle w:val="libPoemCenter"/>
        <w:rPr>
          <w:rFonts w:hint="cs"/>
          <w:rtl/>
        </w:rPr>
      </w:pPr>
      <w:r>
        <w:rPr>
          <w:rFonts w:hint="cs"/>
          <w:rtl/>
        </w:rPr>
        <w:t xml:space="preserve">لم يعرفوا ما الذي يجري أيُّ لعين أغواها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صوت الحزن منها ارتفع صرخة فزع صاحت وما واحد سمع </w:t>
      </w:r>
    </w:p>
    <w:p w:rsidR="00EA107C" w:rsidRDefault="00EA107C" w:rsidP="00EA107C">
      <w:pPr>
        <w:pStyle w:val="libPoemCenter"/>
        <w:rPr>
          <w:rFonts w:hint="cs"/>
          <w:rtl/>
        </w:rPr>
      </w:pPr>
      <w:r>
        <w:rPr>
          <w:rFonts w:hint="cs"/>
          <w:rtl/>
        </w:rPr>
        <w:t xml:space="preserve">يا فضه دلالي انفجع گلبي انصدع فوگ الأرض محسن وگع </w:t>
      </w:r>
    </w:p>
    <w:p w:rsidR="00EA107C" w:rsidRDefault="00EA107C" w:rsidP="00EA107C">
      <w:pPr>
        <w:pStyle w:val="libPoemCenter"/>
        <w:rPr>
          <w:rFonts w:hint="cs"/>
          <w:rtl/>
        </w:rPr>
      </w:pPr>
      <w:r>
        <w:rPr>
          <w:rFonts w:hint="cs"/>
          <w:rtl/>
        </w:rPr>
        <w:t xml:space="preserve">هالموقف بعيني انطبع هظمي انجمع والصبر من صبري جزع </w:t>
      </w:r>
    </w:p>
    <w:p w:rsidR="00EA107C" w:rsidRDefault="00EA107C" w:rsidP="00EA107C">
      <w:pPr>
        <w:pStyle w:val="libPoemCenter"/>
        <w:rPr>
          <w:rFonts w:hint="cs"/>
          <w:rtl/>
        </w:rPr>
      </w:pPr>
      <w:r>
        <w:rPr>
          <w:rFonts w:hint="cs"/>
          <w:rtl/>
        </w:rPr>
        <w:t xml:space="preserve">قتل الجنين قتل الجنين </w:t>
      </w:r>
    </w:p>
    <w:p w:rsidR="00EA107C" w:rsidRDefault="00EA107C" w:rsidP="00EA107C">
      <w:pPr>
        <w:pStyle w:val="libPoemCenter"/>
        <w:rPr>
          <w:rFonts w:hint="cs"/>
          <w:rtl/>
        </w:rPr>
      </w:pPr>
      <w:r>
        <w:rPr>
          <w:rFonts w:hint="cs"/>
          <w:rtl/>
        </w:rPr>
        <w:t xml:space="preserve">فاجعة كيف تتحتمل مأساةٌ لا أنساها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جمعوا على الباب الحطب عزنه انسلب والدار بالنار التهب </w:t>
      </w:r>
    </w:p>
    <w:p w:rsidR="00EA107C" w:rsidRDefault="00EA107C" w:rsidP="00EA107C">
      <w:pPr>
        <w:pStyle w:val="libPoemCenter"/>
        <w:rPr>
          <w:rFonts w:hint="cs"/>
          <w:rtl/>
        </w:rPr>
      </w:pPr>
      <w:r>
        <w:rPr>
          <w:rFonts w:hint="cs"/>
          <w:rtl/>
        </w:rPr>
        <w:t xml:space="preserve">بصوتي صحت شنهوا السبب گلبي انشعب والفدك من عندي انسلب </w:t>
      </w:r>
    </w:p>
    <w:p w:rsidR="00EA107C" w:rsidRDefault="00EA107C" w:rsidP="00EA107C">
      <w:pPr>
        <w:pStyle w:val="libPoemCenter"/>
        <w:rPr>
          <w:rFonts w:hint="cs"/>
          <w:rtl/>
        </w:rPr>
      </w:pPr>
      <w:r>
        <w:rPr>
          <w:rFonts w:hint="cs"/>
          <w:rtl/>
        </w:rPr>
        <w:t xml:space="preserve">جور وهظم عمري انحسب ودمعي كتب نوح ومرارات وعتب </w:t>
      </w:r>
    </w:p>
    <w:p w:rsidR="00EA107C" w:rsidRDefault="00EA107C" w:rsidP="00EA107C">
      <w:pPr>
        <w:pStyle w:val="libPoemCenter"/>
        <w:rPr>
          <w:rFonts w:hint="cs"/>
          <w:rtl/>
        </w:rPr>
      </w:pPr>
      <w:r>
        <w:rPr>
          <w:rFonts w:hint="cs"/>
          <w:rtl/>
        </w:rPr>
        <w:t xml:space="preserve">حان الفراق حان الفراق </w:t>
      </w:r>
    </w:p>
    <w:p w:rsidR="00EA107C" w:rsidRDefault="00EA107C" w:rsidP="00EA107C">
      <w:pPr>
        <w:pStyle w:val="libPoemCenter"/>
        <w:rPr>
          <w:rFonts w:hint="cs"/>
          <w:rtl/>
        </w:rPr>
      </w:pPr>
      <w:r>
        <w:rPr>
          <w:rFonts w:hint="cs"/>
          <w:rtl/>
        </w:rPr>
        <w:t xml:space="preserve">تاركةٌ هذه الدنيا والدنيا ما أقساها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هاليوم افارگ دنيتي ومن دمعتي يا حيدر اسمع شكوتي </w:t>
      </w:r>
    </w:p>
    <w:p w:rsidR="00EA107C" w:rsidRDefault="00EA107C" w:rsidP="00EA107C">
      <w:pPr>
        <w:pStyle w:val="libPoemCenter"/>
        <w:rPr>
          <w:rFonts w:hint="cs"/>
          <w:rtl/>
        </w:rPr>
      </w:pPr>
      <w:r>
        <w:rPr>
          <w:rFonts w:hint="cs"/>
          <w:rtl/>
        </w:rPr>
        <w:t xml:space="preserve">هاك اخذ مني اوصيتي عن حالتي لمن تشيل اجنازتي </w:t>
      </w:r>
    </w:p>
    <w:p w:rsidR="00EA107C" w:rsidRDefault="00EA107C" w:rsidP="00EA107C">
      <w:pPr>
        <w:pStyle w:val="libPoemCenter"/>
        <w:rPr>
          <w:rFonts w:hint="cs"/>
          <w:rtl/>
        </w:rPr>
      </w:pPr>
      <w:r>
        <w:rPr>
          <w:rFonts w:hint="cs"/>
          <w:rtl/>
        </w:rPr>
        <w:t xml:space="preserve">وادم الصابت مهجتي بمصيبتي ما ريد تحضر دفنتي </w:t>
      </w:r>
    </w:p>
    <w:p w:rsidR="00EA107C" w:rsidRDefault="00EA107C" w:rsidP="00EA107C">
      <w:pPr>
        <w:pStyle w:val="libPoemCenter"/>
        <w:rPr>
          <w:rFonts w:hint="cs"/>
          <w:rtl/>
        </w:rPr>
      </w:pPr>
      <w:r>
        <w:rPr>
          <w:rFonts w:hint="cs"/>
          <w:rtl/>
        </w:rPr>
        <w:t xml:space="preserve">عند المساء عند المساء </w:t>
      </w:r>
    </w:p>
    <w:p w:rsidR="00EA107C" w:rsidRDefault="00EA107C" w:rsidP="00EA107C">
      <w:pPr>
        <w:pStyle w:val="libPoemCenter"/>
        <w:rPr>
          <w:rFonts w:hint="cs"/>
          <w:rtl/>
        </w:rPr>
      </w:pPr>
      <w:r>
        <w:rPr>
          <w:rFonts w:hint="cs"/>
          <w:rtl/>
        </w:rPr>
        <w:t xml:space="preserve">تحملني وليكن دفني في الليل إذا يغشاها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82" w:name="42"/>
      <w:bookmarkStart w:id="83" w:name="_Toc495741322"/>
      <w:r>
        <w:rPr>
          <w:rFonts w:hint="cs"/>
          <w:rtl/>
        </w:rPr>
        <w:lastRenderedPageBreak/>
        <w:t>كيف ننسى؟</w:t>
      </w:r>
      <w:bookmarkEnd w:id="82"/>
      <w:bookmarkEnd w:id="83"/>
      <w:r>
        <w:rPr>
          <w:rFonts w:hint="cs"/>
          <w:rtl/>
        </w:rPr>
        <w:t xml:space="preserve"> </w:t>
      </w:r>
    </w:p>
    <w:p w:rsidR="00EA107C" w:rsidRDefault="00EA107C" w:rsidP="00EA107C">
      <w:pPr>
        <w:pStyle w:val="libPoemCenter"/>
        <w:rPr>
          <w:rFonts w:hint="cs"/>
          <w:rtl/>
        </w:rPr>
      </w:pPr>
      <w:r>
        <w:rPr>
          <w:rFonts w:hint="cs"/>
          <w:rtl/>
        </w:rPr>
        <w:t xml:space="preserve">والله لا ننسى حديث الأمين </w:t>
      </w:r>
    </w:p>
    <w:p w:rsidR="00EA107C" w:rsidRDefault="00EA107C" w:rsidP="00EA107C">
      <w:pPr>
        <w:pStyle w:val="libPoemCenter"/>
        <w:rPr>
          <w:rFonts w:hint="cs"/>
          <w:rtl/>
        </w:rPr>
      </w:pPr>
      <w:r>
        <w:rPr>
          <w:rFonts w:hint="cs"/>
          <w:rtl/>
        </w:rPr>
        <w:t xml:space="preserve">حسين مني وأنا من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ناخذ حديث المصطفه وأصل الروايه ابحكمه ودرايه </w:t>
      </w:r>
    </w:p>
    <w:p w:rsidR="00EA107C" w:rsidRDefault="00EA107C" w:rsidP="00EA107C">
      <w:pPr>
        <w:pStyle w:val="libPoemCenter"/>
        <w:rPr>
          <w:rFonts w:hint="cs"/>
          <w:rtl/>
        </w:rPr>
      </w:pPr>
      <w:r>
        <w:rPr>
          <w:rFonts w:hint="cs"/>
          <w:rtl/>
        </w:rPr>
        <w:t xml:space="preserve">وندرس اهدافه وغايته ونوصل الغايه ابحكمه ودرايه </w:t>
      </w:r>
    </w:p>
    <w:p w:rsidR="00EA107C" w:rsidRDefault="00EA107C" w:rsidP="00EA107C">
      <w:pPr>
        <w:pStyle w:val="libPoemCenter"/>
        <w:rPr>
          <w:rFonts w:hint="cs"/>
          <w:rtl/>
        </w:rPr>
      </w:pPr>
      <w:r>
        <w:rPr>
          <w:rFonts w:hint="cs"/>
          <w:rtl/>
        </w:rPr>
        <w:t xml:space="preserve">وبالعتره أوصانه وشرح هاي الوصايه ابحكمه ودرايه </w:t>
      </w:r>
    </w:p>
    <w:p w:rsidR="00EA107C" w:rsidRDefault="00EA107C" w:rsidP="00EA107C">
      <w:pPr>
        <w:pStyle w:val="libPoemCenter"/>
        <w:rPr>
          <w:rFonts w:hint="cs"/>
          <w:rtl/>
        </w:rPr>
      </w:pPr>
      <w:r>
        <w:rPr>
          <w:rFonts w:hint="cs"/>
          <w:rtl/>
        </w:rPr>
        <w:t xml:space="preserve">هذا حديث سيِّد المرسلين </w:t>
      </w:r>
    </w:p>
    <w:p w:rsidR="00EA107C" w:rsidRDefault="00EA107C" w:rsidP="00EA107C">
      <w:pPr>
        <w:pStyle w:val="libPoemCenter"/>
        <w:rPr>
          <w:rFonts w:hint="cs"/>
          <w:rtl/>
        </w:rPr>
      </w:pPr>
      <w:r>
        <w:rPr>
          <w:rFonts w:hint="cs"/>
          <w:rtl/>
        </w:rPr>
        <w:t xml:space="preserve">حسين منّي وأنا من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هاي الحقايق اصبحت للأمه مسند والباري يشهد </w:t>
      </w:r>
    </w:p>
    <w:p w:rsidR="00EA107C" w:rsidRDefault="00EA107C" w:rsidP="00EA107C">
      <w:pPr>
        <w:pStyle w:val="libPoemCenter"/>
        <w:rPr>
          <w:rFonts w:hint="cs"/>
          <w:rtl/>
        </w:rPr>
      </w:pPr>
      <w:r>
        <w:rPr>
          <w:rFonts w:hint="cs"/>
          <w:rtl/>
        </w:rPr>
        <w:t xml:space="preserve">بسم الحسين اتخلدت امة محمّد والباري يشهد </w:t>
      </w:r>
    </w:p>
    <w:p w:rsidR="00EA107C" w:rsidRDefault="00EA107C" w:rsidP="00EA107C">
      <w:pPr>
        <w:pStyle w:val="libPoemCenter"/>
        <w:rPr>
          <w:rFonts w:hint="cs"/>
          <w:rtl/>
        </w:rPr>
      </w:pPr>
      <w:r>
        <w:rPr>
          <w:rFonts w:hint="cs"/>
          <w:rtl/>
        </w:rPr>
        <w:t xml:space="preserve">دين الرسول ومنهجه بدمه تخلد والباري يشهد </w:t>
      </w:r>
    </w:p>
    <w:p w:rsidR="00EA107C" w:rsidRDefault="00EA107C" w:rsidP="00EA107C">
      <w:pPr>
        <w:pStyle w:val="libPoemCenter"/>
        <w:rPr>
          <w:rFonts w:hint="cs"/>
          <w:rtl/>
        </w:rPr>
      </w:pPr>
      <w:r>
        <w:rPr>
          <w:rFonts w:hint="cs"/>
          <w:rtl/>
        </w:rPr>
        <w:t xml:space="preserve">هذا نداء خاتم النبيين </w:t>
      </w:r>
    </w:p>
    <w:p w:rsidR="00EA107C" w:rsidRDefault="00EA107C" w:rsidP="00EA107C">
      <w:pPr>
        <w:pStyle w:val="libPoemCenter"/>
        <w:rPr>
          <w:rFonts w:hint="cs"/>
          <w:rtl/>
        </w:rPr>
      </w:pPr>
      <w:r>
        <w:rPr>
          <w:rFonts w:hint="cs"/>
          <w:rtl/>
        </w:rPr>
        <w:t xml:space="preserve">حسين منّي وأنا من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نشأة حسين وسيرته ابمجمل حياته تكشف صفاته </w:t>
      </w:r>
    </w:p>
    <w:p w:rsidR="00EA107C" w:rsidRDefault="00EA107C" w:rsidP="00EA107C">
      <w:pPr>
        <w:pStyle w:val="libPoemCenter"/>
        <w:rPr>
          <w:rFonts w:hint="cs"/>
          <w:rtl/>
        </w:rPr>
      </w:pPr>
      <w:r>
        <w:rPr>
          <w:rFonts w:hint="cs"/>
          <w:rtl/>
        </w:rPr>
        <w:t xml:space="preserve">حامل صفات المصطفه وجوهرة ذاته تكشف صفاته </w:t>
      </w:r>
    </w:p>
    <w:p w:rsidR="00EA107C" w:rsidRDefault="00EA107C" w:rsidP="00EA107C">
      <w:pPr>
        <w:pStyle w:val="libPoemCenter"/>
        <w:rPr>
          <w:rFonts w:hint="cs"/>
          <w:rtl/>
        </w:rPr>
      </w:pPr>
      <w:r>
        <w:rPr>
          <w:rFonts w:hint="cs"/>
          <w:rtl/>
        </w:rPr>
        <w:t xml:space="preserve">من تضحياته ومن عزم گلبه وثباته تكشف صفاته </w:t>
      </w:r>
    </w:p>
    <w:p w:rsidR="00EA107C" w:rsidRDefault="00EA107C" w:rsidP="00EA107C">
      <w:pPr>
        <w:pStyle w:val="libPoemCenter"/>
        <w:rPr>
          <w:rFonts w:hint="cs"/>
          <w:rtl/>
        </w:rPr>
      </w:pPr>
      <w:r>
        <w:rPr>
          <w:rFonts w:hint="cs"/>
          <w:rtl/>
        </w:rPr>
        <w:t xml:space="preserve">هذا ابن خير الخلق دنياً ودين </w:t>
      </w:r>
    </w:p>
    <w:p w:rsidR="00EA107C" w:rsidRDefault="00EA107C" w:rsidP="00EA107C">
      <w:pPr>
        <w:pStyle w:val="libPoemCenter"/>
        <w:rPr>
          <w:rFonts w:hint="cs"/>
          <w:rtl/>
        </w:rPr>
      </w:pPr>
      <w:r>
        <w:rPr>
          <w:rFonts w:hint="cs"/>
          <w:rtl/>
        </w:rPr>
        <w:t xml:space="preserve">حسين منّي وأنا من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بالعزم فجر ثورته وسجل رصيده لجل العقيده </w:t>
      </w:r>
    </w:p>
    <w:p w:rsidR="00EA107C" w:rsidRDefault="00EA107C" w:rsidP="00EA107C">
      <w:pPr>
        <w:pStyle w:val="libPoemCenter"/>
        <w:rPr>
          <w:rFonts w:hint="cs"/>
          <w:rtl/>
        </w:rPr>
      </w:pPr>
      <w:r>
        <w:rPr>
          <w:rFonts w:hint="cs"/>
          <w:rtl/>
        </w:rPr>
        <w:t xml:space="preserve">ابدم الشهادة حقق المغزه اليريده لجل العقيده </w:t>
      </w:r>
    </w:p>
    <w:p w:rsidR="00EA107C" w:rsidRDefault="00EA107C" w:rsidP="00EA107C">
      <w:pPr>
        <w:pStyle w:val="libPoemCenter"/>
        <w:rPr>
          <w:rFonts w:hint="cs"/>
          <w:rtl/>
        </w:rPr>
      </w:pPr>
      <w:r>
        <w:rPr>
          <w:rFonts w:hint="cs"/>
          <w:rtl/>
        </w:rPr>
        <w:t xml:space="preserve">قدم حياته لأمته وقدم وريده لجل العقيده </w:t>
      </w:r>
    </w:p>
    <w:p w:rsidR="00EA107C" w:rsidRDefault="00EA107C" w:rsidP="00EA107C">
      <w:pPr>
        <w:pStyle w:val="libPoemCenter"/>
        <w:rPr>
          <w:rFonts w:hint="cs"/>
          <w:rtl/>
        </w:rPr>
      </w:pPr>
      <w:r>
        <w:rPr>
          <w:rFonts w:hint="cs"/>
          <w:rtl/>
        </w:rPr>
        <w:t xml:space="preserve">هذا حسين قبلة الثائرين </w:t>
      </w:r>
    </w:p>
    <w:p w:rsidR="00EA107C" w:rsidRDefault="00EA107C" w:rsidP="00EA107C">
      <w:pPr>
        <w:pStyle w:val="libPoemCenter"/>
        <w:rPr>
          <w:rFonts w:hint="cs"/>
          <w:rtl/>
        </w:rPr>
      </w:pPr>
      <w:r>
        <w:rPr>
          <w:rFonts w:hint="cs"/>
          <w:rtl/>
        </w:rPr>
        <w:t xml:space="preserve">حسين منّي وأنا من حسين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بالمبدأ الثابت سلك درب الشهاده ابهمه وإراده </w:t>
      </w:r>
    </w:p>
    <w:p w:rsidR="00EA107C" w:rsidRDefault="00EA107C" w:rsidP="00EA107C">
      <w:pPr>
        <w:pStyle w:val="libPoemCenter"/>
        <w:rPr>
          <w:rFonts w:hint="cs"/>
          <w:rtl/>
        </w:rPr>
      </w:pPr>
      <w:r>
        <w:rPr>
          <w:rFonts w:hint="cs"/>
          <w:rtl/>
        </w:rPr>
        <w:t xml:space="preserve">من دم وريده اتسجلت صفحة جهاده ابهمه وإراده </w:t>
      </w:r>
    </w:p>
    <w:p w:rsidR="00EA107C" w:rsidRDefault="00EA107C" w:rsidP="00EA107C">
      <w:pPr>
        <w:pStyle w:val="libPoemCenter"/>
        <w:rPr>
          <w:rFonts w:hint="cs"/>
          <w:rtl/>
        </w:rPr>
      </w:pPr>
      <w:r>
        <w:rPr>
          <w:rFonts w:hint="cs"/>
          <w:rtl/>
        </w:rPr>
        <w:t xml:space="preserve">عالعدل والحگ والصبر صار اعتماده ابهمه وإراده </w:t>
      </w:r>
    </w:p>
    <w:p w:rsidR="00EA107C" w:rsidRDefault="00EA107C" w:rsidP="00EA107C">
      <w:pPr>
        <w:pStyle w:val="libPoemCenter"/>
        <w:rPr>
          <w:rFonts w:hint="cs"/>
          <w:rtl/>
        </w:rPr>
      </w:pPr>
      <w:r>
        <w:rPr>
          <w:rFonts w:hint="cs"/>
          <w:rtl/>
        </w:rPr>
        <w:t xml:space="preserve">جاء عن المبعوث قول مبين </w:t>
      </w:r>
    </w:p>
    <w:p w:rsidR="00EA107C" w:rsidRDefault="00EA107C" w:rsidP="00EA107C">
      <w:pPr>
        <w:pStyle w:val="libPoemCenter"/>
        <w:rPr>
          <w:rFonts w:hint="cs"/>
          <w:rtl/>
        </w:rPr>
      </w:pPr>
      <w:r>
        <w:rPr>
          <w:rFonts w:hint="cs"/>
          <w:rtl/>
        </w:rPr>
        <w:t xml:space="preserve">حسين منّي وأنا من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صرخة حسين بكل عصر نسمع صداها واسع مداها </w:t>
      </w:r>
    </w:p>
    <w:p w:rsidR="00EA107C" w:rsidRDefault="00EA107C" w:rsidP="00EA107C">
      <w:pPr>
        <w:pStyle w:val="libPoemCenter"/>
        <w:rPr>
          <w:rFonts w:hint="cs"/>
          <w:rtl/>
        </w:rPr>
      </w:pPr>
      <w:r>
        <w:rPr>
          <w:rFonts w:hint="cs"/>
          <w:rtl/>
        </w:rPr>
        <w:t xml:space="preserve">امطالبه ابتحرير البشر من مبتداها واسع مداها </w:t>
      </w:r>
    </w:p>
    <w:p w:rsidR="00EA107C" w:rsidRDefault="00EA107C" w:rsidP="00EA107C">
      <w:pPr>
        <w:pStyle w:val="libPoemCenter"/>
        <w:rPr>
          <w:rFonts w:hint="cs"/>
          <w:rtl/>
        </w:rPr>
      </w:pPr>
      <w:r>
        <w:rPr>
          <w:rFonts w:hint="cs"/>
          <w:rtl/>
        </w:rPr>
        <w:t xml:space="preserve">تتسع صارت صرخته بأرض وسماها واسع مداها </w:t>
      </w:r>
    </w:p>
    <w:p w:rsidR="00EA107C" w:rsidRDefault="00EA107C" w:rsidP="00EA107C">
      <w:pPr>
        <w:pStyle w:val="libPoemCenter"/>
        <w:rPr>
          <w:rFonts w:hint="cs"/>
          <w:rtl/>
        </w:rPr>
      </w:pPr>
      <w:r>
        <w:rPr>
          <w:rFonts w:hint="cs"/>
          <w:rtl/>
        </w:rPr>
        <w:t xml:space="preserve">هذا سليل صفوة الطاهرين </w:t>
      </w:r>
    </w:p>
    <w:p w:rsidR="00EA107C" w:rsidRDefault="00EA107C" w:rsidP="00EA107C">
      <w:pPr>
        <w:pStyle w:val="libPoemCenter"/>
        <w:rPr>
          <w:rFonts w:hint="cs"/>
          <w:rtl/>
        </w:rPr>
      </w:pPr>
      <w:r>
        <w:rPr>
          <w:rFonts w:hint="cs"/>
          <w:rtl/>
        </w:rPr>
        <w:t xml:space="preserve">حسين منّي وأنا من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مصاب ابو اليمه بكل گلب ملتهبه ناره ما ننسه ثاره </w:t>
      </w:r>
    </w:p>
    <w:p w:rsidR="00EA107C" w:rsidRDefault="00EA107C" w:rsidP="00EA107C">
      <w:pPr>
        <w:pStyle w:val="libPoemCenter"/>
        <w:rPr>
          <w:rFonts w:hint="cs"/>
          <w:rtl/>
        </w:rPr>
      </w:pPr>
      <w:r>
        <w:rPr>
          <w:rFonts w:hint="cs"/>
          <w:rtl/>
        </w:rPr>
        <w:t xml:space="preserve">ابلا ذنب گطعوا منحره ودمه ايتجاره ما ننسه ثاره </w:t>
      </w:r>
    </w:p>
    <w:p w:rsidR="00EA107C" w:rsidRDefault="00EA107C" w:rsidP="00EA107C">
      <w:pPr>
        <w:pStyle w:val="libPoemCenter"/>
        <w:rPr>
          <w:rFonts w:hint="cs"/>
          <w:rtl/>
        </w:rPr>
      </w:pPr>
      <w:r>
        <w:rPr>
          <w:rFonts w:hint="cs"/>
          <w:rtl/>
        </w:rPr>
        <w:t xml:space="preserve">والجسم ظل ابلا دفن وسط المعاره ما ننسه ثاره </w:t>
      </w:r>
    </w:p>
    <w:p w:rsidR="00EA107C" w:rsidRDefault="00EA107C" w:rsidP="00EA107C">
      <w:pPr>
        <w:pStyle w:val="libPoemCenter"/>
        <w:rPr>
          <w:rFonts w:hint="cs"/>
          <w:rtl/>
        </w:rPr>
      </w:pPr>
      <w:r>
        <w:rPr>
          <w:rFonts w:hint="cs"/>
          <w:rtl/>
        </w:rPr>
        <w:t xml:space="preserve">ذاد عن الحق بقطع الوتين </w:t>
      </w:r>
    </w:p>
    <w:p w:rsidR="00EA107C" w:rsidRDefault="00EA107C" w:rsidP="00EA107C">
      <w:pPr>
        <w:pStyle w:val="libPoemCenter"/>
        <w:rPr>
          <w:rFonts w:hint="cs"/>
          <w:rtl/>
        </w:rPr>
      </w:pPr>
      <w:r>
        <w:rPr>
          <w:rFonts w:hint="cs"/>
          <w:rtl/>
        </w:rPr>
        <w:t xml:space="preserve">حسين منّي وأنا من حسين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(طهران 1984م)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84" w:name="43"/>
      <w:bookmarkStart w:id="85" w:name="_Toc495741323"/>
      <w:r>
        <w:rPr>
          <w:rFonts w:hint="cs"/>
          <w:rtl/>
        </w:rPr>
        <w:lastRenderedPageBreak/>
        <w:t>يا سيوف خذيني</w:t>
      </w:r>
      <w:bookmarkEnd w:id="84"/>
      <w:bookmarkEnd w:id="85"/>
      <w:r>
        <w:rPr>
          <w:rFonts w:hint="cs"/>
          <w:rtl/>
        </w:rPr>
        <w:t xml:space="preserve"> </w:t>
      </w:r>
    </w:p>
    <w:p w:rsidR="00EA107C" w:rsidRDefault="00EA107C" w:rsidP="00EA107C">
      <w:pPr>
        <w:pStyle w:val="libPoemCenter"/>
        <w:rPr>
          <w:rFonts w:hint="cs"/>
          <w:rtl/>
        </w:rPr>
      </w:pPr>
      <w:r>
        <w:rPr>
          <w:rFonts w:hint="cs"/>
          <w:rtl/>
        </w:rPr>
        <w:t xml:space="preserve">إن كان دين محمدٍ لم يستقم إلاّ بقتلي يا سيوف خذيني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ما أنسه يوم اللي وگف سبط الرسول اينادي </w:t>
      </w:r>
    </w:p>
    <w:p w:rsidR="00EA107C" w:rsidRDefault="00EA107C" w:rsidP="00EA107C">
      <w:pPr>
        <w:pStyle w:val="libPoemCenter"/>
        <w:rPr>
          <w:rFonts w:hint="cs"/>
          <w:rtl/>
        </w:rPr>
      </w:pPr>
      <w:r>
        <w:rPr>
          <w:rFonts w:hint="cs"/>
          <w:rtl/>
        </w:rPr>
        <w:t xml:space="preserve">أمي البتول ووالدي حيدر وجدي الهادي </w:t>
      </w:r>
    </w:p>
    <w:p w:rsidR="00EA107C" w:rsidRDefault="00EA107C" w:rsidP="00EA107C">
      <w:pPr>
        <w:pStyle w:val="libPoemCenter"/>
        <w:rPr>
          <w:rFonts w:hint="cs"/>
          <w:rtl/>
        </w:rPr>
      </w:pPr>
      <w:r>
        <w:rPr>
          <w:rFonts w:hint="cs"/>
          <w:rtl/>
        </w:rPr>
        <w:t xml:space="preserve">توحيلي آفاق النفس عن موضع استشهادي </w:t>
      </w:r>
    </w:p>
    <w:p w:rsidR="00EA107C" w:rsidRDefault="00EA107C" w:rsidP="00EA107C">
      <w:pPr>
        <w:pStyle w:val="libPoemCenter"/>
        <w:rPr>
          <w:rFonts w:hint="cs"/>
          <w:rtl/>
        </w:rPr>
      </w:pPr>
      <w:r>
        <w:rPr>
          <w:rFonts w:hint="cs"/>
          <w:rtl/>
        </w:rPr>
        <w:t xml:space="preserve">والموت حل ابساحتي لاح وگرب ميعادي </w:t>
      </w:r>
    </w:p>
    <w:p w:rsidR="00EA107C" w:rsidRDefault="00EA107C" w:rsidP="00EA107C">
      <w:pPr>
        <w:pStyle w:val="libPoemCenter"/>
        <w:rPr>
          <w:rFonts w:hint="cs"/>
          <w:rtl/>
        </w:rPr>
      </w:pPr>
      <w:r>
        <w:rPr>
          <w:rFonts w:hint="cs"/>
          <w:rtl/>
        </w:rPr>
        <w:t xml:space="preserve">إن كانت الآجال خطت للفتى فالسيف أولى أن يحزَّ وتيني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لاحت مراسيل الأجل والموت اصبح حتمي </w:t>
      </w:r>
    </w:p>
    <w:p w:rsidR="00EA107C" w:rsidRDefault="00EA107C" w:rsidP="00EA107C">
      <w:pPr>
        <w:pStyle w:val="libPoemCenter"/>
        <w:rPr>
          <w:rFonts w:hint="cs"/>
          <w:rtl/>
        </w:rPr>
      </w:pPr>
      <w:r>
        <w:rPr>
          <w:rFonts w:hint="cs"/>
          <w:rtl/>
        </w:rPr>
        <w:t xml:space="preserve">وانچان دين المصطفه ما يحيا إلاّ ابأسمي </w:t>
      </w:r>
    </w:p>
    <w:p w:rsidR="00EA107C" w:rsidRDefault="00EA107C" w:rsidP="00EA107C">
      <w:pPr>
        <w:pStyle w:val="libPoemCenter"/>
        <w:rPr>
          <w:rFonts w:hint="cs"/>
          <w:rtl/>
        </w:rPr>
      </w:pPr>
      <w:r>
        <w:rPr>
          <w:rFonts w:hint="cs"/>
          <w:rtl/>
        </w:rPr>
        <w:t xml:space="preserve">هاك اخذ يا رب العرش روحي وحياتي ودمي </w:t>
      </w:r>
    </w:p>
    <w:p w:rsidR="00EA107C" w:rsidRDefault="00EA107C" w:rsidP="00EA107C">
      <w:pPr>
        <w:pStyle w:val="libPoemCenter"/>
        <w:rPr>
          <w:rFonts w:hint="cs"/>
          <w:rtl/>
        </w:rPr>
      </w:pPr>
      <w:r>
        <w:rPr>
          <w:rFonts w:hint="cs"/>
          <w:rtl/>
        </w:rPr>
        <w:t xml:space="preserve">خل تسجد سيوف العده ومحراب يصبح جسمي </w:t>
      </w:r>
    </w:p>
    <w:p w:rsidR="00EA107C" w:rsidRDefault="00EA107C" w:rsidP="00EA107C">
      <w:pPr>
        <w:pStyle w:val="libPoemCenter"/>
        <w:rPr>
          <w:rFonts w:hint="cs"/>
          <w:rtl/>
        </w:rPr>
      </w:pPr>
      <w:r>
        <w:rPr>
          <w:rFonts w:hint="cs"/>
          <w:rtl/>
        </w:rPr>
        <w:t xml:space="preserve">إنّي أرى في كربلاء منيتي يا موت خذ بيدي ولا تبقيني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عيشة مذله اويه الظلم هذا العمر ما ريده </w:t>
      </w:r>
    </w:p>
    <w:p w:rsidR="00EA107C" w:rsidRDefault="00EA107C" w:rsidP="00EA107C">
      <w:pPr>
        <w:pStyle w:val="libPoemCenter"/>
        <w:rPr>
          <w:rFonts w:hint="cs"/>
          <w:rtl/>
        </w:rPr>
      </w:pPr>
      <w:r>
        <w:rPr>
          <w:rFonts w:hint="cs"/>
          <w:rtl/>
        </w:rPr>
        <w:t xml:space="preserve">واليلتزم عز النفس ابذله العمر شيفيده </w:t>
      </w:r>
    </w:p>
    <w:p w:rsidR="00EA107C" w:rsidRDefault="00EA107C" w:rsidP="00EA107C">
      <w:pPr>
        <w:pStyle w:val="libPoemCenter"/>
        <w:rPr>
          <w:rFonts w:hint="cs"/>
          <w:rtl/>
        </w:rPr>
      </w:pPr>
      <w:r>
        <w:rPr>
          <w:rFonts w:hint="cs"/>
          <w:rtl/>
        </w:rPr>
        <w:t xml:space="preserve">باچر الأجيال التجي موقف صمودي اتعيده </w:t>
      </w:r>
    </w:p>
    <w:p w:rsidR="00EA107C" w:rsidRDefault="00EA107C" w:rsidP="00EA107C">
      <w:pPr>
        <w:pStyle w:val="libPoemCenter"/>
        <w:rPr>
          <w:rFonts w:hint="cs"/>
          <w:rtl/>
        </w:rPr>
      </w:pPr>
      <w:r>
        <w:rPr>
          <w:rFonts w:hint="cs"/>
          <w:rtl/>
        </w:rPr>
        <w:t xml:space="preserve">وتگول سبط المصطفه للذله ما مد ايده </w:t>
      </w:r>
    </w:p>
    <w:p w:rsidR="00EA107C" w:rsidRDefault="00EA107C" w:rsidP="00EA107C">
      <w:pPr>
        <w:pStyle w:val="libPoemCenter"/>
        <w:rPr>
          <w:rFonts w:hint="cs"/>
          <w:rtl/>
        </w:rPr>
      </w:pPr>
      <w:r>
        <w:rPr>
          <w:rFonts w:hint="cs"/>
          <w:rtl/>
        </w:rPr>
        <w:t xml:space="preserve">لا ريب إنّي ذاهب لمحمّدٍ أمضي بلا غسل ولا تكفين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للباري ميثاق اكتبت للسيف اقدم نحري </w:t>
      </w:r>
    </w:p>
    <w:p w:rsidR="00EA107C" w:rsidRDefault="00EA107C" w:rsidP="00EA107C">
      <w:pPr>
        <w:pStyle w:val="libPoemCenter"/>
        <w:rPr>
          <w:rFonts w:hint="cs"/>
          <w:rtl/>
        </w:rPr>
      </w:pPr>
      <w:r>
        <w:rPr>
          <w:rFonts w:hint="cs"/>
          <w:rtl/>
        </w:rPr>
        <w:t xml:space="preserve">أفدي المبادئ بالعمر والدين أعز من عمري </w:t>
      </w:r>
    </w:p>
    <w:p w:rsidR="00EA107C" w:rsidRDefault="00EA107C" w:rsidP="00EA107C">
      <w:pPr>
        <w:pStyle w:val="libPoemCenter"/>
        <w:rPr>
          <w:rFonts w:hint="cs"/>
          <w:rtl/>
        </w:rPr>
      </w:pPr>
      <w:r>
        <w:rPr>
          <w:rFonts w:hint="cs"/>
          <w:rtl/>
        </w:rPr>
        <w:t xml:space="preserve">اكتب مناهج ثورتي بدم الوريد اليجري </w:t>
      </w:r>
    </w:p>
    <w:p w:rsidR="00EA107C" w:rsidRDefault="00EA107C" w:rsidP="00EA107C">
      <w:pPr>
        <w:pStyle w:val="libPoemCenter"/>
        <w:rPr>
          <w:rFonts w:hint="cs"/>
          <w:rtl/>
        </w:rPr>
      </w:pPr>
      <w:r>
        <w:rPr>
          <w:rFonts w:hint="cs"/>
          <w:rtl/>
        </w:rPr>
        <w:t xml:space="preserve">ميهمني لو ديني انتصر والخيل تسحگ صدري </w:t>
      </w:r>
    </w:p>
    <w:p w:rsidR="00EA107C" w:rsidRDefault="00EA107C" w:rsidP="00EA107C">
      <w:pPr>
        <w:pStyle w:val="libPoemCenter"/>
        <w:rPr>
          <w:rFonts w:hint="cs"/>
          <w:rtl/>
        </w:rPr>
      </w:pPr>
      <w:r>
        <w:rPr>
          <w:rFonts w:hint="cs"/>
          <w:rtl/>
        </w:rPr>
        <w:t xml:space="preserve">الدين أغلى من حشاشة مهجتي يفدى بكلِّ ثمنيةٍ وثمين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من أجل ديني وعزتي هيهات أذل واخضع </w:t>
      </w:r>
    </w:p>
    <w:p w:rsidR="00EA107C" w:rsidRDefault="00EA107C" w:rsidP="00EA107C">
      <w:pPr>
        <w:pStyle w:val="libPoemCenter"/>
        <w:rPr>
          <w:rFonts w:hint="cs"/>
          <w:rtl/>
        </w:rPr>
      </w:pPr>
      <w:r>
        <w:rPr>
          <w:rFonts w:hint="cs"/>
          <w:rtl/>
        </w:rPr>
        <w:t xml:space="preserve">أختار لو عيشه ابشرف لو أنذبح بالمصرع </w:t>
      </w:r>
    </w:p>
    <w:p w:rsidR="00EA107C" w:rsidRDefault="00EA107C" w:rsidP="00EA107C">
      <w:pPr>
        <w:pStyle w:val="libPoemCenter"/>
        <w:rPr>
          <w:rFonts w:hint="cs"/>
          <w:rtl/>
        </w:rPr>
      </w:pPr>
      <w:r>
        <w:rPr>
          <w:rFonts w:hint="cs"/>
          <w:rtl/>
        </w:rPr>
        <w:t xml:space="preserve">ما يهم لو فوگ الأرض اتوذر وأتگطع </w:t>
      </w:r>
    </w:p>
    <w:p w:rsidR="00EA107C" w:rsidRDefault="00EA107C" w:rsidP="00EA107C">
      <w:pPr>
        <w:pStyle w:val="libPoemCenter"/>
        <w:rPr>
          <w:rFonts w:hint="cs"/>
          <w:rtl/>
        </w:rPr>
      </w:pPr>
      <w:r>
        <w:rPr>
          <w:rFonts w:hint="cs"/>
          <w:rtl/>
        </w:rPr>
        <w:t xml:space="preserve">من بعدي املاك السمه لمصابي تجري المدمع </w:t>
      </w:r>
    </w:p>
    <w:p w:rsidR="00EA107C" w:rsidRDefault="00EA107C" w:rsidP="00EA107C">
      <w:pPr>
        <w:pStyle w:val="libPoemCenter"/>
        <w:rPr>
          <w:rFonts w:hint="cs"/>
          <w:rtl/>
        </w:rPr>
      </w:pPr>
      <w:r>
        <w:rPr>
          <w:rFonts w:hint="cs"/>
          <w:rtl/>
        </w:rPr>
        <w:t xml:space="preserve">هذا مكان الذائدين عن الحمى هاذي مصارع إخوتي وبنيني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خلوني وحدي بكربلا بالعطش گلبي اتوجر </w:t>
      </w:r>
    </w:p>
    <w:p w:rsidR="00EA107C" w:rsidRDefault="00EA107C" w:rsidP="00EA107C">
      <w:pPr>
        <w:pStyle w:val="libPoemCenter"/>
        <w:rPr>
          <w:rFonts w:hint="cs"/>
          <w:rtl/>
        </w:rPr>
      </w:pPr>
      <w:r>
        <w:rPr>
          <w:rFonts w:hint="cs"/>
          <w:rtl/>
        </w:rPr>
        <w:t xml:space="preserve">أنظر كفيل العايله يم الشريعه اموذر </w:t>
      </w:r>
    </w:p>
    <w:p w:rsidR="00EA107C" w:rsidRDefault="00EA107C" w:rsidP="00EA107C">
      <w:pPr>
        <w:pStyle w:val="libPoemCenter"/>
        <w:rPr>
          <w:rFonts w:hint="cs"/>
          <w:rtl/>
        </w:rPr>
      </w:pPr>
      <w:r>
        <w:rPr>
          <w:rFonts w:hint="cs"/>
          <w:rtl/>
        </w:rPr>
        <w:t xml:space="preserve">وگبال عيني منصرع عالأرض جسم الاكبر </w:t>
      </w:r>
    </w:p>
    <w:p w:rsidR="00EA107C" w:rsidRDefault="00EA107C" w:rsidP="00EA107C">
      <w:pPr>
        <w:pStyle w:val="libPoemCenter"/>
        <w:rPr>
          <w:rFonts w:hint="cs"/>
          <w:rtl/>
        </w:rPr>
      </w:pPr>
      <w:r>
        <w:rPr>
          <w:rFonts w:hint="cs"/>
          <w:rtl/>
        </w:rPr>
        <w:t xml:space="preserve">وجسام جسمه اعله الثره بذاري الطفوف امعفر </w:t>
      </w:r>
    </w:p>
    <w:p w:rsidR="00EA107C" w:rsidRDefault="00EA107C" w:rsidP="00EA107C">
      <w:pPr>
        <w:pStyle w:val="libPoemCenter"/>
        <w:rPr>
          <w:rFonts w:hint="cs"/>
          <w:rtl/>
        </w:rPr>
      </w:pPr>
      <w:r>
        <w:rPr>
          <w:rFonts w:hint="cs"/>
          <w:rtl/>
        </w:rPr>
        <w:t xml:space="preserve">فبقيت فرداً لا معين يرتجى يا ربي أنت بقيتي ومعيني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ما ظل معين من البشر ولا ناصر الينصرني </w:t>
      </w:r>
    </w:p>
    <w:p w:rsidR="00EA107C" w:rsidRDefault="00EA107C" w:rsidP="00EA107C">
      <w:pPr>
        <w:pStyle w:val="libPoemCenter"/>
        <w:rPr>
          <w:rFonts w:hint="cs"/>
          <w:rtl/>
        </w:rPr>
      </w:pPr>
      <w:r>
        <w:rPr>
          <w:rFonts w:hint="cs"/>
          <w:rtl/>
        </w:rPr>
        <w:t xml:space="preserve">يا ريت عودي المرتضى بهذا الوضع ينظرني </w:t>
      </w:r>
    </w:p>
    <w:p w:rsidR="00EA107C" w:rsidRDefault="00EA107C" w:rsidP="00EA107C">
      <w:pPr>
        <w:pStyle w:val="libPoemCenter"/>
        <w:rPr>
          <w:rFonts w:hint="cs"/>
          <w:rtl/>
        </w:rPr>
      </w:pPr>
      <w:r>
        <w:rPr>
          <w:rFonts w:hint="cs"/>
          <w:rtl/>
        </w:rPr>
        <w:t xml:space="preserve">سيوف وعواسل مشرعه تريد العده اتوذرني </w:t>
      </w:r>
    </w:p>
    <w:p w:rsidR="00EA107C" w:rsidRDefault="00EA107C" w:rsidP="00EA107C">
      <w:pPr>
        <w:pStyle w:val="libPoemCenter"/>
        <w:rPr>
          <w:rFonts w:hint="cs"/>
          <w:rtl/>
        </w:rPr>
      </w:pPr>
      <w:r>
        <w:rPr>
          <w:rFonts w:hint="cs"/>
          <w:rtl/>
        </w:rPr>
        <w:t xml:space="preserve">عالأرض دمي لو جره بسبي الحرم يخبرني </w:t>
      </w:r>
    </w:p>
    <w:p w:rsidR="00EA107C" w:rsidRDefault="00EA107C" w:rsidP="00EA107C">
      <w:pPr>
        <w:pStyle w:val="libPoemCenter"/>
        <w:rPr>
          <w:rFonts w:hint="cs"/>
          <w:rtl/>
        </w:rPr>
      </w:pPr>
      <w:r>
        <w:rPr>
          <w:rFonts w:hint="cs"/>
          <w:rtl/>
        </w:rPr>
        <w:t xml:space="preserve">تلك الأرامل سوف يهدى رحلها من كف طاغيةٍ لكف لعين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1991م)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86" w:name="44"/>
      <w:bookmarkStart w:id="87" w:name="_Toc495741324"/>
      <w:r>
        <w:rPr>
          <w:rFonts w:hint="cs"/>
          <w:rtl/>
        </w:rPr>
        <w:lastRenderedPageBreak/>
        <w:t>نور الهداية</w:t>
      </w:r>
      <w:bookmarkEnd w:id="86"/>
      <w:bookmarkEnd w:id="87"/>
      <w:r>
        <w:rPr>
          <w:rFonts w:hint="cs"/>
          <w:rtl/>
        </w:rPr>
        <w:t xml:space="preserve"> </w:t>
      </w:r>
    </w:p>
    <w:p w:rsidR="00EA107C" w:rsidRDefault="00EA107C" w:rsidP="00EA107C">
      <w:pPr>
        <w:pStyle w:val="libPoemCenter"/>
        <w:rPr>
          <w:rFonts w:hint="cs"/>
          <w:rtl/>
        </w:rPr>
      </w:pPr>
      <w:r>
        <w:rPr>
          <w:rFonts w:hint="cs"/>
          <w:rtl/>
        </w:rPr>
        <w:t xml:space="preserve">الدمع وعيني ما افترقا وليوم مصابك قد خلقا </w:t>
      </w:r>
    </w:p>
    <w:p w:rsidR="00EA107C" w:rsidRDefault="00EA107C" w:rsidP="00EA107C">
      <w:pPr>
        <w:pStyle w:val="libPoemCenter"/>
        <w:rPr>
          <w:rFonts w:hint="cs"/>
          <w:rtl/>
        </w:rPr>
      </w:pPr>
      <w:r>
        <w:rPr>
          <w:rFonts w:hint="cs"/>
          <w:rtl/>
        </w:rPr>
        <w:t xml:space="preserve">معناك نور يهدينا </w:t>
      </w:r>
    </w:p>
    <w:p w:rsidR="00EA107C" w:rsidRDefault="00EA107C" w:rsidP="00EA107C">
      <w:pPr>
        <w:pStyle w:val="libPoemCenter"/>
        <w:rPr>
          <w:rFonts w:hint="cs"/>
          <w:rtl/>
        </w:rPr>
      </w:pPr>
      <w:r>
        <w:rPr>
          <w:rFonts w:hint="cs"/>
          <w:rtl/>
        </w:rPr>
        <w:t xml:space="preserve">لولاك لا نعرف ديننا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يحسين العالم جنّيته ومشغوف ابحبك خليته </w:t>
      </w:r>
    </w:p>
    <w:p w:rsidR="00EA107C" w:rsidRDefault="00EA107C" w:rsidP="00EA107C">
      <w:pPr>
        <w:pStyle w:val="libPoemCenter"/>
        <w:rPr>
          <w:rFonts w:hint="cs"/>
          <w:rtl/>
        </w:rPr>
      </w:pPr>
      <w:r>
        <w:rPr>
          <w:rFonts w:hint="cs"/>
          <w:rtl/>
        </w:rPr>
        <w:t xml:space="preserve">كل تايه ما يندل دربه جبته اعله الحگ ودليته </w:t>
      </w:r>
    </w:p>
    <w:p w:rsidR="00EA107C" w:rsidRDefault="00EA107C" w:rsidP="00EA107C">
      <w:pPr>
        <w:pStyle w:val="libPoemCenter"/>
        <w:rPr>
          <w:rFonts w:hint="cs"/>
          <w:rtl/>
        </w:rPr>
      </w:pPr>
      <w:r>
        <w:rPr>
          <w:rFonts w:hint="cs"/>
          <w:rtl/>
        </w:rPr>
        <w:t xml:space="preserve">دين الله بروحك عالجته ومن دم المنحر داويته </w:t>
      </w:r>
    </w:p>
    <w:p w:rsidR="00EA107C" w:rsidRDefault="00EA107C" w:rsidP="00EA107C">
      <w:pPr>
        <w:pStyle w:val="libPoemCenter"/>
        <w:rPr>
          <w:rFonts w:hint="cs"/>
          <w:rtl/>
        </w:rPr>
      </w:pPr>
      <w:r>
        <w:rPr>
          <w:rFonts w:hint="cs"/>
          <w:rtl/>
        </w:rPr>
        <w:t xml:space="preserve">يتحداك السيف وانت ابدم الشريان اتحديته </w:t>
      </w:r>
    </w:p>
    <w:p w:rsidR="00EA107C" w:rsidRDefault="00EA107C" w:rsidP="00EA107C">
      <w:pPr>
        <w:pStyle w:val="libPoemCenter"/>
        <w:rPr>
          <w:rFonts w:hint="cs"/>
          <w:rtl/>
        </w:rPr>
      </w:pPr>
      <w:r>
        <w:rPr>
          <w:rFonts w:hint="cs"/>
          <w:rtl/>
        </w:rPr>
        <w:t xml:space="preserve">فوريدك والسيف اعتننقا والظلم بكعبك قد سحقا </w:t>
      </w:r>
    </w:p>
    <w:p w:rsidR="00EA107C" w:rsidRDefault="00EA107C" w:rsidP="00EA107C">
      <w:pPr>
        <w:pStyle w:val="libPoemCenter"/>
        <w:rPr>
          <w:rFonts w:hint="cs"/>
          <w:rtl/>
        </w:rPr>
      </w:pPr>
      <w:r>
        <w:rPr>
          <w:rFonts w:hint="cs"/>
          <w:rtl/>
        </w:rPr>
        <w:t xml:space="preserve">معناك نور يهدينا </w:t>
      </w:r>
    </w:p>
    <w:p w:rsidR="00EA107C" w:rsidRDefault="00EA107C" w:rsidP="00EA107C">
      <w:pPr>
        <w:pStyle w:val="libPoemCenter"/>
        <w:rPr>
          <w:rFonts w:hint="cs"/>
          <w:rtl/>
        </w:rPr>
      </w:pPr>
      <w:r>
        <w:rPr>
          <w:rFonts w:hint="cs"/>
          <w:rtl/>
        </w:rPr>
        <w:t xml:space="preserve">لولاك لا نعرف ديننا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نرسم حالاتك بالمصرع وانسجل صفحه من المدمع </w:t>
      </w:r>
    </w:p>
    <w:p w:rsidR="00EA107C" w:rsidRDefault="00EA107C" w:rsidP="00EA107C">
      <w:pPr>
        <w:pStyle w:val="libPoemCenter"/>
        <w:rPr>
          <w:rFonts w:hint="cs"/>
          <w:rtl/>
        </w:rPr>
      </w:pPr>
      <w:r>
        <w:rPr>
          <w:rFonts w:hint="cs"/>
          <w:rtl/>
        </w:rPr>
        <w:t xml:space="preserve">كلما تتوسع فكرتنه النه جروح اكثر تتوسع </w:t>
      </w:r>
    </w:p>
    <w:p w:rsidR="00EA107C" w:rsidRDefault="00EA107C" w:rsidP="00EA107C">
      <w:pPr>
        <w:pStyle w:val="libPoemCenter"/>
        <w:rPr>
          <w:rFonts w:hint="cs"/>
          <w:rtl/>
        </w:rPr>
      </w:pPr>
      <w:r>
        <w:rPr>
          <w:rFonts w:hint="cs"/>
          <w:rtl/>
        </w:rPr>
        <w:t xml:space="preserve">خل ننشد وجدان العالم نصرخ جسمك ليش اتگطع </w:t>
      </w:r>
    </w:p>
    <w:p w:rsidR="00EA107C" w:rsidRDefault="00EA107C" w:rsidP="00EA107C">
      <w:pPr>
        <w:pStyle w:val="libPoemCenter"/>
        <w:rPr>
          <w:rFonts w:hint="cs"/>
          <w:rtl/>
        </w:rPr>
      </w:pPr>
      <w:r>
        <w:rPr>
          <w:rFonts w:hint="cs"/>
          <w:rtl/>
        </w:rPr>
        <w:t xml:space="preserve">والخياله السحگت صدرك يا غايه تريد ويا مطمع </w:t>
      </w:r>
    </w:p>
    <w:p w:rsidR="00EA107C" w:rsidRDefault="00EA107C" w:rsidP="00EA107C">
      <w:pPr>
        <w:pStyle w:val="libPoemCenter"/>
        <w:rPr>
          <w:rFonts w:hint="cs"/>
          <w:rtl/>
        </w:rPr>
      </w:pPr>
      <w:r>
        <w:rPr>
          <w:rFonts w:hint="cs"/>
          <w:rtl/>
        </w:rPr>
        <w:t xml:space="preserve">يا نجماً أذهبت الغسقا بسماء العصمة مؤتلقا </w:t>
      </w:r>
    </w:p>
    <w:p w:rsidR="00EA107C" w:rsidRDefault="00EA107C" w:rsidP="00EA107C">
      <w:pPr>
        <w:pStyle w:val="libPoemCenter"/>
        <w:rPr>
          <w:rFonts w:hint="cs"/>
          <w:rtl/>
        </w:rPr>
      </w:pPr>
      <w:r>
        <w:rPr>
          <w:rFonts w:hint="cs"/>
          <w:rtl/>
        </w:rPr>
        <w:t xml:space="preserve">معناك نورٌ يهدينا </w:t>
      </w:r>
    </w:p>
    <w:p w:rsidR="00EA107C" w:rsidRDefault="00EA107C" w:rsidP="00EA107C">
      <w:pPr>
        <w:pStyle w:val="libPoemCenter"/>
        <w:rPr>
          <w:rFonts w:hint="cs"/>
          <w:rtl/>
        </w:rPr>
      </w:pPr>
      <w:r>
        <w:rPr>
          <w:rFonts w:hint="cs"/>
          <w:rtl/>
        </w:rPr>
        <w:t xml:space="preserve">لولاك لا نعرف ديننا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يشهد تاريخك وايامك من دمك خطيت اوسامك </w:t>
      </w:r>
    </w:p>
    <w:p w:rsidR="00EA107C" w:rsidRDefault="00EA107C" w:rsidP="00EA107C">
      <w:pPr>
        <w:pStyle w:val="libPoemCenter"/>
        <w:rPr>
          <w:rFonts w:hint="cs"/>
          <w:rtl/>
        </w:rPr>
      </w:pPr>
      <w:r>
        <w:rPr>
          <w:rFonts w:hint="cs"/>
          <w:rtl/>
        </w:rPr>
        <w:t xml:space="preserve">يحسين وآلام الامه مجموعه بصفحة آلامك </w:t>
      </w:r>
    </w:p>
    <w:p w:rsidR="00EA107C" w:rsidRDefault="00EA107C" w:rsidP="00EA107C">
      <w:pPr>
        <w:pStyle w:val="libPoemCenter"/>
        <w:rPr>
          <w:rFonts w:hint="cs"/>
          <w:rtl/>
        </w:rPr>
      </w:pPr>
      <w:r>
        <w:rPr>
          <w:rFonts w:hint="cs"/>
          <w:rtl/>
        </w:rPr>
        <w:t xml:space="preserve">تزداد وتكثر لوعتنه من نذكر لوعة ايتامك </w:t>
      </w:r>
    </w:p>
    <w:p w:rsidR="00EA107C" w:rsidRDefault="00EA107C" w:rsidP="00EA107C">
      <w:pPr>
        <w:pStyle w:val="libPoemCenter"/>
        <w:rPr>
          <w:rFonts w:hint="cs"/>
          <w:rtl/>
        </w:rPr>
      </w:pPr>
      <w:r>
        <w:rPr>
          <w:rFonts w:hint="cs"/>
          <w:rtl/>
        </w:rPr>
        <w:t xml:space="preserve">نار الهم تتوجر بينه من جمرة نيران اخيامك </w:t>
      </w:r>
    </w:p>
    <w:p w:rsidR="00EA107C" w:rsidRDefault="00EA107C" w:rsidP="00EA107C">
      <w:pPr>
        <w:pStyle w:val="libPoemCenter"/>
        <w:rPr>
          <w:rFonts w:hint="cs"/>
          <w:rtl/>
        </w:rPr>
      </w:pPr>
      <w:r>
        <w:rPr>
          <w:rFonts w:hint="cs"/>
          <w:rtl/>
        </w:rPr>
        <w:t xml:space="preserve">لي كبدٌ قد أضحت مزقا وفؤاد بلضاك احترقا </w:t>
      </w:r>
    </w:p>
    <w:p w:rsidR="00EA107C" w:rsidRDefault="00EA107C" w:rsidP="00EA107C">
      <w:pPr>
        <w:pStyle w:val="libPoemCenter"/>
        <w:rPr>
          <w:rFonts w:hint="cs"/>
          <w:rtl/>
        </w:rPr>
      </w:pPr>
      <w:r>
        <w:rPr>
          <w:rFonts w:hint="cs"/>
          <w:rtl/>
        </w:rPr>
        <w:t xml:space="preserve">معناك نورٌ يهدينا </w:t>
      </w:r>
    </w:p>
    <w:p w:rsidR="00EA107C" w:rsidRDefault="00EA107C" w:rsidP="00EA107C">
      <w:pPr>
        <w:pStyle w:val="libPoemCenter"/>
        <w:rPr>
          <w:rFonts w:hint="cs"/>
          <w:rtl/>
        </w:rPr>
      </w:pPr>
      <w:r>
        <w:rPr>
          <w:rFonts w:hint="cs"/>
          <w:rtl/>
        </w:rPr>
        <w:lastRenderedPageBreak/>
        <w:t xml:space="preserve">لولاك لا نعرف ديننا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يحسين امصابك أو حالك من دمك تضمن آمالك </w:t>
      </w:r>
    </w:p>
    <w:p w:rsidR="00EA107C" w:rsidRDefault="00EA107C" w:rsidP="00EA107C">
      <w:pPr>
        <w:pStyle w:val="libPoemCenter"/>
        <w:rPr>
          <w:rFonts w:hint="cs"/>
          <w:rtl/>
        </w:rPr>
      </w:pPr>
      <w:r>
        <w:rPr>
          <w:rFonts w:hint="cs"/>
          <w:rtl/>
        </w:rPr>
        <w:t xml:space="preserve">ابسهم الأحزان اتصوبنه من يوم الصابوا دلالك </w:t>
      </w:r>
    </w:p>
    <w:p w:rsidR="00EA107C" w:rsidRDefault="00EA107C" w:rsidP="00EA107C">
      <w:pPr>
        <w:pStyle w:val="libPoemCenter"/>
        <w:rPr>
          <w:rFonts w:hint="cs"/>
          <w:rtl/>
        </w:rPr>
      </w:pPr>
      <w:r>
        <w:rPr>
          <w:rFonts w:hint="cs"/>
          <w:rtl/>
        </w:rPr>
        <w:t xml:space="preserve">كل صرخه باسمك نرفعها مصحوبه بصرخات اعيالك </w:t>
      </w:r>
    </w:p>
    <w:p w:rsidR="00EA107C" w:rsidRDefault="00EA107C" w:rsidP="00EA107C">
      <w:pPr>
        <w:pStyle w:val="libPoemCenter"/>
        <w:rPr>
          <w:rFonts w:hint="cs"/>
          <w:rtl/>
        </w:rPr>
      </w:pPr>
      <w:r>
        <w:rPr>
          <w:rFonts w:hint="cs"/>
          <w:rtl/>
        </w:rPr>
        <w:t xml:space="preserve">كل دمعه التجري اعله مصابك تنبع من دمعة أطفالك </w:t>
      </w:r>
    </w:p>
    <w:p w:rsidR="00EA107C" w:rsidRDefault="00EA107C" w:rsidP="00EA107C">
      <w:pPr>
        <w:pStyle w:val="libPoemCenter"/>
        <w:rPr>
          <w:rFonts w:hint="cs"/>
          <w:rtl/>
        </w:rPr>
      </w:pPr>
      <w:r>
        <w:rPr>
          <w:rFonts w:hint="cs"/>
          <w:rtl/>
        </w:rPr>
        <w:t xml:space="preserve">لا أرغب من عيشي رمقا أقسمت بكلِّ دمٍّ هرقا </w:t>
      </w:r>
    </w:p>
    <w:p w:rsidR="00EA107C" w:rsidRDefault="00EA107C" w:rsidP="00EA107C">
      <w:pPr>
        <w:pStyle w:val="libPoemCenter"/>
        <w:rPr>
          <w:rFonts w:hint="cs"/>
          <w:rtl/>
        </w:rPr>
      </w:pPr>
      <w:r>
        <w:rPr>
          <w:rFonts w:hint="cs"/>
          <w:rtl/>
        </w:rPr>
        <w:t xml:space="preserve">معناك نورٌ يهدينا </w:t>
      </w:r>
    </w:p>
    <w:p w:rsidR="00EA107C" w:rsidRDefault="00EA107C" w:rsidP="00EA107C">
      <w:pPr>
        <w:pStyle w:val="libPoemCenter"/>
        <w:rPr>
          <w:rFonts w:hint="cs"/>
          <w:rtl/>
        </w:rPr>
      </w:pPr>
      <w:r>
        <w:rPr>
          <w:rFonts w:hint="cs"/>
          <w:rtl/>
        </w:rPr>
        <w:t xml:space="preserve">لولاك لا نعرف ديننا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عجبت الاكوان ابصبرك يالماواحد يعرف سرك </w:t>
      </w:r>
    </w:p>
    <w:p w:rsidR="00EA107C" w:rsidRDefault="00EA107C" w:rsidP="00EA107C">
      <w:pPr>
        <w:pStyle w:val="libPoemCenter"/>
        <w:rPr>
          <w:rFonts w:hint="cs"/>
          <w:rtl/>
        </w:rPr>
      </w:pPr>
      <w:r>
        <w:rPr>
          <w:rFonts w:hint="cs"/>
          <w:rtl/>
        </w:rPr>
        <w:t xml:space="preserve">صدرك خازن علم الباري اشلون الخيل اتهشم صدرك </w:t>
      </w:r>
    </w:p>
    <w:p w:rsidR="00EA107C" w:rsidRDefault="00EA107C" w:rsidP="00EA107C">
      <w:pPr>
        <w:pStyle w:val="libPoemCenter"/>
        <w:rPr>
          <w:rFonts w:hint="cs"/>
          <w:rtl/>
        </w:rPr>
      </w:pPr>
      <w:r>
        <w:rPr>
          <w:rFonts w:hint="cs"/>
          <w:rtl/>
        </w:rPr>
        <w:t xml:space="preserve">اشلون اتموت وگلبك يسعر ظامي ويجري الماي ابكترك </w:t>
      </w:r>
    </w:p>
    <w:p w:rsidR="00EA107C" w:rsidRDefault="00EA107C" w:rsidP="00EA107C">
      <w:pPr>
        <w:pStyle w:val="libPoemCenter"/>
        <w:rPr>
          <w:rFonts w:hint="cs"/>
          <w:rtl/>
        </w:rPr>
      </w:pPr>
      <w:r>
        <w:rPr>
          <w:rFonts w:hint="cs"/>
          <w:rtl/>
        </w:rPr>
        <w:t xml:space="preserve">اشلون ابدمك تتغسل واتراب الميدان ايعفرك </w:t>
      </w:r>
    </w:p>
    <w:p w:rsidR="00EA107C" w:rsidRDefault="00EA107C" w:rsidP="00EA107C">
      <w:pPr>
        <w:pStyle w:val="libPoemCenter"/>
        <w:rPr>
          <w:rFonts w:hint="cs"/>
          <w:rtl/>
        </w:rPr>
      </w:pPr>
      <w:r>
        <w:rPr>
          <w:rFonts w:hint="cs"/>
          <w:rtl/>
        </w:rPr>
        <w:t xml:space="preserve">ناجيتك تصطحب الرهقا وظميءً ترتقب الغدقا </w:t>
      </w:r>
    </w:p>
    <w:p w:rsidR="00EA107C" w:rsidRDefault="00EA107C" w:rsidP="00EA107C">
      <w:pPr>
        <w:pStyle w:val="libPoemCenter"/>
        <w:rPr>
          <w:rFonts w:hint="cs"/>
          <w:rtl/>
        </w:rPr>
      </w:pPr>
      <w:r>
        <w:rPr>
          <w:rFonts w:hint="cs"/>
          <w:rtl/>
        </w:rPr>
        <w:t xml:space="preserve">معناك نورٌ يهدينا </w:t>
      </w:r>
    </w:p>
    <w:p w:rsidR="00EA107C" w:rsidRDefault="00EA107C" w:rsidP="00EA107C">
      <w:pPr>
        <w:pStyle w:val="libPoemCenter"/>
        <w:rPr>
          <w:rFonts w:hint="cs"/>
          <w:rtl/>
        </w:rPr>
      </w:pPr>
      <w:r>
        <w:rPr>
          <w:rFonts w:hint="cs"/>
          <w:rtl/>
        </w:rPr>
        <w:t xml:space="preserve">لولاك لا نعرف ديننا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يالفصلوا راسك عن جسمك رغم السيف اتخلد اسمك </w:t>
      </w:r>
    </w:p>
    <w:p w:rsidR="00EA107C" w:rsidRDefault="00EA107C" w:rsidP="00EA107C">
      <w:pPr>
        <w:pStyle w:val="libPoemCenter"/>
        <w:rPr>
          <w:rFonts w:hint="cs"/>
          <w:rtl/>
        </w:rPr>
      </w:pPr>
      <w:r>
        <w:rPr>
          <w:rFonts w:hint="cs"/>
          <w:rtl/>
        </w:rPr>
        <w:t xml:space="preserve">يحسين وأحرار الامه تتأسف ما حضرت يمك </w:t>
      </w:r>
    </w:p>
    <w:p w:rsidR="00EA107C" w:rsidRDefault="00EA107C" w:rsidP="00EA107C">
      <w:pPr>
        <w:pStyle w:val="libPoemCenter"/>
        <w:rPr>
          <w:rFonts w:hint="cs"/>
          <w:rtl/>
        </w:rPr>
      </w:pPr>
      <w:r>
        <w:rPr>
          <w:rFonts w:hint="cs"/>
          <w:rtl/>
        </w:rPr>
        <w:t xml:space="preserve">انت النور اللي يهديها واشلون التربان اتضمك </w:t>
      </w:r>
    </w:p>
    <w:p w:rsidR="00EA107C" w:rsidRDefault="00EA107C" w:rsidP="00EA107C">
      <w:pPr>
        <w:pStyle w:val="libPoemCenter"/>
        <w:rPr>
          <w:rFonts w:hint="cs"/>
          <w:rtl/>
        </w:rPr>
      </w:pPr>
      <w:r>
        <w:rPr>
          <w:rFonts w:hint="cs"/>
          <w:rtl/>
        </w:rPr>
        <w:t xml:space="preserve">وجهك لو غابت أنواره نتنور من شعلة دمك </w:t>
      </w:r>
    </w:p>
    <w:p w:rsidR="00EA107C" w:rsidRDefault="00EA107C" w:rsidP="00EA107C">
      <w:pPr>
        <w:pStyle w:val="libPoemCenter"/>
        <w:rPr>
          <w:rFonts w:hint="cs"/>
          <w:rtl/>
        </w:rPr>
      </w:pPr>
      <w:r>
        <w:rPr>
          <w:rFonts w:hint="cs"/>
          <w:rtl/>
        </w:rPr>
        <w:t xml:space="preserve">لك صوت بالحق انطلقا ولسان كالسيف اندلقا </w:t>
      </w:r>
    </w:p>
    <w:p w:rsidR="00EA107C" w:rsidRDefault="00EA107C" w:rsidP="00EA107C">
      <w:pPr>
        <w:pStyle w:val="libPoemCenter"/>
        <w:rPr>
          <w:rFonts w:hint="cs"/>
          <w:rtl/>
        </w:rPr>
      </w:pPr>
      <w:r>
        <w:rPr>
          <w:rFonts w:hint="cs"/>
          <w:rtl/>
        </w:rPr>
        <w:t xml:space="preserve">معناك نورٌ يهدينا </w:t>
      </w:r>
    </w:p>
    <w:p w:rsidR="00EA107C" w:rsidRDefault="00EA107C" w:rsidP="00EA107C">
      <w:pPr>
        <w:pStyle w:val="libPoemCenter"/>
        <w:rPr>
          <w:rFonts w:hint="cs"/>
          <w:rtl/>
        </w:rPr>
      </w:pPr>
      <w:r>
        <w:rPr>
          <w:rFonts w:hint="cs"/>
          <w:rtl/>
        </w:rPr>
        <w:t xml:space="preserve">لولاك لا نعرف ديننا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جسمك بالميدان امصوب من دم الأوداج امخضب </w:t>
      </w:r>
    </w:p>
    <w:p w:rsidR="00EA107C" w:rsidRDefault="00EA107C" w:rsidP="00EA107C">
      <w:pPr>
        <w:pStyle w:val="libPoemCenter"/>
        <w:rPr>
          <w:rFonts w:hint="cs"/>
          <w:rtl/>
        </w:rPr>
      </w:pPr>
      <w:r>
        <w:rPr>
          <w:rFonts w:hint="cs"/>
          <w:rtl/>
        </w:rPr>
        <w:t xml:space="preserve">عالتل وگفت زينب تصرخ ريتك تسمع صرخة زينب </w:t>
      </w:r>
    </w:p>
    <w:p w:rsidR="00EA107C" w:rsidRDefault="00EA107C" w:rsidP="00EA107C">
      <w:pPr>
        <w:pStyle w:val="libPoemCenter"/>
        <w:rPr>
          <w:rFonts w:hint="cs"/>
          <w:rtl/>
        </w:rPr>
      </w:pPr>
      <w:r>
        <w:rPr>
          <w:rFonts w:hint="cs"/>
          <w:rtl/>
        </w:rPr>
        <w:lastRenderedPageBreak/>
        <w:t xml:space="preserve">صاحت وينك يحسين انهض هاي خيامك ظلت تلهب </w:t>
      </w:r>
    </w:p>
    <w:p w:rsidR="00EA107C" w:rsidRDefault="00EA107C" w:rsidP="00EA107C">
      <w:pPr>
        <w:pStyle w:val="libPoemCenter"/>
        <w:rPr>
          <w:rFonts w:hint="cs"/>
          <w:rtl/>
        </w:rPr>
      </w:pPr>
      <w:r>
        <w:rPr>
          <w:rFonts w:hint="cs"/>
          <w:rtl/>
        </w:rPr>
        <w:t xml:space="preserve">بادر وادركنه من العسكر خدر اختك بالطف اتسلب </w:t>
      </w:r>
    </w:p>
    <w:p w:rsidR="00EA107C" w:rsidRDefault="00EA107C" w:rsidP="00EA107C">
      <w:pPr>
        <w:pStyle w:val="libPoemCenter"/>
        <w:rPr>
          <w:rFonts w:hint="cs"/>
          <w:rtl/>
        </w:rPr>
      </w:pPr>
      <w:r>
        <w:rPr>
          <w:rFonts w:hint="cs"/>
          <w:rtl/>
        </w:rPr>
        <w:t xml:space="preserve">لي دمع قد شقَّ الحدقا وذكا في وجداني حرقا </w:t>
      </w:r>
    </w:p>
    <w:p w:rsidR="00EA107C" w:rsidRDefault="00EA107C" w:rsidP="00EA107C">
      <w:pPr>
        <w:pStyle w:val="libPoemCenter"/>
        <w:rPr>
          <w:rFonts w:hint="cs"/>
          <w:rtl/>
        </w:rPr>
      </w:pPr>
      <w:r>
        <w:rPr>
          <w:rFonts w:hint="cs"/>
          <w:rtl/>
        </w:rPr>
        <w:t xml:space="preserve">معناك نورٌ يهدينا </w:t>
      </w:r>
    </w:p>
    <w:p w:rsidR="00EA107C" w:rsidRDefault="00EA107C" w:rsidP="00EA107C">
      <w:pPr>
        <w:pStyle w:val="libPoemCenter"/>
        <w:rPr>
          <w:rFonts w:hint="cs"/>
          <w:rtl/>
        </w:rPr>
      </w:pPr>
      <w:r>
        <w:rPr>
          <w:rFonts w:hint="cs"/>
          <w:rtl/>
        </w:rPr>
        <w:t xml:space="preserve">لولاك لا نعرف ديننا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(طهران 1988م)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88" w:name="45"/>
      <w:bookmarkStart w:id="89" w:name="_Toc495741325"/>
      <w:r>
        <w:rPr>
          <w:rFonts w:hint="cs"/>
          <w:rtl/>
        </w:rPr>
        <w:lastRenderedPageBreak/>
        <w:t>يا نشيد الأحرار</w:t>
      </w:r>
      <w:bookmarkEnd w:id="88"/>
      <w:bookmarkEnd w:id="89"/>
    </w:p>
    <w:p w:rsidR="00EA107C" w:rsidRDefault="00EA107C" w:rsidP="00EA107C">
      <w:pPr>
        <w:pStyle w:val="libPoemCenter"/>
        <w:rPr>
          <w:rFonts w:hint="cs"/>
          <w:rtl/>
        </w:rPr>
      </w:pPr>
      <w:r>
        <w:rPr>
          <w:rFonts w:hint="cs"/>
          <w:rtl/>
        </w:rPr>
        <w:t xml:space="preserve">قد عهدناك عميدا قابل الدُّنيا وحيدا </w:t>
      </w:r>
    </w:p>
    <w:p w:rsidR="00EA107C" w:rsidRDefault="00EA107C" w:rsidP="00EA107C">
      <w:pPr>
        <w:pStyle w:val="libPoemCenter"/>
        <w:rPr>
          <w:rFonts w:hint="cs"/>
          <w:rtl/>
        </w:rPr>
      </w:pPr>
      <w:r>
        <w:rPr>
          <w:rFonts w:hint="cs"/>
          <w:rtl/>
        </w:rPr>
        <w:t xml:space="preserve">أنت صرحٌ أنت جرح </w:t>
      </w:r>
    </w:p>
    <w:p w:rsidR="00EA107C" w:rsidRDefault="00EA107C" w:rsidP="00EA107C">
      <w:pPr>
        <w:pStyle w:val="libPoemCenter"/>
        <w:rPr>
          <w:rFonts w:hint="cs"/>
          <w:rtl/>
        </w:rPr>
      </w:pPr>
      <w:r>
        <w:rPr>
          <w:rFonts w:hint="cs"/>
          <w:rtl/>
        </w:rPr>
        <w:t xml:space="preserve">قابل الدُّنيا وحيدا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صرختك يحسين صرخه زلزل العالم صداها </w:t>
      </w:r>
    </w:p>
    <w:p w:rsidR="00EA107C" w:rsidRDefault="00EA107C" w:rsidP="00EA107C">
      <w:pPr>
        <w:pStyle w:val="libPoemCenter"/>
        <w:rPr>
          <w:rFonts w:hint="cs"/>
          <w:rtl/>
        </w:rPr>
      </w:pPr>
      <w:r>
        <w:rPr>
          <w:rFonts w:hint="cs"/>
          <w:rtl/>
        </w:rPr>
        <w:t xml:space="preserve">ظلت ابكل عصر تدوي وبالدهر واسع مداها </w:t>
      </w:r>
    </w:p>
    <w:p w:rsidR="00EA107C" w:rsidRDefault="00EA107C" w:rsidP="00EA107C">
      <w:pPr>
        <w:pStyle w:val="libPoemCenter"/>
        <w:rPr>
          <w:rFonts w:hint="cs"/>
          <w:rtl/>
        </w:rPr>
      </w:pPr>
      <w:r>
        <w:rPr>
          <w:rFonts w:hint="cs"/>
          <w:rtl/>
        </w:rPr>
        <w:t xml:space="preserve">فجرت ثوره بصمودك ثوره حره وما سواها </w:t>
      </w:r>
    </w:p>
    <w:p w:rsidR="00EA107C" w:rsidRDefault="00EA107C" w:rsidP="00EA107C">
      <w:pPr>
        <w:pStyle w:val="libPoemCenter"/>
        <w:rPr>
          <w:rFonts w:hint="cs"/>
          <w:rtl/>
        </w:rPr>
      </w:pPr>
      <w:r>
        <w:rPr>
          <w:rFonts w:hint="cs"/>
          <w:rtl/>
        </w:rPr>
        <w:t xml:space="preserve">واجدب اعله الامه تدرس كل مباديء محتواها </w:t>
      </w:r>
    </w:p>
    <w:p w:rsidR="00EA107C" w:rsidRDefault="00EA107C" w:rsidP="00EA107C">
      <w:pPr>
        <w:pStyle w:val="libPoemCenter"/>
        <w:rPr>
          <w:rFonts w:hint="cs"/>
          <w:rtl/>
        </w:rPr>
      </w:pPr>
      <w:r>
        <w:rPr>
          <w:rFonts w:hint="cs"/>
          <w:rtl/>
        </w:rPr>
        <w:t xml:space="preserve">أنت حرَّرت العبيدا يوم أرغمت يزيدا </w:t>
      </w:r>
    </w:p>
    <w:p w:rsidR="00EA107C" w:rsidRDefault="00EA107C" w:rsidP="00EA107C">
      <w:pPr>
        <w:pStyle w:val="libPoemCenter"/>
        <w:rPr>
          <w:rFonts w:hint="cs"/>
          <w:rtl/>
        </w:rPr>
      </w:pPr>
      <w:r>
        <w:rPr>
          <w:rFonts w:hint="cs"/>
          <w:rtl/>
        </w:rPr>
        <w:t xml:space="preserve">أنت صرح أنت جرح </w:t>
      </w:r>
    </w:p>
    <w:p w:rsidR="00EA107C" w:rsidRDefault="00EA107C" w:rsidP="00EA107C">
      <w:pPr>
        <w:pStyle w:val="libPoemCenter"/>
        <w:rPr>
          <w:rFonts w:hint="cs"/>
          <w:rtl/>
        </w:rPr>
      </w:pPr>
      <w:r>
        <w:rPr>
          <w:rFonts w:hint="cs"/>
          <w:rtl/>
        </w:rPr>
        <w:t xml:space="preserve">قابل الدُّنيا وحيدا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هدف هالثوره العظيمه اتحقق ابفكرك الواسع </w:t>
      </w:r>
    </w:p>
    <w:p w:rsidR="00EA107C" w:rsidRDefault="00EA107C" w:rsidP="00EA107C">
      <w:pPr>
        <w:pStyle w:val="libPoemCenter"/>
        <w:rPr>
          <w:rFonts w:hint="cs"/>
          <w:rtl/>
        </w:rPr>
      </w:pPr>
      <w:r>
        <w:rPr>
          <w:rFonts w:hint="cs"/>
          <w:rtl/>
        </w:rPr>
        <w:t xml:space="preserve">انفتحت المعركه ابوجهك ما رحت خايف وخاضع </w:t>
      </w:r>
    </w:p>
    <w:p w:rsidR="00EA107C" w:rsidRDefault="00EA107C" w:rsidP="00EA107C">
      <w:pPr>
        <w:pStyle w:val="libPoemCenter"/>
        <w:rPr>
          <w:rFonts w:hint="cs"/>
          <w:rtl/>
        </w:rPr>
      </w:pPr>
      <w:r>
        <w:rPr>
          <w:rFonts w:hint="cs"/>
          <w:rtl/>
        </w:rPr>
        <w:t xml:space="preserve">رحت للحرب ابصمودك عن شرف دينك تدافع </w:t>
      </w:r>
    </w:p>
    <w:p w:rsidR="00EA107C" w:rsidRDefault="00EA107C" w:rsidP="00EA107C">
      <w:pPr>
        <w:pStyle w:val="libPoemCenter"/>
        <w:rPr>
          <w:rFonts w:hint="cs"/>
          <w:rtl/>
        </w:rPr>
      </w:pPr>
      <w:r>
        <w:rPr>
          <w:rFonts w:hint="cs"/>
          <w:rtl/>
        </w:rPr>
        <w:t xml:space="preserve">قدمت كل ما تملكه وردت للامه المنافع </w:t>
      </w:r>
    </w:p>
    <w:p w:rsidR="00EA107C" w:rsidRDefault="00EA107C" w:rsidP="00EA107C">
      <w:pPr>
        <w:pStyle w:val="libPoemCenter"/>
        <w:rPr>
          <w:rFonts w:hint="cs"/>
          <w:rtl/>
        </w:rPr>
      </w:pPr>
      <w:r>
        <w:rPr>
          <w:rFonts w:hint="cs"/>
          <w:rtl/>
        </w:rPr>
        <w:t xml:space="preserve">هكذا دمت سعيدا وأبيّا لن يحيدا </w:t>
      </w:r>
    </w:p>
    <w:p w:rsidR="00EA107C" w:rsidRDefault="00EA107C" w:rsidP="00EA107C">
      <w:pPr>
        <w:pStyle w:val="libPoemCenter"/>
        <w:rPr>
          <w:rFonts w:hint="cs"/>
          <w:rtl/>
        </w:rPr>
      </w:pPr>
      <w:r>
        <w:rPr>
          <w:rFonts w:hint="cs"/>
          <w:rtl/>
        </w:rPr>
        <w:t xml:space="preserve">أنت صرح أنت جرحٌ </w:t>
      </w:r>
    </w:p>
    <w:p w:rsidR="00EA107C" w:rsidRDefault="00EA107C" w:rsidP="00EA107C">
      <w:pPr>
        <w:pStyle w:val="libPoemCenter"/>
        <w:rPr>
          <w:rFonts w:hint="cs"/>
          <w:rtl/>
        </w:rPr>
      </w:pPr>
      <w:r>
        <w:rPr>
          <w:rFonts w:hint="cs"/>
          <w:rtl/>
        </w:rPr>
        <w:t xml:space="preserve">قابل الدُّنيا وحيدا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عاهدت ترخص الغالي ونفذت يحسين عهدك </w:t>
      </w:r>
    </w:p>
    <w:p w:rsidR="00EA107C" w:rsidRDefault="00EA107C" w:rsidP="00EA107C">
      <w:pPr>
        <w:pStyle w:val="libPoemCenter"/>
        <w:rPr>
          <w:rFonts w:hint="cs"/>
          <w:rtl/>
        </w:rPr>
      </w:pPr>
      <w:r>
        <w:rPr>
          <w:rFonts w:hint="cs"/>
          <w:rtl/>
        </w:rPr>
        <w:t xml:space="preserve">ابكل إراده وكل جداره اوگفت بالميدان وحدك </w:t>
      </w:r>
    </w:p>
    <w:p w:rsidR="00EA107C" w:rsidRDefault="00EA107C" w:rsidP="00EA107C">
      <w:pPr>
        <w:pStyle w:val="libPoemCenter"/>
        <w:rPr>
          <w:rFonts w:hint="cs"/>
          <w:rtl/>
        </w:rPr>
      </w:pPr>
      <w:r>
        <w:rPr>
          <w:rFonts w:hint="cs"/>
          <w:rtl/>
        </w:rPr>
        <w:t xml:space="preserve">شاهدت وسط المعارك جيش سبعين الف ضدك </w:t>
      </w:r>
    </w:p>
    <w:p w:rsidR="00EA107C" w:rsidRDefault="00EA107C" w:rsidP="00EA107C">
      <w:pPr>
        <w:pStyle w:val="libPoemCenter"/>
        <w:rPr>
          <w:rFonts w:hint="cs"/>
          <w:rtl/>
        </w:rPr>
      </w:pPr>
      <w:r>
        <w:rPr>
          <w:rFonts w:hint="cs"/>
          <w:rtl/>
        </w:rPr>
        <w:t xml:space="preserve">قاومتهم بالتصدي وابذلت للنصر جهدك </w:t>
      </w:r>
    </w:p>
    <w:p w:rsidR="00EA107C" w:rsidRDefault="00EA107C" w:rsidP="00EA107C">
      <w:pPr>
        <w:pStyle w:val="libPoemCenter"/>
        <w:rPr>
          <w:rFonts w:hint="cs"/>
          <w:rtl/>
        </w:rPr>
      </w:pPr>
      <w:r>
        <w:rPr>
          <w:rFonts w:hint="cs"/>
          <w:rtl/>
        </w:rPr>
        <w:t xml:space="preserve">رحت للحرب فريدا تقرع الجيش العنيدا </w:t>
      </w:r>
    </w:p>
    <w:p w:rsidR="00EA107C" w:rsidRDefault="00EA107C" w:rsidP="00EA107C">
      <w:pPr>
        <w:pStyle w:val="libPoemCenter"/>
        <w:rPr>
          <w:rFonts w:hint="cs"/>
          <w:rtl/>
        </w:rPr>
      </w:pPr>
      <w:r>
        <w:rPr>
          <w:rFonts w:hint="cs"/>
          <w:rtl/>
        </w:rPr>
        <w:t xml:space="preserve">أنت صرح أنت جرحٌ </w:t>
      </w:r>
    </w:p>
    <w:p w:rsidR="00EA107C" w:rsidRDefault="00EA107C" w:rsidP="00EA107C">
      <w:pPr>
        <w:pStyle w:val="libPoemCenter"/>
        <w:rPr>
          <w:rFonts w:hint="cs"/>
          <w:rtl/>
        </w:rPr>
      </w:pPr>
      <w:r>
        <w:rPr>
          <w:rFonts w:hint="cs"/>
          <w:rtl/>
        </w:rPr>
        <w:lastRenderedPageBreak/>
        <w:t xml:space="preserve">قابل الدُّنيا وحيدا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ابعزمك اتحديت خصمك وادحرت عرشه ونظامه </w:t>
      </w:r>
    </w:p>
    <w:p w:rsidR="00EA107C" w:rsidRDefault="00EA107C" w:rsidP="00EA107C">
      <w:pPr>
        <w:pStyle w:val="libPoemCenter"/>
        <w:rPr>
          <w:rFonts w:hint="cs"/>
          <w:rtl/>
        </w:rPr>
      </w:pPr>
      <w:r>
        <w:rPr>
          <w:rFonts w:hint="cs"/>
          <w:rtl/>
        </w:rPr>
        <w:t xml:space="preserve">والشعار اللي كتبته لا حياة ابلا كرامه </w:t>
      </w:r>
    </w:p>
    <w:p w:rsidR="00EA107C" w:rsidRDefault="00EA107C" w:rsidP="00EA107C">
      <w:pPr>
        <w:pStyle w:val="libPoemCenter"/>
        <w:rPr>
          <w:rFonts w:hint="cs"/>
          <w:rtl/>
        </w:rPr>
      </w:pPr>
      <w:r>
        <w:rPr>
          <w:rFonts w:hint="cs"/>
          <w:rtl/>
        </w:rPr>
        <w:t xml:space="preserve">صوتك الصاخب رفعته امطالب ابنصر الامامه </w:t>
      </w:r>
    </w:p>
    <w:p w:rsidR="00EA107C" w:rsidRDefault="00EA107C" w:rsidP="00EA107C">
      <w:pPr>
        <w:pStyle w:val="libPoemCenter"/>
        <w:rPr>
          <w:rFonts w:hint="cs"/>
          <w:rtl/>
        </w:rPr>
      </w:pPr>
      <w:r>
        <w:rPr>
          <w:rFonts w:hint="cs"/>
          <w:rtl/>
        </w:rPr>
        <w:t xml:space="preserve">والسمع صوتك وعافك عاش بالذل والندامه </w:t>
      </w:r>
    </w:p>
    <w:p w:rsidR="00EA107C" w:rsidRDefault="00EA107C" w:rsidP="00EA107C">
      <w:pPr>
        <w:pStyle w:val="libPoemCenter"/>
        <w:rPr>
          <w:rFonts w:hint="cs"/>
          <w:rtl/>
        </w:rPr>
      </w:pPr>
      <w:r>
        <w:rPr>
          <w:rFonts w:hint="cs"/>
          <w:rtl/>
        </w:rPr>
        <w:t xml:space="preserve">أنت حقَّقت رصيدا يوم أعطيت الوريدا </w:t>
      </w:r>
    </w:p>
    <w:p w:rsidR="00EA107C" w:rsidRDefault="00EA107C" w:rsidP="00EA107C">
      <w:pPr>
        <w:pStyle w:val="libPoemCenter"/>
        <w:rPr>
          <w:rFonts w:hint="cs"/>
          <w:rtl/>
        </w:rPr>
      </w:pPr>
      <w:r>
        <w:rPr>
          <w:rFonts w:hint="cs"/>
          <w:rtl/>
        </w:rPr>
        <w:t xml:space="preserve">أنت صرحٌ أنت جرحٌ </w:t>
      </w:r>
    </w:p>
    <w:p w:rsidR="00EA107C" w:rsidRDefault="00EA107C" w:rsidP="00EA107C">
      <w:pPr>
        <w:pStyle w:val="libPoemCenter"/>
        <w:rPr>
          <w:rFonts w:hint="cs"/>
          <w:rtl/>
        </w:rPr>
      </w:pPr>
      <w:r>
        <w:rPr>
          <w:rFonts w:hint="cs"/>
          <w:rtl/>
        </w:rPr>
        <w:t xml:space="preserve">قابل الدُّنيا وحيدا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حسين ابدم وريدك مشعل الثوره توهج </w:t>
      </w:r>
    </w:p>
    <w:p w:rsidR="00EA107C" w:rsidRDefault="00EA107C" w:rsidP="00EA107C">
      <w:pPr>
        <w:pStyle w:val="libPoemCenter"/>
        <w:rPr>
          <w:rFonts w:hint="cs"/>
          <w:rtl/>
        </w:rPr>
      </w:pPr>
      <w:r>
        <w:rPr>
          <w:rFonts w:hint="cs"/>
          <w:rtl/>
        </w:rPr>
        <w:t xml:space="preserve">عالترب دمك الطاهر رسم للأجيال منهج </w:t>
      </w:r>
    </w:p>
    <w:p w:rsidR="00EA107C" w:rsidRDefault="00EA107C" w:rsidP="00EA107C">
      <w:pPr>
        <w:pStyle w:val="libPoemCenter"/>
        <w:rPr>
          <w:rFonts w:hint="cs"/>
          <w:rtl/>
        </w:rPr>
      </w:pPr>
      <w:r>
        <w:rPr>
          <w:rFonts w:hint="cs"/>
          <w:rtl/>
        </w:rPr>
        <w:t xml:space="preserve">يا هو مثلك يبو اليمه ابتاج دين الله تتوج </w:t>
      </w:r>
    </w:p>
    <w:p w:rsidR="00EA107C" w:rsidRDefault="00EA107C" w:rsidP="00EA107C">
      <w:pPr>
        <w:pStyle w:val="libPoemCenter"/>
        <w:rPr>
          <w:rFonts w:hint="cs"/>
          <w:rtl/>
        </w:rPr>
      </w:pPr>
      <w:r>
        <w:rPr>
          <w:rFonts w:hint="cs"/>
          <w:rtl/>
        </w:rPr>
        <w:t xml:space="preserve">خلدك رب البريه وبسمك التاريخ يلهج </w:t>
      </w:r>
    </w:p>
    <w:p w:rsidR="00EA107C" w:rsidRDefault="00EA107C" w:rsidP="00EA107C">
      <w:pPr>
        <w:pStyle w:val="libPoemCenter"/>
        <w:rPr>
          <w:rFonts w:hint="cs"/>
          <w:rtl/>
        </w:rPr>
      </w:pPr>
      <w:r>
        <w:rPr>
          <w:rFonts w:hint="cs"/>
          <w:rtl/>
        </w:rPr>
        <w:t xml:space="preserve">قد رفعناك نشيدا وتلوناك قصيدا </w:t>
      </w:r>
    </w:p>
    <w:p w:rsidR="00EA107C" w:rsidRDefault="00EA107C" w:rsidP="00EA107C">
      <w:pPr>
        <w:pStyle w:val="libPoemCenter"/>
        <w:rPr>
          <w:rFonts w:hint="cs"/>
          <w:rtl/>
        </w:rPr>
      </w:pPr>
      <w:r>
        <w:rPr>
          <w:rFonts w:hint="cs"/>
          <w:rtl/>
        </w:rPr>
        <w:t xml:space="preserve">أنت صرح أنت جرحٌ </w:t>
      </w:r>
    </w:p>
    <w:p w:rsidR="00EA107C" w:rsidRDefault="00EA107C" w:rsidP="00EA107C">
      <w:pPr>
        <w:pStyle w:val="libPoemCenter"/>
        <w:rPr>
          <w:rFonts w:hint="cs"/>
          <w:rtl/>
        </w:rPr>
      </w:pPr>
      <w:r>
        <w:rPr>
          <w:rFonts w:hint="cs"/>
          <w:rtl/>
        </w:rPr>
        <w:t xml:space="preserve">قابل الدُّنيا وحيدا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شعار الامه يا من صرت للعالم نشيده </w:t>
      </w:r>
    </w:p>
    <w:p w:rsidR="00EA107C" w:rsidRDefault="00EA107C" w:rsidP="00EA107C">
      <w:pPr>
        <w:pStyle w:val="libPoemCenter"/>
        <w:rPr>
          <w:rFonts w:hint="cs"/>
          <w:rtl/>
        </w:rPr>
      </w:pPr>
      <w:r>
        <w:rPr>
          <w:rFonts w:hint="cs"/>
          <w:rtl/>
        </w:rPr>
        <w:t xml:space="preserve">ثورتك يحسين حفظت شرف هالامه المجيده </w:t>
      </w:r>
    </w:p>
    <w:p w:rsidR="00EA107C" w:rsidRDefault="00EA107C" w:rsidP="00EA107C">
      <w:pPr>
        <w:pStyle w:val="libPoemCenter"/>
        <w:rPr>
          <w:rFonts w:hint="cs"/>
          <w:rtl/>
        </w:rPr>
      </w:pPr>
      <w:r>
        <w:rPr>
          <w:rFonts w:hint="cs"/>
          <w:rtl/>
        </w:rPr>
        <w:t xml:space="preserve">انت صرخة كل مناضل ما لوه اعله الضيم جيده </w:t>
      </w:r>
    </w:p>
    <w:p w:rsidR="00EA107C" w:rsidRDefault="00EA107C" w:rsidP="00EA107C">
      <w:pPr>
        <w:pStyle w:val="libPoemCenter"/>
        <w:rPr>
          <w:rFonts w:hint="cs"/>
          <w:rtl/>
        </w:rPr>
      </w:pPr>
      <w:r>
        <w:rPr>
          <w:rFonts w:hint="cs"/>
          <w:rtl/>
        </w:rPr>
        <w:t xml:space="preserve">انت شيمه كل مكافح كافح وقدم وريده </w:t>
      </w:r>
    </w:p>
    <w:p w:rsidR="00EA107C" w:rsidRDefault="00EA107C" w:rsidP="00EA107C">
      <w:pPr>
        <w:pStyle w:val="libPoemCenter"/>
        <w:rPr>
          <w:rFonts w:hint="cs"/>
          <w:rtl/>
        </w:rPr>
      </w:pPr>
      <w:r>
        <w:rPr>
          <w:rFonts w:hint="cs"/>
          <w:rtl/>
        </w:rPr>
        <w:t xml:space="preserve">نحن نبكيك شهيدا منح الإسلام جيدا </w:t>
      </w:r>
    </w:p>
    <w:p w:rsidR="00EA107C" w:rsidRDefault="00EA107C" w:rsidP="00EA107C">
      <w:pPr>
        <w:pStyle w:val="libPoemCenter"/>
        <w:rPr>
          <w:rFonts w:hint="cs"/>
          <w:rtl/>
        </w:rPr>
      </w:pPr>
      <w:r>
        <w:rPr>
          <w:rFonts w:hint="cs"/>
          <w:rtl/>
        </w:rPr>
        <w:t xml:space="preserve">أنت صرح أنت جرحٌ </w:t>
      </w:r>
    </w:p>
    <w:p w:rsidR="00EA107C" w:rsidRDefault="00EA107C" w:rsidP="00EA107C">
      <w:pPr>
        <w:pStyle w:val="libPoemCenter"/>
        <w:rPr>
          <w:rFonts w:hint="cs"/>
          <w:rtl/>
        </w:rPr>
      </w:pPr>
      <w:r>
        <w:rPr>
          <w:rFonts w:hint="cs"/>
          <w:rtl/>
        </w:rPr>
        <w:t xml:space="preserve">قابل الدُّنيا وحيدا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1994م)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90" w:name="46"/>
      <w:bookmarkStart w:id="91" w:name="_Toc495741326"/>
      <w:r>
        <w:rPr>
          <w:rFonts w:hint="cs"/>
          <w:rtl/>
        </w:rPr>
        <w:lastRenderedPageBreak/>
        <w:t>نحن فداء يا حسين</w:t>
      </w:r>
      <w:bookmarkEnd w:id="90"/>
      <w:bookmarkEnd w:id="91"/>
      <w:r>
        <w:rPr>
          <w:rFonts w:hint="cs"/>
          <w:rtl/>
        </w:rPr>
        <w:t xml:space="preserve"> </w:t>
      </w:r>
    </w:p>
    <w:p w:rsidR="00EA107C" w:rsidRDefault="00EA107C" w:rsidP="00EA107C">
      <w:pPr>
        <w:pStyle w:val="libPoemCenter"/>
        <w:rPr>
          <w:rFonts w:hint="cs"/>
          <w:rtl/>
        </w:rPr>
      </w:pPr>
      <w:r>
        <w:rPr>
          <w:rFonts w:hint="cs"/>
          <w:rtl/>
        </w:rPr>
        <w:t xml:space="preserve">عاشوراء، شعارنا كربلاء، منارنا </w:t>
      </w:r>
    </w:p>
    <w:p w:rsidR="00EA107C" w:rsidRDefault="00EA107C" w:rsidP="00EA107C">
      <w:pPr>
        <w:pStyle w:val="libPoemCenter"/>
        <w:rPr>
          <w:rFonts w:hint="cs"/>
          <w:rtl/>
        </w:rPr>
      </w:pPr>
      <w:r>
        <w:rPr>
          <w:rFonts w:hint="cs"/>
          <w:rtl/>
        </w:rPr>
        <w:t xml:space="preserve">وبالدماء نحن فداء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كثره الامم بالتاريخ لو رايد تعددها </w:t>
      </w:r>
    </w:p>
    <w:p w:rsidR="00EA107C" w:rsidRDefault="00EA107C" w:rsidP="00EA107C">
      <w:pPr>
        <w:pStyle w:val="libPoemCenter"/>
        <w:rPr>
          <w:rFonts w:hint="cs"/>
          <w:rtl/>
        </w:rPr>
      </w:pPr>
      <w:r>
        <w:rPr>
          <w:rFonts w:hint="cs"/>
          <w:rtl/>
        </w:rPr>
        <w:t xml:space="preserve">كل امه بشعار اتصيح تشرح هدف مقصدها </w:t>
      </w:r>
    </w:p>
    <w:p w:rsidR="00EA107C" w:rsidRDefault="00EA107C" w:rsidP="00EA107C">
      <w:pPr>
        <w:pStyle w:val="libPoemCenter"/>
        <w:rPr>
          <w:rFonts w:hint="cs"/>
          <w:rtl/>
        </w:rPr>
      </w:pPr>
      <w:r>
        <w:rPr>
          <w:rFonts w:hint="cs"/>
          <w:rtl/>
        </w:rPr>
        <w:t xml:space="preserve">ومن أجل الهدف تصمد وترخص اغلى ما عدها </w:t>
      </w:r>
    </w:p>
    <w:p w:rsidR="00EA107C" w:rsidRDefault="00EA107C" w:rsidP="00EA107C">
      <w:pPr>
        <w:pStyle w:val="libPoemCenter"/>
        <w:rPr>
          <w:rFonts w:hint="cs"/>
          <w:rtl/>
        </w:rPr>
      </w:pPr>
      <w:r>
        <w:rPr>
          <w:rFonts w:hint="cs"/>
          <w:rtl/>
        </w:rPr>
        <w:t xml:space="preserve">تنطي النفس تنطي الدم لو مسوا عقايدها </w:t>
      </w:r>
    </w:p>
    <w:p w:rsidR="00EA107C" w:rsidRDefault="00EA107C" w:rsidP="00EA107C">
      <w:pPr>
        <w:pStyle w:val="libPoemCenter"/>
        <w:rPr>
          <w:rFonts w:hint="cs"/>
          <w:rtl/>
        </w:rPr>
      </w:pPr>
      <w:r>
        <w:rPr>
          <w:rFonts w:hint="cs"/>
          <w:rtl/>
        </w:rPr>
        <w:t xml:space="preserve">واحنه امتك يحسين للبيعه نجددها </w:t>
      </w:r>
    </w:p>
    <w:p w:rsidR="00EA107C" w:rsidRDefault="00EA107C" w:rsidP="00EA107C">
      <w:pPr>
        <w:pStyle w:val="libPoemCenter"/>
        <w:rPr>
          <w:rFonts w:hint="cs"/>
          <w:rtl/>
        </w:rPr>
      </w:pPr>
      <w:r>
        <w:rPr>
          <w:rFonts w:hint="cs"/>
          <w:rtl/>
        </w:rPr>
        <w:t xml:space="preserve">صرخة ذكرياتك هاي من دمنه نرددها </w:t>
      </w:r>
    </w:p>
    <w:p w:rsidR="00EA107C" w:rsidRDefault="00EA107C" w:rsidP="00EA107C">
      <w:pPr>
        <w:pStyle w:val="libPoemCenter"/>
        <w:rPr>
          <w:rFonts w:hint="cs"/>
          <w:rtl/>
        </w:rPr>
      </w:pPr>
      <w:r>
        <w:rPr>
          <w:rFonts w:hint="cs"/>
          <w:rtl/>
        </w:rPr>
        <w:t xml:space="preserve">فرفعنا ندائنا ورفعنا لوائنا </w:t>
      </w:r>
    </w:p>
    <w:p w:rsidR="00EA107C" w:rsidRDefault="00EA107C" w:rsidP="00EA107C">
      <w:pPr>
        <w:pStyle w:val="libPoemCenter"/>
        <w:rPr>
          <w:rFonts w:hint="cs"/>
          <w:rtl/>
        </w:rPr>
      </w:pPr>
      <w:r>
        <w:rPr>
          <w:rFonts w:hint="cs"/>
          <w:rtl/>
        </w:rPr>
        <w:t xml:space="preserve">وبالدماء نحن فداء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انت الشرعت للناس مبادئ روح ثوريه </w:t>
      </w:r>
    </w:p>
    <w:p w:rsidR="00EA107C" w:rsidRDefault="00EA107C" w:rsidP="00EA107C">
      <w:pPr>
        <w:pStyle w:val="libPoemCenter"/>
        <w:rPr>
          <w:rFonts w:hint="cs"/>
          <w:rtl/>
        </w:rPr>
      </w:pPr>
      <w:r>
        <w:rPr>
          <w:rFonts w:hint="cs"/>
          <w:rtl/>
        </w:rPr>
        <w:t xml:space="preserve">وانت الفنَّدت يحسين قانون العبوديه </w:t>
      </w:r>
    </w:p>
    <w:p w:rsidR="00EA107C" w:rsidRDefault="00EA107C" w:rsidP="00EA107C">
      <w:pPr>
        <w:pStyle w:val="libPoemCenter"/>
        <w:rPr>
          <w:rFonts w:hint="cs"/>
          <w:rtl/>
        </w:rPr>
      </w:pPr>
      <w:r>
        <w:rPr>
          <w:rFonts w:hint="cs"/>
          <w:rtl/>
        </w:rPr>
        <w:t xml:space="preserve">ما تقبل حياة الذل يا مجمل الحريه </w:t>
      </w:r>
    </w:p>
    <w:p w:rsidR="00EA107C" w:rsidRDefault="00EA107C" w:rsidP="00EA107C">
      <w:pPr>
        <w:pStyle w:val="libPoemCenter"/>
        <w:rPr>
          <w:rFonts w:hint="cs"/>
          <w:rtl/>
        </w:rPr>
      </w:pPr>
      <w:r>
        <w:rPr>
          <w:rFonts w:hint="cs"/>
          <w:rtl/>
        </w:rPr>
        <w:t xml:space="preserve">وريدك للعدل سجل مفاهيمه ومعانيه </w:t>
      </w:r>
    </w:p>
    <w:p w:rsidR="00EA107C" w:rsidRDefault="00EA107C" w:rsidP="00EA107C">
      <w:pPr>
        <w:pStyle w:val="libPoemCenter"/>
        <w:rPr>
          <w:rFonts w:hint="cs"/>
          <w:rtl/>
        </w:rPr>
      </w:pPr>
      <w:r>
        <w:rPr>
          <w:rFonts w:hint="cs"/>
          <w:rtl/>
        </w:rPr>
        <w:t xml:space="preserve">واحنه ابخطك الواضح نمشي ابخالص النيه </w:t>
      </w:r>
    </w:p>
    <w:p w:rsidR="00EA107C" w:rsidRDefault="00EA107C" w:rsidP="00EA107C">
      <w:pPr>
        <w:pStyle w:val="libPoemCenter"/>
        <w:rPr>
          <w:rFonts w:hint="cs"/>
          <w:rtl/>
        </w:rPr>
      </w:pPr>
      <w:r>
        <w:rPr>
          <w:rFonts w:hint="cs"/>
          <w:rtl/>
        </w:rPr>
        <w:t xml:space="preserve">هاذي قاعدتنه اوياك عن ايمان مبنيه </w:t>
      </w:r>
    </w:p>
    <w:p w:rsidR="00EA107C" w:rsidRDefault="00EA107C" w:rsidP="00EA107C">
      <w:pPr>
        <w:pStyle w:val="libPoemCenter"/>
        <w:rPr>
          <w:rFonts w:hint="cs"/>
          <w:rtl/>
        </w:rPr>
      </w:pPr>
      <w:r>
        <w:rPr>
          <w:rFonts w:hint="cs"/>
          <w:rtl/>
        </w:rPr>
        <w:t xml:space="preserve">قد رسمنا خلودنا وكتبنا عهودننا </w:t>
      </w:r>
    </w:p>
    <w:p w:rsidR="00EA107C" w:rsidRDefault="00EA107C" w:rsidP="00EA107C">
      <w:pPr>
        <w:pStyle w:val="libPoemCenter"/>
        <w:rPr>
          <w:rFonts w:hint="cs"/>
          <w:rtl/>
        </w:rPr>
      </w:pPr>
      <w:r>
        <w:rPr>
          <w:rFonts w:hint="cs"/>
          <w:rtl/>
        </w:rPr>
        <w:t xml:space="preserve">وبالدماء نحن فداء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يحسين الروابط بيك من الأزل جمعتنه </w:t>
      </w:r>
    </w:p>
    <w:p w:rsidR="00EA107C" w:rsidRDefault="00EA107C" w:rsidP="00EA107C">
      <w:pPr>
        <w:pStyle w:val="libPoemCenter"/>
        <w:rPr>
          <w:rFonts w:hint="cs"/>
          <w:rtl/>
        </w:rPr>
      </w:pPr>
      <w:r>
        <w:rPr>
          <w:rFonts w:hint="cs"/>
          <w:rtl/>
        </w:rPr>
        <w:t xml:space="preserve">كلما تكثر الصدمات تترسخ عقيدتنه </w:t>
      </w:r>
    </w:p>
    <w:p w:rsidR="00EA107C" w:rsidRDefault="00EA107C" w:rsidP="00EA107C">
      <w:pPr>
        <w:pStyle w:val="libPoemCenter"/>
        <w:rPr>
          <w:rFonts w:hint="cs"/>
          <w:rtl/>
        </w:rPr>
      </w:pPr>
      <w:r>
        <w:rPr>
          <w:rFonts w:hint="cs"/>
          <w:rtl/>
        </w:rPr>
        <w:t xml:space="preserve">البيئة گالوا اتأثر ما أثرت بيئتنه </w:t>
      </w:r>
    </w:p>
    <w:p w:rsidR="00EA107C" w:rsidRDefault="00EA107C" w:rsidP="00EA107C">
      <w:pPr>
        <w:pStyle w:val="libPoemCenter"/>
        <w:rPr>
          <w:rFonts w:hint="cs"/>
          <w:rtl/>
        </w:rPr>
      </w:pPr>
      <w:r>
        <w:rPr>
          <w:rFonts w:hint="cs"/>
          <w:rtl/>
        </w:rPr>
        <w:t xml:space="preserve">احنه ابكل محيط انعيش نحمل نفس فكرتنه </w:t>
      </w:r>
    </w:p>
    <w:p w:rsidR="00EA107C" w:rsidRDefault="00EA107C" w:rsidP="00EA107C">
      <w:pPr>
        <w:pStyle w:val="libPoemCenter"/>
        <w:rPr>
          <w:rFonts w:hint="cs"/>
          <w:rtl/>
        </w:rPr>
      </w:pPr>
      <w:r>
        <w:rPr>
          <w:rFonts w:hint="cs"/>
          <w:rtl/>
        </w:rPr>
        <w:t xml:space="preserve">تثبيت الجبل ثبتت مبادئنه وإرادتنه </w:t>
      </w:r>
    </w:p>
    <w:p w:rsidR="00EA107C" w:rsidRDefault="00EA107C" w:rsidP="00EA107C">
      <w:pPr>
        <w:pStyle w:val="libPoemCenter"/>
        <w:rPr>
          <w:rFonts w:hint="cs"/>
          <w:rtl/>
        </w:rPr>
      </w:pPr>
      <w:r>
        <w:rPr>
          <w:rFonts w:hint="cs"/>
          <w:rtl/>
        </w:rPr>
        <w:lastRenderedPageBreak/>
        <w:t xml:space="preserve">عن دربك يبو السجاد ما تنعكس نظرتنه </w:t>
      </w:r>
    </w:p>
    <w:p w:rsidR="00EA107C" w:rsidRDefault="00EA107C" w:rsidP="00EA107C">
      <w:pPr>
        <w:pStyle w:val="libPoemCenter"/>
        <w:rPr>
          <w:rFonts w:hint="cs"/>
          <w:rtl/>
        </w:rPr>
      </w:pPr>
      <w:r>
        <w:rPr>
          <w:rFonts w:hint="cs"/>
          <w:rtl/>
        </w:rPr>
        <w:t xml:space="preserve">لك نعطي رؤوسنا ووهبنا نفوسنا </w:t>
      </w:r>
    </w:p>
    <w:p w:rsidR="00EA107C" w:rsidRDefault="00EA107C" w:rsidP="00EA107C">
      <w:pPr>
        <w:pStyle w:val="libPoemCenter"/>
        <w:rPr>
          <w:rFonts w:hint="cs"/>
          <w:rtl/>
        </w:rPr>
      </w:pPr>
      <w:r>
        <w:rPr>
          <w:rFonts w:hint="cs"/>
          <w:rtl/>
        </w:rPr>
        <w:t xml:space="preserve">وبالدماء نحن فداء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انت شعلة الاحرار وانت قبلة الثوار </w:t>
      </w:r>
    </w:p>
    <w:p w:rsidR="00EA107C" w:rsidRDefault="00EA107C" w:rsidP="00EA107C">
      <w:pPr>
        <w:pStyle w:val="libPoemCenter"/>
        <w:rPr>
          <w:rFonts w:hint="cs"/>
          <w:rtl/>
        </w:rPr>
      </w:pPr>
      <w:r>
        <w:rPr>
          <w:rFonts w:hint="cs"/>
          <w:rtl/>
        </w:rPr>
        <w:t xml:space="preserve">من عندك اخذنه دروس معنى القيم والايثار </w:t>
      </w:r>
    </w:p>
    <w:p w:rsidR="00EA107C" w:rsidRDefault="00EA107C" w:rsidP="00EA107C">
      <w:pPr>
        <w:pStyle w:val="libPoemCenter"/>
        <w:rPr>
          <w:rFonts w:hint="cs"/>
          <w:rtl/>
        </w:rPr>
      </w:pPr>
      <w:r>
        <w:rPr>
          <w:rFonts w:hint="cs"/>
          <w:rtl/>
        </w:rPr>
        <w:t xml:space="preserve">ما ننحرف عن دربك ما يجرفنه كل تيار </w:t>
      </w:r>
    </w:p>
    <w:p w:rsidR="00EA107C" w:rsidRDefault="00EA107C" w:rsidP="00EA107C">
      <w:pPr>
        <w:pStyle w:val="libPoemCenter"/>
        <w:rPr>
          <w:rFonts w:hint="cs"/>
          <w:rtl/>
        </w:rPr>
      </w:pPr>
      <w:r>
        <w:rPr>
          <w:rFonts w:hint="cs"/>
          <w:rtl/>
        </w:rPr>
        <w:t xml:space="preserve">لو خيرونه يا مظلوم غيرك أبد ما نختار </w:t>
      </w:r>
    </w:p>
    <w:p w:rsidR="00EA107C" w:rsidRDefault="00EA107C" w:rsidP="00EA107C">
      <w:pPr>
        <w:pStyle w:val="libPoemCenter"/>
        <w:rPr>
          <w:rFonts w:hint="cs"/>
          <w:rtl/>
        </w:rPr>
      </w:pPr>
      <w:r>
        <w:rPr>
          <w:rFonts w:hint="cs"/>
          <w:rtl/>
        </w:rPr>
        <w:t xml:space="preserve">انت اللي تگول الموت اولى من ركوب العار </w:t>
      </w:r>
    </w:p>
    <w:p w:rsidR="00EA107C" w:rsidRDefault="00EA107C" w:rsidP="00EA107C">
      <w:pPr>
        <w:pStyle w:val="libPoemCenter"/>
        <w:rPr>
          <w:rFonts w:hint="cs"/>
          <w:rtl/>
        </w:rPr>
      </w:pPr>
      <w:r>
        <w:rPr>
          <w:rFonts w:hint="cs"/>
          <w:rtl/>
        </w:rPr>
        <w:t xml:space="preserve">وانت اللي تگول العار أولى من دخول النار </w:t>
      </w:r>
    </w:p>
    <w:p w:rsidR="00EA107C" w:rsidRDefault="00EA107C" w:rsidP="00EA107C">
      <w:pPr>
        <w:pStyle w:val="libPoemCenter"/>
        <w:rPr>
          <w:rFonts w:hint="cs"/>
          <w:rtl/>
        </w:rPr>
      </w:pPr>
      <w:r>
        <w:rPr>
          <w:rFonts w:hint="cs"/>
          <w:rtl/>
        </w:rPr>
        <w:t xml:space="preserve">فهجرنا ديارنا ووضعنا قرارنا </w:t>
      </w:r>
    </w:p>
    <w:p w:rsidR="00EA107C" w:rsidRDefault="00EA107C" w:rsidP="00EA107C">
      <w:pPr>
        <w:pStyle w:val="libPoemCenter"/>
        <w:rPr>
          <w:rFonts w:hint="cs"/>
          <w:rtl/>
        </w:rPr>
      </w:pPr>
      <w:r>
        <w:rPr>
          <w:rFonts w:hint="cs"/>
          <w:rtl/>
        </w:rPr>
        <w:t xml:space="preserve">وبالدماء نحن فداء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دار الغرب يحسين نحچي ونشرح الاوضاع </w:t>
      </w:r>
    </w:p>
    <w:p w:rsidR="00EA107C" w:rsidRDefault="00EA107C" w:rsidP="00EA107C">
      <w:pPr>
        <w:pStyle w:val="libPoemCenter"/>
        <w:rPr>
          <w:rFonts w:hint="cs"/>
          <w:rtl/>
        </w:rPr>
      </w:pPr>
      <w:r>
        <w:rPr>
          <w:rFonts w:hint="cs"/>
          <w:rtl/>
        </w:rPr>
        <w:t xml:space="preserve">عن خدمتك منعونه ورادوا للظلم ننصاع </w:t>
      </w:r>
    </w:p>
    <w:p w:rsidR="00EA107C" w:rsidRDefault="00EA107C" w:rsidP="00EA107C">
      <w:pPr>
        <w:pStyle w:val="libPoemCenter"/>
        <w:rPr>
          <w:rFonts w:hint="cs"/>
          <w:rtl/>
        </w:rPr>
      </w:pPr>
      <w:r>
        <w:rPr>
          <w:rFonts w:hint="cs"/>
          <w:rtl/>
        </w:rPr>
        <w:t xml:space="preserve">رفضنه وعنك امشينه يبن النبي بغير اوداع </w:t>
      </w:r>
    </w:p>
    <w:p w:rsidR="00EA107C" w:rsidRDefault="00EA107C" w:rsidP="00EA107C">
      <w:pPr>
        <w:pStyle w:val="libPoemCenter"/>
        <w:rPr>
          <w:rFonts w:hint="cs"/>
          <w:rtl/>
        </w:rPr>
      </w:pPr>
      <w:r>
        <w:rPr>
          <w:rFonts w:hint="cs"/>
          <w:rtl/>
        </w:rPr>
        <w:t xml:space="preserve">عن كربلا مغصوبين رحنه وعفنه أشرف گاع </w:t>
      </w:r>
    </w:p>
    <w:p w:rsidR="00EA107C" w:rsidRDefault="00EA107C" w:rsidP="00EA107C">
      <w:pPr>
        <w:pStyle w:val="libPoemCenter"/>
        <w:rPr>
          <w:rFonts w:hint="cs"/>
          <w:rtl/>
        </w:rPr>
      </w:pPr>
      <w:r>
        <w:rPr>
          <w:rFonts w:hint="cs"/>
          <w:rtl/>
        </w:rPr>
        <w:t xml:space="preserve">بعنه الأهل بعنه الروح بس حبك فلا ينباع </w:t>
      </w:r>
    </w:p>
    <w:p w:rsidR="00EA107C" w:rsidRDefault="00EA107C" w:rsidP="00EA107C">
      <w:pPr>
        <w:pStyle w:val="libPoemCenter"/>
        <w:rPr>
          <w:rFonts w:hint="cs"/>
          <w:rtl/>
        </w:rPr>
      </w:pPr>
      <w:r>
        <w:rPr>
          <w:rFonts w:hint="cs"/>
          <w:rtl/>
        </w:rPr>
        <w:t xml:space="preserve">كل شي ضاع من عدنه بس عز النفس ما ضاع </w:t>
      </w:r>
    </w:p>
    <w:p w:rsidR="00EA107C" w:rsidRDefault="00EA107C" w:rsidP="00EA107C">
      <w:pPr>
        <w:pStyle w:val="libPoemCenter"/>
        <w:rPr>
          <w:rFonts w:hint="cs"/>
          <w:rtl/>
        </w:rPr>
      </w:pPr>
      <w:r>
        <w:rPr>
          <w:rFonts w:hint="cs"/>
          <w:rtl/>
        </w:rPr>
        <w:t xml:space="preserve">بك تمضي كروبنا واستنارت دروبنا </w:t>
      </w:r>
    </w:p>
    <w:p w:rsidR="00EA107C" w:rsidRDefault="00EA107C" w:rsidP="00EA107C">
      <w:pPr>
        <w:pStyle w:val="libPoemCenter"/>
        <w:rPr>
          <w:rFonts w:hint="cs"/>
          <w:rtl/>
        </w:rPr>
      </w:pPr>
      <w:r>
        <w:rPr>
          <w:rFonts w:hint="cs"/>
          <w:rtl/>
        </w:rPr>
        <w:t xml:space="preserve">وبالدماء نحن فداء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احنه امتك يحسين ماشين اعله هالدستور </w:t>
      </w:r>
    </w:p>
    <w:p w:rsidR="00EA107C" w:rsidRDefault="00EA107C" w:rsidP="00EA107C">
      <w:pPr>
        <w:pStyle w:val="libPoemCenter"/>
        <w:rPr>
          <w:rFonts w:hint="cs"/>
          <w:rtl/>
        </w:rPr>
      </w:pPr>
      <w:r>
        <w:rPr>
          <w:rFonts w:hint="cs"/>
          <w:rtl/>
        </w:rPr>
        <w:t xml:space="preserve">نحرك النه قدمته اشلون انعز عليك نحور </w:t>
      </w:r>
    </w:p>
    <w:p w:rsidR="00EA107C" w:rsidRDefault="00EA107C" w:rsidP="00EA107C">
      <w:pPr>
        <w:pStyle w:val="libPoemCenter"/>
        <w:rPr>
          <w:rFonts w:hint="cs"/>
          <w:rtl/>
        </w:rPr>
      </w:pPr>
      <w:r>
        <w:rPr>
          <w:rFonts w:hint="cs"/>
          <w:rtl/>
        </w:rPr>
        <w:t xml:space="preserve">لو تنشدنه عن گبرك گبرك بالگلب محفور </w:t>
      </w:r>
    </w:p>
    <w:p w:rsidR="00EA107C" w:rsidRDefault="00EA107C" w:rsidP="00EA107C">
      <w:pPr>
        <w:pStyle w:val="libPoemCenter"/>
        <w:rPr>
          <w:rFonts w:hint="cs"/>
          <w:rtl/>
        </w:rPr>
      </w:pPr>
      <w:r>
        <w:rPr>
          <w:rFonts w:hint="cs"/>
          <w:rtl/>
        </w:rPr>
        <w:t xml:space="preserve">وهاي الدمعه معناها نرفض حكم كل مغرور </w:t>
      </w:r>
    </w:p>
    <w:p w:rsidR="00EA107C" w:rsidRDefault="00EA107C" w:rsidP="00EA107C">
      <w:pPr>
        <w:pStyle w:val="libPoemCenter"/>
        <w:rPr>
          <w:rFonts w:hint="cs"/>
          <w:rtl/>
        </w:rPr>
      </w:pPr>
      <w:r>
        <w:rPr>
          <w:rFonts w:hint="cs"/>
          <w:rtl/>
        </w:rPr>
        <w:t xml:space="preserve">مثلك نصمد وهيهات نخضع للظلم والجور </w:t>
      </w:r>
    </w:p>
    <w:p w:rsidR="00EA107C" w:rsidRDefault="00EA107C" w:rsidP="00EA107C">
      <w:pPr>
        <w:pStyle w:val="libPoemCenter"/>
        <w:rPr>
          <w:rFonts w:hint="cs"/>
          <w:rtl/>
        </w:rPr>
      </w:pPr>
      <w:r>
        <w:rPr>
          <w:rFonts w:hint="cs"/>
          <w:rtl/>
        </w:rPr>
        <w:t xml:space="preserve">عزمك سبب تخليدك تشهد ملحمة عاشور </w:t>
      </w:r>
    </w:p>
    <w:p w:rsidR="00EA107C" w:rsidRDefault="00EA107C" w:rsidP="00EA107C">
      <w:pPr>
        <w:pStyle w:val="libPoemCenter"/>
        <w:rPr>
          <w:rFonts w:hint="cs"/>
          <w:rtl/>
        </w:rPr>
      </w:pPr>
      <w:r>
        <w:rPr>
          <w:rFonts w:hint="cs"/>
          <w:rtl/>
        </w:rPr>
        <w:lastRenderedPageBreak/>
        <w:t xml:space="preserve">لك تبكي سمائنا لك تجري دمائنا </w:t>
      </w:r>
    </w:p>
    <w:p w:rsidR="00EA107C" w:rsidRDefault="00EA107C" w:rsidP="00EA107C">
      <w:pPr>
        <w:pStyle w:val="libPoemCenter"/>
        <w:rPr>
          <w:rFonts w:hint="cs"/>
          <w:rtl/>
        </w:rPr>
      </w:pPr>
      <w:r>
        <w:rPr>
          <w:rFonts w:hint="cs"/>
          <w:rtl/>
        </w:rPr>
        <w:t xml:space="preserve">وبالدماء نحن فداء يا حسين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1991م)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92" w:name="47"/>
      <w:bookmarkStart w:id="93" w:name="_Toc495741327"/>
      <w:r>
        <w:rPr>
          <w:rFonts w:hint="cs"/>
          <w:rtl/>
        </w:rPr>
        <w:lastRenderedPageBreak/>
        <w:t>عابس بن شبيب</w:t>
      </w:r>
      <w:bookmarkEnd w:id="92"/>
      <w:bookmarkEnd w:id="93"/>
      <w:r>
        <w:rPr>
          <w:rFonts w:hint="cs"/>
          <w:rtl/>
        </w:rPr>
        <w:t xml:space="preserve"> </w:t>
      </w:r>
    </w:p>
    <w:p w:rsidR="00EA107C" w:rsidRDefault="00EA107C" w:rsidP="00EA107C">
      <w:pPr>
        <w:pStyle w:val="libPoemCenter"/>
        <w:rPr>
          <w:rFonts w:hint="cs"/>
          <w:rtl/>
        </w:rPr>
      </w:pPr>
      <w:r>
        <w:rPr>
          <w:rFonts w:hint="cs"/>
          <w:rtl/>
        </w:rPr>
        <w:t xml:space="preserve">حبُّ الحسين أجنني لا تلوموني </w:t>
      </w:r>
    </w:p>
    <w:p w:rsidR="00EA107C" w:rsidRDefault="00EA107C" w:rsidP="00EA107C">
      <w:pPr>
        <w:pStyle w:val="libPoemCenter"/>
        <w:rPr>
          <w:rFonts w:hint="cs"/>
          <w:rtl/>
        </w:rPr>
      </w:pPr>
      <w:r>
        <w:rPr>
          <w:rFonts w:hint="cs"/>
          <w:rtl/>
        </w:rPr>
        <w:t xml:space="preserve">والله لا أنساه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ارسم صور للعاطفه ابروح الوفه عن عابس وعن موقفه </w:t>
      </w:r>
    </w:p>
    <w:p w:rsidR="00EA107C" w:rsidRDefault="00EA107C" w:rsidP="00EA107C">
      <w:pPr>
        <w:pStyle w:val="libPoemCenter"/>
        <w:rPr>
          <w:rFonts w:hint="cs"/>
          <w:rtl/>
        </w:rPr>
      </w:pPr>
      <w:r>
        <w:rPr>
          <w:rFonts w:hint="cs"/>
          <w:rtl/>
        </w:rPr>
        <w:t xml:space="preserve">خط العشگ بالمعرفه وگلبه اكتفه ابحب أهل بيت المصطفه </w:t>
      </w:r>
    </w:p>
    <w:p w:rsidR="00EA107C" w:rsidRDefault="00EA107C" w:rsidP="00EA107C">
      <w:pPr>
        <w:pStyle w:val="libPoemCenter"/>
        <w:rPr>
          <w:rFonts w:hint="cs"/>
          <w:rtl/>
        </w:rPr>
      </w:pPr>
      <w:r>
        <w:rPr>
          <w:rFonts w:hint="cs"/>
          <w:rtl/>
        </w:rPr>
        <w:t xml:space="preserve">يحمل الفكره الهادفه بهاي الصفه لكربله اتعناها ولفه </w:t>
      </w:r>
    </w:p>
    <w:p w:rsidR="00EA107C" w:rsidRDefault="00EA107C" w:rsidP="00EA107C">
      <w:pPr>
        <w:pStyle w:val="libPoemCenter"/>
        <w:rPr>
          <w:rFonts w:hint="cs"/>
          <w:rtl/>
        </w:rPr>
      </w:pPr>
      <w:r>
        <w:rPr>
          <w:rFonts w:hint="cs"/>
          <w:rtl/>
        </w:rPr>
        <w:t xml:space="preserve">هذا عابس ظل ينافس للفوارس وينادي </w:t>
      </w:r>
    </w:p>
    <w:p w:rsidR="00EA107C" w:rsidRDefault="00EA107C" w:rsidP="00EA107C">
      <w:pPr>
        <w:pStyle w:val="libPoemCenter"/>
        <w:rPr>
          <w:rFonts w:hint="cs"/>
          <w:rtl/>
        </w:rPr>
      </w:pPr>
      <w:r>
        <w:rPr>
          <w:rFonts w:hint="cs"/>
          <w:rtl/>
        </w:rPr>
        <w:t xml:space="preserve">حقٌّ مبين إنَّ الحسين زينة الدنيا </w:t>
      </w:r>
    </w:p>
    <w:p w:rsidR="00EA107C" w:rsidRDefault="00EA107C" w:rsidP="00EA107C">
      <w:pPr>
        <w:pStyle w:val="libPoemCenter"/>
        <w:rPr>
          <w:rFonts w:hint="cs"/>
          <w:rtl/>
        </w:rPr>
      </w:pPr>
      <w:r>
        <w:rPr>
          <w:rFonts w:hint="cs"/>
          <w:rtl/>
        </w:rPr>
        <w:t xml:space="preserve">بئس الدُّنيا لولاه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بحب ابو السجاد اتصل وحاز الأمل واتعنه مسرع للأجل </w:t>
      </w:r>
    </w:p>
    <w:p w:rsidR="00EA107C" w:rsidRDefault="00EA107C" w:rsidP="00EA107C">
      <w:pPr>
        <w:pStyle w:val="libPoemCenter"/>
        <w:rPr>
          <w:rFonts w:hint="cs"/>
          <w:rtl/>
        </w:rPr>
      </w:pPr>
      <w:r>
        <w:rPr>
          <w:rFonts w:hint="cs"/>
          <w:rtl/>
        </w:rPr>
        <w:t xml:space="preserve">عاف الوطن عاف الأهل وللطف وصل وبثورة حسين انشمل </w:t>
      </w:r>
    </w:p>
    <w:p w:rsidR="00EA107C" w:rsidRDefault="00EA107C" w:rsidP="00EA107C">
      <w:pPr>
        <w:pStyle w:val="libPoemCenter"/>
        <w:rPr>
          <w:rFonts w:hint="cs"/>
          <w:rtl/>
        </w:rPr>
      </w:pPr>
      <w:r>
        <w:rPr>
          <w:rFonts w:hint="cs"/>
          <w:rtl/>
        </w:rPr>
        <w:t xml:space="preserve">چفه ذب سيفه نزل لمن حمل جيش العده گباله انذهل </w:t>
      </w:r>
    </w:p>
    <w:p w:rsidR="00EA107C" w:rsidRDefault="00EA107C" w:rsidP="00EA107C">
      <w:pPr>
        <w:pStyle w:val="libPoemCenter"/>
        <w:rPr>
          <w:rFonts w:hint="cs"/>
          <w:rtl/>
        </w:rPr>
      </w:pPr>
      <w:r>
        <w:rPr>
          <w:rFonts w:hint="cs"/>
          <w:rtl/>
        </w:rPr>
        <w:t xml:space="preserve">وابيقينه حامه دينه ومن يمينه ذب سيفه </w:t>
      </w:r>
    </w:p>
    <w:p w:rsidR="00EA107C" w:rsidRDefault="00EA107C" w:rsidP="00EA107C">
      <w:pPr>
        <w:pStyle w:val="libPoemCenter"/>
        <w:rPr>
          <w:rFonts w:hint="cs"/>
          <w:rtl/>
        </w:rPr>
      </w:pPr>
      <w:r>
        <w:rPr>
          <w:rFonts w:hint="cs"/>
          <w:rtl/>
        </w:rPr>
        <w:t xml:space="preserve">خاض القتال بين الرجال أعزل الكفِّ </w:t>
      </w:r>
    </w:p>
    <w:p w:rsidR="00EA107C" w:rsidRDefault="00EA107C" w:rsidP="00EA107C">
      <w:pPr>
        <w:pStyle w:val="libPoemCenter"/>
        <w:rPr>
          <w:rFonts w:hint="cs"/>
          <w:rtl/>
        </w:rPr>
      </w:pPr>
      <w:r>
        <w:rPr>
          <w:rFonts w:hint="cs"/>
          <w:rtl/>
        </w:rPr>
        <w:t xml:space="preserve">لا صارم في يمناه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عابس توسط حومته وابهمته ذل العده وما ذلته </w:t>
      </w:r>
    </w:p>
    <w:p w:rsidR="00EA107C" w:rsidRDefault="00EA107C" w:rsidP="00EA107C">
      <w:pPr>
        <w:pStyle w:val="libPoemCenter"/>
        <w:rPr>
          <w:rFonts w:hint="cs"/>
          <w:rtl/>
        </w:rPr>
      </w:pPr>
      <w:r>
        <w:rPr>
          <w:rFonts w:hint="cs"/>
          <w:rtl/>
        </w:rPr>
        <w:t xml:space="preserve">نصر المبادئ غايته وبصولته كثرة عدد ما همته </w:t>
      </w:r>
    </w:p>
    <w:p w:rsidR="00EA107C" w:rsidRDefault="00EA107C" w:rsidP="00EA107C">
      <w:pPr>
        <w:pStyle w:val="libPoemCenter"/>
        <w:rPr>
          <w:rFonts w:hint="cs"/>
          <w:rtl/>
        </w:rPr>
      </w:pPr>
      <w:r>
        <w:rPr>
          <w:rFonts w:hint="cs"/>
          <w:rtl/>
        </w:rPr>
        <w:t xml:space="preserve">والحب ملك كل مهجته ومن سيرته تعرف صفاته وشيمته </w:t>
      </w:r>
    </w:p>
    <w:p w:rsidR="00EA107C" w:rsidRDefault="00EA107C" w:rsidP="00EA107C">
      <w:pPr>
        <w:pStyle w:val="libPoemCenter"/>
        <w:rPr>
          <w:rFonts w:hint="cs"/>
          <w:rtl/>
        </w:rPr>
      </w:pPr>
      <w:r>
        <w:rPr>
          <w:rFonts w:hint="cs"/>
          <w:rtl/>
        </w:rPr>
        <w:t xml:space="preserve">گلبه حازم بالملاحم زوده راسم دستوره </w:t>
      </w:r>
    </w:p>
    <w:p w:rsidR="00EA107C" w:rsidRDefault="00EA107C" w:rsidP="00EA107C">
      <w:pPr>
        <w:pStyle w:val="libPoemCenter"/>
        <w:rPr>
          <w:rFonts w:hint="cs"/>
          <w:rtl/>
        </w:rPr>
      </w:pPr>
      <w:r>
        <w:rPr>
          <w:rFonts w:hint="cs"/>
          <w:rtl/>
        </w:rPr>
        <w:t xml:space="preserve">خاض الحتوف بين الصفوف في مودَّته </w:t>
      </w:r>
    </w:p>
    <w:p w:rsidR="00EA107C" w:rsidRDefault="00EA107C" w:rsidP="00EA107C">
      <w:pPr>
        <w:pStyle w:val="libPoemCenter"/>
        <w:rPr>
          <w:rFonts w:hint="cs"/>
          <w:rtl/>
        </w:rPr>
      </w:pPr>
      <w:r>
        <w:rPr>
          <w:rFonts w:hint="cs"/>
          <w:rtl/>
        </w:rPr>
        <w:t xml:space="preserve">حبُّ العترة أغناه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بحب ابو اليمه معتصم روح ابجسم بالحب حمل أشرف اسم </w:t>
      </w:r>
    </w:p>
    <w:p w:rsidR="00EA107C" w:rsidRDefault="00EA107C" w:rsidP="00EA107C">
      <w:pPr>
        <w:pStyle w:val="libPoemCenter"/>
        <w:rPr>
          <w:rFonts w:hint="cs"/>
          <w:rtl/>
        </w:rPr>
      </w:pPr>
      <w:r>
        <w:rPr>
          <w:rFonts w:hint="cs"/>
          <w:rtl/>
        </w:rPr>
        <w:t xml:space="preserve">عابس ابثغره المبتسم لاگه الزلم بايمان وبزود وعزم </w:t>
      </w:r>
    </w:p>
    <w:p w:rsidR="00EA107C" w:rsidRDefault="00EA107C" w:rsidP="00EA107C">
      <w:pPr>
        <w:pStyle w:val="libPoemCenter"/>
        <w:rPr>
          <w:rFonts w:hint="cs"/>
          <w:rtl/>
        </w:rPr>
      </w:pPr>
      <w:r>
        <w:rPr>
          <w:rFonts w:hint="cs"/>
          <w:rtl/>
        </w:rPr>
        <w:lastRenderedPageBreak/>
        <w:t xml:space="preserve">عن بيّنه وسابق علم خاض الحتم وبالنصر عمره منختم </w:t>
      </w:r>
    </w:p>
    <w:p w:rsidR="00EA107C" w:rsidRDefault="00EA107C" w:rsidP="00EA107C">
      <w:pPr>
        <w:pStyle w:val="libPoemCenter"/>
        <w:rPr>
          <w:rFonts w:hint="cs"/>
          <w:rtl/>
        </w:rPr>
      </w:pPr>
      <w:r>
        <w:rPr>
          <w:rFonts w:hint="cs"/>
          <w:rtl/>
        </w:rPr>
        <w:t xml:space="preserve">وابجهاده عن اراده للشهاده خصلها </w:t>
      </w:r>
    </w:p>
    <w:p w:rsidR="00EA107C" w:rsidRDefault="00EA107C" w:rsidP="00EA107C">
      <w:pPr>
        <w:pStyle w:val="libPoemCenter"/>
        <w:rPr>
          <w:rFonts w:hint="cs"/>
          <w:rtl/>
        </w:rPr>
      </w:pPr>
      <w:r>
        <w:rPr>
          <w:rFonts w:hint="cs"/>
          <w:rtl/>
        </w:rPr>
        <w:t xml:space="preserve">وبالنضال خاض القتال في بسالته </w:t>
      </w:r>
    </w:p>
    <w:p w:rsidR="00EA107C" w:rsidRDefault="00EA107C" w:rsidP="00EA107C">
      <w:pPr>
        <w:pStyle w:val="libPoemCenter"/>
        <w:rPr>
          <w:rFonts w:hint="cs"/>
          <w:rtl/>
        </w:rPr>
      </w:pPr>
      <w:r>
        <w:rPr>
          <w:rFonts w:hint="cs"/>
          <w:rtl/>
        </w:rPr>
        <w:t xml:space="preserve">حتّى ضرِّج بدماه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لسوح الحرب عابس طلع ابگلبه انطبع حب ابو السجاد ابورع </w:t>
      </w:r>
    </w:p>
    <w:p w:rsidR="00EA107C" w:rsidRDefault="00EA107C" w:rsidP="00EA107C">
      <w:pPr>
        <w:pStyle w:val="libPoemCenter"/>
        <w:rPr>
          <w:rFonts w:hint="cs"/>
          <w:rtl/>
        </w:rPr>
      </w:pPr>
      <w:r>
        <w:rPr>
          <w:rFonts w:hint="cs"/>
          <w:rtl/>
        </w:rPr>
        <w:t xml:space="preserve">ما هاب خصمه ولا خضع ابعزمه اندفع والعسكر اگباله انجمع </w:t>
      </w:r>
    </w:p>
    <w:p w:rsidR="00EA107C" w:rsidRDefault="00EA107C" w:rsidP="00EA107C">
      <w:pPr>
        <w:pStyle w:val="libPoemCenter"/>
        <w:rPr>
          <w:rFonts w:hint="cs"/>
          <w:rtl/>
        </w:rPr>
      </w:pPr>
      <w:r>
        <w:rPr>
          <w:rFonts w:hint="cs"/>
          <w:rtl/>
        </w:rPr>
        <w:t xml:space="preserve">وبالتضحيه جسمه‏انصرع ومجده ارتفع من مصرعه الصوت انسمع </w:t>
      </w:r>
    </w:p>
    <w:p w:rsidR="00EA107C" w:rsidRDefault="00EA107C" w:rsidP="00EA107C">
      <w:pPr>
        <w:pStyle w:val="libPoemCenter"/>
        <w:rPr>
          <w:rFonts w:hint="cs"/>
          <w:rtl/>
        </w:rPr>
      </w:pPr>
      <w:r>
        <w:rPr>
          <w:rFonts w:hint="cs"/>
          <w:rtl/>
        </w:rPr>
        <w:t xml:space="preserve">هذا نحري ودمي يجري وهذا عمري الضحيته </w:t>
      </w:r>
    </w:p>
    <w:p w:rsidR="00EA107C" w:rsidRDefault="00EA107C" w:rsidP="00EA107C">
      <w:pPr>
        <w:pStyle w:val="libPoemCenter"/>
        <w:rPr>
          <w:rFonts w:hint="cs"/>
          <w:rtl/>
        </w:rPr>
      </w:pPr>
      <w:r>
        <w:rPr>
          <w:rFonts w:hint="cs"/>
          <w:rtl/>
        </w:rPr>
        <w:t xml:space="preserve">جسمي خضيب دون الحبيب ليتني أحيا </w:t>
      </w:r>
    </w:p>
    <w:p w:rsidR="00EA107C" w:rsidRDefault="00EA107C" w:rsidP="00EA107C">
      <w:pPr>
        <w:pStyle w:val="libPoemCenter"/>
        <w:rPr>
          <w:rFonts w:hint="cs"/>
          <w:rtl/>
        </w:rPr>
      </w:pPr>
      <w:r>
        <w:rPr>
          <w:rFonts w:hint="cs"/>
          <w:rtl/>
        </w:rPr>
        <w:t xml:space="preserve">كي أُقتل دون هواه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ريب ترجع دنيتي وابصحوتي أحيا وأرد من موتتي </w:t>
      </w:r>
    </w:p>
    <w:p w:rsidR="00EA107C" w:rsidRDefault="00EA107C" w:rsidP="00EA107C">
      <w:pPr>
        <w:pStyle w:val="libPoemCenter"/>
        <w:rPr>
          <w:rFonts w:hint="cs"/>
          <w:rtl/>
        </w:rPr>
      </w:pPr>
      <w:r>
        <w:rPr>
          <w:rFonts w:hint="cs"/>
          <w:rtl/>
        </w:rPr>
        <w:t xml:space="preserve">واردود أقدم رگبتي وابحومتي ابذل حياتي ومهجتي </w:t>
      </w:r>
    </w:p>
    <w:p w:rsidR="00EA107C" w:rsidRDefault="00EA107C" w:rsidP="00EA107C">
      <w:pPr>
        <w:pStyle w:val="libPoemCenter"/>
        <w:rPr>
          <w:rFonts w:hint="cs"/>
          <w:rtl/>
        </w:rPr>
      </w:pPr>
      <w:r>
        <w:rPr>
          <w:rFonts w:hint="cs"/>
          <w:rtl/>
        </w:rPr>
        <w:t xml:space="preserve">هالحب ضمنلي عزتي وابهمتي حققلي بالطف ظنتي </w:t>
      </w:r>
    </w:p>
    <w:p w:rsidR="00EA107C" w:rsidRDefault="00EA107C" w:rsidP="00EA107C">
      <w:pPr>
        <w:pStyle w:val="libPoemCenter"/>
        <w:rPr>
          <w:rFonts w:hint="cs"/>
          <w:rtl/>
        </w:rPr>
      </w:pPr>
      <w:r>
        <w:rPr>
          <w:rFonts w:hint="cs"/>
          <w:rtl/>
        </w:rPr>
        <w:t xml:space="preserve">شنهو رايد دمي شاهد عمري واحد يا وسفه </w:t>
      </w:r>
    </w:p>
    <w:p w:rsidR="00EA107C" w:rsidRDefault="00EA107C" w:rsidP="00EA107C">
      <w:pPr>
        <w:pStyle w:val="libPoemCenter"/>
        <w:rPr>
          <w:rFonts w:hint="cs"/>
          <w:rtl/>
        </w:rPr>
      </w:pPr>
      <w:r>
        <w:rPr>
          <w:rFonts w:hint="cs"/>
          <w:rtl/>
        </w:rPr>
        <w:t xml:space="preserve">موت الاباة هو الحياة هكذا الدنيا </w:t>
      </w:r>
    </w:p>
    <w:p w:rsidR="00EA107C" w:rsidRDefault="00EA107C" w:rsidP="00EA107C">
      <w:pPr>
        <w:pStyle w:val="libPoemCenter"/>
        <w:rPr>
          <w:rFonts w:hint="cs"/>
          <w:rtl/>
        </w:rPr>
      </w:pPr>
      <w:r>
        <w:rPr>
          <w:rFonts w:hint="cs"/>
          <w:rtl/>
        </w:rPr>
        <w:t xml:space="preserve">كلٌّ يمضي لِمُناه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أهل العول الواعيه متفانيه لكشف الحقيقة الساميه </w:t>
      </w:r>
    </w:p>
    <w:p w:rsidR="00EA107C" w:rsidRDefault="00EA107C" w:rsidP="00EA107C">
      <w:pPr>
        <w:pStyle w:val="libPoemCenter"/>
        <w:rPr>
          <w:rFonts w:hint="cs"/>
          <w:rtl/>
        </w:rPr>
      </w:pPr>
      <w:r>
        <w:rPr>
          <w:rFonts w:hint="cs"/>
          <w:rtl/>
        </w:rPr>
        <w:t xml:space="preserve">اتخوض الحروب الداميه وبالتضحيه اتحقق منال الأمنيه </w:t>
      </w:r>
    </w:p>
    <w:p w:rsidR="00EA107C" w:rsidRDefault="00EA107C" w:rsidP="00EA107C">
      <w:pPr>
        <w:pStyle w:val="libPoemCenter"/>
        <w:rPr>
          <w:rFonts w:hint="cs"/>
          <w:rtl/>
        </w:rPr>
      </w:pPr>
      <w:r>
        <w:rPr>
          <w:rFonts w:hint="cs"/>
          <w:rtl/>
        </w:rPr>
        <w:t xml:space="preserve">تنطي الدموم الجاريه مو كافيه اتضحي النفوس الغاليه </w:t>
      </w:r>
    </w:p>
    <w:p w:rsidR="00EA107C" w:rsidRDefault="00EA107C" w:rsidP="00EA107C">
      <w:pPr>
        <w:pStyle w:val="libPoemCenter"/>
        <w:rPr>
          <w:rFonts w:hint="cs"/>
          <w:rtl/>
        </w:rPr>
      </w:pPr>
      <w:r>
        <w:rPr>
          <w:rFonts w:hint="cs"/>
          <w:rtl/>
        </w:rPr>
        <w:t xml:space="preserve">من شيمها تنطي دمها وابقيمها تتمسك </w:t>
      </w:r>
    </w:p>
    <w:p w:rsidR="00EA107C" w:rsidRDefault="00EA107C" w:rsidP="00EA107C">
      <w:pPr>
        <w:pStyle w:val="libPoemCenter"/>
        <w:rPr>
          <w:rFonts w:hint="cs"/>
          <w:rtl/>
        </w:rPr>
      </w:pPr>
      <w:r>
        <w:rPr>
          <w:rFonts w:hint="cs"/>
          <w:rtl/>
        </w:rPr>
        <w:t xml:space="preserve">وعن يقين دونّ الحسين عابس ضحّى </w:t>
      </w:r>
    </w:p>
    <w:p w:rsidR="00EA107C" w:rsidRDefault="00EA107C" w:rsidP="00EA107C">
      <w:pPr>
        <w:pStyle w:val="libPoemCenter"/>
        <w:rPr>
          <w:rFonts w:hint="cs"/>
          <w:rtl/>
        </w:rPr>
      </w:pPr>
      <w:r>
        <w:rPr>
          <w:rFonts w:hint="cs"/>
          <w:rtl/>
        </w:rPr>
        <w:t xml:space="preserve">ما يملك قد أعطاه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bookmarkStart w:id="94" w:name="48"/>
      <w:r>
        <w:rPr>
          <w:rFonts w:hint="cs"/>
          <w:rtl/>
        </w:rPr>
        <w:br w:type="page"/>
      </w:r>
    </w:p>
    <w:p w:rsidR="00EA107C" w:rsidRDefault="00EA107C" w:rsidP="00EA107C">
      <w:pPr>
        <w:pStyle w:val="Heading2Center"/>
        <w:rPr>
          <w:rFonts w:hint="cs"/>
        </w:rPr>
      </w:pPr>
      <w:bookmarkStart w:id="95" w:name="_Toc495741328"/>
      <w:r>
        <w:rPr>
          <w:rFonts w:hint="cs"/>
          <w:rtl/>
        </w:rPr>
        <w:lastRenderedPageBreak/>
        <w:t>واذا المؤودة سئلت</w:t>
      </w:r>
      <w:bookmarkEnd w:id="94"/>
      <w:bookmarkEnd w:id="95"/>
      <w:r>
        <w:rPr>
          <w:rFonts w:hint="cs"/>
          <w:rtl/>
        </w:rPr>
        <w:t xml:space="preserve"> </w:t>
      </w:r>
    </w:p>
    <w:p w:rsidR="00EA107C" w:rsidRDefault="00EA107C" w:rsidP="00EA107C">
      <w:pPr>
        <w:pStyle w:val="libPoemCenter"/>
        <w:rPr>
          <w:rFonts w:hint="cs"/>
          <w:rtl/>
        </w:rPr>
      </w:pPr>
      <w:r>
        <w:rPr>
          <w:rFonts w:hint="cs"/>
          <w:rtl/>
        </w:rPr>
        <w:t xml:space="preserve">نار تلهب في كبدي حزن ينخر في جسدي </w:t>
      </w:r>
    </w:p>
    <w:p w:rsidR="00EA107C" w:rsidRDefault="00EA107C" w:rsidP="00EA107C">
      <w:pPr>
        <w:pStyle w:val="libPoemCenter"/>
        <w:rPr>
          <w:rFonts w:hint="cs"/>
          <w:rtl/>
        </w:rPr>
      </w:pPr>
      <w:r>
        <w:rPr>
          <w:rFonts w:hint="cs"/>
          <w:rtl/>
        </w:rPr>
        <w:t xml:space="preserve">أهتف والهفي قطعوا نحرك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فكري سارح بالمصيبه وهايم ابعالم خيالي </w:t>
      </w:r>
    </w:p>
    <w:p w:rsidR="00EA107C" w:rsidRDefault="00EA107C" w:rsidP="00EA107C">
      <w:pPr>
        <w:pStyle w:val="libPoemCenter"/>
        <w:rPr>
          <w:rFonts w:hint="cs"/>
          <w:rtl/>
        </w:rPr>
      </w:pPr>
      <w:r>
        <w:rPr>
          <w:rFonts w:hint="cs"/>
          <w:rtl/>
        </w:rPr>
        <w:t xml:space="preserve">وصورة الطف ارسمتها والحبر سود الليالي </w:t>
      </w:r>
    </w:p>
    <w:p w:rsidR="00EA107C" w:rsidRDefault="00EA107C" w:rsidP="00EA107C">
      <w:pPr>
        <w:pStyle w:val="libPoemCenter"/>
        <w:rPr>
          <w:rFonts w:hint="cs"/>
          <w:rtl/>
        </w:rPr>
      </w:pPr>
      <w:r>
        <w:rPr>
          <w:rFonts w:hint="cs"/>
          <w:rtl/>
        </w:rPr>
        <w:t xml:space="preserve">وشاهدت بعيوني حاله من الحزن غيّرت حالي </w:t>
      </w:r>
    </w:p>
    <w:p w:rsidR="00EA107C" w:rsidRDefault="00EA107C" w:rsidP="00EA107C">
      <w:pPr>
        <w:pStyle w:val="libPoemCenter"/>
        <w:rPr>
          <w:rFonts w:hint="cs"/>
          <w:rtl/>
        </w:rPr>
      </w:pPr>
      <w:r>
        <w:rPr>
          <w:rFonts w:hint="cs"/>
          <w:rtl/>
        </w:rPr>
        <w:t xml:space="preserve">واسمعت بالخيمه صرخه يبني ليش المهد خالي </w:t>
      </w:r>
    </w:p>
    <w:p w:rsidR="00EA107C" w:rsidRDefault="00EA107C" w:rsidP="00EA107C">
      <w:pPr>
        <w:pStyle w:val="libPoemCenter"/>
        <w:rPr>
          <w:rFonts w:hint="cs"/>
          <w:rtl/>
        </w:rPr>
      </w:pPr>
      <w:r>
        <w:rPr>
          <w:rFonts w:hint="cs"/>
          <w:rtl/>
        </w:rPr>
        <w:t xml:space="preserve">أمٌّ تصرخ واغوثاه يا ولدي يا عبد الله </w:t>
      </w:r>
    </w:p>
    <w:p w:rsidR="00EA107C" w:rsidRDefault="00EA107C" w:rsidP="00EA107C">
      <w:pPr>
        <w:pStyle w:val="libPoemCenter"/>
        <w:rPr>
          <w:rFonts w:hint="cs"/>
          <w:rtl/>
        </w:rPr>
      </w:pPr>
      <w:r>
        <w:rPr>
          <w:rFonts w:hint="cs"/>
          <w:rtl/>
        </w:rPr>
        <w:t xml:space="preserve">في وادي الطفِّ قطعوا نحرك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يبني يا عبد الله يبني اعيوني ما تگدر تنظرك </w:t>
      </w:r>
    </w:p>
    <w:p w:rsidR="00EA107C" w:rsidRDefault="00EA107C" w:rsidP="00EA107C">
      <w:pPr>
        <w:pStyle w:val="libPoemCenter"/>
        <w:rPr>
          <w:rFonts w:hint="cs"/>
          <w:rtl/>
        </w:rPr>
      </w:pPr>
      <w:r>
        <w:rPr>
          <w:rFonts w:hint="cs"/>
          <w:rtl/>
        </w:rPr>
        <w:t xml:space="preserve">اشلون اشوف المهد خالي اشلون اشوف ادموم نحرك </w:t>
      </w:r>
    </w:p>
    <w:p w:rsidR="00EA107C" w:rsidRDefault="00EA107C" w:rsidP="00EA107C">
      <w:pPr>
        <w:pStyle w:val="libPoemCenter"/>
        <w:rPr>
          <w:rFonts w:hint="cs"/>
          <w:rtl/>
        </w:rPr>
      </w:pPr>
      <w:r>
        <w:rPr>
          <w:rFonts w:hint="cs"/>
          <w:rtl/>
        </w:rPr>
        <w:t xml:space="preserve">بعدك بأول حياتك ما شفت يوليدي عمرك </w:t>
      </w:r>
    </w:p>
    <w:p w:rsidR="00EA107C" w:rsidRDefault="00EA107C" w:rsidP="00EA107C">
      <w:pPr>
        <w:pStyle w:val="libPoemCenter"/>
        <w:rPr>
          <w:rFonts w:hint="cs"/>
          <w:rtl/>
        </w:rPr>
      </w:pPr>
      <w:r>
        <w:rPr>
          <w:rFonts w:hint="cs"/>
          <w:rtl/>
        </w:rPr>
        <w:t xml:space="preserve">اتهزك چفوف المنيه والمهد هالليله گبرك </w:t>
      </w:r>
    </w:p>
    <w:p w:rsidR="00EA107C" w:rsidRDefault="00EA107C" w:rsidP="00EA107C">
      <w:pPr>
        <w:pStyle w:val="libPoemCenter"/>
        <w:rPr>
          <w:rFonts w:hint="cs"/>
          <w:rtl/>
        </w:rPr>
      </w:pPr>
      <w:r>
        <w:rPr>
          <w:rFonts w:hint="cs"/>
          <w:rtl/>
        </w:rPr>
        <w:t xml:space="preserve">لو اعلم نحرك يُقطع لسقيتك فيض المدمع </w:t>
      </w:r>
    </w:p>
    <w:p w:rsidR="00EA107C" w:rsidRDefault="00EA107C" w:rsidP="00EA107C">
      <w:pPr>
        <w:pStyle w:val="libPoemCenter"/>
        <w:rPr>
          <w:rFonts w:hint="cs"/>
          <w:rtl/>
        </w:rPr>
      </w:pPr>
      <w:r>
        <w:rPr>
          <w:rFonts w:hint="cs"/>
          <w:rtl/>
        </w:rPr>
        <w:t xml:space="preserve">دمعي لا يكفي قطعوا نحرك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بالأمس جدام عيني اتناغي يوليدي واسمعك </w:t>
      </w:r>
    </w:p>
    <w:p w:rsidR="00EA107C" w:rsidRDefault="00EA107C" w:rsidP="00EA107C">
      <w:pPr>
        <w:pStyle w:val="libPoemCenter"/>
        <w:rPr>
          <w:rFonts w:hint="cs"/>
          <w:rtl/>
        </w:rPr>
      </w:pPr>
      <w:r>
        <w:rPr>
          <w:rFonts w:hint="cs"/>
          <w:rtl/>
        </w:rPr>
        <w:t xml:space="preserve">الليله سهرانه وافكر يبني منهو اللي يرضعك </w:t>
      </w:r>
    </w:p>
    <w:p w:rsidR="00EA107C" w:rsidRDefault="00EA107C" w:rsidP="00EA107C">
      <w:pPr>
        <w:pStyle w:val="libPoemCenter"/>
        <w:rPr>
          <w:rFonts w:hint="cs"/>
          <w:rtl/>
        </w:rPr>
      </w:pPr>
      <w:r>
        <w:rPr>
          <w:rFonts w:hint="cs"/>
          <w:rtl/>
        </w:rPr>
        <w:t xml:space="preserve">لون يا عبد الله تقبل أنزل لگبرك واطلعك </w:t>
      </w:r>
    </w:p>
    <w:p w:rsidR="00EA107C" w:rsidRDefault="00EA107C" w:rsidP="00EA107C">
      <w:pPr>
        <w:pStyle w:val="libPoemCenter"/>
        <w:rPr>
          <w:rFonts w:hint="cs"/>
          <w:rtl/>
        </w:rPr>
      </w:pPr>
      <w:r>
        <w:rPr>
          <w:rFonts w:hint="cs"/>
          <w:rtl/>
        </w:rPr>
        <w:t xml:space="preserve">وترضع وتتروه يبني وللگبر بيدي أرجعك </w:t>
      </w:r>
    </w:p>
    <w:p w:rsidR="00EA107C" w:rsidRDefault="00EA107C" w:rsidP="00EA107C">
      <w:pPr>
        <w:pStyle w:val="libPoemCenter"/>
        <w:rPr>
          <w:rFonts w:hint="cs"/>
          <w:rtl/>
        </w:rPr>
      </w:pPr>
      <w:r>
        <w:rPr>
          <w:rFonts w:hint="cs"/>
          <w:rtl/>
        </w:rPr>
        <w:t xml:space="preserve">لو ترضى أكشف قبرك أسقيك وامسح نحرك </w:t>
      </w:r>
    </w:p>
    <w:p w:rsidR="00EA107C" w:rsidRDefault="00EA107C" w:rsidP="00EA107C">
      <w:pPr>
        <w:pStyle w:val="libPoemCenter"/>
        <w:rPr>
          <w:rFonts w:hint="cs"/>
          <w:rtl/>
        </w:rPr>
      </w:pPr>
      <w:r>
        <w:rPr>
          <w:rFonts w:hint="cs"/>
          <w:rtl/>
        </w:rPr>
        <w:t xml:space="preserve">وأشير بكفّي قطعوا نحرك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ساهره واحچي اويه روحي واحسد اتراب اليضمك </w:t>
      </w:r>
    </w:p>
    <w:p w:rsidR="00EA107C" w:rsidRDefault="00EA107C" w:rsidP="00EA107C">
      <w:pPr>
        <w:pStyle w:val="libPoemCenter"/>
        <w:rPr>
          <w:rFonts w:hint="cs"/>
          <w:rtl/>
        </w:rPr>
      </w:pPr>
      <w:r>
        <w:rPr>
          <w:rFonts w:hint="cs"/>
          <w:rtl/>
        </w:rPr>
        <w:t xml:space="preserve">يبني ما تنفع حياتي باللحد خليني يمك </w:t>
      </w:r>
    </w:p>
    <w:p w:rsidR="00EA107C" w:rsidRDefault="00EA107C" w:rsidP="00EA107C">
      <w:pPr>
        <w:pStyle w:val="libPoemCenter"/>
        <w:rPr>
          <w:rFonts w:hint="cs"/>
          <w:rtl/>
        </w:rPr>
      </w:pPr>
      <w:r>
        <w:rPr>
          <w:rFonts w:hint="cs"/>
          <w:rtl/>
        </w:rPr>
        <w:lastRenderedPageBreak/>
        <w:t xml:space="preserve">والترب أجليها عنك وامسح ادمومك واشمك </w:t>
      </w:r>
    </w:p>
    <w:p w:rsidR="00EA107C" w:rsidRDefault="00EA107C" w:rsidP="00EA107C">
      <w:pPr>
        <w:pStyle w:val="libPoemCenter"/>
        <w:rPr>
          <w:rFonts w:hint="cs"/>
          <w:rtl/>
        </w:rPr>
      </w:pPr>
      <w:r>
        <w:rPr>
          <w:rFonts w:hint="cs"/>
          <w:rtl/>
        </w:rPr>
        <w:t xml:space="preserve">بالحياة اشعندي غيرك يالوحيد وآنه امك </w:t>
      </w:r>
    </w:p>
    <w:p w:rsidR="00EA107C" w:rsidRDefault="00EA107C" w:rsidP="00EA107C">
      <w:pPr>
        <w:pStyle w:val="libPoemCenter"/>
        <w:rPr>
          <w:rFonts w:hint="cs"/>
          <w:rtl/>
        </w:rPr>
      </w:pPr>
      <w:r>
        <w:rPr>
          <w:rFonts w:hint="cs"/>
          <w:rtl/>
        </w:rPr>
        <w:t xml:space="preserve">فيك الآية قد نزلت وإذا المؤودة سئلت </w:t>
      </w:r>
    </w:p>
    <w:p w:rsidR="00EA107C" w:rsidRDefault="00EA107C" w:rsidP="00EA107C">
      <w:pPr>
        <w:pStyle w:val="libPoemCenter"/>
        <w:rPr>
          <w:rFonts w:hint="cs"/>
          <w:rtl/>
        </w:rPr>
      </w:pPr>
      <w:r>
        <w:rPr>
          <w:rFonts w:hint="cs"/>
          <w:rtl/>
        </w:rPr>
        <w:t xml:space="preserve">تعنى بالوصف قطعوا نحرك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راح أظل سهرانه وحدي وانت يا عبد الله وحدك </w:t>
      </w:r>
    </w:p>
    <w:p w:rsidR="00EA107C" w:rsidRDefault="00EA107C" w:rsidP="00EA107C">
      <w:pPr>
        <w:pStyle w:val="libPoemCenter"/>
        <w:rPr>
          <w:rFonts w:hint="cs"/>
          <w:rtl/>
        </w:rPr>
      </w:pPr>
      <w:r>
        <w:rPr>
          <w:rFonts w:hint="cs"/>
          <w:rtl/>
        </w:rPr>
        <w:t xml:space="preserve">اذكر ايام العشتها وشاخصه اعيوني اعله مهدك </w:t>
      </w:r>
    </w:p>
    <w:p w:rsidR="00EA107C" w:rsidRDefault="00EA107C" w:rsidP="00EA107C">
      <w:pPr>
        <w:pStyle w:val="libPoemCenter"/>
        <w:rPr>
          <w:rFonts w:hint="cs"/>
          <w:rtl/>
        </w:rPr>
      </w:pPr>
      <w:r>
        <w:rPr>
          <w:rFonts w:hint="cs"/>
          <w:rtl/>
        </w:rPr>
        <w:t xml:space="preserve">يالعطش گلبك تلاهب وانفطر يوليدي چبدك </w:t>
      </w:r>
    </w:p>
    <w:p w:rsidR="00EA107C" w:rsidRDefault="00EA107C" w:rsidP="00EA107C">
      <w:pPr>
        <w:pStyle w:val="libPoemCenter"/>
        <w:rPr>
          <w:rFonts w:hint="cs"/>
          <w:rtl/>
        </w:rPr>
      </w:pPr>
      <w:r>
        <w:rPr>
          <w:rFonts w:hint="cs"/>
          <w:rtl/>
        </w:rPr>
        <w:t xml:space="preserve">لا تظن للماي اضوگه ولا تظن اتهنه بعدك </w:t>
      </w:r>
    </w:p>
    <w:p w:rsidR="00EA107C" w:rsidRDefault="00EA107C" w:rsidP="00EA107C">
      <w:pPr>
        <w:pStyle w:val="libPoemCenter"/>
        <w:rPr>
          <w:rFonts w:hint="cs"/>
          <w:rtl/>
        </w:rPr>
      </w:pPr>
      <w:r>
        <w:rPr>
          <w:rFonts w:hint="cs"/>
          <w:rtl/>
        </w:rPr>
        <w:t xml:space="preserve">في القلب حملت الهمّا يا زهرة قلبي لمّا </w:t>
      </w:r>
    </w:p>
    <w:p w:rsidR="00EA107C" w:rsidRDefault="00EA107C" w:rsidP="00EA107C">
      <w:pPr>
        <w:pStyle w:val="libPoemCenter"/>
        <w:rPr>
          <w:rFonts w:hint="cs"/>
          <w:rtl/>
        </w:rPr>
      </w:pPr>
      <w:r>
        <w:rPr>
          <w:rFonts w:hint="cs"/>
          <w:rtl/>
        </w:rPr>
        <w:t xml:space="preserve">آنت للقطف قطعوا نحرك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يبني كل ساعه تجيني فكره واتهدم كياني </w:t>
      </w:r>
    </w:p>
    <w:p w:rsidR="00EA107C" w:rsidRDefault="00EA107C" w:rsidP="00EA107C">
      <w:pPr>
        <w:pStyle w:val="libPoemCenter"/>
        <w:rPr>
          <w:rFonts w:hint="cs"/>
          <w:rtl/>
        </w:rPr>
      </w:pPr>
      <w:r>
        <w:rPr>
          <w:rFonts w:hint="cs"/>
          <w:rtl/>
        </w:rPr>
        <w:t xml:space="preserve">عالمهد ظهري حنيته وصرت احاچيه ابلساني </w:t>
      </w:r>
    </w:p>
    <w:p w:rsidR="00EA107C" w:rsidRDefault="00EA107C" w:rsidP="00EA107C">
      <w:pPr>
        <w:pStyle w:val="libPoemCenter"/>
        <w:rPr>
          <w:rFonts w:hint="cs"/>
          <w:rtl/>
        </w:rPr>
      </w:pPr>
      <w:r>
        <w:rPr>
          <w:rFonts w:hint="cs"/>
          <w:rtl/>
        </w:rPr>
        <w:t xml:space="preserve">يالمهد عبد الله عافك وآنه حاربني زماني </w:t>
      </w:r>
    </w:p>
    <w:p w:rsidR="00EA107C" w:rsidRDefault="00EA107C" w:rsidP="00EA107C">
      <w:pPr>
        <w:pStyle w:val="libPoemCenter"/>
        <w:rPr>
          <w:rFonts w:hint="cs"/>
          <w:rtl/>
        </w:rPr>
      </w:pPr>
      <w:r>
        <w:rPr>
          <w:rFonts w:hint="cs"/>
          <w:rtl/>
        </w:rPr>
        <w:t xml:space="preserve">والدهر للطف تبعني وسدد اسهامه ورماني </w:t>
      </w:r>
    </w:p>
    <w:p w:rsidR="00EA107C" w:rsidRDefault="00EA107C" w:rsidP="00EA107C">
      <w:pPr>
        <w:pStyle w:val="libPoemCenter"/>
        <w:rPr>
          <w:rFonts w:hint="cs"/>
          <w:rtl/>
        </w:rPr>
      </w:pPr>
      <w:r>
        <w:rPr>
          <w:rFonts w:hint="cs"/>
          <w:rtl/>
        </w:rPr>
        <w:t xml:space="preserve">أبكيك اليوم وأسأل هل أذنبت لكي تقتل </w:t>
      </w:r>
    </w:p>
    <w:p w:rsidR="00EA107C" w:rsidRDefault="00EA107C" w:rsidP="00EA107C">
      <w:pPr>
        <w:pStyle w:val="libPoemCenter"/>
        <w:rPr>
          <w:rFonts w:hint="cs"/>
          <w:rtl/>
        </w:rPr>
      </w:pPr>
      <w:r>
        <w:rPr>
          <w:rFonts w:hint="cs"/>
          <w:rtl/>
        </w:rPr>
        <w:t xml:space="preserve">وبسهم الحتف قطعوا نحرك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يبني أقبل لوحياتي تنتهي وترجع حياتك </w:t>
      </w:r>
    </w:p>
    <w:p w:rsidR="00EA107C" w:rsidRDefault="00EA107C" w:rsidP="00EA107C">
      <w:pPr>
        <w:pStyle w:val="libPoemCenter"/>
        <w:rPr>
          <w:rFonts w:hint="cs"/>
          <w:rtl/>
        </w:rPr>
      </w:pPr>
      <w:r>
        <w:rPr>
          <w:rFonts w:hint="cs"/>
          <w:rtl/>
        </w:rPr>
        <w:t xml:space="preserve">هالعمر ما ريده بعدك يالمماتي من مماتك </w:t>
      </w:r>
    </w:p>
    <w:p w:rsidR="00EA107C" w:rsidRDefault="00EA107C" w:rsidP="00EA107C">
      <w:pPr>
        <w:pStyle w:val="libPoemCenter"/>
        <w:rPr>
          <w:rFonts w:hint="cs"/>
          <w:rtl/>
        </w:rPr>
      </w:pPr>
      <w:r>
        <w:rPr>
          <w:rFonts w:hint="cs"/>
          <w:rtl/>
        </w:rPr>
        <w:t xml:space="preserve">يعيني كل دمعه الأصبها بيها أنظر ذكرياتك </w:t>
      </w:r>
    </w:p>
    <w:p w:rsidR="00EA107C" w:rsidRDefault="00EA107C" w:rsidP="00EA107C">
      <w:pPr>
        <w:pStyle w:val="libPoemCenter"/>
        <w:rPr>
          <w:rFonts w:hint="cs"/>
          <w:rtl/>
        </w:rPr>
      </w:pPr>
      <w:r>
        <w:rPr>
          <w:rFonts w:hint="cs"/>
          <w:rtl/>
        </w:rPr>
        <w:t xml:space="preserve">ما أظن دمعاتي تگدر تطفي جمرة نايباتك </w:t>
      </w:r>
    </w:p>
    <w:p w:rsidR="00EA107C" w:rsidRDefault="00EA107C" w:rsidP="00EA107C">
      <w:pPr>
        <w:pStyle w:val="libPoemCenter"/>
        <w:rPr>
          <w:rFonts w:hint="cs"/>
          <w:rtl/>
        </w:rPr>
      </w:pPr>
      <w:r>
        <w:rPr>
          <w:rFonts w:hint="cs"/>
          <w:rtl/>
        </w:rPr>
        <w:t xml:space="preserve">حين رأيتك مقتولا أضحى قلبي معلولا </w:t>
      </w:r>
    </w:p>
    <w:p w:rsidR="00EA107C" w:rsidRDefault="00EA107C" w:rsidP="00EA107C">
      <w:pPr>
        <w:pStyle w:val="libPoemCenter"/>
        <w:rPr>
          <w:rFonts w:hint="cs"/>
          <w:rtl/>
        </w:rPr>
      </w:pPr>
      <w:r>
        <w:rPr>
          <w:rFonts w:hint="cs"/>
          <w:rtl/>
        </w:rPr>
        <w:t xml:space="preserve">صبري لا يشفي قطعوا نحرك يا ولدي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1993م)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96" w:name="49"/>
      <w:bookmarkStart w:id="97" w:name="_Toc495741329"/>
      <w:r>
        <w:rPr>
          <w:rFonts w:hint="cs"/>
          <w:rtl/>
        </w:rPr>
        <w:lastRenderedPageBreak/>
        <w:t>يا موسى ظلموك</w:t>
      </w:r>
      <w:bookmarkEnd w:id="96"/>
      <w:bookmarkEnd w:id="97"/>
      <w:r>
        <w:rPr>
          <w:rFonts w:hint="cs"/>
          <w:rtl/>
        </w:rPr>
        <w:t xml:space="preserve"> </w:t>
      </w:r>
    </w:p>
    <w:p w:rsidR="00EA107C" w:rsidRDefault="00EA107C" w:rsidP="00EA107C">
      <w:pPr>
        <w:pStyle w:val="libPoemCenter"/>
        <w:rPr>
          <w:rFonts w:hint="cs"/>
          <w:rtl/>
        </w:rPr>
      </w:pPr>
      <w:r>
        <w:rPr>
          <w:rFonts w:hint="cs"/>
          <w:rtl/>
        </w:rPr>
        <w:t xml:space="preserve">يا موسى ظلموك مسموماً قتلوك </w:t>
      </w:r>
    </w:p>
    <w:p w:rsidR="00EA107C" w:rsidRDefault="00EA107C" w:rsidP="00EA107C">
      <w:pPr>
        <w:pStyle w:val="libPoemCenter"/>
        <w:rPr>
          <w:rFonts w:hint="cs"/>
          <w:rtl/>
        </w:rPr>
      </w:pPr>
      <w:r>
        <w:rPr>
          <w:rFonts w:hint="cs"/>
          <w:rtl/>
        </w:rPr>
        <w:t xml:space="preserve">حتى قضيت شهيدا عن الدياربعيدا </w:t>
      </w:r>
    </w:p>
    <w:p w:rsidR="00EA107C" w:rsidRDefault="00EA107C" w:rsidP="00EA107C">
      <w:pPr>
        <w:pStyle w:val="libPoemCenter"/>
        <w:rPr>
          <w:rFonts w:hint="cs"/>
          <w:rtl/>
        </w:rPr>
      </w:pPr>
      <w:r>
        <w:rPr>
          <w:rFonts w:hint="cs"/>
          <w:rtl/>
        </w:rPr>
        <w:t xml:space="preserve">مسموماً قتلوك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هاك اخذ يا كاظم الغيظ الدمع واحنه ندري الدمع ما يطفي اللهيب </w:t>
      </w:r>
    </w:p>
    <w:p w:rsidR="00EA107C" w:rsidRDefault="00EA107C" w:rsidP="00EA107C">
      <w:pPr>
        <w:pStyle w:val="libPoemCenter"/>
        <w:rPr>
          <w:rFonts w:hint="cs"/>
          <w:rtl/>
        </w:rPr>
      </w:pPr>
      <w:r>
        <w:rPr>
          <w:rFonts w:hint="cs"/>
          <w:rtl/>
        </w:rPr>
        <w:t xml:space="preserve">بالسجن عمرك گضيته بهالوضع بالحزن والنوح والهم والنحيب </w:t>
      </w:r>
    </w:p>
    <w:p w:rsidR="00EA107C" w:rsidRDefault="00EA107C" w:rsidP="00EA107C">
      <w:pPr>
        <w:pStyle w:val="libPoemCenter"/>
        <w:rPr>
          <w:rFonts w:hint="cs"/>
          <w:rtl/>
        </w:rPr>
      </w:pPr>
      <w:r>
        <w:rPr>
          <w:rFonts w:hint="cs"/>
          <w:rtl/>
        </w:rPr>
        <w:t xml:space="preserve">كل جرح يتشافه مهما يتسع بس جرح گلبك يموسى ما يطيب </w:t>
      </w:r>
    </w:p>
    <w:p w:rsidR="00EA107C" w:rsidRDefault="00EA107C" w:rsidP="00EA107C">
      <w:pPr>
        <w:pStyle w:val="libPoemCenter"/>
        <w:rPr>
          <w:rFonts w:hint="cs"/>
          <w:rtl/>
        </w:rPr>
      </w:pPr>
      <w:r>
        <w:rPr>
          <w:rFonts w:hint="cs"/>
          <w:rtl/>
        </w:rPr>
        <w:t xml:space="preserve">يا غريب الدار گلبك منفجع محد ايحس بالغريب الاّ الغريب </w:t>
      </w:r>
    </w:p>
    <w:p w:rsidR="00EA107C" w:rsidRDefault="00EA107C" w:rsidP="00EA107C">
      <w:pPr>
        <w:pStyle w:val="libPoemCenter"/>
        <w:rPr>
          <w:rFonts w:hint="cs"/>
          <w:rtl/>
        </w:rPr>
      </w:pPr>
      <w:r>
        <w:rPr>
          <w:rFonts w:hint="cs"/>
          <w:rtl/>
        </w:rPr>
        <w:t xml:space="preserve">العالم ناداك والدنيا تنعاك </w:t>
      </w:r>
    </w:p>
    <w:p w:rsidR="00EA107C" w:rsidRDefault="00EA107C" w:rsidP="00EA107C">
      <w:pPr>
        <w:pStyle w:val="libPoemCenter"/>
        <w:rPr>
          <w:rFonts w:hint="cs"/>
          <w:rtl/>
        </w:rPr>
      </w:pPr>
      <w:r>
        <w:rPr>
          <w:rFonts w:hint="cs"/>
          <w:rtl/>
        </w:rPr>
        <w:t xml:space="preserve">في السجن عشت وحيدا عن الدياربعيدا </w:t>
      </w:r>
    </w:p>
    <w:p w:rsidR="00EA107C" w:rsidRDefault="00EA107C" w:rsidP="00EA107C">
      <w:pPr>
        <w:pStyle w:val="libPoemCenter"/>
        <w:rPr>
          <w:rFonts w:hint="cs"/>
          <w:rtl/>
        </w:rPr>
      </w:pPr>
      <w:r>
        <w:rPr>
          <w:rFonts w:hint="cs"/>
          <w:rtl/>
        </w:rPr>
        <w:t xml:space="preserve">مسموماً قتلوك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ابسجن مظلم عشت يا موسى وحيد وصارگلبك هدف لسهام الحزن </w:t>
      </w:r>
    </w:p>
    <w:p w:rsidR="00EA107C" w:rsidRDefault="00EA107C" w:rsidP="00EA107C">
      <w:pPr>
        <w:pStyle w:val="libPoemCenter"/>
        <w:rPr>
          <w:rFonts w:hint="cs"/>
          <w:rtl/>
        </w:rPr>
      </w:pPr>
      <w:r>
        <w:rPr>
          <w:rFonts w:hint="cs"/>
          <w:rtl/>
        </w:rPr>
        <w:t xml:space="preserve">بالظلم والجور هارون الرشيد تنتقل خلاك من سجن لسجن </w:t>
      </w:r>
    </w:p>
    <w:p w:rsidR="00EA107C" w:rsidRDefault="00EA107C" w:rsidP="00EA107C">
      <w:pPr>
        <w:pStyle w:val="libPoemCenter"/>
        <w:rPr>
          <w:rFonts w:hint="cs"/>
          <w:rtl/>
        </w:rPr>
      </w:pPr>
      <w:r>
        <w:rPr>
          <w:rFonts w:hint="cs"/>
          <w:rtl/>
        </w:rPr>
        <w:t xml:space="preserve">بدار غربه وصرت عن اهلك بعيد لا أهل لا دار لا عم لا ابن </w:t>
      </w:r>
    </w:p>
    <w:p w:rsidR="00EA107C" w:rsidRDefault="00EA107C" w:rsidP="00EA107C">
      <w:pPr>
        <w:pStyle w:val="libPoemCenter"/>
        <w:rPr>
          <w:rFonts w:hint="cs"/>
          <w:rtl/>
        </w:rPr>
      </w:pPr>
      <w:r>
        <w:rPr>
          <w:rFonts w:hint="cs"/>
          <w:rtl/>
        </w:rPr>
        <w:t xml:space="preserve">امچتف باغلال وقيود الحديد طول عمرك عشت حاير ممتحن </w:t>
      </w:r>
    </w:p>
    <w:p w:rsidR="00EA107C" w:rsidRDefault="00EA107C" w:rsidP="00EA107C">
      <w:pPr>
        <w:pStyle w:val="libPoemCenter"/>
        <w:rPr>
          <w:rFonts w:hint="cs"/>
          <w:rtl/>
        </w:rPr>
      </w:pPr>
      <w:r>
        <w:rPr>
          <w:rFonts w:hint="cs"/>
          <w:rtl/>
        </w:rPr>
        <w:t xml:space="preserve">قاسيت الأحزان من أبشع سلطان </w:t>
      </w:r>
    </w:p>
    <w:p w:rsidR="00EA107C" w:rsidRDefault="00EA107C" w:rsidP="00EA107C">
      <w:pPr>
        <w:pStyle w:val="libPoemCenter"/>
        <w:rPr>
          <w:rFonts w:hint="cs"/>
          <w:rtl/>
        </w:rPr>
      </w:pPr>
      <w:r>
        <w:rPr>
          <w:rFonts w:hint="cs"/>
          <w:rtl/>
        </w:rPr>
        <w:t xml:space="preserve">فعشت دهراً شريدا عن الدياربعيدا </w:t>
      </w:r>
    </w:p>
    <w:p w:rsidR="00EA107C" w:rsidRDefault="00EA107C" w:rsidP="00EA107C">
      <w:pPr>
        <w:pStyle w:val="libPoemCenter"/>
        <w:rPr>
          <w:rFonts w:hint="cs"/>
          <w:rtl/>
        </w:rPr>
      </w:pPr>
      <w:r>
        <w:rPr>
          <w:rFonts w:hint="cs"/>
          <w:rtl/>
        </w:rPr>
        <w:t xml:space="preserve">مسموماً قتلوك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اسنين عمرك ما شفت بيهن شمس والسجن عودك عالهم والظلام </w:t>
      </w:r>
    </w:p>
    <w:p w:rsidR="00EA107C" w:rsidRDefault="00EA107C" w:rsidP="00EA107C">
      <w:pPr>
        <w:pStyle w:val="libPoemCenter"/>
        <w:rPr>
          <w:rFonts w:hint="cs"/>
          <w:rtl/>
        </w:rPr>
      </w:pPr>
      <w:r>
        <w:rPr>
          <w:rFonts w:hint="cs"/>
          <w:rtl/>
        </w:rPr>
        <w:t xml:space="preserve">امنحت للوادم أعز ما بالنفس وهمه مزجولك السم اويه الطعام </w:t>
      </w:r>
    </w:p>
    <w:p w:rsidR="00EA107C" w:rsidRDefault="00EA107C" w:rsidP="00EA107C">
      <w:pPr>
        <w:pStyle w:val="libPoemCenter"/>
        <w:rPr>
          <w:rFonts w:hint="cs"/>
          <w:rtl/>
        </w:rPr>
      </w:pPr>
      <w:r>
        <w:rPr>
          <w:rFonts w:hint="cs"/>
          <w:rtl/>
        </w:rPr>
        <w:t xml:space="preserve">ابكل عصر آلام سجنك تنعكس اصبح مصابك بدايه ابلا ختام </w:t>
      </w:r>
    </w:p>
    <w:p w:rsidR="00EA107C" w:rsidRDefault="00EA107C" w:rsidP="00EA107C">
      <w:pPr>
        <w:pStyle w:val="libPoemCenter"/>
        <w:rPr>
          <w:rFonts w:hint="cs"/>
          <w:rtl/>
        </w:rPr>
      </w:pPr>
      <w:r>
        <w:rPr>
          <w:rFonts w:hint="cs"/>
          <w:rtl/>
        </w:rPr>
        <w:t xml:space="preserve">بني العباس اصبحوا النه درس هالدرس يكشف خفايه الانتقام </w:t>
      </w:r>
    </w:p>
    <w:p w:rsidR="00EA107C" w:rsidRDefault="00EA107C" w:rsidP="00EA107C">
      <w:pPr>
        <w:pStyle w:val="libPoemCenter"/>
        <w:rPr>
          <w:rFonts w:hint="cs"/>
          <w:rtl/>
        </w:rPr>
      </w:pPr>
      <w:r>
        <w:rPr>
          <w:rFonts w:hint="cs"/>
          <w:rtl/>
        </w:rPr>
        <w:t xml:space="preserve">يا نهج القرآن يا صوت الإيمان </w:t>
      </w:r>
    </w:p>
    <w:p w:rsidR="00EA107C" w:rsidRDefault="00EA107C" w:rsidP="00EA107C">
      <w:pPr>
        <w:pStyle w:val="libPoemCenter"/>
        <w:rPr>
          <w:rFonts w:hint="cs"/>
          <w:rtl/>
        </w:rPr>
      </w:pPr>
      <w:r>
        <w:rPr>
          <w:rFonts w:hint="cs"/>
          <w:rtl/>
        </w:rPr>
        <w:t xml:space="preserve">للحقِّ كنت نشيدا عن الدياربعيدا </w:t>
      </w:r>
    </w:p>
    <w:p w:rsidR="00EA107C" w:rsidRDefault="00EA107C" w:rsidP="00EA107C">
      <w:pPr>
        <w:pStyle w:val="libPoemCenter"/>
        <w:rPr>
          <w:rFonts w:hint="cs"/>
          <w:rtl/>
        </w:rPr>
      </w:pPr>
      <w:r>
        <w:rPr>
          <w:rFonts w:hint="cs"/>
          <w:rtl/>
        </w:rPr>
        <w:lastRenderedPageBreak/>
        <w:t xml:space="preserve">مسموماً قتلوك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طول عمرك عشت يالكاظم سجين ولا رضيت اتبايع ارباب الكفر </w:t>
      </w:r>
    </w:p>
    <w:p w:rsidR="00EA107C" w:rsidRDefault="00EA107C" w:rsidP="00EA107C">
      <w:pPr>
        <w:pStyle w:val="libPoemCenter"/>
        <w:rPr>
          <w:rFonts w:hint="cs"/>
          <w:rtl/>
        </w:rPr>
      </w:pPr>
      <w:r>
        <w:rPr>
          <w:rFonts w:hint="cs"/>
          <w:rtl/>
        </w:rPr>
        <w:t xml:space="preserve">اتحملت بالسجن آلام السنين جزّعت عدوانك بذاك الصبر </w:t>
      </w:r>
    </w:p>
    <w:p w:rsidR="00EA107C" w:rsidRDefault="00EA107C" w:rsidP="00EA107C">
      <w:pPr>
        <w:pStyle w:val="libPoemCenter"/>
        <w:rPr>
          <w:rFonts w:hint="cs"/>
          <w:rtl/>
        </w:rPr>
      </w:pPr>
      <w:r>
        <w:rPr>
          <w:rFonts w:hint="cs"/>
          <w:rtl/>
        </w:rPr>
        <w:t xml:space="preserve">عگب ما شافوك صابر ما تلين انطوك حكم الاختيار ابهالأمر </w:t>
      </w:r>
    </w:p>
    <w:p w:rsidR="00EA107C" w:rsidRDefault="00EA107C" w:rsidP="00EA107C">
      <w:pPr>
        <w:pStyle w:val="libPoemCenter"/>
        <w:rPr>
          <w:rFonts w:hint="cs"/>
          <w:rtl/>
        </w:rPr>
      </w:pPr>
      <w:r>
        <w:rPr>
          <w:rFonts w:hint="cs"/>
          <w:rtl/>
        </w:rPr>
        <w:t xml:space="preserve">خيروك ابين وحده من الثنين لو ذليل اتعيش لو تنطي العمر </w:t>
      </w:r>
    </w:p>
    <w:p w:rsidR="00EA107C" w:rsidRDefault="00EA107C" w:rsidP="00EA107C">
      <w:pPr>
        <w:pStyle w:val="libPoemCenter"/>
        <w:rPr>
          <w:rFonts w:hint="cs"/>
          <w:rtl/>
        </w:rPr>
      </w:pPr>
      <w:r>
        <w:rPr>
          <w:rFonts w:hint="cs"/>
          <w:rtl/>
        </w:rPr>
        <w:t xml:space="preserve">لمّا رفع الصوت الذُّلُّ أو الموت </w:t>
      </w:r>
    </w:p>
    <w:p w:rsidR="00EA107C" w:rsidRDefault="00EA107C" w:rsidP="00EA107C">
      <w:pPr>
        <w:pStyle w:val="libPoemCenter"/>
        <w:rPr>
          <w:rFonts w:hint="cs"/>
          <w:rtl/>
        </w:rPr>
      </w:pPr>
      <w:r>
        <w:rPr>
          <w:rFonts w:hint="cs"/>
          <w:rtl/>
        </w:rPr>
        <w:t xml:space="preserve">بالموت كنت سعيدا عن الدياربعيدا </w:t>
      </w:r>
    </w:p>
    <w:p w:rsidR="00EA107C" w:rsidRDefault="00EA107C" w:rsidP="00EA107C">
      <w:pPr>
        <w:pStyle w:val="libPoemCenter"/>
        <w:rPr>
          <w:rFonts w:hint="cs"/>
          <w:rtl/>
        </w:rPr>
      </w:pPr>
      <w:r>
        <w:rPr>
          <w:rFonts w:hint="cs"/>
          <w:rtl/>
        </w:rPr>
        <w:t xml:space="preserve">مسموماً قتلوك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ودعت عمرك وفارگت الحياة واتركت هالدنيه للعايش ذليل </w:t>
      </w:r>
    </w:p>
    <w:p w:rsidR="00EA107C" w:rsidRDefault="00EA107C" w:rsidP="00EA107C">
      <w:pPr>
        <w:pStyle w:val="libPoemCenter"/>
        <w:rPr>
          <w:rFonts w:hint="cs"/>
          <w:rtl/>
        </w:rPr>
      </w:pPr>
      <w:r>
        <w:rPr>
          <w:rFonts w:hint="cs"/>
          <w:rtl/>
        </w:rPr>
        <w:t xml:space="preserve">للمذله ترفض نفوس الأباة موقفك شاهد صبح النه ودليل </w:t>
      </w:r>
    </w:p>
    <w:p w:rsidR="00EA107C" w:rsidRDefault="00EA107C" w:rsidP="00EA107C">
      <w:pPr>
        <w:pStyle w:val="libPoemCenter"/>
        <w:rPr>
          <w:rFonts w:hint="cs"/>
          <w:rtl/>
        </w:rPr>
      </w:pPr>
      <w:r>
        <w:rPr>
          <w:rFonts w:hint="cs"/>
          <w:rtl/>
        </w:rPr>
        <w:t xml:space="preserve">طالما كل عصر موجوده ظغاة ما تشاهد بالسجن غير الأصيل </w:t>
      </w:r>
    </w:p>
    <w:p w:rsidR="00EA107C" w:rsidRDefault="00EA107C" w:rsidP="00EA107C">
      <w:pPr>
        <w:pStyle w:val="libPoemCenter"/>
        <w:rPr>
          <w:rFonts w:hint="cs"/>
          <w:rtl/>
        </w:rPr>
      </w:pPr>
      <w:r>
        <w:rPr>
          <w:rFonts w:hint="cs"/>
          <w:rtl/>
        </w:rPr>
        <w:t xml:space="preserve">ارتفع من سجنك هتاف التضحيات واشرحت للناس معنى المستحيل </w:t>
      </w:r>
    </w:p>
    <w:p w:rsidR="00EA107C" w:rsidRDefault="00EA107C" w:rsidP="00EA107C">
      <w:pPr>
        <w:pStyle w:val="libPoemCenter"/>
        <w:rPr>
          <w:rFonts w:hint="cs"/>
          <w:rtl/>
        </w:rPr>
      </w:pPr>
      <w:r>
        <w:rPr>
          <w:rFonts w:hint="cs"/>
          <w:rtl/>
        </w:rPr>
        <w:t xml:space="preserve">فبثقت الأنوار لطريق الأحرار </w:t>
      </w:r>
    </w:p>
    <w:p w:rsidR="00EA107C" w:rsidRDefault="00EA107C" w:rsidP="00EA107C">
      <w:pPr>
        <w:pStyle w:val="libPoemCenter"/>
        <w:rPr>
          <w:rFonts w:hint="cs"/>
          <w:rtl/>
        </w:rPr>
      </w:pPr>
      <w:r>
        <w:rPr>
          <w:rFonts w:hint="cs"/>
          <w:rtl/>
        </w:rPr>
        <w:t xml:space="preserve">وقد ضمنت رصيدا عن الدياربعيدا </w:t>
      </w:r>
    </w:p>
    <w:p w:rsidR="00EA107C" w:rsidRDefault="00EA107C" w:rsidP="00EA107C">
      <w:pPr>
        <w:pStyle w:val="libPoemCenter"/>
        <w:rPr>
          <w:rFonts w:hint="cs"/>
          <w:rtl/>
        </w:rPr>
      </w:pPr>
      <w:r>
        <w:rPr>
          <w:rFonts w:hint="cs"/>
          <w:rtl/>
        </w:rPr>
        <w:t xml:space="preserve">مسموماً قتلوك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موقفك يا موسى بن جعفر فرع من مواقف جدك بيوم الطفوف </w:t>
      </w:r>
    </w:p>
    <w:p w:rsidR="00EA107C" w:rsidRDefault="00EA107C" w:rsidP="00EA107C">
      <w:pPr>
        <w:pStyle w:val="libPoemCenter"/>
        <w:rPr>
          <w:rFonts w:hint="cs"/>
          <w:rtl/>
        </w:rPr>
      </w:pPr>
      <w:r>
        <w:rPr>
          <w:rFonts w:hint="cs"/>
          <w:rtl/>
        </w:rPr>
        <w:t xml:space="preserve">جسمه أصبح كعبه لاچن منصرع كعبه وسيوف العده عليها تطوف </w:t>
      </w:r>
    </w:p>
    <w:p w:rsidR="00EA107C" w:rsidRDefault="00EA107C" w:rsidP="00EA107C">
      <w:pPr>
        <w:pStyle w:val="libPoemCenter"/>
        <w:rPr>
          <w:rFonts w:hint="cs"/>
          <w:rtl/>
        </w:rPr>
      </w:pPr>
      <w:r>
        <w:rPr>
          <w:rFonts w:hint="cs"/>
          <w:rtl/>
        </w:rPr>
        <w:t xml:space="preserve">فوگ راس الرمح راسه مرتفع صار جسم حسين مرتع للسيوف </w:t>
      </w:r>
    </w:p>
    <w:p w:rsidR="00EA107C" w:rsidRDefault="00EA107C" w:rsidP="00EA107C">
      <w:pPr>
        <w:pStyle w:val="libPoemCenter"/>
        <w:rPr>
          <w:rFonts w:hint="cs"/>
          <w:rtl/>
        </w:rPr>
      </w:pPr>
      <w:r>
        <w:rPr>
          <w:rFonts w:hint="cs"/>
          <w:rtl/>
        </w:rPr>
        <w:t xml:space="preserve">عاف ايتام وحرم تجري الدمع ابدار غربه ودايره اعليها الصفوف </w:t>
      </w:r>
    </w:p>
    <w:p w:rsidR="00EA107C" w:rsidRDefault="00EA107C" w:rsidP="00EA107C">
      <w:pPr>
        <w:pStyle w:val="libPoemCenter"/>
        <w:rPr>
          <w:rFonts w:hint="cs"/>
          <w:rtl/>
        </w:rPr>
      </w:pPr>
      <w:r>
        <w:rPr>
          <w:rFonts w:hint="cs"/>
          <w:rtl/>
        </w:rPr>
        <w:t xml:space="preserve">وتعالت صرخات لقتيل العبرات </w:t>
      </w:r>
    </w:p>
    <w:p w:rsidR="00EA107C" w:rsidRDefault="00EA107C" w:rsidP="00EA107C">
      <w:pPr>
        <w:pStyle w:val="libPoemCenter"/>
        <w:rPr>
          <w:rFonts w:hint="cs"/>
          <w:rtl/>
        </w:rPr>
      </w:pPr>
      <w:r>
        <w:rPr>
          <w:rFonts w:hint="cs"/>
          <w:rtl/>
        </w:rPr>
        <w:t xml:space="preserve">للحقِّ مات عميدا عن الدياربعيدا </w:t>
      </w:r>
    </w:p>
    <w:p w:rsidR="00EA107C" w:rsidRDefault="00EA107C" w:rsidP="00EA107C">
      <w:pPr>
        <w:pStyle w:val="libPoemCenter"/>
        <w:rPr>
          <w:rFonts w:hint="cs"/>
          <w:rtl/>
        </w:rPr>
      </w:pPr>
      <w:r>
        <w:rPr>
          <w:rFonts w:hint="cs"/>
          <w:rtl/>
        </w:rPr>
        <w:t xml:space="preserve">مسموماً قتلوك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1991م)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98" w:name="50"/>
      <w:bookmarkStart w:id="99" w:name="_Toc495741330"/>
      <w:r>
        <w:rPr>
          <w:rFonts w:hint="cs"/>
          <w:rtl/>
        </w:rPr>
        <w:lastRenderedPageBreak/>
        <w:t>أين الموعود بطلعته</w:t>
      </w:r>
      <w:bookmarkEnd w:id="98"/>
      <w:bookmarkEnd w:id="99"/>
      <w:r>
        <w:rPr>
          <w:rFonts w:hint="cs"/>
          <w:rtl/>
        </w:rPr>
        <w:t xml:space="preserve"> </w:t>
      </w:r>
    </w:p>
    <w:p w:rsidR="00EA107C" w:rsidRDefault="00EA107C" w:rsidP="00EA107C">
      <w:pPr>
        <w:pStyle w:val="libPoemCenter"/>
        <w:rPr>
          <w:rFonts w:hint="cs"/>
          <w:rtl/>
        </w:rPr>
      </w:pPr>
      <w:r>
        <w:rPr>
          <w:rFonts w:hint="cs"/>
          <w:rtl/>
        </w:rPr>
        <w:t xml:space="preserve">أين الطالب بدم المقتول بكربلاء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صارت هاي الامه ابريبه تصرخ ومصيبتها امصيبه </w:t>
      </w:r>
    </w:p>
    <w:p w:rsidR="00EA107C" w:rsidRDefault="00EA107C" w:rsidP="00EA107C">
      <w:pPr>
        <w:pStyle w:val="libPoemCenter"/>
        <w:rPr>
          <w:rFonts w:hint="cs"/>
          <w:rtl/>
        </w:rPr>
      </w:pPr>
      <w:r>
        <w:rPr>
          <w:rFonts w:hint="cs"/>
          <w:rtl/>
        </w:rPr>
        <w:t xml:space="preserve">ميعاد الغايب شيجيبه يا يوم ايعود من الغيبه </w:t>
      </w:r>
    </w:p>
    <w:p w:rsidR="00EA107C" w:rsidRDefault="00EA107C" w:rsidP="00EA107C">
      <w:pPr>
        <w:pStyle w:val="libPoemCenter"/>
        <w:rPr>
          <w:rFonts w:hint="cs"/>
          <w:rtl/>
        </w:rPr>
      </w:pPr>
      <w:r>
        <w:rPr>
          <w:rFonts w:hint="cs"/>
          <w:rtl/>
        </w:rPr>
        <w:t xml:space="preserve">أين الغائب أين الوارث للأنبياء </w:t>
      </w:r>
    </w:p>
    <w:p w:rsidR="00EA107C" w:rsidRDefault="00EA107C" w:rsidP="00EA107C">
      <w:pPr>
        <w:pStyle w:val="libPoemCenter"/>
        <w:rPr>
          <w:rFonts w:hint="cs"/>
          <w:rtl/>
        </w:rPr>
      </w:pPr>
      <w:r>
        <w:rPr>
          <w:rFonts w:hint="cs"/>
          <w:rtl/>
        </w:rPr>
        <w:t xml:space="preserve">أين الطالب بدم المقتول بكربلاء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يوم الغايب يحضرنه وبشارة خير ايبشرنه </w:t>
      </w:r>
    </w:p>
    <w:p w:rsidR="00EA107C" w:rsidRDefault="00EA107C" w:rsidP="00EA107C">
      <w:pPr>
        <w:pStyle w:val="libPoemCenter"/>
        <w:rPr>
          <w:rFonts w:hint="cs"/>
          <w:rtl/>
        </w:rPr>
      </w:pPr>
      <w:r>
        <w:rPr>
          <w:rFonts w:hint="cs"/>
          <w:rtl/>
        </w:rPr>
        <w:t xml:space="preserve">وعن ثار حسين ايخبرنه نمسي ونصبح عالهم صرنه </w:t>
      </w:r>
    </w:p>
    <w:p w:rsidR="00EA107C" w:rsidRDefault="00EA107C" w:rsidP="00EA107C">
      <w:pPr>
        <w:pStyle w:val="libPoemCenter"/>
        <w:rPr>
          <w:rFonts w:hint="cs"/>
          <w:rtl/>
        </w:rPr>
      </w:pPr>
      <w:r>
        <w:rPr>
          <w:rFonts w:hint="cs"/>
          <w:rtl/>
        </w:rPr>
        <w:t xml:space="preserve">نبكي لمصاب السبط صباحاً ومساء </w:t>
      </w:r>
    </w:p>
    <w:p w:rsidR="00EA107C" w:rsidRDefault="00EA107C" w:rsidP="00EA107C">
      <w:pPr>
        <w:pStyle w:val="libPoemCenter"/>
        <w:rPr>
          <w:rFonts w:hint="cs"/>
          <w:rtl/>
        </w:rPr>
      </w:pPr>
      <w:r>
        <w:rPr>
          <w:rFonts w:hint="cs"/>
          <w:rtl/>
        </w:rPr>
        <w:t xml:space="preserve">أين الطالب بدم المقتول بكربلاء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ما نتحمل نار افراگه يمته اويه الغايب نتلاگه </w:t>
      </w:r>
    </w:p>
    <w:p w:rsidR="00EA107C" w:rsidRDefault="00EA107C" w:rsidP="00EA107C">
      <w:pPr>
        <w:pStyle w:val="libPoemCenter"/>
        <w:rPr>
          <w:rFonts w:hint="cs"/>
          <w:rtl/>
        </w:rPr>
      </w:pPr>
      <w:r>
        <w:rPr>
          <w:rFonts w:hint="cs"/>
          <w:rtl/>
        </w:rPr>
        <w:t xml:space="preserve">ليش اتأخر شنهو العاگه ومالوّح صهوة سباگه </w:t>
      </w:r>
    </w:p>
    <w:p w:rsidR="00EA107C" w:rsidRDefault="00EA107C" w:rsidP="00EA107C">
      <w:pPr>
        <w:pStyle w:val="libPoemCenter"/>
        <w:rPr>
          <w:rFonts w:hint="cs"/>
          <w:rtl/>
        </w:rPr>
      </w:pPr>
      <w:r>
        <w:rPr>
          <w:rFonts w:hint="cs"/>
          <w:rtl/>
        </w:rPr>
        <w:t xml:space="preserve">أين الموعود بمطلعته حان اللقاء </w:t>
      </w:r>
    </w:p>
    <w:p w:rsidR="00EA107C" w:rsidRDefault="00EA107C" w:rsidP="00EA107C">
      <w:pPr>
        <w:pStyle w:val="libPoemCenter"/>
        <w:rPr>
          <w:rFonts w:hint="cs"/>
          <w:rtl/>
        </w:rPr>
      </w:pPr>
      <w:r>
        <w:rPr>
          <w:rFonts w:hint="cs"/>
          <w:rtl/>
        </w:rPr>
        <w:t xml:space="preserve">أين الطالب بدم المقتول بكربلاء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وين اليصعد ظهر الأدهم يگصد للطف ويتوزم </w:t>
      </w:r>
    </w:p>
    <w:p w:rsidR="00EA107C" w:rsidRDefault="00EA107C" w:rsidP="00EA107C">
      <w:pPr>
        <w:pStyle w:val="libPoemCenter"/>
        <w:rPr>
          <w:rFonts w:hint="cs"/>
          <w:rtl/>
        </w:rPr>
      </w:pPr>
      <w:r>
        <w:rPr>
          <w:rFonts w:hint="cs"/>
          <w:rtl/>
        </w:rPr>
        <w:t xml:space="preserve">من هاي اللوعه وهذا الهم ثهلان ايمور ويتهدم </w:t>
      </w:r>
    </w:p>
    <w:p w:rsidR="00EA107C" w:rsidRDefault="00EA107C" w:rsidP="00EA107C">
      <w:pPr>
        <w:pStyle w:val="libPoemCenter"/>
        <w:rPr>
          <w:rFonts w:hint="cs"/>
          <w:rtl/>
        </w:rPr>
      </w:pPr>
      <w:r>
        <w:rPr>
          <w:rFonts w:hint="cs"/>
          <w:rtl/>
        </w:rPr>
        <w:t xml:space="preserve">أين وليُّ الله وأين باب الرجاء </w:t>
      </w:r>
    </w:p>
    <w:p w:rsidR="00EA107C" w:rsidRDefault="00EA107C" w:rsidP="00EA107C">
      <w:pPr>
        <w:pStyle w:val="libPoemCenter"/>
        <w:rPr>
          <w:rFonts w:hint="cs"/>
          <w:rtl/>
        </w:rPr>
      </w:pPr>
      <w:r>
        <w:rPr>
          <w:rFonts w:hint="cs"/>
          <w:rtl/>
        </w:rPr>
        <w:t xml:space="preserve">أين الطالب بدم المقتول بكربلاء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وين اللي يشحذ بتاره ويصرخ بسم حسين وثاره </w:t>
      </w:r>
    </w:p>
    <w:p w:rsidR="00EA107C" w:rsidRDefault="00EA107C" w:rsidP="00EA107C">
      <w:pPr>
        <w:pStyle w:val="libPoemCenter"/>
        <w:rPr>
          <w:rFonts w:hint="cs"/>
          <w:rtl/>
        </w:rPr>
      </w:pPr>
      <w:r>
        <w:rPr>
          <w:rFonts w:hint="cs"/>
          <w:rtl/>
        </w:rPr>
        <w:t xml:space="preserve">وثار أهل البيت وأنصاره ايثور اعله الگوم الغداره </w:t>
      </w:r>
    </w:p>
    <w:p w:rsidR="00EA107C" w:rsidRDefault="00EA107C" w:rsidP="00EA107C">
      <w:pPr>
        <w:pStyle w:val="libPoemCenter"/>
        <w:rPr>
          <w:rFonts w:hint="cs"/>
          <w:rtl/>
        </w:rPr>
      </w:pPr>
      <w:r>
        <w:rPr>
          <w:rFonts w:hint="cs"/>
          <w:rtl/>
        </w:rPr>
        <w:t xml:space="preserve">هذا نحر حسين تجري منه الدماء </w:t>
      </w:r>
    </w:p>
    <w:p w:rsidR="00EA107C" w:rsidRDefault="00EA107C" w:rsidP="00EA107C">
      <w:pPr>
        <w:pStyle w:val="libPoemCenter"/>
        <w:rPr>
          <w:rFonts w:hint="cs"/>
          <w:rtl/>
        </w:rPr>
      </w:pPr>
      <w:r>
        <w:rPr>
          <w:rFonts w:hint="cs"/>
          <w:rtl/>
        </w:rPr>
        <w:t xml:space="preserve">أين الطالب بدم المقتول بكربلاء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وين اليملك شيمه وهمه ايشيل حسين ويدفن جسمه </w:t>
      </w:r>
    </w:p>
    <w:p w:rsidR="00EA107C" w:rsidRDefault="00EA107C" w:rsidP="00EA107C">
      <w:pPr>
        <w:pStyle w:val="libPoemCenter"/>
        <w:rPr>
          <w:rFonts w:hint="cs"/>
          <w:rtl/>
        </w:rPr>
      </w:pPr>
      <w:r>
        <w:rPr>
          <w:rFonts w:hint="cs"/>
          <w:rtl/>
        </w:rPr>
        <w:t xml:space="preserve">بالمصرع ما واحد يمه مذبوح ومخضوب ابدمه </w:t>
      </w:r>
    </w:p>
    <w:p w:rsidR="00EA107C" w:rsidRDefault="00EA107C" w:rsidP="00EA107C">
      <w:pPr>
        <w:pStyle w:val="libPoemCenter"/>
        <w:rPr>
          <w:rFonts w:hint="cs"/>
          <w:rtl/>
        </w:rPr>
      </w:pPr>
      <w:r>
        <w:rPr>
          <w:rFonts w:hint="cs"/>
          <w:rtl/>
        </w:rPr>
        <w:t xml:space="preserve">ودماً تبكيه لمقتله عين السماء </w:t>
      </w:r>
    </w:p>
    <w:p w:rsidR="00EA107C" w:rsidRDefault="00EA107C" w:rsidP="00EA107C">
      <w:pPr>
        <w:pStyle w:val="libPoemCenter"/>
        <w:rPr>
          <w:rFonts w:hint="cs"/>
          <w:rtl/>
        </w:rPr>
      </w:pPr>
      <w:r>
        <w:rPr>
          <w:rFonts w:hint="cs"/>
          <w:rtl/>
        </w:rPr>
        <w:t xml:space="preserve">أين الطالب بدم المقتول بكربلاء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وين اليرزم غوجه ويشرع ويشيل حسين من المصرع </w:t>
      </w:r>
    </w:p>
    <w:p w:rsidR="00EA107C" w:rsidRDefault="00EA107C" w:rsidP="00EA107C">
      <w:pPr>
        <w:pStyle w:val="libPoemCenter"/>
        <w:rPr>
          <w:rFonts w:hint="cs"/>
          <w:rtl/>
        </w:rPr>
      </w:pPr>
      <w:r>
        <w:rPr>
          <w:rFonts w:hint="cs"/>
          <w:rtl/>
        </w:rPr>
        <w:t xml:space="preserve">جسمه اعله التربان اموزع وبحد الأشفار امگطع </w:t>
      </w:r>
    </w:p>
    <w:p w:rsidR="00EA107C" w:rsidRDefault="00EA107C" w:rsidP="00EA107C">
      <w:pPr>
        <w:pStyle w:val="libPoemCenter"/>
        <w:rPr>
          <w:rFonts w:hint="cs"/>
          <w:rtl/>
        </w:rPr>
      </w:pPr>
      <w:r>
        <w:rPr>
          <w:rFonts w:hint="cs"/>
          <w:rtl/>
        </w:rPr>
        <w:t xml:space="preserve">لو نبكيه بدمٍ لا ينفعنا البكاء </w:t>
      </w:r>
    </w:p>
    <w:p w:rsidR="00EA107C" w:rsidRDefault="00EA107C" w:rsidP="00EA107C">
      <w:pPr>
        <w:pStyle w:val="libPoemCenter"/>
        <w:rPr>
          <w:rFonts w:hint="cs"/>
          <w:rtl/>
        </w:rPr>
      </w:pPr>
      <w:r>
        <w:rPr>
          <w:rFonts w:hint="cs"/>
          <w:rtl/>
        </w:rPr>
        <w:t xml:space="preserve">أين الطالب بدم المقتول بكربلاء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وين الملزوم ابعياله ايلوح الغارب يتعناله </w:t>
      </w:r>
    </w:p>
    <w:p w:rsidR="00EA107C" w:rsidRDefault="00EA107C" w:rsidP="00EA107C">
      <w:pPr>
        <w:pStyle w:val="libPoemCenter"/>
        <w:rPr>
          <w:rFonts w:hint="cs"/>
          <w:rtl/>
        </w:rPr>
      </w:pPr>
      <w:r>
        <w:rPr>
          <w:rFonts w:hint="cs"/>
          <w:rtl/>
        </w:rPr>
        <w:t xml:space="preserve">ويشوف حسين ابيا حاله مسلوب امچفن برماله </w:t>
      </w:r>
    </w:p>
    <w:p w:rsidR="00EA107C" w:rsidRDefault="00EA107C" w:rsidP="00EA107C">
      <w:pPr>
        <w:pStyle w:val="libPoemCenter"/>
        <w:rPr>
          <w:rFonts w:hint="cs"/>
          <w:rtl/>
        </w:rPr>
      </w:pPr>
      <w:r>
        <w:rPr>
          <w:rFonts w:hint="cs"/>
          <w:rtl/>
        </w:rPr>
        <w:t xml:space="preserve">يومك يومٌ لا يحتمل يا عاشوراء </w:t>
      </w:r>
    </w:p>
    <w:p w:rsidR="00EA107C" w:rsidRDefault="00EA107C" w:rsidP="00EA107C">
      <w:pPr>
        <w:pStyle w:val="libPoemCenter"/>
        <w:rPr>
          <w:rFonts w:hint="cs"/>
          <w:rtl/>
        </w:rPr>
      </w:pPr>
      <w:r>
        <w:rPr>
          <w:rFonts w:hint="cs"/>
          <w:rtl/>
        </w:rPr>
        <w:t xml:space="preserve">أين الطالب بدم المقتول بكربلاء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جسمه بذاري الموت امعفر وبسمر الخطِّيه امشجر </w:t>
      </w:r>
    </w:p>
    <w:p w:rsidR="00EA107C" w:rsidRDefault="00EA107C" w:rsidP="00EA107C">
      <w:pPr>
        <w:pStyle w:val="libPoemCenter"/>
        <w:rPr>
          <w:rFonts w:hint="cs"/>
          <w:rtl/>
        </w:rPr>
      </w:pPr>
      <w:r>
        <w:rPr>
          <w:rFonts w:hint="cs"/>
          <w:rtl/>
        </w:rPr>
        <w:t xml:space="preserve">وين اليتعناله ويحضر يصرخ يا محزوز المنحر </w:t>
      </w:r>
    </w:p>
    <w:p w:rsidR="00EA107C" w:rsidRDefault="00EA107C" w:rsidP="00EA107C">
      <w:pPr>
        <w:pStyle w:val="libPoemCenter"/>
        <w:rPr>
          <w:rFonts w:hint="cs"/>
          <w:rtl/>
        </w:rPr>
      </w:pPr>
      <w:r>
        <w:rPr>
          <w:rFonts w:hint="cs"/>
          <w:rtl/>
        </w:rPr>
        <w:t xml:space="preserve">وينادي يا سبط محمد حان العزاء </w:t>
      </w:r>
    </w:p>
    <w:p w:rsidR="00EA107C" w:rsidRDefault="00EA107C" w:rsidP="00EA107C">
      <w:pPr>
        <w:pStyle w:val="libPoemCenter"/>
        <w:rPr>
          <w:rFonts w:hint="cs"/>
          <w:rtl/>
        </w:rPr>
      </w:pPr>
      <w:r>
        <w:rPr>
          <w:rFonts w:hint="cs"/>
          <w:rtl/>
        </w:rPr>
        <w:t xml:space="preserve">أين الطالب بدم المقتول بكربلاء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وين المذخور اليلفينه وبمصاب حسين ايواسينه </w:t>
      </w:r>
    </w:p>
    <w:p w:rsidR="00EA107C" w:rsidRDefault="00EA107C" w:rsidP="00EA107C">
      <w:pPr>
        <w:pStyle w:val="libPoemCenter"/>
        <w:rPr>
          <w:rFonts w:hint="cs"/>
          <w:rtl/>
        </w:rPr>
      </w:pPr>
      <w:r>
        <w:rPr>
          <w:rFonts w:hint="cs"/>
          <w:rtl/>
        </w:rPr>
        <w:t xml:space="preserve">يصرخ صرخه بدمعة عينه وين الاكبر جاسم وينه </w:t>
      </w:r>
    </w:p>
    <w:p w:rsidR="00EA107C" w:rsidRDefault="00EA107C" w:rsidP="00EA107C">
      <w:pPr>
        <w:pStyle w:val="libPoemCenter"/>
        <w:rPr>
          <w:rFonts w:hint="cs"/>
          <w:rtl/>
        </w:rPr>
      </w:pPr>
      <w:r>
        <w:rPr>
          <w:rFonts w:hint="cs"/>
          <w:rtl/>
        </w:rPr>
        <w:t xml:space="preserve">أين كفوف البدر تهاوت أين اللواء </w:t>
      </w:r>
    </w:p>
    <w:p w:rsidR="00EA107C" w:rsidRDefault="00EA107C" w:rsidP="00EA107C">
      <w:pPr>
        <w:pStyle w:val="libPoemCenter"/>
        <w:rPr>
          <w:rFonts w:hint="cs"/>
          <w:rtl/>
        </w:rPr>
      </w:pPr>
      <w:r>
        <w:rPr>
          <w:rFonts w:hint="cs"/>
          <w:rtl/>
        </w:rPr>
        <w:t xml:space="preserve">أين الطالب بدم المقتول بكربلاء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(لندن 1992م)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00" w:name="51"/>
      <w:bookmarkStart w:id="101" w:name="_Toc495741331"/>
      <w:r>
        <w:rPr>
          <w:rFonts w:hint="cs"/>
          <w:rtl/>
        </w:rPr>
        <w:lastRenderedPageBreak/>
        <w:t>ملأت ظلماً وجوراً</w:t>
      </w:r>
      <w:bookmarkEnd w:id="100"/>
      <w:bookmarkEnd w:id="101"/>
      <w:r>
        <w:rPr>
          <w:rFonts w:hint="cs"/>
          <w:rtl/>
        </w:rPr>
        <w:t xml:space="preserve"> </w:t>
      </w:r>
    </w:p>
    <w:p w:rsidR="00EA107C" w:rsidRDefault="00EA107C" w:rsidP="00EA107C">
      <w:pPr>
        <w:pStyle w:val="libPoemCenter"/>
        <w:rPr>
          <w:rFonts w:hint="cs"/>
          <w:rtl/>
        </w:rPr>
      </w:pPr>
      <w:r>
        <w:rPr>
          <w:rFonts w:hint="cs"/>
          <w:rtl/>
        </w:rPr>
        <w:t xml:space="preserve">أرضنا قد ملأت ظلماً وجوراً واعتسافاً </w:t>
      </w:r>
    </w:p>
    <w:p w:rsidR="00EA107C" w:rsidRDefault="00EA107C" w:rsidP="00EA107C">
      <w:pPr>
        <w:pStyle w:val="libPoemCenter"/>
        <w:rPr>
          <w:rFonts w:hint="cs"/>
          <w:rtl/>
        </w:rPr>
      </w:pPr>
      <w:r>
        <w:rPr>
          <w:rFonts w:hint="cs"/>
          <w:rtl/>
        </w:rPr>
        <w:t xml:space="preserve">فيا أيُّها الموعود متى يومك المشهود </w:t>
      </w:r>
    </w:p>
    <w:p w:rsidR="00EA107C" w:rsidRDefault="00EA107C" w:rsidP="00EA107C">
      <w:pPr>
        <w:pStyle w:val="libPoemCenter"/>
        <w:rPr>
          <w:rFonts w:hint="cs"/>
          <w:rtl/>
        </w:rPr>
      </w:pPr>
      <w:r>
        <w:rPr>
          <w:rFonts w:hint="cs"/>
          <w:rtl/>
        </w:rPr>
        <w:t xml:space="preserve">ومتى نسمع للقسط وللعدل هتافا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يراسم هدف امتنه يمن عزتك عزتنه يمحجوب </w:t>
      </w:r>
    </w:p>
    <w:p w:rsidR="00EA107C" w:rsidRDefault="00EA107C" w:rsidP="00EA107C">
      <w:pPr>
        <w:pStyle w:val="libPoemCenter"/>
        <w:rPr>
          <w:rFonts w:hint="cs"/>
          <w:rtl/>
        </w:rPr>
      </w:pPr>
      <w:r>
        <w:rPr>
          <w:rFonts w:hint="cs"/>
          <w:rtl/>
        </w:rPr>
        <w:t xml:space="preserve">ابدوافع من عقيدتنه الك ثبتت مودتنه بالگلوب </w:t>
      </w:r>
    </w:p>
    <w:p w:rsidR="00EA107C" w:rsidRDefault="00EA107C" w:rsidP="00EA107C">
      <w:pPr>
        <w:pStyle w:val="libPoemCenter"/>
        <w:rPr>
          <w:rFonts w:hint="cs"/>
          <w:rtl/>
        </w:rPr>
      </w:pPr>
      <w:r>
        <w:rPr>
          <w:rFonts w:hint="cs"/>
          <w:rtl/>
        </w:rPr>
        <w:t xml:space="preserve">ترف يا يوم رايتنه وتبين شمس بهجتنه امن الغروب </w:t>
      </w:r>
    </w:p>
    <w:p w:rsidR="00EA107C" w:rsidRDefault="00EA107C" w:rsidP="00EA107C">
      <w:pPr>
        <w:pStyle w:val="libPoemCenter"/>
        <w:rPr>
          <w:rFonts w:hint="cs"/>
          <w:rtl/>
        </w:rPr>
      </w:pPr>
      <w:r>
        <w:rPr>
          <w:rFonts w:hint="cs"/>
          <w:rtl/>
        </w:rPr>
        <w:t xml:space="preserve">فلا نترك مسيرتنه لون نحيا ولون متنه ألف نوب </w:t>
      </w:r>
    </w:p>
    <w:p w:rsidR="00EA107C" w:rsidRDefault="00EA107C" w:rsidP="00EA107C">
      <w:pPr>
        <w:pStyle w:val="libPoemCenter"/>
        <w:rPr>
          <w:rFonts w:hint="cs"/>
          <w:rtl/>
        </w:rPr>
      </w:pPr>
      <w:r>
        <w:rPr>
          <w:rFonts w:hint="cs"/>
          <w:rtl/>
        </w:rPr>
        <w:t xml:space="preserve">كتب القلب عهوداً ومواثيقاً فوافى </w:t>
      </w:r>
    </w:p>
    <w:p w:rsidR="00EA107C" w:rsidRDefault="00EA107C" w:rsidP="00EA107C">
      <w:pPr>
        <w:pStyle w:val="libPoemCenter"/>
        <w:rPr>
          <w:rFonts w:hint="cs"/>
          <w:rtl/>
        </w:rPr>
      </w:pPr>
      <w:r>
        <w:rPr>
          <w:rFonts w:hint="cs"/>
          <w:rtl/>
        </w:rPr>
        <w:t xml:space="preserve">وذا عهدك المعهود متى يومك المشهود </w:t>
      </w:r>
    </w:p>
    <w:p w:rsidR="00EA107C" w:rsidRDefault="00EA107C" w:rsidP="00EA107C">
      <w:pPr>
        <w:pStyle w:val="libPoemCenter"/>
        <w:rPr>
          <w:rFonts w:hint="cs"/>
          <w:rtl/>
        </w:rPr>
      </w:pPr>
      <w:r>
        <w:rPr>
          <w:rFonts w:hint="cs"/>
          <w:rtl/>
        </w:rPr>
        <w:t xml:space="preserve">ومتى نسمع للقسط وللعدل هتافا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يصبر الخالق وحلمه المحب بسمك كتب اسمه ورفع راس </w:t>
      </w:r>
    </w:p>
    <w:p w:rsidR="00EA107C" w:rsidRDefault="00EA107C" w:rsidP="00EA107C">
      <w:pPr>
        <w:pStyle w:val="libPoemCenter"/>
        <w:rPr>
          <w:rFonts w:hint="cs"/>
          <w:rtl/>
        </w:rPr>
      </w:pPr>
      <w:r>
        <w:rPr>
          <w:rFonts w:hint="cs"/>
          <w:rtl/>
        </w:rPr>
        <w:t xml:space="preserve">غيابك ألم للامه ظهورك عالكفر نقمه ينبراس </w:t>
      </w:r>
    </w:p>
    <w:p w:rsidR="00EA107C" w:rsidRDefault="00EA107C" w:rsidP="00EA107C">
      <w:pPr>
        <w:pStyle w:val="libPoemCenter"/>
        <w:rPr>
          <w:rFonts w:hint="cs"/>
          <w:rtl/>
        </w:rPr>
      </w:pPr>
      <w:r>
        <w:rPr>
          <w:rFonts w:hint="cs"/>
          <w:rtl/>
        </w:rPr>
        <w:t xml:space="preserve">وجودك خاتم العصمه يمن چفك صبح رحمه اعله هالناس </w:t>
      </w:r>
    </w:p>
    <w:p w:rsidR="00EA107C" w:rsidRDefault="00EA107C" w:rsidP="00EA107C">
      <w:pPr>
        <w:pStyle w:val="libPoemCenter"/>
        <w:rPr>
          <w:rFonts w:hint="cs"/>
          <w:rtl/>
        </w:rPr>
      </w:pPr>
      <w:r>
        <w:rPr>
          <w:rFonts w:hint="cs"/>
          <w:rtl/>
        </w:rPr>
        <w:t xml:space="preserve">اشعجب دام الظلم حكمه الزمان اعلينه صب ظلمه اويه الارجاس </w:t>
      </w:r>
    </w:p>
    <w:p w:rsidR="00EA107C" w:rsidRDefault="00EA107C" w:rsidP="00EA107C">
      <w:pPr>
        <w:pStyle w:val="libPoemCenter"/>
        <w:rPr>
          <w:rFonts w:hint="cs"/>
          <w:rtl/>
        </w:rPr>
      </w:pPr>
      <w:r>
        <w:rPr>
          <w:rFonts w:hint="cs"/>
          <w:rtl/>
        </w:rPr>
        <w:t xml:space="preserve">فسقانا من حياض الصبر والموت ذعافا </w:t>
      </w:r>
    </w:p>
    <w:p w:rsidR="00EA107C" w:rsidRDefault="00EA107C" w:rsidP="00EA107C">
      <w:pPr>
        <w:pStyle w:val="libPoemCenter"/>
        <w:rPr>
          <w:rFonts w:hint="cs"/>
          <w:rtl/>
        </w:rPr>
      </w:pPr>
      <w:r>
        <w:rPr>
          <w:rFonts w:hint="cs"/>
          <w:rtl/>
        </w:rPr>
        <w:t xml:space="preserve">فيا حجة المعبود متى يومك المشهود </w:t>
      </w:r>
    </w:p>
    <w:p w:rsidR="00EA107C" w:rsidRDefault="00EA107C" w:rsidP="00EA107C">
      <w:pPr>
        <w:pStyle w:val="libPoemCenter"/>
        <w:rPr>
          <w:rFonts w:hint="cs"/>
          <w:rtl/>
        </w:rPr>
      </w:pPr>
      <w:r>
        <w:rPr>
          <w:rFonts w:hint="cs"/>
          <w:rtl/>
        </w:rPr>
        <w:t xml:space="preserve">ومتى نسمع للقسط وللعدل هتافا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طويت العالم ابسرك يمن كنزالعلم صدرك بالاسرار </w:t>
      </w:r>
    </w:p>
    <w:p w:rsidR="00EA107C" w:rsidRDefault="00EA107C" w:rsidP="00EA107C">
      <w:pPr>
        <w:pStyle w:val="libPoemCenter"/>
        <w:rPr>
          <w:rFonts w:hint="cs"/>
          <w:rtl/>
        </w:rPr>
      </w:pPr>
      <w:r>
        <w:rPr>
          <w:rFonts w:hint="cs"/>
          <w:rtl/>
        </w:rPr>
        <w:t xml:space="preserve">عمر نوح بعدد عمرك صبر ايوب من صبرك والآثار </w:t>
      </w:r>
    </w:p>
    <w:p w:rsidR="00EA107C" w:rsidRDefault="00EA107C" w:rsidP="00EA107C">
      <w:pPr>
        <w:pStyle w:val="libPoemCenter"/>
        <w:rPr>
          <w:rFonts w:hint="cs"/>
          <w:rtl/>
        </w:rPr>
      </w:pPr>
      <w:r>
        <w:rPr>
          <w:rFonts w:hint="cs"/>
          <w:rtl/>
        </w:rPr>
        <w:t xml:space="preserve">نهار وليل ننتظرك تأملنه يشع بدرك بالانوار </w:t>
      </w:r>
    </w:p>
    <w:p w:rsidR="00EA107C" w:rsidRDefault="00EA107C" w:rsidP="00EA107C">
      <w:pPr>
        <w:pStyle w:val="libPoemCenter"/>
        <w:rPr>
          <w:rFonts w:hint="cs"/>
          <w:rtl/>
        </w:rPr>
      </w:pPr>
      <w:r>
        <w:rPr>
          <w:rFonts w:hint="cs"/>
          <w:rtl/>
        </w:rPr>
        <w:t xml:space="preserve">صبح بحر العلم بحرك كيانه انتقل من فكرك للافكار </w:t>
      </w:r>
    </w:p>
    <w:p w:rsidR="00EA107C" w:rsidRDefault="00EA107C" w:rsidP="00EA107C">
      <w:pPr>
        <w:pStyle w:val="libPoemCenter"/>
        <w:rPr>
          <w:rFonts w:hint="cs"/>
          <w:rtl/>
        </w:rPr>
      </w:pPr>
      <w:r>
        <w:rPr>
          <w:rFonts w:hint="cs"/>
          <w:rtl/>
        </w:rPr>
        <w:t xml:space="preserve">فقصدناك ونبغي عند مغناك ازدلافا </w:t>
      </w:r>
    </w:p>
    <w:p w:rsidR="00EA107C" w:rsidRDefault="00EA107C" w:rsidP="00EA107C">
      <w:pPr>
        <w:pStyle w:val="libPoemCenter"/>
        <w:rPr>
          <w:rFonts w:hint="cs"/>
          <w:rtl/>
        </w:rPr>
      </w:pPr>
      <w:r>
        <w:rPr>
          <w:rFonts w:hint="cs"/>
          <w:rtl/>
        </w:rPr>
        <w:t xml:space="preserve">لديك الحق مرصود متى يومك المشهود </w:t>
      </w:r>
    </w:p>
    <w:p w:rsidR="00EA107C" w:rsidRDefault="00EA107C" w:rsidP="00EA107C">
      <w:pPr>
        <w:pStyle w:val="libPoemCenter"/>
        <w:rPr>
          <w:rFonts w:hint="cs"/>
          <w:rtl/>
        </w:rPr>
      </w:pPr>
      <w:r>
        <w:rPr>
          <w:rFonts w:hint="cs"/>
          <w:rtl/>
        </w:rPr>
        <w:lastRenderedPageBreak/>
        <w:t xml:space="preserve">ومتى نسمع للقسط وللعدل هتافا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يطريق الخير مسعانه بأثر مسراك مسرانه وتبعناك </w:t>
      </w:r>
    </w:p>
    <w:p w:rsidR="00EA107C" w:rsidRDefault="00EA107C" w:rsidP="00EA107C">
      <w:pPr>
        <w:pStyle w:val="libPoemCenter"/>
        <w:rPr>
          <w:rFonts w:hint="cs"/>
          <w:rtl/>
        </w:rPr>
      </w:pPr>
      <w:r>
        <w:rPr>
          <w:rFonts w:hint="cs"/>
          <w:rtl/>
        </w:rPr>
        <w:t xml:space="preserve">الهجر طوحت ركبانه شبح فرگاك خلانه نترجاك </w:t>
      </w:r>
    </w:p>
    <w:p w:rsidR="00EA107C" w:rsidRDefault="00EA107C" w:rsidP="00EA107C">
      <w:pPr>
        <w:pStyle w:val="libPoemCenter"/>
        <w:rPr>
          <w:rFonts w:hint="cs"/>
          <w:rtl/>
        </w:rPr>
      </w:pPr>
      <w:r>
        <w:rPr>
          <w:rFonts w:hint="cs"/>
          <w:rtl/>
        </w:rPr>
        <w:t xml:space="preserve">نجوم اليل سهرانه تعد اسنين ويانه اعله فرگاك </w:t>
      </w:r>
    </w:p>
    <w:p w:rsidR="00EA107C" w:rsidRDefault="00EA107C" w:rsidP="00EA107C">
      <w:pPr>
        <w:pStyle w:val="libPoemCenter"/>
        <w:rPr>
          <w:rFonts w:hint="cs"/>
          <w:rtl/>
        </w:rPr>
      </w:pPr>
      <w:r>
        <w:rPr>
          <w:rFonts w:hint="cs"/>
          <w:rtl/>
        </w:rPr>
        <w:t xml:space="preserve">حملنه اهموم دنيانه اعله جمرالغضة ونيرانه انتظرناك </w:t>
      </w:r>
    </w:p>
    <w:p w:rsidR="00EA107C" w:rsidRDefault="00EA107C" w:rsidP="00EA107C">
      <w:pPr>
        <w:pStyle w:val="libPoemCenter"/>
        <w:rPr>
          <w:rFonts w:hint="cs"/>
          <w:rtl/>
        </w:rPr>
      </w:pPr>
      <w:r>
        <w:rPr>
          <w:rFonts w:hint="cs"/>
          <w:rtl/>
        </w:rPr>
        <w:t xml:space="preserve">سيدي عشنا سنيناً دون سلسالٍ عجافا </w:t>
      </w:r>
    </w:p>
    <w:p w:rsidR="00EA107C" w:rsidRDefault="00EA107C" w:rsidP="00EA107C">
      <w:pPr>
        <w:pStyle w:val="libPoemCenter"/>
        <w:rPr>
          <w:rFonts w:hint="cs"/>
          <w:rtl/>
        </w:rPr>
      </w:pPr>
      <w:r>
        <w:rPr>
          <w:rFonts w:hint="cs"/>
          <w:rtl/>
        </w:rPr>
        <w:t xml:space="preserve">ألا يا منهل الجود متى يومك المشهود </w:t>
      </w:r>
    </w:p>
    <w:p w:rsidR="00EA107C" w:rsidRDefault="00EA107C" w:rsidP="00EA107C">
      <w:pPr>
        <w:pStyle w:val="libPoemCenter"/>
        <w:rPr>
          <w:rFonts w:hint="cs"/>
          <w:rtl/>
        </w:rPr>
      </w:pPr>
      <w:r>
        <w:rPr>
          <w:rFonts w:hint="cs"/>
          <w:rtl/>
        </w:rPr>
        <w:t xml:space="preserve">ومتى نسمع للقسط وللعدل هتافا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صحت يا يوم يا ساعه نشوف البدر مطلاعه من الغياب </w:t>
      </w:r>
    </w:p>
    <w:p w:rsidR="00EA107C" w:rsidRDefault="00EA107C" w:rsidP="00EA107C">
      <w:pPr>
        <w:pStyle w:val="libPoemCenter"/>
        <w:rPr>
          <w:rFonts w:hint="cs"/>
          <w:rtl/>
        </w:rPr>
      </w:pPr>
      <w:r>
        <w:rPr>
          <w:rFonts w:hint="cs"/>
          <w:rtl/>
        </w:rPr>
        <w:t xml:space="preserve">مدار الزمن ووضاعه أبد ما يترك اطباعه والاسباب </w:t>
      </w:r>
    </w:p>
    <w:p w:rsidR="00EA107C" w:rsidRDefault="00EA107C" w:rsidP="00EA107C">
      <w:pPr>
        <w:pStyle w:val="libPoemCenter"/>
        <w:rPr>
          <w:rFonts w:hint="cs"/>
          <w:rtl/>
        </w:rPr>
      </w:pPr>
      <w:r>
        <w:rPr>
          <w:rFonts w:hint="cs"/>
          <w:rtl/>
        </w:rPr>
        <w:t xml:space="preserve">نعيش ابدنيه خداعه تخلي الحكم واتباعه للأذناب </w:t>
      </w:r>
    </w:p>
    <w:p w:rsidR="00EA107C" w:rsidRDefault="00EA107C" w:rsidP="00EA107C">
      <w:pPr>
        <w:pStyle w:val="libPoemCenter"/>
        <w:rPr>
          <w:rFonts w:hint="cs"/>
          <w:rtl/>
        </w:rPr>
      </w:pPr>
      <w:r>
        <w:rPr>
          <w:rFonts w:hint="cs"/>
          <w:rtl/>
        </w:rPr>
        <w:t xml:space="preserve">اشوف الناس منصاعه تلبي الأمر والطاعه للاجناب </w:t>
      </w:r>
    </w:p>
    <w:p w:rsidR="00EA107C" w:rsidRDefault="00EA107C" w:rsidP="00EA107C">
      <w:pPr>
        <w:pStyle w:val="libPoemCenter"/>
        <w:rPr>
          <w:rFonts w:hint="cs"/>
          <w:rtl/>
        </w:rPr>
      </w:pPr>
      <w:r>
        <w:rPr>
          <w:rFonts w:hint="cs"/>
          <w:rtl/>
        </w:rPr>
        <w:t xml:space="preserve">قسمةٌ ضيزى هواناً بعد هجران نكافى </w:t>
      </w:r>
    </w:p>
    <w:p w:rsidR="00EA107C" w:rsidRDefault="00EA107C" w:rsidP="00EA107C">
      <w:pPr>
        <w:pStyle w:val="libPoemCenter"/>
        <w:rPr>
          <w:rFonts w:hint="cs"/>
          <w:rtl/>
        </w:rPr>
      </w:pPr>
      <w:r>
        <w:rPr>
          <w:rFonts w:hint="cs"/>
          <w:rtl/>
        </w:rPr>
        <w:t xml:space="preserve">وذي أيامنا السود متى يومك المشهود </w:t>
      </w:r>
    </w:p>
    <w:p w:rsidR="00EA107C" w:rsidRDefault="00EA107C" w:rsidP="00EA107C">
      <w:pPr>
        <w:pStyle w:val="libPoemCenter"/>
        <w:rPr>
          <w:rFonts w:hint="cs"/>
          <w:rtl/>
        </w:rPr>
      </w:pPr>
      <w:r>
        <w:rPr>
          <w:rFonts w:hint="cs"/>
          <w:rtl/>
        </w:rPr>
        <w:t xml:space="preserve">ومتى نسمع للقسط وللعدل هتافا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الوكت ضاعت موازينه على الصعبات ترمينه هالأوضاع </w:t>
      </w:r>
    </w:p>
    <w:p w:rsidR="00EA107C" w:rsidRDefault="00EA107C" w:rsidP="00EA107C">
      <w:pPr>
        <w:pStyle w:val="libPoemCenter"/>
        <w:rPr>
          <w:rFonts w:hint="cs"/>
          <w:rtl/>
        </w:rPr>
      </w:pPr>
      <w:r>
        <w:rPr>
          <w:rFonts w:hint="cs"/>
          <w:rtl/>
        </w:rPr>
        <w:t xml:space="preserve">الك نشرح مآسينه مآسينه من ايدينه العدل ضاع </w:t>
      </w:r>
    </w:p>
    <w:p w:rsidR="00EA107C" w:rsidRDefault="00EA107C" w:rsidP="00EA107C">
      <w:pPr>
        <w:pStyle w:val="libPoemCenter"/>
        <w:rPr>
          <w:rFonts w:hint="cs"/>
          <w:rtl/>
        </w:rPr>
      </w:pPr>
      <w:r>
        <w:rPr>
          <w:rFonts w:hint="cs"/>
          <w:rtl/>
        </w:rPr>
        <w:t xml:space="preserve">خطبنه الزينه والشينه تطبعنه يمهدينه بهالاطباع </w:t>
      </w:r>
    </w:p>
    <w:p w:rsidR="00EA107C" w:rsidRDefault="00EA107C" w:rsidP="00EA107C">
      <w:pPr>
        <w:pStyle w:val="libPoemCenter"/>
        <w:rPr>
          <w:rFonts w:hint="cs"/>
          <w:rtl/>
        </w:rPr>
      </w:pPr>
      <w:r>
        <w:rPr>
          <w:rFonts w:hint="cs"/>
          <w:rtl/>
        </w:rPr>
        <w:t xml:space="preserve">جزانه العمر وسنينه صفينه مثل السفينه بلا اشراع </w:t>
      </w:r>
    </w:p>
    <w:p w:rsidR="00EA107C" w:rsidRDefault="00EA107C" w:rsidP="00EA107C">
      <w:pPr>
        <w:pStyle w:val="libPoemCenter"/>
        <w:rPr>
          <w:rFonts w:hint="cs"/>
          <w:rtl/>
        </w:rPr>
      </w:pPr>
      <w:r>
        <w:rPr>
          <w:rFonts w:hint="cs"/>
          <w:rtl/>
        </w:rPr>
        <w:t xml:space="preserve">كم بأيدينا دفنّا في ثرى الذلِّ طرافا() </w:t>
      </w:r>
    </w:p>
    <w:p w:rsidR="00EA107C" w:rsidRDefault="00EA107C" w:rsidP="00EA107C">
      <w:pPr>
        <w:pStyle w:val="libPoemCenter"/>
        <w:rPr>
          <w:rFonts w:hint="cs"/>
          <w:rtl/>
        </w:rPr>
      </w:pPr>
      <w:r>
        <w:rPr>
          <w:rFonts w:hint="cs"/>
          <w:rtl/>
        </w:rPr>
        <w:t xml:space="preserve">كذا والعدل مفقود متى يومك المشهود </w:t>
      </w:r>
    </w:p>
    <w:p w:rsidR="00EA107C" w:rsidRDefault="00EA107C" w:rsidP="00EA107C">
      <w:pPr>
        <w:pStyle w:val="libPoemCenter"/>
        <w:rPr>
          <w:rFonts w:hint="cs"/>
          <w:rtl/>
        </w:rPr>
      </w:pPr>
      <w:r>
        <w:rPr>
          <w:rFonts w:hint="cs"/>
          <w:rtl/>
        </w:rPr>
        <w:t xml:space="preserve">ومتى نسمع للقسط وللعدل هتافا </w:t>
      </w:r>
    </w:p>
    <w:p w:rsidR="00EA107C" w:rsidRDefault="00EA107C" w:rsidP="00EA107C">
      <w:pPr>
        <w:pStyle w:val="libCenter"/>
        <w:rPr>
          <w:rFonts w:hint="cs"/>
          <w:rtl/>
        </w:rPr>
      </w:pPr>
      <w:r>
        <w:rPr>
          <w:rFonts w:hint="cs"/>
          <w:rtl/>
        </w:rPr>
        <w:t>* * *</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02" w:name="52"/>
      <w:bookmarkStart w:id="103" w:name="_Toc495741332"/>
      <w:r>
        <w:rPr>
          <w:rFonts w:hint="cs"/>
          <w:rtl/>
        </w:rPr>
        <w:lastRenderedPageBreak/>
        <w:t>يا منار الإباء</w:t>
      </w:r>
      <w:bookmarkEnd w:id="102"/>
      <w:bookmarkEnd w:id="103"/>
      <w:r>
        <w:rPr>
          <w:rFonts w:hint="cs"/>
          <w:rtl/>
        </w:rPr>
        <w:t xml:space="preserve"> </w:t>
      </w:r>
    </w:p>
    <w:p w:rsidR="00EA107C" w:rsidRDefault="00EA107C" w:rsidP="00EA107C">
      <w:pPr>
        <w:pStyle w:val="libPoemCenter"/>
        <w:rPr>
          <w:rFonts w:hint="cs"/>
          <w:rtl/>
        </w:rPr>
      </w:pPr>
      <w:r>
        <w:rPr>
          <w:rFonts w:hint="cs"/>
          <w:rtl/>
        </w:rPr>
        <w:t xml:space="preserve">سيدي يا حسين انت نور اليقين </w:t>
      </w:r>
    </w:p>
    <w:p w:rsidR="00EA107C" w:rsidRDefault="00EA107C" w:rsidP="00EA107C">
      <w:pPr>
        <w:pStyle w:val="libPoemCenter"/>
        <w:rPr>
          <w:rFonts w:hint="cs"/>
          <w:rtl/>
        </w:rPr>
      </w:pPr>
      <w:r>
        <w:rPr>
          <w:rFonts w:hint="cs"/>
          <w:rtl/>
        </w:rPr>
        <w:t xml:space="preserve">هتفت كربلاء يا منار الأباء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هذي صرخات الكرامه اعتلت من جوف المناحر </w:t>
      </w:r>
    </w:p>
    <w:p w:rsidR="00EA107C" w:rsidRDefault="00EA107C" w:rsidP="00EA107C">
      <w:pPr>
        <w:pStyle w:val="libPoemCenter"/>
        <w:rPr>
          <w:rFonts w:hint="cs"/>
          <w:rtl/>
        </w:rPr>
      </w:pPr>
      <w:r>
        <w:rPr>
          <w:rFonts w:hint="cs"/>
          <w:rtl/>
        </w:rPr>
        <w:t xml:space="preserve">موقفك يحسين اصبح درس لصحاب الضماير </w:t>
      </w:r>
    </w:p>
    <w:p w:rsidR="00EA107C" w:rsidRDefault="00EA107C" w:rsidP="00EA107C">
      <w:pPr>
        <w:pStyle w:val="libPoemCenter"/>
        <w:rPr>
          <w:rFonts w:hint="cs"/>
          <w:rtl/>
        </w:rPr>
      </w:pPr>
      <w:r>
        <w:rPr>
          <w:rFonts w:hint="cs"/>
          <w:rtl/>
        </w:rPr>
        <w:t xml:space="preserve">انضحي لجلك بالنفوس وبالارواح وبالمناحر </w:t>
      </w:r>
    </w:p>
    <w:p w:rsidR="00EA107C" w:rsidRDefault="00EA107C" w:rsidP="00EA107C">
      <w:pPr>
        <w:pStyle w:val="libPoemCenter"/>
        <w:rPr>
          <w:rFonts w:hint="cs"/>
          <w:rtl/>
        </w:rPr>
      </w:pPr>
      <w:r>
        <w:rPr>
          <w:rFonts w:hint="cs"/>
          <w:rtl/>
        </w:rPr>
        <w:t xml:space="preserve">أنت قائد انت رائد للأماجد عن عقايد </w:t>
      </w:r>
    </w:p>
    <w:p w:rsidR="00EA107C" w:rsidRDefault="00EA107C" w:rsidP="00EA107C">
      <w:pPr>
        <w:pStyle w:val="libPoemCenter"/>
        <w:rPr>
          <w:rFonts w:hint="cs"/>
          <w:rtl/>
        </w:rPr>
      </w:pPr>
      <w:r>
        <w:rPr>
          <w:rFonts w:hint="cs"/>
          <w:rtl/>
        </w:rPr>
        <w:t xml:space="preserve">اصبحت بالعزم ثاير </w:t>
      </w:r>
    </w:p>
    <w:p w:rsidR="00EA107C" w:rsidRDefault="00EA107C" w:rsidP="00EA107C">
      <w:pPr>
        <w:pStyle w:val="libPoemCenter"/>
        <w:rPr>
          <w:rFonts w:hint="cs"/>
          <w:rtl/>
        </w:rPr>
      </w:pPr>
      <w:r>
        <w:rPr>
          <w:rFonts w:hint="cs"/>
          <w:rtl/>
        </w:rPr>
        <w:t xml:space="preserve">انت رغم الدهور خالد في الشعور </w:t>
      </w:r>
    </w:p>
    <w:p w:rsidR="00EA107C" w:rsidRDefault="00EA107C" w:rsidP="00EA107C">
      <w:pPr>
        <w:pStyle w:val="libPoemCenter"/>
        <w:rPr>
          <w:rFonts w:hint="cs"/>
          <w:rtl/>
        </w:rPr>
      </w:pPr>
      <w:r>
        <w:rPr>
          <w:rFonts w:hint="cs"/>
          <w:rtl/>
        </w:rPr>
        <w:t xml:space="preserve">كعبة الأتقياء يا منار الإباء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حسن جروح جسمك كل جرح من عنده آيه </w:t>
      </w:r>
    </w:p>
    <w:p w:rsidR="00EA107C" w:rsidRDefault="00EA107C" w:rsidP="00EA107C">
      <w:pPr>
        <w:pStyle w:val="libPoemCenter"/>
        <w:rPr>
          <w:rFonts w:hint="cs"/>
          <w:rtl/>
        </w:rPr>
      </w:pPr>
      <w:r>
        <w:rPr>
          <w:rFonts w:hint="cs"/>
          <w:rtl/>
        </w:rPr>
        <w:t xml:space="preserve">وكل جرح لو فاض دمه يصير مشعل للهدايه </w:t>
      </w:r>
    </w:p>
    <w:p w:rsidR="00EA107C" w:rsidRDefault="00EA107C" w:rsidP="00EA107C">
      <w:pPr>
        <w:pStyle w:val="libPoemCenter"/>
        <w:rPr>
          <w:rFonts w:hint="cs"/>
          <w:rtl/>
        </w:rPr>
      </w:pPr>
      <w:r>
        <w:rPr>
          <w:rFonts w:hint="cs"/>
          <w:rtl/>
        </w:rPr>
        <w:t xml:space="preserve">وراسك العالرمح أصبح للفخر للشرف رآيه </w:t>
      </w:r>
    </w:p>
    <w:p w:rsidR="00EA107C" w:rsidRDefault="00EA107C" w:rsidP="00EA107C">
      <w:pPr>
        <w:pStyle w:val="libPoemCenter"/>
        <w:rPr>
          <w:rFonts w:hint="cs"/>
          <w:rtl/>
        </w:rPr>
      </w:pPr>
      <w:r>
        <w:rPr>
          <w:rFonts w:hint="cs"/>
          <w:rtl/>
        </w:rPr>
        <w:t xml:space="preserve">نور ذاتك من صفاتك وبحياتك تضحياتك </w:t>
      </w:r>
    </w:p>
    <w:p w:rsidR="00EA107C" w:rsidRDefault="00EA107C" w:rsidP="00EA107C">
      <w:pPr>
        <w:pStyle w:val="libPoemCenter"/>
        <w:rPr>
          <w:rFonts w:hint="cs"/>
          <w:rtl/>
        </w:rPr>
      </w:pPr>
      <w:r>
        <w:rPr>
          <w:rFonts w:hint="cs"/>
          <w:rtl/>
        </w:rPr>
        <w:t xml:space="preserve">درس لصحاب الدرايه </w:t>
      </w:r>
    </w:p>
    <w:p w:rsidR="00EA107C" w:rsidRDefault="00EA107C" w:rsidP="00EA107C">
      <w:pPr>
        <w:pStyle w:val="libPoemCenter"/>
        <w:rPr>
          <w:rFonts w:hint="cs"/>
          <w:rtl/>
        </w:rPr>
      </w:pPr>
      <w:r>
        <w:rPr>
          <w:rFonts w:hint="cs"/>
          <w:rtl/>
        </w:rPr>
        <w:t xml:space="preserve">مالكاً للقلوب صامداً في الخطوب </w:t>
      </w:r>
    </w:p>
    <w:p w:rsidR="00EA107C" w:rsidRDefault="00EA107C" w:rsidP="00EA107C">
      <w:pPr>
        <w:pStyle w:val="libPoemCenter"/>
        <w:rPr>
          <w:rFonts w:hint="cs"/>
          <w:rtl/>
        </w:rPr>
      </w:pPr>
      <w:r>
        <w:rPr>
          <w:rFonts w:hint="cs"/>
          <w:rtl/>
        </w:rPr>
        <w:t xml:space="preserve">يا شاع السماء يامنار الاباء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نور ذاتك يبو اليمه بعالم العلوي تجلّه </w:t>
      </w:r>
    </w:p>
    <w:p w:rsidR="00EA107C" w:rsidRDefault="00EA107C" w:rsidP="00EA107C">
      <w:pPr>
        <w:pStyle w:val="libPoemCenter"/>
        <w:rPr>
          <w:rFonts w:hint="cs"/>
          <w:rtl/>
        </w:rPr>
      </w:pPr>
      <w:r>
        <w:rPr>
          <w:rFonts w:hint="cs"/>
          <w:rtl/>
        </w:rPr>
        <w:t xml:space="preserve">خالد ابعزة وجودك وأبد ما تقبل الذلّه </w:t>
      </w:r>
    </w:p>
    <w:p w:rsidR="00EA107C" w:rsidRDefault="00EA107C" w:rsidP="00EA107C">
      <w:pPr>
        <w:pStyle w:val="libPoemCenter"/>
        <w:rPr>
          <w:rFonts w:hint="cs"/>
          <w:rtl/>
        </w:rPr>
      </w:pPr>
      <w:r>
        <w:rPr>
          <w:rFonts w:hint="cs"/>
          <w:rtl/>
        </w:rPr>
        <w:t xml:space="preserve">والذي ينشدنه عنك تدري يحسين اشنگلّه </w:t>
      </w:r>
    </w:p>
    <w:p w:rsidR="00EA107C" w:rsidRDefault="00EA107C" w:rsidP="00EA107C">
      <w:pPr>
        <w:pStyle w:val="libPoemCenter"/>
        <w:rPr>
          <w:rFonts w:hint="cs"/>
          <w:rtl/>
        </w:rPr>
      </w:pPr>
      <w:r>
        <w:rPr>
          <w:rFonts w:hint="cs"/>
          <w:rtl/>
        </w:rPr>
        <w:t xml:space="preserve">حسين فكره حسين ثوره بذل نحره ورخص عمره </w:t>
      </w:r>
    </w:p>
    <w:p w:rsidR="00EA107C" w:rsidRDefault="00EA107C" w:rsidP="00EA107C">
      <w:pPr>
        <w:pStyle w:val="libPoemCenter"/>
        <w:rPr>
          <w:rFonts w:hint="cs"/>
          <w:rtl/>
        </w:rPr>
      </w:pPr>
      <w:r>
        <w:rPr>
          <w:rFonts w:hint="cs"/>
          <w:rtl/>
        </w:rPr>
        <w:t xml:space="preserve">للهدف والهدف أغله </w:t>
      </w:r>
    </w:p>
    <w:p w:rsidR="00EA107C" w:rsidRDefault="00EA107C" w:rsidP="00EA107C">
      <w:pPr>
        <w:pStyle w:val="libPoemCenter"/>
        <w:rPr>
          <w:rFonts w:hint="cs"/>
          <w:rtl/>
        </w:rPr>
      </w:pPr>
      <w:r>
        <w:rPr>
          <w:rFonts w:hint="cs"/>
          <w:rtl/>
        </w:rPr>
        <w:t xml:space="preserve">ثائراً لا تلين كعبةُ الثائرين </w:t>
      </w:r>
    </w:p>
    <w:p w:rsidR="00EA107C" w:rsidRDefault="00EA107C" w:rsidP="00EA107C">
      <w:pPr>
        <w:pStyle w:val="libPoemCenter"/>
        <w:rPr>
          <w:rFonts w:hint="cs"/>
          <w:rtl/>
        </w:rPr>
      </w:pPr>
      <w:r>
        <w:rPr>
          <w:rFonts w:hint="cs"/>
          <w:rtl/>
        </w:rPr>
        <w:t xml:space="preserve">أنت رمز الولاء يا منار الاباء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كعبة الأحرار انت وبيك هالأحرار تشهد </w:t>
      </w:r>
    </w:p>
    <w:p w:rsidR="00EA107C" w:rsidRDefault="00EA107C" w:rsidP="00EA107C">
      <w:pPr>
        <w:pStyle w:val="libPoemCenter"/>
        <w:rPr>
          <w:rFonts w:hint="cs"/>
          <w:rtl/>
        </w:rPr>
      </w:pPr>
      <w:r>
        <w:rPr>
          <w:rFonts w:hint="cs"/>
          <w:rtl/>
        </w:rPr>
        <w:t xml:space="preserve">من علي وارث الهمة وهيبتك هيبة محمّد </w:t>
      </w:r>
    </w:p>
    <w:p w:rsidR="00EA107C" w:rsidRDefault="00EA107C" w:rsidP="00EA107C">
      <w:pPr>
        <w:pStyle w:val="libPoemCenter"/>
        <w:rPr>
          <w:rFonts w:hint="cs"/>
          <w:rtl/>
        </w:rPr>
      </w:pPr>
      <w:r>
        <w:rPr>
          <w:rFonts w:hint="cs"/>
          <w:rtl/>
        </w:rPr>
        <w:t xml:space="preserve">ومنهج الأحسان من الحسن بوجودك تجسد </w:t>
      </w:r>
    </w:p>
    <w:p w:rsidR="00EA107C" w:rsidRDefault="00EA107C" w:rsidP="00EA107C">
      <w:pPr>
        <w:pStyle w:val="libPoemCenter"/>
        <w:rPr>
          <w:rFonts w:hint="cs"/>
          <w:rtl/>
        </w:rPr>
      </w:pPr>
      <w:r>
        <w:rPr>
          <w:rFonts w:hint="cs"/>
          <w:rtl/>
        </w:rPr>
        <w:t xml:space="preserve">وبوجودك ظهر زودك من صمودك وبخلودك </w:t>
      </w:r>
    </w:p>
    <w:p w:rsidR="00EA107C" w:rsidRDefault="00EA107C" w:rsidP="00EA107C">
      <w:pPr>
        <w:pStyle w:val="libPoemCenter"/>
        <w:rPr>
          <w:rFonts w:hint="cs"/>
          <w:rtl/>
        </w:rPr>
      </w:pPr>
      <w:r>
        <w:rPr>
          <w:rFonts w:hint="cs"/>
          <w:rtl/>
        </w:rPr>
        <w:t xml:space="preserve">منهج الباري تخلّد </w:t>
      </w:r>
    </w:p>
    <w:p w:rsidR="00EA107C" w:rsidRDefault="00EA107C" w:rsidP="00EA107C">
      <w:pPr>
        <w:pStyle w:val="libPoemCenter"/>
        <w:rPr>
          <w:rFonts w:hint="cs"/>
          <w:rtl/>
        </w:rPr>
      </w:pPr>
      <w:r>
        <w:rPr>
          <w:rFonts w:hint="cs"/>
          <w:rtl/>
        </w:rPr>
        <w:t xml:space="preserve">في مسيلٍ هطول لك يبن الرسول </w:t>
      </w:r>
    </w:p>
    <w:p w:rsidR="00EA107C" w:rsidRDefault="00EA107C" w:rsidP="00EA107C">
      <w:pPr>
        <w:pStyle w:val="libPoemCenter"/>
        <w:rPr>
          <w:rFonts w:hint="cs"/>
          <w:rtl/>
        </w:rPr>
      </w:pPr>
      <w:r>
        <w:rPr>
          <w:rFonts w:hint="cs"/>
          <w:rtl/>
        </w:rPr>
        <w:t xml:space="preserve">فأقمنا العزاء يا منار الإباء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صاحت أهل الفكر صاحت فكرتك حره وسديده </w:t>
      </w:r>
    </w:p>
    <w:p w:rsidR="00EA107C" w:rsidRDefault="00EA107C" w:rsidP="00EA107C">
      <w:pPr>
        <w:pStyle w:val="libPoemCenter"/>
        <w:rPr>
          <w:rFonts w:hint="cs"/>
          <w:rtl/>
        </w:rPr>
      </w:pPr>
      <w:r>
        <w:rPr>
          <w:rFonts w:hint="cs"/>
          <w:rtl/>
        </w:rPr>
        <w:t xml:space="preserve">ومصرعك بين الأعادي حرر الأمه المجيده </w:t>
      </w:r>
    </w:p>
    <w:p w:rsidR="00EA107C" w:rsidRDefault="00EA107C" w:rsidP="00EA107C">
      <w:pPr>
        <w:pStyle w:val="libPoemCenter"/>
        <w:rPr>
          <w:rFonts w:hint="cs"/>
          <w:rtl/>
        </w:rPr>
      </w:pPr>
      <w:r>
        <w:rPr>
          <w:rFonts w:hint="cs"/>
          <w:rtl/>
        </w:rPr>
        <w:t xml:space="preserve">وخدمتك يحسين صارت شرف لصحاب العقيده </w:t>
      </w:r>
    </w:p>
    <w:p w:rsidR="00EA107C" w:rsidRDefault="00EA107C" w:rsidP="00EA107C">
      <w:pPr>
        <w:pStyle w:val="libPoemCenter"/>
        <w:rPr>
          <w:rFonts w:hint="cs"/>
          <w:rtl/>
        </w:rPr>
      </w:pPr>
      <w:r>
        <w:rPr>
          <w:rFonts w:hint="cs"/>
          <w:rtl/>
        </w:rPr>
        <w:t xml:space="preserve">واليمثلك نهج عدلك انضحّي لاجلك منهو مثلك </w:t>
      </w:r>
    </w:p>
    <w:p w:rsidR="00EA107C" w:rsidRDefault="00EA107C" w:rsidP="00EA107C">
      <w:pPr>
        <w:pStyle w:val="libPoemCenter"/>
        <w:rPr>
          <w:rFonts w:hint="cs"/>
          <w:rtl/>
        </w:rPr>
      </w:pPr>
      <w:r>
        <w:rPr>
          <w:rFonts w:hint="cs"/>
          <w:rtl/>
        </w:rPr>
        <w:t xml:space="preserve">للشرع قدّم وريدكْ </w:t>
      </w:r>
    </w:p>
    <w:p w:rsidR="00EA107C" w:rsidRDefault="00EA107C" w:rsidP="00EA107C">
      <w:pPr>
        <w:pStyle w:val="libPoemCenter"/>
        <w:rPr>
          <w:rFonts w:hint="cs"/>
          <w:rtl/>
        </w:rPr>
      </w:pPr>
      <w:r>
        <w:rPr>
          <w:rFonts w:hint="cs"/>
          <w:rtl/>
        </w:rPr>
        <w:t xml:space="preserve">يا لواء الصمود لك يحلو الخلود </w:t>
      </w:r>
    </w:p>
    <w:p w:rsidR="00EA107C" w:rsidRDefault="00EA107C" w:rsidP="00EA107C">
      <w:pPr>
        <w:pStyle w:val="libPoemCenter"/>
        <w:rPr>
          <w:rFonts w:hint="cs"/>
          <w:rtl/>
        </w:rPr>
      </w:pPr>
      <w:r>
        <w:rPr>
          <w:rFonts w:hint="cs"/>
          <w:rtl/>
        </w:rPr>
        <w:t xml:space="preserve">انت تاج الوفاء يا منار الإباء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حسين الدمع يهتف ابد منبايع الظالم </w:t>
      </w:r>
    </w:p>
    <w:p w:rsidR="00EA107C" w:rsidRDefault="00EA107C" w:rsidP="00EA107C">
      <w:pPr>
        <w:pStyle w:val="libPoemCenter"/>
        <w:rPr>
          <w:rFonts w:hint="cs"/>
          <w:rtl/>
        </w:rPr>
      </w:pPr>
      <w:r>
        <w:rPr>
          <w:rFonts w:hint="cs"/>
          <w:rtl/>
        </w:rPr>
        <w:t xml:space="preserve">وحتف انف الخصم ننصب وسط الگلوب المئاتم </w:t>
      </w:r>
    </w:p>
    <w:p w:rsidR="00EA107C" w:rsidRDefault="00EA107C" w:rsidP="00EA107C">
      <w:pPr>
        <w:pStyle w:val="libPoemCenter"/>
        <w:rPr>
          <w:rFonts w:hint="cs"/>
          <w:rtl/>
        </w:rPr>
      </w:pPr>
      <w:r>
        <w:rPr>
          <w:rFonts w:hint="cs"/>
          <w:rtl/>
        </w:rPr>
        <w:t xml:space="preserve">يا من لمحنة مصابك وگف دوران العوالم </w:t>
      </w:r>
    </w:p>
    <w:p w:rsidR="00EA107C" w:rsidRDefault="00EA107C" w:rsidP="00EA107C">
      <w:pPr>
        <w:pStyle w:val="libPoemCenter"/>
        <w:rPr>
          <w:rFonts w:hint="cs"/>
          <w:rtl/>
        </w:rPr>
      </w:pPr>
      <w:r>
        <w:rPr>
          <w:rFonts w:hint="cs"/>
          <w:rtl/>
        </w:rPr>
        <w:t xml:space="preserve">الدمع هامي يا إمامي وطحت دامي ابگلب ظامي </w:t>
      </w:r>
    </w:p>
    <w:p w:rsidR="00EA107C" w:rsidRDefault="00EA107C" w:rsidP="00EA107C">
      <w:pPr>
        <w:pStyle w:val="libPoemCenter"/>
        <w:rPr>
          <w:rFonts w:hint="cs"/>
          <w:rtl/>
        </w:rPr>
      </w:pPr>
      <w:r>
        <w:rPr>
          <w:rFonts w:hint="cs"/>
          <w:rtl/>
        </w:rPr>
        <w:t xml:space="preserve">في بوادي الطفوف ظلّلتك السيوف </w:t>
      </w:r>
    </w:p>
    <w:p w:rsidR="00EA107C" w:rsidRDefault="00EA107C" w:rsidP="00EA107C">
      <w:pPr>
        <w:pStyle w:val="libPoemCenter"/>
        <w:rPr>
          <w:rFonts w:hint="cs"/>
          <w:rtl/>
        </w:rPr>
      </w:pPr>
      <w:r>
        <w:rPr>
          <w:rFonts w:hint="cs"/>
          <w:rtl/>
        </w:rPr>
        <w:t xml:space="preserve">عفّرتك الدماء يا منار الإباء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(طهران</w:t>
      </w:r>
      <w:r w:rsidR="00CE6156">
        <w:rPr>
          <w:rFonts w:hint="cs"/>
          <w:rtl/>
        </w:rPr>
        <w:t xml:space="preserve"> </w:t>
      </w:r>
      <w:r>
        <w:rPr>
          <w:rFonts w:hint="cs"/>
          <w:rtl/>
        </w:rPr>
        <w:t>1987م)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Pr>
      </w:pPr>
      <w:bookmarkStart w:id="104" w:name="_Toc495741333"/>
      <w:r>
        <w:rPr>
          <w:rFonts w:hint="cs"/>
          <w:rtl/>
        </w:rPr>
        <w:lastRenderedPageBreak/>
        <w:t>الباب الثاني من الموشحات</w:t>
      </w:r>
      <w:bookmarkEnd w:id="104"/>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05" w:name="53"/>
      <w:bookmarkStart w:id="106" w:name="_Toc495741334"/>
      <w:r>
        <w:rPr>
          <w:rFonts w:hint="cs"/>
          <w:rtl/>
        </w:rPr>
        <w:lastRenderedPageBreak/>
        <w:t>مع ثورةالحسين (عليه السلام)</w:t>
      </w:r>
      <w:bookmarkEnd w:id="105"/>
      <w:bookmarkEnd w:id="106"/>
      <w:r>
        <w:rPr>
          <w:rFonts w:hint="cs"/>
          <w:rtl/>
        </w:rPr>
        <w:t xml:space="preserve"> </w:t>
      </w:r>
    </w:p>
    <w:p w:rsidR="00EA107C" w:rsidRDefault="00EA107C" w:rsidP="00EA107C">
      <w:pPr>
        <w:pStyle w:val="libPoemCenter"/>
        <w:rPr>
          <w:rFonts w:hint="cs"/>
          <w:rtl/>
        </w:rPr>
      </w:pPr>
      <w:r>
        <w:rPr>
          <w:rFonts w:hint="cs"/>
          <w:rtl/>
        </w:rPr>
        <w:t xml:space="preserve">ثوره يم أهل الضمير انعوفها والنتايج بالنهايه انشوفها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وين أهل الفكر وارباب النهى هالسؤال من الصميم انوجهه </w:t>
      </w:r>
    </w:p>
    <w:p w:rsidR="00EA107C" w:rsidRDefault="00EA107C" w:rsidP="00EA107C">
      <w:pPr>
        <w:pStyle w:val="libPoemCenter"/>
        <w:rPr>
          <w:rFonts w:hint="cs"/>
          <w:rtl/>
        </w:rPr>
      </w:pPr>
      <w:r>
        <w:rPr>
          <w:rFonts w:hint="cs"/>
          <w:rtl/>
        </w:rPr>
        <w:t xml:space="preserve">حسين خالد يظل لو امره انتهى خل تجاوبنه ابنزاهة جوفها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تجاوب لا تراوغ باللفظ بالشرع كل انتهازي ينرفض </w:t>
      </w:r>
    </w:p>
    <w:p w:rsidR="00EA107C" w:rsidRDefault="00EA107C" w:rsidP="00EA107C">
      <w:pPr>
        <w:pStyle w:val="libPoemCenter"/>
        <w:rPr>
          <w:rFonts w:hint="cs"/>
          <w:rtl/>
        </w:rPr>
      </w:pPr>
      <w:r>
        <w:rPr>
          <w:rFonts w:hint="cs"/>
          <w:rtl/>
        </w:rPr>
        <w:t xml:space="preserve">والقمم تبگه قمم ما تنخفض هالأوصاف اتنزهه لموصوفها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ثورة حسين اظهرت هاي الشروح التتصل بيها تشاهدها بوضوح </w:t>
      </w:r>
    </w:p>
    <w:p w:rsidR="00EA107C" w:rsidRDefault="00EA107C" w:rsidP="00EA107C">
      <w:pPr>
        <w:pStyle w:val="libPoemCenter"/>
        <w:rPr>
          <w:rFonts w:hint="cs"/>
          <w:rtl/>
        </w:rPr>
      </w:pPr>
      <w:r>
        <w:rPr>
          <w:rFonts w:hint="cs"/>
          <w:rtl/>
        </w:rPr>
        <w:t xml:space="preserve">ظهر نص الثوره من دم الجروح وعا الضمير الحي تخط احروفها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رزم ظعن التضحية وعرَّج حسين الناس ما تدري مسير الظعن وين </w:t>
      </w:r>
    </w:p>
    <w:p w:rsidR="00EA107C" w:rsidRDefault="00EA107C" w:rsidP="00EA107C">
      <w:pPr>
        <w:pStyle w:val="libPoemCenter"/>
        <w:rPr>
          <w:rFonts w:hint="cs"/>
          <w:rtl/>
        </w:rPr>
      </w:pPr>
      <w:r>
        <w:rPr>
          <w:rFonts w:hint="cs"/>
          <w:rtl/>
        </w:rPr>
        <w:t xml:space="preserve">منها گالت طالعه لنصرة الدين ومنها گالت هاشم أبدت خوفها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چان مغزه حسين بالثوره بعيد شاف احرار البشر صاروا عبيد </w:t>
      </w:r>
    </w:p>
    <w:p w:rsidR="00EA107C" w:rsidRDefault="00EA107C" w:rsidP="00EA107C">
      <w:pPr>
        <w:pStyle w:val="libPoemCenter"/>
        <w:rPr>
          <w:rFonts w:hint="cs"/>
          <w:rtl/>
        </w:rPr>
      </w:pPr>
      <w:r>
        <w:rPr>
          <w:rFonts w:hint="cs"/>
          <w:rtl/>
        </w:rPr>
        <w:t xml:space="preserve">وامة التنصاع للطاغي يزيد ايصير منكرها مثل معروفها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والهتافات الذي اتصحي الفكر من المدينة لساحة الطف تستمر </w:t>
      </w:r>
    </w:p>
    <w:p w:rsidR="00EA107C" w:rsidRDefault="00EA107C" w:rsidP="00EA107C">
      <w:pPr>
        <w:pStyle w:val="libPoemCenter"/>
        <w:rPr>
          <w:rFonts w:hint="cs"/>
          <w:rtl/>
        </w:rPr>
      </w:pPr>
      <w:r>
        <w:rPr>
          <w:rFonts w:hint="cs"/>
          <w:rtl/>
        </w:rPr>
        <w:t xml:space="preserve">منه هتف لا اشر طالع لا بطر رايد ايصحيها من اطيوفها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واللي ما يصلحها اسلوب الرشاد ترتضي ابحكم المظالم والفساد </w:t>
      </w:r>
    </w:p>
    <w:p w:rsidR="00EA107C" w:rsidRDefault="00EA107C" w:rsidP="00EA107C">
      <w:pPr>
        <w:pStyle w:val="libPoemCenter"/>
        <w:rPr>
          <w:rFonts w:hint="cs"/>
          <w:rtl/>
        </w:rPr>
      </w:pPr>
      <w:r>
        <w:rPr>
          <w:rFonts w:hint="cs"/>
          <w:rtl/>
        </w:rPr>
        <w:t xml:space="preserve">خل تشوف احسين بالتضحية اشراد من توجه بالظعن لطفوفها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حسين من وجه رحاله للمسير سمع هاتف قدره يعلن بالمصير </w:t>
      </w:r>
    </w:p>
    <w:p w:rsidR="00EA107C" w:rsidRDefault="00EA107C" w:rsidP="00EA107C">
      <w:pPr>
        <w:pStyle w:val="libPoemCenter"/>
        <w:rPr>
          <w:rFonts w:hint="cs"/>
          <w:rtl/>
        </w:rPr>
      </w:pPr>
      <w:r>
        <w:rPr>
          <w:rFonts w:hint="cs"/>
          <w:rtl/>
        </w:rPr>
        <w:t xml:space="preserve">ساروا الگوم ومناياهم تسير بساحة الطف تنتظرها حتوفها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لابن آدم حليه وانخط المماة خط الگلادة وعلى جيد الفتاة </w:t>
      </w:r>
    </w:p>
    <w:p w:rsidR="00EA107C" w:rsidRDefault="00EA107C" w:rsidP="00EA107C">
      <w:pPr>
        <w:pStyle w:val="libPoemCenter"/>
        <w:rPr>
          <w:rFonts w:hint="cs"/>
          <w:rtl/>
        </w:rPr>
      </w:pPr>
      <w:r>
        <w:rPr>
          <w:rFonts w:hint="cs"/>
          <w:rtl/>
        </w:rPr>
        <w:t xml:space="preserve">من تگطع جسمه عسلان الفلاة دمه يكشف لآل امية زيوفها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الباري لمن خبره ابنص البيان حسين من هاي الحرب نال الضمان </w:t>
      </w:r>
    </w:p>
    <w:p w:rsidR="00EA107C" w:rsidRDefault="00EA107C" w:rsidP="00EA107C">
      <w:pPr>
        <w:pStyle w:val="libPoemCenter"/>
        <w:rPr>
          <w:rFonts w:hint="cs"/>
          <w:rtl/>
        </w:rPr>
      </w:pPr>
      <w:r>
        <w:rPr>
          <w:rFonts w:hint="cs"/>
          <w:rtl/>
        </w:rPr>
        <w:t xml:space="preserve">عرف راسه ينرفع فوگ السنان وجثته دموم الشهادة نزوفها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حسين ثار ويدري بالطف ينچتل ليش أخذ ويه الظعن حتى الطفل؟ </w:t>
      </w:r>
    </w:p>
    <w:p w:rsidR="00EA107C" w:rsidRDefault="00EA107C" w:rsidP="00EA107C">
      <w:pPr>
        <w:pStyle w:val="libPoemCenter"/>
        <w:rPr>
          <w:rFonts w:hint="cs"/>
          <w:rtl/>
        </w:rPr>
      </w:pPr>
      <w:r>
        <w:rPr>
          <w:rFonts w:hint="cs"/>
          <w:rtl/>
        </w:rPr>
        <w:t xml:space="preserve">بالشهادة يريد طفله ينشمل چالمواهي الما تعوف اخشوفها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وليش وياه الفواطم راحله؟ الباري شائت حكمته لهالعليله </w:t>
      </w:r>
    </w:p>
    <w:p w:rsidR="00EA107C" w:rsidRDefault="00EA107C" w:rsidP="00EA107C">
      <w:pPr>
        <w:pStyle w:val="libPoemCenter"/>
        <w:rPr>
          <w:rFonts w:hint="cs"/>
          <w:rtl/>
        </w:rPr>
      </w:pPr>
      <w:r>
        <w:rPr>
          <w:rFonts w:hint="cs"/>
          <w:rtl/>
        </w:rPr>
        <w:t xml:space="preserve">يشوفها بالسبي اتغادر كربله حاله كلفه اتعجزه لمكلوفها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الظعن يمشي ولاحت آفاق الأمل وهودج أم الخدر بالعفه ابتهل </w:t>
      </w:r>
    </w:p>
    <w:p w:rsidR="00EA107C" w:rsidRDefault="00EA107C" w:rsidP="00EA107C">
      <w:pPr>
        <w:pStyle w:val="libPoemCenter"/>
        <w:rPr>
          <w:rFonts w:hint="cs"/>
          <w:rtl/>
        </w:rPr>
      </w:pPr>
      <w:r>
        <w:rPr>
          <w:rFonts w:hint="cs"/>
          <w:rtl/>
        </w:rPr>
        <w:t xml:space="preserve">والينابيع (الزرودي) من وصل بهالمكان الخيل تم ارشوفها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هذي آخر منطقه لرشف الجياد حالف ابن القين بيها بانفراد </w:t>
      </w:r>
    </w:p>
    <w:p w:rsidR="00EA107C" w:rsidRDefault="00EA107C" w:rsidP="00EA107C">
      <w:pPr>
        <w:pStyle w:val="libPoemCenter"/>
        <w:rPr>
          <w:rFonts w:hint="cs"/>
          <w:rtl/>
        </w:rPr>
      </w:pPr>
      <w:r>
        <w:rPr>
          <w:rFonts w:hint="cs"/>
          <w:rtl/>
        </w:rPr>
        <w:t xml:space="preserve">بلغه حسين لزهير اعله الجهاد وبيها تم الجانبين احلوفها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والزمل واصل مسيره لنينوى راي هالاحرار عالثوره انطوه </w:t>
      </w:r>
    </w:p>
    <w:p w:rsidR="00EA107C" w:rsidRDefault="00EA107C" w:rsidP="00EA107C">
      <w:pPr>
        <w:pStyle w:val="libPoemCenter"/>
        <w:rPr>
          <w:rFonts w:hint="cs"/>
          <w:rtl/>
        </w:rPr>
      </w:pPr>
      <w:r>
        <w:rPr>
          <w:rFonts w:hint="cs"/>
          <w:rtl/>
        </w:rPr>
        <w:t xml:space="preserve">وگمر هاشم ناشر ابچفه اللوه ورايته ابيمناه صار اشغوفها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والمحامل تمشي مثل المملكه العفه بيها اويه المجد متشاركه </w:t>
      </w:r>
    </w:p>
    <w:p w:rsidR="00EA107C" w:rsidRDefault="00EA107C" w:rsidP="00EA107C">
      <w:pPr>
        <w:pStyle w:val="libPoemCenter"/>
        <w:rPr>
          <w:rFonts w:hint="cs"/>
          <w:rtl/>
        </w:rPr>
      </w:pPr>
      <w:r>
        <w:rPr>
          <w:rFonts w:hint="cs"/>
          <w:rtl/>
        </w:rPr>
        <w:t xml:space="preserve">تختلف عن حال بعد المعركه وحتماً اتغير الدنيه اصروفها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ظعن ابو السجاد للطف من وصل گمر هاشم نصّب خيام الأهل </w:t>
      </w:r>
    </w:p>
    <w:p w:rsidR="00EA107C" w:rsidRDefault="00EA107C" w:rsidP="00EA107C">
      <w:pPr>
        <w:pStyle w:val="libPoemCenter"/>
        <w:rPr>
          <w:rFonts w:hint="cs"/>
          <w:rtl/>
        </w:rPr>
      </w:pPr>
      <w:r>
        <w:rPr>
          <w:rFonts w:hint="cs"/>
          <w:rtl/>
        </w:rPr>
        <w:t xml:space="preserve">خيام غالب اصبحت كعبة أمل وبني غالب بالرماح اتطوفها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بالفجر من بدت ساعات الزحف سبعه وثمانين ضد سبعين الف </w:t>
      </w:r>
    </w:p>
    <w:p w:rsidR="00EA107C" w:rsidRDefault="00EA107C" w:rsidP="00EA107C">
      <w:pPr>
        <w:pStyle w:val="libPoemCenter"/>
        <w:rPr>
          <w:rFonts w:hint="cs"/>
          <w:rtl/>
        </w:rPr>
      </w:pPr>
      <w:r>
        <w:rPr>
          <w:rFonts w:hint="cs"/>
          <w:rtl/>
        </w:rPr>
        <w:lastRenderedPageBreak/>
        <w:t xml:space="preserve">ابراي واحد عالحرب ما مختلف تريد تزعم لآل اميه أنوفها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راد ابو السجاد تحريك العقول من هتف يا گوم آنه ابن الرسول </w:t>
      </w:r>
    </w:p>
    <w:p w:rsidR="00EA107C" w:rsidRDefault="00EA107C" w:rsidP="00EA107C">
      <w:pPr>
        <w:pStyle w:val="libPoemCenter"/>
        <w:rPr>
          <w:rFonts w:hint="cs"/>
          <w:rtl/>
        </w:rPr>
      </w:pPr>
      <w:r>
        <w:rPr>
          <w:rFonts w:hint="cs"/>
          <w:rtl/>
        </w:rPr>
        <w:t xml:space="preserve">چنها ما تسمع ابو اليمه اشيگول بالرذيله الطمع چان ايدوفها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وعگب تبليغ الحجج والاعتراف صار ما بين الجحافل اختلاف </w:t>
      </w:r>
    </w:p>
    <w:p w:rsidR="00EA107C" w:rsidRDefault="00EA107C" w:rsidP="00EA107C">
      <w:pPr>
        <w:pStyle w:val="libPoemCenter"/>
        <w:rPr>
          <w:rFonts w:hint="cs"/>
          <w:rtl/>
        </w:rPr>
      </w:pPr>
      <w:r>
        <w:rPr>
          <w:rFonts w:hint="cs"/>
          <w:rtl/>
        </w:rPr>
        <w:t xml:space="preserve">واعتدل ابن الرياحي حين شاف بهالقتال الشمس تهوى اخسوفها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ساحة الطف ما جت ابخيل ورجال لاهفه لخوض الحرايب والقتال </w:t>
      </w:r>
    </w:p>
    <w:p w:rsidR="00EA107C" w:rsidRDefault="00EA107C" w:rsidP="00EA107C">
      <w:pPr>
        <w:pStyle w:val="libPoemCenter"/>
        <w:rPr>
          <w:rFonts w:hint="cs"/>
          <w:rtl/>
        </w:rPr>
      </w:pPr>
      <w:r>
        <w:rPr>
          <w:rFonts w:hint="cs"/>
          <w:rtl/>
        </w:rPr>
        <w:t xml:space="preserve">بدت گبل المعركه ابرمي النبال وظهرت لسفك الدموم لهوفها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دخلت المعركه باطماع ودجل امصممه ولاچن يراودها الفشل </w:t>
      </w:r>
    </w:p>
    <w:p w:rsidR="00EA107C" w:rsidRDefault="00EA107C" w:rsidP="00EA107C">
      <w:pPr>
        <w:pStyle w:val="libPoemCenter"/>
        <w:rPr>
          <w:rFonts w:hint="cs"/>
          <w:rtl/>
        </w:rPr>
      </w:pPr>
      <w:r>
        <w:rPr>
          <w:rFonts w:hint="cs"/>
          <w:rtl/>
        </w:rPr>
        <w:t xml:space="preserve">جاهليه وما صفح عنها الجهل ومثل وقعة بدر دگ ادفوفها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انقارن ابتفكير من غير انحياز يا هو فاشل بالتصدي ويا هو فاز </w:t>
      </w:r>
    </w:p>
    <w:p w:rsidR="00EA107C" w:rsidRDefault="00EA107C" w:rsidP="00EA107C">
      <w:pPr>
        <w:pStyle w:val="libPoemCenter"/>
        <w:rPr>
          <w:rFonts w:hint="cs"/>
          <w:rtl/>
        </w:rPr>
      </w:pPr>
      <w:r>
        <w:rPr>
          <w:rFonts w:hint="cs"/>
          <w:rtl/>
        </w:rPr>
        <w:t xml:space="preserve">موحله وتحتاج دقة اجتياز للتوجه للمعارك شوفها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انخوض احداث المعارك بالفكر وبمراحلها المهمه نستمر </w:t>
      </w:r>
    </w:p>
    <w:p w:rsidR="00EA107C" w:rsidRDefault="00EA107C" w:rsidP="00EA107C">
      <w:pPr>
        <w:pStyle w:val="libPoemCenter"/>
        <w:rPr>
          <w:rFonts w:hint="cs"/>
          <w:rtl/>
        </w:rPr>
      </w:pPr>
      <w:r>
        <w:rPr>
          <w:rFonts w:hint="cs"/>
          <w:rtl/>
        </w:rPr>
        <w:t xml:space="preserve">نشوف تالي يا كتيبه تنتصر ويا كتيبه فاشله بزحوفها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بدت بالحومه ساعات النضال والكتايب ماجت ابخوض الاهوال </w:t>
      </w:r>
    </w:p>
    <w:p w:rsidR="00EA107C" w:rsidRDefault="00EA107C" w:rsidP="00EA107C">
      <w:pPr>
        <w:pStyle w:val="libPoemCenter"/>
        <w:rPr>
          <w:rFonts w:hint="cs"/>
          <w:rtl/>
        </w:rPr>
      </w:pPr>
      <w:r>
        <w:rPr>
          <w:rFonts w:hint="cs"/>
          <w:rtl/>
        </w:rPr>
        <w:t xml:space="preserve">هوت أنصار ابواليمهم اعله الرمال والمنايه رحِّبت بضيوفها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ظلت بهالحرب عترة فاطمه بكربله اتجابه غمار الملحمه </w:t>
      </w:r>
    </w:p>
    <w:p w:rsidR="00EA107C" w:rsidRDefault="00EA107C" w:rsidP="00EA107C">
      <w:pPr>
        <w:pStyle w:val="libPoemCenter"/>
        <w:rPr>
          <w:rFonts w:hint="cs"/>
          <w:rtl/>
        </w:rPr>
      </w:pPr>
      <w:r>
        <w:rPr>
          <w:rFonts w:hint="cs"/>
          <w:rtl/>
        </w:rPr>
        <w:t xml:space="preserve">سجلت أدوارها ابفيض الدمه ودمعة حسين اعله خده اذروفها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استشهدت هاشم وظل بس الحسين يصيح ما من ناصر ولا من معين </w:t>
      </w:r>
    </w:p>
    <w:p w:rsidR="00EA107C" w:rsidRDefault="00EA107C" w:rsidP="00EA107C">
      <w:pPr>
        <w:pStyle w:val="libPoemCenter"/>
        <w:rPr>
          <w:rFonts w:hint="cs"/>
          <w:rtl/>
        </w:rPr>
      </w:pPr>
      <w:r>
        <w:rPr>
          <w:rFonts w:hint="cs"/>
          <w:rtl/>
        </w:rPr>
        <w:t xml:space="preserve">اگباله سبعين الف مغرور ولعين وشاهره اعليه المنايه سيوفها </w:t>
      </w:r>
    </w:p>
    <w:p w:rsidR="00EA107C" w:rsidRDefault="00EA107C" w:rsidP="00EA107C">
      <w:pPr>
        <w:pStyle w:val="libCenter"/>
        <w:rPr>
          <w:rFonts w:hint="cs"/>
          <w:rtl/>
        </w:rPr>
      </w:pPr>
      <w:r>
        <w:rPr>
          <w:rFonts w:hint="cs"/>
          <w:rtl/>
        </w:rPr>
        <w:lastRenderedPageBreak/>
        <w:t xml:space="preserve">* * * </w:t>
      </w:r>
    </w:p>
    <w:p w:rsidR="00EA107C" w:rsidRDefault="00EA107C" w:rsidP="00EA107C">
      <w:pPr>
        <w:pStyle w:val="libPoemCenter"/>
        <w:rPr>
          <w:rFonts w:hint="cs"/>
          <w:rtl/>
        </w:rPr>
      </w:pPr>
      <w:r>
        <w:rPr>
          <w:rFonts w:hint="cs"/>
          <w:rtl/>
        </w:rPr>
        <w:t xml:space="preserve">گلبه ظامي والسهام اعليه تصب وبالمهند روع اصفوف الحرب </w:t>
      </w:r>
    </w:p>
    <w:p w:rsidR="00EA107C" w:rsidRDefault="00EA107C" w:rsidP="00EA107C">
      <w:pPr>
        <w:pStyle w:val="libPoemCenter"/>
        <w:rPr>
          <w:rFonts w:hint="cs"/>
          <w:rtl/>
        </w:rPr>
      </w:pPr>
      <w:r>
        <w:rPr>
          <w:rFonts w:hint="cs"/>
          <w:rtl/>
        </w:rPr>
        <w:t xml:space="preserve">لوه الجنحين وطواها اعله الگلب سلكت دروب الهزيمه صفوفها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وراس ابو السجاد من صابه الحجر وصبوا اعليه النبل صب المطر </w:t>
      </w:r>
    </w:p>
    <w:p w:rsidR="00EA107C" w:rsidRDefault="00EA107C" w:rsidP="00EA107C">
      <w:pPr>
        <w:pStyle w:val="libPoemCenter"/>
        <w:rPr>
          <w:rFonts w:hint="cs"/>
          <w:rtl/>
        </w:rPr>
      </w:pPr>
      <w:r>
        <w:rPr>
          <w:rFonts w:hint="cs"/>
          <w:rtl/>
        </w:rPr>
        <w:t xml:space="preserve">ابو اليمه ابأهب لگطع النحر عگب الأقمار الدناها اكسوفها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گبل ما ينگطع نحر ابن الرسول عالمخيم شاف غارات الخيول </w:t>
      </w:r>
    </w:p>
    <w:p w:rsidR="00EA107C" w:rsidRDefault="00EA107C" w:rsidP="00EA107C">
      <w:pPr>
        <w:pStyle w:val="libPoemCenter"/>
        <w:rPr>
          <w:rFonts w:hint="cs"/>
          <w:rtl/>
        </w:rPr>
      </w:pPr>
      <w:r>
        <w:rPr>
          <w:rFonts w:hint="cs"/>
          <w:rtl/>
        </w:rPr>
        <w:t xml:space="preserve">أشد من جرح البواتر والنصول شاف زينب على التل اوگوفها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(دمشق 1980م)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07" w:name="54"/>
      <w:bookmarkStart w:id="108" w:name="_Toc495741335"/>
      <w:r>
        <w:rPr>
          <w:rFonts w:hint="cs"/>
          <w:rtl/>
        </w:rPr>
        <w:lastRenderedPageBreak/>
        <w:t>الحسين (عليه السلام) وعياله واطفاله</w:t>
      </w:r>
      <w:bookmarkEnd w:id="107"/>
      <w:bookmarkEnd w:id="108"/>
      <w:r>
        <w:rPr>
          <w:rFonts w:hint="cs"/>
          <w:rtl/>
        </w:rPr>
        <w:t xml:space="preserve"> </w:t>
      </w:r>
    </w:p>
    <w:p w:rsidR="00EA107C" w:rsidRDefault="00EA107C" w:rsidP="00EA107C">
      <w:pPr>
        <w:pStyle w:val="libPoemCenter"/>
        <w:rPr>
          <w:rFonts w:hint="cs"/>
          <w:rtl/>
        </w:rPr>
      </w:pPr>
      <w:r>
        <w:rPr>
          <w:rFonts w:hint="cs"/>
          <w:rtl/>
        </w:rPr>
        <w:t xml:space="preserve">حسين للتوديع لم اعياله وهاي آخر ليله من الياله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هاي آخر ليله يدري من العمر والفراگ يصير لو صار الفجر </w:t>
      </w:r>
    </w:p>
    <w:p w:rsidR="00EA107C" w:rsidRDefault="00EA107C" w:rsidP="00EA107C">
      <w:pPr>
        <w:pStyle w:val="libPoemCenter"/>
        <w:rPr>
          <w:rFonts w:hint="cs"/>
          <w:rtl/>
        </w:rPr>
      </w:pPr>
      <w:r>
        <w:rPr>
          <w:rFonts w:hint="cs"/>
          <w:rtl/>
        </w:rPr>
        <w:t xml:space="preserve">ما مثلها ليله بالدنيه تمر على حسين وعيلته وأطفاله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للحرب سبعين الف متحامله زحفت الليله وتريد اتقاتله </w:t>
      </w:r>
    </w:p>
    <w:p w:rsidR="00EA107C" w:rsidRDefault="00EA107C" w:rsidP="00EA107C">
      <w:pPr>
        <w:pStyle w:val="libPoemCenter"/>
        <w:rPr>
          <w:rFonts w:hint="cs"/>
          <w:rtl/>
        </w:rPr>
      </w:pPr>
      <w:r>
        <w:rPr>
          <w:rFonts w:hint="cs"/>
          <w:rtl/>
        </w:rPr>
        <w:t xml:space="preserve">طلب بس هالليله منها تمهله وبالفجر خل كلها تتعناله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امهلوه ورجع لاهف للخيم اتلگته زينب وللملگه ابتسم </w:t>
      </w:r>
    </w:p>
    <w:p w:rsidR="00EA107C" w:rsidRDefault="00EA107C" w:rsidP="00EA107C">
      <w:pPr>
        <w:pStyle w:val="libPoemCenter"/>
        <w:rPr>
          <w:rFonts w:hint="cs"/>
          <w:rtl/>
        </w:rPr>
      </w:pPr>
      <w:r>
        <w:rPr>
          <w:rFonts w:hint="cs"/>
          <w:rtl/>
        </w:rPr>
        <w:t xml:space="preserve">گلها يم الحزن لميلي الحرم حان لبن امچ وعد آجاله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نادته عد عينك اختك صابره وبالجهاد امساهمه ومستبشره </w:t>
      </w:r>
    </w:p>
    <w:p w:rsidR="00EA107C" w:rsidRDefault="00EA107C" w:rsidP="00EA107C">
      <w:pPr>
        <w:pStyle w:val="libPoemCenter"/>
        <w:rPr>
          <w:rFonts w:hint="cs"/>
          <w:rtl/>
        </w:rPr>
      </w:pPr>
      <w:r>
        <w:rPr>
          <w:rFonts w:hint="cs"/>
          <w:rtl/>
        </w:rPr>
        <w:t xml:space="preserve">لاچن الليله الموادع لو جره العاهدك يسفر ابدمع آماله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اجمع انصارك وأخذ منهم عهد وكل اخوتي امجنده يد إعله يد </w:t>
      </w:r>
    </w:p>
    <w:p w:rsidR="00EA107C" w:rsidRDefault="00EA107C" w:rsidP="00EA107C">
      <w:pPr>
        <w:pStyle w:val="libPoemCenter"/>
        <w:rPr>
          <w:rFonts w:hint="cs"/>
          <w:rtl/>
        </w:rPr>
      </w:pPr>
      <w:r>
        <w:rPr>
          <w:rFonts w:hint="cs"/>
          <w:rtl/>
        </w:rPr>
        <w:t xml:space="preserve">والحرم ينتظرن ايحل الوعد يعرفن واجبهن وأهواله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ابخيمتچ ناداهها الموادع يصير واعله صبرچ يختي معقود المصير </w:t>
      </w:r>
    </w:p>
    <w:p w:rsidR="00EA107C" w:rsidRDefault="00EA107C" w:rsidP="00EA107C">
      <w:pPr>
        <w:pStyle w:val="libPoemCenter"/>
        <w:rPr>
          <w:rFonts w:hint="cs"/>
          <w:rtl/>
        </w:rPr>
      </w:pPr>
      <w:r>
        <w:rPr>
          <w:rFonts w:hint="cs"/>
          <w:rtl/>
        </w:rPr>
        <w:t xml:space="preserve">صاحت آنه اختك ترآنه أول نصير بدرع صبري مصابك اتوگاله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استاذنت منه وتعنت مسرعه للگلوب الظاميه المتصدعه </w:t>
      </w:r>
    </w:p>
    <w:p w:rsidR="00EA107C" w:rsidRDefault="00EA107C" w:rsidP="00EA107C">
      <w:pPr>
        <w:pStyle w:val="libPoemCenter"/>
        <w:rPr>
          <w:rFonts w:hint="cs"/>
          <w:rtl/>
        </w:rPr>
      </w:pPr>
      <w:r>
        <w:rPr>
          <w:rFonts w:hint="cs"/>
          <w:rtl/>
        </w:rPr>
        <w:t xml:space="preserve">اهتفن گومن لبو اليمه انودعه وأبد ما نظهر حزننه اگباله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خيمهن طلعن ابدهشة مصاب لخيمة التوديع همن بالذهاب </w:t>
      </w:r>
    </w:p>
    <w:p w:rsidR="00EA107C" w:rsidRDefault="00EA107C" w:rsidP="00EA107C">
      <w:pPr>
        <w:pStyle w:val="libPoemCenter"/>
        <w:rPr>
          <w:rFonts w:hint="cs"/>
          <w:rtl/>
        </w:rPr>
      </w:pPr>
      <w:r>
        <w:rPr>
          <w:rFonts w:hint="cs"/>
          <w:rtl/>
        </w:rPr>
        <w:t xml:space="preserve">لا عويل ولا ملامه ولا عتاب ونشفن دمعتي الهماله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اطلعن وگلوب الحزن نبع صبر عالأرض يمشن ولاچن عالجمر </w:t>
      </w:r>
    </w:p>
    <w:p w:rsidR="00EA107C" w:rsidRDefault="00EA107C" w:rsidP="00EA107C">
      <w:pPr>
        <w:pStyle w:val="libPoemCenter"/>
        <w:rPr>
          <w:rFonts w:hint="cs"/>
          <w:rtl/>
        </w:rPr>
      </w:pPr>
      <w:r>
        <w:rPr>
          <w:rFonts w:hint="cs"/>
          <w:rtl/>
        </w:rPr>
        <w:t xml:space="preserve">حيث يدرن بالفراگ اصعب أمر وحالة التوديع اصبح حاله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اجتمعت ابخيمة العصمه العايله بيها كل مكفول ودع كافله </w:t>
      </w:r>
    </w:p>
    <w:p w:rsidR="00EA107C" w:rsidRDefault="00EA107C" w:rsidP="00EA107C">
      <w:pPr>
        <w:pStyle w:val="libPoemCenter"/>
        <w:rPr>
          <w:rFonts w:hint="cs"/>
          <w:rtl/>
        </w:rPr>
      </w:pPr>
      <w:r>
        <w:rPr>
          <w:rFonts w:hint="cs"/>
          <w:rtl/>
        </w:rPr>
        <w:t xml:space="preserve">وزينب لتوديع اخوها اتواصله والحزن بالصبر تتصداله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نادته يحسين ليهمك الحال الوي جيدي للدهر خويه محال </w:t>
      </w:r>
    </w:p>
    <w:p w:rsidR="00EA107C" w:rsidRDefault="00EA107C" w:rsidP="00EA107C">
      <w:pPr>
        <w:pStyle w:val="libPoemCenter"/>
        <w:rPr>
          <w:rFonts w:hint="cs"/>
          <w:rtl/>
        </w:rPr>
      </w:pPr>
      <w:r>
        <w:rPr>
          <w:rFonts w:hint="cs"/>
          <w:rtl/>
        </w:rPr>
        <w:t xml:space="preserve">ادري جسمك يظل دامي اعله الرمال وبيد خوتنه ألم أوصاله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اوياك اشوف اجسوم اخوتي امصرعه وأودعها واتجه للمشرعه </w:t>
      </w:r>
    </w:p>
    <w:p w:rsidR="00EA107C" w:rsidRDefault="00EA107C" w:rsidP="00EA107C">
      <w:pPr>
        <w:pStyle w:val="libPoemCenter"/>
        <w:rPr>
          <w:rFonts w:hint="cs"/>
          <w:rtl/>
        </w:rPr>
      </w:pPr>
      <w:r>
        <w:rPr>
          <w:rFonts w:hint="cs"/>
          <w:rtl/>
        </w:rPr>
        <w:t xml:space="preserve">الگه چفين الكفاله امگطعه والكفيل اموسد اعله ارماله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ويه خدر اختك يروح امخيمه وما يظل نغار النه ولا حمه </w:t>
      </w:r>
    </w:p>
    <w:p w:rsidR="00EA107C" w:rsidRDefault="00EA107C" w:rsidP="00EA107C">
      <w:pPr>
        <w:pStyle w:val="libPoemCenter"/>
        <w:rPr>
          <w:rFonts w:hint="cs"/>
          <w:rtl/>
        </w:rPr>
      </w:pPr>
      <w:r>
        <w:rPr>
          <w:rFonts w:hint="cs"/>
          <w:rtl/>
        </w:rPr>
        <w:t xml:space="preserve">ومن تشب نار الخيم فوگ الظمه اعليك تسمع صرختي تتعاله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وبعد ليله ابخوف تمضي اعله الحرم لا حماة ولا كفيل ولا خيم </w:t>
      </w:r>
    </w:p>
    <w:p w:rsidR="00EA107C" w:rsidRDefault="00EA107C" w:rsidP="00EA107C">
      <w:pPr>
        <w:pStyle w:val="libPoemCenter"/>
        <w:rPr>
          <w:rFonts w:hint="cs"/>
          <w:rtl/>
        </w:rPr>
      </w:pPr>
      <w:r>
        <w:rPr>
          <w:rFonts w:hint="cs"/>
          <w:rtl/>
        </w:rPr>
        <w:t xml:space="preserve">وحالة السجاد التفسر الصم ابجيده چتالك يشد اغلاله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(الكاظمية المقدسة 1976م)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09" w:name="55"/>
      <w:bookmarkStart w:id="110" w:name="_Toc495741336"/>
      <w:r>
        <w:rPr>
          <w:rFonts w:hint="cs"/>
          <w:rtl/>
        </w:rPr>
        <w:lastRenderedPageBreak/>
        <w:t>علي الأكبر</w:t>
      </w:r>
      <w:bookmarkEnd w:id="109"/>
      <w:bookmarkEnd w:id="110"/>
      <w:r>
        <w:rPr>
          <w:rFonts w:hint="cs"/>
          <w:rtl/>
        </w:rPr>
        <w:t xml:space="preserve"> </w:t>
      </w:r>
    </w:p>
    <w:p w:rsidR="00EA107C" w:rsidRDefault="00EA107C" w:rsidP="00EA107C">
      <w:pPr>
        <w:pStyle w:val="libPoemCenter"/>
        <w:rPr>
          <w:rFonts w:hint="cs"/>
          <w:rtl/>
        </w:rPr>
      </w:pPr>
      <w:r>
        <w:rPr>
          <w:rFonts w:hint="cs"/>
          <w:rtl/>
        </w:rPr>
        <w:t xml:space="preserve">يا وجودي وفرحتي وآمالي اسمك اتسجّل وسط دلالي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يبني لجلك سالمت چف السهر واعگدت طيفك على خيوط البصر </w:t>
      </w:r>
    </w:p>
    <w:p w:rsidR="00EA107C" w:rsidRDefault="00EA107C" w:rsidP="00EA107C">
      <w:pPr>
        <w:pStyle w:val="libPoemCenter"/>
        <w:rPr>
          <w:rFonts w:hint="cs"/>
          <w:rtl/>
        </w:rPr>
      </w:pPr>
      <w:r>
        <w:rPr>
          <w:rFonts w:hint="cs"/>
          <w:rtl/>
        </w:rPr>
        <w:t xml:space="preserve">اسمك ابگلبي وخيالك بالنظر بين لحظه ولحظه يتراوالي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نسيم الأمل يا أترف حلم رسمك بعيني مثل روح ابجسم </w:t>
      </w:r>
    </w:p>
    <w:p w:rsidR="00EA107C" w:rsidRDefault="00EA107C" w:rsidP="00EA107C">
      <w:pPr>
        <w:pStyle w:val="libPoemCenter"/>
        <w:rPr>
          <w:rFonts w:hint="cs"/>
          <w:rtl/>
        </w:rPr>
      </w:pPr>
      <w:r>
        <w:rPr>
          <w:rFonts w:hint="cs"/>
          <w:rtl/>
        </w:rPr>
        <w:t xml:space="preserve">وسفه عمري اوياك بالهم ينختم وگبل آجالك دنت آجالي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بالحزن وسفه انختم هذا العمر ومهجتي اتقاسمت وياك الأمر </w:t>
      </w:r>
    </w:p>
    <w:p w:rsidR="00EA107C" w:rsidRDefault="00EA107C" w:rsidP="00EA107C">
      <w:pPr>
        <w:pStyle w:val="libPoemCenter"/>
        <w:rPr>
          <w:rFonts w:hint="cs"/>
          <w:rtl/>
        </w:rPr>
      </w:pPr>
      <w:r>
        <w:rPr>
          <w:rFonts w:hint="cs"/>
          <w:rtl/>
        </w:rPr>
        <w:t xml:space="preserve">انت للطعنات وامك لليسر والنوايب بالحزن تبرالي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اشما يجي لگلبك جرح سيف وسهم تجي لگلبي جمره من نار الخيم </w:t>
      </w:r>
    </w:p>
    <w:p w:rsidR="00EA107C" w:rsidRDefault="00EA107C" w:rsidP="00EA107C">
      <w:pPr>
        <w:pStyle w:val="libPoemCenter"/>
        <w:rPr>
          <w:rFonts w:hint="cs"/>
          <w:rtl/>
        </w:rPr>
      </w:pPr>
      <w:r>
        <w:rPr>
          <w:rFonts w:hint="cs"/>
          <w:rtl/>
        </w:rPr>
        <w:t xml:space="preserve">اتقاسمت وياك بالهم والألم وين يالحالك يشابه حالي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يبني لو ما دمك الطاهر جره ما تظل امك غريبه وحايره </w:t>
      </w:r>
    </w:p>
    <w:p w:rsidR="00EA107C" w:rsidRDefault="00EA107C" w:rsidP="00EA107C">
      <w:pPr>
        <w:pStyle w:val="libPoemCenter"/>
        <w:rPr>
          <w:rFonts w:hint="cs"/>
          <w:rtl/>
        </w:rPr>
      </w:pPr>
      <w:r>
        <w:rPr>
          <w:rFonts w:hint="cs"/>
          <w:rtl/>
        </w:rPr>
        <w:t xml:space="preserve">بغيبتك نيران گلبي اموجره وعالوجن دمع النواظر هالي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لون ما نحرك الطاهر ينگطع چان ما ينصاب گلبي المنفجع </w:t>
      </w:r>
    </w:p>
    <w:p w:rsidR="00EA107C" w:rsidRDefault="00EA107C" w:rsidP="00EA107C">
      <w:pPr>
        <w:pStyle w:val="libPoemCenter"/>
        <w:rPr>
          <w:rFonts w:hint="cs"/>
          <w:rtl/>
        </w:rPr>
      </w:pPr>
      <w:r>
        <w:rPr>
          <w:rFonts w:hint="cs"/>
          <w:rtl/>
        </w:rPr>
        <w:t xml:space="preserve">هذا صوت الحزن بسمك مرتفع اعتله الصوت ابهدم بيتي العالي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يبني لو ما تنصرع فوگ الترب چان ما صابتني رميات الغرب </w:t>
      </w:r>
    </w:p>
    <w:p w:rsidR="00EA107C" w:rsidRDefault="00EA107C" w:rsidP="00EA107C">
      <w:pPr>
        <w:pStyle w:val="libPoemCenter"/>
        <w:rPr>
          <w:rFonts w:hint="cs"/>
          <w:rtl/>
        </w:rPr>
      </w:pPr>
      <w:r>
        <w:rPr>
          <w:rFonts w:hint="cs"/>
          <w:rtl/>
        </w:rPr>
        <w:t xml:space="preserve">ارتفع صوتي اعليك من جرح الگلب ابغربه لا ظل خدر لا ظل والي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هذا حال امك يبعد امك وشوف ضاع تعبي للرماح وللسيوف </w:t>
      </w:r>
    </w:p>
    <w:p w:rsidR="00EA107C" w:rsidRDefault="00EA107C" w:rsidP="00EA107C">
      <w:pPr>
        <w:pStyle w:val="libPoemCenter"/>
        <w:rPr>
          <w:rFonts w:hint="cs"/>
          <w:rtl/>
        </w:rPr>
      </w:pPr>
      <w:r>
        <w:rPr>
          <w:rFonts w:hint="cs"/>
          <w:rtl/>
        </w:rPr>
        <w:t xml:space="preserve">كل شي مر عالبال بس وادي الطفوف هاذي ما چانت تمر ابّالي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lastRenderedPageBreak/>
        <w:t>(طهران 1988م)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11" w:name="56"/>
      <w:bookmarkStart w:id="112" w:name="_Toc495741337"/>
      <w:r>
        <w:rPr>
          <w:rFonts w:hint="cs"/>
          <w:rtl/>
        </w:rPr>
        <w:lastRenderedPageBreak/>
        <w:t>معاني الثورة</w:t>
      </w:r>
      <w:bookmarkEnd w:id="111"/>
      <w:bookmarkEnd w:id="112"/>
      <w:r>
        <w:rPr>
          <w:rFonts w:hint="cs"/>
          <w:rtl/>
        </w:rPr>
        <w:t xml:space="preserve"> </w:t>
      </w:r>
    </w:p>
    <w:p w:rsidR="00EA107C" w:rsidRDefault="00EA107C" w:rsidP="00EA107C">
      <w:pPr>
        <w:pStyle w:val="libPoemCenter"/>
        <w:rPr>
          <w:rFonts w:hint="cs"/>
          <w:rtl/>
        </w:rPr>
      </w:pPr>
      <w:r>
        <w:rPr>
          <w:rFonts w:hint="cs"/>
          <w:rtl/>
        </w:rPr>
        <w:t xml:space="preserve">يافروع التضحيه وآصالها ثورتك تاج اعله روس اجيالها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مثال الوفه الما مثلك يصير يالصحت ما من معين ولا نصير </w:t>
      </w:r>
    </w:p>
    <w:p w:rsidR="00EA107C" w:rsidRDefault="00EA107C" w:rsidP="00EA107C">
      <w:pPr>
        <w:pStyle w:val="libPoemCenter"/>
        <w:rPr>
          <w:rFonts w:hint="cs"/>
          <w:rtl/>
        </w:rPr>
      </w:pPr>
      <w:r>
        <w:rPr>
          <w:rFonts w:hint="cs"/>
          <w:rtl/>
        </w:rPr>
        <w:t xml:space="preserve">البشر ميسموا بشر لوما الضمير هالمعاني ابثورتك ايصالها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ثورتك اعظم مكاسب ناجزه وبالدهر اشرف مراتب حارزه </w:t>
      </w:r>
    </w:p>
    <w:p w:rsidR="00EA107C" w:rsidRDefault="00EA107C" w:rsidP="00EA107C">
      <w:pPr>
        <w:pStyle w:val="libPoemCenter"/>
        <w:rPr>
          <w:rFonts w:hint="cs"/>
          <w:rtl/>
        </w:rPr>
      </w:pPr>
      <w:r>
        <w:rPr>
          <w:rFonts w:hint="cs"/>
          <w:rtl/>
        </w:rPr>
        <w:t xml:space="preserve">الواقعي من الانتهازي اتميزه وللمكايد سببت افشالها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ياللي دمك ترجم آيات الكتاب يا هو مثلك سدد بعين الصواب </w:t>
      </w:r>
    </w:p>
    <w:p w:rsidR="00EA107C" w:rsidRDefault="00EA107C" w:rsidP="00EA107C">
      <w:pPr>
        <w:pStyle w:val="libPoemCenter"/>
        <w:rPr>
          <w:rFonts w:hint="cs"/>
          <w:rtl/>
        </w:rPr>
      </w:pPr>
      <w:r>
        <w:rPr>
          <w:rFonts w:hint="cs"/>
          <w:rtl/>
        </w:rPr>
        <w:t xml:space="preserve">بس طريقك واقع وغيرك سراب للقيم بالنحر تتفادالها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قدمت اطروحة العز بالجهاد ابگطع نحرك وضحت درب الرشاد </w:t>
      </w:r>
    </w:p>
    <w:p w:rsidR="00EA107C" w:rsidRDefault="00EA107C" w:rsidP="00EA107C">
      <w:pPr>
        <w:pStyle w:val="libPoemCenter"/>
        <w:rPr>
          <w:rFonts w:hint="cs"/>
          <w:rtl/>
        </w:rPr>
      </w:pPr>
      <w:r>
        <w:rPr>
          <w:rFonts w:hint="cs"/>
          <w:rtl/>
        </w:rPr>
        <w:t xml:space="preserve">هدمت ركن الجهل والانقياد وللمذله فصمت اغلالها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حسين انت العقيده الراسخه بالوفه لكل وفي گبلك ناسخه </w:t>
      </w:r>
    </w:p>
    <w:p w:rsidR="00EA107C" w:rsidRDefault="00EA107C" w:rsidP="00EA107C">
      <w:pPr>
        <w:pStyle w:val="libPoemCenter"/>
        <w:rPr>
          <w:rFonts w:hint="cs"/>
          <w:rtl/>
        </w:rPr>
      </w:pPr>
      <w:r>
        <w:rPr>
          <w:rFonts w:hint="cs"/>
          <w:rtl/>
        </w:rPr>
        <w:t xml:space="preserve">يا هو مثلك باهله وانصاره صخه انطيت مهجه وخذت عزه بدالها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وصوتك اللي ظهر من كسر الضلوع لا تهاون لا تنازل لا خنوع </w:t>
      </w:r>
    </w:p>
    <w:p w:rsidR="00EA107C" w:rsidRDefault="00EA107C" w:rsidP="00EA107C">
      <w:pPr>
        <w:pStyle w:val="libPoemCenter"/>
        <w:rPr>
          <w:rFonts w:hint="cs"/>
          <w:rtl/>
        </w:rPr>
      </w:pPr>
      <w:r>
        <w:rPr>
          <w:rFonts w:hint="cs"/>
          <w:rtl/>
        </w:rPr>
        <w:t xml:space="preserve">واللي رادت منك الذل والخضوع ابمصرع خيبت كل آمالها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نهضتك اصبحت للعالم درس والاهداف اتوضحت مثل الشمس </w:t>
      </w:r>
    </w:p>
    <w:p w:rsidR="00EA107C" w:rsidRDefault="00EA107C" w:rsidP="00EA107C">
      <w:pPr>
        <w:pStyle w:val="libPoemCenter"/>
        <w:rPr>
          <w:rFonts w:hint="cs"/>
          <w:rtl/>
        </w:rPr>
      </w:pPr>
      <w:r>
        <w:rPr>
          <w:rFonts w:hint="cs"/>
          <w:rtl/>
        </w:rPr>
        <w:t xml:space="preserve">العالم الاسلامي اصبح يقتبس من مواقفها وصمود ارجالها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اشلون نهضه وهدمت عرش الطغاة ترجمت للناس مفهوم الحياة </w:t>
      </w:r>
    </w:p>
    <w:p w:rsidR="00EA107C" w:rsidRDefault="00EA107C" w:rsidP="00EA107C">
      <w:pPr>
        <w:pStyle w:val="libPoemCenter"/>
        <w:rPr>
          <w:rFonts w:hint="cs"/>
          <w:rtl/>
        </w:rPr>
      </w:pPr>
      <w:r>
        <w:rPr>
          <w:rFonts w:hint="cs"/>
          <w:rtl/>
        </w:rPr>
        <w:t xml:space="preserve">واليريد العزه يختار المماة هاي چلمه وبس ضميرك گالها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يا شرف كل الاباة الما خضع نورك الوضاح بالعيله سطع </w:t>
      </w:r>
    </w:p>
    <w:p w:rsidR="00EA107C" w:rsidRDefault="00EA107C" w:rsidP="00EA107C">
      <w:pPr>
        <w:pStyle w:val="libPoemCenter"/>
        <w:rPr>
          <w:rFonts w:hint="cs"/>
          <w:rtl/>
        </w:rPr>
      </w:pPr>
      <w:r>
        <w:rPr>
          <w:rFonts w:hint="cs"/>
          <w:rtl/>
        </w:rPr>
        <w:t xml:space="preserve">شان هذا الدين يحسين انرفع حين رفعوا راسك بعسالها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للحرب حكم الضمير استنهضك ثاير وبالنصر ربك عوضك </w:t>
      </w:r>
    </w:p>
    <w:p w:rsidR="00EA107C" w:rsidRDefault="00EA107C" w:rsidP="00EA107C">
      <w:pPr>
        <w:pStyle w:val="libPoemCenter"/>
        <w:rPr>
          <w:rFonts w:hint="cs"/>
          <w:rtl/>
        </w:rPr>
      </w:pPr>
      <w:r>
        <w:rPr>
          <w:rFonts w:hint="cs"/>
          <w:rtl/>
        </w:rPr>
        <w:t xml:space="preserve">على النهضه چم مراوغ عارضك وانت بالأحكام تتصدالها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(طهران 1981م)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13" w:name="57"/>
      <w:bookmarkStart w:id="114" w:name="_Toc495741338"/>
      <w:r>
        <w:rPr>
          <w:rFonts w:hint="cs"/>
          <w:rtl/>
        </w:rPr>
        <w:lastRenderedPageBreak/>
        <w:t>في رحاب التضحيات</w:t>
      </w:r>
      <w:bookmarkEnd w:id="113"/>
      <w:bookmarkEnd w:id="114"/>
      <w:r>
        <w:rPr>
          <w:rFonts w:hint="cs"/>
          <w:rtl/>
        </w:rPr>
        <w:t xml:space="preserve"> </w:t>
      </w:r>
    </w:p>
    <w:p w:rsidR="00EA107C" w:rsidRDefault="00EA107C" w:rsidP="00EA107C">
      <w:pPr>
        <w:pStyle w:val="libPoemCenter"/>
        <w:rPr>
          <w:rFonts w:hint="cs"/>
          <w:rtl/>
        </w:rPr>
      </w:pPr>
      <w:r>
        <w:rPr>
          <w:rFonts w:hint="cs"/>
          <w:rtl/>
        </w:rPr>
        <w:t xml:space="preserve">حلت التضحيه وحل ميعادها والنحور اتردد بانشادها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حلت التضحيه وحل يوم الوعد والوفي اليثبت ابساعات الشدد </w:t>
      </w:r>
    </w:p>
    <w:p w:rsidR="00EA107C" w:rsidRDefault="00EA107C" w:rsidP="00EA107C">
      <w:pPr>
        <w:pStyle w:val="libPoemCenter"/>
        <w:rPr>
          <w:rFonts w:hint="cs"/>
          <w:rtl/>
        </w:rPr>
      </w:pPr>
      <w:r>
        <w:rPr>
          <w:rFonts w:hint="cs"/>
          <w:rtl/>
        </w:rPr>
        <w:t xml:space="preserve">اليوم نخبه انشوفها اتوفي العهد وشاهره سيوف الوغه من اغمادها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اشلون نخبه والاله الها انتخب والوفه اعله گلوبها بنور انكتب </w:t>
      </w:r>
    </w:p>
    <w:p w:rsidR="00EA107C" w:rsidRDefault="00EA107C" w:rsidP="00EA107C">
      <w:pPr>
        <w:pStyle w:val="libPoemCenter"/>
        <w:rPr>
          <w:rFonts w:hint="cs"/>
          <w:rtl/>
        </w:rPr>
      </w:pPr>
      <w:r>
        <w:rPr>
          <w:rFonts w:hint="cs"/>
          <w:rtl/>
        </w:rPr>
        <w:t xml:space="preserve">صفوه والكل منهم ابدمه وهب للشريعه الساميه وامجادها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اشلون صفوه وبالشدد ما تختلف كامله ومتكامل ابحداها الوصف </w:t>
      </w:r>
    </w:p>
    <w:p w:rsidR="00EA107C" w:rsidRDefault="00EA107C" w:rsidP="00EA107C">
      <w:pPr>
        <w:pStyle w:val="libPoemCenter"/>
        <w:rPr>
          <w:rFonts w:hint="cs"/>
          <w:rtl/>
        </w:rPr>
      </w:pPr>
      <w:r>
        <w:rPr>
          <w:rFonts w:hint="cs"/>
          <w:rtl/>
        </w:rPr>
        <w:t xml:space="preserve">للحتف ترهب ومتهاب الحتف وراهنه لنصر العقيده اجسادها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نحور الها وبالدمه اتردد نشيد لغير أبي الضيم لا لا ما نريد </w:t>
      </w:r>
    </w:p>
    <w:p w:rsidR="00EA107C" w:rsidRDefault="00EA107C" w:rsidP="00EA107C">
      <w:pPr>
        <w:pStyle w:val="libPoemCenter"/>
        <w:rPr>
          <w:rFonts w:hint="cs"/>
          <w:rtl/>
        </w:rPr>
      </w:pPr>
      <w:r>
        <w:rPr>
          <w:rFonts w:hint="cs"/>
          <w:rtl/>
        </w:rPr>
        <w:t xml:space="preserve">بالشهاده يسيل دمنه اعله الصعيد واحنه الها من الازل روادها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نحور وتردد بصوت التوعيه لو بزغ مصباح يوم التضحيه </w:t>
      </w:r>
    </w:p>
    <w:p w:rsidR="00EA107C" w:rsidRDefault="00EA107C" w:rsidP="00EA107C">
      <w:pPr>
        <w:pStyle w:val="libPoemCenter"/>
        <w:rPr>
          <w:rFonts w:hint="cs"/>
          <w:rtl/>
        </w:rPr>
      </w:pPr>
      <w:r>
        <w:rPr>
          <w:rFonts w:hint="cs"/>
          <w:rtl/>
        </w:rPr>
        <w:t xml:space="preserve">بالدمه انخط الحروف الساميه الحررت كل المله بارشادها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بدمنه نحمي ديننه البي نعتقد ويه دم حسين دمنه يتحد </w:t>
      </w:r>
    </w:p>
    <w:p w:rsidR="00EA107C" w:rsidRDefault="00EA107C" w:rsidP="00EA107C">
      <w:pPr>
        <w:pStyle w:val="libPoemCenter"/>
        <w:rPr>
          <w:rFonts w:hint="cs"/>
          <w:rtl/>
        </w:rPr>
      </w:pPr>
      <w:r>
        <w:rPr>
          <w:rFonts w:hint="cs"/>
          <w:rtl/>
        </w:rPr>
        <w:t xml:space="preserve">ونستقل ويا ابذروات المجد وعالامجاد انسود واحنه اسيادها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ننتظر مصباحنه ايجهجر بنور گبل مد سيوفنه انمد النحور </w:t>
      </w:r>
    </w:p>
    <w:p w:rsidR="00EA107C" w:rsidRDefault="00EA107C" w:rsidP="00EA107C">
      <w:pPr>
        <w:pStyle w:val="libPoemCenter"/>
        <w:rPr>
          <w:rFonts w:hint="cs"/>
          <w:rtl/>
        </w:rPr>
      </w:pPr>
      <w:r>
        <w:rPr>
          <w:rFonts w:hint="cs"/>
          <w:rtl/>
        </w:rPr>
        <w:t xml:space="preserve">النه حومة حرب بالطف والنه دور والصلاه صرعى نطيح ابصادها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حين ندخل معركتنه الفاصله للتعسف والظلم نستأصله </w:t>
      </w:r>
    </w:p>
    <w:p w:rsidR="00EA107C" w:rsidRDefault="00EA107C" w:rsidP="00EA107C">
      <w:pPr>
        <w:pStyle w:val="libPoemCenter"/>
        <w:rPr>
          <w:rFonts w:hint="cs"/>
          <w:rtl/>
        </w:rPr>
      </w:pPr>
      <w:r>
        <w:rPr>
          <w:rFonts w:hint="cs"/>
          <w:rtl/>
        </w:rPr>
        <w:t xml:space="preserve">نشرح أبعاد القضيه العادله نطرح الفكره اعله روس اشهادها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حيث تبدي الملحمه ويبدي النزال والرجال تخوض جبهات الرجال </w:t>
      </w:r>
    </w:p>
    <w:p w:rsidR="00EA107C" w:rsidRDefault="00EA107C" w:rsidP="00EA107C">
      <w:pPr>
        <w:pStyle w:val="libPoemCenter"/>
        <w:rPr>
          <w:rFonts w:hint="cs"/>
          <w:rtl/>
        </w:rPr>
      </w:pPr>
      <w:r>
        <w:rPr>
          <w:rFonts w:hint="cs"/>
          <w:rtl/>
        </w:rPr>
        <w:t xml:space="preserve">ابدمنه تنخط الشريعه اعله الرمال وللضماير تنتقل أبعادها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بالإرادة انجول ساحات الكفاح بين حفگ بنودها وطعن الرماح </w:t>
      </w:r>
    </w:p>
    <w:p w:rsidR="00EA107C" w:rsidRDefault="00EA107C" w:rsidP="00EA107C">
      <w:pPr>
        <w:pStyle w:val="libPoemCenter"/>
        <w:rPr>
          <w:rFonts w:hint="cs"/>
          <w:rtl/>
        </w:rPr>
      </w:pPr>
      <w:r>
        <w:rPr>
          <w:rFonts w:hint="cs"/>
          <w:rtl/>
        </w:rPr>
        <w:t xml:space="preserve">بالمصارع نكتب ابدم الجراح النصر فرصة ويصعب استيعادها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(الكاظية المقدسة 1976م)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15" w:name="58"/>
      <w:bookmarkStart w:id="116" w:name="_Toc495741339"/>
      <w:r>
        <w:rPr>
          <w:rFonts w:hint="cs"/>
          <w:rtl/>
        </w:rPr>
        <w:lastRenderedPageBreak/>
        <w:t>وشاح الشهادة</w:t>
      </w:r>
      <w:bookmarkEnd w:id="115"/>
      <w:bookmarkEnd w:id="116"/>
      <w:r>
        <w:rPr>
          <w:rFonts w:hint="cs"/>
          <w:rtl/>
        </w:rPr>
        <w:t xml:space="preserve"> </w:t>
      </w:r>
    </w:p>
    <w:p w:rsidR="00EA107C" w:rsidRDefault="00EA107C" w:rsidP="00EA107C">
      <w:pPr>
        <w:pStyle w:val="libPoemCenter"/>
        <w:rPr>
          <w:rFonts w:hint="cs"/>
          <w:rtl/>
        </w:rPr>
      </w:pPr>
      <w:r>
        <w:rPr>
          <w:rFonts w:hint="cs"/>
          <w:rtl/>
        </w:rPr>
        <w:t xml:space="preserve">رمله حنت راح ابنها ابراحها والشهاده طرزتله اوشاحها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تضحيه وكربله بيها اشرفت بيها آمال وعهود اتوالفت </w:t>
      </w:r>
    </w:p>
    <w:p w:rsidR="00EA107C" w:rsidRDefault="00EA107C" w:rsidP="00EA107C">
      <w:pPr>
        <w:pStyle w:val="libPoemCenter"/>
        <w:rPr>
          <w:rFonts w:hint="cs"/>
          <w:rtl/>
        </w:rPr>
      </w:pPr>
      <w:r>
        <w:rPr>
          <w:rFonts w:hint="cs"/>
          <w:rtl/>
        </w:rPr>
        <w:t xml:space="preserve">من الحسن رمله ابعهود اتكلفت والوصيه الولد سر ايضاحها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بيدها نصبت لبنها حوفته وعجنت ابدمع الموادع حنته </w:t>
      </w:r>
    </w:p>
    <w:p w:rsidR="00EA107C" w:rsidRDefault="00EA107C" w:rsidP="00EA107C">
      <w:pPr>
        <w:pStyle w:val="libPoemCenter"/>
        <w:rPr>
          <w:rFonts w:hint="cs"/>
          <w:rtl/>
        </w:rPr>
      </w:pPr>
      <w:r>
        <w:rPr>
          <w:rFonts w:hint="cs"/>
          <w:rtl/>
        </w:rPr>
        <w:t xml:space="preserve">عالحرب جسام صارت زفته اعتله سرج ام المعالي ولاحها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بالمراجل لاح سرج ام العله ورمله من بين الخيم تتمثله </w:t>
      </w:r>
    </w:p>
    <w:p w:rsidR="00EA107C" w:rsidRDefault="00EA107C" w:rsidP="00EA107C">
      <w:pPr>
        <w:pStyle w:val="libPoemCenter"/>
        <w:rPr>
          <w:rFonts w:hint="cs"/>
          <w:rtl/>
        </w:rPr>
      </w:pPr>
      <w:r>
        <w:rPr>
          <w:rFonts w:hint="cs"/>
          <w:rtl/>
        </w:rPr>
        <w:t xml:space="preserve">شاهد السبعين الف تتأمله وحامله بدال الشموع ارماحها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الحومه صار ايشوفها دوحة أمل وبمحاسنها ومفاتنها انشغل </w:t>
      </w:r>
    </w:p>
    <w:p w:rsidR="00EA107C" w:rsidRDefault="00EA107C" w:rsidP="00EA107C">
      <w:pPr>
        <w:pStyle w:val="libPoemCenter"/>
        <w:rPr>
          <w:rFonts w:hint="cs"/>
          <w:rtl/>
        </w:rPr>
      </w:pPr>
      <w:r>
        <w:rPr>
          <w:rFonts w:hint="cs"/>
          <w:rtl/>
        </w:rPr>
        <w:t xml:space="preserve">بنفح جاسم نفح روضتها ابتدل وجاسم رياض الأمل نفاحها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من الحسن حلمه ومن حسين النصر والشجاعه من الحمل راية بدر </w:t>
      </w:r>
    </w:p>
    <w:p w:rsidR="00EA107C" w:rsidRDefault="00EA107C" w:rsidP="00EA107C">
      <w:pPr>
        <w:pStyle w:val="libPoemCenter"/>
        <w:rPr>
          <w:rFonts w:hint="cs"/>
          <w:rtl/>
        </w:rPr>
      </w:pPr>
      <w:r>
        <w:rPr>
          <w:rFonts w:hint="cs"/>
          <w:rtl/>
        </w:rPr>
        <w:t xml:space="preserve">ابعزم ثابت لوّح متون المهر وزوده لظعون المجد طواحها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نور وجهه اتطيبت بيه النفوس بالشجاعه لقن العسكر دروس </w:t>
      </w:r>
    </w:p>
    <w:p w:rsidR="00EA107C" w:rsidRDefault="00EA107C" w:rsidP="00EA107C">
      <w:pPr>
        <w:pStyle w:val="libPoemCenter"/>
        <w:rPr>
          <w:rFonts w:hint="cs"/>
          <w:rtl/>
        </w:rPr>
      </w:pPr>
      <w:r>
        <w:rPr>
          <w:rFonts w:hint="cs"/>
          <w:rtl/>
        </w:rPr>
        <w:t xml:space="preserve">طود ما همته اشما كثرة الشموس بعزمه لرواح الزلم براحها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روّع الچانت تريد اتروعه وهظلة الميدان تطرب مسمعه </w:t>
      </w:r>
    </w:p>
    <w:p w:rsidR="00EA107C" w:rsidRDefault="00EA107C" w:rsidP="00EA107C">
      <w:pPr>
        <w:pStyle w:val="libPoemCenter"/>
        <w:rPr>
          <w:rFonts w:hint="cs"/>
          <w:rtl/>
        </w:rPr>
      </w:pPr>
      <w:r>
        <w:rPr>
          <w:rFonts w:hint="cs"/>
          <w:rtl/>
        </w:rPr>
        <w:t xml:space="preserve">اشما عليه تكثر النوب اتشجعه وتسر دلاله برنين اسلاحها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ما صفح عنها وهي عنه اصفحت خايفه مذعوره جدامه اصبحت </w:t>
      </w:r>
    </w:p>
    <w:p w:rsidR="00EA107C" w:rsidRDefault="00EA107C" w:rsidP="00EA107C">
      <w:pPr>
        <w:pStyle w:val="libPoemCenter"/>
        <w:rPr>
          <w:rFonts w:hint="cs"/>
          <w:rtl/>
        </w:rPr>
      </w:pPr>
      <w:r>
        <w:rPr>
          <w:rFonts w:hint="cs"/>
          <w:rtl/>
        </w:rPr>
        <w:t xml:space="preserve">عگب ما أتعبها لنها اتطرحت عالثره بسيف الدعه لاصلاحها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زاد بيه الوجد من حر الظمه وسمع اصوات الشهاده اتكلمه </w:t>
      </w:r>
    </w:p>
    <w:p w:rsidR="00EA107C" w:rsidRDefault="00EA107C" w:rsidP="00EA107C">
      <w:pPr>
        <w:pStyle w:val="libPoemCenter"/>
        <w:rPr>
          <w:rFonts w:hint="cs"/>
          <w:rtl/>
        </w:rPr>
      </w:pPr>
      <w:r>
        <w:rPr>
          <w:rFonts w:hint="cs"/>
          <w:rtl/>
        </w:rPr>
        <w:t xml:space="preserve">حانت الساعه العليك امحتمه وغدت تخفجله وترف بجناحها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طرزتله اوشاح من دم الابه رمله بمصيبة ابنها امصوبه </w:t>
      </w:r>
    </w:p>
    <w:p w:rsidR="00EA107C" w:rsidRDefault="00EA107C" w:rsidP="00EA107C">
      <w:pPr>
        <w:pStyle w:val="libPoemCenter"/>
        <w:rPr>
          <w:rFonts w:hint="cs"/>
          <w:rtl/>
        </w:rPr>
      </w:pPr>
      <w:r>
        <w:rPr>
          <w:rFonts w:hint="cs"/>
          <w:rtl/>
        </w:rPr>
        <w:t xml:space="preserve">ساعه لن اتشوف جثته امخضبه وتشخب ادموم الوفه من جروحها </w:t>
      </w:r>
    </w:p>
    <w:p w:rsidR="00EA107C" w:rsidRDefault="00EA107C" w:rsidP="00EA107C">
      <w:pPr>
        <w:pStyle w:val="libCenter"/>
        <w:rPr>
          <w:rFonts w:hint="cs"/>
          <w:rtl/>
        </w:rPr>
      </w:pPr>
      <w:r>
        <w:rPr>
          <w:rFonts w:hint="cs"/>
          <w:rtl/>
        </w:rPr>
        <w:t xml:space="preserve">* * * </w:t>
      </w:r>
    </w:p>
    <w:p w:rsidR="00EA107C" w:rsidRDefault="00EA107C" w:rsidP="00EA107C">
      <w:pPr>
        <w:pStyle w:val="libLeft"/>
        <w:rPr>
          <w:rFonts w:hint="cs"/>
          <w:rtl/>
        </w:rPr>
      </w:pPr>
      <w:r>
        <w:rPr>
          <w:rFonts w:hint="cs"/>
          <w:rtl/>
        </w:rPr>
        <w:t>(الكاظمية المقدسة1975م)</w:t>
      </w:r>
    </w:p>
    <w:p w:rsidR="00EA107C" w:rsidRDefault="00EA107C" w:rsidP="00EA107C">
      <w:pPr>
        <w:pStyle w:val="libNormal"/>
        <w:rPr>
          <w:rFonts w:hint="cs"/>
        </w:rPr>
      </w:pPr>
      <w:r>
        <w:rPr>
          <w:rFonts w:hint="cs"/>
          <w:rtl/>
        </w:rPr>
        <w:br w:type="page"/>
      </w:r>
    </w:p>
    <w:p w:rsidR="00EA107C" w:rsidRDefault="00EA107C" w:rsidP="00EA107C">
      <w:pPr>
        <w:pStyle w:val="Heading2Center"/>
        <w:rPr>
          <w:rFonts w:hint="cs"/>
          <w:rtl/>
        </w:rPr>
      </w:pPr>
      <w:bookmarkStart w:id="117" w:name="59"/>
      <w:bookmarkStart w:id="118" w:name="_Toc495741340"/>
      <w:r>
        <w:rPr>
          <w:rFonts w:hint="cs"/>
          <w:rtl/>
        </w:rPr>
        <w:lastRenderedPageBreak/>
        <w:t>هكذا أصبحنا</w:t>
      </w:r>
      <w:bookmarkEnd w:id="117"/>
      <w:bookmarkEnd w:id="118"/>
      <w:r>
        <w:rPr>
          <w:rFonts w:hint="cs"/>
          <w:rtl/>
        </w:rPr>
        <w:t xml:space="preserve"> </w:t>
      </w:r>
    </w:p>
    <w:p w:rsidR="00EA107C" w:rsidRDefault="00EA107C" w:rsidP="00EA107C">
      <w:pPr>
        <w:pStyle w:val="libPoemCenter"/>
        <w:rPr>
          <w:rFonts w:hint="cs"/>
          <w:rtl/>
        </w:rPr>
      </w:pPr>
      <w:r>
        <w:rPr>
          <w:rFonts w:hint="cs"/>
          <w:rtl/>
        </w:rPr>
        <w:t xml:space="preserve">هل ينور الننتظر ملگاك هل امتك شافت عگب عيناك ذل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وين يا من بيدك ازمام الأمر بانتظارك خلصت سنين العمر </w:t>
      </w:r>
    </w:p>
    <w:p w:rsidR="00EA107C" w:rsidRDefault="00EA107C" w:rsidP="00EA107C">
      <w:pPr>
        <w:pStyle w:val="libPoemCenter"/>
        <w:rPr>
          <w:rFonts w:hint="cs"/>
          <w:rtl/>
        </w:rPr>
      </w:pPr>
      <w:r>
        <w:rPr>
          <w:rFonts w:hint="cs"/>
          <w:rtl/>
        </w:rPr>
        <w:t xml:space="preserve">بعد ما ظلت وسيله للصبر والعمر صعبه نعيشه ابغير خل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صرنه عگبك بين مسجون وغريب روسنه شيبت من گبل المشيب </w:t>
      </w:r>
    </w:p>
    <w:p w:rsidR="00EA107C" w:rsidRDefault="00EA107C" w:rsidP="00EA107C">
      <w:pPr>
        <w:pStyle w:val="libPoemCenter"/>
        <w:rPr>
          <w:rFonts w:hint="cs"/>
          <w:rtl/>
        </w:rPr>
      </w:pPr>
      <w:r>
        <w:rPr>
          <w:rFonts w:hint="cs"/>
          <w:rtl/>
        </w:rPr>
        <w:t xml:space="preserve">جروحنه امخزنه وما الها طبيب دونك اخذ گلوبنه وللجرح شل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والأشد من هالوضع يبن الحسن صرنه بين صفوفنه انثير الفتن </w:t>
      </w:r>
    </w:p>
    <w:p w:rsidR="00EA107C" w:rsidRDefault="00EA107C" w:rsidP="00EA107C">
      <w:pPr>
        <w:pStyle w:val="libPoemCenter"/>
        <w:rPr>
          <w:rFonts w:hint="cs"/>
          <w:rtl/>
        </w:rPr>
      </w:pPr>
      <w:r>
        <w:rPr>
          <w:rFonts w:hint="cs"/>
          <w:rtl/>
        </w:rPr>
        <w:t xml:space="preserve">والبعض كفرت وسجدت للوثن والنفس ما بين فتنه وبين غل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بالرذيله نفوس ما خذها الهيام ابعشوة المنكر تخبط بالظلام </w:t>
      </w:r>
    </w:p>
    <w:p w:rsidR="00EA107C" w:rsidRDefault="00EA107C" w:rsidP="00EA107C">
      <w:pPr>
        <w:pStyle w:val="libPoemCenter"/>
        <w:rPr>
          <w:rFonts w:hint="cs"/>
          <w:rtl/>
        </w:rPr>
      </w:pPr>
      <w:r>
        <w:rPr>
          <w:rFonts w:hint="cs"/>
          <w:rtl/>
        </w:rPr>
        <w:t xml:space="preserve">بعد ما تعرف الحل من الحرام والحرام اليوم عدهم صار حل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سيدي والدين مشرف عالهلاك سلعه اصبح بين هذا وبين ذاك </w:t>
      </w:r>
    </w:p>
    <w:p w:rsidR="00EA107C" w:rsidRDefault="00EA107C" w:rsidP="00EA107C">
      <w:pPr>
        <w:pStyle w:val="libPoemCenter"/>
        <w:rPr>
          <w:rFonts w:hint="cs"/>
          <w:rtl/>
        </w:rPr>
      </w:pPr>
      <w:r>
        <w:rPr>
          <w:rFonts w:hint="cs"/>
          <w:rtl/>
        </w:rPr>
        <w:t xml:space="preserve">واليعيد احگوگ دينه ما سواك گوم يبن الحسن للبتار سل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يا بقية آل عدنان ونزار گوم اسرج خيلك وثير الغبار </w:t>
      </w:r>
    </w:p>
    <w:p w:rsidR="00EA107C" w:rsidRDefault="00EA107C" w:rsidP="00EA107C">
      <w:pPr>
        <w:pStyle w:val="libPoemCenter"/>
        <w:rPr>
          <w:rFonts w:hint="cs"/>
          <w:rtl/>
        </w:rPr>
      </w:pPr>
      <w:r>
        <w:rPr>
          <w:rFonts w:hint="cs"/>
          <w:rtl/>
        </w:rPr>
        <w:t xml:space="preserve">الأمل بالله وبيك يالمحجوب صار اگصد لكربله وبالأنوار طل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اسحگ اعله الجثث يالغايب وفوت ومن تصل يم گبر جدك صيح صوت </w:t>
      </w:r>
    </w:p>
    <w:p w:rsidR="00EA107C" w:rsidRDefault="00EA107C" w:rsidP="00EA107C">
      <w:pPr>
        <w:pStyle w:val="libPoemCenter"/>
        <w:rPr>
          <w:rFonts w:hint="cs"/>
          <w:rtl/>
        </w:rPr>
      </w:pPr>
      <w:r>
        <w:rPr>
          <w:rFonts w:hint="cs"/>
          <w:rtl/>
        </w:rPr>
        <w:t xml:space="preserve">يا سبب عطشان يا جدي تموت وليش جسمك بالشمس من غير ظل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وبعد انشد ليش عبد الله ذبيح واعله صدره من النحر دمه يسيح </w:t>
      </w:r>
    </w:p>
    <w:p w:rsidR="00EA107C" w:rsidRDefault="00EA107C" w:rsidP="00EA107C">
      <w:pPr>
        <w:pStyle w:val="libPoemCenter"/>
        <w:rPr>
          <w:rFonts w:hint="cs"/>
          <w:rtl/>
        </w:rPr>
      </w:pPr>
      <w:r>
        <w:rPr>
          <w:rFonts w:hint="cs"/>
          <w:rtl/>
        </w:rPr>
        <w:t xml:space="preserve">ويم گبر عمك گمر عدنان صيح هل يدمع العين عالعباس هل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lastRenderedPageBreak/>
        <w:t xml:space="preserve">وگبل ما للثار تحمل رايتك خلها تسمع هالعوالم صرختك </w:t>
      </w:r>
    </w:p>
    <w:p w:rsidR="00EA107C" w:rsidRDefault="00EA107C" w:rsidP="00EA107C">
      <w:pPr>
        <w:pStyle w:val="libPoemCenter"/>
        <w:rPr>
          <w:rFonts w:hint="cs"/>
          <w:rtl/>
        </w:rPr>
      </w:pPr>
      <w:r>
        <w:rPr>
          <w:rFonts w:hint="cs"/>
          <w:rtl/>
        </w:rPr>
        <w:t xml:space="preserve">يا سبب يسروا زينب عمتك وليش عگب الخدر سارت على البل </w:t>
      </w:r>
    </w:p>
    <w:p w:rsidR="00EA107C" w:rsidRDefault="00EA107C" w:rsidP="00EA107C">
      <w:pPr>
        <w:pStyle w:val="libCenter"/>
        <w:rPr>
          <w:rFonts w:hint="cs"/>
          <w:rtl/>
        </w:rPr>
      </w:pPr>
      <w:r>
        <w:rPr>
          <w:rFonts w:hint="cs"/>
          <w:rtl/>
        </w:rPr>
        <w:t xml:space="preserve">* * * </w:t>
      </w:r>
    </w:p>
    <w:p w:rsidR="00EA107C" w:rsidRDefault="00EA107C" w:rsidP="00EA107C">
      <w:pPr>
        <w:pStyle w:val="libPoemCenter"/>
        <w:rPr>
          <w:rFonts w:hint="cs"/>
          <w:rtl/>
        </w:rPr>
      </w:pPr>
      <w:r>
        <w:rPr>
          <w:rFonts w:hint="cs"/>
          <w:rtl/>
        </w:rPr>
        <w:t xml:space="preserve">چنها مو بت فاطمه وجدها النبي على ظهور النيب راحت للسبي </w:t>
      </w:r>
    </w:p>
    <w:p w:rsidR="00EA107C" w:rsidRDefault="00EA107C" w:rsidP="00EA107C">
      <w:pPr>
        <w:pStyle w:val="libPoemCenter"/>
        <w:rPr>
          <w:rFonts w:hint="cs"/>
          <w:rtl/>
        </w:rPr>
      </w:pPr>
      <w:r>
        <w:rPr>
          <w:rFonts w:hint="cs"/>
          <w:rtl/>
        </w:rPr>
        <w:t xml:space="preserve">غالب أهل الابه ولا من غالبي يحمي حدها، يا وسف راحت الكل </w:t>
      </w:r>
    </w:p>
    <w:p w:rsidR="00EA107C" w:rsidRDefault="00EA107C" w:rsidP="00EA107C">
      <w:pPr>
        <w:pStyle w:val="libCenter"/>
        <w:rPr>
          <w:rFonts w:hint="cs"/>
          <w:rtl/>
        </w:rPr>
      </w:pPr>
      <w:r>
        <w:rPr>
          <w:rFonts w:hint="cs"/>
          <w:rtl/>
        </w:rPr>
        <w:t xml:space="preserve">* * * </w:t>
      </w:r>
    </w:p>
    <w:p w:rsidR="00EA107C" w:rsidRDefault="00EA107C" w:rsidP="00EA107C">
      <w:pPr>
        <w:pStyle w:val="libLeft"/>
      </w:pPr>
      <w:r>
        <w:rPr>
          <w:rFonts w:hint="cs"/>
          <w:rtl/>
        </w:rPr>
        <w:t>(لندن 1993م)</w:t>
      </w:r>
    </w:p>
    <w:p w:rsidR="007D739D" w:rsidRDefault="007D739D" w:rsidP="007D739D">
      <w:pPr>
        <w:pStyle w:val="libNormal"/>
        <w:rPr>
          <w:rFonts w:hint="cs"/>
        </w:rPr>
      </w:pPr>
      <w:r>
        <w:rPr>
          <w:rFonts w:hint="cs"/>
          <w:rtl/>
        </w:rPr>
        <w:br w:type="page"/>
      </w:r>
    </w:p>
    <w:sdt>
      <w:sdtPr>
        <w:rPr>
          <w:rtl/>
        </w:rPr>
        <w:id w:val="254611565"/>
        <w:docPartObj>
          <w:docPartGallery w:val="Table of Contents"/>
          <w:docPartUnique/>
        </w:docPartObj>
      </w:sdtPr>
      <w:sdtEndPr>
        <w:rPr>
          <w:b w:val="0"/>
          <w:bCs w:val="0"/>
        </w:rPr>
      </w:sdtEndPr>
      <w:sdtContent>
        <w:p w:rsidR="007D739D" w:rsidRDefault="007D739D" w:rsidP="007D739D">
          <w:pPr>
            <w:pStyle w:val="libCenterBold1"/>
            <w:rPr>
              <w:rFonts w:hint="cs"/>
              <w:rtl/>
            </w:rPr>
          </w:pPr>
          <w:r>
            <w:rPr>
              <w:rFonts w:hint="cs"/>
              <w:rtl/>
            </w:rPr>
            <w:t>الفهرس</w:t>
          </w:r>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5741280" w:history="1">
            <w:r w:rsidRPr="0059083F">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Toc495741280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81" w:history="1">
            <w:r w:rsidRPr="0059083F">
              <w:rPr>
                <w:rStyle w:val="Hyperlink"/>
                <w:noProof/>
                <w:rtl/>
              </w:rPr>
              <w:t>قصائد في الشعر الملمع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Toc495741281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82" w:history="1">
            <w:r w:rsidRPr="0059083F">
              <w:rPr>
                <w:rStyle w:val="Hyperlink"/>
                <w:noProof/>
                <w:rtl/>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Toc495741282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83" w:history="1">
            <w:r w:rsidRPr="0059083F">
              <w:rPr>
                <w:rStyle w:val="Hyperlink"/>
                <w:noProof/>
                <w:rtl/>
              </w:rPr>
              <w:t>المبعث 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Toc495741283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84" w:history="1">
            <w:r w:rsidRPr="0059083F">
              <w:rPr>
                <w:rStyle w:val="Hyperlink"/>
                <w:noProof/>
                <w:rtl/>
              </w:rPr>
              <w:t>إن مات محمد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Toc495741284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85" w:history="1">
            <w:r w:rsidRPr="0059083F">
              <w:rPr>
                <w:rStyle w:val="Hyperlink"/>
                <w:noProof/>
                <w:rtl/>
              </w:rPr>
              <w:t>قال رسول الله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Toc495741285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86" w:history="1">
            <w:r w:rsidRPr="0059083F">
              <w:rPr>
                <w:rStyle w:val="Hyperlink"/>
                <w:noProof/>
                <w:rtl/>
              </w:rPr>
              <w:t>فزت ورب 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Toc495741286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87" w:history="1">
            <w:r w:rsidRPr="0059083F">
              <w:rPr>
                <w:rStyle w:val="Hyperlink"/>
                <w:noProof/>
                <w:rtl/>
              </w:rPr>
              <w:t>قال جبرائيل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Toc495741287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88" w:history="1">
            <w:r w:rsidRPr="0059083F">
              <w:rPr>
                <w:rStyle w:val="Hyperlink"/>
                <w:noProof/>
                <w:rtl/>
              </w:rPr>
              <w:t>يا فاطمة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Toc495741288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89" w:history="1">
            <w:r w:rsidRPr="0059083F">
              <w:rPr>
                <w:rStyle w:val="Hyperlink"/>
                <w:noProof/>
                <w:rtl/>
              </w:rPr>
              <w:t>نور عيني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Toc495741289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90" w:history="1">
            <w:r w:rsidRPr="0059083F">
              <w:rPr>
                <w:rStyle w:val="Hyperlink"/>
                <w:noProof/>
                <w:rtl/>
              </w:rPr>
              <w:t>كونوا أحراراً في دنياكم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Toc495741290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91" w:history="1">
            <w:r w:rsidRPr="0059083F">
              <w:rPr>
                <w:rStyle w:val="Hyperlink"/>
                <w:noProof/>
                <w:rtl/>
              </w:rPr>
              <w:t>لهفي ليومك يا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Toc495741291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92" w:history="1">
            <w:r w:rsidRPr="0059083F">
              <w:rPr>
                <w:rStyle w:val="Hyperlink"/>
                <w:noProof/>
                <w:rtl/>
              </w:rPr>
              <w:t>عاش حراً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Toc495741292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93" w:history="1">
            <w:r w:rsidRPr="0059083F">
              <w:rPr>
                <w:rStyle w:val="Hyperlink"/>
                <w:noProof/>
                <w:rtl/>
              </w:rPr>
              <w:t>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Toc495741293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94" w:history="1">
            <w:r w:rsidRPr="0059083F">
              <w:rPr>
                <w:rStyle w:val="Hyperlink"/>
                <w:noProof/>
                <w:rtl/>
              </w:rPr>
              <w:t>ولدي يا ولدي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Toc495741294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95" w:history="1">
            <w:r w:rsidRPr="0059083F">
              <w:rPr>
                <w:rStyle w:val="Hyperlink"/>
                <w:noProof/>
                <w:rtl/>
              </w:rPr>
              <w:t>يا أيّها السجّاد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Toc495741295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96" w:history="1">
            <w:r w:rsidRPr="0059083F">
              <w:rPr>
                <w:rStyle w:val="Hyperlink"/>
                <w:noProof/>
                <w:rtl/>
              </w:rPr>
              <w:t>الأمان الأمان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Toc495741296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97" w:history="1">
            <w:r w:rsidRPr="0059083F">
              <w:rPr>
                <w:rStyle w:val="Hyperlink"/>
                <w:noProof/>
                <w:rtl/>
              </w:rPr>
              <w:t>يا مهدينا أدركنا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Toc495741297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98" w:history="1">
            <w:r w:rsidRPr="0059083F">
              <w:rPr>
                <w:rStyle w:val="Hyperlink"/>
                <w:noProof/>
                <w:rtl/>
              </w:rPr>
              <w:t>قال أمير الؤمنين (ع)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Toc495741298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299" w:history="1">
            <w:r w:rsidRPr="0059083F">
              <w:rPr>
                <w:rStyle w:val="Hyperlink"/>
                <w:noProof/>
                <w:rtl/>
              </w:rPr>
              <w:t>حديث الكساء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Toc495741299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00" w:history="1">
            <w:r w:rsidRPr="0059083F">
              <w:rPr>
                <w:rStyle w:val="Hyperlink"/>
                <w:noProof/>
                <w:rtl/>
              </w:rPr>
              <w:t>يا أيها المختار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Toc495741300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01" w:history="1">
            <w:r w:rsidRPr="0059083F">
              <w:rPr>
                <w:rStyle w:val="Hyperlink"/>
                <w:noProof/>
                <w:rtl/>
              </w:rPr>
              <w:t>يا غوث البرايا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Toc495741301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02" w:history="1">
            <w:r w:rsidRPr="0059083F">
              <w:rPr>
                <w:rStyle w:val="Hyperlink"/>
                <w:noProof/>
                <w:rtl/>
              </w:rPr>
              <w:t>مولاي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Toc495741302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03" w:history="1">
            <w:r w:rsidRPr="0059083F">
              <w:rPr>
                <w:rStyle w:val="Hyperlink"/>
                <w:noProof/>
                <w:rtl/>
              </w:rPr>
              <w:t>نداء الكون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Toc495741303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D739D" w:rsidRDefault="007D739D" w:rsidP="007D739D">
          <w:pPr>
            <w:pStyle w:val="libNormal"/>
            <w:rPr>
              <w:rFonts w:hint="cs"/>
            </w:rPr>
          </w:pPr>
          <w:r>
            <w:rPr>
              <w:rFonts w:hint="cs"/>
              <w:rtl/>
            </w:rPr>
            <w:br w:type="page"/>
          </w:r>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04" w:history="1">
            <w:r w:rsidRPr="0059083F">
              <w:rPr>
                <w:rStyle w:val="Hyperlink"/>
                <w:noProof/>
                <w:rtl/>
              </w:rPr>
              <w:t>وداعاً يا علياً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Toc495741304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05" w:history="1">
            <w:r w:rsidRPr="0059083F">
              <w:rPr>
                <w:rStyle w:val="Hyperlink"/>
                <w:noProof/>
                <w:rtl/>
              </w:rPr>
              <w:t>حديث نبوي 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Toc495741305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06" w:history="1">
            <w:r w:rsidRPr="0059083F">
              <w:rPr>
                <w:rStyle w:val="Hyperlink"/>
                <w:noProof/>
                <w:rtl/>
              </w:rPr>
              <w:t>صوت الكرامة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Toc495741306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07" w:history="1">
            <w:r w:rsidRPr="0059083F">
              <w:rPr>
                <w:rStyle w:val="Hyperlink"/>
                <w:noProof/>
                <w:rtl/>
              </w:rPr>
              <w:t>هيهات منا الذلة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Toc495741307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08" w:history="1">
            <w:r w:rsidRPr="0059083F">
              <w:rPr>
                <w:rStyle w:val="Hyperlink"/>
                <w:noProof/>
                <w:rtl/>
              </w:rPr>
              <w:t>يبن رسول الله (صلى الله عليه وآله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Toc495741308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09" w:history="1">
            <w:r w:rsidRPr="0059083F">
              <w:rPr>
                <w:rStyle w:val="Hyperlink"/>
                <w:noProof/>
                <w:rtl/>
              </w:rPr>
              <w:t>صرخة الضمائر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Toc495741309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10" w:history="1">
            <w:r w:rsidRPr="0059083F">
              <w:rPr>
                <w:rStyle w:val="Hyperlink"/>
                <w:noProof/>
                <w:rtl/>
              </w:rPr>
              <w:t>لبيك داعي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Toc495741310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11" w:history="1">
            <w:r w:rsidRPr="0059083F">
              <w:rPr>
                <w:rStyle w:val="Hyperlink"/>
                <w:noProof/>
                <w:rtl/>
              </w:rPr>
              <w:t>صوت من المعركة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Toc495741311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12" w:history="1">
            <w:r w:rsidRPr="0059083F">
              <w:rPr>
                <w:rStyle w:val="Hyperlink"/>
                <w:noProof/>
                <w:rtl/>
              </w:rPr>
              <w:t>حديث الإمام الصادق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Toc495741312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13" w:history="1">
            <w:r w:rsidRPr="0059083F">
              <w:rPr>
                <w:rStyle w:val="Hyperlink"/>
                <w:noProof/>
                <w:rtl/>
              </w:rPr>
              <w:t>يا لثارات 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Toc495741313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14" w:history="1">
            <w:r w:rsidRPr="0059083F">
              <w:rPr>
                <w:rStyle w:val="Hyperlink"/>
                <w:noProof/>
                <w:rtl/>
              </w:rPr>
              <w:t>واجداه واحسيناه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Toc495741314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15" w:history="1">
            <w:r w:rsidRPr="0059083F">
              <w:rPr>
                <w:rStyle w:val="Hyperlink"/>
                <w:noProof/>
                <w:rtl/>
              </w:rPr>
              <w:t>نحن أولى بالعتاب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Toc495741315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16" w:history="1">
            <w:r w:rsidRPr="0059083F">
              <w:rPr>
                <w:rStyle w:val="Hyperlink"/>
                <w:noProof/>
                <w:rtl/>
              </w:rPr>
              <w:t>يا آل بيت رسول الله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Toc495741316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17" w:history="1">
            <w:r w:rsidRPr="0059083F">
              <w:rPr>
                <w:rStyle w:val="Hyperlink"/>
                <w:noProof/>
                <w:rtl/>
              </w:rPr>
              <w:t>صدق الموت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Toc495741317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18" w:history="1">
            <w:r w:rsidRPr="0059083F">
              <w:rPr>
                <w:rStyle w:val="Hyperlink"/>
                <w:noProof/>
                <w:rtl/>
              </w:rPr>
              <w:t>قول رسول الله (صلى الله عليه وآله) جلي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Toc495741318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19" w:history="1">
            <w:r w:rsidRPr="0059083F">
              <w:rPr>
                <w:rStyle w:val="Hyperlink"/>
                <w:noProof/>
                <w:rtl/>
              </w:rPr>
              <w:t>والشمس وضحاها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Toc495741319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20" w:history="1">
            <w:r w:rsidRPr="0059083F">
              <w:rPr>
                <w:rStyle w:val="Hyperlink"/>
                <w:noProof/>
                <w:rtl/>
              </w:rPr>
              <w:t>بكاء الخلائق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Toc495741320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21" w:history="1">
            <w:r w:rsidRPr="0059083F">
              <w:rPr>
                <w:rStyle w:val="Hyperlink"/>
                <w:noProof/>
                <w:rtl/>
              </w:rPr>
              <w:t>حديث الرسول (صلى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Toc495741321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22" w:history="1">
            <w:r w:rsidRPr="0059083F">
              <w:rPr>
                <w:rStyle w:val="Hyperlink"/>
                <w:noProof/>
                <w:rtl/>
              </w:rPr>
              <w:t>كيف ننسى؟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Toc495741322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23" w:history="1">
            <w:r w:rsidRPr="0059083F">
              <w:rPr>
                <w:rStyle w:val="Hyperlink"/>
                <w:noProof/>
                <w:rtl/>
              </w:rPr>
              <w:t>يا سيوف خذيني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Toc495741323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24" w:history="1">
            <w:r w:rsidRPr="0059083F">
              <w:rPr>
                <w:rStyle w:val="Hyperlink"/>
                <w:noProof/>
                <w:rtl/>
              </w:rPr>
              <w:t>نور الهداية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Toc495741324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25" w:history="1">
            <w:r w:rsidRPr="0059083F">
              <w:rPr>
                <w:rStyle w:val="Hyperlink"/>
                <w:noProof/>
                <w:rtl/>
              </w:rPr>
              <w:t>يا نشيد الأحرار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Toc495741325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26" w:history="1">
            <w:r w:rsidRPr="0059083F">
              <w:rPr>
                <w:rStyle w:val="Hyperlink"/>
                <w:noProof/>
                <w:rtl/>
              </w:rPr>
              <w:t>نحن فداء يا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Toc495741326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27" w:history="1">
            <w:r w:rsidRPr="0059083F">
              <w:rPr>
                <w:rStyle w:val="Hyperlink"/>
                <w:noProof/>
                <w:rtl/>
              </w:rPr>
              <w:t>عابس بن شبيب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Toc495741327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28" w:history="1">
            <w:r w:rsidRPr="0059083F">
              <w:rPr>
                <w:rStyle w:val="Hyperlink"/>
                <w:noProof/>
                <w:rtl/>
              </w:rPr>
              <w:t>واذا المؤودة سئلت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Toc495741328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29" w:history="1">
            <w:r w:rsidRPr="0059083F">
              <w:rPr>
                <w:rStyle w:val="Hyperlink"/>
                <w:noProof/>
                <w:rtl/>
              </w:rPr>
              <w:t>يا موسى ظلموك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Toc495741329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7D739D" w:rsidRDefault="007D739D" w:rsidP="007D739D">
          <w:pPr>
            <w:pStyle w:val="libNormal"/>
            <w:rPr>
              <w:rFonts w:hint="cs"/>
            </w:rPr>
          </w:pPr>
          <w:r>
            <w:rPr>
              <w:rFonts w:hint="cs"/>
              <w:rtl/>
            </w:rPr>
            <w:br w:type="page"/>
          </w:r>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30" w:history="1">
            <w:r w:rsidRPr="0059083F">
              <w:rPr>
                <w:rStyle w:val="Hyperlink"/>
                <w:noProof/>
                <w:rtl/>
              </w:rPr>
              <w:t>أين الموعود بطلعته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Toc495741330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31" w:history="1">
            <w:r w:rsidRPr="0059083F">
              <w:rPr>
                <w:rStyle w:val="Hyperlink"/>
                <w:noProof/>
                <w:rtl/>
              </w:rPr>
              <w:t>ملأت ظلماً وجوراً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Toc495741331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32" w:history="1">
            <w:r w:rsidRPr="0059083F">
              <w:rPr>
                <w:rStyle w:val="Hyperlink"/>
                <w:noProof/>
                <w:rtl/>
              </w:rPr>
              <w:t>يا منار الإباء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Toc495741332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33" w:history="1">
            <w:r w:rsidRPr="0059083F">
              <w:rPr>
                <w:rStyle w:val="Hyperlink"/>
                <w:noProof/>
                <w:rtl/>
              </w:rPr>
              <w:t>الباب الثاني من الموشحات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Toc495741333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34" w:history="1">
            <w:r w:rsidRPr="0059083F">
              <w:rPr>
                <w:rStyle w:val="Hyperlink"/>
                <w:noProof/>
                <w:rtl/>
              </w:rPr>
              <w:t>مع ثورةالحسين (عليه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Toc495741334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35" w:history="1">
            <w:r w:rsidRPr="0059083F">
              <w:rPr>
                <w:rStyle w:val="Hyperlink"/>
                <w:noProof/>
                <w:rtl/>
              </w:rPr>
              <w:t>الحسين (عليه السلام) وعياله واطفاله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Toc495741335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36" w:history="1">
            <w:r w:rsidRPr="0059083F">
              <w:rPr>
                <w:rStyle w:val="Hyperlink"/>
                <w:noProof/>
                <w:rtl/>
              </w:rPr>
              <w:t>علي الأكبر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Toc495741336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37" w:history="1">
            <w:r w:rsidRPr="0059083F">
              <w:rPr>
                <w:rStyle w:val="Hyperlink"/>
                <w:noProof/>
                <w:rtl/>
              </w:rPr>
              <w:t>معاني الثورة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Toc495741337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38" w:history="1">
            <w:r w:rsidRPr="0059083F">
              <w:rPr>
                <w:rStyle w:val="Hyperlink"/>
                <w:noProof/>
                <w:rtl/>
              </w:rPr>
              <w:t>في رحاب التضحيات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Toc495741338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39" w:history="1">
            <w:r w:rsidRPr="0059083F">
              <w:rPr>
                <w:rStyle w:val="Hyperlink"/>
                <w:noProof/>
                <w:rtl/>
              </w:rPr>
              <w:t>وشاح الشهادة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Toc495741339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7D739D" w:rsidRDefault="007D739D">
          <w:pPr>
            <w:pStyle w:val="TOC2"/>
            <w:tabs>
              <w:tab w:val="right" w:leader="dot" w:pos="9345"/>
            </w:tabs>
            <w:rPr>
              <w:rFonts w:asciiTheme="minorHAnsi" w:eastAsiaTheme="minorEastAsia" w:hAnsiTheme="minorHAnsi" w:cstheme="minorBidi"/>
              <w:noProof/>
              <w:color w:val="auto"/>
              <w:sz w:val="22"/>
              <w:szCs w:val="22"/>
              <w:rtl/>
            </w:rPr>
          </w:pPr>
          <w:hyperlink w:anchor="_Toc495741340" w:history="1">
            <w:r w:rsidRPr="0059083F">
              <w:rPr>
                <w:rStyle w:val="Hyperlink"/>
                <w:noProof/>
                <w:rtl/>
              </w:rPr>
              <w:t>هكذا أصبحنا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Toc495741340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7D739D" w:rsidRDefault="007D739D" w:rsidP="007D739D">
          <w:pPr>
            <w:pStyle w:val="libNormal"/>
          </w:pPr>
          <w:r>
            <w:fldChar w:fldCharType="end"/>
          </w:r>
        </w:p>
      </w:sdtContent>
    </w:sdt>
    <w:sectPr w:rsidR="007D739D"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07C" w:rsidRDefault="00EA107C">
      <w:r>
        <w:separator/>
      </w:r>
    </w:p>
  </w:endnote>
  <w:endnote w:type="continuationSeparator" w:id="0">
    <w:p w:rsidR="00EA107C" w:rsidRDefault="00EA10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87091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739D">
      <w:rPr>
        <w:rFonts w:ascii="Traditional Arabic" w:hAnsi="Traditional Arabic"/>
        <w:noProof/>
        <w:sz w:val="28"/>
        <w:szCs w:val="28"/>
        <w:rtl/>
      </w:rPr>
      <w:t>140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87091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739D">
      <w:rPr>
        <w:rFonts w:ascii="Traditional Arabic" w:hAnsi="Traditional Arabic"/>
        <w:noProof/>
        <w:sz w:val="28"/>
        <w:szCs w:val="28"/>
        <w:rtl/>
      </w:rPr>
      <w:t>141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17" w:rsidRPr="00460435" w:rsidRDefault="0087091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381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739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07C" w:rsidRDefault="00EA107C">
      <w:r>
        <w:separator/>
      </w:r>
    </w:p>
  </w:footnote>
  <w:footnote w:type="continuationSeparator" w:id="0">
    <w:p w:rsidR="00EA107C" w:rsidRDefault="00EA1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E6156"/>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D739D"/>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91E"/>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E6156"/>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107C"/>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107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A86-AEA2-4BBD-8F5C-2DFDAB92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TotalTime>
  <Pages>141</Pages>
  <Words>18704</Words>
  <Characters>86391</Characters>
  <Application>Microsoft Office Word</Application>
  <DocSecurity>0</DocSecurity>
  <Lines>719</Lines>
  <Paragraphs>209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3</cp:revision>
  <cp:lastPrinted>2014-01-25T18:18:00Z</cp:lastPrinted>
  <dcterms:created xsi:type="dcterms:W3CDTF">2017-10-14T07:12:00Z</dcterms:created>
  <dcterms:modified xsi:type="dcterms:W3CDTF">2017-10-14T07:16:00Z</dcterms:modified>
</cp:coreProperties>
</file>