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FE" w:rsidRDefault="009C28FE" w:rsidP="009C28FE">
      <w:pPr>
        <w:pStyle w:val="libTitr1"/>
      </w:pPr>
      <w:r w:rsidRPr="005F55ED">
        <w:rPr>
          <w:rtl/>
        </w:rPr>
        <w:t>الدموع الناطقة الجزء ال</w:t>
      </w:r>
      <w:r>
        <w:rPr>
          <w:rFonts w:hint="cs"/>
          <w:rtl/>
        </w:rPr>
        <w:t>سادس</w:t>
      </w:r>
    </w:p>
    <w:p w:rsidR="009C28FE" w:rsidRPr="005F55ED" w:rsidRDefault="009C28FE" w:rsidP="009C28FE">
      <w:pPr>
        <w:pStyle w:val="libTitr2"/>
        <w:rPr>
          <w:rFonts w:hint="cs"/>
        </w:rPr>
      </w:pPr>
      <w:r w:rsidRPr="005F55ED">
        <w:rPr>
          <w:rtl/>
        </w:rPr>
        <w:t xml:space="preserve">في رثاء النبي </w:t>
      </w:r>
      <w:r>
        <w:rPr>
          <w:rtl/>
        </w:rPr>
        <w:t>(</w:t>
      </w:r>
      <w:r w:rsidRPr="005F55ED">
        <w:rPr>
          <w:rtl/>
        </w:rPr>
        <w:t>صلّى الله عليه وآله وسلّم</w:t>
      </w:r>
      <w:r>
        <w:rPr>
          <w:rtl/>
        </w:rPr>
        <w:t>)</w:t>
      </w:r>
      <w:r w:rsidRPr="005F55ED">
        <w:rPr>
          <w:rtl/>
        </w:rPr>
        <w:t xml:space="preserve"> وآله </w:t>
      </w:r>
      <w:r>
        <w:rPr>
          <w:rtl/>
        </w:rPr>
        <w:t>(</w:t>
      </w:r>
      <w:r w:rsidRPr="005F55ED">
        <w:rPr>
          <w:rtl/>
        </w:rPr>
        <w:t>عليهم السلام</w:t>
      </w:r>
      <w:r>
        <w:rPr>
          <w:rFonts w:hint="cs"/>
          <w:rtl/>
        </w:rPr>
        <w:t>)</w:t>
      </w:r>
    </w:p>
    <w:p w:rsidR="009C28FE" w:rsidRPr="009C28FE" w:rsidRDefault="009C28FE" w:rsidP="009C28FE">
      <w:pPr>
        <w:pStyle w:val="libCenterBold1"/>
      </w:pPr>
      <w:r w:rsidRPr="005F55ED">
        <w:rPr>
          <w:rtl/>
        </w:rPr>
        <w:t>الشاعر جابر الكاظمي</w:t>
      </w:r>
    </w:p>
    <w:p w:rsidR="009C28FE" w:rsidRDefault="009C28FE" w:rsidP="009C28FE">
      <w:pPr>
        <w:pStyle w:val="libNormal"/>
      </w:pPr>
      <w:r>
        <w:rPr>
          <w:rtl/>
        </w:rPr>
        <w:br w:type="page"/>
      </w:r>
    </w:p>
    <w:p w:rsidR="009C28FE" w:rsidRDefault="009C28FE" w:rsidP="009C28FE">
      <w:pPr>
        <w:pStyle w:val="Heading2"/>
        <w:rPr>
          <w:rFonts w:hint="cs"/>
          <w:rtl/>
        </w:rPr>
      </w:pPr>
      <w:bookmarkStart w:id="0" w:name="_Toc495744496"/>
      <w:r>
        <w:rPr>
          <w:rFonts w:hint="cs"/>
          <w:rtl/>
        </w:rPr>
        <w:lastRenderedPageBreak/>
        <w:t>مقدمة</w:t>
      </w:r>
      <w:bookmarkEnd w:id="0"/>
    </w:p>
    <w:p w:rsidR="009C28FE" w:rsidRDefault="009C28FE" w:rsidP="009C28FE">
      <w:pPr>
        <w:pStyle w:val="libNormal"/>
        <w:rPr>
          <w:rFonts w:hint="cs"/>
          <w:rtl/>
        </w:rPr>
      </w:pPr>
      <w:r>
        <w:rPr>
          <w:rFonts w:hint="cs"/>
          <w:rtl/>
        </w:rPr>
        <w:t xml:space="preserve">قلّما يظفر المتأمل في سجل التاريخ بحادثة كحادثة الطف وقضية كقضية أبي الأحرار الإمام الحسين بن علي بن أبي طالب (عليهم السلام) في إثارتها للوجدان الجماهيري وتحريمها للعاطفة الإنسانية بصورة مستمرة وبنفس الزخم الذي زلزلت به ساحة الأحداث في المقطع الذي وقعت فيه تلك الملحمة الخالدة التي تراءت للناس أسطورة في ما عرضته من مشاهد وسطّرته من معاني وخلّفته من آثار. </w:t>
      </w:r>
    </w:p>
    <w:p w:rsidR="009C28FE" w:rsidRDefault="009C28FE" w:rsidP="009C28FE">
      <w:pPr>
        <w:pStyle w:val="libNormal"/>
        <w:rPr>
          <w:rFonts w:hint="cs"/>
          <w:rtl/>
        </w:rPr>
      </w:pPr>
      <w:r>
        <w:rPr>
          <w:rFonts w:hint="cs"/>
          <w:rtl/>
        </w:rPr>
        <w:t xml:space="preserve">ولئن كان للسماء دورها الرئيس في التخطيط لهذه القضية والتبليغ لها والعمل على إبقائها حية وهّاجة مهما تقدم بها السن، فإنها لقاعدتها التي تبنتها وتعهدت بالنضال في سبيلها هدفاً وفكراً ومنهجاً ورصيداً وعملاً، ودوراً لا يغفل في إدامتها وترسيخها في الألباب والقلوب، إنها ظاهرة تناغم أخّاذ بين هذه القضية التي توقد بحرارتها النفوس فتطفق تعبّر عما يجول فيها من رؤى ومشاعر وبين هذه النفوس التي جنّدت لأداء وظيفتها إزاء هذه القضية كالزيت يحترق بالنار فيموّنها لتبقى شعلتها ملتهبة وملهبة ما دام له وجود. </w:t>
      </w:r>
    </w:p>
    <w:p w:rsidR="009C28FE" w:rsidRDefault="009C28FE" w:rsidP="009C28FE">
      <w:pPr>
        <w:pStyle w:val="libNormal"/>
        <w:rPr>
          <w:rFonts w:hint="cs"/>
          <w:rtl/>
        </w:rPr>
      </w:pPr>
      <w:r>
        <w:rPr>
          <w:rFonts w:hint="cs"/>
          <w:rtl/>
        </w:rPr>
        <w:t xml:space="preserve">ويبرز الشعر من بين فعاليات هذه القاعدة بما له من قوة في صياغة الفكر وقدرة في التعبير عنها وفعل في التحريك لها ليحتل مساحة مرموقة ويملأ فراغاً لا يُملأ بغيره من ألوان التصوير والتعبير. </w:t>
      </w:r>
    </w:p>
    <w:p w:rsidR="009C28FE" w:rsidRDefault="009C28FE" w:rsidP="009C28FE">
      <w:pPr>
        <w:pStyle w:val="libNormal"/>
        <w:rPr>
          <w:rFonts w:hint="cs"/>
          <w:rtl/>
        </w:rPr>
      </w:pPr>
      <w:r>
        <w:rPr>
          <w:rFonts w:hint="cs"/>
          <w:rtl/>
        </w:rPr>
        <w:t xml:space="preserve">وهكذا كان للقضية منذ البداية وعلى طول الخط جيش من الشعراء رفعوا راية الدم وعلقوا أوسمة الطف وبرزوا بعد ما تشبعت بأبعاد كربلاء أذهانهم وجاشت بالمأساة نفوسهم ليصوروا في قصائدهم ما نهلوه من معين قضيةٍ كان العطش معلماً من معالم المظلومية والمأساة فيها، فكان لتلك القصائد الأثر الكبير في الدفاع عن قضية كربلاء وفي إحيائها وفي تعظيمها. </w:t>
      </w:r>
    </w:p>
    <w:p w:rsidR="009C28FE" w:rsidRDefault="009C28FE" w:rsidP="009C28FE">
      <w:pPr>
        <w:pStyle w:val="libNormal"/>
        <w:rPr>
          <w:rFonts w:hint="cs"/>
          <w:rtl/>
        </w:rPr>
      </w:pPr>
      <w:r>
        <w:rPr>
          <w:rFonts w:hint="cs"/>
          <w:rtl/>
        </w:rPr>
        <w:t xml:space="preserve">ومن هنا كان تأكيد الأئمة (صلوات الله عليهم) على هذا الحقل ودعمهم للدور الرسالي الذي يمكن أن يقوم به، فهذا على سبيل المثال أبو هارون المكفوف يقول: قال لي أبو عبد الله (عليه السلام): (يا أبا هارون أنشدني في الحسين (عليه السلام) فأنشدته فقال: أنشدني كما تنشدون يعني بالرّقة قال فأنشدته: أمرر على جدث الحسين فقل لأعظمه الزكيّة قال: فبكى ثم قال زدني فنشدته القصيدة الأخرى قال: فبكى، فسمعت بكاءً من خلف الستر فلما فرغت قال: يا أبا هارون من أنشد في الحسين شعراً فبكى وأبكى عشرة كتبت لهم الجنة، ومن أنشد في الحسين شعراً فبكى وأبكى خمسة كتبت لهم الجنة، ومن أنشد في الحسين شعراً فبكى وأبكى واحداً كتبت لهما الجنة، ومن ذكر الحسين عنده فخرج من عينه من الدمع مقدار جناح ذبابة كان ثوابه على الله ولم يرض له بدون الجنة). </w:t>
      </w:r>
    </w:p>
    <w:p w:rsidR="009C28FE" w:rsidRPr="009C28FE" w:rsidRDefault="009C28FE" w:rsidP="009C28FE">
      <w:pPr>
        <w:pStyle w:val="libNormal"/>
        <w:rPr>
          <w:rFonts w:hint="cs"/>
          <w:rtl/>
        </w:rPr>
      </w:pPr>
      <w:r w:rsidRPr="009C28FE">
        <w:rPr>
          <w:rFonts w:hint="cs"/>
          <w:rtl/>
        </w:rPr>
        <w:t xml:space="preserve">ويروي الكميت بن زيد فيقول: دخلت على أبي جعفر (عليه السلام) فقال: والله يا كميت لو كان عندنا مال لأعطيناك منه ولكن لك ما قال رسول الله (صلّى الله عليه وآله) لحسان: (لا يزال معك روح القدس ما ذببت عنا). </w:t>
      </w:r>
    </w:p>
    <w:p w:rsidR="009C28FE" w:rsidRDefault="009C28FE" w:rsidP="009C28FE">
      <w:pPr>
        <w:pStyle w:val="libNormal"/>
        <w:rPr>
          <w:rFonts w:hint="cs"/>
          <w:rtl/>
        </w:rPr>
      </w:pPr>
      <w:r>
        <w:rPr>
          <w:rFonts w:hint="cs"/>
          <w:rtl/>
        </w:rPr>
        <w:lastRenderedPageBreak/>
        <w:t xml:space="preserve">ويطالعنا الإمام الرضا (صلوات الله وسلامه عليه) فيما ورد عنه في مقام تجليل شعراء أهل البيت (عليهم السلام) بقوله: (ما قال مؤمن فينا شعراً يمدحنا به إلا بنى الله تعالى له مدينة في الجنة أوسع من الدنيا سبع مرات يزوره فيها كل ملك مقرّب وكل نبيّ مرسل). </w:t>
      </w:r>
    </w:p>
    <w:p w:rsidR="009C28FE" w:rsidRDefault="009C28FE" w:rsidP="009C28FE">
      <w:pPr>
        <w:pStyle w:val="libNormal"/>
        <w:rPr>
          <w:rFonts w:hint="cs"/>
          <w:rtl/>
        </w:rPr>
      </w:pPr>
      <w:r>
        <w:rPr>
          <w:rFonts w:hint="cs"/>
          <w:rtl/>
        </w:rPr>
        <w:t xml:space="preserve">نعم إنها رسالة الشعر حين ينطق ليحرّك الناس في خط الحق وليساهم في دحر الباطل وليؤدي دوره في مسيرة خلافة الله تعالى في أرضه. </w:t>
      </w:r>
    </w:p>
    <w:p w:rsidR="009C28FE" w:rsidRDefault="009C28FE" w:rsidP="009C28FE">
      <w:pPr>
        <w:pStyle w:val="libNormal"/>
        <w:rPr>
          <w:rFonts w:hint="cs"/>
          <w:rtl/>
        </w:rPr>
      </w:pPr>
      <w:r>
        <w:rPr>
          <w:rFonts w:hint="cs"/>
          <w:rtl/>
        </w:rPr>
        <w:t>و(الدموع الناطقة) حلقة من هذه الحلقات المتواصلة ذرفها شاعر موهوب من شعراء أهل البيت (عليهم السلام) وأنجبته الكاظمية المقدسة وهو الشاعر جابر الكاظمي، ويمثل الدموع الناطقة ديوانه الشعري الذي يتميز به من إبداع في التصوير وجمال في التعبير وإخلاص في العمل ورسالية في الطرح وجلال في المادة قد ملأ فراغاً كان لابدّ أن يسد تراثنا الأدبي الشعبي، الأمر الذي يبعث على أن نشدّ على يديه ونحيي جهوده ونكرم أعماله وندعو الله تعالى له بالقبول والتسديد.</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1" w:name="02"/>
      <w:bookmarkStart w:id="2" w:name="_Toc495744497"/>
      <w:r>
        <w:rPr>
          <w:rFonts w:hint="cs"/>
          <w:rtl/>
        </w:rPr>
        <w:lastRenderedPageBreak/>
        <w:t>واجداه وامحمداه</w:t>
      </w:r>
      <w:bookmarkEnd w:id="2"/>
      <w:r>
        <w:rPr>
          <w:rFonts w:hint="cs"/>
          <w:rtl/>
        </w:rPr>
        <w:t xml:space="preserve"> </w:t>
      </w:r>
      <w:bookmarkEnd w:id="1"/>
    </w:p>
    <w:p w:rsidR="009C28FE" w:rsidRDefault="009C28FE" w:rsidP="009C28FE">
      <w:pPr>
        <w:pStyle w:val="libPoemCenter"/>
        <w:rPr>
          <w:rFonts w:hint="cs"/>
          <w:rtl/>
        </w:rPr>
      </w:pPr>
      <w:r>
        <w:rPr>
          <w:rFonts w:hint="cs"/>
          <w:rtl/>
        </w:rPr>
        <w:t xml:space="preserve">أصرخ يا رسول الله وروحي أمد وهنه ابهمها </w:t>
      </w:r>
    </w:p>
    <w:p w:rsidR="009C28FE" w:rsidRDefault="009C28FE" w:rsidP="009C28FE">
      <w:pPr>
        <w:pStyle w:val="libPoemCenter"/>
        <w:rPr>
          <w:rFonts w:hint="cs"/>
          <w:rtl/>
        </w:rPr>
      </w:pPr>
      <w:r>
        <w:rPr>
          <w:rFonts w:hint="cs"/>
          <w:rtl/>
        </w:rPr>
        <w:t xml:space="preserve">هاي العيله يا جدي غريبة ولا ولي يمسها </w:t>
      </w:r>
    </w:p>
    <w:p w:rsidR="009C28FE" w:rsidRDefault="009C28FE" w:rsidP="009C28FE">
      <w:pPr>
        <w:pStyle w:val="libPoemCenter"/>
        <w:rPr>
          <w:rFonts w:hint="cs"/>
          <w:rtl/>
        </w:rPr>
      </w:pPr>
      <w:r>
        <w:rPr>
          <w:rFonts w:hint="cs"/>
          <w:rtl/>
        </w:rPr>
        <w:t xml:space="preserve">زينب آنه وگبالي الاخوة امخضبه بدمها </w:t>
      </w:r>
    </w:p>
    <w:p w:rsidR="009C28FE" w:rsidRDefault="009C28FE" w:rsidP="009C28FE">
      <w:pPr>
        <w:pStyle w:val="libPoemCenter"/>
        <w:rPr>
          <w:rFonts w:hint="cs"/>
          <w:rtl/>
        </w:rPr>
      </w:pPr>
      <w:r>
        <w:rPr>
          <w:rFonts w:hint="cs"/>
          <w:rtl/>
        </w:rPr>
        <w:t xml:space="preserve">بالمختار فكري احتار هاي العيله شيمها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جد يا رسول الله يمن بيك الشدد تنحل </w:t>
      </w:r>
    </w:p>
    <w:p w:rsidR="009C28FE" w:rsidRDefault="009C28FE" w:rsidP="009C28FE">
      <w:pPr>
        <w:pStyle w:val="libPoemCenter"/>
        <w:rPr>
          <w:rFonts w:hint="cs"/>
          <w:rtl/>
        </w:rPr>
      </w:pPr>
      <w:r>
        <w:rPr>
          <w:rFonts w:hint="cs"/>
          <w:rtl/>
        </w:rPr>
        <w:t xml:space="preserve">الحرم هاي الحرم چم دوب جور وهظم تتحمل </w:t>
      </w:r>
    </w:p>
    <w:p w:rsidR="009C28FE" w:rsidRDefault="009C28FE" w:rsidP="009C28FE">
      <w:pPr>
        <w:pStyle w:val="libPoemCenter"/>
        <w:rPr>
          <w:rFonts w:hint="cs"/>
          <w:rtl/>
        </w:rPr>
      </w:pPr>
      <w:r>
        <w:rPr>
          <w:rFonts w:hint="cs"/>
          <w:rtl/>
        </w:rPr>
        <w:t xml:space="preserve">غرايب منهو يجمعها ومنهو ألبيها يتكفل </w:t>
      </w:r>
    </w:p>
    <w:p w:rsidR="009C28FE" w:rsidRDefault="009C28FE" w:rsidP="009C28FE">
      <w:pPr>
        <w:pStyle w:val="libPoemCenter"/>
        <w:rPr>
          <w:rFonts w:hint="cs"/>
          <w:rtl/>
        </w:rPr>
      </w:pPr>
      <w:r>
        <w:rPr>
          <w:rFonts w:hint="cs"/>
          <w:rtl/>
        </w:rPr>
        <w:t xml:space="preserve">اسمع ونيني يا لهادي عليها حرگوا اخيمها </w:t>
      </w:r>
    </w:p>
    <w:p w:rsidR="009C28FE" w:rsidRDefault="009C28FE" w:rsidP="009C28FE">
      <w:pPr>
        <w:pStyle w:val="libPoemCenter"/>
        <w:rPr>
          <w:rFonts w:hint="cs"/>
          <w:rtl/>
        </w:rPr>
      </w:pPr>
      <w:r>
        <w:rPr>
          <w:rFonts w:hint="cs"/>
          <w:rtl/>
        </w:rPr>
        <w:t xml:space="preserve">يا لمختار فكري احتار هاي العيله شيمها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أخبرك يا رسول الله فگدنه بكربله الوليان </w:t>
      </w:r>
    </w:p>
    <w:p w:rsidR="009C28FE" w:rsidRDefault="009C28FE" w:rsidP="009C28FE">
      <w:pPr>
        <w:pStyle w:val="libPoemCenter"/>
        <w:rPr>
          <w:rFonts w:hint="cs"/>
          <w:rtl/>
        </w:rPr>
      </w:pPr>
      <w:r>
        <w:rPr>
          <w:rFonts w:hint="cs"/>
          <w:rtl/>
        </w:rPr>
        <w:t xml:space="preserve">وظلت هالحرم ظلت لا والي ولا صيوان </w:t>
      </w:r>
    </w:p>
    <w:p w:rsidR="009C28FE" w:rsidRDefault="009C28FE" w:rsidP="009C28FE">
      <w:pPr>
        <w:pStyle w:val="libPoemCenter"/>
        <w:rPr>
          <w:rFonts w:hint="cs"/>
          <w:rtl/>
        </w:rPr>
      </w:pPr>
      <w:r>
        <w:rPr>
          <w:rFonts w:hint="cs"/>
          <w:rtl/>
        </w:rPr>
        <w:t xml:space="preserve">اشروفن جئث عالغبره اشوفن بالخيم نيران </w:t>
      </w:r>
    </w:p>
    <w:p w:rsidR="009C28FE" w:rsidRDefault="009C28FE" w:rsidP="009C28FE">
      <w:pPr>
        <w:pStyle w:val="libPoemCenter"/>
        <w:rPr>
          <w:rFonts w:hint="cs"/>
          <w:rtl/>
        </w:rPr>
      </w:pPr>
      <w:r>
        <w:rPr>
          <w:rFonts w:hint="cs"/>
          <w:rtl/>
        </w:rPr>
        <w:t xml:space="preserve">أشوف اطفال كل طفله امن الخيل افزعت لمها </w:t>
      </w:r>
    </w:p>
    <w:p w:rsidR="009C28FE" w:rsidRDefault="009C28FE" w:rsidP="009C28FE">
      <w:pPr>
        <w:pStyle w:val="libPoemCenter"/>
        <w:rPr>
          <w:rFonts w:hint="cs"/>
          <w:rtl/>
        </w:rPr>
      </w:pPr>
      <w:r>
        <w:rPr>
          <w:rFonts w:hint="cs"/>
          <w:rtl/>
        </w:rPr>
        <w:t xml:space="preserve">يا لمختار فكري احتار هاي العيله شيمها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بالطف يا رسول الله يا ريتك چنت يمنه </w:t>
      </w:r>
    </w:p>
    <w:p w:rsidR="009C28FE" w:rsidRDefault="009C28FE" w:rsidP="009C28FE">
      <w:pPr>
        <w:pStyle w:val="libPoemCenter"/>
        <w:rPr>
          <w:rFonts w:hint="cs"/>
          <w:rtl/>
        </w:rPr>
      </w:pPr>
      <w:r>
        <w:rPr>
          <w:rFonts w:hint="cs"/>
          <w:rtl/>
        </w:rPr>
        <w:t xml:space="preserve">تشوف العيله مرعوبه لمن حرگوا اخيمنه </w:t>
      </w:r>
    </w:p>
    <w:p w:rsidR="009C28FE" w:rsidRDefault="009C28FE" w:rsidP="009C28FE">
      <w:pPr>
        <w:pStyle w:val="libPoemCenter"/>
        <w:rPr>
          <w:rFonts w:hint="cs"/>
          <w:rtl/>
        </w:rPr>
      </w:pPr>
      <w:r>
        <w:rPr>
          <w:rFonts w:hint="cs"/>
          <w:rtl/>
        </w:rPr>
        <w:t xml:space="preserve">الخيل الخيل آه الخيل كل ساعه وتداهمنه </w:t>
      </w:r>
    </w:p>
    <w:p w:rsidR="009C28FE" w:rsidRDefault="009C28FE" w:rsidP="009C28FE">
      <w:pPr>
        <w:pStyle w:val="libPoemCenter"/>
        <w:rPr>
          <w:rFonts w:hint="cs"/>
          <w:rtl/>
        </w:rPr>
      </w:pPr>
      <w:r>
        <w:rPr>
          <w:rFonts w:hint="cs"/>
          <w:rtl/>
        </w:rPr>
        <w:lastRenderedPageBreak/>
        <w:t xml:space="preserve">ولا عدنه زلم ظلت نعاتبها ونحشمها </w:t>
      </w:r>
    </w:p>
    <w:p w:rsidR="009C28FE" w:rsidRDefault="009C28FE" w:rsidP="009C28FE">
      <w:pPr>
        <w:pStyle w:val="libPoemCenter"/>
        <w:rPr>
          <w:rFonts w:hint="cs"/>
          <w:rtl/>
        </w:rPr>
      </w:pPr>
      <w:r>
        <w:rPr>
          <w:rFonts w:hint="cs"/>
          <w:rtl/>
        </w:rPr>
        <w:t xml:space="preserve">يا لمختار فكري احتار هاي العيله شيمها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آنه زينب الكبرى وگلبي انشعب يا جدي </w:t>
      </w:r>
    </w:p>
    <w:p w:rsidR="009C28FE" w:rsidRDefault="009C28FE" w:rsidP="009C28FE">
      <w:pPr>
        <w:pStyle w:val="libPoemCenter"/>
        <w:rPr>
          <w:rFonts w:hint="cs"/>
          <w:rtl/>
        </w:rPr>
      </w:pPr>
      <w:r>
        <w:rPr>
          <w:rFonts w:hint="cs"/>
          <w:rtl/>
        </w:rPr>
        <w:t xml:space="preserve">لا وليان، تحميني ولا صيوان ظل عندي </w:t>
      </w:r>
    </w:p>
    <w:p w:rsidR="009C28FE" w:rsidRDefault="009C28FE" w:rsidP="009C28FE">
      <w:pPr>
        <w:pStyle w:val="libPoemCenter"/>
        <w:rPr>
          <w:rFonts w:hint="cs"/>
          <w:rtl/>
        </w:rPr>
      </w:pPr>
      <w:r>
        <w:rPr>
          <w:rFonts w:hint="cs"/>
          <w:rtl/>
        </w:rPr>
        <w:t xml:space="preserve">سهم الصاب چبد حسين صوبني وگطع چبدي </w:t>
      </w:r>
    </w:p>
    <w:p w:rsidR="009C28FE" w:rsidRDefault="009C28FE" w:rsidP="009C28FE">
      <w:pPr>
        <w:pStyle w:val="libPoemCenter"/>
        <w:rPr>
          <w:rFonts w:hint="cs"/>
          <w:rtl/>
        </w:rPr>
      </w:pPr>
      <w:r>
        <w:rPr>
          <w:rFonts w:hint="cs"/>
          <w:rtl/>
        </w:rPr>
        <w:t xml:space="preserve">وابطيحت گمر عدنان ابيوت الفخر هدمها </w:t>
      </w:r>
    </w:p>
    <w:p w:rsidR="009C28FE" w:rsidRDefault="009C28FE" w:rsidP="009C28FE">
      <w:pPr>
        <w:pStyle w:val="libPoemCenter"/>
        <w:rPr>
          <w:rFonts w:hint="cs"/>
          <w:rtl/>
        </w:rPr>
      </w:pPr>
      <w:r>
        <w:rPr>
          <w:rFonts w:hint="cs"/>
          <w:rtl/>
        </w:rPr>
        <w:t xml:space="preserve">يا لمختار فكري احتار هاي العيله شيمها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جدي وعلي السجاد حاير بالمرض والهم </w:t>
      </w:r>
    </w:p>
    <w:p w:rsidR="009C28FE" w:rsidRDefault="009C28FE" w:rsidP="009C28FE">
      <w:pPr>
        <w:pStyle w:val="libPoemCenter"/>
        <w:rPr>
          <w:rFonts w:hint="cs"/>
          <w:rtl/>
        </w:rPr>
      </w:pPr>
      <w:r>
        <w:rPr>
          <w:rFonts w:hint="cs"/>
          <w:rtl/>
        </w:rPr>
        <w:t xml:space="preserve">اگباله ايشاهد الأكبر ذبيح ونحره ينزف دم </w:t>
      </w:r>
    </w:p>
    <w:p w:rsidR="009C28FE" w:rsidRDefault="009C28FE" w:rsidP="009C28FE">
      <w:pPr>
        <w:pStyle w:val="libPoemCenter"/>
        <w:rPr>
          <w:rFonts w:hint="cs"/>
          <w:rtl/>
        </w:rPr>
      </w:pPr>
      <w:r>
        <w:rPr>
          <w:rFonts w:hint="cs"/>
          <w:rtl/>
        </w:rPr>
        <w:t xml:space="preserve">وجاسم طفّّوا اشموعه وشبوا نار المخيم </w:t>
      </w:r>
    </w:p>
    <w:p w:rsidR="009C28FE" w:rsidRDefault="009C28FE" w:rsidP="009C28FE">
      <w:pPr>
        <w:pStyle w:val="libPoemCenter"/>
        <w:rPr>
          <w:rFonts w:hint="cs"/>
          <w:rtl/>
        </w:rPr>
      </w:pPr>
      <w:r>
        <w:rPr>
          <w:rFonts w:hint="cs"/>
          <w:rtl/>
        </w:rPr>
        <w:t xml:space="preserve">ما ظل عدنه لا كافل ولا اخوه النشيمها </w:t>
      </w:r>
    </w:p>
    <w:p w:rsidR="009C28FE" w:rsidRDefault="009C28FE" w:rsidP="009C28FE">
      <w:pPr>
        <w:pStyle w:val="libPoemCenter"/>
        <w:rPr>
          <w:rFonts w:hint="cs"/>
          <w:rtl/>
        </w:rPr>
      </w:pPr>
      <w:r>
        <w:rPr>
          <w:rFonts w:hint="cs"/>
          <w:rtl/>
        </w:rPr>
        <w:t xml:space="preserve">يا لمختار فكري احتار هاي العيله شيمها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زماني يا رسول الله فجعني وإخذ ولياني </w:t>
      </w:r>
    </w:p>
    <w:p w:rsidR="009C28FE" w:rsidRDefault="009C28FE" w:rsidP="009C28FE">
      <w:pPr>
        <w:pStyle w:val="libPoemCenter"/>
        <w:rPr>
          <w:rFonts w:hint="cs"/>
          <w:rtl/>
        </w:rPr>
      </w:pPr>
      <w:r>
        <w:rPr>
          <w:rFonts w:hint="cs"/>
          <w:rtl/>
        </w:rPr>
        <w:t xml:space="preserve">بين السلب بين النار بين اعداي خلاني </w:t>
      </w:r>
    </w:p>
    <w:p w:rsidR="009C28FE" w:rsidRDefault="009C28FE" w:rsidP="009C28FE">
      <w:pPr>
        <w:pStyle w:val="libPoemCenter"/>
        <w:rPr>
          <w:rFonts w:hint="cs"/>
          <w:rtl/>
        </w:rPr>
      </w:pPr>
      <w:r>
        <w:rPr>
          <w:rFonts w:hint="cs"/>
          <w:rtl/>
        </w:rPr>
        <w:t xml:space="preserve">من بعد الهظم والجور تالي ابيسر مشاني </w:t>
      </w:r>
    </w:p>
    <w:p w:rsidR="009C28FE" w:rsidRDefault="009C28FE" w:rsidP="009C28FE">
      <w:pPr>
        <w:pStyle w:val="libPoemCenter"/>
        <w:rPr>
          <w:rFonts w:hint="cs"/>
          <w:rtl/>
        </w:rPr>
      </w:pPr>
      <w:r>
        <w:rPr>
          <w:rFonts w:hint="cs"/>
          <w:rtl/>
        </w:rPr>
        <w:t xml:space="preserve">زماني ما رحم روحي واعله الهظم علمها </w:t>
      </w:r>
    </w:p>
    <w:p w:rsidR="009C28FE" w:rsidRDefault="009C28FE" w:rsidP="009C28FE">
      <w:pPr>
        <w:pStyle w:val="libPoemCenter"/>
        <w:rPr>
          <w:rFonts w:hint="cs"/>
          <w:rtl/>
        </w:rPr>
      </w:pPr>
      <w:r>
        <w:rPr>
          <w:rFonts w:hint="cs"/>
          <w:rtl/>
        </w:rPr>
        <w:t xml:space="preserve">يا لمختار فكري احتار هاي العيله شيمها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lastRenderedPageBreak/>
        <w:t xml:space="preserve">كلفه اعلينه هالحاله بناتك احنه يا جدنه </w:t>
      </w:r>
    </w:p>
    <w:p w:rsidR="009C28FE" w:rsidRDefault="009C28FE" w:rsidP="009C28FE">
      <w:pPr>
        <w:pStyle w:val="libPoemCenter"/>
        <w:rPr>
          <w:rFonts w:hint="cs"/>
          <w:rtl/>
        </w:rPr>
      </w:pPr>
      <w:r>
        <w:rPr>
          <w:rFonts w:hint="cs"/>
          <w:rtl/>
        </w:rPr>
        <w:t xml:space="preserve">تربينه ابخدر مصيون ممشه الوعر يجهدنه </w:t>
      </w:r>
    </w:p>
    <w:p w:rsidR="009C28FE" w:rsidRDefault="009C28FE" w:rsidP="009C28FE">
      <w:pPr>
        <w:pStyle w:val="libPoemCenter"/>
        <w:rPr>
          <w:rFonts w:hint="cs"/>
          <w:rtl/>
        </w:rPr>
      </w:pPr>
      <w:r>
        <w:rPr>
          <w:rFonts w:hint="cs"/>
          <w:rtl/>
        </w:rPr>
        <w:t xml:space="preserve">عگب اليزر والعفه تيسرنه و تگيدنه </w:t>
      </w:r>
    </w:p>
    <w:p w:rsidR="009C28FE" w:rsidRDefault="009C28FE" w:rsidP="009C28FE">
      <w:pPr>
        <w:pStyle w:val="libPoemCenter"/>
        <w:rPr>
          <w:rFonts w:hint="cs"/>
          <w:rtl/>
        </w:rPr>
      </w:pPr>
      <w:r>
        <w:rPr>
          <w:rFonts w:hint="cs"/>
          <w:rtl/>
        </w:rPr>
        <w:t xml:space="preserve">بنات الحجب والأستار هالمسره يجشمها </w:t>
      </w:r>
    </w:p>
    <w:p w:rsidR="009C28FE" w:rsidRDefault="009C28FE" w:rsidP="009C28FE">
      <w:pPr>
        <w:pStyle w:val="libPoemCenter"/>
        <w:rPr>
          <w:rFonts w:hint="cs"/>
          <w:rtl/>
        </w:rPr>
      </w:pPr>
      <w:r>
        <w:rPr>
          <w:rFonts w:hint="cs"/>
          <w:rtl/>
        </w:rPr>
        <w:t xml:space="preserve">يا لمختار فكري احتار هاي العيله شيمها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عگب چتل اخوتي الأكرام رحنه ابيسر يالهادي </w:t>
      </w:r>
    </w:p>
    <w:p w:rsidR="009C28FE" w:rsidRDefault="009C28FE" w:rsidP="009C28FE">
      <w:pPr>
        <w:pStyle w:val="libPoemCenter"/>
        <w:rPr>
          <w:rFonts w:hint="cs"/>
          <w:rtl/>
        </w:rPr>
      </w:pPr>
      <w:r>
        <w:rPr>
          <w:rFonts w:hint="cs"/>
          <w:rtl/>
        </w:rPr>
        <w:t xml:space="preserve">وچتال اخوتي اويانه أصبح بالظعن حادي </w:t>
      </w:r>
    </w:p>
    <w:p w:rsidR="009C28FE" w:rsidRDefault="009C28FE" w:rsidP="009C28FE">
      <w:pPr>
        <w:pStyle w:val="libPoemCenter"/>
        <w:rPr>
          <w:rFonts w:hint="cs"/>
          <w:rtl/>
        </w:rPr>
      </w:pPr>
      <w:r>
        <w:rPr>
          <w:rFonts w:hint="cs"/>
          <w:rtl/>
        </w:rPr>
        <w:t xml:space="preserve">گطع بينه درب موعور من وادي لعد وادي </w:t>
      </w:r>
    </w:p>
    <w:p w:rsidR="009C28FE" w:rsidRDefault="009C28FE" w:rsidP="009C28FE">
      <w:pPr>
        <w:pStyle w:val="libPoemCenter"/>
        <w:rPr>
          <w:rFonts w:hint="cs"/>
          <w:rtl/>
        </w:rPr>
      </w:pPr>
      <w:r>
        <w:rPr>
          <w:rFonts w:hint="cs"/>
          <w:rtl/>
        </w:rPr>
        <w:t xml:space="preserve">اليسر خاتمة آلامي يمن للرسل ختمها </w:t>
      </w:r>
    </w:p>
    <w:p w:rsidR="009C28FE" w:rsidRDefault="009C28FE" w:rsidP="009C28FE">
      <w:pPr>
        <w:pStyle w:val="libPoemCenter"/>
        <w:rPr>
          <w:rFonts w:hint="cs"/>
          <w:rtl/>
        </w:rPr>
      </w:pPr>
      <w:r>
        <w:rPr>
          <w:rFonts w:hint="cs"/>
          <w:rtl/>
        </w:rPr>
        <w:t xml:space="preserve">يا لمختار فكري احتار هاي العيله شيمها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(قم المقدسة 1987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3" w:name="03"/>
      <w:bookmarkStart w:id="4" w:name="_Toc495744498"/>
      <w:r>
        <w:rPr>
          <w:rFonts w:hint="cs"/>
          <w:rtl/>
        </w:rPr>
        <w:lastRenderedPageBreak/>
        <w:t>وا أبتاه</w:t>
      </w:r>
      <w:bookmarkEnd w:id="4"/>
      <w:r>
        <w:rPr>
          <w:rFonts w:hint="cs"/>
          <w:rtl/>
        </w:rPr>
        <w:t xml:space="preserve"> </w:t>
      </w:r>
      <w:bookmarkEnd w:id="3"/>
    </w:p>
    <w:p w:rsidR="009C28FE" w:rsidRDefault="009C28FE" w:rsidP="009C28FE">
      <w:pPr>
        <w:pStyle w:val="libPoemCenter"/>
        <w:rPr>
          <w:rFonts w:hint="cs"/>
          <w:rtl/>
        </w:rPr>
      </w:pPr>
      <w:r>
        <w:rPr>
          <w:rFonts w:hint="cs"/>
          <w:rtl/>
        </w:rPr>
        <w:t xml:space="preserve">يا أبا الحسن ناديت يمك جيت زينب تراني </w:t>
      </w:r>
    </w:p>
    <w:p w:rsidR="009C28FE" w:rsidRDefault="009C28FE" w:rsidP="009C28FE">
      <w:pPr>
        <w:pStyle w:val="libPoemCenter"/>
        <w:rPr>
          <w:rFonts w:hint="cs"/>
          <w:rtl/>
        </w:rPr>
      </w:pPr>
      <w:r>
        <w:rPr>
          <w:rFonts w:hint="cs"/>
          <w:rtl/>
        </w:rPr>
        <w:t xml:space="preserve">اجري الدمع ظليت واحتاريت آنه وزماني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رحت وخذت وياك روحي وحياتي </w:t>
      </w:r>
    </w:p>
    <w:p w:rsidR="009C28FE" w:rsidRDefault="009C28FE" w:rsidP="009C28FE">
      <w:pPr>
        <w:pStyle w:val="libPoemCenter"/>
        <w:rPr>
          <w:rFonts w:hint="cs"/>
          <w:rtl/>
        </w:rPr>
      </w:pPr>
      <w:r>
        <w:rPr>
          <w:rFonts w:hint="cs"/>
          <w:rtl/>
        </w:rPr>
        <w:t xml:space="preserve">ما عندي منك غير بس ذكرياتي </w:t>
      </w:r>
    </w:p>
    <w:p w:rsidR="009C28FE" w:rsidRDefault="009C28FE" w:rsidP="009C28FE">
      <w:pPr>
        <w:pStyle w:val="libPoemCenter"/>
        <w:rPr>
          <w:rFonts w:hint="cs"/>
          <w:rtl/>
        </w:rPr>
      </w:pPr>
      <w:r>
        <w:rPr>
          <w:rFonts w:hint="cs"/>
          <w:rtl/>
        </w:rPr>
        <w:t xml:space="preserve">يا بويه گبلك ريت حانت وفاتي </w:t>
      </w:r>
    </w:p>
    <w:p w:rsidR="009C28FE" w:rsidRDefault="009C28FE" w:rsidP="009C28FE">
      <w:pPr>
        <w:pStyle w:val="libPoemCenter"/>
        <w:rPr>
          <w:rFonts w:hint="cs"/>
          <w:rtl/>
        </w:rPr>
      </w:pPr>
      <w:r>
        <w:rPr>
          <w:rFonts w:hint="cs"/>
          <w:rtl/>
        </w:rPr>
        <w:t xml:space="preserve">صار النحب والنوح طبعي وصفاتي </w:t>
      </w:r>
    </w:p>
    <w:p w:rsidR="009C28FE" w:rsidRDefault="009C28FE" w:rsidP="009C28FE">
      <w:pPr>
        <w:pStyle w:val="libPoemCenter"/>
        <w:rPr>
          <w:rFonts w:hint="cs"/>
          <w:rtl/>
        </w:rPr>
      </w:pPr>
      <w:r>
        <w:rPr>
          <w:rFonts w:hint="cs"/>
          <w:rtl/>
        </w:rPr>
        <w:t xml:space="preserve">چم دوب اظل بالدار يا كرار أنطر وتاني </w:t>
      </w:r>
    </w:p>
    <w:p w:rsidR="009C28FE" w:rsidRDefault="009C28FE" w:rsidP="009C28FE">
      <w:pPr>
        <w:pStyle w:val="libPoemCenter"/>
        <w:rPr>
          <w:rFonts w:hint="cs"/>
          <w:rtl/>
        </w:rPr>
      </w:pPr>
      <w:r>
        <w:rPr>
          <w:rFonts w:hint="cs"/>
          <w:rtl/>
        </w:rPr>
        <w:t xml:space="preserve">يا سبب ما رديت واحتاريت آنه وزماني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ليل الهظم والضيم عسعس ظلامه </w:t>
      </w:r>
    </w:p>
    <w:p w:rsidR="009C28FE" w:rsidRDefault="009C28FE" w:rsidP="009C28FE">
      <w:pPr>
        <w:pStyle w:val="libPoemCenter"/>
        <w:rPr>
          <w:rFonts w:hint="cs"/>
          <w:rtl/>
        </w:rPr>
      </w:pPr>
      <w:r>
        <w:rPr>
          <w:rFonts w:hint="cs"/>
          <w:rtl/>
        </w:rPr>
        <w:t xml:space="preserve">ما شفت من دنياي غير الملامه </w:t>
      </w:r>
    </w:p>
    <w:p w:rsidR="009C28FE" w:rsidRDefault="009C28FE" w:rsidP="009C28FE">
      <w:pPr>
        <w:pStyle w:val="libPoemCenter"/>
        <w:rPr>
          <w:rFonts w:hint="cs"/>
          <w:rtl/>
        </w:rPr>
      </w:pPr>
      <w:r>
        <w:rPr>
          <w:rFonts w:hint="cs"/>
          <w:rtl/>
        </w:rPr>
        <w:t xml:space="preserve">يابا الحسن ونيت ون اليمامه </w:t>
      </w:r>
    </w:p>
    <w:p w:rsidR="009C28FE" w:rsidRDefault="009C28FE" w:rsidP="009C28FE">
      <w:pPr>
        <w:pStyle w:val="libPoemCenter"/>
        <w:rPr>
          <w:rFonts w:hint="cs"/>
          <w:rtl/>
        </w:rPr>
      </w:pPr>
      <w:r>
        <w:rPr>
          <w:rFonts w:hint="cs"/>
          <w:rtl/>
        </w:rPr>
        <w:t xml:space="preserve">عگبك يبويه اشلون نصبح يتامه </w:t>
      </w:r>
    </w:p>
    <w:p w:rsidR="009C28FE" w:rsidRDefault="009C28FE" w:rsidP="009C28FE">
      <w:pPr>
        <w:pStyle w:val="libPoemCenter"/>
        <w:rPr>
          <w:rFonts w:hint="cs"/>
          <w:rtl/>
        </w:rPr>
      </w:pPr>
      <w:r>
        <w:rPr>
          <w:rFonts w:hint="cs"/>
          <w:rtl/>
        </w:rPr>
        <w:t xml:space="preserve">وبيا لسان أنخاك من فرگاك يعجز لساني </w:t>
      </w:r>
    </w:p>
    <w:p w:rsidR="009C28FE" w:rsidRDefault="009C28FE" w:rsidP="009C28FE">
      <w:pPr>
        <w:pStyle w:val="libPoemCenter"/>
        <w:rPr>
          <w:rFonts w:hint="cs"/>
          <w:rtl/>
        </w:rPr>
      </w:pPr>
      <w:r>
        <w:rPr>
          <w:rFonts w:hint="cs"/>
          <w:rtl/>
        </w:rPr>
        <w:t xml:space="preserve">ومن الحزن مليت واحتاريت آنه وزماني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حيرني دهري اوياك وآنه العقيله </w:t>
      </w:r>
    </w:p>
    <w:p w:rsidR="009C28FE" w:rsidRDefault="009C28FE" w:rsidP="009C28FE">
      <w:pPr>
        <w:pStyle w:val="libPoemCenter"/>
        <w:rPr>
          <w:rFonts w:hint="cs"/>
          <w:rtl/>
        </w:rPr>
      </w:pPr>
      <w:r>
        <w:rPr>
          <w:rFonts w:hint="cs"/>
          <w:rtl/>
        </w:rPr>
        <w:t xml:space="preserve">ما ظل دمع بالعين لجلك أسيله </w:t>
      </w:r>
    </w:p>
    <w:p w:rsidR="009C28FE" w:rsidRDefault="009C28FE" w:rsidP="009C28FE">
      <w:pPr>
        <w:pStyle w:val="libPoemCenter"/>
        <w:rPr>
          <w:rFonts w:hint="cs"/>
          <w:rtl/>
        </w:rPr>
      </w:pPr>
      <w:r>
        <w:rPr>
          <w:rFonts w:hint="cs"/>
          <w:rtl/>
        </w:rPr>
        <w:t xml:space="preserve">والتستعر بالنوح جمرة دليله </w:t>
      </w:r>
    </w:p>
    <w:p w:rsidR="009C28FE" w:rsidRDefault="009C28FE" w:rsidP="009C28FE">
      <w:pPr>
        <w:pStyle w:val="libPoemCenter"/>
        <w:rPr>
          <w:rFonts w:hint="cs"/>
          <w:rtl/>
        </w:rPr>
      </w:pPr>
      <w:r>
        <w:rPr>
          <w:rFonts w:hint="cs"/>
          <w:rtl/>
        </w:rPr>
        <w:lastRenderedPageBreak/>
        <w:t xml:space="preserve">ابفيض الدمع هيهات يبرد غليله </w:t>
      </w:r>
    </w:p>
    <w:p w:rsidR="009C28FE" w:rsidRDefault="009C28FE" w:rsidP="009C28FE">
      <w:pPr>
        <w:pStyle w:val="libPoemCenter"/>
        <w:rPr>
          <w:rFonts w:hint="cs"/>
          <w:rtl/>
        </w:rPr>
      </w:pPr>
      <w:r>
        <w:rPr>
          <w:rFonts w:hint="cs"/>
          <w:rtl/>
        </w:rPr>
        <w:t xml:space="preserve">يا بويه گلبي اليوم يشچي اهموم والهم كفاني </w:t>
      </w:r>
    </w:p>
    <w:p w:rsidR="009C28FE" w:rsidRDefault="009C28FE" w:rsidP="009C28FE">
      <w:pPr>
        <w:pStyle w:val="libPoemCenter"/>
        <w:rPr>
          <w:rFonts w:hint="cs"/>
          <w:rtl/>
        </w:rPr>
      </w:pPr>
      <w:r>
        <w:rPr>
          <w:rFonts w:hint="cs"/>
          <w:rtl/>
        </w:rPr>
        <w:t xml:space="preserve">بالفاجعه استكفيت واحتاريت آنه وزماني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ارتجت يبويه اعليك ديرة الكوفه </w:t>
      </w:r>
    </w:p>
    <w:p w:rsidR="009C28FE" w:rsidRDefault="009C28FE" w:rsidP="009C28FE">
      <w:pPr>
        <w:pStyle w:val="libPoemCenter"/>
        <w:rPr>
          <w:rFonts w:hint="cs"/>
          <w:rtl/>
        </w:rPr>
      </w:pPr>
      <w:r>
        <w:rPr>
          <w:rFonts w:hint="cs"/>
          <w:rtl/>
        </w:rPr>
        <w:t xml:space="preserve">لو شيعوك اشلون نعشك اشوفه </w:t>
      </w:r>
    </w:p>
    <w:p w:rsidR="009C28FE" w:rsidRDefault="009C28FE" w:rsidP="009C28FE">
      <w:pPr>
        <w:pStyle w:val="libPoemCenter"/>
        <w:rPr>
          <w:rFonts w:hint="cs"/>
          <w:rtl/>
        </w:rPr>
      </w:pPr>
      <w:r>
        <w:rPr>
          <w:rFonts w:hint="cs"/>
          <w:rtl/>
        </w:rPr>
        <w:t xml:space="preserve">والوكت وسفه وحيف غير صروفه </w:t>
      </w:r>
    </w:p>
    <w:p w:rsidR="009C28FE" w:rsidRDefault="009C28FE" w:rsidP="009C28FE">
      <w:pPr>
        <w:pStyle w:val="libPoemCenter"/>
        <w:rPr>
          <w:rFonts w:hint="cs"/>
          <w:rtl/>
        </w:rPr>
      </w:pPr>
      <w:r>
        <w:rPr>
          <w:rFonts w:hint="cs"/>
          <w:rtl/>
        </w:rPr>
        <w:t xml:space="preserve">گالولي عوفي النوح واشلون اعوفه </w:t>
      </w:r>
    </w:p>
    <w:p w:rsidR="009C28FE" w:rsidRDefault="009C28FE" w:rsidP="009C28FE">
      <w:pPr>
        <w:pStyle w:val="libPoemCenter"/>
        <w:rPr>
          <w:rFonts w:hint="cs"/>
          <w:rtl/>
        </w:rPr>
      </w:pPr>
      <w:r>
        <w:rPr>
          <w:rFonts w:hint="cs"/>
          <w:rtl/>
        </w:rPr>
        <w:t xml:space="preserve">وينك يصل الصيف وسفه وحيف فگدك لفاني </w:t>
      </w:r>
    </w:p>
    <w:p w:rsidR="009C28FE" w:rsidRDefault="009C28FE" w:rsidP="009C28FE">
      <w:pPr>
        <w:pStyle w:val="libPoemCenter"/>
        <w:rPr>
          <w:rFonts w:hint="cs"/>
          <w:rtl/>
        </w:rPr>
      </w:pPr>
      <w:r>
        <w:rPr>
          <w:rFonts w:hint="cs"/>
          <w:rtl/>
        </w:rPr>
        <w:t xml:space="preserve">طارش حزن وديت واحتاريت آنه وزماني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جارت يبويه اليوم سود الليالي </w:t>
      </w:r>
    </w:p>
    <w:p w:rsidR="009C28FE" w:rsidRDefault="009C28FE" w:rsidP="009C28FE">
      <w:pPr>
        <w:pStyle w:val="libPoemCenter"/>
        <w:rPr>
          <w:rFonts w:hint="cs"/>
          <w:rtl/>
        </w:rPr>
      </w:pPr>
      <w:r>
        <w:rPr>
          <w:rFonts w:hint="cs"/>
          <w:rtl/>
        </w:rPr>
        <w:t xml:space="preserve">راح وبعد هيهات يرجع دلالي </w:t>
      </w:r>
    </w:p>
    <w:p w:rsidR="009C28FE" w:rsidRDefault="009C28FE" w:rsidP="009C28FE">
      <w:pPr>
        <w:pStyle w:val="libPoemCenter"/>
        <w:rPr>
          <w:rFonts w:hint="cs"/>
          <w:rtl/>
        </w:rPr>
      </w:pPr>
      <w:r>
        <w:rPr>
          <w:rFonts w:hint="cs"/>
          <w:rtl/>
        </w:rPr>
        <w:t xml:space="preserve">ثوب الهظم والضيم عگبك حلالي </w:t>
      </w:r>
    </w:p>
    <w:p w:rsidR="009C28FE" w:rsidRDefault="009C28FE" w:rsidP="009C28FE">
      <w:pPr>
        <w:pStyle w:val="libPoemCenter"/>
        <w:rPr>
          <w:rFonts w:hint="cs"/>
          <w:rtl/>
        </w:rPr>
      </w:pPr>
      <w:r>
        <w:rPr>
          <w:rFonts w:hint="cs"/>
          <w:rtl/>
        </w:rPr>
        <w:t xml:space="preserve">واشلون أصد للدار لو شفته خالي </w:t>
      </w:r>
    </w:p>
    <w:p w:rsidR="009C28FE" w:rsidRDefault="009C28FE" w:rsidP="009C28FE">
      <w:pPr>
        <w:pStyle w:val="libPoemCenter"/>
        <w:rPr>
          <w:rFonts w:hint="cs"/>
          <w:rtl/>
        </w:rPr>
      </w:pPr>
      <w:r>
        <w:rPr>
          <w:rFonts w:hint="cs"/>
          <w:rtl/>
        </w:rPr>
        <w:t xml:space="preserve">غرگانه بالحسبات وكتك فات فات وجزاني </w:t>
      </w:r>
    </w:p>
    <w:p w:rsidR="009C28FE" w:rsidRDefault="009C28FE" w:rsidP="009C28FE">
      <w:pPr>
        <w:pStyle w:val="libPoemCenter"/>
        <w:rPr>
          <w:rFonts w:hint="cs"/>
          <w:rtl/>
        </w:rPr>
      </w:pPr>
      <w:r>
        <w:rPr>
          <w:rFonts w:hint="cs"/>
          <w:rtl/>
        </w:rPr>
        <w:t xml:space="preserve">وابگبرك اتواريت واحتاريت آنه وزماني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سدد عليه البين وارماني بسهام </w:t>
      </w:r>
    </w:p>
    <w:p w:rsidR="009C28FE" w:rsidRDefault="009C28FE" w:rsidP="009C28FE">
      <w:pPr>
        <w:pStyle w:val="libPoemCenter"/>
        <w:rPr>
          <w:rFonts w:hint="cs"/>
          <w:rtl/>
        </w:rPr>
      </w:pPr>
      <w:r>
        <w:rPr>
          <w:rFonts w:hint="cs"/>
          <w:rtl/>
        </w:rPr>
        <w:t xml:space="preserve">رمياته صارت فوگ رميات الأيام </w:t>
      </w:r>
    </w:p>
    <w:p w:rsidR="009C28FE" w:rsidRDefault="009C28FE" w:rsidP="009C28FE">
      <w:pPr>
        <w:pStyle w:val="libPoemCenter"/>
        <w:rPr>
          <w:rFonts w:hint="cs"/>
          <w:rtl/>
        </w:rPr>
      </w:pPr>
      <w:r>
        <w:rPr>
          <w:rFonts w:hint="cs"/>
          <w:rtl/>
        </w:rPr>
        <w:t xml:space="preserve">عفيه اعله روحي اشلون تتحمل آلام </w:t>
      </w:r>
    </w:p>
    <w:p w:rsidR="009C28FE" w:rsidRDefault="009C28FE" w:rsidP="009C28FE">
      <w:pPr>
        <w:pStyle w:val="libPoemCenter"/>
        <w:rPr>
          <w:rFonts w:hint="cs"/>
          <w:rtl/>
        </w:rPr>
      </w:pPr>
      <w:r>
        <w:rPr>
          <w:rFonts w:hint="cs"/>
          <w:rtl/>
        </w:rPr>
        <w:lastRenderedPageBreak/>
        <w:t xml:space="preserve">يا بويه ما أنساك عام وألف عام </w:t>
      </w:r>
    </w:p>
    <w:p w:rsidR="009C28FE" w:rsidRDefault="009C28FE" w:rsidP="009C28FE">
      <w:pPr>
        <w:pStyle w:val="libPoemCenter"/>
        <w:rPr>
          <w:rFonts w:hint="cs"/>
          <w:rtl/>
        </w:rPr>
      </w:pPr>
      <w:r>
        <w:rPr>
          <w:rFonts w:hint="cs"/>
          <w:rtl/>
        </w:rPr>
        <w:t xml:space="preserve">طيفك رسم بالعين يا بو حسين شوگي وحناني </w:t>
      </w:r>
    </w:p>
    <w:p w:rsidR="009C28FE" w:rsidRDefault="009C28FE" w:rsidP="009C28FE">
      <w:pPr>
        <w:pStyle w:val="libPoemCenter"/>
        <w:rPr>
          <w:rFonts w:hint="cs"/>
          <w:rtl/>
        </w:rPr>
      </w:pPr>
      <w:r>
        <w:rPr>
          <w:rFonts w:hint="cs"/>
          <w:rtl/>
        </w:rPr>
        <w:t xml:space="preserve">ابنظرة حزن صديت واحتاريت آنه وزماني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آه اشبلاها الروح آه اشبلاها </w:t>
      </w:r>
    </w:p>
    <w:p w:rsidR="009C28FE" w:rsidRDefault="009C28FE" w:rsidP="009C28FE">
      <w:pPr>
        <w:pStyle w:val="libPoemCenter"/>
        <w:rPr>
          <w:rFonts w:hint="cs"/>
          <w:rtl/>
        </w:rPr>
      </w:pPr>
      <w:r>
        <w:rPr>
          <w:rFonts w:hint="cs"/>
          <w:rtl/>
        </w:rPr>
        <w:t xml:space="preserve">مسرعه وحادي الموت مسرع وراها </w:t>
      </w:r>
    </w:p>
    <w:p w:rsidR="009C28FE" w:rsidRDefault="009C28FE" w:rsidP="009C28FE">
      <w:pPr>
        <w:pStyle w:val="libPoemCenter"/>
        <w:rPr>
          <w:rFonts w:hint="cs"/>
          <w:rtl/>
        </w:rPr>
      </w:pPr>
      <w:r>
        <w:rPr>
          <w:rFonts w:hint="cs"/>
          <w:rtl/>
        </w:rPr>
        <w:t xml:space="preserve">ذبها الدهر ومنين يحصل دواها </w:t>
      </w:r>
    </w:p>
    <w:p w:rsidR="009C28FE" w:rsidRDefault="009C28FE" w:rsidP="009C28FE">
      <w:pPr>
        <w:pStyle w:val="libPoemCenter"/>
        <w:rPr>
          <w:rFonts w:hint="cs"/>
          <w:rtl/>
        </w:rPr>
      </w:pPr>
      <w:r>
        <w:rPr>
          <w:rFonts w:hint="cs"/>
          <w:rtl/>
        </w:rPr>
        <w:t xml:space="preserve">فوﮔ المحن والجور فگدك لفاها </w:t>
      </w:r>
    </w:p>
    <w:p w:rsidR="009C28FE" w:rsidRDefault="009C28FE" w:rsidP="009C28FE">
      <w:pPr>
        <w:pStyle w:val="libPoemCenter"/>
        <w:rPr>
          <w:rFonts w:hint="cs"/>
          <w:rtl/>
        </w:rPr>
      </w:pPr>
      <w:r>
        <w:rPr>
          <w:rFonts w:hint="cs"/>
          <w:rtl/>
        </w:rPr>
        <w:t xml:space="preserve">جور الدهر غدار يا كرار هدم كياني </w:t>
      </w:r>
    </w:p>
    <w:p w:rsidR="009C28FE" w:rsidRDefault="009C28FE" w:rsidP="009C28FE">
      <w:pPr>
        <w:pStyle w:val="libPoemCenter"/>
        <w:rPr>
          <w:rFonts w:hint="cs"/>
          <w:rtl/>
        </w:rPr>
      </w:pPr>
      <w:r>
        <w:rPr>
          <w:rFonts w:hint="cs"/>
          <w:rtl/>
        </w:rPr>
        <w:t xml:space="preserve">ابدرب المنيه امشيت واحتاريت آنه وزماني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1993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5" w:name="04"/>
      <w:bookmarkStart w:id="6" w:name="_Toc495744499"/>
      <w:r>
        <w:rPr>
          <w:rFonts w:hint="cs"/>
          <w:rtl/>
        </w:rPr>
        <w:lastRenderedPageBreak/>
        <w:t>نفذ صبري</w:t>
      </w:r>
      <w:bookmarkEnd w:id="5"/>
      <w:bookmarkEnd w:id="6"/>
      <w:r>
        <w:rPr>
          <w:rFonts w:hint="cs"/>
          <w:rtl/>
        </w:rPr>
        <w:t xml:space="preserve"> </w:t>
      </w:r>
    </w:p>
    <w:p w:rsidR="009C28FE" w:rsidRDefault="009C28FE" w:rsidP="009C28FE">
      <w:pPr>
        <w:pStyle w:val="libPoemCenter"/>
        <w:rPr>
          <w:rFonts w:hint="cs"/>
          <w:rtl/>
        </w:rPr>
      </w:pPr>
      <w:r>
        <w:rPr>
          <w:rFonts w:hint="cs"/>
          <w:rtl/>
        </w:rPr>
        <w:t xml:space="preserve">خلص عمري نفذ صبري نفقد صبري خلص عمري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با الحسن احسب للأجل لحظات </w:t>
      </w:r>
    </w:p>
    <w:p w:rsidR="009C28FE" w:rsidRDefault="009C28FE" w:rsidP="009C28FE">
      <w:pPr>
        <w:pStyle w:val="libPoemCenter"/>
        <w:rPr>
          <w:rFonts w:hint="cs"/>
          <w:rtl/>
        </w:rPr>
      </w:pPr>
      <w:r>
        <w:rPr>
          <w:rFonts w:hint="cs"/>
          <w:rtl/>
        </w:rPr>
        <w:t xml:space="preserve">من حزني ذبل هرش الدليل ومات </w:t>
      </w:r>
    </w:p>
    <w:p w:rsidR="009C28FE" w:rsidRDefault="009C28FE" w:rsidP="009C28FE">
      <w:pPr>
        <w:pStyle w:val="libPoemCenter"/>
        <w:rPr>
          <w:rFonts w:hint="cs"/>
          <w:rtl/>
        </w:rPr>
      </w:pPr>
      <w:r>
        <w:rPr>
          <w:rFonts w:hint="cs"/>
          <w:rtl/>
        </w:rPr>
        <w:t xml:space="preserve">فات الأمل عن عيني يحيدر فات </w:t>
      </w:r>
    </w:p>
    <w:p w:rsidR="009C28FE" w:rsidRDefault="009C28FE" w:rsidP="009C28FE">
      <w:pPr>
        <w:pStyle w:val="libPoemCenter"/>
        <w:rPr>
          <w:rFonts w:hint="cs"/>
          <w:rtl/>
        </w:rPr>
      </w:pPr>
      <w:r>
        <w:rPr>
          <w:rFonts w:hint="cs"/>
          <w:rtl/>
        </w:rPr>
        <w:t xml:space="preserve">شيفيد العمر من يگضي بالحسرات </w:t>
      </w:r>
    </w:p>
    <w:p w:rsidR="009C28FE" w:rsidRDefault="009C28FE" w:rsidP="009C28FE">
      <w:pPr>
        <w:pStyle w:val="libPoemCenter"/>
        <w:rPr>
          <w:rFonts w:hint="cs"/>
          <w:rtl/>
        </w:rPr>
      </w:pPr>
      <w:r>
        <w:rPr>
          <w:rFonts w:hint="cs"/>
          <w:rtl/>
        </w:rPr>
        <w:t xml:space="preserve">يهل دمعي اختلف وضعي ابغدر دهري خلص عمري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دوران الليالي ايدور بالاوهام </w:t>
      </w:r>
    </w:p>
    <w:p w:rsidR="009C28FE" w:rsidRDefault="009C28FE" w:rsidP="009C28FE">
      <w:pPr>
        <w:pStyle w:val="libPoemCenter"/>
        <w:rPr>
          <w:rFonts w:hint="cs"/>
          <w:rtl/>
        </w:rPr>
      </w:pPr>
      <w:r>
        <w:rPr>
          <w:rFonts w:hint="cs"/>
          <w:rtl/>
        </w:rPr>
        <w:t xml:space="preserve">وبدار الغرب احسب اليوم بعام </w:t>
      </w:r>
    </w:p>
    <w:p w:rsidR="009C28FE" w:rsidRDefault="009C28FE" w:rsidP="009C28FE">
      <w:pPr>
        <w:pStyle w:val="libPoemCenter"/>
        <w:rPr>
          <w:rFonts w:hint="cs"/>
          <w:rtl/>
        </w:rPr>
      </w:pPr>
      <w:r>
        <w:rPr>
          <w:rFonts w:hint="cs"/>
          <w:rtl/>
        </w:rPr>
        <w:t xml:space="preserve">گالولي الصبر لهل الصبر أيام </w:t>
      </w:r>
    </w:p>
    <w:p w:rsidR="009C28FE" w:rsidRDefault="009C28FE" w:rsidP="009C28FE">
      <w:pPr>
        <w:pStyle w:val="libPoemCenter"/>
        <w:rPr>
          <w:rFonts w:hint="cs"/>
          <w:rtl/>
        </w:rPr>
      </w:pPr>
      <w:r>
        <w:rPr>
          <w:rFonts w:hint="cs"/>
          <w:rtl/>
        </w:rPr>
        <w:t xml:space="preserve">والأيام صارت بالغرب اعوام </w:t>
      </w:r>
    </w:p>
    <w:p w:rsidR="009C28FE" w:rsidRDefault="009C28FE" w:rsidP="009C28FE">
      <w:pPr>
        <w:pStyle w:val="libPoemCenter"/>
        <w:rPr>
          <w:rFonts w:hint="cs"/>
          <w:rtl/>
        </w:rPr>
      </w:pPr>
      <w:r>
        <w:rPr>
          <w:rFonts w:hint="cs"/>
          <w:rtl/>
        </w:rPr>
        <w:t xml:space="preserve">انهدم عزمي كثر همي الدمع يجري خلص عمري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عمري خلص بالهم والحزن والنوح </w:t>
      </w:r>
    </w:p>
    <w:p w:rsidR="009C28FE" w:rsidRDefault="009C28FE" w:rsidP="009C28FE">
      <w:pPr>
        <w:pStyle w:val="libPoemCenter"/>
        <w:rPr>
          <w:rFonts w:hint="cs"/>
          <w:rtl/>
        </w:rPr>
      </w:pPr>
      <w:r>
        <w:rPr>
          <w:rFonts w:hint="cs"/>
          <w:rtl/>
        </w:rPr>
        <w:t xml:space="preserve">واليفگد حبيب الگلب وين ايروح </w:t>
      </w:r>
    </w:p>
    <w:p w:rsidR="009C28FE" w:rsidRDefault="009C28FE" w:rsidP="009C28FE">
      <w:pPr>
        <w:pStyle w:val="libPoemCenter"/>
        <w:rPr>
          <w:rFonts w:hint="cs"/>
          <w:rtl/>
        </w:rPr>
      </w:pPr>
      <w:r>
        <w:rPr>
          <w:rFonts w:hint="cs"/>
          <w:rtl/>
        </w:rPr>
        <w:t xml:space="preserve">هذا الگلب بالغربه يلم اجروح </w:t>
      </w:r>
    </w:p>
    <w:p w:rsidR="009C28FE" w:rsidRDefault="009C28FE" w:rsidP="009C28FE">
      <w:pPr>
        <w:pStyle w:val="libPoemCenter"/>
        <w:rPr>
          <w:rFonts w:hint="cs"/>
          <w:rtl/>
        </w:rPr>
      </w:pPr>
      <w:r>
        <w:rPr>
          <w:rFonts w:hint="cs"/>
          <w:rtl/>
        </w:rPr>
        <w:t xml:space="preserve">يمك يا علي يمك تركت الروح </w:t>
      </w:r>
    </w:p>
    <w:p w:rsidR="009C28FE" w:rsidRDefault="009C28FE" w:rsidP="009C28FE">
      <w:pPr>
        <w:pStyle w:val="libPoemCenter"/>
        <w:rPr>
          <w:rFonts w:hint="cs"/>
          <w:rtl/>
        </w:rPr>
      </w:pPr>
      <w:r>
        <w:rPr>
          <w:rFonts w:hint="cs"/>
          <w:rtl/>
        </w:rPr>
        <w:t xml:space="preserve">على جروحي غفت روحي يشب جمري خلص عمري </w:t>
      </w:r>
    </w:p>
    <w:p w:rsidR="009C28FE" w:rsidRDefault="009C28FE" w:rsidP="009C28FE">
      <w:pPr>
        <w:pStyle w:val="libCenter"/>
        <w:rPr>
          <w:rFonts w:hint="cs"/>
          <w:rtl/>
        </w:rPr>
      </w:pPr>
      <w:r>
        <w:rPr>
          <w:rFonts w:hint="cs"/>
          <w:rtl/>
        </w:rPr>
        <w:lastRenderedPageBreak/>
        <w:t xml:space="preserve">* * * </w:t>
      </w:r>
    </w:p>
    <w:p w:rsidR="009C28FE" w:rsidRDefault="009C28FE" w:rsidP="009C28FE">
      <w:pPr>
        <w:pStyle w:val="libPoemCenter"/>
        <w:rPr>
          <w:rFonts w:hint="cs"/>
          <w:rtl/>
        </w:rPr>
      </w:pPr>
      <w:r>
        <w:rPr>
          <w:rFonts w:hint="cs"/>
          <w:rtl/>
        </w:rPr>
        <w:t xml:space="preserve">كلشي احسبت من عمري يداحي الباب </w:t>
      </w:r>
    </w:p>
    <w:p w:rsidR="009C28FE" w:rsidRDefault="009C28FE" w:rsidP="009C28FE">
      <w:pPr>
        <w:pStyle w:val="libPoemCenter"/>
        <w:rPr>
          <w:rFonts w:hint="cs"/>
          <w:rtl/>
        </w:rPr>
      </w:pPr>
      <w:r>
        <w:rPr>
          <w:rFonts w:hint="cs"/>
          <w:rtl/>
        </w:rPr>
        <w:t xml:space="preserve">بس فرگتك ما چنت احسب الها حساب </w:t>
      </w:r>
    </w:p>
    <w:p w:rsidR="009C28FE" w:rsidRDefault="009C28FE" w:rsidP="009C28FE">
      <w:pPr>
        <w:pStyle w:val="libPoemCenter"/>
        <w:rPr>
          <w:rFonts w:hint="cs"/>
          <w:rtl/>
        </w:rPr>
      </w:pPr>
      <w:r>
        <w:rPr>
          <w:rFonts w:hint="cs"/>
          <w:rtl/>
        </w:rPr>
        <w:t xml:space="preserve">بدموعي الك اكتب احروف اعتاب </w:t>
      </w:r>
    </w:p>
    <w:p w:rsidR="009C28FE" w:rsidRDefault="009C28FE" w:rsidP="009C28FE">
      <w:pPr>
        <w:pStyle w:val="libPoemCenter"/>
        <w:rPr>
          <w:rFonts w:hint="cs"/>
          <w:rtl/>
        </w:rPr>
      </w:pPr>
      <w:r>
        <w:rPr>
          <w:rFonts w:hint="cs"/>
          <w:rtl/>
        </w:rPr>
        <w:t xml:space="preserve">عنك مبتعد لا ذنب لا أسباب </w:t>
      </w:r>
    </w:p>
    <w:p w:rsidR="009C28FE" w:rsidRDefault="009C28FE" w:rsidP="009C28FE">
      <w:pPr>
        <w:pStyle w:val="libPoemCenter"/>
        <w:rPr>
          <w:rFonts w:hint="cs"/>
          <w:rtl/>
        </w:rPr>
      </w:pPr>
      <w:r>
        <w:rPr>
          <w:rFonts w:hint="cs"/>
          <w:rtl/>
        </w:rPr>
        <w:t xml:space="preserve">اسهرت ليلي انهدم حيلي انگطع عذري خلص عمري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مصيوب الگلب يا با الحسن مصيوب </w:t>
      </w:r>
    </w:p>
    <w:p w:rsidR="009C28FE" w:rsidRDefault="009C28FE" w:rsidP="009C28FE">
      <w:pPr>
        <w:pStyle w:val="libPoemCenter"/>
        <w:rPr>
          <w:rFonts w:hint="cs"/>
          <w:rtl/>
        </w:rPr>
      </w:pPr>
      <w:r>
        <w:rPr>
          <w:rFonts w:hint="cs"/>
          <w:rtl/>
        </w:rPr>
        <w:t xml:space="preserve">هذا الصوت ويه النايبه مصحوب </w:t>
      </w:r>
    </w:p>
    <w:p w:rsidR="009C28FE" w:rsidRDefault="009C28FE" w:rsidP="009C28FE">
      <w:pPr>
        <w:pStyle w:val="libPoemCenter"/>
        <w:rPr>
          <w:rFonts w:hint="cs"/>
          <w:rtl/>
        </w:rPr>
      </w:pPr>
      <w:r>
        <w:rPr>
          <w:rFonts w:hint="cs"/>
          <w:rtl/>
        </w:rPr>
        <w:t xml:space="preserve">صار المثل بينه يا علي مضروب </w:t>
      </w:r>
    </w:p>
    <w:p w:rsidR="009C28FE" w:rsidRDefault="009C28FE" w:rsidP="009C28FE">
      <w:pPr>
        <w:pStyle w:val="libPoemCenter"/>
        <w:rPr>
          <w:rFonts w:hint="cs"/>
          <w:rtl/>
        </w:rPr>
      </w:pPr>
      <w:r>
        <w:rPr>
          <w:rFonts w:hint="cs"/>
          <w:rtl/>
        </w:rPr>
        <w:t xml:space="preserve">واشحال المحب لو فارگ المحبوب </w:t>
      </w:r>
    </w:p>
    <w:p w:rsidR="009C28FE" w:rsidRDefault="009C28FE" w:rsidP="009C28FE">
      <w:pPr>
        <w:pStyle w:val="libPoemCenter"/>
        <w:rPr>
          <w:rFonts w:hint="cs"/>
          <w:rtl/>
        </w:rPr>
      </w:pPr>
      <w:r>
        <w:rPr>
          <w:rFonts w:hint="cs"/>
          <w:rtl/>
        </w:rPr>
        <w:t xml:space="preserve">كثروني انگطع ظني واظن تدري خلص عمري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وين أنطى الوجه يا بعد بيتي وين </w:t>
      </w:r>
    </w:p>
    <w:p w:rsidR="009C28FE" w:rsidRDefault="009C28FE" w:rsidP="009C28FE">
      <w:pPr>
        <w:pStyle w:val="libPoemCenter"/>
        <w:rPr>
          <w:rFonts w:hint="cs"/>
          <w:rtl/>
        </w:rPr>
      </w:pPr>
      <w:r>
        <w:rPr>
          <w:rFonts w:hint="cs"/>
          <w:rtl/>
        </w:rPr>
        <w:t xml:space="preserve">انصابت عيني بفراگك يضي العين </w:t>
      </w:r>
    </w:p>
    <w:p w:rsidR="009C28FE" w:rsidRDefault="009C28FE" w:rsidP="009C28FE">
      <w:pPr>
        <w:pStyle w:val="libPoemCenter"/>
        <w:rPr>
          <w:rFonts w:hint="cs"/>
          <w:rtl/>
        </w:rPr>
      </w:pPr>
      <w:r>
        <w:rPr>
          <w:rFonts w:hint="cs"/>
          <w:rtl/>
        </w:rPr>
        <w:t xml:space="preserve">روحي اتصوبت يا علي بسهم البين </w:t>
      </w:r>
    </w:p>
    <w:p w:rsidR="009C28FE" w:rsidRDefault="009C28FE" w:rsidP="009C28FE">
      <w:pPr>
        <w:pStyle w:val="libPoemCenter"/>
        <w:rPr>
          <w:rFonts w:hint="cs"/>
          <w:rtl/>
        </w:rPr>
      </w:pPr>
      <w:r>
        <w:rPr>
          <w:rFonts w:hint="cs"/>
          <w:rtl/>
        </w:rPr>
        <w:t xml:space="preserve">حيرني الدهر بالغربه يا بو حسين </w:t>
      </w:r>
    </w:p>
    <w:p w:rsidR="009C28FE" w:rsidRDefault="009C28FE" w:rsidP="009C28FE">
      <w:pPr>
        <w:pStyle w:val="libPoemCenter"/>
        <w:rPr>
          <w:rFonts w:hint="cs"/>
          <w:rtl/>
        </w:rPr>
      </w:pPr>
      <w:r>
        <w:rPr>
          <w:rFonts w:hint="cs"/>
          <w:rtl/>
        </w:rPr>
        <w:t xml:space="preserve">ظهر عتبي ابجمر گلبي اندهش فكري خلص عمري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اصرخ بالحزن وينك يحامي الجار </w:t>
      </w:r>
    </w:p>
    <w:p w:rsidR="009C28FE" w:rsidRDefault="009C28FE" w:rsidP="009C28FE">
      <w:pPr>
        <w:pStyle w:val="libPoemCenter"/>
        <w:rPr>
          <w:rFonts w:hint="cs"/>
          <w:rtl/>
        </w:rPr>
      </w:pPr>
      <w:r>
        <w:rPr>
          <w:rFonts w:hint="cs"/>
          <w:rtl/>
        </w:rPr>
        <w:t xml:space="preserve">لا محبوب ظلل ولا وطن لا دار </w:t>
      </w:r>
    </w:p>
    <w:p w:rsidR="009C28FE" w:rsidRDefault="009C28FE" w:rsidP="009C28FE">
      <w:pPr>
        <w:pStyle w:val="libPoemCenter"/>
        <w:rPr>
          <w:rFonts w:hint="cs"/>
          <w:rtl/>
        </w:rPr>
      </w:pPr>
      <w:r>
        <w:rPr>
          <w:rFonts w:hint="cs"/>
          <w:rtl/>
        </w:rPr>
        <w:lastRenderedPageBreak/>
        <w:t xml:space="preserve">بدموع الجفن ما تنخمد هالنار </w:t>
      </w:r>
    </w:p>
    <w:p w:rsidR="009C28FE" w:rsidRDefault="009C28FE" w:rsidP="009C28FE">
      <w:pPr>
        <w:pStyle w:val="libPoemCenter"/>
        <w:rPr>
          <w:rFonts w:hint="cs"/>
          <w:rtl/>
        </w:rPr>
      </w:pPr>
      <w:r>
        <w:rPr>
          <w:rFonts w:hint="cs"/>
          <w:rtl/>
        </w:rPr>
        <w:t xml:space="preserve">لحد يالحضرت الشدد يا كرار </w:t>
      </w:r>
    </w:p>
    <w:p w:rsidR="009C28FE" w:rsidRDefault="009C28FE" w:rsidP="009C28FE">
      <w:pPr>
        <w:pStyle w:val="libPoemCenter"/>
        <w:rPr>
          <w:rFonts w:hint="cs"/>
          <w:rtl/>
        </w:rPr>
      </w:pPr>
      <w:r>
        <w:rPr>
          <w:rFonts w:hint="cs"/>
          <w:rtl/>
        </w:rPr>
        <w:t xml:space="preserve">يسليني دمع عيني انشحن صدري خلص عمري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ناري نار هظمي هظم دايي داي </w:t>
      </w:r>
    </w:p>
    <w:p w:rsidR="009C28FE" w:rsidRDefault="009C28FE" w:rsidP="009C28FE">
      <w:pPr>
        <w:pStyle w:val="libPoemCenter"/>
        <w:rPr>
          <w:rFonts w:hint="cs"/>
          <w:rtl/>
        </w:rPr>
      </w:pPr>
      <w:r>
        <w:rPr>
          <w:rFonts w:hint="cs"/>
          <w:rtl/>
        </w:rPr>
        <w:t xml:space="preserve">شوفة حضرتك صارت أمل دنياي </w:t>
      </w:r>
    </w:p>
    <w:p w:rsidR="009C28FE" w:rsidRDefault="009C28FE" w:rsidP="009C28FE">
      <w:pPr>
        <w:pStyle w:val="libPoemCenter"/>
        <w:rPr>
          <w:rFonts w:hint="cs"/>
          <w:rtl/>
        </w:rPr>
      </w:pPr>
      <w:r>
        <w:rPr>
          <w:rFonts w:hint="cs"/>
          <w:rtl/>
        </w:rPr>
        <w:t xml:space="preserve">هالمحنه الإجث گطعت حبل رجواي </w:t>
      </w:r>
    </w:p>
    <w:p w:rsidR="009C28FE" w:rsidRDefault="009C28FE" w:rsidP="009C28FE">
      <w:pPr>
        <w:pStyle w:val="libPoemCenter"/>
        <w:rPr>
          <w:rFonts w:hint="cs"/>
          <w:rtl/>
        </w:rPr>
      </w:pPr>
      <w:r>
        <w:rPr>
          <w:rFonts w:hint="cs"/>
          <w:rtl/>
        </w:rPr>
        <w:t xml:space="preserve">طالت يا علي شنهو البصر والراي </w:t>
      </w:r>
    </w:p>
    <w:p w:rsidR="009C28FE" w:rsidRDefault="009C28FE" w:rsidP="009C28FE">
      <w:pPr>
        <w:pStyle w:val="libPoemCenter"/>
        <w:rPr>
          <w:rFonts w:hint="cs"/>
          <w:rtl/>
        </w:rPr>
      </w:pPr>
      <w:r>
        <w:rPr>
          <w:rFonts w:hint="cs"/>
          <w:rtl/>
        </w:rPr>
        <w:t xml:space="preserve">ابدمع ودي انجرح خدي انخسف بدري خلص عمري </w:t>
      </w:r>
    </w:p>
    <w:p w:rsidR="009C28FE" w:rsidRDefault="009C28FE" w:rsidP="009C28FE">
      <w:pPr>
        <w:pStyle w:val="libLeft"/>
        <w:rPr>
          <w:rFonts w:hint="cs"/>
          <w:rtl/>
        </w:rPr>
      </w:pPr>
      <w:r>
        <w:rPr>
          <w:rFonts w:hint="cs"/>
          <w:rtl/>
        </w:rPr>
        <w:t>(طهران 1988م)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7" w:name="05"/>
      <w:bookmarkStart w:id="8" w:name="_Toc495744500"/>
      <w:r>
        <w:rPr>
          <w:rFonts w:hint="cs"/>
          <w:rtl/>
        </w:rPr>
        <w:lastRenderedPageBreak/>
        <w:t>الحسن المسموم</w:t>
      </w:r>
      <w:bookmarkEnd w:id="7"/>
      <w:bookmarkEnd w:id="8"/>
    </w:p>
    <w:p w:rsidR="009C28FE" w:rsidRDefault="009C28FE" w:rsidP="009C28FE">
      <w:pPr>
        <w:pStyle w:val="libPoemCenter"/>
        <w:rPr>
          <w:rFonts w:hint="cs"/>
          <w:rtl/>
        </w:rPr>
      </w:pPr>
      <w:r>
        <w:rPr>
          <w:rFonts w:hint="cs"/>
          <w:rtl/>
        </w:rPr>
        <w:t xml:space="preserve">يومك اشد يوم يا مسموم يا مسموم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يالحسن تاريخ الك بالعلم زاهر </w:t>
      </w:r>
    </w:p>
    <w:p w:rsidR="009C28FE" w:rsidRDefault="009C28FE" w:rsidP="009C28FE">
      <w:pPr>
        <w:pStyle w:val="libPoemCenter"/>
        <w:rPr>
          <w:rFonts w:hint="cs"/>
          <w:rtl/>
        </w:rPr>
      </w:pPr>
      <w:r>
        <w:rPr>
          <w:rFonts w:hint="cs"/>
          <w:rtl/>
        </w:rPr>
        <w:t xml:space="preserve">يا منهل الجود يمينك بحر زاخر </w:t>
      </w:r>
    </w:p>
    <w:p w:rsidR="009C28FE" w:rsidRDefault="009C28FE" w:rsidP="009C28FE">
      <w:pPr>
        <w:pStyle w:val="libPoemCenter"/>
        <w:rPr>
          <w:rFonts w:hint="cs"/>
          <w:rtl/>
        </w:rPr>
      </w:pPr>
      <w:r>
        <w:rPr>
          <w:rFonts w:hint="cs"/>
          <w:rtl/>
        </w:rPr>
        <w:t xml:space="preserve">شانك الإحسان كرم عفه ومفاخر </w:t>
      </w:r>
    </w:p>
    <w:p w:rsidR="009C28FE" w:rsidRDefault="009C28FE" w:rsidP="009C28FE">
      <w:pPr>
        <w:pStyle w:val="libPoemCenter"/>
        <w:rPr>
          <w:rFonts w:hint="cs"/>
          <w:rtl/>
        </w:rPr>
      </w:pPr>
      <w:r>
        <w:rPr>
          <w:rFonts w:hint="cs"/>
          <w:rtl/>
        </w:rPr>
        <w:t xml:space="preserve">تعلم ابكل ذات علم باطن وظاهر </w:t>
      </w:r>
    </w:p>
    <w:p w:rsidR="009C28FE" w:rsidRDefault="009C28FE" w:rsidP="009C28FE">
      <w:pPr>
        <w:pStyle w:val="libPoemCenter"/>
        <w:rPr>
          <w:rFonts w:hint="cs"/>
          <w:rtl/>
        </w:rPr>
      </w:pPr>
      <w:r>
        <w:rPr>
          <w:rFonts w:hint="cs"/>
          <w:rtl/>
        </w:rPr>
        <w:t xml:space="preserve">والنهج مرسوم يا مسموم يا مسموم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ابعلمك الوضاح زهت صفحة حياتك </w:t>
      </w:r>
    </w:p>
    <w:p w:rsidR="009C28FE" w:rsidRDefault="009C28FE" w:rsidP="009C28FE">
      <w:pPr>
        <w:pStyle w:val="libPoemCenter"/>
        <w:rPr>
          <w:rFonts w:hint="cs"/>
          <w:rtl/>
        </w:rPr>
      </w:pPr>
      <w:r>
        <w:rPr>
          <w:rFonts w:hint="cs"/>
          <w:rtl/>
        </w:rPr>
        <w:t xml:space="preserve">وچفك الفياض كشف جوهر صفاتك </w:t>
      </w:r>
    </w:p>
    <w:p w:rsidR="009C28FE" w:rsidRDefault="009C28FE" w:rsidP="009C28FE">
      <w:pPr>
        <w:pStyle w:val="libPoemCenter"/>
        <w:rPr>
          <w:rFonts w:hint="cs"/>
          <w:rtl/>
        </w:rPr>
      </w:pPr>
      <w:r>
        <w:rPr>
          <w:rFonts w:hint="cs"/>
          <w:rtl/>
        </w:rPr>
        <w:t xml:space="preserve">تستلهم الناس درس من تضحياتك </w:t>
      </w:r>
    </w:p>
    <w:p w:rsidR="009C28FE" w:rsidRDefault="009C28FE" w:rsidP="009C28FE">
      <w:pPr>
        <w:pStyle w:val="libPoemCenter"/>
        <w:rPr>
          <w:rFonts w:hint="cs"/>
          <w:rtl/>
        </w:rPr>
      </w:pPr>
      <w:r>
        <w:rPr>
          <w:rFonts w:hint="cs"/>
          <w:rtl/>
        </w:rPr>
        <w:t xml:space="preserve">ظلت الأجيال تجدد ذكرياتك </w:t>
      </w:r>
    </w:p>
    <w:p w:rsidR="009C28FE" w:rsidRDefault="009C28FE" w:rsidP="009C28FE">
      <w:pPr>
        <w:pStyle w:val="libPoemCenter"/>
        <w:rPr>
          <w:rFonts w:hint="cs"/>
          <w:rtl/>
        </w:rPr>
      </w:pPr>
      <w:r>
        <w:rPr>
          <w:rFonts w:hint="cs"/>
          <w:rtl/>
        </w:rPr>
        <w:t xml:space="preserve">خالد تظل دوم يا مسموم يا مسموم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خالد ابكل دور شرف مجدك تخلد </w:t>
      </w:r>
    </w:p>
    <w:p w:rsidR="009C28FE" w:rsidRDefault="009C28FE" w:rsidP="009C28FE">
      <w:pPr>
        <w:pStyle w:val="libPoemCenter"/>
        <w:rPr>
          <w:rFonts w:hint="cs"/>
          <w:rtl/>
        </w:rPr>
      </w:pPr>
      <w:r>
        <w:rPr>
          <w:rFonts w:hint="cs"/>
          <w:rtl/>
        </w:rPr>
        <w:t xml:space="preserve">بالنفس ضحيت يريحانة محّمد </w:t>
      </w:r>
    </w:p>
    <w:p w:rsidR="009C28FE" w:rsidRDefault="009C28FE" w:rsidP="009C28FE">
      <w:pPr>
        <w:pStyle w:val="libPoemCenter"/>
        <w:rPr>
          <w:rFonts w:hint="cs"/>
          <w:rtl/>
        </w:rPr>
      </w:pPr>
      <w:r>
        <w:rPr>
          <w:rFonts w:hint="cs"/>
          <w:rtl/>
        </w:rPr>
        <w:t xml:space="preserve">بهالتضحيه الدين ثبت نهجه وتأيد </w:t>
      </w:r>
    </w:p>
    <w:p w:rsidR="009C28FE" w:rsidRDefault="009C28FE" w:rsidP="009C28FE">
      <w:pPr>
        <w:pStyle w:val="libPoemCenter"/>
        <w:rPr>
          <w:rFonts w:hint="cs"/>
          <w:rtl/>
        </w:rPr>
      </w:pPr>
      <w:r>
        <w:rPr>
          <w:rFonts w:hint="cs"/>
          <w:rtl/>
        </w:rPr>
        <w:t xml:space="preserve">وچبدك المكلوم يظل عالخصم يشهد </w:t>
      </w:r>
    </w:p>
    <w:p w:rsidR="009C28FE" w:rsidRDefault="009C28FE" w:rsidP="009C28FE">
      <w:pPr>
        <w:pStyle w:val="libPoemCenter"/>
        <w:rPr>
          <w:rFonts w:hint="cs"/>
          <w:rtl/>
        </w:rPr>
      </w:pPr>
      <w:r>
        <w:rPr>
          <w:rFonts w:hint="cs"/>
          <w:rtl/>
        </w:rPr>
        <w:t xml:space="preserve">هالچبد مالوم يا مسموم يا مسموم </w:t>
      </w:r>
    </w:p>
    <w:p w:rsidR="009C28FE" w:rsidRDefault="009C28FE" w:rsidP="009C28FE">
      <w:pPr>
        <w:pStyle w:val="libCenter"/>
        <w:rPr>
          <w:rFonts w:hint="cs"/>
          <w:rtl/>
        </w:rPr>
      </w:pPr>
      <w:r>
        <w:rPr>
          <w:rFonts w:hint="cs"/>
          <w:rtl/>
        </w:rPr>
        <w:lastRenderedPageBreak/>
        <w:t xml:space="preserve">* * * </w:t>
      </w:r>
    </w:p>
    <w:p w:rsidR="009C28FE" w:rsidRDefault="009C28FE" w:rsidP="009C28FE">
      <w:pPr>
        <w:pStyle w:val="libPoemCenter"/>
        <w:rPr>
          <w:rFonts w:hint="cs"/>
          <w:rtl/>
        </w:rPr>
      </w:pPr>
      <w:r>
        <w:rPr>
          <w:rFonts w:hint="cs"/>
          <w:rtl/>
        </w:rPr>
        <w:t xml:space="preserve">يا لچنت للناس تمد چف الرعايه </w:t>
      </w:r>
    </w:p>
    <w:p w:rsidR="009C28FE" w:rsidRDefault="009C28FE" w:rsidP="009C28FE">
      <w:pPr>
        <w:pStyle w:val="libPoemCenter"/>
        <w:rPr>
          <w:rFonts w:hint="cs"/>
          <w:rtl/>
        </w:rPr>
      </w:pPr>
      <w:r>
        <w:rPr>
          <w:rFonts w:hint="cs"/>
          <w:rtl/>
        </w:rPr>
        <w:t xml:space="preserve">عدوانك اشلون جنوا هاي الجنايه </w:t>
      </w:r>
    </w:p>
    <w:p w:rsidR="009C28FE" w:rsidRDefault="009C28FE" w:rsidP="009C28FE">
      <w:pPr>
        <w:pStyle w:val="libPoemCenter"/>
        <w:rPr>
          <w:rFonts w:hint="cs"/>
          <w:rtl/>
        </w:rPr>
      </w:pPr>
      <w:r>
        <w:rPr>
          <w:rFonts w:hint="cs"/>
          <w:rtl/>
        </w:rPr>
        <w:t xml:space="preserve">قدموا بالجور الك سم المنايه </w:t>
      </w:r>
    </w:p>
    <w:p w:rsidR="009C28FE" w:rsidRDefault="009C28FE" w:rsidP="009C28FE">
      <w:pPr>
        <w:pStyle w:val="libPoemCenter"/>
        <w:rPr>
          <w:rFonts w:hint="cs"/>
          <w:rtl/>
        </w:rPr>
      </w:pPr>
      <w:r>
        <w:rPr>
          <w:rFonts w:hint="cs"/>
          <w:rtl/>
        </w:rPr>
        <w:t xml:space="preserve">هذا الغدر صار بدايه ابلا نهايه </w:t>
      </w:r>
    </w:p>
    <w:p w:rsidR="009C28FE" w:rsidRDefault="009C28FE" w:rsidP="009C28FE">
      <w:pPr>
        <w:pStyle w:val="libPoemCenter"/>
        <w:rPr>
          <w:rFonts w:hint="cs"/>
          <w:rtl/>
        </w:rPr>
      </w:pPr>
      <w:r>
        <w:rPr>
          <w:rFonts w:hint="cs"/>
          <w:rtl/>
        </w:rPr>
        <w:t xml:space="preserve">والغدر مذموم يا مسموم يا مسموم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شنهو السبب صار عليك الدهر غاضب </w:t>
      </w:r>
    </w:p>
    <w:p w:rsidR="009C28FE" w:rsidRDefault="009C28FE" w:rsidP="009C28FE">
      <w:pPr>
        <w:pStyle w:val="libPoemCenter"/>
        <w:rPr>
          <w:rFonts w:hint="cs"/>
          <w:rtl/>
        </w:rPr>
      </w:pPr>
      <w:r>
        <w:rPr>
          <w:rFonts w:hint="cs"/>
          <w:rtl/>
        </w:rPr>
        <w:t xml:space="preserve">وبمسلك الموت رحت والچبد ذايب </w:t>
      </w:r>
    </w:p>
    <w:p w:rsidR="009C28FE" w:rsidRDefault="009C28FE" w:rsidP="009C28FE">
      <w:pPr>
        <w:pStyle w:val="libPoemCenter"/>
        <w:rPr>
          <w:rFonts w:hint="cs"/>
          <w:rtl/>
        </w:rPr>
      </w:pPr>
      <w:r>
        <w:rPr>
          <w:rFonts w:hint="cs"/>
          <w:rtl/>
        </w:rPr>
        <w:t xml:space="preserve">ابلفظة الآهات هتف صوت النوايب </w:t>
      </w:r>
    </w:p>
    <w:p w:rsidR="009C28FE" w:rsidRDefault="009C28FE" w:rsidP="009C28FE">
      <w:pPr>
        <w:pStyle w:val="libPoemCenter"/>
        <w:rPr>
          <w:rFonts w:hint="cs"/>
          <w:rtl/>
        </w:rPr>
      </w:pPr>
      <w:r>
        <w:rPr>
          <w:rFonts w:hint="cs"/>
          <w:rtl/>
        </w:rPr>
        <w:t xml:space="preserve">راح الحسن راح وسافه وبدره غايب </w:t>
      </w:r>
    </w:p>
    <w:p w:rsidR="009C28FE" w:rsidRDefault="009C28FE" w:rsidP="009C28FE">
      <w:pPr>
        <w:pStyle w:val="libPoemCenter"/>
        <w:rPr>
          <w:rFonts w:hint="cs"/>
          <w:rtl/>
        </w:rPr>
      </w:pPr>
      <w:r>
        <w:rPr>
          <w:rFonts w:hint="cs"/>
          <w:rtl/>
        </w:rPr>
        <w:t xml:space="preserve">يالرحت مهظوم يا مسموم يا مسموم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يالحسن هالصوت الك يكشف وضعنه </w:t>
      </w:r>
    </w:p>
    <w:p w:rsidR="009C28FE" w:rsidRDefault="009C28FE" w:rsidP="009C28FE">
      <w:pPr>
        <w:pStyle w:val="libPoemCenter"/>
        <w:rPr>
          <w:rFonts w:hint="cs"/>
          <w:rtl/>
        </w:rPr>
      </w:pPr>
      <w:r>
        <w:rPr>
          <w:rFonts w:hint="cs"/>
          <w:rtl/>
        </w:rPr>
        <w:t xml:space="preserve">وبصرخة الموت صده الناعي فجعنه </w:t>
      </w:r>
    </w:p>
    <w:p w:rsidR="009C28FE" w:rsidRDefault="009C28FE" w:rsidP="009C28FE">
      <w:pPr>
        <w:pStyle w:val="libPoemCenter"/>
        <w:rPr>
          <w:rFonts w:hint="cs"/>
          <w:rtl/>
        </w:rPr>
      </w:pPr>
      <w:r>
        <w:rPr>
          <w:rFonts w:hint="cs"/>
          <w:rtl/>
        </w:rPr>
        <w:t xml:space="preserve">يا منبع الجود الك ينبع دمعنه </w:t>
      </w:r>
    </w:p>
    <w:p w:rsidR="009C28FE" w:rsidRDefault="009C28FE" w:rsidP="009C28FE">
      <w:pPr>
        <w:pStyle w:val="libPoemCenter"/>
        <w:rPr>
          <w:rFonts w:hint="cs"/>
          <w:rtl/>
        </w:rPr>
      </w:pPr>
      <w:r>
        <w:rPr>
          <w:rFonts w:hint="cs"/>
          <w:rtl/>
        </w:rPr>
        <w:t xml:space="preserve">للحزن والنوح عگب عينك خضعنه </w:t>
      </w:r>
    </w:p>
    <w:p w:rsidR="009C28FE" w:rsidRDefault="009C28FE" w:rsidP="009C28FE">
      <w:pPr>
        <w:pStyle w:val="libPoemCenter"/>
        <w:rPr>
          <w:rFonts w:hint="cs"/>
          <w:rtl/>
        </w:rPr>
      </w:pPr>
      <w:r>
        <w:rPr>
          <w:rFonts w:hint="cs"/>
          <w:rtl/>
        </w:rPr>
        <w:t xml:space="preserve">هالأمر محتوم يا مسموم يا مسموم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امتك هاليوم صبح خايب أملها </w:t>
      </w:r>
    </w:p>
    <w:p w:rsidR="009C28FE" w:rsidRDefault="009C28FE" w:rsidP="009C28FE">
      <w:pPr>
        <w:pStyle w:val="libPoemCenter"/>
        <w:rPr>
          <w:rFonts w:hint="cs"/>
          <w:rtl/>
        </w:rPr>
      </w:pPr>
      <w:r>
        <w:rPr>
          <w:rFonts w:hint="cs"/>
          <w:rtl/>
        </w:rPr>
        <w:t xml:space="preserve">دمعة الاحزان على مصابك نهلها </w:t>
      </w:r>
    </w:p>
    <w:p w:rsidR="009C28FE" w:rsidRDefault="009C28FE" w:rsidP="009C28FE">
      <w:pPr>
        <w:pStyle w:val="libPoemCenter"/>
        <w:rPr>
          <w:rFonts w:hint="cs"/>
          <w:rtl/>
        </w:rPr>
      </w:pPr>
      <w:r>
        <w:rPr>
          <w:rFonts w:hint="cs"/>
          <w:rtl/>
        </w:rPr>
        <w:lastRenderedPageBreak/>
        <w:t xml:space="preserve">ننتحب ونصيح يبن خاتم رسلها </w:t>
      </w:r>
    </w:p>
    <w:p w:rsidR="009C28FE" w:rsidRDefault="009C28FE" w:rsidP="009C28FE">
      <w:pPr>
        <w:pStyle w:val="libPoemCenter"/>
        <w:rPr>
          <w:rFonts w:hint="cs"/>
          <w:rtl/>
        </w:rPr>
      </w:pPr>
      <w:r>
        <w:rPr>
          <w:rFonts w:hint="cs"/>
          <w:rtl/>
        </w:rPr>
        <w:t xml:space="preserve">ومصيبتك هاي فلا يحصل مثلها </w:t>
      </w:r>
    </w:p>
    <w:p w:rsidR="009C28FE" w:rsidRDefault="009C28FE" w:rsidP="009C28FE">
      <w:pPr>
        <w:pStyle w:val="libPoemCenter"/>
        <w:rPr>
          <w:rFonts w:hint="cs"/>
          <w:rtl/>
        </w:rPr>
      </w:pPr>
      <w:r>
        <w:rPr>
          <w:rFonts w:hint="cs"/>
          <w:rtl/>
        </w:rPr>
        <w:t xml:space="preserve">والمدمع ادموم يا مسموم يا مسموم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1993م)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9" w:name="06"/>
      <w:bookmarkStart w:id="10" w:name="_Toc495744501"/>
      <w:r>
        <w:rPr>
          <w:rFonts w:hint="cs"/>
          <w:rtl/>
        </w:rPr>
        <w:lastRenderedPageBreak/>
        <w:t>قائد الدنيا والدين</w:t>
      </w:r>
      <w:bookmarkEnd w:id="9"/>
      <w:bookmarkEnd w:id="10"/>
      <w:r>
        <w:rPr>
          <w:rFonts w:hint="cs"/>
          <w:rtl/>
        </w:rPr>
        <w:t xml:space="preserve"> </w:t>
      </w:r>
    </w:p>
    <w:p w:rsidR="009C28FE" w:rsidRDefault="009C28FE" w:rsidP="009C28FE">
      <w:pPr>
        <w:pStyle w:val="libPoemCenter"/>
        <w:rPr>
          <w:rFonts w:hint="cs"/>
          <w:rtl/>
        </w:rPr>
      </w:pPr>
      <w:r>
        <w:rPr>
          <w:rFonts w:hint="cs"/>
          <w:rtl/>
        </w:rPr>
        <w:t xml:space="preserve">هاك العهد يحسين قائدنه دنيه ودين </w:t>
      </w:r>
    </w:p>
    <w:p w:rsidR="009C28FE" w:rsidRDefault="009C28FE" w:rsidP="009C28FE">
      <w:pPr>
        <w:pStyle w:val="libPoemCenter"/>
        <w:rPr>
          <w:rFonts w:hint="cs"/>
          <w:rtl/>
        </w:rPr>
      </w:pPr>
      <w:r>
        <w:rPr>
          <w:rFonts w:hint="cs"/>
          <w:rtl/>
        </w:rPr>
        <w:t xml:space="preserve">دمك ضمن عزتنه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يحسين اخذ هذا العهد فوگ الگلب تدوينه </w:t>
      </w:r>
    </w:p>
    <w:p w:rsidR="009C28FE" w:rsidRDefault="009C28FE" w:rsidP="009C28FE">
      <w:pPr>
        <w:pStyle w:val="libPoemCenter"/>
        <w:rPr>
          <w:rFonts w:hint="cs"/>
          <w:rtl/>
        </w:rPr>
      </w:pPr>
      <w:r>
        <w:rPr>
          <w:rFonts w:hint="cs"/>
          <w:rtl/>
        </w:rPr>
        <w:t xml:space="preserve">انبايعك دنيه وآخره بيعة شرف تهدينه </w:t>
      </w:r>
    </w:p>
    <w:p w:rsidR="009C28FE" w:rsidRDefault="009C28FE" w:rsidP="009C28FE">
      <w:pPr>
        <w:pStyle w:val="libPoemCenter"/>
        <w:rPr>
          <w:rFonts w:hint="cs"/>
          <w:rtl/>
        </w:rPr>
      </w:pPr>
      <w:r>
        <w:rPr>
          <w:rFonts w:hint="cs"/>
          <w:rtl/>
        </w:rPr>
        <w:t xml:space="preserve">من نشأة الروح امتزج حبك الطاهر بينه </w:t>
      </w:r>
    </w:p>
    <w:p w:rsidR="009C28FE" w:rsidRDefault="009C28FE" w:rsidP="009C28FE">
      <w:pPr>
        <w:pStyle w:val="libPoemCenter"/>
        <w:rPr>
          <w:rFonts w:hint="cs"/>
          <w:rtl/>
        </w:rPr>
      </w:pPr>
      <w:r>
        <w:rPr>
          <w:rFonts w:hint="cs"/>
          <w:rtl/>
        </w:rPr>
        <w:t xml:space="preserve">وما بين الاصلاب انتقل ويانك وايدلينه </w:t>
      </w:r>
    </w:p>
    <w:p w:rsidR="009C28FE" w:rsidRDefault="009C28FE" w:rsidP="009C28FE">
      <w:pPr>
        <w:pStyle w:val="libPoemCenter"/>
        <w:rPr>
          <w:rFonts w:hint="cs"/>
          <w:rtl/>
        </w:rPr>
      </w:pPr>
      <w:r>
        <w:rPr>
          <w:rFonts w:hint="cs"/>
          <w:rtl/>
        </w:rPr>
        <w:t xml:space="preserve">واتسجل التدوين من عالم التكوين </w:t>
      </w:r>
    </w:p>
    <w:p w:rsidR="009C28FE" w:rsidRDefault="009C28FE" w:rsidP="009C28FE">
      <w:pPr>
        <w:pStyle w:val="libPoemCenter"/>
        <w:rPr>
          <w:rFonts w:hint="cs"/>
          <w:rtl/>
        </w:rPr>
      </w:pPr>
      <w:r>
        <w:rPr>
          <w:rFonts w:hint="cs"/>
          <w:rtl/>
        </w:rPr>
        <w:t xml:space="preserve">بيعة عدل بيعتنه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يحسين من دور المهد حبك نشأ ويانه </w:t>
      </w:r>
    </w:p>
    <w:p w:rsidR="009C28FE" w:rsidRDefault="009C28FE" w:rsidP="009C28FE">
      <w:pPr>
        <w:pStyle w:val="libPoemCenter"/>
        <w:rPr>
          <w:rFonts w:hint="cs"/>
          <w:rtl/>
        </w:rPr>
      </w:pPr>
      <w:r>
        <w:rPr>
          <w:rFonts w:hint="cs"/>
          <w:rtl/>
        </w:rPr>
        <w:t xml:space="preserve">ارضعنه المحبه الصادقه واسمك ثبت بدمانه </w:t>
      </w:r>
    </w:p>
    <w:p w:rsidR="009C28FE" w:rsidRDefault="009C28FE" w:rsidP="009C28FE">
      <w:pPr>
        <w:pStyle w:val="libPoemCenter"/>
        <w:rPr>
          <w:rFonts w:hint="cs"/>
          <w:rtl/>
        </w:rPr>
      </w:pPr>
      <w:r>
        <w:rPr>
          <w:rFonts w:hint="cs"/>
          <w:rtl/>
        </w:rPr>
        <w:t xml:space="preserve">انشأنه وعرفنه ابمنهجك نهج النبي وقرآنه </w:t>
      </w:r>
    </w:p>
    <w:p w:rsidR="009C28FE" w:rsidRDefault="009C28FE" w:rsidP="009C28FE">
      <w:pPr>
        <w:pStyle w:val="libPoemCenter"/>
        <w:rPr>
          <w:rFonts w:hint="cs"/>
          <w:rtl/>
        </w:rPr>
      </w:pPr>
      <w:r>
        <w:rPr>
          <w:rFonts w:hint="cs"/>
          <w:rtl/>
        </w:rPr>
        <w:t xml:space="preserve">وادرسنه مبدأ سيرتك واعله العدل دلانه </w:t>
      </w:r>
    </w:p>
    <w:p w:rsidR="009C28FE" w:rsidRDefault="009C28FE" w:rsidP="009C28FE">
      <w:pPr>
        <w:pStyle w:val="libPoemCenter"/>
        <w:rPr>
          <w:rFonts w:hint="cs"/>
          <w:rtl/>
        </w:rPr>
      </w:pPr>
      <w:r>
        <w:rPr>
          <w:rFonts w:hint="cs"/>
          <w:rtl/>
        </w:rPr>
        <w:t xml:space="preserve">اصبحنه مشغوفين كلما تمر اسنين </w:t>
      </w:r>
    </w:p>
    <w:p w:rsidR="009C28FE" w:rsidRDefault="009C28FE" w:rsidP="009C28FE">
      <w:pPr>
        <w:pStyle w:val="libPoemCenter"/>
        <w:rPr>
          <w:rFonts w:hint="cs"/>
          <w:rtl/>
        </w:rPr>
      </w:pPr>
      <w:r>
        <w:rPr>
          <w:rFonts w:hint="cs"/>
          <w:rtl/>
        </w:rPr>
        <w:t xml:space="preserve">يكبر غصن صحوتنه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زاد وكبر بينه الأمل وابنهجك اتعلمنه </w:t>
      </w:r>
    </w:p>
    <w:p w:rsidR="009C28FE" w:rsidRDefault="009C28FE" w:rsidP="009C28FE">
      <w:pPr>
        <w:pStyle w:val="libPoemCenter"/>
        <w:rPr>
          <w:rFonts w:hint="cs"/>
          <w:rtl/>
        </w:rPr>
      </w:pPr>
      <w:r>
        <w:rPr>
          <w:rFonts w:hint="cs"/>
          <w:rtl/>
        </w:rPr>
        <w:t xml:space="preserve">معنى الحياة السامية وادسنه واتفهمنه </w:t>
      </w:r>
    </w:p>
    <w:p w:rsidR="009C28FE" w:rsidRDefault="009C28FE" w:rsidP="009C28FE">
      <w:pPr>
        <w:pStyle w:val="libPoemCenter"/>
        <w:rPr>
          <w:rFonts w:hint="cs"/>
          <w:rtl/>
        </w:rPr>
      </w:pPr>
      <w:r>
        <w:rPr>
          <w:rFonts w:hint="cs"/>
          <w:rtl/>
        </w:rPr>
        <w:t xml:space="preserve">انته الحقيقه الثابته وارخصنه لجلك دمنه </w:t>
      </w:r>
    </w:p>
    <w:p w:rsidR="009C28FE" w:rsidRDefault="009C28FE" w:rsidP="009C28FE">
      <w:pPr>
        <w:pStyle w:val="libPoemCenter"/>
        <w:rPr>
          <w:rFonts w:hint="cs"/>
          <w:rtl/>
        </w:rPr>
      </w:pPr>
      <w:r>
        <w:rPr>
          <w:rFonts w:hint="cs"/>
          <w:rtl/>
        </w:rPr>
        <w:lastRenderedPageBreak/>
        <w:t xml:space="preserve">اتحدينه كل طاغي وخصم أهل الظلم متهمنه </w:t>
      </w:r>
    </w:p>
    <w:p w:rsidR="009C28FE" w:rsidRDefault="009C28FE" w:rsidP="009C28FE">
      <w:pPr>
        <w:pStyle w:val="libPoemCenter"/>
        <w:rPr>
          <w:rFonts w:hint="cs"/>
          <w:rtl/>
        </w:rPr>
      </w:pPr>
      <w:r>
        <w:rPr>
          <w:rFonts w:hint="cs"/>
          <w:rtl/>
        </w:rPr>
        <w:t xml:space="preserve">بسيرة عدل ماشين بهالفكره معروفين </w:t>
      </w:r>
    </w:p>
    <w:p w:rsidR="009C28FE" w:rsidRDefault="009C28FE" w:rsidP="009C28FE">
      <w:pPr>
        <w:pStyle w:val="libPoemCenter"/>
        <w:rPr>
          <w:rFonts w:hint="cs"/>
          <w:rtl/>
        </w:rPr>
      </w:pPr>
      <w:r>
        <w:rPr>
          <w:rFonts w:hint="cs"/>
          <w:rtl/>
        </w:rPr>
        <w:t xml:space="preserve">فكرة عدل فكرتنه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مرت ملوك وكل ملك منهم لعين انشوفه </w:t>
      </w:r>
    </w:p>
    <w:p w:rsidR="009C28FE" w:rsidRDefault="009C28FE" w:rsidP="009C28FE">
      <w:pPr>
        <w:pStyle w:val="libPoemCenter"/>
        <w:rPr>
          <w:rFonts w:hint="cs"/>
          <w:rtl/>
        </w:rPr>
      </w:pPr>
      <w:r>
        <w:rPr>
          <w:rFonts w:hint="cs"/>
          <w:rtl/>
        </w:rPr>
        <w:t xml:space="preserve">يمنعنه عن ازيارتك ويشهر علينه سيوفه </w:t>
      </w:r>
    </w:p>
    <w:p w:rsidR="009C28FE" w:rsidRDefault="009C28FE" w:rsidP="009C28FE">
      <w:pPr>
        <w:pStyle w:val="libPoemCenter"/>
        <w:rPr>
          <w:rFonts w:hint="cs"/>
          <w:rtl/>
        </w:rPr>
      </w:pPr>
      <w:r>
        <w:rPr>
          <w:rFonts w:hint="cs"/>
          <w:rtl/>
        </w:rPr>
        <w:t xml:space="preserve">يگول اليزور ابن النبي يدفع ضريبه اچفوفه </w:t>
      </w:r>
    </w:p>
    <w:p w:rsidR="009C28FE" w:rsidRDefault="009C28FE" w:rsidP="009C28FE">
      <w:pPr>
        <w:pStyle w:val="libPoemCenter"/>
        <w:rPr>
          <w:rFonts w:hint="cs"/>
          <w:rtl/>
        </w:rPr>
      </w:pPr>
      <w:r>
        <w:rPr>
          <w:rFonts w:hint="cs"/>
          <w:rtl/>
        </w:rPr>
        <w:t xml:space="preserve">يحسين واحنه لشوفتك جينه ابمهج مشغوفه </w:t>
      </w:r>
    </w:p>
    <w:p w:rsidR="009C28FE" w:rsidRDefault="009C28FE" w:rsidP="009C28FE">
      <w:pPr>
        <w:pStyle w:val="libPoemCenter"/>
        <w:rPr>
          <w:rFonts w:hint="cs"/>
          <w:rtl/>
        </w:rPr>
      </w:pPr>
      <w:r>
        <w:rPr>
          <w:rFonts w:hint="cs"/>
          <w:rtl/>
        </w:rPr>
        <w:t xml:space="preserve">ارخصنالك الچفين اتعنينه ملهوفين </w:t>
      </w:r>
    </w:p>
    <w:p w:rsidR="009C28FE" w:rsidRDefault="009C28FE" w:rsidP="009C28FE">
      <w:pPr>
        <w:pStyle w:val="libPoemCenter"/>
        <w:rPr>
          <w:rFonts w:hint="cs"/>
          <w:rtl/>
        </w:rPr>
      </w:pPr>
      <w:r>
        <w:rPr>
          <w:rFonts w:hint="cs"/>
          <w:rtl/>
        </w:rPr>
        <w:t xml:space="preserve">صرخة عزم صرختنه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هالنوب گال اللي يجي ويگصد حسين وگبره </w:t>
      </w:r>
    </w:p>
    <w:p w:rsidR="009C28FE" w:rsidRDefault="009C28FE" w:rsidP="009C28FE">
      <w:pPr>
        <w:pStyle w:val="libPoemCenter"/>
        <w:rPr>
          <w:rFonts w:hint="cs"/>
          <w:rtl/>
        </w:rPr>
      </w:pPr>
      <w:r>
        <w:rPr>
          <w:rFonts w:hint="cs"/>
          <w:rtl/>
        </w:rPr>
        <w:t xml:space="preserve">كل عشره تسعه تنذبح واحد يجي امن العشره </w:t>
      </w:r>
    </w:p>
    <w:p w:rsidR="009C28FE" w:rsidRDefault="009C28FE" w:rsidP="009C28FE">
      <w:pPr>
        <w:pStyle w:val="libPoemCenter"/>
        <w:rPr>
          <w:rFonts w:hint="cs"/>
          <w:rtl/>
        </w:rPr>
      </w:pPr>
      <w:r>
        <w:rPr>
          <w:rFonts w:hint="cs"/>
          <w:rtl/>
        </w:rPr>
        <w:t xml:space="preserve">ما همنه اصدار الحكم كل فرد قدم نحره </w:t>
      </w:r>
    </w:p>
    <w:p w:rsidR="009C28FE" w:rsidRDefault="009C28FE" w:rsidP="009C28FE">
      <w:pPr>
        <w:pStyle w:val="libPoemCenter"/>
        <w:rPr>
          <w:rFonts w:hint="cs"/>
          <w:rtl/>
        </w:rPr>
      </w:pPr>
      <w:r>
        <w:rPr>
          <w:rFonts w:hint="cs"/>
          <w:rtl/>
        </w:rPr>
        <w:t xml:space="preserve">ونريد نثبت للأمم قائدنه خالد ذچره </w:t>
      </w:r>
    </w:p>
    <w:p w:rsidR="009C28FE" w:rsidRDefault="009C28FE" w:rsidP="009C28FE">
      <w:pPr>
        <w:pStyle w:val="libPoemCenter"/>
        <w:rPr>
          <w:rFonts w:hint="cs"/>
          <w:rtl/>
        </w:rPr>
      </w:pPr>
      <w:r>
        <w:rPr>
          <w:rFonts w:hint="cs"/>
          <w:rtl/>
        </w:rPr>
        <w:t xml:space="preserve">للذبح متقدمين عن معرفه امضحين </w:t>
      </w:r>
    </w:p>
    <w:p w:rsidR="009C28FE" w:rsidRDefault="009C28FE" w:rsidP="009C28FE">
      <w:pPr>
        <w:pStyle w:val="libPoemCenter"/>
        <w:rPr>
          <w:rFonts w:hint="cs"/>
          <w:rtl/>
        </w:rPr>
      </w:pPr>
      <w:r>
        <w:rPr>
          <w:rFonts w:hint="cs"/>
          <w:rtl/>
        </w:rPr>
        <w:t xml:space="preserve">راية فخر رايتنه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زادت اساليب الظلم كل ظالم واسلوبه </w:t>
      </w:r>
    </w:p>
    <w:p w:rsidR="009C28FE" w:rsidRDefault="009C28FE" w:rsidP="009C28FE">
      <w:pPr>
        <w:pStyle w:val="libPoemCenter"/>
        <w:rPr>
          <w:rFonts w:hint="cs"/>
          <w:rtl/>
        </w:rPr>
      </w:pPr>
      <w:r>
        <w:rPr>
          <w:rFonts w:hint="cs"/>
          <w:rtl/>
        </w:rPr>
        <w:t xml:space="preserve">يم گلبرك حروف الوفه ابدم شيعتك مكتوبه </w:t>
      </w:r>
    </w:p>
    <w:p w:rsidR="009C28FE" w:rsidRDefault="009C28FE" w:rsidP="009C28FE">
      <w:pPr>
        <w:pStyle w:val="libPoemCenter"/>
        <w:rPr>
          <w:rFonts w:hint="cs"/>
          <w:rtl/>
        </w:rPr>
      </w:pPr>
      <w:r>
        <w:rPr>
          <w:rFonts w:hint="cs"/>
          <w:rtl/>
        </w:rPr>
        <w:t xml:space="preserve">شنهو النحر شنهو الدمه والمهج ما محسوبه </w:t>
      </w:r>
    </w:p>
    <w:p w:rsidR="009C28FE" w:rsidRDefault="009C28FE" w:rsidP="009C28FE">
      <w:pPr>
        <w:pStyle w:val="libPoemCenter"/>
        <w:rPr>
          <w:rFonts w:hint="cs"/>
          <w:rtl/>
        </w:rPr>
      </w:pPr>
      <w:r>
        <w:rPr>
          <w:rFonts w:hint="cs"/>
          <w:rtl/>
        </w:rPr>
        <w:lastRenderedPageBreak/>
        <w:t xml:space="preserve">يحسين واطباع المحب ايضحي لأجل محبوبه </w:t>
      </w:r>
    </w:p>
    <w:p w:rsidR="009C28FE" w:rsidRDefault="009C28FE" w:rsidP="009C28FE">
      <w:pPr>
        <w:pStyle w:val="libPoemCenter"/>
        <w:rPr>
          <w:rFonts w:hint="cs"/>
          <w:rtl/>
        </w:rPr>
      </w:pPr>
      <w:r>
        <w:rPr>
          <w:rFonts w:hint="cs"/>
          <w:rtl/>
        </w:rPr>
        <w:t xml:space="preserve">شيعتك وبكل حين عاظلم منتصرين </w:t>
      </w:r>
    </w:p>
    <w:p w:rsidR="009C28FE" w:rsidRDefault="009C28FE" w:rsidP="009C28FE">
      <w:pPr>
        <w:pStyle w:val="libPoemCenter"/>
        <w:rPr>
          <w:rFonts w:hint="cs"/>
          <w:rtl/>
        </w:rPr>
      </w:pPr>
      <w:r>
        <w:rPr>
          <w:rFonts w:hint="cs"/>
          <w:rtl/>
        </w:rPr>
        <w:t xml:space="preserve">ثورة قيم ثورتنه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هاي الموارد خافيه ابحكم المراحل تظهر </w:t>
      </w:r>
    </w:p>
    <w:p w:rsidR="009C28FE" w:rsidRDefault="009C28FE" w:rsidP="009C28FE">
      <w:pPr>
        <w:pStyle w:val="libPoemCenter"/>
        <w:rPr>
          <w:rFonts w:hint="cs"/>
          <w:rtl/>
        </w:rPr>
      </w:pPr>
      <w:r>
        <w:rPr>
          <w:rFonts w:hint="cs"/>
          <w:rtl/>
        </w:rPr>
        <w:t xml:space="preserve">يا أغلى موجود انوجد بيك الأمم تتحرر </w:t>
      </w:r>
    </w:p>
    <w:p w:rsidR="009C28FE" w:rsidRDefault="009C28FE" w:rsidP="009C28FE">
      <w:pPr>
        <w:pStyle w:val="libPoemCenter"/>
        <w:rPr>
          <w:rFonts w:hint="cs"/>
          <w:rtl/>
        </w:rPr>
      </w:pPr>
      <w:r>
        <w:rPr>
          <w:rFonts w:hint="cs"/>
          <w:rtl/>
        </w:rPr>
        <w:t xml:space="preserve">احنه الفروع الثابته يحسين وانت المصدر </w:t>
      </w:r>
    </w:p>
    <w:p w:rsidR="009C28FE" w:rsidRDefault="009C28FE" w:rsidP="009C28FE">
      <w:pPr>
        <w:pStyle w:val="libPoemCenter"/>
        <w:rPr>
          <w:rFonts w:hint="cs"/>
          <w:rtl/>
        </w:rPr>
      </w:pPr>
      <w:r>
        <w:rPr>
          <w:rFonts w:hint="cs"/>
          <w:rtl/>
        </w:rPr>
        <w:t xml:space="preserve">سيرتك عالحگ انبنت للموت ما تتغير </w:t>
      </w:r>
    </w:p>
    <w:p w:rsidR="009C28FE" w:rsidRDefault="009C28FE" w:rsidP="009C28FE">
      <w:pPr>
        <w:pStyle w:val="libPoemCenter"/>
        <w:rPr>
          <w:rFonts w:hint="cs"/>
          <w:rtl/>
        </w:rPr>
      </w:pPr>
      <w:r>
        <w:rPr>
          <w:rFonts w:hint="cs"/>
          <w:rtl/>
        </w:rPr>
        <w:t xml:space="preserve">من هالنهج ماضين معروفه للواعين </w:t>
      </w:r>
    </w:p>
    <w:p w:rsidR="009C28FE" w:rsidRDefault="009C28FE" w:rsidP="009C28FE">
      <w:pPr>
        <w:pStyle w:val="libPoemCenter"/>
        <w:rPr>
          <w:rFonts w:hint="cs"/>
          <w:rtl/>
        </w:rPr>
      </w:pPr>
      <w:r>
        <w:rPr>
          <w:rFonts w:hint="cs"/>
          <w:rtl/>
        </w:rPr>
        <w:t xml:space="preserve">ابهذا النهج سيرتنه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1992 م)</w:t>
      </w:r>
    </w:p>
    <w:p w:rsidR="009C28FE" w:rsidRDefault="009C28FE" w:rsidP="009C28FE">
      <w:pPr>
        <w:pStyle w:val="libNormal"/>
        <w:rPr>
          <w:rFonts w:hint="cs"/>
        </w:rPr>
      </w:pPr>
      <w:bookmarkStart w:id="11" w:name="07"/>
      <w:r>
        <w:rPr>
          <w:rFonts w:hint="cs"/>
          <w:rtl/>
        </w:rPr>
        <w:br w:type="page"/>
      </w:r>
    </w:p>
    <w:p w:rsidR="009C28FE" w:rsidRDefault="009C28FE" w:rsidP="009C28FE">
      <w:pPr>
        <w:pStyle w:val="Heading2Center"/>
        <w:rPr>
          <w:rFonts w:hint="cs"/>
        </w:rPr>
      </w:pPr>
      <w:bookmarkStart w:id="12" w:name="_Toc495744502"/>
      <w:r>
        <w:rPr>
          <w:rFonts w:hint="cs"/>
          <w:rtl/>
        </w:rPr>
        <w:lastRenderedPageBreak/>
        <w:t>حفظ الوعود</w:t>
      </w:r>
      <w:bookmarkEnd w:id="11"/>
      <w:bookmarkEnd w:id="12"/>
      <w:r>
        <w:rPr>
          <w:rFonts w:hint="cs"/>
          <w:rtl/>
        </w:rPr>
        <w:t xml:space="preserve"> </w:t>
      </w:r>
    </w:p>
    <w:p w:rsidR="009C28FE" w:rsidRDefault="009C28FE" w:rsidP="009C28FE">
      <w:pPr>
        <w:pStyle w:val="libPoemCenter"/>
        <w:rPr>
          <w:rFonts w:hint="cs"/>
          <w:rtl/>
        </w:rPr>
      </w:pPr>
      <w:r>
        <w:rPr>
          <w:rFonts w:hint="cs"/>
          <w:rtl/>
        </w:rPr>
        <w:t xml:space="preserve">على الموعد اجيت الكم اجيت الكم على الموعد </w:t>
      </w:r>
    </w:p>
    <w:p w:rsidR="009C28FE" w:rsidRDefault="009C28FE" w:rsidP="009C28FE">
      <w:pPr>
        <w:pStyle w:val="libPoemCenter"/>
        <w:rPr>
          <w:rFonts w:hint="cs"/>
          <w:rtl/>
        </w:rPr>
      </w:pPr>
      <w:r>
        <w:rPr>
          <w:rFonts w:hint="cs"/>
          <w:rtl/>
        </w:rPr>
        <w:t xml:space="preserve">برسايلكم طلبتوني عليمن وحدي عفتوني </w:t>
      </w:r>
    </w:p>
    <w:p w:rsidR="009C28FE" w:rsidRDefault="009C28FE" w:rsidP="009C28FE">
      <w:pPr>
        <w:pStyle w:val="libPoemCenter"/>
        <w:rPr>
          <w:rFonts w:hint="cs"/>
          <w:rtl/>
        </w:rPr>
      </w:pPr>
      <w:r>
        <w:rPr>
          <w:rFonts w:hint="cs"/>
          <w:rtl/>
        </w:rPr>
        <w:t xml:space="preserve">اجيت الكم على الموعد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نستعرض الحال بالأفكار ونراقب </w:t>
      </w:r>
    </w:p>
    <w:p w:rsidR="009C28FE" w:rsidRDefault="009C28FE" w:rsidP="009C28FE">
      <w:pPr>
        <w:pStyle w:val="libPoemCenter"/>
        <w:rPr>
          <w:rFonts w:hint="cs"/>
          <w:rtl/>
        </w:rPr>
      </w:pPr>
      <w:r>
        <w:rPr>
          <w:rFonts w:hint="cs"/>
          <w:rtl/>
        </w:rPr>
        <w:t xml:space="preserve">موقف المظلوم وگف بين الكتايب </w:t>
      </w:r>
    </w:p>
    <w:p w:rsidR="009C28FE" w:rsidRDefault="009C28FE" w:rsidP="009C28FE">
      <w:pPr>
        <w:pStyle w:val="libPoemCenter"/>
        <w:rPr>
          <w:rFonts w:hint="cs"/>
          <w:rtl/>
        </w:rPr>
      </w:pPr>
      <w:r>
        <w:rPr>
          <w:rFonts w:hint="cs"/>
          <w:rtl/>
        </w:rPr>
        <w:t xml:space="preserve">ناداهم ابصوت أناشدكم واخاطب </w:t>
      </w:r>
    </w:p>
    <w:p w:rsidR="009C28FE" w:rsidRDefault="009C28FE" w:rsidP="009C28FE">
      <w:pPr>
        <w:pStyle w:val="libPoemCenter"/>
        <w:rPr>
          <w:rFonts w:hint="cs"/>
          <w:rtl/>
        </w:rPr>
      </w:pPr>
      <w:r>
        <w:rPr>
          <w:rFonts w:hint="cs"/>
          <w:rtl/>
        </w:rPr>
        <w:t xml:space="preserve">اعليمن يهالناس تريدون الحرايب </w:t>
      </w:r>
    </w:p>
    <w:p w:rsidR="009C28FE" w:rsidRDefault="009C28FE" w:rsidP="009C28FE">
      <w:pPr>
        <w:pStyle w:val="libPoemCenter"/>
        <w:rPr>
          <w:rFonts w:hint="cs"/>
          <w:rtl/>
        </w:rPr>
      </w:pPr>
      <w:r>
        <w:rPr>
          <w:rFonts w:hint="cs"/>
          <w:rtl/>
        </w:rPr>
        <w:t xml:space="preserve">أناشدكم وأريد اسأل أريد أسأل واناشدكم </w:t>
      </w:r>
    </w:p>
    <w:p w:rsidR="009C28FE" w:rsidRDefault="009C28FE" w:rsidP="009C28FE">
      <w:pPr>
        <w:pStyle w:val="libPoemCenter"/>
        <w:rPr>
          <w:rFonts w:hint="cs"/>
          <w:rtl/>
        </w:rPr>
      </w:pPr>
      <w:r>
        <w:rPr>
          <w:rFonts w:hint="cs"/>
          <w:rtl/>
        </w:rPr>
        <w:t xml:space="preserve">عهد للبيعه جبتوني عليمن وحدي عفتوني </w:t>
      </w:r>
    </w:p>
    <w:p w:rsidR="009C28FE" w:rsidRDefault="009C28FE" w:rsidP="009C28FE">
      <w:pPr>
        <w:pStyle w:val="libPoemCenter"/>
        <w:rPr>
          <w:rFonts w:hint="cs"/>
          <w:rtl/>
        </w:rPr>
      </w:pPr>
      <w:r>
        <w:rPr>
          <w:rFonts w:hint="cs"/>
          <w:rtl/>
        </w:rPr>
        <w:t xml:space="preserve">اجيت الكم على الموعد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ابعثتوا المراسيل تريدوني اجيكم </w:t>
      </w:r>
    </w:p>
    <w:p w:rsidR="009C28FE" w:rsidRDefault="009C28FE" w:rsidP="009C28FE">
      <w:pPr>
        <w:pStyle w:val="libPoemCenter"/>
        <w:rPr>
          <w:rFonts w:hint="cs"/>
          <w:rtl/>
        </w:rPr>
      </w:pPr>
      <w:r>
        <w:rPr>
          <w:rFonts w:hint="cs"/>
          <w:rtl/>
        </w:rPr>
        <w:t xml:space="preserve">لمن تعنيت وجيت ابظعني ليكم </w:t>
      </w:r>
    </w:p>
    <w:p w:rsidR="009C28FE" w:rsidRDefault="009C28FE" w:rsidP="009C28FE">
      <w:pPr>
        <w:pStyle w:val="libPoemCenter"/>
        <w:rPr>
          <w:rFonts w:hint="cs"/>
          <w:rtl/>
        </w:rPr>
      </w:pPr>
      <w:r>
        <w:rPr>
          <w:rFonts w:hint="cs"/>
          <w:rtl/>
        </w:rPr>
        <w:t xml:space="preserve">لن شفت معكوس طلع مصدر حچيكم </w:t>
      </w:r>
    </w:p>
    <w:p w:rsidR="009C28FE" w:rsidRDefault="009C28FE" w:rsidP="009C28FE">
      <w:pPr>
        <w:pStyle w:val="libPoemCenter"/>
        <w:rPr>
          <w:rFonts w:hint="cs"/>
          <w:rtl/>
        </w:rPr>
      </w:pPr>
      <w:r>
        <w:rPr>
          <w:rFonts w:hint="cs"/>
          <w:rtl/>
        </w:rPr>
        <w:t xml:space="preserve">هاي المواثيق صفت حجه عليكم </w:t>
      </w:r>
    </w:p>
    <w:p w:rsidR="009C28FE" w:rsidRDefault="009C28FE" w:rsidP="009C28FE">
      <w:pPr>
        <w:pStyle w:val="libPoemCenter"/>
        <w:rPr>
          <w:rFonts w:hint="cs"/>
          <w:rtl/>
        </w:rPr>
      </w:pPr>
      <w:r>
        <w:rPr>
          <w:rFonts w:hint="cs"/>
          <w:rtl/>
        </w:rPr>
        <w:t xml:space="preserve">ضما يركم وسف ما تت وسف ماتت ضمايركم </w:t>
      </w:r>
    </w:p>
    <w:p w:rsidR="009C28FE" w:rsidRDefault="009C28FE" w:rsidP="009C28FE">
      <w:pPr>
        <w:pStyle w:val="libPoemCenter"/>
        <w:rPr>
          <w:rFonts w:hint="cs"/>
          <w:rtl/>
        </w:rPr>
      </w:pPr>
      <w:r>
        <w:rPr>
          <w:rFonts w:hint="cs"/>
          <w:rtl/>
        </w:rPr>
        <w:t xml:space="preserve">ابعهدكم ما وفيتوني عليمن وحدي عفتوني </w:t>
      </w:r>
    </w:p>
    <w:p w:rsidR="009C28FE" w:rsidRDefault="009C28FE" w:rsidP="009C28FE">
      <w:pPr>
        <w:pStyle w:val="libPoemCenter"/>
        <w:rPr>
          <w:rFonts w:hint="cs"/>
          <w:rtl/>
        </w:rPr>
      </w:pPr>
      <w:r>
        <w:rPr>
          <w:rFonts w:hint="cs"/>
          <w:rtl/>
        </w:rPr>
        <w:t xml:space="preserve">اجيت الكم على الموعد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lastRenderedPageBreak/>
        <w:t xml:space="preserve">يا من تريدون خديعه وغدر بينه </w:t>
      </w:r>
    </w:p>
    <w:p w:rsidR="009C28FE" w:rsidRDefault="009C28FE" w:rsidP="009C28FE">
      <w:pPr>
        <w:pStyle w:val="libPoemCenter"/>
        <w:rPr>
          <w:rFonts w:hint="cs"/>
          <w:rtl/>
        </w:rPr>
      </w:pPr>
      <w:r>
        <w:rPr>
          <w:rFonts w:hint="cs"/>
          <w:rtl/>
        </w:rPr>
        <w:t xml:space="preserve">خل أرجع ردود وأرد لرض المدينة </w:t>
      </w:r>
    </w:p>
    <w:p w:rsidR="009C28FE" w:rsidRDefault="009C28FE" w:rsidP="009C28FE">
      <w:pPr>
        <w:pStyle w:val="libPoemCenter"/>
        <w:rPr>
          <w:rFonts w:hint="cs"/>
          <w:rtl/>
        </w:rPr>
      </w:pPr>
      <w:r>
        <w:rPr>
          <w:rFonts w:hint="cs"/>
          <w:rtl/>
        </w:rPr>
        <w:t xml:space="preserve">عايله واطفال جبت ويه الظعينه </w:t>
      </w:r>
    </w:p>
    <w:p w:rsidR="009C28FE" w:rsidRDefault="009C28FE" w:rsidP="009C28FE">
      <w:pPr>
        <w:pStyle w:val="libPoemCenter"/>
        <w:rPr>
          <w:rFonts w:hint="cs"/>
          <w:rtl/>
        </w:rPr>
      </w:pPr>
      <w:r>
        <w:rPr>
          <w:rFonts w:hint="cs"/>
          <w:rtl/>
        </w:rPr>
        <w:t xml:space="preserve">اعليمن تشنون حرايبكم علينه </w:t>
      </w:r>
    </w:p>
    <w:p w:rsidR="009C28FE" w:rsidRDefault="009C28FE" w:rsidP="009C28FE">
      <w:pPr>
        <w:pStyle w:val="libPoemCenter"/>
        <w:rPr>
          <w:rFonts w:hint="cs"/>
          <w:rtl/>
        </w:rPr>
      </w:pPr>
      <w:r>
        <w:rPr>
          <w:rFonts w:hint="cs"/>
          <w:rtl/>
        </w:rPr>
        <w:t xml:space="preserve">مواقفكم تألمني تألمني مواقفكم </w:t>
      </w:r>
    </w:p>
    <w:p w:rsidR="009C28FE" w:rsidRDefault="009C28FE" w:rsidP="009C28FE">
      <w:pPr>
        <w:pStyle w:val="libPoemCenter"/>
        <w:rPr>
          <w:rFonts w:hint="cs"/>
          <w:rtl/>
        </w:rPr>
      </w:pPr>
      <w:r>
        <w:rPr>
          <w:rFonts w:hint="cs"/>
          <w:rtl/>
        </w:rPr>
        <w:t xml:space="preserve">ارد بعيالي خلوني عليمن وحدي عفتوني </w:t>
      </w:r>
    </w:p>
    <w:p w:rsidR="009C28FE" w:rsidRDefault="009C28FE" w:rsidP="009C28FE">
      <w:pPr>
        <w:pStyle w:val="libPoemCenter"/>
        <w:rPr>
          <w:rFonts w:hint="cs"/>
          <w:rtl/>
        </w:rPr>
      </w:pPr>
      <w:r>
        <w:rPr>
          <w:rFonts w:hint="cs"/>
          <w:rtl/>
        </w:rPr>
        <w:t xml:space="preserve">اجيت الكم على الموعد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وسفه يا ناس تغركم هالمطامع </w:t>
      </w:r>
    </w:p>
    <w:p w:rsidR="009C28FE" w:rsidRDefault="009C28FE" w:rsidP="009C28FE">
      <w:pPr>
        <w:pStyle w:val="libPoemCenter"/>
        <w:rPr>
          <w:rFonts w:hint="cs"/>
          <w:rtl/>
        </w:rPr>
      </w:pPr>
      <w:r>
        <w:rPr>
          <w:rFonts w:hint="cs"/>
          <w:rtl/>
        </w:rPr>
        <w:t xml:space="preserve">باچر التاريخ يسجل هالوقايع </w:t>
      </w:r>
    </w:p>
    <w:p w:rsidR="009C28FE" w:rsidRDefault="009C28FE" w:rsidP="009C28FE">
      <w:pPr>
        <w:pStyle w:val="libPoemCenter"/>
        <w:rPr>
          <w:rFonts w:hint="cs"/>
          <w:rtl/>
        </w:rPr>
      </w:pPr>
      <w:r>
        <w:rPr>
          <w:rFonts w:hint="cs"/>
          <w:rtl/>
        </w:rPr>
        <w:t xml:space="preserve">لعنة المعبود تصير اعله المخادع </w:t>
      </w:r>
    </w:p>
    <w:p w:rsidR="009C28FE" w:rsidRDefault="009C28FE" w:rsidP="009C28FE">
      <w:pPr>
        <w:pStyle w:val="libPoemCenter"/>
        <w:rPr>
          <w:rFonts w:hint="cs"/>
          <w:rtl/>
        </w:rPr>
      </w:pPr>
      <w:r>
        <w:rPr>
          <w:rFonts w:hint="cs"/>
          <w:rtl/>
        </w:rPr>
        <w:t xml:space="preserve">بالجهل چم دوب تسدون المسامع </w:t>
      </w:r>
    </w:p>
    <w:p w:rsidR="009C28FE" w:rsidRDefault="009C28FE" w:rsidP="009C28FE">
      <w:pPr>
        <w:pStyle w:val="libPoemCenter"/>
        <w:rPr>
          <w:rFonts w:hint="cs"/>
          <w:rtl/>
        </w:rPr>
      </w:pPr>
      <w:r>
        <w:rPr>
          <w:rFonts w:hint="cs"/>
          <w:rtl/>
        </w:rPr>
        <w:t xml:space="preserve">الشيم ضاعت ألف وسفه ألف وسفه الشيم ضاعت </w:t>
      </w:r>
    </w:p>
    <w:p w:rsidR="009C28FE" w:rsidRDefault="009C28FE" w:rsidP="009C28FE">
      <w:pPr>
        <w:pStyle w:val="libPoemCenter"/>
        <w:rPr>
          <w:rFonts w:hint="cs"/>
          <w:rtl/>
        </w:rPr>
      </w:pPr>
      <w:r>
        <w:rPr>
          <w:rFonts w:hint="cs"/>
          <w:rtl/>
        </w:rPr>
        <w:t xml:space="preserve">أنادي وما تسمعوني عليمن وحدي عفتوني </w:t>
      </w:r>
    </w:p>
    <w:p w:rsidR="009C28FE" w:rsidRDefault="009C28FE" w:rsidP="009C28FE">
      <w:pPr>
        <w:pStyle w:val="libPoemCenter"/>
        <w:rPr>
          <w:rFonts w:hint="cs"/>
          <w:rtl/>
        </w:rPr>
      </w:pPr>
      <w:r>
        <w:rPr>
          <w:rFonts w:hint="cs"/>
          <w:rtl/>
        </w:rPr>
        <w:t xml:space="preserve">اجيت الكم على الموعد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هالنسب معروف نسب والهادي مصدر </w:t>
      </w:r>
    </w:p>
    <w:p w:rsidR="009C28FE" w:rsidRDefault="009C28FE" w:rsidP="009C28FE">
      <w:pPr>
        <w:pStyle w:val="libPoemCenter"/>
        <w:rPr>
          <w:rFonts w:hint="cs"/>
          <w:rtl/>
        </w:rPr>
      </w:pPr>
      <w:r>
        <w:rPr>
          <w:rFonts w:hint="cs"/>
          <w:rtl/>
        </w:rPr>
        <w:t xml:space="preserve">جدي المختار وابويه الفتح خيبر </w:t>
      </w:r>
    </w:p>
    <w:p w:rsidR="009C28FE" w:rsidRDefault="009C28FE" w:rsidP="009C28FE">
      <w:pPr>
        <w:pStyle w:val="libPoemCenter"/>
        <w:rPr>
          <w:rFonts w:hint="cs"/>
          <w:rtl/>
        </w:rPr>
      </w:pPr>
      <w:r>
        <w:rPr>
          <w:rFonts w:hint="cs"/>
          <w:rtl/>
        </w:rPr>
        <w:t xml:space="preserve">گالوله ثارات بدر عدنه اويه حيدر </w:t>
      </w:r>
    </w:p>
    <w:p w:rsidR="009C28FE" w:rsidRDefault="009C28FE" w:rsidP="009C28FE">
      <w:pPr>
        <w:pStyle w:val="libPoemCenter"/>
        <w:rPr>
          <w:rFonts w:hint="cs"/>
          <w:rtl/>
        </w:rPr>
      </w:pPr>
      <w:r>
        <w:rPr>
          <w:rFonts w:hint="cs"/>
          <w:rtl/>
        </w:rPr>
        <w:t xml:space="preserve">ودمكم بهاليوم صبح مطلب العسكر </w:t>
      </w:r>
    </w:p>
    <w:p w:rsidR="009C28FE" w:rsidRDefault="009C28FE" w:rsidP="009C28FE">
      <w:pPr>
        <w:pStyle w:val="libPoemCenter"/>
        <w:rPr>
          <w:rFonts w:hint="cs"/>
          <w:rtl/>
        </w:rPr>
      </w:pPr>
      <w:r>
        <w:rPr>
          <w:rFonts w:hint="cs"/>
          <w:rtl/>
        </w:rPr>
        <w:t xml:space="preserve">تبايعنه تمد چفك تمد چفك تبايعنه </w:t>
      </w:r>
    </w:p>
    <w:p w:rsidR="009C28FE" w:rsidRDefault="009C28FE" w:rsidP="009C28FE">
      <w:pPr>
        <w:pStyle w:val="libPoemCenter"/>
        <w:rPr>
          <w:rFonts w:hint="cs"/>
          <w:rtl/>
        </w:rPr>
      </w:pPr>
      <w:r>
        <w:rPr>
          <w:rFonts w:hint="cs"/>
          <w:rtl/>
        </w:rPr>
        <w:lastRenderedPageBreak/>
        <w:t xml:space="preserve">يگلهم لا تجبروني عليمن وحدي عفتوني </w:t>
      </w:r>
    </w:p>
    <w:p w:rsidR="009C28FE" w:rsidRDefault="009C28FE" w:rsidP="009C28FE">
      <w:pPr>
        <w:pStyle w:val="libPoemCenter"/>
        <w:rPr>
          <w:rFonts w:hint="cs"/>
          <w:rtl/>
        </w:rPr>
      </w:pPr>
      <w:r>
        <w:rPr>
          <w:rFonts w:hint="cs"/>
          <w:rtl/>
        </w:rPr>
        <w:t xml:space="preserve">اجيت الكم على الموعد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اشما بده المظلوم على الوادم عتابه </w:t>
      </w:r>
    </w:p>
    <w:p w:rsidR="009C28FE" w:rsidRDefault="009C28FE" w:rsidP="009C28FE">
      <w:pPr>
        <w:pStyle w:val="libPoemCenter"/>
        <w:rPr>
          <w:rFonts w:hint="cs"/>
          <w:rtl/>
        </w:rPr>
      </w:pPr>
      <w:r>
        <w:rPr>
          <w:rFonts w:hint="cs"/>
          <w:rtl/>
        </w:rPr>
        <w:t xml:space="preserve">برميات السهام يردوله جوابه </w:t>
      </w:r>
    </w:p>
    <w:p w:rsidR="009C28FE" w:rsidRDefault="009C28FE" w:rsidP="009C28FE">
      <w:pPr>
        <w:pStyle w:val="libPoemCenter"/>
        <w:rPr>
          <w:rFonts w:hint="cs"/>
          <w:rtl/>
        </w:rPr>
      </w:pPr>
      <w:r>
        <w:rPr>
          <w:rFonts w:hint="cs"/>
          <w:rtl/>
        </w:rPr>
        <w:t xml:space="preserve">بعين الأجل شاف صور عالم مصابه </w:t>
      </w:r>
    </w:p>
    <w:p w:rsidR="009C28FE" w:rsidRDefault="009C28FE" w:rsidP="009C28FE">
      <w:pPr>
        <w:pStyle w:val="libPoemCenter"/>
        <w:rPr>
          <w:rFonts w:hint="cs"/>
          <w:rtl/>
        </w:rPr>
      </w:pPr>
      <w:r>
        <w:rPr>
          <w:rFonts w:hint="cs"/>
          <w:rtl/>
        </w:rPr>
        <w:t xml:space="preserve">قدم الأولاد واخوته والصحابة </w:t>
      </w:r>
    </w:p>
    <w:p w:rsidR="009C28FE" w:rsidRDefault="009C28FE" w:rsidP="009C28FE">
      <w:pPr>
        <w:pStyle w:val="libPoemCenter"/>
        <w:rPr>
          <w:rFonts w:hint="cs"/>
          <w:rtl/>
        </w:rPr>
      </w:pPr>
      <w:r>
        <w:rPr>
          <w:rFonts w:hint="cs"/>
          <w:rtl/>
        </w:rPr>
        <w:t xml:space="preserve">شهادتهم حلت الهم حلت الهم شهادتهم </w:t>
      </w:r>
    </w:p>
    <w:p w:rsidR="009C28FE" w:rsidRDefault="009C28FE" w:rsidP="009C28FE">
      <w:pPr>
        <w:pStyle w:val="libPoemCenter"/>
        <w:rPr>
          <w:rFonts w:hint="cs"/>
          <w:rtl/>
        </w:rPr>
      </w:pPr>
      <w:r>
        <w:rPr>
          <w:rFonts w:hint="cs"/>
          <w:rtl/>
        </w:rPr>
        <w:t xml:space="preserve">هتف يا من دعيتوني عليمن وحدي عفتوني </w:t>
      </w:r>
    </w:p>
    <w:p w:rsidR="009C28FE" w:rsidRDefault="009C28FE" w:rsidP="009C28FE">
      <w:pPr>
        <w:pStyle w:val="libPoemCenter"/>
        <w:rPr>
          <w:rFonts w:hint="cs"/>
          <w:rtl/>
        </w:rPr>
      </w:pPr>
      <w:r>
        <w:rPr>
          <w:rFonts w:hint="cs"/>
          <w:rtl/>
        </w:rPr>
        <w:t xml:space="preserve">أجيت الكم على الموعد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اشما بده المظلوم على الوادم عتابه </w:t>
      </w:r>
    </w:p>
    <w:p w:rsidR="009C28FE" w:rsidRDefault="009C28FE" w:rsidP="009C28FE">
      <w:pPr>
        <w:pStyle w:val="libPoemCenter"/>
        <w:rPr>
          <w:rFonts w:hint="cs"/>
          <w:rtl/>
        </w:rPr>
      </w:pPr>
      <w:r>
        <w:rPr>
          <w:rFonts w:hint="cs"/>
          <w:rtl/>
        </w:rPr>
        <w:t xml:space="preserve">برميات السهام يردوله جوابه </w:t>
      </w:r>
    </w:p>
    <w:p w:rsidR="009C28FE" w:rsidRDefault="009C28FE" w:rsidP="009C28FE">
      <w:pPr>
        <w:pStyle w:val="libPoemCenter"/>
        <w:rPr>
          <w:rFonts w:hint="cs"/>
          <w:rtl/>
        </w:rPr>
      </w:pPr>
      <w:r>
        <w:rPr>
          <w:rFonts w:hint="cs"/>
          <w:rtl/>
        </w:rPr>
        <w:t xml:space="preserve">بعين الأجل شاف صور عالم مصابه </w:t>
      </w:r>
    </w:p>
    <w:p w:rsidR="009C28FE" w:rsidRDefault="009C28FE" w:rsidP="009C28FE">
      <w:pPr>
        <w:pStyle w:val="libPoemCenter"/>
        <w:rPr>
          <w:rFonts w:hint="cs"/>
          <w:rtl/>
        </w:rPr>
      </w:pPr>
      <w:r>
        <w:rPr>
          <w:rFonts w:hint="cs"/>
          <w:rtl/>
        </w:rPr>
        <w:t xml:space="preserve">قدم الأولاد واخوته والصحابة </w:t>
      </w:r>
    </w:p>
    <w:p w:rsidR="009C28FE" w:rsidRDefault="009C28FE" w:rsidP="009C28FE">
      <w:pPr>
        <w:pStyle w:val="libPoemCenter"/>
        <w:rPr>
          <w:rFonts w:hint="cs"/>
          <w:rtl/>
        </w:rPr>
      </w:pPr>
      <w:r>
        <w:rPr>
          <w:rFonts w:hint="cs"/>
          <w:rtl/>
        </w:rPr>
        <w:t xml:space="preserve">شهادتهم حلت الهم حلت الهم شهادتهم </w:t>
      </w:r>
    </w:p>
    <w:p w:rsidR="009C28FE" w:rsidRDefault="009C28FE" w:rsidP="009C28FE">
      <w:pPr>
        <w:pStyle w:val="libPoemCenter"/>
        <w:rPr>
          <w:rFonts w:hint="cs"/>
          <w:rtl/>
        </w:rPr>
      </w:pPr>
      <w:r>
        <w:rPr>
          <w:rFonts w:hint="cs"/>
          <w:rtl/>
        </w:rPr>
        <w:t xml:space="preserve">هتف يا من دعيتوني عليمن وحدي عفتوني </w:t>
      </w:r>
    </w:p>
    <w:p w:rsidR="009C28FE" w:rsidRDefault="009C28FE" w:rsidP="009C28FE">
      <w:pPr>
        <w:pStyle w:val="libPoemCenter"/>
        <w:rPr>
          <w:rFonts w:hint="cs"/>
          <w:rtl/>
        </w:rPr>
      </w:pPr>
      <w:r>
        <w:rPr>
          <w:rFonts w:hint="cs"/>
          <w:rtl/>
        </w:rPr>
        <w:t xml:space="preserve">أجيت الكم على الموعد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ينظر الأنصار صريعة وگلبه هايم </w:t>
      </w:r>
    </w:p>
    <w:p w:rsidR="009C28FE" w:rsidRDefault="009C28FE" w:rsidP="009C28FE">
      <w:pPr>
        <w:pStyle w:val="libPoemCenter"/>
        <w:rPr>
          <w:rFonts w:hint="cs"/>
          <w:rtl/>
        </w:rPr>
      </w:pPr>
      <w:r>
        <w:rPr>
          <w:rFonts w:hint="cs"/>
          <w:rtl/>
        </w:rPr>
        <w:t xml:space="preserve">وأعله النهر طاح جسد بدر الهواشم </w:t>
      </w:r>
    </w:p>
    <w:p w:rsidR="009C28FE" w:rsidRDefault="009C28FE" w:rsidP="009C28FE">
      <w:pPr>
        <w:pStyle w:val="libPoemCenter"/>
        <w:rPr>
          <w:rFonts w:hint="cs"/>
          <w:rtl/>
        </w:rPr>
      </w:pPr>
      <w:r>
        <w:rPr>
          <w:rFonts w:hint="cs"/>
          <w:rtl/>
        </w:rPr>
        <w:lastRenderedPageBreak/>
        <w:t xml:space="preserve">وبجانبه يشوف علي الأكبر وجاسم </w:t>
      </w:r>
    </w:p>
    <w:p w:rsidR="009C28FE" w:rsidRDefault="009C28FE" w:rsidP="009C28FE">
      <w:pPr>
        <w:pStyle w:val="libPoemCenter"/>
        <w:rPr>
          <w:rFonts w:hint="cs"/>
          <w:rtl/>
        </w:rPr>
      </w:pPr>
      <w:r>
        <w:rPr>
          <w:rFonts w:hint="cs"/>
          <w:rtl/>
        </w:rPr>
        <w:t xml:space="preserve">وحسين محتار يفكر بالفواطم </w:t>
      </w:r>
    </w:p>
    <w:p w:rsidR="009C28FE" w:rsidRDefault="009C28FE" w:rsidP="009C28FE">
      <w:pPr>
        <w:pStyle w:val="libPoemCenter"/>
        <w:rPr>
          <w:rFonts w:hint="cs"/>
          <w:rtl/>
        </w:rPr>
      </w:pPr>
      <w:r>
        <w:rPr>
          <w:rFonts w:hint="cs"/>
          <w:rtl/>
        </w:rPr>
        <w:t xml:space="preserve">يسلبوها ويفجعوها يفجعوها ويسلبوها </w:t>
      </w:r>
    </w:p>
    <w:p w:rsidR="009C28FE" w:rsidRDefault="009C28FE" w:rsidP="009C28FE">
      <w:pPr>
        <w:pStyle w:val="libPoemCenter"/>
        <w:rPr>
          <w:rFonts w:hint="cs"/>
          <w:rtl/>
        </w:rPr>
      </w:pPr>
      <w:r>
        <w:rPr>
          <w:rFonts w:hint="cs"/>
          <w:rtl/>
        </w:rPr>
        <w:t xml:space="preserve">يصيح اشتنظر عيوني عليمن وحدي عفتوني </w:t>
      </w:r>
    </w:p>
    <w:p w:rsidR="009C28FE" w:rsidRDefault="009C28FE" w:rsidP="009C28FE">
      <w:pPr>
        <w:pStyle w:val="libPoemCenter"/>
        <w:rPr>
          <w:rFonts w:hint="cs"/>
          <w:rtl/>
        </w:rPr>
      </w:pPr>
      <w:r>
        <w:rPr>
          <w:rFonts w:hint="cs"/>
          <w:rtl/>
        </w:rPr>
        <w:t xml:space="preserve">أجيت الكم على الموعد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ودع الأطفال والعيال الغريبة </w:t>
      </w:r>
    </w:p>
    <w:p w:rsidR="009C28FE" w:rsidRDefault="009C28FE" w:rsidP="009C28FE">
      <w:pPr>
        <w:pStyle w:val="libPoemCenter"/>
        <w:rPr>
          <w:rFonts w:hint="cs"/>
          <w:rtl/>
        </w:rPr>
      </w:pPr>
      <w:r>
        <w:rPr>
          <w:rFonts w:hint="cs"/>
          <w:rtl/>
        </w:rPr>
        <w:t xml:space="preserve">واتعنه للموت يجر ثقل المصيبه </w:t>
      </w:r>
    </w:p>
    <w:p w:rsidR="009C28FE" w:rsidRDefault="009C28FE" w:rsidP="009C28FE">
      <w:pPr>
        <w:pStyle w:val="libPoemCenter"/>
        <w:rPr>
          <w:rFonts w:hint="cs"/>
          <w:rtl/>
        </w:rPr>
      </w:pPr>
      <w:r>
        <w:rPr>
          <w:rFonts w:hint="cs"/>
          <w:rtl/>
        </w:rPr>
        <w:t xml:space="preserve">صوت الأجل صاح يمن جثتك سليبه </w:t>
      </w:r>
    </w:p>
    <w:p w:rsidR="009C28FE" w:rsidRDefault="009C28FE" w:rsidP="009C28FE">
      <w:pPr>
        <w:pStyle w:val="libPoemCenter"/>
        <w:rPr>
          <w:rFonts w:hint="cs"/>
          <w:rtl/>
        </w:rPr>
      </w:pPr>
      <w:r>
        <w:rPr>
          <w:rFonts w:hint="cs"/>
          <w:rtl/>
        </w:rPr>
        <w:t xml:space="preserve">خدر الحرم راح بعد منهو اليجيبه </w:t>
      </w:r>
    </w:p>
    <w:p w:rsidR="009C28FE" w:rsidRDefault="009C28FE" w:rsidP="009C28FE">
      <w:pPr>
        <w:pStyle w:val="libPoemCenter"/>
        <w:rPr>
          <w:rFonts w:hint="cs"/>
          <w:rtl/>
        </w:rPr>
      </w:pPr>
      <w:r>
        <w:rPr>
          <w:rFonts w:hint="cs"/>
          <w:rtl/>
        </w:rPr>
        <w:t xml:space="preserve">عقيلتكم تناديكم تناديكم عقيلتكم </w:t>
      </w:r>
    </w:p>
    <w:p w:rsidR="009C28FE" w:rsidRDefault="009C28FE" w:rsidP="009C28FE">
      <w:pPr>
        <w:pStyle w:val="libPoemCenter"/>
        <w:rPr>
          <w:rFonts w:hint="cs"/>
          <w:rtl/>
        </w:rPr>
      </w:pPr>
      <w:r>
        <w:rPr>
          <w:rFonts w:hint="cs"/>
          <w:rtl/>
        </w:rPr>
        <w:t xml:space="preserve">يمن للطف كفلتوني عليمن وحدي عفتوني </w:t>
      </w:r>
    </w:p>
    <w:p w:rsidR="009C28FE" w:rsidRDefault="009C28FE" w:rsidP="009C28FE">
      <w:pPr>
        <w:pStyle w:val="libPoemCenter"/>
        <w:rPr>
          <w:rFonts w:hint="cs"/>
          <w:rtl/>
        </w:rPr>
      </w:pPr>
      <w:r>
        <w:rPr>
          <w:rFonts w:hint="cs"/>
          <w:rtl/>
        </w:rPr>
        <w:t xml:space="preserve">أجيت الكم على الموعد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بت فاطمة تصيح يمن عالغبره دمكم </w:t>
      </w:r>
    </w:p>
    <w:p w:rsidR="009C28FE" w:rsidRDefault="009C28FE" w:rsidP="009C28FE">
      <w:pPr>
        <w:pStyle w:val="libPoemCenter"/>
        <w:rPr>
          <w:rFonts w:hint="cs"/>
          <w:rtl/>
        </w:rPr>
      </w:pPr>
      <w:r>
        <w:rPr>
          <w:rFonts w:hint="cs"/>
          <w:rtl/>
        </w:rPr>
        <w:t xml:space="preserve">دهمتنه هالخيل اجت سحگت حرمكم </w:t>
      </w:r>
    </w:p>
    <w:p w:rsidR="009C28FE" w:rsidRDefault="009C28FE" w:rsidP="009C28FE">
      <w:pPr>
        <w:pStyle w:val="libPoemCenter"/>
        <w:rPr>
          <w:rFonts w:hint="cs"/>
          <w:rtl/>
        </w:rPr>
      </w:pPr>
      <w:r>
        <w:rPr>
          <w:rFonts w:hint="cs"/>
          <w:rtl/>
        </w:rPr>
        <w:t xml:space="preserve">والنار والنار خذت خدري وخيمكم </w:t>
      </w:r>
    </w:p>
    <w:p w:rsidR="009C28FE" w:rsidRDefault="009C28FE" w:rsidP="009C28FE">
      <w:pPr>
        <w:pStyle w:val="libPoemCenter"/>
        <w:rPr>
          <w:rFonts w:hint="cs"/>
          <w:rtl/>
        </w:rPr>
      </w:pPr>
      <w:r>
        <w:rPr>
          <w:rFonts w:hint="cs"/>
          <w:rtl/>
        </w:rPr>
        <w:t xml:space="preserve">لوبيدي يكرام اگضي اسنيني يمكم </w:t>
      </w:r>
    </w:p>
    <w:p w:rsidR="009C28FE" w:rsidRDefault="009C28FE" w:rsidP="009C28FE">
      <w:pPr>
        <w:pStyle w:val="libPoemCenter"/>
        <w:rPr>
          <w:rFonts w:hint="cs"/>
          <w:rtl/>
        </w:rPr>
      </w:pPr>
      <w:r>
        <w:rPr>
          <w:rFonts w:hint="cs"/>
          <w:rtl/>
        </w:rPr>
        <w:t xml:space="preserve">انفجع گلبي انهدم حيلي انهدم حيلي انفجع گلبي </w:t>
      </w:r>
    </w:p>
    <w:p w:rsidR="009C28FE" w:rsidRDefault="009C28FE" w:rsidP="009C28FE">
      <w:pPr>
        <w:pStyle w:val="libPoemCenter"/>
        <w:rPr>
          <w:rFonts w:hint="cs"/>
          <w:rtl/>
        </w:rPr>
      </w:pPr>
      <w:r>
        <w:rPr>
          <w:rFonts w:hint="cs"/>
          <w:rtl/>
        </w:rPr>
        <w:t xml:space="preserve">أصيحن يالفجعتوني عليمن وحدي عفتوني </w:t>
      </w:r>
    </w:p>
    <w:p w:rsidR="009C28FE" w:rsidRDefault="009C28FE" w:rsidP="009C28FE">
      <w:pPr>
        <w:pStyle w:val="libPoemCenter"/>
        <w:rPr>
          <w:rFonts w:hint="cs"/>
          <w:rtl/>
        </w:rPr>
      </w:pPr>
      <w:r>
        <w:rPr>
          <w:rFonts w:hint="cs"/>
          <w:rtl/>
        </w:rPr>
        <w:t xml:space="preserve">أجيت الكم على الموعد </w:t>
      </w:r>
    </w:p>
    <w:p w:rsidR="009C28FE" w:rsidRDefault="009C28FE" w:rsidP="009C28FE">
      <w:pPr>
        <w:pStyle w:val="libCenter"/>
        <w:rPr>
          <w:rFonts w:hint="cs"/>
          <w:rtl/>
        </w:rPr>
      </w:pPr>
      <w:r>
        <w:rPr>
          <w:rFonts w:hint="cs"/>
          <w:rtl/>
        </w:rPr>
        <w:lastRenderedPageBreak/>
        <w:t>* * *</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13" w:name="08"/>
      <w:bookmarkStart w:id="14" w:name="_Toc495744503"/>
      <w:r>
        <w:rPr>
          <w:rFonts w:hint="cs"/>
          <w:rtl/>
        </w:rPr>
        <w:lastRenderedPageBreak/>
        <w:t>تاج الفخر</w:t>
      </w:r>
      <w:bookmarkEnd w:id="13"/>
      <w:bookmarkEnd w:id="14"/>
      <w:r>
        <w:rPr>
          <w:rFonts w:hint="cs"/>
          <w:rtl/>
        </w:rPr>
        <w:t xml:space="preserve"> </w:t>
      </w:r>
    </w:p>
    <w:p w:rsidR="009C28FE" w:rsidRDefault="009C28FE" w:rsidP="009C28FE">
      <w:pPr>
        <w:pStyle w:val="libPoemCenter"/>
        <w:rPr>
          <w:rFonts w:hint="cs"/>
          <w:rtl/>
        </w:rPr>
      </w:pPr>
      <w:r>
        <w:rPr>
          <w:rFonts w:hint="cs"/>
          <w:rtl/>
        </w:rPr>
        <w:t xml:space="preserve">تاج الفخر صار للأنصار للأنصار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انظر الأنصار وأخذ هالفكره عنهم </w:t>
      </w:r>
    </w:p>
    <w:p w:rsidR="009C28FE" w:rsidRDefault="009C28FE" w:rsidP="009C28FE">
      <w:pPr>
        <w:pStyle w:val="libPoemCenter"/>
        <w:rPr>
          <w:rFonts w:hint="cs"/>
          <w:rtl/>
        </w:rPr>
      </w:pPr>
      <w:r>
        <w:rPr>
          <w:rFonts w:hint="cs"/>
          <w:rtl/>
        </w:rPr>
        <w:t xml:space="preserve">خيرة الأصحاب وأبو اليمه ضمنهم </w:t>
      </w:r>
    </w:p>
    <w:p w:rsidR="009C28FE" w:rsidRDefault="009C28FE" w:rsidP="009C28FE">
      <w:pPr>
        <w:pStyle w:val="libPoemCenter"/>
        <w:rPr>
          <w:rFonts w:hint="cs"/>
          <w:rtl/>
        </w:rPr>
      </w:pPr>
      <w:r>
        <w:rPr>
          <w:rFonts w:hint="cs"/>
          <w:rtl/>
        </w:rPr>
        <w:t xml:space="preserve">بالشدد وياه بالحروب امتحنهم </w:t>
      </w:r>
    </w:p>
    <w:p w:rsidR="009C28FE" w:rsidRDefault="009C28FE" w:rsidP="009C28FE">
      <w:pPr>
        <w:pStyle w:val="libPoemCenter"/>
        <w:rPr>
          <w:rFonts w:hint="cs"/>
          <w:rtl/>
        </w:rPr>
      </w:pPr>
      <w:r>
        <w:rPr>
          <w:rFonts w:hint="cs"/>
          <w:rtl/>
        </w:rPr>
        <w:t xml:space="preserve">كل عزم كل زود ظهر بالحومة منهم </w:t>
      </w:r>
    </w:p>
    <w:p w:rsidR="009C28FE" w:rsidRDefault="009C28FE" w:rsidP="009C28FE">
      <w:pPr>
        <w:pStyle w:val="libPoemCenter"/>
        <w:rPr>
          <w:rFonts w:hint="cs"/>
          <w:rtl/>
        </w:rPr>
      </w:pPr>
      <w:r>
        <w:rPr>
          <w:rFonts w:hint="cs"/>
          <w:rtl/>
        </w:rPr>
        <w:t xml:space="preserve">راية الأحرار للأنصار للأنصار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قائدهم حسين واجو يمه بإرادة </w:t>
      </w:r>
    </w:p>
    <w:p w:rsidR="009C28FE" w:rsidRDefault="009C28FE" w:rsidP="009C28FE">
      <w:pPr>
        <w:pStyle w:val="libPoemCenter"/>
        <w:rPr>
          <w:rFonts w:hint="cs"/>
          <w:rtl/>
        </w:rPr>
      </w:pPr>
      <w:r>
        <w:rPr>
          <w:rFonts w:hint="cs"/>
          <w:rtl/>
        </w:rPr>
        <w:t xml:space="preserve">صاحوا يمظلوم الك تحله القيادة </w:t>
      </w:r>
    </w:p>
    <w:p w:rsidR="009C28FE" w:rsidRDefault="009C28FE" w:rsidP="009C28FE">
      <w:pPr>
        <w:pStyle w:val="libPoemCenter"/>
        <w:rPr>
          <w:rFonts w:hint="cs"/>
          <w:rtl/>
        </w:rPr>
      </w:pPr>
      <w:r>
        <w:rPr>
          <w:rFonts w:hint="cs"/>
          <w:rtl/>
        </w:rPr>
        <w:t xml:space="preserve">بالمعركة اليوم خفگ جنح السعادة </w:t>
      </w:r>
    </w:p>
    <w:p w:rsidR="009C28FE" w:rsidRDefault="009C28FE" w:rsidP="009C28FE">
      <w:pPr>
        <w:pStyle w:val="libPoemCenter"/>
        <w:rPr>
          <w:rFonts w:hint="cs"/>
          <w:rtl/>
        </w:rPr>
      </w:pPr>
      <w:r>
        <w:rPr>
          <w:rFonts w:hint="cs"/>
          <w:rtl/>
        </w:rPr>
        <w:t xml:space="preserve">بذلوا الأرواح على حدود الشهادة </w:t>
      </w:r>
    </w:p>
    <w:p w:rsidR="009C28FE" w:rsidRDefault="009C28FE" w:rsidP="009C28FE">
      <w:pPr>
        <w:pStyle w:val="libPoemCenter"/>
        <w:rPr>
          <w:rFonts w:hint="cs"/>
          <w:rtl/>
        </w:rPr>
      </w:pPr>
      <w:r>
        <w:rPr>
          <w:rFonts w:hint="cs"/>
          <w:rtl/>
        </w:rPr>
        <w:t xml:space="preserve">شائت الأقدار للأنصار للأنصار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كعبتهم حسين وتعنوا للهداية </w:t>
      </w:r>
    </w:p>
    <w:p w:rsidR="009C28FE" w:rsidRDefault="009C28FE" w:rsidP="009C28FE">
      <w:pPr>
        <w:pStyle w:val="libPoemCenter"/>
        <w:rPr>
          <w:rFonts w:hint="cs"/>
          <w:rtl/>
        </w:rPr>
      </w:pPr>
      <w:r>
        <w:rPr>
          <w:rFonts w:hint="cs"/>
          <w:rtl/>
        </w:rPr>
        <w:t xml:space="preserve">وصاروا يطوفون ويقدموله ضحايه </w:t>
      </w:r>
    </w:p>
    <w:p w:rsidR="009C28FE" w:rsidRDefault="009C28FE" w:rsidP="009C28FE">
      <w:pPr>
        <w:pStyle w:val="libPoemCenter"/>
        <w:rPr>
          <w:rFonts w:hint="cs"/>
          <w:rtl/>
        </w:rPr>
      </w:pPr>
      <w:r>
        <w:rPr>
          <w:rFonts w:hint="cs"/>
          <w:rtl/>
        </w:rPr>
        <w:t xml:space="preserve">ابحد أبو السجاد صفوا قلعه وحماية </w:t>
      </w:r>
    </w:p>
    <w:p w:rsidR="009C28FE" w:rsidRDefault="009C28FE" w:rsidP="009C28FE">
      <w:pPr>
        <w:pStyle w:val="libPoemCenter"/>
        <w:rPr>
          <w:rFonts w:hint="cs"/>
          <w:rtl/>
        </w:rPr>
      </w:pPr>
      <w:r>
        <w:rPr>
          <w:rFonts w:hint="cs"/>
          <w:rtl/>
        </w:rPr>
        <w:t xml:space="preserve">وبكربله اليوم طفح بحر المنايه </w:t>
      </w:r>
    </w:p>
    <w:p w:rsidR="009C28FE" w:rsidRDefault="009C28FE" w:rsidP="009C28FE">
      <w:pPr>
        <w:pStyle w:val="libPoemCenter"/>
        <w:rPr>
          <w:rFonts w:hint="cs"/>
          <w:rtl/>
        </w:rPr>
      </w:pPr>
      <w:r>
        <w:rPr>
          <w:rFonts w:hint="cs"/>
          <w:rtl/>
        </w:rPr>
        <w:t xml:space="preserve">أنزالت الأستار للأنصار للأنصار </w:t>
      </w:r>
    </w:p>
    <w:p w:rsidR="009C28FE" w:rsidRDefault="009C28FE" w:rsidP="009C28FE">
      <w:pPr>
        <w:pStyle w:val="libCenter"/>
        <w:rPr>
          <w:rFonts w:hint="cs"/>
          <w:rtl/>
        </w:rPr>
      </w:pPr>
      <w:r>
        <w:rPr>
          <w:rFonts w:hint="cs"/>
          <w:rtl/>
        </w:rPr>
        <w:lastRenderedPageBreak/>
        <w:t xml:space="preserve">* * * </w:t>
      </w:r>
    </w:p>
    <w:p w:rsidR="009C28FE" w:rsidRDefault="009C28FE" w:rsidP="009C28FE">
      <w:pPr>
        <w:pStyle w:val="libPoemCenter"/>
        <w:rPr>
          <w:rFonts w:hint="cs"/>
          <w:rtl/>
        </w:rPr>
      </w:pPr>
      <w:r>
        <w:rPr>
          <w:rFonts w:hint="cs"/>
          <w:rtl/>
        </w:rPr>
        <w:t xml:space="preserve">كتبوا للأجيال مضامين العدالة </w:t>
      </w:r>
    </w:p>
    <w:p w:rsidR="009C28FE" w:rsidRDefault="009C28FE" w:rsidP="009C28FE">
      <w:pPr>
        <w:pStyle w:val="libPoemCenter"/>
        <w:rPr>
          <w:rFonts w:hint="cs"/>
          <w:rtl/>
        </w:rPr>
      </w:pPr>
      <w:r>
        <w:rPr>
          <w:rFonts w:hint="cs"/>
          <w:rtl/>
        </w:rPr>
        <w:t xml:space="preserve">ضحوا الأرواح لجل دين الرسالة </w:t>
      </w:r>
    </w:p>
    <w:p w:rsidR="009C28FE" w:rsidRDefault="009C28FE" w:rsidP="009C28FE">
      <w:pPr>
        <w:pStyle w:val="libPoemCenter"/>
        <w:rPr>
          <w:rFonts w:hint="cs"/>
          <w:rtl/>
        </w:rPr>
      </w:pPr>
      <w:r>
        <w:rPr>
          <w:rFonts w:hint="cs"/>
          <w:rtl/>
        </w:rPr>
        <w:t xml:space="preserve">ما هابوا الجيش ولا كثرة رجاله </w:t>
      </w:r>
    </w:p>
    <w:p w:rsidR="009C28FE" w:rsidRDefault="009C28FE" w:rsidP="009C28FE">
      <w:pPr>
        <w:pStyle w:val="libPoemCenter"/>
        <w:rPr>
          <w:rFonts w:hint="cs"/>
          <w:rtl/>
        </w:rPr>
      </w:pPr>
      <w:r>
        <w:rPr>
          <w:rFonts w:hint="cs"/>
          <w:rtl/>
        </w:rPr>
        <w:t xml:space="preserve">دخلوا الميدان ابوفه وروح البسالة </w:t>
      </w:r>
    </w:p>
    <w:p w:rsidR="009C28FE" w:rsidRDefault="009C28FE" w:rsidP="009C28FE">
      <w:pPr>
        <w:pStyle w:val="libPoemCenter"/>
        <w:rPr>
          <w:rFonts w:hint="cs"/>
          <w:rtl/>
        </w:rPr>
      </w:pPr>
      <w:r>
        <w:rPr>
          <w:rFonts w:hint="cs"/>
          <w:rtl/>
        </w:rPr>
        <w:t xml:space="preserve">انذلت الأشرار للأنصار للأنصار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من اجل الإسلام ولجل نهجه ونظامه </w:t>
      </w:r>
    </w:p>
    <w:p w:rsidR="009C28FE" w:rsidRDefault="009C28FE" w:rsidP="009C28FE">
      <w:pPr>
        <w:pStyle w:val="libPoemCenter"/>
        <w:rPr>
          <w:rFonts w:hint="cs"/>
          <w:rtl/>
        </w:rPr>
      </w:pPr>
      <w:r>
        <w:rPr>
          <w:rFonts w:hint="cs"/>
          <w:rtl/>
        </w:rPr>
        <w:t xml:space="preserve">دمهم المسفوح سفح دون الإمامة </w:t>
      </w:r>
    </w:p>
    <w:p w:rsidR="009C28FE" w:rsidRDefault="009C28FE" w:rsidP="009C28FE">
      <w:pPr>
        <w:pStyle w:val="libPoemCenter"/>
        <w:rPr>
          <w:rFonts w:hint="cs"/>
          <w:rtl/>
        </w:rPr>
      </w:pPr>
      <w:r>
        <w:rPr>
          <w:rFonts w:hint="cs"/>
          <w:rtl/>
        </w:rPr>
        <w:t xml:space="preserve">ابصرخة الإيمان صاحوا عن شهامة </w:t>
      </w:r>
    </w:p>
    <w:p w:rsidR="009C28FE" w:rsidRDefault="009C28FE" w:rsidP="009C28FE">
      <w:pPr>
        <w:pStyle w:val="libPoemCenter"/>
        <w:rPr>
          <w:rFonts w:hint="cs"/>
          <w:rtl/>
        </w:rPr>
      </w:pPr>
      <w:r>
        <w:rPr>
          <w:rFonts w:hint="cs"/>
          <w:rtl/>
        </w:rPr>
        <w:t xml:space="preserve">هالدنيه لو موت لو عيشه أبكرامه </w:t>
      </w:r>
    </w:p>
    <w:p w:rsidR="009C28FE" w:rsidRDefault="009C28FE" w:rsidP="009C28FE">
      <w:pPr>
        <w:pStyle w:val="libPoemCenter"/>
        <w:rPr>
          <w:rFonts w:hint="cs"/>
          <w:rtl/>
        </w:rPr>
      </w:pPr>
      <w:r>
        <w:rPr>
          <w:rFonts w:hint="cs"/>
          <w:rtl/>
        </w:rPr>
        <w:t xml:space="preserve">انكشفت الأسرار للأنصار للأنصار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اتقدموا للموت ولا هابوا أجلهم </w:t>
      </w:r>
    </w:p>
    <w:p w:rsidR="009C28FE" w:rsidRDefault="009C28FE" w:rsidP="009C28FE">
      <w:pPr>
        <w:pStyle w:val="libPoemCenter"/>
        <w:rPr>
          <w:rFonts w:hint="cs"/>
          <w:rtl/>
        </w:rPr>
      </w:pPr>
      <w:r>
        <w:rPr>
          <w:rFonts w:hint="cs"/>
          <w:rtl/>
        </w:rPr>
        <w:t xml:space="preserve">بالدهر هيهات بعد يحصل مثلهم </w:t>
      </w:r>
    </w:p>
    <w:p w:rsidR="009C28FE" w:rsidRDefault="009C28FE" w:rsidP="009C28FE">
      <w:pPr>
        <w:pStyle w:val="libPoemCenter"/>
        <w:rPr>
          <w:rFonts w:hint="cs"/>
          <w:rtl/>
        </w:rPr>
      </w:pPr>
      <w:r>
        <w:rPr>
          <w:rFonts w:hint="cs"/>
          <w:rtl/>
        </w:rPr>
        <w:t xml:space="preserve">دمهم المهدور كتب صفحة املهم </w:t>
      </w:r>
    </w:p>
    <w:p w:rsidR="009C28FE" w:rsidRDefault="009C28FE" w:rsidP="009C28FE">
      <w:pPr>
        <w:pStyle w:val="libPoemCenter"/>
        <w:rPr>
          <w:rFonts w:hint="cs"/>
          <w:rtl/>
        </w:rPr>
      </w:pPr>
      <w:r>
        <w:rPr>
          <w:rFonts w:hint="cs"/>
          <w:rtl/>
        </w:rPr>
        <w:t xml:space="preserve">موقفهم اليوم كشف جوهر أصلهم </w:t>
      </w:r>
    </w:p>
    <w:p w:rsidR="009C28FE" w:rsidRDefault="009C28FE" w:rsidP="009C28FE">
      <w:pPr>
        <w:pStyle w:val="libPoemCenter"/>
        <w:rPr>
          <w:rFonts w:hint="cs"/>
          <w:rtl/>
        </w:rPr>
      </w:pPr>
      <w:r>
        <w:rPr>
          <w:rFonts w:hint="cs"/>
          <w:rtl/>
        </w:rPr>
        <w:t xml:space="preserve">صرخة الثوار للأنصار للأنصار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بساحة الميدان طفح دم المناحر </w:t>
      </w:r>
    </w:p>
    <w:p w:rsidR="009C28FE" w:rsidRDefault="009C28FE" w:rsidP="009C28FE">
      <w:pPr>
        <w:pStyle w:val="libPoemCenter"/>
        <w:rPr>
          <w:rFonts w:hint="cs"/>
          <w:rtl/>
        </w:rPr>
      </w:pPr>
      <w:r>
        <w:rPr>
          <w:rFonts w:hint="cs"/>
          <w:rtl/>
        </w:rPr>
        <w:t xml:space="preserve">موقف الأنصار درس لهل الضماير </w:t>
      </w:r>
    </w:p>
    <w:p w:rsidR="009C28FE" w:rsidRDefault="009C28FE" w:rsidP="009C28FE">
      <w:pPr>
        <w:pStyle w:val="libPoemCenter"/>
        <w:rPr>
          <w:rFonts w:hint="cs"/>
          <w:rtl/>
        </w:rPr>
      </w:pPr>
      <w:r>
        <w:rPr>
          <w:rFonts w:hint="cs"/>
          <w:rtl/>
        </w:rPr>
        <w:lastRenderedPageBreak/>
        <w:t xml:space="preserve">هالدرس مكتوب على خطوط البصاير </w:t>
      </w:r>
    </w:p>
    <w:p w:rsidR="009C28FE" w:rsidRDefault="009C28FE" w:rsidP="009C28FE">
      <w:pPr>
        <w:pStyle w:val="libPoemCenter"/>
        <w:rPr>
          <w:rFonts w:hint="cs"/>
          <w:rtl/>
        </w:rPr>
      </w:pPr>
      <w:r>
        <w:rPr>
          <w:rFonts w:hint="cs"/>
          <w:rtl/>
        </w:rPr>
        <w:t xml:space="preserve">من كربله اليوم اخذ هاي المصادر </w:t>
      </w:r>
    </w:p>
    <w:p w:rsidR="009C28FE" w:rsidRDefault="009C28FE" w:rsidP="009C28FE">
      <w:pPr>
        <w:pStyle w:val="libPoemCenter"/>
        <w:rPr>
          <w:rFonts w:hint="cs"/>
          <w:rtl/>
        </w:rPr>
      </w:pPr>
      <w:r>
        <w:rPr>
          <w:rFonts w:hint="cs"/>
          <w:rtl/>
        </w:rPr>
        <w:t xml:space="preserve">ومصدر الأدوار للأنصار للأنصار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1993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15" w:name="09"/>
      <w:bookmarkStart w:id="16" w:name="_Toc495744504"/>
      <w:r>
        <w:rPr>
          <w:rFonts w:hint="cs"/>
          <w:rtl/>
        </w:rPr>
        <w:lastRenderedPageBreak/>
        <w:t>شمعة حياتك</w:t>
      </w:r>
      <w:bookmarkEnd w:id="15"/>
      <w:bookmarkEnd w:id="16"/>
      <w:r>
        <w:rPr>
          <w:rFonts w:hint="cs"/>
          <w:rtl/>
        </w:rPr>
        <w:t xml:space="preserve"> </w:t>
      </w:r>
    </w:p>
    <w:p w:rsidR="009C28FE" w:rsidRDefault="009C28FE" w:rsidP="009C28FE">
      <w:pPr>
        <w:pStyle w:val="libPoemCenter"/>
        <w:rPr>
          <w:rFonts w:hint="cs"/>
          <w:rtl/>
        </w:rPr>
      </w:pPr>
      <w:r>
        <w:rPr>
          <w:rFonts w:hint="cs"/>
          <w:rtl/>
        </w:rPr>
        <w:t xml:space="preserve">طفوا شمعة حياتك حياتك </w:t>
      </w:r>
    </w:p>
    <w:p w:rsidR="009C28FE" w:rsidRDefault="009C28FE" w:rsidP="009C28FE">
      <w:pPr>
        <w:pStyle w:val="libPoemCenter"/>
        <w:rPr>
          <w:rFonts w:hint="cs"/>
          <w:rtl/>
        </w:rPr>
      </w:pPr>
      <w:r>
        <w:rPr>
          <w:rFonts w:hint="cs"/>
          <w:rtl/>
        </w:rPr>
        <w:t xml:space="preserve">يالأكبر گلبي مجروح بعد شيصبر الورح </w:t>
      </w:r>
    </w:p>
    <w:p w:rsidR="009C28FE" w:rsidRDefault="009C28FE" w:rsidP="009C28FE">
      <w:pPr>
        <w:pStyle w:val="libPoemCenter"/>
        <w:rPr>
          <w:rFonts w:hint="cs"/>
          <w:rtl/>
        </w:rPr>
      </w:pPr>
      <w:r>
        <w:rPr>
          <w:rFonts w:hint="cs"/>
          <w:rtl/>
        </w:rPr>
        <w:t xml:space="preserve">طفوا شمعة حياتك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غصن الزرعته بروضة الآمال وبدلالي أثمر </w:t>
      </w:r>
    </w:p>
    <w:p w:rsidR="009C28FE" w:rsidRDefault="009C28FE" w:rsidP="009C28FE">
      <w:pPr>
        <w:pStyle w:val="libPoemCenter"/>
        <w:rPr>
          <w:rFonts w:hint="cs"/>
          <w:rtl/>
        </w:rPr>
      </w:pPr>
      <w:r>
        <w:rPr>
          <w:rFonts w:hint="cs"/>
          <w:rtl/>
        </w:rPr>
        <w:t xml:space="preserve">يا أترف نسيم ايمر على الدلال وبروحي تعطر </w:t>
      </w:r>
    </w:p>
    <w:p w:rsidR="009C28FE" w:rsidRDefault="009C28FE" w:rsidP="009C28FE">
      <w:pPr>
        <w:pStyle w:val="libPoemCenter"/>
        <w:rPr>
          <w:rFonts w:hint="cs"/>
          <w:rtl/>
        </w:rPr>
      </w:pPr>
      <w:r>
        <w:rPr>
          <w:rFonts w:hint="cs"/>
          <w:rtl/>
        </w:rPr>
        <w:t xml:space="preserve">هاي المحنه ما چانت تمر عالبال يوليدي يا لأكبر </w:t>
      </w:r>
    </w:p>
    <w:p w:rsidR="009C28FE" w:rsidRDefault="009C28FE" w:rsidP="009C28FE">
      <w:pPr>
        <w:pStyle w:val="libPoemCenter"/>
        <w:rPr>
          <w:rFonts w:hint="cs"/>
          <w:rtl/>
        </w:rPr>
      </w:pPr>
      <w:r>
        <w:rPr>
          <w:rFonts w:hint="cs"/>
          <w:rtl/>
        </w:rPr>
        <w:t xml:space="preserve">يمن تزهر صفاتك صفاتك </w:t>
      </w:r>
    </w:p>
    <w:p w:rsidR="009C28FE" w:rsidRDefault="009C28FE" w:rsidP="009C28FE">
      <w:pPr>
        <w:pStyle w:val="libPoemCenter"/>
        <w:rPr>
          <w:rFonts w:hint="cs"/>
          <w:rtl/>
        </w:rPr>
      </w:pPr>
      <w:r>
        <w:rPr>
          <w:rFonts w:hint="cs"/>
          <w:rtl/>
        </w:rPr>
        <w:t xml:space="preserve">يغصن البالوفه اتفوح بعد شيصبر الروح </w:t>
      </w:r>
    </w:p>
    <w:p w:rsidR="009C28FE" w:rsidRDefault="009C28FE" w:rsidP="009C28FE">
      <w:pPr>
        <w:pStyle w:val="libPoemCenter"/>
        <w:rPr>
          <w:rFonts w:hint="cs"/>
          <w:rtl/>
        </w:rPr>
      </w:pPr>
      <w:r>
        <w:rPr>
          <w:rFonts w:hint="cs"/>
          <w:rtl/>
        </w:rPr>
        <w:t xml:space="preserve">طفوا شمعة حياتك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يضي العين عگبك ما تشوف العين يا زهرة حناني </w:t>
      </w:r>
    </w:p>
    <w:p w:rsidR="009C28FE" w:rsidRDefault="009C28FE" w:rsidP="009C28FE">
      <w:pPr>
        <w:pStyle w:val="libPoemCenter"/>
        <w:rPr>
          <w:rFonts w:hint="cs"/>
          <w:rtl/>
        </w:rPr>
      </w:pPr>
      <w:r>
        <w:rPr>
          <w:rFonts w:hint="cs"/>
          <w:rtl/>
        </w:rPr>
        <w:t xml:space="preserve">يا لأكبر حرت وين انطي وجهي وين حيرني زماني </w:t>
      </w:r>
    </w:p>
    <w:p w:rsidR="009C28FE" w:rsidRDefault="009C28FE" w:rsidP="009C28FE">
      <w:pPr>
        <w:pStyle w:val="libPoemCenter"/>
        <w:rPr>
          <w:rFonts w:hint="cs"/>
          <w:rtl/>
        </w:rPr>
      </w:pPr>
      <w:r>
        <w:rPr>
          <w:rFonts w:hint="cs"/>
          <w:rtl/>
        </w:rPr>
        <w:t xml:space="preserve">وگع سور البنيته واتعبتله اسنين واتهدم كياني </w:t>
      </w:r>
    </w:p>
    <w:p w:rsidR="009C28FE" w:rsidRDefault="009C28FE" w:rsidP="009C28FE">
      <w:pPr>
        <w:pStyle w:val="libPoemCenter"/>
        <w:rPr>
          <w:rFonts w:hint="cs"/>
          <w:rtl/>
        </w:rPr>
      </w:pPr>
      <w:r>
        <w:rPr>
          <w:rFonts w:hint="cs"/>
          <w:rtl/>
        </w:rPr>
        <w:t xml:space="preserve">ثبت عزمي ابثباتك ثباتك </w:t>
      </w:r>
    </w:p>
    <w:p w:rsidR="009C28FE" w:rsidRDefault="009C28FE" w:rsidP="009C28FE">
      <w:pPr>
        <w:pStyle w:val="libPoemCenter"/>
        <w:rPr>
          <w:rFonts w:hint="cs"/>
          <w:rtl/>
        </w:rPr>
      </w:pPr>
      <w:r>
        <w:rPr>
          <w:rFonts w:hint="cs"/>
          <w:rtl/>
        </w:rPr>
        <w:t xml:space="preserve">طحت وانهدمت اصروح بعد شيصبر الروح </w:t>
      </w:r>
    </w:p>
    <w:p w:rsidR="009C28FE" w:rsidRDefault="009C28FE" w:rsidP="009C28FE">
      <w:pPr>
        <w:pStyle w:val="libPoemCenter"/>
        <w:rPr>
          <w:rFonts w:hint="cs"/>
          <w:rtl/>
        </w:rPr>
      </w:pPr>
      <w:r>
        <w:rPr>
          <w:rFonts w:hint="cs"/>
          <w:rtl/>
        </w:rPr>
        <w:t xml:space="preserve">طفواشمعة حياتك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برج الأمل يا وسفه بدرك غاب بغيوم الليالي </w:t>
      </w:r>
    </w:p>
    <w:p w:rsidR="009C28FE" w:rsidRDefault="009C28FE" w:rsidP="009C28FE">
      <w:pPr>
        <w:pStyle w:val="libPoemCenter"/>
        <w:rPr>
          <w:rFonts w:hint="cs"/>
          <w:rtl/>
        </w:rPr>
      </w:pPr>
      <w:r>
        <w:rPr>
          <w:rFonts w:hint="cs"/>
          <w:rtl/>
        </w:rPr>
        <w:t xml:space="preserve">مصابك يبني ما مثله يصير امصاب يا لغيرت حالي </w:t>
      </w:r>
    </w:p>
    <w:p w:rsidR="009C28FE" w:rsidRDefault="009C28FE" w:rsidP="009C28FE">
      <w:pPr>
        <w:pStyle w:val="libPoemCenter"/>
        <w:rPr>
          <w:rFonts w:hint="cs"/>
          <w:rtl/>
        </w:rPr>
      </w:pPr>
      <w:r>
        <w:rPr>
          <w:rFonts w:hint="cs"/>
          <w:rtl/>
        </w:rPr>
        <w:lastRenderedPageBreak/>
        <w:t xml:space="preserve">صوبني زماني اصواب من اصواب هذا اللي جرالي </w:t>
      </w:r>
    </w:p>
    <w:p w:rsidR="009C28FE" w:rsidRDefault="009C28FE" w:rsidP="009C28FE">
      <w:pPr>
        <w:pStyle w:val="libPoemCenter"/>
        <w:rPr>
          <w:rFonts w:hint="cs"/>
          <w:rtl/>
        </w:rPr>
      </w:pPr>
      <w:r>
        <w:rPr>
          <w:rFonts w:hint="cs"/>
          <w:rtl/>
        </w:rPr>
        <w:t xml:space="preserve">خذت روحي ابمماتك مماتك </w:t>
      </w:r>
    </w:p>
    <w:p w:rsidR="009C28FE" w:rsidRDefault="009C28FE" w:rsidP="009C28FE">
      <w:pPr>
        <w:pStyle w:val="libPoemCenter"/>
        <w:rPr>
          <w:rFonts w:hint="cs"/>
          <w:rtl/>
        </w:rPr>
      </w:pPr>
      <w:r>
        <w:rPr>
          <w:rFonts w:hint="cs"/>
          <w:rtl/>
        </w:rPr>
        <w:t xml:space="preserve">اصيح بدمع مسفوح بعد شيصبر الروح </w:t>
      </w:r>
    </w:p>
    <w:p w:rsidR="009C28FE" w:rsidRDefault="009C28FE" w:rsidP="009C28FE">
      <w:pPr>
        <w:pStyle w:val="libPoemCenter"/>
        <w:rPr>
          <w:rFonts w:hint="cs"/>
          <w:rtl/>
        </w:rPr>
      </w:pPr>
      <w:r>
        <w:rPr>
          <w:rFonts w:hint="cs"/>
          <w:rtl/>
        </w:rPr>
        <w:t xml:space="preserve">طفوا شمعة حياتك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يبني من شفت جسمك على التربان متوسد الغبره </w:t>
      </w:r>
    </w:p>
    <w:p w:rsidR="009C28FE" w:rsidRDefault="009C28FE" w:rsidP="009C28FE">
      <w:pPr>
        <w:pStyle w:val="libPoemCenter"/>
        <w:rPr>
          <w:rFonts w:hint="cs"/>
          <w:rtl/>
        </w:rPr>
      </w:pPr>
      <w:r>
        <w:rPr>
          <w:rFonts w:hint="cs"/>
          <w:rtl/>
        </w:rPr>
        <w:t xml:space="preserve">بالهم والهضم والنحب والاحزان ناديتك ابعبره </w:t>
      </w:r>
    </w:p>
    <w:p w:rsidR="009C28FE" w:rsidRDefault="009C28FE" w:rsidP="009C28FE">
      <w:pPr>
        <w:pStyle w:val="libPoemCenter"/>
        <w:rPr>
          <w:rFonts w:hint="cs"/>
          <w:rtl/>
        </w:rPr>
      </w:pPr>
      <w:r>
        <w:rPr>
          <w:rFonts w:hint="cs"/>
          <w:rtl/>
        </w:rPr>
        <w:t xml:space="preserve">من گلبي بعد شيطفي هالنيران شيخمد الجمرة </w:t>
      </w:r>
    </w:p>
    <w:p w:rsidR="009C28FE" w:rsidRDefault="009C28FE" w:rsidP="009C28FE">
      <w:pPr>
        <w:pStyle w:val="libPoemCenter"/>
        <w:rPr>
          <w:rFonts w:hint="cs"/>
          <w:rtl/>
        </w:rPr>
      </w:pPr>
      <w:r>
        <w:rPr>
          <w:rFonts w:hint="cs"/>
          <w:rtl/>
        </w:rPr>
        <w:t xml:space="preserve">يمن نصبوا رفاتك رفاتك </w:t>
      </w:r>
    </w:p>
    <w:p w:rsidR="009C28FE" w:rsidRDefault="009C28FE" w:rsidP="009C28FE">
      <w:pPr>
        <w:pStyle w:val="libPoemCenter"/>
        <w:rPr>
          <w:rFonts w:hint="cs"/>
          <w:rtl/>
        </w:rPr>
      </w:pPr>
      <w:r>
        <w:rPr>
          <w:rFonts w:hint="cs"/>
          <w:rtl/>
        </w:rPr>
        <w:t xml:space="preserve">علم ويناشد أبنوح بعد شيصبر الروح </w:t>
      </w:r>
    </w:p>
    <w:p w:rsidR="009C28FE" w:rsidRDefault="009C28FE" w:rsidP="009C28FE">
      <w:pPr>
        <w:pStyle w:val="libPoemCenter"/>
        <w:rPr>
          <w:rFonts w:hint="cs"/>
          <w:rtl/>
        </w:rPr>
      </w:pPr>
      <w:r>
        <w:rPr>
          <w:rFonts w:hint="cs"/>
          <w:rtl/>
        </w:rPr>
        <w:t xml:space="preserve">طفوا شمعة حياتك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بديار الغرب محتارة بين أعداك لو ناشدت عني </w:t>
      </w:r>
    </w:p>
    <w:p w:rsidR="009C28FE" w:rsidRDefault="009C28FE" w:rsidP="009C28FE">
      <w:pPr>
        <w:pStyle w:val="libPoemCenter"/>
        <w:rPr>
          <w:rFonts w:hint="cs"/>
          <w:rtl/>
        </w:rPr>
      </w:pPr>
      <w:r>
        <w:rPr>
          <w:rFonts w:hint="cs"/>
          <w:rtl/>
        </w:rPr>
        <w:t xml:space="preserve">أون وانحب ونوحن من هظم فرگاك گوم استمع وني </w:t>
      </w:r>
    </w:p>
    <w:p w:rsidR="009C28FE" w:rsidRDefault="009C28FE" w:rsidP="009C28FE">
      <w:pPr>
        <w:pStyle w:val="libPoemCenter"/>
        <w:rPr>
          <w:rFonts w:hint="cs"/>
          <w:rtl/>
        </w:rPr>
      </w:pPr>
      <w:r>
        <w:rPr>
          <w:rFonts w:hint="cs"/>
          <w:rtl/>
        </w:rPr>
        <w:t xml:space="preserve">يبني حسبت اگضي العمر وياك وسفه أيخيب ظني </w:t>
      </w:r>
    </w:p>
    <w:p w:rsidR="009C28FE" w:rsidRDefault="009C28FE" w:rsidP="009C28FE">
      <w:pPr>
        <w:pStyle w:val="libPoemCenter"/>
        <w:rPr>
          <w:rFonts w:hint="cs"/>
          <w:rtl/>
        </w:rPr>
      </w:pPr>
      <w:r>
        <w:rPr>
          <w:rFonts w:hint="cs"/>
          <w:rtl/>
        </w:rPr>
        <w:t xml:space="preserve">گلت أحضه بنجاتك نجاتك </w:t>
      </w:r>
    </w:p>
    <w:p w:rsidR="009C28FE" w:rsidRDefault="009C28FE" w:rsidP="009C28FE">
      <w:pPr>
        <w:pStyle w:val="libPoemCenter"/>
        <w:rPr>
          <w:rFonts w:hint="cs"/>
          <w:rtl/>
        </w:rPr>
      </w:pPr>
      <w:r>
        <w:rPr>
          <w:rFonts w:hint="cs"/>
          <w:rtl/>
        </w:rPr>
        <w:t xml:space="preserve">لگيتك يبني مذبوح بعد شيصبر الروح </w:t>
      </w:r>
    </w:p>
    <w:p w:rsidR="009C28FE" w:rsidRDefault="009C28FE" w:rsidP="009C28FE">
      <w:pPr>
        <w:pStyle w:val="libPoemCenter"/>
        <w:rPr>
          <w:rFonts w:hint="cs"/>
          <w:rtl/>
        </w:rPr>
      </w:pPr>
      <w:r>
        <w:rPr>
          <w:rFonts w:hint="cs"/>
          <w:rtl/>
        </w:rPr>
        <w:t xml:space="preserve">طفوا شمعة حياتك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لمن رحت عني الأمل عني راح ليك اسهرت ليلي </w:t>
      </w:r>
    </w:p>
    <w:p w:rsidR="009C28FE" w:rsidRDefault="009C28FE" w:rsidP="009C28FE">
      <w:pPr>
        <w:pStyle w:val="libPoemCenter"/>
        <w:rPr>
          <w:rFonts w:hint="cs"/>
          <w:rtl/>
        </w:rPr>
      </w:pPr>
      <w:r>
        <w:rPr>
          <w:rFonts w:hint="cs"/>
          <w:rtl/>
        </w:rPr>
        <w:t xml:space="preserve">وإبطيحتك بيت اللي بنيته طاح يا لهدمت حيلي </w:t>
      </w:r>
    </w:p>
    <w:p w:rsidR="009C28FE" w:rsidRDefault="009C28FE" w:rsidP="009C28FE">
      <w:pPr>
        <w:pStyle w:val="libPoemCenter"/>
        <w:rPr>
          <w:rFonts w:hint="cs"/>
          <w:rtl/>
        </w:rPr>
      </w:pPr>
      <w:r>
        <w:rPr>
          <w:rFonts w:hint="cs"/>
          <w:rtl/>
        </w:rPr>
        <w:lastRenderedPageBreak/>
        <w:t xml:space="preserve">يا لأكبر وصوتي من المصايب صاح شيصبر دليلي </w:t>
      </w:r>
    </w:p>
    <w:p w:rsidR="009C28FE" w:rsidRDefault="009C28FE" w:rsidP="009C28FE">
      <w:pPr>
        <w:pStyle w:val="libPoemCenter"/>
        <w:rPr>
          <w:rFonts w:hint="cs"/>
          <w:rtl/>
        </w:rPr>
      </w:pPr>
      <w:r>
        <w:rPr>
          <w:rFonts w:hint="cs"/>
          <w:rtl/>
        </w:rPr>
        <w:t xml:space="preserve">أنهدم حيلي بوفاتك وفاتك </w:t>
      </w:r>
    </w:p>
    <w:p w:rsidR="009C28FE" w:rsidRDefault="009C28FE" w:rsidP="009C28FE">
      <w:pPr>
        <w:pStyle w:val="libPoemCenter"/>
        <w:rPr>
          <w:rFonts w:hint="cs"/>
          <w:rtl/>
        </w:rPr>
      </w:pPr>
      <w:r>
        <w:rPr>
          <w:rFonts w:hint="cs"/>
          <w:rtl/>
        </w:rPr>
        <w:t xml:space="preserve">عليك النظر مشبوح بعد شيصبر الروح </w:t>
      </w:r>
    </w:p>
    <w:p w:rsidR="009C28FE" w:rsidRDefault="009C28FE" w:rsidP="009C28FE">
      <w:pPr>
        <w:pStyle w:val="libPoemCenter"/>
        <w:rPr>
          <w:rFonts w:hint="cs"/>
          <w:rtl/>
        </w:rPr>
      </w:pPr>
      <w:r>
        <w:rPr>
          <w:rFonts w:hint="cs"/>
          <w:rtl/>
        </w:rPr>
        <w:t xml:space="preserve">طفوا شمعة حياتك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(قم المقدسة 1989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17" w:name="10"/>
      <w:bookmarkStart w:id="18" w:name="_Toc495744505"/>
      <w:r>
        <w:rPr>
          <w:rFonts w:hint="cs"/>
          <w:rtl/>
        </w:rPr>
        <w:lastRenderedPageBreak/>
        <w:t>افدي العمر</w:t>
      </w:r>
      <w:bookmarkEnd w:id="17"/>
      <w:bookmarkEnd w:id="18"/>
      <w:r>
        <w:rPr>
          <w:rFonts w:hint="cs"/>
          <w:rtl/>
        </w:rPr>
        <w:t xml:space="preserve"> </w:t>
      </w:r>
    </w:p>
    <w:p w:rsidR="009C28FE" w:rsidRDefault="009C28FE" w:rsidP="009C28FE">
      <w:pPr>
        <w:pStyle w:val="libPoemCenter"/>
        <w:rPr>
          <w:rFonts w:hint="cs"/>
          <w:rtl/>
        </w:rPr>
      </w:pPr>
      <w:r>
        <w:rPr>
          <w:rFonts w:hint="cs"/>
          <w:rtl/>
        </w:rPr>
        <w:t xml:space="preserve">هاك سيفك والمهر وافدي لحسين العمر </w:t>
      </w:r>
    </w:p>
    <w:p w:rsidR="009C28FE" w:rsidRDefault="009C28FE" w:rsidP="009C28FE">
      <w:pPr>
        <w:pStyle w:val="libPoemCenter"/>
        <w:rPr>
          <w:rFonts w:hint="cs"/>
          <w:rtl/>
        </w:rPr>
      </w:pPr>
      <w:r>
        <w:rPr>
          <w:rFonts w:hint="cs"/>
          <w:rtl/>
        </w:rPr>
        <w:t xml:space="preserve">ها يجسام للشهادة يبني وآنه لليسر </w:t>
      </w:r>
    </w:p>
    <w:p w:rsidR="009C28FE" w:rsidRDefault="009C28FE" w:rsidP="009C28FE">
      <w:pPr>
        <w:pStyle w:val="libPoemCenter"/>
        <w:rPr>
          <w:rFonts w:hint="cs"/>
          <w:rtl/>
        </w:rPr>
      </w:pPr>
      <w:r>
        <w:rPr>
          <w:rFonts w:hint="cs"/>
          <w:rtl/>
        </w:rPr>
        <w:t xml:space="preserve">وافدي لحسين العمر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بين ايدامه الحزينه وگف جاسم يستمعه </w:t>
      </w:r>
    </w:p>
    <w:p w:rsidR="009C28FE" w:rsidRDefault="009C28FE" w:rsidP="009C28FE">
      <w:pPr>
        <w:pStyle w:val="libPoemCenter"/>
        <w:rPr>
          <w:rFonts w:hint="cs"/>
          <w:rtl/>
        </w:rPr>
      </w:pPr>
      <w:r>
        <w:rPr>
          <w:rFonts w:hint="cs"/>
          <w:rtl/>
        </w:rPr>
        <w:t xml:space="preserve">نخوه وعهود ووصايه ويعكس الحال الدمع </w:t>
      </w:r>
    </w:p>
    <w:p w:rsidR="009C28FE" w:rsidRDefault="009C28FE" w:rsidP="009C28FE">
      <w:pPr>
        <w:pStyle w:val="libPoemCenter"/>
        <w:rPr>
          <w:rFonts w:hint="cs"/>
          <w:rtl/>
        </w:rPr>
      </w:pPr>
      <w:r>
        <w:rPr>
          <w:rFonts w:hint="cs"/>
          <w:rtl/>
        </w:rPr>
        <w:t xml:space="preserve">هذا سيفك هذا مهرك امضي قاتل وانصرع </w:t>
      </w:r>
    </w:p>
    <w:p w:rsidR="009C28FE" w:rsidRDefault="009C28FE" w:rsidP="009C28FE">
      <w:pPr>
        <w:pStyle w:val="libPoemCenter"/>
        <w:rPr>
          <w:rFonts w:hint="cs"/>
          <w:rtl/>
        </w:rPr>
      </w:pPr>
      <w:r>
        <w:rPr>
          <w:rFonts w:hint="cs"/>
          <w:rtl/>
        </w:rPr>
        <w:t xml:space="preserve">خلي دمك يوفي عهدك وآنه اوفي بالصبر </w:t>
      </w:r>
    </w:p>
    <w:p w:rsidR="009C28FE" w:rsidRDefault="009C28FE" w:rsidP="009C28FE">
      <w:pPr>
        <w:pStyle w:val="libPoemCenter"/>
        <w:rPr>
          <w:rFonts w:hint="cs"/>
          <w:rtl/>
        </w:rPr>
      </w:pPr>
      <w:r>
        <w:rPr>
          <w:rFonts w:hint="cs"/>
          <w:rtl/>
        </w:rPr>
        <w:t xml:space="preserve">وافدي لحسين العمر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يبني موهيّن عليّه من اشوفك منذبح </w:t>
      </w:r>
    </w:p>
    <w:p w:rsidR="009C28FE" w:rsidRDefault="009C28FE" w:rsidP="009C28FE">
      <w:pPr>
        <w:pStyle w:val="libPoemCenter"/>
        <w:rPr>
          <w:rFonts w:hint="cs"/>
          <w:rtl/>
        </w:rPr>
      </w:pPr>
      <w:r>
        <w:rPr>
          <w:rFonts w:hint="cs"/>
          <w:rtl/>
        </w:rPr>
        <w:t xml:space="preserve">لا چن الهون مصابك دم علي الأكبر يسح </w:t>
      </w:r>
    </w:p>
    <w:p w:rsidR="009C28FE" w:rsidRDefault="009C28FE" w:rsidP="009C28FE">
      <w:pPr>
        <w:pStyle w:val="libPoemCenter"/>
        <w:rPr>
          <w:rFonts w:hint="cs"/>
          <w:rtl/>
        </w:rPr>
      </w:pPr>
      <w:r>
        <w:rPr>
          <w:rFonts w:hint="cs"/>
          <w:rtl/>
        </w:rPr>
        <w:t xml:space="preserve">ناده عمك من دمانه نبني للدين الصرح </w:t>
      </w:r>
    </w:p>
    <w:p w:rsidR="009C28FE" w:rsidRDefault="009C28FE" w:rsidP="009C28FE">
      <w:pPr>
        <w:pStyle w:val="libPoemCenter"/>
        <w:rPr>
          <w:rFonts w:hint="cs"/>
          <w:rtl/>
        </w:rPr>
      </w:pPr>
      <w:r>
        <w:rPr>
          <w:rFonts w:hint="cs"/>
          <w:rtl/>
        </w:rPr>
        <w:t xml:space="preserve">ضحي يا جاسم وتدري لدينّه ايصير النصر </w:t>
      </w:r>
    </w:p>
    <w:p w:rsidR="009C28FE" w:rsidRDefault="009C28FE" w:rsidP="009C28FE">
      <w:pPr>
        <w:pStyle w:val="libPoemCenter"/>
        <w:rPr>
          <w:rFonts w:hint="cs"/>
          <w:rtl/>
        </w:rPr>
      </w:pPr>
      <w:r>
        <w:rPr>
          <w:rFonts w:hint="cs"/>
          <w:rtl/>
        </w:rPr>
        <w:t xml:space="preserve">وافدي لحسين العمر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من الحسن هاي الوصيه وبيها آنه امكلفه </w:t>
      </w:r>
    </w:p>
    <w:p w:rsidR="009C28FE" w:rsidRDefault="009C28FE" w:rsidP="009C28FE">
      <w:pPr>
        <w:pStyle w:val="libPoemCenter"/>
        <w:rPr>
          <w:rFonts w:hint="cs"/>
          <w:rtl/>
        </w:rPr>
      </w:pPr>
      <w:r>
        <w:rPr>
          <w:rFonts w:hint="cs"/>
          <w:rtl/>
        </w:rPr>
        <w:t xml:space="preserve">گال جاسم مثل اخوته يأدي لحسين الوفه </w:t>
      </w:r>
    </w:p>
    <w:p w:rsidR="009C28FE" w:rsidRDefault="009C28FE" w:rsidP="009C28FE">
      <w:pPr>
        <w:pStyle w:val="libPoemCenter"/>
        <w:rPr>
          <w:rFonts w:hint="cs"/>
          <w:rtl/>
        </w:rPr>
      </w:pPr>
      <w:r>
        <w:rPr>
          <w:rFonts w:hint="cs"/>
          <w:rtl/>
        </w:rPr>
        <w:t xml:space="preserve">والوفه الننتظر يومه هذا يومه وموقفه </w:t>
      </w:r>
    </w:p>
    <w:p w:rsidR="009C28FE" w:rsidRDefault="009C28FE" w:rsidP="009C28FE">
      <w:pPr>
        <w:pStyle w:val="libPoemCenter"/>
        <w:rPr>
          <w:rFonts w:hint="cs"/>
          <w:rtl/>
        </w:rPr>
      </w:pPr>
      <w:r>
        <w:rPr>
          <w:rFonts w:hint="cs"/>
          <w:rtl/>
        </w:rPr>
        <w:t xml:space="preserve">امودع ومثل أم الأكبر خلي گلبي ينغمر </w:t>
      </w:r>
    </w:p>
    <w:p w:rsidR="009C28FE" w:rsidRDefault="009C28FE" w:rsidP="009C28FE">
      <w:pPr>
        <w:pStyle w:val="libPoemCenter"/>
        <w:rPr>
          <w:rFonts w:hint="cs"/>
          <w:rtl/>
        </w:rPr>
      </w:pPr>
      <w:r>
        <w:rPr>
          <w:rFonts w:hint="cs"/>
          <w:rtl/>
        </w:rPr>
        <w:lastRenderedPageBreak/>
        <w:t xml:space="preserve">وافدي لحسين العمر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ببني من سهر الليالي بالربه وهز المهد </w:t>
      </w:r>
    </w:p>
    <w:p w:rsidR="009C28FE" w:rsidRDefault="009C28FE" w:rsidP="009C28FE">
      <w:pPr>
        <w:pStyle w:val="libPoemCenter"/>
        <w:rPr>
          <w:rFonts w:hint="cs"/>
          <w:rtl/>
        </w:rPr>
      </w:pPr>
      <w:r>
        <w:rPr>
          <w:rFonts w:hint="cs"/>
          <w:rtl/>
        </w:rPr>
        <w:t xml:space="preserve">الحسن واعدني بمصابي وحان هاليوم الوعد </w:t>
      </w:r>
    </w:p>
    <w:p w:rsidR="009C28FE" w:rsidRDefault="009C28FE" w:rsidP="009C28FE">
      <w:pPr>
        <w:pStyle w:val="libPoemCenter"/>
        <w:rPr>
          <w:rFonts w:hint="cs"/>
          <w:rtl/>
        </w:rPr>
      </w:pPr>
      <w:r>
        <w:rPr>
          <w:rFonts w:hint="cs"/>
          <w:rtl/>
        </w:rPr>
        <w:t xml:space="preserve">واللي سهرت واللي ربت المن تريد الولد </w:t>
      </w:r>
    </w:p>
    <w:p w:rsidR="009C28FE" w:rsidRDefault="009C28FE" w:rsidP="009C28FE">
      <w:pPr>
        <w:pStyle w:val="libPoemCenter"/>
        <w:rPr>
          <w:rFonts w:hint="cs"/>
          <w:rtl/>
        </w:rPr>
      </w:pPr>
      <w:r>
        <w:rPr>
          <w:rFonts w:hint="cs"/>
          <w:rtl/>
        </w:rPr>
        <w:t xml:space="preserve">للشدد تذخر ولدها وانت للشده ذخر </w:t>
      </w:r>
    </w:p>
    <w:p w:rsidR="009C28FE" w:rsidRDefault="009C28FE" w:rsidP="009C28FE">
      <w:pPr>
        <w:pStyle w:val="libPoemCenter"/>
        <w:rPr>
          <w:rFonts w:hint="cs"/>
          <w:rtl/>
        </w:rPr>
      </w:pPr>
      <w:r>
        <w:rPr>
          <w:rFonts w:hint="cs"/>
          <w:rtl/>
        </w:rPr>
        <w:t xml:space="preserve">وافدي لحسين العمر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گلبي غذاك بنميره ودمعه لوداعك جره </w:t>
      </w:r>
    </w:p>
    <w:p w:rsidR="009C28FE" w:rsidRDefault="009C28FE" w:rsidP="009C28FE">
      <w:pPr>
        <w:pStyle w:val="libPoemCenter"/>
        <w:rPr>
          <w:rFonts w:hint="cs"/>
          <w:rtl/>
        </w:rPr>
      </w:pPr>
      <w:r>
        <w:rPr>
          <w:rFonts w:hint="cs"/>
          <w:rtl/>
        </w:rPr>
        <w:t xml:space="preserve">لچن فرض الدين يبني عالفراگ ايصبره </w:t>
      </w:r>
    </w:p>
    <w:p w:rsidR="009C28FE" w:rsidRDefault="009C28FE" w:rsidP="009C28FE">
      <w:pPr>
        <w:pStyle w:val="libPoemCenter"/>
        <w:rPr>
          <w:rFonts w:hint="cs"/>
          <w:rtl/>
        </w:rPr>
      </w:pPr>
      <w:r>
        <w:rPr>
          <w:rFonts w:hint="cs"/>
          <w:rtl/>
        </w:rPr>
        <w:t xml:space="preserve">ذود عن عمك يجاسم وبجهادك ناصره </w:t>
      </w:r>
    </w:p>
    <w:p w:rsidR="009C28FE" w:rsidRDefault="009C28FE" w:rsidP="009C28FE">
      <w:pPr>
        <w:pStyle w:val="libPoemCenter"/>
        <w:rPr>
          <w:rFonts w:hint="cs"/>
          <w:rtl/>
        </w:rPr>
      </w:pPr>
      <w:r>
        <w:rPr>
          <w:rFonts w:hint="cs"/>
          <w:rtl/>
        </w:rPr>
        <w:t xml:space="preserve">تدري چم مرحب اگبالك بالحرايب چم عَمُر </w:t>
      </w:r>
    </w:p>
    <w:p w:rsidR="009C28FE" w:rsidRDefault="009C28FE" w:rsidP="009C28FE">
      <w:pPr>
        <w:pStyle w:val="libPoemCenter"/>
        <w:rPr>
          <w:rFonts w:hint="cs"/>
          <w:rtl/>
        </w:rPr>
      </w:pPr>
      <w:r>
        <w:rPr>
          <w:rFonts w:hint="cs"/>
          <w:rtl/>
        </w:rPr>
        <w:t xml:space="preserve">وافدي لحسين العمر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اتفتحت زهرة حياتك من ورد عذب ارتوت </w:t>
      </w:r>
    </w:p>
    <w:p w:rsidR="009C28FE" w:rsidRDefault="009C28FE" w:rsidP="009C28FE">
      <w:pPr>
        <w:pStyle w:val="libPoemCenter"/>
        <w:rPr>
          <w:rFonts w:hint="cs"/>
          <w:rtl/>
        </w:rPr>
      </w:pPr>
      <w:r>
        <w:rPr>
          <w:rFonts w:hint="cs"/>
          <w:rtl/>
        </w:rPr>
        <w:t xml:space="preserve">للحسن آمال عهد التضحيه بيك انطوت </w:t>
      </w:r>
    </w:p>
    <w:p w:rsidR="009C28FE" w:rsidRDefault="009C28FE" w:rsidP="009C28FE">
      <w:pPr>
        <w:pStyle w:val="libPoemCenter"/>
        <w:rPr>
          <w:rFonts w:hint="cs"/>
          <w:rtl/>
        </w:rPr>
      </w:pPr>
      <w:r>
        <w:rPr>
          <w:rFonts w:hint="cs"/>
          <w:rtl/>
        </w:rPr>
        <w:t xml:space="preserve">يولدي وگبلك اخوتك عالثره اگبالك هوت </w:t>
      </w:r>
    </w:p>
    <w:p w:rsidR="009C28FE" w:rsidRDefault="009C28FE" w:rsidP="009C28FE">
      <w:pPr>
        <w:pStyle w:val="libPoemCenter"/>
        <w:rPr>
          <w:rFonts w:hint="cs"/>
          <w:rtl/>
        </w:rPr>
      </w:pPr>
      <w:r>
        <w:rPr>
          <w:rFonts w:hint="cs"/>
          <w:rtl/>
        </w:rPr>
        <w:t xml:space="preserve">تدري بس دم الشهاده لو شخب يطفي الجمر </w:t>
      </w:r>
    </w:p>
    <w:p w:rsidR="009C28FE" w:rsidRDefault="009C28FE" w:rsidP="009C28FE">
      <w:pPr>
        <w:pStyle w:val="libPoemCenter"/>
        <w:rPr>
          <w:rFonts w:hint="cs"/>
          <w:rtl/>
        </w:rPr>
      </w:pPr>
      <w:r>
        <w:rPr>
          <w:rFonts w:hint="cs"/>
          <w:rtl/>
        </w:rPr>
        <w:t xml:space="preserve">وافدي لحسين العمر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وآنه من زينب عرفت الصبر وانته شاهده </w:t>
      </w:r>
    </w:p>
    <w:p w:rsidR="009C28FE" w:rsidRDefault="009C28FE" w:rsidP="009C28FE">
      <w:pPr>
        <w:pStyle w:val="libPoemCenter"/>
        <w:rPr>
          <w:rFonts w:hint="cs"/>
          <w:rtl/>
        </w:rPr>
      </w:pPr>
      <w:r>
        <w:rPr>
          <w:rFonts w:hint="cs"/>
          <w:rtl/>
        </w:rPr>
        <w:lastRenderedPageBreak/>
        <w:t xml:space="preserve">يبني والمثلك يمثل بالحرايب والده </w:t>
      </w:r>
    </w:p>
    <w:p w:rsidR="009C28FE" w:rsidRDefault="009C28FE" w:rsidP="009C28FE">
      <w:pPr>
        <w:pStyle w:val="libPoemCenter"/>
        <w:rPr>
          <w:rFonts w:hint="cs"/>
          <w:rtl/>
        </w:rPr>
      </w:pPr>
      <w:r>
        <w:rPr>
          <w:rFonts w:hint="cs"/>
          <w:rtl/>
        </w:rPr>
        <w:t xml:space="preserve">اگبال عين حسين دور الحسن بألطف جدده </w:t>
      </w:r>
    </w:p>
    <w:p w:rsidR="009C28FE" w:rsidRDefault="009C28FE" w:rsidP="009C28FE">
      <w:pPr>
        <w:pStyle w:val="libPoemCenter"/>
        <w:rPr>
          <w:rFonts w:hint="cs"/>
          <w:rtl/>
        </w:rPr>
      </w:pPr>
      <w:r>
        <w:rPr>
          <w:rFonts w:hint="cs"/>
          <w:rtl/>
        </w:rPr>
        <w:t xml:space="preserve">بالخلد ترعاك أمك فاطمة الزهره الطهر </w:t>
      </w:r>
    </w:p>
    <w:p w:rsidR="009C28FE" w:rsidRDefault="009C28FE" w:rsidP="009C28FE">
      <w:pPr>
        <w:pStyle w:val="libPoemCenter"/>
        <w:rPr>
          <w:rFonts w:hint="cs"/>
          <w:rtl/>
        </w:rPr>
      </w:pPr>
      <w:r>
        <w:rPr>
          <w:rFonts w:hint="cs"/>
          <w:rtl/>
        </w:rPr>
        <w:t xml:space="preserve">وافدي لحسين العمر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(الكاظمية المقدسة 1977م)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19" w:name="11"/>
      <w:bookmarkStart w:id="20" w:name="_Toc495744506"/>
      <w:r>
        <w:rPr>
          <w:rFonts w:hint="cs"/>
          <w:rtl/>
        </w:rPr>
        <w:lastRenderedPageBreak/>
        <w:t>اذكر اتعاب سنيني</w:t>
      </w:r>
      <w:bookmarkEnd w:id="19"/>
      <w:bookmarkEnd w:id="20"/>
      <w:r>
        <w:rPr>
          <w:rFonts w:hint="cs"/>
          <w:rtl/>
        </w:rPr>
        <w:t xml:space="preserve"> </w:t>
      </w:r>
    </w:p>
    <w:p w:rsidR="009C28FE" w:rsidRDefault="009C28FE" w:rsidP="009C28FE">
      <w:pPr>
        <w:pStyle w:val="libPoemCenter"/>
        <w:rPr>
          <w:rFonts w:hint="cs"/>
          <w:rtl/>
        </w:rPr>
      </w:pPr>
      <w:r>
        <w:rPr>
          <w:rFonts w:hint="cs"/>
          <w:rtl/>
        </w:rPr>
        <w:t xml:space="preserve">يبن الحسن خليني اذكر اتعاب اسنيني </w:t>
      </w:r>
    </w:p>
    <w:p w:rsidR="009C28FE" w:rsidRDefault="009C28FE" w:rsidP="009C28FE">
      <w:pPr>
        <w:pStyle w:val="libPoemCenter"/>
        <w:rPr>
          <w:rFonts w:hint="cs"/>
          <w:rtl/>
        </w:rPr>
      </w:pPr>
      <w:r>
        <w:rPr>
          <w:rFonts w:hint="cs"/>
          <w:rtl/>
        </w:rPr>
        <w:t xml:space="preserve">والدنيه شتراويني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يبني يجاسم يا أمل روحي ومسرة حالي </w:t>
      </w:r>
    </w:p>
    <w:p w:rsidR="009C28FE" w:rsidRDefault="009C28FE" w:rsidP="009C28FE">
      <w:pPr>
        <w:pStyle w:val="libPoemCenter"/>
        <w:rPr>
          <w:rFonts w:hint="cs"/>
          <w:rtl/>
        </w:rPr>
      </w:pPr>
      <w:r>
        <w:rPr>
          <w:rFonts w:hint="cs"/>
          <w:rtl/>
        </w:rPr>
        <w:t xml:space="preserve">فرحتك صارت نايحه ونار بوسط دلالي </w:t>
      </w:r>
    </w:p>
    <w:p w:rsidR="009C28FE" w:rsidRDefault="009C28FE" w:rsidP="009C28FE">
      <w:pPr>
        <w:pStyle w:val="libPoemCenter"/>
        <w:rPr>
          <w:rFonts w:hint="cs"/>
          <w:rtl/>
        </w:rPr>
      </w:pPr>
      <w:r>
        <w:rPr>
          <w:rFonts w:hint="cs"/>
          <w:rtl/>
        </w:rPr>
        <w:t xml:space="preserve">بياعين اشوفن جثتك فوگ الرمال اگبالي </w:t>
      </w:r>
    </w:p>
    <w:p w:rsidR="009C28FE" w:rsidRDefault="009C28FE" w:rsidP="009C28FE">
      <w:pPr>
        <w:pStyle w:val="libPoemCenter"/>
        <w:rPr>
          <w:rFonts w:hint="cs"/>
          <w:rtl/>
        </w:rPr>
      </w:pPr>
      <w:r>
        <w:rPr>
          <w:rFonts w:hint="cs"/>
          <w:rtl/>
        </w:rPr>
        <w:t xml:space="preserve">فرگتك جمرة نايبه وحرگت صحفة آمالي </w:t>
      </w:r>
    </w:p>
    <w:p w:rsidR="009C28FE" w:rsidRDefault="009C28FE" w:rsidP="009C28FE">
      <w:pPr>
        <w:pStyle w:val="libPoemCenter"/>
        <w:rPr>
          <w:rFonts w:hint="cs"/>
          <w:rtl/>
        </w:rPr>
      </w:pPr>
      <w:r>
        <w:rPr>
          <w:rFonts w:hint="cs"/>
          <w:rtl/>
        </w:rPr>
        <w:t xml:space="preserve">ناديتك، ناديتك يولدي ناديتك </w:t>
      </w:r>
    </w:p>
    <w:p w:rsidR="009C28FE" w:rsidRDefault="009C28FE" w:rsidP="009C28FE">
      <w:pPr>
        <w:pStyle w:val="libPoemCenter"/>
        <w:rPr>
          <w:rFonts w:hint="cs"/>
          <w:rtl/>
        </w:rPr>
      </w:pPr>
      <w:r>
        <w:rPr>
          <w:rFonts w:hint="cs"/>
          <w:rtl/>
        </w:rPr>
        <w:t xml:space="preserve">ابچلمة أمل حاچيني وين الصبر دليني </w:t>
      </w:r>
    </w:p>
    <w:p w:rsidR="009C28FE" w:rsidRDefault="009C28FE" w:rsidP="009C28FE">
      <w:pPr>
        <w:pStyle w:val="libPoemCenter"/>
        <w:rPr>
          <w:rFonts w:hint="cs"/>
          <w:rtl/>
        </w:rPr>
      </w:pPr>
      <w:r>
        <w:rPr>
          <w:rFonts w:hint="cs"/>
          <w:rtl/>
        </w:rPr>
        <w:t xml:space="preserve">والدنيه شتراويني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يبني يجاسم حسبت أفرح وشاهد عرسك </w:t>
      </w:r>
    </w:p>
    <w:p w:rsidR="009C28FE" w:rsidRDefault="009C28FE" w:rsidP="009C28FE">
      <w:pPr>
        <w:pStyle w:val="libPoemCenter"/>
        <w:rPr>
          <w:rFonts w:hint="cs"/>
          <w:rtl/>
        </w:rPr>
      </w:pPr>
      <w:r>
        <w:rPr>
          <w:rFonts w:hint="cs"/>
          <w:rtl/>
        </w:rPr>
        <w:t xml:space="preserve">تاليها شفتك عالترب طايح تجود ابنفسك </w:t>
      </w:r>
    </w:p>
    <w:p w:rsidR="009C28FE" w:rsidRDefault="009C28FE" w:rsidP="009C28FE">
      <w:pPr>
        <w:pStyle w:val="libPoemCenter"/>
        <w:rPr>
          <w:rFonts w:hint="cs"/>
          <w:rtl/>
        </w:rPr>
      </w:pPr>
      <w:r>
        <w:rPr>
          <w:rFonts w:hint="cs"/>
          <w:rtl/>
        </w:rPr>
        <w:t xml:space="preserve">دنيانه صارت مظلمه وغابت يجاسم شمسك </w:t>
      </w:r>
    </w:p>
    <w:p w:rsidR="009C28FE" w:rsidRDefault="009C28FE" w:rsidP="009C28FE">
      <w:pPr>
        <w:pStyle w:val="libPoemCenter"/>
        <w:rPr>
          <w:rFonts w:hint="cs"/>
          <w:rtl/>
        </w:rPr>
      </w:pPr>
      <w:r>
        <w:rPr>
          <w:rFonts w:hint="cs"/>
          <w:rtl/>
        </w:rPr>
        <w:t xml:space="preserve">يا زهرتي المتناثرة عين الله يبني اتحرسك </w:t>
      </w:r>
    </w:p>
    <w:p w:rsidR="009C28FE" w:rsidRDefault="009C28FE" w:rsidP="009C28FE">
      <w:pPr>
        <w:pStyle w:val="libPoemCenter"/>
        <w:rPr>
          <w:rFonts w:hint="cs"/>
          <w:rtl/>
        </w:rPr>
      </w:pPr>
      <w:r>
        <w:rPr>
          <w:rFonts w:hint="cs"/>
          <w:rtl/>
        </w:rPr>
        <w:t xml:space="preserve">زفيتك، زفيتك عالحرب زفيتك </w:t>
      </w:r>
    </w:p>
    <w:p w:rsidR="009C28FE" w:rsidRDefault="009C28FE" w:rsidP="009C28FE">
      <w:pPr>
        <w:pStyle w:val="libPoemCenter"/>
        <w:rPr>
          <w:rFonts w:hint="cs"/>
          <w:rtl/>
        </w:rPr>
      </w:pPr>
      <w:r>
        <w:rPr>
          <w:rFonts w:hint="cs"/>
          <w:rtl/>
        </w:rPr>
        <w:t xml:space="preserve">سهم الهظم عاميني ابرمية غدر راميني </w:t>
      </w:r>
    </w:p>
    <w:p w:rsidR="009C28FE" w:rsidRDefault="009C28FE" w:rsidP="009C28FE">
      <w:pPr>
        <w:pStyle w:val="libPoemCenter"/>
        <w:rPr>
          <w:rFonts w:hint="cs"/>
          <w:rtl/>
        </w:rPr>
      </w:pPr>
      <w:r>
        <w:rPr>
          <w:rFonts w:hint="cs"/>
          <w:rtl/>
        </w:rPr>
        <w:t xml:space="preserve">والدنيه شتراويني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فرحة اسنين العمر يا بسمتي ويا عيدي </w:t>
      </w:r>
    </w:p>
    <w:p w:rsidR="009C28FE" w:rsidRDefault="009C28FE" w:rsidP="009C28FE">
      <w:pPr>
        <w:pStyle w:val="libPoemCenter"/>
        <w:rPr>
          <w:rFonts w:hint="cs"/>
          <w:rtl/>
        </w:rPr>
      </w:pPr>
      <w:r>
        <w:rPr>
          <w:rFonts w:hint="cs"/>
          <w:rtl/>
        </w:rPr>
        <w:lastRenderedPageBreak/>
        <w:t xml:space="preserve">أتبدلت أفراح العرس صارت حزن يوليدي </w:t>
      </w:r>
    </w:p>
    <w:p w:rsidR="009C28FE" w:rsidRDefault="009C28FE" w:rsidP="009C28FE">
      <w:pPr>
        <w:pStyle w:val="libPoemCenter"/>
        <w:rPr>
          <w:rFonts w:hint="cs"/>
          <w:rtl/>
        </w:rPr>
      </w:pPr>
      <w:r>
        <w:rPr>
          <w:rFonts w:hint="cs"/>
          <w:rtl/>
        </w:rPr>
        <w:t xml:space="preserve">حسبت اعلگ شمعتك وانصب زفافك بيدي </w:t>
      </w:r>
    </w:p>
    <w:p w:rsidR="009C28FE" w:rsidRDefault="009C28FE" w:rsidP="009C28FE">
      <w:pPr>
        <w:pStyle w:val="libPoemCenter"/>
        <w:rPr>
          <w:rFonts w:hint="cs"/>
          <w:rtl/>
        </w:rPr>
      </w:pPr>
      <w:r>
        <w:rPr>
          <w:rFonts w:hint="cs"/>
          <w:rtl/>
        </w:rPr>
        <w:t xml:space="preserve">عودني دهري أعله الحزن صار الحزن تعويدي </w:t>
      </w:r>
    </w:p>
    <w:p w:rsidR="009C28FE" w:rsidRDefault="009C28FE" w:rsidP="009C28FE">
      <w:pPr>
        <w:pStyle w:val="libPoemCenter"/>
        <w:rPr>
          <w:rFonts w:hint="cs"/>
          <w:rtl/>
        </w:rPr>
      </w:pPr>
      <w:r>
        <w:rPr>
          <w:rFonts w:hint="cs"/>
          <w:rtl/>
        </w:rPr>
        <w:t xml:space="preserve">حنيتك، حنيتك بدموعي حنيتك </w:t>
      </w:r>
    </w:p>
    <w:p w:rsidR="009C28FE" w:rsidRDefault="009C28FE" w:rsidP="009C28FE">
      <w:pPr>
        <w:pStyle w:val="libPoemCenter"/>
        <w:rPr>
          <w:rFonts w:hint="cs"/>
          <w:rtl/>
        </w:rPr>
      </w:pPr>
      <w:r>
        <w:rPr>
          <w:rFonts w:hint="cs"/>
          <w:rtl/>
        </w:rPr>
        <w:t xml:space="preserve">صار الدمع يكفيني يحرگني ويطفيني </w:t>
      </w:r>
    </w:p>
    <w:p w:rsidR="009C28FE" w:rsidRDefault="009C28FE" w:rsidP="009C28FE">
      <w:pPr>
        <w:pStyle w:val="libPoemCenter"/>
        <w:rPr>
          <w:rFonts w:hint="cs"/>
          <w:rtl/>
        </w:rPr>
      </w:pPr>
      <w:r>
        <w:rPr>
          <w:rFonts w:hint="cs"/>
          <w:rtl/>
        </w:rPr>
        <w:t xml:space="preserve">والدنيه شتراويني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يبن الحسن كل والده بهذا الطبع معروفه </w:t>
      </w:r>
    </w:p>
    <w:p w:rsidR="009C28FE" w:rsidRDefault="009C28FE" w:rsidP="009C28FE">
      <w:pPr>
        <w:pStyle w:val="libPoemCenter"/>
        <w:rPr>
          <w:rFonts w:hint="cs"/>
          <w:rtl/>
        </w:rPr>
      </w:pPr>
      <w:r>
        <w:rPr>
          <w:rFonts w:hint="cs"/>
          <w:rtl/>
        </w:rPr>
        <w:t xml:space="preserve">يكبر ولدها وتنتظر عريس تالي تشوفه </w:t>
      </w:r>
    </w:p>
    <w:p w:rsidR="009C28FE" w:rsidRDefault="009C28FE" w:rsidP="009C28FE">
      <w:pPr>
        <w:pStyle w:val="libPoemCenter"/>
        <w:rPr>
          <w:rFonts w:hint="cs"/>
          <w:rtl/>
        </w:rPr>
      </w:pPr>
      <w:r>
        <w:rPr>
          <w:rFonts w:hint="cs"/>
          <w:rtl/>
        </w:rPr>
        <w:t xml:space="preserve">بيديها تعلگ شمعته وهيه التحني اچفوفه </w:t>
      </w:r>
    </w:p>
    <w:p w:rsidR="009C28FE" w:rsidRDefault="009C28FE" w:rsidP="009C28FE">
      <w:pPr>
        <w:pStyle w:val="libPoemCenter"/>
        <w:rPr>
          <w:rFonts w:hint="cs"/>
          <w:rtl/>
        </w:rPr>
      </w:pPr>
      <w:r>
        <w:rPr>
          <w:rFonts w:hint="cs"/>
          <w:rtl/>
        </w:rPr>
        <w:t xml:space="preserve">بس آنه وياك الدهر جرد علينه اسيوفه </w:t>
      </w:r>
    </w:p>
    <w:p w:rsidR="009C28FE" w:rsidRDefault="009C28FE" w:rsidP="009C28FE">
      <w:pPr>
        <w:pStyle w:val="libPoemCenter"/>
        <w:rPr>
          <w:rFonts w:hint="cs"/>
          <w:rtl/>
        </w:rPr>
      </w:pPr>
      <w:r>
        <w:rPr>
          <w:rFonts w:hint="cs"/>
          <w:rtl/>
        </w:rPr>
        <w:t xml:space="preserve">ضنيتك، ضنيتك اتفرحني ضنيتك </w:t>
      </w:r>
    </w:p>
    <w:p w:rsidR="009C28FE" w:rsidRDefault="009C28FE" w:rsidP="009C28FE">
      <w:pPr>
        <w:pStyle w:val="libPoemCenter"/>
        <w:rPr>
          <w:rFonts w:hint="cs"/>
          <w:rtl/>
        </w:rPr>
      </w:pPr>
      <w:r>
        <w:rPr>
          <w:rFonts w:hint="cs"/>
          <w:rtl/>
        </w:rPr>
        <w:t xml:space="preserve">صوت الابه يناديني وبالفاجعه ايواسيني </w:t>
      </w:r>
    </w:p>
    <w:p w:rsidR="009C28FE" w:rsidRDefault="009C28FE" w:rsidP="009C28FE">
      <w:pPr>
        <w:pStyle w:val="libPoemCenter"/>
        <w:rPr>
          <w:rFonts w:hint="cs"/>
          <w:rtl/>
        </w:rPr>
      </w:pPr>
      <w:r>
        <w:rPr>
          <w:rFonts w:hint="cs"/>
          <w:rtl/>
        </w:rPr>
        <w:t xml:space="preserve">والدنيه شتراويني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اشموعك رماح المعركة وحنتك صارت دمك </w:t>
      </w:r>
    </w:p>
    <w:p w:rsidR="009C28FE" w:rsidRDefault="009C28FE" w:rsidP="009C28FE">
      <w:pPr>
        <w:pStyle w:val="libPoemCenter"/>
        <w:rPr>
          <w:rFonts w:hint="cs"/>
          <w:rtl/>
        </w:rPr>
      </w:pPr>
      <w:r>
        <w:rPr>
          <w:rFonts w:hint="cs"/>
          <w:rtl/>
        </w:rPr>
        <w:t xml:space="preserve">لا زال قدمت العمر من أجل نصرة عمك </w:t>
      </w:r>
    </w:p>
    <w:p w:rsidR="009C28FE" w:rsidRDefault="009C28FE" w:rsidP="009C28FE">
      <w:pPr>
        <w:pStyle w:val="libPoemCenter"/>
        <w:rPr>
          <w:rFonts w:hint="cs"/>
          <w:rtl/>
        </w:rPr>
      </w:pPr>
      <w:r>
        <w:rPr>
          <w:rFonts w:hint="cs"/>
          <w:rtl/>
        </w:rPr>
        <w:t xml:space="preserve">أتحمل أحمول الصبر وافرش دليلي يمك </w:t>
      </w:r>
    </w:p>
    <w:p w:rsidR="009C28FE" w:rsidRDefault="009C28FE" w:rsidP="009C28FE">
      <w:pPr>
        <w:pStyle w:val="libPoemCenter"/>
        <w:rPr>
          <w:rFonts w:hint="cs"/>
          <w:rtl/>
        </w:rPr>
      </w:pPr>
      <w:r>
        <w:rPr>
          <w:rFonts w:hint="cs"/>
          <w:rtl/>
        </w:rPr>
        <w:t xml:space="preserve">آنه أمك بدار الغرب اسمع شصاحت أمك </w:t>
      </w:r>
    </w:p>
    <w:p w:rsidR="009C28FE" w:rsidRDefault="009C28FE" w:rsidP="009C28FE">
      <w:pPr>
        <w:pStyle w:val="libPoemCenter"/>
        <w:rPr>
          <w:rFonts w:hint="cs"/>
          <w:rtl/>
        </w:rPr>
      </w:pPr>
      <w:r>
        <w:rPr>
          <w:rFonts w:hint="cs"/>
          <w:rtl/>
        </w:rPr>
        <w:t xml:space="preserve">خليتك، خليتك بعيوني خليتك </w:t>
      </w:r>
    </w:p>
    <w:p w:rsidR="009C28FE" w:rsidRDefault="009C28FE" w:rsidP="009C28FE">
      <w:pPr>
        <w:pStyle w:val="libPoemCenter"/>
        <w:rPr>
          <w:rFonts w:hint="cs"/>
          <w:rtl/>
        </w:rPr>
      </w:pPr>
      <w:r>
        <w:rPr>
          <w:rFonts w:hint="cs"/>
          <w:rtl/>
        </w:rPr>
        <w:t xml:space="preserve">اسمك كتبته بعيني اشما اغمض ايصحيني </w:t>
      </w:r>
    </w:p>
    <w:p w:rsidR="009C28FE" w:rsidRDefault="009C28FE" w:rsidP="009C28FE">
      <w:pPr>
        <w:pStyle w:val="libPoemCenter"/>
        <w:rPr>
          <w:rFonts w:hint="cs"/>
          <w:rtl/>
        </w:rPr>
      </w:pPr>
      <w:r>
        <w:rPr>
          <w:rFonts w:hint="cs"/>
          <w:rtl/>
        </w:rPr>
        <w:lastRenderedPageBreak/>
        <w:t xml:space="preserve">والدنيه شتراويني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يوليدي بسلاح الصبر أمك تظل متسلحه </w:t>
      </w:r>
    </w:p>
    <w:p w:rsidR="009C28FE" w:rsidRDefault="009C28FE" w:rsidP="009C28FE">
      <w:pPr>
        <w:pStyle w:val="libPoemCenter"/>
        <w:rPr>
          <w:rFonts w:hint="cs"/>
          <w:rtl/>
        </w:rPr>
      </w:pPr>
      <w:r>
        <w:rPr>
          <w:rFonts w:hint="cs"/>
          <w:rtl/>
        </w:rPr>
        <w:t xml:space="preserve">ما ادري أحزن يا شهم لو أبدي عگبك فرحه </w:t>
      </w:r>
    </w:p>
    <w:p w:rsidR="009C28FE" w:rsidRDefault="009C28FE" w:rsidP="009C28FE">
      <w:pPr>
        <w:pStyle w:val="libPoemCenter"/>
        <w:rPr>
          <w:rFonts w:hint="cs"/>
          <w:rtl/>
        </w:rPr>
      </w:pPr>
      <w:r>
        <w:rPr>
          <w:rFonts w:hint="cs"/>
          <w:rtl/>
        </w:rPr>
        <w:t xml:space="preserve">مره اگول ابفرگتك گلبي اشيطيب جرحه </w:t>
      </w:r>
    </w:p>
    <w:p w:rsidR="009C28FE" w:rsidRDefault="009C28FE" w:rsidP="009C28FE">
      <w:pPr>
        <w:pStyle w:val="libPoemCenter"/>
        <w:rPr>
          <w:rFonts w:hint="cs"/>
          <w:rtl/>
        </w:rPr>
      </w:pPr>
      <w:r>
        <w:rPr>
          <w:rFonts w:hint="cs"/>
          <w:rtl/>
        </w:rPr>
        <w:t xml:space="preserve">مره اگول ابني ابفخر قدم حياته وضحه </w:t>
      </w:r>
    </w:p>
    <w:p w:rsidR="009C28FE" w:rsidRDefault="009C28FE" w:rsidP="009C28FE">
      <w:pPr>
        <w:pStyle w:val="libPoemCenter"/>
        <w:rPr>
          <w:rFonts w:hint="cs"/>
          <w:rtl/>
        </w:rPr>
      </w:pPr>
      <w:r>
        <w:rPr>
          <w:rFonts w:hint="cs"/>
          <w:rtl/>
        </w:rPr>
        <w:t xml:space="preserve">ربيتك، ربيتك للكلفه ربيتك </w:t>
      </w:r>
    </w:p>
    <w:p w:rsidR="009C28FE" w:rsidRDefault="009C28FE" w:rsidP="009C28FE">
      <w:pPr>
        <w:pStyle w:val="libPoemCenter"/>
        <w:rPr>
          <w:rFonts w:hint="cs"/>
          <w:rtl/>
        </w:rPr>
      </w:pPr>
      <w:r>
        <w:rPr>
          <w:rFonts w:hint="cs"/>
          <w:rtl/>
        </w:rPr>
        <w:t xml:space="preserve">جور الوكت ماذيني وهظم الدهر سابيني </w:t>
      </w:r>
    </w:p>
    <w:p w:rsidR="009C28FE" w:rsidRDefault="009C28FE" w:rsidP="009C28FE">
      <w:pPr>
        <w:pStyle w:val="libPoemCenter"/>
        <w:rPr>
          <w:rFonts w:hint="cs"/>
          <w:rtl/>
        </w:rPr>
      </w:pPr>
      <w:r>
        <w:rPr>
          <w:rFonts w:hint="cs"/>
          <w:rtl/>
        </w:rPr>
        <w:t xml:space="preserve">والدنيه شتراويني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1992 م)</w:t>
      </w:r>
    </w:p>
    <w:p w:rsidR="009C28FE" w:rsidRDefault="009C28FE" w:rsidP="009C28FE">
      <w:pPr>
        <w:pStyle w:val="libNormal"/>
        <w:rPr>
          <w:rFonts w:hint="cs"/>
        </w:rPr>
      </w:pPr>
      <w:bookmarkStart w:id="21" w:name="12"/>
      <w:r>
        <w:rPr>
          <w:rFonts w:hint="cs"/>
          <w:rtl/>
        </w:rPr>
        <w:br w:type="page"/>
      </w:r>
    </w:p>
    <w:p w:rsidR="009C28FE" w:rsidRDefault="009C28FE" w:rsidP="009C28FE">
      <w:pPr>
        <w:pStyle w:val="Heading2Center"/>
        <w:rPr>
          <w:rFonts w:hint="cs"/>
        </w:rPr>
      </w:pPr>
      <w:bookmarkStart w:id="22" w:name="_Toc495744507"/>
      <w:r>
        <w:rPr>
          <w:rFonts w:hint="cs"/>
          <w:rtl/>
        </w:rPr>
        <w:lastRenderedPageBreak/>
        <w:t>يا عباس أنت المسؤول</w:t>
      </w:r>
      <w:bookmarkEnd w:id="21"/>
      <w:bookmarkEnd w:id="22"/>
      <w:r>
        <w:rPr>
          <w:rFonts w:hint="cs"/>
          <w:rtl/>
        </w:rPr>
        <w:t xml:space="preserve"> </w:t>
      </w:r>
    </w:p>
    <w:p w:rsidR="009C28FE" w:rsidRDefault="009C28FE" w:rsidP="009C28FE">
      <w:pPr>
        <w:pStyle w:val="libPoemCenter"/>
        <w:rPr>
          <w:rFonts w:hint="cs"/>
          <w:rtl/>
        </w:rPr>
      </w:pPr>
      <w:r>
        <w:rPr>
          <w:rFonts w:hint="cs"/>
          <w:rtl/>
        </w:rPr>
        <w:t xml:space="preserve">وعدك وينه وعدك وينه صاحت زينب، وعدك وينه </w:t>
      </w:r>
    </w:p>
    <w:p w:rsidR="009C28FE" w:rsidRDefault="009C28FE" w:rsidP="009C28FE">
      <w:pPr>
        <w:pStyle w:val="libPoemCenter"/>
        <w:rPr>
          <w:rFonts w:hint="cs"/>
          <w:rtl/>
        </w:rPr>
      </w:pPr>
      <w:r>
        <w:rPr>
          <w:rFonts w:hint="cs"/>
          <w:rtl/>
        </w:rPr>
        <w:t xml:space="preserve">يا عباس انته المسؤول عن هذا الموقف شتگول </w:t>
      </w:r>
    </w:p>
    <w:p w:rsidR="009C28FE" w:rsidRDefault="009C28FE" w:rsidP="009C28FE">
      <w:pPr>
        <w:pStyle w:val="libPoemCenter"/>
        <w:rPr>
          <w:rFonts w:hint="cs"/>
          <w:rtl/>
        </w:rPr>
      </w:pPr>
      <w:r>
        <w:rPr>
          <w:rFonts w:hint="cs"/>
          <w:rtl/>
        </w:rPr>
        <w:t xml:space="preserve">وعدك وينه وعدك وينه صاحت زينب، وعدك وينه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عباس أنت الكافلنه وانت الضيغم والصنديد </w:t>
      </w:r>
    </w:p>
    <w:p w:rsidR="009C28FE" w:rsidRDefault="009C28FE" w:rsidP="009C28FE">
      <w:pPr>
        <w:pStyle w:val="libPoemCenter"/>
        <w:rPr>
          <w:rFonts w:hint="cs"/>
          <w:rtl/>
        </w:rPr>
      </w:pPr>
      <w:r>
        <w:rPr>
          <w:rFonts w:hint="cs"/>
          <w:rtl/>
        </w:rPr>
        <w:t xml:space="preserve">جيت اشرحلك حال عيالك عطشانه وللماي تريد </w:t>
      </w:r>
    </w:p>
    <w:p w:rsidR="009C28FE" w:rsidRDefault="009C28FE" w:rsidP="009C28FE">
      <w:pPr>
        <w:pStyle w:val="libPoemCenter"/>
        <w:rPr>
          <w:rFonts w:hint="cs"/>
          <w:rtl/>
        </w:rPr>
      </w:pPr>
      <w:r>
        <w:rPr>
          <w:rFonts w:hint="cs"/>
          <w:rtl/>
        </w:rPr>
        <w:t xml:space="preserve">اطفالك ما تگدر تصرخ صارت توميلك بالايد </w:t>
      </w:r>
    </w:p>
    <w:p w:rsidR="009C28FE" w:rsidRDefault="009C28FE" w:rsidP="009C28FE">
      <w:pPr>
        <w:pStyle w:val="libPoemCenter"/>
        <w:rPr>
          <w:rFonts w:hint="cs"/>
          <w:rtl/>
        </w:rPr>
      </w:pPr>
      <w:r>
        <w:rPr>
          <w:rFonts w:hint="cs"/>
          <w:rtl/>
        </w:rPr>
        <w:t xml:space="preserve">وهذا الشاطي اگبال خيامك لا لتگول الشاطي ابعيد </w:t>
      </w:r>
    </w:p>
    <w:p w:rsidR="009C28FE" w:rsidRDefault="009C28FE" w:rsidP="009C28FE">
      <w:pPr>
        <w:pStyle w:val="libPoemCenter"/>
        <w:rPr>
          <w:rFonts w:hint="cs"/>
          <w:rtl/>
        </w:rPr>
      </w:pPr>
      <w:r>
        <w:rPr>
          <w:rFonts w:hint="cs"/>
          <w:rtl/>
        </w:rPr>
        <w:t xml:space="preserve">لتخلينه، لتخلينه بهذا المقوف لتخلينه </w:t>
      </w:r>
    </w:p>
    <w:p w:rsidR="009C28FE" w:rsidRDefault="009C28FE" w:rsidP="009C28FE">
      <w:pPr>
        <w:pStyle w:val="libPoemCenter"/>
        <w:rPr>
          <w:rFonts w:hint="cs"/>
          <w:rtl/>
        </w:rPr>
      </w:pPr>
      <w:r>
        <w:rPr>
          <w:rFonts w:hint="cs"/>
          <w:rtl/>
        </w:rPr>
        <w:t xml:space="preserve">تتراجف منك هالجيش صابر عن هالموقف ليش </w:t>
      </w:r>
    </w:p>
    <w:p w:rsidR="009C28FE" w:rsidRDefault="009C28FE" w:rsidP="009C28FE">
      <w:pPr>
        <w:pStyle w:val="libPoemCenter"/>
        <w:rPr>
          <w:rFonts w:hint="cs"/>
          <w:rtl/>
        </w:rPr>
      </w:pPr>
      <w:r>
        <w:rPr>
          <w:rFonts w:hint="cs"/>
          <w:rtl/>
        </w:rPr>
        <w:t xml:space="preserve">وعدك وينه، وعدك وينه صاحت زينب، وعدك وينه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كلسا طفله اتمر اگبالي توگف يمي وتحچي اوياي </w:t>
      </w:r>
    </w:p>
    <w:p w:rsidR="009C28FE" w:rsidRDefault="009C28FE" w:rsidP="009C28FE">
      <w:pPr>
        <w:pStyle w:val="libPoemCenter"/>
        <w:rPr>
          <w:rFonts w:hint="cs"/>
          <w:rtl/>
        </w:rPr>
      </w:pPr>
      <w:r>
        <w:rPr>
          <w:rFonts w:hint="cs"/>
          <w:rtl/>
        </w:rPr>
        <w:t xml:space="preserve">ما أفهم منها اشما تحچي ولا أسمع بس چلمة ماي </w:t>
      </w:r>
    </w:p>
    <w:p w:rsidR="009C28FE" w:rsidRDefault="009C28FE" w:rsidP="009C28FE">
      <w:pPr>
        <w:pStyle w:val="libPoemCenter"/>
        <w:rPr>
          <w:rFonts w:hint="cs"/>
          <w:rtl/>
        </w:rPr>
      </w:pPr>
      <w:r>
        <w:rPr>
          <w:rFonts w:hint="cs"/>
          <w:rtl/>
        </w:rPr>
        <w:t xml:space="preserve">منهو ايصبر هاي الطفله حاچيني وباصرني براي </w:t>
      </w:r>
    </w:p>
    <w:p w:rsidR="009C28FE" w:rsidRDefault="009C28FE" w:rsidP="009C28FE">
      <w:pPr>
        <w:pStyle w:val="libPoemCenter"/>
        <w:rPr>
          <w:rFonts w:hint="cs"/>
          <w:rtl/>
        </w:rPr>
      </w:pPr>
      <w:r>
        <w:rPr>
          <w:rFonts w:hint="cs"/>
          <w:rtl/>
        </w:rPr>
        <w:t xml:space="preserve">تگعد لو تطلع للشاطي ابكيفك ظلت يمك هاي </w:t>
      </w:r>
    </w:p>
    <w:p w:rsidR="009C28FE" w:rsidRDefault="009C28FE" w:rsidP="009C28FE">
      <w:pPr>
        <w:pStyle w:val="libPoemCenter"/>
        <w:rPr>
          <w:rFonts w:hint="cs"/>
          <w:rtl/>
        </w:rPr>
      </w:pPr>
      <w:r>
        <w:rPr>
          <w:rFonts w:hint="cs"/>
          <w:rtl/>
        </w:rPr>
        <w:t xml:space="preserve">يا والينه، يا والينه بيدك جودك يا والينه </w:t>
      </w:r>
    </w:p>
    <w:p w:rsidR="009C28FE" w:rsidRDefault="009C28FE" w:rsidP="009C28FE">
      <w:pPr>
        <w:pStyle w:val="libPoemCenter"/>
        <w:rPr>
          <w:rFonts w:hint="cs"/>
          <w:rtl/>
        </w:rPr>
      </w:pPr>
      <w:r>
        <w:rPr>
          <w:rFonts w:hint="cs"/>
          <w:rtl/>
        </w:rPr>
        <w:t xml:space="preserve">أنت العارف والحساس ظلت يمك يا عباس </w:t>
      </w:r>
    </w:p>
    <w:p w:rsidR="009C28FE" w:rsidRDefault="009C28FE" w:rsidP="009C28FE">
      <w:pPr>
        <w:pStyle w:val="libPoemCenter"/>
        <w:rPr>
          <w:rFonts w:hint="cs"/>
          <w:rtl/>
        </w:rPr>
      </w:pPr>
      <w:r>
        <w:rPr>
          <w:rFonts w:hint="cs"/>
          <w:rtl/>
        </w:rPr>
        <w:t xml:space="preserve">وعدك وينه، وعدك وينه صاحت زينب، وعدك وينه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lastRenderedPageBreak/>
        <w:t xml:space="preserve">ما أشرحلك حال الخدّر اشرح بس حال الأطفال </w:t>
      </w:r>
    </w:p>
    <w:p w:rsidR="009C28FE" w:rsidRDefault="009C28FE" w:rsidP="009C28FE">
      <w:pPr>
        <w:pStyle w:val="libPoemCenter"/>
        <w:rPr>
          <w:rFonts w:hint="cs"/>
          <w:rtl/>
        </w:rPr>
      </w:pPr>
      <w:r>
        <w:rPr>
          <w:rFonts w:hint="cs"/>
          <w:rtl/>
        </w:rPr>
        <w:t xml:space="preserve">طفلين من اطفالك وگفوا يحچون ابمدمع همال </w:t>
      </w:r>
    </w:p>
    <w:p w:rsidR="009C28FE" w:rsidRDefault="009C28FE" w:rsidP="009C28FE">
      <w:pPr>
        <w:pStyle w:val="libPoemCenter"/>
        <w:rPr>
          <w:rFonts w:hint="cs"/>
          <w:rtl/>
        </w:rPr>
      </w:pPr>
      <w:r>
        <w:rPr>
          <w:rFonts w:hint="cs"/>
          <w:rtl/>
        </w:rPr>
        <w:t xml:space="preserve">واحد ينشد من الثاني شتگول أنت بهذا الحال </w:t>
      </w:r>
    </w:p>
    <w:p w:rsidR="009C28FE" w:rsidRDefault="009C28FE" w:rsidP="009C28FE">
      <w:pPr>
        <w:pStyle w:val="libPoemCenter"/>
        <w:rPr>
          <w:rFonts w:hint="cs"/>
          <w:rtl/>
        </w:rPr>
      </w:pPr>
      <w:r>
        <w:rPr>
          <w:rFonts w:hint="cs"/>
          <w:rtl/>
        </w:rPr>
        <w:t xml:space="preserve">يطلع عمنه الماي ايجيبه لو نبگه ابجمر الدلال </w:t>
      </w:r>
    </w:p>
    <w:p w:rsidR="009C28FE" w:rsidRDefault="009C28FE" w:rsidP="009C28FE">
      <w:pPr>
        <w:pStyle w:val="libPoemCenter"/>
        <w:rPr>
          <w:rFonts w:hint="cs"/>
          <w:rtl/>
        </w:rPr>
      </w:pPr>
      <w:r>
        <w:rPr>
          <w:rFonts w:hint="cs"/>
          <w:rtl/>
        </w:rPr>
        <w:t xml:space="preserve">يعلم بينه، يعلم بينه شاف الحاله ويعلم بينه </w:t>
      </w:r>
    </w:p>
    <w:p w:rsidR="009C28FE" w:rsidRDefault="009C28FE" w:rsidP="009C28FE">
      <w:pPr>
        <w:pStyle w:val="libPoemCenter"/>
        <w:rPr>
          <w:rFonts w:hint="cs"/>
          <w:rtl/>
        </w:rPr>
      </w:pPr>
      <w:r>
        <w:rPr>
          <w:rFonts w:hint="cs"/>
          <w:rtl/>
        </w:rPr>
        <w:t xml:space="preserve">خل نطلع يم عمنه نروح ونگله ابمدمع مسفوح </w:t>
      </w:r>
    </w:p>
    <w:p w:rsidR="009C28FE" w:rsidRDefault="009C28FE" w:rsidP="009C28FE">
      <w:pPr>
        <w:pStyle w:val="libPoemCenter"/>
        <w:rPr>
          <w:rFonts w:hint="cs"/>
          <w:rtl/>
        </w:rPr>
      </w:pPr>
      <w:r>
        <w:rPr>
          <w:rFonts w:hint="cs"/>
          <w:rtl/>
        </w:rPr>
        <w:t xml:space="preserve">وعدك وينه، وعدك وينه صاحت زينب، وعدك وينه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خل اترك حالة اطفالك واشرحلك حال الرضعان </w:t>
      </w:r>
    </w:p>
    <w:p w:rsidR="009C28FE" w:rsidRDefault="009C28FE" w:rsidP="009C28FE">
      <w:pPr>
        <w:pStyle w:val="libPoemCenter"/>
        <w:rPr>
          <w:rFonts w:hint="cs"/>
          <w:rtl/>
        </w:rPr>
      </w:pPr>
      <w:r>
        <w:rPr>
          <w:rFonts w:hint="cs"/>
          <w:rtl/>
        </w:rPr>
        <w:t xml:space="preserve">كلسا اسمع واحد يصرخ وأمه تحاچيه بأحزان </w:t>
      </w:r>
    </w:p>
    <w:p w:rsidR="009C28FE" w:rsidRDefault="009C28FE" w:rsidP="009C28FE">
      <w:pPr>
        <w:pStyle w:val="libPoemCenter"/>
        <w:rPr>
          <w:rFonts w:hint="cs"/>
          <w:rtl/>
        </w:rPr>
      </w:pPr>
      <w:r>
        <w:rPr>
          <w:rFonts w:hint="cs"/>
          <w:rtl/>
        </w:rPr>
        <w:t xml:space="preserve">هاك ارضع من دمعة عيني وحتى المدمع هم خلصان </w:t>
      </w:r>
    </w:p>
    <w:p w:rsidR="009C28FE" w:rsidRDefault="009C28FE" w:rsidP="009C28FE">
      <w:pPr>
        <w:pStyle w:val="libPoemCenter"/>
        <w:rPr>
          <w:rFonts w:hint="cs"/>
          <w:rtl/>
        </w:rPr>
      </w:pPr>
      <w:r>
        <w:rPr>
          <w:rFonts w:hint="cs"/>
          <w:rtl/>
        </w:rPr>
        <w:t xml:space="preserve">ظلت يم عمك يوليدي بس هوّه اليروي العطشان </w:t>
      </w:r>
    </w:p>
    <w:p w:rsidR="009C28FE" w:rsidRDefault="009C28FE" w:rsidP="009C28FE">
      <w:pPr>
        <w:pStyle w:val="libPoemCenter"/>
        <w:rPr>
          <w:rFonts w:hint="cs"/>
          <w:rtl/>
        </w:rPr>
      </w:pPr>
      <w:r>
        <w:rPr>
          <w:rFonts w:hint="cs"/>
          <w:rtl/>
        </w:rPr>
        <w:t xml:space="preserve">شبحت عينه، شبحت عينه حتى اليرضع شبحت عينه </w:t>
      </w:r>
    </w:p>
    <w:p w:rsidR="009C28FE" w:rsidRDefault="009C28FE" w:rsidP="009C28FE">
      <w:pPr>
        <w:pStyle w:val="libPoemCenter"/>
        <w:rPr>
          <w:rFonts w:hint="cs"/>
          <w:rtl/>
        </w:rPr>
      </w:pPr>
      <w:r>
        <w:rPr>
          <w:rFonts w:hint="cs"/>
          <w:rtl/>
        </w:rPr>
        <w:t xml:space="preserve">ما عنده لسان ايحاچيك بلسان الدمعه ايناديك </w:t>
      </w:r>
    </w:p>
    <w:p w:rsidR="009C28FE" w:rsidRDefault="009C28FE" w:rsidP="009C28FE">
      <w:pPr>
        <w:pStyle w:val="libPoemCenter"/>
        <w:rPr>
          <w:rFonts w:hint="cs"/>
          <w:rtl/>
        </w:rPr>
      </w:pPr>
      <w:r>
        <w:rPr>
          <w:rFonts w:hint="cs"/>
          <w:rtl/>
        </w:rPr>
        <w:t xml:space="preserve">وعدك وينه، وعدك وينه صاحت زينب، وعدك وينه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عباس وإلمن تصبر من صبرك شنهو المريود </w:t>
      </w:r>
    </w:p>
    <w:p w:rsidR="009C28FE" w:rsidRDefault="009C28FE" w:rsidP="009C28FE">
      <w:pPr>
        <w:pStyle w:val="libPoemCenter"/>
        <w:rPr>
          <w:rFonts w:hint="cs"/>
          <w:rtl/>
        </w:rPr>
      </w:pPr>
      <w:r>
        <w:rPr>
          <w:rFonts w:hint="cs"/>
          <w:rtl/>
        </w:rPr>
        <w:t xml:space="preserve">بيدك هذا الجود الخالي ابلا ماي اشينفع هالجود </w:t>
      </w:r>
    </w:p>
    <w:p w:rsidR="009C28FE" w:rsidRDefault="009C28FE" w:rsidP="009C28FE">
      <w:pPr>
        <w:pStyle w:val="libPoemCenter"/>
        <w:rPr>
          <w:rFonts w:hint="cs"/>
          <w:rtl/>
        </w:rPr>
      </w:pPr>
      <w:r>
        <w:rPr>
          <w:rFonts w:hint="cs"/>
          <w:rtl/>
        </w:rPr>
        <w:t xml:space="preserve">هذا الشاطي اگبالك يجري والمثلك ميريد اشهود </w:t>
      </w:r>
    </w:p>
    <w:p w:rsidR="009C28FE" w:rsidRDefault="009C28FE" w:rsidP="009C28FE">
      <w:pPr>
        <w:pStyle w:val="libPoemCenter"/>
        <w:rPr>
          <w:rFonts w:hint="cs"/>
          <w:rtl/>
        </w:rPr>
      </w:pPr>
      <w:r>
        <w:rPr>
          <w:rFonts w:hint="cs"/>
          <w:rtl/>
        </w:rPr>
        <w:t xml:space="preserve">ريتك سالم ترجع النه ولخيامك بالماي اتعود </w:t>
      </w:r>
    </w:p>
    <w:p w:rsidR="009C28FE" w:rsidRDefault="009C28FE" w:rsidP="009C28FE">
      <w:pPr>
        <w:pStyle w:val="libPoemCenter"/>
        <w:rPr>
          <w:rFonts w:hint="cs"/>
          <w:rtl/>
        </w:rPr>
      </w:pPr>
      <w:r>
        <w:rPr>
          <w:rFonts w:hint="cs"/>
          <w:rtl/>
        </w:rPr>
        <w:t xml:space="preserve">واتروينه، واتروينه ترجع سالم واتروينه </w:t>
      </w:r>
    </w:p>
    <w:p w:rsidR="009C28FE" w:rsidRDefault="009C28FE" w:rsidP="009C28FE">
      <w:pPr>
        <w:pStyle w:val="libPoemCenter"/>
        <w:rPr>
          <w:rFonts w:hint="cs"/>
          <w:rtl/>
        </w:rPr>
      </w:pPr>
      <w:r>
        <w:rPr>
          <w:rFonts w:hint="cs"/>
          <w:rtl/>
        </w:rPr>
        <w:lastRenderedPageBreak/>
        <w:t xml:space="preserve">راح انظل ابها الآمال واتذكر كل صوت الگال </w:t>
      </w:r>
    </w:p>
    <w:p w:rsidR="009C28FE" w:rsidRDefault="009C28FE" w:rsidP="009C28FE">
      <w:pPr>
        <w:pStyle w:val="libPoemCenter"/>
        <w:rPr>
          <w:rFonts w:hint="cs"/>
          <w:rtl/>
        </w:rPr>
      </w:pPr>
      <w:r>
        <w:rPr>
          <w:rFonts w:hint="cs"/>
          <w:rtl/>
        </w:rPr>
        <w:t xml:space="preserve">وعدك وينه، وعدك وينه صاحت زينب، وعدك وينه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شال السيف وهاج وأغضب والرايه اترف اعله الرأس </w:t>
      </w:r>
    </w:p>
    <w:p w:rsidR="009C28FE" w:rsidRDefault="009C28FE" w:rsidP="009C28FE">
      <w:pPr>
        <w:pStyle w:val="libPoemCenter"/>
        <w:rPr>
          <w:rFonts w:hint="cs"/>
          <w:rtl/>
        </w:rPr>
      </w:pPr>
      <w:r>
        <w:rPr>
          <w:rFonts w:hint="cs"/>
          <w:rtl/>
        </w:rPr>
        <w:t xml:space="preserve">صارت ضجّه ابباب اخيامه وحده اتحذره من الأرجاس </w:t>
      </w:r>
    </w:p>
    <w:p w:rsidR="009C28FE" w:rsidRDefault="009C28FE" w:rsidP="009C28FE">
      <w:pPr>
        <w:pStyle w:val="libPoemCenter"/>
        <w:rPr>
          <w:rFonts w:hint="cs"/>
          <w:rtl/>
        </w:rPr>
      </w:pPr>
      <w:r>
        <w:rPr>
          <w:rFonts w:hint="cs"/>
          <w:rtl/>
        </w:rPr>
        <w:t xml:space="preserve">وحده اتحب اچفوفه اتگله لا تتأخر يا عباس </w:t>
      </w:r>
    </w:p>
    <w:p w:rsidR="009C28FE" w:rsidRDefault="009C28FE" w:rsidP="009C28FE">
      <w:pPr>
        <w:pStyle w:val="libPoemCenter"/>
        <w:rPr>
          <w:rFonts w:hint="cs"/>
          <w:rtl/>
        </w:rPr>
      </w:pPr>
      <w:r>
        <w:rPr>
          <w:rFonts w:hint="cs"/>
          <w:rtl/>
        </w:rPr>
        <w:t xml:space="preserve">وحده تصيح ارجع يا عمي لا توليك أشرار الناس </w:t>
      </w:r>
    </w:p>
    <w:p w:rsidR="009C28FE" w:rsidRDefault="009C28FE" w:rsidP="009C28FE">
      <w:pPr>
        <w:pStyle w:val="libPoemCenter"/>
        <w:rPr>
          <w:rFonts w:hint="cs"/>
          <w:rtl/>
        </w:rPr>
      </w:pPr>
      <w:r>
        <w:rPr>
          <w:rFonts w:hint="cs"/>
          <w:rtl/>
        </w:rPr>
        <w:t xml:space="preserve">لوظلينه، لو ظلينه بهاي الحاله لو ظلينه </w:t>
      </w:r>
    </w:p>
    <w:p w:rsidR="009C28FE" w:rsidRDefault="009C28FE" w:rsidP="009C28FE">
      <w:pPr>
        <w:pStyle w:val="libPoemCenter"/>
        <w:rPr>
          <w:rFonts w:hint="cs"/>
          <w:rtl/>
        </w:rPr>
      </w:pPr>
      <w:r>
        <w:rPr>
          <w:rFonts w:hint="cs"/>
          <w:rtl/>
        </w:rPr>
        <w:t xml:space="preserve">بس دمعات العين تسيح كلسا يسمع طفله تصيح </w:t>
      </w:r>
    </w:p>
    <w:p w:rsidR="009C28FE" w:rsidRDefault="009C28FE" w:rsidP="009C28FE">
      <w:pPr>
        <w:pStyle w:val="libPoemCenter"/>
        <w:rPr>
          <w:rFonts w:hint="cs"/>
          <w:rtl/>
        </w:rPr>
      </w:pPr>
      <w:r>
        <w:rPr>
          <w:rFonts w:hint="cs"/>
          <w:rtl/>
        </w:rPr>
        <w:t xml:space="preserve">وعدك وينه، وعدك وينه صاحت زينب، وعدك وينه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بزودك من توصل للشاطي يا عباس اذكرنه اهناك </w:t>
      </w:r>
    </w:p>
    <w:p w:rsidR="009C28FE" w:rsidRDefault="009C28FE" w:rsidP="009C28FE">
      <w:pPr>
        <w:pStyle w:val="libPoemCenter"/>
        <w:rPr>
          <w:rFonts w:hint="cs"/>
          <w:rtl/>
        </w:rPr>
      </w:pPr>
      <w:r>
        <w:rPr>
          <w:rFonts w:hint="cs"/>
          <w:rtl/>
        </w:rPr>
        <w:t xml:space="preserve">بس ما تترس جودك ارجع لخيامك والماي آوياك </w:t>
      </w:r>
    </w:p>
    <w:p w:rsidR="009C28FE" w:rsidRDefault="009C28FE" w:rsidP="009C28FE">
      <w:pPr>
        <w:pStyle w:val="libPoemCenter"/>
        <w:rPr>
          <w:rFonts w:hint="cs"/>
          <w:rtl/>
        </w:rPr>
      </w:pPr>
      <w:r>
        <w:rPr>
          <w:rFonts w:hint="cs"/>
          <w:rtl/>
        </w:rPr>
        <w:t xml:space="preserve">اطفال وخدر تنتظرك ما تگدر تحمل فرگاك </w:t>
      </w:r>
    </w:p>
    <w:p w:rsidR="009C28FE" w:rsidRDefault="009C28FE" w:rsidP="009C28FE">
      <w:pPr>
        <w:pStyle w:val="libPoemCenter"/>
        <w:rPr>
          <w:rFonts w:hint="cs"/>
          <w:rtl/>
        </w:rPr>
      </w:pPr>
      <w:r>
        <w:rPr>
          <w:rFonts w:hint="cs"/>
          <w:rtl/>
        </w:rPr>
        <w:t xml:space="preserve">اسرع للأطفال ابجودك واسگيها الماي ابيمناك </w:t>
      </w:r>
    </w:p>
    <w:p w:rsidR="009C28FE" w:rsidRDefault="009C28FE" w:rsidP="009C28FE">
      <w:pPr>
        <w:pStyle w:val="libPoemCenter"/>
        <w:rPr>
          <w:rFonts w:hint="cs"/>
          <w:rtl/>
        </w:rPr>
      </w:pPr>
      <w:r>
        <w:rPr>
          <w:rFonts w:hint="cs"/>
          <w:rtl/>
        </w:rPr>
        <w:t xml:space="preserve">رد اعلينه، رد اعلينه جيب الماي ورد اعلينه </w:t>
      </w:r>
    </w:p>
    <w:p w:rsidR="009C28FE" w:rsidRDefault="009C28FE" w:rsidP="009C28FE">
      <w:pPr>
        <w:pStyle w:val="libPoemCenter"/>
        <w:rPr>
          <w:rFonts w:hint="cs"/>
          <w:rtl/>
        </w:rPr>
      </w:pPr>
      <w:r>
        <w:rPr>
          <w:rFonts w:hint="cs"/>
          <w:rtl/>
        </w:rPr>
        <w:t xml:space="preserve">يا عباس وشنهو الماي ما نطلب أكثر من هاي </w:t>
      </w:r>
    </w:p>
    <w:p w:rsidR="009C28FE" w:rsidRDefault="009C28FE" w:rsidP="009C28FE">
      <w:pPr>
        <w:pStyle w:val="libPoemCenter"/>
        <w:rPr>
          <w:rFonts w:hint="cs"/>
          <w:rtl/>
        </w:rPr>
      </w:pPr>
      <w:r>
        <w:rPr>
          <w:rFonts w:hint="cs"/>
          <w:rtl/>
        </w:rPr>
        <w:t xml:space="preserve">وعدك وينه، وعدك وينه صاحت زينب، وعدك وينه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 xml:space="preserve">(لندن 1993 م) </w:t>
      </w:r>
    </w:p>
    <w:p w:rsidR="009C28FE" w:rsidRDefault="009C28FE" w:rsidP="009C28FE">
      <w:pPr>
        <w:pStyle w:val="libPoemCenter"/>
        <w:rPr>
          <w:rFonts w:hint="cs"/>
          <w:rtl/>
        </w:rPr>
      </w:pPr>
      <w:r>
        <w:rPr>
          <w:rFonts w:hint="cs"/>
          <w:rtl/>
        </w:rPr>
        <w:t xml:space="preserve">موال في مصاب العباس (عليه السلام) </w:t>
      </w:r>
    </w:p>
    <w:p w:rsidR="009C28FE" w:rsidRDefault="009C28FE" w:rsidP="009C28FE">
      <w:pPr>
        <w:pStyle w:val="libPoemCenter"/>
        <w:rPr>
          <w:rFonts w:hint="cs"/>
          <w:rtl/>
        </w:rPr>
      </w:pPr>
      <w:r>
        <w:rPr>
          <w:rFonts w:hint="cs"/>
          <w:rtl/>
        </w:rPr>
        <w:lastRenderedPageBreak/>
        <w:t xml:space="preserve">من حين طاح العلم محد حمل ذابله </w:t>
      </w:r>
    </w:p>
    <w:p w:rsidR="009C28FE" w:rsidRDefault="009C28FE" w:rsidP="009C28FE">
      <w:pPr>
        <w:pStyle w:val="libPoemCenter"/>
        <w:rPr>
          <w:rFonts w:hint="cs"/>
          <w:rtl/>
        </w:rPr>
      </w:pPr>
      <w:r>
        <w:rPr>
          <w:rFonts w:hint="cs"/>
          <w:rtl/>
        </w:rPr>
        <w:t xml:space="preserve">وصمصامك أعله الأرض چفك وسف ذابله </w:t>
      </w:r>
    </w:p>
    <w:p w:rsidR="009C28FE" w:rsidRDefault="009C28FE" w:rsidP="009C28FE">
      <w:pPr>
        <w:pStyle w:val="libPoemCenter"/>
        <w:rPr>
          <w:rFonts w:hint="cs"/>
          <w:rtl/>
        </w:rPr>
      </w:pPr>
      <w:r>
        <w:rPr>
          <w:rFonts w:hint="cs"/>
          <w:rtl/>
        </w:rPr>
        <w:t xml:space="preserve">مصابك لون بالصخر چان الصخر ذابله </w:t>
      </w:r>
    </w:p>
    <w:p w:rsidR="009C28FE" w:rsidRDefault="009C28FE" w:rsidP="009C28FE">
      <w:pPr>
        <w:pStyle w:val="libPoemCenter"/>
        <w:rPr>
          <w:rFonts w:hint="cs"/>
          <w:rtl/>
        </w:rPr>
      </w:pPr>
      <w:r>
        <w:rPr>
          <w:rFonts w:hint="cs"/>
          <w:rtl/>
        </w:rPr>
        <w:t xml:space="preserve">نصين يا با الفضل گلبي انجسم وأنطر </w:t>
      </w:r>
    </w:p>
    <w:p w:rsidR="009C28FE" w:rsidRDefault="009C28FE" w:rsidP="009C28FE">
      <w:pPr>
        <w:pStyle w:val="libPoemCenter"/>
        <w:rPr>
          <w:rFonts w:hint="cs"/>
          <w:rtl/>
        </w:rPr>
      </w:pPr>
      <w:r>
        <w:rPr>
          <w:rFonts w:hint="cs"/>
          <w:rtl/>
        </w:rPr>
        <w:t xml:space="preserve">من هظم جدواك مذهول العگل وأنطر </w:t>
      </w:r>
    </w:p>
    <w:p w:rsidR="009C28FE" w:rsidRDefault="009C28FE" w:rsidP="009C28FE">
      <w:pPr>
        <w:pStyle w:val="libPoemCenter"/>
        <w:rPr>
          <w:rFonts w:hint="cs"/>
          <w:rtl/>
        </w:rPr>
      </w:pPr>
      <w:r>
        <w:rPr>
          <w:rFonts w:hint="cs"/>
          <w:rtl/>
        </w:rPr>
        <w:t xml:space="preserve">ظليت اتانيك عيني أعله الدرب وأنطر </w:t>
      </w:r>
    </w:p>
    <w:p w:rsidR="009C28FE" w:rsidRDefault="009C28FE" w:rsidP="009C28FE">
      <w:pPr>
        <w:pStyle w:val="libPoemCenter"/>
        <w:rPr>
          <w:rFonts w:hint="cs"/>
          <w:rtl/>
        </w:rPr>
      </w:pPr>
      <w:r>
        <w:rPr>
          <w:rFonts w:hint="cs"/>
          <w:rtl/>
        </w:rPr>
        <w:t xml:space="preserve">وبكتري أطفال من حر العطش ذابله </w:t>
      </w:r>
    </w:p>
    <w:p w:rsidR="009C28FE" w:rsidRDefault="009C28FE" w:rsidP="009C28FE">
      <w:pPr>
        <w:pStyle w:val="libCenter"/>
        <w:rPr>
          <w:rFonts w:hint="cs"/>
          <w:rtl/>
        </w:rPr>
      </w:pPr>
      <w:r>
        <w:rPr>
          <w:rFonts w:hint="cs"/>
          <w:rtl/>
        </w:rPr>
        <w:t>* * *</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23" w:name="13"/>
      <w:bookmarkStart w:id="24" w:name="_Toc495744508"/>
      <w:r>
        <w:rPr>
          <w:rFonts w:hint="cs"/>
          <w:rtl/>
        </w:rPr>
        <w:lastRenderedPageBreak/>
        <w:t>أين طفلك</w:t>
      </w:r>
      <w:bookmarkEnd w:id="23"/>
      <w:bookmarkEnd w:id="24"/>
      <w:r>
        <w:rPr>
          <w:rFonts w:hint="cs"/>
          <w:rtl/>
        </w:rPr>
        <w:t xml:space="preserve"> </w:t>
      </w:r>
    </w:p>
    <w:p w:rsidR="009C28FE" w:rsidRDefault="009C28FE" w:rsidP="009C28FE">
      <w:pPr>
        <w:pStyle w:val="libPoemCenter"/>
        <w:rPr>
          <w:rFonts w:hint="cs"/>
          <w:rtl/>
        </w:rPr>
      </w:pPr>
      <w:r>
        <w:rPr>
          <w:rFonts w:hint="cs"/>
          <w:rtl/>
        </w:rPr>
        <w:t xml:space="preserve">أصرخ يحسين طفلك يون وّديته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عبدالله الطفل ذبلان وابگلبه اسعرت نيران </w:t>
      </w:r>
    </w:p>
    <w:p w:rsidR="009C28FE" w:rsidRDefault="009C28FE" w:rsidP="009C28FE">
      <w:pPr>
        <w:pStyle w:val="libPoemCenter"/>
        <w:rPr>
          <w:rFonts w:hint="cs"/>
          <w:rtl/>
        </w:rPr>
      </w:pPr>
      <w:r>
        <w:rPr>
          <w:rFonts w:hint="cs"/>
          <w:rtl/>
        </w:rPr>
        <w:t xml:space="preserve">ناوي تروح للميدان تطلب ماي للعطشان </w:t>
      </w:r>
    </w:p>
    <w:p w:rsidR="009C28FE" w:rsidRDefault="009C28FE" w:rsidP="009C28FE">
      <w:pPr>
        <w:pStyle w:val="libPoemCenter"/>
        <w:rPr>
          <w:rFonts w:hint="cs"/>
          <w:rtl/>
        </w:rPr>
      </w:pPr>
      <w:r>
        <w:rPr>
          <w:rFonts w:hint="cs"/>
          <w:rtl/>
        </w:rPr>
        <w:t xml:space="preserve">ما ظن شيمة العدوان عدهم رحم عالرضعان </w:t>
      </w:r>
    </w:p>
    <w:p w:rsidR="009C28FE" w:rsidRDefault="009C28FE" w:rsidP="009C28FE">
      <w:pPr>
        <w:pStyle w:val="libPoemCenter"/>
        <w:rPr>
          <w:rFonts w:hint="cs"/>
          <w:rtl/>
        </w:rPr>
      </w:pPr>
      <w:r>
        <w:rPr>
          <w:rFonts w:hint="cs"/>
          <w:rtl/>
        </w:rPr>
        <w:t xml:space="preserve">رد يا مظلوم جسمي اليوم شليته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يبن المصطفه لا وين رايح بالطفل يحسين </w:t>
      </w:r>
    </w:p>
    <w:p w:rsidR="009C28FE" w:rsidRDefault="009C28FE" w:rsidP="009C28FE">
      <w:pPr>
        <w:pStyle w:val="libPoemCenter"/>
        <w:rPr>
          <w:rFonts w:hint="cs"/>
          <w:rtl/>
        </w:rPr>
      </w:pPr>
      <w:r>
        <w:rPr>
          <w:rFonts w:hint="cs"/>
          <w:rtl/>
        </w:rPr>
        <w:t xml:space="preserve">محتار وتدير العين تطلب ماي خويه امنين </w:t>
      </w:r>
    </w:p>
    <w:p w:rsidR="009C28FE" w:rsidRDefault="009C28FE" w:rsidP="009C28FE">
      <w:pPr>
        <w:pStyle w:val="libPoemCenter"/>
        <w:rPr>
          <w:rFonts w:hint="cs"/>
          <w:rtl/>
        </w:rPr>
      </w:pPr>
      <w:r>
        <w:rPr>
          <w:rFonts w:hint="cs"/>
          <w:rtl/>
        </w:rPr>
        <w:t xml:space="preserve">تطلب ماي من طاغين ما عدهم كرامه ودين </w:t>
      </w:r>
    </w:p>
    <w:p w:rsidR="009C28FE" w:rsidRDefault="009C28FE" w:rsidP="009C28FE">
      <w:pPr>
        <w:pStyle w:val="libPoemCenter"/>
        <w:rPr>
          <w:rFonts w:hint="cs"/>
          <w:rtl/>
        </w:rPr>
      </w:pPr>
      <w:r>
        <w:rPr>
          <w:rFonts w:hint="cs"/>
          <w:rtl/>
        </w:rPr>
        <w:t xml:space="preserve">لا وين اتروح گلبي اينوح خليته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گلبي بالحزن ناداك وبدمعي اريد انخاك </w:t>
      </w:r>
    </w:p>
    <w:p w:rsidR="009C28FE" w:rsidRDefault="009C28FE" w:rsidP="009C28FE">
      <w:pPr>
        <w:pStyle w:val="libPoemCenter"/>
        <w:rPr>
          <w:rFonts w:hint="cs"/>
          <w:rtl/>
        </w:rPr>
      </w:pPr>
      <w:r>
        <w:rPr>
          <w:rFonts w:hint="cs"/>
          <w:rtl/>
        </w:rPr>
        <w:t xml:space="preserve">لا تگصد لگوم اعداك لتودي الطفل وياك </w:t>
      </w:r>
    </w:p>
    <w:p w:rsidR="009C28FE" w:rsidRDefault="009C28FE" w:rsidP="009C28FE">
      <w:pPr>
        <w:pStyle w:val="libPoemCenter"/>
        <w:rPr>
          <w:rFonts w:hint="cs"/>
          <w:rtl/>
        </w:rPr>
      </w:pPr>
      <w:r>
        <w:rPr>
          <w:rFonts w:hint="cs"/>
          <w:rtl/>
        </w:rPr>
        <w:t xml:space="preserve">ارجع خويه أترجاك ما تلگه شهامه اهناك </w:t>
      </w:r>
    </w:p>
    <w:p w:rsidR="009C28FE" w:rsidRDefault="009C28FE" w:rsidP="009C28FE">
      <w:pPr>
        <w:pStyle w:val="libPoemCenter"/>
        <w:rPr>
          <w:rFonts w:hint="cs"/>
          <w:rtl/>
        </w:rPr>
      </w:pPr>
      <w:r>
        <w:rPr>
          <w:rFonts w:hint="cs"/>
          <w:rtl/>
        </w:rPr>
        <w:t xml:space="preserve">شيفيد اللوم دمعي ادموم هلّيته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راح وگصد يم اعداه وعبدالله الطفل وياه </w:t>
      </w:r>
    </w:p>
    <w:p w:rsidR="009C28FE" w:rsidRDefault="009C28FE" w:rsidP="009C28FE">
      <w:pPr>
        <w:pStyle w:val="libPoemCenter"/>
        <w:rPr>
          <w:rFonts w:hint="cs"/>
          <w:rtl/>
        </w:rPr>
      </w:pPr>
      <w:r>
        <w:rPr>
          <w:rFonts w:hint="cs"/>
          <w:rtl/>
        </w:rPr>
        <w:t xml:space="preserve">ما بين الجمع وداه حاچه العسكر وناداه </w:t>
      </w:r>
    </w:p>
    <w:p w:rsidR="009C28FE" w:rsidRDefault="009C28FE" w:rsidP="009C28FE">
      <w:pPr>
        <w:pStyle w:val="libPoemCenter"/>
        <w:rPr>
          <w:rFonts w:hint="cs"/>
          <w:rtl/>
        </w:rPr>
      </w:pPr>
      <w:r>
        <w:rPr>
          <w:rFonts w:hint="cs"/>
          <w:rtl/>
        </w:rPr>
        <w:lastRenderedPageBreak/>
        <w:t xml:space="preserve">ذاب الطفل من اظماه والنار اسعرت بحشاه </w:t>
      </w:r>
    </w:p>
    <w:p w:rsidR="009C28FE" w:rsidRDefault="009C28FE" w:rsidP="009C28FE">
      <w:pPr>
        <w:pStyle w:val="libPoemCenter"/>
        <w:rPr>
          <w:rFonts w:hint="cs"/>
          <w:rtl/>
        </w:rPr>
      </w:pPr>
      <w:r>
        <w:rPr>
          <w:rFonts w:hint="cs"/>
          <w:rtl/>
        </w:rPr>
        <w:t xml:space="preserve">عبدالله اوياي يشرب ماي يا ريته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اتوجه حرمله وصابه وصار المنحر اصوابه </w:t>
      </w:r>
    </w:p>
    <w:p w:rsidR="009C28FE" w:rsidRDefault="009C28FE" w:rsidP="009C28FE">
      <w:pPr>
        <w:pStyle w:val="libPoemCenter"/>
        <w:rPr>
          <w:rFonts w:hint="cs"/>
          <w:rtl/>
        </w:rPr>
      </w:pPr>
      <w:r>
        <w:rPr>
          <w:rFonts w:hint="cs"/>
          <w:rtl/>
        </w:rPr>
        <w:t xml:space="preserve">من دمه صفه اخضابه احتار حسين بمصابه </w:t>
      </w:r>
    </w:p>
    <w:p w:rsidR="009C28FE" w:rsidRDefault="009C28FE" w:rsidP="009C28FE">
      <w:pPr>
        <w:pStyle w:val="libPoemCenter"/>
        <w:rPr>
          <w:rFonts w:hint="cs"/>
          <w:rtl/>
        </w:rPr>
      </w:pPr>
      <w:r>
        <w:rPr>
          <w:rFonts w:hint="cs"/>
          <w:rtl/>
        </w:rPr>
        <w:t xml:space="preserve">ولصوب الخيم جابه ونار الحزن لهابه </w:t>
      </w:r>
    </w:p>
    <w:p w:rsidR="009C28FE" w:rsidRDefault="009C28FE" w:rsidP="009C28FE">
      <w:pPr>
        <w:pStyle w:val="libPoemCenter"/>
        <w:rPr>
          <w:rFonts w:hint="cs"/>
          <w:rtl/>
        </w:rPr>
      </w:pPr>
      <w:r>
        <w:rPr>
          <w:rFonts w:hint="cs"/>
          <w:rtl/>
        </w:rPr>
        <w:t xml:space="preserve">والحرًّه تصيح دمه يسيح ردّيته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جابه حسين لخيمًّه وعياله اجت يمّه </w:t>
      </w:r>
    </w:p>
    <w:p w:rsidR="009C28FE" w:rsidRDefault="009C28FE" w:rsidP="009C28FE">
      <w:pPr>
        <w:pStyle w:val="libPoemCenter"/>
        <w:rPr>
          <w:rFonts w:hint="cs"/>
          <w:rtl/>
        </w:rPr>
      </w:pPr>
      <w:r>
        <w:rPr>
          <w:rFonts w:hint="cs"/>
          <w:rtl/>
        </w:rPr>
        <w:t xml:space="preserve">صارت عالطفل لمّه وحده ابمنحره اتشمّه </w:t>
      </w:r>
    </w:p>
    <w:p w:rsidR="009C28FE" w:rsidRDefault="009C28FE" w:rsidP="009C28FE">
      <w:pPr>
        <w:pStyle w:val="libPoemCenter"/>
        <w:rPr>
          <w:rFonts w:hint="cs"/>
          <w:rtl/>
        </w:rPr>
      </w:pPr>
      <w:r>
        <w:rPr>
          <w:rFonts w:hint="cs"/>
          <w:rtl/>
        </w:rPr>
        <w:t xml:space="preserve">وحده تمسح ابدمّه وصاحت بالحزن أُمّه </w:t>
      </w:r>
    </w:p>
    <w:p w:rsidR="009C28FE" w:rsidRDefault="009C28FE" w:rsidP="009C28FE">
      <w:pPr>
        <w:pStyle w:val="libPoemCenter"/>
        <w:rPr>
          <w:rFonts w:hint="cs"/>
          <w:rtl/>
        </w:rPr>
      </w:pPr>
      <w:r>
        <w:rPr>
          <w:rFonts w:hint="cs"/>
          <w:rtl/>
        </w:rPr>
        <w:t xml:space="preserve">يوليدي اشصار گلبي ابنار شبّيته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وحسين اختلف أمره عالج موقفه ابصبره </w:t>
      </w:r>
    </w:p>
    <w:p w:rsidR="009C28FE" w:rsidRDefault="009C28FE" w:rsidP="009C28FE">
      <w:pPr>
        <w:pStyle w:val="libPoemCenter"/>
        <w:rPr>
          <w:rFonts w:hint="cs"/>
          <w:rtl/>
        </w:rPr>
      </w:pPr>
      <w:r>
        <w:rPr>
          <w:rFonts w:hint="cs"/>
          <w:rtl/>
        </w:rPr>
        <w:t xml:space="preserve">صد لطفله وينظره جابه ووسده ابگبره </w:t>
      </w:r>
    </w:p>
    <w:p w:rsidR="009C28FE" w:rsidRDefault="009C28FE" w:rsidP="009C28FE">
      <w:pPr>
        <w:pStyle w:val="libPoemCenter"/>
        <w:rPr>
          <w:rFonts w:hint="cs"/>
          <w:rtl/>
        </w:rPr>
      </w:pPr>
      <w:r>
        <w:rPr>
          <w:rFonts w:hint="cs"/>
          <w:rtl/>
        </w:rPr>
        <w:t xml:space="preserve">وسد عالترب نحره وصاحت زينب الكبره </w:t>
      </w:r>
    </w:p>
    <w:p w:rsidR="009C28FE" w:rsidRDefault="009C28FE" w:rsidP="009C28FE">
      <w:pPr>
        <w:pStyle w:val="libPoemCenter"/>
        <w:rPr>
          <w:rFonts w:hint="cs"/>
          <w:rtl/>
        </w:rPr>
      </w:pPr>
      <w:r>
        <w:rPr>
          <w:rFonts w:hint="cs"/>
          <w:rtl/>
        </w:rPr>
        <w:t xml:space="preserve">يبن امي اشلون هالمدفون واريته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1993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25" w:name="14"/>
      <w:bookmarkStart w:id="26" w:name="_Toc495744509"/>
      <w:r>
        <w:rPr>
          <w:rFonts w:hint="cs"/>
          <w:rtl/>
        </w:rPr>
        <w:lastRenderedPageBreak/>
        <w:t>آخر ليله</w:t>
      </w:r>
      <w:bookmarkEnd w:id="25"/>
      <w:bookmarkEnd w:id="26"/>
      <w:r>
        <w:rPr>
          <w:rFonts w:hint="cs"/>
          <w:rtl/>
        </w:rPr>
        <w:t xml:space="preserve"> </w:t>
      </w:r>
    </w:p>
    <w:p w:rsidR="009C28FE" w:rsidRDefault="009C28FE" w:rsidP="009C28FE">
      <w:pPr>
        <w:pStyle w:val="libPoemCenter"/>
        <w:rPr>
          <w:rFonts w:hint="cs"/>
          <w:rtl/>
        </w:rPr>
      </w:pPr>
      <w:r>
        <w:rPr>
          <w:rFonts w:hint="cs"/>
          <w:rtl/>
        </w:rPr>
        <w:t xml:space="preserve">محله الوداع اليوم اتودعنه يا مظلوم </w:t>
      </w:r>
    </w:p>
    <w:p w:rsidR="009C28FE" w:rsidRDefault="009C28FE" w:rsidP="009C28FE">
      <w:pPr>
        <w:pStyle w:val="libPoemCenter"/>
        <w:rPr>
          <w:rFonts w:hint="cs"/>
          <w:rtl/>
        </w:rPr>
      </w:pPr>
      <w:r>
        <w:rPr>
          <w:rFonts w:hint="cs"/>
          <w:rtl/>
        </w:rPr>
        <w:t xml:space="preserve">هالليله آخر ليله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يبن أمي صورة فاجعه انرسمت ابدمعة عيني </w:t>
      </w:r>
    </w:p>
    <w:p w:rsidR="009C28FE" w:rsidRDefault="009C28FE" w:rsidP="009C28FE">
      <w:pPr>
        <w:pStyle w:val="libPoemCenter"/>
        <w:rPr>
          <w:rFonts w:hint="cs"/>
          <w:rtl/>
        </w:rPr>
      </w:pPr>
      <w:r>
        <w:rPr>
          <w:rFonts w:hint="cs"/>
          <w:rtl/>
        </w:rPr>
        <w:t xml:space="preserve">واتواصلت حالة حزن بين الطفوف وبيني </w:t>
      </w:r>
    </w:p>
    <w:p w:rsidR="009C28FE" w:rsidRDefault="009C28FE" w:rsidP="009C28FE">
      <w:pPr>
        <w:pStyle w:val="libPoemCenter"/>
        <w:rPr>
          <w:rFonts w:hint="cs"/>
          <w:rtl/>
        </w:rPr>
      </w:pPr>
      <w:r>
        <w:rPr>
          <w:rFonts w:hint="cs"/>
          <w:rtl/>
        </w:rPr>
        <w:t xml:space="preserve">خليني آنه وكربله ابهذا الأمر خليني </w:t>
      </w:r>
    </w:p>
    <w:p w:rsidR="009C28FE" w:rsidRDefault="009C28FE" w:rsidP="009C28FE">
      <w:pPr>
        <w:pStyle w:val="libPoemCenter"/>
        <w:rPr>
          <w:rFonts w:hint="cs"/>
          <w:rtl/>
        </w:rPr>
      </w:pPr>
      <w:r>
        <w:rPr>
          <w:rFonts w:hint="cs"/>
          <w:rtl/>
        </w:rPr>
        <w:t xml:space="preserve">باصرني عن هالعايله يحسين شتوصيني </w:t>
      </w:r>
    </w:p>
    <w:p w:rsidR="009C28FE" w:rsidRDefault="009C28FE" w:rsidP="009C28FE">
      <w:pPr>
        <w:pStyle w:val="libPoemCenter"/>
        <w:rPr>
          <w:rFonts w:hint="cs"/>
          <w:rtl/>
        </w:rPr>
      </w:pPr>
      <w:r>
        <w:rPr>
          <w:rFonts w:hint="cs"/>
          <w:rtl/>
        </w:rPr>
        <w:t xml:space="preserve">يا فرحة المهموم گوم لخواتك گوم </w:t>
      </w:r>
    </w:p>
    <w:p w:rsidR="009C28FE" w:rsidRDefault="009C28FE" w:rsidP="009C28FE">
      <w:pPr>
        <w:pStyle w:val="libPoemCenter"/>
        <w:rPr>
          <w:rFonts w:hint="cs"/>
          <w:rtl/>
        </w:rPr>
      </w:pPr>
      <w:r>
        <w:rPr>
          <w:rFonts w:hint="cs"/>
          <w:rtl/>
        </w:rPr>
        <w:t xml:space="preserve">وصيني بأمر العيله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يبن أمي عندك عايله تعلم يخويه اشبيها </w:t>
      </w:r>
    </w:p>
    <w:p w:rsidR="009C28FE" w:rsidRDefault="009C28FE" w:rsidP="009C28FE">
      <w:pPr>
        <w:pStyle w:val="libPoemCenter"/>
        <w:rPr>
          <w:rFonts w:hint="cs"/>
          <w:rtl/>
        </w:rPr>
      </w:pPr>
      <w:r>
        <w:rPr>
          <w:rFonts w:hint="cs"/>
          <w:rtl/>
        </w:rPr>
        <w:t xml:space="preserve">مجموعه بحدود الخيم كل حرّه عد واليها </w:t>
      </w:r>
    </w:p>
    <w:p w:rsidR="009C28FE" w:rsidRDefault="009C28FE" w:rsidP="009C28FE">
      <w:pPr>
        <w:pStyle w:val="libPoemCenter"/>
        <w:rPr>
          <w:rFonts w:hint="cs"/>
          <w:rtl/>
        </w:rPr>
      </w:pPr>
      <w:r>
        <w:rPr>
          <w:rFonts w:hint="cs"/>
          <w:rtl/>
        </w:rPr>
        <w:t xml:space="preserve">لو ودعتها ابغيبتك هالدنيه شتراويها </w:t>
      </w:r>
    </w:p>
    <w:p w:rsidR="009C28FE" w:rsidRDefault="009C28FE" w:rsidP="009C28FE">
      <w:pPr>
        <w:pStyle w:val="libPoemCenter"/>
        <w:rPr>
          <w:rFonts w:hint="cs"/>
          <w:rtl/>
        </w:rPr>
      </w:pPr>
      <w:r>
        <w:rPr>
          <w:rFonts w:hint="cs"/>
          <w:rtl/>
        </w:rPr>
        <w:t xml:space="preserve">الدنيه واميه وكربله وجور الزمان اعليها </w:t>
      </w:r>
    </w:p>
    <w:p w:rsidR="009C28FE" w:rsidRDefault="009C28FE" w:rsidP="009C28FE">
      <w:pPr>
        <w:pStyle w:val="libPoemCenter"/>
        <w:rPr>
          <w:rFonts w:hint="cs"/>
          <w:rtl/>
        </w:rPr>
      </w:pPr>
      <w:r>
        <w:rPr>
          <w:rFonts w:hint="cs"/>
          <w:rtl/>
        </w:rPr>
        <w:t xml:space="preserve">هذا الأمر محتوم وأعله الحرم مقسوم </w:t>
      </w:r>
    </w:p>
    <w:p w:rsidR="009C28FE" w:rsidRDefault="009C28FE" w:rsidP="009C28FE">
      <w:pPr>
        <w:pStyle w:val="libPoemCenter"/>
        <w:rPr>
          <w:rFonts w:hint="cs"/>
          <w:rtl/>
        </w:rPr>
      </w:pPr>
      <w:r>
        <w:rPr>
          <w:rFonts w:hint="cs"/>
          <w:rtl/>
        </w:rPr>
        <w:t xml:space="preserve">ابدمع الجفن تسجيله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يبن أمي جمرة نايبه بعين الحراير تظهر </w:t>
      </w:r>
    </w:p>
    <w:p w:rsidR="009C28FE" w:rsidRDefault="009C28FE" w:rsidP="009C28FE">
      <w:pPr>
        <w:pStyle w:val="libPoemCenter"/>
        <w:rPr>
          <w:rFonts w:hint="cs"/>
          <w:rtl/>
        </w:rPr>
      </w:pPr>
      <w:r>
        <w:rPr>
          <w:rFonts w:hint="cs"/>
          <w:rtl/>
        </w:rPr>
        <w:t xml:space="preserve">كل وحده يم والي اعتنت اتودعه بگلبها اليسعر </w:t>
      </w:r>
    </w:p>
    <w:p w:rsidR="009C28FE" w:rsidRDefault="009C28FE" w:rsidP="009C28FE">
      <w:pPr>
        <w:pStyle w:val="libPoemCenter"/>
        <w:rPr>
          <w:rFonts w:hint="cs"/>
          <w:rtl/>
        </w:rPr>
      </w:pPr>
      <w:r>
        <w:rPr>
          <w:rFonts w:hint="cs"/>
          <w:rtl/>
        </w:rPr>
        <w:t xml:space="preserve">أول وداع اللي حصل ليله وإبنها الأكبر </w:t>
      </w:r>
    </w:p>
    <w:p w:rsidR="009C28FE" w:rsidRDefault="009C28FE" w:rsidP="009C28FE">
      <w:pPr>
        <w:pStyle w:val="libPoemCenter"/>
        <w:rPr>
          <w:rFonts w:hint="cs"/>
          <w:rtl/>
        </w:rPr>
      </w:pPr>
      <w:r>
        <w:rPr>
          <w:rFonts w:hint="cs"/>
          <w:rtl/>
        </w:rPr>
        <w:lastRenderedPageBreak/>
        <w:t xml:space="preserve">صاحب يا لأكبر بالهضم چبدي انصدع واتفطر </w:t>
      </w:r>
    </w:p>
    <w:p w:rsidR="009C28FE" w:rsidRDefault="009C28FE" w:rsidP="009C28FE">
      <w:pPr>
        <w:pStyle w:val="libPoemCenter"/>
        <w:rPr>
          <w:rFonts w:hint="cs"/>
          <w:rtl/>
        </w:rPr>
      </w:pPr>
      <w:r>
        <w:rPr>
          <w:rFonts w:hint="cs"/>
          <w:rtl/>
        </w:rPr>
        <w:t xml:space="preserve">تشاهد ولدها ايحوم موقف حزن مرسوم </w:t>
      </w:r>
    </w:p>
    <w:p w:rsidR="009C28FE" w:rsidRDefault="009C28FE" w:rsidP="009C28FE">
      <w:pPr>
        <w:pStyle w:val="libPoemCenter"/>
        <w:rPr>
          <w:rFonts w:hint="cs"/>
          <w:rtl/>
        </w:rPr>
      </w:pPr>
      <w:r>
        <w:rPr>
          <w:rFonts w:hint="cs"/>
          <w:rtl/>
        </w:rPr>
        <w:t xml:space="preserve">ايودع الأكبر ليله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وشاهدت جاسم بالخيم رمله الغريبه اتودعه </w:t>
      </w:r>
    </w:p>
    <w:p w:rsidR="009C28FE" w:rsidRDefault="009C28FE" w:rsidP="009C28FE">
      <w:pPr>
        <w:pStyle w:val="libPoemCenter"/>
        <w:rPr>
          <w:rFonts w:hint="cs"/>
          <w:rtl/>
        </w:rPr>
      </w:pPr>
      <w:r>
        <w:rPr>
          <w:rFonts w:hint="cs"/>
          <w:rtl/>
        </w:rPr>
        <w:t xml:space="preserve">واتگله يا جاسم أخذ روحي لزفافك شمعه </w:t>
      </w:r>
    </w:p>
    <w:p w:rsidR="009C28FE" w:rsidRDefault="009C28FE" w:rsidP="009C28FE">
      <w:pPr>
        <w:pStyle w:val="libPoemCenter"/>
        <w:rPr>
          <w:rFonts w:hint="cs"/>
          <w:rtl/>
        </w:rPr>
      </w:pPr>
      <w:r>
        <w:rPr>
          <w:rFonts w:hint="cs"/>
          <w:rtl/>
        </w:rPr>
        <w:t xml:space="preserve">هالشمعه لمن تنطفي تضوي بلهيب الدمعه </w:t>
      </w:r>
    </w:p>
    <w:p w:rsidR="009C28FE" w:rsidRDefault="009C28FE" w:rsidP="009C28FE">
      <w:pPr>
        <w:pStyle w:val="libPoemCenter"/>
        <w:rPr>
          <w:rFonts w:hint="cs"/>
          <w:rtl/>
        </w:rPr>
      </w:pPr>
      <w:r>
        <w:rPr>
          <w:rFonts w:hint="cs"/>
          <w:rtl/>
        </w:rPr>
        <w:t xml:space="preserve">من أرفع أصوات العتب ما أظن صوتي اتسمعه </w:t>
      </w:r>
    </w:p>
    <w:p w:rsidR="009C28FE" w:rsidRDefault="009C28FE" w:rsidP="009C28FE">
      <w:pPr>
        <w:pStyle w:val="libPoemCenter"/>
        <w:rPr>
          <w:rFonts w:hint="cs"/>
          <w:rtl/>
        </w:rPr>
      </w:pPr>
      <w:r>
        <w:rPr>
          <w:rFonts w:hint="cs"/>
          <w:rtl/>
        </w:rPr>
        <w:t xml:space="preserve">آيبني يا محروم جمر الگلب مضروم </w:t>
      </w:r>
    </w:p>
    <w:p w:rsidR="009C28FE" w:rsidRDefault="009C28FE" w:rsidP="009C28FE">
      <w:pPr>
        <w:pStyle w:val="libPoemCenter"/>
        <w:rPr>
          <w:rFonts w:hint="cs"/>
          <w:rtl/>
        </w:rPr>
      </w:pPr>
      <w:r>
        <w:rPr>
          <w:rFonts w:hint="cs"/>
          <w:rtl/>
        </w:rPr>
        <w:t xml:space="preserve">أخذ الگلب واحچيله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ثالث وداع اللي حصل بين الگمر وسكينه </w:t>
      </w:r>
    </w:p>
    <w:p w:rsidR="009C28FE" w:rsidRDefault="009C28FE" w:rsidP="009C28FE">
      <w:pPr>
        <w:pStyle w:val="libPoemCenter"/>
        <w:rPr>
          <w:rFonts w:hint="cs"/>
          <w:rtl/>
        </w:rPr>
      </w:pPr>
      <w:r>
        <w:rPr>
          <w:rFonts w:hint="cs"/>
          <w:rtl/>
        </w:rPr>
        <w:t xml:space="preserve">تنظر لعمها وتنتحب واتگله وعدك وينه </w:t>
      </w:r>
    </w:p>
    <w:p w:rsidR="009C28FE" w:rsidRDefault="009C28FE" w:rsidP="009C28FE">
      <w:pPr>
        <w:pStyle w:val="libPoemCenter"/>
        <w:rPr>
          <w:rFonts w:hint="cs"/>
          <w:rtl/>
        </w:rPr>
      </w:pPr>
      <w:r>
        <w:rPr>
          <w:rFonts w:hint="cs"/>
          <w:rtl/>
        </w:rPr>
        <w:t xml:space="preserve">نوبه تشمه بهامته ونوبه تشمه بعينه </w:t>
      </w:r>
    </w:p>
    <w:p w:rsidR="009C28FE" w:rsidRDefault="009C28FE" w:rsidP="009C28FE">
      <w:pPr>
        <w:pStyle w:val="libPoemCenter"/>
        <w:rPr>
          <w:rFonts w:hint="cs"/>
          <w:rtl/>
        </w:rPr>
      </w:pPr>
      <w:r>
        <w:rPr>
          <w:rFonts w:hint="cs"/>
          <w:rtl/>
        </w:rPr>
        <w:t xml:space="preserve">ونوبه تهل دمع الجفن وتشوبح لچفينه </w:t>
      </w:r>
    </w:p>
    <w:p w:rsidR="009C28FE" w:rsidRDefault="009C28FE" w:rsidP="009C28FE">
      <w:pPr>
        <w:pStyle w:val="libPoemCenter"/>
        <w:rPr>
          <w:rFonts w:hint="cs"/>
          <w:rtl/>
        </w:rPr>
      </w:pPr>
      <w:r>
        <w:rPr>
          <w:rFonts w:hint="cs"/>
          <w:rtl/>
        </w:rPr>
        <w:t xml:space="preserve">طفله ابگلب مهضوم بين العتب واللوم </w:t>
      </w:r>
    </w:p>
    <w:p w:rsidR="009C28FE" w:rsidRDefault="009C28FE" w:rsidP="009C28FE">
      <w:pPr>
        <w:pStyle w:val="libPoemCenter"/>
        <w:rPr>
          <w:rFonts w:hint="cs"/>
          <w:rtl/>
        </w:rPr>
      </w:pPr>
      <w:r>
        <w:rPr>
          <w:rFonts w:hint="cs"/>
          <w:rtl/>
        </w:rPr>
        <w:t xml:space="preserve">لعمها الگمر تشچيله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وأم الطفل يم الطفل گعدت تهل العبره </w:t>
      </w:r>
    </w:p>
    <w:p w:rsidR="009C28FE" w:rsidRDefault="009C28FE" w:rsidP="009C28FE">
      <w:pPr>
        <w:pStyle w:val="libPoemCenter"/>
        <w:rPr>
          <w:rFonts w:hint="cs"/>
          <w:rtl/>
        </w:rPr>
      </w:pPr>
      <w:r>
        <w:rPr>
          <w:rFonts w:hint="cs"/>
          <w:rtl/>
        </w:rPr>
        <w:t xml:space="preserve">اهلال وتشعشع بالمهد وجه الرضيع اتنظره </w:t>
      </w:r>
    </w:p>
    <w:p w:rsidR="009C28FE" w:rsidRDefault="009C28FE" w:rsidP="009C28FE">
      <w:pPr>
        <w:pStyle w:val="libPoemCenter"/>
        <w:rPr>
          <w:rFonts w:hint="cs"/>
          <w:rtl/>
        </w:rPr>
      </w:pPr>
      <w:r>
        <w:rPr>
          <w:rFonts w:hint="cs"/>
          <w:rtl/>
        </w:rPr>
        <w:t xml:space="preserve">محنيه يمه وشمته وگامت تقبّل نحره </w:t>
      </w:r>
    </w:p>
    <w:p w:rsidR="009C28FE" w:rsidRDefault="009C28FE" w:rsidP="009C28FE">
      <w:pPr>
        <w:pStyle w:val="libPoemCenter"/>
        <w:rPr>
          <w:rFonts w:hint="cs"/>
          <w:rtl/>
        </w:rPr>
      </w:pPr>
      <w:r>
        <w:rPr>
          <w:rFonts w:hint="cs"/>
          <w:rtl/>
        </w:rPr>
        <w:lastRenderedPageBreak/>
        <w:t xml:space="preserve">واتگلّه باچر هالنحر سهم الغدر ينتظره </w:t>
      </w:r>
    </w:p>
    <w:p w:rsidR="009C28FE" w:rsidRDefault="009C28FE" w:rsidP="009C28FE">
      <w:pPr>
        <w:pStyle w:val="libPoemCenter"/>
        <w:rPr>
          <w:rFonts w:hint="cs"/>
          <w:rtl/>
        </w:rPr>
      </w:pPr>
      <w:r>
        <w:rPr>
          <w:rFonts w:hint="cs"/>
          <w:rtl/>
        </w:rPr>
        <w:t xml:space="preserve">لو صابتك هالگوم يوليدي حزني ايدوم </w:t>
      </w:r>
    </w:p>
    <w:p w:rsidR="009C28FE" w:rsidRDefault="009C28FE" w:rsidP="009C28FE">
      <w:pPr>
        <w:pStyle w:val="libPoemCenter"/>
        <w:rPr>
          <w:rFonts w:hint="cs"/>
          <w:rtl/>
        </w:rPr>
      </w:pPr>
      <w:r>
        <w:rPr>
          <w:rFonts w:hint="cs"/>
          <w:rtl/>
        </w:rPr>
        <w:t xml:space="preserve">دمع الوداع اتسيله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يحسين وآنه بهالوضع صوت الأجل أوحالي </w:t>
      </w:r>
    </w:p>
    <w:p w:rsidR="009C28FE" w:rsidRDefault="009C28FE" w:rsidP="009C28FE">
      <w:pPr>
        <w:pStyle w:val="libPoemCenter"/>
        <w:rPr>
          <w:rFonts w:hint="cs"/>
          <w:rtl/>
        </w:rPr>
      </w:pPr>
      <w:r>
        <w:rPr>
          <w:rFonts w:hint="cs"/>
          <w:rtl/>
        </w:rPr>
        <w:t xml:space="preserve">صورة حزن عن مصرعك كل ساعه تتراوالي </w:t>
      </w:r>
    </w:p>
    <w:p w:rsidR="009C28FE" w:rsidRDefault="009C28FE" w:rsidP="009C28FE">
      <w:pPr>
        <w:pStyle w:val="libPoemCenter"/>
        <w:rPr>
          <w:rFonts w:hint="cs"/>
          <w:rtl/>
        </w:rPr>
      </w:pPr>
      <w:r>
        <w:rPr>
          <w:rFonts w:hint="cs"/>
          <w:rtl/>
        </w:rPr>
        <w:t xml:space="preserve">هاليوم اشوفك بالخيم وجهك ينور اگبالي </w:t>
      </w:r>
    </w:p>
    <w:p w:rsidR="009C28FE" w:rsidRDefault="009C28FE" w:rsidP="009C28FE">
      <w:pPr>
        <w:pStyle w:val="libPoemCenter"/>
        <w:rPr>
          <w:rFonts w:hint="cs"/>
          <w:rtl/>
        </w:rPr>
      </w:pPr>
      <w:r>
        <w:rPr>
          <w:rFonts w:hint="cs"/>
          <w:rtl/>
        </w:rPr>
        <w:t xml:space="preserve">باچر أشاهد جثتك فوگ الترب يالوالي </w:t>
      </w:r>
    </w:p>
    <w:p w:rsidR="009C28FE" w:rsidRDefault="009C28FE" w:rsidP="009C28FE">
      <w:pPr>
        <w:pStyle w:val="libPoemCenter"/>
        <w:rPr>
          <w:rFonts w:hint="cs"/>
          <w:rtl/>
        </w:rPr>
      </w:pPr>
      <w:r>
        <w:rPr>
          <w:rFonts w:hint="cs"/>
          <w:rtl/>
        </w:rPr>
        <w:t xml:space="preserve">ألگه الصدر مهشوم والنحر يجري أدموم </w:t>
      </w:r>
    </w:p>
    <w:p w:rsidR="009C28FE" w:rsidRDefault="009C28FE" w:rsidP="009C28FE">
      <w:pPr>
        <w:pStyle w:val="libPoemCenter"/>
        <w:rPr>
          <w:rFonts w:hint="cs"/>
          <w:rtl/>
        </w:rPr>
      </w:pPr>
      <w:r>
        <w:rPr>
          <w:rFonts w:hint="cs"/>
          <w:rtl/>
        </w:rPr>
        <w:t xml:space="preserve">وعيني ابحزن تربيله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1992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27" w:name="15"/>
      <w:bookmarkStart w:id="28" w:name="_Toc495744510"/>
      <w:r>
        <w:rPr>
          <w:rFonts w:hint="cs"/>
          <w:rtl/>
        </w:rPr>
        <w:lastRenderedPageBreak/>
        <w:t>جمرة مصيبتي</w:t>
      </w:r>
      <w:bookmarkEnd w:id="27"/>
      <w:bookmarkEnd w:id="28"/>
      <w:r>
        <w:rPr>
          <w:rFonts w:hint="cs"/>
          <w:rtl/>
        </w:rPr>
        <w:t xml:space="preserve"> </w:t>
      </w:r>
    </w:p>
    <w:p w:rsidR="009C28FE" w:rsidRDefault="009C28FE" w:rsidP="009C28FE">
      <w:pPr>
        <w:pStyle w:val="libPoemCenter"/>
        <w:rPr>
          <w:rFonts w:hint="cs"/>
          <w:rtl/>
        </w:rPr>
      </w:pPr>
      <w:r>
        <w:rPr>
          <w:rFonts w:hint="cs"/>
          <w:rtl/>
        </w:rPr>
        <w:t xml:space="preserve">جمرة امصيبتي زيدت لوعتي </w:t>
      </w:r>
    </w:p>
    <w:p w:rsidR="009C28FE" w:rsidRDefault="009C28FE" w:rsidP="009C28FE">
      <w:pPr>
        <w:pStyle w:val="libPoemCenter"/>
        <w:rPr>
          <w:rFonts w:hint="cs"/>
          <w:rtl/>
        </w:rPr>
      </w:pPr>
      <w:r>
        <w:rPr>
          <w:rFonts w:hint="cs"/>
          <w:rtl/>
        </w:rPr>
        <w:t xml:space="preserve">وين اتجه بالعايله يا كربله يا كربله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آنه العليل أتحملت هظم الغربة والآلام </w:t>
      </w:r>
    </w:p>
    <w:p w:rsidR="009C28FE" w:rsidRDefault="009C28FE" w:rsidP="009C28FE">
      <w:pPr>
        <w:pStyle w:val="libPoemCenter"/>
        <w:rPr>
          <w:rFonts w:hint="cs"/>
          <w:rtl/>
        </w:rPr>
      </w:pPr>
      <w:r>
        <w:rPr>
          <w:rFonts w:hint="cs"/>
          <w:rtl/>
        </w:rPr>
        <w:t xml:space="preserve">فوگ المصايب والمحن أحمل لوعة الأيام </w:t>
      </w:r>
    </w:p>
    <w:p w:rsidR="009C28FE" w:rsidRDefault="009C28FE" w:rsidP="009C28FE">
      <w:pPr>
        <w:pStyle w:val="libPoemCenter"/>
        <w:rPr>
          <w:rFonts w:hint="cs"/>
          <w:rtl/>
        </w:rPr>
      </w:pPr>
      <w:r>
        <w:rPr>
          <w:rFonts w:hint="cs"/>
          <w:rtl/>
        </w:rPr>
        <w:t xml:space="preserve">أنظر يتامه امسلبه أنظر عالأرض أجسام </w:t>
      </w:r>
    </w:p>
    <w:p w:rsidR="009C28FE" w:rsidRDefault="009C28FE" w:rsidP="009C28FE">
      <w:pPr>
        <w:pStyle w:val="libPoemCenter"/>
        <w:rPr>
          <w:rFonts w:hint="cs"/>
          <w:rtl/>
        </w:rPr>
      </w:pPr>
      <w:r>
        <w:rPr>
          <w:rFonts w:hint="cs"/>
          <w:rtl/>
        </w:rPr>
        <w:t xml:space="preserve">نار الخيم متضارمه وما ظلت علينه أخيام </w:t>
      </w:r>
    </w:p>
    <w:p w:rsidR="009C28FE" w:rsidRDefault="009C28FE" w:rsidP="009C28FE">
      <w:pPr>
        <w:pStyle w:val="libPoemCenter"/>
        <w:rPr>
          <w:rFonts w:hint="cs"/>
          <w:rtl/>
        </w:rPr>
      </w:pPr>
      <w:r>
        <w:rPr>
          <w:rFonts w:hint="cs"/>
          <w:rtl/>
        </w:rPr>
        <w:t xml:space="preserve">هذا عمري أنختم بالمرض والألم </w:t>
      </w:r>
    </w:p>
    <w:p w:rsidR="009C28FE" w:rsidRDefault="009C28FE" w:rsidP="009C28FE">
      <w:pPr>
        <w:pStyle w:val="libPoemCenter"/>
        <w:rPr>
          <w:rFonts w:hint="cs"/>
          <w:rtl/>
        </w:rPr>
      </w:pPr>
      <w:r>
        <w:rPr>
          <w:rFonts w:hint="cs"/>
          <w:rtl/>
        </w:rPr>
        <w:t xml:space="preserve">اشحال الذي ايفارگ هله يا كربله يا كربله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كلسا مصيبة من الدهر تفجعني ودليلي يذوب </w:t>
      </w:r>
    </w:p>
    <w:p w:rsidR="009C28FE" w:rsidRDefault="009C28FE" w:rsidP="009C28FE">
      <w:pPr>
        <w:pStyle w:val="libPoemCenter"/>
        <w:rPr>
          <w:rFonts w:hint="cs"/>
          <w:rtl/>
        </w:rPr>
      </w:pPr>
      <w:r>
        <w:rPr>
          <w:rFonts w:hint="cs"/>
          <w:rtl/>
        </w:rPr>
        <w:t xml:space="preserve">وأسمعت أول فأجعه الأكبر عالأرض مصيوب </w:t>
      </w:r>
    </w:p>
    <w:p w:rsidR="009C28FE" w:rsidRDefault="009C28FE" w:rsidP="009C28FE">
      <w:pPr>
        <w:pStyle w:val="libPoemCenter"/>
        <w:rPr>
          <w:rFonts w:hint="cs"/>
          <w:rtl/>
        </w:rPr>
      </w:pPr>
      <w:r>
        <w:rPr>
          <w:rFonts w:hint="cs"/>
          <w:rtl/>
        </w:rPr>
        <w:t xml:space="preserve">وگبالي شفته أعله الثرة من دم النحر مخضوب </w:t>
      </w:r>
    </w:p>
    <w:p w:rsidR="009C28FE" w:rsidRDefault="009C28FE" w:rsidP="009C28FE">
      <w:pPr>
        <w:pStyle w:val="libPoemCenter"/>
        <w:rPr>
          <w:rFonts w:hint="cs"/>
          <w:rtl/>
        </w:rPr>
      </w:pPr>
      <w:r>
        <w:rPr>
          <w:rFonts w:hint="cs"/>
          <w:rtl/>
        </w:rPr>
        <w:t xml:space="preserve">چم لوعه يحمل هالگلب أتحمل صبر چم دوب </w:t>
      </w:r>
    </w:p>
    <w:p w:rsidR="009C28FE" w:rsidRDefault="009C28FE" w:rsidP="009C28FE">
      <w:pPr>
        <w:pStyle w:val="libPoemCenter"/>
        <w:rPr>
          <w:rFonts w:hint="cs"/>
          <w:rtl/>
        </w:rPr>
      </w:pPr>
      <w:r>
        <w:rPr>
          <w:rFonts w:hint="cs"/>
          <w:rtl/>
        </w:rPr>
        <w:t xml:space="preserve">بعيني شفته انصرع وآنه گلبي انفجع </w:t>
      </w:r>
    </w:p>
    <w:p w:rsidR="009C28FE" w:rsidRDefault="009C28FE" w:rsidP="009C28FE">
      <w:pPr>
        <w:pStyle w:val="libPoemCenter"/>
        <w:rPr>
          <w:rFonts w:hint="cs"/>
          <w:rtl/>
        </w:rPr>
      </w:pPr>
      <w:r>
        <w:rPr>
          <w:rFonts w:hint="cs"/>
          <w:rtl/>
        </w:rPr>
        <w:t xml:space="preserve">ودموم الأكبر سايله يا كربله يا كربله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ثاني مصيبة شاهدت جاسم عالأرض مصروع </w:t>
      </w:r>
    </w:p>
    <w:p w:rsidR="009C28FE" w:rsidRDefault="009C28FE" w:rsidP="009C28FE">
      <w:pPr>
        <w:pStyle w:val="libPoemCenter"/>
        <w:rPr>
          <w:rFonts w:hint="cs"/>
          <w:rtl/>
        </w:rPr>
      </w:pPr>
      <w:r>
        <w:rPr>
          <w:rFonts w:hint="cs"/>
          <w:rtl/>
        </w:rPr>
        <w:t xml:space="preserve">عريس صارت حنته بدم المنحر المگطوع </w:t>
      </w:r>
    </w:p>
    <w:p w:rsidR="009C28FE" w:rsidRDefault="009C28FE" w:rsidP="009C28FE">
      <w:pPr>
        <w:pStyle w:val="libPoemCenter"/>
        <w:rPr>
          <w:rFonts w:hint="cs"/>
          <w:rtl/>
        </w:rPr>
      </w:pPr>
      <w:r>
        <w:rPr>
          <w:rFonts w:hint="cs"/>
          <w:rtl/>
        </w:rPr>
        <w:t xml:space="preserve">سيوف العده بدال الشمع صارت للزفاف اشموع </w:t>
      </w:r>
    </w:p>
    <w:p w:rsidR="009C28FE" w:rsidRDefault="009C28FE" w:rsidP="009C28FE">
      <w:pPr>
        <w:pStyle w:val="libPoemCenter"/>
        <w:rPr>
          <w:rFonts w:hint="cs"/>
          <w:rtl/>
        </w:rPr>
      </w:pPr>
      <w:r>
        <w:rPr>
          <w:rFonts w:hint="cs"/>
          <w:rtl/>
        </w:rPr>
        <w:lastRenderedPageBreak/>
        <w:t xml:space="preserve">عالموت زفوه العده وذاك الفرح صار ادموع </w:t>
      </w:r>
    </w:p>
    <w:p w:rsidR="009C28FE" w:rsidRDefault="009C28FE" w:rsidP="009C28FE">
      <w:pPr>
        <w:pStyle w:val="libPoemCenter"/>
        <w:rPr>
          <w:rFonts w:hint="cs"/>
          <w:rtl/>
        </w:rPr>
      </w:pPr>
      <w:r>
        <w:rPr>
          <w:rFonts w:hint="cs"/>
          <w:rtl/>
        </w:rPr>
        <w:t xml:space="preserve">عالحرب زفته وبالدمه حنته </w:t>
      </w:r>
    </w:p>
    <w:p w:rsidR="009C28FE" w:rsidRDefault="009C28FE" w:rsidP="009C28FE">
      <w:pPr>
        <w:pStyle w:val="libPoemCenter"/>
        <w:rPr>
          <w:rFonts w:hint="cs"/>
          <w:rtl/>
        </w:rPr>
      </w:pPr>
      <w:r>
        <w:rPr>
          <w:rFonts w:hint="cs"/>
          <w:rtl/>
        </w:rPr>
        <w:t xml:space="preserve">دموع الحزن متواصله يا كربله يا كربله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ثالث مصيبة اللي جرت شعلت بالگلب نيران </w:t>
      </w:r>
    </w:p>
    <w:p w:rsidR="009C28FE" w:rsidRDefault="009C28FE" w:rsidP="009C28FE">
      <w:pPr>
        <w:pStyle w:val="libPoemCenter"/>
        <w:rPr>
          <w:rFonts w:hint="cs"/>
          <w:rtl/>
        </w:rPr>
      </w:pPr>
      <w:r>
        <w:rPr>
          <w:rFonts w:hint="cs"/>
          <w:rtl/>
        </w:rPr>
        <w:t xml:space="preserve">گالولي يم شاطي النهر متوسد گمر عدنان </w:t>
      </w:r>
    </w:p>
    <w:p w:rsidR="009C28FE" w:rsidRDefault="009C28FE" w:rsidP="009C28FE">
      <w:pPr>
        <w:pStyle w:val="libPoemCenter"/>
        <w:rPr>
          <w:rFonts w:hint="cs"/>
          <w:rtl/>
        </w:rPr>
      </w:pPr>
      <w:r>
        <w:rPr>
          <w:rFonts w:hint="cs"/>
          <w:rtl/>
        </w:rPr>
        <w:t xml:space="preserve">من عگب عمي للحرم ما ظلم خدر لا صيوان </w:t>
      </w:r>
    </w:p>
    <w:p w:rsidR="009C28FE" w:rsidRDefault="009C28FE" w:rsidP="009C28FE">
      <w:pPr>
        <w:pStyle w:val="libPoemCenter"/>
        <w:rPr>
          <w:rFonts w:hint="cs"/>
          <w:rtl/>
        </w:rPr>
      </w:pPr>
      <w:r>
        <w:rPr>
          <w:rFonts w:hint="cs"/>
          <w:rtl/>
        </w:rPr>
        <w:t xml:space="preserve">بمصرع گمر هاشم وسف صرنه ابولية العدوان </w:t>
      </w:r>
    </w:p>
    <w:p w:rsidR="009C28FE" w:rsidRDefault="009C28FE" w:rsidP="009C28FE">
      <w:pPr>
        <w:pStyle w:val="libPoemCenter"/>
        <w:rPr>
          <w:rFonts w:hint="cs"/>
          <w:rtl/>
        </w:rPr>
      </w:pPr>
      <w:r>
        <w:rPr>
          <w:rFonts w:hint="cs"/>
          <w:rtl/>
        </w:rPr>
        <w:t xml:space="preserve">طايح بمصرعه چفوفه متگطعه </w:t>
      </w:r>
    </w:p>
    <w:p w:rsidR="009C28FE" w:rsidRDefault="009C28FE" w:rsidP="009C28FE">
      <w:pPr>
        <w:pStyle w:val="libPoemCenter"/>
        <w:rPr>
          <w:rFonts w:hint="cs"/>
          <w:rtl/>
        </w:rPr>
      </w:pPr>
      <w:r>
        <w:rPr>
          <w:rFonts w:hint="cs"/>
          <w:rtl/>
        </w:rPr>
        <w:t xml:space="preserve">منهو اليشد الراحله يا كربله يا كربله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رابع مصيبة اتحملت ظل دمع الجفن مسفوح </w:t>
      </w:r>
    </w:p>
    <w:p w:rsidR="009C28FE" w:rsidRDefault="009C28FE" w:rsidP="009C28FE">
      <w:pPr>
        <w:pStyle w:val="libPoemCenter"/>
        <w:rPr>
          <w:rFonts w:hint="cs"/>
          <w:rtl/>
        </w:rPr>
      </w:pPr>
      <w:r>
        <w:rPr>
          <w:rFonts w:hint="cs"/>
          <w:rtl/>
        </w:rPr>
        <w:t xml:space="preserve">وگبال عيني شاهدت عبد الله الطفل مذبوح </w:t>
      </w:r>
    </w:p>
    <w:p w:rsidR="009C28FE" w:rsidRDefault="009C28FE" w:rsidP="009C28FE">
      <w:pPr>
        <w:pStyle w:val="libPoemCenter"/>
        <w:rPr>
          <w:rFonts w:hint="cs"/>
          <w:rtl/>
        </w:rPr>
      </w:pPr>
      <w:r>
        <w:rPr>
          <w:rFonts w:hint="cs"/>
          <w:rtl/>
        </w:rPr>
        <w:t xml:space="preserve">لمن شفت دمه يصب لا مهجه بگت لا روح </w:t>
      </w:r>
    </w:p>
    <w:p w:rsidR="009C28FE" w:rsidRDefault="009C28FE" w:rsidP="009C28FE">
      <w:pPr>
        <w:pStyle w:val="libPoemCenter"/>
        <w:rPr>
          <w:rFonts w:hint="cs"/>
          <w:rtl/>
        </w:rPr>
      </w:pPr>
      <w:r>
        <w:rPr>
          <w:rFonts w:hint="cs"/>
          <w:rtl/>
        </w:rPr>
        <w:t xml:space="preserve">عگب الطفل ما ظل صبر راح اگضي العمر بالنوح </w:t>
      </w:r>
    </w:p>
    <w:p w:rsidR="009C28FE" w:rsidRDefault="009C28FE" w:rsidP="009C28FE">
      <w:pPr>
        <w:pStyle w:val="libPoemCenter"/>
        <w:rPr>
          <w:rFonts w:hint="cs"/>
          <w:rtl/>
        </w:rPr>
      </w:pPr>
      <w:r>
        <w:rPr>
          <w:rFonts w:hint="cs"/>
          <w:rtl/>
        </w:rPr>
        <w:t xml:space="preserve">شنهو ذنب الطفل بالسهم ينچتل </w:t>
      </w:r>
    </w:p>
    <w:p w:rsidR="009C28FE" w:rsidRDefault="009C28FE" w:rsidP="009C28FE">
      <w:pPr>
        <w:pStyle w:val="libPoemCenter"/>
        <w:rPr>
          <w:rFonts w:hint="cs"/>
          <w:rtl/>
        </w:rPr>
      </w:pPr>
      <w:r>
        <w:rPr>
          <w:rFonts w:hint="cs"/>
          <w:rtl/>
        </w:rPr>
        <w:t xml:space="preserve">ما أنسه نبلة حرمله يا كربله يا كربله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خامس مصيبة راتبه صابتني بمرامي البين </w:t>
      </w:r>
    </w:p>
    <w:p w:rsidR="009C28FE" w:rsidRDefault="009C28FE" w:rsidP="009C28FE">
      <w:pPr>
        <w:pStyle w:val="libPoemCenter"/>
        <w:rPr>
          <w:rFonts w:hint="cs"/>
          <w:rtl/>
        </w:rPr>
      </w:pPr>
      <w:r>
        <w:rPr>
          <w:rFonts w:hint="cs"/>
          <w:rtl/>
        </w:rPr>
        <w:t xml:space="preserve">وانگطع من عندي الأمل من گطعوا وريد حسين </w:t>
      </w:r>
    </w:p>
    <w:p w:rsidR="009C28FE" w:rsidRDefault="009C28FE" w:rsidP="009C28FE">
      <w:pPr>
        <w:pStyle w:val="libPoemCenter"/>
        <w:rPr>
          <w:rFonts w:hint="cs"/>
          <w:rtl/>
        </w:rPr>
      </w:pPr>
      <w:r>
        <w:rPr>
          <w:rFonts w:hint="cs"/>
          <w:rtl/>
        </w:rPr>
        <w:t xml:space="preserve">من بعد غيبة والدي راح انطي الوجه لا وين </w:t>
      </w:r>
    </w:p>
    <w:p w:rsidR="009C28FE" w:rsidRDefault="009C28FE" w:rsidP="009C28FE">
      <w:pPr>
        <w:pStyle w:val="libPoemCenter"/>
        <w:rPr>
          <w:rFonts w:hint="cs"/>
          <w:rtl/>
        </w:rPr>
      </w:pPr>
      <w:r>
        <w:rPr>
          <w:rFonts w:hint="cs"/>
          <w:rtl/>
        </w:rPr>
        <w:lastRenderedPageBreak/>
        <w:t xml:space="preserve">يا كربله ونار الحزن ما تنطفي ابدمع العين </w:t>
      </w:r>
    </w:p>
    <w:p w:rsidR="009C28FE" w:rsidRDefault="009C28FE" w:rsidP="009C28FE">
      <w:pPr>
        <w:pStyle w:val="libPoemCenter"/>
        <w:rPr>
          <w:rFonts w:hint="cs"/>
          <w:rtl/>
        </w:rPr>
      </w:pPr>
      <w:r>
        <w:rPr>
          <w:rFonts w:hint="cs"/>
          <w:rtl/>
        </w:rPr>
        <w:t xml:space="preserve">والدي اعله الترب دمه يجري ويصب </w:t>
      </w:r>
    </w:p>
    <w:p w:rsidR="009C28FE" w:rsidRDefault="009C28FE" w:rsidP="009C28FE">
      <w:pPr>
        <w:pStyle w:val="libPoemCenter"/>
        <w:rPr>
          <w:rFonts w:hint="cs"/>
          <w:rtl/>
        </w:rPr>
      </w:pPr>
      <w:r>
        <w:rPr>
          <w:rFonts w:hint="cs"/>
          <w:rtl/>
        </w:rPr>
        <w:t xml:space="preserve">ويه الدمع صوتي اعتله يا كربله يا كربله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بدار الغرب راحوا هلي وبعد الأهل ما ظل حيل </w:t>
      </w:r>
    </w:p>
    <w:p w:rsidR="009C28FE" w:rsidRDefault="009C28FE" w:rsidP="009C28FE">
      <w:pPr>
        <w:pStyle w:val="libPoemCenter"/>
        <w:rPr>
          <w:rFonts w:hint="cs"/>
          <w:rtl/>
        </w:rPr>
      </w:pPr>
      <w:r>
        <w:rPr>
          <w:rFonts w:hint="cs"/>
          <w:rtl/>
        </w:rPr>
        <w:t xml:space="preserve">اتحيرت بأيتام وحرم اصرخ والدموع تسيل </w:t>
      </w:r>
    </w:p>
    <w:p w:rsidR="009C28FE" w:rsidRDefault="009C28FE" w:rsidP="009C28FE">
      <w:pPr>
        <w:pStyle w:val="libPoemCenter"/>
        <w:rPr>
          <w:rFonts w:hint="cs"/>
          <w:rtl/>
        </w:rPr>
      </w:pPr>
      <w:r>
        <w:rPr>
          <w:rFonts w:hint="cs"/>
          <w:rtl/>
        </w:rPr>
        <w:t xml:space="preserve">وبليلة الحادي عشر من هوّد علينه الليل </w:t>
      </w:r>
    </w:p>
    <w:p w:rsidR="009C28FE" w:rsidRDefault="009C28FE" w:rsidP="009C28FE">
      <w:pPr>
        <w:pStyle w:val="libPoemCenter"/>
        <w:rPr>
          <w:rFonts w:hint="cs"/>
          <w:rtl/>
        </w:rPr>
      </w:pPr>
      <w:r>
        <w:rPr>
          <w:rFonts w:hint="cs"/>
          <w:rtl/>
        </w:rPr>
        <w:t xml:space="preserve">ظلينه نتحمل غصص ما بين الزلم والخيل </w:t>
      </w:r>
    </w:p>
    <w:p w:rsidR="009C28FE" w:rsidRDefault="009C28FE" w:rsidP="009C28FE">
      <w:pPr>
        <w:pStyle w:val="libPoemCenter"/>
        <w:rPr>
          <w:rFonts w:hint="cs"/>
          <w:rtl/>
        </w:rPr>
      </w:pPr>
      <w:r>
        <w:rPr>
          <w:rFonts w:hint="cs"/>
          <w:rtl/>
        </w:rPr>
        <w:t xml:space="preserve">چبدتي اتفطرت لوعتي اتكاثرت </w:t>
      </w:r>
    </w:p>
    <w:p w:rsidR="009C28FE" w:rsidRDefault="009C28FE" w:rsidP="009C28FE">
      <w:pPr>
        <w:pStyle w:val="libPoemCenter"/>
        <w:rPr>
          <w:rFonts w:hint="cs"/>
          <w:rtl/>
        </w:rPr>
      </w:pPr>
      <w:r>
        <w:rPr>
          <w:rFonts w:hint="cs"/>
          <w:rtl/>
        </w:rPr>
        <w:t xml:space="preserve">عبراتي ظلت هامله يا كربله يا كربله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1993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29" w:name="16"/>
      <w:bookmarkStart w:id="30" w:name="_Toc495744511"/>
      <w:r>
        <w:rPr>
          <w:rFonts w:hint="cs"/>
          <w:rtl/>
        </w:rPr>
        <w:lastRenderedPageBreak/>
        <w:t>يا أيها الحماة</w:t>
      </w:r>
      <w:bookmarkEnd w:id="29"/>
      <w:bookmarkEnd w:id="30"/>
      <w:r>
        <w:rPr>
          <w:rFonts w:hint="cs"/>
          <w:rtl/>
        </w:rPr>
        <w:t xml:space="preserve"> </w:t>
      </w:r>
    </w:p>
    <w:p w:rsidR="009C28FE" w:rsidRDefault="009C28FE" w:rsidP="009C28FE">
      <w:pPr>
        <w:pStyle w:val="libPoemCenter"/>
        <w:rPr>
          <w:rFonts w:hint="cs"/>
          <w:rtl/>
        </w:rPr>
      </w:pPr>
      <w:r>
        <w:rPr>
          <w:rFonts w:hint="cs"/>
          <w:rtl/>
        </w:rPr>
        <w:t xml:space="preserve">خان الدهر خان يا لوليان يا لوليان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من صميم الروح هتف صوت العقيلة </w:t>
      </w:r>
    </w:p>
    <w:p w:rsidR="009C28FE" w:rsidRDefault="009C28FE" w:rsidP="009C28FE">
      <w:pPr>
        <w:pStyle w:val="libPoemCenter"/>
        <w:rPr>
          <w:rFonts w:hint="cs"/>
          <w:rtl/>
        </w:rPr>
      </w:pPr>
      <w:r>
        <w:rPr>
          <w:rFonts w:hint="cs"/>
          <w:rtl/>
        </w:rPr>
        <w:t xml:space="preserve">أتخاطب الإكرام أبدمع فجر مسيله </w:t>
      </w:r>
    </w:p>
    <w:p w:rsidR="009C28FE" w:rsidRDefault="009C28FE" w:rsidP="009C28FE">
      <w:pPr>
        <w:pStyle w:val="libPoemCenter"/>
        <w:rPr>
          <w:rFonts w:hint="cs"/>
          <w:rtl/>
        </w:rPr>
      </w:pPr>
      <w:r>
        <w:rPr>
          <w:rFonts w:hint="cs"/>
          <w:rtl/>
        </w:rPr>
        <w:t xml:space="preserve">يهل الشيم جيت عگب غيبه طويلة </w:t>
      </w:r>
    </w:p>
    <w:p w:rsidR="009C28FE" w:rsidRDefault="009C28FE" w:rsidP="009C28FE">
      <w:pPr>
        <w:pStyle w:val="libPoemCenter"/>
        <w:rPr>
          <w:rFonts w:hint="cs"/>
          <w:rtl/>
        </w:rPr>
      </w:pPr>
      <w:r>
        <w:rPr>
          <w:rFonts w:hint="cs"/>
          <w:rtl/>
        </w:rPr>
        <w:t xml:space="preserve">بعايله وأيتام صرت آنه الكفيلة </w:t>
      </w:r>
    </w:p>
    <w:p w:rsidR="009C28FE" w:rsidRDefault="009C28FE" w:rsidP="009C28FE">
      <w:pPr>
        <w:pStyle w:val="libPoemCenter"/>
        <w:rPr>
          <w:rFonts w:hint="cs"/>
          <w:rtl/>
        </w:rPr>
      </w:pPr>
      <w:r>
        <w:rPr>
          <w:rFonts w:hint="cs"/>
          <w:rtl/>
        </w:rPr>
        <w:t xml:space="preserve">حان الأجل حان يا لوليان يا لوليان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أتكفلت بعيال عگب عين الغوالب </w:t>
      </w:r>
    </w:p>
    <w:p w:rsidR="009C28FE" w:rsidRDefault="009C28FE" w:rsidP="009C28FE">
      <w:pPr>
        <w:pStyle w:val="libPoemCenter"/>
        <w:rPr>
          <w:rFonts w:hint="cs"/>
          <w:rtl/>
        </w:rPr>
      </w:pPr>
      <w:r>
        <w:rPr>
          <w:rFonts w:hint="cs"/>
          <w:rtl/>
        </w:rPr>
        <w:t xml:space="preserve">للكوفة والشام خذت خدّر غرايب </w:t>
      </w:r>
    </w:p>
    <w:p w:rsidR="009C28FE" w:rsidRDefault="009C28FE" w:rsidP="009C28FE">
      <w:pPr>
        <w:pStyle w:val="libPoemCenter"/>
        <w:rPr>
          <w:rFonts w:hint="cs"/>
          <w:rtl/>
        </w:rPr>
      </w:pPr>
      <w:r>
        <w:rPr>
          <w:rFonts w:hint="cs"/>
          <w:rtl/>
        </w:rPr>
        <w:t xml:space="preserve">ما ينفع اللوم بعد ألمن أعاتب </w:t>
      </w:r>
    </w:p>
    <w:p w:rsidR="009C28FE" w:rsidRDefault="009C28FE" w:rsidP="009C28FE">
      <w:pPr>
        <w:pStyle w:val="libPoemCenter"/>
        <w:rPr>
          <w:rFonts w:hint="cs"/>
          <w:rtl/>
        </w:rPr>
      </w:pPr>
      <w:r>
        <w:rPr>
          <w:rFonts w:hint="cs"/>
          <w:rtl/>
        </w:rPr>
        <w:t xml:space="preserve">ظعن الحرم شال وگطع حادي الرچايب </w:t>
      </w:r>
    </w:p>
    <w:p w:rsidR="009C28FE" w:rsidRDefault="009C28FE" w:rsidP="009C28FE">
      <w:pPr>
        <w:pStyle w:val="libPoemCenter"/>
        <w:rPr>
          <w:rFonts w:hint="cs"/>
          <w:rtl/>
        </w:rPr>
      </w:pPr>
      <w:r>
        <w:rPr>
          <w:rFonts w:hint="cs"/>
          <w:rtl/>
        </w:rPr>
        <w:t xml:space="preserve">سارت الإظعان يا لوليان يا لوليان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وسفه يا حيف بعد عزنه انسبينه </w:t>
      </w:r>
    </w:p>
    <w:p w:rsidR="009C28FE" w:rsidRDefault="009C28FE" w:rsidP="009C28FE">
      <w:pPr>
        <w:pStyle w:val="libPoemCenter"/>
        <w:rPr>
          <w:rFonts w:hint="cs"/>
          <w:rtl/>
        </w:rPr>
      </w:pPr>
      <w:r>
        <w:rPr>
          <w:rFonts w:hint="cs"/>
          <w:rtl/>
        </w:rPr>
        <w:t xml:space="preserve">وبعد الخدر ذاك تسترنه بدينه </w:t>
      </w:r>
    </w:p>
    <w:p w:rsidR="009C28FE" w:rsidRDefault="009C28FE" w:rsidP="009C28FE">
      <w:pPr>
        <w:pStyle w:val="libPoemCenter"/>
        <w:rPr>
          <w:rFonts w:hint="cs"/>
          <w:rtl/>
        </w:rPr>
      </w:pPr>
      <w:r>
        <w:rPr>
          <w:rFonts w:hint="cs"/>
          <w:rtl/>
        </w:rPr>
        <w:t xml:space="preserve">بغيبة العباس الشمر حادي الظعينه </w:t>
      </w:r>
    </w:p>
    <w:p w:rsidR="009C28FE" w:rsidRDefault="009C28FE" w:rsidP="009C28FE">
      <w:pPr>
        <w:pStyle w:val="libPoemCenter"/>
        <w:rPr>
          <w:rFonts w:hint="cs"/>
          <w:rtl/>
        </w:rPr>
      </w:pPr>
      <w:r>
        <w:rPr>
          <w:rFonts w:hint="cs"/>
          <w:rtl/>
        </w:rPr>
        <w:t xml:space="preserve">وطوح الجمّال وطلع للكوفة بينه </w:t>
      </w:r>
    </w:p>
    <w:p w:rsidR="009C28FE" w:rsidRDefault="009C28FE" w:rsidP="009C28FE">
      <w:pPr>
        <w:pStyle w:val="libPoemCenter"/>
        <w:rPr>
          <w:rFonts w:hint="cs"/>
          <w:rtl/>
        </w:rPr>
      </w:pPr>
      <w:r>
        <w:rPr>
          <w:rFonts w:hint="cs"/>
          <w:rtl/>
        </w:rPr>
        <w:t xml:space="preserve">ابولية العدوان يا لوليان يا لوليان </w:t>
      </w:r>
    </w:p>
    <w:p w:rsidR="009C28FE" w:rsidRDefault="009C28FE" w:rsidP="009C28FE">
      <w:pPr>
        <w:pStyle w:val="libCenter"/>
        <w:rPr>
          <w:rFonts w:hint="cs"/>
          <w:rtl/>
        </w:rPr>
      </w:pPr>
      <w:r>
        <w:rPr>
          <w:rFonts w:hint="cs"/>
          <w:rtl/>
        </w:rPr>
        <w:lastRenderedPageBreak/>
        <w:t xml:space="preserve">* * * </w:t>
      </w:r>
    </w:p>
    <w:p w:rsidR="009C28FE" w:rsidRDefault="009C28FE" w:rsidP="009C28FE">
      <w:pPr>
        <w:pStyle w:val="libPoemCenter"/>
        <w:rPr>
          <w:rFonts w:hint="cs"/>
          <w:rtl/>
        </w:rPr>
      </w:pPr>
      <w:r>
        <w:rPr>
          <w:rFonts w:hint="cs"/>
          <w:rtl/>
        </w:rPr>
        <w:t xml:space="preserve">ابنايبات الروح تخبركم يهلنه </w:t>
      </w:r>
    </w:p>
    <w:p w:rsidR="009C28FE" w:rsidRDefault="009C28FE" w:rsidP="009C28FE">
      <w:pPr>
        <w:pStyle w:val="libPoemCenter"/>
        <w:rPr>
          <w:rFonts w:hint="cs"/>
          <w:rtl/>
        </w:rPr>
      </w:pPr>
      <w:r>
        <w:rPr>
          <w:rFonts w:hint="cs"/>
          <w:rtl/>
        </w:rPr>
        <w:t xml:space="preserve">للكوفة بالنوح تعنينه ووصلنه </w:t>
      </w:r>
    </w:p>
    <w:p w:rsidR="009C28FE" w:rsidRDefault="009C28FE" w:rsidP="009C28FE">
      <w:pPr>
        <w:pStyle w:val="libPoemCenter"/>
        <w:rPr>
          <w:rFonts w:hint="cs"/>
          <w:rtl/>
        </w:rPr>
      </w:pPr>
      <w:r>
        <w:rPr>
          <w:rFonts w:hint="cs"/>
          <w:rtl/>
        </w:rPr>
        <w:t xml:space="preserve">بمجلس ابن زياد ابمدامعنه دخلنه </w:t>
      </w:r>
    </w:p>
    <w:p w:rsidR="009C28FE" w:rsidRDefault="009C28FE" w:rsidP="009C28FE">
      <w:pPr>
        <w:pStyle w:val="libPoemCenter"/>
        <w:rPr>
          <w:rFonts w:hint="cs"/>
          <w:rtl/>
        </w:rPr>
      </w:pPr>
      <w:r>
        <w:rPr>
          <w:rFonts w:hint="cs"/>
          <w:rtl/>
        </w:rPr>
        <w:t xml:space="preserve">ما عدنه حماي ولا ظل والي النه </w:t>
      </w:r>
    </w:p>
    <w:p w:rsidR="009C28FE" w:rsidRDefault="009C28FE" w:rsidP="009C28FE">
      <w:pPr>
        <w:pStyle w:val="libPoemCenter"/>
        <w:rPr>
          <w:rFonts w:hint="cs"/>
          <w:rtl/>
        </w:rPr>
      </w:pPr>
      <w:r>
        <w:rPr>
          <w:rFonts w:hint="cs"/>
          <w:rtl/>
        </w:rPr>
        <w:t xml:space="preserve">بس العدو چان يا لوليان يا لوليان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جمعوا الأطفال وسط گصر الأمارة </w:t>
      </w:r>
    </w:p>
    <w:p w:rsidR="009C28FE" w:rsidRDefault="009C28FE" w:rsidP="009C28FE">
      <w:pPr>
        <w:pStyle w:val="libPoemCenter"/>
        <w:rPr>
          <w:rFonts w:hint="cs"/>
          <w:rtl/>
        </w:rPr>
      </w:pPr>
      <w:r>
        <w:rPr>
          <w:rFonts w:hint="cs"/>
          <w:rtl/>
        </w:rPr>
        <w:t xml:space="preserve">آمر ابن ازياد وصدر أمره وقراره </w:t>
      </w:r>
    </w:p>
    <w:p w:rsidR="009C28FE" w:rsidRDefault="009C28FE" w:rsidP="009C28FE">
      <w:pPr>
        <w:pStyle w:val="libPoemCenter"/>
        <w:rPr>
          <w:rFonts w:hint="cs"/>
          <w:rtl/>
        </w:rPr>
      </w:pPr>
      <w:r>
        <w:rPr>
          <w:rFonts w:hint="cs"/>
          <w:rtl/>
        </w:rPr>
        <w:t xml:space="preserve">من الكفوة للشام يمشونه يساره </w:t>
      </w:r>
    </w:p>
    <w:p w:rsidR="009C28FE" w:rsidRDefault="009C28FE" w:rsidP="009C28FE">
      <w:pPr>
        <w:pStyle w:val="libPoemCenter"/>
        <w:rPr>
          <w:rFonts w:hint="cs"/>
          <w:rtl/>
        </w:rPr>
      </w:pPr>
      <w:r>
        <w:rPr>
          <w:rFonts w:hint="cs"/>
          <w:rtl/>
        </w:rPr>
        <w:t xml:space="preserve">والگلب مجمور ولا تنخمد ناره </w:t>
      </w:r>
    </w:p>
    <w:p w:rsidR="009C28FE" w:rsidRDefault="009C28FE" w:rsidP="009C28FE">
      <w:pPr>
        <w:pStyle w:val="libPoemCenter"/>
        <w:rPr>
          <w:rFonts w:hint="cs"/>
          <w:rtl/>
        </w:rPr>
      </w:pPr>
      <w:r>
        <w:rPr>
          <w:rFonts w:hint="cs"/>
          <w:rtl/>
        </w:rPr>
        <w:t xml:space="preserve">بالگلب نيران يا لوليان يا لوليان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من رحنه للشام ابفرح طلعت الوادم </w:t>
      </w:r>
    </w:p>
    <w:p w:rsidR="009C28FE" w:rsidRDefault="009C28FE" w:rsidP="009C28FE">
      <w:pPr>
        <w:pStyle w:val="libPoemCenter"/>
        <w:rPr>
          <w:rFonts w:hint="cs"/>
          <w:rtl/>
        </w:rPr>
      </w:pPr>
      <w:r>
        <w:rPr>
          <w:rFonts w:hint="cs"/>
          <w:rtl/>
        </w:rPr>
        <w:t xml:space="preserve">شاخصة الأنظار تشو بح للفواطم </w:t>
      </w:r>
    </w:p>
    <w:p w:rsidR="009C28FE" w:rsidRDefault="009C28FE" w:rsidP="009C28FE">
      <w:pPr>
        <w:pStyle w:val="libPoemCenter"/>
        <w:rPr>
          <w:rFonts w:hint="cs"/>
          <w:rtl/>
        </w:rPr>
      </w:pPr>
      <w:r>
        <w:rPr>
          <w:rFonts w:hint="cs"/>
          <w:rtl/>
        </w:rPr>
        <w:t xml:space="preserve">فوگ اليسر ذاك علينه الدهر ناقم </w:t>
      </w:r>
    </w:p>
    <w:p w:rsidR="009C28FE" w:rsidRDefault="009C28FE" w:rsidP="009C28FE">
      <w:pPr>
        <w:pStyle w:val="libPoemCenter"/>
        <w:rPr>
          <w:rFonts w:hint="cs"/>
          <w:rtl/>
        </w:rPr>
      </w:pPr>
      <w:r>
        <w:rPr>
          <w:rFonts w:hint="cs"/>
          <w:rtl/>
        </w:rPr>
        <w:t xml:space="preserve">وبمجلس يزيد لگينه الطاغي حاكم </w:t>
      </w:r>
    </w:p>
    <w:p w:rsidR="009C28FE" w:rsidRDefault="009C28FE" w:rsidP="009C28FE">
      <w:pPr>
        <w:pStyle w:val="libPoemCenter"/>
        <w:rPr>
          <w:rFonts w:hint="cs"/>
          <w:rtl/>
        </w:rPr>
      </w:pPr>
      <w:r>
        <w:rPr>
          <w:rFonts w:hint="cs"/>
          <w:rtl/>
        </w:rPr>
        <w:t xml:space="preserve">هاجت الأحزان يا لوليان يا لوليان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بالگلب يكرام تشب جمرة حزنكم </w:t>
      </w:r>
    </w:p>
    <w:p w:rsidR="009C28FE" w:rsidRDefault="009C28FE" w:rsidP="009C28FE">
      <w:pPr>
        <w:pStyle w:val="libPoemCenter"/>
        <w:rPr>
          <w:rFonts w:hint="cs"/>
          <w:rtl/>
        </w:rPr>
      </w:pPr>
      <w:r>
        <w:rPr>
          <w:rFonts w:hint="cs"/>
          <w:rtl/>
        </w:rPr>
        <w:t xml:space="preserve">و لكربله اليوم تعنينه ابظعنكم </w:t>
      </w:r>
    </w:p>
    <w:p w:rsidR="009C28FE" w:rsidRDefault="009C28FE" w:rsidP="009C28FE">
      <w:pPr>
        <w:pStyle w:val="libPoemCenter"/>
        <w:rPr>
          <w:rFonts w:hint="cs"/>
          <w:rtl/>
        </w:rPr>
      </w:pPr>
      <w:r>
        <w:rPr>
          <w:rFonts w:hint="cs"/>
          <w:rtl/>
        </w:rPr>
        <w:lastRenderedPageBreak/>
        <w:t xml:space="preserve">ما ندري شنگول لون رحنه لوطنكم </w:t>
      </w:r>
    </w:p>
    <w:p w:rsidR="009C28FE" w:rsidRDefault="009C28FE" w:rsidP="009C28FE">
      <w:pPr>
        <w:pStyle w:val="libPoemCenter"/>
        <w:rPr>
          <w:rFonts w:hint="cs"/>
          <w:rtl/>
        </w:rPr>
      </w:pPr>
      <w:r>
        <w:rPr>
          <w:rFonts w:hint="cs"/>
          <w:rtl/>
        </w:rPr>
        <w:t xml:space="preserve">شنجاوب الناس لون تنشدنه عنكم </w:t>
      </w:r>
    </w:p>
    <w:p w:rsidR="009C28FE" w:rsidRDefault="009C28FE" w:rsidP="009C28FE">
      <w:pPr>
        <w:pStyle w:val="libPoemCenter"/>
        <w:rPr>
          <w:rFonts w:hint="cs"/>
          <w:rtl/>
        </w:rPr>
      </w:pPr>
      <w:r>
        <w:rPr>
          <w:rFonts w:hint="cs"/>
          <w:rtl/>
        </w:rPr>
        <w:t xml:space="preserve">نگطع الوديان يا لوليان يا لوليان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 xml:space="preserve">(لندن 1993 م) </w:t>
      </w:r>
    </w:p>
    <w:p w:rsidR="009C28FE" w:rsidRDefault="009C28FE" w:rsidP="009C28FE">
      <w:pPr>
        <w:pStyle w:val="libPoemCenter"/>
        <w:rPr>
          <w:rFonts w:hint="cs"/>
          <w:rtl/>
        </w:rPr>
      </w:pPr>
      <w:r>
        <w:rPr>
          <w:rFonts w:hint="cs"/>
          <w:rtl/>
        </w:rPr>
        <w:t xml:space="preserve">(أبو ذيه) </w:t>
      </w:r>
    </w:p>
    <w:p w:rsidR="009C28FE" w:rsidRDefault="009C28FE" w:rsidP="009C28FE">
      <w:pPr>
        <w:pStyle w:val="libPoemCenter"/>
        <w:rPr>
          <w:rFonts w:hint="cs"/>
          <w:rtl/>
        </w:rPr>
      </w:pPr>
      <w:r>
        <w:rPr>
          <w:rFonts w:hint="cs"/>
          <w:rtl/>
        </w:rPr>
        <w:t xml:space="preserve">گضت فرسان غالب واشبلاها </w:t>
      </w:r>
    </w:p>
    <w:p w:rsidR="009C28FE" w:rsidRDefault="009C28FE" w:rsidP="009C28FE">
      <w:pPr>
        <w:pStyle w:val="libPoemCenter"/>
        <w:rPr>
          <w:rFonts w:hint="cs"/>
          <w:rtl/>
        </w:rPr>
      </w:pPr>
      <w:r>
        <w:rPr>
          <w:rFonts w:hint="cs"/>
          <w:rtl/>
        </w:rPr>
        <w:t xml:space="preserve">وعليهم ناري تسعر واشبلاها </w:t>
      </w:r>
    </w:p>
    <w:p w:rsidR="009C28FE" w:rsidRDefault="009C28FE" w:rsidP="009C28FE">
      <w:pPr>
        <w:pStyle w:val="libPoemCenter"/>
        <w:rPr>
          <w:rFonts w:hint="cs"/>
          <w:rtl/>
        </w:rPr>
      </w:pPr>
      <w:r>
        <w:rPr>
          <w:rFonts w:hint="cs"/>
          <w:rtl/>
        </w:rPr>
        <w:t xml:space="preserve">نگول الشام ضدنه واشبلاها </w:t>
      </w:r>
    </w:p>
    <w:p w:rsidR="009C28FE" w:rsidRDefault="009C28FE" w:rsidP="009C28FE">
      <w:pPr>
        <w:pStyle w:val="libPoemCenter"/>
        <w:rPr>
          <w:rFonts w:hint="cs"/>
          <w:rtl/>
        </w:rPr>
      </w:pPr>
      <w:r>
        <w:rPr>
          <w:rFonts w:hint="cs"/>
          <w:rtl/>
        </w:rPr>
        <w:t xml:space="preserve">الكوفة وليش تاخذنه سبيه </w:t>
      </w:r>
    </w:p>
    <w:p w:rsidR="009C28FE" w:rsidRDefault="009C28FE" w:rsidP="009C28FE">
      <w:pPr>
        <w:pStyle w:val="libCenter"/>
        <w:rPr>
          <w:rFonts w:hint="cs"/>
          <w:rtl/>
        </w:rPr>
      </w:pPr>
      <w:r>
        <w:rPr>
          <w:rFonts w:hint="cs"/>
          <w:rtl/>
        </w:rPr>
        <w:t>* * *</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31" w:name="17"/>
      <w:bookmarkStart w:id="32" w:name="_Toc495744512"/>
      <w:r>
        <w:rPr>
          <w:rFonts w:hint="cs"/>
          <w:rtl/>
        </w:rPr>
        <w:lastRenderedPageBreak/>
        <w:t>جئت إلى قبرك (عگيلي)</w:t>
      </w:r>
      <w:bookmarkEnd w:id="31"/>
      <w:bookmarkEnd w:id="32"/>
      <w:r>
        <w:rPr>
          <w:rFonts w:hint="cs"/>
          <w:rtl/>
        </w:rPr>
        <w:t xml:space="preserve"> </w:t>
      </w:r>
    </w:p>
    <w:p w:rsidR="009C28FE" w:rsidRDefault="009C28FE" w:rsidP="009C28FE">
      <w:pPr>
        <w:pStyle w:val="libPoemCenter"/>
        <w:rPr>
          <w:rFonts w:hint="cs"/>
          <w:rtl/>
        </w:rPr>
      </w:pPr>
      <w:r>
        <w:rPr>
          <w:rFonts w:hint="cs"/>
          <w:rtl/>
        </w:rPr>
        <w:t xml:space="preserve">گبرك يحسين اتعنيته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يالگبرك ضمك عن عيني بمصابك منهو ايواسيني </w:t>
      </w:r>
    </w:p>
    <w:p w:rsidR="009C28FE" w:rsidRDefault="009C28FE" w:rsidP="009C28FE">
      <w:pPr>
        <w:pStyle w:val="libPoemCenter"/>
        <w:rPr>
          <w:rFonts w:hint="cs"/>
          <w:rtl/>
        </w:rPr>
      </w:pPr>
      <w:r>
        <w:rPr>
          <w:rFonts w:hint="cs"/>
          <w:rtl/>
        </w:rPr>
        <w:t xml:space="preserve">اگعد يبن أمي وحاچيني وعن موضع گبرك دليني </w:t>
      </w:r>
    </w:p>
    <w:p w:rsidR="009C28FE" w:rsidRDefault="009C28FE" w:rsidP="009C28FE">
      <w:pPr>
        <w:pStyle w:val="libPoemCenter"/>
        <w:rPr>
          <w:rFonts w:hint="cs"/>
          <w:rtl/>
        </w:rPr>
      </w:pPr>
      <w:r>
        <w:rPr>
          <w:rFonts w:hint="cs"/>
          <w:rtl/>
        </w:rPr>
        <w:t xml:space="preserve">أصرخ والمدمع هليته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اشرحلك عن وضعي وحالي أخلافك ظليت ابلا والي </w:t>
      </w:r>
    </w:p>
    <w:p w:rsidR="009C28FE" w:rsidRDefault="009C28FE" w:rsidP="009C28FE">
      <w:pPr>
        <w:pStyle w:val="libPoemCenter"/>
        <w:rPr>
          <w:rFonts w:hint="cs"/>
          <w:rtl/>
        </w:rPr>
      </w:pPr>
      <w:r>
        <w:rPr>
          <w:rFonts w:hint="cs"/>
          <w:rtl/>
        </w:rPr>
        <w:t xml:space="preserve">أصبح چتالك يبرالي شاهدتك مذبوح اگبالي </w:t>
      </w:r>
    </w:p>
    <w:p w:rsidR="009C28FE" w:rsidRDefault="009C28FE" w:rsidP="009C28FE">
      <w:pPr>
        <w:pStyle w:val="libPoemCenter"/>
        <w:rPr>
          <w:rFonts w:hint="cs"/>
          <w:rtl/>
        </w:rPr>
      </w:pPr>
      <w:r>
        <w:rPr>
          <w:rFonts w:hint="cs"/>
          <w:rtl/>
        </w:rPr>
        <w:t xml:space="preserve">وبالمصرع جسمك خليته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ناديتك ما تعلم بيه راح اطلع عنك مسبيه </w:t>
      </w:r>
    </w:p>
    <w:p w:rsidR="009C28FE" w:rsidRDefault="009C28FE" w:rsidP="009C28FE">
      <w:pPr>
        <w:pStyle w:val="libPoemCenter"/>
        <w:rPr>
          <w:rFonts w:hint="cs"/>
          <w:rtl/>
        </w:rPr>
      </w:pPr>
      <w:r>
        <w:rPr>
          <w:rFonts w:hint="cs"/>
          <w:rtl/>
        </w:rPr>
        <w:t xml:space="preserve">امشي وعيني اعليك اربيه عن ظعنك انشد حاديه </w:t>
      </w:r>
    </w:p>
    <w:p w:rsidR="009C28FE" w:rsidRDefault="009C28FE" w:rsidP="009C28FE">
      <w:pPr>
        <w:pStyle w:val="libPoemCenter"/>
        <w:rPr>
          <w:rFonts w:hint="cs"/>
          <w:rtl/>
        </w:rPr>
      </w:pPr>
      <w:r>
        <w:rPr>
          <w:rFonts w:hint="cs"/>
          <w:rtl/>
        </w:rPr>
        <w:t xml:space="preserve">درب الكوفة اشلون امشيته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الكوفة ابلوعتنه ادخلناها وبفيض المدمع عفناها </w:t>
      </w:r>
    </w:p>
    <w:p w:rsidR="009C28FE" w:rsidRDefault="009C28FE" w:rsidP="009C28FE">
      <w:pPr>
        <w:pStyle w:val="libPoemCenter"/>
        <w:rPr>
          <w:rFonts w:hint="cs"/>
          <w:rtl/>
        </w:rPr>
      </w:pPr>
      <w:r>
        <w:rPr>
          <w:rFonts w:hint="cs"/>
          <w:rtl/>
        </w:rPr>
        <w:t xml:space="preserve">والگوم اللي رحنه اوياها جارت عالعيله ابمسراها </w:t>
      </w:r>
    </w:p>
    <w:p w:rsidR="009C28FE" w:rsidRDefault="009C28FE" w:rsidP="009C28FE">
      <w:pPr>
        <w:pStyle w:val="libPoemCenter"/>
        <w:rPr>
          <w:rFonts w:hint="cs"/>
          <w:rtl/>
        </w:rPr>
      </w:pPr>
      <w:r>
        <w:rPr>
          <w:rFonts w:hint="cs"/>
          <w:rtl/>
        </w:rPr>
        <w:t xml:space="preserve">ظعنك من خصمك حاميته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للشام من الكوفة اخذونه جاروا بالمسره وضهدونه </w:t>
      </w:r>
    </w:p>
    <w:p w:rsidR="009C28FE" w:rsidRDefault="009C28FE" w:rsidP="009C28FE">
      <w:pPr>
        <w:pStyle w:val="libPoemCenter"/>
        <w:rPr>
          <w:rFonts w:hint="cs"/>
          <w:rtl/>
        </w:rPr>
      </w:pPr>
      <w:r>
        <w:rPr>
          <w:rFonts w:hint="cs"/>
          <w:rtl/>
        </w:rPr>
        <w:lastRenderedPageBreak/>
        <w:t xml:space="preserve">عالنوگ الهزّل مشونه وبضرب السوط اتولونه </w:t>
      </w:r>
    </w:p>
    <w:p w:rsidR="009C28FE" w:rsidRDefault="009C28FE" w:rsidP="009C28FE">
      <w:pPr>
        <w:pStyle w:val="libPoemCenter"/>
        <w:rPr>
          <w:rFonts w:hint="cs"/>
          <w:rtl/>
        </w:rPr>
      </w:pPr>
      <w:r>
        <w:rPr>
          <w:rFonts w:hint="cs"/>
          <w:rtl/>
        </w:rPr>
        <w:t xml:space="preserve">چم سوط اخلافك صديته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نمشي ورأسك يمشي اويانه للشام اوصلنه ابمسرانه </w:t>
      </w:r>
    </w:p>
    <w:p w:rsidR="009C28FE" w:rsidRDefault="009C28FE" w:rsidP="009C28FE">
      <w:pPr>
        <w:pStyle w:val="libPoemCenter"/>
        <w:rPr>
          <w:rFonts w:hint="cs"/>
          <w:rtl/>
        </w:rPr>
      </w:pPr>
      <w:r>
        <w:rPr>
          <w:rFonts w:hint="cs"/>
          <w:rtl/>
        </w:rPr>
        <w:t xml:space="preserve">من گصره ايزيد اتلگانه وابچلمة شامت حاچانه </w:t>
      </w:r>
    </w:p>
    <w:p w:rsidR="009C28FE" w:rsidRDefault="009C28FE" w:rsidP="009C28FE">
      <w:pPr>
        <w:pStyle w:val="libPoemCenter"/>
        <w:rPr>
          <w:rFonts w:hint="cs"/>
          <w:rtl/>
        </w:rPr>
      </w:pPr>
      <w:r>
        <w:rPr>
          <w:rFonts w:hint="cs"/>
          <w:rtl/>
        </w:rPr>
        <w:t xml:space="preserve">وخصمك بالشام اتحديته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بالمجلس خلاني اگباله لن زودي وعزمي اتصداله </w:t>
      </w:r>
    </w:p>
    <w:p w:rsidR="009C28FE" w:rsidRDefault="009C28FE" w:rsidP="009C28FE">
      <w:pPr>
        <w:pStyle w:val="libPoemCenter"/>
        <w:rPr>
          <w:rFonts w:hint="cs"/>
          <w:rtl/>
        </w:rPr>
      </w:pPr>
      <w:r>
        <w:rPr>
          <w:rFonts w:hint="cs"/>
          <w:rtl/>
        </w:rPr>
        <w:t xml:space="preserve">ذليته وذليت ارجاله وخيبت اظنونه وآماله </w:t>
      </w:r>
    </w:p>
    <w:p w:rsidR="009C28FE" w:rsidRDefault="009C28FE" w:rsidP="009C28FE">
      <w:pPr>
        <w:pStyle w:val="libPoemCenter"/>
        <w:rPr>
          <w:rFonts w:hint="cs"/>
          <w:rtl/>
        </w:rPr>
      </w:pPr>
      <w:r>
        <w:rPr>
          <w:rFonts w:hint="cs"/>
          <w:rtl/>
        </w:rPr>
        <w:t xml:space="preserve">اتحديت ايزيد وذليته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واليوم اتعنتي ابظعنك يبن أمي وجيت أنشد عنك </w:t>
      </w:r>
    </w:p>
    <w:p w:rsidR="009C28FE" w:rsidRDefault="009C28FE" w:rsidP="009C28FE">
      <w:pPr>
        <w:pStyle w:val="libPoemCenter"/>
        <w:rPr>
          <w:rFonts w:hint="cs"/>
          <w:rtl/>
        </w:rPr>
      </w:pPr>
      <w:r>
        <w:rPr>
          <w:rFonts w:hint="cs"/>
          <w:rtl/>
        </w:rPr>
        <w:t xml:space="preserve">يا مظوم اتعذر منك ما چنت آنه بساعة دفنك </w:t>
      </w:r>
    </w:p>
    <w:p w:rsidR="009C28FE" w:rsidRDefault="009C28FE" w:rsidP="009C28FE">
      <w:pPr>
        <w:pStyle w:val="libPoemCenter"/>
        <w:rPr>
          <w:rFonts w:hint="cs"/>
          <w:rtl/>
        </w:rPr>
      </w:pPr>
      <w:r>
        <w:rPr>
          <w:rFonts w:hint="cs"/>
          <w:rtl/>
        </w:rPr>
        <w:t xml:space="preserve">ومصابك لتظن انسيته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(كربلاء المقدسة 1977 م)</w:t>
      </w:r>
    </w:p>
    <w:p w:rsidR="009C28FE" w:rsidRDefault="009C28FE" w:rsidP="009C28FE">
      <w:pPr>
        <w:pStyle w:val="libNormal"/>
        <w:rPr>
          <w:rFonts w:hint="cs"/>
        </w:rPr>
      </w:pPr>
      <w:bookmarkStart w:id="33" w:name="18"/>
      <w:r>
        <w:rPr>
          <w:rFonts w:hint="cs"/>
          <w:rtl/>
        </w:rPr>
        <w:br w:type="page"/>
      </w:r>
    </w:p>
    <w:p w:rsidR="009C28FE" w:rsidRDefault="009C28FE" w:rsidP="009C28FE">
      <w:pPr>
        <w:pStyle w:val="Heading2Center"/>
        <w:rPr>
          <w:rFonts w:hint="cs"/>
        </w:rPr>
      </w:pPr>
      <w:bookmarkStart w:id="34" w:name="_Toc495744513"/>
      <w:r>
        <w:rPr>
          <w:rFonts w:hint="cs"/>
          <w:rtl/>
        </w:rPr>
        <w:lastRenderedPageBreak/>
        <w:t>حان رجوعي</w:t>
      </w:r>
      <w:bookmarkEnd w:id="33"/>
      <w:bookmarkEnd w:id="34"/>
      <w:r>
        <w:rPr>
          <w:rFonts w:hint="cs"/>
          <w:rtl/>
        </w:rPr>
        <w:t xml:space="preserve"> </w:t>
      </w:r>
    </w:p>
    <w:p w:rsidR="009C28FE" w:rsidRDefault="009C28FE" w:rsidP="009C28FE">
      <w:pPr>
        <w:pStyle w:val="libPoemCenter"/>
        <w:rPr>
          <w:rFonts w:hint="cs"/>
          <w:rtl/>
        </w:rPr>
      </w:pPr>
      <w:r>
        <w:rPr>
          <w:rFonts w:hint="cs"/>
          <w:rtl/>
        </w:rPr>
        <w:t xml:space="preserve">يبن أمي فارگتك عالغبره ودعتك </w:t>
      </w:r>
    </w:p>
    <w:p w:rsidR="009C28FE" w:rsidRDefault="009C28FE" w:rsidP="009C28FE">
      <w:pPr>
        <w:pStyle w:val="libPoemCenter"/>
        <w:rPr>
          <w:rFonts w:hint="cs"/>
          <w:rtl/>
        </w:rPr>
      </w:pPr>
      <w:r>
        <w:rPr>
          <w:rFonts w:hint="cs"/>
          <w:rtl/>
        </w:rPr>
        <w:t xml:space="preserve">وارجعت ما شفتك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من بعد الغيبه اللي طالت رديت لگبرك رديت </w:t>
      </w:r>
    </w:p>
    <w:p w:rsidR="009C28FE" w:rsidRDefault="009C28FE" w:rsidP="009C28FE">
      <w:pPr>
        <w:pStyle w:val="libPoemCenter"/>
        <w:rPr>
          <w:rFonts w:hint="cs"/>
          <w:rtl/>
        </w:rPr>
      </w:pPr>
      <w:r>
        <w:rPr>
          <w:rFonts w:hint="cs"/>
          <w:rtl/>
        </w:rPr>
        <w:t xml:space="preserve">جيتك بهمومي واحزاني وبلهفة گلبي اتعنيت </w:t>
      </w:r>
    </w:p>
    <w:p w:rsidR="009C28FE" w:rsidRDefault="009C28FE" w:rsidP="009C28FE">
      <w:pPr>
        <w:pStyle w:val="libPoemCenter"/>
        <w:rPr>
          <w:rFonts w:hint="cs"/>
          <w:rtl/>
        </w:rPr>
      </w:pPr>
      <w:r>
        <w:rPr>
          <w:rFonts w:hint="cs"/>
          <w:rtl/>
        </w:rPr>
        <w:t xml:space="preserve">انه المهمومه المسبيه وبصوت المدمع ناديت </w:t>
      </w:r>
    </w:p>
    <w:p w:rsidR="009C28FE" w:rsidRDefault="009C28FE" w:rsidP="009C28FE">
      <w:pPr>
        <w:pStyle w:val="libPoemCenter"/>
        <w:rPr>
          <w:rFonts w:hint="cs"/>
          <w:rtl/>
        </w:rPr>
      </w:pPr>
      <w:r>
        <w:rPr>
          <w:rFonts w:hint="cs"/>
          <w:rtl/>
        </w:rPr>
        <w:t xml:space="preserve">عفتك عالتربان اموذر جيت وما شفتك من جيت </w:t>
      </w:r>
    </w:p>
    <w:p w:rsidR="009C28FE" w:rsidRDefault="009C28FE" w:rsidP="009C28FE">
      <w:pPr>
        <w:pStyle w:val="libPoemCenter"/>
        <w:rPr>
          <w:rFonts w:hint="cs"/>
          <w:rtl/>
        </w:rPr>
      </w:pPr>
      <w:r>
        <w:rPr>
          <w:rFonts w:hint="cs"/>
          <w:rtl/>
        </w:rPr>
        <w:t xml:space="preserve">يا خويه واعدتك بالرجعه عاهدتك </w:t>
      </w:r>
    </w:p>
    <w:p w:rsidR="009C28FE" w:rsidRDefault="009C28FE" w:rsidP="009C28FE">
      <w:pPr>
        <w:pStyle w:val="libPoemCenter"/>
        <w:rPr>
          <w:rFonts w:hint="cs"/>
          <w:rtl/>
        </w:rPr>
      </w:pPr>
      <w:r>
        <w:rPr>
          <w:rFonts w:hint="cs"/>
          <w:rtl/>
        </w:rPr>
        <w:t xml:space="preserve">وارجعت ما شفتك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حسبت أرجعلك يبن أمي وبالمصرع بعدك الگاك </w:t>
      </w:r>
    </w:p>
    <w:p w:rsidR="009C28FE" w:rsidRDefault="009C28FE" w:rsidP="009C28FE">
      <w:pPr>
        <w:pStyle w:val="libPoemCenter"/>
        <w:rPr>
          <w:rFonts w:hint="cs"/>
          <w:rtl/>
        </w:rPr>
      </w:pPr>
      <w:r>
        <w:rPr>
          <w:rFonts w:hint="cs"/>
          <w:rtl/>
        </w:rPr>
        <w:t xml:space="preserve">ما شفتك من يوم العفتك متوسد ما بين اعداك </w:t>
      </w:r>
    </w:p>
    <w:p w:rsidR="009C28FE" w:rsidRDefault="009C28FE" w:rsidP="009C28FE">
      <w:pPr>
        <w:pStyle w:val="libPoemCenter"/>
        <w:rPr>
          <w:rFonts w:hint="cs"/>
          <w:rtl/>
        </w:rPr>
      </w:pPr>
      <w:r>
        <w:rPr>
          <w:rFonts w:hint="cs"/>
          <w:rtl/>
        </w:rPr>
        <w:t xml:space="preserve">بس اگبور تشاهد عيني وگلب اختك صاح وناداك </w:t>
      </w:r>
    </w:p>
    <w:p w:rsidR="009C28FE" w:rsidRDefault="009C28FE" w:rsidP="009C28FE">
      <w:pPr>
        <w:pStyle w:val="libPoemCenter"/>
        <w:rPr>
          <w:rFonts w:hint="cs"/>
          <w:rtl/>
        </w:rPr>
      </w:pPr>
      <w:r>
        <w:rPr>
          <w:rFonts w:hint="cs"/>
          <w:rtl/>
        </w:rPr>
        <w:t xml:space="preserve">يم جسمك هاك ادفن روحي وخليني ابگبرك وياك </w:t>
      </w:r>
    </w:p>
    <w:p w:rsidR="009C28FE" w:rsidRDefault="009C28FE" w:rsidP="009C28FE">
      <w:pPr>
        <w:pStyle w:val="libPoemCenter"/>
        <w:rPr>
          <w:rFonts w:hint="cs"/>
          <w:rtl/>
        </w:rPr>
      </w:pPr>
      <w:r>
        <w:rPr>
          <w:rFonts w:hint="cs"/>
          <w:rtl/>
        </w:rPr>
        <w:t xml:space="preserve">بدموعي غسلتك وبروحي چفّنتك </w:t>
      </w:r>
    </w:p>
    <w:p w:rsidR="009C28FE" w:rsidRDefault="009C28FE" w:rsidP="009C28FE">
      <w:pPr>
        <w:pStyle w:val="libPoemCenter"/>
        <w:rPr>
          <w:rFonts w:hint="cs"/>
          <w:rtl/>
        </w:rPr>
      </w:pPr>
      <w:r>
        <w:rPr>
          <w:rFonts w:hint="cs"/>
          <w:rtl/>
        </w:rPr>
        <w:t xml:space="preserve">وارجعت ما شفتك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بس ما شفت الطف ابعيني ردت وانعادت الأفكار </w:t>
      </w:r>
    </w:p>
    <w:p w:rsidR="009C28FE" w:rsidRDefault="009C28FE" w:rsidP="009C28FE">
      <w:pPr>
        <w:pStyle w:val="libPoemCenter"/>
        <w:rPr>
          <w:rFonts w:hint="cs"/>
          <w:rtl/>
        </w:rPr>
      </w:pPr>
      <w:r>
        <w:rPr>
          <w:rFonts w:hint="cs"/>
          <w:rtl/>
        </w:rPr>
        <w:t xml:space="preserve">صرت أذكر مصرع ولياني وأذكرت خيامك والنار </w:t>
      </w:r>
    </w:p>
    <w:p w:rsidR="009C28FE" w:rsidRDefault="009C28FE" w:rsidP="009C28FE">
      <w:pPr>
        <w:pStyle w:val="libPoemCenter"/>
        <w:rPr>
          <w:rFonts w:hint="cs"/>
          <w:rtl/>
        </w:rPr>
      </w:pPr>
      <w:r>
        <w:rPr>
          <w:rFonts w:hint="cs"/>
          <w:rtl/>
        </w:rPr>
        <w:t xml:space="preserve">واذكرت العاشر ومصابه واشما حل أعلينه وصار </w:t>
      </w:r>
    </w:p>
    <w:p w:rsidR="009C28FE" w:rsidRDefault="009C28FE" w:rsidP="009C28FE">
      <w:pPr>
        <w:pStyle w:val="libPoemCenter"/>
        <w:rPr>
          <w:rFonts w:hint="cs"/>
          <w:rtl/>
        </w:rPr>
      </w:pPr>
      <w:r>
        <w:rPr>
          <w:rFonts w:hint="cs"/>
          <w:rtl/>
        </w:rPr>
        <w:lastRenderedPageBreak/>
        <w:t xml:space="preserve">واذكرت الليل وأيتامك محتاره اتلوذ ابمحتار </w:t>
      </w:r>
    </w:p>
    <w:p w:rsidR="009C28FE" w:rsidRDefault="009C28FE" w:rsidP="009C28FE">
      <w:pPr>
        <w:pStyle w:val="libPoemCenter"/>
        <w:rPr>
          <w:rFonts w:hint="cs"/>
          <w:rtl/>
        </w:rPr>
      </w:pPr>
      <w:r>
        <w:rPr>
          <w:rFonts w:hint="cs"/>
          <w:rtl/>
        </w:rPr>
        <w:t xml:space="preserve">يالوالي حشمتك ناديتك آنه اختك </w:t>
      </w:r>
    </w:p>
    <w:p w:rsidR="009C28FE" w:rsidRDefault="009C28FE" w:rsidP="009C28FE">
      <w:pPr>
        <w:pStyle w:val="libPoemCenter"/>
        <w:rPr>
          <w:rFonts w:hint="cs"/>
          <w:rtl/>
        </w:rPr>
      </w:pPr>
      <w:r>
        <w:rPr>
          <w:rFonts w:hint="cs"/>
          <w:rtl/>
        </w:rPr>
        <w:t xml:space="preserve">وارجعت ما شفتك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عديت الليل وساعاته واتنطّر وجه المصباح </w:t>
      </w:r>
    </w:p>
    <w:p w:rsidR="009C28FE" w:rsidRDefault="009C28FE" w:rsidP="009C28FE">
      <w:pPr>
        <w:pStyle w:val="libPoemCenter"/>
        <w:rPr>
          <w:rFonts w:hint="cs"/>
          <w:rtl/>
        </w:rPr>
      </w:pPr>
      <w:r>
        <w:rPr>
          <w:rFonts w:hint="cs"/>
          <w:rtl/>
        </w:rPr>
        <w:t xml:space="preserve">ما أسمع لن صوت الحادي صاح وظعنك عنك راح </w:t>
      </w:r>
    </w:p>
    <w:p w:rsidR="009C28FE" w:rsidRDefault="009C28FE" w:rsidP="009C28FE">
      <w:pPr>
        <w:pStyle w:val="libPoemCenter"/>
        <w:rPr>
          <w:rFonts w:hint="cs"/>
          <w:rtl/>
        </w:rPr>
      </w:pPr>
      <w:r>
        <w:rPr>
          <w:rFonts w:hint="cs"/>
          <w:rtl/>
        </w:rPr>
        <w:t xml:space="preserve">واصعب موقف شافت عيني روس انشالت فوگ ارماح </w:t>
      </w:r>
    </w:p>
    <w:p w:rsidR="009C28FE" w:rsidRDefault="009C28FE" w:rsidP="009C28FE">
      <w:pPr>
        <w:pStyle w:val="libPoemCenter"/>
        <w:rPr>
          <w:rFonts w:hint="cs"/>
          <w:rtl/>
        </w:rPr>
      </w:pPr>
      <w:r>
        <w:rPr>
          <w:rFonts w:hint="cs"/>
          <w:rtl/>
        </w:rPr>
        <w:t xml:space="preserve">من يمك رحنه بهالحاله ويم جسمك عفنه الأرواح </w:t>
      </w:r>
    </w:p>
    <w:p w:rsidR="009C28FE" w:rsidRDefault="009C28FE" w:rsidP="009C28FE">
      <w:pPr>
        <w:pStyle w:val="libPoemCenter"/>
        <w:rPr>
          <w:rFonts w:hint="cs"/>
          <w:rtl/>
        </w:rPr>
      </w:pPr>
      <w:r>
        <w:rPr>
          <w:rFonts w:hint="cs"/>
          <w:rtl/>
        </w:rPr>
        <w:t xml:space="preserve">للكلفه ذاخرتك للشده رايدتك </w:t>
      </w:r>
    </w:p>
    <w:p w:rsidR="009C28FE" w:rsidRDefault="009C28FE" w:rsidP="009C28FE">
      <w:pPr>
        <w:pStyle w:val="libPoemCenter"/>
        <w:rPr>
          <w:rFonts w:hint="cs"/>
          <w:rtl/>
        </w:rPr>
      </w:pPr>
      <w:r>
        <w:rPr>
          <w:rFonts w:hint="cs"/>
          <w:rtl/>
        </w:rPr>
        <w:t xml:space="preserve">وارجعت ما شفتك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ما أرويلك شدة حالي إنشد رأسك چان اوياي </w:t>
      </w:r>
    </w:p>
    <w:p w:rsidR="009C28FE" w:rsidRDefault="009C28FE" w:rsidP="009C28FE">
      <w:pPr>
        <w:pStyle w:val="libPoemCenter"/>
        <w:rPr>
          <w:rFonts w:hint="cs"/>
          <w:rtl/>
        </w:rPr>
      </w:pPr>
      <w:r>
        <w:rPr>
          <w:rFonts w:hint="cs"/>
          <w:rtl/>
        </w:rPr>
        <w:t xml:space="preserve">رأسك خل يحچيلك عني ويشرح عن لوعة ممشاي </w:t>
      </w:r>
    </w:p>
    <w:p w:rsidR="009C28FE" w:rsidRDefault="009C28FE" w:rsidP="009C28FE">
      <w:pPr>
        <w:pStyle w:val="libPoemCenter"/>
        <w:rPr>
          <w:rFonts w:hint="cs"/>
          <w:rtl/>
        </w:rPr>
      </w:pPr>
      <w:r>
        <w:rPr>
          <w:rFonts w:hint="cs"/>
          <w:rtl/>
        </w:rPr>
        <w:t xml:space="preserve">محتاره بأيتام وخدّر واشگف للسوط ابيمناي </w:t>
      </w:r>
    </w:p>
    <w:p w:rsidR="009C28FE" w:rsidRDefault="009C28FE" w:rsidP="009C28FE">
      <w:pPr>
        <w:pStyle w:val="libPoemCenter"/>
        <w:rPr>
          <w:rFonts w:hint="cs"/>
          <w:rtl/>
        </w:rPr>
      </w:pPr>
      <w:r>
        <w:rPr>
          <w:rFonts w:hint="cs"/>
          <w:rtl/>
        </w:rPr>
        <w:t xml:space="preserve">أتحمل جمرة فرگتكم لو أحمل جمرة دنياي </w:t>
      </w:r>
    </w:p>
    <w:p w:rsidR="009C28FE" w:rsidRDefault="009C28FE" w:rsidP="009C28FE">
      <w:pPr>
        <w:pStyle w:val="libPoemCenter"/>
        <w:rPr>
          <w:rFonts w:hint="cs"/>
          <w:rtl/>
        </w:rPr>
      </w:pPr>
      <w:r>
        <w:rPr>
          <w:rFonts w:hint="cs"/>
          <w:rtl/>
        </w:rPr>
        <w:t xml:space="preserve">عن حالي أخبرتك بعيوني وسدتك </w:t>
      </w:r>
    </w:p>
    <w:p w:rsidR="009C28FE" w:rsidRDefault="009C28FE" w:rsidP="009C28FE">
      <w:pPr>
        <w:pStyle w:val="libPoemCenter"/>
        <w:rPr>
          <w:rFonts w:hint="cs"/>
          <w:rtl/>
        </w:rPr>
      </w:pPr>
      <w:r>
        <w:rPr>
          <w:rFonts w:hint="cs"/>
          <w:rtl/>
        </w:rPr>
        <w:t xml:space="preserve">وارجعت ما شفتك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من يوم العفتك بالمصرع ما غمضت عيني لها ليوم </w:t>
      </w:r>
    </w:p>
    <w:p w:rsidR="009C28FE" w:rsidRDefault="009C28FE" w:rsidP="009C28FE">
      <w:pPr>
        <w:pStyle w:val="libPoemCenter"/>
        <w:rPr>
          <w:rFonts w:hint="cs"/>
          <w:rtl/>
        </w:rPr>
      </w:pPr>
      <w:r>
        <w:rPr>
          <w:rFonts w:hint="cs"/>
          <w:rtl/>
        </w:rPr>
        <w:t xml:space="preserve">اگعد باصرني وحاچيني شيصبر گلبي المهموم </w:t>
      </w:r>
    </w:p>
    <w:p w:rsidR="009C28FE" w:rsidRDefault="009C28FE" w:rsidP="009C28FE">
      <w:pPr>
        <w:pStyle w:val="libPoemCenter"/>
        <w:rPr>
          <w:rFonts w:hint="cs"/>
          <w:rtl/>
        </w:rPr>
      </w:pPr>
      <w:r>
        <w:rPr>
          <w:rFonts w:hint="cs"/>
          <w:rtl/>
        </w:rPr>
        <w:t xml:space="preserve">مالومك يالغايب عني يبن أمي وشيفيد اللوم </w:t>
      </w:r>
    </w:p>
    <w:p w:rsidR="009C28FE" w:rsidRDefault="009C28FE" w:rsidP="009C28FE">
      <w:pPr>
        <w:pStyle w:val="libPoemCenter"/>
        <w:rPr>
          <w:rFonts w:hint="cs"/>
          <w:rtl/>
        </w:rPr>
      </w:pPr>
      <w:r>
        <w:rPr>
          <w:rFonts w:hint="cs"/>
          <w:rtl/>
        </w:rPr>
        <w:lastRenderedPageBreak/>
        <w:t xml:space="preserve">ما يدري بحال المظلومه ولا يعلم غير المظلوم </w:t>
      </w:r>
    </w:p>
    <w:p w:rsidR="009C28FE" w:rsidRDefault="009C28FE" w:rsidP="009C28FE">
      <w:pPr>
        <w:pStyle w:val="libPoemCenter"/>
        <w:rPr>
          <w:rFonts w:hint="cs"/>
          <w:rtl/>
        </w:rPr>
      </w:pPr>
      <w:r>
        <w:rPr>
          <w:rFonts w:hint="cs"/>
          <w:rtl/>
        </w:rPr>
        <w:t xml:space="preserve">بالمصرع اتركتك وبعيني شاهدتك </w:t>
      </w:r>
    </w:p>
    <w:p w:rsidR="009C28FE" w:rsidRDefault="009C28FE" w:rsidP="009C28FE">
      <w:pPr>
        <w:pStyle w:val="libPoemCenter"/>
        <w:rPr>
          <w:rFonts w:hint="cs"/>
          <w:rtl/>
        </w:rPr>
      </w:pPr>
      <w:r>
        <w:rPr>
          <w:rFonts w:hint="cs"/>
          <w:rtl/>
        </w:rPr>
        <w:t xml:space="preserve">وارجعت ما شفتك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بهمومي ولوعة دلالي اتعنيتك من درب الشام </w:t>
      </w:r>
    </w:p>
    <w:p w:rsidR="009C28FE" w:rsidRDefault="009C28FE" w:rsidP="009C28FE">
      <w:pPr>
        <w:pStyle w:val="libPoemCenter"/>
        <w:rPr>
          <w:rFonts w:hint="cs"/>
          <w:rtl/>
        </w:rPr>
      </w:pPr>
      <w:r>
        <w:rPr>
          <w:rFonts w:hint="cs"/>
          <w:rtl/>
        </w:rPr>
        <w:t xml:space="preserve">جيت وجبت اثلاثه أويايه نوح ودمعات وآلام </w:t>
      </w:r>
    </w:p>
    <w:p w:rsidR="009C28FE" w:rsidRDefault="009C28FE" w:rsidP="009C28FE">
      <w:pPr>
        <w:pStyle w:val="libPoemCenter"/>
        <w:rPr>
          <w:rFonts w:hint="cs"/>
          <w:rtl/>
        </w:rPr>
      </w:pPr>
      <w:r>
        <w:rPr>
          <w:rFonts w:hint="cs"/>
          <w:rtl/>
        </w:rPr>
        <w:t xml:space="preserve">يبن أمي جروحك وجروحي مرسومه بعين الأيتام </w:t>
      </w:r>
    </w:p>
    <w:p w:rsidR="009C28FE" w:rsidRDefault="009C28FE" w:rsidP="009C28FE">
      <w:pPr>
        <w:pStyle w:val="libPoemCenter"/>
        <w:rPr>
          <w:rFonts w:hint="cs"/>
          <w:rtl/>
        </w:rPr>
      </w:pPr>
      <w:r>
        <w:rPr>
          <w:rFonts w:hint="cs"/>
          <w:rtl/>
        </w:rPr>
        <w:t xml:space="preserve">اخذت كل ما عندي الدنيه واشخلّت عندي الأيام </w:t>
      </w:r>
    </w:p>
    <w:p w:rsidR="009C28FE" w:rsidRDefault="009C28FE" w:rsidP="009C28FE">
      <w:pPr>
        <w:pStyle w:val="libPoemCenter"/>
        <w:rPr>
          <w:rFonts w:hint="cs"/>
          <w:rtl/>
        </w:rPr>
      </w:pPr>
      <w:r>
        <w:rPr>
          <w:rFonts w:hint="cs"/>
          <w:rtl/>
        </w:rPr>
        <w:t xml:space="preserve">بالعتب لوعتك يا وسفه ضيعتك </w:t>
      </w:r>
    </w:p>
    <w:p w:rsidR="009C28FE" w:rsidRDefault="009C28FE" w:rsidP="009C28FE">
      <w:pPr>
        <w:pStyle w:val="libPoemCenter"/>
        <w:rPr>
          <w:rFonts w:hint="cs"/>
          <w:rtl/>
        </w:rPr>
      </w:pPr>
      <w:r>
        <w:rPr>
          <w:rFonts w:hint="cs"/>
          <w:rtl/>
        </w:rPr>
        <w:t xml:space="preserve">وارجعت ما شفتك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1991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35" w:name="19"/>
      <w:bookmarkStart w:id="36" w:name="_Toc495744514"/>
      <w:r>
        <w:rPr>
          <w:rFonts w:hint="cs"/>
          <w:rtl/>
        </w:rPr>
        <w:lastRenderedPageBreak/>
        <w:t>صرخة بضمير الوجدان</w:t>
      </w:r>
      <w:bookmarkEnd w:id="35"/>
      <w:bookmarkEnd w:id="36"/>
      <w:r>
        <w:rPr>
          <w:rFonts w:hint="cs"/>
          <w:rtl/>
        </w:rPr>
        <w:t xml:space="preserve"> </w:t>
      </w:r>
    </w:p>
    <w:p w:rsidR="009C28FE" w:rsidRDefault="009C28FE" w:rsidP="009C28FE">
      <w:pPr>
        <w:pStyle w:val="libPoemCenter"/>
        <w:rPr>
          <w:rFonts w:hint="cs"/>
          <w:rtl/>
        </w:rPr>
      </w:pPr>
      <w:r>
        <w:rPr>
          <w:rFonts w:hint="cs"/>
          <w:rtl/>
        </w:rPr>
        <w:t xml:space="preserve">بالسجن صاح السجّان صرخه بضمير الوجدان </w:t>
      </w:r>
    </w:p>
    <w:p w:rsidR="009C28FE" w:rsidRDefault="009C28FE" w:rsidP="009C28FE">
      <w:pPr>
        <w:pStyle w:val="libPoemCenter"/>
        <w:rPr>
          <w:rFonts w:hint="cs"/>
          <w:rtl/>
        </w:rPr>
      </w:pPr>
      <w:r>
        <w:rPr>
          <w:rFonts w:hint="cs"/>
          <w:rtl/>
        </w:rPr>
        <w:t xml:space="preserve">بالعليه جبريل ايحوم والكاظم اصبح مسموم </w:t>
      </w:r>
    </w:p>
    <w:p w:rsidR="009C28FE" w:rsidRDefault="009C28FE" w:rsidP="009C28FE">
      <w:pPr>
        <w:pStyle w:val="libPoemCenter"/>
        <w:rPr>
          <w:rFonts w:hint="cs"/>
          <w:rtl/>
        </w:rPr>
      </w:pPr>
      <w:r>
        <w:rPr>
          <w:rFonts w:hint="cs"/>
          <w:rtl/>
        </w:rPr>
        <w:t xml:space="preserve">صرخه بضمير الوجدان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يردد لسان الفاجعه بهذا الصوت نامت طليعة هاشم ابحجر الموت </w:t>
      </w:r>
    </w:p>
    <w:p w:rsidR="009C28FE" w:rsidRDefault="009C28FE" w:rsidP="009C28FE">
      <w:pPr>
        <w:pStyle w:val="libPoemCenter"/>
        <w:rPr>
          <w:rFonts w:hint="cs"/>
          <w:rtl/>
        </w:rPr>
      </w:pPr>
      <w:r>
        <w:rPr>
          <w:rFonts w:hint="cs"/>
          <w:rtl/>
        </w:rPr>
        <w:t xml:space="preserve">أصبح الكاظم يونس وسجنه الحوت والحزن ما بين الضماير مكبوت </w:t>
      </w:r>
    </w:p>
    <w:p w:rsidR="009C28FE" w:rsidRDefault="009C28FE" w:rsidP="009C28FE">
      <w:pPr>
        <w:pStyle w:val="libPoemCenter"/>
        <w:rPr>
          <w:rFonts w:hint="cs"/>
          <w:rtl/>
        </w:rPr>
      </w:pPr>
      <w:r>
        <w:rPr>
          <w:rFonts w:hint="cs"/>
          <w:rtl/>
        </w:rPr>
        <w:t xml:space="preserve">صورة حزن مرسومه بالفاجعه المحتومه </w:t>
      </w:r>
    </w:p>
    <w:p w:rsidR="009C28FE" w:rsidRDefault="009C28FE" w:rsidP="009C28FE">
      <w:pPr>
        <w:pStyle w:val="libPoemCenter"/>
        <w:rPr>
          <w:rFonts w:hint="cs"/>
          <w:rtl/>
        </w:rPr>
      </w:pPr>
      <w:r>
        <w:rPr>
          <w:rFonts w:hint="cs"/>
          <w:rtl/>
        </w:rPr>
        <w:t xml:space="preserve">اتنفذ الأمر المحتوم والكاظم اصبح مسموم </w:t>
      </w:r>
    </w:p>
    <w:p w:rsidR="009C28FE" w:rsidRDefault="009C28FE" w:rsidP="009C28FE">
      <w:pPr>
        <w:pStyle w:val="libPoemCenter"/>
        <w:rPr>
          <w:rFonts w:hint="cs"/>
          <w:rtl/>
        </w:rPr>
      </w:pPr>
      <w:r>
        <w:rPr>
          <w:rFonts w:hint="cs"/>
          <w:rtl/>
        </w:rPr>
        <w:t xml:space="preserve">صرخه بضمير الوجدان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بالدهر أبشع صوره صورة هارون هالطاغي لتظن يختلف عن فرعون </w:t>
      </w:r>
    </w:p>
    <w:p w:rsidR="009C28FE" w:rsidRDefault="009C28FE" w:rsidP="009C28FE">
      <w:pPr>
        <w:pStyle w:val="libPoemCenter"/>
        <w:rPr>
          <w:rFonts w:hint="cs"/>
          <w:rtl/>
        </w:rPr>
      </w:pPr>
      <w:r>
        <w:rPr>
          <w:rFonts w:hint="cs"/>
          <w:rtl/>
        </w:rPr>
        <w:t xml:space="preserve">موسى الكليم وموسى ما يختلفون حكمة الكاظم سر عصاته المكنون </w:t>
      </w:r>
    </w:p>
    <w:p w:rsidR="009C28FE" w:rsidRDefault="009C28FE" w:rsidP="009C28FE">
      <w:pPr>
        <w:pStyle w:val="libPoemCenter"/>
        <w:rPr>
          <w:rFonts w:hint="cs"/>
          <w:rtl/>
        </w:rPr>
      </w:pPr>
      <w:r>
        <w:rPr>
          <w:rFonts w:hint="cs"/>
          <w:rtl/>
        </w:rPr>
        <w:t xml:space="preserve">تاج الفخر والعفه گطب المعاجز چفه </w:t>
      </w:r>
    </w:p>
    <w:p w:rsidR="009C28FE" w:rsidRDefault="009C28FE" w:rsidP="009C28FE">
      <w:pPr>
        <w:pStyle w:val="libPoemCenter"/>
        <w:rPr>
          <w:rFonts w:hint="cs"/>
          <w:rtl/>
        </w:rPr>
      </w:pPr>
      <w:r>
        <w:rPr>
          <w:rFonts w:hint="cs"/>
          <w:rtl/>
        </w:rPr>
        <w:t xml:space="preserve">اتوضع السر المكتوم والكاظم اصبح مسموم </w:t>
      </w:r>
    </w:p>
    <w:p w:rsidR="009C28FE" w:rsidRDefault="009C28FE" w:rsidP="009C28FE">
      <w:pPr>
        <w:pStyle w:val="libPoemCenter"/>
        <w:rPr>
          <w:rFonts w:hint="cs"/>
          <w:rtl/>
        </w:rPr>
      </w:pPr>
      <w:r>
        <w:rPr>
          <w:rFonts w:hint="cs"/>
          <w:rtl/>
        </w:rPr>
        <w:t xml:space="preserve">صرخه بضمير الوجدان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لموقف ابن يعگوب خل نتصور چانت (زليخا) تراوده أعله المنكر </w:t>
      </w:r>
    </w:p>
    <w:p w:rsidR="009C28FE" w:rsidRDefault="009C28FE" w:rsidP="009C28FE">
      <w:pPr>
        <w:pStyle w:val="libPoemCenter"/>
        <w:rPr>
          <w:rFonts w:hint="cs"/>
          <w:rtl/>
        </w:rPr>
      </w:pPr>
      <w:r>
        <w:rPr>
          <w:rFonts w:hint="cs"/>
          <w:rtl/>
        </w:rPr>
        <w:t xml:space="preserve">ما گدر يصلحها ابعمل يمحي الشر وهالموقف بسجن الرشيد اتكرر </w:t>
      </w:r>
    </w:p>
    <w:p w:rsidR="009C28FE" w:rsidRDefault="009C28FE" w:rsidP="009C28FE">
      <w:pPr>
        <w:pStyle w:val="libPoemCenter"/>
        <w:rPr>
          <w:rFonts w:hint="cs"/>
          <w:rtl/>
        </w:rPr>
      </w:pPr>
      <w:r>
        <w:rPr>
          <w:rFonts w:hint="cs"/>
          <w:rtl/>
        </w:rPr>
        <w:t xml:space="preserve">للجاريه الدخلوها ربة شرف طلعوها </w:t>
      </w:r>
    </w:p>
    <w:p w:rsidR="009C28FE" w:rsidRDefault="009C28FE" w:rsidP="009C28FE">
      <w:pPr>
        <w:pStyle w:val="libPoemCenter"/>
        <w:rPr>
          <w:rFonts w:hint="cs"/>
          <w:rtl/>
        </w:rPr>
      </w:pPr>
      <w:r>
        <w:rPr>
          <w:rFonts w:hint="cs"/>
          <w:rtl/>
        </w:rPr>
        <w:t xml:space="preserve">كنز المعاجز معلوم والكاظم اصبح مسموم </w:t>
      </w:r>
    </w:p>
    <w:p w:rsidR="009C28FE" w:rsidRDefault="009C28FE" w:rsidP="009C28FE">
      <w:pPr>
        <w:pStyle w:val="libPoemCenter"/>
        <w:rPr>
          <w:rFonts w:hint="cs"/>
          <w:rtl/>
        </w:rPr>
      </w:pPr>
      <w:r>
        <w:rPr>
          <w:rFonts w:hint="cs"/>
          <w:rtl/>
        </w:rPr>
        <w:lastRenderedPageBreak/>
        <w:t xml:space="preserve">صرخه بضمير الوجدان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والباري وضح ايته بفرانه عن حادثة نوح وأمر طوفانه </w:t>
      </w:r>
    </w:p>
    <w:p w:rsidR="009C28FE" w:rsidRDefault="009C28FE" w:rsidP="009C28FE">
      <w:pPr>
        <w:pStyle w:val="libPoemCenter"/>
        <w:rPr>
          <w:rFonts w:hint="cs"/>
          <w:rtl/>
        </w:rPr>
      </w:pPr>
      <w:r>
        <w:rPr>
          <w:rFonts w:hint="cs"/>
          <w:rtl/>
        </w:rPr>
        <w:t xml:space="preserve">اشما طفحت امواجه نشف جروانه واحنه دمعنه امتزج ويه ادمانه </w:t>
      </w:r>
    </w:p>
    <w:p w:rsidR="009C28FE" w:rsidRDefault="009C28FE" w:rsidP="009C28FE">
      <w:pPr>
        <w:pStyle w:val="libPoemCenter"/>
        <w:rPr>
          <w:rFonts w:hint="cs"/>
          <w:rtl/>
        </w:rPr>
      </w:pPr>
      <w:r>
        <w:rPr>
          <w:rFonts w:hint="cs"/>
          <w:rtl/>
        </w:rPr>
        <w:t xml:space="preserve">من فاجعة محنتنه ما تضمحل دمعتنه </w:t>
      </w:r>
    </w:p>
    <w:p w:rsidR="009C28FE" w:rsidRDefault="009C28FE" w:rsidP="009C28FE">
      <w:pPr>
        <w:pStyle w:val="libPoemCenter"/>
        <w:rPr>
          <w:rFonts w:hint="cs"/>
          <w:rtl/>
        </w:rPr>
      </w:pPr>
      <w:r>
        <w:rPr>
          <w:rFonts w:hint="cs"/>
          <w:rtl/>
        </w:rPr>
        <w:t xml:space="preserve">هالدمع طوفانه دموم والكاظم اصبح مسموم </w:t>
      </w:r>
    </w:p>
    <w:p w:rsidR="009C28FE" w:rsidRDefault="009C28FE" w:rsidP="009C28FE">
      <w:pPr>
        <w:pStyle w:val="libPoemCenter"/>
        <w:rPr>
          <w:rFonts w:hint="cs"/>
          <w:rtl/>
        </w:rPr>
      </w:pPr>
      <w:r>
        <w:rPr>
          <w:rFonts w:hint="cs"/>
          <w:rtl/>
        </w:rPr>
        <w:t xml:space="preserve">صرخه بضمير الوجدان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ونار الخليل اعليها نص القرآن برد وسلم صارت بأمر الرحمن </w:t>
      </w:r>
    </w:p>
    <w:p w:rsidR="009C28FE" w:rsidRDefault="009C28FE" w:rsidP="009C28FE">
      <w:pPr>
        <w:pStyle w:val="libPoemCenter"/>
        <w:rPr>
          <w:rFonts w:hint="cs"/>
          <w:rtl/>
        </w:rPr>
      </w:pPr>
      <w:r>
        <w:rPr>
          <w:rFonts w:hint="cs"/>
          <w:rtl/>
        </w:rPr>
        <w:t xml:space="preserve">ولمصاب موسى الكاظم تشب نيران ما تنطفي اشما تمر بيها الأزمان </w:t>
      </w:r>
    </w:p>
    <w:p w:rsidR="009C28FE" w:rsidRDefault="009C28FE" w:rsidP="009C28FE">
      <w:pPr>
        <w:pStyle w:val="libPoemCenter"/>
        <w:rPr>
          <w:rFonts w:hint="cs"/>
          <w:rtl/>
        </w:rPr>
      </w:pPr>
      <w:r>
        <w:rPr>
          <w:rFonts w:hint="cs"/>
          <w:rtl/>
        </w:rPr>
        <w:t xml:space="preserve">برد وسلم لبراهيم وعلينه صار التضريم </w:t>
      </w:r>
    </w:p>
    <w:p w:rsidR="009C28FE" w:rsidRDefault="009C28FE" w:rsidP="009C28FE">
      <w:pPr>
        <w:pStyle w:val="libPoemCenter"/>
        <w:rPr>
          <w:rFonts w:hint="cs"/>
          <w:rtl/>
        </w:rPr>
      </w:pPr>
      <w:r>
        <w:rPr>
          <w:rFonts w:hint="cs"/>
          <w:rtl/>
        </w:rPr>
        <w:t xml:space="preserve">اشلون الگلب ما مضروم والكاظم اصبح مسموم </w:t>
      </w:r>
    </w:p>
    <w:p w:rsidR="009C28FE" w:rsidRDefault="009C28FE" w:rsidP="009C28FE">
      <w:pPr>
        <w:pStyle w:val="libPoemCenter"/>
        <w:rPr>
          <w:rFonts w:hint="cs"/>
          <w:rtl/>
        </w:rPr>
      </w:pPr>
      <w:r>
        <w:rPr>
          <w:rFonts w:hint="cs"/>
          <w:rtl/>
        </w:rPr>
        <w:t xml:space="preserve">صرخه بضمير الوجدان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لا تندهش لو گلت ساورني البين لا چن أدهشك يالتناشد هالحين </w:t>
      </w:r>
    </w:p>
    <w:p w:rsidR="009C28FE" w:rsidRDefault="009C28FE" w:rsidP="009C28FE">
      <w:pPr>
        <w:pStyle w:val="libPoemCenter"/>
        <w:rPr>
          <w:rFonts w:hint="cs"/>
          <w:rtl/>
        </w:rPr>
      </w:pPr>
      <w:r>
        <w:rPr>
          <w:rFonts w:hint="cs"/>
          <w:rtl/>
        </w:rPr>
        <w:t xml:space="preserve">عين الموالي اشلون تجمع ضدين نار ودمع متوالفه ابجفن العين </w:t>
      </w:r>
    </w:p>
    <w:p w:rsidR="009C28FE" w:rsidRDefault="009C28FE" w:rsidP="009C28FE">
      <w:pPr>
        <w:pStyle w:val="libPoemCenter"/>
        <w:rPr>
          <w:rFonts w:hint="cs"/>
          <w:rtl/>
        </w:rPr>
      </w:pPr>
      <w:r>
        <w:rPr>
          <w:rFonts w:hint="cs"/>
          <w:rtl/>
        </w:rPr>
        <w:t xml:space="preserve">اشلون ابجفن مجتمعه نار الحزن والدمعه </w:t>
      </w:r>
    </w:p>
    <w:p w:rsidR="009C28FE" w:rsidRDefault="009C28FE" w:rsidP="009C28FE">
      <w:pPr>
        <w:pStyle w:val="libPoemCenter"/>
        <w:rPr>
          <w:rFonts w:hint="cs"/>
          <w:rtl/>
        </w:rPr>
      </w:pPr>
      <w:r>
        <w:rPr>
          <w:rFonts w:hint="cs"/>
          <w:rtl/>
        </w:rPr>
        <w:t xml:space="preserve">لو شاهدتهن لتلوم والكاظم اصبح مسموم </w:t>
      </w:r>
    </w:p>
    <w:p w:rsidR="009C28FE" w:rsidRDefault="009C28FE" w:rsidP="009C28FE">
      <w:pPr>
        <w:pStyle w:val="libPoemCenter"/>
        <w:rPr>
          <w:rFonts w:hint="cs"/>
          <w:rtl/>
        </w:rPr>
      </w:pPr>
      <w:r>
        <w:rPr>
          <w:rFonts w:hint="cs"/>
          <w:rtl/>
        </w:rPr>
        <w:t xml:space="preserve">صرخه بضمير الوجدان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محنة الكاظم گربت اجالي ونار المصيبة اموجره بدلالي </w:t>
      </w:r>
    </w:p>
    <w:p w:rsidR="009C28FE" w:rsidRDefault="009C28FE" w:rsidP="009C28FE">
      <w:pPr>
        <w:pStyle w:val="libPoemCenter"/>
        <w:rPr>
          <w:rFonts w:hint="cs"/>
          <w:rtl/>
        </w:rPr>
      </w:pPr>
      <w:r>
        <w:rPr>
          <w:rFonts w:hint="cs"/>
          <w:rtl/>
        </w:rPr>
        <w:lastRenderedPageBreak/>
        <w:t xml:space="preserve">وحي النوايب بالحزن أو حالي متغيب اشباح الأجل عن بالي </w:t>
      </w:r>
    </w:p>
    <w:p w:rsidR="009C28FE" w:rsidRDefault="009C28FE" w:rsidP="009C28FE">
      <w:pPr>
        <w:pStyle w:val="libPoemCenter"/>
        <w:rPr>
          <w:rFonts w:hint="cs"/>
          <w:rtl/>
        </w:rPr>
      </w:pPr>
      <w:r>
        <w:rPr>
          <w:rFonts w:hint="cs"/>
          <w:rtl/>
        </w:rPr>
        <w:t xml:space="preserve">كل نبي وكل مرسل ناح راهب بني هاشم راح </w:t>
      </w:r>
    </w:p>
    <w:p w:rsidR="009C28FE" w:rsidRDefault="009C28FE" w:rsidP="009C28FE">
      <w:pPr>
        <w:pStyle w:val="libPoemCenter"/>
        <w:rPr>
          <w:rFonts w:hint="cs"/>
          <w:rtl/>
        </w:rPr>
      </w:pPr>
      <w:r>
        <w:rPr>
          <w:rFonts w:hint="cs"/>
          <w:rtl/>
        </w:rPr>
        <w:t xml:space="preserve">وابسجنه الأرواح اتحوم والكاظم اصبح مسموم </w:t>
      </w:r>
    </w:p>
    <w:p w:rsidR="009C28FE" w:rsidRDefault="009C28FE" w:rsidP="009C28FE">
      <w:pPr>
        <w:pStyle w:val="libPoemCenter"/>
        <w:rPr>
          <w:rFonts w:hint="cs"/>
          <w:rtl/>
        </w:rPr>
      </w:pPr>
      <w:r>
        <w:rPr>
          <w:rFonts w:hint="cs"/>
          <w:rtl/>
        </w:rPr>
        <w:t xml:space="preserve">صرخه بضمير الوجدان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(دمشق – 1980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37" w:name="20"/>
      <w:bookmarkStart w:id="38" w:name="_Toc495744515"/>
      <w:r>
        <w:rPr>
          <w:rFonts w:hint="cs"/>
          <w:rtl/>
        </w:rPr>
        <w:lastRenderedPageBreak/>
        <w:t>يا روح الإنسانية</w:t>
      </w:r>
      <w:bookmarkEnd w:id="37"/>
      <w:bookmarkEnd w:id="38"/>
      <w:r>
        <w:rPr>
          <w:rFonts w:hint="cs"/>
          <w:rtl/>
        </w:rPr>
        <w:t xml:space="preserve"> </w:t>
      </w:r>
    </w:p>
    <w:p w:rsidR="009C28FE" w:rsidRDefault="009C28FE" w:rsidP="009C28FE">
      <w:pPr>
        <w:pStyle w:val="libPoemCenter"/>
        <w:rPr>
          <w:rFonts w:hint="cs"/>
          <w:rtl/>
        </w:rPr>
      </w:pPr>
      <w:r>
        <w:rPr>
          <w:rFonts w:hint="cs"/>
          <w:rtl/>
        </w:rPr>
        <w:t xml:space="preserve">يمهدينه الضلع ما ننسه ثاره وعلي جدك علي هجموا الداره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روح الإنسانية سرك سر التوحيد </w:t>
      </w:r>
    </w:p>
    <w:p w:rsidR="009C28FE" w:rsidRDefault="009C28FE" w:rsidP="009C28FE">
      <w:pPr>
        <w:pStyle w:val="libPoemCenter"/>
        <w:rPr>
          <w:rFonts w:hint="cs"/>
          <w:rtl/>
        </w:rPr>
      </w:pPr>
      <w:r>
        <w:rPr>
          <w:rFonts w:hint="cs"/>
          <w:rtl/>
        </w:rPr>
        <w:t xml:space="preserve">يالبايعناك بدمنه مو بيعة ايد بأيد </w:t>
      </w:r>
    </w:p>
    <w:p w:rsidR="009C28FE" w:rsidRDefault="009C28FE" w:rsidP="009C28FE">
      <w:pPr>
        <w:pStyle w:val="libPoemCenter"/>
        <w:rPr>
          <w:rFonts w:hint="cs"/>
          <w:rtl/>
        </w:rPr>
      </w:pPr>
      <w:r>
        <w:rPr>
          <w:rFonts w:hint="cs"/>
          <w:rtl/>
        </w:rPr>
        <w:t xml:space="preserve">اشما يكثر دمع الموعد أكثر محنتنه تزيد </w:t>
      </w:r>
    </w:p>
    <w:p w:rsidR="009C28FE" w:rsidRDefault="009C28FE" w:rsidP="009C28FE">
      <w:pPr>
        <w:pStyle w:val="libPoemCenter"/>
        <w:rPr>
          <w:rFonts w:hint="cs"/>
          <w:rtl/>
        </w:rPr>
      </w:pPr>
      <w:r>
        <w:rPr>
          <w:rFonts w:hint="cs"/>
          <w:rtl/>
        </w:rPr>
        <w:t xml:space="preserve">منك يالغايب منك تدري وتعلم شنريد </w:t>
      </w:r>
    </w:p>
    <w:p w:rsidR="009C28FE" w:rsidRDefault="009C28FE" w:rsidP="009C28FE">
      <w:pPr>
        <w:pStyle w:val="libPoemCenter"/>
        <w:rPr>
          <w:rFonts w:hint="cs"/>
          <w:rtl/>
        </w:rPr>
      </w:pPr>
      <w:r>
        <w:rPr>
          <w:rFonts w:hint="cs"/>
          <w:rtl/>
        </w:rPr>
        <w:t xml:space="preserve">تثور أعله الغصب حگ الأمارة تنشده بيا ضلع ملتهبه ناره </w:t>
      </w:r>
    </w:p>
    <w:p w:rsidR="009C28FE" w:rsidRDefault="009C28FE" w:rsidP="009C28FE">
      <w:pPr>
        <w:pStyle w:val="libPoemCenter"/>
        <w:rPr>
          <w:rFonts w:hint="cs"/>
          <w:rtl/>
        </w:rPr>
      </w:pPr>
      <w:r>
        <w:rPr>
          <w:rFonts w:hint="cs"/>
          <w:rtl/>
        </w:rPr>
        <w:t xml:space="preserve">وعلي جدك علي هجموا الداره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من كسروا ضلع أمك بالحايط والبسمار </w:t>
      </w:r>
    </w:p>
    <w:p w:rsidR="009C28FE" w:rsidRDefault="009C28FE" w:rsidP="009C28FE">
      <w:pPr>
        <w:pStyle w:val="libPoemCenter"/>
        <w:rPr>
          <w:rFonts w:hint="cs"/>
          <w:rtl/>
        </w:rPr>
      </w:pPr>
      <w:r>
        <w:rPr>
          <w:rFonts w:hint="cs"/>
          <w:rtl/>
        </w:rPr>
        <w:t xml:space="preserve">گوم انشد يا هو الطايح يم عتبة باب الدار </w:t>
      </w:r>
    </w:p>
    <w:p w:rsidR="009C28FE" w:rsidRDefault="009C28FE" w:rsidP="009C28FE">
      <w:pPr>
        <w:pStyle w:val="libPoemCenter"/>
        <w:rPr>
          <w:rFonts w:hint="cs"/>
          <w:rtl/>
        </w:rPr>
      </w:pPr>
      <w:r>
        <w:rPr>
          <w:rFonts w:hint="cs"/>
          <w:rtl/>
        </w:rPr>
        <w:t xml:space="preserve">حلمك چم دوب وصبرك ننتظرك ليل انهار </w:t>
      </w:r>
    </w:p>
    <w:p w:rsidR="009C28FE" w:rsidRDefault="009C28FE" w:rsidP="009C28FE">
      <w:pPr>
        <w:pStyle w:val="libPoemCenter"/>
        <w:rPr>
          <w:rFonts w:hint="cs"/>
          <w:rtl/>
        </w:rPr>
      </w:pPr>
      <w:r>
        <w:rPr>
          <w:rFonts w:hint="cs"/>
          <w:rtl/>
        </w:rPr>
        <w:t xml:space="preserve">يمته خيولك تسرجها وتصيح الثار الثار </w:t>
      </w:r>
    </w:p>
    <w:p w:rsidR="009C28FE" w:rsidRDefault="009C28FE" w:rsidP="009C28FE">
      <w:pPr>
        <w:pStyle w:val="libPoemCenter"/>
        <w:rPr>
          <w:rFonts w:hint="cs"/>
          <w:rtl/>
        </w:rPr>
      </w:pPr>
      <w:r>
        <w:rPr>
          <w:rFonts w:hint="cs"/>
          <w:rtl/>
        </w:rPr>
        <w:t xml:space="preserve">أناشد عالفرج يمته البشاره أظن حتى الصخر مل انتظاره </w:t>
      </w:r>
    </w:p>
    <w:p w:rsidR="009C28FE" w:rsidRDefault="009C28FE" w:rsidP="009C28FE">
      <w:pPr>
        <w:pStyle w:val="libPoemCenter"/>
        <w:rPr>
          <w:rFonts w:hint="cs"/>
          <w:rtl/>
        </w:rPr>
      </w:pPr>
      <w:r>
        <w:rPr>
          <w:rFonts w:hint="cs"/>
          <w:rtl/>
        </w:rPr>
        <w:t xml:space="preserve">وعلي جدك علي هجموا لداره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بعيونك دمعة آدم بگلبك لوعة يعگوب </w:t>
      </w:r>
    </w:p>
    <w:p w:rsidR="009C28FE" w:rsidRDefault="009C28FE" w:rsidP="009C28FE">
      <w:pPr>
        <w:pStyle w:val="libPoemCenter"/>
        <w:rPr>
          <w:rFonts w:hint="cs"/>
          <w:rtl/>
        </w:rPr>
      </w:pPr>
      <w:r>
        <w:rPr>
          <w:rFonts w:hint="cs"/>
          <w:rtl/>
        </w:rPr>
        <w:t xml:space="preserve">وبصدرك شهگة يونس يالصبرك صبر ايوب </w:t>
      </w:r>
    </w:p>
    <w:p w:rsidR="009C28FE" w:rsidRDefault="009C28FE" w:rsidP="009C28FE">
      <w:pPr>
        <w:pStyle w:val="libPoemCenter"/>
        <w:rPr>
          <w:rFonts w:hint="cs"/>
          <w:rtl/>
        </w:rPr>
      </w:pPr>
      <w:r>
        <w:rPr>
          <w:rFonts w:hint="cs"/>
          <w:rtl/>
        </w:rPr>
        <w:t xml:space="preserve">الصخره تذوب بحسراتك وگلبك صابر ميذوب </w:t>
      </w:r>
    </w:p>
    <w:p w:rsidR="009C28FE" w:rsidRDefault="009C28FE" w:rsidP="009C28FE">
      <w:pPr>
        <w:pStyle w:val="libPoemCenter"/>
        <w:rPr>
          <w:rFonts w:hint="cs"/>
          <w:rtl/>
        </w:rPr>
      </w:pPr>
      <w:r>
        <w:rPr>
          <w:rFonts w:hint="cs"/>
          <w:rtl/>
        </w:rPr>
        <w:t xml:space="preserve">اشتنسه الزهرة ولوعتها لو محسن يالمحجوب </w:t>
      </w:r>
    </w:p>
    <w:p w:rsidR="009C28FE" w:rsidRDefault="009C28FE" w:rsidP="009C28FE">
      <w:pPr>
        <w:pStyle w:val="libPoemCenter"/>
        <w:rPr>
          <w:rFonts w:hint="cs"/>
          <w:rtl/>
        </w:rPr>
      </w:pPr>
      <w:r>
        <w:rPr>
          <w:rFonts w:hint="cs"/>
          <w:rtl/>
        </w:rPr>
        <w:lastRenderedPageBreak/>
        <w:t xml:space="preserve">الك جفن المحب دمعه ايتجاره ويشوبح عالفرج ليله ونهاره </w:t>
      </w:r>
    </w:p>
    <w:p w:rsidR="009C28FE" w:rsidRDefault="009C28FE" w:rsidP="009C28FE">
      <w:pPr>
        <w:pStyle w:val="libPoemCenter"/>
        <w:rPr>
          <w:rFonts w:hint="cs"/>
          <w:rtl/>
        </w:rPr>
      </w:pPr>
      <w:r>
        <w:rPr>
          <w:rFonts w:hint="cs"/>
          <w:rtl/>
        </w:rPr>
        <w:t xml:space="preserve">وعلي جدك علي هجموا الداره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امصابك يالمهدي امصابك ما مثله يصير امصاب </w:t>
      </w:r>
    </w:p>
    <w:p w:rsidR="009C28FE" w:rsidRDefault="009C28FE" w:rsidP="009C28FE">
      <w:pPr>
        <w:pStyle w:val="libPoemCenter"/>
        <w:rPr>
          <w:rFonts w:hint="cs"/>
          <w:rtl/>
        </w:rPr>
      </w:pPr>
      <w:r>
        <w:rPr>
          <w:rFonts w:hint="cs"/>
          <w:rtl/>
        </w:rPr>
        <w:t xml:space="preserve">نثروا صفحات سنينك واحترگت ويه الباب </w:t>
      </w:r>
    </w:p>
    <w:p w:rsidR="009C28FE" w:rsidRDefault="009C28FE" w:rsidP="009C28FE">
      <w:pPr>
        <w:pStyle w:val="libPoemCenter"/>
        <w:rPr>
          <w:rFonts w:hint="cs"/>
          <w:rtl/>
        </w:rPr>
      </w:pPr>
      <w:r>
        <w:rPr>
          <w:rFonts w:hint="cs"/>
          <w:rtl/>
        </w:rPr>
        <w:t xml:space="preserve">جدول احزانك يجري وظل ينزف بالمحراب </w:t>
      </w:r>
    </w:p>
    <w:p w:rsidR="009C28FE" w:rsidRDefault="009C28FE" w:rsidP="009C28FE">
      <w:pPr>
        <w:pStyle w:val="libPoemCenter"/>
        <w:rPr>
          <w:rFonts w:hint="cs"/>
          <w:rtl/>
        </w:rPr>
      </w:pPr>
      <w:r>
        <w:rPr>
          <w:rFonts w:hint="cs"/>
          <w:rtl/>
        </w:rPr>
        <w:t xml:space="preserve">ما بين الزهرة وحيدر اصواب اعظم من اصواب </w:t>
      </w:r>
    </w:p>
    <w:p w:rsidR="009C28FE" w:rsidRDefault="009C28FE" w:rsidP="009C28FE">
      <w:pPr>
        <w:pStyle w:val="libPoemCenter"/>
        <w:rPr>
          <w:rFonts w:hint="cs"/>
          <w:rtl/>
        </w:rPr>
      </w:pPr>
      <w:r>
        <w:rPr>
          <w:rFonts w:hint="cs"/>
          <w:rtl/>
        </w:rPr>
        <w:t xml:space="preserve">انغصب من الوصي تاج الوزاره وصفت عند الخصم ذيچ الصداره </w:t>
      </w:r>
    </w:p>
    <w:p w:rsidR="009C28FE" w:rsidRDefault="009C28FE" w:rsidP="009C28FE">
      <w:pPr>
        <w:pStyle w:val="libPoemCenter"/>
        <w:rPr>
          <w:rFonts w:hint="cs"/>
          <w:rtl/>
        </w:rPr>
      </w:pPr>
      <w:r>
        <w:rPr>
          <w:rFonts w:hint="cs"/>
          <w:rtl/>
        </w:rPr>
        <w:t xml:space="preserve">وعلي جدك علي هجموا الداره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من غصبوا جدك حيدر ضاع الحگ والاصلاح </w:t>
      </w:r>
    </w:p>
    <w:p w:rsidR="009C28FE" w:rsidRDefault="009C28FE" w:rsidP="009C28FE">
      <w:pPr>
        <w:pStyle w:val="libPoemCenter"/>
        <w:rPr>
          <w:rFonts w:hint="cs"/>
          <w:rtl/>
        </w:rPr>
      </w:pPr>
      <w:r>
        <w:rPr>
          <w:rFonts w:hint="cs"/>
          <w:rtl/>
        </w:rPr>
        <w:t xml:space="preserve">عافوا نبراس الحكمه وتبعوا حكم الأشباح </w:t>
      </w:r>
    </w:p>
    <w:p w:rsidR="009C28FE" w:rsidRDefault="009C28FE" w:rsidP="009C28FE">
      <w:pPr>
        <w:pStyle w:val="libPoemCenter"/>
        <w:rPr>
          <w:rFonts w:hint="cs"/>
          <w:rtl/>
        </w:rPr>
      </w:pPr>
      <w:r>
        <w:rPr>
          <w:rFonts w:hint="cs"/>
          <w:rtl/>
        </w:rPr>
        <w:t xml:space="preserve">جدك طاح بمحرابه غدروه وراح الراح </w:t>
      </w:r>
    </w:p>
    <w:p w:rsidR="009C28FE" w:rsidRDefault="009C28FE" w:rsidP="009C28FE">
      <w:pPr>
        <w:pStyle w:val="libPoemCenter"/>
        <w:rPr>
          <w:rFonts w:hint="cs"/>
          <w:rtl/>
        </w:rPr>
      </w:pPr>
      <w:r>
        <w:rPr>
          <w:rFonts w:hint="cs"/>
          <w:rtl/>
        </w:rPr>
        <w:t xml:space="preserve">يالغايب إنشد واسمع دم الكرار اشصاح </w:t>
      </w:r>
    </w:p>
    <w:p w:rsidR="009C28FE" w:rsidRDefault="009C28FE" w:rsidP="009C28FE">
      <w:pPr>
        <w:pStyle w:val="libPoemCenter"/>
        <w:rPr>
          <w:rFonts w:hint="cs"/>
          <w:rtl/>
        </w:rPr>
      </w:pPr>
      <w:r>
        <w:rPr>
          <w:rFonts w:hint="cs"/>
          <w:rtl/>
        </w:rPr>
        <w:t xml:space="preserve">هتف وين القيم وين الحضاره رجع حكم الجهل هاي الخساره </w:t>
      </w:r>
    </w:p>
    <w:p w:rsidR="009C28FE" w:rsidRDefault="009C28FE" w:rsidP="009C28FE">
      <w:pPr>
        <w:pStyle w:val="libPoemCenter"/>
        <w:rPr>
          <w:rFonts w:hint="cs"/>
          <w:rtl/>
        </w:rPr>
      </w:pPr>
      <w:r>
        <w:rPr>
          <w:rFonts w:hint="cs"/>
          <w:rtl/>
        </w:rPr>
        <w:t xml:space="preserve">وعلي جدك علي هجموا الداره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يالغايب وانت مصابك صار اليوم مصابين </w:t>
      </w:r>
    </w:p>
    <w:p w:rsidR="009C28FE" w:rsidRDefault="009C28FE" w:rsidP="009C28FE">
      <w:pPr>
        <w:pStyle w:val="libPoemCenter"/>
        <w:rPr>
          <w:rFonts w:hint="cs"/>
          <w:rtl/>
        </w:rPr>
      </w:pPr>
      <w:r>
        <w:rPr>
          <w:rFonts w:hint="cs"/>
          <w:rtl/>
        </w:rPr>
        <w:t xml:space="preserve">يانار اللي تطفيها وانت بگلبك نارين </w:t>
      </w:r>
    </w:p>
    <w:p w:rsidR="009C28FE" w:rsidRDefault="009C28FE" w:rsidP="009C28FE">
      <w:pPr>
        <w:pStyle w:val="libPoemCenter"/>
        <w:rPr>
          <w:rFonts w:hint="cs"/>
          <w:rtl/>
        </w:rPr>
      </w:pPr>
      <w:r>
        <w:rPr>
          <w:rFonts w:hint="cs"/>
          <w:rtl/>
        </w:rPr>
        <w:t xml:space="preserve">ياهي التگدر تحملها وتشخص عينك لا وين </w:t>
      </w:r>
    </w:p>
    <w:p w:rsidR="009C28FE" w:rsidRDefault="009C28FE" w:rsidP="009C28FE">
      <w:pPr>
        <w:pStyle w:val="libPoemCenter"/>
        <w:rPr>
          <w:rFonts w:hint="cs"/>
          <w:rtl/>
        </w:rPr>
      </w:pPr>
      <w:r>
        <w:rPr>
          <w:rFonts w:hint="cs"/>
          <w:rtl/>
        </w:rPr>
        <w:t xml:space="preserve">جرح الباب الدفعوها لو طبرة سيف البين </w:t>
      </w:r>
    </w:p>
    <w:p w:rsidR="009C28FE" w:rsidRDefault="009C28FE" w:rsidP="009C28FE">
      <w:pPr>
        <w:pStyle w:val="libPoemCenter"/>
        <w:rPr>
          <w:rFonts w:hint="cs"/>
          <w:rtl/>
        </w:rPr>
      </w:pPr>
      <w:r>
        <w:rPr>
          <w:rFonts w:hint="cs"/>
          <w:rtl/>
        </w:rPr>
        <w:lastRenderedPageBreak/>
        <w:t xml:space="preserve">كسر ذاك الضلع صعبه انجباره وتظل طبره علي تجري بغزاره </w:t>
      </w:r>
    </w:p>
    <w:p w:rsidR="009C28FE" w:rsidRDefault="009C28FE" w:rsidP="009C28FE">
      <w:pPr>
        <w:pStyle w:val="libPoemCenter"/>
        <w:rPr>
          <w:rFonts w:hint="cs"/>
          <w:rtl/>
        </w:rPr>
      </w:pPr>
      <w:r>
        <w:rPr>
          <w:rFonts w:hint="cs"/>
          <w:rtl/>
        </w:rPr>
        <w:t xml:space="preserve">وعلي جدك علي هجموا الداره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انشد من دمعة عيني ومن دلالي المجمور </w:t>
      </w:r>
    </w:p>
    <w:p w:rsidR="009C28FE" w:rsidRDefault="009C28FE" w:rsidP="009C28FE">
      <w:pPr>
        <w:pStyle w:val="libPoemCenter"/>
        <w:rPr>
          <w:rFonts w:hint="cs"/>
          <w:rtl/>
        </w:rPr>
      </w:pPr>
      <w:r>
        <w:rPr>
          <w:rFonts w:hint="cs"/>
          <w:rtl/>
        </w:rPr>
        <w:t xml:space="preserve">تلهب نارك عالطبره لو عالضلع المكسور </w:t>
      </w:r>
    </w:p>
    <w:p w:rsidR="009C28FE" w:rsidRDefault="009C28FE" w:rsidP="009C28FE">
      <w:pPr>
        <w:pStyle w:val="libPoemCenter"/>
        <w:rPr>
          <w:rFonts w:hint="cs"/>
          <w:rtl/>
        </w:rPr>
      </w:pPr>
      <w:r>
        <w:rPr>
          <w:rFonts w:hint="cs"/>
          <w:rtl/>
        </w:rPr>
        <w:t xml:space="preserve">يا يوم اتجرد سيفك عالطغيان وعالجور </w:t>
      </w:r>
    </w:p>
    <w:p w:rsidR="009C28FE" w:rsidRDefault="009C28FE" w:rsidP="009C28FE">
      <w:pPr>
        <w:pStyle w:val="libPoemCenter"/>
        <w:rPr>
          <w:rFonts w:hint="cs"/>
          <w:rtl/>
        </w:rPr>
      </w:pPr>
      <w:r>
        <w:rPr>
          <w:rFonts w:hint="cs"/>
          <w:rtl/>
        </w:rPr>
        <w:t xml:space="preserve">يا يوم وشمسك تطلع ونشاهد ذاك النور </w:t>
      </w:r>
    </w:p>
    <w:p w:rsidR="009C28FE" w:rsidRDefault="009C28FE" w:rsidP="009C28FE">
      <w:pPr>
        <w:pStyle w:val="libPoemCenter"/>
        <w:rPr>
          <w:rFonts w:hint="cs"/>
          <w:rtl/>
        </w:rPr>
      </w:pPr>
      <w:r>
        <w:rPr>
          <w:rFonts w:hint="cs"/>
          <w:rtl/>
        </w:rPr>
        <w:t xml:space="preserve">تدفعك للنصر همه وجداره تثور وللكفر تعلن دماره </w:t>
      </w:r>
    </w:p>
    <w:p w:rsidR="009C28FE" w:rsidRDefault="009C28FE" w:rsidP="009C28FE">
      <w:pPr>
        <w:pStyle w:val="libPoemCenter"/>
        <w:rPr>
          <w:rFonts w:hint="cs"/>
          <w:rtl/>
        </w:rPr>
      </w:pPr>
      <w:r>
        <w:rPr>
          <w:rFonts w:hint="cs"/>
          <w:rtl/>
        </w:rPr>
        <w:t xml:space="preserve">وعلي جدك علي هجموا الداره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1990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39" w:name="21"/>
      <w:bookmarkStart w:id="40" w:name="_Toc495744516"/>
      <w:r>
        <w:rPr>
          <w:rFonts w:hint="cs"/>
          <w:rtl/>
        </w:rPr>
        <w:lastRenderedPageBreak/>
        <w:t>العواقب بالتجارب</w:t>
      </w:r>
      <w:bookmarkEnd w:id="39"/>
      <w:bookmarkEnd w:id="40"/>
      <w:r>
        <w:rPr>
          <w:rFonts w:hint="cs"/>
          <w:rtl/>
        </w:rPr>
        <w:t xml:space="preserve"> </w:t>
      </w:r>
    </w:p>
    <w:p w:rsidR="009C28FE" w:rsidRDefault="009C28FE" w:rsidP="009C28FE">
      <w:pPr>
        <w:pStyle w:val="libPoemCenter"/>
        <w:rPr>
          <w:rFonts w:hint="cs"/>
          <w:rtl/>
        </w:rPr>
      </w:pPr>
      <w:r>
        <w:rPr>
          <w:rFonts w:hint="cs"/>
          <w:rtl/>
        </w:rPr>
        <w:t xml:space="preserve">لو ردت حسن العاقبة من عدنه أخذ التجربه </w:t>
      </w:r>
    </w:p>
    <w:p w:rsidR="009C28FE" w:rsidRDefault="009C28FE" w:rsidP="009C28FE">
      <w:pPr>
        <w:pStyle w:val="libPoemCenter"/>
        <w:rPr>
          <w:rFonts w:hint="cs"/>
          <w:rtl/>
        </w:rPr>
      </w:pPr>
      <w:r>
        <w:rPr>
          <w:rFonts w:hint="cs"/>
          <w:rtl/>
        </w:rPr>
        <w:t xml:space="preserve">والعواقب بالتجارب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رب البشر أعلينه أُمر نآخذ عبر من السور </w:t>
      </w:r>
    </w:p>
    <w:p w:rsidR="009C28FE" w:rsidRDefault="009C28FE" w:rsidP="009C28FE">
      <w:pPr>
        <w:pStyle w:val="libPoemCenter"/>
        <w:rPr>
          <w:rFonts w:hint="cs"/>
          <w:rtl/>
        </w:rPr>
      </w:pPr>
      <w:r>
        <w:rPr>
          <w:rFonts w:hint="cs"/>
          <w:rtl/>
        </w:rPr>
        <w:t xml:space="preserve">والي كفر يسكن سقر اخذ الخبر من السور </w:t>
      </w:r>
    </w:p>
    <w:p w:rsidR="009C28FE" w:rsidRDefault="009C28FE" w:rsidP="009C28FE">
      <w:pPr>
        <w:pStyle w:val="libPoemCenter"/>
        <w:rPr>
          <w:rFonts w:hint="cs"/>
          <w:rtl/>
        </w:rPr>
      </w:pPr>
      <w:r>
        <w:rPr>
          <w:rFonts w:hint="cs"/>
          <w:rtl/>
        </w:rPr>
        <w:t xml:space="preserve">وبالأثر دينه اعتمر والحق ظهر من السور </w:t>
      </w:r>
    </w:p>
    <w:p w:rsidR="009C28FE" w:rsidRDefault="009C28FE" w:rsidP="009C28FE">
      <w:pPr>
        <w:pStyle w:val="libPoemCenter"/>
        <w:rPr>
          <w:rFonts w:hint="cs"/>
          <w:rtl/>
        </w:rPr>
      </w:pPr>
      <w:r>
        <w:rPr>
          <w:rFonts w:hint="cs"/>
          <w:rtl/>
        </w:rPr>
        <w:t xml:space="preserve">بالعمل دينك راقبه تكتسب أشرف مرتبه </w:t>
      </w:r>
    </w:p>
    <w:p w:rsidR="009C28FE" w:rsidRDefault="009C28FE" w:rsidP="009C28FE">
      <w:pPr>
        <w:pStyle w:val="libPoemCenter"/>
        <w:rPr>
          <w:rFonts w:hint="cs"/>
          <w:rtl/>
        </w:rPr>
      </w:pPr>
      <w:r>
        <w:rPr>
          <w:rFonts w:hint="cs"/>
          <w:rtl/>
        </w:rPr>
        <w:t xml:space="preserve">والعواقب بالتجارب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بهاي الصفه للمصطفه لتخالفه بالمعرفه </w:t>
      </w:r>
    </w:p>
    <w:p w:rsidR="009C28FE" w:rsidRDefault="009C28FE" w:rsidP="009C28FE">
      <w:pPr>
        <w:pStyle w:val="libPoemCenter"/>
        <w:rPr>
          <w:rFonts w:hint="cs"/>
          <w:rtl/>
        </w:rPr>
      </w:pPr>
      <w:r>
        <w:rPr>
          <w:rFonts w:hint="cs"/>
          <w:rtl/>
        </w:rPr>
        <w:t xml:space="preserve">واللي جفه عن موقفه لتوصفه بالمعرفه </w:t>
      </w:r>
    </w:p>
    <w:p w:rsidR="009C28FE" w:rsidRDefault="009C28FE" w:rsidP="009C28FE">
      <w:pPr>
        <w:pStyle w:val="libPoemCenter"/>
        <w:rPr>
          <w:rFonts w:hint="cs"/>
          <w:rtl/>
        </w:rPr>
      </w:pPr>
      <w:r>
        <w:rPr>
          <w:rFonts w:hint="cs"/>
          <w:rtl/>
        </w:rPr>
        <w:t xml:space="preserve">أهل الوفه متآلفه عزها اكتفه بالمعرفه </w:t>
      </w:r>
    </w:p>
    <w:p w:rsidR="009C28FE" w:rsidRDefault="009C28FE" w:rsidP="009C28FE">
      <w:pPr>
        <w:pStyle w:val="libPoemCenter"/>
        <w:rPr>
          <w:rFonts w:hint="cs"/>
          <w:rtl/>
        </w:rPr>
      </w:pPr>
      <w:r>
        <w:rPr>
          <w:rFonts w:hint="cs"/>
          <w:rtl/>
        </w:rPr>
        <w:t xml:space="preserve">دنيتك دنيه كاذبه للطمع والغش جاذبه </w:t>
      </w:r>
    </w:p>
    <w:p w:rsidR="009C28FE" w:rsidRDefault="009C28FE" w:rsidP="009C28FE">
      <w:pPr>
        <w:pStyle w:val="libPoemCenter"/>
        <w:rPr>
          <w:rFonts w:hint="cs"/>
          <w:rtl/>
        </w:rPr>
      </w:pPr>
      <w:r>
        <w:rPr>
          <w:rFonts w:hint="cs"/>
          <w:rtl/>
        </w:rPr>
        <w:t xml:space="preserve">والعواقب بالتجارب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راعي الجشع مهما زرع ضر ما نفع بالمجتمع </w:t>
      </w:r>
    </w:p>
    <w:p w:rsidR="009C28FE" w:rsidRDefault="009C28FE" w:rsidP="009C28FE">
      <w:pPr>
        <w:pStyle w:val="libPoemCenter"/>
        <w:rPr>
          <w:rFonts w:hint="cs"/>
          <w:rtl/>
        </w:rPr>
      </w:pPr>
      <w:r>
        <w:rPr>
          <w:rFonts w:hint="cs"/>
          <w:rtl/>
        </w:rPr>
        <w:t xml:space="preserve">والما خضع لهل الطمع مجده ارتفع بالمجتمع </w:t>
      </w:r>
    </w:p>
    <w:p w:rsidR="009C28FE" w:rsidRDefault="009C28FE" w:rsidP="009C28FE">
      <w:pPr>
        <w:pStyle w:val="libPoemCenter"/>
        <w:rPr>
          <w:rFonts w:hint="cs"/>
          <w:rtl/>
        </w:rPr>
      </w:pPr>
      <w:r>
        <w:rPr>
          <w:rFonts w:hint="cs"/>
          <w:rtl/>
        </w:rPr>
        <w:t xml:space="preserve">ابگلبه انطبع درس الورع صوته ارتفع بالمجتمع </w:t>
      </w:r>
    </w:p>
    <w:p w:rsidR="009C28FE" w:rsidRDefault="009C28FE" w:rsidP="009C28FE">
      <w:pPr>
        <w:pStyle w:val="libPoemCenter"/>
        <w:rPr>
          <w:rFonts w:hint="cs"/>
          <w:rtl/>
        </w:rPr>
      </w:pPr>
      <w:r>
        <w:rPr>
          <w:rFonts w:hint="cs"/>
          <w:rtl/>
        </w:rPr>
        <w:t xml:space="preserve">والعواقب بالتجارب </w:t>
      </w:r>
    </w:p>
    <w:p w:rsidR="009C28FE" w:rsidRDefault="009C28FE" w:rsidP="009C28FE">
      <w:pPr>
        <w:pStyle w:val="libCenter"/>
        <w:rPr>
          <w:rFonts w:hint="cs"/>
          <w:rtl/>
        </w:rPr>
      </w:pPr>
      <w:r>
        <w:rPr>
          <w:rFonts w:hint="cs"/>
          <w:rtl/>
        </w:rPr>
        <w:lastRenderedPageBreak/>
        <w:t xml:space="preserve">* * * </w:t>
      </w:r>
    </w:p>
    <w:p w:rsidR="009C28FE" w:rsidRDefault="009C28FE" w:rsidP="009C28FE">
      <w:pPr>
        <w:pStyle w:val="libPoemCenter"/>
        <w:rPr>
          <w:rFonts w:hint="cs"/>
          <w:rtl/>
        </w:rPr>
      </w:pPr>
      <w:r>
        <w:rPr>
          <w:rFonts w:hint="cs"/>
          <w:rtl/>
        </w:rPr>
        <w:t xml:space="preserve">هذا الدرس مثل الشمس منه اقتبس عز النفس </w:t>
      </w:r>
    </w:p>
    <w:p w:rsidR="009C28FE" w:rsidRDefault="009C28FE" w:rsidP="009C28FE">
      <w:pPr>
        <w:pStyle w:val="libPoemCenter"/>
        <w:rPr>
          <w:rFonts w:hint="cs"/>
          <w:rtl/>
        </w:rPr>
      </w:pPr>
      <w:r>
        <w:rPr>
          <w:rFonts w:hint="cs"/>
          <w:rtl/>
        </w:rPr>
        <w:t xml:space="preserve">گلبك طرس بي ينكعس مصدر غرس عز النفس </w:t>
      </w:r>
    </w:p>
    <w:p w:rsidR="009C28FE" w:rsidRDefault="009C28FE" w:rsidP="009C28FE">
      <w:pPr>
        <w:pStyle w:val="libPoemCenter"/>
        <w:rPr>
          <w:rFonts w:hint="cs"/>
          <w:rtl/>
        </w:rPr>
      </w:pPr>
      <w:r>
        <w:rPr>
          <w:rFonts w:hint="cs"/>
          <w:rtl/>
        </w:rPr>
        <w:t xml:space="preserve">طبع الرجس مهما يحس ما يلتمس عز النفس </w:t>
      </w:r>
    </w:p>
    <w:p w:rsidR="009C28FE" w:rsidRDefault="009C28FE" w:rsidP="009C28FE">
      <w:pPr>
        <w:pStyle w:val="libPoemCenter"/>
        <w:rPr>
          <w:rFonts w:hint="cs"/>
          <w:rtl/>
        </w:rPr>
      </w:pPr>
      <w:r>
        <w:rPr>
          <w:rFonts w:hint="cs"/>
          <w:rtl/>
        </w:rPr>
        <w:t xml:space="preserve">هاك اخذ منهاج الأبه من خامس أصحاب العبه </w:t>
      </w:r>
    </w:p>
    <w:p w:rsidR="009C28FE" w:rsidRDefault="009C28FE" w:rsidP="009C28FE">
      <w:pPr>
        <w:pStyle w:val="libPoemCenter"/>
        <w:rPr>
          <w:rFonts w:hint="cs"/>
          <w:rtl/>
        </w:rPr>
      </w:pPr>
      <w:r>
        <w:rPr>
          <w:rFonts w:hint="cs"/>
          <w:rtl/>
        </w:rPr>
        <w:t xml:space="preserve">والعواقب بالتجارب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راعي الهمم بألطف عزم يكتب حكم تحيي الأُمم </w:t>
      </w:r>
    </w:p>
    <w:p w:rsidR="009C28FE" w:rsidRDefault="009C28FE" w:rsidP="009C28FE">
      <w:pPr>
        <w:pStyle w:val="libPoemCenter"/>
        <w:rPr>
          <w:rFonts w:hint="cs"/>
          <w:rtl/>
        </w:rPr>
      </w:pPr>
      <w:r>
        <w:rPr>
          <w:rFonts w:hint="cs"/>
          <w:rtl/>
        </w:rPr>
        <w:t xml:space="preserve">سيفه القلم للحگ رسم اشرف قيم تحيي الأُمم </w:t>
      </w:r>
    </w:p>
    <w:p w:rsidR="009C28FE" w:rsidRDefault="009C28FE" w:rsidP="009C28FE">
      <w:pPr>
        <w:pStyle w:val="libPoemCenter"/>
        <w:rPr>
          <w:rFonts w:hint="cs"/>
          <w:rtl/>
        </w:rPr>
      </w:pPr>
      <w:r>
        <w:rPr>
          <w:rFonts w:hint="cs"/>
          <w:rtl/>
        </w:rPr>
        <w:t xml:space="preserve">يملك شيم بعهده التزم يدري الذمم تحيي الأمم </w:t>
      </w:r>
    </w:p>
    <w:p w:rsidR="009C28FE" w:rsidRDefault="009C28FE" w:rsidP="009C28FE">
      <w:pPr>
        <w:pStyle w:val="libPoemCenter"/>
        <w:rPr>
          <w:rFonts w:hint="cs"/>
          <w:rtl/>
        </w:rPr>
      </w:pPr>
      <w:r>
        <w:rPr>
          <w:rFonts w:hint="cs"/>
          <w:rtl/>
        </w:rPr>
        <w:t xml:space="preserve">بالحرب نفسه اتخاطبه للعدل إلزم جانبه </w:t>
      </w:r>
    </w:p>
    <w:p w:rsidR="009C28FE" w:rsidRDefault="009C28FE" w:rsidP="009C28FE">
      <w:pPr>
        <w:pStyle w:val="libPoemCenter"/>
        <w:rPr>
          <w:rFonts w:hint="cs"/>
          <w:rtl/>
        </w:rPr>
      </w:pPr>
      <w:r>
        <w:rPr>
          <w:rFonts w:hint="cs"/>
          <w:rtl/>
        </w:rPr>
        <w:t xml:space="preserve">والعواقب بالتجارب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شد عالگلب صب الرعب فوگ النصب وسط الحرب </w:t>
      </w:r>
    </w:p>
    <w:p w:rsidR="009C28FE" w:rsidRDefault="009C28FE" w:rsidP="009C28FE">
      <w:pPr>
        <w:pStyle w:val="libPoemCenter"/>
        <w:rPr>
          <w:rFonts w:hint="cs"/>
          <w:rtl/>
        </w:rPr>
      </w:pPr>
      <w:r>
        <w:rPr>
          <w:rFonts w:hint="cs"/>
          <w:rtl/>
        </w:rPr>
        <w:t xml:space="preserve">جمر الگلب ظل منعطب ظامي ويطب وسط الحرب </w:t>
      </w:r>
    </w:p>
    <w:p w:rsidR="009C28FE" w:rsidRDefault="009C28FE" w:rsidP="009C28FE">
      <w:pPr>
        <w:pStyle w:val="libPoemCenter"/>
        <w:rPr>
          <w:rFonts w:hint="cs"/>
          <w:rtl/>
        </w:rPr>
      </w:pPr>
      <w:r>
        <w:rPr>
          <w:rFonts w:hint="cs"/>
          <w:rtl/>
        </w:rPr>
        <w:t xml:space="preserve">بدار الغرب دمه يصب فوگ الترب وسط الحرب </w:t>
      </w:r>
    </w:p>
    <w:p w:rsidR="009C28FE" w:rsidRDefault="009C28FE" w:rsidP="009C28FE">
      <w:pPr>
        <w:pStyle w:val="libPoemCenter"/>
        <w:rPr>
          <w:rFonts w:hint="cs"/>
          <w:rtl/>
        </w:rPr>
      </w:pPr>
      <w:r>
        <w:rPr>
          <w:rFonts w:hint="cs"/>
          <w:rtl/>
        </w:rPr>
        <w:t xml:space="preserve">بالعطش روحه غايبه جثته بدمها مخضبه </w:t>
      </w:r>
    </w:p>
    <w:p w:rsidR="009C28FE" w:rsidRDefault="009C28FE" w:rsidP="009C28FE">
      <w:pPr>
        <w:pStyle w:val="libPoemCenter"/>
        <w:rPr>
          <w:rFonts w:hint="cs"/>
          <w:rtl/>
        </w:rPr>
      </w:pPr>
      <w:r>
        <w:rPr>
          <w:rFonts w:hint="cs"/>
          <w:rtl/>
        </w:rPr>
        <w:t xml:space="preserve">والعواقب بالتجارب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شبل الطهر بسيف الغدر ضحه العمر ماتم صبر </w:t>
      </w:r>
    </w:p>
    <w:p w:rsidR="009C28FE" w:rsidRDefault="009C28FE" w:rsidP="009C28FE">
      <w:pPr>
        <w:pStyle w:val="libPoemCenter"/>
        <w:rPr>
          <w:rFonts w:hint="cs"/>
          <w:rtl/>
        </w:rPr>
      </w:pPr>
      <w:r>
        <w:rPr>
          <w:rFonts w:hint="cs"/>
          <w:rtl/>
        </w:rPr>
        <w:t xml:space="preserve">رد المهر بصوته ايهدر راح الذخر ماتم صبر </w:t>
      </w:r>
    </w:p>
    <w:p w:rsidR="009C28FE" w:rsidRDefault="009C28FE" w:rsidP="009C28FE">
      <w:pPr>
        <w:pStyle w:val="libPoemCenter"/>
        <w:rPr>
          <w:rFonts w:hint="cs"/>
          <w:rtl/>
        </w:rPr>
      </w:pPr>
      <w:r>
        <w:rPr>
          <w:rFonts w:hint="cs"/>
          <w:rtl/>
        </w:rPr>
        <w:lastRenderedPageBreak/>
        <w:t xml:space="preserve">جيش الكفر من كل كتر شنهو الأمر ماتم صبر </w:t>
      </w:r>
    </w:p>
    <w:p w:rsidR="009C28FE" w:rsidRDefault="009C28FE" w:rsidP="009C28FE">
      <w:pPr>
        <w:pStyle w:val="libPoemCenter"/>
        <w:rPr>
          <w:rFonts w:hint="cs"/>
          <w:rtl/>
        </w:rPr>
      </w:pPr>
      <w:r>
        <w:rPr>
          <w:rFonts w:hint="cs"/>
          <w:rtl/>
        </w:rPr>
        <w:t xml:space="preserve">والخيم ظلت لاهبه شيطفي جمر النايبه </w:t>
      </w:r>
    </w:p>
    <w:p w:rsidR="009C28FE" w:rsidRDefault="009C28FE" w:rsidP="009C28FE">
      <w:pPr>
        <w:pStyle w:val="libPoemCenter"/>
        <w:rPr>
          <w:rFonts w:hint="cs"/>
          <w:rtl/>
        </w:rPr>
      </w:pPr>
      <w:r>
        <w:rPr>
          <w:rFonts w:hint="cs"/>
          <w:rtl/>
        </w:rPr>
        <w:t xml:space="preserve">والعواقب بالتجارب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بهذا الألم گلبي علم حزني انكتم بعيني انرسم </w:t>
      </w:r>
    </w:p>
    <w:p w:rsidR="009C28FE" w:rsidRDefault="009C28FE" w:rsidP="009C28FE">
      <w:pPr>
        <w:pStyle w:val="libPoemCenter"/>
        <w:rPr>
          <w:rFonts w:hint="cs"/>
          <w:rtl/>
        </w:rPr>
      </w:pPr>
      <w:r>
        <w:rPr>
          <w:rFonts w:hint="cs"/>
          <w:rtl/>
        </w:rPr>
        <w:t xml:space="preserve">من‏أهل الشيم محد سلم وحرگ الخيم بعيني انرسم </w:t>
      </w:r>
    </w:p>
    <w:p w:rsidR="009C28FE" w:rsidRDefault="009C28FE" w:rsidP="009C28FE">
      <w:pPr>
        <w:pStyle w:val="libPoemCenter"/>
        <w:rPr>
          <w:rFonts w:hint="cs"/>
          <w:rtl/>
        </w:rPr>
      </w:pPr>
      <w:r>
        <w:rPr>
          <w:rFonts w:hint="cs"/>
          <w:rtl/>
        </w:rPr>
        <w:t xml:space="preserve">العسكر هجم وخدري‏انضرم سبي الحرم بعيني انرسم </w:t>
      </w:r>
    </w:p>
    <w:p w:rsidR="009C28FE" w:rsidRDefault="009C28FE" w:rsidP="009C28FE">
      <w:pPr>
        <w:pStyle w:val="libPoemCenter"/>
        <w:rPr>
          <w:rFonts w:hint="cs"/>
          <w:rtl/>
        </w:rPr>
      </w:pPr>
      <w:r>
        <w:rPr>
          <w:rFonts w:hint="cs"/>
          <w:rtl/>
        </w:rPr>
        <w:t xml:space="preserve">مهجتي لگلبي تعاتبه يا گلب آنه امصوبه </w:t>
      </w:r>
    </w:p>
    <w:p w:rsidR="009C28FE" w:rsidRDefault="009C28FE" w:rsidP="009C28FE">
      <w:pPr>
        <w:pStyle w:val="libPoemCenter"/>
        <w:rPr>
          <w:rFonts w:hint="cs"/>
          <w:rtl/>
        </w:rPr>
      </w:pPr>
      <w:r>
        <w:rPr>
          <w:rFonts w:hint="cs"/>
          <w:rtl/>
        </w:rPr>
        <w:t xml:space="preserve">والعواقب بالتجارب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(طهران 1987م)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41" w:name="22"/>
      <w:bookmarkStart w:id="42" w:name="_Toc495744517"/>
      <w:r>
        <w:rPr>
          <w:rFonts w:hint="cs"/>
          <w:rtl/>
        </w:rPr>
        <w:lastRenderedPageBreak/>
        <w:t>آيات دستور الوحي</w:t>
      </w:r>
      <w:bookmarkEnd w:id="41"/>
      <w:bookmarkEnd w:id="42"/>
      <w:r>
        <w:rPr>
          <w:rFonts w:hint="cs"/>
          <w:rtl/>
        </w:rPr>
        <w:t xml:space="preserve"> </w:t>
      </w:r>
    </w:p>
    <w:p w:rsidR="009C28FE" w:rsidRDefault="009C28FE" w:rsidP="009C28FE">
      <w:pPr>
        <w:pStyle w:val="libPoemCenter"/>
        <w:rPr>
          <w:rFonts w:hint="cs"/>
          <w:rtl/>
        </w:rPr>
      </w:pPr>
      <w:r>
        <w:rPr>
          <w:rFonts w:hint="cs"/>
          <w:rtl/>
        </w:rPr>
        <w:t xml:space="preserve">آيات سر معناها سبحانه من أوحاها </w:t>
      </w:r>
    </w:p>
    <w:p w:rsidR="009C28FE" w:rsidRDefault="009C28FE" w:rsidP="009C28FE">
      <w:pPr>
        <w:pStyle w:val="libPoemCenter"/>
        <w:rPr>
          <w:rFonts w:hint="cs"/>
          <w:rtl/>
        </w:rPr>
      </w:pPr>
      <w:r>
        <w:rPr>
          <w:rFonts w:hint="cs"/>
          <w:rtl/>
        </w:rPr>
        <w:t xml:space="preserve">بالتاريخ، ما تنمحي آيات دستور الوحي </w:t>
      </w:r>
    </w:p>
    <w:p w:rsidR="009C28FE" w:rsidRDefault="009C28FE" w:rsidP="009C28FE">
      <w:pPr>
        <w:pStyle w:val="libPoemCenter"/>
        <w:rPr>
          <w:rFonts w:hint="cs"/>
          <w:rtl/>
        </w:rPr>
      </w:pPr>
      <w:r>
        <w:rPr>
          <w:rFonts w:hint="cs"/>
          <w:rtl/>
        </w:rPr>
        <w:t xml:space="preserve">تكوين ثورة محمّد للدين ثورة محمّد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تقديس ذات المصطفه متقدسه ابعرفانه </w:t>
      </w:r>
    </w:p>
    <w:p w:rsidR="009C28FE" w:rsidRDefault="009C28FE" w:rsidP="009C28FE">
      <w:pPr>
        <w:pStyle w:val="libPoemCenter"/>
        <w:rPr>
          <w:rFonts w:hint="cs"/>
          <w:rtl/>
        </w:rPr>
      </w:pPr>
      <w:r>
        <w:rPr>
          <w:rFonts w:hint="cs"/>
          <w:rtl/>
        </w:rPr>
        <w:t xml:space="preserve">سبحان رب الوصفه بهذا الوصف سبحانه </w:t>
      </w:r>
    </w:p>
    <w:p w:rsidR="009C28FE" w:rsidRDefault="009C28FE" w:rsidP="009C28FE">
      <w:pPr>
        <w:pStyle w:val="libPoemCenter"/>
        <w:rPr>
          <w:rFonts w:hint="cs"/>
          <w:rtl/>
        </w:rPr>
      </w:pPr>
      <w:r>
        <w:rPr>
          <w:rFonts w:hint="cs"/>
          <w:rtl/>
        </w:rPr>
        <w:t xml:space="preserve">بالشرف والعز والوفه وضّح سور قرآنه </w:t>
      </w:r>
    </w:p>
    <w:p w:rsidR="009C28FE" w:rsidRDefault="009C28FE" w:rsidP="009C28FE">
      <w:pPr>
        <w:pStyle w:val="libPoemCenter"/>
        <w:rPr>
          <w:rFonts w:hint="cs"/>
          <w:rtl/>
        </w:rPr>
      </w:pPr>
      <w:r>
        <w:rPr>
          <w:rFonts w:hint="cs"/>
          <w:rtl/>
        </w:rPr>
        <w:t xml:space="preserve">نهجه صادق عالحقايق دلاّنه </w:t>
      </w:r>
    </w:p>
    <w:p w:rsidR="009C28FE" w:rsidRDefault="009C28FE" w:rsidP="009C28FE">
      <w:pPr>
        <w:pStyle w:val="libPoemCenter"/>
        <w:rPr>
          <w:rFonts w:hint="cs"/>
          <w:rtl/>
        </w:rPr>
      </w:pPr>
      <w:r>
        <w:rPr>
          <w:rFonts w:hint="cs"/>
          <w:rtl/>
        </w:rPr>
        <w:t xml:space="preserve">واعرفنه الحگ ومنهاجه باسراء الهادي ومعراجه </w:t>
      </w:r>
    </w:p>
    <w:p w:rsidR="009C28FE" w:rsidRDefault="009C28FE" w:rsidP="009C28FE">
      <w:pPr>
        <w:pStyle w:val="libPoemCenter"/>
        <w:rPr>
          <w:rFonts w:hint="cs"/>
          <w:rtl/>
        </w:rPr>
      </w:pPr>
      <w:r>
        <w:rPr>
          <w:rFonts w:hint="cs"/>
          <w:rtl/>
        </w:rPr>
        <w:t xml:space="preserve">شعلة هالثوره الوهاجه اتنور دين الله وبنيانه </w:t>
      </w:r>
    </w:p>
    <w:p w:rsidR="009C28FE" w:rsidRDefault="009C28FE" w:rsidP="009C28FE">
      <w:pPr>
        <w:pStyle w:val="libPoemCenter"/>
        <w:rPr>
          <w:rFonts w:hint="cs"/>
          <w:rtl/>
        </w:rPr>
      </w:pPr>
      <w:r>
        <w:rPr>
          <w:rFonts w:hint="cs"/>
          <w:rtl/>
        </w:rPr>
        <w:t xml:space="preserve">للدين فجّر ثوره </w:t>
      </w:r>
    </w:p>
    <w:p w:rsidR="009C28FE" w:rsidRDefault="009C28FE" w:rsidP="009C28FE">
      <w:pPr>
        <w:pStyle w:val="libPoemCenter"/>
        <w:rPr>
          <w:rFonts w:hint="cs"/>
          <w:rtl/>
        </w:rPr>
      </w:pPr>
      <w:r>
        <w:rPr>
          <w:rFonts w:hint="cs"/>
          <w:rtl/>
        </w:rPr>
        <w:t xml:space="preserve">تحمل الفكره الحره </w:t>
      </w:r>
    </w:p>
    <w:p w:rsidR="009C28FE" w:rsidRDefault="009C28FE" w:rsidP="009C28FE">
      <w:pPr>
        <w:pStyle w:val="libPoemCenter"/>
        <w:rPr>
          <w:rFonts w:hint="cs"/>
          <w:rtl/>
        </w:rPr>
      </w:pPr>
      <w:r>
        <w:rPr>
          <w:rFonts w:hint="cs"/>
          <w:rtl/>
        </w:rPr>
        <w:t xml:space="preserve">عالطغيان، ثار وكتب (تبت يدا أبي لهب) </w:t>
      </w:r>
    </w:p>
    <w:p w:rsidR="009C28FE" w:rsidRDefault="009C28FE" w:rsidP="009C28FE">
      <w:pPr>
        <w:pStyle w:val="libPoemCenter"/>
        <w:rPr>
          <w:rFonts w:hint="cs"/>
          <w:rtl/>
        </w:rPr>
      </w:pPr>
      <w:r>
        <w:rPr>
          <w:rFonts w:hint="cs"/>
          <w:rtl/>
        </w:rPr>
        <w:t xml:space="preserve">تضمين ثورة محمّد للدين ثورة محمّد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ادرس معالم ثورته وانظر ثباته وعزمه </w:t>
      </w:r>
    </w:p>
    <w:p w:rsidR="009C28FE" w:rsidRDefault="009C28FE" w:rsidP="009C28FE">
      <w:pPr>
        <w:pStyle w:val="libPoemCenter"/>
        <w:rPr>
          <w:rFonts w:hint="cs"/>
          <w:rtl/>
        </w:rPr>
      </w:pPr>
      <w:r>
        <w:rPr>
          <w:rFonts w:hint="cs"/>
          <w:rtl/>
        </w:rPr>
        <w:t xml:space="preserve">شوف الرسول ابنهضته حرر كيان الأمة </w:t>
      </w:r>
    </w:p>
    <w:p w:rsidR="009C28FE" w:rsidRDefault="009C28FE" w:rsidP="009C28FE">
      <w:pPr>
        <w:pStyle w:val="libPoemCenter"/>
        <w:rPr>
          <w:rFonts w:hint="cs"/>
          <w:rtl/>
        </w:rPr>
      </w:pPr>
      <w:r>
        <w:rPr>
          <w:rFonts w:hint="cs"/>
          <w:rtl/>
        </w:rPr>
        <w:t xml:space="preserve">هادينه رحمه لامته عالكفر أصبح نقمه </w:t>
      </w:r>
    </w:p>
    <w:p w:rsidR="009C28FE" w:rsidRDefault="009C28FE" w:rsidP="009C28FE">
      <w:pPr>
        <w:pStyle w:val="libPoemCenter"/>
        <w:rPr>
          <w:rFonts w:hint="cs"/>
          <w:rtl/>
        </w:rPr>
      </w:pPr>
      <w:r>
        <w:rPr>
          <w:rFonts w:hint="cs"/>
          <w:rtl/>
        </w:rPr>
        <w:t xml:space="preserve">والاعادي اشما تعادي متهمة </w:t>
      </w:r>
    </w:p>
    <w:p w:rsidR="009C28FE" w:rsidRDefault="009C28FE" w:rsidP="009C28FE">
      <w:pPr>
        <w:pStyle w:val="libPoemCenter"/>
        <w:rPr>
          <w:rFonts w:hint="cs"/>
          <w:rtl/>
        </w:rPr>
      </w:pPr>
      <w:r>
        <w:rPr>
          <w:rFonts w:hint="cs"/>
          <w:rtl/>
        </w:rPr>
        <w:t xml:space="preserve">حطّم للأصنام ودمّر والخالق ناداه وقرر </w:t>
      </w:r>
    </w:p>
    <w:p w:rsidR="009C28FE" w:rsidRDefault="009C28FE" w:rsidP="009C28FE">
      <w:pPr>
        <w:pStyle w:val="libPoemCenter"/>
        <w:rPr>
          <w:rFonts w:hint="cs"/>
          <w:rtl/>
        </w:rPr>
      </w:pPr>
      <w:r>
        <w:rPr>
          <w:rFonts w:hint="cs"/>
          <w:rtl/>
        </w:rPr>
        <w:lastRenderedPageBreak/>
        <w:t xml:space="preserve">(أنا أعطيناك الكوثر) نزلت هاي السورة بأسمه </w:t>
      </w:r>
    </w:p>
    <w:p w:rsidR="009C28FE" w:rsidRDefault="009C28FE" w:rsidP="009C28FE">
      <w:pPr>
        <w:pStyle w:val="libPoemCenter"/>
        <w:rPr>
          <w:rFonts w:hint="cs"/>
          <w:rtl/>
        </w:rPr>
      </w:pPr>
      <w:r>
        <w:rPr>
          <w:rFonts w:hint="cs"/>
          <w:rtl/>
        </w:rPr>
        <w:t xml:space="preserve">جبريل صوته اينادي </w:t>
      </w:r>
    </w:p>
    <w:p w:rsidR="009C28FE" w:rsidRDefault="009C28FE" w:rsidP="009C28FE">
      <w:pPr>
        <w:pStyle w:val="libPoemCenter"/>
        <w:rPr>
          <w:rFonts w:hint="cs"/>
          <w:rtl/>
        </w:rPr>
      </w:pPr>
      <w:r>
        <w:rPr>
          <w:rFonts w:hint="cs"/>
          <w:rtl/>
        </w:rPr>
        <w:t xml:space="preserve">بسم الرسول الهادي </w:t>
      </w:r>
    </w:p>
    <w:p w:rsidR="009C28FE" w:rsidRDefault="009C28FE" w:rsidP="009C28FE">
      <w:pPr>
        <w:pStyle w:val="libPoemCenter"/>
        <w:rPr>
          <w:rFonts w:hint="cs"/>
          <w:rtl/>
        </w:rPr>
      </w:pPr>
      <w:r>
        <w:rPr>
          <w:rFonts w:hint="cs"/>
          <w:rtl/>
        </w:rPr>
        <w:t xml:space="preserve">هالآيات، عن بيّنه بمصحف الباري امدّونه </w:t>
      </w:r>
    </w:p>
    <w:p w:rsidR="009C28FE" w:rsidRDefault="009C28FE" w:rsidP="009C28FE">
      <w:pPr>
        <w:pStyle w:val="libPoemCenter"/>
        <w:rPr>
          <w:rFonts w:hint="cs"/>
          <w:rtl/>
        </w:rPr>
      </w:pPr>
      <w:r>
        <w:rPr>
          <w:rFonts w:hint="cs"/>
          <w:rtl/>
        </w:rPr>
        <w:t xml:space="preserve">ابتدوين ثورة محمّد للدين ثورة محمّد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أوصاف سره اتقدست بالجامعة القدسية </w:t>
      </w:r>
    </w:p>
    <w:p w:rsidR="009C28FE" w:rsidRDefault="009C28FE" w:rsidP="009C28FE">
      <w:pPr>
        <w:pStyle w:val="libPoemCenter"/>
        <w:rPr>
          <w:rFonts w:hint="cs"/>
          <w:rtl/>
        </w:rPr>
      </w:pPr>
      <w:r>
        <w:rPr>
          <w:rFonts w:hint="cs"/>
          <w:rtl/>
        </w:rPr>
        <w:t xml:space="preserve">بسيرة حياته اتأسست هالمدرسه الروحية </w:t>
      </w:r>
    </w:p>
    <w:p w:rsidR="009C28FE" w:rsidRDefault="009C28FE" w:rsidP="009C28FE">
      <w:pPr>
        <w:pStyle w:val="libPoemCenter"/>
        <w:rPr>
          <w:rFonts w:hint="cs"/>
          <w:rtl/>
        </w:rPr>
      </w:pPr>
      <w:r>
        <w:rPr>
          <w:rFonts w:hint="cs"/>
          <w:rtl/>
        </w:rPr>
        <w:t xml:space="preserve">جوهرة فكره أتكرست دينيه اصلاحيه </w:t>
      </w:r>
    </w:p>
    <w:p w:rsidR="009C28FE" w:rsidRDefault="009C28FE" w:rsidP="009C28FE">
      <w:pPr>
        <w:pStyle w:val="libPoemCenter"/>
        <w:rPr>
          <w:rFonts w:hint="cs"/>
          <w:rtl/>
        </w:rPr>
      </w:pPr>
      <w:r>
        <w:rPr>
          <w:rFonts w:hint="cs"/>
          <w:rtl/>
        </w:rPr>
        <w:t xml:space="preserve">ظل يجاهد عن قواعد ثوريه </w:t>
      </w:r>
    </w:p>
    <w:p w:rsidR="009C28FE" w:rsidRDefault="009C28FE" w:rsidP="009C28FE">
      <w:pPr>
        <w:pStyle w:val="libPoemCenter"/>
        <w:rPr>
          <w:rFonts w:hint="cs"/>
          <w:rtl/>
        </w:rPr>
      </w:pPr>
      <w:r>
        <w:rPr>
          <w:rFonts w:hint="cs"/>
          <w:rtl/>
        </w:rPr>
        <w:t xml:space="preserve">للباري امثبت ميثاقه توّج هالكون باخلاقه </w:t>
      </w:r>
    </w:p>
    <w:p w:rsidR="009C28FE" w:rsidRDefault="009C28FE" w:rsidP="009C28FE">
      <w:pPr>
        <w:pStyle w:val="libPoemCenter"/>
        <w:rPr>
          <w:rFonts w:hint="cs"/>
          <w:rtl/>
        </w:rPr>
      </w:pPr>
      <w:r>
        <w:rPr>
          <w:rFonts w:hint="cs"/>
          <w:rtl/>
        </w:rPr>
        <w:t xml:space="preserve">صادق من يحجي ومصداقه لفظ الحكمه الرّبانية </w:t>
      </w:r>
    </w:p>
    <w:p w:rsidR="009C28FE" w:rsidRDefault="009C28FE" w:rsidP="009C28FE">
      <w:pPr>
        <w:pStyle w:val="libPoemCenter"/>
        <w:rPr>
          <w:rFonts w:hint="cs"/>
          <w:rtl/>
        </w:rPr>
      </w:pPr>
      <w:r>
        <w:rPr>
          <w:rFonts w:hint="cs"/>
          <w:rtl/>
        </w:rPr>
        <w:t xml:space="preserve">مبعوث هاي الوصافه </w:t>
      </w:r>
    </w:p>
    <w:p w:rsidR="009C28FE" w:rsidRDefault="009C28FE" w:rsidP="009C28FE">
      <w:pPr>
        <w:pStyle w:val="libPoemCenter"/>
        <w:rPr>
          <w:rFonts w:hint="cs"/>
          <w:rtl/>
        </w:rPr>
      </w:pPr>
      <w:r>
        <w:rPr>
          <w:rFonts w:hint="cs"/>
          <w:rtl/>
        </w:rPr>
        <w:t xml:space="preserve">لو طالعت أهدافه </w:t>
      </w:r>
    </w:p>
    <w:p w:rsidR="009C28FE" w:rsidRDefault="009C28FE" w:rsidP="009C28FE">
      <w:pPr>
        <w:pStyle w:val="libPoemCenter"/>
        <w:rPr>
          <w:rFonts w:hint="cs"/>
          <w:rtl/>
        </w:rPr>
      </w:pPr>
      <w:r>
        <w:rPr>
          <w:rFonts w:hint="cs"/>
          <w:rtl/>
        </w:rPr>
        <w:t xml:space="preserve">للاجيال، سجل عهد من (قل هو الله أحد) </w:t>
      </w:r>
    </w:p>
    <w:p w:rsidR="009C28FE" w:rsidRDefault="009C28FE" w:rsidP="009C28FE">
      <w:pPr>
        <w:pStyle w:val="libPoemCenter"/>
        <w:rPr>
          <w:rFonts w:hint="cs"/>
          <w:rtl/>
        </w:rPr>
      </w:pPr>
      <w:r>
        <w:rPr>
          <w:rFonts w:hint="cs"/>
          <w:rtl/>
        </w:rPr>
        <w:t xml:space="preserve">تحصين ثورة محمّد للدين ثورة محمّد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انشد يمن عندك ورع انشد وشوف اشبينه </w:t>
      </w:r>
    </w:p>
    <w:p w:rsidR="009C28FE" w:rsidRDefault="009C28FE" w:rsidP="009C28FE">
      <w:pPr>
        <w:pStyle w:val="libPoemCenter"/>
        <w:rPr>
          <w:rFonts w:hint="cs"/>
          <w:rtl/>
        </w:rPr>
      </w:pPr>
      <w:r>
        <w:rPr>
          <w:rFonts w:hint="cs"/>
          <w:rtl/>
        </w:rPr>
        <w:t xml:space="preserve">يا شخص من عدنه انتفع من مدرسة هادينه </w:t>
      </w:r>
    </w:p>
    <w:p w:rsidR="009C28FE" w:rsidRDefault="009C28FE" w:rsidP="009C28FE">
      <w:pPr>
        <w:pStyle w:val="libPoemCenter"/>
        <w:rPr>
          <w:rFonts w:hint="cs"/>
          <w:rtl/>
        </w:rPr>
      </w:pPr>
      <w:r>
        <w:rPr>
          <w:rFonts w:hint="cs"/>
          <w:rtl/>
        </w:rPr>
        <w:t xml:space="preserve">لو ناشدت للمجتمع اشقدمنه وشأدينه </w:t>
      </w:r>
    </w:p>
    <w:p w:rsidR="009C28FE" w:rsidRDefault="009C28FE" w:rsidP="009C28FE">
      <w:pPr>
        <w:pStyle w:val="libPoemCenter"/>
        <w:rPr>
          <w:rFonts w:hint="cs"/>
          <w:rtl/>
        </w:rPr>
      </w:pPr>
      <w:r>
        <w:rPr>
          <w:rFonts w:hint="cs"/>
          <w:rtl/>
        </w:rPr>
        <w:t xml:space="preserve">وشنفعنه لمجتمعنه تدرينه </w:t>
      </w:r>
    </w:p>
    <w:p w:rsidR="009C28FE" w:rsidRDefault="009C28FE" w:rsidP="009C28FE">
      <w:pPr>
        <w:pStyle w:val="libPoemCenter"/>
        <w:rPr>
          <w:rFonts w:hint="cs"/>
          <w:rtl/>
        </w:rPr>
      </w:pPr>
      <w:r>
        <w:rPr>
          <w:rFonts w:hint="cs"/>
          <w:rtl/>
        </w:rPr>
        <w:lastRenderedPageBreak/>
        <w:t xml:space="preserve">والمختار ايريد الأمة تتبع نهجه ومبدأ حكمه </w:t>
      </w:r>
    </w:p>
    <w:p w:rsidR="009C28FE" w:rsidRDefault="009C28FE" w:rsidP="009C28FE">
      <w:pPr>
        <w:pStyle w:val="libPoemCenter"/>
        <w:rPr>
          <w:rFonts w:hint="cs"/>
          <w:rtl/>
        </w:rPr>
      </w:pPr>
      <w:r>
        <w:rPr>
          <w:rFonts w:hint="cs"/>
          <w:rtl/>
        </w:rPr>
        <w:t xml:space="preserve">خل نستلهم سيرة علمه صوت الأجيال اينادينه </w:t>
      </w:r>
    </w:p>
    <w:p w:rsidR="009C28FE" w:rsidRDefault="009C28FE" w:rsidP="009C28FE">
      <w:pPr>
        <w:pStyle w:val="libPoemCenter"/>
        <w:rPr>
          <w:rFonts w:hint="cs"/>
          <w:rtl/>
        </w:rPr>
      </w:pPr>
      <w:r>
        <w:rPr>
          <w:rFonts w:hint="cs"/>
          <w:rtl/>
        </w:rPr>
        <w:t xml:space="preserve">صرخات من تسمعها </w:t>
      </w:r>
    </w:p>
    <w:p w:rsidR="009C28FE" w:rsidRDefault="009C28FE" w:rsidP="009C28FE">
      <w:pPr>
        <w:pStyle w:val="libPoemCenter"/>
        <w:rPr>
          <w:rFonts w:hint="cs"/>
          <w:rtl/>
        </w:rPr>
      </w:pPr>
      <w:r>
        <w:rPr>
          <w:rFonts w:hint="cs"/>
          <w:rtl/>
        </w:rPr>
        <w:t xml:space="preserve">تعكس الك واقعها </w:t>
      </w:r>
    </w:p>
    <w:p w:rsidR="009C28FE" w:rsidRDefault="009C28FE" w:rsidP="009C28FE">
      <w:pPr>
        <w:pStyle w:val="libPoemCenter"/>
        <w:rPr>
          <w:rFonts w:hint="cs"/>
          <w:rtl/>
        </w:rPr>
      </w:pPr>
      <w:r>
        <w:rPr>
          <w:rFonts w:hint="cs"/>
          <w:rtl/>
        </w:rPr>
        <w:t xml:space="preserve">هالصرخات دم ودمع اعكس الواقع تستمع </w:t>
      </w:r>
    </w:p>
    <w:p w:rsidR="009C28FE" w:rsidRDefault="009C28FE" w:rsidP="009C28FE">
      <w:pPr>
        <w:pStyle w:val="libPoemCenter"/>
        <w:rPr>
          <w:rFonts w:hint="cs"/>
          <w:rtl/>
        </w:rPr>
      </w:pPr>
      <w:r>
        <w:rPr>
          <w:rFonts w:hint="cs"/>
          <w:rtl/>
        </w:rPr>
        <w:t xml:space="preserve">امأيدين ثورة محمّد للدين ثورة محمّد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نكتب صحف هم وألم نشرح وضع حالتنه </w:t>
      </w:r>
    </w:p>
    <w:p w:rsidR="009C28FE" w:rsidRDefault="009C28FE" w:rsidP="009C28FE">
      <w:pPr>
        <w:pStyle w:val="libPoemCenter"/>
        <w:rPr>
          <w:rFonts w:hint="cs"/>
          <w:rtl/>
        </w:rPr>
      </w:pPr>
      <w:r>
        <w:rPr>
          <w:rFonts w:hint="cs"/>
          <w:rtl/>
        </w:rPr>
        <w:t xml:space="preserve">الليلة انفگد سيد الأمم واتصوبت امتنه </w:t>
      </w:r>
    </w:p>
    <w:p w:rsidR="009C28FE" w:rsidRDefault="009C28FE" w:rsidP="009C28FE">
      <w:pPr>
        <w:pStyle w:val="libPoemCenter"/>
        <w:rPr>
          <w:rFonts w:hint="cs"/>
          <w:rtl/>
        </w:rPr>
      </w:pPr>
      <w:r>
        <w:rPr>
          <w:rFonts w:hint="cs"/>
          <w:rtl/>
        </w:rPr>
        <w:t xml:space="preserve">جوهر موازين القيم ضاع اببحر لوعتنه </w:t>
      </w:r>
    </w:p>
    <w:p w:rsidR="009C28FE" w:rsidRDefault="009C28FE" w:rsidP="009C28FE">
      <w:pPr>
        <w:pStyle w:val="libPoemCenter"/>
        <w:rPr>
          <w:rFonts w:hint="cs"/>
          <w:rtl/>
        </w:rPr>
      </w:pPr>
      <w:r>
        <w:rPr>
          <w:rFonts w:hint="cs"/>
          <w:rtl/>
        </w:rPr>
        <w:t xml:space="preserve">والمصايب والنوايب صابتنه </w:t>
      </w:r>
    </w:p>
    <w:p w:rsidR="009C28FE" w:rsidRDefault="009C28FE" w:rsidP="009C28FE">
      <w:pPr>
        <w:pStyle w:val="libPoemCenter"/>
        <w:rPr>
          <w:rFonts w:hint="cs"/>
          <w:rtl/>
        </w:rPr>
      </w:pPr>
      <w:r>
        <w:rPr>
          <w:rFonts w:hint="cs"/>
          <w:rtl/>
        </w:rPr>
        <w:t xml:space="preserve">اليوم انفگدت شمس العفه وحيدر يصرخ حيف ووسفه </w:t>
      </w:r>
    </w:p>
    <w:p w:rsidR="009C28FE" w:rsidRDefault="009C28FE" w:rsidP="009C28FE">
      <w:pPr>
        <w:pStyle w:val="libPoemCenter"/>
        <w:rPr>
          <w:rFonts w:hint="cs"/>
          <w:rtl/>
        </w:rPr>
      </w:pPr>
      <w:r>
        <w:rPr>
          <w:rFonts w:hint="cs"/>
          <w:rtl/>
        </w:rPr>
        <w:t xml:space="preserve">هالوادم أضحت مختلفه اتخربت واتفرقت وحدتنه </w:t>
      </w:r>
    </w:p>
    <w:p w:rsidR="009C28FE" w:rsidRDefault="009C28FE" w:rsidP="009C28FE">
      <w:pPr>
        <w:pStyle w:val="libPoemCenter"/>
        <w:rPr>
          <w:rFonts w:hint="cs"/>
          <w:rtl/>
        </w:rPr>
      </w:pPr>
      <w:r>
        <w:rPr>
          <w:rFonts w:hint="cs"/>
          <w:rtl/>
        </w:rPr>
        <w:t xml:space="preserve">هاليوم حيدر وحده </w:t>
      </w:r>
    </w:p>
    <w:p w:rsidR="009C28FE" w:rsidRDefault="009C28FE" w:rsidP="009C28FE">
      <w:pPr>
        <w:pStyle w:val="libPoemCenter"/>
        <w:rPr>
          <w:rFonts w:hint="cs"/>
          <w:rtl/>
        </w:rPr>
      </w:pPr>
      <w:r>
        <w:rPr>
          <w:rFonts w:hint="cs"/>
          <w:rtl/>
        </w:rPr>
        <w:t xml:space="preserve">نصبوا سقيفه ابضده </w:t>
      </w:r>
    </w:p>
    <w:p w:rsidR="009C28FE" w:rsidRDefault="009C28FE" w:rsidP="009C28FE">
      <w:pPr>
        <w:pStyle w:val="libPoemCenter"/>
        <w:rPr>
          <w:rFonts w:hint="cs"/>
          <w:rtl/>
        </w:rPr>
      </w:pPr>
      <w:r>
        <w:rPr>
          <w:rFonts w:hint="cs"/>
          <w:rtl/>
        </w:rPr>
        <w:t xml:space="preserve">ليش الناس، متهاونه رب الجلاله امعينه </w:t>
      </w:r>
    </w:p>
    <w:p w:rsidR="009C28FE" w:rsidRDefault="009C28FE" w:rsidP="009C28FE">
      <w:pPr>
        <w:pStyle w:val="libPoemCenter"/>
        <w:rPr>
          <w:rFonts w:hint="cs"/>
          <w:rtl/>
        </w:rPr>
      </w:pPr>
      <w:r>
        <w:rPr>
          <w:rFonts w:hint="cs"/>
          <w:rtl/>
        </w:rPr>
        <w:t xml:space="preserve">ابتعيين ثورة محمّد للدين ثورة محمّد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لو ما يظل عقد الوله ابلايه نصير اينصره </w:t>
      </w:r>
    </w:p>
    <w:p w:rsidR="009C28FE" w:rsidRDefault="009C28FE" w:rsidP="009C28FE">
      <w:pPr>
        <w:pStyle w:val="libPoemCenter"/>
        <w:rPr>
          <w:rFonts w:hint="cs"/>
          <w:rtl/>
        </w:rPr>
      </w:pPr>
      <w:r>
        <w:rPr>
          <w:rFonts w:hint="cs"/>
          <w:rtl/>
        </w:rPr>
        <w:t xml:space="preserve">ما چان شبله ابكربله ينصرع فوگ الغبره </w:t>
      </w:r>
    </w:p>
    <w:p w:rsidR="009C28FE" w:rsidRDefault="009C28FE" w:rsidP="009C28FE">
      <w:pPr>
        <w:pStyle w:val="libPoemCenter"/>
        <w:rPr>
          <w:rFonts w:hint="cs"/>
          <w:rtl/>
        </w:rPr>
      </w:pPr>
      <w:r>
        <w:rPr>
          <w:rFonts w:hint="cs"/>
          <w:rtl/>
        </w:rPr>
        <w:t xml:space="preserve">ولو ما عگب سيد المله ينكسر ظلع الزهره </w:t>
      </w:r>
    </w:p>
    <w:p w:rsidR="009C28FE" w:rsidRDefault="009C28FE" w:rsidP="009C28FE">
      <w:pPr>
        <w:pStyle w:val="libPoemCenter"/>
        <w:rPr>
          <w:rFonts w:hint="cs"/>
          <w:rtl/>
        </w:rPr>
      </w:pPr>
      <w:r>
        <w:rPr>
          <w:rFonts w:hint="cs"/>
          <w:rtl/>
        </w:rPr>
        <w:lastRenderedPageBreak/>
        <w:t xml:space="preserve">مالفنها ضلوع ابنها متكسره </w:t>
      </w:r>
    </w:p>
    <w:p w:rsidR="009C28FE" w:rsidRDefault="009C28FE" w:rsidP="009C28FE">
      <w:pPr>
        <w:pStyle w:val="libPoemCenter"/>
        <w:rPr>
          <w:rFonts w:hint="cs"/>
          <w:rtl/>
        </w:rPr>
      </w:pPr>
      <w:r>
        <w:rPr>
          <w:rFonts w:hint="cs"/>
          <w:rtl/>
        </w:rPr>
        <w:t xml:space="preserve">وحسين ضلوعه المهشومه من ضلع الزهره المظلومه </w:t>
      </w:r>
    </w:p>
    <w:p w:rsidR="009C28FE" w:rsidRDefault="009C28FE" w:rsidP="009C28FE">
      <w:pPr>
        <w:pStyle w:val="libPoemCenter"/>
        <w:rPr>
          <w:rFonts w:hint="cs"/>
          <w:rtl/>
        </w:rPr>
      </w:pPr>
      <w:r>
        <w:rPr>
          <w:rFonts w:hint="cs"/>
          <w:rtl/>
        </w:rPr>
        <w:t xml:space="preserve">كلمن راح ابعهده ويومه الله اشحملت هالعتره </w:t>
      </w:r>
    </w:p>
    <w:p w:rsidR="009C28FE" w:rsidRDefault="009C28FE" w:rsidP="009C28FE">
      <w:pPr>
        <w:pStyle w:val="libPoemCenter"/>
        <w:rPr>
          <w:rFonts w:hint="cs"/>
          <w:rtl/>
        </w:rPr>
      </w:pPr>
      <w:r>
        <w:rPr>
          <w:rFonts w:hint="cs"/>
          <w:rtl/>
        </w:rPr>
        <w:t xml:space="preserve">هالصوت ظل يتعاله </w:t>
      </w:r>
    </w:p>
    <w:p w:rsidR="009C28FE" w:rsidRDefault="009C28FE" w:rsidP="009C28FE">
      <w:pPr>
        <w:pStyle w:val="libPoemCenter"/>
        <w:rPr>
          <w:rFonts w:hint="cs"/>
          <w:rtl/>
        </w:rPr>
      </w:pPr>
      <w:r>
        <w:rPr>
          <w:rFonts w:hint="cs"/>
          <w:rtl/>
        </w:rPr>
        <w:t xml:space="preserve">بسم الرسول وآله </w:t>
      </w:r>
    </w:p>
    <w:p w:rsidR="009C28FE" w:rsidRDefault="009C28FE" w:rsidP="009C28FE">
      <w:pPr>
        <w:pStyle w:val="libPoemCenter"/>
        <w:rPr>
          <w:rFonts w:hint="cs"/>
          <w:rtl/>
        </w:rPr>
      </w:pPr>
      <w:r>
        <w:rPr>
          <w:rFonts w:hint="cs"/>
          <w:rtl/>
        </w:rPr>
        <w:t xml:space="preserve">خط حسين، سر نهضته عالظلم فجر ثورته </w:t>
      </w:r>
    </w:p>
    <w:p w:rsidR="009C28FE" w:rsidRDefault="009C28FE" w:rsidP="009C28FE">
      <w:pPr>
        <w:pStyle w:val="libPoemCenter"/>
        <w:rPr>
          <w:rFonts w:hint="cs"/>
          <w:rtl/>
        </w:rPr>
      </w:pPr>
      <w:r>
        <w:rPr>
          <w:rFonts w:hint="cs"/>
          <w:rtl/>
        </w:rPr>
        <w:t xml:space="preserve">ابتمكين ثورة محمّد للدين ثورة محمّد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(طهران 1987م)</w:t>
      </w:r>
    </w:p>
    <w:p w:rsidR="009C28FE" w:rsidRDefault="009C28FE" w:rsidP="009C28FE">
      <w:pPr>
        <w:pStyle w:val="libNormal"/>
        <w:rPr>
          <w:rFonts w:hint="cs"/>
        </w:rPr>
      </w:pPr>
      <w:bookmarkStart w:id="43" w:name="23"/>
      <w:r>
        <w:rPr>
          <w:rFonts w:hint="cs"/>
          <w:rtl/>
        </w:rPr>
        <w:br w:type="page"/>
      </w:r>
    </w:p>
    <w:p w:rsidR="009C28FE" w:rsidRDefault="009C28FE" w:rsidP="009C28FE">
      <w:pPr>
        <w:pStyle w:val="Heading2Center"/>
        <w:rPr>
          <w:rFonts w:hint="cs"/>
        </w:rPr>
      </w:pPr>
      <w:bookmarkStart w:id="44" w:name="_Toc495744518"/>
      <w:r>
        <w:rPr>
          <w:rFonts w:hint="cs"/>
          <w:rtl/>
        </w:rPr>
        <w:lastRenderedPageBreak/>
        <w:t>أم المصائب</w:t>
      </w:r>
      <w:bookmarkEnd w:id="43"/>
      <w:bookmarkEnd w:id="44"/>
      <w:r>
        <w:rPr>
          <w:rFonts w:hint="cs"/>
          <w:rtl/>
        </w:rPr>
        <w:t xml:space="preserve"> </w:t>
      </w:r>
    </w:p>
    <w:p w:rsidR="009C28FE" w:rsidRDefault="009C28FE" w:rsidP="009C28FE">
      <w:pPr>
        <w:pStyle w:val="libPoemCenter"/>
        <w:rPr>
          <w:rFonts w:hint="cs"/>
          <w:rtl/>
        </w:rPr>
      </w:pPr>
      <w:r>
        <w:rPr>
          <w:rFonts w:hint="cs"/>
          <w:rtl/>
        </w:rPr>
        <w:t xml:space="preserve">يا بويه تدري اشصار عگبك يحامي الجار </w:t>
      </w:r>
    </w:p>
    <w:p w:rsidR="009C28FE" w:rsidRDefault="009C28FE" w:rsidP="009C28FE">
      <w:pPr>
        <w:pStyle w:val="libPoemCenter"/>
        <w:rPr>
          <w:rFonts w:hint="cs"/>
          <w:rtl/>
        </w:rPr>
      </w:pPr>
      <w:r>
        <w:rPr>
          <w:rFonts w:hint="cs"/>
          <w:rtl/>
        </w:rPr>
        <w:t xml:space="preserve">شفت المصايب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جبل يا راسخ ابگاع الإيمان يا من عواصف هالدهر متهمك </w:t>
      </w:r>
    </w:p>
    <w:p w:rsidR="009C28FE" w:rsidRDefault="009C28FE" w:rsidP="009C28FE">
      <w:pPr>
        <w:pStyle w:val="libPoemCenter"/>
        <w:rPr>
          <w:rFonts w:hint="cs"/>
          <w:rtl/>
        </w:rPr>
      </w:pPr>
      <w:r>
        <w:rPr>
          <w:rFonts w:hint="cs"/>
          <w:rtl/>
        </w:rPr>
        <w:t xml:space="preserve">يا أسد يالترهب اگلوب الشجعان ترجف اصفوف الملحمه من اسمك </w:t>
      </w:r>
    </w:p>
    <w:p w:rsidR="009C28FE" w:rsidRDefault="009C28FE" w:rsidP="009C28FE">
      <w:pPr>
        <w:pStyle w:val="libPoemCenter"/>
        <w:rPr>
          <w:rFonts w:hint="cs"/>
          <w:rtl/>
        </w:rPr>
      </w:pPr>
      <w:r>
        <w:rPr>
          <w:rFonts w:hint="cs"/>
          <w:rtl/>
        </w:rPr>
        <w:t xml:space="preserve">حيرني أمرك يا غضب يا بركان اشلون ابن ملجم گدر يوصل يمك </w:t>
      </w:r>
    </w:p>
    <w:p w:rsidR="009C28FE" w:rsidRDefault="009C28FE" w:rsidP="009C28FE">
      <w:pPr>
        <w:pStyle w:val="libPoemCenter"/>
        <w:rPr>
          <w:rFonts w:hint="cs"/>
          <w:rtl/>
        </w:rPr>
      </w:pPr>
      <w:r>
        <w:rPr>
          <w:rFonts w:hint="cs"/>
          <w:rtl/>
        </w:rPr>
        <w:t xml:space="preserve">يا ريت گبلك اندفن بالتربان ولا شوفك امخضب يبويه ابدمك </w:t>
      </w:r>
    </w:p>
    <w:p w:rsidR="009C28FE" w:rsidRDefault="009C28FE" w:rsidP="009C28FE">
      <w:pPr>
        <w:pStyle w:val="libPoemCenter"/>
        <w:rPr>
          <w:rFonts w:hint="cs"/>
          <w:rtl/>
        </w:rPr>
      </w:pPr>
      <w:r>
        <w:rPr>
          <w:rFonts w:hint="cs"/>
          <w:rtl/>
        </w:rPr>
        <w:t xml:space="preserve">لا طالت الاعمار عگبك يحامي الجار </w:t>
      </w:r>
    </w:p>
    <w:p w:rsidR="009C28FE" w:rsidRDefault="009C28FE" w:rsidP="009C28FE">
      <w:pPr>
        <w:pStyle w:val="libPoemCenter"/>
        <w:rPr>
          <w:rFonts w:hint="cs"/>
          <w:rtl/>
        </w:rPr>
      </w:pPr>
      <w:r>
        <w:rPr>
          <w:rFonts w:hint="cs"/>
          <w:rtl/>
        </w:rPr>
        <w:t xml:space="preserve">شفت المصايب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آنه العقيله زينب وتدريني من جمر نار الهظم دلالي ذاب </w:t>
      </w:r>
    </w:p>
    <w:p w:rsidR="009C28FE" w:rsidRDefault="009C28FE" w:rsidP="009C28FE">
      <w:pPr>
        <w:pStyle w:val="libPoemCenter"/>
        <w:rPr>
          <w:rFonts w:hint="cs"/>
          <w:rtl/>
        </w:rPr>
      </w:pPr>
      <w:r>
        <w:rPr>
          <w:rFonts w:hint="cs"/>
          <w:rtl/>
        </w:rPr>
        <w:t xml:space="preserve">خليني آنه ومحنتي خليني امصابك يحيدر ما حصل مثله امصاب </w:t>
      </w:r>
    </w:p>
    <w:p w:rsidR="009C28FE" w:rsidRDefault="009C28FE" w:rsidP="009C28FE">
      <w:pPr>
        <w:pStyle w:val="libPoemCenter"/>
        <w:rPr>
          <w:rFonts w:hint="cs"/>
          <w:rtl/>
        </w:rPr>
      </w:pPr>
      <w:r>
        <w:rPr>
          <w:rFonts w:hint="cs"/>
          <w:rtl/>
        </w:rPr>
        <w:t xml:space="preserve">حال الدهر ما بينك وما بيني وظليت اصيح ادركني يا داحي الباب </w:t>
      </w:r>
    </w:p>
    <w:p w:rsidR="009C28FE" w:rsidRDefault="009C28FE" w:rsidP="009C28FE">
      <w:pPr>
        <w:pStyle w:val="libPoemCenter"/>
        <w:rPr>
          <w:rFonts w:hint="cs"/>
          <w:rtl/>
        </w:rPr>
      </w:pPr>
      <w:r>
        <w:rPr>
          <w:rFonts w:hint="cs"/>
          <w:rtl/>
        </w:rPr>
        <w:t xml:space="preserve">ريت انطفت هاليوم شمعة عيني ولا شوف مظلم صار وجه المحراب </w:t>
      </w:r>
    </w:p>
    <w:p w:rsidR="009C28FE" w:rsidRDefault="009C28FE" w:rsidP="009C28FE">
      <w:pPr>
        <w:pStyle w:val="libPoemCenter"/>
        <w:rPr>
          <w:rFonts w:hint="cs"/>
          <w:rtl/>
        </w:rPr>
      </w:pPr>
      <w:r>
        <w:rPr>
          <w:rFonts w:hint="cs"/>
          <w:rtl/>
        </w:rPr>
        <w:t xml:space="preserve">هالليله فكري احتار عگبك يحامي الجار </w:t>
      </w:r>
    </w:p>
    <w:p w:rsidR="009C28FE" w:rsidRDefault="009C28FE" w:rsidP="009C28FE">
      <w:pPr>
        <w:pStyle w:val="libPoemCenter"/>
        <w:rPr>
          <w:rFonts w:hint="cs"/>
          <w:rtl/>
        </w:rPr>
      </w:pPr>
      <w:r>
        <w:rPr>
          <w:rFonts w:hint="cs"/>
          <w:rtl/>
        </w:rPr>
        <w:t xml:space="preserve">شفت المصايب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با الحسن چنت اشكي عندك همي وابشوفتك تنخمد من گلبي النار </w:t>
      </w:r>
    </w:p>
    <w:p w:rsidR="009C28FE" w:rsidRDefault="009C28FE" w:rsidP="009C28FE">
      <w:pPr>
        <w:pStyle w:val="libPoemCenter"/>
        <w:rPr>
          <w:rFonts w:hint="cs"/>
          <w:rtl/>
        </w:rPr>
      </w:pPr>
      <w:r>
        <w:rPr>
          <w:rFonts w:hint="cs"/>
          <w:rtl/>
        </w:rPr>
        <w:t xml:space="preserve">لمن چنت اذكر مصيبة أمي انظر لوجهك أنسه كل اللي صار </w:t>
      </w:r>
    </w:p>
    <w:p w:rsidR="009C28FE" w:rsidRDefault="009C28FE" w:rsidP="009C28FE">
      <w:pPr>
        <w:pStyle w:val="libPoemCenter"/>
        <w:rPr>
          <w:rFonts w:hint="cs"/>
          <w:rtl/>
        </w:rPr>
      </w:pPr>
      <w:r>
        <w:rPr>
          <w:rFonts w:hint="cs"/>
          <w:rtl/>
        </w:rPr>
        <w:t xml:space="preserve">وانجمعن بهاليوم حزني وهظمي واذكرت محسن والظلع والبسمار </w:t>
      </w:r>
    </w:p>
    <w:p w:rsidR="009C28FE" w:rsidRDefault="009C28FE" w:rsidP="009C28FE">
      <w:pPr>
        <w:pStyle w:val="libPoemCenter"/>
        <w:rPr>
          <w:rFonts w:hint="cs"/>
          <w:rtl/>
        </w:rPr>
      </w:pPr>
      <w:r>
        <w:rPr>
          <w:rFonts w:hint="cs"/>
          <w:rtl/>
        </w:rPr>
        <w:lastRenderedPageBreak/>
        <w:t xml:space="preserve">بس الحسن وحسين ظلوا يمي منهو اليصبر حالتي يا كرار </w:t>
      </w:r>
    </w:p>
    <w:p w:rsidR="009C28FE" w:rsidRDefault="009C28FE" w:rsidP="009C28FE">
      <w:pPr>
        <w:pStyle w:val="libPoemCenter"/>
        <w:rPr>
          <w:rFonts w:hint="cs"/>
          <w:rtl/>
        </w:rPr>
      </w:pPr>
      <w:r>
        <w:rPr>
          <w:rFonts w:hint="cs"/>
          <w:rtl/>
        </w:rPr>
        <w:t xml:space="preserve">راح أحمل الاخطار عگبك يحامي الجار </w:t>
      </w:r>
    </w:p>
    <w:p w:rsidR="009C28FE" w:rsidRDefault="009C28FE" w:rsidP="009C28FE">
      <w:pPr>
        <w:pStyle w:val="libPoemCenter"/>
        <w:rPr>
          <w:rFonts w:hint="cs"/>
          <w:rtl/>
        </w:rPr>
      </w:pPr>
      <w:r>
        <w:rPr>
          <w:rFonts w:hint="cs"/>
          <w:rtl/>
        </w:rPr>
        <w:t xml:space="preserve">شفت المصايب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ايتام صرنه اليوم نتوجه وين ما ندري المن نتجه ما ندري </w:t>
      </w:r>
    </w:p>
    <w:p w:rsidR="009C28FE" w:rsidRDefault="009C28FE" w:rsidP="009C28FE">
      <w:pPr>
        <w:pStyle w:val="libPoemCenter"/>
        <w:rPr>
          <w:rFonts w:hint="cs"/>
          <w:rtl/>
        </w:rPr>
      </w:pPr>
      <w:r>
        <w:rPr>
          <w:rFonts w:hint="cs"/>
          <w:rtl/>
        </w:rPr>
        <w:t xml:space="preserve">امن الحسن نوبه أمسح دموع العين ونوبه الحسن يمسح دمعتي التجري </w:t>
      </w:r>
    </w:p>
    <w:p w:rsidR="009C28FE" w:rsidRDefault="009C28FE" w:rsidP="009C28FE">
      <w:pPr>
        <w:pStyle w:val="libPoemCenter"/>
        <w:rPr>
          <w:rFonts w:hint="cs"/>
          <w:rtl/>
        </w:rPr>
      </w:pPr>
      <w:r>
        <w:rPr>
          <w:rFonts w:hint="cs"/>
          <w:rtl/>
        </w:rPr>
        <w:t xml:space="preserve">نوبه اروح وانظر لحال حسين وحسين نوبه يشوف حالي وأمري </w:t>
      </w:r>
    </w:p>
    <w:p w:rsidR="009C28FE" w:rsidRDefault="009C28FE" w:rsidP="009C28FE">
      <w:pPr>
        <w:pStyle w:val="libPoemCenter"/>
        <w:rPr>
          <w:rFonts w:hint="cs"/>
          <w:rtl/>
        </w:rPr>
      </w:pPr>
      <w:r>
        <w:rPr>
          <w:rFonts w:hint="cs"/>
          <w:rtl/>
        </w:rPr>
        <w:t xml:space="preserve">ومنين اجتنه المحن يا بويه منين من گبل عمرك ريت خطفوا عمري </w:t>
      </w:r>
    </w:p>
    <w:p w:rsidR="009C28FE" w:rsidRDefault="009C28FE" w:rsidP="009C28FE">
      <w:pPr>
        <w:pStyle w:val="libPoemCenter"/>
        <w:rPr>
          <w:rFonts w:hint="cs"/>
          <w:rtl/>
        </w:rPr>
      </w:pPr>
      <w:r>
        <w:rPr>
          <w:rFonts w:hint="cs"/>
          <w:rtl/>
        </w:rPr>
        <w:t xml:space="preserve">شيطفي هاي النار عگبك يحامي الجار </w:t>
      </w:r>
    </w:p>
    <w:p w:rsidR="009C28FE" w:rsidRDefault="009C28FE" w:rsidP="009C28FE">
      <w:pPr>
        <w:pStyle w:val="libPoemCenter"/>
        <w:rPr>
          <w:rFonts w:hint="cs"/>
          <w:rtl/>
        </w:rPr>
      </w:pPr>
      <w:r>
        <w:rPr>
          <w:rFonts w:hint="cs"/>
          <w:rtl/>
        </w:rPr>
        <w:t xml:space="preserve">شفت المصايب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سهرانه عيني وأحسب انجوم الليل كل ساعه وجهك بويه يتراوالي </w:t>
      </w:r>
    </w:p>
    <w:p w:rsidR="009C28FE" w:rsidRDefault="009C28FE" w:rsidP="009C28FE">
      <w:pPr>
        <w:pStyle w:val="libPoemCenter"/>
        <w:rPr>
          <w:rFonts w:hint="cs"/>
          <w:rtl/>
        </w:rPr>
      </w:pPr>
      <w:r>
        <w:rPr>
          <w:rFonts w:hint="cs"/>
          <w:rtl/>
        </w:rPr>
        <w:t xml:space="preserve">اخلافك بعد ما عندي مهجه ولا حيل ومنين اجيب الحيل عگب الوالي </w:t>
      </w:r>
    </w:p>
    <w:p w:rsidR="009C28FE" w:rsidRDefault="009C28FE" w:rsidP="009C28FE">
      <w:pPr>
        <w:pStyle w:val="libPoemCenter"/>
        <w:rPr>
          <w:rFonts w:hint="cs"/>
          <w:rtl/>
        </w:rPr>
      </w:pPr>
      <w:r>
        <w:rPr>
          <w:rFonts w:hint="cs"/>
          <w:rtl/>
        </w:rPr>
        <w:t xml:space="preserve">انظر مچانك خالي ودموعي تسيل ابيا عين أصد وأنظر مچانك خالي </w:t>
      </w:r>
    </w:p>
    <w:p w:rsidR="009C28FE" w:rsidRDefault="009C28FE" w:rsidP="009C28FE">
      <w:pPr>
        <w:pStyle w:val="libPoemCenter"/>
        <w:rPr>
          <w:rFonts w:hint="cs"/>
          <w:rtl/>
        </w:rPr>
      </w:pPr>
      <w:r>
        <w:rPr>
          <w:rFonts w:hint="cs"/>
          <w:rtl/>
        </w:rPr>
        <w:t xml:space="preserve">يا ويل گلبي اشكثر يصبر يا ويل ليلة أمس وجهك اشوفه اگبالي </w:t>
      </w:r>
    </w:p>
    <w:p w:rsidR="009C28FE" w:rsidRDefault="009C28FE" w:rsidP="009C28FE">
      <w:pPr>
        <w:pStyle w:val="libPoemCenter"/>
        <w:rPr>
          <w:rFonts w:hint="cs"/>
          <w:rtl/>
        </w:rPr>
      </w:pPr>
      <w:r>
        <w:rPr>
          <w:rFonts w:hint="cs"/>
          <w:rtl/>
        </w:rPr>
        <w:t xml:space="preserve">والليله وحشه الدار عگبك يحامي الجار </w:t>
      </w:r>
    </w:p>
    <w:p w:rsidR="009C28FE" w:rsidRDefault="009C28FE" w:rsidP="009C28FE">
      <w:pPr>
        <w:pStyle w:val="libPoemCenter"/>
        <w:rPr>
          <w:rFonts w:hint="cs"/>
          <w:rtl/>
        </w:rPr>
      </w:pPr>
      <w:r>
        <w:rPr>
          <w:rFonts w:hint="cs"/>
          <w:rtl/>
        </w:rPr>
        <w:t xml:space="preserve">شفت المصايب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با الحسن المن أوجه عتبي متگلي شيصبر الگلب يا حيدر </w:t>
      </w:r>
    </w:p>
    <w:p w:rsidR="009C28FE" w:rsidRDefault="009C28FE" w:rsidP="009C28FE">
      <w:pPr>
        <w:pStyle w:val="libPoemCenter"/>
        <w:rPr>
          <w:rFonts w:hint="cs"/>
          <w:rtl/>
        </w:rPr>
      </w:pPr>
      <w:r>
        <w:rPr>
          <w:rFonts w:hint="cs"/>
          <w:rtl/>
        </w:rPr>
        <w:t xml:space="preserve">چم فاجعه وچم لوعه يحمل گلبي لو صخر هم چان الصخر يتفطر </w:t>
      </w:r>
    </w:p>
    <w:p w:rsidR="009C28FE" w:rsidRDefault="009C28FE" w:rsidP="009C28FE">
      <w:pPr>
        <w:pStyle w:val="libPoemCenter"/>
        <w:rPr>
          <w:rFonts w:hint="cs"/>
          <w:rtl/>
        </w:rPr>
      </w:pPr>
      <w:r>
        <w:rPr>
          <w:rFonts w:hint="cs"/>
          <w:rtl/>
        </w:rPr>
        <w:t xml:space="preserve">يا نور عيني البيك اشوفن دربي عگبك صرت أعثر واگومن واعثر </w:t>
      </w:r>
    </w:p>
    <w:p w:rsidR="009C28FE" w:rsidRDefault="009C28FE" w:rsidP="009C28FE">
      <w:pPr>
        <w:pStyle w:val="libPoemCenter"/>
        <w:rPr>
          <w:rFonts w:hint="cs"/>
          <w:rtl/>
        </w:rPr>
      </w:pPr>
      <w:r>
        <w:rPr>
          <w:rFonts w:hint="cs"/>
          <w:rtl/>
        </w:rPr>
        <w:lastRenderedPageBreak/>
        <w:t xml:space="preserve">متحيره وعيني لمچانك تربي ما اگدر احمل فرگتك ما أﮔدر </w:t>
      </w:r>
    </w:p>
    <w:p w:rsidR="009C28FE" w:rsidRDefault="009C28FE" w:rsidP="009C28FE">
      <w:pPr>
        <w:pStyle w:val="libPoemCenter"/>
        <w:rPr>
          <w:rFonts w:hint="cs"/>
          <w:rtl/>
        </w:rPr>
      </w:pPr>
      <w:r>
        <w:rPr>
          <w:rFonts w:hint="cs"/>
          <w:rtl/>
        </w:rPr>
        <w:t xml:space="preserve">مهمومه ليل انهار عگبك يحامي الجار </w:t>
      </w:r>
    </w:p>
    <w:p w:rsidR="009C28FE" w:rsidRDefault="009C28FE" w:rsidP="009C28FE">
      <w:pPr>
        <w:pStyle w:val="libPoemCenter"/>
        <w:rPr>
          <w:rFonts w:hint="cs"/>
          <w:rtl/>
        </w:rPr>
      </w:pPr>
      <w:r>
        <w:rPr>
          <w:rFonts w:hint="cs"/>
          <w:rtl/>
        </w:rPr>
        <w:t xml:space="preserve">شفت المصايب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جارت علينه الدنيه يا والينه كلما نزيد الصبر محنتنه اتزيد </w:t>
      </w:r>
    </w:p>
    <w:p w:rsidR="009C28FE" w:rsidRDefault="009C28FE" w:rsidP="009C28FE">
      <w:pPr>
        <w:pStyle w:val="libPoemCenter"/>
        <w:rPr>
          <w:rFonts w:hint="cs"/>
          <w:rtl/>
        </w:rPr>
      </w:pPr>
      <w:r>
        <w:rPr>
          <w:rFonts w:hint="cs"/>
          <w:rtl/>
        </w:rPr>
        <w:t xml:space="preserve">ملينه من فيض الدمع ملينه شيفيد سيل الدمع بعدك شيفيد </w:t>
      </w:r>
    </w:p>
    <w:p w:rsidR="009C28FE" w:rsidRDefault="009C28FE" w:rsidP="009C28FE">
      <w:pPr>
        <w:pStyle w:val="libPoemCenter"/>
        <w:rPr>
          <w:rFonts w:hint="cs"/>
          <w:rtl/>
        </w:rPr>
      </w:pPr>
      <w:r>
        <w:rPr>
          <w:rFonts w:hint="cs"/>
          <w:rtl/>
        </w:rPr>
        <w:t xml:space="preserve">ايتامك احنه وشيطح بيدينه طيفك مثل ماي وتبده من الايد </w:t>
      </w:r>
    </w:p>
    <w:p w:rsidR="009C28FE" w:rsidRDefault="009C28FE" w:rsidP="009C28FE">
      <w:pPr>
        <w:pStyle w:val="libPoemCenter"/>
        <w:rPr>
          <w:rFonts w:hint="cs"/>
          <w:rtl/>
        </w:rPr>
      </w:pPr>
      <w:r>
        <w:rPr>
          <w:rFonts w:hint="cs"/>
          <w:rtl/>
        </w:rPr>
        <w:t xml:space="preserve">والعيد هذا هلاله لاح اعلينه يا با الحسن يا ريت لا شفنه العيد </w:t>
      </w:r>
    </w:p>
    <w:p w:rsidR="009C28FE" w:rsidRDefault="009C28FE" w:rsidP="009C28FE">
      <w:pPr>
        <w:pStyle w:val="libPoemCenter"/>
        <w:rPr>
          <w:rFonts w:hint="cs"/>
          <w:rtl/>
        </w:rPr>
      </w:pPr>
      <w:r>
        <w:rPr>
          <w:rFonts w:hint="cs"/>
          <w:rtl/>
        </w:rPr>
        <w:t xml:space="preserve">أبدال الفرح أكدار عگبك يحامي الجار </w:t>
      </w:r>
    </w:p>
    <w:p w:rsidR="009C28FE" w:rsidRDefault="009C28FE" w:rsidP="009C28FE">
      <w:pPr>
        <w:pStyle w:val="libPoemCenter"/>
        <w:rPr>
          <w:rFonts w:hint="cs"/>
          <w:rtl/>
        </w:rPr>
      </w:pPr>
      <w:r>
        <w:rPr>
          <w:rFonts w:hint="cs"/>
          <w:rtl/>
        </w:rPr>
        <w:t xml:space="preserve">شفت المصايب </w:t>
      </w:r>
    </w:p>
    <w:p w:rsidR="009C28FE" w:rsidRDefault="009C28FE" w:rsidP="009C28FE">
      <w:pPr>
        <w:pStyle w:val="libLeft"/>
        <w:rPr>
          <w:rFonts w:hint="cs"/>
          <w:rtl/>
        </w:rPr>
      </w:pPr>
      <w:r>
        <w:rPr>
          <w:rFonts w:hint="cs"/>
          <w:rtl/>
        </w:rPr>
        <w:t>(لندن 1991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45" w:name="24"/>
      <w:bookmarkStart w:id="46" w:name="_Toc495744519"/>
      <w:r>
        <w:rPr>
          <w:rFonts w:hint="cs"/>
          <w:rtl/>
        </w:rPr>
        <w:lastRenderedPageBreak/>
        <w:t>لوعة البتول</w:t>
      </w:r>
      <w:bookmarkEnd w:id="45"/>
      <w:bookmarkEnd w:id="46"/>
      <w:r>
        <w:rPr>
          <w:rFonts w:hint="cs"/>
          <w:rtl/>
        </w:rPr>
        <w:t xml:space="preserve"> </w:t>
      </w:r>
    </w:p>
    <w:p w:rsidR="009C28FE" w:rsidRDefault="009C28FE" w:rsidP="009C28FE">
      <w:pPr>
        <w:pStyle w:val="libPoemCenter"/>
        <w:rPr>
          <w:rFonts w:hint="cs"/>
          <w:rtl/>
        </w:rPr>
      </w:pPr>
      <w:r>
        <w:rPr>
          <w:rFonts w:hint="cs"/>
          <w:rtl/>
        </w:rPr>
        <w:t xml:space="preserve">اعليمن تهشم صدري محد يدري محد يدري </w:t>
      </w:r>
    </w:p>
    <w:p w:rsidR="009C28FE" w:rsidRDefault="009C28FE" w:rsidP="009C28FE">
      <w:pPr>
        <w:pStyle w:val="libPoemCenter"/>
        <w:rPr>
          <w:rFonts w:hint="cs"/>
          <w:rtl/>
        </w:rPr>
      </w:pPr>
      <w:r>
        <w:rPr>
          <w:rFonts w:hint="cs"/>
          <w:rtl/>
        </w:rPr>
        <w:t xml:space="preserve">يا سبب ضايع گبري محد يدري محد يدري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آنه البتول أم الحسن يالوادم اتعرفوني </w:t>
      </w:r>
    </w:p>
    <w:p w:rsidR="009C28FE" w:rsidRDefault="009C28FE" w:rsidP="009C28FE">
      <w:pPr>
        <w:pStyle w:val="libPoemCenter"/>
        <w:rPr>
          <w:rFonts w:hint="cs"/>
          <w:rtl/>
        </w:rPr>
      </w:pPr>
      <w:r>
        <w:rPr>
          <w:rFonts w:hint="cs"/>
          <w:rtl/>
        </w:rPr>
        <w:t xml:space="preserve">يا ذنب من عندي صدر شنهو السبب ظلموني </w:t>
      </w:r>
    </w:p>
    <w:p w:rsidR="009C28FE" w:rsidRDefault="009C28FE" w:rsidP="009C28FE">
      <w:pPr>
        <w:pStyle w:val="libPoemCenter"/>
        <w:rPr>
          <w:rFonts w:hint="cs"/>
          <w:rtl/>
        </w:rPr>
      </w:pPr>
      <w:r>
        <w:rPr>
          <w:rFonts w:hint="cs"/>
          <w:rtl/>
        </w:rPr>
        <w:t xml:space="preserve">ليش الضلع مني انكسر والگوم ما رحموني </w:t>
      </w:r>
    </w:p>
    <w:p w:rsidR="009C28FE" w:rsidRDefault="009C28FE" w:rsidP="009C28FE">
      <w:pPr>
        <w:pStyle w:val="libPoemCenter"/>
        <w:rPr>
          <w:rFonts w:hint="cs"/>
          <w:rtl/>
        </w:rPr>
      </w:pPr>
      <w:r>
        <w:rPr>
          <w:rFonts w:hint="cs"/>
          <w:rtl/>
        </w:rPr>
        <w:t xml:space="preserve">شنهو السبب حگي انغصب ومن الفدك حرموني </w:t>
      </w:r>
    </w:p>
    <w:p w:rsidR="009C28FE" w:rsidRDefault="009C28FE" w:rsidP="009C28FE">
      <w:pPr>
        <w:pStyle w:val="libPoemCenter"/>
        <w:rPr>
          <w:rFonts w:hint="cs"/>
          <w:rtl/>
        </w:rPr>
      </w:pPr>
      <w:r>
        <w:rPr>
          <w:rFonts w:hint="cs"/>
          <w:rtl/>
        </w:rPr>
        <w:t xml:space="preserve">يا أسباب، ضعلي انصاب، خلف الباب، والأصحاب </w:t>
      </w:r>
    </w:p>
    <w:p w:rsidR="009C28FE" w:rsidRDefault="009C28FE" w:rsidP="009C28FE">
      <w:pPr>
        <w:pStyle w:val="libPoemCenter"/>
        <w:rPr>
          <w:rFonts w:hint="cs"/>
          <w:rtl/>
        </w:rPr>
      </w:pPr>
      <w:r>
        <w:rPr>
          <w:rFonts w:hint="cs"/>
          <w:rtl/>
        </w:rPr>
        <w:t xml:space="preserve">بالغدر كسروا ضلعي فايض دمعي فايض دمعي </w:t>
      </w:r>
    </w:p>
    <w:p w:rsidR="009C28FE" w:rsidRDefault="009C28FE" w:rsidP="009C28FE">
      <w:pPr>
        <w:pStyle w:val="libPoemCenter"/>
        <w:rPr>
          <w:rFonts w:hint="cs"/>
          <w:rtl/>
        </w:rPr>
      </w:pPr>
      <w:r>
        <w:rPr>
          <w:rFonts w:hint="cs"/>
          <w:rtl/>
        </w:rPr>
        <w:t xml:space="preserve">ليش المدامع تجري محد يدري محد يدري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عاتبت دهري وناشدت ليش الدهر عاداني </w:t>
      </w:r>
    </w:p>
    <w:p w:rsidR="009C28FE" w:rsidRDefault="009C28FE" w:rsidP="009C28FE">
      <w:pPr>
        <w:pStyle w:val="libPoemCenter"/>
        <w:rPr>
          <w:rFonts w:hint="cs"/>
          <w:rtl/>
        </w:rPr>
      </w:pPr>
      <w:r>
        <w:rPr>
          <w:rFonts w:hint="cs"/>
          <w:rtl/>
        </w:rPr>
        <w:t xml:space="preserve">يا غايه عنده ويا سبب أجري الدمع خلاني </w:t>
      </w:r>
    </w:p>
    <w:p w:rsidR="009C28FE" w:rsidRDefault="009C28FE" w:rsidP="009C28FE">
      <w:pPr>
        <w:pStyle w:val="libPoemCenter"/>
        <w:rPr>
          <w:rFonts w:hint="cs"/>
          <w:rtl/>
        </w:rPr>
      </w:pPr>
      <w:r>
        <w:rPr>
          <w:rFonts w:hint="cs"/>
          <w:rtl/>
        </w:rPr>
        <w:t xml:space="preserve">وخلاني بالباب احتمي يوم اللفت عدواني </w:t>
      </w:r>
    </w:p>
    <w:p w:rsidR="009C28FE" w:rsidRDefault="009C28FE" w:rsidP="009C28FE">
      <w:pPr>
        <w:pStyle w:val="libPoemCenter"/>
        <w:rPr>
          <w:rFonts w:hint="cs"/>
          <w:rtl/>
        </w:rPr>
      </w:pPr>
      <w:r>
        <w:rPr>
          <w:rFonts w:hint="cs"/>
          <w:rtl/>
        </w:rPr>
        <w:t xml:space="preserve">بضعة محمد فاطمة اشلون الدهر ينساني </w:t>
      </w:r>
    </w:p>
    <w:p w:rsidR="009C28FE" w:rsidRDefault="009C28FE" w:rsidP="009C28FE">
      <w:pPr>
        <w:pStyle w:val="libPoemCenter"/>
        <w:rPr>
          <w:rFonts w:hint="cs"/>
          <w:rtl/>
        </w:rPr>
      </w:pPr>
      <w:r>
        <w:rPr>
          <w:rFonts w:hint="cs"/>
          <w:rtl/>
        </w:rPr>
        <w:t xml:space="preserve">شنهو الراي، دهري بهاي، خان اوياي، مثل اعداي </w:t>
      </w:r>
    </w:p>
    <w:p w:rsidR="009C28FE" w:rsidRDefault="009C28FE" w:rsidP="009C28FE">
      <w:pPr>
        <w:pStyle w:val="libPoemCenter"/>
        <w:rPr>
          <w:rFonts w:hint="cs"/>
          <w:rtl/>
        </w:rPr>
      </w:pPr>
      <w:r>
        <w:rPr>
          <w:rFonts w:hint="cs"/>
          <w:rtl/>
        </w:rPr>
        <w:t xml:space="preserve">هالدهر يعرف شاني ما ينساني ما ينساني </w:t>
      </w:r>
    </w:p>
    <w:p w:rsidR="009C28FE" w:rsidRDefault="009C28FE" w:rsidP="009C28FE">
      <w:pPr>
        <w:pStyle w:val="libPoemCenter"/>
        <w:rPr>
          <w:rFonts w:hint="cs"/>
          <w:rtl/>
        </w:rPr>
      </w:pPr>
      <w:r>
        <w:rPr>
          <w:rFonts w:hint="cs"/>
          <w:rtl/>
        </w:rPr>
        <w:t xml:space="preserve">شنهو اللي غير دهري محد يدري محد يدري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دهر شنهو الغيرك أم الحسن تدريني </w:t>
      </w:r>
    </w:p>
    <w:p w:rsidR="009C28FE" w:rsidRDefault="009C28FE" w:rsidP="009C28FE">
      <w:pPr>
        <w:pStyle w:val="libPoemCenter"/>
        <w:rPr>
          <w:rFonts w:hint="cs"/>
          <w:rtl/>
        </w:rPr>
      </w:pPr>
      <w:r>
        <w:rPr>
          <w:rFonts w:hint="cs"/>
          <w:rtl/>
        </w:rPr>
        <w:lastRenderedPageBreak/>
        <w:t xml:space="preserve">متحجبه ابنور الوحي وثوب العرش يكفيني </w:t>
      </w:r>
    </w:p>
    <w:p w:rsidR="009C28FE" w:rsidRDefault="009C28FE" w:rsidP="009C28FE">
      <w:pPr>
        <w:pStyle w:val="libPoemCenter"/>
        <w:rPr>
          <w:rFonts w:hint="cs"/>
          <w:rtl/>
        </w:rPr>
      </w:pPr>
      <w:r>
        <w:rPr>
          <w:rFonts w:hint="cs"/>
          <w:rtl/>
        </w:rPr>
        <w:t xml:space="preserve">تاليها ما بين العده ابها لموقف اتخليني </w:t>
      </w:r>
    </w:p>
    <w:p w:rsidR="009C28FE" w:rsidRDefault="009C28FE" w:rsidP="009C28FE">
      <w:pPr>
        <w:pStyle w:val="libPoemCenter"/>
        <w:rPr>
          <w:rFonts w:hint="cs"/>
          <w:rtl/>
        </w:rPr>
      </w:pPr>
      <w:r>
        <w:rPr>
          <w:rFonts w:hint="cs"/>
          <w:rtl/>
        </w:rPr>
        <w:t xml:space="preserve">ايدي اعله ضلعي ودمعتي تجري وتفيض ابغيني </w:t>
      </w:r>
    </w:p>
    <w:p w:rsidR="009C28FE" w:rsidRDefault="009C28FE" w:rsidP="009C28FE">
      <w:pPr>
        <w:pStyle w:val="libPoemCenter"/>
        <w:rPr>
          <w:rFonts w:hint="cs"/>
          <w:rtl/>
        </w:rPr>
      </w:pPr>
      <w:r>
        <w:rPr>
          <w:rFonts w:hint="cs"/>
          <w:rtl/>
        </w:rPr>
        <w:t xml:space="preserve">حرت لا وين، ادير العين، مرار البين، اجاني امنين </w:t>
      </w:r>
    </w:p>
    <w:p w:rsidR="009C28FE" w:rsidRDefault="009C28FE" w:rsidP="009C28FE">
      <w:pPr>
        <w:pStyle w:val="libPoemCenter"/>
        <w:rPr>
          <w:rFonts w:hint="cs"/>
          <w:rtl/>
        </w:rPr>
      </w:pPr>
      <w:r>
        <w:rPr>
          <w:rFonts w:hint="cs"/>
          <w:rtl/>
        </w:rPr>
        <w:t xml:space="preserve">والراد ينشد عني يسمع وني يسمع وني </w:t>
      </w:r>
    </w:p>
    <w:p w:rsidR="009C28FE" w:rsidRDefault="009C28FE" w:rsidP="009C28FE">
      <w:pPr>
        <w:pStyle w:val="libPoemCenter"/>
        <w:rPr>
          <w:rFonts w:hint="cs"/>
          <w:rtl/>
        </w:rPr>
      </w:pPr>
      <w:r>
        <w:rPr>
          <w:rFonts w:hint="cs"/>
          <w:rtl/>
        </w:rPr>
        <w:t xml:space="preserve">شيطفي ناري وجمري محد يدري محد يدري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دهر آنه أم الحسن والهظم غير حالي </w:t>
      </w:r>
    </w:p>
    <w:p w:rsidR="009C28FE" w:rsidRDefault="009C28FE" w:rsidP="009C28FE">
      <w:pPr>
        <w:pStyle w:val="libPoemCenter"/>
        <w:rPr>
          <w:rFonts w:hint="cs"/>
          <w:rtl/>
        </w:rPr>
      </w:pPr>
      <w:r>
        <w:rPr>
          <w:rFonts w:hint="cs"/>
          <w:rtl/>
        </w:rPr>
        <w:t xml:space="preserve">نار العلى الباب اسعرت متضارمه ابدلالي </w:t>
      </w:r>
    </w:p>
    <w:p w:rsidR="009C28FE" w:rsidRDefault="009C28FE" w:rsidP="009C28FE">
      <w:pPr>
        <w:pStyle w:val="libPoemCenter"/>
        <w:rPr>
          <w:rFonts w:hint="cs"/>
          <w:rtl/>
        </w:rPr>
      </w:pPr>
      <w:r>
        <w:rPr>
          <w:rFonts w:hint="cs"/>
          <w:rtl/>
        </w:rPr>
        <w:t xml:space="preserve">والفاجعه الما تنمحي عن فكرتي وعن بالي </w:t>
      </w:r>
    </w:p>
    <w:p w:rsidR="009C28FE" w:rsidRDefault="009C28FE" w:rsidP="009C28FE">
      <w:pPr>
        <w:pStyle w:val="libPoemCenter"/>
        <w:rPr>
          <w:rFonts w:hint="cs"/>
          <w:rtl/>
        </w:rPr>
      </w:pPr>
      <w:r>
        <w:rPr>
          <w:rFonts w:hint="cs"/>
          <w:rtl/>
        </w:rPr>
        <w:t xml:space="preserve">ساعة البيها شاهدت طايح جنيني اگبالي </w:t>
      </w:r>
    </w:p>
    <w:p w:rsidR="009C28FE" w:rsidRDefault="009C28FE" w:rsidP="009C28FE">
      <w:pPr>
        <w:pStyle w:val="libPoemCenter"/>
        <w:rPr>
          <w:rFonts w:hint="cs"/>
          <w:rtl/>
        </w:rPr>
      </w:pPr>
      <w:r>
        <w:rPr>
          <w:rFonts w:hint="cs"/>
          <w:rtl/>
        </w:rPr>
        <w:t xml:space="preserve">دمعي ساح، صوتي صاح، محسن طاح، والعز راح </w:t>
      </w:r>
    </w:p>
    <w:p w:rsidR="009C28FE" w:rsidRDefault="009C28FE" w:rsidP="009C28FE">
      <w:pPr>
        <w:pStyle w:val="libPoemCenter"/>
        <w:rPr>
          <w:rFonts w:hint="cs"/>
          <w:rtl/>
        </w:rPr>
      </w:pPr>
      <w:r>
        <w:rPr>
          <w:rFonts w:hint="cs"/>
          <w:rtl/>
        </w:rPr>
        <w:t xml:space="preserve">هالفاجعه وبلواها ما انساها ما انساها </w:t>
      </w:r>
    </w:p>
    <w:p w:rsidR="009C28FE" w:rsidRDefault="009C28FE" w:rsidP="009C28FE">
      <w:pPr>
        <w:pStyle w:val="libPoemCenter"/>
        <w:rPr>
          <w:rFonts w:hint="cs"/>
          <w:rtl/>
        </w:rPr>
      </w:pPr>
      <w:r>
        <w:rPr>
          <w:rFonts w:hint="cs"/>
          <w:rtl/>
        </w:rPr>
        <w:t xml:space="preserve">اشلون أنسه شدة أمري محد يدري محد يدري </w:t>
      </w:r>
    </w:p>
    <w:p w:rsidR="009C28FE" w:rsidRDefault="009C28FE" w:rsidP="009C28FE">
      <w:pPr>
        <w:pStyle w:val="libPoemCenter"/>
        <w:rPr>
          <w:rFonts w:hint="cs"/>
          <w:rtl/>
        </w:rPr>
      </w:pPr>
      <w:r>
        <w:rPr>
          <w:rFonts w:hint="cs"/>
          <w:rtl/>
        </w:rPr>
        <w:t xml:space="preserve">يا وسفه أصحاب النبي هالفعل منهم يبدي </w:t>
      </w:r>
    </w:p>
    <w:p w:rsidR="009C28FE" w:rsidRDefault="009C28FE" w:rsidP="009C28FE">
      <w:pPr>
        <w:pStyle w:val="libPoemCenter"/>
        <w:rPr>
          <w:rFonts w:hint="cs"/>
          <w:rtl/>
        </w:rPr>
      </w:pPr>
      <w:r>
        <w:rPr>
          <w:rFonts w:hint="cs"/>
          <w:rtl/>
        </w:rPr>
        <w:t xml:space="preserve">والعتب گالوا بي نفع گلت العتب ما يجدي </w:t>
      </w:r>
    </w:p>
    <w:p w:rsidR="009C28FE" w:rsidRDefault="009C28FE" w:rsidP="009C28FE">
      <w:pPr>
        <w:pStyle w:val="libPoemCenter"/>
        <w:rPr>
          <w:rFonts w:hint="cs"/>
          <w:rtl/>
        </w:rPr>
      </w:pPr>
      <w:r>
        <w:rPr>
          <w:rFonts w:hint="cs"/>
          <w:rtl/>
        </w:rPr>
        <w:t xml:space="preserve">يا ذنب من عندي بده وشنهو الصدر من عندي </w:t>
      </w:r>
    </w:p>
    <w:p w:rsidR="009C28FE" w:rsidRDefault="009C28FE" w:rsidP="009C28FE">
      <w:pPr>
        <w:pStyle w:val="libPoemCenter"/>
        <w:rPr>
          <w:rFonts w:hint="cs"/>
          <w:rtl/>
        </w:rPr>
      </w:pPr>
      <w:r>
        <w:rPr>
          <w:rFonts w:hint="cs"/>
          <w:rtl/>
        </w:rPr>
        <w:t xml:space="preserve">ليش الصحابه التدعي اسلام توگف ضدي </w:t>
      </w:r>
    </w:p>
    <w:p w:rsidR="009C28FE" w:rsidRDefault="009C28FE" w:rsidP="009C28FE">
      <w:pPr>
        <w:pStyle w:val="libPoemCenter"/>
        <w:rPr>
          <w:rFonts w:hint="cs"/>
          <w:rtl/>
        </w:rPr>
      </w:pPr>
      <w:r>
        <w:rPr>
          <w:rFonts w:hint="cs"/>
          <w:rtl/>
        </w:rPr>
        <w:t xml:space="preserve">دمعي اليوم، يجري ادموم، يكفي اللوم، ويه الگوم </w:t>
      </w:r>
    </w:p>
    <w:p w:rsidR="009C28FE" w:rsidRDefault="009C28FE" w:rsidP="009C28FE">
      <w:pPr>
        <w:pStyle w:val="libPoemCenter"/>
        <w:rPr>
          <w:rFonts w:hint="cs"/>
          <w:rtl/>
        </w:rPr>
      </w:pPr>
      <w:r>
        <w:rPr>
          <w:rFonts w:hint="cs"/>
          <w:rtl/>
        </w:rPr>
        <w:t xml:space="preserve">ابگلبي الصبر خليته ما مليته ما مليته </w:t>
      </w:r>
    </w:p>
    <w:p w:rsidR="009C28FE" w:rsidRDefault="009C28FE" w:rsidP="009C28FE">
      <w:pPr>
        <w:pStyle w:val="libPoemCenter"/>
        <w:rPr>
          <w:rFonts w:hint="cs"/>
          <w:rtl/>
        </w:rPr>
      </w:pPr>
      <w:r>
        <w:rPr>
          <w:rFonts w:hint="cs"/>
          <w:rtl/>
        </w:rPr>
        <w:t xml:space="preserve">ليش احتميت بصبري محد يدري محد يدري </w:t>
      </w:r>
    </w:p>
    <w:p w:rsidR="009C28FE" w:rsidRDefault="009C28FE" w:rsidP="009C28FE">
      <w:pPr>
        <w:pStyle w:val="libCenter"/>
        <w:rPr>
          <w:rFonts w:hint="cs"/>
          <w:rtl/>
        </w:rPr>
      </w:pPr>
      <w:r>
        <w:rPr>
          <w:rFonts w:hint="cs"/>
          <w:rtl/>
        </w:rPr>
        <w:lastRenderedPageBreak/>
        <w:t xml:space="preserve">* * * </w:t>
      </w:r>
    </w:p>
    <w:p w:rsidR="009C28FE" w:rsidRDefault="009C28FE" w:rsidP="009C28FE">
      <w:pPr>
        <w:pStyle w:val="libPoemCenter"/>
        <w:rPr>
          <w:rFonts w:hint="cs"/>
          <w:rtl/>
        </w:rPr>
      </w:pPr>
      <w:r>
        <w:rPr>
          <w:rFonts w:hint="cs"/>
          <w:rtl/>
        </w:rPr>
        <w:t xml:space="preserve">هاي الصحابه التدعي اسلام لتلوموها </w:t>
      </w:r>
    </w:p>
    <w:p w:rsidR="009C28FE" w:rsidRDefault="009C28FE" w:rsidP="009C28FE">
      <w:pPr>
        <w:pStyle w:val="libPoemCenter"/>
        <w:rPr>
          <w:rFonts w:hint="cs"/>
          <w:rtl/>
        </w:rPr>
      </w:pPr>
      <w:r>
        <w:rPr>
          <w:rFonts w:hint="cs"/>
          <w:rtl/>
        </w:rPr>
        <w:t xml:space="preserve">أحقاد ضمرت للنبي ابدافع حقد أخفوها </w:t>
      </w:r>
    </w:p>
    <w:p w:rsidR="009C28FE" w:rsidRDefault="009C28FE" w:rsidP="009C28FE">
      <w:pPr>
        <w:pStyle w:val="libPoemCenter"/>
        <w:rPr>
          <w:rFonts w:hint="cs"/>
          <w:rtl/>
        </w:rPr>
      </w:pPr>
      <w:r>
        <w:rPr>
          <w:rFonts w:hint="cs"/>
          <w:rtl/>
        </w:rPr>
        <w:t xml:space="preserve">خلهم يبينون السبب والچلمه خل يحچوها </w:t>
      </w:r>
    </w:p>
    <w:p w:rsidR="009C28FE" w:rsidRDefault="009C28FE" w:rsidP="009C28FE">
      <w:pPr>
        <w:pStyle w:val="libPoemCenter"/>
        <w:rPr>
          <w:rFonts w:hint="cs"/>
          <w:rtl/>
        </w:rPr>
      </w:pPr>
      <w:r>
        <w:rPr>
          <w:rFonts w:hint="cs"/>
          <w:rtl/>
        </w:rPr>
        <w:t xml:space="preserve">شنهو الجعلهم بالغدر دار النبي ايحرگوها </w:t>
      </w:r>
    </w:p>
    <w:p w:rsidR="009C28FE" w:rsidRDefault="009C28FE" w:rsidP="009C28FE">
      <w:pPr>
        <w:pStyle w:val="libPoemCenter"/>
        <w:rPr>
          <w:rFonts w:hint="cs"/>
          <w:rtl/>
        </w:rPr>
      </w:pPr>
      <w:r>
        <w:rPr>
          <w:rFonts w:hint="cs"/>
          <w:rtl/>
        </w:rPr>
        <w:t xml:space="preserve">فكري احتار، شنهو الصار، اشوف الدار، تلهب نار </w:t>
      </w:r>
    </w:p>
    <w:p w:rsidR="009C28FE" w:rsidRDefault="009C28FE" w:rsidP="009C28FE">
      <w:pPr>
        <w:pStyle w:val="libPoemCenter"/>
        <w:rPr>
          <w:rFonts w:hint="cs"/>
          <w:rtl/>
        </w:rPr>
      </w:pPr>
      <w:r>
        <w:rPr>
          <w:rFonts w:hint="cs"/>
          <w:rtl/>
        </w:rPr>
        <w:t xml:space="preserve">يا من تدافع عنهم اسأل منهم اسأل منهم </w:t>
      </w:r>
    </w:p>
    <w:p w:rsidR="009C28FE" w:rsidRDefault="009C28FE" w:rsidP="009C28FE">
      <w:pPr>
        <w:pStyle w:val="libPoemCenter"/>
        <w:rPr>
          <w:rFonts w:hint="cs"/>
          <w:rtl/>
        </w:rPr>
      </w:pPr>
      <w:r>
        <w:rPr>
          <w:rFonts w:hint="cs"/>
          <w:rtl/>
        </w:rPr>
        <w:t xml:space="preserve">يا سبب طعنوا ستري محد يدري محد يدري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بهذا الوضع عمري انگضه ابنوح وهظم گضيته </w:t>
      </w:r>
    </w:p>
    <w:p w:rsidR="009C28FE" w:rsidRDefault="009C28FE" w:rsidP="009C28FE">
      <w:pPr>
        <w:pStyle w:val="libPoemCenter"/>
        <w:rPr>
          <w:rFonts w:hint="cs"/>
          <w:rtl/>
        </w:rPr>
      </w:pPr>
      <w:r>
        <w:rPr>
          <w:rFonts w:hint="cs"/>
          <w:rtl/>
        </w:rPr>
        <w:t xml:space="preserve">من كثر شدة حالتي حتى الگبر أخفيته </w:t>
      </w:r>
    </w:p>
    <w:p w:rsidR="009C28FE" w:rsidRDefault="009C28FE" w:rsidP="009C28FE">
      <w:pPr>
        <w:pStyle w:val="libPoemCenter"/>
        <w:rPr>
          <w:rFonts w:hint="cs"/>
          <w:rtl/>
        </w:rPr>
      </w:pPr>
      <w:r>
        <w:rPr>
          <w:rFonts w:hint="cs"/>
          <w:rtl/>
        </w:rPr>
        <w:t xml:space="preserve">گبل الأجل للمرتضى بدمعة حزن ناديته </w:t>
      </w:r>
    </w:p>
    <w:p w:rsidR="009C28FE" w:rsidRDefault="009C28FE" w:rsidP="009C28FE">
      <w:pPr>
        <w:pStyle w:val="libPoemCenter"/>
        <w:rPr>
          <w:rFonts w:hint="cs"/>
          <w:rtl/>
        </w:rPr>
      </w:pPr>
      <w:r>
        <w:rPr>
          <w:rFonts w:hint="cs"/>
          <w:rtl/>
        </w:rPr>
        <w:t xml:space="preserve">بالليل شيل اجنازتي بهذا الأمر وصيته </w:t>
      </w:r>
    </w:p>
    <w:p w:rsidR="009C28FE" w:rsidRDefault="009C28FE" w:rsidP="009C28FE">
      <w:pPr>
        <w:pStyle w:val="libPoemCenter"/>
        <w:rPr>
          <w:rFonts w:hint="cs"/>
          <w:rtl/>
        </w:rPr>
      </w:pPr>
      <w:r>
        <w:rPr>
          <w:rFonts w:hint="cs"/>
          <w:rtl/>
        </w:rPr>
        <w:t xml:space="preserve">بمرار ونوح، فديت الروح، والمجروح، طبعه اينوح </w:t>
      </w:r>
    </w:p>
    <w:p w:rsidR="009C28FE" w:rsidRDefault="009C28FE" w:rsidP="009C28FE">
      <w:pPr>
        <w:pStyle w:val="libPoemCenter"/>
        <w:rPr>
          <w:rFonts w:hint="cs"/>
          <w:rtl/>
        </w:rPr>
      </w:pPr>
      <w:r>
        <w:rPr>
          <w:rFonts w:hint="cs"/>
          <w:rtl/>
        </w:rPr>
        <w:t xml:space="preserve">من كثر شدة نوحي فاضت روحي فاضت روحي </w:t>
      </w:r>
    </w:p>
    <w:p w:rsidR="009C28FE" w:rsidRDefault="009C28FE" w:rsidP="009C28FE">
      <w:pPr>
        <w:pStyle w:val="libPoemCenter"/>
        <w:rPr>
          <w:rFonts w:hint="cs"/>
          <w:rtl/>
        </w:rPr>
      </w:pPr>
      <w:r>
        <w:rPr>
          <w:rFonts w:hint="cs"/>
          <w:rtl/>
        </w:rPr>
        <w:t xml:space="preserve">ياسبب أكتم سري محد يدري محد يدري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(لندن</w:t>
      </w:r>
      <w:r w:rsidRPr="009C28FE">
        <w:rPr>
          <w:rFonts w:hint="cs"/>
          <w:rtl/>
        </w:rPr>
        <w:t xml:space="preserve"> </w:t>
      </w:r>
      <w:r>
        <w:rPr>
          <w:rFonts w:hint="cs"/>
          <w:rtl/>
        </w:rPr>
        <w:t xml:space="preserve">1992) </w:t>
      </w:r>
    </w:p>
    <w:p w:rsidR="009C28FE" w:rsidRDefault="009C28FE" w:rsidP="009C28FE">
      <w:pPr>
        <w:pStyle w:val="libPoemCenter"/>
        <w:rPr>
          <w:rFonts w:hint="cs"/>
          <w:rtl/>
        </w:rPr>
      </w:pPr>
      <w:r>
        <w:rPr>
          <w:rFonts w:hint="cs"/>
          <w:rtl/>
        </w:rPr>
        <w:t xml:space="preserve">(أبو ذية) </w:t>
      </w:r>
    </w:p>
    <w:p w:rsidR="009C28FE" w:rsidRDefault="009C28FE" w:rsidP="009C28FE">
      <w:pPr>
        <w:pStyle w:val="libPoemCenter"/>
        <w:rPr>
          <w:rFonts w:hint="cs"/>
          <w:rtl/>
        </w:rPr>
      </w:pPr>
      <w:r>
        <w:rPr>
          <w:rFonts w:hint="cs"/>
          <w:rtl/>
        </w:rPr>
        <w:t xml:space="preserve">محد يدري بيه اشصار وجره </w:t>
      </w:r>
    </w:p>
    <w:p w:rsidR="009C28FE" w:rsidRDefault="009C28FE" w:rsidP="009C28FE">
      <w:pPr>
        <w:pStyle w:val="libPoemCenter"/>
        <w:rPr>
          <w:rFonts w:hint="cs"/>
          <w:rtl/>
        </w:rPr>
      </w:pPr>
      <w:r>
        <w:rPr>
          <w:rFonts w:hint="cs"/>
          <w:rtl/>
        </w:rPr>
        <w:t xml:space="preserve">يهل دمعي على الوجنات وجره </w:t>
      </w:r>
    </w:p>
    <w:p w:rsidR="009C28FE" w:rsidRDefault="009C28FE" w:rsidP="009C28FE">
      <w:pPr>
        <w:pStyle w:val="libPoemCenter"/>
        <w:rPr>
          <w:rFonts w:hint="cs"/>
          <w:rtl/>
        </w:rPr>
      </w:pPr>
      <w:r>
        <w:rPr>
          <w:rFonts w:hint="cs"/>
          <w:rtl/>
        </w:rPr>
        <w:lastRenderedPageBreak/>
        <w:t xml:space="preserve">بگت نار الضلع بالروح وجره </w:t>
      </w:r>
    </w:p>
    <w:p w:rsidR="009C28FE" w:rsidRDefault="009C28FE" w:rsidP="009C28FE">
      <w:pPr>
        <w:pStyle w:val="libPoemCenter"/>
        <w:rPr>
          <w:rFonts w:hint="cs"/>
          <w:rtl/>
        </w:rPr>
      </w:pPr>
      <w:r>
        <w:rPr>
          <w:rFonts w:hint="cs"/>
          <w:rtl/>
        </w:rPr>
        <w:t xml:space="preserve">واشوف العمر مشرف عالمنيه </w:t>
      </w:r>
    </w:p>
    <w:p w:rsidR="009C28FE" w:rsidRDefault="009C28FE" w:rsidP="009C28FE">
      <w:pPr>
        <w:pStyle w:val="libCenter"/>
        <w:rPr>
          <w:rFonts w:hint="cs"/>
          <w:rtl/>
        </w:rPr>
      </w:pPr>
      <w:r>
        <w:rPr>
          <w:rFonts w:hint="cs"/>
          <w:rtl/>
        </w:rPr>
        <w:t>* * *</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47" w:name="25"/>
      <w:bookmarkStart w:id="48" w:name="_Toc495744520"/>
      <w:r>
        <w:rPr>
          <w:rFonts w:hint="cs"/>
          <w:rtl/>
        </w:rPr>
        <w:lastRenderedPageBreak/>
        <w:t>بين الحسن والحسين (عليهم السلام)</w:t>
      </w:r>
      <w:bookmarkEnd w:id="47"/>
      <w:bookmarkEnd w:id="48"/>
      <w:r>
        <w:rPr>
          <w:rFonts w:hint="cs"/>
          <w:rtl/>
        </w:rPr>
        <w:t xml:space="preserve"> </w:t>
      </w:r>
    </w:p>
    <w:p w:rsidR="009C28FE" w:rsidRDefault="009C28FE" w:rsidP="009C28FE">
      <w:pPr>
        <w:pStyle w:val="libPoemCenter"/>
        <w:rPr>
          <w:rFonts w:hint="cs"/>
          <w:rtl/>
        </w:rPr>
      </w:pPr>
      <w:r>
        <w:rPr>
          <w:rFonts w:hint="cs"/>
          <w:rtl/>
        </w:rPr>
        <w:t xml:space="preserve">على ابن أمي كثر همي كثر همي على ابن امي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چلمة حزن وهموم ونحيب ونوح </w:t>
      </w:r>
    </w:p>
    <w:p w:rsidR="009C28FE" w:rsidRDefault="009C28FE" w:rsidP="009C28FE">
      <w:pPr>
        <w:pStyle w:val="libPoemCenter"/>
        <w:rPr>
          <w:rFonts w:hint="cs"/>
          <w:rtl/>
        </w:rPr>
      </w:pPr>
      <w:r>
        <w:rPr>
          <w:rFonts w:hint="cs"/>
          <w:rtl/>
        </w:rPr>
        <w:t xml:space="preserve">ظهرت من گلب متصدع ومجروح </w:t>
      </w:r>
    </w:p>
    <w:p w:rsidR="009C28FE" w:rsidRDefault="009C28FE" w:rsidP="009C28FE">
      <w:pPr>
        <w:pStyle w:val="libPoemCenter"/>
        <w:rPr>
          <w:rFonts w:hint="cs"/>
          <w:rtl/>
        </w:rPr>
      </w:pPr>
      <w:r>
        <w:rPr>
          <w:rFonts w:hint="cs"/>
          <w:rtl/>
        </w:rPr>
        <w:t xml:space="preserve">هاي الچلمه مصحوبه بدمع مسفوح </w:t>
      </w:r>
    </w:p>
    <w:p w:rsidR="009C28FE" w:rsidRDefault="009C28FE" w:rsidP="009C28FE">
      <w:pPr>
        <w:pStyle w:val="libPoemCenter"/>
        <w:rPr>
          <w:rFonts w:hint="cs"/>
          <w:rtl/>
        </w:rPr>
      </w:pPr>
      <w:r>
        <w:rPr>
          <w:rFonts w:hint="cs"/>
          <w:rtl/>
        </w:rPr>
        <w:t xml:space="preserve">غابت ويه روح المجتبى چم روح </w:t>
      </w:r>
    </w:p>
    <w:p w:rsidR="009C28FE" w:rsidRDefault="009C28FE" w:rsidP="009C28FE">
      <w:pPr>
        <w:pStyle w:val="libPoemCenter"/>
        <w:rPr>
          <w:rFonts w:hint="cs"/>
          <w:rtl/>
        </w:rPr>
      </w:pPr>
      <w:r>
        <w:rPr>
          <w:rFonts w:hint="cs"/>
          <w:rtl/>
        </w:rPr>
        <w:t xml:space="preserve">انمرد چبده وعگب فگده انهدم عزمي على ابن امي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چن صوت الأجل ناداني يا مظلوم </w:t>
      </w:r>
    </w:p>
    <w:p w:rsidR="009C28FE" w:rsidRDefault="009C28FE" w:rsidP="009C28FE">
      <w:pPr>
        <w:pStyle w:val="libPoemCenter"/>
        <w:rPr>
          <w:rFonts w:hint="cs"/>
          <w:rtl/>
        </w:rPr>
      </w:pPr>
      <w:r>
        <w:rPr>
          <w:rFonts w:hint="cs"/>
          <w:rtl/>
        </w:rPr>
        <w:t xml:space="preserve">وگع سور الأبه وراح الحسن مسموم </w:t>
      </w:r>
    </w:p>
    <w:p w:rsidR="009C28FE" w:rsidRDefault="009C28FE" w:rsidP="009C28FE">
      <w:pPr>
        <w:pStyle w:val="libPoemCenter"/>
        <w:rPr>
          <w:rFonts w:hint="cs"/>
          <w:rtl/>
        </w:rPr>
      </w:pPr>
      <w:r>
        <w:rPr>
          <w:rFonts w:hint="cs"/>
          <w:rtl/>
        </w:rPr>
        <w:t xml:space="preserve">وآنه ابهمي أصرخ من گلب مهموم </w:t>
      </w:r>
    </w:p>
    <w:p w:rsidR="009C28FE" w:rsidRDefault="009C28FE" w:rsidP="009C28FE">
      <w:pPr>
        <w:pStyle w:val="libPoemCenter"/>
        <w:rPr>
          <w:rFonts w:hint="cs"/>
          <w:rtl/>
        </w:rPr>
      </w:pPr>
      <w:r>
        <w:rPr>
          <w:rFonts w:hint="cs"/>
          <w:rtl/>
        </w:rPr>
        <w:t xml:space="preserve">ديجور الكفر يطلبنه يوم ابيوم </w:t>
      </w:r>
    </w:p>
    <w:p w:rsidR="009C28FE" w:rsidRDefault="009C28FE" w:rsidP="009C28FE">
      <w:pPr>
        <w:pStyle w:val="libPoemCenter"/>
        <w:rPr>
          <w:rFonts w:hint="cs"/>
          <w:rtl/>
        </w:rPr>
      </w:pPr>
      <w:r>
        <w:rPr>
          <w:rFonts w:hint="cs"/>
          <w:rtl/>
        </w:rPr>
        <w:t xml:space="preserve">سفح دمعي انعطف ضلعي ونشف دمي على ابن امي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خلاني زماني امدوهن ومحتار </w:t>
      </w:r>
    </w:p>
    <w:p w:rsidR="009C28FE" w:rsidRDefault="009C28FE" w:rsidP="009C28FE">
      <w:pPr>
        <w:pStyle w:val="libPoemCenter"/>
        <w:rPr>
          <w:rFonts w:hint="cs"/>
          <w:rtl/>
        </w:rPr>
      </w:pPr>
      <w:r>
        <w:rPr>
          <w:rFonts w:hint="cs"/>
          <w:rtl/>
        </w:rPr>
        <w:t xml:space="preserve">عندك راح ابث العتب يا لمختار </w:t>
      </w:r>
    </w:p>
    <w:p w:rsidR="009C28FE" w:rsidRDefault="009C28FE" w:rsidP="009C28FE">
      <w:pPr>
        <w:pStyle w:val="libPoemCenter"/>
        <w:rPr>
          <w:rFonts w:hint="cs"/>
          <w:rtl/>
        </w:rPr>
      </w:pPr>
      <w:r>
        <w:rPr>
          <w:rFonts w:hint="cs"/>
          <w:rtl/>
        </w:rPr>
        <w:t xml:space="preserve">لو أدري الدمع يخمد لهيب النار </w:t>
      </w:r>
    </w:p>
    <w:p w:rsidR="009C28FE" w:rsidRDefault="009C28FE" w:rsidP="009C28FE">
      <w:pPr>
        <w:pStyle w:val="libPoemCenter"/>
        <w:rPr>
          <w:rFonts w:hint="cs"/>
          <w:rtl/>
        </w:rPr>
      </w:pPr>
      <w:r>
        <w:rPr>
          <w:rFonts w:hint="cs"/>
          <w:rtl/>
        </w:rPr>
        <w:t xml:space="preserve">چان انحب وانوحن وحن ليل انهار </w:t>
      </w:r>
    </w:p>
    <w:p w:rsidR="009C28FE" w:rsidRDefault="009C28FE" w:rsidP="009C28FE">
      <w:pPr>
        <w:pStyle w:val="libPoemCenter"/>
        <w:rPr>
          <w:rFonts w:hint="cs"/>
          <w:rtl/>
        </w:rPr>
      </w:pPr>
      <w:r>
        <w:rPr>
          <w:rFonts w:hint="cs"/>
          <w:rtl/>
        </w:rPr>
        <w:t xml:space="preserve">ابجمر نوحي اسعرت روحي الگلب مدمي على ابن امي </w:t>
      </w:r>
    </w:p>
    <w:p w:rsidR="009C28FE" w:rsidRDefault="009C28FE" w:rsidP="009C28FE">
      <w:pPr>
        <w:pStyle w:val="libCenter"/>
        <w:rPr>
          <w:rFonts w:hint="cs"/>
          <w:rtl/>
        </w:rPr>
      </w:pPr>
      <w:r>
        <w:rPr>
          <w:rFonts w:hint="cs"/>
          <w:rtl/>
        </w:rPr>
        <w:lastRenderedPageBreak/>
        <w:t xml:space="preserve">* * * </w:t>
      </w:r>
    </w:p>
    <w:p w:rsidR="009C28FE" w:rsidRDefault="009C28FE" w:rsidP="009C28FE">
      <w:pPr>
        <w:pStyle w:val="libPoemCenter"/>
        <w:rPr>
          <w:rFonts w:hint="cs"/>
          <w:rtl/>
        </w:rPr>
      </w:pPr>
      <w:r>
        <w:rPr>
          <w:rFonts w:hint="cs"/>
          <w:rtl/>
        </w:rPr>
        <w:t xml:space="preserve">يا جدي المدامع تجري مني ادموم </w:t>
      </w:r>
    </w:p>
    <w:p w:rsidR="009C28FE" w:rsidRDefault="009C28FE" w:rsidP="009C28FE">
      <w:pPr>
        <w:pStyle w:val="libPoemCenter"/>
        <w:rPr>
          <w:rFonts w:hint="cs"/>
          <w:rtl/>
        </w:rPr>
      </w:pPr>
      <w:r>
        <w:rPr>
          <w:rFonts w:hint="cs"/>
          <w:rtl/>
        </w:rPr>
        <w:t xml:space="preserve">محتوم الأمر وأدري الأجل محتوم </w:t>
      </w:r>
    </w:p>
    <w:p w:rsidR="009C28FE" w:rsidRDefault="009C28FE" w:rsidP="009C28FE">
      <w:pPr>
        <w:pStyle w:val="libPoemCenter"/>
        <w:rPr>
          <w:rFonts w:hint="cs"/>
          <w:rtl/>
        </w:rPr>
      </w:pPr>
      <w:r>
        <w:rPr>
          <w:rFonts w:hint="cs"/>
          <w:rtl/>
        </w:rPr>
        <w:t xml:space="preserve">اعتب المن اعتب والعتب مذموم </w:t>
      </w:r>
    </w:p>
    <w:p w:rsidR="009C28FE" w:rsidRDefault="009C28FE" w:rsidP="009C28FE">
      <w:pPr>
        <w:pStyle w:val="libPoemCenter"/>
        <w:rPr>
          <w:rFonts w:hint="cs"/>
          <w:rtl/>
        </w:rPr>
      </w:pPr>
      <w:r>
        <w:rPr>
          <w:rFonts w:hint="cs"/>
          <w:rtl/>
        </w:rPr>
        <w:t xml:space="preserve">گالوا لوم دهرك وشيفيد اللوم </w:t>
      </w:r>
    </w:p>
    <w:p w:rsidR="009C28FE" w:rsidRDefault="009C28FE" w:rsidP="009C28FE">
      <w:pPr>
        <w:pStyle w:val="libPoemCenter"/>
        <w:rPr>
          <w:rFonts w:hint="cs"/>
          <w:rtl/>
        </w:rPr>
      </w:pPr>
      <w:r>
        <w:rPr>
          <w:rFonts w:hint="cs"/>
          <w:rtl/>
        </w:rPr>
        <w:t xml:space="preserve">ابگهف گلبي احبست عتبي ونحف جسمي على ابن امي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بصوتي صحت يا جدي أريد اجواب </w:t>
      </w:r>
    </w:p>
    <w:p w:rsidR="009C28FE" w:rsidRDefault="009C28FE" w:rsidP="009C28FE">
      <w:pPr>
        <w:pStyle w:val="libPoemCenter"/>
        <w:rPr>
          <w:rFonts w:hint="cs"/>
          <w:rtl/>
        </w:rPr>
      </w:pPr>
      <w:r>
        <w:rPr>
          <w:rFonts w:hint="cs"/>
          <w:rtl/>
        </w:rPr>
        <w:t xml:space="preserve">شأنسه من الدهر يا نايبه ومصاب </w:t>
      </w:r>
    </w:p>
    <w:p w:rsidR="009C28FE" w:rsidRDefault="009C28FE" w:rsidP="009C28FE">
      <w:pPr>
        <w:pStyle w:val="libPoemCenter"/>
        <w:rPr>
          <w:rFonts w:hint="cs"/>
          <w:rtl/>
        </w:rPr>
      </w:pPr>
      <w:r>
        <w:rPr>
          <w:rFonts w:hint="cs"/>
          <w:rtl/>
        </w:rPr>
        <w:t xml:space="preserve">أنسه الضلع يوم الهجموا اعله الباب </w:t>
      </w:r>
    </w:p>
    <w:p w:rsidR="009C28FE" w:rsidRDefault="009C28FE" w:rsidP="009C28FE">
      <w:pPr>
        <w:pStyle w:val="libPoemCenter"/>
        <w:rPr>
          <w:rFonts w:hint="cs"/>
          <w:rtl/>
        </w:rPr>
      </w:pPr>
      <w:r>
        <w:rPr>
          <w:rFonts w:hint="cs"/>
          <w:rtl/>
        </w:rPr>
        <w:t xml:space="preserve">لو أنسه الوگع منصرع بالمحراب </w:t>
      </w:r>
    </w:p>
    <w:p w:rsidR="009C28FE" w:rsidRDefault="009C28FE" w:rsidP="009C28FE">
      <w:pPr>
        <w:pStyle w:val="libPoemCenter"/>
        <w:rPr>
          <w:rFonts w:hint="cs"/>
          <w:rtl/>
        </w:rPr>
      </w:pPr>
      <w:r>
        <w:rPr>
          <w:rFonts w:hint="cs"/>
          <w:rtl/>
        </w:rPr>
        <w:t xml:space="preserve">الدمع جاري وتشب ناري انختم هظمي على ابن امي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نفرض أنسه كسر الضلع والآلام </w:t>
      </w:r>
    </w:p>
    <w:p w:rsidR="009C28FE" w:rsidRDefault="009C28FE" w:rsidP="009C28FE">
      <w:pPr>
        <w:pStyle w:val="libPoemCenter"/>
        <w:rPr>
          <w:rFonts w:hint="cs"/>
          <w:rtl/>
        </w:rPr>
      </w:pPr>
      <w:r>
        <w:rPr>
          <w:rFonts w:hint="cs"/>
          <w:rtl/>
        </w:rPr>
        <w:t xml:space="preserve">نفرض أنسه طبرة والدي الضرغام </w:t>
      </w:r>
    </w:p>
    <w:p w:rsidR="009C28FE" w:rsidRDefault="009C28FE" w:rsidP="009C28FE">
      <w:pPr>
        <w:pStyle w:val="libPoemCenter"/>
        <w:rPr>
          <w:rFonts w:hint="cs"/>
          <w:rtl/>
        </w:rPr>
      </w:pPr>
      <w:r>
        <w:rPr>
          <w:rFonts w:hint="cs"/>
          <w:rtl/>
        </w:rPr>
        <w:t xml:space="preserve">اشلون انسه الحسن يالوعة الأيام </w:t>
      </w:r>
    </w:p>
    <w:p w:rsidR="009C28FE" w:rsidRDefault="009C28FE" w:rsidP="009C28FE">
      <w:pPr>
        <w:pStyle w:val="libPoemCenter"/>
        <w:rPr>
          <w:rFonts w:hint="cs"/>
          <w:rtl/>
        </w:rPr>
      </w:pPr>
      <w:r>
        <w:rPr>
          <w:rFonts w:hint="cs"/>
          <w:rtl/>
        </w:rPr>
        <w:t xml:space="preserve">نعش ابن امي تتنائر عليه اسهام </w:t>
      </w:r>
    </w:p>
    <w:p w:rsidR="009C28FE" w:rsidRDefault="009C28FE" w:rsidP="009C28FE">
      <w:pPr>
        <w:pStyle w:val="libPoemCenter"/>
        <w:rPr>
          <w:rFonts w:hint="cs"/>
          <w:rtl/>
        </w:rPr>
      </w:pPr>
      <w:r>
        <w:rPr>
          <w:rFonts w:hint="cs"/>
          <w:rtl/>
        </w:rPr>
        <w:t xml:space="preserve">على الغالي اختلف حالي أو غدت ترمي على ابن امي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جدي عگب ما للحسن سموه </w:t>
      </w:r>
    </w:p>
    <w:p w:rsidR="009C28FE" w:rsidRDefault="009C28FE" w:rsidP="009C28FE">
      <w:pPr>
        <w:pStyle w:val="libPoemCenter"/>
        <w:rPr>
          <w:rFonts w:hint="cs"/>
          <w:rtl/>
        </w:rPr>
      </w:pPr>
      <w:r>
        <w:rPr>
          <w:rFonts w:hint="cs"/>
          <w:rtl/>
        </w:rPr>
        <w:t xml:space="preserve">بسهام الضغاين للنعش صابوه </w:t>
      </w:r>
    </w:p>
    <w:p w:rsidR="009C28FE" w:rsidRDefault="009C28FE" w:rsidP="009C28FE">
      <w:pPr>
        <w:pStyle w:val="libPoemCenter"/>
        <w:rPr>
          <w:rFonts w:hint="cs"/>
          <w:rtl/>
        </w:rPr>
      </w:pPr>
      <w:r>
        <w:rPr>
          <w:rFonts w:hint="cs"/>
          <w:rtl/>
        </w:rPr>
        <w:lastRenderedPageBreak/>
        <w:t xml:space="preserve">يالمختار وابشع كل فعل فعلوه </w:t>
      </w:r>
    </w:p>
    <w:p w:rsidR="009C28FE" w:rsidRDefault="009C28FE" w:rsidP="009C28FE">
      <w:pPr>
        <w:pStyle w:val="libPoemCenter"/>
        <w:rPr>
          <w:rFonts w:hint="cs"/>
          <w:rtl/>
        </w:rPr>
      </w:pPr>
      <w:r>
        <w:rPr>
          <w:rFonts w:hint="cs"/>
          <w:rtl/>
        </w:rPr>
        <w:t xml:space="preserve">يمك ردت ادفنه وللدفن منعوه </w:t>
      </w:r>
    </w:p>
    <w:p w:rsidR="009C28FE" w:rsidRDefault="009C28FE" w:rsidP="009C28FE">
      <w:pPr>
        <w:pStyle w:val="libPoemCenter"/>
        <w:rPr>
          <w:rFonts w:hint="cs"/>
          <w:rtl/>
        </w:rPr>
      </w:pPr>
      <w:r>
        <w:rPr>
          <w:rFonts w:hint="cs"/>
          <w:rtl/>
        </w:rPr>
        <w:t xml:space="preserve">ابتعد عنك مضه منك ابدفن حتمي على ابن امي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گبل الحسن يا ريت انمرد چبدي </w:t>
      </w:r>
    </w:p>
    <w:p w:rsidR="009C28FE" w:rsidRDefault="009C28FE" w:rsidP="009C28FE">
      <w:pPr>
        <w:pStyle w:val="libPoemCenter"/>
        <w:rPr>
          <w:rFonts w:hint="cs"/>
          <w:rtl/>
        </w:rPr>
      </w:pPr>
      <w:r>
        <w:rPr>
          <w:rFonts w:hint="cs"/>
          <w:rtl/>
        </w:rPr>
        <w:t xml:space="preserve">هاذا الجره وهذا الصار يا جدي </w:t>
      </w:r>
    </w:p>
    <w:p w:rsidR="009C28FE" w:rsidRDefault="009C28FE" w:rsidP="009C28FE">
      <w:pPr>
        <w:pStyle w:val="libPoemCenter"/>
        <w:rPr>
          <w:rFonts w:hint="cs"/>
          <w:rtl/>
        </w:rPr>
      </w:pPr>
      <w:r>
        <w:rPr>
          <w:rFonts w:hint="cs"/>
          <w:rtl/>
        </w:rPr>
        <w:t xml:space="preserve">هاليوم المصيبه اتسلحت ضدي </w:t>
      </w:r>
    </w:p>
    <w:p w:rsidR="009C28FE" w:rsidRDefault="009C28FE" w:rsidP="009C28FE">
      <w:pPr>
        <w:pStyle w:val="libPoemCenter"/>
        <w:rPr>
          <w:rFonts w:hint="cs"/>
          <w:rtl/>
        </w:rPr>
      </w:pPr>
      <w:r>
        <w:rPr>
          <w:rFonts w:hint="cs"/>
          <w:rtl/>
        </w:rPr>
        <w:t xml:space="preserve">أصبر وادري غير الصبر ما عندي </w:t>
      </w:r>
    </w:p>
    <w:p w:rsidR="009C28FE" w:rsidRDefault="009C28FE" w:rsidP="009C28FE">
      <w:pPr>
        <w:pStyle w:val="libPoemCenter"/>
        <w:rPr>
          <w:rFonts w:hint="cs"/>
          <w:rtl/>
        </w:rPr>
      </w:pPr>
      <w:r>
        <w:rPr>
          <w:rFonts w:hint="cs"/>
          <w:rtl/>
        </w:rPr>
        <w:t xml:space="preserve">بني غالب بالمصايب تحن يمي على ابن امي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(دمشق 1990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49" w:name="26"/>
      <w:bookmarkStart w:id="50" w:name="_Toc495744521"/>
      <w:r>
        <w:rPr>
          <w:rFonts w:hint="cs"/>
          <w:rtl/>
        </w:rPr>
        <w:lastRenderedPageBreak/>
        <w:t>صرخة التأسف</w:t>
      </w:r>
      <w:bookmarkEnd w:id="49"/>
      <w:bookmarkEnd w:id="50"/>
      <w:r>
        <w:rPr>
          <w:rFonts w:hint="cs"/>
          <w:rtl/>
        </w:rPr>
        <w:t xml:space="preserve"> </w:t>
      </w:r>
    </w:p>
    <w:p w:rsidR="009C28FE" w:rsidRDefault="009C28FE" w:rsidP="009C28FE">
      <w:pPr>
        <w:pStyle w:val="libPoemCenter"/>
        <w:rPr>
          <w:rFonts w:hint="cs"/>
          <w:rtl/>
        </w:rPr>
      </w:pPr>
      <w:r>
        <w:rPr>
          <w:rFonts w:hint="cs"/>
          <w:rtl/>
        </w:rPr>
        <w:t xml:space="preserve">يحسين مدمعنه هتف ما چنه وياك يا حيف ووسف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انخطت بالگلوب وصيتك يا امامي </w:t>
      </w:r>
    </w:p>
    <w:p w:rsidR="009C28FE" w:rsidRDefault="009C28FE" w:rsidP="009C28FE">
      <w:pPr>
        <w:pStyle w:val="libPoemCenter"/>
        <w:rPr>
          <w:rFonts w:hint="cs"/>
          <w:rtl/>
        </w:rPr>
      </w:pPr>
      <w:r>
        <w:rPr>
          <w:rFonts w:hint="cs"/>
          <w:rtl/>
        </w:rPr>
        <w:t xml:space="preserve">يا شيعتي اتصيح وحيد وگلبي ظامي </w:t>
      </w:r>
    </w:p>
    <w:p w:rsidR="009C28FE" w:rsidRDefault="009C28FE" w:rsidP="009C28FE">
      <w:pPr>
        <w:pStyle w:val="libPoemCenter"/>
        <w:rPr>
          <w:rFonts w:hint="cs"/>
          <w:rtl/>
        </w:rPr>
      </w:pPr>
      <w:r>
        <w:rPr>
          <w:rFonts w:hint="cs"/>
          <w:rtl/>
        </w:rPr>
        <w:t xml:space="preserve">ذكروني بالماي وأنه اليسعر ضرامي </w:t>
      </w:r>
    </w:p>
    <w:p w:rsidR="009C28FE" w:rsidRDefault="009C28FE" w:rsidP="009C28FE">
      <w:pPr>
        <w:pStyle w:val="libPoemCenter"/>
        <w:rPr>
          <w:rFonts w:hint="cs"/>
          <w:rtl/>
        </w:rPr>
      </w:pPr>
      <w:r>
        <w:rPr>
          <w:rFonts w:hint="cs"/>
          <w:rtl/>
        </w:rPr>
        <w:t xml:space="preserve">واحنه الذكر ناك ذكر من دمع دامي </w:t>
      </w:r>
    </w:p>
    <w:p w:rsidR="009C28FE" w:rsidRDefault="009C28FE" w:rsidP="009C28FE">
      <w:pPr>
        <w:pStyle w:val="libPoemCenter"/>
        <w:rPr>
          <w:rFonts w:hint="cs"/>
          <w:rtl/>
        </w:rPr>
      </w:pPr>
      <w:r>
        <w:rPr>
          <w:rFonts w:hint="cs"/>
          <w:rtl/>
        </w:rPr>
        <w:t xml:space="preserve">اتخاطبك بالدمع اليسح يا ريت گبلك ننذيح </w:t>
      </w:r>
    </w:p>
    <w:p w:rsidR="009C28FE" w:rsidRDefault="009C28FE" w:rsidP="009C28FE">
      <w:pPr>
        <w:pStyle w:val="libPoemCenter"/>
        <w:rPr>
          <w:rFonts w:hint="cs"/>
          <w:rtl/>
        </w:rPr>
      </w:pPr>
      <w:r>
        <w:rPr>
          <w:rFonts w:hint="cs"/>
          <w:rtl/>
        </w:rPr>
        <w:t xml:space="preserve">مدمعنه يحسين لمصابك ذرف ما چنه وياك يا حيف ووسف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محضرنه يحسين وسف ما چنه يمك </w:t>
      </w:r>
    </w:p>
    <w:p w:rsidR="009C28FE" w:rsidRDefault="009C28FE" w:rsidP="009C28FE">
      <w:pPr>
        <w:pStyle w:val="libPoemCenter"/>
        <w:rPr>
          <w:rFonts w:hint="cs"/>
          <w:rtl/>
        </w:rPr>
      </w:pPr>
      <w:r>
        <w:rPr>
          <w:rFonts w:hint="cs"/>
          <w:rtl/>
        </w:rPr>
        <w:t xml:space="preserve">لو چنه وياك وحگك نجلي همك </w:t>
      </w:r>
    </w:p>
    <w:p w:rsidR="009C28FE" w:rsidRDefault="009C28FE" w:rsidP="009C28FE">
      <w:pPr>
        <w:pStyle w:val="libPoemCenter"/>
        <w:rPr>
          <w:rFonts w:hint="cs"/>
          <w:rtl/>
        </w:rPr>
      </w:pPr>
      <w:r>
        <w:rPr>
          <w:rFonts w:hint="cs"/>
          <w:rtl/>
        </w:rPr>
        <w:t xml:space="preserve">نفديلك أجسام گبل لا يهوى جسمك </w:t>
      </w:r>
    </w:p>
    <w:p w:rsidR="009C28FE" w:rsidRDefault="009C28FE" w:rsidP="009C28FE">
      <w:pPr>
        <w:pStyle w:val="libPoemCenter"/>
        <w:rPr>
          <w:rFonts w:hint="cs"/>
          <w:rtl/>
        </w:rPr>
      </w:pPr>
      <w:r>
        <w:rPr>
          <w:rFonts w:hint="cs"/>
          <w:rtl/>
        </w:rPr>
        <w:t xml:space="preserve">انضحيلك ادموم گبل لا يجري دمك </w:t>
      </w:r>
    </w:p>
    <w:p w:rsidR="009C28FE" w:rsidRDefault="009C28FE" w:rsidP="009C28FE">
      <w:pPr>
        <w:pStyle w:val="libPoemCenter"/>
        <w:rPr>
          <w:rFonts w:hint="cs"/>
          <w:rtl/>
        </w:rPr>
      </w:pPr>
      <w:r>
        <w:rPr>
          <w:rFonts w:hint="cs"/>
          <w:rtl/>
        </w:rPr>
        <w:t xml:space="preserve">شيفيد نتأسف بعد راح ومضه وفات الوعد </w:t>
      </w:r>
    </w:p>
    <w:p w:rsidR="009C28FE" w:rsidRDefault="009C28FE" w:rsidP="009C28FE">
      <w:pPr>
        <w:pStyle w:val="libPoemCenter"/>
        <w:rPr>
          <w:rFonts w:hint="cs"/>
          <w:rtl/>
        </w:rPr>
      </w:pPr>
      <w:r>
        <w:rPr>
          <w:rFonts w:hint="cs"/>
          <w:rtl/>
        </w:rPr>
        <w:t xml:space="preserve">گبلك تمنيت منحرنه نزف ما چنه وياك يا حيف ووسف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نتمنه انصار الك چنه ونناصر </w:t>
      </w:r>
    </w:p>
    <w:p w:rsidR="009C28FE" w:rsidRDefault="009C28FE" w:rsidP="009C28FE">
      <w:pPr>
        <w:pStyle w:val="libPoemCenter"/>
        <w:rPr>
          <w:rFonts w:hint="cs"/>
          <w:rtl/>
        </w:rPr>
      </w:pPr>
      <w:r>
        <w:rPr>
          <w:rFonts w:hint="cs"/>
          <w:rtl/>
        </w:rPr>
        <w:t xml:space="preserve">نتقدم اوياك نقدملك مناحر </w:t>
      </w:r>
    </w:p>
    <w:p w:rsidR="009C28FE" w:rsidRDefault="009C28FE" w:rsidP="009C28FE">
      <w:pPr>
        <w:pStyle w:val="libPoemCenter"/>
        <w:rPr>
          <w:rFonts w:hint="cs"/>
          <w:rtl/>
        </w:rPr>
      </w:pPr>
      <w:r>
        <w:rPr>
          <w:rFonts w:hint="cs"/>
          <w:rtl/>
        </w:rPr>
        <w:t xml:space="preserve">انشارك الأصحاب زهير الوفي الثاير </w:t>
      </w:r>
    </w:p>
    <w:p w:rsidR="009C28FE" w:rsidRDefault="009C28FE" w:rsidP="009C28FE">
      <w:pPr>
        <w:pStyle w:val="libPoemCenter"/>
        <w:rPr>
          <w:rFonts w:hint="cs"/>
          <w:rtl/>
        </w:rPr>
      </w:pPr>
      <w:r>
        <w:rPr>
          <w:rFonts w:hint="cs"/>
          <w:rtl/>
        </w:rPr>
        <w:t xml:space="preserve">وحر الرياحي وحبيب ابن مظاهر </w:t>
      </w:r>
    </w:p>
    <w:p w:rsidR="009C28FE" w:rsidRDefault="009C28FE" w:rsidP="009C28FE">
      <w:pPr>
        <w:pStyle w:val="libPoemCenter"/>
        <w:rPr>
          <w:rFonts w:hint="cs"/>
          <w:rtl/>
        </w:rPr>
      </w:pPr>
      <w:r>
        <w:rPr>
          <w:rFonts w:hint="cs"/>
          <w:rtl/>
        </w:rPr>
        <w:lastRenderedPageBreak/>
        <w:t xml:space="preserve">نتمنه چنه بكربله نشاركهم بهالقافله </w:t>
      </w:r>
    </w:p>
    <w:p w:rsidR="009C28FE" w:rsidRDefault="009C28FE" w:rsidP="009C28FE">
      <w:pPr>
        <w:pStyle w:val="libPoemCenter"/>
        <w:rPr>
          <w:rFonts w:hint="cs"/>
          <w:rtl/>
        </w:rPr>
      </w:pPr>
      <w:r>
        <w:rPr>
          <w:rFonts w:hint="cs"/>
          <w:rtl/>
        </w:rPr>
        <w:t xml:space="preserve">حيف ووصف فات تحقيق الهدف ما چنه وياك يا حيف ووسف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كل أمل لو فات بعد لا تظن يرجع </w:t>
      </w:r>
    </w:p>
    <w:p w:rsidR="009C28FE" w:rsidRDefault="009C28FE" w:rsidP="009C28FE">
      <w:pPr>
        <w:pStyle w:val="libPoemCenter"/>
        <w:rPr>
          <w:rFonts w:hint="cs"/>
          <w:rtl/>
        </w:rPr>
      </w:pPr>
      <w:r>
        <w:rPr>
          <w:rFonts w:hint="cs"/>
          <w:rtl/>
        </w:rPr>
        <w:t xml:space="preserve">ما نهنه بالعيش وعلي الأكبر تگطع </w:t>
      </w:r>
    </w:p>
    <w:p w:rsidR="009C28FE" w:rsidRDefault="009C28FE" w:rsidP="009C28FE">
      <w:pPr>
        <w:pStyle w:val="libPoemCenter"/>
        <w:rPr>
          <w:rFonts w:hint="cs"/>
          <w:rtl/>
        </w:rPr>
      </w:pPr>
      <w:r>
        <w:rPr>
          <w:rFonts w:hint="cs"/>
          <w:rtl/>
        </w:rPr>
        <w:t xml:space="preserve">هالعمر شيفيد وجسم جاسم توزع </w:t>
      </w:r>
    </w:p>
    <w:p w:rsidR="009C28FE" w:rsidRDefault="009C28FE" w:rsidP="009C28FE">
      <w:pPr>
        <w:pStyle w:val="libPoemCenter"/>
        <w:rPr>
          <w:rFonts w:hint="cs"/>
          <w:rtl/>
        </w:rPr>
      </w:pPr>
      <w:r>
        <w:rPr>
          <w:rFonts w:hint="cs"/>
          <w:rtl/>
        </w:rPr>
        <w:t xml:space="preserve">من بعد عباس تظن ينشف المدمع </w:t>
      </w:r>
    </w:p>
    <w:p w:rsidR="009C28FE" w:rsidRDefault="009C28FE" w:rsidP="009C28FE">
      <w:pPr>
        <w:pStyle w:val="libPoemCenter"/>
        <w:rPr>
          <w:rFonts w:hint="cs"/>
          <w:rtl/>
        </w:rPr>
      </w:pPr>
      <w:r>
        <w:rPr>
          <w:rFonts w:hint="cs"/>
          <w:rtl/>
        </w:rPr>
        <w:t xml:space="preserve">يا ريت من گبل الگمر نتوسد ابكتر النهر </w:t>
      </w:r>
    </w:p>
    <w:p w:rsidR="009C28FE" w:rsidRDefault="009C28FE" w:rsidP="009C28FE">
      <w:pPr>
        <w:pStyle w:val="libPoemCenter"/>
        <w:rPr>
          <w:rFonts w:hint="cs"/>
          <w:rtl/>
        </w:rPr>
      </w:pPr>
      <w:r>
        <w:rPr>
          <w:rFonts w:hint="cs"/>
          <w:rtl/>
        </w:rPr>
        <w:t xml:space="preserve">نصرخ يعباس ياتاج الشرف ما چنه وياك يا حيف ووسف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كربله بكل دور تعيش اويه المشاعر </w:t>
      </w:r>
    </w:p>
    <w:p w:rsidR="009C28FE" w:rsidRDefault="009C28FE" w:rsidP="009C28FE">
      <w:pPr>
        <w:pStyle w:val="libPoemCenter"/>
        <w:rPr>
          <w:rFonts w:hint="cs"/>
          <w:rtl/>
        </w:rPr>
      </w:pPr>
      <w:r>
        <w:rPr>
          <w:rFonts w:hint="cs"/>
          <w:rtl/>
        </w:rPr>
        <w:t xml:space="preserve">محنتك يحسين جمر وسط الضماير </w:t>
      </w:r>
    </w:p>
    <w:p w:rsidR="009C28FE" w:rsidRDefault="009C28FE" w:rsidP="009C28FE">
      <w:pPr>
        <w:pStyle w:val="libPoemCenter"/>
        <w:rPr>
          <w:rFonts w:hint="cs"/>
          <w:rtl/>
        </w:rPr>
      </w:pPr>
      <w:r>
        <w:rPr>
          <w:rFonts w:hint="cs"/>
          <w:rtl/>
        </w:rPr>
        <w:t xml:space="preserve">لا تظن هالصوت مجرد لفظ شاعر </w:t>
      </w:r>
    </w:p>
    <w:p w:rsidR="009C28FE" w:rsidRDefault="009C28FE" w:rsidP="009C28FE">
      <w:pPr>
        <w:pStyle w:val="libPoemCenter"/>
        <w:rPr>
          <w:rFonts w:hint="cs"/>
          <w:rtl/>
        </w:rPr>
      </w:pPr>
      <w:r>
        <w:rPr>
          <w:rFonts w:hint="cs"/>
          <w:rtl/>
        </w:rPr>
        <w:t xml:space="preserve">هالصوت والله دمع من المحاجر </w:t>
      </w:r>
    </w:p>
    <w:p w:rsidR="009C28FE" w:rsidRDefault="009C28FE" w:rsidP="009C28FE">
      <w:pPr>
        <w:pStyle w:val="libPoemCenter"/>
        <w:rPr>
          <w:rFonts w:hint="cs"/>
          <w:rtl/>
        </w:rPr>
      </w:pPr>
      <w:r>
        <w:rPr>
          <w:rFonts w:hint="cs"/>
          <w:rtl/>
        </w:rPr>
        <w:t xml:space="preserve">لدمع من عيني انسجم بين التآسف والآلم </w:t>
      </w:r>
    </w:p>
    <w:p w:rsidR="009C28FE" w:rsidRDefault="009C28FE" w:rsidP="009C28FE">
      <w:pPr>
        <w:pStyle w:val="libPoemCenter"/>
        <w:rPr>
          <w:rFonts w:hint="cs"/>
          <w:rtl/>
        </w:rPr>
      </w:pPr>
      <w:r>
        <w:rPr>
          <w:rFonts w:hint="cs"/>
          <w:rtl/>
        </w:rPr>
        <w:t xml:space="preserve">لتلوم لتلوم لو ضلعي انعطف ما چنه وياك يا حيف ووسف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يحسين لو دار عكس دور الليالي </w:t>
      </w:r>
    </w:p>
    <w:p w:rsidR="009C28FE" w:rsidRDefault="009C28FE" w:rsidP="009C28FE">
      <w:pPr>
        <w:pStyle w:val="libPoemCenter"/>
        <w:rPr>
          <w:rFonts w:hint="cs"/>
          <w:rtl/>
        </w:rPr>
      </w:pPr>
      <w:r>
        <w:rPr>
          <w:rFonts w:hint="cs"/>
          <w:rtl/>
        </w:rPr>
        <w:t xml:space="preserve">وترجع الأيام حسب فكري وخيالي </w:t>
      </w:r>
    </w:p>
    <w:p w:rsidR="009C28FE" w:rsidRDefault="009C28FE" w:rsidP="009C28FE">
      <w:pPr>
        <w:pStyle w:val="libPoemCenter"/>
        <w:rPr>
          <w:rFonts w:hint="cs"/>
          <w:rtl/>
        </w:rPr>
      </w:pPr>
      <w:r>
        <w:rPr>
          <w:rFonts w:hint="cs"/>
          <w:rtl/>
        </w:rPr>
        <w:t xml:space="preserve">وكربله تنعاد وأشوف العده اگبالي </w:t>
      </w:r>
    </w:p>
    <w:p w:rsidR="009C28FE" w:rsidRDefault="009C28FE" w:rsidP="009C28FE">
      <w:pPr>
        <w:pStyle w:val="libPoemCenter"/>
        <w:rPr>
          <w:rFonts w:hint="cs"/>
          <w:rtl/>
        </w:rPr>
      </w:pPr>
      <w:r>
        <w:rPr>
          <w:rFonts w:hint="cs"/>
          <w:rtl/>
        </w:rPr>
        <w:t xml:space="preserve">بالنحر أفديك واضحي وما أبالي </w:t>
      </w:r>
    </w:p>
    <w:p w:rsidR="009C28FE" w:rsidRDefault="009C28FE" w:rsidP="009C28FE">
      <w:pPr>
        <w:pStyle w:val="libPoemCenter"/>
        <w:rPr>
          <w:rFonts w:hint="cs"/>
          <w:rtl/>
        </w:rPr>
      </w:pPr>
      <w:r>
        <w:rPr>
          <w:rFonts w:hint="cs"/>
          <w:rtl/>
        </w:rPr>
        <w:lastRenderedPageBreak/>
        <w:t xml:space="preserve">أربع اسهام ابچبدتي وروحي وحياتي ومهجتي </w:t>
      </w:r>
    </w:p>
    <w:p w:rsidR="009C28FE" w:rsidRDefault="009C28FE" w:rsidP="009C28FE">
      <w:pPr>
        <w:pStyle w:val="libPoemCenter"/>
        <w:rPr>
          <w:rFonts w:hint="cs"/>
          <w:rtl/>
        </w:rPr>
      </w:pPr>
      <w:r>
        <w:rPr>
          <w:rFonts w:hint="cs"/>
          <w:rtl/>
        </w:rPr>
        <w:t xml:space="preserve">شيفيد شيفيد لو زاد الشغف ما چنه وياك يا حيف ووسف </w:t>
      </w:r>
    </w:p>
    <w:p w:rsidR="009C28FE" w:rsidRDefault="009C28FE" w:rsidP="009C28FE">
      <w:pPr>
        <w:pStyle w:val="libPoemCenter"/>
        <w:rPr>
          <w:rFonts w:hint="cs"/>
          <w:rtl/>
        </w:rPr>
      </w:pPr>
      <w:r>
        <w:rPr>
          <w:rFonts w:hint="cs"/>
          <w:rtl/>
        </w:rPr>
        <w:t xml:space="preserve">مصرعك يحسين هدم حيلي وكياني </w:t>
      </w:r>
    </w:p>
    <w:p w:rsidR="009C28FE" w:rsidRDefault="009C28FE" w:rsidP="009C28FE">
      <w:pPr>
        <w:pStyle w:val="libPoemCenter"/>
        <w:rPr>
          <w:rFonts w:hint="cs"/>
          <w:rtl/>
        </w:rPr>
      </w:pPr>
      <w:r>
        <w:rPr>
          <w:rFonts w:hint="cs"/>
          <w:rtl/>
        </w:rPr>
        <w:t xml:space="preserve">اشتنفعنه شتفيد ربيبات الأماني </w:t>
      </w:r>
    </w:p>
    <w:p w:rsidR="009C28FE" w:rsidRDefault="009C28FE" w:rsidP="009C28FE">
      <w:pPr>
        <w:pStyle w:val="libPoemCenter"/>
        <w:rPr>
          <w:rFonts w:hint="cs"/>
          <w:rtl/>
        </w:rPr>
      </w:pPr>
      <w:r>
        <w:rPr>
          <w:rFonts w:hint="cs"/>
          <w:rtl/>
        </w:rPr>
        <w:t xml:space="preserve">صرخات المصاب يترجمهن لساني </w:t>
      </w:r>
    </w:p>
    <w:p w:rsidR="009C28FE" w:rsidRDefault="009C28FE" w:rsidP="009C28FE">
      <w:pPr>
        <w:pStyle w:val="libPoemCenter"/>
        <w:rPr>
          <w:rFonts w:hint="cs"/>
          <w:rtl/>
        </w:rPr>
      </w:pPr>
      <w:r>
        <w:rPr>
          <w:rFonts w:hint="cs"/>
          <w:rtl/>
        </w:rPr>
        <w:t xml:space="preserve">بالگلب والعين سهم فگدك رماني </w:t>
      </w:r>
    </w:p>
    <w:p w:rsidR="009C28FE" w:rsidRDefault="009C28FE" w:rsidP="009C28FE">
      <w:pPr>
        <w:pStyle w:val="libPoemCenter"/>
        <w:rPr>
          <w:rFonts w:hint="cs"/>
          <w:rtl/>
        </w:rPr>
      </w:pPr>
      <w:r>
        <w:rPr>
          <w:rFonts w:hint="cs"/>
          <w:rtl/>
        </w:rPr>
        <w:t xml:space="preserve">أجري الدمع طول العمر ذايب دليلي من الصبر </w:t>
      </w:r>
    </w:p>
    <w:p w:rsidR="009C28FE" w:rsidRDefault="009C28FE" w:rsidP="009C28FE">
      <w:pPr>
        <w:pStyle w:val="libPoemCenter"/>
        <w:rPr>
          <w:rFonts w:hint="cs"/>
          <w:rtl/>
        </w:rPr>
      </w:pPr>
      <w:r>
        <w:rPr>
          <w:rFonts w:hint="cs"/>
          <w:rtl/>
        </w:rPr>
        <w:t xml:space="preserve">لتلوم عيناي لو دمعي نشف ما چنه وياك يا حيف ووسف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(أصفهان 1988م)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51" w:name="27"/>
      <w:bookmarkStart w:id="52" w:name="_Toc495744522"/>
      <w:r>
        <w:rPr>
          <w:rFonts w:hint="cs"/>
          <w:rtl/>
        </w:rPr>
        <w:lastRenderedPageBreak/>
        <w:t>بغايته المعروفة</w:t>
      </w:r>
      <w:bookmarkEnd w:id="51"/>
      <w:bookmarkEnd w:id="52"/>
      <w:r>
        <w:rPr>
          <w:rFonts w:hint="cs"/>
          <w:rtl/>
        </w:rPr>
        <w:t xml:space="preserve"> </w:t>
      </w:r>
    </w:p>
    <w:p w:rsidR="009C28FE" w:rsidRDefault="009C28FE" w:rsidP="009C28FE">
      <w:pPr>
        <w:pStyle w:val="libPoemCenter"/>
        <w:rPr>
          <w:rFonts w:hint="cs"/>
          <w:rtl/>
        </w:rPr>
      </w:pPr>
      <w:r>
        <w:rPr>
          <w:rFonts w:hint="cs"/>
          <w:rtl/>
        </w:rPr>
        <w:t xml:space="preserve">بغايته المعروفة متجه للكوفة </w:t>
      </w:r>
    </w:p>
    <w:p w:rsidR="009C28FE" w:rsidRDefault="009C28FE" w:rsidP="009C28FE">
      <w:pPr>
        <w:pStyle w:val="libPoemCenter"/>
        <w:rPr>
          <w:rFonts w:hint="cs"/>
          <w:rtl/>
        </w:rPr>
      </w:pPr>
      <w:r>
        <w:rPr>
          <w:rFonts w:hint="cs"/>
          <w:rtl/>
        </w:rPr>
        <w:t xml:space="preserve">لمن راح مسلم صاح غايتنه للإصلاح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مسلم طلع يحمل هدف اغلى وأعز من عمره </w:t>
      </w:r>
    </w:p>
    <w:p w:rsidR="009C28FE" w:rsidRDefault="009C28FE" w:rsidP="009C28FE">
      <w:pPr>
        <w:pStyle w:val="libPoemCenter"/>
        <w:rPr>
          <w:rFonts w:hint="cs"/>
          <w:rtl/>
        </w:rPr>
      </w:pPr>
      <w:r>
        <w:rPr>
          <w:rFonts w:hint="cs"/>
          <w:rtl/>
        </w:rPr>
        <w:t xml:space="preserve">يأدي الرساله الخالده ويشرح بيان الثوره </w:t>
      </w:r>
    </w:p>
    <w:p w:rsidR="009C28FE" w:rsidRDefault="009C28FE" w:rsidP="009C28FE">
      <w:pPr>
        <w:pStyle w:val="libPoemCenter"/>
        <w:rPr>
          <w:rFonts w:hint="cs"/>
          <w:rtl/>
        </w:rPr>
      </w:pPr>
      <w:r>
        <w:rPr>
          <w:rFonts w:hint="cs"/>
          <w:rtl/>
        </w:rPr>
        <w:t xml:space="preserve">مؤمن بأهدافه وطلع متوجه ابهالفكره </w:t>
      </w:r>
    </w:p>
    <w:p w:rsidR="009C28FE" w:rsidRDefault="009C28FE" w:rsidP="009C28FE">
      <w:pPr>
        <w:pStyle w:val="libPoemCenter"/>
        <w:rPr>
          <w:rFonts w:hint="cs"/>
          <w:rtl/>
        </w:rPr>
      </w:pPr>
      <w:r>
        <w:rPr>
          <w:rFonts w:hint="cs"/>
          <w:rtl/>
        </w:rPr>
        <w:t xml:space="preserve">شاهد الكوفة بها لجمع متلهفة وتنتظره </w:t>
      </w:r>
    </w:p>
    <w:p w:rsidR="009C28FE" w:rsidRDefault="009C28FE" w:rsidP="009C28FE">
      <w:pPr>
        <w:pStyle w:val="libPoemCenter"/>
        <w:rPr>
          <w:rFonts w:hint="cs"/>
          <w:rtl/>
        </w:rPr>
      </w:pPr>
      <w:r>
        <w:rPr>
          <w:rFonts w:hint="cs"/>
          <w:rtl/>
        </w:rPr>
        <w:t xml:space="preserve">سجلت بيعتها واعتلت صرختها </w:t>
      </w:r>
    </w:p>
    <w:p w:rsidR="009C28FE" w:rsidRDefault="009C28FE" w:rsidP="009C28FE">
      <w:pPr>
        <w:pStyle w:val="libPoemCenter"/>
        <w:rPr>
          <w:rFonts w:hint="cs"/>
          <w:rtl/>
        </w:rPr>
      </w:pPr>
      <w:r>
        <w:rPr>
          <w:rFonts w:hint="cs"/>
          <w:rtl/>
        </w:rPr>
        <w:t xml:space="preserve">بايعناك واحنه آوياك فكرتنه للإصلاح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سجلوا ميثاق وعهد يا مسلم احنه انعاهد </w:t>
      </w:r>
    </w:p>
    <w:p w:rsidR="009C28FE" w:rsidRDefault="009C28FE" w:rsidP="009C28FE">
      <w:pPr>
        <w:pStyle w:val="libPoemCenter"/>
        <w:rPr>
          <w:rFonts w:hint="cs"/>
          <w:rtl/>
        </w:rPr>
      </w:pPr>
      <w:r>
        <w:rPr>
          <w:rFonts w:hint="cs"/>
          <w:rtl/>
        </w:rPr>
        <w:t xml:space="preserve">بهاي النفوس المؤمنة انبايعك وانته القائد </w:t>
      </w:r>
    </w:p>
    <w:p w:rsidR="009C28FE" w:rsidRDefault="009C28FE" w:rsidP="009C28FE">
      <w:pPr>
        <w:pStyle w:val="libPoemCenter"/>
        <w:rPr>
          <w:rFonts w:hint="cs"/>
          <w:rtl/>
        </w:rPr>
      </w:pPr>
      <w:r>
        <w:rPr>
          <w:rFonts w:hint="cs"/>
          <w:rtl/>
        </w:rPr>
        <w:t xml:space="preserve">لو ردت شاهد للوفه هالعهد يصبح شاهد </w:t>
      </w:r>
    </w:p>
    <w:p w:rsidR="009C28FE" w:rsidRDefault="009C28FE" w:rsidP="009C28FE">
      <w:pPr>
        <w:pStyle w:val="libPoemCenter"/>
        <w:rPr>
          <w:rFonts w:hint="cs"/>
          <w:rtl/>
        </w:rPr>
      </w:pPr>
      <w:r>
        <w:rPr>
          <w:rFonts w:hint="cs"/>
          <w:rtl/>
        </w:rPr>
        <w:t xml:space="preserve">نسرع لتنفيذ الأمر ونوفي كلما رايد </w:t>
      </w:r>
    </w:p>
    <w:p w:rsidR="009C28FE" w:rsidRDefault="009C28FE" w:rsidP="009C28FE">
      <w:pPr>
        <w:pStyle w:val="libPoemCenter"/>
        <w:rPr>
          <w:rFonts w:hint="cs"/>
          <w:rtl/>
        </w:rPr>
      </w:pPr>
      <w:r>
        <w:rPr>
          <w:rFonts w:hint="cs"/>
          <w:rtl/>
        </w:rPr>
        <w:t xml:space="preserve">فكرك يدلينه وعالعدل يهدينه </w:t>
      </w:r>
    </w:p>
    <w:p w:rsidR="009C28FE" w:rsidRDefault="009C28FE" w:rsidP="009C28FE">
      <w:pPr>
        <w:pStyle w:val="libPoemCenter"/>
        <w:rPr>
          <w:rFonts w:hint="cs"/>
          <w:rtl/>
        </w:rPr>
      </w:pPr>
      <w:r>
        <w:rPr>
          <w:rFonts w:hint="cs"/>
          <w:rtl/>
        </w:rPr>
        <w:t xml:space="preserve">بكل تأكيد انته تريد سيرتنه للإصلاح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بهاي الصفه وهذا الوضع مسلم اخذ بيعتها </w:t>
      </w:r>
    </w:p>
    <w:p w:rsidR="009C28FE" w:rsidRDefault="009C28FE" w:rsidP="009C28FE">
      <w:pPr>
        <w:pStyle w:val="libPoemCenter"/>
        <w:rPr>
          <w:rFonts w:hint="cs"/>
          <w:rtl/>
        </w:rPr>
      </w:pPr>
      <w:r>
        <w:rPr>
          <w:rFonts w:hint="cs"/>
          <w:rtl/>
        </w:rPr>
        <w:t xml:space="preserve">ما بين ليله والفجر غيرت كل فكرتها </w:t>
      </w:r>
    </w:p>
    <w:p w:rsidR="009C28FE" w:rsidRDefault="009C28FE" w:rsidP="009C28FE">
      <w:pPr>
        <w:pStyle w:val="libPoemCenter"/>
        <w:rPr>
          <w:rFonts w:hint="cs"/>
          <w:rtl/>
        </w:rPr>
      </w:pPr>
      <w:r>
        <w:rPr>
          <w:rFonts w:hint="cs"/>
          <w:rtl/>
        </w:rPr>
        <w:t xml:space="preserve">كل الصفات الخافية بهذا الفعل ظهرتها </w:t>
      </w:r>
    </w:p>
    <w:p w:rsidR="009C28FE" w:rsidRDefault="009C28FE" w:rsidP="009C28FE">
      <w:pPr>
        <w:pStyle w:val="libPoemCenter"/>
        <w:rPr>
          <w:rFonts w:hint="cs"/>
          <w:rtl/>
        </w:rPr>
      </w:pPr>
      <w:r>
        <w:rPr>
          <w:rFonts w:hint="cs"/>
          <w:rtl/>
        </w:rPr>
        <w:lastRenderedPageBreak/>
        <w:t xml:space="preserve">والكوفة رجعت عالغدر ما بدلت عادتها </w:t>
      </w:r>
    </w:p>
    <w:p w:rsidR="009C28FE" w:rsidRDefault="009C28FE" w:rsidP="009C28FE">
      <w:pPr>
        <w:pStyle w:val="libPoemCenter"/>
        <w:rPr>
          <w:rFonts w:hint="cs"/>
          <w:rtl/>
        </w:rPr>
      </w:pPr>
      <w:r>
        <w:rPr>
          <w:rFonts w:hint="cs"/>
          <w:rtl/>
        </w:rPr>
        <w:t xml:space="preserve">جددت ماضيها لا تعتب اعليها </w:t>
      </w:r>
    </w:p>
    <w:p w:rsidR="009C28FE" w:rsidRDefault="009C28FE" w:rsidP="009C28FE">
      <w:pPr>
        <w:pStyle w:val="libPoemCenter"/>
        <w:rPr>
          <w:rFonts w:hint="cs"/>
          <w:rtl/>
        </w:rPr>
      </w:pPr>
      <w:r>
        <w:rPr>
          <w:rFonts w:hint="cs"/>
          <w:rtl/>
        </w:rPr>
        <w:t xml:space="preserve">چم دجال منهم گال بيعتنه للإصلاح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شيفيد إنسان الذي يعاهد ويخلف عهده </w:t>
      </w:r>
    </w:p>
    <w:p w:rsidR="009C28FE" w:rsidRDefault="009C28FE" w:rsidP="009C28FE">
      <w:pPr>
        <w:pStyle w:val="libPoemCenter"/>
        <w:rPr>
          <w:rFonts w:hint="cs"/>
          <w:rtl/>
        </w:rPr>
      </w:pPr>
      <w:r>
        <w:rPr>
          <w:rFonts w:hint="cs"/>
          <w:rtl/>
        </w:rPr>
        <w:t xml:space="preserve">والطبعه يغدر لا تظن يگدر ضميره يرده </w:t>
      </w:r>
    </w:p>
    <w:p w:rsidR="009C28FE" w:rsidRDefault="009C28FE" w:rsidP="009C28FE">
      <w:pPr>
        <w:pStyle w:val="libPoemCenter"/>
        <w:rPr>
          <w:rFonts w:hint="cs"/>
          <w:rtl/>
        </w:rPr>
      </w:pPr>
      <w:r>
        <w:rPr>
          <w:rFonts w:hint="cs"/>
          <w:rtl/>
        </w:rPr>
        <w:t xml:space="preserve">ابحكم التجارب كل شخص جربه ابوكت الشدة </w:t>
      </w:r>
    </w:p>
    <w:p w:rsidR="009C28FE" w:rsidRDefault="009C28FE" w:rsidP="009C28FE">
      <w:pPr>
        <w:pStyle w:val="libPoemCenter"/>
        <w:rPr>
          <w:rFonts w:hint="cs"/>
          <w:rtl/>
        </w:rPr>
      </w:pPr>
      <w:r>
        <w:rPr>
          <w:rFonts w:hint="cs"/>
          <w:rtl/>
        </w:rPr>
        <w:t xml:space="preserve">بالشدد جرب صاحبك ينكشف كل ما عنده </w:t>
      </w:r>
    </w:p>
    <w:p w:rsidR="009C28FE" w:rsidRDefault="009C28FE" w:rsidP="009C28FE">
      <w:pPr>
        <w:pStyle w:val="libPoemCenter"/>
        <w:rPr>
          <w:rFonts w:hint="cs"/>
          <w:rtl/>
        </w:rPr>
      </w:pPr>
      <w:r>
        <w:rPr>
          <w:rFonts w:hint="cs"/>
          <w:rtl/>
        </w:rPr>
        <w:t xml:space="preserve">هالأمثال والأقوال دفعتنه للإصلاح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من الكوفة نضرب هالمثل كل بشر هوه وطبعه </w:t>
      </w:r>
    </w:p>
    <w:p w:rsidR="009C28FE" w:rsidRDefault="009C28FE" w:rsidP="009C28FE">
      <w:pPr>
        <w:pStyle w:val="libPoemCenter"/>
        <w:rPr>
          <w:rFonts w:hint="cs"/>
          <w:rtl/>
        </w:rPr>
      </w:pPr>
      <w:r>
        <w:rPr>
          <w:rFonts w:hint="cs"/>
          <w:rtl/>
        </w:rPr>
        <w:t xml:space="preserve">مسلم يريد الها المجد وهيه تريد اتخدعه </w:t>
      </w:r>
    </w:p>
    <w:p w:rsidR="009C28FE" w:rsidRDefault="009C28FE" w:rsidP="009C28FE">
      <w:pPr>
        <w:pStyle w:val="libPoemCenter"/>
        <w:rPr>
          <w:rFonts w:hint="cs"/>
          <w:rtl/>
        </w:rPr>
      </w:pPr>
      <w:r>
        <w:rPr>
          <w:rFonts w:hint="cs"/>
          <w:rtl/>
        </w:rPr>
        <w:t xml:space="preserve">خالفت دين المصطفه وحرفت نهجه وشرعه </w:t>
      </w:r>
    </w:p>
    <w:p w:rsidR="009C28FE" w:rsidRDefault="009C28FE" w:rsidP="009C28FE">
      <w:pPr>
        <w:pStyle w:val="libPoemCenter"/>
        <w:rPr>
          <w:rFonts w:hint="cs"/>
          <w:rtl/>
        </w:rPr>
      </w:pPr>
      <w:r>
        <w:rPr>
          <w:rFonts w:hint="cs"/>
          <w:rtl/>
        </w:rPr>
        <w:t xml:space="preserve">ومسلم بصوت التضحية يهتف وصوته انسمعه </w:t>
      </w:r>
    </w:p>
    <w:p w:rsidR="009C28FE" w:rsidRDefault="009C28FE" w:rsidP="009C28FE">
      <w:pPr>
        <w:pStyle w:val="libPoemCenter"/>
        <w:rPr>
          <w:rFonts w:hint="cs"/>
          <w:rtl/>
        </w:rPr>
      </w:pPr>
      <w:r>
        <w:rPr>
          <w:rFonts w:hint="cs"/>
          <w:rtl/>
        </w:rPr>
        <w:t xml:space="preserve">صرخته المرفوعة بكل زمن مسموعة </w:t>
      </w:r>
    </w:p>
    <w:p w:rsidR="009C28FE" w:rsidRDefault="009C28FE" w:rsidP="009C28FE">
      <w:pPr>
        <w:pStyle w:val="libPoemCenter"/>
        <w:rPr>
          <w:rFonts w:hint="cs"/>
          <w:rtl/>
        </w:rPr>
      </w:pPr>
      <w:r>
        <w:rPr>
          <w:rFonts w:hint="cs"/>
          <w:rtl/>
        </w:rPr>
        <w:t xml:space="preserve">بسم حسين ثورة دين ثورتنه للإصلاح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مندوب مثل قائدة بزود وصمود وهمه </w:t>
      </w:r>
    </w:p>
    <w:p w:rsidR="009C28FE" w:rsidRDefault="009C28FE" w:rsidP="009C28FE">
      <w:pPr>
        <w:pStyle w:val="libPoemCenter"/>
        <w:rPr>
          <w:rFonts w:hint="cs"/>
          <w:rtl/>
        </w:rPr>
      </w:pPr>
      <w:r>
        <w:rPr>
          <w:rFonts w:hint="cs"/>
          <w:rtl/>
        </w:rPr>
        <w:t xml:space="preserve">والكوفة مهما تبتكر جور وغدر متهمة </w:t>
      </w:r>
    </w:p>
    <w:p w:rsidR="009C28FE" w:rsidRDefault="009C28FE" w:rsidP="009C28FE">
      <w:pPr>
        <w:pStyle w:val="libPoemCenter"/>
        <w:rPr>
          <w:rFonts w:hint="cs"/>
          <w:rtl/>
        </w:rPr>
      </w:pPr>
      <w:r>
        <w:rPr>
          <w:rFonts w:hint="cs"/>
          <w:rtl/>
        </w:rPr>
        <w:t xml:space="preserve">يحمل إرادة ثابته اتوئق بصبره وعزمه </w:t>
      </w:r>
    </w:p>
    <w:p w:rsidR="009C28FE" w:rsidRDefault="009C28FE" w:rsidP="009C28FE">
      <w:pPr>
        <w:pStyle w:val="libPoemCenter"/>
        <w:rPr>
          <w:rFonts w:hint="cs"/>
          <w:rtl/>
        </w:rPr>
      </w:pPr>
      <w:r>
        <w:rPr>
          <w:rFonts w:hint="cs"/>
          <w:rtl/>
        </w:rPr>
        <w:t xml:space="preserve">أول شهيد وبالفخر مسلم تسجل اسمه </w:t>
      </w:r>
    </w:p>
    <w:p w:rsidR="009C28FE" w:rsidRDefault="009C28FE" w:rsidP="009C28FE">
      <w:pPr>
        <w:pStyle w:val="libPoemCenter"/>
        <w:rPr>
          <w:rFonts w:hint="cs"/>
          <w:rtl/>
        </w:rPr>
      </w:pPr>
      <w:r>
        <w:rPr>
          <w:rFonts w:hint="cs"/>
          <w:rtl/>
        </w:rPr>
        <w:lastRenderedPageBreak/>
        <w:t xml:space="preserve">ثابت بايمانه والعزم برهانه </w:t>
      </w:r>
    </w:p>
    <w:p w:rsidR="009C28FE" w:rsidRDefault="009C28FE" w:rsidP="009C28FE">
      <w:pPr>
        <w:pStyle w:val="libPoemCenter"/>
        <w:rPr>
          <w:rFonts w:hint="cs"/>
          <w:rtl/>
        </w:rPr>
      </w:pPr>
      <w:r>
        <w:rPr>
          <w:rFonts w:hint="cs"/>
          <w:rtl/>
        </w:rPr>
        <w:t xml:space="preserve">بهالآثار مسلم صار قدوتنه للإصلاح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مسلم بهاي التضحية صفحة شرف راسمها </w:t>
      </w:r>
    </w:p>
    <w:p w:rsidR="009C28FE" w:rsidRDefault="009C28FE" w:rsidP="009C28FE">
      <w:pPr>
        <w:pStyle w:val="libPoemCenter"/>
        <w:rPr>
          <w:rFonts w:hint="cs"/>
          <w:rtl/>
        </w:rPr>
      </w:pPr>
      <w:r>
        <w:rPr>
          <w:rFonts w:hint="cs"/>
          <w:rtl/>
        </w:rPr>
        <w:t xml:space="preserve">والكوفة كل جيل اليجي بهاي الأفعال ايذمها </w:t>
      </w:r>
    </w:p>
    <w:p w:rsidR="009C28FE" w:rsidRDefault="009C28FE" w:rsidP="009C28FE">
      <w:pPr>
        <w:pStyle w:val="libPoemCenter"/>
        <w:rPr>
          <w:rFonts w:hint="cs"/>
          <w:rtl/>
        </w:rPr>
      </w:pPr>
      <w:r>
        <w:rPr>
          <w:rFonts w:hint="cs"/>
          <w:rtl/>
        </w:rPr>
        <w:t xml:space="preserve">عافت اليمنحها الفخر تبعت حكم ظالمها </w:t>
      </w:r>
    </w:p>
    <w:p w:rsidR="009C28FE" w:rsidRDefault="009C28FE" w:rsidP="009C28FE">
      <w:pPr>
        <w:pStyle w:val="libPoemCenter"/>
        <w:rPr>
          <w:rFonts w:hint="cs"/>
          <w:rtl/>
        </w:rPr>
      </w:pPr>
      <w:r>
        <w:rPr>
          <w:rFonts w:hint="cs"/>
          <w:rtl/>
        </w:rPr>
        <w:t xml:space="preserve">من بعد هالكوفة البدت للكوفة شتقيمها </w:t>
      </w:r>
    </w:p>
    <w:p w:rsidR="009C28FE" w:rsidRDefault="009C28FE" w:rsidP="009C28FE">
      <w:pPr>
        <w:pStyle w:val="libPoemCenter"/>
        <w:rPr>
          <w:rFonts w:hint="cs"/>
          <w:rtl/>
        </w:rPr>
      </w:pPr>
      <w:r>
        <w:rPr>
          <w:rFonts w:hint="cs"/>
          <w:rtl/>
        </w:rPr>
        <w:t xml:space="preserve">تبعت اليخدعها وانكشف واقعها </w:t>
      </w:r>
    </w:p>
    <w:p w:rsidR="009C28FE" w:rsidRDefault="009C28FE" w:rsidP="009C28FE">
      <w:pPr>
        <w:pStyle w:val="libPoemCenter"/>
        <w:rPr>
          <w:rFonts w:hint="cs"/>
          <w:rtl/>
        </w:rPr>
      </w:pPr>
      <w:r>
        <w:rPr>
          <w:rFonts w:hint="cs"/>
          <w:rtl/>
        </w:rPr>
        <w:t xml:space="preserve">مسلم عاد كل امجاد امتنه للإصلاح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1993 م)</w:t>
      </w:r>
    </w:p>
    <w:p w:rsidR="009C28FE" w:rsidRDefault="009C28FE" w:rsidP="009C28FE">
      <w:pPr>
        <w:pStyle w:val="libNormal"/>
        <w:rPr>
          <w:rFonts w:hint="cs"/>
        </w:rPr>
      </w:pPr>
      <w:bookmarkStart w:id="53" w:name="28"/>
      <w:r>
        <w:rPr>
          <w:rFonts w:hint="cs"/>
          <w:rtl/>
        </w:rPr>
        <w:br w:type="page"/>
      </w:r>
    </w:p>
    <w:p w:rsidR="009C28FE" w:rsidRDefault="009C28FE" w:rsidP="009C28FE">
      <w:pPr>
        <w:pStyle w:val="Heading2Center"/>
        <w:rPr>
          <w:rFonts w:hint="cs"/>
        </w:rPr>
      </w:pPr>
      <w:bookmarkStart w:id="54" w:name="_Toc495744523"/>
      <w:r>
        <w:rPr>
          <w:rFonts w:hint="cs"/>
          <w:rtl/>
        </w:rPr>
        <w:lastRenderedPageBreak/>
        <w:t>ما أقسى الليالي</w:t>
      </w:r>
      <w:bookmarkEnd w:id="53"/>
      <w:bookmarkEnd w:id="54"/>
    </w:p>
    <w:p w:rsidR="009C28FE" w:rsidRDefault="009C28FE" w:rsidP="009C28FE">
      <w:pPr>
        <w:pStyle w:val="libPoemCenter"/>
        <w:rPr>
          <w:rFonts w:hint="cs"/>
          <w:rtl/>
        </w:rPr>
      </w:pPr>
      <w:r>
        <w:rPr>
          <w:rFonts w:hint="cs"/>
          <w:rtl/>
        </w:rPr>
        <w:t xml:space="preserve">اذكر السهر السهرته والزمان اللي تعبته </w:t>
      </w:r>
    </w:p>
    <w:p w:rsidR="009C28FE" w:rsidRDefault="009C28FE" w:rsidP="009C28FE">
      <w:pPr>
        <w:pStyle w:val="libPoemCenter"/>
        <w:rPr>
          <w:rFonts w:hint="cs"/>
          <w:rtl/>
        </w:rPr>
      </w:pPr>
      <w:r>
        <w:rPr>
          <w:rFonts w:hint="cs"/>
          <w:rtl/>
        </w:rPr>
        <w:t xml:space="preserve">فارگتني وشيبتني </w:t>
      </w:r>
    </w:p>
    <w:p w:rsidR="009C28FE" w:rsidRDefault="009C28FE" w:rsidP="009C28FE">
      <w:pPr>
        <w:pStyle w:val="libPoemCenter"/>
        <w:rPr>
          <w:rFonts w:hint="cs"/>
          <w:rtl/>
        </w:rPr>
      </w:pPr>
      <w:r>
        <w:rPr>
          <w:rFonts w:hint="cs"/>
          <w:rtl/>
        </w:rPr>
        <w:t xml:space="preserve">اذكر السهر السهرته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هذا الصفالي من العمر يالأكبر سهر الليالي اعله الرمال اتنثر </w:t>
      </w:r>
    </w:p>
    <w:p w:rsidR="009C28FE" w:rsidRDefault="009C28FE" w:rsidP="009C28FE">
      <w:pPr>
        <w:pStyle w:val="libPoemCenter"/>
        <w:rPr>
          <w:rFonts w:hint="cs"/>
          <w:rtl/>
        </w:rPr>
      </w:pPr>
      <w:r>
        <w:rPr>
          <w:rFonts w:hint="cs"/>
          <w:rtl/>
        </w:rPr>
        <w:t xml:space="preserve">اشلون اگدر اتحمل صبر واتصبر وبعيني شفتك بالحروب اموذر </w:t>
      </w:r>
    </w:p>
    <w:p w:rsidR="009C28FE" w:rsidRDefault="009C28FE" w:rsidP="009C28FE">
      <w:pPr>
        <w:pStyle w:val="libPoemCenter"/>
        <w:rPr>
          <w:rFonts w:hint="cs"/>
          <w:rtl/>
        </w:rPr>
      </w:pPr>
      <w:r>
        <w:rPr>
          <w:rFonts w:hint="cs"/>
          <w:rtl/>
        </w:rPr>
        <w:t xml:space="preserve">يم الجسم خليني أذكر مرار اسنيني </w:t>
      </w:r>
    </w:p>
    <w:p w:rsidR="009C28FE" w:rsidRDefault="009C28FE" w:rsidP="009C28FE">
      <w:pPr>
        <w:pStyle w:val="libPoemCenter"/>
        <w:rPr>
          <w:rFonts w:hint="cs"/>
          <w:rtl/>
        </w:rPr>
      </w:pPr>
      <w:r>
        <w:rPr>
          <w:rFonts w:hint="cs"/>
          <w:rtl/>
        </w:rPr>
        <w:t xml:space="preserve">مو بيدي يوليدي </w:t>
      </w:r>
    </w:p>
    <w:p w:rsidR="009C28FE" w:rsidRDefault="009C28FE" w:rsidP="009C28FE">
      <w:pPr>
        <w:pStyle w:val="libPoemCenter"/>
        <w:rPr>
          <w:rFonts w:hint="cs"/>
          <w:rtl/>
        </w:rPr>
      </w:pPr>
      <w:r>
        <w:rPr>
          <w:rFonts w:hint="cs"/>
          <w:rtl/>
        </w:rPr>
        <w:t xml:space="preserve">اذخرتك وهاليوم يومك حگي من اعتب والومك </w:t>
      </w:r>
    </w:p>
    <w:p w:rsidR="009C28FE" w:rsidRDefault="009C28FE" w:rsidP="009C28FE">
      <w:pPr>
        <w:pStyle w:val="libPoemCenter"/>
        <w:rPr>
          <w:rFonts w:hint="cs"/>
          <w:rtl/>
        </w:rPr>
      </w:pPr>
      <w:r>
        <w:rPr>
          <w:rFonts w:hint="cs"/>
          <w:rtl/>
        </w:rPr>
        <w:t xml:space="preserve">صوبتني وشيبتني </w:t>
      </w:r>
    </w:p>
    <w:p w:rsidR="009C28FE" w:rsidRDefault="009C28FE" w:rsidP="009C28FE">
      <w:pPr>
        <w:pStyle w:val="libPoemCenter"/>
        <w:rPr>
          <w:rFonts w:hint="cs"/>
          <w:rtl/>
        </w:rPr>
      </w:pPr>
      <w:r>
        <w:rPr>
          <w:rFonts w:hint="cs"/>
          <w:rtl/>
        </w:rPr>
        <w:t xml:space="preserve">اذكر السهر السهرته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يوليدي چالورده تنثر جسمك ماي وتبده اعله الأرض شيلمك </w:t>
      </w:r>
    </w:p>
    <w:p w:rsidR="009C28FE" w:rsidRDefault="009C28FE" w:rsidP="009C28FE">
      <w:pPr>
        <w:pStyle w:val="libPoemCenter"/>
        <w:rPr>
          <w:rFonts w:hint="cs"/>
          <w:rtl/>
        </w:rPr>
      </w:pPr>
      <w:r>
        <w:rPr>
          <w:rFonts w:hint="cs"/>
          <w:rtl/>
        </w:rPr>
        <w:t xml:space="preserve">اجروحك عيوني ودمعي يشبه دمك اشيختلف حالك يبني عن حال امك </w:t>
      </w:r>
    </w:p>
    <w:p w:rsidR="009C28FE" w:rsidRDefault="009C28FE" w:rsidP="009C28FE">
      <w:pPr>
        <w:pStyle w:val="libPoemCenter"/>
        <w:rPr>
          <w:rFonts w:hint="cs"/>
          <w:rtl/>
        </w:rPr>
      </w:pPr>
      <w:r>
        <w:rPr>
          <w:rFonts w:hint="cs"/>
          <w:rtl/>
        </w:rPr>
        <w:t xml:space="preserve">عيني الك مشبوحه مثل الجرح مفتوحه </w:t>
      </w:r>
    </w:p>
    <w:p w:rsidR="009C28FE" w:rsidRDefault="009C28FE" w:rsidP="009C28FE">
      <w:pPr>
        <w:pStyle w:val="libPoemCenter"/>
        <w:rPr>
          <w:rFonts w:hint="cs"/>
          <w:rtl/>
        </w:rPr>
      </w:pPr>
      <w:r>
        <w:rPr>
          <w:rFonts w:hint="cs"/>
          <w:rtl/>
        </w:rPr>
        <w:t xml:space="preserve">اشما أسهر يا لأكبر </w:t>
      </w:r>
    </w:p>
    <w:p w:rsidR="009C28FE" w:rsidRDefault="009C28FE" w:rsidP="009C28FE">
      <w:pPr>
        <w:pStyle w:val="libPoemCenter"/>
        <w:rPr>
          <w:rFonts w:hint="cs"/>
          <w:rtl/>
        </w:rPr>
      </w:pPr>
      <w:r>
        <w:rPr>
          <w:rFonts w:hint="cs"/>
          <w:rtl/>
        </w:rPr>
        <w:t xml:space="preserve">والده التفگد ابنها يا صبر تترجه منها </w:t>
      </w:r>
    </w:p>
    <w:p w:rsidR="009C28FE" w:rsidRDefault="009C28FE" w:rsidP="009C28FE">
      <w:pPr>
        <w:pStyle w:val="libPoemCenter"/>
        <w:rPr>
          <w:rFonts w:hint="cs"/>
          <w:rtl/>
        </w:rPr>
      </w:pPr>
      <w:r>
        <w:rPr>
          <w:rFonts w:hint="cs"/>
          <w:rtl/>
        </w:rPr>
        <w:t xml:space="preserve">هيمتني وشيبتني </w:t>
      </w:r>
    </w:p>
    <w:p w:rsidR="009C28FE" w:rsidRDefault="009C28FE" w:rsidP="009C28FE">
      <w:pPr>
        <w:pStyle w:val="libPoemCenter"/>
        <w:rPr>
          <w:rFonts w:hint="cs"/>
          <w:rtl/>
        </w:rPr>
      </w:pPr>
      <w:r>
        <w:rPr>
          <w:rFonts w:hint="cs"/>
          <w:rtl/>
        </w:rPr>
        <w:t xml:space="preserve">اذكر السهر السهرته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lastRenderedPageBreak/>
        <w:t xml:space="preserve">سهران جفني ومثل جرحك مفتوح ودمع النواظر مثل دمك مسفوح </w:t>
      </w:r>
    </w:p>
    <w:p w:rsidR="009C28FE" w:rsidRDefault="009C28FE" w:rsidP="009C28FE">
      <w:pPr>
        <w:pStyle w:val="libPoemCenter"/>
        <w:rPr>
          <w:rFonts w:hint="cs"/>
          <w:rtl/>
        </w:rPr>
      </w:pPr>
      <w:r>
        <w:rPr>
          <w:rFonts w:hint="cs"/>
          <w:rtl/>
        </w:rPr>
        <w:t xml:space="preserve">يا غصن روحي ازرعتك بوسط الروح ما أدري راح الگاك بألطف مذبوح </w:t>
      </w:r>
    </w:p>
    <w:p w:rsidR="009C28FE" w:rsidRDefault="009C28FE" w:rsidP="009C28FE">
      <w:pPr>
        <w:pStyle w:val="libPoemCenter"/>
        <w:rPr>
          <w:rFonts w:hint="cs"/>
          <w:rtl/>
        </w:rPr>
      </w:pPr>
      <w:r>
        <w:rPr>
          <w:rFonts w:hint="cs"/>
          <w:rtl/>
        </w:rPr>
        <w:t xml:space="preserve">بدمع الجفن غذيتك تالي ذبيح الگيتك </w:t>
      </w:r>
    </w:p>
    <w:p w:rsidR="009C28FE" w:rsidRDefault="009C28FE" w:rsidP="009C28FE">
      <w:pPr>
        <w:pStyle w:val="libPoemCenter"/>
        <w:rPr>
          <w:rFonts w:hint="cs"/>
          <w:rtl/>
        </w:rPr>
      </w:pPr>
      <w:r>
        <w:rPr>
          <w:rFonts w:hint="cs"/>
          <w:rtl/>
        </w:rPr>
        <w:t xml:space="preserve">مهمومة مهظومه </w:t>
      </w:r>
    </w:p>
    <w:p w:rsidR="009C28FE" w:rsidRDefault="009C28FE" w:rsidP="009C28FE">
      <w:pPr>
        <w:pStyle w:val="libPoemCenter"/>
        <w:rPr>
          <w:rFonts w:hint="cs"/>
          <w:rtl/>
        </w:rPr>
      </w:pPr>
      <w:r>
        <w:rPr>
          <w:rFonts w:hint="cs"/>
          <w:rtl/>
        </w:rPr>
        <w:t xml:space="preserve">من عكب عيناك تالي راح اظل من غير والي </w:t>
      </w:r>
    </w:p>
    <w:p w:rsidR="009C28FE" w:rsidRDefault="009C28FE" w:rsidP="009C28FE">
      <w:pPr>
        <w:pStyle w:val="libPoemCenter"/>
        <w:rPr>
          <w:rFonts w:hint="cs"/>
          <w:rtl/>
        </w:rPr>
      </w:pPr>
      <w:r>
        <w:rPr>
          <w:rFonts w:hint="cs"/>
          <w:rtl/>
        </w:rPr>
        <w:t xml:space="preserve">ضيعتني وشيبتني </w:t>
      </w:r>
    </w:p>
    <w:p w:rsidR="009C28FE" w:rsidRDefault="009C28FE" w:rsidP="009C28FE">
      <w:pPr>
        <w:pStyle w:val="libPoemCenter"/>
        <w:rPr>
          <w:rFonts w:hint="cs"/>
          <w:rtl/>
        </w:rPr>
      </w:pPr>
      <w:r>
        <w:rPr>
          <w:rFonts w:hint="cs"/>
          <w:rtl/>
        </w:rPr>
        <w:t xml:space="preserve">اذكر السهر السهرته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يبني يالأكبر چنت بعيوني هلال أرعاك واسهر لك الليل اشما طال </w:t>
      </w:r>
    </w:p>
    <w:p w:rsidR="009C28FE" w:rsidRDefault="009C28FE" w:rsidP="009C28FE">
      <w:pPr>
        <w:pStyle w:val="libPoemCenter"/>
        <w:rPr>
          <w:rFonts w:hint="cs"/>
          <w:rtl/>
        </w:rPr>
      </w:pPr>
      <w:r>
        <w:rPr>
          <w:rFonts w:hint="cs"/>
          <w:rtl/>
        </w:rPr>
        <w:t xml:space="preserve">عديت كل النجم واضربت ارمال بس كربله ما چانت أتمر عالبال </w:t>
      </w:r>
    </w:p>
    <w:p w:rsidR="009C28FE" w:rsidRDefault="009C28FE" w:rsidP="009C28FE">
      <w:pPr>
        <w:pStyle w:val="libPoemCenter"/>
        <w:rPr>
          <w:rFonts w:hint="cs"/>
          <w:rtl/>
        </w:rPr>
      </w:pPr>
      <w:r>
        <w:rPr>
          <w:rFonts w:hint="cs"/>
          <w:rtl/>
        </w:rPr>
        <w:t xml:space="preserve">هالفاجعه المكتوبة بحسابي ما محسوبة </w:t>
      </w:r>
    </w:p>
    <w:p w:rsidR="009C28FE" w:rsidRDefault="009C28FE" w:rsidP="009C28FE">
      <w:pPr>
        <w:pStyle w:val="libPoemCenter"/>
        <w:rPr>
          <w:rFonts w:hint="cs"/>
          <w:rtl/>
        </w:rPr>
      </w:pPr>
      <w:r>
        <w:rPr>
          <w:rFonts w:hint="cs"/>
          <w:rtl/>
        </w:rPr>
        <w:t xml:space="preserve">ما أدري باليجري </w:t>
      </w:r>
    </w:p>
    <w:p w:rsidR="009C28FE" w:rsidRDefault="009C28FE" w:rsidP="009C28FE">
      <w:pPr>
        <w:pStyle w:val="libPoemCenter"/>
        <w:rPr>
          <w:rFonts w:hint="cs"/>
          <w:rtl/>
        </w:rPr>
      </w:pPr>
      <w:r>
        <w:rPr>
          <w:rFonts w:hint="cs"/>
          <w:rtl/>
        </w:rPr>
        <w:t xml:space="preserve">يبني والطف ما حسبته ما عرفني ولا عرفته </w:t>
      </w:r>
    </w:p>
    <w:p w:rsidR="009C28FE" w:rsidRDefault="009C28FE" w:rsidP="009C28FE">
      <w:pPr>
        <w:pStyle w:val="libPoemCenter"/>
        <w:rPr>
          <w:rFonts w:hint="cs"/>
          <w:rtl/>
        </w:rPr>
      </w:pPr>
      <w:r>
        <w:rPr>
          <w:rFonts w:hint="cs"/>
          <w:rtl/>
        </w:rPr>
        <w:t xml:space="preserve">مرمرتني وشيبتني </w:t>
      </w:r>
    </w:p>
    <w:p w:rsidR="009C28FE" w:rsidRDefault="009C28FE" w:rsidP="009C28FE">
      <w:pPr>
        <w:pStyle w:val="libPoemCenter"/>
        <w:rPr>
          <w:rFonts w:hint="cs"/>
          <w:rtl/>
        </w:rPr>
      </w:pPr>
      <w:r>
        <w:rPr>
          <w:rFonts w:hint="cs"/>
          <w:rtl/>
        </w:rPr>
        <w:t xml:space="preserve">اذكر السهر السهرته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اشباح طيفك ظلت اگبالي اتحوم وأعله الجفن وجهك يا لأكبر مرسوم </w:t>
      </w:r>
    </w:p>
    <w:p w:rsidR="009C28FE" w:rsidRDefault="009C28FE" w:rsidP="009C28FE">
      <w:pPr>
        <w:pStyle w:val="libPoemCenter"/>
        <w:rPr>
          <w:rFonts w:hint="cs"/>
          <w:rtl/>
        </w:rPr>
      </w:pPr>
      <w:r>
        <w:rPr>
          <w:rFonts w:hint="cs"/>
          <w:rtl/>
        </w:rPr>
        <w:t xml:space="preserve">كل سهر ليلي الفارگت بيه النوم وكل تعب عمري راح لسيوف الگوم </w:t>
      </w:r>
    </w:p>
    <w:p w:rsidR="009C28FE" w:rsidRDefault="009C28FE" w:rsidP="009C28FE">
      <w:pPr>
        <w:pStyle w:val="libPoemCenter"/>
        <w:rPr>
          <w:rFonts w:hint="cs"/>
          <w:rtl/>
        </w:rPr>
      </w:pPr>
      <w:r>
        <w:rPr>
          <w:rFonts w:hint="cs"/>
          <w:rtl/>
        </w:rPr>
        <w:t xml:space="preserve">من هالدهر شترجه ما ظل گلب لا مهجه </w:t>
      </w:r>
    </w:p>
    <w:p w:rsidR="009C28FE" w:rsidRDefault="009C28FE" w:rsidP="009C28FE">
      <w:pPr>
        <w:pStyle w:val="libPoemCenter"/>
        <w:rPr>
          <w:rFonts w:hint="cs"/>
          <w:rtl/>
        </w:rPr>
      </w:pPr>
      <w:r>
        <w:rPr>
          <w:rFonts w:hint="cs"/>
          <w:rtl/>
        </w:rPr>
        <w:t xml:space="preserve">من همي من هضمي </w:t>
      </w:r>
    </w:p>
    <w:p w:rsidR="009C28FE" w:rsidRDefault="009C28FE" w:rsidP="009C28FE">
      <w:pPr>
        <w:pStyle w:val="libPoemCenter"/>
        <w:rPr>
          <w:rFonts w:hint="cs"/>
          <w:rtl/>
        </w:rPr>
      </w:pPr>
      <w:r>
        <w:rPr>
          <w:rFonts w:hint="cs"/>
          <w:rtl/>
        </w:rPr>
        <w:t xml:space="preserve">اصرخ ودمعي أعله خدي يبني ما ظلم والي عندي </w:t>
      </w:r>
    </w:p>
    <w:p w:rsidR="009C28FE" w:rsidRDefault="009C28FE" w:rsidP="009C28FE">
      <w:pPr>
        <w:pStyle w:val="libPoemCenter"/>
        <w:rPr>
          <w:rFonts w:hint="cs"/>
          <w:rtl/>
        </w:rPr>
      </w:pPr>
      <w:r>
        <w:rPr>
          <w:rFonts w:hint="cs"/>
          <w:rtl/>
        </w:rPr>
        <w:lastRenderedPageBreak/>
        <w:t xml:space="preserve">لوعتني وشيبتني </w:t>
      </w:r>
    </w:p>
    <w:p w:rsidR="009C28FE" w:rsidRDefault="009C28FE" w:rsidP="009C28FE">
      <w:pPr>
        <w:pStyle w:val="libPoemCenter"/>
        <w:rPr>
          <w:rFonts w:hint="cs"/>
          <w:rtl/>
        </w:rPr>
      </w:pPr>
      <w:r>
        <w:rPr>
          <w:rFonts w:hint="cs"/>
          <w:rtl/>
        </w:rPr>
        <w:t xml:space="preserve">اذكر السهر السهرته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احلام عمري بالمصيبه انعكست عگبك حياتي مثل ورده ويبست </w:t>
      </w:r>
    </w:p>
    <w:p w:rsidR="009C28FE" w:rsidRDefault="009C28FE" w:rsidP="009C28FE">
      <w:pPr>
        <w:pStyle w:val="libPoemCenter"/>
        <w:rPr>
          <w:rFonts w:hint="cs"/>
          <w:rtl/>
        </w:rPr>
      </w:pPr>
      <w:r>
        <w:rPr>
          <w:rFonts w:hint="cs"/>
          <w:rtl/>
        </w:rPr>
        <w:t xml:space="preserve">روحي بمصابك يبني لمن حست ثياب المصايب والنوايب لبست </w:t>
      </w:r>
    </w:p>
    <w:p w:rsidR="009C28FE" w:rsidRDefault="009C28FE" w:rsidP="009C28FE">
      <w:pPr>
        <w:pStyle w:val="libPoemCenter"/>
        <w:rPr>
          <w:rFonts w:hint="cs"/>
          <w:rtl/>
        </w:rPr>
      </w:pPr>
      <w:r>
        <w:rPr>
          <w:rFonts w:hint="cs"/>
          <w:rtl/>
        </w:rPr>
        <w:t xml:space="preserve">نار الحزن يا لأكبر بالگلب تطفه وتسعر </w:t>
      </w:r>
    </w:p>
    <w:p w:rsidR="009C28FE" w:rsidRDefault="009C28FE" w:rsidP="009C28FE">
      <w:pPr>
        <w:pStyle w:val="libPoemCenter"/>
        <w:rPr>
          <w:rFonts w:hint="cs"/>
          <w:rtl/>
        </w:rPr>
      </w:pPr>
      <w:r>
        <w:rPr>
          <w:rFonts w:hint="cs"/>
          <w:rtl/>
        </w:rPr>
        <w:t xml:space="preserve">نيراني واحزاني </w:t>
      </w:r>
    </w:p>
    <w:p w:rsidR="009C28FE" w:rsidRDefault="009C28FE" w:rsidP="009C28FE">
      <w:pPr>
        <w:pStyle w:val="libPoemCenter"/>
        <w:rPr>
          <w:rFonts w:hint="cs"/>
          <w:rtl/>
        </w:rPr>
      </w:pPr>
      <w:r>
        <w:rPr>
          <w:rFonts w:hint="cs"/>
          <w:rtl/>
        </w:rPr>
        <w:t xml:space="preserve">يالطفوا شمعة شبابك ألف موته ولا مصابك </w:t>
      </w:r>
    </w:p>
    <w:p w:rsidR="009C28FE" w:rsidRDefault="009C28FE" w:rsidP="009C28FE">
      <w:pPr>
        <w:pStyle w:val="libPoemCenter"/>
        <w:rPr>
          <w:rFonts w:hint="cs"/>
          <w:rtl/>
        </w:rPr>
      </w:pPr>
      <w:r>
        <w:rPr>
          <w:rFonts w:hint="cs"/>
          <w:rtl/>
        </w:rPr>
        <w:t xml:space="preserve">دوهنتني وشيبتني </w:t>
      </w:r>
    </w:p>
    <w:p w:rsidR="009C28FE" w:rsidRDefault="009C28FE" w:rsidP="009C28FE">
      <w:pPr>
        <w:pStyle w:val="libPoemCenter"/>
        <w:rPr>
          <w:rFonts w:hint="cs"/>
          <w:rtl/>
        </w:rPr>
      </w:pPr>
      <w:r>
        <w:rPr>
          <w:rFonts w:hint="cs"/>
          <w:rtl/>
        </w:rPr>
        <w:t xml:space="preserve">اذكر السهر السهرته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لو ترضه چنت أعصر الك أيامي وتشرب جداول عاطفة أحلامي </w:t>
      </w:r>
    </w:p>
    <w:p w:rsidR="009C28FE" w:rsidRDefault="009C28FE" w:rsidP="009C28FE">
      <w:pPr>
        <w:pStyle w:val="libPoemCenter"/>
        <w:rPr>
          <w:rFonts w:hint="cs"/>
          <w:rtl/>
        </w:rPr>
      </w:pPr>
      <w:r>
        <w:rPr>
          <w:rFonts w:hint="cs"/>
          <w:rtl/>
        </w:rPr>
        <w:t xml:space="preserve">ما چان ترجع للمخيم ظامي ولا چان اشوفك منذبح جدامي </w:t>
      </w:r>
    </w:p>
    <w:p w:rsidR="009C28FE" w:rsidRDefault="009C28FE" w:rsidP="009C28FE">
      <w:pPr>
        <w:pStyle w:val="libPoemCenter"/>
        <w:rPr>
          <w:rFonts w:hint="cs"/>
          <w:rtl/>
        </w:rPr>
      </w:pPr>
      <w:r>
        <w:rPr>
          <w:rFonts w:hint="cs"/>
          <w:rtl/>
        </w:rPr>
        <w:t xml:space="preserve">عطشان فاضت روحك وتسيل دم اجروحك </w:t>
      </w:r>
    </w:p>
    <w:p w:rsidR="009C28FE" w:rsidRDefault="009C28FE" w:rsidP="009C28FE">
      <w:pPr>
        <w:pStyle w:val="libPoemCenter"/>
        <w:rPr>
          <w:rFonts w:hint="cs"/>
          <w:rtl/>
        </w:rPr>
      </w:pPr>
      <w:r>
        <w:rPr>
          <w:rFonts w:hint="cs"/>
          <w:rtl/>
        </w:rPr>
        <w:t xml:space="preserve">متخضب متصوب </w:t>
      </w:r>
    </w:p>
    <w:p w:rsidR="009C28FE" w:rsidRDefault="009C28FE" w:rsidP="009C28FE">
      <w:pPr>
        <w:pStyle w:val="libPoemCenter"/>
        <w:rPr>
          <w:rFonts w:hint="cs"/>
          <w:rtl/>
        </w:rPr>
      </w:pPr>
      <w:r>
        <w:rPr>
          <w:rFonts w:hint="cs"/>
          <w:rtl/>
        </w:rPr>
        <w:t xml:space="preserve">ابگلبي يوليدي اچفنك واحفر عيوني وادفنك </w:t>
      </w:r>
    </w:p>
    <w:p w:rsidR="009C28FE" w:rsidRDefault="009C28FE" w:rsidP="009C28FE">
      <w:pPr>
        <w:pStyle w:val="libPoemCenter"/>
        <w:rPr>
          <w:rFonts w:hint="cs"/>
          <w:rtl/>
        </w:rPr>
      </w:pPr>
      <w:r>
        <w:rPr>
          <w:rFonts w:hint="cs"/>
          <w:rtl/>
        </w:rPr>
        <w:t xml:space="preserve">يالعفتني شيبتني </w:t>
      </w:r>
    </w:p>
    <w:p w:rsidR="009C28FE" w:rsidRDefault="009C28FE" w:rsidP="009C28FE">
      <w:pPr>
        <w:pStyle w:val="libPoemCenter"/>
        <w:rPr>
          <w:rFonts w:hint="cs"/>
          <w:rtl/>
        </w:rPr>
      </w:pPr>
      <w:r>
        <w:rPr>
          <w:rFonts w:hint="cs"/>
          <w:rtl/>
        </w:rPr>
        <w:t xml:space="preserve">اذكر السهر السهرته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(طهران 1989م)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55" w:name="29"/>
      <w:bookmarkStart w:id="56" w:name="_Toc495744524"/>
      <w:r>
        <w:rPr>
          <w:rFonts w:hint="cs"/>
          <w:rtl/>
        </w:rPr>
        <w:lastRenderedPageBreak/>
        <w:t>مصاب الأكبر</w:t>
      </w:r>
      <w:bookmarkEnd w:id="55"/>
      <w:bookmarkEnd w:id="56"/>
      <w:r>
        <w:rPr>
          <w:rFonts w:hint="cs"/>
          <w:rtl/>
        </w:rPr>
        <w:t xml:space="preserve"> </w:t>
      </w:r>
    </w:p>
    <w:p w:rsidR="009C28FE" w:rsidRDefault="009C28FE" w:rsidP="009C28FE">
      <w:pPr>
        <w:pStyle w:val="libPoemCenter"/>
        <w:rPr>
          <w:rFonts w:hint="cs"/>
          <w:rtl/>
        </w:rPr>
      </w:pPr>
      <w:r>
        <w:rPr>
          <w:rFonts w:hint="cs"/>
          <w:rtl/>
        </w:rPr>
        <w:t xml:space="preserve">صوبني أمصابك يا لأكبر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آيبني وفرحة ايامي يا نسمة شوگي وأحلامي </w:t>
      </w:r>
    </w:p>
    <w:p w:rsidR="009C28FE" w:rsidRDefault="009C28FE" w:rsidP="009C28FE">
      <w:pPr>
        <w:pStyle w:val="libPoemCenter"/>
        <w:rPr>
          <w:rFonts w:hint="cs"/>
          <w:rtl/>
        </w:rPr>
      </w:pPr>
      <w:r>
        <w:rPr>
          <w:rFonts w:hint="cs"/>
          <w:rtl/>
        </w:rPr>
        <w:t xml:space="preserve">ابياعين انظر جسمك دامي طايح عالتربان اموذر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زهرة اتعاب اسنيني اگعد باصرني وحاچيني </w:t>
      </w:r>
    </w:p>
    <w:p w:rsidR="009C28FE" w:rsidRDefault="009C28FE" w:rsidP="009C28FE">
      <w:pPr>
        <w:pStyle w:val="libPoemCenter"/>
        <w:rPr>
          <w:rFonts w:hint="cs"/>
          <w:rtl/>
        </w:rPr>
      </w:pPr>
      <w:r>
        <w:rPr>
          <w:rFonts w:hint="cs"/>
          <w:rtl/>
        </w:rPr>
        <w:t xml:space="preserve">اشلون ابها لحاله اتخليني بين النار وبين العسكر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جيتك يا لأكبر للمصرع شفتك بالميدان امگطع </w:t>
      </w:r>
    </w:p>
    <w:p w:rsidR="009C28FE" w:rsidRDefault="009C28FE" w:rsidP="009C28FE">
      <w:pPr>
        <w:pStyle w:val="libPoemCenter"/>
        <w:rPr>
          <w:rFonts w:hint="cs"/>
          <w:rtl/>
        </w:rPr>
      </w:pPr>
      <w:r>
        <w:rPr>
          <w:rFonts w:hint="cs"/>
          <w:rtl/>
        </w:rPr>
        <w:t xml:space="preserve">ناديتك بلسان المدمع يبني أعله افراگك ما أگدر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اشلون اگدر أصبر ما أدري ما ينفع بغيابك صبري </w:t>
      </w:r>
    </w:p>
    <w:p w:rsidR="009C28FE" w:rsidRDefault="009C28FE" w:rsidP="009C28FE">
      <w:pPr>
        <w:pStyle w:val="libPoemCenter"/>
        <w:rPr>
          <w:rFonts w:hint="cs"/>
          <w:rtl/>
        </w:rPr>
      </w:pPr>
      <w:r>
        <w:rPr>
          <w:rFonts w:hint="cs"/>
          <w:rtl/>
        </w:rPr>
        <w:t xml:space="preserve">گبلك ريت اتصوب نحري ولا شوفك مگطوع المنحر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جيتك بدموعي الهماله شفتك يوليدي بهالحاله </w:t>
      </w:r>
    </w:p>
    <w:p w:rsidR="009C28FE" w:rsidRDefault="009C28FE" w:rsidP="009C28FE">
      <w:pPr>
        <w:pStyle w:val="libPoemCenter"/>
        <w:rPr>
          <w:rFonts w:hint="cs"/>
          <w:rtl/>
        </w:rPr>
      </w:pPr>
      <w:r>
        <w:rPr>
          <w:rFonts w:hint="cs"/>
          <w:rtl/>
        </w:rPr>
        <w:t xml:space="preserve">طايح ما بين الخياله والخيل بجسمك تتعثر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جيتك واصرخ يا بعد امك يا وسفه امغسًّل من دمك </w:t>
      </w:r>
    </w:p>
    <w:p w:rsidR="009C28FE" w:rsidRDefault="009C28FE" w:rsidP="009C28FE">
      <w:pPr>
        <w:pStyle w:val="libPoemCenter"/>
        <w:rPr>
          <w:rFonts w:hint="cs"/>
          <w:rtl/>
        </w:rPr>
      </w:pPr>
      <w:r>
        <w:rPr>
          <w:rFonts w:hint="cs"/>
          <w:rtl/>
        </w:rPr>
        <w:t xml:space="preserve">واشلون اگدر أنظر جسمك بتراب الميدان امعفرّ </w:t>
      </w:r>
    </w:p>
    <w:p w:rsidR="009C28FE" w:rsidRDefault="009C28FE" w:rsidP="009C28FE">
      <w:pPr>
        <w:pStyle w:val="libCenter"/>
        <w:rPr>
          <w:rFonts w:hint="cs"/>
          <w:rtl/>
        </w:rPr>
      </w:pPr>
      <w:r>
        <w:rPr>
          <w:rFonts w:hint="cs"/>
          <w:rtl/>
        </w:rPr>
        <w:lastRenderedPageBreak/>
        <w:t xml:space="preserve">* * * </w:t>
      </w:r>
    </w:p>
    <w:p w:rsidR="009C28FE" w:rsidRDefault="009C28FE" w:rsidP="009C28FE">
      <w:pPr>
        <w:pStyle w:val="libPoemCenter"/>
        <w:rPr>
          <w:rFonts w:hint="cs"/>
          <w:rtl/>
        </w:rPr>
      </w:pPr>
      <w:r>
        <w:rPr>
          <w:rFonts w:hint="cs"/>
          <w:rtl/>
        </w:rPr>
        <w:t xml:space="preserve">عين امك يبني اشظل بيها بس الدمعات التجريها </w:t>
      </w:r>
    </w:p>
    <w:p w:rsidR="009C28FE" w:rsidRDefault="009C28FE" w:rsidP="009C28FE">
      <w:pPr>
        <w:pStyle w:val="libPoemCenter"/>
        <w:rPr>
          <w:rFonts w:hint="cs"/>
          <w:rtl/>
        </w:rPr>
      </w:pPr>
      <w:r>
        <w:rPr>
          <w:rFonts w:hint="cs"/>
          <w:rtl/>
        </w:rPr>
        <w:t xml:space="preserve">والأم التفگد غاليها حگها اتنوح الليل وتسهر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نبلات أمصابك صابني دوهنّي افراگك دوهني </w:t>
      </w:r>
    </w:p>
    <w:p w:rsidR="009C28FE" w:rsidRDefault="009C28FE" w:rsidP="009C28FE">
      <w:pPr>
        <w:pStyle w:val="libPoemCenter"/>
        <w:rPr>
          <w:rFonts w:hint="cs"/>
          <w:rtl/>
        </w:rPr>
      </w:pPr>
      <w:r>
        <w:rPr>
          <w:rFonts w:hint="cs"/>
          <w:rtl/>
        </w:rPr>
        <w:t xml:space="preserve">ناديتك يالغايب عني ادري اخلافك راح اتحير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آنه المفجوعه المحتارة اتحملت الضيم وأخطاره </w:t>
      </w:r>
    </w:p>
    <w:p w:rsidR="009C28FE" w:rsidRDefault="009C28FE" w:rsidP="009C28FE">
      <w:pPr>
        <w:pStyle w:val="libPoemCenter"/>
        <w:rPr>
          <w:rFonts w:hint="cs"/>
          <w:rtl/>
        </w:rPr>
      </w:pPr>
      <w:r>
        <w:rPr>
          <w:rFonts w:hint="cs"/>
          <w:rtl/>
        </w:rPr>
        <w:t xml:space="preserve">گلبي لفگدك تسعر ناره وما تخمد هالنار التسعر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1993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57" w:name="_Toc495744525"/>
      <w:r>
        <w:rPr>
          <w:rFonts w:hint="cs"/>
          <w:rtl/>
        </w:rPr>
        <w:lastRenderedPageBreak/>
        <w:t>واقاسماه</w:t>
      </w:r>
      <w:bookmarkEnd w:id="57"/>
      <w:r>
        <w:rPr>
          <w:rFonts w:hint="cs"/>
          <w:rtl/>
        </w:rPr>
        <w:t xml:space="preserve"> </w:t>
      </w:r>
    </w:p>
    <w:p w:rsidR="009C28FE" w:rsidRDefault="009C28FE" w:rsidP="009C28FE">
      <w:pPr>
        <w:pStyle w:val="libPoemCenter"/>
        <w:rPr>
          <w:rFonts w:hint="cs"/>
          <w:rtl/>
        </w:rPr>
      </w:pPr>
      <w:r>
        <w:rPr>
          <w:rFonts w:hint="cs"/>
          <w:rtl/>
        </w:rPr>
        <w:t xml:space="preserve">هالليله عرس وشموع هالليله الشمل مجموع </w:t>
      </w:r>
    </w:p>
    <w:p w:rsidR="009C28FE" w:rsidRDefault="009C28FE" w:rsidP="009C28FE">
      <w:pPr>
        <w:pStyle w:val="libPoemCenter"/>
        <w:rPr>
          <w:rFonts w:hint="cs"/>
          <w:rtl/>
        </w:rPr>
      </w:pPr>
      <w:r>
        <w:rPr>
          <w:rFonts w:hint="cs"/>
          <w:rtl/>
        </w:rPr>
        <w:t xml:space="preserve">باچر تتحنه امن ادماك وكل طيوفي تموت آوياك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ناديت بشوگي وآمالي يا جاسم يا روح الروح </w:t>
      </w:r>
    </w:p>
    <w:p w:rsidR="009C28FE" w:rsidRDefault="009C28FE" w:rsidP="009C28FE">
      <w:pPr>
        <w:pStyle w:val="libPoemCenter"/>
        <w:rPr>
          <w:rFonts w:hint="cs"/>
          <w:rtl/>
        </w:rPr>
      </w:pPr>
      <w:r>
        <w:rPr>
          <w:rFonts w:hint="cs"/>
          <w:rtl/>
        </w:rPr>
        <w:t xml:space="preserve">يا غصن الربيته بگلبي اتنطر يكبر ويفوح </w:t>
      </w:r>
    </w:p>
    <w:p w:rsidR="009C28FE" w:rsidRDefault="009C28FE" w:rsidP="009C28FE">
      <w:pPr>
        <w:pStyle w:val="libPoemCenter"/>
        <w:rPr>
          <w:rFonts w:hint="cs"/>
          <w:rtl/>
        </w:rPr>
      </w:pPr>
      <w:r>
        <w:rPr>
          <w:rFonts w:hint="cs"/>
          <w:rtl/>
        </w:rPr>
        <w:t xml:space="preserve">ويعوض اتعاب اسنيني ويضمد گلبي المجروح </w:t>
      </w:r>
    </w:p>
    <w:p w:rsidR="009C28FE" w:rsidRDefault="009C28FE" w:rsidP="009C28FE">
      <w:pPr>
        <w:pStyle w:val="libPoemCenter"/>
        <w:rPr>
          <w:rFonts w:hint="cs"/>
          <w:rtl/>
        </w:rPr>
      </w:pPr>
      <w:r>
        <w:rPr>
          <w:rFonts w:hint="cs"/>
          <w:rtl/>
        </w:rPr>
        <w:t xml:space="preserve">تاخذني اعيونك وتردني وبموجه احلامي اتروح </w:t>
      </w:r>
    </w:p>
    <w:p w:rsidR="009C28FE" w:rsidRDefault="009C28FE" w:rsidP="009C28FE">
      <w:pPr>
        <w:pStyle w:val="libPoemCenter"/>
        <w:rPr>
          <w:rFonts w:hint="cs"/>
          <w:rtl/>
        </w:rPr>
      </w:pPr>
      <w:r>
        <w:rPr>
          <w:rFonts w:hint="cs"/>
          <w:rtl/>
        </w:rPr>
        <w:t xml:space="preserve">يوليدي احلامي اتروح يوليدي، رسمت اطيوف </w:t>
      </w:r>
    </w:p>
    <w:p w:rsidR="009C28FE" w:rsidRDefault="009C28FE" w:rsidP="009C28FE">
      <w:pPr>
        <w:pStyle w:val="libPoemCenter"/>
        <w:rPr>
          <w:rFonts w:hint="cs"/>
          <w:rtl/>
        </w:rPr>
      </w:pPr>
      <w:r>
        <w:rPr>
          <w:rFonts w:hint="cs"/>
          <w:rtl/>
        </w:rPr>
        <w:t xml:space="preserve">لمصابك يذبل مرعاك وكل طيوفي اتموت آوياك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سهرانه الليل ابلوعاتي وغرگانه ابموج التفكير </w:t>
      </w:r>
    </w:p>
    <w:p w:rsidR="009C28FE" w:rsidRDefault="009C28FE" w:rsidP="009C28FE">
      <w:pPr>
        <w:pStyle w:val="libPoemCenter"/>
        <w:rPr>
          <w:rFonts w:hint="cs"/>
          <w:rtl/>
        </w:rPr>
      </w:pPr>
      <w:r>
        <w:rPr>
          <w:rFonts w:hint="cs"/>
          <w:rtl/>
        </w:rPr>
        <w:t xml:space="preserve">كلسا حسبه اتمر ابالي وكلسا فكره اعليه اتغير </w:t>
      </w:r>
    </w:p>
    <w:p w:rsidR="009C28FE" w:rsidRDefault="009C28FE" w:rsidP="009C28FE">
      <w:pPr>
        <w:pStyle w:val="libPoemCenter"/>
        <w:rPr>
          <w:rFonts w:hint="cs"/>
          <w:rtl/>
        </w:rPr>
      </w:pPr>
      <w:r>
        <w:rPr>
          <w:rFonts w:hint="cs"/>
          <w:rtl/>
        </w:rPr>
        <w:t xml:space="preserve">اشلون الحنه تصبح ونه اشلون الشمعه دمعه تصير </w:t>
      </w:r>
    </w:p>
    <w:p w:rsidR="009C28FE" w:rsidRDefault="009C28FE" w:rsidP="009C28FE">
      <w:pPr>
        <w:pStyle w:val="libPoemCenter"/>
        <w:rPr>
          <w:rFonts w:hint="cs"/>
          <w:rtl/>
        </w:rPr>
      </w:pPr>
      <w:r>
        <w:rPr>
          <w:rFonts w:hint="cs"/>
          <w:rtl/>
        </w:rPr>
        <w:t xml:space="preserve">حسبات مصابك توميلي وچف المحنه اعليه يشير </w:t>
      </w:r>
    </w:p>
    <w:p w:rsidR="009C28FE" w:rsidRDefault="009C28FE" w:rsidP="009C28FE">
      <w:pPr>
        <w:pStyle w:val="libPoemCenter"/>
        <w:rPr>
          <w:rFonts w:hint="cs"/>
          <w:rtl/>
        </w:rPr>
      </w:pPr>
      <w:r>
        <w:rPr>
          <w:rFonts w:hint="cs"/>
          <w:rtl/>
        </w:rPr>
        <w:t xml:space="preserve">حسباتي، تفت الروح حسباتي، ترد وتروح </w:t>
      </w:r>
    </w:p>
    <w:p w:rsidR="009C28FE" w:rsidRDefault="009C28FE" w:rsidP="009C28FE">
      <w:pPr>
        <w:pStyle w:val="libPoemCenter"/>
        <w:rPr>
          <w:rFonts w:hint="cs"/>
          <w:rtl/>
        </w:rPr>
      </w:pPr>
      <w:r>
        <w:rPr>
          <w:rFonts w:hint="cs"/>
          <w:rtl/>
        </w:rPr>
        <w:t xml:space="preserve">باچر آجالك تنعاك وكل طيوفي تموت آوياك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ظنيت افرح يبني ابعرسك افراحي انگلبت أحزان </w:t>
      </w:r>
    </w:p>
    <w:p w:rsidR="009C28FE" w:rsidRDefault="009C28FE" w:rsidP="009C28FE">
      <w:pPr>
        <w:pStyle w:val="libPoemCenter"/>
        <w:rPr>
          <w:rFonts w:hint="cs"/>
          <w:rtl/>
        </w:rPr>
      </w:pPr>
      <w:r>
        <w:rPr>
          <w:rFonts w:hint="cs"/>
          <w:rtl/>
        </w:rPr>
        <w:t xml:space="preserve">وابدال اشموعك يا جاسم مرفوعه سيوف العدوان </w:t>
      </w:r>
    </w:p>
    <w:p w:rsidR="009C28FE" w:rsidRDefault="009C28FE" w:rsidP="009C28FE">
      <w:pPr>
        <w:pStyle w:val="libPoemCenter"/>
        <w:rPr>
          <w:rFonts w:hint="cs"/>
          <w:rtl/>
        </w:rPr>
      </w:pPr>
      <w:r>
        <w:rPr>
          <w:rFonts w:hint="cs"/>
          <w:rtl/>
        </w:rPr>
        <w:t xml:space="preserve">ابدال امنصة عرسك يبني تتوسد فوگ التربان </w:t>
      </w:r>
    </w:p>
    <w:p w:rsidR="009C28FE" w:rsidRDefault="009C28FE" w:rsidP="009C28FE">
      <w:pPr>
        <w:pStyle w:val="libPoemCenter"/>
        <w:rPr>
          <w:rFonts w:hint="cs"/>
          <w:rtl/>
        </w:rPr>
      </w:pPr>
      <w:r>
        <w:rPr>
          <w:rFonts w:hint="cs"/>
          <w:rtl/>
        </w:rPr>
        <w:lastRenderedPageBreak/>
        <w:t xml:space="preserve">ابدال الزفه النفرح بيها تصير الزفه اعله الميدان </w:t>
      </w:r>
    </w:p>
    <w:p w:rsidR="009C28FE" w:rsidRDefault="009C28FE" w:rsidP="009C28FE">
      <w:pPr>
        <w:pStyle w:val="libPoemCenter"/>
        <w:rPr>
          <w:rFonts w:hint="cs"/>
          <w:rtl/>
        </w:rPr>
      </w:pPr>
      <w:r>
        <w:rPr>
          <w:rFonts w:hint="cs"/>
          <w:rtl/>
        </w:rPr>
        <w:t xml:space="preserve">آمالي، صفت اوهام آمالي، حزن وآلام </w:t>
      </w:r>
    </w:p>
    <w:p w:rsidR="009C28FE" w:rsidRDefault="009C28FE" w:rsidP="009C28FE">
      <w:pPr>
        <w:pStyle w:val="libPoemCenter"/>
        <w:rPr>
          <w:rFonts w:hint="cs"/>
          <w:rtl/>
        </w:rPr>
      </w:pPr>
      <w:r>
        <w:rPr>
          <w:rFonts w:hint="cs"/>
          <w:rtl/>
        </w:rPr>
        <w:t xml:space="preserve">باچر انصاب ابفرگاك وكل طيوفي تموت آوياك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بيني وبينك آخر ليله وبالمصباح الموت ايحول </w:t>
      </w:r>
    </w:p>
    <w:p w:rsidR="009C28FE" w:rsidRDefault="009C28FE" w:rsidP="009C28FE">
      <w:pPr>
        <w:pStyle w:val="libPoemCenter"/>
        <w:rPr>
          <w:rFonts w:hint="cs"/>
          <w:rtl/>
        </w:rPr>
      </w:pPr>
      <w:r>
        <w:rPr>
          <w:rFonts w:hint="cs"/>
          <w:rtl/>
        </w:rPr>
        <w:t xml:space="preserve">حافر الخيول ايزفنك ويصيرن للزفه اطبول </w:t>
      </w:r>
    </w:p>
    <w:p w:rsidR="009C28FE" w:rsidRDefault="009C28FE" w:rsidP="009C28FE">
      <w:pPr>
        <w:pStyle w:val="libPoemCenter"/>
        <w:rPr>
          <w:rFonts w:hint="cs"/>
          <w:rtl/>
        </w:rPr>
      </w:pPr>
      <w:r>
        <w:rPr>
          <w:rFonts w:hint="cs"/>
          <w:rtl/>
        </w:rPr>
        <w:t xml:space="preserve">من بين ايدي الموت ينولك ريت الموت لروحي ينول </w:t>
      </w:r>
    </w:p>
    <w:p w:rsidR="009C28FE" w:rsidRDefault="009C28FE" w:rsidP="009C28FE">
      <w:pPr>
        <w:pStyle w:val="libPoemCenter"/>
        <w:rPr>
          <w:rFonts w:hint="cs"/>
          <w:rtl/>
        </w:rPr>
      </w:pPr>
      <w:r>
        <w:rPr>
          <w:rFonts w:hint="cs"/>
          <w:rtl/>
        </w:rPr>
        <w:t xml:space="preserve">والأم التفگد واحدها اشتحچي اويه الدنيه وشتگول </w:t>
      </w:r>
    </w:p>
    <w:p w:rsidR="009C28FE" w:rsidRDefault="009C28FE" w:rsidP="009C28FE">
      <w:pPr>
        <w:pStyle w:val="libPoemCenter"/>
        <w:rPr>
          <w:rFonts w:hint="cs"/>
          <w:rtl/>
        </w:rPr>
      </w:pPr>
      <w:r>
        <w:rPr>
          <w:rFonts w:hint="cs"/>
          <w:rtl/>
        </w:rPr>
        <w:t xml:space="preserve">ليش اعتب على المقسوم ليش اعتب، وآبث اللوم </w:t>
      </w:r>
    </w:p>
    <w:p w:rsidR="009C28FE" w:rsidRDefault="009C28FE" w:rsidP="009C28FE">
      <w:pPr>
        <w:pStyle w:val="libPoemCenter"/>
        <w:rPr>
          <w:rFonts w:hint="cs"/>
          <w:rtl/>
        </w:rPr>
      </w:pPr>
      <w:r>
        <w:rPr>
          <w:rFonts w:hint="cs"/>
          <w:rtl/>
        </w:rPr>
        <w:t xml:space="preserve">يا جسام اشلون انساك وكل طيوفي تموت آوياك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ضميت الحسرة ابدلالي واحبست الدمعة بعيناي </w:t>
      </w:r>
    </w:p>
    <w:p w:rsidR="009C28FE" w:rsidRDefault="009C28FE" w:rsidP="009C28FE">
      <w:pPr>
        <w:pStyle w:val="libPoemCenter"/>
        <w:rPr>
          <w:rFonts w:hint="cs"/>
          <w:rtl/>
        </w:rPr>
      </w:pPr>
      <w:r>
        <w:rPr>
          <w:rFonts w:hint="cs"/>
          <w:rtl/>
        </w:rPr>
        <w:t xml:space="preserve">أكثر من لوعات مصابك ما أتوقّع من دنياي </w:t>
      </w:r>
    </w:p>
    <w:p w:rsidR="009C28FE" w:rsidRDefault="009C28FE" w:rsidP="009C28FE">
      <w:pPr>
        <w:pStyle w:val="libPoemCenter"/>
        <w:rPr>
          <w:rFonts w:hint="cs"/>
          <w:rtl/>
        </w:rPr>
      </w:pPr>
      <w:r>
        <w:rPr>
          <w:rFonts w:hint="cs"/>
          <w:rtl/>
        </w:rPr>
        <w:t xml:space="preserve">بس يبني تروح أمن أيدي وبس همومك تبگه اوياي </w:t>
      </w:r>
    </w:p>
    <w:p w:rsidR="009C28FE" w:rsidRDefault="009C28FE" w:rsidP="009C28FE">
      <w:pPr>
        <w:pStyle w:val="libPoemCenter"/>
        <w:rPr>
          <w:rFonts w:hint="cs"/>
          <w:rtl/>
        </w:rPr>
      </w:pPr>
      <w:r>
        <w:rPr>
          <w:rFonts w:hint="cs"/>
          <w:rtl/>
        </w:rPr>
        <w:t xml:space="preserve">يا لوعه الأسحنها بروحي گلب أمك يحمل يا داي </w:t>
      </w:r>
    </w:p>
    <w:p w:rsidR="009C28FE" w:rsidRDefault="009C28FE" w:rsidP="009C28FE">
      <w:pPr>
        <w:pStyle w:val="libPoemCenter"/>
        <w:rPr>
          <w:rFonts w:hint="cs"/>
          <w:rtl/>
        </w:rPr>
      </w:pPr>
      <w:r>
        <w:rPr>
          <w:rFonts w:hint="cs"/>
          <w:rtl/>
        </w:rPr>
        <w:t xml:space="preserve">آيبني، دليلي ذاب آيبني، مصابي أمصاب </w:t>
      </w:r>
    </w:p>
    <w:p w:rsidR="009C28FE" w:rsidRDefault="009C28FE" w:rsidP="009C28FE">
      <w:pPr>
        <w:pStyle w:val="libPoemCenter"/>
        <w:rPr>
          <w:rFonts w:hint="cs"/>
          <w:rtl/>
        </w:rPr>
      </w:pPr>
      <w:r>
        <w:rPr>
          <w:rFonts w:hint="cs"/>
          <w:rtl/>
        </w:rPr>
        <w:t xml:space="preserve">راح افگد فرحة ملگاك وكل طيوفي تموت آوياك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 / 5 / 1993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58" w:name="30"/>
      <w:bookmarkStart w:id="59" w:name="_Toc495744526"/>
      <w:r>
        <w:rPr>
          <w:rFonts w:hint="cs"/>
          <w:rtl/>
        </w:rPr>
        <w:lastRenderedPageBreak/>
        <w:t>وا ولداه</w:t>
      </w:r>
      <w:bookmarkEnd w:id="58"/>
      <w:bookmarkEnd w:id="59"/>
      <w:r>
        <w:rPr>
          <w:rFonts w:hint="cs"/>
          <w:rtl/>
        </w:rPr>
        <w:t xml:space="preserve"> </w:t>
      </w:r>
    </w:p>
    <w:p w:rsidR="009C28FE" w:rsidRDefault="009C28FE" w:rsidP="009C28FE">
      <w:pPr>
        <w:pStyle w:val="libPoemCenter"/>
        <w:rPr>
          <w:rFonts w:hint="cs"/>
          <w:rtl/>
        </w:rPr>
      </w:pPr>
      <w:r>
        <w:rPr>
          <w:rFonts w:hint="cs"/>
          <w:rtl/>
        </w:rPr>
        <w:t>(تجليبه</w:t>
      </w:r>
      <w:r w:rsidRPr="009C28FE">
        <w:rPr>
          <w:rFonts w:hint="cs"/>
          <w:rtl/>
        </w:rPr>
        <w:t xml:space="preserve"> </w:t>
      </w:r>
      <w:r>
        <w:rPr>
          <w:rFonts w:hint="cs"/>
          <w:rtl/>
        </w:rPr>
        <w:t xml:space="preserve">جناس) </w:t>
      </w:r>
    </w:p>
    <w:p w:rsidR="009C28FE" w:rsidRDefault="009C28FE" w:rsidP="009C28FE">
      <w:pPr>
        <w:pStyle w:val="libPoemCenter"/>
        <w:rPr>
          <w:rFonts w:hint="cs"/>
          <w:rtl/>
        </w:rPr>
      </w:pPr>
      <w:r>
        <w:rPr>
          <w:rFonts w:hint="cs"/>
          <w:rtl/>
        </w:rPr>
        <w:t xml:space="preserve">يا جسام حيلي انهدم يا جسام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بين الحسن يومك للعگل خله وشحال الخليل الينفگد خله </w:t>
      </w:r>
    </w:p>
    <w:p w:rsidR="009C28FE" w:rsidRDefault="009C28FE" w:rsidP="009C28FE">
      <w:pPr>
        <w:pStyle w:val="libPoemCenter"/>
        <w:rPr>
          <w:rFonts w:hint="cs"/>
          <w:rtl/>
        </w:rPr>
      </w:pPr>
      <w:r>
        <w:rPr>
          <w:rFonts w:hint="cs"/>
          <w:rtl/>
        </w:rPr>
        <w:t xml:space="preserve">أخذ الگلب يمك عالترب خله مجروح الگلب والجرح ما يلتام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أصرخ والظهر بالحزن حنيته وچفك من مسيل ادماك حنيته </w:t>
      </w:r>
    </w:p>
    <w:p w:rsidR="009C28FE" w:rsidRDefault="009C28FE" w:rsidP="009C28FE">
      <w:pPr>
        <w:pStyle w:val="libPoemCenter"/>
        <w:rPr>
          <w:rFonts w:hint="cs"/>
          <w:rtl/>
        </w:rPr>
      </w:pPr>
      <w:r>
        <w:rPr>
          <w:rFonts w:hint="cs"/>
          <w:rtl/>
        </w:rPr>
        <w:t xml:space="preserve">كل حن البگلبي اليوم حنيته وأفراح العرس بألطف صفت آلام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لوعة دليلي وهمي وشجاني مدري اشصاربيه اليوم وشجاني </w:t>
      </w:r>
    </w:p>
    <w:p w:rsidR="009C28FE" w:rsidRDefault="009C28FE" w:rsidP="009C28FE">
      <w:pPr>
        <w:pStyle w:val="libPoemCenter"/>
        <w:rPr>
          <w:rFonts w:hint="cs"/>
          <w:rtl/>
        </w:rPr>
      </w:pPr>
      <w:r>
        <w:rPr>
          <w:rFonts w:hint="cs"/>
          <w:rtl/>
        </w:rPr>
        <w:t xml:space="preserve">عامل يا ذنب يوليدي وشجاني بليلة زفتك فوگ التراب اتنام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انحب والدمع فوگ الوجن منصاب وبفگدك دليلي چم سهم منصاب </w:t>
      </w:r>
    </w:p>
    <w:p w:rsidR="009C28FE" w:rsidRDefault="009C28FE" w:rsidP="009C28FE">
      <w:pPr>
        <w:pStyle w:val="libPoemCenter"/>
        <w:rPr>
          <w:rFonts w:hint="cs"/>
          <w:rtl/>
        </w:rPr>
      </w:pPr>
      <w:r>
        <w:rPr>
          <w:rFonts w:hint="cs"/>
          <w:rtl/>
        </w:rPr>
        <w:t xml:space="preserve">يبني بدال عرسك مأتمك منصاب وصارت فرحتك لوعه يبدر التام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ابدال العرس يبني انصبت ما تملك روحي جزعت وللصبر ما تملك </w:t>
      </w:r>
    </w:p>
    <w:p w:rsidR="009C28FE" w:rsidRDefault="009C28FE" w:rsidP="009C28FE">
      <w:pPr>
        <w:pStyle w:val="libPoemCenter"/>
        <w:rPr>
          <w:rFonts w:hint="cs"/>
          <w:rtl/>
        </w:rPr>
      </w:pPr>
      <w:r>
        <w:rPr>
          <w:rFonts w:hint="cs"/>
          <w:rtl/>
        </w:rPr>
        <w:t xml:space="preserve">يا جاسم اهلال الفرح ما تملك واشموع العرس صارت اليوم اسهام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دمعي اعليك يا جاسم يصب إنهار وركن الصبر يوليدي انهدم ونهار </w:t>
      </w:r>
    </w:p>
    <w:p w:rsidR="009C28FE" w:rsidRDefault="009C28FE" w:rsidP="009C28FE">
      <w:pPr>
        <w:pStyle w:val="libPoemCenter"/>
        <w:rPr>
          <w:rFonts w:hint="cs"/>
          <w:rtl/>
        </w:rPr>
      </w:pPr>
      <w:r>
        <w:rPr>
          <w:rFonts w:hint="cs"/>
          <w:rtl/>
        </w:rPr>
        <w:lastRenderedPageBreak/>
        <w:t xml:space="preserve">احنن وانتحب وانخاك ليل انهار صوبني زماني وجارت الأيام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اگعد يبني للرميات صدعني متصدعه وهاي المحن صدعني </w:t>
      </w:r>
    </w:p>
    <w:p w:rsidR="009C28FE" w:rsidRDefault="009C28FE" w:rsidP="009C28FE">
      <w:pPr>
        <w:pStyle w:val="libPoemCenter"/>
        <w:rPr>
          <w:rFonts w:hint="cs"/>
          <w:rtl/>
        </w:rPr>
      </w:pPr>
      <w:r>
        <w:rPr>
          <w:rFonts w:hint="cs"/>
          <w:rtl/>
        </w:rPr>
        <w:t xml:space="preserve">يالصديت طيفك ليش صدعني رجوايه انگطع وانعكست الاحلام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رميات النوايب للگلب سالت مثل دموم نحرك دمعتي سالت </w:t>
      </w:r>
    </w:p>
    <w:p w:rsidR="009C28FE" w:rsidRDefault="009C28FE" w:rsidP="009C28FE">
      <w:pPr>
        <w:pStyle w:val="libPoemCenter"/>
        <w:rPr>
          <w:rFonts w:hint="cs"/>
          <w:rtl/>
        </w:rPr>
      </w:pPr>
      <w:r>
        <w:rPr>
          <w:rFonts w:hint="cs"/>
          <w:rtl/>
        </w:rPr>
        <w:t xml:space="preserve">روحي اعليك يبني نشدت وسالت جاسم ليش غايب والعرس ما دام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شفرات الأجل بحشاشتي ما اظن وأيام الفرح يبن الحسن ما ظن </w:t>
      </w:r>
    </w:p>
    <w:p w:rsidR="009C28FE" w:rsidRDefault="009C28FE" w:rsidP="009C28FE">
      <w:pPr>
        <w:pStyle w:val="libPoemCenter"/>
        <w:rPr>
          <w:rFonts w:hint="cs"/>
          <w:rtl/>
        </w:rPr>
      </w:pPr>
      <w:r>
        <w:rPr>
          <w:rFonts w:hint="cs"/>
          <w:rtl/>
        </w:rPr>
        <w:t xml:space="preserve">ما ظن اگدر اتحمل صبر ما ظن همت والعگل من جور المصايب هام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مهيوبه چنت والدهر هايبني تالي انهدم حيلي ومنهو هايبني </w:t>
      </w:r>
    </w:p>
    <w:p w:rsidR="009C28FE" w:rsidRDefault="009C28FE" w:rsidP="009C28FE">
      <w:pPr>
        <w:pStyle w:val="libPoemCenter"/>
        <w:rPr>
          <w:rFonts w:hint="cs"/>
          <w:rtl/>
        </w:rPr>
      </w:pPr>
      <w:r>
        <w:rPr>
          <w:rFonts w:hint="cs"/>
          <w:rtl/>
        </w:rPr>
        <w:t xml:space="preserve">أنت للشهاده اطلعت هايبني وآنه لليسر أطلع بدرب الشام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1993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60" w:name="31"/>
      <w:bookmarkStart w:id="61" w:name="_Toc495744527"/>
      <w:r>
        <w:rPr>
          <w:rFonts w:hint="cs"/>
          <w:rtl/>
        </w:rPr>
        <w:lastRenderedPageBreak/>
        <w:t>دمعي يجري</w:t>
      </w:r>
      <w:bookmarkEnd w:id="60"/>
      <w:bookmarkEnd w:id="61"/>
      <w:r>
        <w:rPr>
          <w:rFonts w:hint="cs"/>
          <w:rtl/>
        </w:rPr>
        <w:t xml:space="preserve"> </w:t>
      </w:r>
    </w:p>
    <w:p w:rsidR="009C28FE" w:rsidRDefault="009C28FE" w:rsidP="009C28FE">
      <w:pPr>
        <w:pStyle w:val="libPoemCenter"/>
        <w:rPr>
          <w:rFonts w:hint="cs"/>
          <w:rtl/>
        </w:rPr>
      </w:pPr>
      <w:r>
        <w:rPr>
          <w:rFonts w:hint="cs"/>
          <w:rtl/>
        </w:rPr>
        <w:t xml:space="preserve">محد حضر يمنه من حرگوا اخيمنه </w:t>
      </w:r>
    </w:p>
    <w:p w:rsidR="009C28FE" w:rsidRDefault="009C28FE" w:rsidP="009C28FE">
      <w:pPr>
        <w:pStyle w:val="libPoemCenter"/>
        <w:rPr>
          <w:rFonts w:hint="cs"/>
          <w:rtl/>
        </w:rPr>
      </w:pPr>
      <w:r>
        <w:rPr>
          <w:rFonts w:hint="cs"/>
          <w:rtl/>
        </w:rPr>
        <w:t xml:space="preserve">دمعي يجري اسمع ونيني </w:t>
      </w:r>
    </w:p>
    <w:p w:rsidR="009C28FE" w:rsidRDefault="009C28FE" w:rsidP="009C28FE">
      <w:pPr>
        <w:pStyle w:val="libPoemCenter"/>
        <w:rPr>
          <w:rFonts w:hint="cs"/>
          <w:rtl/>
        </w:rPr>
      </w:pPr>
      <w:r>
        <w:rPr>
          <w:rFonts w:hint="cs"/>
          <w:rtl/>
        </w:rPr>
        <w:t xml:space="preserve">يا عباس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عباس يا من طيحتك هدمت داري والدمع جاري </w:t>
      </w:r>
    </w:p>
    <w:p w:rsidR="009C28FE" w:rsidRDefault="009C28FE" w:rsidP="009C28FE">
      <w:pPr>
        <w:pStyle w:val="libPoemCenter"/>
        <w:rPr>
          <w:rFonts w:hint="cs"/>
          <w:rtl/>
        </w:rPr>
      </w:pPr>
      <w:r>
        <w:rPr>
          <w:rFonts w:hint="cs"/>
          <w:rtl/>
        </w:rPr>
        <w:t xml:space="preserve">وجروا گلبي وناشدت شيطفي ناري والدمع جاري </w:t>
      </w:r>
    </w:p>
    <w:p w:rsidR="009C28FE" w:rsidRDefault="009C28FE" w:rsidP="009C28FE">
      <w:pPr>
        <w:pStyle w:val="libPoemCenter"/>
        <w:rPr>
          <w:rFonts w:hint="cs"/>
          <w:rtl/>
        </w:rPr>
      </w:pPr>
      <w:r>
        <w:rPr>
          <w:rFonts w:hint="cs"/>
          <w:rtl/>
        </w:rPr>
        <w:t xml:space="preserve">انحب وانوح لفرگتك ليلي ونهاري والدمع جاري </w:t>
      </w:r>
    </w:p>
    <w:p w:rsidR="009C28FE" w:rsidRDefault="009C28FE" w:rsidP="009C28FE">
      <w:pPr>
        <w:pStyle w:val="libPoemCenter"/>
        <w:rPr>
          <w:rFonts w:hint="cs"/>
          <w:rtl/>
        </w:rPr>
      </w:pPr>
      <w:r>
        <w:rPr>
          <w:rFonts w:hint="cs"/>
          <w:rtl/>
        </w:rPr>
        <w:t xml:space="preserve">گوم انظر لحالي لا خيمه لا والي </w:t>
      </w:r>
    </w:p>
    <w:p w:rsidR="009C28FE" w:rsidRDefault="009C28FE" w:rsidP="009C28FE">
      <w:pPr>
        <w:pStyle w:val="libPoemCenter"/>
        <w:rPr>
          <w:rFonts w:hint="cs"/>
          <w:rtl/>
        </w:rPr>
      </w:pPr>
      <w:r>
        <w:rPr>
          <w:rFonts w:hint="cs"/>
          <w:rtl/>
        </w:rPr>
        <w:t xml:space="preserve">ذبني دهري اسمع ونيني </w:t>
      </w:r>
    </w:p>
    <w:p w:rsidR="009C28FE" w:rsidRDefault="009C28FE" w:rsidP="009C28FE">
      <w:pPr>
        <w:pStyle w:val="libPoemCenter"/>
        <w:rPr>
          <w:rFonts w:hint="cs"/>
          <w:rtl/>
        </w:rPr>
      </w:pPr>
      <w:r>
        <w:rPr>
          <w:rFonts w:hint="cs"/>
          <w:rtl/>
        </w:rPr>
        <w:t xml:space="preserve">يا عباس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با الفضل حال الدهر بينك وبيني اسمع ونيني </w:t>
      </w:r>
    </w:p>
    <w:p w:rsidR="009C28FE" w:rsidRDefault="009C28FE" w:rsidP="009C28FE">
      <w:pPr>
        <w:pStyle w:val="libPoemCenter"/>
        <w:rPr>
          <w:rFonts w:hint="cs"/>
          <w:rtl/>
        </w:rPr>
      </w:pPr>
      <w:r>
        <w:rPr>
          <w:rFonts w:hint="cs"/>
          <w:rtl/>
        </w:rPr>
        <w:t xml:space="preserve">شفرة الگطعت يمنتك گطعت يميني اسمع ونيني </w:t>
      </w:r>
    </w:p>
    <w:p w:rsidR="009C28FE" w:rsidRDefault="009C28FE" w:rsidP="009C28FE">
      <w:pPr>
        <w:pStyle w:val="libPoemCenter"/>
        <w:rPr>
          <w:rFonts w:hint="cs"/>
          <w:rtl/>
        </w:rPr>
      </w:pPr>
      <w:r>
        <w:rPr>
          <w:rFonts w:hint="cs"/>
          <w:rtl/>
        </w:rPr>
        <w:t xml:space="preserve">من گبل عينك بالسهم صوبوا عيني اسمع ونيني </w:t>
      </w:r>
    </w:p>
    <w:p w:rsidR="009C28FE" w:rsidRDefault="009C28FE" w:rsidP="009C28FE">
      <w:pPr>
        <w:pStyle w:val="libPoemCenter"/>
        <w:rPr>
          <w:rFonts w:hint="cs"/>
          <w:rtl/>
        </w:rPr>
      </w:pPr>
      <w:r>
        <w:rPr>
          <w:rFonts w:hint="cs"/>
          <w:rtl/>
        </w:rPr>
        <w:t xml:space="preserve">گلبي نشف ريعه يا ضيعة الضيعه </w:t>
      </w:r>
    </w:p>
    <w:p w:rsidR="009C28FE" w:rsidRDefault="009C28FE" w:rsidP="009C28FE">
      <w:pPr>
        <w:pStyle w:val="libPoemCenter"/>
        <w:rPr>
          <w:rFonts w:hint="cs"/>
          <w:rtl/>
        </w:rPr>
      </w:pPr>
      <w:r>
        <w:rPr>
          <w:rFonts w:hint="cs"/>
          <w:rtl/>
        </w:rPr>
        <w:t xml:space="preserve">شنهو عذري اسمع ونيني </w:t>
      </w:r>
    </w:p>
    <w:p w:rsidR="009C28FE" w:rsidRDefault="009C28FE" w:rsidP="009C28FE">
      <w:pPr>
        <w:pStyle w:val="libPoemCenter"/>
        <w:rPr>
          <w:rFonts w:hint="cs"/>
          <w:rtl/>
        </w:rPr>
      </w:pPr>
      <w:r>
        <w:rPr>
          <w:rFonts w:hint="cs"/>
          <w:rtl/>
        </w:rPr>
        <w:t xml:space="preserve">يا عباس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عباس عگبك جارت الدنيه علينه من يدري بينه </w:t>
      </w:r>
    </w:p>
    <w:p w:rsidR="009C28FE" w:rsidRDefault="009C28FE" w:rsidP="009C28FE">
      <w:pPr>
        <w:pStyle w:val="libPoemCenter"/>
        <w:rPr>
          <w:rFonts w:hint="cs"/>
          <w:rtl/>
        </w:rPr>
      </w:pPr>
      <w:r>
        <w:rPr>
          <w:rFonts w:hint="cs"/>
          <w:rtl/>
        </w:rPr>
        <w:t xml:space="preserve">يا بدر عمري من غبت وليه انولينه من يدري بينه </w:t>
      </w:r>
    </w:p>
    <w:p w:rsidR="009C28FE" w:rsidRDefault="009C28FE" w:rsidP="009C28FE">
      <w:pPr>
        <w:pStyle w:val="libPoemCenter"/>
        <w:rPr>
          <w:rFonts w:hint="cs"/>
          <w:rtl/>
        </w:rPr>
      </w:pPr>
      <w:r>
        <w:rPr>
          <w:rFonts w:hint="cs"/>
          <w:rtl/>
        </w:rPr>
        <w:lastRenderedPageBreak/>
        <w:t xml:space="preserve">ما ظل خدرنه ولا خيمنه ولا ولينه من يدري بينه </w:t>
      </w:r>
    </w:p>
    <w:p w:rsidR="009C28FE" w:rsidRDefault="009C28FE" w:rsidP="009C28FE">
      <w:pPr>
        <w:pStyle w:val="libPoemCenter"/>
        <w:rPr>
          <w:rFonts w:hint="cs"/>
          <w:rtl/>
        </w:rPr>
      </w:pPr>
      <w:r>
        <w:rPr>
          <w:rFonts w:hint="cs"/>
          <w:rtl/>
        </w:rPr>
        <w:t xml:space="preserve">جرح الگلب دامي شيخفف آلامي </w:t>
      </w:r>
    </w:p>
    <w:p w:rsidR="009C28FE" w:rsidRDefault="009C28FE" w:rsidP="009C28FE">
      <w:pPr>
        <w:pStyle w:val="libPoemCenter"/>
        <w:rPr>
          <w:rFonts w:hint="cs"/>
          <w:rtl/>
        </w:rPr>
      </w:pPr>
      <w:r>
        <w:rPr>
          <w:rFonts w:hint="cs"/>
          <w:rtl/>
        </w:rPr>
        <w:t xml:space="preserve">اشيطفي جمري اسمع ونيني </w:t>
      </w:r>
    </w:p>
    <w:p w:rsidR="009C28FE" w:rsidRDefault="009C28FE" w:rsidP="009C28FE">
      <w:pPr>
        <w:pStyle w:val="libPoemCenter"/>
        <w:rPr>
          <w:rFonts w:hint="cs"/>
          <w:rtl/>
        </w:rPr>
      </w:pPr>
      <w:r>
        <w:rPr>
          <w:rFonts w:hint="cs"/>
          <w:rtl/>
        </w:rPr>
        <w:t xml:space="preserve">يا عباس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عباس بألطف دنيتي جارت اويايه ابطيحت الرايه </w:t>
      </w:r>
    </w:p>
    <w:p w:rsidR="009C28FE" w:rsidRDefault="009C28FE" w:rsidP="009C28FE">
      <w:pPr>
        <w:pStyle w:val="libPoemCenter"/>
        <w:rPr>
          <w:rFonts w:hint="cs"/>
          <w:rtl/>
        </w:rPr>
      </w:pPr>
      <w:r>
        <w:rPr>
          <w:rFonts w:hint="cs"/>
          <w:rtl/>
        </w:rPr>
        <w:t xml:space="preserve">وبروحتك يا با الفضل شفنه المنايه ابطيحت الرايه </w:t>
      </w:r>
    </w:p>
    <w:p w:rsidR="009C28FE" w:rsidRDefault="009C28FE" w:rsidP="009C28FE">
      <w:pPr>
        <w:pStyle w:val="libPoemCenter"/>
        <w:rPr>
          <w:rFonts w:hint="cs"/>
          <w:rtl/>
        </w:rPr>
      </w:pPr>
      <w:r>
        <w:rPr>
          <w:rFonts w:hint="cs"/>
          <w:rtl/>
        </w:rPr>
        <w:t xml:space="preserve">يا ريت شاطي العلگمي لا يجري مايه ابطيحت الرايه </w:t>
      </w:r>
    </w:p>
    <w:p w:rsidR="009C28FE" w:rsidRDefault="009C28FE" w:rsidP="009C28FE">
      <w:pPr>
        <w:pStyle w:val="libPoemCenter"/>
        <w:rPr>
          <w:rFonts w:hint="cs"/>
          <w:rtl/>
        </w:rPr>
      </w:pPr>
      <w:r>
        <w:rPr>
          <w:rFonts w:hint="cs"/>
          <w:rtl/>
        </w:rPr>
        <w:t xml:space="preserve">فيض الدمع هامل لا خدر لا كافل </w:t>
      </w:r>
    </w:p>
    <w:p w:rsidR="009C28FE" w:rsidRDefault="009C28FE" w:rsidP="009C28FE">
      <w:pPr>
        <w:pStyle w:val="libPoemCenter"/>
        <w:rPr>
          <w:rFonts w:hint="cs"/>
          <w:rtl/>
        </w:rPr>
      </w:pPr>
      <w:r>
        <w:rPr>
          <w:rFonts w:hint="cs"/>
          <w:rtl/>
        </w:rPr>
        <w:t xml:space="preserve">وينه خدري اسمع ونيني </w:t>
      </w:r>
    </w:p>
    <w:p w:rsidR="009C28FE" w:rsidRDefault="009C28FE" w:rsidP="009C28FE">
      <w:pPr>
        <w:pStyle w:val="libPoemCenter"/>
        <w:rPr>
          <w:rFonts w:hint="cs"/>
          <w:rtl/>
        </w:rPr>
      </w:pPr>
      <w:r>
        <w:rPr>
          <w:rFonts w:hint="cs"/>
          <w:rtl/>
        </w:rPr>
        <w:t xml:space="preserve">يا عباس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عباس جفني ابغيبتك تنزف اجروحه روحتك روحه </w:t>
      </w:r>
    </w:p>
    <w:p w:rsidR="009C28FE" w:rsidRDefault="009C28FE" w:rsidP="009C28FE">
      <w:pPr>
        <w:pStyle w:val="libPoemCenter"/>
        <w:rPr>
          <w:rFonts w:hint="cs"/>
          <w:rtl/>
        </w:rPr>
      </w:pPr>
      <w:r>
        <w:rPr>
          <w:rFonts w:hint="cs"/>
          <w:rtl/>
        </w:rPr>
        <w:t xml:space="preserve">گلبي يبو فاضل الك يعتب ابنوحه روحتك روحه </w:t>
      </w:r>
    </w:p>
    <w:p w:rsidR="009C28FE" w:rsidRDefault="009C28FE" w:rsidP="009C28FE">
      <w:pPr>
        <w:pStyle w:val="libPoemCenter"/>
        <w:rPr>
          <w:rFonts w:hint="cs"/>
          <w:rtl/>
        </w:rPr>
      </w:pPr>
      <w:r>
        <w:rPr>
          <w:rFonts w:hint="cs"/>
          <w:rtl/>
        </w:rPr>
        <w:t xml:space="preserve">كل ساعه نبله من الدهر بألطف تلوحه روحتك روحه </w:t>
      </w:r>
    </w:p>
    <w:p w:rsidR="009C28FE" w:rsidRDefault="009C28FE" w:rsidP="009C28FE">
      <w:pPr>
        <w:pStyle w:val="libPoemCenter"/>
        <w:rPr>
          <w:rFonts w:hint="cs"/>
          <w:rtl/>
        </w:rPr>
      </w:pPr>
      <w:r>
        <w:rPr>
          <w:rFonts w:hint="cs"/>
          <w:rtl/>
        </w:rPr>
        <w:t xml:space="preserve">اشما تكثر اجروحي يكثر صبر روحي </w:t>
      </w:r>
    </w:p>
    <w:p w:rsidR="009C28FE" w:rsidRDefault="009C28FE" w:rsidP="009C28FE">
      <w:pPr>
        <w:pStyle w:val="libPoemCenter"/>
        <w:rPr>
          <w:rFonts w:hint="cs"/>
          <w:rtl/>
        </w:rPr>
      </w:pPr>
      <w:r>
        <w:rPr>
          <w:rFonts w:hint="cs"/>
          <w:rtl/>
        </w:rPr>
        <w:t xml:space="preserve">هذا صبري اسمع ونيني </w:t>
      </w:r>
    </w:p>
    <w:p w:rsidR="009C28FE" w:rsidRDefault="009C28FE" w:rsidP="009C28FE">
      <w:pPr>
        <w:pStyle w:val="libPoemCenter"/>
        <w:rPr>
          <w:rFonts w:hint="cs"/>
          <w:rtl/>
        </w:rPr>
      </w:pPr>
      <w:r>
        <w:rPr>
          <w:rFonts w:hint="cs"/>
          <w:rtl/>
        </w:rPr>
        <w:t xml:space="preserve">يا عباس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بدرك يعباس اختفه اببرج المصايب عن عيني غايب </w:t>
      </w:r>
    </w:p>
    <w:p w:rsidR="009C28FE" w:rsidRDefault="009C28FE" w:rsidP="009C28FE">
      <w:pPr>
        <w:pStyle w:val="libPoemCenter"/>
        <w:rPr>
          <w:rFonts w:hint="cs"/>
          <w:rtl/>
        </w:rPr>
      </w:pPr>
      <w:r>
        <w:rPr>
          <w:rFonts w:hint="cs"/>
          <w:rtl/>
        </w:rPr>
        <w:t xml:space="preserve">ما ظل ولي اليسمع عتب المن اعاتب عن عيني غايب </w:t>
      </w:r>
    </w:p>
    <w:p w:rsidR="009C28FE" w:rsidRDefault="009C28FE" w:rsidP="009C28FE">
      <w:pPr>
        <w:pStyle w:val="libPoemCenter"/>
        <w:rPr>
          <w:rFonts w:hint="cs"/>
          <w:rtl/>
        </w:rPr>
      </w:pPr>
      <w:r>
        <w:rPr>
          <w:rFonts w:hint="cs"/>
          <w:rtl/>
        </w:rPr>
        <w:lastRenderedPageBreak/>
        <w:t xml:space="preserve">راح الذي عن الگلب يجلي النوايب عن عيني غايب </w:t>
      </w:r>
    </w:p>
    <w:p w:rsidR="009C28FE" w:rsidRDefault="009C28FE" w:rsidP="009C28FE">
      <w:pPr>
        <w:pStyle w:val="libPoemCenter"/>
        <w:rPr>
          <w:rFonts w:hint="cs"/>
          <w:rtl/>
        </w:rPr>
      </w:pPr>
      <w:r>
        <w:rPr>
          <w:rFonts w:hint="cs"/>
          <w:rtl/>
        </w:rPr>
        <w:t xml:space="preserve">ملتهبه نيراني من جمرة احزاني </w:t>
      </w:r>
    </w:p>
    <w:p w:rsidR="009C28FE" w:rsidRDefault="009C28FE" w:rsidP="009C28FE">
      <w:pPr>
        <w:pStyle w:val="libPoemCenter"/>
        <w:rPr>
          <w:rFonts w:hint="cs"/>
          <w:rtl/>
        </w:rPr>
      </w:pPr>
      <w:r>
        <w:rPr>
          <w:rFonts w:hint="cs"/>
          <w:rtl/>
        </w:rPr>
        <w:t xml:space="preserve">ناري تسري اسمع ونيني </w:t>
      </w:r>
    </w:p>
    <w:p w:rsidR="009C28FE" w:rsidRDefault="009C28FE" w:rsidP="009C28FE">
      <w:pPr>
        <w:pStyle w:val="libPoemCenter"/>
        <w:rPr>
          <w:rFonts w:hint="cs"/>
          <w:rtl/>
        </w:rPr>
      </w:pPr>
      <w:r>
        <w:rPr>
          <w:rFonts w:hint="cs"/>
          <w:rtl/>
        </w:rPr>
        <w:t xml:space="preserve">يا عباس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من مجره نحرك يا گمر ظل يجري دمعي تعلم ابوضعي </w:t>
      </w:r>
    </w:p>
    <w:p w:rsidR="009C28FE" w:rsidRDefault="009C28FE" w:rsidP="009C28FE">
      <w:pPr>
        <w:pStyle w:val="libPoemCenter"/>
        <w:rPr>
          <w:rFonts w:hint="cs"/>
          <w:rtl/>
        </w:rPr>
      </w:pPr>
      <w:r>
        <w:rPr>
          <w:rFonts w:hint="cs"/>
          <w:rtl/>
        </w:rPr>
        <w:t xml:space="preserve">نيران فگدك تنطفي وتلهب ابضلعي تعلم ابوضعي </w:t>
      </w:r>
    </w:p>
    <w:p w:rsidR="009C28FE" w:rsidRDefault="009C28FE" w:rsidP="009C28FE">
      <w:pPr>
        <w:pStyle w:val="libPoemCenter"/>
        <w:rPr>
          <w:rFonts w:hint="cs"/>
          <w:rtl/>
        </w:rPr>
      </w:pPr>
      <w:r>
        <w:rPr>
          <w:rFonts w:hint="cs"/>
          <w:rtl/>
        </w:rPr>
        <w:t xml:space="preserve">أصوات حزني لمهجتي باللوعه تنعي تعلم ابوضعي </w:t>
      </w:r>
    </w:p>
    <w:p w:rsidR="009C28FE" w:rsidRDefault="009C28FE" w:rsidP="009C28FE">
      <w:pPr>
        <w:pStyle w:val="libPoemCenter"/>
        <w:rPr>
          <w:rFonts w:hint="cs"/>
          <w:rtl/>
        </w:rPr>
      </w:pPr>
      <w:r>
        <w:rPr>
          <w:rFonts w:hint="cs"/>
          <w:rtl/>
        </w:rPr>
        <w:t xml:space="preserve">يا فرحة اسنيني يالغبت عن عيني </w:t>
      </w:r>
    </w:p>
    <w:p w:rsidR="009C28FE" w:rsidRDefault="009C28FE" w:rsidP="009C28FE">
      <w:pPr>
        <w:pStyle w:val="libPoemCenter"/>
        <w:rPr>
          <w:rFonts w:hint="cs"/>
          <w:rtl/>
        </w:rPr>
      </w:pPr>
      <w:r>
        <w:rPr>
          <w:rFonts w:hint="cs"/>
          <w:rtl/>
        </w:rPr>
        <w:t xml:space="preserve">هذا أمري اسمع ونيني </w:t>
      </w:r>
    </w:p>
    <w:p w:rsidR="009C28FE" w:rsidRDefault="009C28FE" w:rsidP="009C28FE">
      <w:pPr>
        <w:pStyle w:val="libPoemCenter"/>
        <w:rPr>
          <w:rFonts w:hint="cs"/>
          <w:rtl/>
        </w:rPr>
      </w:pPr>
      <w:r>
        <w:rPr>
          <w:rFonts w:hint="cs"/>
          <w:rtl/>
        </w:rPr>
        <w:t xml:space="preserve">يا عباس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(قم المقدسة 1989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62" w:name="32"/>
      <w:bookmarkStart w:id="63" w:name="_Toc495744528"/>
      <w:r>
        <w:rPr>
          <w:rFonts w:hint="cs"/>
          <w:rtl/>
        </w:rPr>
        <w:lastRenderedPageBreak/>
        <w:t>يا ولدي يا عبدالله</w:t>
      </w:r>
      <w:bookmarkEnd w:id="62"/>
      <w:bookmarkEnd w:id="63"/>
      <w:r>
        <w:rPr>
          <w:rFonts w:hint="cs"/>
          <w:rtl/>
        </w:rPr>
        <w:t xml:space="preserve"> </w:t>
      </w:r>
    </w:p>
    <w:p w:rsidR="009C28FE" w:rsidRDefault="009C28FE" w:rsidP="009C28FE">
      <w:pPr>
        <w:pStyle w:val="libPoemCenter"/>
        <w:rPr>
          <w:rFonts w:hint="cs"/>
          <w:rtl/>
        </w:rPr>
      </w:pPr>
      <w:r>
        <w:rPr>
          <w:rFonts w:hint="cs"/>
          <w:rtl/>
        </w:rPr>
        <w:t xml:space="preserve">گالولي عبد الله انفگد ظليت اعاين عالمهد </w:t>
      </w:r>
    </w:p>
    <w:p w:rsidR="009C28FE" w:rsidRDefault="009C28FE" w:rsidP="009C28FE">
      <w:pPr>
        <w:pStyle w:val="libPoemCenter"/>
        <w:rPr>
          <w:rFonts w:hint="cs"/>
          <w:rtl/>
        </w:rPr>
      </w:pPr>
      <w:r>
        <w:rPr>
          <w:rFonts w:hint="cs"/>
          <w:rtl/>
        </w:rPr>
        <w:t xml:space="preserve">والمهد خالي والمهد خالي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عبدالله يا زهرة دليلي المنفجع يا شمعة ايامي وبدر عمري اليشع </w:t>
      </w:r>
    </w:p>
    <w:p w:rsidR="009C28FE" w:rsidRDefault="009C28FE" w:rsidP="009C28FE">
      <w:pPr>
        <w:pStyle w:val="libPoemCenter"/>
        <w:rPr>
          <w:rFonts w:hint="cs"/>
          <w:rtl/>
        </w:rPr>
      </w:pPr>
      <w:r>
        <w:rPr>
          <w:rFonts w:hint="cs"/>
          <w:rtl/>
        </w:rPr>
        <w:t xml:space="preserve">صبيت دمعي بالوريد المنگطع بلچن يعبدالله يرويك الدمع </w:t>
      </w:r>
    </w:p>
    <w:p w:rsidR="009C28FE" w:rsidRDefault="009C28FE" w:rsidP="009C28FE">
      <w:pPr>
        <w:pStyle w:val="libPoemCenter"/>
        <w:rPr>
          <w:rFonts w:hint="cs"/>
          <w:rtl/>
        </w:rPr>
      </w:pPr>
      <w:r>
        <w:rPr>
          <w:rFonts w:hint="cs"/>
          <w:rtl/>
        </w:rPr>
        <w:t xml:space="preserve">من غبت عن عيني شفت سود الليالي </w:t>
      </w:r>
    </w:p>
    <w:p w:rsidR="009C28FE" w:rsidRDefault="009C28FE" w:rsidP="009C28FE">
      <w:pPr>
        <w:pStyle w:val="libPoemCenter"/>
        <w:rPr>
          <w:rFonts w:hint="cs"/>
          <w:rtl/>
        </w:rPr>
      </w:pPr>
      <w:r>
        <w:rPr>
          <w:rFonts w:hint="cs"/>
          <w:rtl/>
        </w:rPr>
        <w:t xml:space="preserve">ليل ونهار امدوهنه وأعله المهد ظهري انحنه </w:t>
      </w:r>
    </w:p>
    <w:p w:rsidR="009C28FE" w:rsidRDefault="009C28FE" w:rsidP="009C28FE">
      <w:pPr>
        <w:pStyle w:val="libPoemCenter"/>
        <w:rPr>
          <w:rFonts w:hint="cs"/>
          <w:rtl/>
        </w:rPr>
      </w:pPr>
      <w:r>
        <w:rPr>
          <w:rFonts w:hint="cs"/>
          <w:rtl/>
        </w:rPr>
        <w:t xml:space="preserve">والمهد خالي والمهد خالي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عبدالله من رفرف اجناح امصيبتي ناديت والدمعات تجرح وجنتي </w:t>
      </w:r>
    </w:p>
    <w:p w:rsidR="009C28FE" w:rsidRDefault="009C28FE" w:rsidP="009C28FE">
      <w:pPr>
        <w:pStyle w:val="libPoemCenter"/>
        <w:rPr>
          <w:rFonts w:hint="cs"/>
          <w:rtl/>
        </w:rPr>
      </w:pPr>
      <w:r>
        <w:rPr>
          <w:rFonts w:hint="cs"/>
          <w:rtl/>
        </w:rPr>
        <w:t xml:space="preserve">ابفگدك يطير السعد زادت لوعتي ما أدري گطعوا رگبتك لو رگبتي </w:t>
      </w:r>
    </w:p>
    <w:p w:rsidR="009C28FE" w:rsidRDefault="009C28FE" w:rsidP="009C28FE">
      <w:pPr>
        <w:pStyle w:val="libPoemCenter"/>
        <w:rPr>
          <w:rFonts w:hint="cs"/>
          <w:rtl/>
        </w:rPr>
      </w:pPr>
      <w:r>
        <w:rPr>
          <w:rFonts w:hint="cs"/>
          <w:rtl/>
        </w:rPr>
        <w:t xml:space="preserve">والنوح والون والنحب عگبك حلالي </w:t>
      </w:r>
    </w:p>
    <w:p w:rsidR="009C28FE" w:rsidRDefault="009C28FE" w:rsidP="009C28FE">
      <w:pPr>
        <w:pStyle w:val="libPoemCenter"/>
        <w:rPr>
          <w:rFonts w:hint="cs"/>
          <w:rtl/>
        </w:rPr>
      </w:pPr>
      <w:r>
        <w:rPr>
          <w:rFonts w:hint="cs"/>
          <w:rtl/>
        </w:rPr>
        <w:t xml:space="preserve">دمعي يعبد الله جره وعيني أعله مهدك ساهره </w:t>
      </w:r>
    </w:p>
    <w:p w:rsidR="009C28FE" w:rsidRDefault="009C28FE" w:rsidP="009C28FE">
      <w:pPr>
        <w:pStyle w:val="libPoemCenter"/>
        <w:rPr>
          <w:rFonts w:hint="cs"/>
          <w:rtl/>
        </w:rPr>
      </w:pPr>
      <w:r>
        <w:rPr>
          <w:rFonts w:hint="cs"/>
          <w:rtl/>
        </w:rPr>
        <w:t xml:space="preserve">والمهد خالي والمهد خالي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ساهره عيوني وأنشد نجوم السمه هم شايفه اهلال ايتخضب بالدمه </w:t>
      </w:r>
    </w:p>
    <w:p w:rsidR="009C28FE" w:rsidRDefault="009C28FE" w:rsidP="009C28FE">
      <w:pPr>
        <w:pStyle w:val="libPoemCenter"/>
        <w:rPr>
          <w:rFonts w:hint="cs"/>
          <w:rtl/>
        </w:rPr>
      </w:pPr>
      <w:r>
        <w:rPr>
          <w:rFonts w:hint="cs"/>
          <w:rtl/>
        </w:rPr>
        <w:t xml:space="preserve">روحي أعله مهدك بالمصايب حايمه انحب عليك وخل تلوم اللآيمه </w:t>
      </w:r>
    </w:p>
    <w:p w:rsidR="009C28FE" w:rsidRDefault="009C28FE" w:rsidP="009C28FE">
      <w:pPr>
        <w:pStyle w:val="libPoemCenter"/>
        <w:rPr>
          <w:rFonts w:hint="cs"/>
          <w:rtl/>
        </w:rPr>
      </w:pPr>
      <w:r>
        <w:rPr>
          <w:rFonts w:hint="cs"/>
          <w:rtl/>
        </w:rPr>
        <w:t xml:space="preserve">ارخص ادموعي البالجفن والدمع غالي </w:t>
      </w:r>
    </w:p>
    <w:p w:rsidR="009C28FE" w:rsidRDefault="009C28FE" w:rsidP="009C28FE">
      <w:pPr>
        <w:pStyle w:val="libPoemCenter"/>
        <w:rPr>
          <w:rFonts w:hint="cs"/>
          <w:rtl/>
        </w:rPr>
      </w:pPr>
      <w:r>
        <w:rPr>
          <w:rFonts w:hint="cs"/>
          <w:rtl/>
        </w:rPr>
        <w:t xml:space="preserve">من شفت نحرك منگطع عالمهد صبيت الدمع </w:t>
      </w:r>
    </w:p>
    <w:p w:rsidR="009C28FE" w:rsidRDefault="009C28FE" w:rsidP="009C28FE">
      <w:pPr>
        <w:pStyle w:val="libPoemCenter"/>
        <w:rPr>
          <w:rFonts w:hint="cs"/>
          <w:rtl/>
        </w:rPr>
      </w:pPr>
      <w:r>
        <w:rPr>
          <w:rFonts w:hint="cs"/>
          <w:rtl/>
        </w:rPr>
        <w:t xml:space="preserve">والمهد خالي والمهد خالي </w:t>
      </w:r>
    </w:p>
    <w:p w:rsidR="009C28FE" w:rsidRDefault="009C28FE" w:rsidP="009C28FE">
      <w:pPr>
        <w:pStyle w:val="libCenter"/>
        <w:rPr>
          <w:rFonts w:hint="cs"/>
          <w:rtl/>
        </w:rPr>
      </w:pPr>
      <w:r>
        <w:rPr>
          <w:rFonts w:hint="cs"/>
          <w:rtl/>
        </w:rPr>
        <w:lastRenderedPageBreak/>
        <w:t xml:space="preserve">* * * </w:t>
      </w:r>
    </w:p>
    <w:p w:rsidR="009C28FE" w:rsidRDefault="009C28FE" w:rsidP="009C28FE">
      <w:pPr>
        <w:pStyle w:val="libPoemCenter"/>
        <w:rPr>
          <w:rFonts w:hint="cs"/>
          <w:rtl/>
        </w:rPr>
      </w:pPr>
      <w:r>
        <w:rPr>
          <w:rFonts w:hint="cs"/>
          <w:rtl/>
        </w:rPr>
        <w:t xml:space="preserve">يا أمل روحي الما بعد عدها امل دمعي مثل دمك يعبد الله همل </w:t>
      </w:r>
    </w:p>
    <w:p w:rsidR="009C28FE" w:rsidRDefault="009C28FE" w:rsidP="009C28FE">
      <w:pPr>
        <w:pStyle w:val="libPoemCenter"/>
        <w:rPr>
          <w:rFonts w:hint="cs"/>
          <w:rtl/>
        </w:rPr>
      </w:pPr>
      <w:r>
        <w:rPr>
          <w:rFonts w:hint="cs"/>
          <w:rtl/>
        </w:rPr>
        <w:t xml:space="preserve">يا وسفه عودك يا بعد بيتي ذبل والگلب چم نايبه وچم لوعه حمل </w:t>
      </w:r>
    </w:p>
    <w:p w:rsidR="009C28FE" w:rsidRDefault="009C28FE" w:rsidP="009C28FE">
      <w:pPr>
        <w:pStyle w:val="libPoemCenter"/>
        <w:rPr>
          <w:rFonts w:hint="cs"/>
          <w:rtl/>
        </w:rPr>
      </w:pPr>
      <w:r>
        <w:rPr>
          <w:rFonts w:hint="cs"/>
          <w:rtl/>
        </w:rPr>
        <w:t xml:space="preserve">والروح ظلت سارحه ابعالم خيالي </w:t>
      </w:r>
    </w:p>
    <w:p w:rsidR="009C28FE" w:rsidRDefault="009C28FE" w:rsidP="009C28FE">
      <w:pPr>
        <w:pStyle w:val="libPoemCenter"/>
        <w:rPr>
          <w:rFonts w:hint="cs"/>
          <w:rtl/>
        </w:rPr>
      </w:pPr>
      <w:r>
        <w:rPr>
          <w:rFonts w:hint="cs"/>
          <w:rtl/>
        </w:rPr>
        <w:t xml:space="preserve">تتفايض عيوني دمه وروحي اعله مهدك حايمه </w:t>
      </w:r>
    </w:p>
    <w:p w:rsidR="009C28FE" w:rsidRDefault="009C28FE" w:rsidP="009C28FE">
      <w:pPr>
        <w:pStyle w:val="libPoemCenter"/>
        <w:rPr>
          <w:rFonts w:hint="cs"/>
          <w:rtl/>
        </w:rPr>
      </w:pPr>
      <w:r>
        <w:rPr>
          <w:rFonts w:hint="cs"/>
          <w:rtl/>
        </w:rPr>
        <w:t xml:space="preserve">والمهد خالي والمهد خالي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عين اشوفك يبني محزوز النحر مهمومه مظلومه وفجع گلبي الدهر </w:t>
      </w:r>
    </w:p>
    <w:p w:rsidR="009C28FE" w:rsidRDefault="009C28FE" w:rsidP="009C28FE">
      <w:pPr>
        <w:pStyle w:val="libPoemCenter"/>
        <w:rPr>
          <w:rFonts w:hint="cs"/>
          <w:rtl/>
        </w:rPr>
      </w:pPr>
      <w:r>
        <w:rPr>
          <w:rFonts w:hint="cs"/>
          <w:rtl/>
        </w:rPr>
        <w:t xml:space="preserve">عيون أمك انمهرت ابنبلات السهر وأعله المهد انحب وأشبح بالنظر </w:t>
      </w:r>
    </w:p>
    <w:p w:rsidR="009C28FE" w:rsidRDefault="009C28FE" w:rsidP="009C28FE">
      <w:pPr>
        <w:pStyle w:val="libPoemCenter"/>
        <w:rPr>
          <w:rFonts w:hint="cs"/>
          <w:rtl/>
        </w:rPr>
      </w:pPr>
      <w:r>
        <w:rPr>
          <w:rFonts w:hint="cs"/>
          <w:rtl/>
        </w:rPr>
        <w:t xml:space="preserve">راحن يوسفه ابروحتك عزي ودلالي </w:t>
      </w:r>
    </w:p>
    <w:p w:rsidR="009C28FE" w:rsidRDefault="009C28FE" w:rsidP="009C28FE">
      <w:pPr>
        <w:pStyle w:val="libPoemCenter"/>
        <w:rPr>
          <w:rFonts w:hint="cs"/>
          <w:rtl/>
        </w:rPr>
      </w:pPr>
      <w:r>
        <w:rPr>
          <w:rFonts w:hint="cs"/>
          <w:rtl/>
        </w:rPr>
        <w:t xml:space="preserve">با صرني يهلال السعد واشلون اهز مهدك بعد </w:t>
      </w:r>
    </w:p>
    <w:p w:rsidR="009C28FE" w:rsidRDefault="009C28FE" w:rsidP="009C28FE">
      <w:pPr>
        <w:pStyle w:val="libPoemCenter"/>
        <w:rPr>
          <w:rFonts w:hint="cs"/>
          <w:rtl/>
        </w:rPr>
      </w:pPr>
      <w:r>
        <w:rPr>
          <w:rFonts w:hint="cs"/>
          <w:rtl/>
        </w:rPr>
        <w:t xml:space="preserve">والمهد خالي والمهد خالي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عني رحت واتركت ورحي اموجله خليتني آنه وزماني وكربله </w:t>
      </w:r>
    </w:p>
    <w:p w:rsidR="009C28FE" w:rsidRDefault="009C28FE" w:rsidP="009C28FE">
      <w:pPr>
        <w:pStyle w:val="libPoemCenter"/>
        <w:rPr>
          <w:rFonts w:hint="cs"/>
          <w:rtl/>
        </w:rPr>
      </w:pPr>
      <w:r>
        <w:rPr>
          <w:rFonts w:hint="cs"/>
          <w:rtl/>
        </w:rPr>
        <w:t xml:space="preserve">يا ريت صابت نحري نبلة حرمله ولا شوف يبني دموم نحرك سايله </w:t>
      </w:r>
    </w:p>
    <w:p w:rsidR="009C28FE" w:rsidRDefault="009C28FE" w:rsidP="009C28FE">
      <w:pPr>
        <w:pStyle w:val="libPoemCenter"/>
        <w:rPr>
          <w:rFonts w:hint="cs"/>
          <w:rtl/>
        </w:rPr>
      </w:pPr>
      <w:r>
        <w:rPr>
          <w:rFonts w:hint="cs"/>
          <w:rtl/>
        </w:rPr>
        <w:t xml:space="preserve">يوليدي نبلة حرمله غيرّت حالي </w:t>
      </w:r>
    </w:p>
    <w:p w:rsidR="009C28FE" w:rsidRDefault="009C28FE" w:rsidP="009C28FE">
      <w:pPr>
        <w:pStyle w:val="libPoemCenter"/>
        <w:rPr>
          <w:rFonts w:hint="cs"/>
          <w:rtl/>
        </w:rPr>
      </w:pPr>
      <w:r>
        <w:rPr>
          <w:rFonts w:hint="cs"/>
          <w:rtl/>
        </w:rPr>
        <w:t xml:space="preserve">مذهوله ما خذني الحزن واعله المهد أنحب وون </w:t>
      </w:r>
    </w:p>
    <w:p w:rsidR="009C28FE" w:rsidRDefault="009C28FE" w:rsidP="009C28FE">
      <w:pPr>
        <w:pStyle w:val="libPoemCenter"/>
        <w:rPr>
          <w:rFonts w:hint="cs"/>
          <w:rtl/>
        </w:rPr>
      </w:pPr>
      <w:r>
        <w:rPr>
          <w:rFonts w:hint="cs"/>
          <w:rtl/>
        </w:rPr>
        <w:t xml:space="preserve">والمهد خالي والمهد خالي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لمن فصل نحرك يعبدالله السهم أهجس وگع بيتي وعلى راسي انهدم </w:t>
      </w:r>
    </w:p>
    <w:p w:rsidR="009C28FE" w:rsidRDefault="009C28FE" w:rsidP="009C28FE">
      <w:pPr>
        <w:pStyle w:val="libPoemCenter"/>
        <w:rPr>
          <w:rFonts w:hint="cs"/>
          <w:rtl/>
        </w:rPr>
      </w:pPr>
      <w:r>
        <w:rPr>
          <w:rFonts w:hint="cs"/>
          <w:rtl/>
        </w:rPr>
        <w:t xml:space="preserve">ناديتك بصوت النوايب والألم يا ريت گبلك عمري بألطف انختم </w:t>
      </w:r>
    </w:p>
    <w:p w:rsidR="009C28FE" w:rsidRDefault="009C28FE" w:rsidP="009C28FE">
      <w:pPr>
        <w:pStyle w:val="libPoemCenter"/>
        <w:rPr>
          <w:rFonts w:hint="cs"/>
          <w:rtl/>
        </w:rPr>
      </w:pPr>
      <w:r>
        <w:rPr>
          <w:rFonts w:hint="cs"/>
          <w:rtl/>
        </w:rPr>
        <w:lastRenderedPageBreak/>
        <w:t xml:space="preserve">ساعة الطفّوا شمعتك تدري اشجرالي </w:t>
      </w:r>
    </w:p>
    <w:p w:rsidR="009C28FE" w:rsidRDefault="009C28FE" w:rsidP="009C28FE">
      <w:pPr>
        <w:pStyle w:val="libPoemCenter"/>
        <w:rPr>
          <w:rFonts w:hint="cs"/>
          <w:rtl/>
        </w:rPr>
      </w:pPr>
      <w:r>
        <w:rPr>
          <w:rFonts w:hint="cs"/>
          <w:rtl/>
        </w:rPr>
        <w:t xml:space="preserve">لمن شفت دمك يصب عالمهد ذبيت الگلب </w:t>
      </w:r>
    </w:p>
    <w:p w:rsidR="009C28FE" w:rsidRDefault="009C28FE" w:rsidP="009C28FE">
      <w:pPr>
        <w:pStyle w:val="libPoemCenter"/>
        <w:rPr>
          <w:rFonts w:hint="cs"/>
          <w:rtl/>
        </w:rPr>
      </w:pPr>
      <w:r>
        <w:rPr>
          <w:rFonts w:hint="cs"/>
          <w:rtl/>
        </w:rPr>
        <w:t xml:space="preserve">والمهد خالي والمهد خالي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منصوب مهدك بين ضلعي والگلب لو تحيا چان ارضعتك بدمعي اليصب </w:t>
      </w:r>
    </w:p>
    <w:p w:rsidR="009C28FE" w:rsidRDefault="009C28FE" w:rsidP="009C28FE">
      <w:pPr>
        <w:pStyle w:val="libPoemCenter"/>
        <w:rPr>
          <w:rFonts w:hint="cs"/>
          <w:rtl/>
        </w:rPr>
      </w:pPr>
      <w:r>
        <w:rPr>
          <w:rFonts w:hint="cs"/>
          <w:rtl/>
        </w:rPr>
        <w:t xml:space="preserve">والدمعه لمن تنشف أعصرها غصب ما شافت أعيوني مثل هذا الخطب </w:t>
      </w:r>
    </w:p>
    <w:p w:rsidR="009C28FE" w:rsidRDefault="009C28FE" w:rsidP="009C28FE">
      <w:pPr>
        <w:pStyle w:val="libPoemCenter"/>
        <w:rPr>
          <w:rFonts w:hint="cs"/>
          <w:rtl/>
        </w:rPr>
      </w:pPr>
      <w:r>
        <w:rPr>
          <w:rFonts w:hint="cs"/>
          <w:rtl/>
        </w:rPr>
        <w:t xml:space="preserve">بس المناحه والحزن والهم صفالي </w:t>
      </w:r>
    </w:p>
    <w:p w:rsidR="009C28FE" w:rsidRDefault="009C28FE" w:rsidP="009C28FE">
      <w:pPr>
        <w:pStyle w:val="libPoemCenter"/>
        <w:rPr>
          <w:rFonts w:hint="cs"/>
          <w:rtl/>
        </w:rPr>
      </w:pPr>
      <w:r>
        <w:rPr>
          <w:rFonts w:hint="cs"/>
          <w:rtl/>
        </w:rPr>
        <w:t xml:space="preserve">هاك ارتوي بدمعي اليهل ما أنسه يومك يا لطفل </w:t>
      </w:r>
    </w:p>
    <w:p w:rsidR="009C28FE" w:rsidRDefault="009C28FE" w:rsidP="009C28FE">
      <w:pPr>
        <w:pStyle w:val="libPoemCenter"/>
        <w:rPr>
          <w:rFonts w:hint="cs"/>
          <w:rtl/>
        </w:rPr>
      </w:pPr>
      <w:r>
        <w:rPr>
          <w:rFonts w:hint="cs"/>
          <w:rtl/>
        </w:rPr>
        <w:t xml:space="preserve">والمهد خالي والمهد خالي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(أصفهان 1987 م)</w:t>
      </w:r>
    </w:p>
    <w:p w:rsidR="009C28FE" w:rsidRDefault="009C28FE" w:rsidP="009C28FE">
      <w:pPr>
        <w:pStyle w:val="libNormal"/>
        <w:rPr>
          <w:rFonts w:hint="cs"/>
        </w:rPr>
      </w:pPr>
      <w:bookmarkStart w:id="64" w:name="33"/>
      <w:r>
        <w:rPr>
          <w:rFonts w:hint="cs"/>
          <w:rtl/>
        </w:rPr>
        <w:br w:type="page"/>
      </w:r>
    </w:p>
    <w:p w:rsidR="009C28FE" w:rsidRDefault="009C28FE" w:rsidP="009C28FE">
      <w:pPr>
        <w:pStyle w:val="Heading2Center"/>
        <w:rPr>
          <w:rFonts w:hint="cs"/>
        </w:rPr>
      </w:pPr>
      <w:bookmarkStart w:id="65" w:name="_Toc495744529"/>
      <w:r>
        <w:rPr>
          <w:rFonts w:hint="cs"/>
          <w:rtl/>
        </w:rPr>
        <w:lastRenderedPageBreak/>
        <w:t>عهد الوفاء</w:t>
      </w:r>
      <w:bookmarkEnd w:id="64"/>
      <w:bookmarkEnd w:id="65"/>
      <w:r>
        <w:rPr>
          <w:rFonts w:hint="cs"/>
          <w:rtl/>
        </w:rPr>
        <w:t xml:space="preserve"> </w:t>
      </w:r>
    </w:p>
    <w:p w:rsidR="009C28FE" w:rsidRDefault="009C28FE" w:rsidP="009C28FE">
      <w:pPr>
        <w:pStyle w:val="libPoemCenter"/>
        <w:rPr>
          <w:rFonts w:hint="cs"/>
          <w:rtl/>
        </w:rPr>
      </w:pPr>
      <w:r>
        <w:rPr>
          <w:rFonts w:hint="cs"/>
          <w:rtl/>
        </w:rPr>
        <w:t xml:space="preserve">بعدنه عالعهد لسّا بعدنه وفينه واحنه غير الوفه اشعدنه </w:t>
      </w:r>
    </w:p>
    <w:p w:rsidR="009C28FE" w:rsidRDefault="009C28FE" w:rsidP="009C28FE">
      <w:pPr>
        <w:pStyle w:val="libPoemCenter"/>
        <w:rPr>
          <w:rFonts w:hint="cs"/>
          <w:rtl/>
        </w:rPr>
      </w:pPr>
      <w:r>
        <w:rPr>
          <w:rFonts w:hint="cs"/>
          <w:rtl/>
        </w:rPr>
        <w:t xml:space="preserve">يزينب يا غريبه يزينب يا غريبه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بني غالب لفوا عند الصواوين صاحوا صوت وين أم الخدر وين </w:t>
      </w:r>
    </w:p>
    <w:p w:rsidR="009C28FE" w:rsidRDefault="009C28FE" w:rsidP="009C28FE">
      <w:pPr>
        <w:pStyle w:val="libPoemCenter"/>
        <w:rPr>
          <w:rFonts w:hint="cs"/>
          <w:rtl/>
        </w:rPr>
      </w:pPr>
      <w:r>
        <w:rPr>
          <w:rFonts w:hint="cs"/>
          <w:rtl/>
        </w:rPr>
        <w:t xml:space="preserve">يزينب أمري لأمرچ مطيعين وصية حيدر ابخدرچ وبالدين </w:t>
      </w:r>
    </w:p>
    <w:p w:rsidR="009C28FE" w:rsidRDefault="009C28FE" w:rsidP="009C28FE">
      <w:pPr>
        <w:pStyle w:val="libPoemCenter"/>
        <w:rPr>
          <w:rFonts w:hint="cs"/>
          <w:rtl/>
        </w:rPr>
      </w:pPr>
      <w:r>
        <w:rPr>
          <w:rFonts w:hint="cs"/>
          <w:rtl/>
        </w:rPr>
        <w:t xml:space="preserve">علي وصانه واكتبنه وعدنه </w:t>
      </w:r>
    </w:p>
    <w:p w:rsidR="009C28FE" w:rsidRDefault="009C28FE" w:rsidP="009C28FE">
      <w:pPr>
        <w:pStyle w:val="libPoemCenter"/>
        <w:rPr>
          <w:rFonts w:hint="cs"/>
          <w:rtl/>
        </w:rPr>
      </w:pPr>
      <w:r>
        <w:rPr>
          <w:rFonts w:hint="cs"/>
          <w:rtl/>
        </w:rPr>
        <w:t xml:space="preserve">نعاهد وأبد ما نخلف عهدنه </w:t>
      </w:r>
    </w:p>
    <w:p w:rsidR="009C28FE" w:rsidRDefault="009C28FE" w:rsidP="009C28FE">
      <w:pPr>
        <w:pStyle w:val="libPoemCenter"/>
        <w:rPr>
          <w:rFonts w:hint="cs"/>
          <w:rtl/>
        </w:rPr>
      </w:pPr>
      <w:r>
        <w:rPr>
          <w:rFonts w:hint="cs"/>
          <w:rtl/>
        </w:rPr>
        <w:t xml:space="preserve">يزينب يا غريبة يزينب يا غريبه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وحگ عينج يزينب نكشف اهموم أبد لا ترهبچ لو كثرة الگوم </w:t>
      </w:r>
    </w:p>
    <w:p w:rsidR="009C28FE" w:rsidRDefault="009C28FE" w:rsidP="009C28FE">
      <w:pPr>
        <w:pStyle w:val="libPoemCenter"/>
        <w:rPr>
          <w:rFonts w:hint="cs"/>
          <w:rtl/>
        </w:rPr>
      </w:pPr>
      <w:r>
        <w:rPr>
          <w:rFonts w:hint="cs"/>
          <w:rtl/>
        </w:rPr>
        <w:t xml:space="preserve">أفلاك الحرب لو دارت اليوم نحجِّل خيل أميه بفيض الدموم </w:t>
      </w:r>
    </w:p>
    <w:p w:rsidR="009C28FE" w:rsidRDefault="009C28FE" w:rsidP="009C28FE">
      <w:pPr>
        <w:pStyle w:val="libPoemCenter"/>
        <w:rPr>
          <w:rFonts w:hint="cs"/>
          <w:rtl/>
        </w:rPr>
      </w:pPr>
      <w:r>
        <w:rPr>
          <w:rFonts w:hint="cs"/>
          <w:rtl/>
        </w:rPr>
        <w:t xml:space="preserve">نصد كلمن وگف ضدنه وجحدنه </w:t>
      </w:r>
    </w:p>
    <w:p w:rsidR="009C28FE" w:rsidRDefault="009C28FE" w:rsidP="009C28FE">
      <w:pPr>
        <w:pStyle w:val="libPoemCenter"/>
        <w:rPr>
          <w:rFonts w:hint="cs"/>
          <w:rtl/>
        </w:rPr>
      </w:pPr>
      <w:r>
        <w:rPr>
          <w:rFonts w:hint="cs"/>
          <w:rtl/>
        </w:rPr>
        <w:t xml:space="preserve">أميه بالحرايب ما تردنه </w:t>
      </w:r>
    </w:p>
    <w:p w:rsidR="009C28FE" w:rsidRDefault="009C28FE" w:rsidP="009C28FE">
      <w:pPr>
        <w:pStyle w:val="libPoemCenter"/>
        <w:rPr>
          <w:rFonts w:hint="cs"/>
          <w:rtl/>
        </w:rPr>
      </w:pPr>
      <w:r>
        <w:rPr>
          <w:rFonts w:hint="cs"/>
          <w:rtl/>
        </w:rPr>
        <w:t xml:space="preserve">يزينب يا غريبه يزينب يا غريبه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الحرايب من تدور أويه المنيه بحر من دم تصير الغاضريه </w:t>
      </w:r>
    </w:p>
    <w:p w:rsidR="009C28FE" w:rsidRDefault="009C28FE" w:rsidP="009C28FE">
      <w:pPr>
        <w:pStyle w:val="libPoemCenter"/>
        <w:rPr>
          <w:rFonts w:hint="cs"/>
          <w:rtl/>
        </w:rPr>
      </w:pPr>
      <w:r>
        <w:rPr>
          <w:rFonts w:hint="cs"/>
          <w:rtl/>
        </w:rPr>
        <w:t xml:space="preserve">على حدود الشرف نصبح ضحيه ونقدم للخدر دمنه هديه </w:t>
      </w:r>
    </w:p>
    <w:p w:rsidR="009C28FE" w:rsidRDefault="009C28FE" w:rsidP="009C28FE">
      <w:pPr>
        <w:pStyle w:val="libPoemCenter"/>
        <w:rPr>
          <w:rFonts w:hint="cs"/>
          <w:rtl/>
        </w:rPr>
      </w:pPr>
      <w:r>
        <w:rPr>
          <w:rFonts w:hint="cs"/>
          <w:rtl/>
        </w:rPr>
        <w:t xml:space="preserve">چم يوسف تسيل أدمومه عدنه </w:t>
      </w:r>
    </w:p>
    <w:p w:rsidR="009C28FE" w:rsidRDefault="009C28FE" w:rsidP="009C28FE">
      <w:pPr>
        <w:pStyle w:val="libPoemCenter"/>
        <w:rPr>
          <w:rFonts w:hint="cs"/>
          <w:rtl/>
        </w:rPr>
      </w:pPr>
      <w:r>
        <w:rPr>
          <w:rFonts w:hint="cs"/>
          <w:rtl/>
        </w:rPr>
        <w:t xml:space="preserve">حزنچ حزن يعگوب ابفگدنه </w:t>
      </w:r>
    </w:p>
    <w:p w:rsidR="009C28FE" w:rsidRDefault="009C28FE" w:rsidP="009C28FE">
      <w:pPr>
        <w:pStyle w:val="libPoemCenter"/>
        <w:rPr>
          <w:rFonts w:hint="cs"/>
          <w:rtl/>
        </w:rPr>
      </w:pPr>
      <w:r>
        <w:rPr>
          <w:rFonts w:hint="cs"/>
          <w:rtl/>
        </w:rPr>
        <w:t xml:space="preserve">يزينب يا غريبه يزينب يا غريبه </w:t>
      </w:r>
    </w:p>
    <w:p w:rsidR="009C28FE" w:rsidRDefault="009C28FE" w:rsidP="009C28FE">
      <w:pPr>
        <w:pStyle w:val="libCenter"/>
        <w:rPr>
          <w:rFonts w:hint="cs"/>
          <w:rtl/>
        </w:rPr>
      </w:pPr>
      <w:r>
        <w:rPr>
          <w:rFonts w:hint="cs"/>
          <w:rtl/>
        </w:rPr>
        <w:lastRenderedPageBreak/>
        <w:t xml:space="preserve">* * * </w:t>
      </w:r>
    </w:p>
    <w:p w:rsidR="009C28FE" w:rsidRDefault="009C28FE" w:rsidP="009C28FE">
      <w:pPr>
        <w:pStyle w:val="libPoemCenter"/>
        <w:rPr>
          <w:rFonts w:hint="cs"/>
          <w:rtl/>
        </w:rPr>
      </w:pPr>
      <w:r>
        <w:rPr>
          <w:rFonts w:hint="cs"/>
          <w:rtl/>
        </w:rPr>
        <w:t xml:space="preserve">يزينب احنه للميدان عينه ومثل دور الجفن داروا علينه </w:t>
      </w:r>
    </w:p>
    <w:p w:rsidR="009C28FE" w:rsidRDefault="009C28FE" w:rsidP="009C28FE">
      <w:pPr>
        <w:pStyle w:val="libPoemCenter"/>
        <w:rPr>
          <w:rFonts w:hint="cs"/>
          <w:rtl/>
        </w:rPr>
      </w:pPr>
      <w:r>
        <w:rPr>
          <w:rFonts w:hint="cs"/>
          <w:rtl/>
        </w:rPr>
        <w:t xml:space="preserve">واحدنه عصة موسى ابينه وفرعون وجنوده امطوگينه </w:t>
      </w:r>
    </w:p>
    <w:p w:rsidR="009C28FE" w:rsidRDefault="009C28FE" w:rsidP="009C28FE">
      <w:pPr>
        <w:pStyle w:val="libPoemCenter"/>
        <w:rPr>
          <w:rFonts w:hint="cs"/>
          <w:rtl/>
        </w:rPr>
      </w:pPr>
      <w:r>
        <w:rPr>
          <w:rFonts w:hint="cs"/>
          <w:rtl/>
        </w:rPr>
        <w:t xml:space="preserve">فرعون العصر يعرف گصدنه </w:t>
      </w:r>
    </w:p>
    <w:p w:rsidR="009C28FE" w:rsidRDefault="009C28FE" w:rsidP="009C28FE">
      <w:pPr>
        <w:pStyle w:val="libPoemCenter"/>
        <w:rPr>
          <w:rFonts w:hint="cs"/>
          <w:rtl/>
        </w:rPr>
      </w:pPr>
      <w:r>
        <w:rPr>
          <w:rFonts w:hint="cs"/>
          <w:rtl/>
        </w:rPr>
        <w:t xml:space="preserve">من عالم الذراحنه انرصدنه </w:t>
      </w:r>
    </w:p>
    <w:p w:rsidR="009C28FE" w:rsidRDefault="009C28FE" w:rsidP="009C28FE">
      <w:pPr>
        <w:pStyle w:val="libPoemCenter"/>
        <w:rPr>
          <w:rFonts w:hint="cs"/>
          <w:rtl/>
        </w:rPr>
      </w:pPr>
      <w:r>
        <w:rPr>
          <w:rFonts w:hint="cs"/>
          <w:rtl/>
        </w:rPr>
        <w:t xml:space="preserve">يزينب يا غريبه يزينب يا غريبه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يزينب لو سمه الميدان غيًّم يصب من الأعادي مطر من دم </w:t>
      </w:r>
    </w:p>
    <w:p w:rsidR="009C28FE" w:rsidRDefault="009C28FE" w:rsidP="009C28FE">
      <w:pPr>
        <w:pStyle w:val="libPoemCenter"/>
        <w:rPr>
          <w:rFonts w:hint="cs"/>
          <w:rtl/>
        </w:rPr>
      </w:pPr>
      <w:r>
        <w:rPr>
          <w:rFonts w:hint="cs"/>
          <w:rtl/>
        </w:rPr>
        <w:t xml:space="preserve">اشحدّه اليوصل احدود المخيم تضحي وبس خدر هالعيله يسلم </w:t>
      </w:r>
    </w:p>
    <w:p w:rsidR="009C28FE" w:rsidRDefault="009C28FE" w:rsidP="009C28FE">
      <w:pPr>
        <w:pStyle w:val="libPoemCenter"/>
        <w:rPr>
          <w:rFonts w:hint="cs"/>
          <w:rtl/>
        </w:rPr>
      </w:pPr>
      <w:r>
        <w:rPr>
          <w:rFonts w:hint="cs"/>
          <w:rtl/>
        </w:rPr>
        <w:t xml:space="preserve">خيم محفوظة بيها أعيال جدنه </w:t>
      </w:r>
    </w:p>
    <w:p w:rsidR="009C28FE" w:rsidRDefault="009C28FE" w:rsidP="009C28FE">
      <w:pPr>
        <w:pStyle w:val="libPoemCenter"/>
        <w:rPr>
          <w:rFonts w:hint="cs"/>
          <w:rtl/>
        </w:rPr>
      </w:pPr>
      <w:r>
        <w:rPr>
          <w:rFonts w:hint="cs"/>
          <w:rtl/>
        </w:rPr>
        <w:t xml:space="preserve">لحماية هالخيم نبذل جهدنه </w:t>
      </w:r>
    </w:p>
    <w:p w:rsidR="009C28FE" w:rsidRDefault="009C28FE" w:rsidP="009C28FE">
      <w:pPr>
        <w:pStyle w:val="libPoemCenter"/>
        <w:rPr>
          <w:rFonts w:hint="cs"/>
          <w:rtl/>
        </w:rPr>
      </w:pPr>
      <w:r>
        <w:rPr>
          <w:rFonts w:hint="cs"/>
          <w:rtl/>
        </w:rPr>
        <w:t xml:space="preserve">يزينب يا غريبه يزينب يا غريبه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بربيع المعركه وروض الشهادة اخوتچ ما كثه ابحجر السعادة </w:t>
      </w:r>
    </w:p>
    <w:p w:rsidR="009C28FE" w:rsidRDefault="009C28FE" w:rsidP="009C28FE">
      <w:pPr>
        <w:pStyle w:val="libPoemCenter"/>
        <w:rPr>
          <w:rFonts w:hint="cs"/>
          <w:rtl/>
        </w:rPr>
      </w:pPr>
      <w:r>
        <w:rPr>
          <w:rFonts w:hint="cs"/>
          <w:rtl/>
        </w:rPr>
        <w:t xml:space="preserve">راعي الشيم ما يگصر جهاده يضحي اشما ملك لجل اعتقاده </w:t>
      </w:r>
    </w:p>
    <w:p w:rsidR="009C28FE" w:rsidRDefault="009C28FE" w:rsidP="009C28FE">
      <w:pPr>
        <w:pStyle w:val="libPoemCenter"/>
        <w:rPr>
          <w:rFonts w:hint="cs"/>
          <w:rtl/>
        </w:rPr>
      </w:pPr>
      <w:r>
        <w:rPr>
          <w:rFonts w:hint="cs"/>
          <w:rtl/>
        </w:rPr>
        <w:t xml:space="preserve">نضحي وبالهمم نحفظ مجدنه </w:t>
      </w:r>
    </w:p>
    <w:p w:rsidR="009C28FE" w:rsidRDefault="009C28FE" w:rsidP="009C28FE">
      <w:pPr>
        <w:pStyle w:val="libPoemCenter"/>
        <w:rPr>
          <w:rFonts w:hint="cs"/>
          <w:rtl/>
        </w:rPr>
      </w:pPr>
      <w:r>
        <w:rPr>
          <w:rFonts w:hint="cs"/>
          <w:rtl/>
        </w:rPr>
        <w:t xml:space="preserve">واحنه لساحة الطف انوجدنه </w:t>
      </w:r>
    </w:p>
    <w:p w:rsidR="009C28FE" w:rsidRDefault="009C28FE" w:rsidP="009C28FE">
      <w:pPr>
        <w:pStyle w:val="libPoemCenter"/>
        <w:rPr>
          <w:rFonts w:hint="cs"/>
          <w:rtl/>
        </w:rPr>
      </w:pPr>
      <w:r>
        <w:rPr>
          <w:rFonts w:hint="cs"/>
          <w:rtl/>
        </w:rPr>
        <w:t xml:space="preserve">يزينب يا غريبه يزينب يا غريبه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يزينب نشتري الدين بدمانه على تاج الشرف يرفل لوانه </w:t>
      </w:r>
    </w:p>
    <w:p w:rsidR="009C28FE" w:rsidRDefault="009C28FE" w:rsidP="009C28FE">
      <w:pPr>
        <w:pStyle w:val="libPoemCenter"/>
        <w:rPr>
          <w:rFonts w:hint="cs"/>
          <w:rtl/>
        </w:rPr>
      </w:pPr>
      <w:r>
        <w:rPr>
          <w:rFonts w:hint="cs"/>
          <w:rtl/>
        </w:rPr>
        <w:t xml:space="preserve">دين المصطفه نكسب ضمانه والينطي المناحر ما سوانه </w:t>
      </w:r>
    </w:p>
    <w:p w:rsidR="009C28FE" w:rsidRDefault="009C28FE" w:rsidP="009C28FE">
      <w:pPr>
        <w:pStyle w:val="libPoemCenter"/>
        <w:rPr>
          <w:rFonts w:hint="cs"/>
          <w:rtl/>
        </w:rPr>
      </w:pPr>
      <w:r>
        <w:rPr>
          <w:rFonts w:hint="cs"/>
          <w:rtl/>
        </w:rPr>
        <w:lastRenderedPageBreak/>
        <w:t xml:space="preserve">نفوز وندخل لجنة خلدنه </w:t>
      </w:r>
    </w:p>
    <w:p w:rsidR="009C28FE" w:rsidRDefault="009C28FE" w:rsidP="009C28FE">
      <w:pPr>
        <w:pStyle w:val="libPoemCenter"/>
        <w:rPr>
          <w:rFonts w:hint="cs"/>
          <w:rtl/>
        </w:rPr>
      </w:pPr>
      <w:r>
        <w:rPr>
          <w:rFonts w:hint="cs"/>
          <w:rtl/>
        </w:rPr>
        <w:t xml:space="preserve">يمواقفنه وشهادتنه انفردنه </w:t>
      </w:r>
    </w:p>
    <w:p w:rsidR="009C28FE" w:rsidRDefault="009C28FE" w:rsidP="009C28FE">
      <w:pPr>
        <w:pStyle w:val="libPoemCenter"/>
        <w:rPr>
          <w:rFonts w:hint="cs"/>
          <w:rtl/>
        </w:rPr>
      </w:pPr>
      <w:r>
        <w:rPr>
          <w:rFonts w:hint="cs"/>
          <w:rtl/>
        </w:rPr>
        <w:t xml:space="preserve">يزينب يا غريبه يزينب يا غريبه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(بغداد 1976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66" w:name="34"/>
      <w:bookmarkStart w:id="67" w:name="_Toc495744530"/>
      <w:r>
        <w:rPr>
          <w:rFonts w:hint="cs"/>
          <w:rtl/>
        </w:rPr>
        <w:lastRenderedPageBreak/>
        <w:t>والله لا ننساه</w:t>
      </w:r>
      <w:bookmarkEnd w:id="66"/>
      <w:bookmarkEnd w:id="67"/>
      <w:r>
        <w:rPr>
          <w:rFonts w:hint="cs"/>
          <w:rtl/>
        </w:rPr>
        <w:t xml:space="preserve"> </w:t>
      </w:r>
    </w:p>
    <w:p w:rsidR="009C28FE" w:rsidRDefault="009C28FE" w:rsidP="009C28FE">
      <w:pPr>
        <w:pStyle w:val="libPoemCenter"/>
        <w:rPr>
          <w:rFonts w:hint="cs"/>
          <w:rtl/>
        </w:rPr>
      </w:pPr>
      <w:r>
        <w:rPr>
          <w:rFonts w:hint="cs"/>
          <w:rtl/>
        </w:rPr>
        <w:t xml:space="preserve">والينه فارگناه فوگ الترب عفناه </w:t>
      </w:r>
    </w:p>
    <w:p w:rsidR="009C28FE" w:rsidRDefault="009C28FE" w:rsidP="009C28FE">
      <w:pPr>
        <w:pStyle w:val="libPoemCenter"/>
        <w:rPr>
          <w:rFonts w:hint="cs"/>
          <w:rtl/>
        </w:rPr>
      </w:pPr>
      <w:r>
        <w:rPr>
          <w:rFonts w:hint="cs"/>
          <w:rtl/>
        </w:rPr>
        <w:t xml:space="preserve">والله ما ننساه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آنه السجاد وجيت احسب چم لوعه بگلبي وچم داي </w:t>
      </w:r>
    </w:p>
    <w:p w:rsidR="009C28FE" w:rsidRDefault="009C28FE" w:rsidP="009C28FE">
      <w:pPr>
        <w:pStyle w:val="libPoemCenter"/>
        <w:rPr>
          <w:rFonts w:hint="cs"/>
          <w:rtl/>
        </w:rPr>
      </w:pPr>
      <w:r>
        <w:rPr>
          <w:rFonts w:hint="cs"/>
          <w:rtl/>
        </w:rPr>
        <w:t xml:space="preserve">رديت وروس أهل الشيمة ردت لرض الطف وياي </w:t>
      </w:r>
    </w:p>
    <w:p w:rsidR="009C28FE" w:rsidRDefault="009C28FE" w:rsidP="009C28FE">
      <w:pPr>
        <w:pStyle w:val="libPoemCenter"/>
        <w:rPr>
          <w:rFonts w:hint="cs"/>
          <w:rtl/>
        </w:rPr>
      </w:pPr>
      <w:r>
        <w:rPr>
          <w:rFonts w:hint="cs"/>
          <w:rtl/>
        </w:rPr>
        <w:t xml:space="preserve">اتعنيت ابخدّر مفجوعه تسكت ذيچ وتنحب هاي </w:t>
      </w:r>
    </w:p>
    <w:p w:rsidR="009C28FE" w:rsidRDefault="009C28FE" w:rsidP="009C28FE">
      <w:pPr>
        <w:pStyle w:val="libPoemCenter"/>
        <w:rPr>
          <w:rFonts w:hint="cs"/>
          <w:rtl/>
        </w:rPr>
      </w:pPr>
      <w:r>
        <w:rPr>
          <w:rFonts w:hint="cs"/>
          <w:rtl/>
        </w:rPr>
        <w:t xml:space="preserve">رديت بأحزان وعبره </w:t>
      </w:r>
    </w:p>
    <w:p w:rsidR="009C28FE" w:rsidRDefault="009C28FE" w:rsidP="009C28FE">
      <w:pPr>
        <w:pStyle w:val="libPoemCenter"/>
        <w:rPr>
          <w:rFonts w:hint="cs"/>
          <w:rtl/>
        </w:rPr>
      </w:pPr>
      <w:r>
        <w:rPr>
          <w:rFonts w:hint="cs"/>
          <w:rtl/>
        </w:rPr>
        <w:t xml:space="preserve">مو عالگاع امشي أعله الجمرة </w:t>
      </w:r>
    </w:p>
    <w:p w:rsidR="009C28FE" w:rsidRDefault="009C28FE" w:rsidP="009C28FE">
      <w:pPr>
        <w:pStyle w:val="libPoemCenter"/>
        <w:rPr>
          <w:rFonts w:hint="cs"/>
          <w:rtl/>
        </w:rPr>
      </w:pPr>
      <w:r>
        <w:rPr>
          <w:rFonts w:hint="cs"/>
          <w:rtl/>
        </w:rPr>
        <w:t xml:space="preserve">أنشد عن حسين وگبره </w:t>
      </w:r>
    </w:p>
    <w:p w:rsidR="009C28FE" w:rsidRDefault="009C28FE" w:rsidP="009C28FE">
      <w:pPr>
        <w:pStyle w:val="libPoemCenter"/>
        <w:rPr>
          <w:rFonts w:hint="cs"/>
          <w:rtl/>
        </w:rPr>
      </w:pPr>
      <w:r>
        <w:rPr>
          <w:rFonts w:hint="cs"/>
          <w:rtl/>
        </w:rPr>
        <w:t xml:space="preserve">من رحنه خليناه وأرجعنه ملگيناه </w:t>
      </w:r>
    </w:p>
    <w:p w:rsidR="009C28FE" w:rsidRDefault="009C28FE" w:rsidP="009C28FE">
      <w:pPr>
        <w:pStyle w:val="libPoemCenter"/>
        <w:rPr>
          <w:rFonts w:hint="cs"/>
          <w:rtl/>
        </w:rPr>
      </w:pPr>
      <w:r>
        <w:rPr>
          <w:rFonts w:hint="cs"/>
          <w:rtl/>
        </w:rPr>
        <w:t xml:space="preserve">والله ما ننساه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ما نشفت دمعتنه وتجري من يوم العفنا لليوم </w:t>
      </w:r>
    </w:p>
    <w:p w:rsidR="009C28FE" w:rsidRDefault="009C28FE" w:rsidP="009C28FE">
      <w:pPr>
        <w:pStyle w:val="libPoemCenter"/>
        <w:rPr>
          <w:rFonts w:hint="cs"/>
          <w:rtl/>
        </w:rPr>
      </w:pPr>
      <w:r>
        <w:rPr>
          <w:rFonts w:hint="cs"/>
          <w:rtl/>
        </w:rPr>
        <w:t xml:space="preserve">أطفال حسين بها لحاله واحد يم الثاني أيحوم </w:t>
      </w:r>
    </w:p>
    <w:p w:rsidR="009C28FE" w:rsidRDefault="009C28FE" w:rsidP="009C28FE">
      <w:pPr>
        <w:pStyle w:val="libPoemCenter"/>
        <w:rPr>
          <w:rFonts w:hint="cs"/>
          <w:rtl/>
        </w:rPr>
      </w:pPr>
      <w:r>
        <w:rPr>
          <w:rFonts w:hint="cs"/>
          <w:rtl/>
        </w:rPr>
        <w:t xml:space="preserve">مفجوع ايصبر مفجعوعه ومهمومه اتسكت مهموم </w:t>
      </w:r>
    </w:p>
    <w:p w:rsidR="009C28FE" w:rsidRDefault="009C28FE" w:rsidP="009C28FE">
      <w:pPr>
        <w:pStyle w:val="libPoemCenter"/>
        <w:rPr>
          <w:rFonts w:hint="cs"/>
          <w:rtl/>
        </w:rPr>
      </w:pPr>
      <w:r>
        <w:rPr>
          <w:rFonts w:hint="cs"/>
          <w:rtl/>
        </w:rPr>
        <w:t xml:space="preserve">ردنه التوديع ومنعونه </w:t>
      </w:r>
    </w:p>
    <w:p w:rsidR="009C28FE" w:rsidRDefault="009C28FE" w:rsidP="009C28FE">
      <w:pPr>
        <w:pStyle w:val="libPoemCenter"/>
        <w:rPr>
          <w:rFonts w:hint="cs"/>
          <w:rtl/>
        </w:rPr>
      </w:pPr>
      <w:r>
        <w:rPr>
          <w:rFonts w:hint="cs"/>
          <w:rtl/>
        </w:rPr>
        <w:t xml:space="preserve">عالنوگ الهزّل يسرونه </w:t>
      </w:r>
    </w:p>
    <w:p w:rsidR="009C28FE" w:rsidRDefault="009C28FE" w:rsidP="009C28FE">
      <w:pPr>
        <w:pStyle w:val="libPoemCenter"/>
        <w:rPr>
          <w:rFonts w:hint="cs"/>
          <w:rtl/>
        </w:rPr>
      </w:pPr>
      <w:r>
        <w:rPr>
          <w:rFonts w:hint="cs"/>
          <w:rtl/>
        </w:rPr>
        <w:t xml:space="preserve">للكوفة بها لحال اخذونه </w:t>
      </w:r>
    </w:p>
    <w:p w:rsidR="009C28FE" w:rsidRDefault="009C28FE" w:rsidP="009C28FE">
      <w:pPr>
        <w:pStyle w:val="libPoemCenter"/>
        <w:rPr>
          <w:rFonts w:hint="cs"/>
          <w:rtl/>
        </w:rPr>
      </w:pPr>
      <w:r>
        <w:rPr>
          <w:rFonts w:hint="cs"/>
          <w:rtl/>
        </w:rPr>
        <w:t xml:space="preserve">درب اللذي امشيناه هم وهظم شفناه </w:t>
      </w:r>
    </w:p>
    <w:p w:rsidR="009C28FE" w:rsidRDefault="009C28FE" w:rsidP="009C28FE">
      <w:pPr>
        <w:pStyle w:val="libPoemCenter"/>
        <w:rPr>
          <w:rFonts w:hint="cs"/>
          <w:rtl/>
        </w:rPr>
      </w:pPr>
      <w:r>
        <w:rPr>
          <w:rFonts w:hint="cs"/>
          <w:rtl/>
        </w:rPr>
        <w:t xml:space="preserve">والله ما ننساه </w:t>
      </w:r>
    </w:p>
    <w:p w:rsidR="009C28FE" w:rsidRDefault="009C28FE" w:rsidP="009C28FE">
      <w:pPr>
        <w:pStyle w:val="libCenter"/>
        <w:rPr>
          <w:rFonts w:hint="cs"/>
          <w:rtl/>
        </w:rPr>
      </w:pPr>
      <w:r>
        <w:rPr>
          <w:rFonts w:hint="cs"/>
          <w:rtl/>
        </w:rPr>
        <w:lastRenderedPageBreak/>
        <w:t xml:space="preserve">* * * </w:t>
      </w:r>
    </w:p>
    <w:p w:rsidR="009C28FE" w:rsidRDefault="009C28FE" w:rsidP="009C28FE">
      <w:pPr>
        <w:pStyle w:val="libPoemCenter"/>
        <w:rPr>
          <w:rFonts w:hint="cs"/>
          <w:rtl/>
        </w:rPr>
      </w:pPr>
      <w:r>
        <w:rPr>
          <w:rFonts w:hint="cs"/>
          <w:rtl/>
        </w:rPr>
        <w:t xml:space="preserve">للكوه اوصلنه وطبينه بأحزان وهم وآلام </w:t>
      </w:r>
    </w:p>
    <w:p w:rsidR="009C28FE" w:rsidRDefault="009C28FE" w:rsidP="009C28FE">
      <w:pPr>
        <w:pStyle w:val="libPoemCenter"/>
        <w:rPr>
          <w:rFonts w:hint="cs"/>
          <w:rtl/>
        </w:rPr>
      </w:pPr>
      <w:r>
        <w:rPr>
          <w:rFonts w:hint="cs"/>
          <w:rtl/>
        </w:rPr>
        <w:t xml:space="preserve">لمجلس ابن زياد ادخلنه برضعان وعيله وأيتام </w:t>
      </w:r>
    </w:p>
    <w:p w:rsidR="009C28FE" w:rsidRDefault="009C28FE" w:rsidP="009C28FE">
      <w:pPr>
        <w:pStyle w:val="libPoemCenter"/>
        <w:rPr>
          <w:rFonts w:hint="cs"/>
          <w:rtl/>
        </w:rPr>
      </w:pPr>
      <w:r>
        <w:rPr>
          <w:rFonts w:hint="cs"/>
          <w:rtl/>
        </w:rPr>
        <w:t xml:space="preserve">چم شامت متشمت بينه واحملنه من الكوفة اسهام </w:t>
      </w:r>
    </w:p>
    <w:p w:rsidR="009C28FE" w:rsidRDefault="009C28FE" w:rsidP="009C28FE">
      <w:pPr>
        <w:pStyle w:val="libPoemCenter"/>
        <w:rPr>
          <w:rFonts w:hint="cs"/>
          <w:rtl/>
        </w:rPr>
      </w:pPr>
      <w:r>
        <w:rPr>
          <w:rFonts w:hint="cs"/>
          <w:rtl/>
        </w:rPr>
        <w:t xml:space="preserve">أمر ابن زياد اعلينه </w:t>
      </w:r>
    </w:p>
    <w:p w:rsidR="009C28FE" w:rsidRDefault="009C28FE" w:rsidP="009C28FE">
      <w:pPr>
        <w:pStyle w:val="libPoemCenter"/>
        <w:rPr>
          <w:rFonts w:hint="cs"/>
          <w:rtl/>
        </w:rPr>
      </w:pPr>
      <w:r>
        <w:rPr>
          <w:rFonts w:hint="cs"/>
          <w:rtl/>
        </w:rPr>
        <w:t xml:space="preserve">لبلاد الشام ايمشينه </w:t>
      </w:r>
    </w:p>
    <w:p w:rsidR="009C28FE" w:rsidRDefault="009C28FE" w:rsidP="009C28FE">
      <w:pPr>
        <w:pStyle w:val="libPoemCenter"/>
        <w:rPr>
          <w:rFonts w:hint="cs"/>
          <w:rtl/>
        </w:rPr>
      </w:pPr>
      <w:r>
        <w:rPr>
          <w:rFonts w:hint="cs"/>
          <w:rtl/>
        </w:rPr>
        <w:t xml:space="preserve">محد يدري ويعلم بينه </w:t>
      </w:r>
    </w:p>
    <w:p w:rsidR="009C28FE" w:rsidRDefault="009C28FE" w:rsidP="009C28FE">
      <w:pPr>
        <w:pStyle w:val="libPoemCenter"/>
        <w:rPr>
          <w:rFonts w:hint="cs"/>
          <w:rtl/>
        </w:rPr>
      </w:pPr>
      <w:r>
        <w:rPr>
          <w:rFonts w:hint="cs"/>
          <w:rtl/>
        </w:rPr>
        <w:t xml:space="preserve">والحادي هذا اوياه ما يرحم ابممشاه </w:t>
      </w:r>
    </w:p>
    <w:p w:rsidR="009C28FE" w:rsidRDefault="009C28FE" w:rsidP="009C28FE">
      <w:pPr>
        <w:pStyle w:val="libPoemCenter"/>
        <w:rPr>
          <w:rFonts w:hint="cs"/>
          <w:rtl/>
        </w:rPr>
      </w:pPr>
      <w:r>
        <w:rPr>
          <w:rFonts w:hint="cs"/>
          <w:rtl/>
        </w:rPr>
        <w:t xml:space="preserve">والله ما ننساه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والأعظم من هذا الموقف والأبشع من هذا الحال </w:t>
      </w:r>
    </w:p>
    <w:p w:rsidR="009C28FE" w:rsidRDefault="009C28FE" w:rsidP="009C28FE">
      <w:pPr>
        <w:pStyle w:val="libPoemCenter"/>
        <w:rPr>
          <w:rFonts w:hint="cs"/>
          <w:rtl/>
        </w:rPr>
      </w:pPr>
      <w:r>
        <w:rPr>
          <w:rFonts w:hint="cs"/>
          <w:rtl/>
        </w:rPr>
        <w:t xml:space="preserve">وگعت من المحمل طفله عفناها وسار الجمال </w:t>
      </w:r>
    </w:p>
    <w:p w:rsidR="009C28FE" w:rsidRDefault="009C28FE" w:rsidP="009C28FE">
      <w:pPr>
        <w:pStyle w:val="libPoemCenter"/>
        <w:rPr>
          <w:rFonts w:hint="cs"/>
          <w:rtl/>
        </w:rPr>
      </w:pPr>
      <w:r>
        <w:rPr>
          <w:rFonts w:hint="cs"/>
          <w:rtl/>
        </w:rPr>
        <w:t xml:space="preserve">لن رأس الوالد يتناها يثگل رمحه وما ينشال </w:t>
      </w:r>
    </w:p>
    <w:p w:rsidR="009C28FE" w:rsidRDefault="009C28FE" w:rsidP="009C28FE">
      <w:pPr>
        <w:pStyle w:val="libPoemCenter"/>
        <w:rPr>
          <w:rFonts w:hint="cs"/>
          <w:rtl/>
        </w:rPr>
      </w:pPr>
      <w:r>
        <w:rPr>
          <w:rFonts w:hint="cs"/>
          <w:rtl/>
        </w:rPr>
        <w:t xml:space="preserve">نمشي ورأس حسين اوبانه </w:t>
      </w:r>
    </w:p>
    <w:p w:rsidR="009C28FE" w:rsidRDefault="009C28FE" w:rsidP="009C28FE">
      <w:pPr>
        <w:pStyle w:val="libPoemCenter"/>
        <w:rPr>
          <w:rFonts w:hint="cs"/>
          <w:rtl/>
        </w:rPr>
      </w:pPr>
      <w:r>
        <w:rPr>
          <w:rFonts w:hint="cs"/>
          <w:rtl/>
        </w:rPr>
        <w:t xml:space="preserve">يراقب وگفتنه وممشانه </w:t>
      </w:r>
    </w:p>
    <w:p w:rsidR="009C28FE" w:rsidRDefault="009C28FE" w:rsidP="009C28FE">
      <w:pPr>
        <w:pStyle w:val="libPoemCenter"/>
        <w:rPr>
          <w:rFonts w:hint="cs"/>
          <w:rtl/>
        </w:rPr>
      </w:pPr>
      <w:r>
        <w:rPr>
          <w:rFonts w:hint="cs"/>
          <w:rtl/>
        </w:rPr>
        <w:t xml:space="preserve">من نتعب يثگل يتنانه </w:t>
      </w:r>
    </w:p>
    <w:p w:rsidR="009C28FE" w:rsidRDefault="009C28FE" w:rsidP="009C28FE">
      <w:pPr>
        <w:pStyle w:val="libPoemCenter"/>
        <w:rPr>
          <w:rFonts w:hint="cs"/>
          <w:rtl/>
        </w:rPr>
      </w:pPr>
      <w:r>
        <w:rPr>
          <w:rFonts w:hint="cs"/>
          <w:rtl/>
        </w:rPr>
        <w:t xml:space="preserve">رأس الولي بمسراه الظعن الحرم يبراه </w:t>
      </w:r>
    </w:p>
    <w:p w:rsidR="009C28FE" w:rsidRDefault="009C28FE" w:rsidP="009C28FE">
      <w:pPr>
        <w:pStyle w:val="libPoemCenter"/>
        <w:rPr>
          <w:rFonts w:hint="cs"/>
          <w:rtl/>
        </w:rPr>
      </w:pPr>
      <w:r>
        <w:rPr>
          <w:rFonts w:hint="cs"/>
          <w:rtl/>
        </w:rPr>
        <w:t xml:space="preserve">والله ما ننساه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للشام اوصلنه وشفناها بنشوة فرحه وزهوة عيد </w:t>
      </w:r>
    </w:p>
    <w:p w:rsidR="009C28FE" w:rsidRDefault="009C28FE" w:rsidP="009C28FE">
      <w:pPr>
        <w:pStyle w:val="libPoemCenter"/>
        <w:rPr>
          <w:rFonts w:hint="cs"/>
          <w:rtl/>
        </w:rPr>
      </w:pPr>
      <w:r>
        <w:rPr>
          <w:rFonts w:hint="cs"/>
          <w:rtl/>
        </w:rPr>
        <w:t xml:space="preserve">واحنه بأغلال امگيدينه ومتواصل من ايد لأيد </w:t>
      </w:r>
    </w:p>
    <w:p w:rsidR="009C28FE" w:rsidRDefault="009C28FE" w:rsidP="009C28FE">
      <w:pPr>
        <w:pStyle w:val="libPoemCenter"/>
        <w:rPr>
          <w:rFonts w:hint="cs"/>
          <w:rtl/>
        </w:rPr>
      </w:pPr>
      <w:r>
        <w:rPr>
          <w:rFonts w:hint="cs"/>
          <w:rtl/>
        </w:rPr>
        <w:lastRenderedPageBreak/>
        <w:t xml:space="preserve">أخلصنه من ابن زياد وگومه النوب انگابل وجه يزيد </w:t>
      </w:r>
    </w:p>
    <w:p w:rsidR="009C28FE" w:rsidRDefault="009C28FE" w:rsidP="009C28FE">
      <w:pPr>
        <w:pStyle w:val="libPoemCenter"/>
        <w:rPr>
          <w:rFonts w:hint="cs"/>
          <w:rtl/>
        </w:rPr>
      </w:pPr>
      <w:r>
        <w:rPr>
          <w:rFonts w:hint="cs"/>
          <w:rtl/>
        </w:rPr>
        <w:t xml:space="preserve">شفنه يزيد بهاي الحاله </w:t>
      </w:r>
    </w:p>
    <w:p w:rsidR="009C28FE" w:rsidRDefault="009C28FE" w:rsidP="009C28FE">
      <w:pPr>
        <w:pStyle w:val="libPoemCenter"/>
        <w:rPr>
          <w:rFonts w:hint="cs"/>
          <w:rtl/>
        </w:rPr>
      </w:pPr>
      <w:r>
        <w:rPr>
          <w:rFonts w:hint="cs"/>
          <w:rtl/>
        </w:rPr>
        <w:t xml:space="preserve">ظالم يتغطرس بأفعاله </w:t>
      </w:r>
    </w:p>
    <w:p w:rsidR="009C28FE" w:rsidRDefault="009C28FE" w:rsidP="009C28FE">
      <w:pPr>
        <w:pStyle w:val="libPoemCenter"/>
        <w:rPr>
          <w:rFonts w:hint="cs"/>
          <w:rtl/>
        </w:rPr>
      </w:pPr>
      <w:r>
        <w:rPr>
          <w:rFonts w:hint="cs"/>
          <w:rtl/>
        </w:rPr>
        <w:t xml:space="preserve">واضح رأس حسين اگباله </w:t>
      </w:r>
    </w:p>
    <w:p w:rsidR="009C28FE" w:rsidRDefault="009C28FE" w:rsidP="009C28FE">
      <w:pPr>
        <w:pStyle w:val="libPoemCenter"/>
        <w:rPr>
          <w:rFonts w:hint="cs"/>
          <w:rtl/>
        </w:rPr>
      </w:pPr>
      <w:r>
        <w:rPr>
          <w:rFonts w:hint="cs"/>
          <w:rtl/>
        </w:rPr>
        <w:t xml:space="preserve">وشال العصه بيمناه وظل يضرب ثناياه </w:t>
      </w:r>
    </w:p>
    <w:p w:rsidR="009C28FE" w:rsidRDefault="009C28FE" w:rsidP="009C28FE">
      <w:pPr>
        <w:pStyle w:val="libPoemCenter"/>
        <w:rPr>
          <w:rFonts w:hint="cs"/>
          <w:rtl/>
        </w:rPr>
      </w:pPr>
      <w:r>
        <w:rPr>
          <w:rFonts w:hint="cs"/>
          <w:rtl/>
        </w:rPr>
        <w:t xml:space="preserve">والله ما ننساه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تغر الچان أيشمه الهادي بهاي الوضعيه اينكثوه </w:t>
      </w:r>
    </w:p>
    <w:p w:rsidR="009C28FE" w:rsidRDefault="009C28FE" w:rsidP="009C28FE">
      <w:pPr>
        <w:pStyle w:val="libPoemCenter"/>
        <w:rPr>
          <w:rFonts w:hint="cs"/>
          <w:rtl/>
        </w:rPr>
      </w:pPr>
      <w:r>
        <w:rPr>
          <w:rFonts w:hint="cs"/>
          <w:rtl/>
        </w:rPr>
        <w:t xml:space="preserve">راس اليحمل تاج العصمة ابطشت الأرجاس ايخلوه </w:t>
      </w:r>
    </w:p>
    <w:p w:rsidR="009C28FE" w:rsidRDefault="009C28FE" w:rsidP="009C28FE">
      <w:pPr>
        <w:pStyle w:val="libPoemCenter"/>
        <w:rPr>
          <w:rFonts w:hint="cs"/>
          <w:rtl/>
        </w:rPr>
      </w:pPr>
      <w:r>
        <w:rPr>
          <w:rFonts w:hint="cs"/>
          <w:rtl/>
        </w:rPr>
        <w:t xml:space="preserve">اخذوا للشام وللكوفة ويانه وللطف ردوه </w:t>
      </w:r>
    </w:p>
    <w:p w:rsidR="009C28FE" w:rsidRDefault="009C28FE" w:rsidP="009C28FE">
      <w:pPr>
        <w:pStyle w:val="libPoemCenter"/>
        <w:rPr>
          <w:rFonts w:hint="cs"/>
          <w:rtl/>
        </w:rPr>
      </w:pPr>
      <w:r>
        <w:rPr>
          <w:rFonts w:hint="cs"/>
          <w:rtl/>
        </w:rPr>
        <w:t xml:space="preserve">هذا الصار وأجره اعلينه </w:t>
      </w:r>
    </w:p>
    <w:p w:rsidR="009C28FE" w:rsidRDefault="009C28FE" w:rsidP="009C28FE">
      <w:pPr>
        <w:pStyle w:val="libPoemCenter"/>
        <w:rPr>
          <w:rFonts w:hint="cs"/>
          <w:rtl/>
        </w:rPr>
      </w:pPr>
      <w:r>
        <w:rPr>
          <w:rFonts w:hint="cs"/>
          <w:rtl/>
        </w:rPr>
        <w:t xml:space="preserve">فوگ الاكوار اميسرينه </w:t>
      </w:r>
    </w:p>
    <w:p w:rsidR="009C28FE" w:rsidRDefault="009C28FE" w:rsidP="009C28FE">
      <w:pPr>
        <w:pStyle w:val="libPoemCenter"/>
        <w:rPr>
          <w:rFonts w:hint="cs"/>
          <w:rtl/>
        </w:rPr>
      </w:pPr>
      <w:r>
        <w:rPr>
          <w:rFonts w:hint="cs"/>
          <w:rtl/>
        </w:rPr>
        <w:t xml:space="preserve">واليوم ارجعنه وردينه </w:t>
      </w:r>
    </w:p>
    <w:p w:rsidR="009C28FE" w:rsidRDefault="009C28FE" w:rsidP="009C28FE">
      <w:pPr>
        <w:pStyle w:val="libPoemCenter"/>
        <w:rPr>
          <w:rFonts w:hint="cs"/>
          <w:rtl/>
        </w:rPr>
      </w:pPr>
      <w:r>
        <w:rPr>
          <w:rFonts w:hint="cs"/>
          <w:rtl/>
        </w:rPr>
        <w:t xml:space="preserve">لوالي الحرم جيناه ما ينحمل فرگاه </w:t>
      </w:r>
    </w:p>
    <w:p w:rsidR="009C28FE" w:rsidRDefault="009C28FE" w:rsidP="009C28FE">
      <w:pPr>
        <w:pStyle w:val="libPoemCenter"/>
        <w:rPr>
          <w:rFonts w:hint="cs"/>
          <w:rtl/>
        </w:rPr>
      </w:pPr>
      <w:r>
        <w:rPr>
          <w:rFonts w:hint="cs"/>
          <w:rtl/>
        </w:rPr>
        <w:t xml:space="preserve">والله ما ننساه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چانت هاي العيله اتحّسب ترجع وتشوف الوليان </w:t>
      </w:r>
    </w:p>
    <w:p w:rsidR="009C28FE" w:rsidRDefault="009C28FE" w:rsidP="009C28FE">
      <w:pPr>
        <w:pStyle w:val="libPoemCenter"/>
        <w:rPr>
          <w:rFonts w:hint="cs"/>
          <w:rtl/>
        </w:rPr>
      </w:pPr>
      <w:r>
        <w:rPr>
          <w:rFonts w:hint="cs"/>
          <w:rtl/>
        </w:rPr>
        <w:t xml:space="preserve">حگها وما تدري ابولياها سكنت ما بين التربان </w:t>
      </w:r>
    </w:p>
    <w:p w:rsidR="009C28FE" w:rsidRDefault="009C28FE" w:rsidP="009C28FE">
      <w:pPr>
        <w:pStyle w:val="libPoemCenter"/>
        <w:rPr>
          <w:rFonts w:hint="cs"/>
          <w:rtl/>
        </w:rPr>
      </w:pPr>
      <w:r>
        <w:rPr>
          <w:rFonts w:hint="cs"/>
          <w:rtl/>
        </w:rPr>
        <w:t xml:space="preserve">طاحن عالگبور وصاحن اوياكم جينه من الأوطان </w:t>
      </w:r>
    </w:p>
    <w:p w:rsidR="009C28FE" w:rsidRDefault="009C28FE" w:rsidP="009C28FE">
      <w:pPr>
        <w:pStyle w:val="libPoemCenter"/>
        <w:rPr>
          <w:rFonts w:hint="cs"/>
          <w:rtl/>
        </w:rPr>
      </w:pPr>
      <w:r>
        <w:rPr>
          <w:rFonts w:hint="cs"/>
          <w:rtl/>
        </w:rPr>
        <w:t xml:space="preserve">صاحن وياكم جبتونه </w:t>
      </w:r>
    </w:p>
    <w:p w:rsidR="009C28FE" w:rsidRDefault="009C28FE" w:rsidP="009C28FE">
      <w:pPr>
        <w:pStyle w:val="libPoemCenter"/>
        <w:rPr>
          <w:rFonts w:hint="cs"/>
          <w:rtl/>
        </w:rPr>
      </w:pPr>
      <w:r>
        <w:rPr>
          <w:rFonts w:hint="cs"/>
          <w:rtl/>
        </w:rPr>
        <w:t xml:space="preserve">گوموا ابشيمتكم ردونه </w:t>
      </w:r>
    </w:p>
    <w:p w:rsidR="009C28FE" w:rsidRDefault="009C28FE" w:rsidP="009C28FE">
      <w:pPr>
        <w:pStyle w:val="libPoemCenter"/>
        <w:rPr>
          <w:rFonts w:hint="cs"/>
          <w:rtl/>
        </w:rPr>
      </w:pPr>
      <w:r>
        <w:rPr>
          <w:rFonts w:hint="cs"/>
          <w:rtl/>
        </w:rPr>
        <w:lastRenderedPageBreak/>
        <w:t xml:space="preserve">جبتونه وتالي أتعيفونه </w:t>
      </w:r>
    </w:p>
    <w:p w:rsidR="009C28FE" w:rsidRDefault="009C28FE" w:rsidP="009C28FE">
      <w:pPr>
        <w:pStyle w:val="libPoemCenter"/>
        <w:rPr>
          <w:rFonts w:hint="cs"/>
          <w:rtl/>
        </w:rPr>
      </w:pPr>
      <w:r>
        <w:rPr>
          <w:rFonts w:hint="cs"/>
          <w:rtl/>
        </w:rPr>
        <w:t xml:space="preserve">آه لفگدكم آه عمر الذي عشناه </w:t>
      </w:r>
    </w:p>
    <w:p w:rsidR="009C28FE" w:rsidRDefault="009C28FE" w:rsidP="009C28FE">
      <w:pPr>
        <w:pStyle w:val="libPoemCenter"/>
        <w:rPr>
          <w:rFonts w:hint="cs"/>
          <w:rtl/>
        </w:rPr>
      </w:pPr>
      <w:r>
        <w:rPr>
          <w:rFonts w:hint="cs"/>
          <w:rtl/>
        </w:rPr>
        <w:t xml:space="preserve">والله ما ننساه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(دمشق 1990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68" w:name="35"/>
      <w:bookmarkStart w:id="69" w:name="_Toc495744531"/>
      <w:r>
        <w:rPr>
          <w:rFonts w:hint="cs"/>
          <w:rtl/>
        </w:rPr>
        <w:lastRenderedPageBreak/>
        <w:t>يا نازلين بكربلا...</w:t>
      </w:r>
      <w:bookmarkEnd w:id="68"/>
      <w:bookmarkEnd w:id="69"/>
    </w:p>
    <w:p w:rsidR="009C28FE" w:rsidRDefault="009C28FE" w:rsidP="009C28FE">
      <w:pPr>
        <w:pStyle w:val="libPoemCenter"/>
        <w:rPr>
          <w:rFonts w:hint="cs"/>
          <w:rtl/>
        </w:rPr>
      </w:pPr>
      <w:r>
        <w:rPr>
          <w:rFonts w:hint="cs"/>
          <w:rtl/>
        </w:rPr>
        <w:t xml:space="preserve">جينه ننشد عن أهلنه مادروا للطف وصلنه </w:t>
      </w:r>
    </w:p>
    <w:p w:rsidR="009C28FE" w:rsidRDefault="009C28FE" w:rsidP="009C28FE">
      <w:pPr>
        <w:pStyle w:val="libPoemCenter"/>
        <w:rPr>
          <w:rFonts w:hint="cs"/>
          <w:rtl/>
        </w:rPr>
      </w:pPr>
      <w:r>
        <w:rPr>
          <w:rFonts w:hint="cs"/>
          <w:rtl/>
        </w:rPr>
        <w:t xml:space="preserve">اليوم اجينه وما نسينه </w:t>
      </w:r>
    </w:p>
    <w:p w:rsidR="009C28FE" w:rsidRDefault="009C28FE" w:rsidP="009C28FE">
      <w:pPr>
        <w:pStyle w:val="libPoemCenter"/>
        <w:rPr>
          <w:rFonts w:hint="cs"/>
          <w:rtl/>
        </w:rPr>
      </w:pPr>
      <w:r>
        <w:rPr>
          <w:rFonts w:hint="cs"/>
          <w:rtl/>
        </w:rPr>
        <w:t xml:space="preserve">جينه ننشد عن أهلنه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نازلين ابكربله دلونه </w:t>
      </w:r>
    </w:p>
    <w:p w:rsidR="009C28FE" w:rsidRDefault="009C28FE" w:rsidP="009C28FE">
      <w:pPr>
        <w:pStyle w:val="libPoemCenter"/>
        <w:rPr>
          <w:rFonts w:hint="cs"/>
          <w:rtl/>
        </w:rPr>
      </w:pPr>
      <w:r>
        <w:rPr>
          <w:rFonts w:hint="cs"/>
          <w:rtl/>
        </w:rPr>
        <w:t xml:space="preserve">عن الأهل نخبركم وخبرونه </w:t>
      </w:r>
    </w:p>
    <w:p w:rsidR="009C28FE" w:rsidRDefault="009C28FE" w:rsidP="009C28FE">
      <w:pPr>
        <w:pStyle w:val="libPoemCenter"/>
        <w:rPr>
          <w:rFonts w:hint="cs"/>
          <w:rtl/>
        </w:rPr>
      </w:pPr>
      <w:r>
        <w:rPr>
          <w:rFonts w:hint="cs"/>
          <w:rtl/>
        </w:rPr>
        <w:t xml:space="preserve">ناس الذي فوگ الهزل يسرونه </w:t>
      </w:r>
    </w:p>
    <w:p w:rsidR="009C28FE" w:rsidRDefault="009C28FE" w:rsidP="009C28FE">
      <w:pPr>
        <w:pStyle w:val="libPoemCenter"/>
        <w:rPr>
          <w:rFonts w:hint="cs"/>
          <w:rtl/>
        </w:rPr>
      </w:pPr>
      <w:r>
        <w:rPr>
          <w:rFonts w:hint="cs"/>
          <w:rtl/>
        </w:rPr>
        <w:t xml:space="preserve">جابونه للطف مثل ما ودونه </w:t>
      </w:r>
    </w:p>
    <w:p w:rsidR="009C28FE" w:rsidRDefault="009C28FE" w:rsidP="009C28FE">
      <w:pPr>
        <w:pStyle w:val="libPoemCenter"/>
        <w:rPr>
          <w:rFonts w:hint="cs"/>
          <w:rtl/>
        </w:rPr>
      </w:pPr>
      <w:r>
        <w:rPr>
          <w:rFonts w:hint="cs"/>
          <w:rtl/>
        </w:rPr>
        <w:t xml:space="preserve">ابدمع ومصاب اطلعنه بنوح ونحيب أرجعنه </w:t>
      </w:r>
    </w:p>
    <w:p w:rsidR="009C28FE" w:rsidRDefault="009C28FE" w:rsidP="009C28FE">
      <w:pPr>
        <w:pStyle w:val="libPoemCenter"/>
        <w:rPr>
          <w:rFonts w:hint="cs"/>
          <w:rtl/>
        </w:rPr>
      </w:pPr>
      <w:r>
        <w:rPr>
          <w:rFonts w:hint="cs"/>
          <w:rtl/>
        </w:rPr>
        <w:t xml:space="preserve">ابلوعتنه بدمعتنه </w:t>
      </w:r>
    </w:p>
    <w:p w:rsidR="009C28FE" w:rsidRDefault="009C28FE" w:rsidP="009C28FE">
      <w:pPr>
        <w:pStyle w:val="libPoemCenter"/>
        <w:rPr>
          <w:rFonts w:hint="cs"/>
          <w:rtl/>
        </w:rPr>
      </w:pPr>
      <w:r>
        <w:rPr>
          <w:rFonts w:hint="cs"/>
          <w:rtl/>
        </w:rPr>
        <w:t xml:space="preserve">نصرخ ومحد سمعنه ولا دروا للطف رجعنه </w:t>
      </w:r>
    </w:p>
    <w:p w:rsidR="009C28FE" w:rsidRDefault="009C28FE" w:rsidP="009C28FE">
      <w:pPr>
        <w:pStyle w:val="libPoemCenter"/>
        <w:rPr>
          <w:rFonts w:hint="cs"/>
          <w:rtl/>
        </w:rPr>
      </w:pPr>
      <w:r>
        <w:rPr>
          <w:rFonts w:hint="cs"/>
          <w:rtl/>
        </w:rPr>
        <w:t xml:space="preserve">واعتنينه وما نسينه </w:t>
      </w:r>
    </w:p>
    <w:p w:rsidR="009C28FE" w:rsidRDefault="009C28FE" w:rsidP="009C28FE">
      <w:pPr>
        <w:pStyle w:val="libPoemCenter"/>
        <w:rPr>
          <w:rFonts w:hint="cs"/>
          <w:rtl/>
        </w:rPr>
      </w:pPr>
      <w:r>
        <w:rPr>
          <w:rFonts w:hint="cs"/>
          <w:rtl/>
        </w:rPr>
        <w:t xml:space="preserve">جينه ننشد عن أهلنه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نازلين بكربله جينه اليوم </w:t>
      </w:r>
    </w:p>
    <w:p w:rsidR="009C28FE" w:rsidRDefault="009C28FE" w:rsidP="009C28FE">
      <w:pPr>
        <w:pStyle w:val="libPoemCenter"/>
        <w:rPr>
          <w:rFonts w:hint="cs"/>
          <w:rtl/>
        </w:rPr>
      </w:pPr>
      <w:r>
        <w:rPr>
          <w:rFonts w:hint="cs"/>
          <w:rtl/>
        </w:rPr>
        <w:t xml:space="preserve">ننشدكم بنوح ومدامع وهموم </w:t>
      </w:r>
    </w:p>
    <w:p w:rsidR="009C28FE" w:rsidRDefault="009C28FE" w:rsidP="009C28FE">
      <w:pPr>
        <w:pStyle w:val="libPoemCenter"/>
        <w:rPr>
          <w:rFonts w:hint="cs"/>
          <w:rtl/>
        </w:rPr>
      </w:pPr>
      <w:r>
        <w:rPr>
          <w:rFonts w:hint="cs"/>
          <w:rtl/>
        </w:rPr>
        <w:t xml:space="preserve">عدكم خبر فوگ الترب عفنه اجسوم </w:t>
      </w:r>
    </w:p>
    <w:p w:rsidR="009C28FE" w:rsidRDefault="009C28FE" w:rsidP="009C28FE">
      <w:pPr>
        <w:pStyle w:val="libPoemCenter"/>
        <w:rPr>
          <w:rFonts w:hint="cs"/>
          <w:rtl/>
        </w:rPr>
      </w:pPr>
      <w:r>
        <w:rPr>
          <w:rFonts w:hint="cs"/>
          <w:rtl/>
        </w:rPr>
        <w:t xml:space="preserve">دلونه وين اندفن جسم المظلوم </w:t>
      </w:r>
    </w:p>
    <w:p w:rsidR="009C28FE" w:rsidRDefault="009C28FE" w:rsidP="009C28FE">
      <w:pPr>
        <w:pStyle w:val="libPoemCenter"/>
        <w:rPr>
          <w:rFonts w:hint="cs"/>
          <w:rtl/>
        </w:rPr>
      </w:pPr>
      <w:r>
        <w:rPr>
          <w:rFonts w:hint="cs"/>
          <w:rtl/>
        </w:rPr>
        <w:t xml:space="preserve">ما چنه بألطف يمه يوم اللي دفنوا جسمه </w:t>
      </w:r>
    </w:p>
    <w:p w:rsidR="009C28FE" w:rsidRDefault="009C28FE" w:rsidP="009C28FE">
      <w:pPr>
        <w:pStyle w:val="libPoemCenter"/>
        <w:rPr>
          <w:rFonts w:hint="cs"/>
          <w:rtl/>
        </w:rPr>
      </w:pPr>
      <w:r>
        <w:rPr>
          <w:rFonts w:hint="cs"/>
          <w:rtl/>
        </w:rPr>
        <w:t xml:space="preserve">دلونه وخبرونه </w:t>
      </w:r>
    </w:p>
    <w:p w:rsidR="009C28FE" w:rsidRDefault="009C28FE" w:rsidP="009C28FE">
      <w:pPr>
        <w:pStyle w:val="libPoemCenter"/>
        <w:rPr>
          <w:rFonts w:hint="cs"/>
          <w:rtl/>
        </w:rPr>
      </w:pPr>
      <w:r>
        <w:rPr>
          <w:rFonts w:hint="cs"/>
          <w:rtl/>
        </w:rPr>
        <w:lastRenderedPageBreak/>
        <w:t xml:space="preserve">وين اخونه ووينه گبره أنشد وبعيوني عبره </w:t>
      </w:r>
    </w:p>
    <w:p w:rsidR="009C28FE" w:rsidRDefault="009C28FE" w:rsidP="009C28FE">
      <w:pPr>
        <w:pStyle w:val="libPoemCenter"/>
        <w:rPr>
          <w:rFonts w:hint="cs"/>
          <w:rtl/>
        </w:rPr>
      </w:pPr>
      <w:r>
        <w:rPr>
          <w:rFonts w:hint="cs"/>
          <w:rtl/>
        </w:rPr>
        <w:t xml:space="preserve">عن ولينه وما نسينه </w:t>
      </w:r>
    </w:p>
    <w:p w:rsidR="009C28FE" w:rsidRDefault="009C28FE" w:rsidP="009C28FE">
      <w:pPr>
        <w:pStyle w:val="libPoemCenter"/>
        <w:rPr>
          <w:rFonts w:hint="cs"/>
          <w:rtl/>
        </w:rPr>
      </w:pPr>
      <w:r>
        <w:rPr>
          <w:rFonts w:hint="cs"/>
          <w:rtl/>
        </w:rPr>
        <w:t xml:space="preserve">جينه ننشد عن أهلنه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نازلين ابكربله اتعنينه </w:t>
      </w:r>
    </w:p>
    <w:p w:rsidR="009C28FE" w:rsidRDefault="009C28FE" w:rsidP="009C28FE">
      <w:pPr>
        <w:pStyle w:val="libPoemCenter"/>
        <w:rPr>
          <w:rFonts w:hint="cs"/>
          <w:rtl/>
        </w:rPr>
      </w:pPr>
      <w:r>
        <w:rPr>
          <w:rFonts w:hint="cs"/>
          <w:rtl/>
        </w:rPr>
        <w:t xml:space="preserve">نسأل عن العباس گبره وينه </w:t>
      </w:r>
    </w:p>
    <w:p w:rsidR="009C28FE" w:rsidRDefault="009C28FE" w:rsidP="009C28FE">
      <w:pPr>
        <w:pStyle w:val="libPoemCenter"/>
        <w:rPr>
          <w:rFonts w:hint="cs"/>
          <w:rtl/>
        </w:rPr>
      </w:pPr>
      <w:r>
        <w:rPr>
          <w:rFonts w:hint="cs"/>
          <w:rtl/>
        </w:rPr>
        <w:t xml:space="preserve">عدكم خبر عن رايته وچفينه </w:t>
      </w:r>
    </w:p>
    <w:p w:rsidR="009C28FE" w:rsidRDefault="009C28FE" w:rsidP="009C28FE">
      <w:pPr>
        <w:pStyle w:val="libPoemCenter"/>
        <w:rPr>
          <w:rFonts w:hint="cs"/>
          <w:rtl/>
        </w:rPr>
      </w:pPr>
      <w:r>
        <w:rPr>
          <w:rFonts w:hint="cs"/>
          <w:rtl/>
        </w:rPr>
        <w:t xml:space="preserve">منهو الذي جر السهم من عينه </w:t>
      </w:r>
    </w:p>
    <w:p w:rsidR="009C28FE" w:rsidRDefault="009C28FE" w:rsidP="009C28FE">
      <w:pPr>
        <w:pStyle w:val="libPoemCenter"/>
        <w:rPr>
          <w:rFonts w:hint="cs"/>
          <w:rtl/>
        </w:rPr>
      </w:pPr>
      <w:r>
        <w:rPr>
          <w:rFonts w:hint="cs"/>
          <w:rtl/>
        </w:rPr>
        <w:t xml:space="preserve">اسمعنه أعله المسنايه ظلت چفوف ورايه </w:t>
      </w:r>
    </w:p>
    <w:p w:rsidR="009C28FE" w:rsidRDefault="009C28FE" w:rsidP="009C28FE">
      <w:pPr>
        <w:pStyle w:val="libPoemCenter"/>
        <w:rPr>
          <w:rFonts w:hint="cs"/>
          <w:rtl/>
        </w:rPr>
      </w:pPr>
      <w:r>
        <w:rPr>
          <w:rFonts w:hint="cs"/>
          <w:rtl/>
        </w:rPr>
        <w:t xml:space="preserve">عفناها بدماها </w:t>
      </w:r>
    </w:p>
    <w:p w:rsidR="009C28FE" w:rsidRDefault="009C28FE" w:rsidP="009C28FE">
      <w:pPr>
        <w:pStyle w:val="libPoemCenter"/>
        <w:rPr>
          <w:rFonts w:hint="cs"/>
          <w:rtl/>
        </w:rPr>
      </w:pPr>
      <w:r>
        <w:rPr>
          <w:rFonts w:hint="cs"/>
          <w:rtl/>
        </w:rPr>
        <w:t xml:space="preserve">رحنه واخذونه سبيه اشننسه من افعال اميه </w:t>
      </w:r>
    </w:p>
    <w:p w:rsidR="009C28FE" w:rsidRDefault="009C28FE" w:rsidP="009C28FE">
      <w:pPr>
        <w:pStyle w:val="libPoemCenter"/>
        <w:rPr>
          <w:rFonts w:hint="cs"/>
          <w:rtl/>
        </w:rPr>
      </w:pPr>
      <w:r>
        <w:rPr>
          <w:rFonts w:hint="cs"/>
          <w:rtl/>
        </w:rPr>
        <w:t xml:space="preserve">اميسرينه وما نسينه </w:t>
      </w:r>
    </w:p>
    <w:p w:rsidR="009C28FE" w:rsidRDefault="009C28FE" w:rsidP="009C28FE">
      <w:pPr>
        <w:pStyle w:val="libPoemCenter"/>
        <w:rPr>
          <w:rFonts w:hint="cs"/>
          <w:rtl/>
        </w:rPr>
      </w:pPr>
      <w:r>
        <w:rPr>
          <w:rFonts w:hint="cs"/>
          <w:rtl/>
        </w:rPr>
        <w:t xml:space="preserve">جينه ننشد عن أهلنه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نازلين بكربله شنهو الصار </w:t>
      </w:r>
    </w:p>
    <w:p w:rsidR="009C28FE" w:rsidRDefault="009C28FE" w:rsidP="009C28FE">
      <w:pPr>
        <w:pStyle w:val="libPoemCenter"/>
        <w:rPr>
          <w:rFonts w:hint="cs"/>
          <w:rtl/>
        </w:rPr>
      </w:pPr>
      <w:r>
        <w:rPr>
          <w:rFonts w:hint="cs"/>
          <w:rtl/>
        </w:rPr>
        <w:t xml:space="preserve">عن حال الأكبر ما لفتكم أخبار </w:t>
      </w:r>
    </w:p>
    <w:p w:rsidR="009C28FE" w:rsidRDefault="009C28FE" w:rsidP="009C28FE">
      <w:pPr>
        <w:pStyle w:val="libPoemCenter"/>
        <w:rPr>
          <w:rFonts w:hint="cs"/>
          <w:rtl/>
        </w:rPr>
      </w:pPr>
      <w:r>
        <w:rPr>
          <w:rFonts w:hint="cs"/>
          <w:rtl/>
        </w:rPr>
        <w:t xml:space="preserve">منهو الدفن جثه شبيه المختار </w:t>
      </w:r>
    </w:p>
    <w:p w:rsidR="009C28FE" w:rsidRDefault="009C28FE" w:rsidP="009C28FE">
      <w:pPr>
        <w:pStyle w:val="libPoemCenter"/>
        <w:rPr>
          <w:rFonts w:hint="cs"/>
          <w:rtl/>
        </w:rPr>
      </w:pPr>
      <w:r>
        <w:rPr>
          <w:rFonts w:hint="cs"/>
          <w:rtl/>
        </w:rPr>
        <w:t xml:space="preserve">وبياكتر غيبوا ذيچ الأنوار </w:t>
      </w:r>
    </w:p>
    <w:p w:rsidR="009C28FE" w:rsidRDefault="009C28FE" w:rsidP="009C28FE">
      <w:pPr>
        <w:pStyle w:val="libPoemCenter"/>
        <w:rPr>
          <w:rFonts w:hint="cs"/>
          <w:rtl/>
        </w:rPr>
      </w:pPr>
      <w:r>
        <w:rPr>
          <w:rFonts w:hint="cs"/>
          <w:rtl/>
        </w:rPr>
        <w:t xml:space="preserve">عفنا خضيب ابدمه ورحنه ابيسر من يمه </w:t>
      </w:r>
    </w:p>
    <w:p w:rsidR="009C28FE" w:rsidRDefault="009C28FE" w:rsidP="009C28FE">
      <w:pPr>
        <w:pStyle w:val="libPoemCenter"/>
        <w:rPr>
          <w:rFonts w:hint="cs"/>
          <w:rtl/>
        </w:rPr>
      </w:pPr>
      <w:r>
        <w:rPr>
          <w:rFonts w:hint="cs"/>
          <w:rtl/>
        </w:rPr>
        <w:t xml:space="preserve">فجعونه ولوعونه </w:t>
      </w:r>
    </w:p>
    <w:p w:rsidR="009C28FE" w:rsidRDefault="009C28FE" w:rsidP="009C28FE">
      <w:pPr>
        <w:pStyle w:val="libPoemCenter"/>
        <w:rPr>
          <w:rFonts w:hint="cs"/>
          <w:rtl/>
        </w:rPr>
      </w:pPr>
      <w:r>
        <w:rPr>
          <w:rFonts w:hint="cs"/>
          <w:rtl/>
        </w:rPr>
        <w:t xml:space="preserve">جينه ننشد على الأكبر من دفن جسمه التوذر </w:t>
      </w:r>
    </w:p>
    <w:p w:rsidR="009C28FE" w:rsidRDefault="009C28FE" w:rsidP="009C28FE">
      <w:pPr>
        <w:pStyle w:val="libPoemCenter"/>
        <w:rPr>
          <w:rFonts w:hint="cs"/>
          <w:rtl/>
        </w:rPr>
      </w:pPr>
      <w:r>
        <w:rPr>
          <w:rFonts w:hint="cs"/>
          <w:rtl/>
        </w:rPr>
        <w:lastRenderedPageBreak/>
        <w:t xml:space="preserve">اموذرينه وما نسينه </w:t>
      </w:r>
    </w:p>
    <w:p w:rsidR="009C28FE" w:rsidRDefault="009C28FE" w:rsidP="009C28FE">
      <w:pPr>
        <w:pStyle w:val="libPoemCenter"/>
        <w:rPr>
          <w:rFonts w:hint="cs"/>
          <w:rtl/>
        </w:rPr>
      </w:pPr>
      <w:r>
        <w:rPr>
          <w:rFonts w:hint="cs"/>
          <w:rtl/>
        </w:rPr>
        <w:t xml:space="preserve">جينه ننشد عن أهلنه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نازلين بكربله نصيح ابنوح </w:t>
      </w:r>
    </w:p>
    <w:p w:rsidR="009C28FE" w:rsidRDefault="009C28FE" w:rsidP="009C28FE">
      <w:pPr>
        <w:pStyle w:val="libPoemCenter"/>
        <w:rPr>
          <w:rFonts w:hint="cs"/>
          <w:rtl/>
        </w:rPr>
      </w:pPr>
      <w:r>
        <w:rPr>
          <w:rFonts w:hint="cs"/>
          <w:rtl/>
        </w:rPr>
        <w:t xml:space="preserve">اشعدكم خبر عن الشباب المذبوح </w:t>
      </w:r>
    </w:p>
    <w:p w:rsidR="009C28FE" w:rsidRDefault="009C28FE" w:rsidP="009C28FE">
      <w:pPr>
        <w:pStyle w:val="libPoemCenter"/>
        <w:rPr>
          <w:rFonts w:hint="cs"/>
          <w:rtl/>
        </w:rPr>
      </w:pPr>
      <w:r>
        <w:rPr>
          <w:rFonts w:hint="cs"/>
          <w:rtl/>
        </w:rPr>
        <w:t xml:space="preserve">ابثوب العرس عفناه بألطف مطروح </w:t>
      </w:r>
    </w:p>
    <w:p w:rsidR="009C28FE" w:rsidRDefault="009C28FE" w:rsidP="009C28FE">
      <w:pPr>
        <w:pStyle w:val="libPoemCenter"/>
        <w:rPr>
          <w:rFonts w:hint="cs"/>
          <w:rtl/>
        </w:rPr>
      </w:pPr>
      <w:r>
        <w:rPr>
          <w:rFonts w:hint="cs"/>
          <w:rtl/>
        </w:rPr>
        <w:t xml:space="preserve">واتحنه من دم الوريد المسفوح </w:t>
      </w:r>
    </w:p>
    <w:p w:rsidR="009C28FE" w:rsidRDefault="009C28FE" w:rsidP="009C28FE">
      <w:pPr>
        <w:pStyle w:val="libPoemCenter"/>
        <w:rPr>
          <w:rFonts w:hint="cs"/>
          <w:rtl/>
        </w:rPr>
      </w:pPr>
      <w:r>
        <w:rPr>
          <w:rFonts w:hint="cs"/>
          <w:rtl/>
        </w:rPr>
        <w:t xml:space="preserve">نصرخ ابمدمع ساجم اشعدكم خبر عن جاسم </w:t>
      </w:r>
    </w:p>
    <w:p w:rsidR="009C28FE" w:rsidRDefault="009C28FE" w:rsidP="009C28FE">
      <w:pPr>
        <w:pStyle w:val="libPoemCenter"/>
        <w:rPr>
          <w:rFonts w:hint="cs"/>
          <w:rtl/>
        </w:rPr>
      </w:pPr>
      <w:r>
        <w:rPr>
          <w:rFonts w:hint="cs"/>
          <w:rtl/>
        </w:rPr>
        <w:t xml:space="preserve">عن جسمه وعن دمه </w:t>
      </w:r>
    </w:p>
    <w:p w:rsidR="009C28FE" w:rsidRDefault="009C28FE" w:rsidP="009C28FE">
      <w:pPr>
        <w:pStyle w:val="libPoemCenter"/>
        <w:rPr>
          <w:rFonts w:hint="cs"/>
          <w:rtl/>
        </w:rPr>
      </w:pPr>
      <w:r>
        <w:rPr>
          <w:rFonts w:hint="cs"/>
          <w:rtl/>
        </w:rPr>
        <w:t xml:space="preserve">بالحرب گطعوا وريده وبالدموم اتحنت ايده </w:t>
      </w:r>
    </w:p>
    <w:p w:rsidR="009C28FE" w:rsidRDefault="009C28FE" w:rsidP="009C28FE">
      <w:pPr>
        <w:pStyle w:val="libPoemCenter"/>
        <w:rPr>
          <w:rFonts w:hint="cs"/>
          <w:rtl/>
        </w:rPr>
      </w:pPr>
      <w:r>
        <w:rPr>
          <w:rFonts w:hint="cs"/>
          <w:rtl/>
        </w:rPr>
        <w:t xml:space="preserve">ايعز علينه وما نسينه </w:t>
      </w:r>
    </w:p>
    <w:p w:rsidR="009C28FE" w:rsidRDefault="009C28FE" w:rsidP="009C28FE">
      <w:pPr>
        <w:pStyle w:val="libPoemCenter"/>
        <w:rPr>
          <w:rFonts w:hint="cs"/>
          <w:rtl/>
        </w:rPr>
      </w:pPr>
      <w:r>
        <w:rPr>
          <w:rFonts w:hint="cs"/>
          <w:rtl/>
        </w:rPr>
        <w:t xml:space="preserve">جينه ننشد عن أهلنه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نازلين ابكربله نصيح النوب </w:t>
      </w:r>
    </w:p>
    <w:p w:rsidR="009C28FE" w:rsidRDefault="009C28FE" w:rsidP="009C28FE">
      <w:pPr>
        <w:pStyle w:val="libPoemCenter"/>
        <w:rPr>
          <w:rFonts w:hint="cs"/>
          <w:rtl/>
        </w:rPr>
      </w:pPr>
      <w:r>
        <w:rPr>
          <w:rFonts w:hint="cs"/>
          <w:rtl/>
        </w:rPr>
        <w:t xml:space="preserve">دلونه عن گبر الرضيع بيا صوب </w:t>
      </w:r>
    </w:p>
    <w:p w:rsidR="009C28FE" w:rsidRDefault="009C28FE" w:rsidP="009C28FE">
      <w:pPr>
        <w:pStyle w:val="libPoemCenter"/>
        <w:rPr>
          <w:rFonts w:hint="cs"/>
          <w:rtl/>
        </w:rPr>
      </w:pPr>
      <w:r>
        <w:rPr>
          <w:rFonts w:hint="cs"/>
          <w:rtl/>
        </w:rPr>
        <w:t xml:space="preserve">ما شفنه من گبله رضيع ومصيوب </w:t>
      </w:r>
    </w:p>
    <w:p w:rsidR="009C28FE" w:rsidRDefault="009C28FE" w:rsidP="009C28FE">
      <w:pPr>
        <w:pStyle w:val="libPoemCenter"/>
        <w:rPr>
          <w:rFonts w:hint="cs"/>
          <w:rtl/>
        </w:rPr>
      </w:pPr>
      <w:r>
        <w:rPr>
          <w:rFonts w:hint="cs"/>
          <w:rtl/>
        </w:rPr>
        <w:t xml:space="preserve">ذبحوه ظامي ونحره بالدم مخضوب </w:t>
      </w:r>
    </w:p>
    <w:p w:rsidR="009C28FE" w:rsidRDefault="009C28FE" w:rsidP="009C28FE">
      <w:pPr>
        <w:pStyle w:val="libPoemCenter"/>
        <w:rPr>
          <w:rFonts w:hint="cs"/>
          <w:rtl/>
        </w:rPr>
      </w:pPr>
      <w:r>
        <w:rPr>
          <w:rFonts w:hint="cs"/>
          <w:rtl/>
        </w:rPr>
        <w:t xml:space="preserve">من شفنه مهده الخالي بألطف رخصنه الغالي </w:t>
      </w:r>
    </w:p>
    <w:p w:rsidR="009C28FE" w:rsidRDefault="009C28FE" w:rsidP="009C28FE">
      <w:pPr>
        <w:pStyle w:val="libPoemCenter"/>
        <w:rPr>
          <w:rFonts w:hint="cs"/>
          <w:rtl/>
        </w:rPr>
      </w:pPr>
      <w:r>
        <w:rPr>
          <w:rFonts w:hint="cs"/>
          <w:rtl/>
        </w:rPr>
        <w:t xml:space="preserve">دلاله ابيا حاله </w:t>
      </w:r>
    </w:p>
    <w:p w:rsidR="009C28FE" w:rsidRDefault="009C28FE" w:rsidP="009C28FE">
      <w:pPr>
        <w:pStyle w:val="libPoemCenter"/>
        <w:rPr>
          <w:rFonts w:hint="cs"/>
          <w:rtl/>
        </w:rPr>
      </w:pPr>
      <w:r>
        <w:rPr>
          <w:rFonts w:hint="cs"/>
          <w:rtl/>
        </w:rPr>
        <w:t xml:space="preserve">بالعطش ذايب دليله وما طفت جمرة غليله </w:t>
      </w:r>
    </w:p>
    <w:p w:rsidR="009C28FE" w:rsidRDefault="009C28FE" w:rsidP="009C28FE">
      <w:pPr>
        <w:pStyle w:val="libPoemCenter"/>
        <w:rPr>
          <w:rFonts w:hint="cs"/>
          <w:rtl/>
        </w:rPr>
      </w:pPr>
      <w:r>
        <w:rPr>
          <w:rFonts w:hint="cs"/>
          <w:rtl/>
        </w:rPr>
        <w:t xml:space="preserve">املوعينه وما نسينه </w:t>
      </w:r>
    </w:p>
    <w:p w:rsidR="009C28FE" w:rsidRDefault="009C28FE" w:rsidP="009C28FE">
      <w:pPr>
        <w:pStyle w:val="libPoemCenter"/>
        <w:rPr>
          <w:rFonts w:hint="cs"/>
          <w:rtl/>
        </w:rPr>
      </w:pPr>
      <w:r>
        <w:rPr>
          <w:rFonts w:hint="cs"/>
          <w:rtl/>
        </w:rPr>
        <w:lastRenderedPageBreak/>
        <w:t xml:space="preserve">جينه ننشد عن أهلنه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نازلين بكربله بهذا الحين </w:t>
      </w:r>
    </w:p>
    <w:p w:rsidR="009C28FE" w:rsidRDefault="009C28FE" w:rsidP="009C28FE">
      <w:pPr>
        <w:pStyle w:val="libPoemCenter"/>
        <w:rPr>
          <w:rFonts w:hint="cs"/>
          <w:rtl/>
        </w:rPr>
      </w:pPr>
      <w:r>
        <w:rPr>
          <w:rFonts w:hint="cs"/>
          <w:rtl/>
        </w:rPr>
        <w:t xml:space="preserve">جابونه من درب اليسر مفجوعين </w:t>
      </w:r>
    </w:p>
    <w:p w:rsidR="009C28FE" w:rsidRDefault="009C28FE" w:rsidP="009C28FE">
      <w:pPr>
        <w:pStyle w:val="libPoemCenter"/>
        <w:rPr>
          <w:rFonts w:hint="cs"/>
          <w:rtl/>
        </w:rPr>
      </w:pPr>
      <w:r>
        <w:rPr>
          <w:rFonts w:hint="cs"/>
          <w:rtl/>
        </w:rPr>
        <w:t xml:space="preserve">عگب الأهل ما ندري نتوجه وين </w:t>
      </w:r>
    </w:p>
    <w:p w:rsidR="009C28FE" w:rsidRDefault="009C28FE" w:rsidP="009C28FE">
      <w:pPr>
        <w:pStyle w:val="libPoemCenter"/>
        <w:rPr>
          <w:rFonts w:hint="cs"/>
          <w:rtl/>
        </w:rPr>
      </w:pPr>
      <w:r>
        <w:rPr>
          <w:rFonts w:hint="cs"/>
          <w:rtl/>
        </w:rPr>
        <w:t xml:space="preserve">ويانه رجعت روس اهلنه الطيبين </w:t>
      </w:r>
    </w:p>
    <w:p w:rsidR="009C28FE" w:rsidRDefault="009C28FE" w:rsidP="009C28FE">
      <w:pPr>
        <w:pStyle w:val="libPoemCenter"/>
        <w:rPr>
          <w:rFonts w:hint="cs"/>
          <w:rtl/>
        </w:rPr>
      </w:pPr>
      <w:r>
        <w:rPr>
          <w:rFonts w:hint="cs"/>
          <w:rtl/>
        </w:rPr>
        <w:t xml:space="preserve">راح الولي من عدنه للوطن منهو ايردنه </w:t>
      </w:r>
    </w:p>
    <w:p w:rsidR="009C28FE" w:rsidRDefault="009C28FE" w:rsidP="009C28FE">
      <w:pPr>
        <w:pStyle w:val="libPoemCenter"/>
        <w:rPr>
          <w:rFonts w:hint="cs"/>
          <w:rtl/>
        </w:rPr>
      </w:pPr>
      <w:r>
        <w:rPr>
          <w:rFonts w:hint="cs"/>
          <w:rtl/>
        </w:rPr>
        <w:t xml:space="preserve">ابجمرتنه وحيرتنه </w:t>
      </w:r>
    </w:p>
    <w:p w:rsidR="009C28FE" w:rsidRDefault="009C28FE" w:rsidP="009C28FE">
      <w:pPr>
        <w:pStyle w:val="libPoemCenter"/>
        <w:rPr>
          <w:rFonts w:hint="cs"/>
          <w:rtl/>
        </w:rPr>
      </w:pPr>
      <w:r>
        <w:rPr>
          <w:rFonts w:hint="cs"/>
          <w:rtl/>
        </w:rPr>
        <w:t xml:space="preserve">هالأرامل بالظعينه من يردهن للمدينه </w:t>
      </w:r>
    </w:p>
    <w:p w:rsidR="009C28FE" w:rsidRDefault="009C28FE" w:rsidP="009C28FE">
      <w:pPr>
        <w:pStyle w:val="libPoemCenter"/>
        <w:rPr>
          <w:rFonts w:hint="cs"/>
          <w:rtl/>
        </w:rPr>
      </w:pPr>
      <w:r>
        <w:rPr>
          <w:rFonts w:hint="cs"/>
          <w:rtl/>
        </w:rPr>
        <w:t xml:space="preserve">امفارگينه وما نسينه </w:t>
      </w:r>
    </w:p>
    <w:p w:rsidR="009C28FE" w:rsidRDefault="009C28FE" w:rsidP="009C28FE">
      <w:pPr>
        <w:pStyle w:val="libPoemCenter"/>
        <w:rPr>
          <w:rFonts w:hint="cs"/>
          <w:rtl/>
        </w:rPr>
      </w:pPr>
      <w:r>
        <w:rPr>
          <w:rFonts w:hint="cs"/>
          <w:rtl/>
        </w:rPr>
        <w:t xml:space="preserve">جينه ننشد عن أهلنه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(دمشق 1990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70" w:name="36"/>
      <w:bookmarkStart w:id="71" w:name="_Toc495744532"/>
      <w:r>
        <w:rPr>
          <w:rFonts w:hint="cs"/>
          <w:rtl/>
        </w:rPr>
        <w:lastRenderedPageBreak/>
        <w:t>قم وسلها</w:t>
      </w:r>
      <w:bookmarkEnd w:id="70"/>
      <w:bookmarkEnd w:id="71"/>
      <w:r>
        <w:rPr>
          <w:rFonts w:hint="cs"/>
          <w:rtl/>
        </w:rPr>
        <w:t xml:space="preserve"> </w:t>
      </w:r>
    </w:p>
    <w:p w:rsidR="009C28FE" w:rsidRDefault="009C28FE" w:rsidP="009C28FE">
      <w:pPr>
        <w:pStyle w:val="libPoemCenter"/>
        <w:rPr>
          <w:rFonts w:hint="cs"/>
          <w:rtl/>
        </w:rPr>
      </w:pPr>
      <w:r>
        <w:rPr>
          <w:rFonts w:hint="cs"/>
          <w:rtl/>
        </w:rPr>
        <w:t xml:space="preserve">گوم اسألها گوم اسألها زينب رجعت گوم اسألها </w:t>
      </w:r>
    </w:p>
    <w:p w:rsidR="009C28FE" w:rsidRDefault="009C28FE" w:rsidP="009C28FE">
      <w:pPr>
        <w:pStyle w:val="libPoemCenter"/>
        <w:rPr>
          <w:rFonts w:hint="cs"/>
          <w:rtl/>
        </w:rPr>
      </w:pPr>
      <w:r>
        <w:rPr>
          <w:rFonts w:hint="cs"/>
          <w:rtl/>
        </w:rPr>
        <w:t xml:space="preserve">لمن عافتكم يحسين ويه اعيالك راحت وين </w:t>
      </w:r>
    </w:p>
    <w:p w:rsidR="009C28FE" w:rsidRDefault="009C28FE" w:rsidP="009C28FE">
      <w:pPr>
        <w:pStyle w:val="libPoemCenter"/>
        <w:rPr>
          <w:rFonts w:hint="cs"/>
          <w:rtl/>
        </w:rPr>
      </w:pPr>
      <w:r>
        <w:rPr>
          <w:rFonts w:hint="cs"/>
          <w:rtl/>
        </w:rPr>
        <w:t xml:space="preserve">گوم اسألها گوم اسألها زينب رجعت گوم اسألها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هاي اختك رجعت بظعونك جابت وياها الايتام </w:t>
      </w:r>
    </w:p>
    <w:p w:rsidR="009C28FE" w:rsidRDefault="009C28FE" w:rsidP="009C28FE">
      <w:pPr>
        <w:pStyle w:val="libPoemCenter"/>
        <w:rPr>
          <w:rFonts w:hint="cs"/>
          <w:rtl/>
        </w:rPr>
      </w:pPr>
      <w:r>
        <w:rPr>
          <w:rFonts w:hint="cs"/>
          <w:rtl/>
        </w:rPr>
        <w:t xml:space="preserve">گوم اسألها وخل تشرحلك كلما شافت من آلام </w:t>
      </w:r>
    </w:p>
    <w:p w:rsidR="009C28FE" w:rsidRDefault="009C28FE" w:rsidP="009C28FE">
      <w:pPr>
        <w:pStyle w:val="libPoemCenter"/>
        <w:rPr>
          <w:rFonts w:hint="cs"/>
          <w:rtl/>
        </w:rPr>
      </w:pPr>
      <w:r>
        <w:rPr>
          <w:rFonts w:hint="cs"/>
          <w:rtl/>
        </w:rPr>
        <w:t xml:space="preserve">شوف الدنيه اشعملت بيها واشعملت بيها الأيام </w:t>
      </w:r>
    </w:p>
    <w:p w:rsidR="009C28FE" w:rsidRDefault="009C28FE" w:rsidP="009C28FE">
      <w:pPr>
        <w:pStyle w:val="libPoemCenter"/>
        <w:rPr>
          <w:rFonts w:hint="cs"/>
          <w:rtl/>
        </w:rPr>
      </w:pPr>
      <w:r>
        <w:rPr>
          <w:rFonts w:hint="cs"/>
          <w:rtl/>
        </w:rPr>
        <w:t xml:space="preserve">تنتقل كل يوم ابمجلس بين الكوفة وبين الشام </w:t>
      </w:r>
    </w:p>
    <w:p w:rsidR="009C28FE" w:rsidRDefault="009C28FE" w:rsidP="009C28FE">
      <w:pPr>
        <w:pStyle w:val="libPoemCenter"/>
        <w:rPr>
          <w:rFonts w:hint="cs"/>
          <w:rtl/>
        </w:rPr>
      </w:pPr>
      <w:r>
        <w:rPr>
          <w:rFonts w:hint="cs"/>
          <w:rtl/>
        </w:rPr>
        <w:t xml:space="preserve">من أولها، من أولها خل تشرحلك من أولها </w:t>
      </w:r>
    </w:p>
    <w:p w:rsidR="009C28FE" w:rsidRDefault="009C28FE" w:rsidP="009C28FE">
      <w:pPr>
        <w:pStyle w:val="libPoemCenter"/>
        <w:rPr>
          <w:rFonts w:hint="cs"/>
          <w:rtl/>
        </w:rPr>
      </w:pPr>
      <w:r>
        <w:rPr>
          <w:rFonts w:hint="cs"/>
          <w:rtl/>
        </w:rPr>
        <w:t xml:space="preserve">عگبك شافت چم امصاب لو رايد من عدها اجواب </w:t>
      </w:r>
    </w:p>
    <w:p w:rsidR="009C28FE" w:rsidRDefault="009C28FE" w:rsidP="009C28FE">
      <w:pPr>
        <w:pStyle w:val="libPoemCenter"/>
        <w:rPr>
          <w:rFonts w:hint="cs"/>
          <w:rtl/>
        </w:rPr>
      </w:pPr>
      <w:r>
        <w:rPr>
          <w:rFonts w:hint="cs"/>
          <w:rtl/>
        </w:rPr>
        <w:t xml:space="preserve">گوم اسألها گوم اسألها زينب رجعت گوم اسألها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خل تشرحلك كلما شافت من يوم مصابك لليوم </w:t>
      </w:r>
    </w:p>
    <w:p w:rsidR="009C28FE" w:rsidRDefault="009C28FE" w:rsidP="009C28FE">
      <w:pPr>
        <w:pStyle w:val="libPoemCenter"/>
        <w:rPr>
          <w:rFonts w:hint="cs"/>
          <w:rtl/>
        </w:rPr>
      </w:pPr>
      <w:r>
        <w:rPr>
          <w:rFonts w:hint="cs"/>
          <w:rtl/>
        </w:rPr>
        <w:t xml:space="preserve">أول حاله المرّت بيها شافت عالتربان اجسوم </w:t>
      </w:r>
    </w:p>
    <w:p w:rsidR="009C28FE" w:rsidRDefault="009C28FE" w:rsidP="009C28FE">
      <w:pPr>
        <w:pStyle w:val="libPoemCenter"/>
        <w:rPr>
          <w:rFonts w:hint="cs"/>
          <w:rtl/>
        </w:rPr>
      </w:pPr>
      <w:r>
        <w:rPr>
          <w:rFonts w:hint="cs"/>
          <w:rtl/>
        </w:rPr>
        <w:t xml:space="preserve">وگفت فوگ التل وصاحت يحسين ادركنه من الگوم </w:t>
      </w:r>
    </w:p>
    <w:p w:rsidR="009C28FE" w:rsidRDefault="009C28FE" w:rsidP="009C28FE">
      <w:pPr>
        <w:pStyle w:val="libPoemCenter"/>
        <w:rPr>
          <w:rFonts w:hint="cs"/>
          <w:rtl/>
        </w:rPr>
      </w:pPr>
      <w:r>
        <w:rPr>
          <w:rFonts w:hint="cs"/>
          <w:rtl/>
        </w:rPr>
        <w:t xml:space="preserve">ما سمعت منك كل چلمه وأيست منك يا مظلوم </w:t>
      </w:r>
    </w:p>
    <w:p w:rsidR="009C28FE" w:rsidRDefault="009C28FE" w:rsidP="009C28FE">
      <w:pPr>
        <w:pStyle w:val="libPoemCenter"/>
        <w:rPr>
          <w:rFonts w:hint="cs"/>
          <w:rtl/>
        </w:rPr>
      </w:pPr>
      <w:r>
        <w:rPr>
          <w:rFonts w:hint="cs"/>
          <w:rtl/>
        </w:rPr>
        <w:t xml:space="preserve">نتمثلها، نتمثلها حاله زينب نتمثلها </w:t>
      </w:r>
    </w:p>
    <w:p w:rsidR="009C28FE" w:rsidRDefault="009C28FE" w:rsidP="009C28FE">
      <w:pPr>
        <w:pStyle w:val="libPoemCenter"/>
        <w:rPr>
          <w:rFonts w:hint="cs"/>
          <w:rtl/>
        </w:rPr>
      </w:pPr>
      <w:r>
        <w:rPr>
          <w:rFonts w:hint="cs"/>
          <w:rtl/>
        </w:rPr>
        <w:t xml:space="preserve">بين النار وبين الخيل اشلون اتحملت ذاك الليل </w:t>
      </w:r>
    </w:p>
    <w:p w:rsidR="009C28FE" w:rsidRDefault="009C28FE" w:rsidP="009C28FE">
      <w:pPr>
        <w:pStyle w:val="libPoemCenter"/>
        <w:rPr>
          <w:rFonts w:hint="cs"/>
          <w:rtl/>
        </w:rPr>
      </w:pPr>
      <w:r>
        <w:rPr>
          <w:rFonts w:hint="cs"/>
          <w:rtl/>
        </w:rPr>
        <w:t xml:space="preserve">گوم اسألها گوم اسألها زينب رجعت گوم اسألها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lastRenderedPageBreak/>
        <w:t xml:space="preserve">سهرانه الليل وما نامت واتراقب حال الأطفال </w:t>
      </w:r>
    </w:p>
    <w:p w:rsidR="009C28FE" w:rsidRDefault="009C28FE" w:rsidP="009C28FE">
      <w:pPr>
        <w:pStyle w:val="libPoemCenter"/>
        <w:rPr>
          <w:rFonts w:hint="cs"/>
          <w:rtl/>
        </w:rPr>
      </w:pPr>
      <w:r>
        <w:rPr>
          <w:rFonts w:hint="cs"/>
          <w:rtl/>
        </w:rPr>
        <w:t xml:space="preserve">بس ما راح الليل الموحش لن تنظر وجه الجمّال </w:t>
      </w:r>
    </w:p>
    <w:p w:rsidR="009C28FE" w:rsidRDefault="009C28FE" w:rsidP="009C28FE">
      <w:pPr>
        <w:pStyle w:val="libPoemCenter"/>
        <w:rPr>
          <w:rFonts w:hint="cs"/>
          <w:rtl/>
        </w:rPr>
      </w:pPr>
      <w:r>
        <w:rPr>
          <w:rFonts w:hint="cs"/>
          <w:rtl/>
        </w:rPr>
        <w:t xml:space="preserve">يا مظلوم وهذا الموقف ما چان ايمر أعله البال </w:t>
      </w:r>
    </w:p>
    <w:p w:rsidR="009C28FE" w:rsidRDefault="009C28FE" w:rsidP="009C28FE">
      <w:pPr>
        <w:pStyle w:val="libPoemCenter"/>
        <w:rPr>
          <w:rFonts w:hint="cs"/>
          <w:rtl/>
        </w:rPr>
      </w:pPr>
      <w:r>
        <w:rPr>
          <w:rFonts w:hint="cs"/>
          <w:rtl/>
        </w:rPr>
        <w:t xml:space="preserve">منهوا يصدگ اختك زينب تطلع مسبيه بهالحال </w:t>
      </w:r>
    </w:p>
    <w:p w:rsidR="009C28FE" w:rsidRDefault="009C28FE" w:rsidP="009C28FE">
      <w:pPr>
        <w:pStyle w:val="libPoemCenter"/>
        <w:rPr>
          <w:rFonts w:hint="cs"/>
          <w:rtl/>
        </w:rPr>
      </w:pPr>
      <w:r>
        <w:rPr>
          <w:rFonts w:hint="cs"/>
          <w:rtl/>
        </w:rPr>
        <w:t xml:space="preserve">ما نقبلها، ما نقبلها صعبه الحالة وما نقبلها </w:t>
      </w:r>
    </w:p>
    <w:p w:rsidR="009C28FE" w:rsidRDefault="009C28FE" w:rsidP="009C28FE">
      <w:pPr>
        <w:pStyle w:val="libPoemCenter"/>
        <w:rPr>
          <w:rFonts w:hint="cs"/>
          <w:rtl/>
        </w:rPr>
      </w:pPr>
      <w:r>
        <w:rPr>
          <w:rFonts w:hint="cs"/>
          <w:rtl/>
        </w:rPr>
        <w:t xml:space="preserve">بغياب الاخوه الاكرام ويا من راحت للشام </w:t>
      </w:r>
    </w:p>
    <w:p w:rsidR="009C28FE" w:rsidRDefault="009C28FE" w:rsidP="009C28FE">
      <w:pPr>
        <w:pStyle w:val="libPoemCenter"/>
        <w:rPr>
          <w:rFonts w:hint="cs"/>
          <w:rtl/>
        </w:rPr>
      </w:pPr>
      <w:r>
        <w:rPr>
          <w:rFonts w:hint="cs"/>
          <w:rtl/>
        </w:rPr>
        <w:t xml:space="preserve">گوم اسألها گوم اسألها زينب رجعت گوم اسألها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دخلت للطف بين اخوتها طلعت ما بين العدوان </w:t>
      </w:r>
    </w:p>
    <w:p w:rsidR="009C28FE" w:rsidRDefault="009C28FE" w:rsidP="009C28FE">
      <w:pPr>
        <w:pStyle w:val="libPoemCenter"/>
        <w:rPr>
          <w:rFonts w:hint="cs"/>
          <w:rtl/>
        </w:rPr>
      </w:pPr>
      <w:r>
        <w:rPr>
          <w:rFonts w:hint="cs"/>
          <w:rtl/>
        </w:rPr>
        <w:t xml:space="preserve">تريد اتودعك ما خلوها عافت جسمك عالتربان </w:t>
      </w:r>
    </w:p>
    <w:p w:rsidR="009C28FE" w:rsidRDefault="009C28FE" w:rsidP="009C28FE">
      <w:pPr>
        <w:pStyle w:val="libPoemCenter"/>
        <w:rPr>
          <w:rFonts w:hint="cs"/>
          <w:rtl/>
        </w:rPr>
      </w:pPr>
      <w:r>
        <w:rPr>
          <w:rFonts w:hint="cs"/>
          <w:rtl/>
        </w:rPr>
        <w:t xml:space="preserve">والحادي اتوجه للكوفة ابخدّر وأطفال ورضعان </w:t>
      </w:r>
    </w:p>
    <w:p w:rsidR="009C28FE" w:rsidRDefault="009C28FE" w:rsidP="009C28FE">
      <w:pPr>
        <w:pStyle w:val="libPoemCenter"/>
        <w:rPr>
          <w:rFonts w:hint="cs"/>
          <w:rtl/>
        </w:rPr>
      </w:pPr>
      <w:r>
        <w:rPr>
          <w:rFonts w:hint="cs"/>
          <w:rtl/>
        </w:rPr>
        <w:t xml:space="preserve">مسبيه ابجور الحدّايه وگطعت كل ذيچ الوديان </w:t>
      </w:r>
    </w:p>
    <w:p w:rsidR="009C28FE" w:rsidRDefault="009C28FE" w:rsidP="009C28FE">
      <w:pPr>
        <w:pStyle w:val="libPoemCenter"/>
        <w:rPr>
          <w:rFonts w:hint="cs"/>
          <w:rtl/>
        </w:rPr>
      </w:pPr>
      <w:r>
        <w:rPr>
          <w:rFonts w:hint="cs"/>
          <w:rtl/>
        </w:rPr>
        <w:t xml:space="preserve">طلعت الها، طلعت الها أهل الكوفة طلعت الها </w:t>
      </w:r>
    </w:p>
    <w:p w:rsidR="009C28FE" w:rsidRDefault="009C28FE" w:rsidP="009C28FE">
      <w:pPr>
        <w:pStyle w:val="libPoemCenter"/>
        <w:rPr>
          <w:rFonts w:hint="cs"/>
          <w:rtl/>
        </w:rPr>
      </w:pPr>
      <w:r>
        <w:rPr>
          <w:rFonts w:hint="cs"/>
          <w:rtl/>
        </w:rPr>
        <w:t xml:space="preserve">بين الشامت والغدار من وصلت للكوفة اشصار </w:t>
      </w:r>
    </w:p>
    <w:p w:rsidR="009C28FE" w:rsidRDefault="009C28FE" w:rsidP="009C28FE">
      <w:pPr>
        <w:pStyle w:val="libPoemCenter"/>
        <w:rPr>
          <w:rFonts w:hint="cs"/>
          <w:rtl/>
        </w:rPr>
      </w:pPr>
      <w:r>
        <w:rPr>
          <w:rFonts w:hint="cs"/>
          <w:rtl/>
        </w:rPr>
        <w:t xml:space="preserve">گوم اسألها گوم اسألها زينب رجعت گوم اسألها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أول ما طبت للكوفة وگفوها گبال ابن زياد </w:t>
      </w:r>
    </w:p>
    <w:p w:rsidR="009C28FE" w:rsidRDefault="009C28FE" w:rsidP="009C28FE">
      <w:pPr>
        <w:pStyle w:val="libPoemCenter"/>
        <w:rPr>
          <w:rFonts w:hint="cs"/>
          <w:rtl/>
        </w:rPr>
      </w:pPr>
      <w:r>
        <w:rPr>
          <w:rFonts w:hint="cs"/>
          <w:rtl/>
        </w:rPr>
        <w:t xml:space="preserve">ظالم مغرور ابطغيانه وهذا الظالم تدري اشراد </w:t>
      </w:r>
    </w:p>
    <w:p w:rsidR="009C28FE" w:rsidRDefault="009C28FE" w:rsidP="009C28FE">
      <w:pPr>
        <w:pStyle w:val="libPoemCenter"/>
        <w:rPr>
          <w:rFonts w:hint="cs"/>
          <w:rtl/>
        </w:rPr>
      </w:pPr>
      <w:r>
        <w:rPr>
          <w:rFonts w:hint="cs"/>
          <w:rtl/>
        </w:rPr>
        <w:t xml:space="preserve">رايد يگطع نسل العتره ويحوم لچتل السجاد </w:t>
      </w:r>
    </w:p>
    <w:p w:rsidR="009C28FE" w:rsidRDefault="009C28FE" w:rsidP="009C28FE">
      <w:pPr>
        <w:pStyle w:val="libPoemCenter"/>
        <w:rPr>
          <w:rFonts w:hint="cs"/>
          <w:rtl/>
        </w:rPr>
      </w:pPr>
      <w:r>
        <w:rPr>
          <w:rFonts w:hint="cs"/>
          <w:rtl/>
        </w:rPr>
        <w:t xml:space="preserve">صارت ضجه بذاك المجلس ومصابك يحسين انعاد </w:t>
      </w:r>
    </w:p>
    <w:p w:rsidR="009C28FE" w:rsidRDefault="009C28FE" w:rsidP="009C28FE">
      <w:pPr>
        <w:pStyle w:val="libPoemCenter"/>
        <w:rPr>
          <w:rFonts w:hint="cs"/>
          <w:rtl/>
        </w:rPr>
      </w:pPr>
      <w:r>
        <w:rPr>
          <w:rFonts w:hint="cs"/>
          <w:rtl/>
        </w:rPr>
        <w:t xml:space="preserve">يتأملها، يتأملها صد لعيالك يتأملها </w:t>
      </w:r>
    </w:p>
    <w:p w:rsidR="009C28FE" w:rsidRDefault="009C28FE" w:rsidP="009C28FE">
      <w:pPr>
        <w:pStyle w:val="libPoemCenter"/>
        <w:rPr>
          <w:rFonts w:hint="cs"/>
          <w:rtl/>
        </w:rPr>
      </w:pPr>
      <w:r>
        <w:rPr>
          <w:rFonts w:hint="cs"/>
          <w:rtl/>
        </w:rPr>
        <w:lastRenderedPageBreak/>
        <w:t xml:space="preserve">ولسانه أعله الخدّر طال وزينب سمعت كلما گال </w:t>
      </w:r>
    </w:p>
    <w:p w:rsidR="009C28FE" w:rsidRDefault="009C28FE" w:rsidP="009C28FE">
      <w:pPr>
        <w:pStyle w:val="libPoemCenter"/>
        <w:rPr>
          <w:rFonts w:hint="cs"/>
          <w:rtl/>
        </w:rPr>
      </w:pPr>
      <w:r>
        <w:rPr>
          <w:rFonts w:hint="cs"/>
          <w:rtl/>
        </w:rPr>
        <w:t xml:space="preserve">گوم اسألها گوم اسألها زينب رجعت گوم اسألها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طلعت من اديار الكوفة اشلون اوصف حالتها اشلون </w:t>
      </w:r>
    </w:p>
    <w:p w:rsidR="009C28FE" w:rsidRDefault="009C28FE" w:rsidP="009C28FE">
      <w:pPr>
        <w:pStyle w:val="libPoemCenter"/>
        <w:rPr>
          <w:rFonts w:hint="cs"/>
          <w:rtl/>
        </w:rPr>
      </w:pPr>
      <w:r>
        <w:rPr>
          <w:rFonts w:hint="cs"/>
          <w:rtl/>
        </w:rPr>
        <w:t xml:space="preserve">للشام اتوجه حاديها وعدوانك صاروا يحدون </w:t>
      </w:r>
    </w:p>
    <w:p w:rsidR="009C28FE" w:rsidRDefault="009C28FE" w:rsidP="009C28FE">
      <w:pPr>
        <w:pStyle w:val="libPoemCenter"/>
        <w:rPr>
          <w:rFonts w:hint="cs"/>
          <w:rtl/>
        </w:rPr>
      </w:pPr>
      <w:r>
        <w:rPr>
          <w:rFonts w:hint="cs"/>
          <w:rtl/>
        </w:rPr>
        <w:t xml:space="preserve">من توگع طفله من المحمل ايعيفون الطفله ويمشون </w:t>
      </w:r>
    </w:p>
    <w:p w:rsidR="009C28FE" w:rsidRDefault="009C28FE" w:rsidP="009C28FE">
      <w:pPr>
        <w:pStyle w:val="libPoemCenter"/>
        <w:rPr>
          <w:rFonts w:hint="cs"/>
          <w:rtl/>
        </w:rPr>
      </w:pPr>
      <w:r>
        <w:rPr>
          <w:rFonts w:hint="cs"/>
          <w:rtl/>
        </w:rPr>
        <w:t xml:space="preserve">والگطعوا رگبة عبد الله اشلون ابهالطفله ايرحمون </w:t>
      </w:r>
    </w:p>
    <w:p w:rsidR="009C28FE" w:rsidRDefault="009C28FE" w:rsidP="009C28FE">
      <w:pPr>
        <w:pStyle w:val="libPoemCenter"/>
        <w:rPr>
          <w:rFonts w:hint="cs"/>
          <w:rtl/>
        </w:rPr>
      </w:pPr>
      <w:r>
        <w:rPr>
          <w:rFonts w:hint="cs"/>
          <w:rtl/>
        </w:rPr>
        <w:t xml:space="preserve">من محملها، من محملها طفله التوگع من محملها </w:t>
      </w:r>
    </w:p>
    <w:p w:rsidR="009C28FE" w:rsidRDefault="009C28FE" w:rsidP="009C28FE">
      <w:pPr>
        <w:pStyle w:val="libPoemCenter"/>
        <w:rPr>
          <w:rFonts w:hint="cs"/>
          <w:rtl/>
        </w:rPr>
      </w:pPr>
      <w:r>
        <w:rPr>
          <w:rFonts w:hint="cs"/>
          <w:rtl/>
        </w:rPr>
        <w:t xml:space="preserve">تركض زينب الها ابساع چم طفله الطاحت عالگاع </w:t>
      </w:r>
    </w:p>
    <w:p w:rsidR="009C28FE" w:rsidRDefault="009C28FE" w:rsidP="009C28FE">
      <w:pPr>
        <w:pStyle w:val="libPoemCenter"/>
        <w:rPr>
          <w:rFonts w:hint="cs"/>
          <w:rtl/>
        </w:rPr>
      </w:pPr>
      <w:r>
        <w:rPr>
          <w:rFonts w:hint="cs"/>
          <w:rtl/>
        </w:rPr>
        <w:t xml:space="preserve">گوم اسألها گوم اسألها زينب رجعت گوم اسألها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وصلت للشام واطفالك تنتقل من ايد لأيد </w:t>
      </w:r>
    </w:p>
    <w:p w:rsidR="009C28FE" w:rsidRDefault="009C28FE" w:rsidP="009C28FE">
      <w:pPr>
        <w:pStyle w:val="libPoemCenter"/>
        <w:rPr>
          <w:rFonts w:hint="cs"/>
          <w:rtl/>
        </w:rPr>
      </w:pPr>
      <w:r>
        <w:rPr>
          <w:rFonts w:hint="cs"/>
          <w:rtl/>
        </w:rPr>
        <w:t xml:space="preserve">فوگ الآلام الشافتها اختك شافت وجه يزيد </w:t>
      </w:r>
    </w:p>
    <w:p w:rsidR="009C28FE" w:rsidRDefault="009C28FE" w:rsidP="009C28FE">
      <w:pPr>
        <w:pStyle w:val="libPoemCenter"/>
        <w:rPr>
          <w:rFonts w:hint="cs"/>
          <w:rtl/>
        </w:rPr>
      </w:pPr>
      <w:r>
        <w:rPr>
          <w:rFonts w:hint="cs"/>
          <w:rtl/>
        </w:rPr>
        <w:t xml:space="preserve">واليوم اتعنت بظعونك گوم اسأل زينب شتريد </w:t>
      </w:r>
    </w:p>
    <w:p w:rsidR="009C28FE" w:rsidRDefault="009C28FE" w:rsidP="009C28FE">
      <w:pPr>
        <w:pStyle w:val="libPoemCenter"/>
        <w:rPr>
          <w:rFonts w:hint="cs"/>
          <w:rtl/>
        </w:rPr>
      </w:pPr>
      <w:r>
        <w:rPr>
          <w:rFonts w:hint="cs"/>
          <w:rtl/>
        </w:rPr>
        <w:t xml:space="preserve">هاي المسبيه المظلومه رجعتلك من درب ابعيد </w:t>
      </w:r>
    </w:p>
    <w:p w:rsidR="009C28FE" w:rsidRDefault="009C28FE" w:rsidP="009C28FE">
      <w:pPr>
        <w:pStyle w:val="libPoemCenter"/>
        <w:rPr>
          <w:rFonts w:hint="cs"/>
          <w:rtl/>
        </w:rPr>
      </w:pPr>
      <w:r>
        <w:rPr>
          <w:rFonts w:hint="cs"/>
          <w:rtl/>
        </w:rPr>
        <w:t xml:space="preserve">تستقبلها، تستقبلها زينب ظنت تستقبلها </w:t>
      </w:r>
    </w:p>
    <w:p w:rsidR="009C28FE" w:rsidRDefault="009C28FE" w:rsidP="009C28FE">
      <w:pPr>
        <w:pStyle w:val="libPoemCenter"/>
        <w:rPr>
          <w:rFonts w:hint="cs"/>
          <w:rtl/>
        </w:rPr>
      </w:pPr>
      <w:r>
        <w:rPr>
          <w:rFonts w:hint="cs"/>
          <w:rtl/>
        </w:rPr>
        <w:t xml:space="preserve">طالت غيبتها اويه الگوم شنهو الأخرها لها ليوم </w:t>
      </w:r>
    </w:p>
    <w:p w:rsidR="009C28FE" w:rsidRDefault="009C28FE" w:rsidP="009C28FE">
      <w:pPr>
        <w:pStyle w:val="libPoemCenter"/>
        <w:rPr>
          <w:rFonts w:hint="cs"/>
          <w:rtl/>
        </w:rPr>
      </w:pPr>
      <w:r>
        <w:rPr>
          <w:rFonts w:hint="cs"/>
          <w:rtl/>
        </w:rPr>
        <w:t xml:space="preserve">گوم اسألها گوم اسألها زينب رجعت گوم اسألها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1993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72" w:name="37"/>
      <w:bookmarkStart w:id="73" w:name="_Toc495744533"/>
      <w:r>
        <w:rPr>
          <w:rFonts w:hint="cs"/>
          <w:rtl/>
        </w:rPr>
        <w:lastRenderedPageBreak/>
        <w:t>البنين الأربعه</w:t>
      </w:r>
      <w:bookmarkEnd w:id="72"/>
      <w:bookmarkEnd w:id="73"/>
      <w:r>
        <w:rPr>
          <w:rFonts w:hint="cs"/>
          <w:rtl/>
        </w:rPr>
        <w:t xml:space="preserve"> </w:t>
      </w:r>
    </w:p>
    <w:p w:rsidR="009C28FE" w:rsidRDefault="009C28FE" w:rsidP="009C28FE">
      <w:pPr>
        <w:pStyle w:val="libPoemCenter"/>
        <w:rPr>
          <w:rFonts w:hint="cs"/>
          <w:rtl/>
        </w:rPr>
      </w:pPr>
      <w:r>
        <w:rPr>
          <w:rFonts w:hint="cs"/>
          <w:rtl/>
        </w:rPr>
        <w:t xml:space="preserve">أصرخ بصوت الفاجعه عگب البنين الأربعة </w:t>
      </w:r>
    </w:p>
    <w:p w:rsidR="009C28FE" w:rsidRDefault="009C28FE" w:rsidP="009C28FE">
      <w:pPr>
        <w:pStyle w:val="libPoemCenter"/>
        <w:rPr>
          <w:rFonts w:hint="cs"/>
          <w:rtl/>
        </w:rPr>
      </w:pPr>
      <w:r>
        <w:rPr>
          <w:rFonts w:hint="cs"/>
          <w:rtl/>
        </w:rPr>
        <w:t xml:space="preserve">حيلي انهدم حيلي انهدم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اولادي راحوا بالظعن والگلب راح اوياهم </w:t>
      </w:r>
    </w:p>
    <w:p w:rsidR="009C28FE" w:rsidRDefault="009C28FE" w:rsidP="009C28FE">
      <w:pPr>
        <w:pStyle w:val="libPoemCenter"/>
        <w:rPr>
          <w:rFonts w:hint="cs"/>
          <w:rtl/>
        </w:rPr>
      </w:pPr>
      <w:r>
        <w:rPr>
          <w:rFonts w:hint="cs"/>
          <w:rtl/>
        </w:rPr>
        <w:t xml:space="preserve">ما ادري لا وين الدهر هالأربعه وداهم </w:t>
      </w:r>
    </w:p>
    <w:p w:rsidR="009C28FE" w:rsidRDefault="009C28FE" w:rsidP="009C28FE">
      <w:pPr>
        <w:pStyle w:val="libPoemCenter"/>
        <w:rPr>
          <w:rFonts w:hint="cs"/>
          <w:rtl/>
        </w:rPr>
      </w:pPr>
      <w:r>
        <w:rPr>
          <w:rFonts w:hint="cs"/>
          <w:rtl/>
        </w:rPr>
        <w:t xml:space="preserve">شاخصه عيوني أعله الدرب اتنطر وأتناهم </w:t>
      </w:r>
    </w:p>
    <w:p w:rsidR="009C28FE" w:rsidRDefault="009C28FE" w:rsidP="009C28FE">
      <w:pPr>
        <w:pStyle w:val="libPoemCenter"/>
        <w:rPr>
          <w:rFonts w:hint="cs"/>
          <w:rtl/>
        </w:rPr>
      </w:pPr>
      <w:r>
        <w:rPr>
          <w:rFonts w:hint="cs"/>
          <w:rtl/>
        </w:rPr>
        <w:t xml:space="preserve">والدار ظلت مظلمه ومستاحشه ابلياهم </w:t>
      </w:r>
    </w:p>
    <w:p w:rsidR="009C28FE" w:rsidRDefault="009C28FE" w:rsidP="009C28FE">
      <w:pPr>
        <w:pStyle w:val="libPoemCenter"/>
        <w:rPr>
          <w:rFonts w:hint="cs"/>
          <w:rtl/>
        </w:rPr>
      </w:pPr>
      <w:r>
        <w:rPr>
          <w:rFonts w:hint="cs"/>
          <w:rtl/>
        </w:rPr>
        <w:t xml:space="preserve">يا خبر راح اتوقعه عگب البنين الأربعه </w:t>
      </w:r>
    </w:p>
    <w:p w:rsidR="009C28FE" w:rsidRDefault="009C28FE" w:rsidP="009C28FE">
      <w:pPr>
        <w:pStyle w:val="libPoemCenter"/>
        <w:rPr>
          <w:rFonts w:hint="cs"/>
          <w:rtl/>
        </w:rPr>
      </w:pPr>
      <w:r>
        <w:rPr>
          <w:rFonts w:hint="cs"/>
          <w:rtl/>
        </w:rPr>
        <w:t xml:space="preserve">حيلي انهدم حيلي انهدم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اسكنت الصحاري والموحشه كلسا أهيم ابوادي </w:t>
      </w:r>
    </w:p>
    <w:p w:rsidR="009C28FE" w:rsidRDefault="009C28FE" w:rsidP="009C28FE">
      <w:pPr>
        <w:pStyle w:val="libPoemCenter"/>
        <w:rPr>
          <w:rFonts w:hint="cs"/>
          <w:rtl/>
        </w:rPr>
      </w:pPr>
      <w:r>
        <w:rPr>
          <w:rFonts w:hint="cs"/>
          <w:rtl/>
        </w:rPr>
        <w:t xml:space="preserve">أعثر واگوم ابلوعتي وروحي الحزينه تنادي </w:t>
      </w:r>
    </w:p>
    <w:p w:rsidR="009C28FE" w:rsidRDefault="009C28FE" w:rsidP="009C28FE">
      <w:pPr>
        <w:pStyle w:val="libPoemCenter"/>
        <w:rPr>
          <w:rFonts w:hint="cs"/>
          <w:rtl/>
        </w:rPr>
      </w:pPr>
      <w:r>
        <w:rPr>
          <w:rFonts w:hint="cs"/>
          <w:rtl/>
        </w:rPr>
        <w:t xml:space="preserve">لو شفت حادي من البعد اركض واحاچي الحادي </w:t>
      </w:r>
    </w:p>
    <w:p w:rsidR="009C28FE" w:rsidRDefault="009C28FE" w:rsidP="009C28FE">
      <w:pPr>
        <w:pStyle w:val="libPoemCenter"/>
        <w:rPr>
          <w:rFonts w:hint="cs"/>
          <w:rtl/>
        </w:rPr>
      </w:pPr>
      <w:r>
        <w:rPr>
          <w:rFonts w:hint="cs"/>
          <w:rtl/>
        </w:rPr>
        <w:t xml:space="preserve">يالحادي ما عندك خبر ما شفت ظعن اولادي </w:t>
      </w:r>
    </w:p>
    <w:p w:rsidR="009C28FE" w:rsidRDefault="009C28FE" w:rsidP="009C28FE">
      <w:pPr>
        <w:pStyle w:val="libPoemCenter"/>
        <w:rPr>
          <w:rFonts w:hint="cs"/>
          <w:rtl/>
        </w:rPr>
      </w:pPr>
      <w:r>
        <w:rPr>
          <w:rFonts w:hint="cs"/>
          <w:rtl/>
        </w:rPr>
        <w:t xml:space="preserve">انه الحزينه الضايعه عگب البنين الأربعه </w:t>
      </w:r>
    </w:p>
    <w:p w:rsidR="009C28FE" w:rsidRDefault="009C28FE" w:rsidP="009C28FE">
      <w:pPr>
        <w:pStyle w:val="libPoemCenter"/>
        <w:rPr>
          <w:rFonts w:hint="cs"/>
          <w:rtl/>
        </w:rPr>
      </w:pPr>
      <w:r>
        <w:rPr>
          <w:rFonts w:hint="cs"/>
          <w:rtl/>
        </w:rPr>
        <w:t xml:space="preserve">حيلي انهدم حيلي انهدم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أحسب ليالي وأنتظر والدهر غير حالي </w:t>
      </w:r>
    </w:p>
    <w:p w:rsidR="009C28FE" w:rsidRDefault="009C28FE" w:rsidP="009C28FE">
      <w:pPr>
        <w:pStyle w:val="libPoemCenter"/>
        <w:rPr>
          <w:rFonts w:hint="cs"/>
          <w:rtl/>
        </w:rPr>
      </w:pPr>
      <w:r>
        <w:rPr>
          <w:rFonts w:hint="cs"/>
          <w:rtl/>
        </w:rPr>
        <w:t xml:space="preserve">لا خبر من عدهم لفه ولا طارش اتعنالي </w:t>
      </w:r>
    </w:p>
    <w:p w:rsidR="009C28FE" w:rsidRDefault="009C28FE" w:rsidP="009C28FE">
      <w:pPr>
        <w:pStyle w:val="libPoemCenter"/>
        <w:rPr>
          <w:rFonts w:hint="cs"/>
          <w:rtl/>
        </w:rPr>
      </w:pPr>
      <w:r>
        <w:rPr>
          <w:rFonts w:hint="cs"/>
          <w:rtl/>
        </w:rPr>
        <w:t xml:space="preserve">كل ساعه لن حسبه تجي وحسبه تروح اببالي </w:t>
      </w:r>
    </w:p>
    <w:p w:rsidR="009C28FE" w:rsidRDefault="009C28FE" w:rsidP="009C28FE">
      <w:pPr>
        <w:pStyle w:val="libPoemCenter"/>
        <w:rPr>
          <w:rFonts w:hint="cs"/>
          <w:rtl/>
        </w:rPr>
      </w:pPr>
      <w:r>
        <w:rPr>
          <w:rFonts w:hint="cs"/>
          <w:rtl/>
        </w:rPr>
        <w:lastRenderedPageBreak/>
        <w:t xml:space="preserve">ما ادري شنهو اللي جره ولا أدري شنهو التالي </w:t>
      </w:r>
    </w:p>
    <w:p w:rsidR="009C28FE" w:rsidRDefault="009C28FE" w:rsidP="009C28FE">
      <w:pPr>
        <w:pStyle w:val="libPoemCenter"/>
        <w:rPr>
          <w:rFonts w:hint="cs"/>
          <w:rtl/>
        </w:rPr>
      </w:pPr>
      <w:r>
        <w:rPr>
          <w:rFonts w:hint="cs"/>
          <w:rtl/>
        </w:rPr>
        <w:t xml:space="preserve">متحيره ومتلوعه عگب البنين الأربعه </w:t>
      </w:r>
    </w:p>
    <w:p w:rsidR="009C28FE" w:rsidRDefault="009C28FE" w:rsidP="009C28FE">
      <w:pPr>
        <w:pStyle w:val="libPoemCenter"/>
        <w:rPr>
          <w:rFonts w:hint="cs"/>
          <w:rtl/>
        </w:rPr>
      </w:pPr>
      <w:r>
        <w:rPr>
          <w:rFonts w:hint="cs"/>
          <w:rtl/>
        </w:rPr>
        <w:t xml:space="preserve">حيلي انهدم حيلي انهدم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عافوني بديار الحزن اجري الدمع واتحسر </w:t>
      </w:r>
    </w:p>
    <w:p w:rsidR="009C28FE" w:rsidRDefault="009C28FE" w:rsidP="009C28FE">
      <w:pPr>
        <w:pStyle w:val="libPoemCenter"/>
        <w:rPr>
          <w:rFonts w:hint="cs"/>
          <w:rtl/>
        </w:rPr>
      </w:pPr>
      <w:r>
        <w:rPr>
          <w:rFonts w:hint="cs"/>
          <w:rtl/>
        </w:rPr>
        <w:t xml:space="preserve">عالدرب عيني شابحه ومنهم خبر اتنطّر </w:t>
      </w:r>
    </w:p>
    <w:p w:rsidR="009C28FE" w:rsidRDefault="009C28FE" w:rsidP="009C28FE">
      <w:pPr>
        <w:pStyle w:val="libPoemCenter"/>
        <w:rPr>
          <w:rFonts w:hint="cs"/>
          <w:rtl/>
        </w:rPr>
      </w:pPr>
      <w:r>
        <w:rPr>
          <w:rFonts w:hint="cs"/>
          <w:rtl/>
        </w:rPr>
        <w:t xml:space="preserve">چم دوب اظل أحمل صبر وأعله الصبر ما أگدر </w:t>
      </w:r>
    </w:p>
    <w:p w:rsidR="009C28FE" w:rsidRDefault="009C28FE" w:rsidP="009C28FE">
      <w:pPr>
        <w:pStyle w:val="libPoemCenter"/>
        <w:rPr>
          <w:rFonts w:hint="cs"/>
          <w:rtl/>
        </w:rPr>
      </w:pPr>
      <w:r>
        <w:rPr>
          <w:rFonts w:hint="cs"/>
          <w:rtl/>
        </w:rPr>
        <w:t xml:space="preserve">لو چان حالي بالصخر چان الصخر يتفطّر </w:t>
      </w:r>
    </w:p>
    <w:p w:rsidR="009C28FE" w:rsidRDefault="009C28FE" w:rsidP="009C28FE">
      <w:pPr>
        <w:pStyle w:val="libPoemCenter"/>
        <w:rPr>
          <w:rFonts w:hint="cs"/>
          <w:rtl/>
        </w:rPr>
      </w:pPr>
      <w:r>
        <w:rPr>
          <w:rFonts w:hint="cs"/>
          <w:rtl/>
        </w:rPr>
        <w:t xml:space="preserve">للصخر حالي ايصدعه عگب البنين الأربعه </w:t>
      </w:r>
    </w:p>
    <w:p w:rsidR="009C28FE" w:rsidRDefault="009C28FE" w:rsidP="009C28FE">
      <w:pPr>
        <w:pStyle w:val="libPoemCenter"/>
        <w:rPr>
          <w:rFonts w:hint="cs"/>
          <w:rtl/>
        </w:rPr>
      </w:pPr>
      <w:r>
        <w:rPr>
          <w:rFonts w:hint="cs"/>
          <w:rtl/>
        </w:rPr>
        <w:t xml:space="preserve">حيلي انهدم حيلي انهدم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فرگتهم اتشيب الطفل ما تنحمل فرگتهم </w:t>
      </w:r>
    </w:p>
    <w:p w:rsidR="009C28FE" w:rsidRDefault="009C28FE" w:rsidP="009C28FE">
      <w:pPr>
        <w:pStyle w:val="libPoemCenter"/>
        <w:rPr>
          <w:rFonts w:hint="cs"/>
          <w:rtl/>
        </w:rPr>
      </w:pPr>
      <w:r>
        <w:rPr>
          <w:rFonts w:hint="cs"/>
          <w:rtl/>
        </w:rPr>
        <w:t xml:space="preserve">افرش عيوني أعله الأرض لو أسمع ابجيتهم </w:t>
      </w:r>
    </w:p>
    <w:p w:rsidR="009C28FE" w:rsidRDefault="009C28FE" w:rsidP="009C28FE">
      <w:pPr>
        <w:pStyle w:val="libPoemCenter"/>
        <w:rPr>
          <w:rFonts w:hint="cs"/>
          <w:rtl/>
        </w:rPr>
      </w:pPr>
      <w:r>
        <w:rPr>
          <w:rFonts w:hint="cs"/>
          <w:rtl/>
        </w:rPr>
        <w:t xml:space="preserve">أنذر نذر لو عودوا وعيوني لو شافتهم </w:t>
      </w:r>
    </w:p>
    <w:p w:rsidR="009C28FE" w:rsidRDefault="009C28FE" w:rsidP="009C28FE">
      <w:pPr>
        <w:pStyle w:val="libPoemCenter"/>
        <w:rPr>
          <w:rFonts w:hint="cs"/>
          <w:rtl/>
        </w:rPr>
      </w:pPr>
      <w:r>
        <w:rPr>
          <w:rFonts w:hint="cs"/>
          <w:rtl/>
        </w:rPr>
        <w:t xml:space="preserve">أزرع طريق الطف ورد واستبشر ابرجعتهم </w:t>
      </w:r>
    </w:p>
    <w:p w:rsidR="009C28FE" w:rsidRDefault="009C28FE" w:rsidP="009C28FE">
      <w:pPr>
        <w:pStyle w:val="libPoemCenter"/>
        <w:rPr>
          <w:rFonts w:hint="cs"/>
          <w:rtl/>
        </w:rPr>
      </w:pPr>
      <w:r>
        <w:rPr>
          <w:rFonts w:hint="cs"/>
          <w:rtl/>
        </w:rPr>
        <w:t xml:space="preserve">ضاگت ابعيني الواسعة عگب البنين الأربعه </w:t>
      </w:r>
    </w:p>
    <w:p w:rsidR="009C28FE" w:rsidRDefault="009C28FE" w:rsidP="009C28FE">
      <w:pPr>
        <w:pStyle w:val="libPoemCenter"/>
        <w:rPr>
          <w:rFonts w:hint="cs"/>
          <w:rtl/>
        </w:rPr>
      </w:pPr>
      <w:r>
        <w:rPr>
          <w:rFonts w:hint="cs"/>
          <w:rtl/>
        </w:rPr>
        <w:t xml:space="preserve">حيلي انهدم حيلي انهدم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اكشف مصادر لوعتي خل تجي الناس وتسمع </w:t>
      </w:r>
    </w:p>
    <w:p w:rsidR="009C28FE" w:rsidRDefault="009C28FE" w:rsidP="009C28FE">
      <w:pPr>
        <w:pStyle w:val="libPoemCenter"/>
        <w:rPr>
          <w:rFonts w:hint="cs"/>
          <w:rtl/>
        </w:rPr>
      </w:pPr>
      <w:r>
        <w:rPr>
          <w:rFonts w:hint="cs"/>
          <w:rtl/>
        </w:rPr>
        <w:t xml:space="preserve">اولادي أغلى من العمر بيهم دليلي امولع </w:t>
      </w:r>
    </w:p>
    <w:p w:rsidR="009C28FE" w:rsidRDefault="009C28FE" w:rsidP="009C28FE">
      <w:pPr>
        <w:pStyle w:val="libPoemCenter"/>
        <w:rPr>
          <w:rFonts w:hint="cs"/>
          <w:rtl/>
        </w:rPr>
      </w:pPr>
      <w:r>
        <w:rPr>
          <w:rFonts w:hint="cs"/>
          <w:rtl/>
        </w:rPr>
        <w:t xml:space="preserve">ناديت لمن شاهدت گلبي الحزين اتصدع </w:t>
      </w:r>
    </w:p>
    <w:p w:rsidR="009C28FE" w:rsidRDefault="009C28FE" w:rsidP="009C28FE">
      <w:pPr>
        <w:pStyle w:val="libPoemCenter"/>
        <w:rPr>
          <w:rFonts w:hint="cs"/>
          <w:rtl/>
        </w:rPr>
      </w:pPr>
      <w:r>
        <w:rPr>
          <w:rFonts w:hint="cs"/>
          <w:rtl/>
        </w:rPr>
        <w:lastRenderedPageBreak/>
        <w:t xml:space="preserve">ما يهم لو راحوا چتل وحسين سالم يرجع </w:t>
      </w:r>
    </w:p>
    <w:p w:rsidR="009C28FE" w:rsidRDefault="009C28FE" w:rsidP="009C28FE">
      <w:pPr>
        <w:pStyle w:val="libPoemCenter"/>
        <w:rPr>
          <w:rFonts w:hint="cs"/>
          <w:rtl/>
        </w:rPr>
      </w:pPr>
      <w:r>
        <w:rPr>
          <w:rFonts w:hint="cs"/>
          <w:rtl/>
        </w:rPr>
        <w:t xml:space="preserve">هالصوت منهو اليسمعه عگب البنين الأربعه </w:t>
      </w:r>
    </w:p>
    <w:p w:rsidR="009C28FE" w:rsidRDefault="009C28FE" w:rsidP="009C28FE">
      <w:pPr>
        <w:pStyle w:val="libPoemCenter"/>
        <w:rPr>
          <w:rFonts w:hint="cs"/>
          <w:rtl/>
        </w:rPr>
      </w:pPr>
      <w:r>
        <w:rPr>
          <w:rFonts w:hint="cs"/>
          <w:rtl/>
        </w:rPr>
        <w:t xml:space="preserve">حيلي انهدم حيلي انهدم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1993 م)</w:t>
      </w:r>
    </w:p>
    <w:p w:rsidR="009C28FE" w:rsidRDefault="009C28FE" w:rsidP="009C28FE">
      <w:pPr>
        <w:pStyle w:val="libNormal"/>
        <w:rPr>
          <w:rFonts w:hint="cs"/>
        </w:rPr>
      </w:pPr>
      <w:bookmarkStart w:id="74" w:name="43"/>
      <w:r>
        <w:rPr>
          <w:rFonts w:hint="cs"/>
          <w:rtl/>
        </w:rPr>
        <w:br w:type="page"/>
      </w:r>
    </w:p>
    <w:p w:rsidR="009C28FE" w:rsidRDefault="009C28FE" w:rsidP="009C28FE">
      <w:pPr>
        <w:pStyle w:val="Heading2Center"/>
        <w:rPr>
          <w:rFonts w:hint="cs"/>
        </w:rPr>
      </w:pPr>
      <w:bookmarkStart w:id="75" w:name="_Toc495744534"/>
      <w:r>
        <w:rPr>
          <w:rFonts w:hint="cs"/>
          <w:rtl/>
        </w:rPr>
        <w:lastRenderedPageBreak/>
        <w:t>الحسن المجتبى (عليه السلام)</w:t>
      </w:r>
      <w:bookmarkEnd w:id="74"/>
      <w:bookmarkEnd w:id="75"/>
      <w:r>
        <w:rPr>
          <w:rFonts w:hint="cs"/>
          <w:rtl/>
        </w:rPr>
        <w:t xml:space="preserve"> </w:t>
      </w:r>
    </w:p>
    <w:p w:rsidR="009C28FE" w:rsidRDefault="009C28FE" w:rsidP="009C28FE">
      <w:pPr>
        <w:pStyle w:val="libPoemCenter"/>
        <w:rPr>
          <w:rFonts w:hint="cs"/>
          <w:rtl/>
        </w:rPr>
      </w:pPr>
      <w:r>
        <w:rPr>
          <w:rFonts w:hint="cs"/>
          <w:rtl/>
        </w:rPr>
        <w:t xml:space="preserve">بالأمه اشراح ايصير جاوبنه عن تفكير </w:t>
      </w:r>
    </w:p>
    <w:p w:rsidR="009C28FE" w:rsidRDefault="009C28FE" w:rsidP="009C28FE">
      <w:pPr>
        <w:pStyle w:val="libPoemCenter"/>
        <w:rPr>
          <w:rFonts w:hint="cs"/>
          <w:rtl/>
        </w:rPr>
      </w:pPr>
      <w:r>
        <w:rPr>
          <w:rFonts w:hint="cs"/>
          <w:rtl/>
        </w:rPr>
        <w:t xml:space="preserve">يا من تراقب شوف العواقب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هاي المواقف أبد ما ننساها </w:t>
      </w:r>
    </w:p>
    <w:p w:rsidR="009C28FE" w:rsidRDefault="009C28FE" w:rsidP="009C28FE">
      <w:pPr>
        <w:pStyle w:val="libPoemCenter"/>
        <w:rPr>
          <w:rFonts w:hint="cs"/>
          <w:rtl/>
        </w:rPr>
      </w:pPr>
      <w:r>
        <w:rPr>
          <w:rFonts w:hint="cs"/>
          <w:rtl/>
        </w:rPr>
        <w:t xml:space="preserve">أدوار من عهد الحسن عشناها </w:t>
      </w:r>
    </w:p>
    <w:p w:rsidR="009C28FE" w:rsidRDefault="009C28FE" w:rsidP="009C28FE">
      <w:pPr>
        <w:pStyle w:val="libPoemCenter"/>
        <w:rPr>
          <w:rFonts w:hint="cs"/>
          <w:rtl/>
        </w:rPr>
      </w:pPr>
      <w:r>
        <w:rPr>
          <w:rFonts w:hint="cs"/>
          <w:rtl/>
        </w:rPr>
        <w:t xml:space="preserve">عن فكر واعي الحاله تابعناها </w:t>
      </w:r>
    </w:p>
    <w:p w:rsidR="009C28FE" w:rsidRDefault="009C28FE" w:rsidP="009C28FE">
      <w:pPr>
        <w:pStyle w:val="libPoemCenter"/>
        <w:rPr>
          <w:rFonts w:hint="cs"/>
          <w:rtl/>
        </w:rPr>
      </w:pPr>
      <w:r>
        <w:rPr>
          <w:rFonts w:hint="cs"/>
          <w:rtl/>
        </w:rPr>
        <w:t xml:space="preserve">أمة الهادي بهالوضع شفناها </w:t>
      </w:r>
    </w:p>
    <w:p w:rsidR="009C28FE" w:rsidRDefault="009C28FE" w:rsidP="009C28FE">
      <w:pPr>
        <w:pStyle w:val="libPoemCenter"/>
        <w:rPr>
          <w:rFonts w:hint="cs"/>
          <w:rtl/>
        </w:rPr>
      </w:pPr>
      <w:r>
        <w:rPr>
          <w:rFonts w:hint="cs"/>
          <w:rtl/>
        </w:rPr>
        <w:t xml:space="preserve">اليبذل عمره اتخالف أمره وتجهل قدره وتالي اتغدره </w:t>
      </w:r>
    </w:p>
    <w:p w:rsidR="009C28FE" w:rsidRDefault="009C28FE" w:rsidP="009C28FE">
      <w:pPr>
        <w:pStyle w:val="libPoemCenter"/>
        <w:rPr>
          <w:rFonts w:hint="cs"/>
          <w:rtl/>
        </w:rPr>
      </w:pPr>
      <w:r>
        <w:rPr>
          <w:rFonts w:hint="cs"/>
          <w:rtl/>
        </w:rPr>
        <w:t xml:space="preserve">عن حكمه وعن تدبير نكشف وين التقصير </w:t>
      </w:r>
    </w:p>
    <w:p w:rsidR="009C28FE" w:rsidRDefault="009C28FE" w:rsidP="009C28FE">
      <w:pPr>
        <w:pStyle w:val="libPoemCenter"/>
        <w:rPr>
          <w:rFonts w:hint="cs"/>
          <w:rtl/>
        </w:rPr>
      </w:pPr>
      <w:r>
        <w:rPr>
          <w:rFonts w:hint="cs"/>
          <w:rtl/>
        </w:rPr>
        <w:t xml:space="preserve">يا من تراقب شوف العواقب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للحسن گالوا ننطي عهد البيعه </w:t>
      </w:r>
    </w:p>
    <w:p w:rsidR="009C28FE" w:rsidRDefault="009C28FE" w:rsidP="009C28FE">
      <w:pPr>
        <w:pStyle w:val="libPoemCenter"/>
        <w:rPr>
          <w:rFonts w:hint="cs"/>
          <w:rtl/>
        </w:rPr>
      </w:pPr>
      <w:r>
        <w:rPr>
          <w:rFonts w:hint="cs"/>
          <w:rtl/>
        </w:rPr>
        <w:t xml:space="preserve">سبط النبي واجب علينه انطيعه </w:t>
      </w:r>
    </w:p>
    <w:p w:rsidR="009C28FE" w:rsidRDefault="009C28FE" w:rsidP="009C28FE">
      <w:pPr>
        <w:pStyle w:val="libPoemCenter"/>
        <w:rPr>
          <w:rFonts w:hint="cs"/>
          <w:rtl/>
        </w:rPr>
      </w:pPr>
      <w:r>
        <w:rPr>
          <w:rFonts w:hint="cs"/>
          <w:rtl/>
        </w:rPr>
        <w:t xml:space="preserve">انعاهد وبالدم هالعهد توقيعه </w:t>
      </w:r>
    </w:p>
    <w:p w:rsidR="009C28FE" w:rsidRDefault="009C28FE" w:rsidP="009C28FE">
      <w:pPr>
        <w:pStyle w:val="libPoemCenter"/>
        <w:rPr>
          <w:rFonts w:hint="cs"/>
          <w:rtl/>
        </w:rPr>
      </w:pPr>
      <w:r>
        <w:rPr>
          <w:rFonts w:hint="cs"/>
          <w:rtl/>
        </w:rPr>
        <w:t xml:space="preserve">بالشدد هيهات الضمير انبيعه </w:t>
      </w:r>
    </w:p>
    <w:p w:rsidR="009C28FE" w:rsidRDefault="009C28FE" w:rsidP="009C28FE">
      <w:pPr>
        <w:pStyle w:val="libPoemCenter"/>
        <w:rPr>
          <w:rFonts w:hint="cs"/>
          <w:rtl/>
        </w:rPr>
      </w:pPr>
      <w:r>
        <w:rPr>
          <w:rFonts w:hint="cs"/>
          <w:rtl/>
        </w:rPr>
        <w:t xml:space="preserve">بمبدأ واحد احنه انعاهد ويه القائد نمضي انجاهد </w:t>
      </w:r>
    </w:p>
    <w:p w:rsidR="009C28FE" w:rsidRDefault="009C28FE" w:rsidP="009C28FE">
      <w:pPr>
        <w:pStyle w:val="libPoemCenter"/>
        <w:rPr>
          <w:rFonts w:hint="cs"/>
          <w:rtl/>
        </w:rPr>
      </w:pPr>
      <w:r>
        <w:rPr>
          <w:rFonts w:hint="cs"/>
          <w:rtl/>
        </w:rPr>
        <w:t xml:space="preserve">صاحوا يالقائد سير واحنه اجنود التحرير </w:t>
      </w:r>
    </w:p>
    <w:p w:rsidR="009C28FE" w:rsidRDefault="009C28FE" w:rsidP="009C28FE">
      <w:pPr>
        <w:pStyle w:val="libPoemCenter"/>
        <w:rPr>
          <w:rFonts w:hint="cs"/>
          <w:rtl/>
        </w:rPr>
      </w:pPr>
      <w:r>
        <w:rPr>
          <w:rFonts w:hint="cs"/>
          <w:rtl/>
        </w:rPr>
        <w:t xml:space="preserve">يا من تراقب شوف العواقب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بهالصوت صاحوا يالحسن بايعناك </w:t>
      </w:r>
    </w:p>
    <w:p w:rsidR="009C28FE" w:rsidRDefault="009C28FE" w:rsidP="009C28FE">
      <w:pPr>
        <w:pStyle w:val="libPoemCenter"/>
        <w:rPr>
          <w:rFonts w:hint="cs"/>
          <w:rtl/>
        </w:rPr>
      </w:pPr>
      <w:r>
        <w:rPr>
          <w:rFonts w:hint="cs"/>
          <w:rtl/>
        </w:rPr>
        <w:lastRenderedPageBreak/>
        <w:t xml:space="preserve">امضي ابطريقك واحنه نتبع مسراك </w:t>
      </w:r>
    </w:p>
    <w:p w:rsidR="009C28FE" w:rsidRDefault="009C28FE" w:rsidP="009C28FE">
      <w:pPr>
        <w:pStyle w:val="libPoemCenter"/>
        <w:rPr>
          <w:rFonts w:hint="cs"/>
          <w:rtl/>
        </w:rPr>
      </w:pPr>
      <w:r>
        <w:rPr>
          <w:rFonts w:hint="cs"/>
          <w:rtl/>
        </w:rPr>
        <w:t xml:space="preserve">مايهم والي الشام لو يتحداك </w:t>
      </w:r>
    </w:p>
    <w:p w:rsidR="009C28FE" w:rsidRDefault="009C28FE" w:rsidP="009C28FE">
      <w:pPr>
        <w:pStyle w:val="libPoemCenter"/>
        <w:rPr>
          <w:rFonts w:hint="cs"/>
          <w:rtl/>
        </w:rPr>
      </w:pPr>
      <w:r>
        <w:rPr>
          <w:rFonts w:hint="cs"/>
          <w:rtl/>
        </w:rPr>
        <w:t xml:space="preserve">للحرب اطلع يالحسن واحنه اوياك </w:t>
      </w:r>
    </w:p>
    <w:p w:rsidR="009C28FE" w:rsidRDefault="009C28FE" w:rsidP="009C28FE">
      <w:pPr>
        <w:pStyle w:val="libPoemCenter"/>
        <w:rPr>
          <w:rFonts w:hint="cs"/>
          <w:rtl/>
        </w:rPr>
      </w:pPr>
      <w:r>
        <w:rPr>
          <w:rFonts w:hint="cs"/>
          <w:rtl/>
        </w:rPr>
        <w:t xml:space="preserve">كلنه انقاتل ضد الباطل خصمك فاشل واخذ الحاصل </w:t>
      </w:r>
    </w:p>
    <w:p w:rsidR="009C28FE" w:rsidRDefault="009C28FE" w:rsidP="009C28FE">
      <w:pPr>
        <w:pStyle w:val="libPoemCenter"/>
        <w:rPr>
          <w:rFonts w:hint="cs"/>
          <w:rtl/>
        </w:rPr>
      </w:pPr>
      <w:r>
        <w:rPr>
          <w:rFonts w:hint="cs"/>
          <w:rtl/>
        </w:rPr>
        <w:t xml:space="preserve">ما بين الشر والخير شتفسر يا تفسير </w:t>
      </w:r>
    </w:p>
    <w:p w:rsidR="009C28FE" w:rsidRDefault="009C28FE" w:rsidP="009C28FE">
      <w:pPr>
        <w:pStyle w:val="libPoemCenter"/>
        <w:rPr>
          <w:rFonts w:hint="cs"/>
          <w:rtl/>
        </w:rPr>
      </w:pPr>
      <w:r>
        <w:rPr>
          <w:rFonts w:hint="cs"/>
          <w:rtl/>
        </w:rPr>
        <w:t xml:space="preserve">يا من تراقب شوف العواقب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من شافوا الجيش ابحروبه اتوزع </w:t>
      </w:r>
    </w:p>
    <w:p w:rsidR="009C28FE" w:rsidRDefault="009C28FE" w:rsidP="009C28FE">
      <w:pPr>
        <w:pStyle w:val="libPoemCenter"/>
        <w:rPr>
          <w:rFonts w:hint="cs"/>
          <w:rtl/>
        </w:rPr>
      </w:pPr>
      <w:r>
        <w:rPr>
          <w:rFonts w:hint="cs"/>
          <w:rtl/>
        </w:rPr>
        <w:t xml:space="preserve">خانوا وصاحوا للحرب ما نطلع </w:t>
      </w:r>
    </w:p>
    <w:p w:rsidR="009C28FE" w:rsidRDefault="009C28FE" w:rsidP="009C28FE">
      <w:pPr>
        <w:pStyle w:val="libPoemCenter"/>
        <w:rPr>
          <w:rFonts w:hint="cs"/>
          <w:rtl/>
        </w:rPr>
      </w:pPr>
      <w:r>
        <w:rPr>
          <w:rFonts w:hint="cs"/>
          <w:rtl/>
        </w:rPr>
        <w:t xml:space="preserve">يالحسن عن هاي المعارك ارجع </w:t>
      </w:r>
    </w:p>
    <w:p w:rsidR="009C28FE" w:rsidRDefault="009C28FE" w:rsidP="009C28FE">
      <w:pPr>
        <w:pStyle w:val="libPoemCenter"/>
        <w:rPr>
          <w:rFonts w:hint="cs"/>
          <w:rtl/>
        </w:rPr>
      </w:pPr>
      <w:r>
        <w:rPr>
          <w:rFonts w:hint="cs"/>
          <w:rtl/>
        </w:rPr>
        <w:t xml:space="preserve">صالحهم وغير الصلح ما ينفع </w:t>
      </w:r>
    </w:p>
    <w:p w:rsidR="009C28FE" w:rsidRDefault="009C28FE" w:rsidP="009C28FE">
      <w:pPr>
        <w:pStyle w:val="libPoemCenter"/>
        <w:rPr>
          <w:rFonts w:hint="cs"/>
          <w:rtl/>
        </w:rPr>
      </w:pPr>
      <w:r>
        <w:rPr>
          <w:rFonts w:hint="cs"/>
          <w:rtl/>
        </w:rPr>
        <w:t xml:space="preserve">أهل الرده خانوا عهده وگفواضده وعافو وحده </w:t>
      </w:r>
    </w:p>
    <w:p w:rsidR="009C28FE" w:rsidRDefault="009C28FE" w:rsidP="009C28FE">
      <w:pPr>
        <w:pStyle w:val="libPoemCenter"/>
        <w:rPr>
          <w:rFonts w:hint="cs"/>
          <w:rtl/>
        </w:rPr>
      </w:pPr>
      <w:r>
        <w:rPr>
          <w:rFonts w:hint="cs"/>
          <w:rtl/>
        </w:rPr>
        <w:t xml:space="preserve">هذا المجمع شرير ما ينفع كل تبرير </w:t>
      </w:r>
    </w:p>
    <w:p w:rsidR="009C28FE" w:rsidRDefault="009C28FE" w:rsidP="009C28FE">
      <w:pPr>
        <w:pStyle w:val="libPoemCenter"/>
        <w:rPr>
          <w:rFonts w:hint="cs"/>
          <w:rtl/>
        </w:rPr>
      </w:pPr>
      <w:r>
        <w:rPr>
          <w:rFonts w:hint="cs"/>
          <w:rtl/>
        </w:rPr>
        <w:t xml:space="preserve">يا من تراقب شوف العواقب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ناس الذي چانوا گبل يوم احرار </w:t>
      </w:r>
    </w:p>
    <w:p w:rsidR="009C28FE" w:rsidRDefault="009C28FE" w:rsidP="009C28FE">
      <w:pPr>
        <w:pStyle w:val="libPoemCenter"/>
        <w:rPr>
          <w:rFonts w:hint="cs"/>
          <w:rtl/>
        </w:rPr>
      </w:pPr>
      <w:r>
        <w:rPr>
          <w:rFonts w:hint="cs"/>
          <w:rtl/>
        </w:rPr>
        <w:t xml:space="preserve">سحگوا ضما يرهم وقبلوا بالعار </w:t>
      </w:r>
    </w:p>
    <w:p w:rsidR="009C28FE" w:rsidRDefault="009C28FE" w:rsidP="009C28FE">
      <w:pPr>
        <w:pStyle w:val="libPoemCenter"/>
        <w:rPr>
          <w:rFonts w:hint="cs"/>
          <w:rtl/>
        </w:rPr>
      </w:pPr>
      <w:r>
        <w:rPr>
          <w:rFonts w:hint="cs"/>
          <w:rtl/>
        </w:rPr>
        <w:t xml:space="preserve">ابحكم الجهل عافوا سليل المختار </w:t>
      </w:r>
    </w:p>
    <w:p w:rsidR="009C28FE" w:rsidRDefault="009C28FE" w:rsidP="009C28FE">
      <w:pPr>
        <w:pStyle w:val="libPoemCenter"/>
        <w:rPr>
          <w:rFonts w:hint="cs"/>
          <w:rtl/>
        </w:rPr>
      </w:pPr>
      <w:r>
        <w:rPr>
          <w:rFonts w:hint="cs"/>
          <w:rtl/>
        </w:rPr>
        <w:t xml:space="preserve">سلموا أمرهم بيد مجرم غدار </w:t>
      </w:r>
    </w:p>
    <w:p w:rsidR="009C28FE" w:rsidRDefault="009C28FE" w:rsidP="009C28FE">
      <w:pPr>
        <w:pStyle w:val="libPoemCenter"/>
        <w:rPr>
          <w:rFonts w:hint="cs"/>
          <w:rtl/>
        </w:rPr>
      </w:pPr>
      <w:r>
        <w:rPr>
          <w:rFonts w:hint="cs"/>
          <w:rtl/>
        </w:rPr>
        <w:t xml:space="preserve">ابحكم الواقع خل انتابع ليش انخادع شنهو الدافع </w:t>
      </w:r>
    </w:p>
    <w:p w:rsidR="009C28FE" w:rsidRDefault="009C28FE" w:rsidP="009C28FE">
      <w:pPr>
        <w:pStyle w:val="libPoemCenter"/>
        <w:rPr>
          <w:rFonts w:hint="cs"/>
          <w:rtl/>
        </w:rPr>
      </w:pPr>
      <w:r>
        <w:rPr>
          <w:rFonts w:hint="cs"/>
          <w:rtl/>
        </w:rPr>
        <w:t xml:space="preserve">عالواقع احنه انشير ما نقبل كل تحوير </w:t>
      </w:r>
    </w:p>
    <w:p w:rsidR="009C28FE" w:rsidRDefault="009C28FE" w:rsidP="009C28FE">
      <w:pPr>
        <w:pStyle w:val="libPoemCenter"/>
        <w:rPr>
          <w:rFonts w:hint="cs"/>
          <w:rtl/>
        </w:rPr>
      </w:pPr>
      <w:r>
        <w:rPr>
          <w:rFonts w:hint="cs"/>
          <w:rtl/>
        </w:rPr>
        <w:lastRenderedPageBreak/>
        <w:t xml:space="preserve">يا من تراقب شوف العواقب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هاي الخيانه ما كفت للأمه </w:t>
      </w:r>
    </w:p>
    <w:p w:rsidR="009C28FE" w:rsidRDefault="009C28FE" w:rsidP="009C28FE">
      <w:pPr>
        <w:pStyle w:val="libPoemCenter"/>
        <w:rPr>
          <w:rFonts w:hint="cs"/>
          <w:rtl/>
        </w:rPr>
      </w:pPr>
      <w:r>
        <w:rPr>
          <w:rFonts w:hint="cs"/>
          <w:rtl/>
        </w:rPr>
        <w:t xml:space="preserve">اتعمدت تغدر بالحسن واتسمه </w:t>
      </w:r>
    </w:p>
    <w:p w:rsidR="009C28FE" w:rsidRDefault="009C28FE" w:rsidP="009C28FE">
      <w:pPr>
        <w:pStyle w:val="libPoemCenter"/>
        <w:rPr>
          <w:rFonts w:hint="cs"/>
          <w:rtl/>
        </w:rPr>
      </w:pPr>
      <w:r>
        <w:rPr>
          <w:rFonts w:hint="cs"/>
          <w:rtl/>
        </w:rPr>
        <w:t xml:space="preserve">وابدال ما تحسب ضريبة دمه </w:t>
      </w:r>
    </w:p>
    <w:p w:rsidR="009C28FE" w:rsidRDefault="009C28FE" w:rsidP="009C28FE">
      <w:pPr>
        <w:pStyle w:val="libPoemCenter"/>
        <w:rPr>
          <w:rFonts w:hint="cs"/>
          <w:rtl/>
        </w:rPr>
      </w:pPr>
      <w:r>
        <w:rPr>
          <w:rFonts w:hint="cs"/>
          <w:rtl/>
        </w:rPr>
        <w:t xml:space="preserve">هالنوب طلعت للنعش منتقمه </w:t>
      </w:r>
    </w:p>
    <w:p w:rsidR="009C28FE" w:rsidRDefault="009C28FE" w:rsidP="009C28FE">
      <w:pPr>
        <w:pStyle w:val="libPoemCenter"/>
        <w:rPr>
          <w:rFonts w:hint="cs"/>
          <w:rtl/>
        </w:rPr>
      </w:pPr>
      <w:r>
        <w:rPr>
          <w:rFonts w:hint="cs"/>
          <w:rtl/>
        </w:rPr>
        <w:t xml:space="preserve">الخلت جعده، اتگطع چبده، منعت لحده، ايجاور جده </w:t>
      </w:r>
    </w:p>
    <w:p w:rsidR="009C28FE" w:rsidRDefault="009C28FE" w:rsidP="009C28FE">
      <w:pPr>
        <w:pStyle w:val="libPoemCenter"/>
        <w:rPr>
          <w:rFonts w:hint="cs"/>
          <w:rtl/>
        </w:rPr>
      </w:pPr>
      <w:r>
        <w:rPr>
          <w:rFonts w:hint="cs"/>
          <w:rtl/>
        </w:rPr>
        <w:t xml:space="preserve">بسهام الجور اتغير رادت للفتنه اتثير </w:t>
      </w:r>
    </w:p>
    <w:p w:rsidR="009C28FE" w:rsidRDefault="009C28FE" w:rsidP="009C28FE">
      <w:pPr>
        <w:pStyle w:val="libPoemCenter"/>
        <w:rPr>
          <w:rFonts w:hint="cs"/>
          <w:rtl/>
        </w:rPr>
      </w:pPr>
      <w:r>
        <w:rPr>
          <w:rFonts w:hint="cs"/>
          <w:rtl/>
        </w:rPr>
        <w:t xml:space="preserve">يا من تراقب شوف العواقب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للحسن بالسم من عگب ما غدروه </w:t>
      </w:r>
    </w:p>
    <w:p w:rsidR="009C28FE" w:rsidRDefault="009C28FE" w:rsidP="009C28FE">
      <w:pPr>
        <w:pStyle w:val="libPoemCenter"/>
        <w:rPr>
          <w:rFonts w:hint="cs"/>
          <w:rtl/>
        </w:rPr>
      </w:pPr>
      <w:r>
        <w:rPr>
          <w:rFonts w:hint="cs"/>
          <w:rtl/>
        </w:rPr>
        <w:t xml:space="preserve">هالگوم يا مكسب ومطلب رادوه </w:t>
      </w:r>
    </w:p>
    <w:p w:rsidR="009C28FE" w:rsidRDefault="009C28FE" w:rsidP="009C28FE">
      <w:pPr>
        <w:pStyle w:val="libPoemCenter"/>
        <w:rPr>
          <w:rFonts w:hint="cs"/>
          <w:rtl/>
        </w:rPr>
      </w:pPr>
      <w:r>
        <w:rPr>
          <w:rFonts w:hint="cs"/>
          <w:rtl/>
        </w:rPr>
        <w:t xml:space="preserve">ليش النعش بسهام صاروا يرموه </w:t>
      </w:r>
    </w:p>
    <w:p w:rsidR="009C28FE" w:rsidRDefault="009C28FE" w:rsidP="009C28FE">
      <w:pPr>
        <w:pStyle w:val="libPoemCenter"/>
        <w:rPr>
          <w:rFonts w:hint="cs"/>
          <w:rtl/>
        </w:rPr>
      </w:pPr>
      <w:r>
        <w:rPr>
          <w:rFonts w:hint="cs"/>
          <w:rtl/>
        </w:rPr>
        <w:t xml:space="preserve">ويم گبر جده يندفن ما خلوه </w:t>
      </w:r>
    </w:p>
    <w:p w:rsidR="009C28FE" w:rsidRDefault="009C28FE" w:rsidP="009C28FE">
      <w:pPr>
        <w:pStyle w:val="libPoemCenter"/>
        <w:rPr>
          <w:rFonts w:hint="cs"/>
          <w:rtl/>
        </w:rPr>
      </w:pPr>
      <w:r>
        <w:rPr>
          <w:rFonts w:hint="cs"/>
          <w:rtl/>
        </w:rPr>
        <w:t xml:space="preserve">ضاع الجوهر، بين المنكر، هذا المظهر، ما يتغير؟ </w:t>
      </w:r>
    </w:p>
    <w:p w:rsidR="009C28FE" w:rsidRDefault="009C28FE" w:rsidP="009C28FE">
      <w:pPr>
        <w:pStyle w:val="libPoemCenter"/>
        <w:rPr>
          <w:rFonts w:hint="cs"/>
          <w:rtl/>
        </w:rPr>
      </w:pPr>
      <w:r>
        <w:rPr>
          <w:rFonts w:hint="cs"/>
          <w:rtl/>
        </w:rPr>
        <w:t xml:space="preserve">لابد يحصل تغيير مهما طال التأخير </w:t>
      </w:r>
    </w:p>
    <w:p w:rsidR="009C28FE" w:rsidRDefault="009C28FE" w:rsidP="009C28FE">
      <w:pPr>
        <w:pStyle w:val="libPoemCenter"/>
        <w:rPr>
          <w:rFonts w:hint="cs"/>
          <w:rtl/>
        </w:rPr>
      </w:pPr>
      <w:r>
        <w:rPr>
          <w:rFonts w:hint="cs"/>
          <w:rtl/>
        </w:rPr>
        <w:t xml:space="preserve">يا من تراقب شوف العواقب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1993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76" w:name="44"/>
      <w:bookmarkStart w:id="77" w:name="_Toc495744535"/>
      <w:r>
        <w:rPr>
          <w:rFonts w:hint="cs"/>
          <w:rtl/>
        </w:rPr>
        <w:lastRenderedPageBreak/>
        <w:t>هذا مغزاها</w:t>
      </w:r>
      <w:bookmarkEnd w:id="76"/>
      <w:bookmarkEnd w:id="77"/>
      <w:r>
        <w:rPr>
          <w:rFonts w:hint="cs"/>
          <w:rtl/>
        </w:rPr>
        <w:t xml:space="preserve"> </w:t>
      </w:r>
    </w:p>
    <w:p w:rsidR="009C28FE" w:rsidRDefault="009C28FE" w:rsidP="009C28FE">
      <w:pPr>
        <w:pStyle w:val="libPoemCenter"/>
        <w:rPr>
          <w:rFonts w:hint="cs"/>
          <w:rtl/>
        </w:rPr>
      </w:pPr>
      <w:r>
        <w:rPr>
          <w:rFonts w:hint="cs"/>
          <w:rtl/>
        </w:rPr>
        <w:t xml:space="preserve">هالحقايق واضحه هذا مغزاها </w:t>
      </w:r>
    </w:p>
    <w:p w:rsidR="009C28FE" w:rsidRDefault="009C28FE" w:rsidP="009C28FE">
      <w:pPr>
        <w:pStyle w:val="libPoemCenter"/>
        <w:rPr>
          <w:rFonts w:hint="cs"/>
          <w:rtl/>
        </w:rPr>
      </w:pPr>
      <w:r>
        <w:rPr>
          <w:rFonts w:hint="cs"/>
          <w:rtl/>
        </w:rPr>
        <w:t xml:space="preserve">حسين فجر ثورته لجل دينه وامته </w:t>
      </w:r>
    </w:p>
    <w:p w:rsidR="009C28FE" w:rsidRDefault="009C28FE" w:rsidP="009C28FE">
      <w:pPr>
        <w:pStyle w:val="libPoemCenter"/>
        <w:rPr>
          <w:rFonts w:hint="cs"/>
          <w:rtl/>
        </w:rPr>
      </w:pPr>
      <w:r>
        <w:rPr>
          <w:rFonts w:hint="cs"/>
          <w:rtl/>
        </w:rPr>
        <w:t xml:space="preserve">هالحقايق واضحه هذا مغزاها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ثوره للاصلاح حسين أعلنها </w:t>
      </w:r>
    </w:p>
    <w:p w:rsidR="009C28FE" w:rsidRDefault="009C28FE" w:rsidP="009C28FE">
      <w:pPr>
        <w:pStyle w:val="libPoemCenter"/>
        <w:rPr>
          <w:rFonts w:hint="cs"/>
          <w:rtl/>
        </w:rPr>
      </w:pPr>
      <w:r>
        <w:rPr>
          <w:rFonts w:hint="cs"/>
          <w:rtl/>
        </w:rPr>
        <w:t xml:space="preserve">وصفحة التاريخ بسمه دونها </w:t>
      </w:r>
    </w:p>
    <w:p w:rsidR="009C28FE" w:rsidRDefault="009C28FE" w:rsidP="009C28FE">
      <w:pPr>
        <w:pStyle w:val="libPoemCenter"/>
        <w:rPr>
          <w:rFonts w:hint="cs"/>
          <w:rtl/>
        </w:rPr>
      </w:pPr>
      <w:r>
        <w:rPr>
          <w:rFonts w:hint="cs"/>
          <w:rtl/>
        </w:rPr>
        <w:t xml:space="preserve">وانت يالناقد شسمعت عنها </w:t>
      </w:r>
    </w:p>
    <w:p w:rsidR="009C28FE" w:rsidRDefault="009C28FE" w:rsidP="009C28FE">
      <w:pPr>
        <w:pStyle w:val="libPoemCenter"/>
        <w:rPr>
          <w:rFonts w:hint="cs"/>
          <w:rtl/>
        </w:rPr>
      </w:pPr>
      <w:r>
        <w:rPr>
          <w:rFonts w:hint="cs"/>
          <w:rtl/>
        </w:rPr>
        <w:t xml:space="preserve">بالنقد شتگول شفهمت منها </w:t>
      </w:r>
    </w:p>
    <w:p w:rsidR="009C28FE" w:rsidRDefault="009C28FE" w:rsidP="009C28FE">
      <w:pPr>
        <w:pStyle w:val="libPoemCenter"/>
        <w:rPr>
          <w:rFonts w:hint="cs"/>
          <w:rtl/>
        </w:rPr>
      </w:pPr>
      <w:r>
        <w:rPr>
          <w:rFonts w:hint="cs"/>
          <w:rtl/>
        </w:rPr>
        <w:t xml:space="preserve">ثوره وانكشفت الك كل خفاياها </w:t>
      </w:r>
    </w:p>
    <w:p w:rsidR="009C28FE" w:rsidRDefault="009C28FE" w:rsidP="009C28FE">
      <w:pPr>
        <w:pStyle w:val="libPoemCenter"/>
        <w:rPr>
          <w:rFonts w:hint="cs"/>
          <w:rtl/>
        </w:rPr>
      </w:pPr>
      <w:r>
        <w:rPr>
          <w:rFonts w:hint="cs"/>
          <w:rtl/>
        </w:rPr>
        <w:t xml:space="preserve">لا تغالط نظرتك لا تخادع فكرتك </w:t>
      </w:r>
    </w:p>
    <w:p w:rsidR="009C28FE" w:rsidRDefault="009C28FE" w:rsidP="009C28FE">
      <w:pPr>
        <w:pStyle w:val="libPoemCenter"/>
        <w:rPr>
          <w:rFonts w:hint="cs"/>
          <w:rtl/>
        </w:rPr>
      </w:pPr>
      <w:r>
        <w:rPr>
          <w:rFonts w:hint="cs"/>
          <w:rtl/>
        </w:rPr>
        <w:t xml:space="preserve">هالحقايق واضحه هذا مغزاها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أنت تسألنه بالسؤال اتگول </w:t>
      </w:r>
    </w:p>
    <w:p w:rsidR="009C28FE" w:rsidRDefault="009C28FE" w:rsidP="009C28FE">
      <w:pPr>
        <w:pStyle w:val="libPoemCenter"/>
        <w:rPr>
          <w:rFonts w:hint="cs"/>
          <w:rtl/>
        </w:rPr>
      </w:pPr>
      <w:r>
        <w:rPr>
          <w:rFonts w:hint="cs"/>
          <w:rtl/>
        </w:rPr>
        <w:t xml:space="preserve">حسين لمن ثار شنهو راد اينول </w:t>
      </w:r>
    </w:p>
    <w:p w:rsidR="009C28FE" w:rsidRDefault="009C28FE" w:rsidP="009C28FE">
      <w:pPr>
        <w:pStyle w:val="libPoemCenter"/>
        <w:rPr>
          <w:rFonts w:hint="cs"/>
          <w:rtl/>
        </w:rPr>
      </w:pPr>
      <w:r>
        <w:rPr>
          <w:rFonts w:hint="cs"/>
          <w:rtl/>
        </w:rPr>
        <w:t xml:space="preserve">ليش ما بايع الحاكم المسؤول </w:t>
      </w:r>
    </w:p>
    <w:p w:rsidR="009C28FE" w:rsidRDefault="009C28FE" w:rsidP="009C28FE">
      <w:pPr>
        <w:pStyle w:val="libPoemCenter"/>
        <w:rPr>
          <w:rFonts w:hint="cs"/>
          <w:rtl/>
        </w:rPr>
      </w:pPr>
      <w:r>
        <w:rPr>
          <w:rFonts w:hint="cs"/>
          <w:rtl/>
        </w:rPr>
        <w:t xml:space="preserve">انجاوبك احنه بالحچي المعقول </w:t>
      </w:r>
    </w:p>
    <w:p w:rsidR="009C28FE" w:rsidRDefault="009C28FE" w:rsidP="009C28FE">
      <w:pPr>
        <w:pStyle w:val="libPoemCenter"/>
        <w:rPr>
          <w:rFonts w:hint="cs"/>
          <w:rtl/>
        </w:rPr>
      </w:pPr>
      <w:r>
        <w:rPr>
          <w:rFonts w:hint="cs"/>
          <w:rtl/>
        </w:rPr>
        <w:t xml:space="preserve">سلطه تحكم بالظلم حسين يأباها </w:t>
      </w:r>
    </w:p>
    <w:p w:rsidR="009C28FE" w:rsidRDefault="009C28FE" w:rsidP="009C28FE">
      <w:pPr>
        <w:pStyle w:val="libPoemCenter"/>
        <w:rPr>
          <w:rFonts w:hint="cs"/>
          <w:rtl/>
        </w:rPr>
      </w:pPr>
      <w:r>
        <w:rPr>
          <w:rFonts w:hint="cs"/>
          <w:rtl/>
        </w:rPr>
        <w:t xml:space="preserve">يريد عزة هالبشر كل أمر مخفي ظهر </w:t>
      </w:r>
    </w:p>
    <w:p w:rsidR="009C28FE" w:rsidRDefault="009C28FE" w:rsidP="009C28FE">
      <w:pPr>
        <w:pStyle w:val="libPoemCenter"/>
        <w:rPr>
          <w:rFonts w:hint="cs"/>
          <w:rtl/>
        </w:rPr>
      </w:pPr>
      <w:r>
        <w:rPr>
          <w:rFonts w:hint="cs"/>
          <w:rtl/>
        </w:rPr>
        <w:t xml:space="preserve">هالحقايق واضحه هذا مغزاها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lastRenderedPageBreak/>
        <w:t xml:space="preserve">واضح الموقف يالتريد اجواب </w:t>
      </w:r>
    </w:p>
    <w:p w:rsidR="009C28FE" w:rsidRDefault="009C28FE" w:rsidP="009C28FE">
      <w:pPr>
        <w:pStyle w:val="libPoemCenter"/>
        <w:rPr>
          <w:rFonts w:hint="cs"/>
          <w:rtl/>
        </w:rPr>
      </w:pPr>
      <w:r>
        <w:rPr>
          <w:rFonts w:hint="cs"/>
          <w:rtl/>
        </w:rPr>
        <w:t xml:space="preserve">ادرس الحاله تعرف الأسباب </w:t>
      </w:r>
    </w:p>
    <w:p w:rsidR="009C28FE" w:rsidRDefault="009C28FE" w:rsidP="009C28FE">
      <w:pPr>
        <w:pStyle w:val="libPoemCenter"/>
        <w:rPr>
          <w:rFonts w:hint="cs"/>
          <w:rtl/>
        </w:rPr>
      </w:pPr>
      <w:r>
        <w:rPr>
          <w:rFonts w:hint="cs"/>
          <w:rtl/>
        </w:rPr>
        <w:t xml:space="preserve">حسين شاف ايزيد للشرع ميهاب </w:t>
      </w:r>
    </w:p>
    <w:p w:rsidR="009C28FE" w:rsidRDefault="009C28FE" w:rsidP="009C28FE">
      <w:pPr>
        <w:pStyle w:val="libPoemCenter"/>
        <w:rPr>
          <w:rFonts w:hint="cs"/>
          <w:rtl/>
        </w:rPr>
      </w:pPr>
      <w:r>
        <w:rPr>
          <w:rFonts w:hint="cs"/>
          <w:rtl/>
        </w:rPr>
        <w:t xml:space="preserve">طلع من مكه بأهله والأصحاب </w:t>
      </w:r>
    </w:p>
    <w:p w:rsidR="009C28FE" w:rsidRDefault="009C28FE" w:rsidP="009C28FE">
      <w:pPr>
        <w:pStyle w:val="libPoemCenter"/>
        <w:rPr>
          <w:rFonts w:hint="cs"/>
          <w:rtl/>
        </w:rPr>
      </w:pPr>
      <w:r>
        <w:rPr>
          <w:rFonts w:hint="cs"/>
          <w:rtl/>
        </w:rPr>
        <w:t xml:space="preserve">بنهضته يريد العدل مانكرناها </w:t>
      </w:r>
    </w:p>
    <w:p w:rsidR="009C28FE" w:rsidRDefault="009C28FE" w:rsidP="009C28FE">
      <w:pPr>
        <w:pStyle w:val="libPoemCenter"/>
        <w:rPr>
          <w:rFonts w:hint="cs"/>
          <w:rtl/>
        </w:rPr>
      </w:pPr>
      <w:r>
        <w:rPr>
          <w:rFonts w:hint="cs"/>
          <w:rtl/>
        </w:rPr>
        <w:t xml:space="preserve">حسين للنهضه اندفع مولجل غايه وطمع </w:t>
      </w:r>
    </w:p>
    <w:p w:rsidR="009C28FE" w:rsidRDefault="009C28FE" w:rsidP="009C28FE">
      <w:pPr>
        <w:pStyle w:val="libPoemCenter"/>
        <w:rPr>
          <w:rFonts w:hint="cs"/>
          <w:rtl/>
        </w:rPr>
      </w:pPr>
      <w:r>
        <w:rPr>
          <w:rFonts w:hint="cs"/>
          <w:rtl/>
        </w:rPr>
        <w:t xml:space="preserve">هالحقايق واضحه هذا مغزاها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يزيد لمن زاد عالبشر ظلمه </w:t>
      </w:r>
    </w:p>
    <w:p w:rsidR="009C28FE" w:rsidRDefault="009C28FE" w:rsidP="009C28FE">
      <w:pPr>
        <w:pStyle w:val="libPoemCenter"/>
        <w:rPr>
          <w:rFonts w:hint="cs"/>
          <w:rtl/>
        </w:rPr>
      </w:pPr>
      <w:r>
        <w:rPr>
          <w:rFonts w:hint="cs"/>
          <w:rtl/>
        </w:rPr>
        <w:t xml:space="preserve">خطط المظلوم ابفكرته وعلمه </w:t>
      </w:r>
    </w:p>
    <w:p w:rsidR="009C28FE" w:rsidRDefault="009C28FE" w:rsidP="009C28FE">
      <w:pPr>
        <w:pStyle w:val="libPoemCenter"/>
        <w:rPr>
          <w:rFonts w:hint="cs"/>
          <w:rtl/>
        </w:rPr>
      </w:pPr>
      <w:r>
        <w:rPr>
          <w:rFonts w:hint="cs"/>
          <w:rtl/>
        </w:rPr>
        <w:t xml:space="preserve">راد عن الناس يدفع النقمه </w:t>
      </w:r>
    </w:p>
    <w:p w:rsidR="009C28FE" w:rsidRDefault="009C28FE" w:rsidP="009C28FE">
      <w:pPr>
        <w:pStyle w:val="libPoemCenter"/>
        <w:rPr>
          <w:rFonts w:hint="cs"/>
          <w:rtl/>
        </w:rPr>
      </w:pPr>
      <w:r>
        <w:rPr>
          <w:rFonts w:hint="cs"/>
          <w:rtl/>
        </w:rPr>
        <w:t xml:space="preserve">شاف بس الدم ينقذ الأمة </w:t>
      </w:r>
    </w:p>
    <w:p w:rsidR="009C28FE" w:rsidRDefault="009C28FE" w:rsidP="009C28FE">
      <w:pPr>
        <w:pStyle w:val="libPoemCenter"/>
        <w:rPr>
          <w:rFonts w:hint="cs"/>
          <w:rtl/>
        </w:rPr>
      </w:pPr>
      <w:r>
        <w:rPr>
          <w:rFonts w:hint="cs"/>
          <w:rtl/>
        </w:rPr>
        <w:t xml:space="preserve">فكرة منحتنه الوعي من درسناها </w:t>
      </w:r>
    </w:p>
    <w:p w:rsidR="009C28FE" w:rsidRDefault="009C28FE" w:rsidP="009C28FE">
      <w:pPr>
        <w:pStyle w:val="libPoemCenter"/>
        <w:rPr>
          <w:rFonts w:hint="cs"/>
          <w:rtl/>
        </w:rPr>
      </w:pPr>
      <w:r>
        <w:rPr>
          <w:rFonts w:hint="cs"/>
          <w:rtl/>
        </w:rPr>
        <w:t xml:space="preserve">عرفنه يملك يا هدف موقف حسين انكشف </w:t>
      </w:r>
    </w:p>
    <w:p w:rsidR="009C28FE" w:rsidRDefault="009C28FE" w:rsidP="009C28FE">
      <w:pPr>
        <w:pStyle w:val="libPoemCenter"/>
        <w:rPr>
          <w:rFonts w:hint="cs"/>
          <w:rtl/>
        </w:rPr>
      </w:pPr>
      <w:r>
        <w:rPr>
          <w:rFonts w:hint="cs"/>
          <w:rtl/>
        </w:rPr>
        <w:t xml:space="preserve">هالحقايق واضحه هذا مغزاها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عن فكر واعي انتابع المسره </w:t>
      </w:r>
    </w:p>
    <w:p w:rsidR="009C28FE" w:rsidRDefault="009C28FE" w:rsidP="009C28FE">
      <w:pPr>
        <w:pStyle w:val="libPoemCenter"/>
        <w:rPr>
          <w:rFonts w:hint="cs"/>
          <w:rtl/>
        </w:rPr>
      </w:pPr>
      <w:r>
        <w:rPr>
          <w:rFonts w:hint="cs"/>
          <w:rtl/>
        </w:rPr>
        <w:t xml:space="preserve">نستمر ونشوف ناتج الثوره </w:t>
      </w:r>
    </w:p>
    <w:p w:rsidR="009C28FE" w:rsidRDefault="009C28FE" w:rsidP="009C28FE">
      <w:pPr>
        <w:pStyle w:val="libPoemCenter"/>
        <w:rPr>
          <w:rFonts w:hint="cs"/>
          <w:rtl/>
        </w:rPr>
      </w:pPr>
      <w:r>
        <w:rPr>
          <w:rFonts w:hint="cs"/>
          <w:rtl/>
        </w:rPr>
        <w:t xml:space="preserve">حسين للأجيال غرس يا بذره </w:t>
      </w:r>
    </w:p>
    <w:p w:rsidR="009C28FE" w:rsidRDefault="009C28FE" w:rsidP="009C28FE">
      <w:pPr>
        <w:pStyle w:val="libPoemCenter"/>
        <w:rPr>
          <w:rFonts w:hint="cs"/>
          <w:rtl/>
        </w:rPr>
      </w:pPr>
      <w:r>
        <w:rPr>
          <w:rFonts w:hint="cs"/>
          <w:rtl/>
        </w:rPr>
        <w:t xml:space="preserve">يا جوانب حاز من عرض نحره </w:t>
      </w:r>
    </w:p>
    <w:p w:rsidR="009C28FE" w:rsidRDefault="009C28FE" w:rsidP="009C28FE">
      <w:pPr>
        <w:pStyle w:val="libPoemCenter"/>
        <w:rPr>
          <w:rFonts w:hint="cs"/>
          <w:rtl/>
        </w:rPr>
      </w:pPr>
      <w:r>
        <w:rPr>
          <w:rFonts w:hint="cs"/>
          <w:rtl/>
        </w:rPr>
        <w:t xml:space="preserve">بذرة الحگ والعدل دمه غذاها </w:t>
      </w:r>
    </w:p>
    <w:p w:rsidR="009C28FE" w:rsidRDefault="009C28FE" w:rsidP="009C28FE">
      <w:pPr>
        <w:pStyle w:val="libPoemCenter"/>
        <w:rPr>
          <w:rFonts w:hint="cs"/>
          <w:rtl/>
        </w:rPr>
      </w:pPr>
      <w:r>
        <w:rPr>
          <w:rFonts w:hint="cs"/>
          <w:rtl/>
        </w:rPr>
        <w:lastRenderedPageBreak/>
        <w:t xml:space="preserve">اتروًّت ابدم النحر صار للأمة الثمر </w:t>
      </w:r>
    </w:p>
    <w:p w:rsidR="009C28FE" w:rsidRDefault="009C28FE" w:rsidP="009C28FE">
      <w:pPr>
        <w:pStyle w:val="libPoemCenter"/>
        <w:rPr>
          <w:rFonts w:hint="cs"/>
          <w:rtl/>
        </w:rPr>
      </w:pPr>
      <w:r>
        <w:rPr>
          <w:rFonts w:hint="cs"/>
          <w:rtl/>
        </w:rPr>
        <w:t xml:space="preserve">هالحقايق واضحه هذا مغزاها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حسين من قدم جسمه للأشفار </w:t>
      </w:r>
    </w:p>
    <w:p w:rsidR="009C28FE" w:rsidRDefault="009C28FE" w:rsidP="009C28FE">
      <w:pPr>
        <w:pStyle w:val="libPoemCenter"/>
        <w:rPr>
          <w:rFonts w:hint="cs"/>
          <w:rtl/>
        </w:rPr>
      </w:pPr>
      <w:r>
        <w:rPr>
          <w:rFonts w:hint="cs"/>
          <w:rtl/>
        </w:rPr>
        <w:t xml:space="preserve">أمة الهادي نالت الأثمار </w:t>
      </w:r>
    </w:p>
    <w:p w:rsidR="009C28FE" w:rsidRDefault="009C28FE" w:rsidP="009C28FE">
      <w:pPr>
        <w:pStyle w:val="libPoemCenter"/>
        <w:rPr>
          <w:rFonts w:hint="cs"/>
          <w:rtl/>
        </w:rPr>
      </w:pPr>
      <w:r>
        <w:rPr>
          <w:rFonts w:hint="cs"/>
          <w:rtl/>
        </w:rPr>
        <w:t xml:space="preserve">ابنهضته الحره نوّر الأفكار </w:t>
      </w:r>
    </w:p>
    <w:p w:rsidR="009C28FE" w:rsidRDefault="009C28FE" w:rsidP="009C28FE">
      <w:pPr>
        <w:pStyle w:val="libPoemCenter"/>
        <w:rPr>
          <w:rFonts w:hint="cs"/>
          <w:rtl/>
        </w:rPr>
      </w:pPr>
      <w:r>
        <w:rPr>
          <w:rFonts w:hint="cs"/>
          <w:rtl/>
        </w:rPr>
        <w:t xml:space="preserve">ابدمه تتوهج شعلة الثوار </w:t>
      </w:r>
    </w:p>
    <w:p w:rsidR="009C28FE" w:rsidRDefault="009C28FE" w:rsidP="009C28FE">
      <w:pPr>
        <w:pStyle w:val="libPoemCenter"/>
        <w:rPr>
          <w:rFonts w:hint="cs"/>
          <w:rtl/>
        </w:rPr>
      </w:pPr>
      <w:r>
        <w:rPr>
          <w:rFonts w:hint="cs"/>
          <w:rtl/>
        </w:rPr>
        <w:t xml:space="preserve">هاذي ثوره وبالفكر عشنه وياها </w:t>
      </w:r>
    </w:p>
    <w:p w:rsidR="009C28FE" w:rsidRDefault="009C28FE" w:rsidP="009C28FE">
      <w:pPr>
        <w:pStyle w:val="libPoemCenter"/>
        <w:rPr>
          <w:rFonts w:hint="cs"/>
          <w:rtl/>
        </w:rPr>
      </w:pPr>
      <w:r>
        <w:rPr>
          <w:rFonts w:hint="cs"/>
          <w:rtl/>
        </w:rPr>
        <w:t xml:space="preserve">للأمم صارت درس بيها تهذيب النفس </w:t>
      </w:r>
    </w:p>
    <w:p w:rsidR="009C28FE" w:rsidRDefault="009C28FE" w:rsidP="009C28FE">
      <w:pPr>
        <w:pStyle w:val="libPoemCenter"/>
        <w:rPr>
          <w:rFonts w:hint="cs"/>
          <w:rtl/>
        </w:rPr>
      </w:pPr>
      <w:r>
        <w:rPr>
          <w:rFonts w:hint="cs"/>
          <w:rtl/>
        </w:rPr>
        <w:t xml:space="preserve">هالحقايق واضحه هذا مغزاها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16 / 5/ 1993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78" w:name="45"/>
      <w:bookmarkStart w:id="79" w:name="_Toc495744536"/>
      <w:r>
        <w:rPr>
          <w:rFonts w:hint="cs"/>
          <w:rtl/>
        </w:rPr>
        <w:lastRenderedPageBreak/>
        <w:t>يا شفيعنا</w:t>
      </w:r>
      <w:bookmarkEnd w:id="78"/>
      <w:bookmarkEnd w:id="79"/>
      <w:r>
        <w:rPr>
          <w:rFonts w:hint="cs"/>
          <w:rtl/>
        </w:rPr>
        <w:t xml:space="preserve"> </w:t>
      </w:r>
    </w:p>
    <w:p w:rsidR="009C28FE" w:rsidRDefault="009C28FE" w:rsidP="009C28FE">
      <w:pPr>
        <w:pStyle w:val="libPoemCenter"/>
        <w:rPr>
          <w:rFonts w:hint="cs"/>
          <w:rtl/>
        </w:rPr>
      </w:pPr>
      <w:r>
        <w:rPr>
          <w:rFonts w:hint="cs"/>
          <w:rtl/>
        </w:rPr>
        <w:t xml:space="preserve">عالعهد يا مظلوم نمشي اعله دربك ما ننسه حبك </w:t>
      </w:r>
    </w:p>
    <w:p w:rsidR="009C28FE" w:rsidRDefault="009C28FE" w:rsidP="009C28FE">
      <w:pPr>
        <w:pStyle w:val="libPoemCenter"/>
        <w:rPr>
          <w:rFonts w:hint="cs"/>
          <w:rtl/>
        </w:rPr>
      </w:pPr>
      <w:r>
        <w:rPr>
          <w:rFonts w:hint="cs"/>
          <w:rtl/>
        </w:rPr>
        <w:t xml:space="preserve">يا شفيع الناس بيك اقتدينه عاهدناك ماننساك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من نشأة التكوين بيك اعترفنه حبك شرفنه </w:t>
      </w:r>
    </w:p>
    <w:p w:rsidR="009C28FE" w:rsidRDefault="009C28FE" w:rsidP="009C28FE">
      <w:pPr>
        <w:pStyle w:val="libPoemCenter"/>
        <w:rPr>
          <w:rFonts w:hint="cs"/>
          <w:rtl/>
        </w:rPr>
      </w:pPr>
      <w:r>
        <w:rPr>
          <w:rFonts w:hint="cs"/>
          <w:rtl/>
        </w:rPr>
        <w:t xml:space="preserve">بالنفس بالأرواح بالدم هتفنه حبك شرفنه </w:t>
      </w:r>
    </w:p>
    <w:p w:rsidR="009C28FE" w:rsidRDefault="009C28FE" w:rsidP="009C28FE">
      <w:pPr>
        <w:pStyle w:val="libPoemCenter"/>
        <w:rPr>
          <w:rFonts w:hint="cs"/>
          <w:rtl/>
        </w:rPr>
      </w:pPr>
      <w:r>
        <w:rPr>
          <w:rFonts w:hint="cs"/>
          <w:rtl/>
        </w:rPr>
        <w:t xml:space="preserve">بسمك الاه الكون تمم وصفنه حبك شرفنه </w:t>
      </w:r>
    </w:p>
    <w:p w:rsidR="009C28FE" w:rsidRDefault="009C28FE" w:rsidP="009C28FE">
      <w:pPr>
        <w:pStyle w:val="libPoemCenter"/>
        <w:rPr>
          <w:rFonts w:hint="cs"/>
          <w:rtl/>
        </w:rPr>
      </w:pPr>
      <w:r>
        <w:rPr>
          <w:rFonts w:hint="cs"/>
          <w:rtl/>
        </w:rPr>
        <w:t xml:space="preserve">يا منار الدين ليك اهتدينه عاهدناك ما ننساك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من عالم الأرواح ثابت عهدنه بيك اعتقدنه </w:t>
      </w:r>
    </w:p>
    <w:p w:rsidR="009C28FE" w:rsidRDefault="009C28FE" w:rsidP="009C28FE">
      <w:pPr>
        <w:pStyle w:val="libPoemCenter"/>
        <w:rPr>
          <w:rFonts w:hint="cs"/>
          <w:rtl/>
        </w:rPr>
      </w:pPr>
      <w:r>
        <w:rPr>
          <w:rFonts w:hint="cs"/>
          <w:rtl/>
        </w:rPr>
        <w:t xml:space="preserve">لو ناشدونه الناس عن معتقدنه بيك اعتقدنه </w:t>
      </w:r>
    </w:p>
    <w:p w:rsidR="009C28FE" w:rsidRDefault="009C28FE" w:rsidP="009C28FE">
      <w:pPr>
        <w:pStyle w:val="libPoemCenter"/>
        <w:rPr>
          <w:rFonts w:hint="cs"/>
          <w:rtl/>
        </w:rPr>
      </w:pPr>
      <w:r>
        <w:rPr>
          <w:rFonts w:hint="cs"/>
          <w:rtl/>
        </w:rPr>
        <w:t xml:space="preserve">وبصفحة الأعمال حبك سندنه بيك اعتقدنه </w:t>
      </w:r>
    </w:p>
    <w:p w:rsidR="009C28FE" w:rsidRDefault="009C28FE" w:rsidP="009C28FE">
      <w:pPr>
        <w:pStyle w:val="libPoemCenter"/>
        <w:rPr>
          <w:rFonts w:hint="cs"/>
          <w:rtl/>
        </w:rPr>
      </w:pPr>
      <w:r>
        <w:rPr>
          <w:rFonts w:hint="cs"/>
          <w:rtl/>
        </w:rPr>
        <w:t xml:space="preserve">يا وجود الكون ليك انتمينه عاهدناك ما ننساك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بصوت العدل يحسين تسمع ندانه حبك اويانه </w:t>
      </w:r>
    </w:p>
    <w:p w:rsidR="009C28FE" w:rsidRDefault="009C28FE" w:rsidP="009C28FE">
      <w:pPr>
        <w:pStyle w:val="libPoemCenter"/>
        <w:rPr>
          <w:rFonts w:hint="cs"/>
          <w:rtl/>
        </w:rPr>
      </w:pPr>
      <w:r>
        <w:rPr>
          <w:rFonts w:hint="cs"/>
          <w:rtl/>
        </w:rPr>
        <w:t xml:space="preserve">من عالم الأصلاب واضح ولانه حبك اويانه </w:t>
      </w:r>
    </w:p>
    <w:p w:rsidR="009C28FE" w:rsidRDefault="009C28FE" w:rsidP="009C28FE">
      <w:pPr>
        <w:pStyle w:val="libPoemCenter"/>
        <w:rPr>
          <w:rFonts w:hint="cs"/>
          <w:rtl/>
        </w:rPr>
      </w:pPr>
      <w:r>
        <w:rPr>
          <w:rFonts w:hint="cs"/>
          <w:rtl/>
        </w:rPr>
        <w:t xml:space="preserve">وگبل الرضاعة چان يمشي ابدمانه حبك اويانه </w:t>
      </w:r>
    </w:p>
    <w:p w:rsidR="009C28FE" w:rsidRDefault="009C28FE" w:rsidP="009C28FE">
      <w:pPr>
        <w:pStyle w:val="libPoemCenter"/>
        <w:rPr>
          <w:rFonts w:hint="cs"/>
          <w:rtl/>
        </w:rPr>
      </w:pPr>
      <w:r>
        <w:rPr>
          <w:rFonts w:hint="cs"/>
          <w:rtl/>
        </w:rPr>
        <w:t xml:space="preserve">من الأزل وياك عشنه وربينه عاهدناك ما ننساك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بسمك لهجنه وصار حبك أملنه بيك أتصلنه </w:t>
      </w:r>
    </w:p>
    <w:p w:rsidR="009C28FE" w:rsidRDefault="009C28FE" w:rsidP="009C28FE">
      <w:pPr>
        <w:pStyle w:val="libPoemCenter"/>
        <w:rPr>
          <w:rFonts w:hint="cs"/>
          <w:rtl/>
        </w:rPr>
      </w:pPr>
      <w:r>
        <w:rPr>
          <w:rFonts w:hint="cs"/>
          <w:rtl/>
        </w:rPr>
        <w:lastRenderedPageBreak/>
        <w:t xml:space="preserve">وبمأتمك كل عام نجمع شملنه بيك أتصلنه </w:t>
      </w:r>
    </w:p>
    <w:p w:rsidR="009C28FE" w:rsidRDefault="009C28FE" w:rsidP="009C28FE">
      <w:pPr>
        <w:pStyle w:val="libPoemCenter"/>
        <w:rPr>
          <w:rFonts w:hint="cs"/>
          <w:rtl/>
        </w:rPr>
      </w:pPr>
      <w:r>
        <w:rPr>
          <w:rFonts w:hint="cs"/>
          <w:rtl/>
        </w:rPr>
        <w:t xml:space="preserve">ما ننحرف يحسين صادق عملنه بيك أتصلنه </w:t>
      </w:r>
    </w:p>
    <w:p w:rsidR="009C28FE" w:rsidRDefault="009C28FE" w:rsidP="009C28FE">
      <w:pPr>
        <w:pStyle w:val="libPoemCenter"/>
        <w:rPr>
          <w:rFonts w:hint="cs"/>
          <w:rtl/>
        </w:rPr>
      </w:pPr>
      <w:r>
        <w:rPr>
          <w:rFonts w:hint="cs"/>
          <w:rtl/>
        </w:rPr>
        <w:t xml:space="preserve">يا فخرنه آوياك سرنه ومشينه عاهدناك ما ننساك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كلمن يذب خطوات عنك بعيده محد يفيده </w:t>
      </w:r>
    </w:p>
    <w:p w:rsidR="009C28FE" w:rsidRDefault="009C28FE" w:rsidP="009C28FE">
      <w:pPr>
        <w:pStyle w:val="libPoemCenter"/>
        <w:rPr>
          <w:rFonts w:hint="cs"/>
          <w:rtl/>
        </w:rPr>
      </w:pPr>
      <w:r>
        <w:rPr>
          <w:rFonts w:hint="cs"/>
          <w:rtl/>
        </w:rPr>
        <w:t xml:space="preserve">والثعلب اشما راد يحفر مكيدة محد يفيده </w:t>
      </w:r>
    </w:p>
    <w:p w:rsidR="009C28FE" w:rsidRDefault="009C28FE" w:rsidP="009C28FE">
      <w:pPr>
        <w:pStyle w:val="libPoemCenter"/>
        <w:rPr>
          <w:rFonts w:hint="cs"/>
          <w:rtl/>
        </w:rPr>
      </w:pPr>
      <w:r>
        <w:rPr>
          <w:rFonts w:hint="cs"/>
          <w:rtl/>
        </w:rPr>
        <w:t xml:space="preserve">واللي ترك مسراك ساقط رصيده محد يفيده </w:t>
      </w:r>
    </w:p>
    <w:p w:rsidR="009C28FE" w:rsidRDefault="009C28FE" w:rsidP="009C28FE">
      <w:pPr>
        <w:pStyle w:val="libPoemCenter"/>
        <w:rPr>
          <w:rFonts w:hint="cs"/>
          <w:rtl/>
        </w:rPr>
      </w:pPr>
      <w:r>
        <w:rPr>
          <w:rFonts w:hint="cs"/>
          <w:rtl/>
        </w:rPr>
        <w:t xml:space="preserve">يا عمود الدين عالعهد جينه عاهدناك ما ننساك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صح المثل يحسين كلمن وذاته تعرف صفاته </w:t>
      </w:r>
    </w:p>
    <w:p w:rsidR="009C28FE" w:rsidRDefault="009C28FE" w:rsidP="009C28FE">
      <w:pPr>
        <w:pStyle w:val="libPoemCenter"/>
        <w:rPr>
          <w:rFonts w:hint="cs"/>
          <w:rtl/>
        </w:rPr>
      </w:pPr>
      <w:r>
        <w:rPr>
          <w:rFonts w:hint="cs"/>
          <w:rtl/>
        </w:rPr>
        <w:t xml:space="preserve">طيب الأصل معروف من مكرماته تعرف صفاته </w:t>
      </w:r>
    </w:p>
    <w:p w:rsidR="009C28FE" w:rsidRDefault="009C28FE" w:rsidP="009C28FE">
      <w:pPr>
        <w:pStyle w:val="libPoemCenter"/>
        <w:rPr>
          <w:rFonts w:hint="cs"/>
          <w:rtl/>
        </w:rPr>
      </w:pPr>
      <w:r>
        <w:rPr>
          <w:rFonts w:hint="cs"/>
          <w:rtl/>
        </w:rPr>
        <w:t xml:space="preserve">والخالفك خسران دينه وحياته تعرف صفاته </w:t>
      </w:r>
    </w:p>
    <w:p w:rsidR="009C28FE" w:rsidRDefault="009C28FE" w:rsidP="009C28FE">
      <w:pPr>
        <w:pStyle w:val="libPoemCenter"/>
        <w:rPr>
          <w:rFonts w:hint="cs"/>
          <w:rtl/>
        </w:rPr>
      </w:pPr>
      <w:r>
        <w:rPr>
          <w:rFonts w:hint="cs"/>
          <w:rtl/>
        </w:rPr>
        <w:t xml:space="preserve">يا عظيم الشان يمك هوينه عاهدناك ما ننساك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يالوضحت للناس معنى السعادة بزود وإراده </w:t>
      </w:r>
    </w:p>
    <w:p w:rsidR="009C28FE" w:rsidRDefault="009C28FE" w:rsidP="009C28FE">
      <w:pPr>
        <w:pStyle w:val="libPoemCenter"/>
        <w:rPr>
          <w:rFonts w:hint="cs"/>
          <w:rtl/>
        </w:rPr>
      </w:pPr>
      <w:r>
        <w:rPr>
          <w:rFonts w:hint="cs"/>
          <w:rtl/>
        </w:rPr>
        <w:t xml:space="preserve">صافحت يا مظلوم چف الشهاده بزود وإراده </w:t>
      </w:r>
    </w:p>
    <w:p w:rsidR="009C28FE" w:rsidRDefault="009C28FE" w:rsidP="009C28FE">
      <w:pPr>
        <w:pStyle w:val="libPoemCenter"/>
        <w:rPr>
          <w:rFonts w:hint="cs"/>
          <w:rtl/>
        </w:rPr>
      </w:pPr>
      <w:r>
        <w:rPr>
          <w:rFonts w:hint="cs"/>
          <w:rtl/>
        </w:rPr>
        <w:t xml:space="preserve">يالثبتت للدين نهجه ورشاده بزود وإراده </w:t>
      </w:r>
    </w:p>
    <w:p w:rsidR="009C28FE" w:rsidRDefault="009C28FE" w:rsidP="009C28FE">
      <w:pPr>
        <w:pStyle w:val="libPoemCenter"/>
        <w:rPr>
          <w:rFonts w:hint="cs"/>
          <w:rtl/>
        </w:rPr>
      </w:pPr>
      <w:r>
        <w:rPr>
          <w:rFonts w:hint="cs"/>
          <w:rtl/>
        </w:rPr>
        <w:t xml:space="preserve">والمهج يحسين لجلك حزينه عاهدناك ما ننساك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حزنك ثبت بحشاي وبدمعي يظهر بالگلب أثّر </w:t>
      </w:r>
    </w:p>
    <w:p w:rsidR="009C28FE" w:rsidRDefault="009C28FE" w:rsidP="009C28FE">
      <w:pPr>
        <w:pStyle w:val="libPoemCenter"/>
        <w:rPr>
          <w:rFonts w:hint="cs"/>
          <w:rtl/>
        </w:rPr>
      </w:pPr>
      <w:r>
        <w:rPr>
          <w:rFonts w:hint="cs"/>
          <w:rtl/>
        </w:rPr>
        <w:t xml:space="preserve">فاض بحزن ينبوع جفني وتفجر بالگلب أثّر </w:t>
      </w:r>
    </w:p>
    <w:p w:rsidR="009C28FE" w:rsidRDefault="009C28FE" w:rsidP="009C28FE">
      <w:pPr>
        <w:pStyle w:val="libPoemCenter"/>
        <w:rPr>
          <w:rFonts w:hint="cs"/>
          <w:rtl/>
        </w:rPr>
      </w:pPr>
      <w:r>
        <w:rPr>
          <w:rFonts w:hint="cs"/>
          <w:rtl/>
        </w:rPr>
        <w:lastRenderedPageBreak/>
        <w:t xml:space="preserve">مشعل سنا الآهات هاج وتوجر بالگلب أثّر </w:t>
      </w:r>
    </w:p>
    <w:p w:rsidR="009C28FE" w:rsidRDefault="009C28FE" w:rsidP="009C28FE">
      <w:pPr>
        <w:pStyle w:val="libPoemCenter"/>
        <w:rPr>
          <w:rFonts w:hint="cs"/>
          <w:rtl/>
        </w:rPr>
      </w:pPr>
      <w:r>
        <w:rPr>
          <w:rFonts w:hint="cs"/>
          <w:rtl/>
        </w:rPr>
        <w:t xml:space="preserve">مصابك المحتوم يصعب علينه عاهدناك ما ننساك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(طهران 1989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80" w:name="46"/>
      <w:bookmarkStart w:id="81" w:name="_Toc495744537"/>
      <w:r>
        <w:rPr>
          <w:rFonts w:hint="cs"/>
          <w:rtl/>
        </w:rPr>
        <w:lastRenderedPageBreak/>
        <w:t>جهاد الأنصار</w:t>
      </w:r>
      <w:bookmarkEnd w:id="80"/>
      <w:bookmarkEnd w:id="81"/>
      <w:r>
        <w:rPr>
          <w:rFonts w:hint="cs"/>
          <w:rtl/>
        </w:rPr>
        <w:t xml:space="preserve"> </w:t>
      </w:r>
    </w:p>
    <w:p w:rsidR="009C28FE" w:rsidRDefault="009C28FE" w:rsidP="009C28FE">
      <w:pPr>
        <w:pStyle w:val="libPoemCenter"/>
        <w:rPr>
          <w:rFonts w:hint="cs"/>
          <w:rtl/>
        </w:rPr>
      </w:pPr>
      <w:r>
        <w:rPr>
          <w:rFonts w:hint="cs"/>
          <w:rtl/>
        </w:rPr>
        <w:t xml:space="preserve">يحسين وياك انجاهد يحسين والموقف واحد </w:t>
      </w:r>
    </w:p>
    <w:p w:rsidR="009C28FE" w:rsidRDefault="009C28FE" w:rsidP="009C28FE">
      <w:pPr>
        <w:pStyle w:val="libPoemCenter"/>
        <w:rPr>
          <w:rFonts w:hint="cs"/>
          <w:rtl/>
        </w:rPr>
      </w:pPr>
      <w:r>
        <w:rPr>
          <w:rFonts w:hint="cs"/>
          <w:rtl/>
        </w:rPr>
        <w:t xml:space="preserve">للعالم نكشف غايتنه هيهات انغير فكرتنه </w:t>
      </w:r>
    </w:p>
    <w:p w:rsidR="009C28FE" w:rsidRDefault="009C28FE" w:rsidP="009C28FE">
      <w:pPr>
        <w:pStyle w:val="libPoemCenter"/>
        <w:rPr>
          <w:rFonts w:hint="cs"/>
          <w:rtl/>
        </w:rPr>
      </w:pPr>
      <w:r>
        <w:rPr>
          <w:rFonts w:hint="cs"/>
          <w:rtl/>
        </w:rPr>
        <w:t xml:space="preserve">يحسين والموقف واحد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انصارك احنه وصممنه وياك انجاهد يحسين </w:t>
      </w:r>
    </w:p>
    <w:p w:rsidR="009C28FE" w:rsidRDefault="009C28FE" w:rsidP="009C28FE">
      <w:pPr>
        <w:pStyle w:val="libPoemCenter"/>
        <w:rPr>
          <w:rFonts w:hint="cs"/>
          <w:rtl/>
        </w:rPr>
      </w:pPr>
      <w:r>
        <w:rPr>
          <w:rFonts w:hint="cs"/>
          <w:rtl/>
        </w:rPr>
        <w:t xml:space="preserve">نتأمل ميعاد الثورة وننتظر من كبل اسنين </w:t>
      </w:r>
    </w:p>
    <w:p w:rsidR="009C28FE" w:rsidRDefault="009C28FE" w:rsidP="009C28FE">
      <w:pPr>
        <w:pStyle w:val="libPoemCenter"/>
        <w:rPr>
          <w:rFonts w:hint="cs"/>
          <w:rtl/>
        </w:rPr>
      </w:pPr>
      <w:r>
        <w:rPr>
          <w:rFonts w:hint="cs"/>
          <w:rtl/>
        </w:rPr>
        <w:t xml:space="preserve">هالموعد حانت ساعاته وصار الموقف بين اثنين </w:t>
      </w:r>
    </w:p>
    <w:p w:rsidR="009C28FE" w:rsidRDefault="009C28FE" w:rsidP="009C28FE">
      <w:pPr>
        <w:pStyle w:val="libPoemCenter"/>
        <w:rPr>
          <w:rFonts w:hint="cs"/>
          <w:rtl/>
        </w:rPr>
      </w:pPr>
      <w:r>
        <w:rPr>
          <w:rFonts w:hint="cs"/>
          <w:rtl/>
        </w:rPr>
        <w:t xml:space="preserve">بين النار وبين الجنة بين الدنيه وبين الدين </w:t>
      </w:r>
    </w:p>
    <w:p w:rsidR="009C28FE" w:rsidRDefault="009C28FE" w:rsidP="009C28FE">
      <w:pPr>
        <w:pStyle w:val="libPoemCenter"/>
        <w:rPr>
          <w:rFonts w:hint="cs"/>
          <w:rtl/>
        </w:rPr>
      </w:pPr>
      <w:r>
        <w:rPr>
          <w:rFonts w:hint="cs"/>
          <w:rtl/>
        </w:rPr>
        <w:t xml:space="preserve">منريد هالدنيه ابذله منريد عنك نتخلّه </w:t>
      </w:r>
    </w:p>
    <w:p w:rsidR="009C28FE" w:rsidRDefault="009C28FE" w:rsidP="009C28FE">
      <w:pPr>
        <w:pStyle w:val="libPoemCenter"/>
        <w:rPr>
          <w:rFonts w:hint="cs"/>
          <w:rtl/>
        </w:rPr>
      </w:pPr>
      <w:r>
        <w:rPr>
          <w:rFonts w:hint="cs"/>
          <w:rtl/>
        </w:rPr>
        <w:t xml:space="preserve">من اجلك نترك دنيتنه هيهات انغير فكرتنه </w:t>
      </w:r>
    </w:p>
    <w:p w:rsidR="009C28FE" w:rsidRDefault="009C28FE" w:rsidP="009C28FE">
      <w:pPr>
        <w:pStyle w:val="libPoemCenter"/>
        <w:rPr>
          <w:rFonts w:hint="cs"/>
          <w:rtl/>
        </w:rPr>
      </w:pPr>
      <w:r>
        <w:rPr>
          <w:rFonts w:hint="cs"/>
          <w:rtl/>
        </w:rPr>
        <w:t xml:space="preserve">يحسين والموقف واحد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بتكوين الإنسان المؤمن تتكون أربع أركان </w:t>
      </w:r>
    </w:p>
    <w:p w:rsidR="009C28FE" w:rsidRDefault="009C28FE" w:rsidP="009C28FE">
      <w:pPr>
        <w:pStyle w:val="libPoemCenter"/>
        <w:rPr>
          <w:rFonts w:hint="cs"/>
          <w:rtl/>
        </w:rPr>
      </w:pPr>
      <w:r>
        <w:rPr>
          <w:rFonts w:hint="cs"/>
          <w:rtl/>
        </w:rPr>
        <w:t xml:space="preserve">لو ردنه انعددهن ذمه واحساس وذات ووجدان </w:t>
      </w:r>
    </w:p>
    <w:p w:rsidR="009C28FE" w:rsidRDefault="009C28FE" w:rsidP="009C28FE">
      <w:pPr>
        <w:pStyle w:val="libPoemCenter"/>
        <w:rPr>
          <w:rFonts w:hint="cs"/>
          <w:rtl/>
        </w:rPr>
      </w:pPr>
      <w:r>
        <w:rPr>
          <w:rFonts w:hint="cs"/>
          <w:rtl/>
        </w:rPr>
        <w:t xml:space="preserve">والما يملكهن ما نگدر يحسين انسميه إنسان </w:t>
      </w:r>
    </w:p>
    <w:p w:rsidR="009C28FE" w:rsidRDefault="009C28FE" w:rsidP="009C28FE">
      <w:pPr>
        <w:pStyle w:val="libPoemCenter"/>
        <w:rPr>
          <w:rFonts w:hint="cs"/>
          <w:rtl/>
        </w:rPr>
      </w:pPr>
      <w:r>
        <w:rPr>
          <w:rFonts w:hint="cs"/>
          <w:rtl/>
        </w:rPr>
        <w:t xml:space="preserve">بهذا المبدأ جينه ونشرح للوادم معنى الإيمان </w:t>
      </w:r>
    </w:p>
    <w:p w:rsidR="009C28FE" w:rsidRDefault="009C28FE" w:rsidP="009C28FE">
      <w:pPr>
        <w:pStyle w:val="libPoemCenter"/>
        <w:rPr>
          <w:rFonts w:hint="cs"/>
          <w:rtl/>
        </w:rPr>
      </w:pPr>
      <w:r>
        <w:rPr>
          <w:rFonts w:hint="cs"/>
          <w:rtl/>
        </w:rPr>
        <w:t xml:space="preserve">للناس فكره انوضحها للناس بالدم نشرحها </w:t>
      </w:r>
    </w:p>
    <w:p w:rsidR="009C28FE" w:rsidRDefault="009C28FE" w:rsidP="009C28FE">
      <w:pPr>
        <w:pStyle w:val="libPoemCenter"/>
        <w:rPr>
          <w:rFonts w:hint="cs"/>
          <w:rtl/>
        </w:rPr>
      </w:pPr>
      <w:r>
        <w:rPr>
          <w:rFonts w:hint="cs"/>
          <w:rtl/>
        </w:rPr>
        <w:t xml:space="preserve">بس الدم يضمن عزتنه هيهات انغير فكرتنه </w:t>
      </w:r>
    </w:p>
    <w:p w:rsidR="009C28FE" w:rsidRDefault="009C28FE" w:rsidP="009C28FE">
      <w:pPr>
        <w:pStyle w:val="libPoemCenter"/>
        <w:rPr>
          <w:rFonts w:hint="cs"/>
          <w:rtl/>
        </w:rPr>
      </w:pPr>
      <w:r>
        <w:rPr>
          <w:rFonts w:hint="cs"/>
          <w:rtl/>
        </w:rPr>
        <w:t xml:space="preserve">يحسين والموقف واحد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lastRenderedPageBreak/>
        <w:t xml:space="preserve">عزتنه انشيدها ابدمنه ومنعيش ابظل الطاغوت </w:t>
      </w:r>
    </w:p>
    <w:p w:rsidR="009C28FE" w:rsidRDefault="009C28FE" w:rsidP="009C28FE">
      <w:pPr>
        <w:pStyle w:val="libPoemCenter"/>
        <w:rPr>
          <w:rFonts w:hint="cs"/>
          <w:rtl/>
        </w:rPr>
      </w:pPr>
      <w:r>
        <w:rPr>
          <w:rFonts w:hint="cs"/>
          <w:rtl/>
        </w:rPr>
        <w:t xml:space="preserve">انقدم للدين اشما نملك يحسين ومنهاب الموت </w:t>
      </w:r>
    </w:p>
    <w:p w:rsidR="009C28FE" w:rsidRDefault="009C28FE" w:rsidP="009C28FE">
      <w:pPr>
        <w:pStyle w:val="libPoemCenter"/>
        <w:rPr>
          <w:rFonts w:hint="cs"/>
          <w:rtl/>
        </w:rPr>
      </w:pPr>
      <w:r>
        <w:rPr>
          <w:rFonts w:hint="cs"/>
          <w:rtl/>
        </w:rPr>
        <w:t xml:space="preserve">هالفرصه اشلون انضيعها فرصتنه وهيهات اتفوت </w:t>
      </w:r>
    </w:p>
    <w:p w:rsidR="009C28FE" w:rsidRDefault="009C28FE" w:rsidP="009C28FE">
      <w:pPr>
        <w:pStyle w:val="libPoemCenter"/>
        <w:rPr>
          <w:rFonts w:hint="cs"/>
          <w:rtl/>
        </w:rPr>
      </w:pPr>
      <w:r>
        <w:rPr>
          <w:rFonts w:hint="cs"/>
          <w:rtl/>
        </w:rPr>
        <w:t xml:space="preserve">بالمنحر نرفع صرختنه وصوت المنحر أوضح صوت </w:t>
      </w:r>
    </w:p>
    <w:p w:rsidR="009C28FE" w:rsidRDefault="009C28FE" w:rsidP="009C28FE">
      <w:pPr>
        <w:pStyle w:val="libPoemCenter"/>
        <w:rPr>
          <w:rFonts w:hint="cs"/>
          <w:rtl/>
        </w:rPr>
      </w:pPr>
      <w:r>
        <w:rPr>
          <w:rFonts w:hint="cs"/>
          <w:rtl/>
        </w:rPr>
        <w:t xml:space="preserve">صرخات تتحده الظالم صرخات وتصحي الوادم </w:t>
      </w:r>
    </w:p>
    <w:p w:rsidR="009C28FE" w:rsidRDefault="009C28FE" w:rsidP="009C28FE">
      <w:pPr>
        <w:pStyle w:val="libPoemCenter"/>
        <w:rPr>
          <w:rFonts w:hint="cs"/>
          <w:rtl/>
        </w:rPr>
      </w:pPr>
      <w:r>
        <w:rPr>
          <w:rFonts w:hint="cs"/>
          <w:rtl/>
        </w:rPr>
        <w:t xml:space="preserve">بالدم انترجم صرختنه هيهات انغير فكرتنه </w:t>
      </w:r>
    </w:p>
    <w:p w:rsidR="009C28FE" w:rsidRDefault="009C28FE" w:rsidP="009C28FE">
      <w:pPr>
        <w:pStyle w:val="libPoemCenter"/>
        <w:rPr>
          <w:rFonts w:hint="cs"/>
          <w:rtl/>
        </w:rPr>
      </w:pPr>
      <w:r>
        <w:rPr>
          <w:rFonts w:hint="cs"/>
          <w:rtl/>
        </w:rPr>
        <w:t xml:space="preserve">يحسين والموقف واحد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يحسين أنصارك تدرينه جينه ابلهفه وبايعناك </w:t>
      </w:r>
    </w:p>
    <w:p w:rsidR="009C28FE" w:rsidRDefault="009C28FE" w:rsidP="009C28FE">
      <w:pPr>
        <w:pStyle w:val="libPoemCenter"/>
        <w:rPr>
          <w:rFonts w:hint="cs"/>
          <w:rtl/>
        </w:rPr>
      </w:pPr>
      <w:r>
        <w:rPr>
          <w:rFonts w:hint="cs"/>
          <w:rtl/>
        </w:rPr>
        <w:t xml:space="preserve">واتركنه الدنيه وما بيها لجلك وامشينه ابمسراك </w:t>
      </w:r>
    </w:p>
    <w:p w:rsidR="009C28FE" w:rsidRDefault="009C28FE" w:rsidP="009C28FE">
      <w:pPr>
        <w:pStyle w:val="libPoemCenter"/>
        <w:rPr>
          <w:rFonts w:hint="cs"/>
          <w:rtl/>
        </w:rPr>
      </w:pPr>
      <w:r>
        <w:rPr>
          <w:rFonts w:hint="cs"/>
          <w:rtl/>
        </w:rPr>
        <w:t xml:space="preserve">أتعنينه وغيرك ما عدنه انعيش اوياك انموت اوياك </w:t>
      </w:r>
    </w:p>
    <w:p w:rsidR="009C28FE" w:rsidRDefault="009C28FE" w:rsidP="009C28FE">
      <w:pPr>
        <w:pStyle w:val="libPoemCenter"/>
        <w:rPr>
          <w:rFonts w:hint="cs"/>
          <w:rtl/>
        </w:rPr>
      </w:pPr>
      <w:r>
        <w:rPr>
          <w:rFonts w:hint="cs"/>
          <w:rtl/>
        </w:rPr>
        <w:t xml:space="preserve">انقدم أرواح ومنبالي ولا ترهبنه اجيوش أعداك </w:t>
      </w:r>
    </w:p>
    <w:p w:rsidR="009C28FE" w:rsidRDefault="009C28FE" w:rsidP="009C28FE">
      <w:pPr>
        <w:pStyle w:val="libPoemCenter"/>
        <w:rPr>
          <w:rFonts w:hint="cs"/>
          <w:rtl/>
        </w:rPr>
      </w:pPr>
      <w:r>
        <w:rPr>
          <w:rFonts w:hint="cs"/>
          <w:rtl/>
        </w:rPr>
        <w:t xml:space="preserve">هاليوم نرخصلك دمنه هاليوم خصمك ميهمنه </w:t>
      </w:r>
    </w:p>
    <w:p w:rsidR="009C28FE" w:rsidRDefault="009C28FE" w:rsidP="009C28FE">
      <w:pPr>
        <w:pStyle w:val="libPoemCenter"/>
        <w:rPr>
          <w:rFonts w:hint="cs"/>
          <w:rtl/>
        </w:rPr>
      </w:pPr>
      <w:r>
        <w:rPr>
          <w:rFonts w:hint="cs"/>
          <w:rtl/>
        </w:rPr>
        <w:t xml:space="preserve">گبلك خل ندخل حومتنه هيهات انغير فكرتنه </w:t>
      </w:r>
    </w:p>
    <w:p w:rsidR="009C28FE" w:rsidRDefault="009C28FE" w:rsidP="009C28FE">
      <w:pPr>
        <w:pStyle w:val="libPoemCenter"/>
        <w:rPr>
          <w:rFonts w:hint="cs"/>
          <w:rtl/>
        </w:rPr>
      </w:pPr>
      <w:r>
        <w:rPr>
          <w:rFonts w:hint="cs"/>
          <w:rtl/>
        </w:rPr>
        <w:t xml:space="preserve">يحسين والموقف واحد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آلاف العسكر مجموعه تريد اتصب اعليك الجور </w:t>
      </w:r>
    </w:p>
    <w:p w:rsidR="009C28FE" w:rsidRDefault="009C28FE" w:rsidP="009C28FE">
      <w:pPr>
        <w:pStyle w:val="libPoemCenter"/>
        <w:rPr>
          <w:rFonts w:hint="cs"/>
          <w:rtl/>
        </w:rPr>
      </w:pPr>
      <w:r>
        <w:rPr>
          <w:rFonts w:hint="cs"/>
          <w:rtl/>
        </w:rPr>
        <w:t xml:space="preserve">بيا قانون انعوفك وحدك ابيا اعراف ابيا دستور </w:t>
      </w:r>
    </w:p>
    <w:p w:rsidR="009C28FE" w:rsidRDefault="009C28FE" w:rsidP="009C28FE">
      <w:pPr>
        <w:pStyle w:val="libPoemCenter"/>
        <w:rPr>
          <w:rFonts w:hint="cs"/>
          <w:rtl/>
        </w:rPr>
      </w:pPr>
      <w:r>
        <w:rPr>
          <w:rFonts w:hint="cs"/>
          <w:rtl/>
        </w:rPr>
        <w:t xml:space="preserve">گبلك نتقدم بالحومه وانقدم يحسين انحور </w:t>
      </w:r>
    </w:p>
    <w:p w:rsidR="009C28FE" w:rsidRDefault="009C28FE" w:rsidP="009C28FE">
      <w:pPr>
        <w:pStyle w:val="libPoemCenter"/>
        <w:rPr>
          <w:rFonts w:hint="cs"/>
          <w:rtl/>
        </w:rPr>
      </w:pPr>
      <w:r>
        <w:rPr>
          <w:rFonts w:hint="cs"/>
          <w:rtl/>
        </w:rPr>
        <w:t xml:space="preserve">يا قلعة امتنه الحره احنه ابحدك نصبح سور </w:t>
      </w:r>
    </w:p>
    <w:p w:rsidR="009C28FE" w:rsidRDefault="009C28FE" w:rsidP="009C28FE">
      <w:pPr>
        <w:pStyle w:val="libPoemCenter"/>
        <w:rPr>
          <w:rFonts w:hint="cs"/>
          <w:rtl/>
        </w:rPr>
      </w:pPr>
      <w:r>
        <w:rPr>
          <w:rFonts w:hint="cs"/>
          <w:rtl/>
        </w:rPr>
        <w:t xml:space="preserve">وياك آمننه ابحبك وياك ما نترك دربك </w:t>
      </w:r>
    </w:p>
    <w:p w:rsidR="009C28FE" w:rsidRDefault="009C28FE" w:rsidP="009C28FE">
      <w:pPr>
        <w:pStyle w:val="libPoemCenter"/>
        <w:rPr>
          <w:rFonts w:hint="cs"/>
          <w:rtl/>
        </w:rPr>
      </w:pPr>
      <w:r>
        <w:rPr>
          <w:rFonts w:hint="cs"/>
          <w:rtl/>
        </w:rPr>
        <w:lastRenderedPageBreak/>
        <w:t xml:space="preserve">يا راسم منهج ثورتنه هيهات انغير فكرتنه </w:t>
      </w:r>
    </w:p>
    <w:p w:rsidR="009C28FE" w:rsidRDefault="009C28FE" w:rsidP="009C28FE">
      <w:pPr>
        <w:pStyle w:val="libPoemCenter"/>
        <w:rPr>
          <w:rFonts w:hint="cs"/>
          <w:rtl/>
        </w:rPr>
      </w:pPr>
      <w:r>
        <w:rPr>
          <w:rFonts w:hint="cs"/>
          <w:rtl/>
        </w:rPr>
        <w:t xml:space="preserve">يحسين والموقف واحد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هذا اليوم وهاي الساعة وهاي اللحظة وهذا الحال </w:t>
      </w:r>
    </w:p>
    <w:p w:rsidR="009C28FE" w:rsidRDefault="009C28FE" w:rsidP="009C28FE">
      <w:pPr>
        <w:pStyle w:val="libPoemCenter"/>
        <w:rPr>
          <w:rFonts w:hint="cs"/>
          <w:rtl/>
        </w:rPr>
      </w:pPr>
      <w:r>
        <w:rPr>
          <w:rFonts w:hint="cs"/>
          <w:rtl/>
        </w:rPr>
        <w:t xml:space="preserve">گبل اسنين انفكر بيهن وانعقدت بيهن آمال </w:t>
      </w:r>
    </w:p>
    <w:p w:rsidR="009C28FE" w:rsidRDefault="009C28FE" w:rsidP="009C28FE">
      <w:pPr>
        <w:pStyle w:val="libPoemCenter"/>
        <w:rPr>
          <w:rFonts w:hint="cs"/>
          <w:rtl/>
        </w:rPr>
      </w:pPr>
      <w:r>
        <w:rPr>
          <w:rFonts w:hint="cs"/>
          <w:rtl/>
        </w:rPr>
        <w:t xml:space="preserve">لاحت آفاق الحرية التضمن تحرير الأجيال </w:t>
      </w:r>
    </w:p>
    <w:p w:rsidR="009C28FE" w:rsidRDefault="009C28FE" w:rsidP="009C28FE">
      <w:pPr>
        <w:pStyle w:val="libPoemCenter"/>
        <w:rPr>
          <w:rFonts w:hint="cs"/>
          <w:rtl/>
        </w:rPr>
      </w:pPr>
      <w:r>
        <w:rPr>
          <w:rFonts w:hint="cs"/>
          <w:rtl/>
        </w:rPr>
        <w:t xml:space="preserve">والعزة اللي نحلم بيها اتكلفنه انخوض الأهوال </w:t>
      </w:r>
    </w:p>
    <w:p w:rsidR="009C28FE" w:rsidRDefault="009C28FE" w:rsidP="009C28FE">
      <w:pPr>
        <w:pStyle w:val="libPoemCenter"/>
        <w:rPr>
          <w:rFonts w:hint="cs"/>
          <w:rtl/>
        </w:rPr>
      </w:pPr>
      <w:r>
        <w:rPr>
          <w:rFonts w:hint="cs"/>
          <w:rtl/>
        </w:rPr>
        <w:t xml:space="preserve">منعوف مبدأنه الخالد منعوف نهجك يالقائد </w:t>
      </w:r>
    </w:p>
    <w:p w:rsidR="009C28FE" w:rsidRDefault="009C28FE" w:rsidP="009C28FE">
      <w:pPr>
        <w:pStyle w:val="libPoemCenter"/>
        <w:rPr>
          <w:rFonts w:hint="cs"/>
          <w:rtl/>
        </w:rPr>
      </w:pPr>
      <w:r>
        <w:rPr>
          <w:rFonts w:hint="cs"/>
          <w:rtl/>
        </w:rPr>
        <w:t xml:space="preserve">بحدودك نرفع رايتنه هيهات انغير فكرتنه </w:t>
      </w:r>
    </w:p>
    <w:p w:rsidR="009C28FE" w:rsidRDefault="009C28FE" w:rsidP="009C28FE">
      <w:pPr>
        <w:pStyle w:val="libPoemCenter"/>
        <w:rPr>
          <w:rFonts w:hint="cs"/>
          <w:rtl/>
        </w:rPr>
      </w:pPr>
      <w:r>
        <w:rPr>
          <w:rFonts w:hint="cs"/>
          <w:rtl/>
        </w:rPr>
        <w:t xml:space="preserve">يحسين والموقف واحد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يحسين أرواح انضحيها أرواح وعالموت اتحوم </w:t>
      </w:r>
    </w:p>
    <w:p w:rsidR="009C28FE" w:rsidRDefault="009C28FE" w:rsidP="009C28FE">
      <w:pPr>
        <w:pStyle w:val="libPoemCenter"/>
        <w:rPr>
          <w:rFonts w:hint="cs"/>
          <w:rtl/>
        </w:rPr>
      </w:pPr>
      <w:r>
        <w:rPr>
          <w:rFonts w:hint="cs"/>
          <w:rtl/>
        </w:rPr>
        <w:t xml:space="preserve">والحال اللي أثر بينه انفكر بمرك يا مظلوم </w:t>
      </w:r>
    </w:p>
    <w:p w:rsidR="009C28FE" w:rsidRDefault="009C28FE" w:rsidP="009C28FE">
      <w:pPr>
        <w:pStyle w:val="libPoemCenter"/>
        <w:rPr>
          <w:rFonts w:hint="cs"/>
          <w:rtl/>
        </w:rPr>
      </w:pPr>
      <w:r>
        <w:rPr>
          <w:rFonts w:hint="cs"/>
          <w:rtl/>
        </w:rPr>
        <w:t xml:space="preserve">لو رحنه اتظل ابلا ناصر من تستفرد بيك الگوم </w:t>
      </w:r>
    </w:p>
    <w:p w:rsidR="009C28FE" w:rsidRDefault="009C28FE" w:rsidP="009C28FE">
      <w:pPr>
        <w:pStyle w:val="libPoemCenter"/>
        <w:rPr>
          <w:rFonts w:hint="cs"/>
          <w:rtl/>
        </w:rPr>
      </w:pPr>
      <w:r>
        <w:rPr>
          <w:rFonts w:hint="cs"/>
          <w:rtl/>
        </w:rPr>
        <w:t xml:space="preserve">ريت الأرواح اتعود النه وهم انضحي وننطي ادموم </w:t>
      </w:r>
    </w:p>
    <w:p w:rsidR="009C28FE" w:rsidRDefault="009C28FE" w:rsidP="009C28FE">
      <w:pPr>
        <w:pStyle w:val="libPoemCenter"/>
        <w:rPr>
          <w:rFonts w:hint="cs"/>
          <w:rtl/>
        </w:rPr>
      </w:pPr>
      <w:r>
        <w:rPr>
          <w:rFonts w:hint="cs"/>
          <w:rtl/>
        </w:rPr>
        <w:t xml:space="preserve">واشلون من اتظل وحدك واشلون لا ناصر عندك </w:t>
      </w:r>
    </w:p>
    <w:p w:rsidR="009C28FE" w:rsidRDefault="009C28FE" w:rsidP="009C28FE">
      <w:pPr>
        <w:pStyle w:val="libPoemCenter"/>
        <w:rPr>
          <w:rFonts w:hint="cs"/>
          <w:rtl/>
        </w:rPr>
      </w:pPr>
      <w:r>
        <w:rPr>
          <w:rFonts w:hint="cs"/>
          <w:rtl/>
        </w:rPr>
        <w:t xml:space="preserve">رغم الحاله اللي فجعتنه هيهات انغير فكرتنه </w:t>
      </w:r>
    </w:p>
    <w:p w:rsidR="009C28FE" w:rsidRDefault="009C28FE" w:rsidP="009C28FE">
      <w:pPr>
        <w:pStyle w:val="libPoemCenter"/>
        <w:rPr>
          <w:rFonts w:hint="cs"/>
          <w:rtl/>
        </w:rPr>
      </w:pPr>
      <w:r>
        <w:rPr>
          <w:rFonts w:hint="cs"/>
          <w:rtl/>
        </w:rPr>
        <w:t xml:space="preserve">يحسين والموقف واحد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نتصور من اتظل وحدك واتحيطك خيل وفرسان </w:t>
      </w:r>
    </w:p>
    <w:p w:rsidR="009C28FE" w:rsidRDefault="009C28FE" w:rsidP="009C28FE">
      <w:pPr>
        <w:pStyle w:val="libPoemCenter"/>
        <w:rPr>
          <w:rFonts w:hint="cs"/>
          <w:rtl/>
        </w:rPr>
      </w:pPr>
      <w:r>
        <w:rPr>
          <w:rFonts w:hint="cs"/>
          <w:rtl/>
        </w:rPr>
        <w:t xml:space="preserve">تهتف هل من ناصر ينصر هالصرخه اتهز الأكوان </w:t>
      </w:r>
    </w:p>
    <w:p w:rsidR="009C28FE" w:rsidRDefault="009C28FE" w:rsidP="009C28FE">
      <w:pPr>
        <w:pStyle w:val="libPoemCenter"/>
        <w:rPr>
          <w:rFonts w:hint="cs"/>
          <w:rtl/>
        </w:rPr>
      </w:pPr>
      <w:r>
        <w:rPr>
          <w:rFonts w:hint="cs"/>
          <w:rtl/>
        </w:rPr>
        <w:lastRenderedPageBreak/>
        <w:t xml:space="preserve">احنه وبالمصرع نسمعها وعالگاع اتموج الأبدان </w:t>
      </w:r>
    </w:p>
    <w:p w:rsidR="009C28FE" w:rsidRDefault="009C28FE" w:rsidP="009C28FE">
      <w:pPr>
        <w:pStyle w:val="libPoemCenter"/>
        <w:rPr>
          <w:rFonts w:hint="cs"/>
          <w:rtl/>
        </w:rPr>
      </w:pPr>
      <w:r>
        <w:rPr>
          <w:rFonts w:hint="cs"/>
          <w:rtl/>
        </w:rPr>
        <w:t xml:space="preserve">نتأسف ما نگدر ننهض لو حاطت بيك العدوان </w:t>
      </w:r>
    </w:p>
    <w:p w:rsidR="009C28FE" w:rsidRDefault="009C28FE" w:rsidP="009C28FE">
      <w:pPr>
        <w:pStyle w:val="libPoemCenter"/>
        <w:rPr>
          <w:rFonts w:hint="cs"/>
          <w:rtl/>
        </w:rPr>
      </w:pPr>
      <w:r>
        <w:rPr>
          <w:rFonts w:hint="cs"/>
          <w:rtl/>
        </w:rPr>
        <w:t xml:space="preserve">شيفيد من نسمع صوتك شيفيد ما ندفع موتك </w:t>
      </w:r>
    </w:p>
    <w:p w:rsidR="009C28FE" w:rsidRDefault="009C28FE" w:rsidP="009C28FE">
      <w:pPr>
        <w:pStyle w:val="libPoemCenter"/>
        <w:rPr>
          <w:rFonts w:hint="cs"/>
          <w:rtl/>
        </w:rPr>
      </w:pPr>
      <w:r>
        <w:rPr>
          <w:rFonts w:hint="cs"/>
          <w:rtl/>
        </w:rPr>
        <w:t xml:space="preserve">لو نحيا انجدد صولتنه هيهات انغير فكرتنه </w:t>
      </w:r>
    </w:p>
    <w:p w:rsidR="009C28FE" w:rsidRDefault="009C28FE" w:rsidP="009C28FE">
      <w:pPr>
        <w:pStyle w:val="libPoemCenter"/>
        <w:rPr>
          <w:rFonts w:hint="cs"/>
          <w:rtl/>
        </w:rPr>
      </w:pPr>
      <w:r>
        <w:rPr>
          <w:rFonts w:hint="cs"/>
          <w:rtl/>
        </w:rPr>
        <w:t xml:space="preserve">يحسين والموقف واحد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 /5/1993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82" w:name="47"/>
      <w:bookmarkStart w:id="83" w:name="_Toc495744538"/>
      <w:r>
        <w:rPr>
          <w:rFonts w:hint="cs"/>
          <w:rtl/>
        </w:rPr>
        <w:lastRenderedPageBreak/>
        <w:t>واولداه واعليّاه</w:t>
      </w:r>
      <w:bookmarkEnd w:id="82"/>
      <w:bookmarkEnd w:id="83"/>
      <w:r>
        <w:rPr>
          <w:rFonts w:hint="cs"/>
          <w:rtl/>
        </w:rPr>
        <w:t xml:space="preserve"> </w:t>
      </w:r>
    </w:p>
    <w:p w:rsidR="009C28FE" w:rsidRDefault="009C28FE" w:rsidP="009C28FE">
      <w:pPr>
        <w:pStyle w:val="libPoemCenter"/>
        <w:rPr>
          <w:rFonts w:hint="cs"/>
          <w:rtl/>
        </w:rPr>
      </w:pPr>
      <w:r>
        <w:rPr>
          <w:rFonts w:hint="cs"/>
          <w:rtl/>
        </w:rPr>
        <w:t xml:space="preserve">مصرعك خيبني والدهر شيبني </w:t>
      </w:r>
    </w:p>
    <w:p w:rsidR="009C28FE" w:rsidRDefault="009C28FE" w:rsidP="009C28FE">
      <w:pPr>
        <w:pStyle w:val="libPoemCenter"/>
        <w:rPr>
          <w:rFonts w:hint="cs"/>
          <w:rtl/>
        </w:rPr>
      </w:pPr>
      <w:r>
        <w:rPr>
          <w:rFonts w:hint="cs"/>
          <w:rtl/>
        </w:rPr>
        <w:t xml:space="preserve">آيبني آيبني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يبني يالأكبر من ردت للحرب تمضي وتطلع </w:t>
      </w:r>
    </w:p>
    <w:p w:rsidR="009C28FE" w:rsidRDefault="009C28FE" w:rsidP="009C28FE">
      <w:pPr>
        <w:pStyle w:val="libPoemCenter"/>
        <w:rPr>
          <w:rFonts w:hint="cs"/>
          <w:rtl/>
        </w:rPr>
      </w:pPr>
      <w:r>
        <w:rPr>
          <w:rFonts w:hint="cs"/>
          <w:rtl/>
        </w:rPr>
        <w:t xml:space="preserve">ودعتك وصوتي انخمد ما يحچي غير المدمع </w:t>
      </w:r>
    </w:p>
    <w:p w:rsidR="009C28FE" w:rsidRDefault="009C28FE" w:rsidP="009C28FE">
      <w:pPr>
        <w:pStyle w:val="libPoemCenter"/>
        <w:rPr>
          <w:rFonts w:hint="cs"/>
          <w:rtl/>
        </w:rPr>
      </w:pPr>
      <w:r>
        <w:rPr>
          <w:rFonts w:hint="cs"/>
          <w:rtl/>
        </w:rPr>
        <w:t xml:space="preserve">شلت ايدي للباري وصحت يا ربي گلبي اتصدع </w:t>
      </w:r>
    </w:p>
    <w:p w:rsidR="009C28FE" w:rsidRDefault="009C28FE" w:rsidP="009C28FE">
      <w:pPr>
        <w:pStyle w:val="libPoemCenter"/>
        <w:rPr>
          <w:rFonts w:hint="cs"/>
          <w:rtl/>
        </w:rPr>
      </w:pPr>
      <w:r>
        <w:rPr>
          <w:rFonts w:hint="cs"/>
          <w:rtl/>
        </w:rPr>
        <w:t xml:space="preserve">يا رب مثل يوسف ردت ضنوتي الأكبر يرجع </w:t>
      </w:r>
    </w:p>
    <w:p w:rsidR="009C28FE" w:rsidRDefault="009C28FE" w:rsidP="009C28FE">
      <w:pPr>
        <w:pStyle w:val="libPoemCenter"/>
        <w:rPr>
          <w:rFonts w:hint="cs"/>
          <w:rtl/>
        </w:rPr>
      </w:pPr>
      <w:r>
        <w:rPr>
          <w:rFonts w:hint="cs"/>
          <w:rtl/>
        </w:rPr>
        <w:t xml:space="preserve">الباري حقق ظني فگدك يالمني </w:t>
      </w:r>
    </w:p>
    <w:p w:rsidR="009C28FE" w:rsidRDefault="009C28FE" w:rsidP="009C28FE">
      <w:pPr>
        <w:pStyle w:val="libPoemCenter"/>
        <w:rPr>
          <w:rFonts w:hint="cs"/>
          <w:rtl/>
        </w:rPr>
      </w:pPr>
      <w:r>
        <w:rPr>
          <w:rFonts w:hint="cs"/>
          <w:rtl/>
        </w:rPr>
        <w:t xml:space="preserve">آيبني آيبني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بارينه حقق دعوتي وارجعت من ميدانك </w:t>
      </w:r>
    </w:p>
    <w:p w:rsidR="009C28FE" w:rsidRDefault="009C28FE" w:rsidP="009C28FE">
      <w:pPr>
        <w:pStyle w:val="libPoemCenter"/>
        <w:rPr>
          <w:rFonts w:hint="cs"/>
          <w:rtl/>
        </w:rPr>
      </w:pPr>
      <w:r>
        <w:rPr>
          <w:rFonts w:hint="cs"/>
          <w:rtl/>
        </w:rPr>
        <w:t xml:space="preserve">شفتك بآمال النصر متوجه لصيوانك </w:t>
      </w:r>
    </w:p>
    <w:p w:rsidR="009C28FE" w:rsidRDefault="009C28FE" w:rsidP="009C28FE">
      <w:pPr>
        <w:pStyle w:val="libPoemCenter"/>
        <w:rPr>
          <w:rFonts w:hint="cs"/>
          <w:rtl/>
        </w:rPr>
      </w:pPr>
      <w:r>
        <w:rPr>
          <w:rFonts w:hint="cs"/>
          <w:rtl/>
        </w:rPr>
        <w:t xml:space="preserve">نار الحرب نار الحزن ما غيرّن ألوانك </w:t>
      </w:r>
    </w:p>
    <w:p w:rsidR="009C28FE" w:rsidRDefault="009C28FE" w:rsidP="009C28FE">
      <w:pPr>
        <w:pStyle w:val="libPoemCenter"/>
        <w:rPr>
          <w:rFonts w:hint="cs"/>
          <w:rtl/>
        </w:rPr>
      </w:pPr>
      <w:r>
        <w:rPr>
          <w:rFonts w:hint="cs"/>
          <w:rtl/>
        </w:rPr>
        <w:t xml:space="preserve">لا چن شفت جمر العطش يتناثر امن السانك </w:t>
      </w:r>
    </w:p>
    <w:p w:rsidR="009C28FE" w:rsidRDefault="009C28FE" w:rsidP="009C28FE">
      <w:pPr>
        <w:pStyle w:val="libPoemCenter"/>
        <w:rPr>
          <w:rFonts w:hint="cs"/>
          <w:rtl/>
        </w:rPr>
      </w:pPr>
      <w:r>
        <w:rPr>
          <w:rFonts w:hint="cs"/>
          <w:rtl/>
        </w:rPr>
        <w:t xml:space="preserve">هالجمر يلهبني عالبعد ذوبني </w:t>
      </w:r>
    </w:p>
    <w:p w:rsidR="009C28FE" w:rsidRDefault="009C28FE" w:rsidP="009C28FE">
      <w:pPr>
        <w:pStyle w:val="libPoemCenter"/>
        <w:rPr>
          <w:rFonts w:hint="cs"/>
          <w:rtl/>
        </w:rPr>
      </w:pPr>
      <w:r>
        <w:rPr>
          <w:rFonts w:hint="cs"/>
          <w:rtl/>
        </w:rPr>
        <w:t xml:space="preserve">آيبني آيبني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آخر وداع اتوادعت ويايه واشتد همي </w:t>
      </w:r>
    </w:p>
    <w:p w:rsidR="009C28FE" w:rsidRDefault="009C28FE" w:rsidP="009C28FE">
      <w:pPr>
        <w:pStyle w:val="libPoemCenter"/>
        <w:rPr>
          <w:rFonts w:hint="cs"/>
          <w:rtl/>
        </w:rPr>
      </w:pPr>
      <w:r>
        <w:rPr>
          <w:rFonts w:hint="cs"/>
          <w:rtl/>
        </w:rPr>
        <w:t xml:space="preserve">للحرب يبني من رحت هدمت حيلي وعزمي </w:t>
      </w:r>
    </w:p>
    <w:p w:rsidR="009C28FE" w:rsidRDefault="009C28FE" w:rsidP="009C28FE">
      <w:pPr>
        <w:pStyle w:val="libPoemCenter"/>
        <w:rPr>
          <w:rFonts w:hint="cs"/>
          <w:rtl/>
        </w:rPr>
      </w:pPr>
      <w:r>
        <w:rPr>
          <w:rFonts w:hint="cs"/>
          <w:rtl/>
        </w:rPr>
        <w:t xml:space="preserve">مرة يصور لي الأمل ترجع واشوفك يمي </w:t>
      </w:r>
    </w:p>
    <w:p w:rsidR="009C28FE" w:rsidRDefault="009C28FE" w:rsidP="009C28FE">
      <w:pPr>
        <w:pStyle w:val="libPoemCenter"/>
        <w:rPr>
          <w:rFonts w:hint="cs"/>
          <w:rtl/>
        </w:rPr>
      </w:pPr>
      <w:r>
        <w:rPr>
          <w:rFonts w:hint="cs"/>
          <w:rtl/>
        </w:rPr>
        <w:lastRenderedPageBreak/>
        <w:t xml:space="preserve">ومره يصورلي الحزن جسمك صريع ومرمي </w:t>
      </w:r>
    </w:p>
    <w:p w:rsidR="009C28FE" w:rsidRDefault="009C28FE" w:rsidP="009C28FE">
      <w:pPr>
        <w:pStyle w:val="libPoemCenter"/>
        <w:rPr>
          <w:rFonts w:hint="cs"/>
          <w:rtl/>
        </w:rPr>
      </w:pPr>
      <w:r>
        <w:rPr>
          <w:rFonts w:hint="cs"/>
          <w:rtl/>
        </w:rPr>
        <w:t xml:space="preserve">هالأمل عذبني والحزن صوبني </w:t>
      </w:r>
    </w:p>
    <w:p w:rsidR="009C28FE" w:rsidRDefault="009C28FE" w:rsidP="009C28FE">
      <w:pPr>
        <w:pStyle w:val="libPoemCenter"/>
        <w:rPr>
          <w:rFonts w:hint="cs"/>
          <w:rtl/>
        </w:rPr>
      </w:pPr>
      <w:r>
        <w:rPr>
          <w:rFonts w:hint="cs"/>
          <w:rtl/>
        </w:rPr>
        <w:t xml:space="preserve">آيبني آيبني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أنت ابغمار المعركة تتبارز اويه العسكر </w:t>
      </w:r>
    </w:p>
    <w:p w:rsidR="009C28FE" w:rsidRDefault="009C28FE" w:rsidP="009C28FE">
      <w:pPr>
        <w:pStyle w:val="libPoemCenter"/>
        <w:rPr>
          <w:rFonts w:hint="cs"/>
          <w:rtl/>
        </w:rPr>
      </w:pPr>
      <w:r>
        <w:rPr>
          <w:rFonts w:hint="cs"/>
          <w:rtl/>
        </w:rPr>
        <w:t xml:space="preserve">وآنه حزينه ابخيمتي منك خبر اتنطر </w:t>
      </w:r>
    </w:p>
    <w:p w:rsidR="009C28FE" w:rsidRDefault="009C28FE" w:rsidP="009C28FE">
      <w:pPr>
        <w:pStyle w:val="libPoemCenter"/>
        <w:rPr>
          <w:rFonts w:hint="cs"/>
          <w:rtl/>
        </w:rPr>
      </w:pPr>
      <w:r>
        <w:rPr>
          <w:rFonts w:hint="cs"/>
          <w:rtl/>
        </w:rPr>
        <w:t xml:space="preserve">ما شفت لن فزعة زلم واسمعت صوت الخدر </w:t>
      </w:r>
    </w:p>
    <w:p w:rsidR="009C28FE" w:rsidRDefault="009C28FE" w:rsidP="009C28FE">
      <w:pPr>
        <w:pStyle w:val="libPoemCenter"/>
        <w:rPr>
          <w:rFonts w:hint="cs"/>
          <w:rtl/>
        </w:rPr>
      </w:pPr>
      <w:r>
        <w:rPr>
          <w:rFonts w:hint="cs"/>
          <w:rtl/>
        </w:rPr>
        <w:t xml:space="preserve">صاحن يليله اشها لخبر بالحومة طاح الأكبر </w:t>
      </w:r>
    </w:p>
    <w:p w:rsidR="009C28FE" w:rsidRDefault="009C28FE" w:rsidP="009C28FE">
      <w:pPr>
        <w:pStyle w:val="libPoemCenter"/>
        <w:rPr>
          <w:rFonts w:hint="cs"/>
          <w:rtl/>
        </w:rPr>
      </w:pPr>
      <w:r>
        <w:rPr>
          <w:rFonts w:hint="cs"/>
          <w:rtl/>
        </w:rPr>
        <w:t xml:space="preserve">هالخبر دوهني والهظم صدعني </w:t>
      </w:r>
    </w:p>
    <w:p w:rsidR="009C28FE" w:rsidRDefault="009C28FE" w:rsidP="009C28FE">
      <w:pPr>
        <w:pStyle w:val="libPoemCenter"/>
        <w:rPr>
          <w:rFonts w:hint="cs"/>
          <w:rtl/>
        </w:rPr>
      </w:pPr>
      <w:r>
        <w:rPr>
          <w:rFonts w:hint="cs"/>
          <w:rtl/>
        </w:rPr>
        <w:t xml:space="preserve">آيبني آيبني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يوليدي من صوب الحرب للخيم شالوا جسمك </w:t>
      </w:r>
    </w:p>
    <w:p w:rsidR="009C28FE" w:rsidRDefault="009C28FE" w:rsidP="009C28FE">
      <w:pPr>
        <w:pStyle w:val="libPoemCenter"/>
        <w:rPr>
          <w:rFonts w:hint="cs"/>
          <w:rtl/>
        </w:rPr>
      </w:pPr>
      <w:r>
        <w:rPr>
          <w:rFonts w:hint="cs"/>
          <w:rtl/>
        </w:rPr>
        <w:t xml:space="preserve">اتعنيتك ابكسره گلب اجري المدامع يمك </w:t>
      </w:r>
    </w:p>
    <w:p w:rsidR="009C28FE" w:rsidRDefault="009C28FE" w:rsidP="009C28FE">
      <w:pPr>
        <w:pStyle w:val="libPoemCenter"/>
        <w:rPr>
          <w:rFonts w:hint="cs"/>
          <w:rtl/>
        </w:rPr>
      </w:pPr>
      <w:r>
        <w:rPr>
          <w:rFonts w:hint="cs"/>
          <w:rtl/>
        </w:rPr>
        <w:t xml:space="preserve">يم جسمك أحنيت الضلع وامزجت دمعي ودمك </w:t>
      </w:r>
    </w:p>
    <w:p w:rsidR="009C28FE" w:rsidRDefault="009C28FE" w:rsidP="009C28FE">
      <w:pPr>
        <w:pStyle w:val="libPoemCenter"/>
        <w:rPr>
          <w:rFonts w:hint="cs"/>
          <w:rtl/>
        </w:rPr>
      </w:pPr>
      <w:r>
        <w:rPr>
          <w:rFonts w:hint="cs"/>
          <w:rtl/>
        </w:rPr>
        <w:t xml:space="preserve">ناديتك بصوت الهظم أمك تراني أمك </w:t>
      </w:r>
    </w:p>
    <w:p w:rsidR="009C28FE" w:rsidRDefault="009C28FE" w:rsidP="009C28FE">
      <w:pPr>
        <w:pStyle w:val="libPoemCenter"/>
        <w:rPr>
          <w:rFonts w:hint="cs"/>
          <w:rtl/>
        </w:rPr>
      </w:pPr>
      <w:r>
        <w:rPr>
          <w:rFonts w:hint="cs"/>
          <w:rtl/>
        </w:rPr>
        <w:t xml:space="preserve">منظرك يفجعني ابغربتي تضيعني </w:t>
      </w:r>
    </w:p>
    <w:p w:rsidR="009C28FE" w:rsidRDefault="009C28FE" w:rsidP="009C28FE">
      <w:pPr>
        <w:pStyle w:val="libPoemCenter"/>
        <w:rPr>
          <w:rFonts w:hint="cs"/>
          <w:rtl/>
        </w:rPr>
      </w:pPr>
      <w:r>
        <w:rPr>
          <w:rFonts w:hint="cs"/>
          <w:rtl/>
        </w:rPr>
        <w:t xml:space="preserve">آيبني آيبني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يبني يا لأكبر من شفت جسمك صريع اگبالي </w:t>
      </w:r>
    </w:p>
    <w:p w:rsidR="009C28FE" w:rsidRDefault="009C28FE" w:rsidP="009C28FE">
      <w:pPr>
        <w:pStyle w:val="libPoemCenter"/>
        <w:rPr>
          <w:rFonts w:hint="cs"/>
          <w:rtl/>
        </w:rPr>
      </w:pPr>
      <w:r>
        <w:rPr>
          <w:rFonts w:hint="cs"/>
          <w:rtl/>
        </w:rPr>
        <w:t xml:space="preserve">روحي افرشتها لجثتك وغطيتك ابدلالي </w:t>
      </w:r>
    </w:p>
    <w:p w:rsidR="009C28FE" w:rsidRDefault="009C28FE" w:rsidP="009C28FE">
      <w:pPr>
        <w:pStyle w:val="libPoemCenter"/>
        <w:rPr>
          <w:rFonts w:hint="cs"/>
          <w:rtl/>
        </w:rPr>
      </w:pPr>
      <w:r>
        <w:rPr>
          <w:rFonts w:hint="cs"/>
          <w:rtl/>
        </w:rPr>
        <w:t xml:space="preserve">ناديتك ابچلمة حزن منهو اليأمن حالي </w:t>
      </w:r>
    </w:p>
    <w:p w:rsidR="009C28FE" w:rsidRDefault="009C28FE" w:rsidP="009C28FE">
      <w:pPr>
        <w:pStyle w:val="libPoemCenter"/>
        <w:rPr>
          <w:rFonts w:hint="cs"/>
          <w:rtl/>
        </w:rPr>
      </w:pPr>
      <w:r>
        <w:rPr>
          <w:rFonts w:hint="cs"/>
          <w:rtl/>
        </w:rPr>
        <w:lastRenderedPageBreak/>
        <w:t xml:space="preserve">منهو اليصبر الوالده التفگد ولدها الغالي </w:t>
      </w:r>
    </w:p>
    <w:p w:rsidR="009C28FE" w:rsidRDefault="009C28FE" w:rsidP="009C28FE">
      <w:pPr>
        <w:pStyle w:val="libPoemCenter"/>
        <w:rPr>
          <w:rFonts w:hint="cs"/>
          <w:rtl/>
        </w:rPr>
      </w:pPr>
      <w:r>
        <w:rPr>
          <w:rFonts w:hint="cs"/>
          <w:rtl/>
        </w:rPr>
        <w:t xml:space="preserve">هالنحب أتعبني والصبر حاربني </w:t>
      </w:r>
    </w:p>
    <w:p w:rsidR="009C28FE" w:rsidRDefault="009C28FE" w:rsidP="009C28FE">
      <w:pPr>
        <w:pStyle w:val="libPoemCenter"/>
        <w:rPr>
          <w:rFonts w:hint="cs"/>
          <w:rtl/>
        </w:rPr>
      </w:pPr>
      <w:r>
        <w:rPr>
          <w:rFonts w:hint="cs"/>
          <w:rtl/>
        </w:rPr>
        <w:t xml:space="preserve">آيبني آيبني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بضيعتك يبني ضيعت كل سهر ليلي وتعبي </w:t>
      </w:r>
    </w:p>
    <w:p w:rsidR="009C28FE" w:rsidRDefault="009C28FE" w:rsidP="009C28FE">
      <w:pPr>
        <w:pStyle w:val="libPoemCenter"/>
        <w:rPr>
          <w:rFonts w:hint="cs"/>
          <w:rtl/>
        </w:rPr>
      </w:pPr>
      <w:r>
        <w:rPr>
          <w:rFonts w:hint="cs"/>
          <w:rtl/>
        </w:rPr>
        <w:t xml:space="preserve">ريتك يسباح الچبد تسمع ونيني وعتبي </w:t>
      </w:r>
    </w:p>
    <w:p w:rsidR="009C28FE" w:rsidRDefault="009C28FE" w:rsidP="009C28FE">
      <w:pPr>
        <w:pStyle w:val="libPoemCenter"/>
        <w:rPr>
          <w:rFonts w:hint="cs"/>
          <w:rtl/>
        </w:rPr>
      </w:pPr>
      <w:r>
        <w:rPr>
          <w:rFonts w:hint="cs"/>
          <w:rtl/>
        </w:rPr>
        <w:t xml:space="preserve">يا نظر عيني المنفگد بيمن اوچد دربي </w:t>
      </w:r>
    </w:p>
    <w:p w:rsidR="009C28FE" w:rsidRDefault="009C28FE" w:rsidP="009C28FE">
      <w:pPr>
        <w:pStyle w:val="libPoemCenter"/>
        <w:rPr>
          <w:rFonts w:hint="cs"/>
          <w:rtl/>
        </w:rPr>
      </w:pPr>
      <w:r>
        <w:rPr>
          <w:rFonts w:hint="cs"/>
          <w:rtl/>
        </w:rPr>
        <w:t xml:space="preserve">يوليدي وصفولي الصبر واشلون يصبر گلبي </w:t>
      </w:r>
    </w:p>
    <w:p w:rsidR="009C28FE" w:rsidRDefault="009C28FE" w:rsidP="009C28FE">
      <w:pPr>
        <w:pStyle w:val="libPoemCenter"/>
        <w:rPr>
          <w:rFonts w:hint="cs"/>
          <w:rtl/>
        </w:rPr>
      </w:pPr>
      <w:r>
        <w:rPr>
          <w:rFonts w:hint="cs"/>
          <w:rtl/>
        </w:rPr>
        <w:t xml:space="preserve">يا شهم جاوبني بالطفوف اتذبني </w:t>
      </w:r>
    </w:p>
    <w:p w:rsidR="009C28FE" w:rsidRDefault="009C28FE" w:rsidP="009C28FE">
      <w:pPr>
        <w:pStyle w:val="libPoemCenter"/>
        <w:rPr>
          <w:rFonts w:hint="cs"/>
          <w:rtl/>
        </w:rPr>
      </w:pPr>
      <w:r>
        <w:rPr>
          <w:rFonts w:hint="cs"/>
          <w:rtl/>
        </w:rPr>
        <w:t xml:space="preserve">آيبني آيبني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1992 م)</w:t>
      </w:r>
    </w:p>
    <w:p w:rsidR="009C28FE" w:rsidRDefault="009C28FE" w:rsidP="009C28FE">
      <w:pPr>
        <w:pStyle w:val="libNormal"/>
        <w:rPr>
          <w:rFonts w:hint="cs"/>
        </w:rPr>
      </w:pPr>
      <w:bookmarkStart w:id="84" w:name="48"/>
      <w:r>
        <w:rPr>
          <w:rFonts w:hint="cs"/>
          <w:rtl/>
        </w:rPr>
        <w:br w:type="page"/>
      </w:r>
    </w:p>
    <w:p w:rsidR="009C28FE" w:rsidRDefault="009C28FE" w:rsidP="009C28FE">
      <w:pPr>
        <w:pStyle w:val="Heading2Center"/>
        <w:rPr>
          <w:rFonts w:hint="cs"/>
        </w:rPr>
      </w:pPr>
      <w:bookmarkStart w:id="85" w:name="_Toc495744539"/>
      <w:r>
        <w:rPr>
          <w:rFonts w:hint="cs"/>
          <w:rtl/>
        </w:rPr>
        <w:lastRenderedPageBreak/>
        <w:t>ولدي علي</w:t>
      </w:r>
      <w:bookmarkEnd w:id="84"/>
      <w:bookmarkEnd w:id="85"/>
      <w:r>
        <w:rPr>
          <w:rFonts w:hint="cs"/>
          <w:rtl/>
        </w:rPr>
        <w:t xml:space="preserve"> </w:t>
      </w:r>
    </w:p>
    <w:p w:rsidR="009C28FE" w:rsidRDefault="009C28FE" w:rsidP="009C28FE">
      <w:pPr>
        <w:pStyle w:val="libPoemCenter"/>
        <w:rPr>
          <w:rFonts w:hint="cs"/>
          <w:rtl/>
        </w:rPr>
      </w:pPr>
      <w:r>
        <w:rPr>
          <w:rFonts w:hint="cs"/>
          <w:rtl/>
        </w:rPr>
        <w:t xml:space="preserve">يومك هاليوم، يا لأكبر لتهاب الگوم، يا لأكبر </w:t>
      </w:r>
    </w:p>
    <w:p w:rsidR="009C28FE" w:rsidRDefault="009C28FE" w:rsidP="009C28FE">
      <w:pPr>
        <w:pStyle w:val="libPoemCenter"/>
        <w:rPr>
          <w:rFonts w:hint="cs"/>
          <w:rtl/>
        </w:rPr>
      </w:pPr>
      <w:r>
        <w:rPr>
          <w:rFonts w:hint="cs"/>
          <w:rtl/>
        </w:rPr>
        <w:t xml:space="preserve">تنتظرك ساحة ميدانك من دمك سجل عنوانك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طموح الروح والدك وانخاك </w:t>
      </w:r>
    </w:p>
    <w:p w:rsidR="009C28FE" w:rsidRDefault="009C28FE" w:rsidP="009C28FE">
      <w:pPr>
        <w:pStyle w:val="libPoemCenter"/>
        <w:rPr>
          <w:rFonts w:hint="cs"/>
          <w:rtl/>
        </w:rPr>
      </w:pPr>
      <w:r>
        <w:rPr>
          <w:rFonts w:hint="cs"/>
          <w:rtl/>
        </w:rPr>
        <w:t xml:space="preserve">هاك اخذ گلبي للحرب وياك </w:t>
      </w:r>
    </w:p>
    <w:p w:rsidR="009C28FE" w:rsidRDefault="009C28FE" w:rsidP="009C28FE">
      <w:pPr>
        <w:pStyle w:val="libPoemCenter"/>
        <w:rPr>
          <w:rFonts w:hint="cs"/>
          <w:rtl/>
        </w:rPr>
      </w:pPr>
      <w:r>
        <w:rPr>
          <w:rFonts w:hint="cs"/>
          <w:rtl/>
        </w:rPr>
        <w:t xml:space="preserve">خل يصد اسهام كل مرامي اعداك </w:t>
      </w:r>
    </w:p>
    <w:p w:rsidR="009C28FE" w:rsidRDefault="009C28FE" w:rsidP="009C28FE">
      <w:pPr>
        <w:pStyle w:val="libPoemCenter"/>
        <w:rPr>
          <w:rFonts w:hint="cs"/>
          <w:rtl/>
        </w:rPr>
      </w:pPr>
      <w:r>
        <w:rPr>
          <w:rFonts w:hint="cs"/>
          <w:rtl/>
        </w:rPr>
        <w:t xml:space="preserve">دينك ايريدك ما تعز ادماك </w:t>
      </w:r>
    </w:p>
    <w:p w:rsidR="009C28FE" w:rsidRDefault="009C28FE" w:rsidP="009C28FE">
      <w:pPr>
        <w:pStyle w:val="libPoemCenter"/>
        <w:rPr>
          <w:rFonts w:hint="cs"/>
          <w:rtl/>
        </w:rPr>
      </w:pPr>
      <w:r>
        <w:rPr>
          <w:rFonts w:hint="cs"/>
          <w:rtl/>
        </w:rPr>
        <w:t xml:space="preserve">اسرع للموت، يا لأكبر واسمع هالصوت، يا لأكبر </w:t>
      </w:r>
    </w:p>
    <w:p w:rsidR="009C28FE" w:rsidRDefault="009C28FE" w:rsidP="009C28FE">
      <w:pPr>
        <w:pStyle w:val="libPoemCenter"/>
        <w:rPr>
          <w:rFonts w:hint="cs"/>
          <w:rtl/>
        </w:rPr>
      </w:pPr>
      <w:r>
        <w:rPr>
          <w:rFonts w:hint="cs"/>
          <w:rtl/>
        </w:rPr>
        <w:t xml:space="preserve">لتهمك كثرة عدوانك من دمك سجل عنوانك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للمنايه عيون شاخصه يمك </w:t>
      </w:r>
    </w:p>
    <w:p w:rsidR="009C28FE" w:rsidRDefault="009C28FE" w:rsidP="009C28FE">
      <w:pPr>
        <w:pStyle w:val="libPoemCenter"/>
        <w:rPr>
          <w:rFonts w:hint="cs"/>
          <w:rtl/>
        </w:rPr>
      </w:pPr>
      <w:r>
        <w:rPr>
          <w:rFonts w:hint="cs"/>
          <w:rtl/>
        </w:rPr>
        <w:t xml:space="preserve">هالقلم سيفك والحبر دمك </w:t>
      </w:r>
    </w:p>
    <w:p w:rsidR="009C28FE" w:rsidRDefault="009C28FE" w:rsidP="009C28FE">
      <w:pPr>
        <w:pStyle w:val="libPoemCenter"/>
        <w:rPr>
          <w:rFonts w:hint="cs"/>
          <w:rtl/>
        </w:rPr>
      </w:pPr>
      <w:r>
        <w:rPr>
          <w:rFonts w:hint="cs"/>
          <w:rtl/>
        </w:rPr>
        <w:t xml:space="preserve">يبني روح اكتب صفحه من عزمك </w:t>
      </w:r>
    </w:p>
    <w:p w:rsidR="009C28FE" w:rsidRDefault="009C28FE" w:rsidP="009C28FE">
      <w:pPr>
        <w:pStyle w:val="libPoemCenter"/>
        <w:rPr>
          <w:rFonts w:hint="cs"/>
          <w:rtl/>
        </w:rPr>
      </w:pPr>
      <w:r>
        <w:rPr>
          <w:rFonts w:hint="cs"/>
          <w:rtl/>
        </w:rPr>
        <w:t xml:space="preserve">خل يظل خالد بالدهر اسمك </w:t>
      </w:r>
    </w:p>
    <w:p w:rsidR="009C28FE" w:rsidRDefault="009C28FE" w:rsidP="009C28FE">
      <w:pPr>
        <w:pStyle w:val="libPoemCenter"/>
        <w:rPr>
          <w:rFonts w:hint="cs"/>
          <w:rtl/>
        </w:rPr>
      </w:pPr>
      <w:r>
        <w:rPr>
          <w:rFonts w:hint="cs"/>
          <w:rtl/>
        </w:rPr>
        <w:t xml:space="preserve">دمك لو سال، يا لأكبر أصبر عالحال، يا لأكبر </w:t>
      </w:r>
    </w:p>
    <w:p w:rsidR="009C28FE" w:rsidRDefault="009C28FE" w:rsidP="009C28FE">
      <w:pPr>
        <w:pStyle w:val="libPoemCenter"/>
        <w:rPr>
          <w:rFonts w:hint="cs"/>
          <w:rtl/>
        </w:rPr>
      </w:pPr>
      <w:r>
        <w:rPr>
          <w:rFonts w:hint="cs"/>
          <w:rtl/>
        </w:rPr>
        <w:t xml:space="preserve">بالمدمع أخمد نيرانك من دمك سجل عنوانك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بالحرب گبلك ضحت الأنصار </w:t>
      </w:r>
    </w:p>
    <w:p w:rsidR="009C28FE" w:rsidRDefault="009C28FE" w:rsidP="009C28FE">
      <w:pPr>
        <w:pStyle w:val="libPoemCenter"/>
        <w:rPr>
          <w:rFonts w:hint="cs"/>
          <w:rtl/>
        </w:rPr>
      </w:pPr>
      <w:r>
        <w:rPr>
          <w:rFonts w:hint="cs"/>
          <w:rtl/>
        </w:rPr>
        <w:t xml:space="preserve">النوبه يبني اعليك صارت الأدوار </w:t>
      </w:r>
    </w:p>
    <w:p w:rsidR="009C28FE" w:rsidRDefault="009C28FE" w:rsidP="009C28FE">
      <w:pPr>
        <w:pStyle w:val="libPoemCenter"/>
        <w:rPr>
          <w:rFonts w:hint="cs"/>
          <w:rtl/>
        </w:rPr>
      </w:pPr>
      <w:r>
        <w:rPr>
          <w:rFonts w:hint="cs"/>
          <w:rtl/>
        </w:rPr>
        <w:t xml:space="preserve">يا من ابخلقك تشبه المختار </w:t>
      </w:r>
    </w:p>
    <w:p w:rsidR="009C28FE" w:rsidRDefault="009C28FE" w:rsidP="009C28FE">
      <w:pPr>
        <w:pStyle w:val="libPoemCenter"/>
        <w:rPr>
          <w:rFonts w:hint="cs"/>
          <w:rtl/>
        </w:rPr>
      </w:pPr>
      <w:r>
        <w:rPr>
          <w:rFonts w:hint="cs"/>
          <w:rtl/>
        </w:rPr>
        <w:lastRenderedPageBreak/>
        <w:t xml:space="preserve">وهمتك همة والدي الكرار </w:t>
      </w:r>
    </w:p>
    <w:p w:rsidR="009C28FE" w:rsidRDefault="009C28FE" w:rsidP="009C28FE">
      <w:pPr>
        <w:pStyle w:val="libPoemCenter"/>
        <w:rPr>
          <w:rFonts w:hint="cs"/>
          <w:rtl/>
        </w:rPr>
      </w:pPr>
      <w:r>
        <w:rPr>
          <w:rFonts w:hint="cs"/>
          <w:rtl/>
        </w:rPr>
        <w:t xml:space="preserve">ابوصف الأجداد، يا لأكبر عزمك يزداد، يا لأكبر </w:t>
      </w:r>
    </w:p>
    <w:p w:rsidR="009C28FE" w:rsidRDefault="009C28FE" w:rsidP="009C28FE">
      <w:pPr>
        <w:pStyle w:val="libPoemCenter"/>
        <w:rPr>
          <w:rFonts w:hint="cs"/>
          <w:rtl/>
        </w:rPr>
      </w:pPr>
      <w:r>
        <w:rPr>
          <w:rFonts w:hint="cs"/>
          <w:rtl/>
        </w:rPr>
        <w:t xml:space="preserve">مكتوبه ابصفحة وجدانك من دمك سجل عنوانك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عيني لو شافت منحرك مگطوع </w:t>
      </w:r>
    </w:p>
    <w:p w:rsidR="009C28FE" w:rsidRDefault="009C28FE" w:rsidP="009C28FE">
      <w:pPr>
        <w:pStyle w:val="libPoemCenter"/>
        <w:rPr>
          <w:rFonts w:hint="cs"/>
          <w:rtl/>
        </w:rPr>
      </w:pPr>
      <w:r>
        <w:rPr>
          <w:rFonts w:hint="cs"/>
          <w:rtl/>
        </w:rPr>
        <w:t xml:space="preserve">تحبس الدمعه وما تهل ادموع </w:t>
      </w:r>
    </w:p>
    <w:p w:rsidR="009C28FE" w:rsidRDefault="009C28FE" w:rsidP="009C28FE">
      <w:pPr>
        <w:pStyle w:val="libPoemCenter"/>
        <w:rPr>
          <w:rFonts w:hint="cs"/>
          <w:rtl/>
        </w:rPr>
      </w:pPr>
      <w:r>
        <w:rPr>
          <w:rFonts w:hint="cs"/>
          <w:rtl/>
        </w:rPr>
        <w:t xml:space="preserve">والنصر أعظم من گلب مفجوع </w:t>
      </w:r>
    </w:p>
    <w:p w:rsidR="009C28FE" w:rsidRDefault="009C28FE" w:rsidP="009C28FE">
      <w:pPr>
        <w:pStyle w:val="libPoemCenter"/>
        <w:rPr>
          <w:rFonts w:hint="cs"/>
          <w:rtl/>
        </w:rPr>
      </w:pPr>
      <w:r>
        <w:rPr>
          <w:rFonts w:hint="cs"/>
          <w:rtl/>
        </w:rPr>
        <w:t xml:space="preserve">ابعينك وعيني هالأمل مطبوع </w:t>
      </w:r>
    </w:p>
    <w:p w:rsidR="009C28FE" w:rsidRDefault="009C28FE" w:rsidP="009C28FE">
      <w:pPr>
        <w:pStyle w:val="libPoemCenter"/>
        <w:rPr>
          <w:rFonts w:hint="cs"/>
          <w:rtl/>
        </w:rPr>
      </w:pPr>
      <w:r>
        <w:rPr>
          <w:rFonts w:hint="cs"/>
          <w:rtl/>
        </w:rPr>
        <w:t xml:space="preserve">أنت الموصوف، يا لأكبر ما تعرف خوف، يا لأكبر </w:t>
      </w:r>
    </w:p>
    <w:p w:rsidR="009C28FE" w:rsidRDefault="009C28FE" w:rsidP="009C28FE">
      <w:pPr>
        <w:pStyle w:val="libPoemCenter"/>
        <w:rPr>
          <w:rFonts w:hint="cs"/>
          <w:rtl/>
        </w:rPr>
      </w:pPr>
      <w:r>
        <w:rPr>
          <w:rFonts w:hint="cs"/>
          <w:rtl/>
        </w:rPr>
        <w:t xml:space="preserve">من عزمك فجر بركانك من دمك سجل عنوانك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موقفك يبني ايتوج الأيام </w:t>
      </w:r>
    </w:p>
    <w:p w:rsidR="009C28FE" w:rsidRDefault="009C28FE" w:rsidP="009C28FE">
      <w:pPr>
        <w:pStyle w:val="libPoemCenter"/>
        <w:rPr>
          <w:rFonts w:hint="cs"/>
          <w:rtl/>
        </w:rPr>
      </w:pPr>
      <w:r>
        <w:rPr>
          <w:rFonts w:hint="cs"/>
          <w:rtl/>
        </w:rPr>
        <w:t xml:space="preserve">أشرح بدمك منهج الأحكام </w:t>
      </w:r>
    </w:p>
    <w:p w:rsidR="009C28FE" w:rsidRDefault="009C28FE" w:rsidP="009C28FE">
      <w:pPr>
        <w:pStyle w:val="libPoemCenter"/>
        <w:rPr>
          <w:rFonts w:hint="cs"/>
          <w:rtl/>
        </w:rPr>
      </w:pPr>
      <w:r>
        <w:rPr>
          <w:rFonts w:hint="cs"/>
          <w:rtl/>
        </w:rPr>
        <w:t xml:space="preserve">يبني خليني آنه والآلام </w:t>
      </w:r>
    </w:p>
    <w:p w:rsidR="009C28FE" w:rsidRDefault="009C28FE" w:rsidP="009C28FE">
      <w:pPr>
        <w:pStyle w:val="libPoemCenter"/>
        <w:rPr>
          <w:rFonts w:hint="cs"/>
          <w:rtl/>
        </w:rPr>
      </w:pPr>
      <w:r>
        <w:rPr>
          <w:rFonts w:hint="cs"/>
          <w:rtl/>
        </w:rPr>
        <w:t xml:space="preserve">عگبك اتحمل اشما تجيني اسهام </w:t>
      </w:r>
    </w:p>
    <w:p w:rsidR="009C28FE" w:rsidRDefault="009C28FE" w:rsidP="009C28FE">
      <w:pPr>
        <w:pStyle w:val="libPoemCenter"/>
        <w:rPr>
          <w:rFonts w:hint="cs"/>
          <w:rtl/>
        </w:rPr>
      </w:pPr>
      <w:r>
        <w:rPr>
          <w:rFonts w:hint="cs"/>
          <w:rtl/>
        </w:rPr>
        <w:t xml:space="preserve">روحي اتناديك، يا لأكبر گلبي ايحاچيك، يا لأكبر </w:t>
      </w:r>
    </w:p>
    <w:p w:rsidR="009C28FE" w:rsidRDefault="009C28FE" w:rsidP="009C28FE">
      <w:pPr>
        <w:pStyle w:val="libPoemCenter"/>
        <w:rPr>
          <w:rFonts w:hint="cs"/>
          <w:rtl/>
        </w:rPr>
      </w:pPr>
      <w:r>
        <w:rPr>
          <w:rFonts w:hint="cs"/>
          <w:rtl/>
        </w:rPr>
        <w:t xml:space="preserve">من عزمك شيد بنيانك من دمك سجل عنوانك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يبني هاي الگوم كلها تنتظرك </w:t>
      </w:r>
    </w:p>
    <w:p w:rsidR="009C28FE" w:rsidRDefault="009C28FE" w:rsidP="009C28FE">
      <w:pPr>
        <w:pStyle w:val="libPoemCenter"/>
        <w:rPr>
          <w:rFonts w:hint="cs"/>
          <w:rtl/>
        </w:rPr>
      </w:pPr>
      <w:r>
        <w:rPr>
          <w:rFonts w:hint="cs"/>
          <w:rtl/>
        </w:rPr>
        <w:t xml:space="preserve">والگصد واضح رايده اتغدرك </w:t>
      </w:r>
    </w:p>
    <w:p w:rsidR="009C28FE" w:rsidRDefault="009C28FE" w:rsidP="009C28FE">
      <w:pPr>
        <w:pStyle w:val="libPoemCenter"/>
        <w:rPr>
          <w:rFonts w:hint="cs"/>
          <w:rtl/>
        </w:rPr>
      </w:pPr>
      <w:r>
        <w:rPr>
          <w:rFonts w:hint="cs"/>
          <w:rtl/>
        </w:rPr>
        <w:t xml:space="preserve">بالمعاره اسيوف تنتظر نحرك </w:t>
      </w:r>
    </w:p>
    <w:p w:rsidR="009C28FE" w:rsidRDefault="009C28FE" w:rsidP="009C28FE">
      <w:pPr>
        <w:pStyle w:val="libPoemCenter"/>
        <w:rPr>
          <w:rFonts w:hint="cs"/>
          <w:rtl/>
        </w:rPr>
      </w:pPr>
      <w:r>
        <w:rPr>
          <w:rFonts w:hint="cs"/>
          <w:rtl/>
        </w:rPr>
        <w:lastRenderedPageBreak/>
        <w:t xml:space="preserve">للهدف للدين لا تعز عمرك </w:t>
      </w:r>
    </w:p>
    <w:p w:rsidR="009C28FE" w:rsidRDefault="009C28FE" w:rsidP="009C28FE">
      <w:pPr>
        <w:pStyle w:val="libPoemCenter"/>
        <w:rPr>
          <w:rFonts w:hint="cs"/>
          <w:rtl/>
        </w:rPr>
      </w:pPr>
      <w:r>
        <w:rPr>
          <w:rFonts w:hint="cs"/>
          <w:rtl/>
        </w:rPr>
        <w:t xml:space="preserve">للمصرع روح، يا لأكبر روح انطي الروح، يا لأكبر </w:t>
      </w:r>
    </w:p>
    <w:p w:rsidR="009C28FE" w:rsidRDefault="009C28FE" w:rsidP="009C28FE">
      <w:pPr>
        <w:pStyle w:val="libPoemCenter"/>
        <w:rPr>
          <w:rFonts w:hint="cs"/>
          <w:rtl/>
        </w:rPr>
      </w:pPr>
      <w:r>
        <w:rPr>
          <w:rFonts w:hint="cs"/>
          <w:rtl/>
        </w:rPr>
        <w:t xml:space="preserve">صنديد وثابت ايمانك من دمك سجل عنوانك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بگلب ينضح زود ودع الوالد </w:t>
      </w:r>
    </w:p>
    <w:p w:rsidR="009C28FE" w:rsidRDefault="009C28FE" w:rsidP="009C28FE">
      <w:pPr>
        <w:pStyle w:val="libPoemCenter"/>
        <w:rPr>
          <w:rFonts w:hint="cs"/>
          <w:rtl/>
        </w:rPr>
      </w:pPr>
      <w:r>
        <w:rPr>
          <w:rFonts w:hint="cs"/>
          <w:rtl/>
        </w:rPr>
        <w:t xml:space="preserve">اتوجه أعله الموت للحرب وافد </w:t>
      </w:r>
    </w:p>
    <w:p w:rsidR="009C28FE" w:rsidRDefault="009C28FE" w:rsidP="009C28FE">
      <w:pPr>
        <w:pStyle w:val="libPoemCenter"/>
        <w:rPr>
          <w:rFonts w:hint="cs"/>
          <w:rtl/>
        </w:rPr>
      </w:pPr>
      <w:r>
        <w:rPr>
          <w:rFonts w:hint="cs"/>
          <w:rtl/>
        </w:rPr>
        <w:t xml:space="preserve">وگف ثابت جاش بالعزم صامد </w:t>
      </w:r>
    </w:p>
    <w:p w:rsidR="009C28FE" w:rsidRDefault="009C28FE" w:rsidP="009C28FE">
      <w:pPr>
        <w:pStyle w:val="libPoemCenter"/>
        <w:rPr>
          <w:rFonts w:hint="cs"/>
          <w:rtl/>
        </w:rPr>
      </w:pPr>
      <w:r>
        <w:rPr>
          <w:rFonts w:hint="cs"/>
          <w:rtl/>
        </w:rPr>
        <w:t xml:space="preserve">وتعرف الأجيال يا هدف رايد </w:t>
      </w:r>
    </w:p>
    <w:p w:rsidR="009C28FE" w:rsidRDefault="009C28FE" w:rsidP="009C28FE">
      <w:pPr>
        <w:pStyle w:val="libPoemCenter"/>
        <w:rPr>
          <w:rFonts w:hint="cs"/>
          <w:rtl/>
        </w:rPr>
      </w:pPr>
      <w:r>
        <w:rPr>
          <w:rFonts w:hint="cs"/>
          <w:rtl/>
        </w:rPr>
        <w:t xml:space="preserve">كل جيل ايگول، يا لأكبر أنت المأمول يا لأكبر </w:t>
      </w:r>
    </w:p>
    <w:p w:rsidR="009C28FE" w:rsidRDefault="009C28FE" w:rsidP="009C28FE">
      <w:pPr>
        <w:pStyle w:val="libPoemCenter"/>
        <w:rPr>
          <w:rFonts w:hint="cs"/>
          <w:rtl/>
        </w:rPr>
      </w:pPr>
      <w:r>
        <w:rPr>
          <w:rFonts w:hint="cs"/>
          <w:rtl/>
        </w:rPr>
        <w:t xml:space="preserve">بس المنحر يرفع شانك من دمك سجل عنوانك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ابمقتبل عمره للحرب داخل </w:t>
      </w:r>
    </w:p>
    <w:p w:rsidR="009C28FE" w:rsidRDefault="009C28FE" w:rsidP="009C28FE">
      <w:pPr>
        <w:pStyle w:val="libPoemCenter"/>
        <w:rPr>
          <w:rFonts w:hint="cs"/>
          <w:rtl/>
        </w:rPr>
      </w:pPr>
      <w:r>
        <w:rPr>
          <w:rFonts w:hint="cs"/>
          <w:rtl/>
        </w:rPr>
        <w:t xml:space="preserve">واقعي وماراد ايساوم الباطل </w:t>
      </w:r>
    </w:p>
    <w:p w:rsidR="009C28FE" w:rsidRDefault="009C28FE" w:rsidP="009C28FE">
      <w:pPr>
        <w:pStyle w:val="libPoemCenter"/>
        <w:rPr>
          <w:rFonts w:hint="cs"/>
          <w:rtl/>
        </w:rPr>
      </w:pPr>
      <w:r>
        <w:rPr>
          <w:rFonts w:hint="cs"/>
          <w:rtl/>
        </w:rPr>
        <w:t xml:space="preserve">من اجل غايه سامية ايناظل </w:t>
      </w:r>
    </w:p>
    <w:p w:rsidR="009C28FE" w:rsidRDefault="009C28FE" w:rsidP="009C28FE">
      <w:pPr>
        <w:pStyle w:val="libPoemCenter"/>
        <w:rPr>
          <w:rFonts w:hint="cs"/>
          <w:rtl/>
        </w:rPr>
      </w:pPr>
      <w:r>
        <w:rPr>
          <w:rFonts w:hint="cs"/>
          <w:rtl/>
        </w:rPr>
        <w:t xml:space="preserve">ويثبات الروح للوغه ايواصل </w:t>
      </w:r>
    </w:p>
    <w:p w:rsidR="009C28FE" w:rsidRDefault="009C28FE" w:rsidP="009C28FE">
      <w:pPr>
        <w:pStyle w:val="libPoemCenter"/>
        <w:rPr>
          <w:rFonts w:hint="cs"/>
          <w:rtl/>
        </w:rPr>
      </w:pPr>
      <w:r>
        <w:rPr>
          <w:rFonts w:hint="cs"/>
          <w:rtl/>
        </w:rPr>
        <w:t xml:space="preserve">صوت الحگ صاح، يالأكبر نهضة اصلاح، يا لأكبر </w:t>
      </w:r>
    </w:p>
    <w:p w:rsidR="009C28FE" w:rsidRDefault="009C28FE" w:rsidP="009C28FE">
      <w:pPr>
        <w:pStyle w:val="libPoemCenter"/>
        <w:rPr>
          <w:rFonts w:hint="cs"/>
          <w:rtl/>
        </w:rPr>
      </w:pPr>
      <w:r>
        <w:rPr>
          <w:rFonts w:hint="cs"/>
          <w:rtl/>
        </w:rPr>
        <w:t xml:space="preserve">بالصارم قدم برهانك من دمك سجل عنوانك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ابطابع الإخلاص قدم اوريده </w:t>
      </w:r>
    </w:p>
    <w:p w:rsidR="009C28FE" w:rsidRDefault="009C28FE" w:rsidP="009C28FE">
      <w:pPr>
        <w:pStyle w:val="libPoemCenter"/>
        <w:rPr>
          <w:rFonts w:hint="cs"/>
          <w:rtl/>
        </w:rPr>
      </w:pPr>
      <w:r>
        <w:rPr>
          <w:rFonts w:hint="cs"/>
          <w:rtl/>
        </w:rPr>
        <w:t xml:space="preserve">من المعاره اتشير عالمجد ايده </w:t>
      </w:r>
    </w:p>
    <w:p w:rsidR="009C28FE" w:rsidRDefault="009C28FE" w:rsidP="009C28FE">
      <w:pPr>
        <w:pStyle w:val="libPoemCenter"/>
        <w:rPr>
          <w:rFonts w:hint="cs"/>
          <w:rtl/>
        </w:rPr>
      </w:pPr>
      <w:r>
        <w:rPr>
          <w:rFonts w:hint="cs"/>
          <w:rtl/>
        </w:rPr>
        <w:t xml:space="preserve">گبل أبوه حسين مصرع ايريده </w:t>
      </w:r>
    </w:p>
    <w:p w:rsidR="009C28FE" w:rsidRDefault="009C28FE" w:rsidP="009C28FE">
      <w:pPr>
        <w:pStyle w:val="libPoemCenter"/>
        <w:rPr>
          <w:rFonts w:hint="cs"/>
          <w:rtl/>
        </w:rPr>
      </w:pPr>
      <w:r>
        <w:rPr>
          <w:rFonts w:hint="cs"/>
          <w:rtl/>
        </w:rPr>
        <w:lastRenderedPageBreak/>
        <w:t xml:space="preserve">وهات الآجال هذا ترديده </w:t>
      </w:r>
    </w:p>
    <w:p w:rsidR="009C28FE" w:rsidRDefault="009C28FE" w:rsidP="009C28FE">
      <w:pPr>
        <w:pStyle w:val="libPoemCenter"/>
        <w:rPr>
          <w:rFonts w:hint="cs"/>
          <w:rtl/>
        </w:rPr>
      </w:pPr>
      <w:r>
        <w:rPr>
          <w:rFonts w:hint="cs"/>
          <w:rtl/>
        </w:rPr>
        <w:t xml:space="preserve">نحرك مذبوح، يا لأكبر دمك مسفوح، يا لأكبر </w:t>
      </w:r>
    </w:p>
    <w:p w:rsidR="009C28FE" w:rsidRDefault="009C28FE" w:rsidP="009C28FE">
      <w:pPr>
        <w:pStyle w:val="libPoemCenter"/>
        <w:rPr>
          <w:rFonts w:hint="cs"/>
          <w:rtl/>
        </w:rPr>
      </w:pPr>
      <w:r>
        <w:rPr>
          <w:rFonts w:hint="cs"/>
          <w:rtl/>
        </w:rPr>
        <w:t xml:space="preserve">لا زال اموسد تربانك من دمك سجل عنوانك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وارتفع هالصوت من الحرب صاخب </w:t>
      </w:r>
    </w:p>
    <w:p w:rsidR="009C28FE" w:rsidRDefault="009C28FE" w:rsidP="009C28FE">
      <w:pPr>
        <w:pStyle w:val="libPoemCenter"/>
        <w:rPr>
          <w:rFonts w:hint="cs"/>
          <w:rtl/>
        </w:rPr>
      </w:pPr>
      <w:r>
        <w:rPr>
          <w:rFonts w:hint="cs"/>
          <w:rtl/>
        </w:rPr>
        <w:t xml:space="preserve">صاح انجدني يا فرع غالب </w:t>
      </w:r>
    </w:p>
    <w:p w:rsidR="009C28FE" w:rsidRDefault="009C28FE" w:rsidP="009C28FE">
      <w:pPr>
        <w:pStyle w:val="libPoemCenter"/>
        <w:rPr>
          <w:rFonts w:hint="cs"/>
          <w:rtl/>
        </w:rPr>
      </w:pPr>
      <w:r>
        <w:rPr>
          <w:rFonts w:hint="cs"/>
          <w:rtl/>
        </w:rPr>
        <w:t xml:space="preserve">اتوجه المظلوم چالأسد غاضب </w:t>
      </w:r>
    </w:p>
    <w:p w:rsidR="009C28FE" w:rsidRDefault="009C28FE" w:rsidP="009C28FE">
      <w:pPr>
        <w:pStyle w:val="libPoemCenter"/>
        <w:rPr>
          <w:rFonts w:hint="cs"/>
          <w:rtl/>
        </w:rPr>
      </w:pPr>
      <w:r>
        <w:rPr>
          <w:rFonts w:hint="cs"/>
          <w:rtl/>
        </w:rPr>
        <w:t xml:space="preserve">شاف دمه يسيل والجسم شاحب </w:t>
      </w:r>
    </w:p>
    <w:p w:rsidR="009C28FE" w:rsidRDefault="009C28FE" w:rsidP="009C28FE">
      <w:pPr>
        <w:pStyle w:val="libPoemCenter"/>
        <w:rPr>
          <w:rFonts w:hint="cs"/>
          <w:rtl/>
        </w:rPr>
      </w:pPr>
      <w:r>
        <w:rPr>
          <w:rFonts w:hint="cs"/>
          <w:rtl/>
        </w:rPr>
        <w:t xml:space="preserve">ابحزني اتعنيت، يا لأكبر للمصرع جيت، يا لأكبر </w:t>
      </w:r>
    </w:p>
    <w:p w:rsidR="009C28FE" w:rsidRDefault="009C28FE" w:rsidP="009C28FE">
      <w:pPr>
        <w:pStyle w:val="libPoemCenter"/>
        <w:rPr>
          <w:rFonts w:hint="cs"/>
          <w:rtl/>
        </w:rPr>
      </w:pPr>
      <w:r>
        <w:rPr>
          <w:rFonts w:hint="cs"/>
          <w:rtl/>
        </w:rPr>
        <w:t xml:space="preserve">صاح لساني گبل السانك من دمك سجل عنوانك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لصوب المخيم صاح أبو اليمه </w:t>
      </w:r>
    </w:p>
    <w:p w:rsidR="009C28FE" w:rsidRDefault="009C28FE" w:rsidP="009C28FE">
      <w:pPr>
        <w:pStyle w:val="libPoemCenter"/>
        <w:rPr>
          <w:rFonts w:hint="cs"/>
          <w:rtl/>
        </w:rPr>
      </w:pPr>
      <w:r>
        <w:rPr>
          <w:rFonts w:hint="cs"/>
          <w:rtl/>
        </w:rPr>
        <w:t xml:space="preserve">يا بني العيله سارعوا ابهمه </w:t>
      </w:r>
    </w:p>
    <w:p w:rsidR="009C28FE" w:rsidRDefault="009C28FE" w:rsidP="009C28FE">
      <w:pPr>
        <w:pStyle w:val="libPoemCenter"/>
        <w:rPr>
          <w:rFonts w:hint="cs"/>
          <w:rtl/>
        </w:rPr>
      </w:pPr>
      <w:r>
        <w:rPr>
          <w:rFonts w:hint="cs"/>
          <w:rtl/>
        </w:rPr>
        <w:t xml:space="preserve">هذا الأكبر طاح عالترب جسمه </w:t>
      </w:r>
    </w:p>
    <w:p w:rsidR="009C28FE" w:rsidRDefault="009C28FE" w:rsidP="009C28FE">
      <w:pPr>
        <w:pStyle w:val="libPoemCenter"/>
        <w:rPr>
          <w:rFonts w:hint="cs"/>
          <w:rtl/>
        </w:rPr>
      </w:pPr>
      <w:r>
        <w:rPr>
          <w:rFonts w:hint="cs"/>
          <w:rtl/>
        </w:rPr>
        <w:t xml:space="preserve">للخيم شيلوه تنتظر امه </w:t>
      </w:r>
    </w:p>
    <w:p w:rsidR="009C28FE" w:rsidRDefault="009C28FE" w:rsidP="009C28FE">
      <w:pPr>
        <w:pStyle w:val="libPoemCenter"/>
        <w:rPr>
          <w:rFonts w:hint="cs"/>
          <w:rtl/>
        </w:rPr>
      </w:pPr>
      <w:r>
        <w:rPr>
          <w:rFonts w:hint="cs"/>
          <w:rtl/>
        </w:rPr>
        <w:t xml:space="preserve">اتعنت عدنان، يا لأكبر اتشيل الجثمان، يا لأكبر </w:t>
      </w:r>
    </w:p>
    <w:p w:rsidR="009C28FE" w:rsidRDefault="009C28FE" w:rsidP="009C28FE">
      <w:pPr>
        <w:pStyle w:val="libPoemCenter"/>
        <w:rPr>
          <w:rFonts w:hint="cs"/>
          <w:rtl/>
        </w:rPr>
      </w:pPr>
      <w:r>
        <w:rPr>
          <w:rFonts w:hint="cs"/>
          <w:rtl/>
        </w:rPr>
        <w:t xml:space="preserve">يالشيعوا بالطف جثمانك من دمك سجل عنوانك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يالفديت الروح وابذلت جهدك </w:t>
      </w:r>
    </w:p>
    <w:p w:rsidR="009C28FE" w:rsidRDefault="009C28FE" w:rsidP="009C28FE">
      <w:pPr>
        <w:pStyle w:val="libPoemCenter"/>
        <w:rPr>
          <w:rFonts w:hint="cs"/>
          <w:rtl/>
        </w:rPr>
      </w:pPr>
      <w:r>
        <w:rPr>
          <w:rFonts w:hint="cs"/>
          <w:rtl/>
        </w:rPr>
        <w:t xml:space="preserve">يبني عالدنيه العفه من بعدك </w:t>
      </w:r>
    </w:p>
    <w:p w:rsidR="009C28FE" w:rsidRDefault="009C28FE" w:rsidP="009C28FE">
      <w:pPr>
        <w:pStyle w:val="libPoemCenter"/>
        <w:rPr>
          <w:rFonts w:hint="cs"/>
          <w:rtl/>
        </w:rPr>
      </w:pPr>
      <w:r>
        <w:rPr>
          <w:rFonts w:hint="cs"/>
          <w:rtl/>
        </w:rPr>
        <w:t xml:space="preserve">يا من اتعفر بالترب خدك </w:t>
      </w:r>
    </w:p>
    <w:p w:rsidR="009C28FE" w:rsidRDefault="009C28FE" w:rsidP="009C28FE">
      <w:pPr>
        <w:pStyle w:val="libPoemCenter"/>
        <w:rPr>
          <w:rFonts w:hint="cs"/>
          <w:rtl/>
        </w:rPr>
      </w:pPr>
      <w:r>
        <w:rPr>
          <w:rFonts w:hint="cs"/>
          <w:rtl/>
        </w:rPr>
        <w:lastRenderedPageBreak/>
        <w:t xml:space="preserve">الليله ينتظرك بالخلد جدك </w:t>
      </w:r>
    </w:p>
    <w:p w:rsidR="009C28FE" w:rsidRDefault="009C28FE" w:rsidP="009C28FE">
      <w:pPr>
        <w:pStyle w:val="libPoemCenter"/>
        <w:rPr>
          <w:rFonts w:hint="cs"/>
          <w:rtl/>
        </w:rPr>
      </w:pPr>
      <w:r>
        <w:rPr>
          <w:rFonts w:hint="cs"/>
          <w:rtl/>
        </w:rPr>
        <w:t xml:space="preserve">جدنه المختار، يا لأكبر شابح أنظار، يا لأكبر </w:t>
      </w:r>
    </w:p>
    <w:p w:rsidR="009C28FE" w:rsidRDefault="009C28FE" w:rsidP="009C28FE">
      <w:pPr>
        <w:pStyle w:val="libPoemCenter"/>
        <w:rPr>
          <w:rFonts w:hint="cs"/>
          <w:rtl/>
        </w:rPr>
      </w:pPr>
      <w:r>
        <w:rPr>
          <w:rFonts w:hint="cs"/>
          <w:rtl/>
        </w:rPr>
        <w:t xml:space="preserve">اگصدله بصفحة احزانك من دمك سجل عنوانك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يالرحت ظامي بمهجتك حسره </w:t>
      </w:r>
    </w:p>
    <w:p w:rsidR="009C28FE" w:rsidRDefault="009C28FE" w:rsidP="009C28FE">
      <w:pPr>
        <w:pStyle w:val="libPoemCenter"/>
        <w:rPr>
          <w:rFonts w:hint="cs"/>
          <w:rtl/>
        </w:rPr>
      </w:pPr>
      <w:r>
        <w:rPr>
          <w:rFonts w:hint="cs"/>
          <w:rtl/>
        </w:rPr>
        <w:t xml:space="preserve">برشفة الكوثر تخمد الجمره </w:t>
      </w:r>
    </w:p>
    <w:p w:rsidR="009C28FE" w:rsidRDefault="009C28FE" w:rsidP="009C28FE">
      <w:pPr>
        <w:pStyle w:val="libPoemCenter"/>
        <w:rPr>
          <w:rFonts w:hint="cs"/>
          <w:rtl/>
        </w:rPr>
      </w:pPr>
      <w:r>
        <w:rPr>
          <w:rFonts w:hint="cs"/>
          <w:rtl/>
        </w:rPr>
        <w:t xml:space="preserve">فرحة استقبال للنبي تغمره </w:t>
      </w:r>
    </w:p>
    <w:p w:rsidR="009C28FE" w:rsidRDefault="009C28FE" w:rsidP="009C28FE">
      <w:pPr>
        <w:pStyle w:val="libPoemCenter"/>
        <w:rPr>
          <w:rFonts w:hint="cs"/>
          <w:rtl/>
        </w:rPr>
      </w:pPr>
      <w:r>
        <w:rPr>
          <w:rFonts w:hint="cs"/>
          <w:rtl/>
        </w:rPr>
        <w:t xml:space="preserve">يالخلد ترعاك امك الزهره </w:t>
      </w:r>
    </w:p>
    <w:p w:rsidR="009C28FE" w:rsidRDefault="009C28FE" w:rsidP="009C28FE">
      <w:pPr>
        <w:pStyle w:val="libPoemCenter"/>
        <w:rPr>
          <w:rFonts w:hint="cs"/>
          <w:rtl/>
        </w:rPr>
      </w:pPr>
      <w:r>
        <w:rPr>
          <w:rFonts w:hint="cs"/>
          <w:rtl/>
        </w:rPr>
        <w:t xml:space="preserve">للزهره آوياك، يا لأكبر صوغه من ادماك، يا لأكبر </w:t>
      </w:r>
    </w:p>
    <w:p w:rsidR="009C28FE" w:rsidRDefault="009C28FE" w:rsidP="009C28FE">
      <w:pPr>
        <w:pStyle w:val="libPoemCenter"/>
        <w:rPr>
          <w:rFonts w:hint="cs"/>
          <w:rtl/>
        </w:rPr>
      </w:pPr>
      <w:r>
        <w:rPr>
          <w:rFonts w:hint="cs"/>
          <w:rtl/>
        </w:rPr>
        <w:t xml:space="preserve">وخل حيدر يشكر سعوانك من دمك سجل عنوانك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1992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86" w:name="49"/>
      <w:bookmarkStart w:id="87" w:name="_Toc495744540"/>
      <w:r>
        <w:rPr>
          <w:rFonts w:hint="cs"/>
          <w:rtl/>
        </w:rPr>
        <w:lastRenderedPageBreak/>
        <w:t>عهد الوصية</w:t>
      </w:r>
      <w:bookmarkEnd w:id="86"/>
      <w:bookmarkEnd w:id="87"/>
      <w:r>
        <w:rPr>
          <w:rFonts w:hint="cs"/>
          <w:rtl/>
        </w:rPr>
        <w:t xml:space="preserve"> </w:t>
      </w:r>
    </w:p>
    <w:p w:rsidR="009C28FE" w:rsidRDefault="009C28FE" w:rsidP="009C28FE">
      <w:pPr>
        <w:pStyle w:val="libPoemCenter"/>
        <w:rPr>
          <w:rFonts w:hint="cs"/>
          <w:rtl/>
        </w:rPr>
      </w:pPr>
      <w:r>
        <w:rPr>
          <w:rFonts w:hint="cs"/>
          <w:rtl/>
        </w:rPr>
        <w:t xml:space="preserve">لا تنسه يا جسام عهد الوصيه </w:t>
      </w:r>
    </w:p>
    <w:p w:rsidR="009C28FE" w:rsidRDefault="009C28FE" w:rsidP="009C28FE">
      <w:pPr>
        <w:pStyle w:val="libPoemCenter"/>
        <w:rPr>
          <w:rFonts w:hint="cs"/>
          <w:rtl/>
        </w:rPr>
      </w:pPr>
      <w:r>
        <w:rPr>
          <w:rFonts w:hint="cs"/>
          <w:rtl/>
        </w:rPr>
        <w:t xml:space="preserve">موعد صمودك حان بالغاضريه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صوت الحسن وصاك احفظ وصيته </w:t>
      </w:r>
    </w:p>
    <w:p w:rsidR="009C28FE" w:rsidRDefault="009C28FE" w:rsidP="009C28FE">
      <w:pPr>
        <w:pStyle w:val="libPoemCenter"/>
        <w:rPr>
          <w:rFonts w:hint="cs"/>
          <w:rtl/>
        </w:rPr>
      </w:pPr>
      <w:r>
        <w:rPr>
          <w:rFonts w:hint="cs"/>
          <w:rtl/>
        </w:rPr>
        <w:t xml:space="preserve">ولا تهدم ابيمناك سور البنيته </w:t>
      </w:r>
    </w:p>
    <w:p w:rsidR="009C28FE" w:rsidRDefault="009C28FE" w:rsidP="009C28FE">
      <w:pPr>
        <w:pStyle w:val="libPoemCenter"/>
        <w:rPr>
          <w:rFonts w:hint="cs"/>
          <w:rtl/>
        </w:rPr>
      </w:pPr>
      <w:r>
        <w:rPr>
          <w:rFonts w:hint="cs"/>
          <w:rtl/>
        </w:rPr>
        <w:t xml:space="preserve">تعب التعبته آوياك بألطف جنيته </w:t>
      </w:r>
    </w:p>
    <w:p w:rsidR="009C28FE" w:rsidRDefault="009C28FE" w:rsidP="009C28FE">
      <w:pPr>
        <w:pStyle w:val="libPoemCenter"/>
        <w:rPr>
          <w:rFonts w:hint="cs"/>
          <w:rtl/>
        </w:rPr>
      </w:pPr>
      <w:r>
        <w:rPr>
          <w:rFonts w:hint="cs"/>
          <w:rtl/>
        </w:rPr>
        <w:t xml:space="preserve">لحسين اريد أنطيه دمك هديه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هاك اخذ سيفك هاك يا فرحة أمك </w:t>
      </w:r>
    </w:p>
    <w:p w:rsidR="009C28FE" w:rsidRDefault="009C28FE" w:rsidP="009C28FE">
      <w:pPr>
        <w:pStyle w:val="libPoemCenter"/>
        <w:rPr>
          <w:rFonts w:hint="cs"/>
          <w:rtl/>
        </w:rPr>
      </w:pPr>
      <w:r>
        <w:rPr>
          <w:rFonts w:hint="cs"/>
          <w:rtl/>
        </w:rPr>
        <w:t xml:space="preserve">عمك غريب حسين لا تنسه عمك </w:t>
      </w:r>
    </w:p>
    <w:p w:rsidR="009C28FE" w:rsidRDefault="009C28FE" w:rsidP="009C28FE">
      <w:pPr>
        <w:pStyle w:val="libPoemCenter"/>
        <w:rPr>
          <w:rFonts w:hint="cs"/>
          <w:rtl/>
        </w:rPr>
      </w:pPr>
      <w:r>
        <w:rPr>
          <w:rFonts w:hint="cs"/>
          <w:rtl/>
        </w:rPr>
        <w:t xml:space="preserve">عوف الزفاف وروح ضحيله دمك </w:t>
      </w:r>
    </w:p>
    <w:p w:rsidR="009C28FE" w:rsidRDefault="009C28FE" w:rsidP="009C28FE">
      <w:pPr>
        <w:pStyle w:val="libPoemCenter"/>
        <w:rPr>
          <w:rFonts w:hint="cs"/>
          <w:rtl/>
        </w:rPr>
      </w:pPr>
      <w:r>
        <w:rPr>
          <w:rFonts w:hint="cs"/>
          <w:rtl/>
        </w:rPr>
        <w:t xml:space="preserve">عرسك يجاسم صار عرس المنيه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من ايدي سيف الموت سلمته بيدك </w:t>
      </w:r>
    </w:p>
    <w:p w:rsidR="009C28FE" w:rsidRDefault="009C28FE" w:rsidP="009C28FE">
      <w:pPr>
        <w:pStyle w:val="libPoemCenter"/>
        <w:rPr>
          <w:rFonts w:hint="cs"/>
          <w:rtl/>
        </w:rPr>
      </w:pPr>
      <w:r>
        <w:rPr>
          <w:rFonts w:hint="cs"/>
          <w:rtl/>
        </w:rPr>
        <w:t xml:space="preserve">يبني المثل هاليوم چنت آنه أريدك </w:t>
      </w:r>
    </w:p>
    <w:p w:rsidR="009C28FE" w:rsidRDefault="009C28FE" w:rsidP="009C28FE">
      <w:pPr>
        <w:pStyle w:val="libPoemCenter"/>
        <w:rPr>
          <w:rFonts w:hint="cs"/>
          <w:rtl/>
        </w:rPr>
      </w:pPr>
      <w:r>
        <w:rPr>
          <w:rFonts w:hint="cs"/>
          <w:rtl/>
        </w:rPr>
        <w:t xml:space="preserve">والحنه خلها اتصير من دم وريدك </w:t>
      </w:r>
    </w:p>
    <w:p w:rsidR="009C28FE" w:rsidRDefault="009C28FE" w:rsidP="009C28FE">
      <w:pPr>
        <w:pStyle w:val="libPoemCenter"/>
        <w:rPr>
          <w:rFonts w:hint="cs"/>
          <w:rtl/>
        </w:rPr>
      </w:pPr>
      <w:r>
        <w:rPr>
          <w:rFonts w:hint="cs"/>
          <w:rtl/>
        </w:rPr>
        <w:t xml:space="preserve">افرح واحني چفوف ايدك بديه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ابدال الشمع تنشال بيض الصوارم </w:t>
      </w:r>
    </w:p>
    <w:p w:rsidR="009C28FE" w:rsidRDefault="009C28FE" w:rsidP="009C28FE">
      <w:pPr>
        <w:pStyle w:val="libPoemCenter"/>
        <w:rPr>
          <w:rFonts w:hint="cs"/>
          <w:rtl/>
        </w:rPr>
      </w:pPr>
      <w:r>
        <w:rPr>
          <w:rFonts w:hint="cs"/>
          <w:rtl/>
        </w:rPr>
        <w:lastRenderedPageBreak/>
        <w:t xml:space="preserve">والحنه يا عريس دم المچارم </w:t>
      </w:r>
    </w:p>
    <w:p w:rsidR="009C28FE" w:rsidRDefault="009C28FE" w:rsidP="009C28FE">
      <w:pPr>
        <w:pStyle w:val="libPoemCenter"/>
        <w:rPr>
          <w:rFonts w:hint="cs"/>
          <w:rtl/>
        </w:rPr>
      </w:pPr>
      <w:r>
        <w:rPr>
          <w:rFonts w:hint="cs"/>
          <w:rtl/>
        </w:rPr>
        <w:t xml:space="preserve">توفيلي حگ أرباك يبني يجاسم </w:t>
      </w:r>
    </w:p>
    <w:p w:rsidR="009C28FE" w:rsidRDefault="009C28FE" w:rsidP="009C28FE">
      <w:pPr>
        <w:pStyle w:val="libPoemCenter"/>
        <w:rPr>
          <w:rFonts w:hint="cs"/>
          <w:rtl/>
        </w:rPr>
      </w:pPr>
      <w:r>
        <w:rPr>
          <w:rFonts w:hint="cs"/>
          <w:rtl/>
        </w:rPr>
        <w:t xml:space="preserve">لو شفتك أعله الگاع جسمك رميه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لمن تضحي الروح يبني يجسام </w:t>
      </w:r>
    </w:p>
    <w:p w:rsidR="009C28FE" w:rsidRDefault="009C28FE" w:rsidP="009C28FE">
      <w:pPr>
        <w:pStyle w:val="libPoemCenter"/>
        <w:rPr>
          <w:rFonts w:hint="cs"/>
          <w:rtl/>
        </w:rPr>
      </w:pPr>
      <w:r>
        <w:rPr>
          <w:rFonts w:hint="cs"/>
          <w:rtl/>
        </w:rPr>
        <w:t xml:space="preserve">اتفاخر أعله الناس مرفوعة الهام </w:t>
      </w:r>
    </w:p>
    <w:p w:rsidR="009C28FE" w:rsidRDefault="009C28FE" w:rsidP="009C28FE">
      <w:pPr>
        <w:pStyle w:val="libPoemCenter"/>
        <w:rPr>
          <w:rFonts w:hint="cs"/>
          <w:rtl/>
        </w:rPr>
      </w:pPr>
      <w:r>
        <w:rPr>
          <w:rFonts w:hint="cs"/>
          <w:rtl/>
        </w:rPr>
        <w:t xml:space="preserve">أهتف أنه الضحيت ابن اثنعش عام </w:t>
      </w:r>
    </w:p>
    <w:p w:rsidR="009C28FE" w:rsidRDefault="009C28FE" w:rsidP="009C28FE">
      <w:pPr>
        <w:pStyle w:val="libPoemCenter"/>
        <w:rPr>
          <w:rFonts w:hint="cs"/>
          <w:rtl/>
        </w:rPr>
      </w:pPr>
      <w:r>
        <w:rPr>
          <w:rFonts w:hint="cs"/>
          <w:rtl/>
        </w:rPr>
        <w:t xml:space="preserve">قدمته للإسلام للحگ ضحيه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بين ايد أبو السجاد قدم حياتك </w:t>
      </w:r>
    </w:p>
    <w:p w:rsidR="009C28FE" w:rsidRDefault="009C28FE" w:rsidP="009C28FE">
      <w:pPr>
        <w:pStyle w:val="libPoemCenter"/>
        <w:rPr>
          <w:rFonts w:hint="cs"/>
          <w:rtl/>
        </w:rPr>
      </w:pPr>
      <w:r>
        <w:rPr>
          <w:rFonts w:hint="cs"/>
          <w:rtl/>
        </w:rPr>
        <w:t xml:space="preserve">خل تدرس الأجيال من تضحياتك </w:t>
      </w:r>
    </w:p>
    <w:p w:rsidR="009C28FE" w:rsidRDefault="009C28FE" w:rsidP="009C28FE">
      <w:pPr>
        <w:pStyle w:val="libPoemCenter"/>
        <w:rPr>
          <w:rFonts w:hint="cs"/>
          <w:rtl/>
        </w:rPr>
      </w:pPr>
      <w:r>
        <w:rPr>
          <w:rFonts w:hint="cs"/>
          <w:rtl/>
        </w:rPr>
        <w:t xml:space="preserve">آنه أمك ولو صار موعد وفاتك </w:t>
      </w:r>
    </w:p>
    <w:p w:rsidR="009C28FE" w:rsidRDefault="009C28FE" w:rsidP="009C28FE">
      <w:pPr>
        <w:pStyle w:val="libPoemCenter"/>
        <w:rPr>
          <w:rFonts w:hint="cs"/>
          <w:rtl/>
        </w:rPr>
      </w:pPr>
      <w:r>
        <w:rPr>
          <w:rFonts w:hint="cs"/>
          <w:rtl/>
        </w:rPr>
        <w:t xml:space="preserve">اتحزم أعله الضيم وأعل الاذيه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من تطفه بالميدان شمعة شبابك </w:t>
      </w:r>
    </w:p>
    <w:p w:rsidR="009C28FE" w:rsidRDefault="009C28FE" w:rsidP="009C28FE">
      <w:pPr>
        <w:pStyle w:val="libPoemCenter"/>
        <w:rPr>
          <w:rFonts w:hint="cs"/>
          <w:rtl/>
        </w:rPr>
      </w:pPr>
      <w:r>
        <w:rPr>
          <w:rFonts w:hint="cs"/>
          <w:rtl/>
        </w:rPr>
        <w:t xml:space="preserve">اطفي بدمع عيناي جمرة مصابك </w:t>
      </w:r>
    </w:p>
    <w:p w:rsidR="009C28FE" w:rsidRDefault="009C28FE" w:rsidP="009C28FE">
      <w:pPr>
        <w:pStyle w:val="libPoemCenter"/>
        <w:rPr>
          <w:rFonts w:hint="cs"/>
          <w:rtl/>
        </w:rPr>
      </w:pPr>
      <w:r>
        <w:rPr>
          <w:rFonts w:hint="cs"/>
          <w:rtl/>
        </w:rPr>
        <w:t xml:space="preserve">بالسيف اريد اليوم اسمع خطابك </w:t>
      </w:r>
    </w:p>
    <w:p w:rsidR="009C28FE" w:rsidRDefault="009C28FE" w:rsidP="009C28FE">
      <w:pPr>
        <w:pStyle w:val="libPoemCenter"/>
        <w:rPr>
          <w:rFonts w:hint="cs"/>
          <w:rtl/>
        </w:rPr>
      </w:pPr>
      <w:r>
        <w:rPr>
          <w:rFonts w:hint="cs"/>
          <w:rtl/>
        </w:rPr>
        <w:t xml:space="preserve">شد عزمك ولتهاب جيش آل اميه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خل نآخذ آنه آوياك هاي السعاده </w:t>
      </w:r>
    </w:p>
    <w:p w:rsidR="009C28FE" w:rsidRDefault="009C28FE" w:rsidP="009C28FE">
      <w:pPr>
        <w:pStyle w:val="libPoemCenter"/>
        <w:rPr>
          <w:rFonts w:hint="cs"/>
          <w:rtl/>
        </w:rPr>
      </w:pPr>
      <w:r>
        <w:rPr>
          <w:rFonts w:hint="cs"/>
          <w:rtl/>
        </w:rPr>
        <w:t xml:space="preserve">ونشارك المظلوم ساحة جهاده </w:t>
      </w:r>
    </w:p>
    <w:p w:rsidR="009C28FE" w:rsidRDefault="009C28FE" w:rsidP="009C28FE">
      <w:pPr>
        <w:pStyle w:val="libPoemCenter"/>
        <w:rPr>
          <w:rFonts w:hint="cs"/>
          <w:rtl/>
        </w:rPr>
      </w:pPr>
      <w:r>
        <w:rPr>
          <w:rFonts w:hint="cs"/>
          <w:rtl/>
        </w:rPr>
        <w:lastRenderedPageBreak/>
        <w:t xml:space="preserve">يا جاسم أنت اتخوض درب الشهاده </w:t>
      </w:r>
    </w:p>
    <w:p w:rsidR="009C28FE" w:rsidRDefault="009C28FE" w:rsidP="009C28FE">
      <w:pPr>
        <w:pStyle w:val="libPoemCenter"/>
        <w:rPr>
          <w:rFonts w:hint="cs"/>
          <w:rtl/>
        </w:rPr>
      </w:pPr>
      <w:r>
        <w:rPr>
          <w:rFonts w:hint="cs"/>
          <w:rtl/>
        </w:rPr>
        <w:t xml:space="preserve">وآنه أعله درب الشام اطلع سبيه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ثابت عزيمه وجاش والهمه طبعه </w:t>
      </w:r>
    </w:p>
    <w:p w:rsidR="009C28FE" w:rsidRDefault="009C28FE" w:rsidP="009C28FE">
      <w:pPr>
        <w:pStyle w:val="libPoemCenter"/>
        <w:rPr>
          <w:rFonts w:hint="cs"/>
          <w:rtl/>
        </w:rPr>
      </w:pPr>
      <w:r>
        <w:rPr>
          <w:rFonts w:hint="cs"/>
          <w:rtl/>
        </w:rPr>
        <w:t xml:space="preserve">هاج ولبس للموت گلبه اعله درعه </w:t>
      </w:r>
    </w:p>
    <w:p w:rsidR="009C28FE" w:rsidRDefault="009C28FE" w:rsidP="009C28FE">
      <w:pPr>
        <w:pStyle w:val="libPoemCenter"/>
        <w:rPr>
          <w:rFonts w:hint="cs"/>
          <w:rtl/>
        </w:rPr>
      </w:pPr>
      <w:r>
        <w:rPr>
          <w:rFonts w:hint="cs"/>
          <w:rtl/>
        </w:rPr>
        <w:t xml:space="preserve">ضحه النفس للدين للأبه وشرعه </w:t>
      </w:r>
    </w:p>
    <w:p w:rsidR="009C28FE" w:rsidRDefault="009C28FE" w:rsidP="009C28FE">
      <w:pPr>
        <w:pStyle w:val="libPoemCenter"/>
        <w:rPr>
          <w:rFonts w:hint="cs"/>
          <w:rtl/>
        </w:rPr>
      </w:pPr>
      <w:r>
        <w:rPr>
          <w:rFonts w:hint="cs"/>
          <w:rtl/>
        </w:rPr>
        <w:t xml:space="preserve">اتوالفت بيه اثنين زود وحميه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1993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88" w:name="50"/>
      <w:bookmarkStart w:id="89" w:name="_Toc495744541"/>
      <w:r>
        <w:rPr>
          <w:rFonts w:hint="cs"/>
          <w:rtl/>
        </w:rPr>
        <w:lastRenderedPageBreak/>
        <w:t>نار العطش</w:t>
      </w:r>
      <w:bookmarkEnd w:id="88"/>
      <w:bookmarkEnd w:id="89"/>
      <w:r>
        <w:rPr>
          <w:rFonts w:hint="cs"/>
          <w:rtl/>
        </w:rPr>
        <w:t xml:space="preserve"> </w:t>
      </w:r>
    </w:p>
    <w:p w:rsidR="009C28FE" w:rsidRDefault="009C28FE" w:rsidP="009C28FE">
      <w:pPr>
        <w:pStyle w:val="libPoemCenter"/>
        <w:rPr>
          <w:rFonts w:hint="cs"/>
          <w:rtl/>
        </w:rPr>
      </w:pPr>
      <w:r>
        <w:rPr>
          <w:rFonts w:hint="cs"/>
          <w:rtl/>
        </w:rPr>
        <w:t xml:space="preserve">ننخاك يا گمر هاشم بحماك يا گمر هاشم </w:t>
      </w:r>
    </w:p>
    <w:p w:rsidR="009C28FE" w:rsidRDefault="009C28FE" w:rsidP="009C28FE">
      <w:pPr>
        <w:pStyle w:val="libPoemCenter"/>
        <w:rPr>
          <w:rFonts w:hint="cs"/>
          <w:rtl/>
        </w:rPr>
      </w:pPr>
      <w:r>
        <w:rPr>
          <w:rFonts w:hint="cs"/>
          <w:rtl/>
        </w:rPr>
        <w:t xml:space="preserve">نار العطش بالروح با صرنه وين نروح </w:t>
      </w:r>
    </w:p>
    <w:p w:rsidR="009C28FE" w:rsidRDefault="009C28FE" w:rsidP="009C28FE">
      <w:pPr>
        <w:pStyle w:val="libPoemCenter"/>
        <w:rPr>
          <w:rFonts w:hint="cs"/>
          <w:rtl/>
        </w:rPr>
      </w:pPr>
      <w:r>
        <w:rPr>
          <w:rFonts w:hint="cs"/>
          <w:rtl/>
        </w:rPr>
        <w:t xml:space="preserve">ننخاك يا گمر هاشم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عباس آنه اختك واجيت اشكي الحال يا با الفضل بحماك للطف جينه </w:t>
      </w:r>
    </w:p>
    <w:p w:rsidR="009C28FE" w:rsidRDefault="009C28FE" w:rsidP="009C28FE">
      <w:pPr>
        <w:pStyle w:val="libPoemCenter"/>
        <w:rPr>
          <w:rFonts w:hint="cs"/>
          <w:rtl/>
        </w:rPr>
      </w:pPr>
      <w:r>
        <w:rPr>
          <w:rFonts w:hint="cs"/>
          <w:rtl/>
        </w:rPr>
        <w:t xml:space="preserve">بهاي الخيم عندك فواطم وأطفال كلها تصيح العطش أثر بينه </w:t>
      </w:r>
    </w:p>
    <w:p w:rsidR="009C28FE" w:rsidRDefault="009C28FE" w:rsidP="009C28FE">
      <w:pPr>
        <w:pStyle w:val="libPoemCenter"/>
        <w:rPr>
          <w:rFonts w:hint="cs"/>
          <w:rtl/>
        </w:rPr>
      </w:pPr>
      <w:r>
        <w:rPr>
          <w:rFonts w:hint="cs"/>
          <w:rtl/>
        </w:rPr>
        <w:t xml:space="preserve">وهذا الفرات اليجري مثل السلسال ليش انمنع ها لماي بس اعلينه </w:t>
      </w:r>
    </w:p>
    <w:p w:rsidR="009C28FE" w:rsidRDefault="009C28FE" w:rsidP="009C28FE">
      <w:pPr>
        <w:pStyle w:val="libPoemCenter"/>
        <w:rPr>
          <w:rFonts w:hint="cs"/>
          <w:rtl/>
        </w:rPr>
      </w:pPr>
      <w:r>
        <w:rPr>
          <w:rFonts w:hint="cs"/>
          <w:rtl/>
        </w:rPr>
        <w:t xml:space="preserve">عبد الله شاطت مهجته والدلال وشچم طفل عالجود شابح عينه </w:t>
      </w:r>
    </w:p>
    <w:p w:rsidR="009C28FE" w:rsidRDefault="009C28FE" w:rsidP="009C28FE">
      <w:pPr>
        <w:pStyle w:val="libPoemCenter"/>
        <w:rPr>
          <w:rFonts w:hint="cs"/>
          <w:rtl/>
        </w:rPr>
      </w:pPr>
      <w:r>
        <w:rPr>
          <w:rFonts w:hint="cs"/>
          <w:rtl/>
        </w:rPr>
        <w:t xml:space="preserve">اطفال يا گمر هاشم وعيال يا گمر هاشم </w:t>
      </w:r>
    </w:p>
    <w:p w:rsidR="009C28FE" w:rsidRDefault="009C28FE" w:rsidP="009C28FE">
      <w:pPr>
        <w:pStyle w:val="libPoemCenter"/>
        <w:rPr>
          <w:rFonts w:hint="cs"/>
          <w:rtl/>
        </w:rPr>
      </w:pPr>
      <w:r>
        <w:rPr>
          <w:rFonts w:hint="cs"/>
          <w:rtl/>
        </w:rPr>
        <w:t xml:space="preserve">تنادي ابگلب مجروح با صرنه وين نروح </w:t>
      </w:r>
    </w:p>
    <w:p w:rsidR="009C28FE" w:rsidRDefault="009C28FE" w:rsidP="009C28FE">
      <w:pPr>
        <w:pStyle w:val="libPoemCenter"/>
        <w:rPr>
          <w:rFonts w:hint="cs"/>
          <w:rtl/>
        </w:rPr>
      </w:pPr>
      <w:r>
        <w:rPr>
          <w:rFonts w:hint="cs"/>
          <w:rtl/>
        </w:rPr>
        <w:t xml:space="preserve">ننخاك يا گمر هاشم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با الفضل بالگلب تسعر نيران والعطش تدري اشخلفت آثاره </w:t>
      </w:r>
    </w:p>
    <w:p w:rsidR="009C28FE" w:rsidRDefault="009C28FE" w:rsidP="009C28FE">
      <w:pPr>
        <w:pStyle w:val="libPoemCenter"/>
        <w:rPr>
          <w:rFonts w:hint="cs"/>
          <w:rtl/>
        </w:rPr>
      </w:pPr>
      <w:r>
        <w:rPr>
          <w:rFonts w:hint="cs"/>
          <w:rtl/>
        </w:rPr>
        <w:t xml:space="preserve">هاي الرباب اتحوم وسط الصيوان جف الحليب وبا لطفل محتاره </w:t>
      </w:r>
    </w:p>
    <w:p w:rsidR="009C28FE" w:rsidRDefault="009C28FE" w:rsidP="009C28FE">
      <w:pPr>
        <w:pStyle w:val="libPoemCenter"/>
        <w:rPr>
          <w:rFonts w:hint="cs"/>
          <w:rtl/>
        </w:rPr>
      </w:pPr>
      <w:r>
        <w:rPr>
          <w:rFonts w:hint="cs"/>
          <w:rtl/>
        </w:rPr>
        <w:t xml:space="preserve">دمعتها تجري أعله الرضيع العطشان والگلب ذبلت بالحزن أثماره </w:t>
      </w:r>
    </w:p>
    <w:p w:rsidR="009C28FE" w:rsidRDefault="009C28FE" w:rsidP="009C28FE">
      <w:pPr>
        <w:pStyle w:val="libPoemCenter"/>
        <w:rPr>
          <w:rFonts w:hint="cs"/>
          <w:rtl/>
        </w:rPr>
      </w:pPr>
      <w:r>
        <w:rPr>
          <w:rFonts w:hint="cs"/>
          <w:rtl/>
        </w:rPr>
        <w:t xml:space="preserve">متگلي شيصبر گلوب الرضعان وهذا العطش شيطفي جمرة ناره </w:t>
      </w:r>
    </w:p>
    <w:p w:rsidR="009C28FE" w:rsidRDefault="009C28FE" w:rsidP="009C28FE">
      <w:pPr>
        <w:pStyle w:val="libPoemCenter"/>
        <w:rPr>
          <w:rFonts w:hint="cs"/>
          <w:rtl/>
        </w:rPr>
      </w:pPr>
      <w:r>
        <w:rPr>
          <w:rFonts w:hint="cs"/>
          <w:rtl/>
        </w:rPr>
        <w:t xml:space="preserve">هالجود يا گمر هاشم موجود يا گمر هاشم </w:t>
      </w:r>
    </w:p>
    <w:p w:rsidR="009C28FE" w:rsidRDefault="009C28FE" w:rsidP="009C28FE">
      <w:pPr>
        <w:pStyle w:val="libPoemCenter"/>
        <w:rPr>
          <w:rFonts w:hint="cs"/>
          <w:rtl/>
        </w:rPr>
      </w:pPr>
      <w:r>
        <w:rPr>
          <w:rFonts w:hint="cs"/>
          <w:rtl/>
        </w:rPr>
        <w:t xml:space="preserve">ليك النظر مشبوح باصرنه وين نروح </w:t>
      </w:r>
    </w:p>
    <w:p w:rsidR="009C28FE" w:rsidRDefault="009C28FE" w:rsidP="009C28FE">
      <w:pPr>
        <w:pStyle w:val="libPoemCenter"/>
        <w:rPr>
          <w:rFonts w:hint="cs"/>
          <w:rtl/>
        </w:rPr>
      </w:pPr>
      <w:r>
        <w:rPr>
          <w:rFonts w:hint="cs"/>
          <w:rtl/>
        </w:rPr>
        <w:t xml:space="preserve">ننخاك يا گمر هاشم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lastRenderedPageBreak/>
        <w:t xml:space="preserve">عباس اشرحلك مصابي وهمي يا خويه ساعدني اعله همي وبلواي </w:t>
      </w:r>
    </w:p>
    <w:p w:rsidR="009C28FE" w:rsidRDefault="009C28FE" w:rsidP="009C28FE">
      <w:pPr>
        <w:pStyle w:val="libPoemCenter"/>
        <w:rPr>
          <w:rFonts w:hint="cs"/>
          <w:rtl/>
        </w:rPr>
      </w:pPr>
      <w:r>
        <w:rPr>
          <w:rFonts w:hint="cs"/>
          <w:rtl/>
        </w:rPr>
        <w:t xml:space="preserve">بالخيم كلسا طفله توگف يمي التفت لنها تصرخ الماي الماي </w:t>
      </w:r>
    </w:p>
    <w:p w:rsidR="009C28FE" w:rsidRDefault="009C28FE" w:rsidP="009C28FE">
      <w:pPr>
        <w:pStyle w:val="libPoemCenter"/>
        <w:rPr>
          <w:rFonts w:hint="cs"/>
          <w:rtl/>
        </w:rPr>
      </w:pPr>
      <w:r>
        <w:rPr>
          <w:rFonts w:hint="cs"/>
          <w:rtl/>
        </w:rPr>
        <w:t xml:space="preserve">تنشدني عنك ليش ساكت عمي ما يدري تسعر بالگلب نار اظماي </w:t>
      </w:r>
    </w:p>
    <w:p w:rsidR="009C28FE" w:rsidRDefault="009C28FE" w:rsidP="009C28FE">
      <w:pPr>
        <w:pStyle w:val="libPoemCenter"/>
        <w:rPr>
          <w:rFonts w:hint="cs"/>
          <w:rtl/>
        </w:rPr>
      </w:pPr>
      <w:r>
        <w:rPr>
          <w:rFonts w:hint="cs"/>
          <w:rtl/>
        </w:rPr>
        <w:t xml:space="preserve">يا ريت دمعي ينفرز عن دمي چان اسگي هالطفله بمدامع عيناي </w:t>
      </w:r>
    </w:p>
    <w:p w:rsidR="009C28FE" w:rsidRDefault="009C28FE" w:rsidP="009C28FE">
      <w:pPr>
        <w:pStyle w:val="libPoemCenter"/>
        <w:rPr>
          <w:rFonts w:hint="cs"/>
          <w:rtl/>
        </w:rPr>
      </w:pPr>
      <w:r>
        <w:rPr>
          <w:rFonts w:hint="cs"/>
          <w:rtl/>
        </w:rPr>
        <w:t xml:space="preserve">جرحين يا گمر هاشم بالعين يا گمر هاشم </w:t>
      </w:r>
    </w:p>
    <w:p w:rsidR="009C28FE" w:rsidRDefault="009C28FE" w:rsidP="009C28FE">
      <w:pPr>
        <w:pStyle w:val="libPoemCenter"/>
        <w:rPr>
          <w:rFonts w:hint="cs"/>
          <w:rtl/>
        </w:rPr>
      </w:pPr>
      <w:r>
        <w:rPr>
          <w:rFonts w:hint="cs"/>
          <w:rtl/>
        </w:rPr>
        <w:t xml:space="preserve">دم ودمع مسفوح باصرنه وين نروح </w:t>
      </w:r>
    </w:p>
    <w:p w:rsidR="009C28FE" w:rsidRDefault="009C28FE" w:rsidP="009C28FE">
      <w:pPr>
        <w:pStyle w:val="libPoemCenter"/>
        <w:rPr>
          <w:rFonts w:hint="cs"/>
          <w:rtl/>
        </w:rPr>
      </w:pPr>
      <w:r>
        <w:rPr>
          <w:rFonts w:hint="cs"/>
          <w:rtl/>
        </w:rPr>
        <w:t xml:space="preserve">ننخاك يا گمر هاشم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هذا انته يا عباس شخصك موجود وهاي آنه جيتك يا گمر شچايه </w:t>
      </w:r>
    </w:p>
    <w:p w:rsidR="009C28FE" w:rsidRDefault="009C28FE" w:rsidP="009C28FE">
      <w:pPr>
        <w:pStyle w:val="libPoemCenter"/>
        <w:rPr>
          <w:rFonts w:hint="cs"/>
          <w:rtl/>
        </w:rPr>
      </w:pPr>
      <w:r>
        <w:rPr>
          <w:rFonts w:hint="cs"/>
          <w:rtl/>
        </w:rPr>
        <w:t xml:space="preserve">هاك اخذ جودك هاك يا راعي الجود يابا الفضل اگصد للمسنايه </w:t>
      </w:r>
    </w:p>
    <w:p w:rsidR="009C28FE" w:rsidRDefault="009C28FE" w:rsidP="009C28FE">
      <w:pPr>
        <w:pStyle w:val="libPoemCenter"/>
        <w:rPr>
          <w:rFonts w:hint="cs"/>
          <w:rtl/>
        </w:rPr>
      </w:pPr>
      <w:r>
        <w:rPr>
          <w:rFonts w:hint="cs"/>
          <w:rtl/>
        </w:rPr>
        <w:t xml:space="preserve">عندك عهد والعهد أصبح مريود يا لگلت هاي العايله بحمايه </w:t>
      </w:r>
    </w:p>
    <w:p w:rsidR="009C28FE" w:rsidRDefault="009C28FE" w:rsidP="009C28FE">
      <w:pPr>
        <w:pStyle w:val="libPoemCenter"/>
        <w:rPr>
          <w:rFonts w:hint="cs"/>
          <w:rtl/>
        </w:rPr>
      </w:pPr>
      <w:r>
        <w:rPr>
          <w:rFonts w:hint="cs"/>
          <w:rtl/>
        </w:rPr>
        <w:t xml:space="preserve">لتگول ملزوم الفرات ومرصود شنهو الفرات اخذ الفرات ومايه </w:t>
      </w:r>
    </w:p>
    <w:p w:rsidR="009C28FE" w:rsidRDefault="009C28FE" w:rsidP="009C28FE">
      <w:pPr>
        <w:pStyle w:val="libPoemCenter"/>
        <w:rPr>
          <w:rFonts w:hint="cs"/>
          <w:rtl/>
        </w:rPr>
      </w:pPr>
      <w:r>
        <w:rPr>
          <w:rFonts w:hint="cs"/>
          <w:rtl/>
        </w:rPr>
        <w:t xml:space="preserve">معروف يا گمر هاشم موصوف يا گمر هاشم </w:t>
      </w:r>
    </w:p>
    <w:p w:rsidR="009C28FE" w:rsidRDefault="009C28FE" w:rsidP="009C28FE">
      <w:pPr>
        <w:pStyle w:val="libPoemCenter"/>
        <w:rPr>
          <w:rFonts w:hint="cs"/>
          <w:rtl/>
        </w:rPr>
      </w:pPr>
      <w:r>
        <w:rPr>
          <w:rFonts w:hint="cs"/>
          <w:rtl/>
        </w:rPr>
        <w:t xml:space="preserve">سهم المصيبه يلوح با صرنه وين نروح </w:t>
      </w:r>
    </w:p>
    <w:p w:rsidR="009C28FE" w:rsidRDefault="009C28FE" w:rsidP="009C28FE">
      <w:pPr>
        <w:pStyle w:val="libPoemCenter"/>
        <w:rPr>
          <w:rFonts w:hint="cs"/>
          <w:rtl/>
        </w:rPr>
      </w:pPr>
      <w:r>
        <w:rPr>
          <w:rFonts w:hint="cs"/>
          <w:rtl/>
        </w:rPr>
        <w:t xml:space="preserve">ننخاك يا گمر هاشم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من گبل ما للنهر تمضي وتطلع عندي وصيه آوياك أرد احچيها </w:t>
      </w:r>
    </w:p>
    <w:p w:rsidR="009C28FE" w:rsidRDefault="009C28FE" w:rsidP="009C28FE">
      <w:pPr>
        <w:pStyle w:val="libPoemCenter"/>
        <w:rPr>
          <w:rFonts w:hint="cs"/>
          <w:rtl/>
        </w:rPr>
      </w:pPr>
      <w:r>
        <w:rPr>
          <w:rFonts w:hint="cs"/>
          <w:rtl/>
        </w:rPr>
        <w:t xml:space="preserve">هالگوم لو هجمت يعباس ارجع ما ردنه روحك للأجل تنطيها </w:t>
      </w:r>
    </w:p>
    <w:p w:rsidR="009C28FE" w:rsidRDefault="009C28FE" w:rsidP="009C28FE">
      <w:pPr>
        <w:pStyle w:val="libPoemCenter"/>
        <w:rPr>
          <w:rFonts w:hint="cs"/>
          <w:rtl/>
        </w:rPr>
      </w:pPr>
      <w:r>
        <w:rPr>
          <w:rFonts w:hint="cs"/>
          <w:rtl/>
        </w:rPr>
        <w:t xml:space="preserve">لو چان گصدك تعتني للمصرع متريد ماي الحرم يا واليها </w:t>
      </w:r>
    </w:p>
    <w:p w:rsidR="009C28FE" w:rsidRDefault="009C28FE" w:rsidP="009C28FE">
      <w:pPr>
        <w:pStyle w:val="libPoemCenter"/>
        <w:rPr>
          <w:rFonts w:hint="cs"/>
          <w:rtl/>
        </w:rPr>
      </w:pPr>
      <w:r>
        <w:rPr>
          <w:rFonts w:hint="cs"/>
          <w:rtl/>
        </w:rPr>
        <w:t xml:space="preserve">خليني اسگيها بمسيل المدمع بس ترد سالم دمعتي تكفيها </w:t>
      </w:r>
    </w:p>
    <w:p w:rsidR="009C28FE" w:rsidRDefault="009C28FE" w:rsidP="009C28FE">
      <w:pPr>
        <w:pStyle w:val="libPoemCenter"/>
        <w:rPr>
          <w:rFonts w:hint="cs"/>
          <w:rtl/>
        </w:rPr>
      </w:pPr>
      <w:r>
        <w:rPr>
          <w:rFonts w:hint="cs"/>
          <w:rtl/>
        </w:rPr>
        <w:t xml:space="preserve">ردناك يا گمر هاشم وياك يا گمر هاشم </w:t>
      </w:r>
    </w:p>
    <w:p w:rsidR="009C28FE" w:rsidRDefault="009C28FE" w:rsidP="009C28FE">
      <w:pPr>
        <w:pStyle w:val="libPoemCenter"/>
        <w:rPr>
          <w:rFonts w:hint="cs"/>
          <w:rtl/>
        </w:rPr>
      </w:pPr>
      <w:r>
        <w:rPr>
          <w:rFonts w:hint="cs"/>
          <w:rtl/>
        </w:rPr>
        <w:lastRenderedPageBreak/>
        <w:t xml:space="preserve">لو گالولي مذبوح با صرنه وين نروح </w:t>
      </w:r>
    </w:p>
    <w:p w:rsidR="009C28FE" w:rsidRDefault="009C28FE" w:rsidP="009C28FE">
      <w:pPr>
        <w:pStyle w:val="libPoemCenter"/>
        <w:rPr>
          <w:rFonts w:hint="cs"/>
          <w:rtl/>
        </w:rPr>
      </w:pPr>
      <w:r>
        <w:rPr>
          <w:rFonts w:hint="cs"/>
          <w:rtl/>
        </w:rPr>
        <w:t xml:space="preserve">ننخاك يا گمر هاشم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خويه تتراوالي اشباح البين وصوت المصايب بالحزن أوحالي </w:t>
      </w:r>
    </w:p>
    <w:p w:rsidR="009C28FE" w:rsidRDefault="009C28FE" w:rsidP="009C28FE">
      <w:pPr>
        <w:pStyle w:val="libPoemCenter"/>
        <w:rPr>
          <w:rFonts w:hint="cs"/>
          <w:rtl/>
        </w:rPr>
      </w:pPr>
      <w:r>
        <w:rPr>
          <w:rFonts w:hint="cs"/>
          <w:rtl/>
        </w:rPr>
        <w:t xml:space="preserve">چني أشوف بعيني گطع الچفين والعمد يفضخ هامتك يالوالي </w:t>
      </w:r>
    </w:p>
    <w:p w:rsidR="009C28FE" w:rsidRDefault="009C28FE" w:rsidP="009C28FE">
      <w:pPr>
        <w:pStyle w:val="libPoemCenter"/>
        <w:rPr>
          <w:rFonts w:hint="cs"/>
          <w:rtl/>
        </w:rPr>
      </w:pPr>
      <w:r>
        <w:rPr>
          <w:rFonts w:hint="cs"/>
          <w:rtl/>
        </w:rPr>
        <w:t xml:space="preserve">خليك يمنه ولا تروح بهالحين والماي شنهو ولجله تنطي الغالي </w:t>
      </w:r>
    </w:p>
    <w:p w:rsidR="009C28FE" w:rsidRDefault="009C28FE" w:rsidP="009C28FE">
      <w:pPr>
        <w:pStyle w:val="libPoemCenter"/>
        <w:rPr>
          <w:rFonts w:hint="cs"/>
          <w:rtl/>
        </w:rPr>
      </w:pPr>
      <w:r>
        <w:rPr>
          <w:rFonts w:hint="cs"/>
          <w:rtl/>
        </w:rPr>
        <w:t xml:space="preserve">كل سهم لو صوبك يصبح سهمين لو سهم لاحك لا حني ابدلالي </w:t>
      </w:r>
    </w:p>
    <w:p w:rsidR="009C28FE" w:rsidRDefault="009C28FE" w:rsidP="009C28FE">
      <w:pPr>
        <w:pStyle w:val="libPoemCenter"/>
        <w:rPr>
          <w:rFonts w:hint="cs"/>
          <w:rtl/>
        </w:rPr>
      </w:pPr>
      <w:r>
        <w:rPr>
          <w:rFonts w:hint="cs"/>
          <w:rtl/>
        </w:rPr>
        <w:t xml:space="preserve">آهات يا گمر هاشم عبرات يا گمر هاشم </w:t>
      </w:r>
    </w:p>
    <w:p w:rsidR="009C28FE" w:rsidRDefault="009C28FE" w:rsidP="009C28FE">
      <w:pPr>
        <w:pStyle w:val="libPoemCenter"/>
        <w:rPr>
          <w:rFonts w:hint="cs"/>
          <w:rtl/>
        </w:rPr>
      </w:pPr>
      <w:r>
        <w:rPr>
          <w:rFonts w:hint="cs"/>
          <w:rtl/>
        </w:rPr>
        <w:t xml:space="preserve">بس الصبر مسموح با صرنه وين نروح </w:t>
      </w:r>
    </w:p>
    <w:p w:rsidR="009C28FE" w:rsidRDefault="009C28FE" w:rsidP="009C28FE">
      <w:pPr>
        <w:pStyle w:val="libPoemCenter"/>
        <w:rPr>
          <w:rFonts w:hint="cs"/>
          <w:rtl/>
        </w:rPr>
      </w:pPr>
      <w:r>
        <w:rPr>
          <w:rFonts w:hint="cs"/>
          <w:rtl/>
        </w:rPr>
        <w:t xml:space="preserve">ننخاك يا گمر هاشم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1991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90" w:name="51"/>
      <w:bookmarkStart w:id="91" w:name="_Toc495744542"/>
      <w:r>
        <w:rPr>
          <w:rFonts w:hint="cs"/>
          <w:rtl/>
        </w:rPr>
        <w:lastRenderedPageBreak/>
        <w:t>شجاعة العباس (عليه السلام) (تجليبه)</w:t>
      </w:r>
      <w:bookmarkEnd w:id="90"/>
      <w:bookmarkEnd w:id="91"/>
      <w:r>
        <w:rPr>
          <w:rFonts w:hint="cs"/>
          <w:rtl/>
        </w:rPr>
        <w:t xml:space="preserve"> </w:t>
      </w:r>
    </w:p>
    <w:p w:rsidR="009C28FE" w:rsidRDefault="009C28FE" w:rsidP="009C28FE">
      <w:pPr>
        <w:pStyle w:val="libPoemCenter"/>
        <w:rPr>
          <w:rFonts w:hint="cs"/>
          <w:rtl/>
        </w:rPr>
      </w:pPr>
      <w:r>
        <w:rPr>
          <w:rFonts w:hint="cs"/>
          <w:rtl/>
        </w:rPr>
        <w:t xml:space="preserve">حي عباس رمحه الجثث زرگها بيض وسمر سم الرمح زرگها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يلذع بالرمح مرهب يذب اسموم وبسيفه يصب الگدر والمحتوم </w:t>
      </w:r>
    </w:p>
    <w:p w:rsidR="009C28FE" w:rsidRDefault="009C28FE" w:rsidP="009C28FE">
      <w:pPr>
        <w:pStyle w:val="libPoemCenter"/>
        <w:rPr>
          <w:rFonts w:hint="cs"/>
          <w:rtl/>
        </w:rPr>
      </w:pPr>
      <w:r>
        <w:rPr>
          <w:rFonts w:hint="cs"/>
          <w:rtl/>
        </w:rPr>
        <w:t xml:space="preserve">هز الرمح من أرمگ جبيله الگوم من هزته اعجود املوحه طگها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طگ اعجود رمحه وهاج بيه الباس عباس ونعم من گال حي عباس </w:t>
      </w:r>
    </w:p>
    <w:p w:rsidR="009C28FE" w:rsidRDefault="009C28FE" w:rsidP="009C28FE">
      <w:pPr>
        <w:pStyle w:val="libPoemCenter"/>
        <w:rPr>
          <w:rFonts w:hint="cs"/>
          <w:rtl/>
        </w:rPr>
      </w:pPr>
      <w:r>
        <w:rPr>
          <w:rFonts w:hint="cs"/>
          <w:rtl/>
        </w:rPr>
        <w:t xml:space="preserve">ماس وچسب چاس من الوغه ونوماس غانم والمغانم عزمه طوگها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فاعي ولو نفر منه امحرب ميفوت واللي فات لتظن ما يلوحه الموت </w:t>
      </w:r>
    </w:p>
    <w:p w:rsidR="009C28FE" w:rsidRDefault="009C28FE" w:rsidP="009C28FE">
      <w:pPr>
        <w:pStyle w:val="libPoemCenter"/>
        <w:rPr>
          <w:rFonts w:hint="cs"/>
          <w:rtl/>
        </w:rPr>
      </w:pPr>
      <w:r>
        <w:rPr>
          <w:rFonts w:hint="cs"/>
          <w:rtl/>
        </w:rPr>
        <w:t xml:space="preserve">ملچ الموت رافگ مرهف المنعوت وأرواح الزلم برهيفه علگها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عكوبس وبرهيفه اتعلگت أرواح گدر روح كل مجبل وروح الراح </w:t>
      </w:r>
    </w:p>
    <w:p w:rsidR="009C28FE" w:rsidRDefault="009C28FE" w:rsidP="009C28FE">
      <w:pPr>
        <w:pStyle w:val="libPoemCenter"/>
        <w:rPr>
          <w:rFonts w:hint="cs"/>
          <w:rtl/>
        </w:rPr>
      </w:pPr>
      <w:r>
        <w:rPr>
          <w:rFonts w:hint="cs"/>
          <w:rtl/>
        </w:rPr>
        <w:t xml:space="preserve">صياح ويخرس حومته لو صاح حگها لو تظل املجلجه حگها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من صاح أبو جهه لسانها اتلجلج صول على الجيمه وغدت تتموج </w:t>
      </w:r>
    </w:p>
    <w:p w:rsidR="009C28FE" w:rsidRDefault="009C28FE" w:rsidP="009C28FE">
      <w:pPr>
        <w:pStyle w:val="libPoemCenter"/>
        <w:rPr>
          <w:rFonts w:hint="cs"/>
          <w:rtl/>
        </w:rPr>
      </w:pPr>
      <w:r>
        <w:rPr>
          <w:rFonts w:hint="cs"/>
          <w:rtl/>
        </w:rPr>
        <w:t xml:space="preserve">صاح الله أكبر والحرب يرتج صيحه ابصيحة الكرار واشگها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أعله بن ود كبًّر الكرار بالخندگ لا چن شوف حامي امخدرات الحگ </w:t>
      </w:r>
    </w:p>
    <w:p w:rsidR="009C28FE" w:rsidRDefault="009C28FE" w:rsidP="009C28FE">
      <w:pPr>
        <w:pStyle w:val="libPoemCenter"/>
        <w:rPr>
          <w:rFonts w:hint="cs"/>
          <w:rtl/>
        </w:rPr>
      </w:pPr>
      <w:r>
        <w:rPr>
          <w:rFonts w:hint="cs"/>
          <w:rtl/>
        </w:rPr>
        <w:t xml:space="preserve">بسبعين ألف عمر بكربله امطوگ وايذچِّر أعداء ابيوم خندگها </w:t>
      </w:r>
    </w:p>
    <w:p w:rsidR="009C28FE" w:rsidRDefault="009C28FE" w:rsidP="009C28FE">
      <w:pPr>
        <w:pStyle w:val="libCenter"/>
        <w:rPr>
          <w:rFonts w:hint="cs"/>
          <w:rtl/>
        </w:rPr>
      </w:pPr>
      <w:r>
        <w:rPr>
          <w:rFonts w:hint="cs"/>
          <w:rtl/>
        </w:rPr>
        <w:lastRenderedPageBreak/>
        <w:t xml:space="preserve">* * * </w:t>
      </w:r>
    </w:p>
    <w:p w:rsidR="009C28FE" w:rsidRDefault="009C28FE" w:rsidP="009C28FE">
      <w:pPr>
        <w:pStyle w:val="libPoemCenter"/>
        <w:rPr>
          <w:rFonts w:hint="cs"/>
          <w:rtl/>
        </w:rPr>
      </w:pPr>
      <w:r>
        <w:rPr>
          <w:rFonts w:hint="cs"/>
          <w:rtl/>
        </w:rPr>
        <w:t xml:space="preserve">حي عباس لاح بصهوة الأدهم غضب وأعله الملاحم أرعد ودمدم </w:t>
      </w:r>
    </w:p>
    <w:p w:rsidR="009C28FE" w:rsidRDefault="009C28FE" w:rsidP="009C28FE">
      <w:pPr>
        <w:pStyle w:val="libPoemCenter"/>
        <w:rPr>
          <w:rFonts w:hint="cs"/>
          <w:rtl/>
        </w:rPr>
      </w:pPr>
      <w:r>
        <w:rPr>
          <w:rFonts w:hint="cs"/>
          <w:rtl/>
        </w:rPr>
        <w:t xml:space="preserve">خله الغاضريه تموج من الدم خنياب وطفح والموج غرّگها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هذا اليوم جيثوم الحرب يومه طوّجها وفنه وشلع الملزومه </w:t>
      </w:r>
    </w:p>
    <w:p w:rsidR="009C28FE" w:rsidRDefault="009C28FE" w:rsidP="009C28FE">
      <w:pPr>
        <w:pStyle w:val="libPoemCenter"/>
        <w:rPr>
          <w:rFonts w:hint="cs"/>
          <w:rtl/>
        </w:rPr>
      </w:pPr>
      <w:r>
        <w:rPr>
          <w:rFonts w:hint="cs"/>
          <w:rtl/>
        </w:rPr>
        <w:t xml:space="preserve">خلاها شتت واختلّت الحومه شراذيب انفرت والموت لا حگها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عالصوّال صال وعاف كل شارد حيث الموت لنّه حصة المارد </w:t>
      </w:r>
    </w:p>
    <w:p w:rsidR="009C28FE" w:rsidRDefault="009C28FE" w:rsidP="009C28FE">
      <w:pPr>
        <w:pStyle w:val="libPoemCenter"/>
        <w:rPr>
          <w:rFonts w:hint="cs"/>
          <w:rtl/>
        </w:rPr>
      </w:pPr>
      <w:r>
        <w:rPr>
          <w:rFonts w:hint="cs"/>
          <w:rtl/>
        </w:rPr>
        <w:t xml:space="preserve">زم بيده المزاده وللنهر رايد وحافر مهره للجيمان يسحگها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عگب ما ملك ماي المشرعه الصنديد مله الراوية وسدّر للخيام يريد </w:t>
      </w:r>
    </w:p>
    <w:p w:rsidR="009C28FE" w:rsidRDefault="009C28FE" w:rsidP="009C28FE">
      <w:pPr>
        <w:pStyle w:val="libPoemCenter"/>
        <w:rPr>
          <w:rFonts w:hint="cs"/>
          <w:rtl/>
        </w:rPr>
      </w:pPr>
      <w:r>
        <w:rPr>
          <w:rFonts w:hint="cs"/>
          <w:rtl/>
        </w:rPr>
        <w:t xml:space="preserve">لن تتنطره الگوم ابهنادي وميد وأبحد الشريعة اتحوم سبّگها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كل همه يرد بالماي لخيامه واشباح المنايه اتلوح جدّامه </w:t>
      </w:r>
    </w:p>
    <w:p w:rsidR="009C28FE" w:rsidRDefault="009C28FE" w:rsidP="009C28FE">
      <w:pPr>
        <w:pStyle w:val="libPoemCenter"/>
        <w:rPr>
          <w:rFonts w:hint="cs"/>
          <w:rtl/>
        </w:rPr>
      </w:pPr>
      <w:r>
        <w:rPr>
          <w:rFonts w:hint="cs"/>
          <w:rtl/>
        </w:rPr>
        <w:t xml:space="preserve">چالهزبر رعد وابچفه صمصامه وصيحاته رعيد الموت رافگها </w:t>
      </w:r>
    </w:p>
    <w:p w:rsidR="009C28FE" w:rsidRDefault="009C28FE" w:rsidP="009C28FE">
      <w:pPr>
        <w:pStyle w:val="libPoemCenter"/>
        <w:rPr>
          <w:rFonts w:hint="cs"/>
          <w:rtl/>
        </w:rPr>
      </w:pPr>
      <w:r>
        <w:rPr>
          <w:rFonts w:hint="cs"/>
          <w:rtl/>
        </w:rPr>
        <w:t xml:space="preserve">بالذابل غزاها وذبل عود الحيل فناها وذل عجيدتها ونشبها الويل </w:t>
      </w:r>
    </w:p>
    <w:p w:rsidR="009C28FE" w:rsidRDefault="009C28FE" w:rsidP="009C28FE">
      <w:pPr>
        <w:pStyle w:val="libPoemCenter"/>
        <w:rPr>
          <w:rFonts w:hint="cs"/>
          <w:rtl/>
        </w:rPr>
      </w:pPr>
      <w:r>
        <w:rPr>
          <w:rFonts w:hint="cs"/>
          <w:rtl/>
        </w:rPr>
        <w:t xml:space="preserve">ليل أصبح ضحاها من عجاج الخيل وبليل الچتام انحجب درنگها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انحدر شبه العگاب اللي يشگ الريح طوح بالنفوس أعله الحتف تطويح </w:t>
      </w:r>
    </w:p>
    <w:p w:rsidR="009C28FE" w:rsidRDefault="009C28FE" w:rsidP="009C28FE">
      <w:pPr>
        <w:pStyle w:val="libPoemCenter"/>
        <w:rPr>
          <w:rFonts w:hint="cs"/>
          <w:rtl/>
        </w:rPr>
      </w:pPr>
      <w:r>
        <w:rPr>
          <w:rFonts w:hint="cs"/>
          <w:rtl/>
        </w:rPr>
        <w:t xml:space="preserve">غضب وايرجّف المسكون من ايصيح ورگاب الاعادي دموم دفّكها </w:t>
      </w:r>
    </w:p>
    <w:p w:rsidR="009C28FE" w:rsidRDefault="009C28FE" w:rsidP="009C28FE">
      <w:pPr>
        <w:pStyle w:val="libCenter"/>
        <w:rPr>
          <w:rFonts w:hint="cs"/>
          <w:rtl/>
        </w:rPr>
      </w:pPr>
      <w:r>
        <w:rPr>
          <w:rFonts w:hint="cs"/>
          <w:rtl/>
        </w:rPr>
        <w:lastRenderedPageBreak/>
        <w:t xml:space="preserve">* * * </w:t>
      </w:r>
    </w:p>
    <w:p w:rsidR="009C28FE" w:rsidRDefault="009C28FE" w:rsidP="009C28FE">
      <w:pPr>
        <w:pStyle w:val="libLeft"/>
        <w:rPr>
          <w:rFonts w:hint="cs"/>
          <w:rtl/>
        </w:rPr>
      </w:pPr>
      <w:r>
        <w:rPr>
          <w:rFonts w:hint="cs"/>
          <w:rtl/>
        </w:rPr>
        <w:t>(الكاظمية المقدسة 1977 م)</w:t>
      </w:r>
    </w:p>
    <w:p w:rsidR="009C28FE" w:rsidRDefault="009C28FE" w:rsidP="009C28FE">
      <w:pPr>
        <w:pStyle w:val="libNormal"/>
        <w:rPr>
          <w:rFonts w:hint="cs"/>
        </w:rPr>
      </w:pPr>
      <w:bookmarkStart w:id="92" w:name="52"/>
      <w:r>
        <w:rPr>
          <w:rFonts w:hint="cs"/>
          <w:rtl/>
        </w:rPr>
        <w:br w:type="page"/>
      </w:r>
    </w:p>
    <w:p w:rsidR="009C28FE" w:rsidRDefault="009C28FE" w:rsidP="009C28FE">
      <w:pPr>
        <w:pStyle w:val="Heading2Center"/>
        <w:rPr>
          <w:rFonts w:hint="cs"/>
        </w:rPr>
      </w:pPr>
      <w:bookmarkStart w:id="93" w:name="_Toc495744543"/>
      <w:r>
        <w:rPr>
          <w:rFonts w:hint="cs"/>
          <w:rtl/>
        </w:rPr>
        <w:lastRenderedPageBreak/>
        <w:t>ما أصعب الوداع</w:t>
      </w:r>
      <w:bookmarkEnd w:id="92"/>
      <w:bookmarkEnd w:id="93"/>
      <w:r>
        <w:rPr>
          <w:rFonts w:hint="cs"/>
          <w:rtl/>
        </w:rPr>
        <w:t xml:space="preserve"> </w:t>
      </w:r>
    </w:p>
    <w:p w:rsidR="009C28FE" w:rsidRDefault="009C28FE" w:rsidP="009C28FE">
      <w:pPr>
        <w:pStyle w:val="libPoemCenter"/>
        <w:rPr>
          <w:rFonts w:hint="cs"/>
          <w:rtl/>
        </w:rPr>
      </w:pPr>
      <w:r>
        <w:rPr>
          <w:rFonts w:hint="cs"/>
          <w:rtl/>
        </w:rPr>
        <w:t xml:space="preserve">لو ودعتنه لو فارگتنه </w:t>
      </w:r>
    </w:p>
    <w:p w:rsidR="009C28FE" w:rsidRDefault="009C28FE" w:rsidP="009C28FE">
      <w:pPr>
        <w:pStyle w:val="libPoemCenter"/>
        <w:rPr>
          <w:rFonts w:hint="cs"/>
          <w:rtl/>
        </w:rPr>
      </w:pPr>
      <w:r>
        <w:rPr>
          <w:rFonts w:hint="cs"/>
          <w:rtl/>
        </w:rPr>
        <w:t xml:space="preserve">منهو اليحرس اخيامك منهو اليجمع ايتامك </w:t>
      </w:r>
    </w:p>
    <w:p w:rsidR="009C28FE" w:rsidRDefault="009C28FE" w:rsidP="009C28FE">
      <w:pPr>
        <w:pStyle w:val="libPoemCenter"/>
        <w:rPr>
          <w:rFonts w:hint="cs"/>
          <w:rtl/>
        </w:rPr>
      </w:pPr>
      <w:r>
        <w:rPr>
          <w:rFonts w:hint="cs"/>
          <w:rtl/>
        </w:rPr>
        <w:t xml:space="preserve">لو فارگتنه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لا هيه چلمة عتب لا صرخة لوم شكوه ويترجمها الدمع يا مظلوم </w:t>
      </w:r>
    </w:p>
    <w:p w:rsidR="009C28FE" w:rsidRDefault="009C28FE" w:rsidP="009C28FE">
      <w:pPr>
        <w:pStyle w:val="libPoemCenter"/>
        <w:rPr>
          <w:rFonts w:hint="cs"/>
          <w:rtl/>
        </w:rPr>
      </w:pPr>
      <w:r>
        <w:rPr>
          <w:rFonts w:hint="cs"/>
          <w:rtl/>
        </w:rPr>
        <w:t xml:space="preserve">نسكت غصب شيفيد حچي المهموم والدهر فاجئنه بوداعك هاليوم </w:t>
      </w:r>
    </w:p>
    <w:p w:rsidR="009C28FE" w:rsidRDefault="009C28FE" w:rsidP="009C28FE">
      <w:pPr>
        <w:pStyle w:val="libPoemCenter"/>
        <w:rPr>
          <w:rFonts w:hint="cs"/>
          <w:rtl/>
        </w:rPr>
      </w:pPr>
      <w:r>
        <w:rPr>
          <w:rFonts w:hint="cs"/>
          <w:rtl/>
        </w:rPr>
        <w:t xml:space="preserve">للطف جبتنه وما خبّرتنه </w:t>
      </w:r>
    </w:p>
    <w:p w:rsidR="009C28FE" w:rsidRDefault="009C28FE" w:rsidP="009C28FE">
      <w:pPr>
        <w:pStyle w:val="libPoemCenter"/>
        <w:rPr>
          <w:rFonts w:hint="cs"/>
          <w:rtl/>
        </w:rPr>
      </w:pPr>
      <w:r>
        <w:rPr>
          <w:rFonts w:hint="cs"/>
          <w:rtl/>
        </w:rPr>
        <w:t xml:space="preserve">بغيابك يوالينه شنهو اليحصل اعلينه </w:t>
      </w:r>
    </w:p>
    <w:p w:rsidR="009C28FE" w:rsidRDefault="009C28FE" w:rsidP="009C28FE">
      <w:pPr>
        <w:pStyle w:val="libPoemCenter"/>
        <w:rPr>
          <w:rFonts w:hint="cs"/>
          <w:rtl/>
        </w:rPr>
      </w:pPr>
      <w:r>
        <w:rPr>
          <w:rFonts w:hint="cs"/>
          <w:rtl/>
        </w:rPr>
        <w:t xml:space="preserve">لو فارگتنه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باصرنه يا مظلوم شنهي الأخبار ابحد المخيم وگف عسكر جرار </w:t>
      </w:r>
    </w:p>
    <w:p w:rsidR="009C28FE" w:rsidRDefault="009C28FE" w:rsidP="009C28FE">
      <w:pPr>
        <w:pStyle w:val="libPoemCenter"/>
        <w:rPr>
          <w:rFonts w:hint="cs"/>
          <w:rtl/>
        </w:rPr>
      </w:pPr>
      <w:r>
        <w:rPr>
          <w:rFonts w:hint="cs"/>
          <w:rtl/>
        </w:rPr>
        <w:t xml:space="preserve">حاطتنه بسهام ورماح وأشفار ولمع السيوف اعلينه يغشي الأبصار </w:t>
      </w:r>
    </w:p>
    <w:p w:rsidR="009C28FE" w:rsidRDefault="009C28FE" w:rsidP="009C28FE">
      <w:pPr>
        <w:pStyle w:val="libPoemCenter"/>
        <w:rPr>
          <w:rFonts w:hint="cs"/>
          <w:rtl/>
        </w:rPr>
      </w:pPr>
      <w:r>
        <w:rPr>
          <w:rFonts w:hint="cs"/>
          <w:rtl/>
        </w:rPr>
        <w:t xml:space="preserve">هالگوم اجتنه واستهدفتنه </w:t>
      </w:r>
    </w:p>
    <w:p w:rsidR="009C28FE" w:rsidRDefault="009C28FE" w:rsidP="009C28FE">
      <w:pPr>
        <w:pStyle w:val="libPoemCenter"/>
        <w:rPr>
          <w:rFonts w:hint="cs"/>
          <w:rtl/>
        </w:rPr>
      </w:pPr>
      <w:r>
        <w:rPr>
          <w:rFonts w:hint="cs"/>
          <w:rtl/>
        </w:rPr>
        <w:t xml:space="preserve">فجر الحرب لو أسفر بينه اشتعمل العسكر </w:t>
      </w:r>
    </w:p>
    <w:p w:rsidR="009C28FE" w:rsidRDefault="009C28FE" w:rsidP="009C28FE">
      <w:pPr>
        <w:pStyle w:val="libPoemCenter"/>
        <w:rPr>
          <w:rFonts w:hint="cs"/>
          <w:rtl/>
        </w:rPr>
      </w:pPr>
      <w:r>
        <w:rPr>
          <w:rFonts w:hint="cs"/>
          <w:rtl/>
        </w:rPr>
        <w:t xml:space="preserve">لو فارگتنه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من كل كتر حاطتنه أشباح البين باصرنه يا مظلوم شتشوف العين </w:t>
      </w:r>
    </w:p>
    <w:p w:rsidR="009C28FE" w:rsidRDefault="009C28FE" w:rsidP="009C28FE">
      <w:pPr>
        <w:pStyle w:val="libPoemCenter"/>
        <w:rPr>
          <w:rFonts w:hint="cs"/>
          <w:rtl/>
        </w:rPr>
      </w:pPr>
      <w:r>
        <w:rPr>
          <w:rFonts w:hint="cs"/>
          <w:rtl/>
        </w:rPr>
        <w:t xml:space="preserve">لو ودعتنه ورحت باچر يحسين لا وين ننطي الوجه عگبك لا وين </w:t>
      </w:r>
    </w:p>
    <w:p w:rsidR="009C28FE" w:rsidRDefault="009C28FE" w:rsidP="009C28FE">
      <w:pPr>
        <w:pStyle w:val="libPoemCenter"/>
        <w:rPr>
          <w:rFonts w:hint="cs"/>
          <w:rtl/>
        </w:rPr>
      </w:pPr>
      <w:r>
        <w:rPr>
          <w:rFonts w:hint="cs"/>
          <w:rtl/>
        </w:rPr>
        <w:t xml:space="preserve">لو داهمتنه الخيل ولفتنه </w:t>
      </w:r>
    </w:p>
    <w:p w:rsidR="009C28FE" w:rsidRDefault="009C28FE" w:rsidP="009C28FE">
      <w:pPr>
        <w:pStyle w:val="libPoemCenter"/>
        <w:rPr>
          <w:rFonts w:hint="cs"/>
          <w:rtl/>
        </w:rPr>
      </w:pPr>
      <w:r>
        <w:rPr>
          <w:rFonts w:hint="cs"/>
          <w:rtl/>
        </w:rPr>
        <w:t xml:space="preserve">باصرنه اعله هالحاله شيرجع الخياله </w:t>
      </w:r>
    </w:p>
    <w:p w:rsidR="009C28FE" w:rsidRDefault="009C28FE" w:rsidP="009C28FE">
      <w:pPr>
        <w:pStyle w:val="libPoemCenter"/>
        <w:rPr>
          <w:rFonts w:hint="cs"/>
          <w:rtl/>
        </w:rPr>
      </w:pPr>
      <w:r>
        <w:rPr>
          <w:rFonts w:hint="cs"/>
          <w:rtl/>
        </w:rPr>
        <w:lastRenderedPageBreak/>
        <w:t xml:space="preserve">لو فارگتنه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ما نعتب اعليك العتب ما مقبول لا چن ننشدك بالمدامع ونگول </w:t>
      </w:r>
    </w:p>
    <w:p w:rsidR="009C28FE" w:rsidRDefault="009C28FE" w:rsidP="009C28FE">
      <w:pPr>
        <w:pStyle w:val="libPoemCenter"/>
        <w:rPr>
          <w:rFonts w:hint="cs"/>
          <w:rtl/>
        </w:rPr>
      </w:pPr>
      <w:r>
        <w:rPr>
          <w:rFonts w:hint="cs"/>
          <w:rtl/>
        </w:rPr>
        <w:t xml:space="preserve">لو رحت منهو ايصير عگبك مسؤول ومنهو اليرد ناس الذي اعلينه تصول </w:t>
      </w:r>
    </w:p>
    <w:p w:rsidR="009C28FE" w:rsidRDefault="009C28FE" w:rsidP="009C28FE">
      <w:pPr>
        <w:pStyle w:val="libPoemCenter"/>
        <w:rPr>
          <w:rFonts w:hint="cs"/>
          <w:rtl/>
        </w:rPr>
      </w:pPr>
      <w:r>
        <w:rPr>
          <w:rFonts w:hint="cs"/>
          <w:rtl/>
        </w:rPr>
        <w:t xml:space="preserve">لو سلِّبتنه الناس وولتنه </w:t>
      </w:r>
    </w:p>
    <w:p w:rsidR="009C28FE" w:rsidRDefault="009C28FE" w:rsidP="009C28FE">
      <w:pPr>
        <w:pStyle w:val="libPoemCenter"/>
        <w:rPr>
          <w:rFonts w:hint="cs"/>
          <w:rtl/>
        </w:rPr>
      </w:pPr>
      <w:r>
        <w:rPr>
          <w:rFonts w:hint="cs"/>
          <w:rtl/>
        </w:rPr>
        <w:t xml:space="preserve">واحنه عايله ابغربه اشلون انقاوم النكبه </w:t>
      </w:r>
    </w:p>
    <w:p w:rsidR="009C28FE" w:rsidRDefault="009C28FE" w:rsidP="009C28FE">
      <w:pPr>
        <w:pStyle w:val="libPoemCenter"/>
        <w:rPr>
          <w:rFonts w:hint="cs"/>
          <w:rtl/>
        </w:rPr>
      </w:pPr>
      <w:r>
        <w:rPr>
          <w:rFonts w:hint="cs"/>
          <w:rtl/>
        </w:rPr>
        <w:t xml:space="preserve">لو فارگتنه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فوگ الظمه وفوگ الغرب والآلام باچر على التربان نلگه الأجسام </w:t>
      </w:r>
    </w:p>
    <w:p w:rsidR="009C28FE" w:rsidRDefault="009C28FE" w:rsidP="009C28FE">
      <w:pPr>
        <w:pStyle w:val="libPoemCenter"/>
        <w:rPr>
          <w:rFonts w:hint="cs"/>
          <w:rtl/>
        </w:rPr>
      </w:pPr>
      <w:r>
        <w:rPr>
          <w:rFonts w:hint="cs"/>
          <w:rtl/>
        </w:rPr>
        <w:t xml:space="preserve">ونشوف سلب اخدورنه وحرگ اخيام واطفالكم يحسين تصبح أيتام </w:t>
      </w:r>
    </w:p>
    <w:p w:rsidR="009C28FE" w:rsidRDefault="009C28FE" w:rsidP="009C28FE">
      <w:pPr>
        <w:pStyle w:val="libPoemCenter"/>
        <w:rPr>
          <w:rFonts w:hint="cs"/>
          <w:rtl/>
        </w:rPr>
      </w:pPr>
      <w:r>
        <w:rPr>
          <w:rFonts w:hint="cs"/>
          <w:rtl/>
        </w:rPr>
        <w:t xml:space="preserve">لو غربتنه ورحت وعفتنه </w:t>
      </w:r>
    </w:p>
    <w:p w:rsidR="009C28FE" w:rsidRDefault="009C28FE" w:rsidP="009C28FE">
      <w:pPr>
        <w:pStyle w:val="libPoemCenter"/>
        <w:rPr>
          <w:rFonts w:hint="cs"/>
          <w:rtl/>
        </w:rPr>
      </w:pPr>
      <w:r>
        <w:rPr>
          <w:rFonts w:hint="cs"/>
          <w:rtl/>
        </w:rPr>
        <w:t xml:space="preserve">اشنحمل جمرة مصابك نحمل لوعة اغيابك </w:t>
      </w:r>
    </w:p>
    <w:p w:rsidR="009C28FE" w:rsidRDefault="009C28FE" w:rsidP="009C28FE">
      <w:pPr>
        <w:pStyle w:val="libPoemCenter"/>
        <w:rPr>
          <w:rFonts w:hint="cs"/>
          <w:rtl/>
        </w:rPr>
      </w:pPr>
      <w:r>
        <w:rPr>
          <w:rFonts w:hint="cs"/>
          <w:rtl/>
        </w:rPr>
        <w:t xml:space="preserve">لو فارگتنه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جمرة وداعك بالمهج مستعره فيض الدمع ما يطفي هاي الجمره </w:t>
      </w:r>
    </w:p>
    <w:p w:rsidR="009C28FE" w:rsidRDefault="009C28FE" w:rsidP="009C28FE">
      <w:pPr>
        <w:pStyle w:val="libPoemCenter"/>
        <w:rPr>
          <w:rFonts w:hint="cs"/>
          <w:rtl/>
        </w:rPr>
      </w:pPr>
      <w:r>
        <w:rPr>
          <w:rFonts w:hint="cs"/>
          <w:rtl/>
        </w:rPr>
        <w:t xml:space="preserve">هالليله للتوديع نجري العبره بالفجر تجري ادموم فوگ الغبره </w:t>
      </w:r>
    </w:p>
    <w:p w:rsidR="009C28FE" w:rsidRDefault="009C28FE" w:rsidP="009C28FE">
      <w:pPr>
        <w:pStyle w:val="libPoemCenter"/>
        <w:rPr>
          <w:rFonts w:hint="cs"/>
          <w:rtl/>
        </w:rPr>
      </w:pPr>
      <w:r>
        <w:rPr>
          <w:rFonts w:hint="cs"/>
          <w:rtl/>
        </w:rPr>
        <w:t xml:space="preserve">مصايب دهتنه و بألطف رمتنه </w:t>
      </w:r>
    </w:p>
    <w:p w:rsidR="009C28FE" w:rsidRDefault="009C28FE" w:rsidP="009C28FE">
      <w:pPr>
        <w:pStyle w:val="libPoemCenter"/>
        <w:rPr>
          <w:rFonts w:hint="cs"/>
          <w:rtl/>
        </w:rPr>
      </w:pPr>
      <w:r>
        <w:rPr>
          <w:rFonts w:hint="cs"/>
          <w:rtl/>
        </w:rPr>
        <w:t xml:space="preserve">من تتوسد المصرع وين اتجِّه وين أطلع </w:t>
      </w:r>
    </w:p>
    <w:p w:rsidR="009C28FE" w:rsidRDefault="009C28FE" w:rsidP="009C28FE">
      <w:pPr>
        <w:pStyle w:val="libPoemCenter"/>
        <w:rPr>
          <w:rFonts w:hint="cs"/>
          <w:rtl/>
        </w:rPr>
      </w:pPr>
      <w:r>
        <w:rPr>
          <w:rFonts w:hint="cs"/>
          <w:rtl/>
        </w:rPr>
        <w:t xml:space="preserve">لو فارگتنه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لو رحت من بعدك نصير بيا حال خدًّر غرايب ما تظل يمنه ارجال </w:t>
      </w:r>
    </w:p>
    <w:p w:rsidR="009C28FE" w:rsidRDefault="009C28FE" w:rsidP="009C28FE">
      <w:pPr>
        <w:pStyle w:val="libPoemCenter"/>
        <w:rPr>
          <w:rFonts w:hint="cs"/>
          <w:rtl/>
        </w:rPr>
      </w:pPr>
      <w:r>
        <w:rPr>
          <w:rFonts w:hint="cs"/>
          <w:rtl/>
        </w:rPr>
        <w:lastRenderedPageBreak/>
        <w:t xml:space="preserve">ولا تظل خيمه البيها نجمع أطفال بس النوايب والمحن والأهوال </w:t>
      </w:r>
    </w:p>
    <w:p w:rsidR="009C28FE" w:rsidRDefault="009C28FE" w:rsidP="009C28FE">
      <w:pPr>
        <w:pStyle w:val="libPoemCenter"/>
        <w:rPr>
          <w:rFonts w:hint="cs"/>
          <w:rtl/>
        </w:rPr>
      </w:pPr>
      <w:r>
        <w:rPr>
          <w:rFonts w:hint="cs"/>
          <w:rtl/>
        </w:rPr>
        <w:t xml:space="preserve">يالحيرًّتنه ابعينك شفتنه </w:t>
      </w:r>
    </w:p>
    <w:p w:rsidR="009C28FE" w:rsidRDefault="009C28FE" w:rsidP="009C28FE">
      <w:pPr>
        <w:pStyle w:val="libPoemCenter"/>
        <w:rPr>
          <w:rFonts w:hint="cs"/>
          <w:rtl/>
        </w:rPr>
      </w:pPr>
      <w:r>
        <w:rPr>
          <w:rFonts w:hint="cs"/>
          <w:rtl/>
        </w:rPr>
        <w:t xml:space="preserve">لجلك نسفح المدمع من بعد اشتتوقع </w:t>
      </w:r>
    </w:p>
    <w:p w:rsidR="009C28FE" w:rsidRDefault="009C28FE" w:rsidP="009C28FE">
      <w:pPr>
        <w:pStyle w:val="libPoemCenter"/>
        <w:rPr>
          <w:rFonts w:hint="cs"/>
          <w:rtl/>
        </w:rPr>
      </w:pPr>
      <w:r>
        <w:rPr>
          <w:rFonts w:hint="cs"/>
          <w:rtl/>
        </w:rPr>
        <w:t xml:space="preserve">لو فارگتنه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1993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94" w:name="53"/>
      <w:bookmarkStart w:id="95" w:name="_Toc495744544"/>
      <w:r>
        <w:rPr>
          <w:rFonts w:hint="cs"/>
          <w:rtl/>
        </w:rPr>
        <w:lastRenderedPageBreak/>
        <w:t>وا علياه</w:t>
      </w:r>
      <w:bookmarkEnd w:id="94"/>
      <w:bookmarkEnd w:id="95"/>
      <w:r>
        <w:rPr>
          <w:rFonts w:hint="cs"/>
          <w:rtl/>
        </w:rPr>
        <w:t xml:space="preserve"> </w:t>
      </w:r>
    </w:p>
    <w:p w:rsidR="009C28FE" w:rsidRDefault="009C28FE" w:rsidP="009C28FE">
      <w:pPr>
        <w:pStyle w:val="libPoemCenter"/>
        <w:rPr>
          <w:rFonts w:hint="cs"/>
          <w:rtl/>
        </w:rPr>
      </w:pPr>
      <w:r>
        <w:rPr>
          <w:rFonts w:hint="cs"/>
          <w:rtl/>
        </w:rPr>
        <w:t xml:space="preserve">ناديتك تدري بحالتنه ما غيرك يحضر شدتنه </w:t>
      </w:r>
    </w:p>
    <w:p w:rsidR="009C28FE" w:rsidRDefault="009C28FE" w:rsidP="009C28FE">
      <w:pPr>
        <w:pStyle w:val="libPoemCenter"/>
        <w:rPr>
          <w:rFonts w:hint="cs"/>
          <w:rtl/>
        </w:rPr>
      </w:pPr>
      <w:r>
        <w:rPr>
          <w:rFonts w:hint="cs"/>
          <w:rtl/>
        </w:rPr>
        <w:t xml:space="preserve">بالشدد تحضر بويه يا حيدر </w:t>
      </w:r>
    </w:p>
    <w:p w:rsidR="009C28FE" w:rsidRDefault="009C28FE" w:rsidP="009C28FE">
      <w:pPr>
        <w:pStyle w:val="libPoemCenter"/>
        <w:rPr>
          <w:rFonts w:hint="cs"/>
          <w:rtl/>
        </w:rPr>
      </w:pPr>
      <w:r>
        <w:rPr>
          <w:rFonts w:hint="cs"/>
          <w:rtl/>
        </w:rPr>
        <w:t xml:space="preserve">والخيم تسعر بويه يا حيدر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آنه العقيلة يا علي أصرخ بدمعة عيني </w:t>
      </w:r>
    </w:p>
    <w:p w:rsidR="009C28FE" w:rsidRDefault="009C28FE" w:rsidP="009C28FE">
      <w:pPr>
        <w:pStyle w:val="libPoemCenter"/>
        <w:rPr>
          <w:rFonts w:hint="cs"/>
          <w:rtl/>
        </w:rPr>
      </w:pPr>
      <w:r>
        <w:rPr>
          <w:rFonts w:hint="cs"/>
          <w:rtl/>
        </w:rPr>
        <w:t xml:space="preserve">حايره بايتام وحرم ما واحد ايواسيني </w:t>
      </w:r>
    </w:p>
    <w:p w:rsidR="009C28FE" w:rsidRDefault="009C28FE" w:rsidP="009C28FE">
      <w:pPr>
        <w:pStyle w:val="libPoemCenter"/>
        <w:rPr>
          <w:rFonts w:hint="cs"/>
          <w:rtl/>
        </w:rPr>
      </w:pPr>
      <w:r>
        <w:rPr>
          <w:rFonts w:hint="cs"/>
          <w:rtl/>
        </w:rPr>
        <w:t xml:space="preserve">يا بويه ادرك حالتي بهالحاله، لتخليني </w:t>
      </w:r>
    </w:p>
    <w:p w:rsidR="009C28FE" w:rsidRDefault="009C28FE" w:rsidP="009C28FE">
      <w:pPr>
        <w:pStyle w:val="libPoemCenter"/>
        <w:rPr>
          <w:rFonts w:hint="cs"/>
          <w:rtl/>
        </w:rPr>
      </w:pPr>
      <w:r>
        <w:rPr>
          <w:rFonts w:hint="cs"/>
          <w:rtl/>
        </w:rPr>
        <w:t xml:space="preserve">وبحالي تدري اشصار </w:t>
      </w:r>
    </w:p>
    <w:p w:rsidR="009C28FE" w:rsidRDefault="009C28FE" w:rsidP="009C28FE">
      <w:pPr>
        <w:pStyle w:val="libPoemCenter"/>
        <w:rPr>
          <w:rFonts w:hint="cs"/>
          <w:rtl/>
        </w:rPr>
      </w:pPr>
      <w:r>
        <w:rPr>
          <w:rFonts w:hint="cs"/>
          <w:rtl/>
        </w:rPr>
        <w:t xml:space="preserve">محتاره يا كرار </w:t>
      </w:r>
    </w:p>
    <w:p w:rsidR="009C28FE" w:rsidRDefault="009C28FE" w:rsidP="009C28FE">
      <w:pPr>
        <w:pStyle w:val="libPoemCenter"/>
        <w:rPr>
          <w:rFonts w:hint="cs"/>
          <w:rtl/>
        </w:rPr>
      </w:pPr>
      <w:r>
        <w:rPr>
          <w:rFonts w:hint="cs"/>
          <w:rtl/>
        </w:rPr>
        <w:t xml:space="preserve">بين السلب والنار </w:t>
      </w:r>
    </w:p>
    <w:p w:rsidR="009C28FE" w:rsidRDefault="009C28FE" w:rsidP="009C28FE">
      <w:pPr>
        <w:pStyle w:val="libPoemCenter"/>
        <w:rPr>
          <w:rFonts w:hint="cs"/>
          <w:rtl/>
        </w:rPr>
      </w:pPr>
      <w:r>
        <w:rPr>
          <w:rFonts w:hint="cs"/>
          <w:rtl/>
        </w:rPr>
        <w:t xml:space="preserve">والليل هذا الليل يا داحي الباب خيم علينه واحنه بين الاجناب </w:t>
      </w:r>
    </w:p>
    <w:p w:rsidR="009C28FE" w:rsidRDefault="009C28FE" w:rsidP="009C28FE">
      <w:pPr>
        <w:pStyle w:val="libPoemCenter"/>
        <w:rPr>
          <w:rFonts w:hint="cs"/>
          <w:rtl/>
        </w:rPr>
      </w:pPr>
      <w:r>
        <w:rPr>
          <w:rFonts w:hint="cs"/>
          <w:rtl/>
        </w:rPr>
        <w:t xml:space="preserve">لا أهل عدنه لا خيم لا أصحاب منين ابدي واشرحلك هظم چم مصاب </w:t>
      </w:r>
    </w:p>
    <w:p w:rsidR="009C28FE" w:rsidRDefault="009C28FE" w:rsidP="009C28FE">
      <w:pPr>
        <w:pStyle w:val="libPoemCenter"/>
        <w:rPr>
          <w:rFonts w:hint="cs"/>
          <w:rtl/>
        </w:rPr>
      </w:pPr>
      <w:r>
        <w:rPr>
          <w:rFonts w:hint="cs"/>
          <w:rtl/>
        </w:rPr>
        <w:t xml:space="preserve">اشرحلك غيبة ولياني واعرضلك همي واحزاني </w:t>
      </w:r>
    </w:p>
    <w:p w:rsidR="009C28FE" w:rsidRDefault="009C28FE" w:rsidP="009C28FE">
      <w:pPr>
        <w:pStyle w:val="libPoemCenter"/>
        <w:rPr>
          <w:rFonts w:hint="cs"/>
          <w:rtl/>
        </w:rPr>
      </w:pPr>
      <w:r>
        <w:rPr>
          <w:rFonts w:hint="cs"/>
          <w:rtl/>
        </w:rPr>
        <w:t xml:space="preserve">ابهجمة العسكر بويه يا حيدر </w:t>
      </w:r>
    </w:p>
    <w:p w:rsidR="009C28FE" w:rsidRDefault="009C28FE" w:rsidP="009C28FE">
      <w:pPr>
        <w:pStyle w:val="libPoemCenter"/>
        <w:rPr>
          <w:rFonts w:hint="cs"/>
          <w:rtl/>
        </w:rPr>
      </w:pPr>
      <w:r>
        <w:rPr>
          <w:rFonts w:hint="cs"/>
          <w:rtl/>
        </w:rPr>
        <w:t xml:space="preserve">والخيم تسعر بويه يا حيدر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بويه أول فاجعه گطعت هرش دلالي </w:t>
      </w:r>
    </w:p>
    <w:p w:rsidR="009C28FE" w:rsidRDefault="009C28FE" w:rsidP="009C28FE">
      <w:pPr>
        <w:pStyle w:val="libPoemCenter"/>
        <w:rPr>
          <w:rFonts w:hint="cs"/>
          <w:rtl/>
        </w:rPr>
      </w:pPr>
      <w:r>
        <w:rPr>
          <w:rFonts w:hint="cs"/>
          <w:rtl/>
        </w:rPr>
        <w:t xml:space="preserve">لمن علي الأكبر وگع فوگ الرمال اگبالي </w:t>
      </w:r>
    </w:p>
    <w:p w:rsidR="009C28FE" w:rsidRDefault="009C28FE" w:rsidP="009C28FE">
      <w:pPr>
        <w:pStyle w:val="libPoemCenter"/>
        <w:rPr>
          <w:rFonts w:hint="cs"/>
          <w:rtl/>
        </w:rPr>
      </w:pPr>
      <w:r>
        <w:rPr>
          <w:rFonts w:hint="cs"/>
          <w:rtl/>
        </w:rPr>
        <w:t xml:space="preserve">مصرع شبيه المصطفه يا بويه غير حالي </w:t>
      </w:r>
    </w:p>
    <w:p w:rsidR="009C28FE" w:rsidRDefault="009C28FE" w:rsidP="009C28FE">
      <w:pPr>
        <w:pStyle w:val="libPoemCenter"/>
        <w:rPr>
          <w:rFonts w:hint="cs"/>
          <w:rtl/>
        </w:rPr>
      </w:pPr>
      <w:r>
        <w:rPr>
          <w:rFonts w:hint="cs"/>
          <w:rtl/>
        </w:rPr>
        <w:t xml:space="preserve">دارت عليه اصفوف </w:t>
      </w:r>
    </w:p>
    <w:p w:rsidR="009C28FE" w:rsidRDefault="009C28FE" w:rsidP="009C28FE">
      <w:pPr>
        <w:pStyle w:val="libPoemCenter"/>
        <w:rPr>
          <w:rFonts w:hint="cs"/>
          <w:rtl/>
        </w:rPr>
      </w:pPr>
      <w:r>
        <w:rPr>
          <w:rFonts w:hint="cs"/>
          <w:rtl/>
        </w:rPr>
        <w:lastRenderedPageBreak/>
        <w:t xml:space="preserve">رماح ونبل وسيوف </w:t>
      </w:r>
    </w:p>
    <w:p w:rsidR="009C28FE" w:rsidRDefault="009C28FE" w:rsidP="009C28FE">
      <w:pPr>
        <w:pStyle w:val="libPoemCenter"/>
        <w:rPr>
          <w:rFonts w:hint="cs"/>
          <w:rtl/>
        </w:rPr>
      </w:pPr>
      <w:r>
        <w:rPr>
          <w:rFonts w:hint="cs"/>
          <w:rtl/>
        </w:rPr>
        <w:t xml:space="preserve">يا با الحسن شتشوف </w:t>
      </w:r>
    </w:p>
    <w:p w:rsidR="009C28FE" w:rsidRDefault="009C28FE" w:rsidP="009C28FE">
      <w:pPr>
        <w:pStyle w:val="libPoemCenter"/>
        <w:rPr>
          <w:rFonts w:hint="cs"/>
          <w:rtl/>
        </w:rPr>
      </w:pPr>
      <w:r>
        <w:rPr>
          <w:rFonts w:hint="cs"/>
          <w:rtl/>
        </w:rPr>
        <w:t xml:space="preserve">هذا الجره أعله الأكبر وهذا الصار يا ريت حاضر چنت يا حامي الجار </w:t>
      </w:r>
    </w:p>
    <w:p w:rsidR="009C28FE" w:rsidRDefault="009C28FE" w:rsidP="009C28FE">
      <w:pPr>
        <w:pStyle w:val="libPoemCenter"/>
        <w:rPr>
          <w:rFonts w:hint="cs"/>
          <w:rtl/>
        </w:rPr>
      </w:pPr>
      <w:r>
        <w:rPr>
          <w:rFonts w:hint="cs"/>
          <w:rtl/>
        </w:rPr>
        <w:t xml:space="preserve">وتشوف عالغبره شبيه المختار أول صريع انصرع بعد الأنصار </w:t>
      </w:r>
    </w:p>
    <w:p w:rsidR="009C28FE" w:rsidRDefault="009C28FE" w:rsidP="009C28FE">
      <w:pPr>
        <w:pStyle w:val="libPoemCenter"/>
        <w:rPr>
          <w:rFonts w:hint="cs"/>
          <w:rtl/>
        </w:rPr>
      </w:pPr>
      <w:r>
        <w:rPr>
          <w:rFonts w:hint="cs"/>
          <w:rtl/>
        </w:rPr>
        <w:t xml:space="preserve">ما تخمد لهبة أحزانه واتوسد جسمه بميدانه </w:t>
      </w:r>
    </w:p>
    <w:p w:rsidR="009C28FE" w:rsidRDefault="009C28FE" w:rsidP="009C28FE">
      <w:pPr>
        <w:pStyle w:val="libPoemCenter"/>
        <w:rPr>
          <w:rFonts w:hint="cs"/>
          <w:rtl/>
        </w:rPr>
      </w:pPr>
      <w:r>
        <w:rPr>
          <w:rFonts w:hint="cs"/>
          <w:rtl/>
        </w:rPr>
        <w:t xml:space="preserve">ذبحوا الأكبر بويه يا حيدر </w:t>
      </w:r>
    </w:p>
    <w:p w:rsidR="009C28FE" w:rsidRDefault="009C28FE" w:rsidP="009C28FE">
      <w:pPr>
        <w:pStyle w:val="libPoemCenter"/>
        <w:rPr>
          <w:rFonts w:hint="cs"/>
          <w:rtl/>
        </w:rPr>
      </w:pPr>
      <w:r>
        <w:rPr>
          <w:rFonts w:hint="cs"/>
          <w:rtl/>
        </w:rPr>
        <w:t xml:space="preserve">والخيم تسعر بويه يا حيدر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ثاني مصاب اللي جره لو ردت تنشد عنه </w:t>
      </w:r>
    </w:p>
    <w:p w:rsidR="009C28FE" w:rsidRDefault="009C28FE" w:rsidP="009C28FE">
      <w:pPr>
        <w:pStyle w:val="libPoemCenter"/>
        <w:rPr>
          <w:rFonts w:hint="cs"/>
          <w:rtl/>
        </w:rPr>
      </w:pPr>
      <w:r>
        <w:rPr>
          <w:rFonts w:hint="cs"/>
          <w:rtl/>
        </w:rPr>
        <w:t xml:space="preserve">جاسم بليلة زفته سيوف الحرب زفنه </w:t>
      </w:r>
    </w:p>
    <w:p w:rsidR="009C28FE" w:rsidRDefault="009C28FE" w:rsidP="009C28FE">
      <w:pPr>
        <w:pStyle w:val="libPoemCenter"/>
        <w:rPr>
          <w:rFonts w:hint="cs"/>
          <w:rtl/>
        </w:rPr>
      </w:pPr>
      <w:r>
        <w:rPr>
          <w:rFonts w:hint="cs"/>
          <w:rtl/>
        </w:rPr>
        <w:t xml:space="preserve">من دمه عجنوا حنته ابدم الوريد اتحنه </w:t>
      </w:r>
    </w:p>
    <w:p w:rsidR="009C28FE" w:rsidRDefault="009C28FE" w:rsidP="009C28FE">
      <w:pPr>
        <w:pStyle w:val="libPoemCenter"/>
        <w:rPr>
          <w:rFonts w:hint="cs"/>
          <w:rtl/>
        </w:rPr>
      </w:pPr>
      <w:r>
        <w:rPr>
          <w:rFonts w:hint="cs"/>
          <w:rtl/>
        </w:rPr>
        <w:t xml:space="preserve">ليلة عرسه ذبحوه </w:t>
      </w:r>
    </w:p>
    <w:p w:rsidR="009C28FE" w:rsidRDefault="009C28FE" w:rsidP="009C28FE">
      <w:pPr>
        <w:pStyle w:val="libPoemCenter"/>
        <w:rPr>
          <w:rFonts w:hint="cs"/>
          <w:rtl/>
        </w:rPr>
      </w:pPr>
      <w:r>
        <w:rPr>
          <w:rFonts w:hint="cs"/>
          <w:rtl/>
        </w:rPr>
        <w:t xml:space="preserve">وأعله الأجل زفوه </w:t>
      </w:r>
    </w:p>
    <w:p w:rsidR="009C28FE" w:rsidRDefault="009C28FE" w:rsidP="009C28FE">
      <w:pPr>
        <w:pStyle w:val="libPoemCenter"/>
        <w:rPr>
          <w:rFonts w:hint="cs"/>
          <w:rtl/>
        </w:rPr>
      </w:pPr>
      <w:r>
        <w:rPr>
          <w:rFonts w:hint="cs"/>
          <w:rtl/>
        </w:rPr>
        <w:t xml:space="preserve">ابدم النحر حنوه </w:t>
      </w:r>
    </w:p>
    <w:p w:rsidR="009C28FE" w:rsidRDefault="009C28FE" w:rsidP="009C28FE">
      <w:pPr>
        <w:pStyle w:val="libPoemCenter"/>
        <w:rPr>
          <w:rFonts w:hint="cs"/>
          <w:rtl/>
        </w:rPr>
      </w:pPr>
      <w:r>
        <w:rPr>
          <w:rFonts w:hint="cs"/>
          <w:rtl/>
        </w:rPr>
        <w:t xml:space="preserve">يابويه ريتك چنت حاضر وتشوف ابدال الشمع للعرس رفعوله سيوف </w:t>
      </w:r>
    </w:p>
    <w:p w:rsidR="009C28FE" w:rsidRDefault="009C28FE" w:rsidP="009C28FE">
      <w:pPr>
        <w:pStyle w:val="libPoemCenter"/>
        <w:rPr>
          <w:rFonts w:hint="cs"/>
          <w:rtl/>
        </w:rPr>
      </w:pPr>
      <w:r>
        <w:rPr>
          <w:rFonts w:hint="cs"/>
          <w:rtl/>
        </w:rPr>
        <w:t xml:space="preserve">ابدال الهلاهل علت صرخات الخوف حنته ابدمه ودمع عيني المذروف </w:t>
      </w:r>
    </w:p>
    <w:p w:rsidR="009C28FE" w:rsidRDefault="009C28FE" w:rsidP="009C28FE">
      <w:pPr>
        <w:pStyle w:val="libPoemCenter"/>
        <w:rPr>
          <w:rFonts w:hint="cs"/>
          <w:rtl/>
        </w:rPr>
      </w:pPr>
      <w:r>
        <w:rPr>
          <w:rFonts w:hint="cs"/>
          <w:rtl/>
        </w:rPr>
        <w:t xml:space="preserve">بالحومه يا ريت تشوفه بدمومه حنّوله چفوفه </w:t>
      </w:r>
    </w:p>
    <w:p w:rsidR="009C28FE" w:rsidRDefault="009C28FE" w:rsidP="009C28FE">
      <w:pPr>
        <w:pStyle w:val="libPoemCenter"/>
        <w:rPr>
          <w:rFonts w:hint="cs"/>
          <w:rtl/>
        </w:rPr>
      </w:pPr>
      <w:r>
        <w:rPr>
          <w:rFonts w:hint="cs"/>
          <w:rtl/>
        </w:rPr>
        <w:t xml:space="preserve">بالثره اتعفر بويه يا حيدر </w:t>
      </w:r>
    </w:p>
    <w:p w:rsidR="009C28FE" w:rsidRDefault="009C28FE" w:rsidP="009C28FE">
      <w:pPr>
        <w:pStyle w:val="libPoemCenter"/>
        <w:rPr>
          <w:rFonts w:hint="cs"/>
          <w:rtl/>
        </w:rPr>
      </w:pPr>
      <w:r>
        <w:rPr>
          <w:rFonts w:hint="cs"/>
          <w:rtl/>
        </w:rPr>
        <w:t xml:space="preserve">والخيم تسعر بويه يا حيدر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بويه واصعب فاجعه مرت اليوم أعلينه </w:t>
      </w:r>
    </w:p>
    <w:p w:rsidR="009C28FE" w:rsidRDefault="009C28FE" w:rsidP="009C28FE">
      <w:pPr>
        <w:pStyle w:val="libPoemCenter"/>
        <w:rPr>
          <w:rFonts w:hint="cs"/>
          <w:rtl/>
        </w:rPr>
      </w:pPr>
      <w:r>
        <w:rPr>
          <w:rFonts w:hint="cs"/>
          <w:rtl/>
        </w:rPr>
        <w:lastRenderedPageBreak/>
        <w:t xml:space="preserve">مصرع كفيل العايله من گطعوا چفينه </w:t>
      </w:r>
    </w:p>
    <w:p w:rsidR="009C28FE" w:rsidRDefault="009C28FE" w:rsidP="009C28FE">
      <w:pPr>
        <w:pStyle w:val="libPoemCenter"/>
        <w:rPr>
          <w:rFonts w:hint="cs"/>
          <w:rtl/>
        </w:rPr>
      </w:pPr>
      <w:r>
        <w:rPr>
          <w:rFonts w:hint="cs"/>
          <w:rtl/>
        </w:rPr>
        <w:t xml:space="preserve">بالعمد صابوا هامته والسهم صوب عينه </w:t>
      </w:r>
    </w:p>
    <w:p w:rsidR="009C28FE" w:rsidRDefault="009C28FE" w:rsidP="009C28FE">
      <w:pPr>
        <w:pStyle w:val="libPoemCenter"/>
        <w:rPr>
          <w:rFonts w:hint="cs"/>
          <w:rtl/>
        </w:rPr>
      </w:pPr>
      <w:r>
        <w:rPr>
          <w:rFonts w:hint="cs"/>
          <w:rtl/>
        </w:rPr>
        <w:t xml:space="preserve">صابه العمد بالرأس </w:t>
      </w:r>
    </w:p>
    <w:p w:rsidR="009C28FE" w:rsidRDefault="009C28FE" w:rsidP="009C28FE">
      <w:pPr>
        <w:pStyle w:val="libPoemCenter"/>
        <w:rPr>
          <w:rFonts w:hint="cs"/>
          <w:rtl/>
        </w:rPr>
      </w:pPr>
      <w:r>
        <w:rPr>
          <w:rFonts w:hint="cs"/>
          <w:rtl/>
        </w:rPr>
        <w:t xml:space="preserve">وابمصرع العباس </w:t>
      </w:r>
    </w:p>
    <w:p w:rsidR="009C28FE" w:rsidRDefault="009C28FE" w:rsidP="009C28FE">
      <w:pPr>
        <w:pStyle w:val="libPoemCenter"/>
        <w:rPr>
          <w:rFonts w:hint="cs"/>
          <w:rtl/>
        </w:rPr>
      </w:pPr>
      <w:r>
        <w:rPr>
          <w:rFonts w:hint="cs"/>
          <w:rtl/>
        </w:rPr>
        <w:t xml:space="preserve">جارت علينه الناس </w:t>
      </w:r>
    </w:p>
    <w:p w:rsidR="009C28FE" w:rsidRDefault="009C28FE" w:rsidP="009C28FE">
      <w:pPr>
        <w:pStyle w:val="libPoemCenter"/>
        <w:rPr>
          <w:rFonts w:hint="cs"/>
          <w:rtl/>
        </w:rPr>
      </w:pPr>
      <w:r>
        <w:rPr>
          <w:rFonts w:hint="cs"/>
          <w:rtl/>
        </w:rPr>
        <w:t xml:space="preserve">وآنه اطلعت صوب النهر شچايه شاهدت بس جثه وچفوف ورايه </w:t>
      </w:r>
    </w:p>
    <w:p w:rsidR="009C28FE" w:rsidRDefault="009C28FE" w:rsidP="009C28FE">
      <w:pPr>
        <w:pStyle w:val="libPoemCenter"/>
        <w:rPr>
          <w:rFonts w:hint="cs"/>
          <w:rtl/>
        </w:rPr>
      </w:pPr>
      <w:r>
        <w:rPr>
          <w:rFonts w:hint="cs"/>
          <w:rtl/>
        </w:rPr>
        <w:t xml:space="preserve">أصرخ ودمعاتي تصيح اويايه يا ريت لا فاض الفرات ومايه </w:t>
      </w:r>
    </w:p>
    <w:p w:rsidR="009C28FE" w:rsidRDefault="009C28FE" w:rsidP="009C28FE">
      <w:pPr>
        <w:pStyle w:val="libPoemCenter"/>
        <w:rPr>
          <w:rFonts w:hint="cs"/>
          <w:rtl/>
        </w:rPr>
      </w:pPr>
      <w:r>
        <w:rPr>
          <w:rFonts w:hint="cs"/>
          <w:rtl/>
        </w:rPr>
        <w:t xml:space="preserve">والينه العباس اتگطع چفينه ظلت بالمصرع </w:t>
      </w:r>
    </w:p>
    <w:p w:rsidR="009C28FE" w:rsidRDefault="009C28FE" w:rsidP="009C28FE">
      <w:pPr>
        <w:pStyle w:val="libPoemCenter"/>
        <w:rPr>
          <w:rFonts w:hint="cs"/>
          <w:rtl/>
        </w:rPr>
      </w:pPr>
      <w:r>
        <w:rPr>
          <w:rFonts w:hint="cs"/>
          <w:rtl/>
        </w:rPr>
        <w:t xml:space="preserve">شبلك اتوذر بويه يا حيدر </w:t>
      </w:r>
    </w:p>
    <w:p w:rsidR="009C28FE" w:rsidRDefault="009C28FE" w:rsidP="009C28FE">
      <w:pPr>
        <w:pStyle w:val="libPoemCenter"/>
        <w:rPr>
          <w:rFonts w:hint="cs"/>
          <w:rtl/>
        </w:rPr>
      </w:pPr>
      <w:r>
        <w:rPr>
          <w:rFonts w:hint="cs"/>
          <w:rtl/>
        </w:rPr>
        <w:t xml:space="preserve">والخيم تسعر بويه يا حيدر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بويه والنوب الطفل حيرني بألطف أمره </w:t>
      </w:r>
    </w:p>
    <w:p w:rsidR="009C28FE" w:rsidRDefault="009C28FE" w:rsidP="009C28FE">
      <w:pPr>
        <w:pStyle w:val="libPoemCenter"/>
        <w:rPr>
          <w:rFonts w:hint="cs"/>
          <w:rtl/>
        </w:rPr>
      </w:pPr>
      <w:r>
        <w:rPr>
          <w:rFonts w:hint="cs"/>
          <w:rtl/>
        </w:rPr>
        <w:t xml:space="preserve">عطشان ذبحوه العده وشاطي الفرات ابكتره </w:t>
      </w:r>
    </w:p>
    <w:p w:rsidR="009C28FE" w:rsidRDefault="009C28FE" w:rsidP="009C28FE">
      <w:pPr>
        <w:pStyle w:val="libPoemCenter"/>
        <w:rPr>
          <w:rFonts w:hint="cs"/>
          <w:rtl/>
        </w:rPr>
      </w:pPr>
      <w:r>
        <w:rPr>
          <w:rFonts w:hint="cs"/>
          <w:rtl/>
        </w:rPr>
        <w:t xml:space="preserve">يا سايه عنده ويا ذنب بالسهم گطعوا انحره </w:t>
      </w:r>
    </w:p>
    <w:p w:rsidR="009C28FE" w:rsidRDefault="009C28FE" w:rsidP="009C28FE">
      <w:pPr>
        <w:pStyle w:val="libPoemCenter"/>
        <w:rPr>
          <w:rFonts w:hint="cs"/>
          <w:rtl/>
        </w:rPr>
      </w:pPr>
      <w:r>
        <w:rPr>
          <w:rFonts w:hint="cs"/>
          <w:rtl/>
        </w:rPr>
        <w:t xml:space="preserve">شفت الطفل مذبوح </w:t>
      </w:r>
    </w:p>
    <w:p w:rsidR="009C28FE" w:rsidRDefault="009C28FE" w:rsidP="009C28FE">
      <w:pPr>
        <w:pStyle w:val="libPoemCenter"/>
        <w:rPr>
          <w:rFonts w:hint="cs"/>
          <w:rtl/>
        </w:rPr>
      </w:pPr>
      <w:r>
        <w:rPr>
          <w:rFonts w:hint="cs"/>
          <w:rtl/>
        </w:rPr>
        <w:t xml:space="preserve">دم النحر مسفوح </w:t>
      </w:r>
    </w:p>
    <w:p w:rsidR="009C28FE" w:rsidRDefault="009C28FE" w:rsidP="009C28FE">
      <w:pPr>
        <w:pStyle w:val="libPoemCenter"/>
        <w:rPr>
          <w:rFonts w:hint="cs"/>
          <w:rtl/>
        </w:rPr>
      </w:pPr>
      <w:r>
        <w:rPr>
          <w:rFonts w:hint="cs"/>
          <w:rtl/>
        </w:rPr>
        <w:t xml:space="preserve">وأمه الرباب اتنوح </w:t>
      </w:r>
    </w:p>
    <w:p w:rsidR="009C28FE" w:rsidRDefault="009C28FE" w:rsidP="009C28FE">
      <w:pPr>
        <w:pStyle w:val="libPoemCenter"/>
        <w:rPr>
          <w:rFonts w:hint="cs"/>
          <w:rtl/>
        </w:rPr>
      </w:pPr>
      <w:r>
        <w:rPr>
          <w:rFonts w:hint="cs"/>
          <w:rtl/>
        </w:rPr>
        <w:t xml:space="preserve">هاي الرباب تصيح يبني الغالي بياعين اشوف المهد منك خالي </w:t>
      </w:r>
    </w:p>
    <w:p w:rsidR="009C28FE" w:rsidRDefault="009C28FE" w:rsidP="009C28FE">
      <w:pPr>
        <w:pStyle w:val="libPoemCenter"/>
        <w:rPr>
          <w:rFonts w:hint="cs"/>
          <w:rtl/>
        </w:rPr>
      </w:pPr>
      <w:r>
        <w:rPr>
          <w:rFonts w:hint="cs"/>
          <w:rtl/>
        </w:rPr>
        <w:t xml:space="preserve">يا ريت نبلة حرمله ابدلالي ولا شوفك بدمك خضيب اگبالي </w:t>
      </w:r>
    </w:p>
    <w:p w:rsidR="009C28FE" w:rsidRDefault="009C28FE" w:rsidP="009C28FE">
      <w:pPr>
        <w:pStyle w:val="libPoemCenter"/>
        <w:rPr>
          <w:rFonts w:hint="cs"/>
          <w:rtl/>
        </w:rPr>
      </w:pPr>
      <w:r>
        <w:rPr>
          <w:rFonts w:hint="cs"/>
          <w:rtl/>
        </w:rPr>
        <w:t xml:space="preserve">عبدالله ما ننسه مصابه بالنبله هالظالم صابه </w:t>
      </w:r>
    </w:p>
    <w:p w:rsidR="009C28FE" w:rsidRDefault="009C28FE" w:rsidP="009C28FE">
      <w:pPr>
        <w:pStyle w:val="libPoemCenter"/>
        <w:rPr>
          <w:rFonts w:hint="cs"/>
          <w:rtl/>
        </w:rPr>
      </w:pPr>
      <w:r>
        <w:rPr>
          <w:rFonts w:hint="cs"/>
          <w:rtl/>
        </w:rPr>
        <w:t xml:space="preserve">گطعوا المنحر بويه يا حيدر </w:t>
      </w:r>
    </w:p>
    <w:p w:rsidR="009C28FE" w:rsidRDefault="009C28FE" w:rsidP="009C28FE">
      <w:pPr>
        <w:pStyle w:val="libPoemCenter"/>
        <w:rPr>
          <w:rFonts w:hint="cs"/>
          <w:rtl/>
        </w:rPr>
      </w:pPr>
      <w:r>
        <w:rPr>
          <w:rFonts w:hint="cs"/>
          <w:rtl/>
        </w:rPr>
        <w:lastRenderedPageBreak/>
        <w:t xml:space="preserve">والخيم تسعر بويه يا حيدر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اخر مصيبه اللي سدت هدّمت حيلي وعزمي </w:t>
      </w:r>
    </w:p>
    <w:p w:rsidR="009C28FE" w:rsidRDefault="009C28FE" w:rsidP="009C28FE">
      <w:pPr>
        <w:pStyle w:val="libPoemCenter"/>
        <w:rPr>
          <w:rFonts w:hint="cs"/>
          <w:rtl/>
        </w:rPr>
      </w:pPr>
      <w:r>
        <w:rPr>
          <w:rFonts w:hint="cs"/>
          <w:rtl/>
        </w:rPr>
        <w:t xml:space="preserve">لمن رجع خالي المهر ينحب ويصهل يمي </w:t>
      </w:r>
    </w:p>
    <w:p w:rsidR="009C28FE" w:rsidRDefault="009C28FE" w:rsidP="009C28FE">
      <w:pPr>
        <w:pStyle w:val="libPoemCenter"/>
        <w:rPr>
          <w:rFonts w:hint="cs"/>
          <w:rtl/>
        </w:rPr>
      </w:pPr>
      <w:r>
        <w:rPr>
          <w:rFonts w:hint="cs"/>
          <w:rtl/>
        </w:rPr>
        <w:t xml:space="preserve">ناديته بالله يالمهر دليني وين ابن امي </w:t>
      </w:r>
    </w:p>
    <w:p w:rsidR="009C28FE" w:rsidRDefault="009C28FE" w:rsidP="009C28FE">
      <w:pPr>
        <w:pStyle w:val="libPoemCenter"/>
        <w:rPr>
          <w:rFonts w:hint="cs"/>
          <w:rtl/>
        </w:rPr>
      </w:pPr>
      <w:r>
        <w:rPr>
          <w:rFonts w:hint="cs"/>
          <w:rtl/>
        </w:rPr>
        <w:t xml:space="preserve">ليش السرج مگلوب </w:t>
      </w:r>
    </w:p>
    <w:p w:rsidR="009C28FE" w:rsidRDefault="009C28FE" w:rsidP="009C28FE">
      <w:pPr>
        <w:pStyle w:val="libPoemCenter"/>
        <w:rPr>
          <w:rFonts w:hint="cs"/>
          <w:rtl/>
        </w:rPr>
      </w:pPr>
      <w:r>
        <w:rPr>
          <w:rFonts w:hint="cs"/>
          <w:rtl/>
        </w:rPr>
        <w:t xml:space="preserve">ليش الوجه مخضوب </w:t>
      </w:r>
    </w:p>
    <w:p w:rsidR="009C28FE" w:rsidRDefault="009C28FE" w:rsidP="009C28FE">
      <w:pPr>
        <w:pStyle w:val="libPoemCenter"/>
        <w:rPr>
          <w:rFonts w:hint="cs"/>
          <w:rtl/>
        </w:rPr>
      </w:pPr>
      <w:r>
        <w:rPr>
          <w:rFonts w:hint="cs"/>
          <w:rtl/>
        </w:rPr>
        <w:t xml:space="preserve">عفت الولي ابيا صوب </w:t>
      </w:r>
    </w:p>
    <w:p w:rsidR="009C28FE" w:rsidRDefault="009C28FE" w:rsidP="009C28FE">
      <w:pPr>
        <w:pStyle w:val="libPoemCenter"/>
        <w:rPr>
          <w:rFonts w:hint="cs"/>
          <w:rtl/>
        </w:rPr>
      </w:pPr>
      <w:r>
        <w:rPr>
          <w:rFonts w:hint="cs"/>
          <w:rtl/>
        </w:rPr>
        <w:t xml:space="preserve">دليني بالله يالمهر دليني يم أبو اليمه ومصرعه وديني </w:t>
      </w:r>
    </w:p>
    <w:p w:rsidR="009C28FE" w:rsidRDefault="009C28FE" w:rsidP="009C28FE">
      <w:pPr>
        <w:pStyle w:val="libPoemCenter"/>
        <w:rPr>
          <w:rFonts w:hint="cs"/>
          <w:rtl/>
        </w:rPr>
      </w:pPr>
      <w:r>
        <w:rPr>
          <w:rFonts w:hint="cs"/>
          <w:rtl/>
        </w:rPr>
        <w:t xml:space="preserve">خل يگعد ايباصرني ويحاچيني واشلون ما بين العده ايخليني </w:t>
      </w:r>
    </w:p>
    <w:p w:rsidR="009C28FE" w:rsidRDefault="009C28FE" w:rsidP="009C28FE">
      <w:pPr>
        <w:pStyle w:val="libPoemCenter"/>
        <w:rPr>
          <w:rFonts w:hint="cs"/>
          <w:rtl/>
        </w:rPr>
      </w:pPr>
      <w:r>
        <w:rPr>
          <w:rFonts w:hint="cs"/>
          <w:rtl/>
        </w:rPr>
        <w:t xml:space="preserve">مرعوبه ولا واحد يمي مصيوبه بأحزاني وهمي </w:t>
      </w:r>
    </w:p>
    <w:p w:rsidR="009C28FE" w:rsidRDefault="009C28FE" w:rsidP="009C28FE">
      <w:pPr>
        <w:pStyle w:val="libPoemCenter"/>
        <w:rPr>
          <w:rFonts w:hint="cs"/>
          <w:rtl/>
        </w:rPr>
      </w:pPr>
      <w:r>
        <w:rPr>
          <w:rFonts w:hint="cs"/>
          <w:rtl/>
        </w:rPr>
        <w:t xml:space="preserve">هالوضع أثر بويه يا حيدر </w:t>
      </w:r>
    </w:p>
    <w:p w:rsidR="009C28FE" w:rsidRDefault="009C28FE" w:rsidP="009C28FE">
      <w:pPr>
        <w:pStyle w:val="libPoemCenter"/>
        <w:rPr>
          <w:rFonts w:hint="cs"/>
          <w:rtl/>
        </w:rPr>
      </w:pPr>
      <w:r>
        <w:rPr>
          <w:rFonts w:hint="cs"/>
          <w:rtl/>
        </w:rPr>
        <w:t xml:space="preserve">والخيم تسعر بويه يا حيدر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حالة الفجعت مهجتي يابا الحسن هالحاله </w:t>
      </w:r>
    </w:p>
    <w:p w:rsidR="009C28FE" w:rsidRDefault="009C28FE" w:rsidP="009C28FE">
      <w:pPr>
        <w:pStyle w:val="libPoemCenter"/>
        <w:rPr>
          <w:rFonts w:hint="cs"/>
          <w:rtl/>
        </w:rPr>
      </w:pPr>
      <w:r>
        <w:rPr>
          <w:rFonts w:hint="cs"/>
          <w:rtl/>
        </w:rPr>
        <w:t xml:space="preserve">لرض المداين يا علي لسلمان تتعناله </w:t>
      </w:r>
    </w:p>
    <w:p w:rsidR="009C28FE" w:rsidRDefault="009C28FE" w:rsidP="009C28FE">
      <w:pPr>
        <w:pStyle w:val="libPoemCenter"/>
        <w:rPr>
          <w:rFonts w:hint="cs"/>
          <w:rtl/>
        </w:rPr>
      </w:pPr>
      <w:r>
        <w:rPr>
          <w:rFonts w:hint="cs"/>
          <w:rtl/>
        </w:rPr>
        <w:t xml:space="preserve">وحسين ظل ابلا دفن والجسم محّد شاله </w:t>
      </w:r>
    </w:p>
    <w:p w:rsidR="009C28FE" w:rsidRDefault="009C28FE" w:rsidP="009C28FE">
      <w:pPr>
        <w:pStyle w:val="libPoemCenter"/>
        <w:rPr>
          <w:rFonts w:hint="cs"/>
          <w:rtl/>
        </w:rPr>
      </w:pPr>
      <w:r>
        <w:rPr>
          <w:rFonts w:hint="cs"/>
          <w:rtl/>
        </w:rPr>
        <w:t xml:space="preserve">ياللي احضرت سلمان </w:t>
      </w:r>
    </w:p>
    <w:p w:rsidR="009C28FE" w:rsidRDefault="009C28FE" w:rsidP="009C28FE">
      <w:pPr>
        <w:pStyle w:val="libPoemCenter"/>
        <w:rPr>
          <w:rFonts w:hint="cs"/>
          <w:rtl/>
        </w:rPr>
      </w:pPr>
      <w:r>
        <w:rPr>
          <w:rFonts w:hint="cs"/>
          <w:rtl/>
        </w:rPr>
        <w:t xml:space="preserve">شبلك على التربان </w:t>
      </w:r>
    </w:p>
    <w:p w:rsidR="009C28FE" w:rsidRDefault="009C28FE" w:rsidP="009C28FE">
      <w:pPr>
        <w:pStyle w:val="libPoemCenter"/>
        <w:rPr>
          <w:rFonts w:hint="cs"/>
          <w:rtl/>
        </w:rPr>
      </w:pPr>
      <w:r>
        <w:rPr>
          <w:rFonts w:hint="cs"/>
          <w:rtl/>
        </w:rPr>
        <w:t xml:space="preserve">طايح بلا أچفان </w:t>
      </w:r>
    </w:p>
    <w:p w:rsidR="009C28FE" w:rsidRDefault="009C28FE" w:rsidP="009C28FE">
      <w:pPr>
        <w:pStyle w:val="libPoemCenter"/>
        <w:rPr>
          <w:rFonts w:hint="cs"/>
          <w:rtl/>
        </w:rPr>
      </w:pPr>
      <w:r>
        <w:rPr>
          <w:rFonts w:hint="cs"/>
          <w:rtl/>
        </w:rPr>
        <w:t xml:space="preserve">من كل كتر يا با الحسن دمه يسيل عالأرض جسمه لا چفن لا تغسيل </w:t>
      </w:r>
    </w:p>
    <w:p w:rsidR="009C28FE" w:rsidRDefault="009C28FE" w:rsidP="009C28FE">
      <w:pPr>
        <w:pStyle w:val="libPoemCenter"/>
        <w:rPr>
          <w:rFonts w:hint="cs"/>
          <w:rtl/>
        </w:rPr>
      </w:pPr>
      <w:r>
        <w:rPr>
          <w:rFonts w:hint="cs"/>
          <w:rtl/>
        </w:rPr>
        <w:lastRenderedPageBreak/>
        <w:t xml:space="preserve">واحنه يبويه بين نيران وخيل هذا النهار وشيگضي الليل </w:t>
      </w:r>
    </w:p>
    <w:p w:rsidR="009C28FE" w:rsidRDefault="009C28FE" w:rsidP="009C28FE">
      <w:pPr>
        <w:pStyle w:val="libPoemCenter"/>
        <w:rPr>
          <w:rFonts w:hint="cs"/>
          <w:rtl/>
        </w:rPr>
      </w:pPr>
      <w:r>
        <w:rPr>
          <w:rFonts w:hint="cs"/>
          <w:rtl/>
        </w:rPr>
        <w:t xml:space="preserve">يالتحضر ساعات الشده ما نگدر نصبر هالمده </w:t>
      </w:r>
    </w:p>
    <w:p w:rsidR="009C28FE" w:rsidRDefault="009C28FE" w:rsidP="009C28FE">
      <w:pPr>
        <w:pStyle w:val="libPoemCenter"/>
        <w:rPr>
          <w:rFonts w:hint="cs"/>
          <w:rtl/>
        </w:rPr>
      </w:pPr>
      <w:r>
        <w:rPr>
          <w:rFonts w:hint="cs"/>
          <w:rtl/>
        </w:rPr>
        <w:t xml:space="preserve">تصرخ الخدّر بويه يا حيدر </w:t>
      </w:r>
    </w:p>
    <w:p w:rsidR="009C28FE" w:rsidRDefault="009C28FE" w:rsidP="009C28FE">
      <w:pPr>
        <w:pStyle w:val="libPoemCenter"/>
        <w:rPr>
          <w:rFonts w:hint="cs"/>
          <w:rtl/>
        </w:rPr>
      </w:pPr>
      <w:r>
        <w:rPr>
          <w:rFonts w:hint="cs"/>
          <w:rtl/>
        </w:rPr>
        <w:t xml:space="preserve">والخيم تسعر بويه يا حيدر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1993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96" w:name="54"/>
      <w:bookmarkStart w:id="97" w:name="_Toc495744545"/>
      <w:r>
        <w:rPr>
          <w:rFonts w:hint="cs"/>
          <w:rtl/>
        </w:rPr>
        <w:lastRenderedPageBreak/>
        <w:t>يبن أمي يا مظلوم</w:t>
      </w:r>
      <w:bookmarkEnd w:id="96"/>
      <w:bookmarkEnd w:id="97"/>
      <w:r>
        <w:rPr>
          <w:rFonts w:hint="cs"/>
          <w:rtl/>
        </w:rPr>
        <w:t xml:space="preserve"> </w:t>
      </w:r>
    </w:p>
    <w:p w:rsidR="009C28FE" w:rsidRDefault="009C28FE" w:rsidP="009C28FE">
      <w:pPr>
        <w:pStyle w:val="libPoemCenter"/>
        <w:rPr>
          <w:rFonts w:hint="cs"/>
          <w:rtl/>
        </w:rPr>
      </w:pPr>
      <w:r>
        <w:rPr>
          <w:rFonts w:hint="cs"/>
          <w:rtl/>
        </w:rPr>
        <w:t xml:space="preserve">يبن أمي يا مظلوم يمك رجعنه اليوم </w:t>
      </w:r>
    </w:p>
    <w:p w:rsidR="009C28FE" w:rsidRDefault="009C28FE" w:rsidP="009C28FE">
      <w:pPr>
        <w:pStyle w:val="libPoemCenter"/>
        <w:rPr>
          <w:rFonts w:hint="cs"/>
          <w:rtl/>
        </w:rPr>
      </w:pPr>
      <w:r>
        <w:rPr>
          <w:rFonts w:hint="cs"/>
          <w:rtl/>
        </w:rPr>
        <w:t xml:space="preserve">عالغبره خليناك ردينه ملگيناك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آنه العقيلة وبالحزن گلبي اسعرت نيرانه </w:t>
      </w:r>
    </w:p>
    <w:p w:rsidR="009C28FE" w:rsidRDefault="009C28FE" w:rsidP="009C28FE">
      <w:pPr>
        <w:pStyle w:val="libPoemCenter"/>
        <w:rPr>
          <w:rFonts w:hint="cs"/>
          <w:rtl/>
        </w:rPr>
      </w:pPr>
      <w:r>
        <w:rPr>
          <w:rFonts w:hint="cs"/>
          <w:rtl/>
        </w:rPr>
        <w:t xml:space="preserve">جيت وجبت هالعايله وما واحد اتلگانه </w:t>
      </w:r>
    </w:p>
    <w:p w:rsidR="009C28FE" w:rsidRDefault="009C28FE" w:rsidP="009C28FE">
      <w:pPr>
        <w:pStyle w:val="libPoemCenter"/>
        <w:rPr>
          <w:rFonts w:hint="cs"/>
          <w:rtl/>
        </w:rPr>
      </w:pPr>
      <w:r>
        <w:rPr>
          <w:rFonts w:hint="cs"/>
          <w:rtl/>
        </w:rPr>
        <w:t xml:space="preserve">يمك رجعنه من السبي وراسك رجع ويانه </w:t>
      </w:r>
    </w:p>
    <w:p w:rsidR="009C28FE" w:rsidRDefault="009C28FE" w:rsidP="009C28FE">
      <w:pPr>
        <w:pStyle w:val="libPoemCenter"/>
        <w:rPr>
          <w:rFonts w:hint="cs"/>
          <w:rtl/>
        </w:rPr>
      </w:pPr>
      <w:r>
        <w:rPr>
          <w:rFonts w:hint="cs"/>
          <w:rtl/>
        </w:rPr>
        <w:t xml:space="preserve">أبنظرات عينه يلتفت وأعله الگبر دلانه </w:t>
      </w:r>
    </w:p>
    <w:p w:rsidR="009C28FE" w:rsidRDefault="009C28FE" w:rsidP="009C28FE">
      <w:pPr>
        <w:pStyle w:val="libPoemCenter"/>
        <w:rPr>
          <w:rFonts w:hint="cs"/>
          <w:rtl/>
        </w:rPr>
      </w:pPr>
      <w:r>
        <w:rPr>
          <w:rFonts w:hint="cs"/>
          <w:rtl/>
        </w:rPr>
        <w:t xml:space="preserve">رأسك رجعنه آوياه يم الجسد جبناه </w:t>
      </w:r>
    </w:p>
    <w:p w:rsidR="009C28FE" w:rsidRDefault="009C28FE" w:rsidP="009C28FE">
      <w:pPr>
        <w:pStyle w:val="libPoemCenter"/>
        <w:rPr>
          <w:rFonts w:hint="cs"/>
          <w:rtl/>
        </w:rPr>
      </w:pPr>
      <w:r>
        <w:rPr>
          <w:rFonts w:hint="cs"/>
          <w:rtl/>
        </w:rPr>
        <w:t xml:space="preserve">صوت الدمع ناداك ردينه ملگيناك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بالنوح والهم والدمع رحنه مثل ما جينه </w:t>
      </w:r>
    </w:p>
    <w:p w:rsidR="009C28FE" w:rsidRDefault="009C28FE" w:rsidP="009C28FE">
      <w:pPr>
        <w:pStyle w:val="libPoemCenter"/>
        <w:rPr>
          <w:rFonts w:hint="cs"/>
          <w:rtl/>
        </w:rPr>
      </w:pPr>
      <w:r>
        <w:rPr>
          <w:rFonts w:hint="cs"/>
          <w:rtl/>
        </w:rPr>
        <w:t xml:space="preserve">واليوم من ذاك اليسر يم الأهل ردينه </w:t>
      </w:r>
    </w:p>
    <w:p w:rsidR="009C28FE" w:rsidRDefault="009C28FE" w:rsidP="009C28FE">
      <w:pPr>
        <w:pStyle w:val="libPoemCenter"/>
        <w:rPr>
          <w:rFonts w:hint="cs"/>
          <w:rtl/>
        </w:rPr>
      </w:pPr>
      <w:r>
        <w:rPr>
          <w:rFonts w:hint="cs"/>
          <w:rtl/>
        </w:rPr>
        <w:t xml:space="preserve">عالغبره عفناكم جثث واطلعنه يا والينه </w:t>
      </w:r>
    </w:p>
    <w:p w:rsidR="009C28FE" w:rsidRDefault="009C28FE" w:rsidP="009C28FE">
      <w:pPr>
        <w:pStyle w:val="libPoemCenter"/>
        <w:rPr>
          <w:rFonts w:hint="cs"/>
          <w:rtl/>
        </w:rPr>
      </w:pPr>
      <w:r>
        <w:rPr>
          <w:rFonts w:hint="cs"/>
          <w:rtl/>
        </w:rPr>
        <w:t xml:space="preserve">ولمن رجعنه لكربله بس الگبور الگينه </w:t>
      </w:r>
    </w:p>
    <w:p w:rsidR="009C28FE" w:rsidRDefault="009C28FE" w:rsidP="009C28FE">
      <w:pPr>
        <w:pStyle w:val="libPoemCenter"/>
        <w:rPr>
          <w:rFonts w:hint="cs"/>
          <w:rtl/>
        </w:rPr>
      </w:pPr>
      <w:r>
        <w:rPr>
          <w:rFonts w:hint="cs"/>
          <w:rtl/>
        </w:rPr>
        <w:t xml:space="preserve">عالغبره عفنه أبدور جينه ولگينه اگبور </w:t>
      </w:r>
    </w:p>
    <w:p w:rsidR="009C28FE" w:rsidRDefault="009C28FE" w:rsidP="009C28FE">
      <w:pPr>
        <w:pStyle w:val="libPoemCenter"/>
        <w:rPr>
          <w:rFonts w:hint="cs"/>
          <w:rtl/>
        </w:rPr>
      </w:pPr>
      <w:r>
        <w:rPr>
          <w:rFonts w:hint="cs"/>
          <w:rtl/>
        </w:rPr>
        <w:t xml:space="preserve">چان الأمل نلگاك ردينه ملگيناك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بس ما وصلت لكربله وشفت الطفوف اگبالي </w:t>
      </w:r>
    </w:p>
    <w:p w:rsidR="009C28FE" w:rsidRDefault="009C28FE" w:rsidP="009C28FE">
      <w:pPr>
        <w:pStyle w:val="libPoemCenter"/>
        <w:rPr>
          <w:rFonts w:hint="cs"/>
          <w:rtl/>
        </w:rPr>
      </w:pPr>
      <w:r>
        <w:rPr>
          <w:rFonts w:hint="cs"/>
          <w:rtl/>
        </w:rPr>
        <w:t xml:space="preserve">اتذكرت يوم اللي رجع مهرك بسرجه الخالي </w:t>
      </w:r>
    </w:p>
    <w:p w:rsidR="009C28FE" w:rsidRDefault="009C28FE" w:rsidP="009C28FE">
      <w:pPr>
        <w:pStyle w:val="libPoemCenter"/>
        <w:rPr>
          <w:rFonts w:hint="cs"/>
          <w:rtl/>
        </w:rPr>
      </w:pPr>
      <w:r>
        <w:rPr>
          <w:rFonts w:hint="cs"/>
          <w:rtl/>
        </w:rPr>
        <w:t xml:space="preserve">واذكرت غارات العده واذكرت سلب اعيالي </w:t>
      </w:r>
    </w:p>
    <w:p w:rsidR="009C28FE" w:rsidRDefault="009C28FE" w:rsidP="009C28FE">
      <w:pPr>
        <w:pStyle w:val="libPoemCenter"/>
        <w:rPr>
          <w:rFonts w:hint="cs"/>
          <w:rtl/>
        </w:rPr>
      </w:pPr>
      <w:r>
        <w:rPr>
          <w:rFonts w:hint="cs"/>
          <w:rtl/>
        </w:rPr>
        <w:lastRenderedPageBreak/>
        <w:t xml:space="preserve">واذكرت عالتل من رحت اصرخ فگدنه الوالي </w:t>
      </w:r>
    </w:p>
    <w:p w:rsidR="009C28FE" w:rsidRDefault="009C28FE" w:rsidP="009C28FE">
      <w:pPr>
        <w:pStyle w:val="libPoemCenter"/>
        <w:rPr>
          <w:rFonts w:hint="cs"/>
          <w:rtl/>
        </w:rPr>
      </w:pPr>
      <w:r>
        <w:rPr>
          <w:rFonts w:hint="cs"/>
          <w:rtl/>
        </w:rPr>
        <w:t xml:space="preserve">عالغبره جسمك طاح والحادي بينه راح </w:t>
      </w:r>
    </w:p>
    <w:p w:rsidR="009C28FE" w:rsidRDefault="009C28FE" w:rsidP="009C28FE">
      <w:pPr>
        <w:pStyle w:val="libPoemCenter"/>
        <w:rPr>
          <w:rFonts w:hint="cs"/>
          <w:rtl/>
        </w:rPr>
      </w:pPr>
      <w:r>
        <w:rPr>
          <w:rFonts w:hint="cs"/>
          <w:rtl/>
        </w:rPr>
        <w:t xml:space="preserve">بهالحاله فارگناك ردينه ملگيناك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ابفجرية الحادي عشر لليسر من ردت اطلع </w:t>
      </w:r>
    </w:p>
    <w:p w:rsidR="009C28FE" w:rsidRDefault="009C28FE" w:rsidP="009C28FE">
      <w:pPr>
        <w:pStyle w:val="libPoemCenter"/>
        <w:rPr>
          <w:rFonts w:hint="cs"/>
          <w:rtl/>
        </w:rPr>
      </w:pPr>
      <w:r>
        <w:rPr>
          <w:rFonts w:hint="cs"/>
          <w:rtl/>
        </w:rPr>
        <w:t xml:space="preserve">ودعتك وعفت الگلب يمك بذاك المصرع </w:t>
      </w:r>
    </w:p>
    <w:p w:rsidR="009C28FE" w:rsidRDefault="009C28FE" w:rsidP="009C28FE">
      <w:pPr>
        <w:pStyle w:val="libPoemCenter"/>
        <w:rPr>
          <w:rFonts w:hint="cs"/>
          <w:rtl/>
        </w:rPr>
      </w:pPr>
      <w:r>
        <w:rPr>
          <w:rFonts w:hint="cs"/>
          <w:rtl/>
        </w:rPr>
        <w:t xml:space="preserve">ظنيت اعود لكربله واستلمه لمن أرجع </w:t>
      </w:r>
    </w:p>
    <w:p w:rsidR="009C28FE" w:rsidRDefault="009C28FE" w:rsidP="009C28FE">
      <w:pPr>
        <w:pStyle w:val="libPoemCenter"/>
        <w:rPr>
          <w:rFonts w:hint="cs"/>
          <w:rtl/>
        </w:rPr>
      </w:pPr>
      <w:r>
        <w:rPr>
          <w:rFonts w:hint="cs"/>
          <w:rtl/>
        </w:rPr>
        <w:t xml:space="preserve">ما شفت گلبي ولا شفت جسمك الچان امگطع </w:t>
      </w:r>
    </w:p>
    <w:p w:rsidR="009C28FE" w:rsidRDefault="009C28FE" w:rsidP="009C28FE">
      <w:pPr>
        <w:pStyle w:val="libPoemCenter"/>
        <w:rPr>
          <w:rFonts w:hint="cs"/>
          <w:rtl/>
        </w:rPr>
      </w:pPr>
      <w:r>
        <w:rPr>
          <w:rFonts w:hint="cs"/>
          <w:rtl/>
        </w:rPr>
        <w:t xml:space="preserve">عفت الگلب ومشيت ما شفته من رديت </w:t>
      </w:r>
    </w:p>
    <w:p w:rsidR="009C28FE" w:rsidRDefault="009C28FE" w:rsidP="009C28FE">
      <w:pPr>
        <w:pStyle w:val="libPoemCenter"/>
        <w:rPr>
          <w:rFonts w:hint="cs"/>
          <w:rtl/>
        </w:rPr>
      </w:pPr>
      <w:r>
        <w:rPr>
          <w:rFonts w:hint="cs"/>
          <w:rtl/>
        </w:rPr>
        <w:t xml:space="preserve">گلبي اندفن وياك ردينه ملگيناك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عفناك وبصدرك سهم صابك طلع من ظهرك </w:t>
      </w:r>
    </w:p>
    <w:p w:rsidR="009C28FE" w:rsidRDefault="009C28FE" w:rsidP="009C28FE">
      <w:pPr>
        <w:pStyle w:val="libPoemCenter"/>
        <w:rPr>
          <w:rFonts w:hint="cs"/>
          <w:rtl/>
        </w:rPr>
      </w:pPr>
      <w:r>
        <w:rPr>
          <w:rFonts w:hint="cs"/>
          <w:rtl/>
        </w:rPr>
        <w:t xml:space="preserve">وعفناك مرمي بمصرعك دمك يصب من نحرك </w:t>
      </w:r>
    </w:p>
    <w:p w:rsidR="009C28FE" w:rsidRDefault="009C28FE" w:rsidP="009C28FE">
      <w:pPr>
        <w:pStyle w:val="libPoemCenter"/>
        <w:rPr>
          <w:rFonts w:hint="cs"/>
          <w:rtl/>
        </w:rPr>
      </w:pPr>
      <w:r>
        <w:rPr>
          <w:rFonts w:hint="cs"/>
          <w:rtl/>
        </w:rPr>
        <w:t xml:space="preserve">ظنيت ارجع بالظعن وردود عيني اتنظرك </w:t>
      </w:r>
    </w:p>
    <w:p w:rsidR="009C28FE" w:rsidRDefault="009C28FE" w:rsidP="009C28FE">
      <w:pPr>
        <w:pStyle w:val="libPoemCenter"/>
        <w:rPr>
          <w:rFonts w:hint="cs"/>
          <w:rtl/>
        </w:rPr>
      </w:pPr>
      <w:r>
        <w:rPr>
          <w:rFonts w:hint="cs"/>
          <w:rtl/>
        </w:rPr>
        <w:t xml:space="preserve">ما چنت ادري ابرجعتي الگاك خويه ابگبرك </w:t>
      </w:r>
    </w:p>
    <w:p w:rsidR="009C28FE" w:rsidRDefault="009C28FE" w:rsidP="009C28FE">
      <w:pPr>
        <w:pStyle w:val="libPoemCenter"/>
        <w:rPr>
          <w:rFonts w:hint="cs"/>
          <w:rtl/>
        </w:rPr>
      </w:pPr>
      <w:r>
        <w:rPr>
          <w:rFonts w:hint="cs"/>
          <w:rtl/>
        </w:rPr>
        <w:t xml:space="preserve">شفت الجسد مفگود بس الگبر موجود </w:t>
      </w:r>
    </w:p>
    <w:p w:rsidR="009C28FE" w:rsidRDefault="009C28FE" w:rsidP="009C28FE">
      <w:pPr>
        <w:pStyle w:val="libPoemCenter"/>
        <w:rPr>
          <w:rFonts w:hint="cs"/>
          <w:rtl/>
        </w:rPr>
      </w:pPr>
      <w:r>
        <w:rPr>
          <w:rFonts w:hint="cs"/>
          <w:rtl/>
        </w:rPr>
        <w:t xml:space="preserve">بالدمعه ودعناك ردينه ملگيناك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يحسين يا هم ينحمل هم الحرم لو همك </w:t>
      </w:r>
    </w:p>
    <w:p w:rsidR="009C28FE" w:rsidRDefault="009C28FE" w:rsidP="009C28FE">
      <w:pPr>
        <w:pStyle w:val="libPoemCenter"/>
        <w:rPr>
          <w:rFonts w:hint="cs"/>
          <w:rtl/>
        </w:rPr>
      </w:pPr>
      <w:r>
        <w:rPr>
          <w:rFonts w:hint="cs"/>
          <w:rtl/>
        </w:rPr>
        <w:t xml:space="preserve">عيلتك من بعد اليسر يبن أمي رجعت يمك </w:t>
      </w:r>
    </w:p>
    <w:p w:rsidR="009C28FE" w:rsidRDefault="009C28FE" w:rsidP="009C28FE">
      <w:pPr>
        <w:pStyle w:val="libPoemCenter"/>
        <w:rPr>
          <w:rFonts w:hint="cs"/>
          <w:rtl/>
        </w:rPr>
      </w:pPr>
      <w:r>
        <w:rPr>
          <w:rFonts w:hint="cs"/>
          <w:rtl/>
        </w:rPr>
        <w:t xml:space="preserve">عافتك من يوم الذي بالخيل سحگوا جسمك </w:t>
      </w:r>
    </w:p>
    <w:p w:rsidR="009C28FE" w:rsidRDefault="009C28FE" w:rsidP="009C28FE">
      <w:pPr>
        <w:pStyle w:val="libPoemCenter"/>
        <w:rPr>
          <w:rFonts w:hint="cs"/>
          <w:rtl/>
        </w:rPr>
      </w:pPr>
      <w:r>
        <w:rPr>
          <w:rFonts w:hint="cs"/>
          <w:rtl/>
        </w:rPr>
        <w:lastRenderedPageBreak/>
        <w:t xml:space="preserve">ما عدها عنك كل خبر من يوم سفكوا دمك </w:t>
      </w:r>
    </w:p>
    <w:p w:rsidR="009C28FE" w:rsidRDefault="009C28FE" w:rsidP="009C28FE">
      <w:pPr>
        <w:pStyle w:val="libPoemCenter"/>
        <w:rPr>
          <w:rFonts w:hint="cs"/>
          <w:rtl/>
        </w:rPr>
      </w:pPr>
      <w:r>
        <w:rPr>
          <w:rFonts w:hint="cs"/>
          <w:rtl/>
        </w:rPr>
        <w:t xml:space="preserve">هاي الحرم يحسين صاحت ينور العين </w:t>
      </w:r>
    </w:p>
    <w:p w:rsidR="009C28FE" w:rsidRDefault="009C28FE" w:rsidP="009C28FE">
      <w:pPr>
        <w:pStyle w:val="libPoemCenter"/>
        <w:rPr>
          <w:rFonts w:hint="cs"/>
          <w:rtl/>
        </w:rPr>
      </w:pPr>
      <w:r>
        <w:rPr>
          <w:rFonts w:hint="cs"/>
          <w:rtl/>
        </w:rPr>
        <w:t xml:space="preserve">بذاك الوضع عفناك ردينه ملگيناك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يحسين هاي العايله تعلم وتدري شبيها </w:t>
      </w:r>
    </w:p>
    <w:p w:rsidR="009C28FE" w:rsidRDefault="009C28FE" w:rsidP="009C28FE">
      <w:pPr>
        <w:pStyle w:val="libPoemCenter"/>
        <w:rPr>
          <w:rFonts w:hint="cs"/>
          <w:rtl/>
        </w:rPr>
      </w:pPr>
      <w:r>
        <w:rPr>
          <w:rFonts w:hint="cs"/>
          <w:rtl/>
        </w:rPr>
        <w:t xml:space="preserve">مسبيه للشام اطلعت جور الدهر سابيها </w:t>
      </w:r>
    </w:p>
    <w:p w:rsidR="009C28FE" w:rsidRDefault="009C28FE" w:rsidP="009C28FE">
      <w:pPr>
        <w:pStyle w:val="libPoemCenter"/>
        <w:rPr>
          <w:rFonts w:hint="cs"/>
          <w:rtl/>
        </w:rPr>
      </w:pPr>
      <w:r>
        <w:rPr>
          <w:rFonts w:hint="cs"/>
          <w:rtl/>
        </w:rPr>
        <w:t xml:space="preserve">هاليوم اجت واتوزعت كل وحده يم واليها </w:t>
      </w:r>
    </w:p>
    <w:p w:rsidR="009C28FE" w:rsidRDefault="009C28FE" w:rsidP="009C28FE">
      <w:pPr>
        <w:pStyle w:val="libPoemCenter"/>
        <w:rPr>
          <w:rFonts w:hint="cs"/>
          <w:rtl/>
        </w:rPr>
      </w:pPr>
      <w:r>
        <w:rPr>
          <w:rFonts w:hint="cs"/>
          <w:rtl/>
        </w:rPr>
        <w:t xml:space="preserve">وكل وحده گعدت يم گبر دمعة حزن تجريها </w:t>
      </w:r>
    </w:p>
    <w:p w:rsidR="009C28FE" w:rsidRDefault="009C28FE" w:rsidP="009C28FE">
      <w:pPr>
        <w:pStyle w:val="libPoemCenter"/>
        <w:rPr>
          <w:rFonts w:hint="cs"/>
          <w:rtl/>
        </w:rPr>
      </w:pPr>
      <w:r>
        <w:rPr>
          <w:rFonts w:hint="cs"/>
          <w:rtl/>
        </w:rPr>
        <w:t xml:space="preserve">وآنه أعله گبرك جيت بصوت الدمع ناديت </w:t>
      </w:r>
    </w:p>
    <w:p w:rsidR="009C28FE" w:rsidRDefault="009C28FE" w:rsidP="009C28FE">
      <w:pPr>
        <w:pStyle w:val="libPoemCenter"/>
        <w:rPr>
          <w:rFonts w:hint="cs"/>
          <w:rtl/>
        </w:rPr>
      </w:pPr>
      <w:r>
        <w:rPr>
          <w:rFonts w:hint="cs"/>
          <w:rtl/>
        </w:rPr>
        <w:t xml:space="preserve">ابهظم اليسر جيناك ردينه ملگيناك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(لندن 1991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98" w:name="55"/>
      <w:bookmarkStart w:id="99" w:name="_Toc495744546"/>
      <w:r>
        <w:rPr>
          <w:rFonts w:hint="cs"/>
          <w:rtl/>
        </w:rPr>
        <w:lastRenderedPageBreak/>
        <w:t>قم يا حسين (عگيلي)</w:t>
      </w:r>
      <w:bookmarkEnd w:id="98"/>
      <w:bookmarkEnd w:id="99"/>
      <w:r>
        <w:rPr>
          <w:rFonts w:hint="cs"/>
          <w:rtl/>
        </w:rPr>
        <w:t xml:space="preserve"> </w:t>
      </w:r>
    </w:p>
    <w:p w:rsidR="009C28FE" w:rsidRDefault="009C28FE" w:rsidP="009C28FE">
      <w:pPr>
        <w:pStyle w:val="libPoemCenter"/>
        <w:rPr>
          <w:rFonts w:hint="cs"/>
          <w:rtl/>
        </w:rPr>
      </w:pPr>
      <w:r>
        <w:rPr>
          <w:rFonts w:hint="cs"/>
          <w:rtl/>
        </w:rPr>
        <w:t xml:space="preserve">يحسين اگعد شاهد حالي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بغربه ولا واحد ظل يمي لا وين اتوجه يبن أمي </w:t>
      </w:r>
    </w:p>
    <w:p w:rsidR="009C28FE" w:rsidRDefault="009C28FE" w:rsidP="009C28FE">
      <w:pPr>
        <w:pStyle w:val="libPoemCenter"/>
        <w:rPr>
          <w:rFonts w:hint="cs"/>
          <w:rtl/>
        </w:rPr>
      </w:pPr>
      <w:r>
        <w:rPr>
          <w:rFonts w:hint="cs"/>
          <w:rtl/>
        </w:rPr>
        <w:t xml:space="preserve">أحتار ابهمك لو همي وجسمك عالتربان اگبالي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ابهمي وهمك فكري اتحير أرد أوصل يمك ما أگدر </w:t>
      </w:r>
    </w:p>
    <w:p w:rsidR="009C28FE" w:rsidRDefault="009C28FE" w:rsidP="009C28FE">
      <w:pPr>
        <w:pStyle w:val="libPoemCenter"/>
        <w:rPr>
          <w:rFonts w:hint="cs"/>
          <w:rtl/>
        </w:rPr>
      </w:pPr>
      <w:r>
        <w:rPr>
          <w:rFonts w:hint="cs"/>
          <w:rtl/>
        </w:rPr>
        <w:t xml:space="preserve">خيل وليل ونار وعسكر عگبك ما أدري اشيجرالي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نوب اتعنالك للمصرع نوب اذكر أطفالك وأرجع </w:t>
      </w:r>
    </w:p>
    <w:p w:rsidR="009C28FE" w:rsidRDefault="009C28FE" w:rsidP="009C28FE">
      <w:pPr>
        <w:pStyle w:val="libPoemCenter"/>
        <w:rPr>
          <w:rFonts w:hint="cs"/>
          <w:rtl/>
        </w:rPr>
      </w:pPr>
      <w:r>
        <w:rPr>
          <w:rFonts w:hint="cs"/>
          <w:rtl/>
        </w:rPr>
        <w:t xml:space="preserve">محتاره وبس اجري المدمع كلسا حسبه اتمر ابالي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ناديتك والمدمع يجري لا وين اتوجه ما أدري </w:t>
      </w:r>
    </w:p>
    <w:p w:rsidR="009C28FE" w:rsidRDefault="009C28FE" w:rsidP="009C28FE">
      <w:pPr>
        <w:pStyle w:val="libPoemCenter"/>
        <w:rPr>
          <w:rFonts w:hint="cs"/>
          <w:rtl/>
        </w:rPr>
      </w:pPr>
      <w:r>
        <w:rPr>
          <w:rFonts w:hint="cs"/>
          <w:rtl/>
        </w:rPr>
        <w:t xml:space="preserve">عگبك بألطف سلبوا خدري وآنه الما ينشاف اخيالي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سلبوا خدري وخدر اعيالك وانسحگت بالخيل أطفالك </w:t>
      </w:r>
    </w:p>
    <w:p w:rsidR="009C28FE" w:rsidRDefault="009C28FE" w:rsidP="009C28FE">
      <w:pPr>
        <w:pStyle w:val="libPoemCenter"/>
        <w:rPr>
          <w:rFonts w:hint="cs"/>
          <w:rtl/>
        </w:rPr>
      </w:pPr>
      <w:r>
        <w:rPr>
          <w:rFonts w:hint="cs"/>
          <w:rtl/>
        </w:rPr>
        <w:t xml:space="preserve">ظل ينشد عنك چتالك يا زينب چاوين الوالي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ناديتك والدمعه ابعيني اشلون ابهالحاله اتخليني </w:t>
      </w:r>
    </w:p>
    <w:p w:rsidR="009C28FE" w:rsidRDefault="009C28FE" w:rsidP="009C28FE">
      <w:pPr>
        <w:pStyle w:val="libPoemCenter"/>
        <w:rPr>
          <w:rFonts w:hint="cs"/>
          <w:rtl/>
        </w:rPr>
      </w:pPr>
      <w:r>
        <w:rPr>
          <w:rFonts w:hint="cs"/>
          <w:rtl/>
        </w:rPr>
        <w:t xml:space="preserve">يرضيك العسكر توليني يرضيك اتحير بعيالي </w:t>
      </w:r>
    </w:p>
    <w:p w:rsidR="009C28FE" w:rsidRDefault="009C28FE" w:rsidP="009C28FE">
      <w:pPr>
        <w:pStyle w:val="libCenter"/>
        <w:rPr>
          <w:rFonts w:hint="cs"/>
          <w:rtl/>
        </w:rPr>
      </w:pPr>
      <w:r>
        <w:rPr>
          <w:rFonts w:hint="cs"/>
          <w:rtl/>
        </w:rPr>
        <w:lastRenderedPageBreak/>
        <w:t xml:space="preserve">* * * </w:t>
      </w:r>
    </w:p>
    <w:p w:rsidR="009C28FE" w:rsidRDefault="009C28FE" w:rsidP="009C28FE">
      <w:pPr>
        <w:pStyle w:val="libPoemCenter"/>
        <w:rPr>
          <w:rFonts w:hint="cs"/>
          <w:rtl/>
        </w:rPr>
      </w:pPr>
      <w:r>
        <w:rPr>
          <w:rFonts w:hint="cs"/>
          <w:rtl/>
        </w:rPr>
        <w:t xml:space="preserve">يبن أمي اخلافك ظلينه ابغربه ولا واحد يحمينه </w:t>
      </w:r>
    </w:p>
    <w:p w:rsidR="009C28FE" w:rsidRDefault="009C28FE" w:rsidP="009C28FE">
      <w:pPr>
        <w:pStyle w:val="libPoemCenter"/>
        <w:rPr>
          <w:rFonts w:hint="cs"/>
          <w:rtl/>
        </w:rPr>
      </w:pPr>
      <w:r>
        <w:rPr>
          <w:rFonts w:hint="cs"/>
          <w:rtl/>
        </w:rPr>
        <w:t xml:space="preserve">كلسا هجمه اتغير أعلينه وكلسا ظالم يتعنالي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أنظر أيتامك مسلوبه أنظر للخدًّر مرعوبه </w:t>
      </w:r>
    </w:p>
    <w:p w:rsidR="009C28FE" w:rsidRDefault="009C28FE" w:rsidP="009C28FE">
      <w:pPr>
        <w:pStyle w:val="libPoemCenter"/>
        <w:rPr>
          <w:rFonts w:hint="cs"/>
          <w:rtl/>
        </w:rPr>
      </w:pPr>
      <w:r>
        <w:rPr>
          <w:rFonts w:hint="cs"/>
          <w:rtl/>
        </w:rPr>
        <w:t xml:space="preserve">أنظر لخيامك منشوبه وچم لوعه أتحمل دلالي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لميت العيله من الوادي وظلت روحي اعليك تنادي </w:t>
      </w:r>
    </w:p>
    <w:p w:rsidR="009C28FE" w:rsidRDefault="009C28FE" w:rsidP="009C28FE">
      <w:pPr>
        <w:pStyle w:val="libPoemCenter"/>
        <w:rPr>
          <w:rFonts w:hint="cs"/>
          <w:rtl/>
        </w:rPr>
      </w:pPr>
      <w:r>
        <w:rPr>
          <w:rFonts w:hint="cs"/>
          <w:rtl/>
        </w:rPr>
        <w:t xml:space="preserve">لو طوح بظعوني الحادي عگبك منهو ايشد ارحالي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ظعن اختك يا ريت تشوفه اخذوه اميسر للكوفة </w:t>
      </w:r>
    </w:p>
    <w:p w:rsidR="009C28FE" w:rsidRDefault="009C28FE" w:rsidP="009C28FE">
      <w:pPr>
        <w:pStyle w:val="libPoemCenter"/>
        <w:rPr>
          <w:rFonts w:hint="cs"/>
          <w:rtl/>
        </w:rPr>
      </w:pPr>
      <w:r>
        <w:rPr>
          <w:rFonts w:hint="cs"/>
          <w:rtl/>
        </w:rPr>
        <w:t xml:space="preserve">أيتام وخدّر مچتوفه ورأسك مرفوع ويبرالي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لو طاحت طفله بمسراها رأسك يثگل لو عفناها </w:t>
      </w:r>
    </w:p>
    <w:p w:rsidR="009C28FE" w:rsidRDefault="009C28FE" w:rsidP="009C28FE">
      <w:pPr>
        <w:pStyle w:val="libPoemCenter"/>
        <w:rPr>
          <w:rFonts w:hint="cs"/>
          <w:rtl/>
        </w:rPr>
      </w:pPr>
      <w:r>
        <w:rPr>
          <w:rFonts w:hint="cs"/>
          <w:rtl/>
        </w:rPr>
        <w:t xml:space="preserve">ما ينشال ايظل يتناها ناديتك ضيعت الغالي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(بغداد 1975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100" w:name="56"/>
      <w:bookmarkStart w:id="101" w:name="_Toc495744547"/>
      <w:r>
        <w:rPr>
          <w:rFonts w:hint="cs"/>
          <w:rtl/>
        </w:rPr>
        <w:lastRenderedPageBreak/>
        <w:t>يا حماتنا</w:t>
      </w:r>
      <w:bookmarkEnd w:id="100"/>
      <w:bookmarkEnd w:id="101"/>
      <w:r>
        <w:rPr>
          <w:rFonts w:hint="cs"/>
          <w:rtl/>
        </w:rPr>
        <w:t xml:space="preserve"> </w:t>
      </w:r>
    </w:p>
    <w:p w:rsidR="009C28FE" w:rsidRDefault="009C28FE" w:rsidP="009C28FE">
      <w:pPr>
        <w:pStyle w:val="libPoemCenter"/>
        <w:rPr>
          <w:rFonts w:hint="cs"/>
          <w:rtl/>
        </w:rPr>
      </w:pPr>
      <w:r>
        <w:rPr>
          <w:rFonts w:hint="cs"/>
          <w:rtl/>
        </w:rPr>
        <w:t xml:space="preserve">كفلتوني ونسيتوني يولياني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اختلف أمري يمن خدري ابحمايتكم </w:t>
      </w:r>
    </w:p>
    <w:p w:rsidR="009C28FE" w:rsidRDefault="009C28FE" w:rsidP="009C28FE">
      <w:pPr>
        <w:pStyle w:val="libPoemCenter"/>
        <w:rPr>
          <w:rFonts w:hint="cs"/>
          <w:rtl/>
        </w:rPr>
      </w:pPr>
      <w:r>
        <w:rPr>
          <w:rFonts w:hint="cs"/>
          <w:rtl/>
        </w:rPr>
        <w:t xml:space="preserve">الدمع غالي ورخص تالي لمصيبتكم </w:t>
      </w:r>
    </w:p>
    <w:p w:rsidR="009C28FE" w:rsidRDefault="009C28FE" w:rsidP="009C28FE">
      <w:pPr>
        <w:pStyle w:val="libPoemCenter"/>
        <w:rPr>
          <w:rFonts w:hint="cs"/>
          <w:rtl/>
        </w:rPr>
      </w:pPr>
      <w:r>
        <w:rPr>
          <w:rFonts w:hint="cs"/>
          <w:rtl/>
        </w:rPr>
        <w:t xml:space="preserve">ابجمر عتبي استعر گلبي أعله فرگتكم </w:t>
      </w:r>
    </w:p>
    <w:p w:rsidR="009C28FE" w:rsidRDefault="009C28FE" w:rsidP="009C28FE">
      <w:pPr>
        <w:pStyle w:val="libPoemCenter"/>
        <w:rPr>
          <w:rFonts w:hint="cs"/>
          <w:rtl/>
        </w:rPr>
      </w:pPr>
      <w:r>
        <w:rPr>
          <w:rFonts w:hint="cs"/>
          <w:rtl/>
        </w:rPr>
        <w:t xml:space="preserve">ولا حامي يجي ايحامي عقيلتكم </w:t>
      </w:r>
    </w:p>
    <w:p w:rsidR="009C28FE" w:rsidRDefault="009C28FE" w:rsidP="009C28FE">
      <w:pPr>
        <w:pStyle w:val="libPoemCenter"/>
        <w:rPr>
          <w:rFonts w:hint="cs"/>
          <w:rtl/>
        </w:rPr>
      </w:pPr>
      <w:r>
        <w:rPr>
          <w:rFonts w:hint="cs"/>
          <w:rtl/>
        </w:rPr>
        <w:t xml:space="preserve">تركتوني وفجعتوني يولياني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اسعرت ناري ويظل جاري دمع عيني </w:t>
      </w:r>
    </w:p>
    <w:p w:rsidR="009C28FE" w:rsidRDefault="009C28FE" w:rsidP="009C28FE">
      <w:pPr>
        <w:pStyle w:val="libPoemCenter"/>
        <w:rPr>
          <w:rFonts w:hint="cs"/>
          <w:rtl/>
        </w:rPr>
      </w:pPr>
      <w:r>
        <w:rPr>
          <w:rFonts w:hint="cs"/>
          <w:rtl/>
        </w:rPr>
        <w:t xml:space="preserve">اختلف وضعي صبح دمعي يسليني </w:t>
      </w:r>
    </w:p>
    <w:p w:rsidR="009C28FE" w:rsidRDefault="009C28FE" w:rsidP="009C28FE">
      <w:pPr>
        <w:pStyle w:val="libPoemCenter"/>
        <w:rPr>
          <w:rFonts w:hint="cs"/>
          <w:rtl/>
        </w:rPr>
      </w:pPr>
      <w:r>
        <w:rPr>
          <w:rFonts w:hint="cs"/>
          <w:rtl/>
        </w:rPr>
        <w:t xml:space="preserve">اندهش حالي ولا والي يحاميني </w:t>
      </w:r>
    </w:p>
    <w:p w:rsidR="009C28FE" w:rsidRDefault="009C28FE" w:rsidP="009C28FE">
      <w:pPr>
        <w:pStyle w:val="libPoemCenter"/>
        <w:rPr>
          <w:rFonts w:hint="cs"/>
          <w:rtl/>
        </w:rPr>
      </w:pPr>
      <w:r>
        <w:rPr>
          <w:rFonts w:hint="cs"/>
          <w:rtl/>
        </w:rPr>
        <w:t xml:space="preserve">مچنت أدري هظم دهري يعاديني </w:t>
      </w:r>
    </w:p>
    <w:p w:rsidR="009C28FE" w:rsidRDefault="009C28FE" w:rsidP="009C28FE">
      <w:pPr>
        <w:pStyle w:val="libPoemCenter"/>
        <w:rPr>
          <w:rFonts w:hint="cs"/>
          <w:rtl/>
        </w:rPr>
      </w:pPr>
      <w:r>
        <w:rPr>
          <w:rFonts w:hint="cs"/>
          <w:rtl/>
        </w:rPr>
        <w:t xml:space="preserve">انخطف لوني وضوه عيوني يولياني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كثر وني انگطع ظني وهمت بالبر </w:t>
      </w:r>
    </w:p>
    <w:p w:rsidR="009C28FE" w:rsidRDefault="009C28FE" w:rsidP="009C28FE">
      <w:pPr>
        <w:pStyle w:val="libPoemCenter"/>
        <w:rPr>
          <w:rFonts w:hint="cs"/>
          <w:rtl/>
        </w:rPr>
      </w:pPr>
      <w:r>
        <w:rPr>
          <w:rFonts w:hint="cs"/>
          <w:rtl/>
        </w:rPr>
        <w:t xml:space="preserve">جره المدمع شفت مصرع علي الأكبر </w:t>
      </w:r>
    </w:p>
    <w:p w:rsidR="009C28FE" w:rsidRDefault="009C28FE" w:rsidP="009C28FE">
      <w:pPr>
        <w:pStyle w:val="libPoemCenter"/>
        <w:rPr>
          <w:rFonts w:hint="cs"/>
          <w:rtl/>
        </w:rPr>
      </w:pPr>
      <w:r>
        <w:rPr>
          <w:rFonts w:hint="cs"/>
          <w:rtl/>
        </w:rPr>
        <w:t xml:space="preserve">يسح دمه انخضب جسمه بدمه المنحر </w:t>
      </w:r>
    </w:p>
    <w:p w:rsidR="009C28FE" w:rsidRDefault="009C28FE" w:rsidP="009C28FE">
      <w:pPr>
        <w:pStyle w:val="libPoemCenter"/>
        <w:rPr>
          <w:rFonts w:hint="cs"/>
          <w:rtl/>
        </w:rPr>
      </w:pPr>
      <w:r>
        <w:rPr>
          <w:rFonts w:hint="cs"/>
          <w:rtl/>
        </w:rPr>
        <w:t xml:space="preserve">صحت وينك عگب عينك لفه العسكر </w:t>
      </w:r>
    </w:p>
    <w:p w:rsidR="009C28FE" w:rsidRDefault="009C28FE" w:rsidP="009C28FE">
      <w:pPr>
        <w:pStyle w:val="libPoemCenter"/>
        <w:rPr>
          <w:rFonts w:hint="cs"/>
          <w:rtl/>
        </w:rPr>
      </w:pPr>
      <w:r>
        <w:rPr>
          <w:rFonts w:hint="cs"/>
          <w:rtl/>
        </w:rPr>
        <w:t xml:space="preserve">يسلبوني ويهظموني يولياني </w:t>
      </w:r>
    </w:p>
    <w:p w:rsidR="009C28FE" w:rsidRDefault="009C28FE" w:rsidP="009C28FE">
      <w:pPr>
        <w:pStyle w:val="libCenter"/>
        <w:rPr>
          <w:rFonts w:hint="cs"/>
          <w:rtl/>
        </w:rPr>
      </w:pPr>
      <w:r>
        <w:rPr>
          <w:rFonts w:hint="cs"/>
          <w:rtl/>
        </w:rPr>
        <w:lastRenderedPageBreak/>
        <w:t xml:space="preserve">* * * </w:t>
      </w:r>
    </w:p>
    <w:p w:rsidR="009C28FE" w:rsidRDefault="009C28FE" w:rsidP="009C28FE">
      <w:pPr>
        <w:pStyle w:val="libPoemCenter"/>
        <w:rPr>
          <w:rFonts w:hint="cs"/>
          <w:rtl/>
        </w:rPr>
      </w:pPr>
      <w:r>
        <w:rPr>
          <w:rFonts w:hint="cs"/>
          <w:rtl/>
        </w:rPr>
        <w:t xml:space="preserve">اعلگت شمعه صفت دمعه ابجفن حالم </w:t>
      </w:r>
    </w:p>
    <w:p w:rsidR="009C28FE" w:rsidRDefault="009C28FE" w:rsidP="009C28FE">
      <w:pPr>
        <w:pStyle w:val="libPoemCenter"/>
        <w:rPr>
          <w:rFonts w:hint="cs"/>
          <w:rtl/>
        </w:rPr>
      </w:pPr>
      <w:r>
        <w:rPr>
          <w:rFonts w:hint="cs"/>
          <w:rtl/>
        </w:rPr>
        <w:t xml:space="preserve">اختفت شمسه اشلون أنسه عرس جاسم </w:t>
      </w:r>
    </w:p>
    <w:p w:rsidR="009C28FE" w:rsidRDefault="009C28FE" w:rsidP="009C28FE">
      <w:pPr>
        <w:pStyle w:val="libPoemCenter"/>
        <w:rPr>
          <w:rFonts w:hint="cs"/>
          <w:rtl/>
        </w:rPr>
      </w:pPr>
      <w:r>
        <w:rPr>
          <w:rFonts w:hint="cs"/>
          <w:rtl/>
        </w:rPr>
        <w:t xml:space="preserve">انگطع نحره وعلى الغبره بدر نايم </w:t>
      </w:r>
    </w:p>
    <w:p w:rsidR="009C28FE" w:rsidRDefault="009C28FE" w:rsidP="009C28FE">
      <w:pPr>
        <w:pStyle w:val="libPoemCenter"/>
        <w:rPr>
          <w:rFonts w:hint="cs"/>
          <w:rtl/>
        </w:rPr>
      </w:pPr>
      <w:r>
        <w:rPr>
          <w:rFonts w:hint="cs"/>
          <w:rtl/>
        </w:rPr>
        <w:t xml:space="preserve">بگيت انخه اصرخت صرخه ابگلب هايم </w:t>
      </w:r>
    </w:p>
    <w:p w:rsidR="009C28FE" w:rsidRDefault="009C28FE" w:rsidP="009C28FE">
      <w:pPr>
        <w:pStyle w:val="libPoemCenter"/>
        <w:rPr>
          <w:rFonts w:hint="cs"/>
          <w:rtl/>
        </w:rPr>
      </w:pPr>
      <w:r>
        <w:rPr>
          <w:rFonts w:hint="cs"/>
          <w:rtl/>
        </w:rPr>
        <w:t xml:space="preserve">حرمتوني وهظمتوني يولياني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وگمر هاشم عهد راسم وفه اويايه </w:t>
      </w:r>
    </w:p>
    <w:p w:rsidR="009C28FE" w:rsidRDefault="009C28FE" w:rsidP="009C28FE">
      <w:pPr>
        <w:pStyle w:val="libPoemCenter"/>
        <w:rPr>
          <w:rFonts w:hint="cs"/>
          <w:rtl/>
        </w:rPr>
      </w:pPr>
      <w:r>
        <w:rPr>
          <w:rFonts w:hint="cs"/>
          <w:rtl/>
        </w:rPr>
        <w:t xml:space="preserve">تكفّلني وكفل ظعني ونصب ثايه </w:t>
      </w:r>
    </w:p>
    <w:p w:rsidR="009C28FE" w:rsidRDefault="009C28FE" w:rsidP="009C28FE">
      <w:pPr>
        <w:pStyle w:val="libPoemCenter"/>
        <w:rPr>
          <w:rFonts w:hint="cs"/>
          <w:rtl/>
        </w:rPr>
      </w:pPr>
      <w:r>
        <w:rPr>
          <w:rFonts w:hint="cs"/>
          <w:rtl/>
        </w:rPr>
        <w:t xml:space="preserve">ألف وسفه انگطع چفه على الرايه </w:t>
      </w:r>
    </w:p>
    <w:p w:rsidR="009C28FE" w:rsidRDefault="009C28FE" w:rsidP="009C28FE">
      <w:pPr>
        <w:pStyle w:val="libPoemCenter"/>
        <w:rPr>
          <w:rFonts w:hint="cs"/>
          <w:rtl/>
        </w:rPr>
      </w:pPr>
      <w:r>
        <w:rPr>
          <w:rFonts w:hint="cs"/>
          <w:rtl/>
        </w:rPr>
        <w:t xml:space="preserve">تعنيته النهر ريته نشف مايه </w:t>
      </w:r>
    </w:p>
    <w:p w:rsidR="009C28FE" w:rsidRDefault="009C28FE" w:rsidP="009C28FE">
      <w:pPr>
        <w:pStyle w:val="libPoemCenter"/>
        <w:rPr>
          <w:rFonts w:hint="cs"/>
          <w:rtl/>
        </w:rPr>
      </w:pPr>
      <w:r>
        <w:rPr>
          <w:rFonts w:hint="cs"/>
          <w:rtl/>
        </w:rPr>
        <w:t xml:space="preserve">تفجعوني وتخلوني يولياني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بدمع يسفح شفت مذبح أبو اليمه </w:t>
      </w:r>
    </w:p>
    <w:p w:rsidR="009C28FE" w:rsidRDefault="009C28FE" w:rsidP="009C28FE">
      <w:pPr>
        <w:pStyle w:val="libPoemCenter"/>
        <w:rPr>
          <w:rFonts w:hint="cs"/>
          <w:rtl/>
        </w:rPr>
      </w:pPr>
      <w:r>
        <w:rPr>
          <w:rFonts w:hint="cs"/>
          <w:rtl/>
        </w:rPr>
        <w:t xml:space="preserve">اختفت روحه بدمه جروحه انخضب جسمه </w:t>
      </w:r>
    </w:p>
    <w:p w:rsidR="009C28FE" w:rsidRDefault="009C28FE" w:rsidP="009C28FE">
      <w:pPr>
        <w:pStyle w:val="libPoemCenter"/>
        <w:rPr>
          <w:rFonts w:hint="cs"/>
          <w:rtl/>
        </w:rPr>
      </w:pPr>
      <w:r>
        <w:rPr>
          <w:rFonts w:hint="cs"/>
          <w:rtl/>
        </w:rPr>
        <w:t xml:space="preserve">الشهم شفته وشفت جثته وصحت يمه </w:t>
      </w:r>
    </w:p>
    <w:p w:rsidR="009C28FE" w:rsidRDefault="009C28FE" w:rsidP="009C28FE">
      <w:pPr>
        <w:pStyle w:val="libPoemCenter"/>
        <w:rPr>
          <w:rFonts w:hint="cs"/>
          <w:rtl/>
        </w:rPr>
      </w:pPr>
      <w:r>
        <w:rPr>
          <w:rFonts w:hint="cs"/>
          <w:rtl/>
        </w:rPr>
        <w:t xml:space="preserve">الگلب لجلك يخي مثلك نزف دمه </w:t>
      </w:r>
    </w:p>
    <w:p w:rsidR="009C28FE" w:rsidRDefault="009C28FE" w:rsidP="009C28FE">
      <w:pPr>
        <w:pStyle w:val="libPoemCenter"/>
        <w:rPr>
          <w:rFonts w:hint="cs"/>
          <w:rtl/>
        </w:rPr>
      </w:pPr>
      <w:r>
        <w:rPr>
          <w:rFonts w:hint="cs"/>
          <w:rtl/>
        </w:rPr>
        <w:t xml:space="preserve">اخبروني اشتوصوني يولياني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أحشمكم على اخيمكم هجوم الخيل </w:t>
      </w:r>
    </w:p>
    <w:p w:rsidR="009C28FE" w:rsidRDefault="009C28FE" w:rsidP="009C28FE">
      <w:pPr>
        <w:pStyle w:val="libPoemCenter"/>
        <w:rPr>
          <w:rFonts w:hint="cs"/>
          <w:rtl/>
        </w:rPr>
      </w:pPr>
      <w:r>
        <w:rPr>
          <w:rFonts w:hint="cs"/>
          <w:rtl/>
        </w:rPr>
        <w:t xml:space="preserve">حرم احنه ابهظم طحنه ولفانه الليل </w:t>
      </w:r>
    </w:p>
    <w:p w:rsidR="009C28FE" w:rsidRDefault="009C28FE" w:rsidP="009C28FE">
      <w:pPr>
        <w:pStyle w:val="libPoemCenter"/>
        <w:rPr>
          <w:rFonts w:hint="cs"/>
          <w:rtl/>
        </w:rPr>
      </w:pPr>
      <w:r>
        <w:rPr>
          <w:rFonts w:hint="cs"/>
          <w:rtl/>
        </w:rPr>
        <w:lastRenderedPageBreak/>
        <w:t xml:space="preserve">اسهرت ليلي انهدم حيلي ولا ظل حيل </w:t>
      </w:r>
    </w:p>
    <w:p w:rsidR="009C28FE" w:rsidRDefault="009C28FE" w:rsidP="009C28FE">
      <w:pPr>
        <w:pStyle w:val="libPoemCenter"/>
        <w:rPr>
          <w:rFonts w:hint="cs"/>
          <w:rtl/>
        </w:rPr>
      </w:pPr>
      <w:r>
        <w:rPr>
          <w:rFonts w:hint="cs"/>
          <w:rtl/>
        </w:rPr>
        <w:t xml:space="preserve">خيم تلهب أون وانحب واصيح الويل </w:t>
      </w:r>
    </w:p>
    <w:p w:rsidR="009C28FE" w:rsidRDefault="009C28FE" w:rsidP="009C28FE">
      <w:pPr>
        <w:pStyle w:val="libPoemCenter"/>
        <w:rPr>
          <w:rFonts w:hint="cs"/>
          <w:rtl/>
        </w:rPr>
      </w:pPr>
      <w:r>
        <w:rPr>
          <w:rFonts w:hint="cs"/>
          <w:rtl/>
        </w:rPr>
        <w:t xml:space="preserve">تسمعوني وتعيفوني يولياني؟ </w:t>
      </w:r>
    </w:p>
    <w:p w:rsidR="009C28FE" w:rsidRDefault="009C28FE" w:rsidP="009C28FE">
      <w:pPr>
        <w:pStyle w:val="libLeft"/>
        <w:rPr>
          <w:rFonts w:hint="cs"/>
          <w:rtl/>
        </w:rPr>
      </w:pPr>
      <w:r>
        <w:rPr>
          <w:rFonts w:hint="cs"/>
          <w:rtl/>
        </w:rPr>
        <w:t>(لندن 1991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102" w:name="57"/>
      <w:bookmarkStart w:id="103" w:name="_Toc495744548"/>
      <w:r>
        <w:rPr>
          <w:rFonts w:hint="cs"/>
          <w:rtl/>
        </w:rPr>
        <w:lastRenderedPageBreak/>
        <w:t>الديار الخالية</w:t>
      </w:r>
      <w:bookmarkEnd w:id="102"/>
      <w:bookmarkEnd w:id="103"/>
      <w:r>
        <w:rPr>
          <w:rFonts w:hint="cs"/>
          <w:rtl/>
        </w:rPr>
        <w:t xml:space="preserve"> </w:t>
      </w:r>
    </w:p>
    <w:p w:rsidR="009C28FE" w:rsidRDefault="009C28FE" w:rsidP="009C28FE">
      <w:pPr>
        <w:pStyle w:val="libPoemCenter"/>
        <w:rPr>
          <w:rFonts w:hint="cs"/>
          <w:rtl/>
        </w:rPr>
      </w:pPr>
      <w:r>
        <w:rPr>
          <w:rFonts w:hint="cs"/>
          <w:rtl/>
        </w:rPr>
        <w:t xml:space="preserve">خاليه الدار الدار وين أهليها </w:t>
      </w:r>
    </w:p>
    <w:p w:rsidR="009C28FE" w:rsidRDefault="009C28FE" w:rsidP="009C28FE">
      <w:pPr>
        <w:pStyle w:val="libPoemCenter"/>
        <w:rPr>
          <w:rFonts w:hint="cs"/>
          <w:rtl/>
        </w:rPr>
      </w:pPr>
      <w:r>
        <w:rPr>
          <w:rFonts w:hint="cs"/>
          <w:rtl/>
        </w:rPr>
        <w:t xml:space="preserve">گبل چانت زاهيه ليش ظلت خاليه </w:t>
      </w:r>
    </w:p>
    <w:p w:rsidR="009C28FE" w:rsidRDefault="009C28FE" w:rsidP="009C28FE">
      <w:pPr>
        <w:pStyle w:val="libPoemCenter"/>
        <w:rPr>
          <w:rFonts w:hint="cs"/>
          <w:rtl/>
        </w:rPr>
      </w:pPr>
      <w:r>
        <w:rPr>
          <w:rFonts w:hint="cs"/>
          <w:rtl/>
        </w:rPr>
        <w:t xml:space="preserve">وين أهاليها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انشد أعله الدار من دموع العين </w:t>
      </w:r>
    </w:p>
    <w:p w:rsidR="009C28FE" w:rsidRDefault="009C28FE" w:rsidP="009C28FE">
      <w:pPr>
        <w:pStyle w:val="libPoemCenter"/>
        <w:rPr>
          <w:rFonts w:hint="cs"/>
          <w:rtl/>
        </w:rPr>
      </w:pPr>
      <w:r>
        <w:rPr>
          <w:rFonts w:hint="cs"/>
          <w:rtl/>
        </w:rPr>
        <w:t xml:space="preserve">موحشه صارت ابغيبة الطيبين </w:t>
      </w:r>
    </w:p>
    <w:p w:rsidR="009C28FE" w:rsidRDefault="009C28FE" w:rsidP="009C28FE">
      <w:pPr>
        <w:pStyle w:val="libPoemCenter"/>
        <w:rPr>
          <w:rFonts w:hint="cs"/>
          <w:rtl/>
        </w:rPr>
      </w:pPr>
      <w:r>
        <w:rPr>
          <w:rFonts w:hint="cs"/>
          <w:rtl/>
        </w:rPr>
        <w:t xml:space="preserve">بس عليل نشوف وين أهلها وين </w:t>
      </w:r>
    </w:p>
    <w:p w:rsidR="009C28FE" w:rsidRDefault="009C28FE" w:rsidP="009C28FE">
      <w:pPr>
        <w:pStyle w:val="libPoemCenter"/>
        <w:rPr>
          <w:rFonts w:hint="cs"/>
          <w:rtl/>
        </w:rPr>
      </w:pPr>
      <w:r>
        <w:rPr>
          <w:rFonts w:hint="cs"/>
          <w:rtl/>
        </w:rPr>
        <w:t xml:space="preserve">تنشد الروح الروح من يدليها </w:t>
      </w:r>
    </w:p>
    <w:p w:rsidR="009C28FE" w:rsidRDefault="009C28FE" w:rsidP="009C28FE">
      <w:pPr>
        <w:pStyle w:val="libPoemCenter"/>
        <w:rPr>
          <w:rFonts w:hint="cs"/>
          <w:rtl/>
        </w:rPr>
      </w:pPr>
      <w:r>
        <w:rPr>
          <w:rFonts w:hint="cs"/>
          <w:rtl/>
        </w:rPr>
        <w:t xml:space="preserve">ها ذي دار الغانمه ليش أمست مظلمه </w:t>
      </w:r>
    </w:p>
    <w:p w:rsidR="009C28FE" w:rsidRDefault="009C28FE" w:rsidP="009C28FE">
      <w:pPr>
        <w:pStyle w:val="libPoemCenter"/>
        <w:rPr>
          <w:rFonts w:hint="cs"/>
          <w:rtl/>
        </w:rPr>
      </w:pPr>
      <w:r>
        <w:rPr>
          <w:rFonts w:hint="cs"/>
          <w:rtl/>
        </w:rPr>
        <w:t xml:space="preserve">وين أهاليها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وسفه هاي الدار تصبح بهالحال </w:t>
      </w:r>
    </w:p>
    <w:p w:rsidR="009C28FE" w:rsidRDefault="009C28FE" w:rsidP="009C28FE">
      <w:pPr>
        <w:pStyle w:val="libPoemCenter"/>
        <w:rPr>
          <w:rFonts w:hint="cs"/>
          <w:rtl/>
        </w:rPr>
      </w:pPr>
      <w:r>
        <w:rPr>
          <w:rFonts w:hint="cs"/>
          <w:rtl/>
        </w:rPr>
        <w:t xml:space="preserve">بس عليل اينوح ما نشوف ارجال </w:t>
      </w:r>
    </w:p>
    <w:p w:rsidR="009C28FE" w:rsidRDefault="009C28FE" w:rsidP="009C28FE">
      <w:pPr>
        <w:pStyle w:val="libPoemCenter"/>
        <w:rPr>
          <w:rFonts w:hint="cs"/>
          <w:rtl/>
        </w:rPr>
      </w:pPr>
      <w:r>
        <w:rPr>
          <w:rFonts w:hint="cs"/>
          <w:rtl/>
        </w:rPr>
        <w:t xml:space="preserve">عايله ظلت بس حرم وأطفال </w:t>
      </w:r>
    </w:p>
    <w:p w:rsidR="009C28FE" w:rsidRDefault="009C28FE" w:rsidP="009C28FE">
      <w:pPr>
        <w:pStyle w:val="libPoemCenter"/>
        <w:rPr>
          <w:rFonts w:hint="cs"/>
          <w:rtl/>
        </w:rPr>
      </w:pPr>
      <w:r>
        <w:rPr>
          <w:rFonts w:hint="cs"/>
          <w:rtl/>
        </w:rPr>
        <w:t xml:space="preserve">موحشه اليوم اليوم ولا زلم بيها </w:t>
      </w:r>
    </w:p>
    <w:p w:rsidR="009C28FE" w:rsidRDefault="009C28FE" w:rsidP="009C28FE">
      <w:pPr>
        <w:pStyle w:val="libPoemCenter"/>
        <w:rPr>
          <w:rFonts w:hint="cs"/>
          <w:rtl/>
        </w:rPr>
      </w:pPr>
      <w:r>
        <w:rPr>
          <w:rFonts w:hint="cs"/>
          <w:rtl/>
        </w:rPr>
        <w:t xml:space="preserve">انظر لهذا الوضع واصرخ بصوت الدمع </w:t>
      </w:r>
    </w:p>
    <w:p w:rsidR="009C28FE" w:rsidRDefault="009C28FE" w:rsidP="009C28FE">
      <w:pPr>
        <w:pStyle w:val="libPoemCenter"/>
        <w:rPr>
          <w:rFonts w:hint="cs"/>
          <w:rtl/>
        </w:rPr>
      </w:pPr>
      <w:r>
        <w:rPr>
          <w:rFonts w:hint="cs"/>
          <w:rtl/>
        </w:rPr>
        <w:t xml:space="preserve">وين أهاليها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بالدمع ناديت وين أبو اليمه </w:t>
      </w:r>
    </w:p>
    <w:p w:rsidR="009C28FE" w:rsidRDefault="009C28FE" w:rsidP="009C28FE">
      <w:pPr>
        <w:pStyle w:val="libPoemCenter"/>
        <w:rPr>
          <w:rFonts w:hint="cs"/>
          <w:rtl/>
        </w:rPr>
      </w:pPr>
      <w:r>
        <w:rPr>
          <w:rFonts w:hint="cs"/>
          <w:rtl/>
        </w:rPr>
        <w:t xml:space="preserve">بعده هاي الدار موحشه وظلمه </w:t>
      </w:r>
    </w:p>
    <w:p w:rsidR="009C28FE" w:rsidRDefault="009C28FE" w:rsidP="009C28FE">
      <w:pPr>
        <w:pStyle w:val="libPoemCenter"/>
        <w:rPr>
          <w:rFonts w:hint="cs"/>
          <w:rtl/>
        </w:rPr>
      </w:pPr>
      <w:r>
        <w:rPr>
          <w:rFonts w:hint="cs"/>
          <w:rtl/>
        </w:rPr>
        <w:lastRenderedPageBreak/>
        <w:t xml:space="preserve">بس علي السجاد ولا أهل يمه </w:t>
      </w:r>
    </w:p>
    <w:p w:rsidR="009C28FE" w:rsidRDefault="009C28FE" w:rsidP="009C28FE">
      <w:pPr>
        <w:pStyle w:val="libPoemCenter"/>
        <w:rPr>
          <w:rFonts w:hint="cs"/>
          <w:rtl/>
        </w:rPr>
      </w:pPr>
      <w:r>
        <w:rPr>
          <w:rFonts w:hint="cs"/>
          <w:rtl/>
        </w:rPr>
        <w:t xml:space="preserve">دمعته تسيل تسيل وجفنه يجريها </w:t>
      </w:r>
    </w:p>
    <w:p w:rsidR="009C28FE" w:rsidRDefault="009C28FE" w:rsidP="009C28FE">
      <w:pPr>
        <w:pStyle w:val="libPoemCenter"/>
        <w:rPr>
          <w:rFonts w:hint="cs"/>
          <w:rtl/>
        </w:rPr>
      </w:pPr>
      <w:r>
        <w:rPr>
          <w:rFonts w:hint="cs"/>
          <w:rtl/>
        </w:rPr>
        <w:t xml:space="preserve">بنظر لدار الحزن ويصرخ بدمع الجفن </w:t>
      </w:r>
    </w:p>
    <w:p w:rsidR="009C28FE" w:rsidRDefault="009C28FE" w:rsidP="009C28FE">
      <w:pPr>
        <w:pStyle w:val="libPoemCenter"/>
        <w:rPr>
          <w:rFonts w:hint="cs"/>
          <w:rtl/>
        </w:rPr>
      </w:pPr>
      <w:r>
        <w:rPr>
          <w:rFonts w:hint="cs"/>
          <w:rtl/>
        </w:rPr>
        <w:t xml:space="preserve">وين أهاليها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انشد واصرخ والدمع ساجم </w:t>
      </w:r>
    </w:p>
    <w:p w:rsidR="009C28FE" w:rsidRDefault="009C28FE" w:rsidP="009C28FE">
      <w:pPr>
        <w:pStyle w:val="libPoemCenter"/>
        <w:rPr>
          <w:rFonts w:hint="cs"/>
          <w:rtl/>
        </w:rPr>
      </w:pPr>
      <w:r>
        <w:rPr>
          <w:rFonts w:hint="cs"/>
          <w:rtl/>
        </w:rPr>
        <w:t xml:space="preserve">اسألچ يا دار عن گمر هاشم </w:t>
      </w:r>
    </w:p>
    <w:p w:rsidR="009C28FE" w:rsidRDefault="009C28FE" w:rsidP="009C28FE">
      <w:pPr>
        <w:pStyle w:val="libPoemCenter"/>
        <w:rPr>
          <w:rFonts w:hint="cs"/>
          <w:rtl/>
        </w:rPr>
      </w:pPr>
      <w:r>
        <w:rPr>
          <w:rFonts w:hint="cs"/>
          <w:rtl/>
        </w:rPr>
        <w:t xml:space="preserve">جاوبتني الدار غدرته الوادم </w:t>
      </w:r>
    </w:p>
    <w:p w:rsidR="009C28FE" w:rsidRDefault="009C28FE" w:rsidP="009C28FE">
      <w:pPr>
        <w:pStyle w:val="libPoemCenter"/>
        <w:rPr>
          <w:rFonts w:hint="cs"/>
          <w:rtl/>
        </w:rPr>
      </w:pPr>
      <w:r>
        <w:rPr>
          <w:rFonts w:hint="cs"/>
          <w:rtl/>
        </w:rPr>
        <w:t xml:space="preserve">غدرته الناس الناس واشنحاچيها </w:t>
      </w:r>
    </w:p>
    <w:p w:rsidR="009C28FE" w:rsidRDefault="009C28FE" w:rsidP="009C28FE">
      <w:pPr>
        <w:pStyle w:val="libPoemCenter"/>
        <w:rPr>
          <w:rFonts w:hint="cs"/>
          <w:rtl/>
        </w:rPr>
      </w:pPr>
      <w:r>
        <w:rPr>
          <w:rFonts w:hint="cs"/>
          <w:rtl/>
        </w:rPr>
        <w:t xml:space="preserve">مظلمه ديار الفخر وين عباس الگمر </w:t>
      </w:r>
    </w:p>
    <w:p w:rsidR="009C28FE" w:rsidRDefault="009C28FE" w:rsidP="009C28FE">
      <w:pPr>
        <w:pStyle w:val="libPoemCenter"/>
        <w:rPr>
          <w:rFonts w:hint="cs"/>
          <w:rtl/>
        </w:rPr>
      </w:pPr>
      <w:r>
        <w:rPr>
          <w:rFonts w:hint="cs"/>
          <w:rtl/>
        </w:rPr>
        <w:t xml:space="preserve">وين أهاليها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هايم وناديت بدمعة عيوني </w:t>
      </w:r>
    </w:p>
    <w:p w:rsidR="009C28FE" w:rsidRDefault="009C28FE" w:rsidP="009C28FE">
      <w:pPr>
        <w:pStyle w:val="libPoemCenter"/>
        <w:rPr>
          <w:rFonts w:hint="cs"/>
          <w:rtl/>
        </w:rPr>
      </w:pPr>
      <w:r>
        <w:rPr>
          <w:rFonts w:hint="cs"/>
          <w:rtl/>
        </w:rPr>
        <w:t xml:space="preserve">وين الأكبر صار ما تخبروني </w:t>
      </w:r>
    </w:p>
    <w:p w:rsidR="009C28FE" w:rsidRDefault="009C28FE" w:rsidP="009C28FE">
      <w:pPr>
        <w:pStyle w:val="libPoemCenter"/>
        <w:rPr>
          <w:rFonts w:hint="cs"/>
          <w:rtl/>
        </w:rPr>
      </w:pPr>
      <w:r>
        <w:rPr>
          <w:rFonts w:hint="cs"/>
          <w:rtl/>
        </w:rPr>
        <w:t xml:space="preserve">ابلوعة الأحزان خابت اظنوني </w:t>
      </w:r>
    </w:p>
    <w:p w:rsidR="009C28FE" w:rsidRDefault="009C28FE" w:rsidP="009C28FE">
      <w:pPr>
        <w:pStyle w:val="libPoemCenter"/>
        <w:rPr>
          <w:rFonts w:hint="cs"/>
          <w:rtl/>
        </w:rPr>
      </w:pPr>
      <w:r>
        <w:rPr>
          <w:rFonts w:hint="cs"/>
          <w:rtl/>
        </w:rPr>
        <w:t xml:space="preserve">مهجتي الحال الحال يصعب اعليها </w:t>
      </w:r>
    </w:p>
    <w:p w:rsidR="009C28FE" w:rsidRDefault="009C28FE" w:rsidP="009C28FE">
      <w:pPr>
        <w:pStyle w:val="libPoemCenter"/>
        <w:rPr>
          <w:rFonts w:hint="cs"/>
          <w:rtl/>
        </w:rPr>
      </w:pPr>
      <w:r>
        <w:rPr>
          <w:rFonts w:hint="cs"/>
          <w:rtl/>
        </w:rPr>
        <w:t xml:space="preserve">تلتهب نار الحشه وعگب الأكبر موحشه </w:t>
      </w:r>
    </w:p>
    <w:p w:rsidR="009C28FE" w:rsidRDefault="009C28FE" w:rsidP="009C28FE">
      <w:pPr>
        <w:pStyle w:val="libPoemCenter"/>
        <w:rPr>
          <w:rFonts w:hint="cs"/>
          <w:rtl/>
        </w:rPr>
      </w:pPr>
      <w:r>
        <w:rPr>
          <w:rFonts w:hint="cs"/>
          <w:rtl/>
        </w:rPr>
        <w:t xml:space="preserve">وين أهاليها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هايم وفكري بالنوايب هام </w:t>
      </w:r>
    </w:p>
    <w:p w:rsidR="009C28FE" w:rsidRDefault="009C28FE" w:rsidP="009C28FE">
      <w:pPr>
        <w:pStyle w:val="libPoemCenter"/>
        <w:rPr>
          <w:rFonts w:hint="cs"/>
          <w:rtl/>
        </w:rPr>
      </w:pPr>
      <w:r>
        <w:rPr>
          <w:rFonts w:hint="cs"/>
          <w:rtl/>
        </w:rPr>
        <w:t xml:space="preserve">انشد ورايد خبر عن جسام </w:t>
      </w:r>
    </w:p>
    <w:p w:rsidR="009C28FE" w:rsidRDefault="009C28FE" w:rsidP="009C28FE">
      <w:pPr>
        <w:pStyle w:val="libPoemCenter"/>
        <w:rPr>
          <w:rFonts w:hint="cs"/>
          <w:rtl/>
        </w:rPr>
      </w:pPr>
      <w:r>
        <w:rPr>
          <w:rFonts w:hint="cs"/>
          <w:rtl/>
        </w:rPr>
        <w:lastRenderedPageBreak/>
        <w:t xml:space="preserve">شمعة العريس مصدر الآلام </w:t>
      </w:r>
    </w:p>
    <w:p w:rsidR="009C28FE" w:rsidRDefault="009C28FE" w:rsidP="009C28FE">
      <w:pPr>
        <w:pStyle w:val="libPoemCenter"/>
        <w:rPr>
          <w:rFonts w:hint="cs"/>
          <w:rtl/>
        </w:rPr>
      </w:pPr>
      <w:r>
        <w:rPr>
          <w:rFonts w:hint="cs"/>
          <w:rtl/>
        </w:rPr>
        <w:t xml:space="preserve">شمعته اشلون اشلون دهره يطفيها </w:t>
      </w:r>
    </w:p>
    <w:p w:rsidR="009C28FE" w:rsidRDefault="009C28FE" w:rsidP="009C28FE">
      <w:pPr>
        <w:pStyle w:val="libPoemCenter"/>
        <w:rPr>
          <w:rFonts w:hint="cs"/>
          <w:rtl/>
        </w:rPr>
      </w:pPr>
      <w:r>
        <w:rPr>
          <w:rFonts w:hint="cs"/>
          <w:rtl/>
        </w:rPr>
        <w:t xml:space="preserve">عگب نور ابن الحسن خاليه ديار المحن </w:t>
      </w:r>
    </w:p>
    <w:p w:rsidR="009C28FE" w:rsidRDefault="009C28FE" w:rsidP="009C28FE">
      <w:pPr>
        <w:pStyle w:val="libPoemCenter"/>
        <w:rPr>
          <w:rFonts w:hint="cs"/>
          <w:rtl/>
        </w:rPr>
      </w:pPr>
      <w:r>
        <w:rPr>
          <w:rFonts w:hint="cs"/>
          <w:rtl/>
        </w:rPr>
        <w:t xml:space="preserve">وين أهاليها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من اهالي الدار خابت أمالي </w:t>
      </w:r>
    </w:p>
    <w:p w:rsidR="009C28FE" w:rsidRDefault="009C28FE" w:rsidP="009C28FE">
      <w:pPr>
        <w:pStyle w:val="libPoemCenter"/>
        <w:rPr>
          <w:rFonts w:hint="cs"/>
          <w:rtl/>
        </w:rPr>
      </w:pPr>
      <w:r>
        <w:rPr>
          <w:rFonts w:hint="cs"/>
          <w:rtl/>
        </w:rPr>
        <w:t xml:space="preserve">عالطفل انشد واندهش حالي </w:t>
      </w:r>
    </w:p>
    <w:p w:rsidR="009C28FE" w:rsidRDefault="009C28FE" w:rsidP="009C28FE">
      <w:pPr>
        <w:pStyle w:val="libPoemCenter"/>
        <w:rPr>
          <w:rFonts w:hint="cs"/>
          <w:rtl/>
        </w:rPr>
      </w:pPr>
      <w:r>
        <w:rPr>
          <w:rFonts w:hint="cs"/>
          <w:rtl/>
        </w:rPr>
        <w:t xml:space="preserve">وين عبد ال له بس مهد خالي </w:t>
      </w:r>
    </w:p>
    <w:p w:rsidR="009C28FE" w:rsidRDefault="009C28FE" w:rsidP="009C28FE">
      <w:pPr>
        <w:pStyle w:val="libPoemCenter"/>
        <w:rPr>
          <w:rFonts w:hint="cs"/>
          <w:rtl/>
        </w:rPr>
      </w:pPr>
      <w:r>
        <w:rPr>
          <w:rFonts w:hint="cs"/>
          <w:rtl/>
        </w:rPr>
        <w:t xml:space="preserve">گالوا انصاب انصاب هذي تاليها </w:t>
      </w:r>
    </w:p>
    <w:p w:rsidR="009C28FE" w:rsidRDefault="009C28FE" w:rsidP="009C28FE">
      <w:pPr>
        <w:pStyle w:val="libPoemCenter"/>
        <w:rPr>
          <w:rFonts w:hint="cs"/>
          <w:rtl/>
        </w:rPr>
      </w:pPr>
      <w:r>
        <w:rPr>
          <w:rFonts w:hint="cs"/>
          <w:rtl/>
        </w:rPr>
        <w:t xml:space="preserve">حتى طفل البالمهد غاب شا تأمل بعد </w:t>
      </w:r>
    </w:p>
    <w:p w:rsidR="009C28FE" w:rsidRDefault="009C28FE" w:rsidP="009C28FE">
      <w:pPr>
        <w:pStyle w:val="libPoemCenter"/>
        <w:rPr>
          <w:rFonts w:hint="cs"/>
          <w:rtl/>
        </w:rPr>
      </w:pPr>
      <w:r>
        <w:rPr>
          <w:rFonts w:hint="cs"/>
          <w:rtl/>
        </w:rPr>
        <w:t xml:space="preserve">وين أهاليها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(الكاظمية المقدسة 1974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104" w:name="58"/>
      <w:bookmarkStart w:id="105" w:name="_Toc495744549"/>
      <w:r>
        <w:rPr>
          <w:rFonts w:hint="cs"/>
          <w:rtl/>
        </w:rPr>
        <w:lastRenderedPageBreak/>
        <w:t>بين الكعبة وبين اللوح</w:t>
      </w:r>
      <w:bookmarkEnd w:id="104"/>
      <w:bookmarkEnd w:id="105"/>
      <w:r>
        <w:rPr>
          <w:rFonts w:hint="cs"/>
          <w:rtl/>
        </w:rPr>
        <w:t xml:space="preserve"> </w:t>
      </w:r>
    </w:p>
    <w:p w:rsidR="009C28FE" w:rsidRDefault="009C28FE" w:rsidP="009C28FE">
      <w:pPr>
        <w:pStyle w:val="libPoemCenter"/>
        <w:rPr>
          <w:rFonts w:hint="cs"/>
          <w:rtl/>
        </w:rPr>
      </w:pPr>
      <w:r>
        <w:rPr>
          <w:rFonts w:hint="cs"/>
          <w:rtl/>
        </w:rPr>
        <w:t xml:space="preserve">يهلال الغابت أنوارك بين الكعبه وبين اللوح </w:t>
      </w:r>
    </w:p>
    <w:p w:rsidR="009C28FE" w:rsidRDefault="009C28FE" w:rsidP="009C28FE">
      <w:pPr>
        <w:pStyle w:val="libPoemCenter"/>
        <w:rPr>
          <w:rFonts w:hint="cs"/>
          <w:rtl/>
        </w:rPr>
      </w:pPr>
      <w:r>
        <w:rPr>
          <w:rFonts w:hint="cs"/>
          <w:rtl/>
        </w:rPr>
        <w:t xml:space="preserve">جارت هاي الدنيه أعلينه تدري وتعلم يا مهدينه </w:t>
      </w:r>
    </w:p>
    <w:p w:rsidR="009C28FE" w:rsidRDefault="009C28FE" w:rsidP="009C28FE">
      <w:pPr>
        <w:pStyle w:val="libPoemCenter"/>
        <w:rPr>
          <w:rFonts w:hint="cs"/>
          <w:rtl/>
        </w:rPr>
      </w:pPr>
      <w:r>
        <w:rPr>
          <w:rFonts w:hint="cs"/>
          <w:rtl/>
        </w:rPr>
        <w:t xml:space="preserve">مجروح ايعاتب مجروح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گلب المختار وروحه يا شمعة عين الكرار </w:t>
      </w:r>
    </w:p>
    <w:p w:rsidR="009C28FE" w:rsidRDefault="009C28FE" w:rsidP="009C28FE">
      <w:pPr>
        <w:pStyle w:val="libPoemCenter"/>
        <w:rPr>
          <w:rFonts w:hint="cs"/>
          <w:rtl/>
        </w:rPr>
      </w:pPr>
      <w:r>
        <w:rPr>
          <w:rFonts w:hint="cs"/>
          <w:rtl/>
        </w:rPr>
        <w:t xml:space="preserve">يا تيار افلاك العالم والكون ابچفك يندار </w:t>
      </w:r>
    </w:p>
    <w:p w:rsidR="009C28FE" w:rsidRDefault="009C28FE" w:rsidP="009C28FE">
      <w:pPr>
        <w:pStyle w:val="libPoemCenter"/>
        <w:rPr>
          <w:rFonts w:hint="cs"/>
          <w:rtl/>
        </w:rPr>
      </w:pPr>
      <w:r>
        <w:rPr>
          <w:rFonts w:hint="cs"/>
          <w:rtl/>
        </w:rPr>
        <w:t xml:space="preserve">يا ميعاد الطال أعلينه واحنه نصيح الثار الثار </w:t>
      </w:r>
    </w:p>
    <w:p w:rsidR="009C28FE" w:rsidRDefault="009C28FE" w:rsidP="009C28FE">
      <w:pPr>
        <w:pStyle w:val="libPoemCenter"/>
        <w:rPr>
          <w:rFonts w:hint="cs"/>
          <w:rtl/>
        </w:rPr>
      </w:pPr>
      <w:r>
        <w:rPr>
          <w:rFonts w:hint="cs"/>
          <w:rtl/>
        </w:rPr>
        <w:t xml:space="preserve">يا من بظهورك عسّلك يشعل نار ويخمد نار </w:t>
      </w:r>
    </w:p>
    <w:p w:rsidR="009C28FE" w:rsidRDefault="009C28FE" w:rsidP="009C28FE">
      <w:pPr>
        <w:pStyle w:val="libPoemCenter"/>
        <w:rPr>
          <w:rFonts w:hint="cs"/>
          <w:rtl/>
        </w:rPr>
      </w:pPr>
      <w:r>
        <w:rPr>
          <w:rFonts w:hint="cs"/>
          <w:rtl/>
        </w:rPr>
        <w:t xml:space="preserve">رمحك يشعل نار الموعد ثارك يخمد نار النوح </w:t>
      </w:r>
    </w:p>
    <w:p w:rsidR="009C28FE" w:rsidRDefault="009C28FE" w:rsidP="009C28FE">
      <w:pPr>
        <w:pStyle w:val="libPoemCenter"/>
        <w:rPr>
          <w:rFonts w:hint="cs"/>
          <w:rtl/>
        </w:rPr>
      </w:pPr>
      <w:r>
        <w:rPr>
          <w:rFonts w:hint="cs"/>
          <w:rtl/>
        </w:rPr>
        <w:t xml:space="preserve">چم نار اللي تسعر بينه تدري وتعلم يا مهدينه </w:t>
      </w:r>
    </w:p>
    <w:p w:rsidR="009C28FE" w:rsidRDefault="009C28FE" w:rsidP="009C28FE">
      <w:pPr>
        <w:pStyle w:val="libPoemCenter"/>
        <w:rPr>
          <w:rFonts w:hint="cs"/>
          <w:rtl/>
        </w:rPr>
      </w:pPr>
      <w:r>
        <w:rPr>
          <w:rFonts w:hint="cs"/>
          <w:rtl/>
        </w:rPr>
        <w:t xml:space="preserve">مجروح ايعاتب مجروح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يالمهدي امصايبكم كثرت لا چن نذكر منها مصاب </w:t>
      </w:r>
    </w:p>
    <w:p w:rsidR="009C28FE" w:rsidRDefault="009C28FE" w:rsidP="009C28FE">
      <w:pPr>
        <w:pStyle w:val="libPoemCenter"/>
        <w:rPr>
          <w:rFonts w:hint="cs"/>
          <w:rtl/>
        </w:rPr>
      </w:pPr>
      <w:r>
        <w:rPr>
          <w:rFonts w:hint="cs"/>
          <w:rtl/>
        </w:rPr>
        <w:t xml:space="preserve">نعوف الهادي وحالة دفنه ونترك محسن يم الباب </w:t>
      </w:r>
    </w:p>
    <w:p w:rsidR="009C28FE" w:rsidRDefault="009C28FE" w:rsidP="009C28FE">
      <w:pPr>
        <w:pStyle w:val="libPoemCenter"/>
        <w:rPr>
          <w:rFonts w:hint="cs"/>
          <w:rtl/>
        </w:rPr>
      </w:pPr>
      <w:r>
        <w:rPr>
          <w:rFonts w:hint="cs"/>
          <w:rtl/>
        </w:rPr>
        <w:t xml:space="preserve">ونترك حيدر جدك لمن رأسه اتصوب بالمحراب </w:t>
      </w:r>
    </w:p>
    <w:p w:rsidR="009C28FE" w:rsidRDefault="009C28FE" w:rsidP="009C28FE">
      <w:pPr>
        <w:pStyle w:val="libPoemCenter"/>
        <w:rPr>
          <w:rFonts w:hint="cs"/>
          <w:rtl/>
        </w:rPr>
      </w:pPr>
      <w:r>
        <w:rPr>
          <w:rFonts w:hint="cs"/>
          <w:rtl/>
        </w:rPr>
        <w:t xml:space="preserve">لاچن نذكر حالة عمك دلاله بنار السم ذاب </w:t>
      </w:r>
    </w:p>
    <w:p w:rsidR="009C28FE" w:rsidRDefault="009C28FE" w:rsidP="009C28FE">
      <w:pPr>
        <w:pStyle w:val="libPoemCenter"/>
        <w:rPr>
          <w:rFonts w:hint="cs"/>
          <w:rtl/>
        </w:rPr>
      </w:pPr>
      <w:r>
        <w:rPr>
          <w:rFonts w:hint="cs"/>
          <w:rtl/>
        </w:rPr>
        <w:t xml:space="preserve">عالمسموم اتهل عبرتنه ونحسبلك يالمهدي جروح </w:t>
      </w:r>
    </w:p>
    <w:p w:rsidR="009C28FE" w:rsidRDefault="009C28FE" w:rsidP="009C28FE">
      <w:pPr>
        <w:pStyle w:val="libPoemCenter"/>
        <w:rPr>
          <w:rFonts w:hint="cs"/>
          <w:rtl/>
        </w:rPr>
      </w:pPr>
      <w:r>
        <w:rPr>
          <w:rFonts w:hint="cs"/>
          <w:rtl/>
        </w:rPr>
        <w:t xml:space="preserve">عن هذا الحال وتبيينه تدري وتعلم يا مهدينه </w:t>
      </w:r>
    </w:p>
    <w:p w:rsidR="009C28FE" w:rsidRDefault="009C28FE" w:rsidP="009C28FE">
      <w:pPr>
        <w:pStyle w:val="libPoemCenter"/>
        <w:rPr>
          <w:rFonts w:hint="cs"/>
          <w:rtl/>
        </w:rPr>
      </w:pPr>
      <w:r>
        <w:rPr>
          <w:rFonts w:hint="cs"/>
          <w:rtl/>
        </w:rPr>
        <w:t xml:space="preserve">مجروح ايعاتب مجروح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lastRenderedPageBreak/>
        <w:t xml:space="preserve">يالعايش ما بين الوادم لاچن غايب عن كل عين </w:t>
      </w:r>
    </w:p>
    <w:p w:rsidR="009C28FE" w:rsidRDefault="009C28FE" w:rsidP="009C28FE">
      <w:pPr>
        <w:pStyle w:val="libPoemCenter"/>
        <w:rPr>
          <w:rFonts w:hint="cs"/>
          <w:rtl/>
        </w:rPr>
      </w:pPr>
      <w:r>
        <w:rPr>
          <w:rFonts w:hint="cs"/>
          <w:rtl/>
        </w:rPr>
        <w:t xml:space="preserve">سهم غيابك بينه اتفرس واحنه انعد سنين سنين </w:t>
      </w:r>
    </w:p>
    <w:p w:rsidR="009C28FE" w:rsidRDefault="009C28FE" w:rsidP="009C28FE">
      <w:pPr>
        <w:pStyle w:val="libPoemCenter"/>
        <w:rPr>
          <w:rFonts w:hint="cs"/>
          <w:rtl/>
        </w:rPr>
      </w:pPr>
      <w:r>
        <w:rPr>
          <w:rFonts w:hint="cs"/>
          <w:rtl/>
        </w:rPr>
        <w:t xml:space="preserve">نعرضلك هالحال ونشرح والمدمع يعرض تبيين </w:t>
      </w:r>
    </w:p>
    <w:p w:rsidR="009C28FE" w:rsidRDefault="009C28FE" w:rsidP="009C28FE">
      <w:pPr>
        <w:pStyle w:val="libPoemCenter"/>
        <w:rPr>
          <w:rFonts w:hint="cs"/>
          <w:rtl/>
        </w:rPr>
      </w:pPr>
      <w:r>
        <w:rPr>
          <w:rFonts w:hint="cs"/>
          <w:rtl/>
        </w:rPr>
        <w:t xml:space="preserve">عمك بالسم چبده اتگطع ونعشه نصاب بسهم البين </w:t>
      </w:r>
    </w:p>
    <w:p w:rsidR="009C28FE" w:rsidRDefault="009C28FE" w:rsidP="009C28FE">
      <w:pPr>
        <w:pStyle w:val="libPoemCenter"/>
        <w:rPr>
          <w:rFonts w:hint="cs"/>
          <w:rtl/>
        </w:rPr>
      </w:pPr>
      <w:r>
        <w:rPr>
          <w:rFonts w:hint="cs"/>
          <w:rtl/>
        </w:rPr>
        <w:t xml:space="preserve">ما يخفاك الحال وتعلم والمجمل عندك مشروح </w:t>
      </w:r>
    </w:p>
    <w:p w:rsidR="009C28FE" w:rsidRDefault="009C28FE" w:rsidP="009C28FE">
      <w:pPr>
        <w:pStyle w:val="libPoemCenter"/>
        <w:rPr>
          <w:rFonts w:hint="cs"/>
          <w:rtl/>
        </w:rPr>
      </w:pPr>
      <w:r>
        <w:rPr>
          <w:rFonts w:hint="cs"/>
          <w:rtl/>
        </w:rPr>
        <w:t xml:space="preserve">حال وبالمدمع تدوينه تدري وتعلم يا مهدينه </w:t>
      </w:r>
    </w:p>
    <w:p w:rsidR="009C28FE" w:rsidRDefault="009C28FE" w:rsidP="009C28FE">
      <w:pPr>
        <w:pStyle w:val="libPoemCenter"/>
        <w:rPr>
          <w:rFonts w:hint="cs"/>
          <w:rtl/>
        </w:rPr>
      </w:pPr>
      <w:r>
        <w:rPr>
          <w:rFonts w:hint="cs"/>
          <w:rtl/>
        </w:rPr>
        <w:t xml:space="preserve">مجروح ايعاتب مجروح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سجلت بصفحة آلامك موقف بالمدمع مكتوب </w:t>
      </w:r>
    </w:p>
    <w:p w:rsidR="009C28FE" w:rsidRDefault="009C28FE" w:rsidP="009C28FE">
      <w:pPr>
        <w:pStyle w:val="libPoemCenter"/>
        <w:rPr>
          <w:rFonts w:hint="cs"/>
          <w:rtl/>
        </w:rPr>
      </w:pPr>
      <w:r>
        <w:rPr>
          <w:rFonts w:hint="cs"/>
          <w:rtl/>
        </w:rPr>
        <w:t xml:space="preserve">سهام الجور الصابت نعشه اتحولت للطف يالمحجوب </w:t>
      </w:r>
    </w:p>
    <w:p w:rsidR="009C28FE" w:rsidRDefault="009C28FE" w:rsidP="009C28FE">
      <w:pPr>
        <w:pStyle w:val="libPoemCenter"/>
        <w:rPr>
          <w:rFonts w:hint="cs"/>
          <w:rtl/>
        </w:rPr>
      </w:pPr>
      <w:r>
        <w:rPr>
          <w:rFonts w:hint="cs"/>
          <w:rtl/>
        </w:rPr>
        <w:t xml:space="preserve">طفوا شمعة جاسم بيها وچفه من المنحر مخضوب </w:t>
      </w:r>
    </w:p>
    <w:p w:rsidR="009C28FE" w:rsidRDefault="009C28FE" w:rsidP="009C28FE">
      <w:pPr>
        <w:pStyle w:val="libPoemCenter"/>
        <w:rPr>
          <w:rFonts w:hint="cs"/>
          <w:rtl/>
        </w:rPr>
      </w:pPr>
      <w:r>
        <w:rPr>
          <w:rFonts w:hint="cs"/>
          <w:rtl/>
        </w:rPr>
        <w:t xml:space="preserve">يا محنه التگدر تنساها عمك لو شبله المصيوب </w:t>
      </w:r>
    </w:p>
    <w:p w:rsidR="009C28FE" w:rsidRDefault="009C28FE" w:rsidP="009C28FE">
      <w:pPr>
        <w:pStyle w:val="libPoemCenter"/>
        <w:rPr>
          <w:rFonts w:hint="cs"/>
          <w:rtl/>
        </w:rPr>
      </w:pPr>
      <w:r>
        <w:rPr>
          <w:rFonts w:hint="cs"/>
          <w:rtl/>
        </w:rPr>
        <w:t xml:space="preserve">الوالد نعشه سهام اتصوب وجاسم بالمصرع مذبوح </w:t>
      </w:r>
    </w:p>
    <w:p w:rsidR="009C28FE" w:rsidRDefault="009C28FE" w:rsidP="009C28FE">
      <w:pPr>
        <w:pStyle w:val="libPoemCenter"/>
        <w:rPr>
          <w:rFonts w:hint="cs"/>
          <w:rtl/>
        </w:rPr>
      </w:pPr>
      <w:r>
        <w:rPr>
          <w:rFonts w:hint="cs"/>
          <w:rtl/>
        </w:rPr>
        <w:t xml:space="preserve">اسهام الترميكم ترمينه تدري وتعلم يا مهدينه </w:t>
      </w:r>
    </w:p>
    <w:p w:rsidR="009C28FE" w:rsidRDefault="009C28FE" w:rsidP="009C28FE">
      <w:pPr>
        <w:pStyle w:val="libPoemCenter"/>
        <w:rPr>
          <w:rFonts w:hint="cs"/>
          <w:rtl/>
        </w:rPr>
      </w:pPr>
      <w:r>
        <w:rPr>
          <w:rFonts w:hint="cs"/>
          <w:rtl/>
        </w:rPr>
        <w:t xml:space="preserve">مجروح ايعاتب مجروح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للطف لو رايد تتعنه شتشاهد بألطف يا حال </w:t>
      </w:r>
    </w:p>
    <w:p w:rsidR="009C28FE" w:rsidRDefault="009C28FE" w:rsidP="009C28FE">
      <w:pPr>
        <w:pStyle w:val="libPoemCenter"/>
        <w:rPr>
          <w:rFonts w:hint="cs"/>
          <w:rtl/>
        </w:rPr>
      </w:pPr>
      <w:r>
        <w:rPr>
          <w:rFonts w:hint="cs"/>
          <w:rtl/>
        </w:rPr>
        <w:t xml:space="preserve">يالمهدي عيونك ما تنظر غير الخدّر والأطفال </w:t>
      </w:r>
    </w:p>
    <w:p w:rsidR="009C28FE" w:rsidRDefault="009C28FE" w:rsidP="009C28FE">
      <w:pPr>
        <w:pStyle w:val="libPoemCenter"/>
        <w:rPr>
          <w:rFonts w:hint="cs"/>
          <w:rtl/>
        </w:rPr>
      </w:pPr>
      <w:r>
        <w:rPr>
          <w:rFonts w:hint="cs"/>
          <w:rtl/>
        </w:rPr>
        <w:t xml:space="preserve">وتشوف خيامك تتلاهب وتشوف اجساد أعله رمال </w:t>
      </w:r>
    </w:p>
    <w:p w:rsidR="009C28FE" w:rsidRDefault="009C28FE" w:rsidP="009C28FE">
      <w:pPr>
        <w:pStyle w:val="libPoemCenter"/>
        <w:rPr>
          <w:rFonts w:hint="cs"/>
          <w:rtl/>
        </w:rPr>
      </w:pPr>
      <w:r>
        <w:rPr>
          <w:rFonts w:hint="cs"/>
          <w:rtl/>
        </w:rPr>
        <w:t xml:space="preserve">وتشوف السجاد امكبل لاچن بصفاد واغلال </w:t>
      </w:r>
    </w:p>
    <w:p w:rsidR="009C28FE" w:rsidRDefault="009C28FE" w:rsidP="009C28FE">
      <w:pPr>
        <w:pStyle w:val="libPoemCenter"/>
        <w:rPr>
          <w:rFonts w:hint="cs"/>
          <w:rtl/>
        </w:rPr>
      </w:pPr>
      <w:r>
        <w:rPr>
          <w:rFonts w:hint="cs"/>
          <w:rtl/>
        </w:rPr>
        <w:t xml:space="preserve">وتسمع عمتك زينب تصرخ نطلع وين ووين نروح </w:t>
      </w:r>
    </w:p>
    <w:p w:rsidR="009C28FE" w:rsidRDefault="009C28FE" w:rsidP="009C28FE">
      <w:pPr>
        <w:pStyle w:val="libPoemCenter"/>
        <w:rPr>
          <w:rFonts w:hint="cs"/>
          <w:rtl/>
        </w:rPr>
      </w:pPr>
      <w:r>
        <w:rPr>
          <w:rFonts w:hint="cs"/>
          <w:rtl/>
        </w:rPr>
        <w:lastRenderedPageBreak/>
        <w:t xml:space="preserve">ما ظل مغوار ايحامينه تدري وتعلم يا مهدينه </w:t>
      </w:r>
    </w:p>
    <w:p w:rsidR="009C28FE" w:rsidRDefault="009C28FE" w:rsidP="009C28FE">
      <w:pPr>
        <w:pStyle w:val="libPoemCenter"/>
        <w:rPr>
          <w:rFonts w:hint="cs"/>
          <w:rtl/>
        </w:rPr>
      </w:pPr>
      <w:r>
        <w:rPr>
          <w:rFonts w:hint="cs"/>
          <w:rtl/>
        </w:rPr>
        <w:t xml:space="preserve">مجروح ايعاتب مجروح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يالمهدي ونعرضلك صوره اتهدم حيلك يا موعود </w:t>
      </w:r>
    </w:p>
    <w:p w:rsidR="009C28FE" w:rsidRDefault="009C28FE" w:rsidP="009C28FE">
      <w:pPr>
        <w:pStyle w:val="libPoemCenter"/>
        <w:rPr>
          <w:rFonts w:hint="cs"/>
          <w:rtl/>
        </w:rPr>
      </w:pPr>
      <w:r>
        <w:rPr>
          <w:rFonts w:hint="cs"/>
          <w:rtl/>
        </w:rPr>
        <w:t xml:space="preserve">لاچن نعلم يا غايبنه حلمك من حلم المعبود </w:t>
      </w:r>
    </w:p>
    <w:p w:rsidR="009C28FE" w:rsidRDefault="009C28FE" w:rsidP="009C28FE">
      <w:pPr>
        <w:pStyle w:val="libPoemCenter"/>
        <w:rPr>
          <w:rFonts w:hint="cs"/>
          <w:rtl/>
        </w:rPr>
      </w:pPr>
      <w:r>
        <w:rPr>
          <w:rFonts w:hint="cs"/>
          <w:rtl/>
        </w:rPr>
        <w:t xml:space="preserve">نرويلك موقف عن زينب والموقف عندك مشهود </w:t>
      </w:r>
    </w:p>
    <w:p w:rsidR="009C28FE" w:rsidRDefault="009C28FE" w:rsidP="009C28FE">
      <w:pPr>
        <w:pStyle w:val="libPoemCenter"/>
        <w:rPr>
          <w:rFonts w:hint="cs"/>
          <w:rtl/>
        </w:rPr>
      </w:pPr>
      <w:r>
        <w:rPr>
          <w:rFonts w:hint="cs"/>
          <w:rtl/>
        </w:rPr>
        <w:t xml:space="preserve">اتعنت للعباس وشافت بالمصرع چفين وجود </w:t>
      </w:r>
    </w:p>
    <w:p w:rsidR="009C28FE" w:rsidRDefault="009C28FE" w:rsidP="009C28FE">
      <w:pPr>
        <w:pStyle w:val="libPoemCenter"/>
        <w:rPr>
          <w:rFonts w:hint="cs"/>
          <w:rtl/>
        </w:rPr>
      </w:pPr>
      <w:r>
        <w:rPr>
          <w:rFonts w:hint="cs"/>
          <w:rtl/>
        </w:rPr>
        <w:t xml:space="preserve">وگفت يم جسمه ودمعتها مزجتها ابدمه المسفوح </w:t>
      </w:r>
    </w:p>
    <w:p w:rsidR="009C28FE" w:rsidRDefault="009C28FE" w:rsidP="009C28FE">
      <w:pPr>
        <w:pStyle w:val="libPoemCenter"/>
        <w:rPr>
          <w:rFonts w:hint="cs"/>
          <w:rtl/>
        </w:rPr>
      </w:pPr>
      <w:r>
        <w:rPr>
          <w:rFonts w:hint="cs"/>
          <w:rtl/>
        </w:rPr>
        <w:t xml:space="preserve">اشعملت من شافت چفينه تدري وتعلم يا مهدينه </w:t>
      </w:r>
    </w:p>
    <w:p w:rsidR="009C28FE" w:rsidRDefault="009C28FE" w:rsidP="009C28FE">
      <w:pPr>
        <w:pStyle w:val="libPoemCenter"/>
        <w:rPr>
          <w:rFonts w:hint="cs"/>
          <w:rtl/>
        </w:rPr>
      </w:pPr>
      <w:r>
        <w:rPr>
          <w:rFonts w:hint="cs"/>
          <w:rtl/>
        </w:rPr>
        <w:t xml:space="preserve">مجروح ايعاتب مجروح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(دمشق 1990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106" w:name="59"/>
      <w:bookmarkStart w:id="107" w:name="_Toc495744550"/>
      <w:r>
        <w:rPr>
          <w:rFonts w:hint="cs"/>
          <w:rtl/>
        </w:rPr>
        <w:lastRenderedPageBreak/>
        <w:t>قلب العقيلة زينب (عليها السلام)</w:t>
      </w:r>
      <w:bookmarkEnd w:id="107"/>
      <w:r>
        <w:rPr>
          <w:rFonts w:hint="cs"/>
          <w:rtl/>
        </w:rPr>
        <w:t xml:space="preserve"> </w:t>
      </w:r>
      <w:bookmarkEnd w:id="106"/>
    </w:p>
    <w:p w:rsidR="009C28FE" w:rsidRDefault="009C28FE" w:rsidP="009C28FE">
      <w:pPr>
        <w:pStyle w:val="libPoemCenter"/>
        <w:rPr>
          <w:rFonts w:hint="cs"/>
          <w:rtl/>
        </w:rPr>
      </w:pPr>
      <w:r>
        <w:rPr>
          <w:rFonts w:hint="cs"/>
          <w:rtl/>
        </w:rPr>
        <w:t xml:space="preserve">ما جزعت من الغرب أنت صخره لو گلب </w:t>
      </w:r>
    </w:p>
    <w:p w:rsidR="009C28FE" w:rsidRDefault="009C28FE" w:rsidP="009C28FE">
      <w:pPr>
        <w:pStyle w:val="libPoemCenter"/>
        <w:rPr>
          <w:rFonts w:hint="cs"/>
          <w:rtl/>
        </w:rPr>
      </w:pPr>
      <w:r>
        <w:rPr>
          <w:rFonts w:hint="cs"/>
          <w:rtl/>
        </w:rPr>
        <w:t xml:space="preserve">اشما تزيد الآلام تبتسم للأيام </w:t>
      </w:r>
    </w:p>
    <w:p w:rsidR="009C28FE" w:rsidRDefault="009C28FE" w:rsidP="009C28FE">
      <w:pPr>
        <w:pStyle w:val="libPoemCenter"/>
        <w:rPr>
          <w:rFonts w:hint="cs"/>
          <w:rtl/>
        </w:rPr>
      </w:pPr>
      <w:r>
        <w:rPr>
          <w:rFonts w:hint="cs"/>
          <w:rtl/>
        </w:rPr>
        <w:t xml:space="preserve">أنت صخره لو گلب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گلب حيرت البشر باوصافك </w:t>
      </w:r>
    </w:p>
    <w:p w:rsidR="009C28FE" w:rsidRDefault="009C28FE" w:rsidP="009C28FE">
      <w:pPr>
        <w:pStyle w:val="libPoemCenter"/>
        <w:rPr>
          <w:rFonts w:hint="cs"/>
          <w:rtl/>
        </w:rPr>
      </w:pPr>
      <w:r>
        <w:rPr>
          <w:rFonts w:hint="cs"/>
          <w:rtl/>
        </w:rPr>
        <w:t xml:space="preserve">اشما ينفتح جرحك اظنّه شفافاك </w:t>
      </w:r>
    </w:p>
    <w:p w:rsidR="009C28FE" w:rsidRDefault="009C28FE" w:rsidP="009C28FE">
      <w:pPr>
        <w:pStyle w:val="libPoemCenter"/>
        <w:rPr>
          <w:rFonts w:hint="cs"/>
          <w:rtl/>
        </w:rPr>
      </w:pPr>
      <w:r>
        <w:rPr>
          <w:rFonts w:hint="cs"/>
          <w:rtl/>
        </w:rPr>
        <w:t xml:space="preserve">ياللي مزجت اهمومك بأطيافك </w:t>
      </w:r>
    </w:p>
    <w:p w:rsidR="009C28FE" w:rsidRDefault="009C28FE" w:rsidP="009C28FE">
      <w:pPr>
        <w:pStyle w:val="libPoemCenter"/>
        <w:rPr>
          <w:rFonts w:hint="cs"/>
          <w:rtl/>
        </w:rPr>
      </w:pPr>
      <w:r>
        <w:rPr>
          <w:rFonts w:hint="cs"/>
          <w:rtl/>
        </w:rPr>
        <w:t xml:space="preserve">أرد أنشدك چم والي بألطف عافك </w:t>
      </w:r>
    </w:p>
    <w:p w:rsidR="009C28FE" w:rsidRDefault="009C28FE" w:rsidP="009C28FE">
      <w:pPr>
        <w:pStyle w:val="libPoemCenter"/>
        <w:rPr>
          <w:rFonts w:hint="cs"/>
          <w:rtl/>
        </w:rPr>
      </w:pPr>
      <w:r>
        <w:rPr>
          <w:rFonts w:hint="cs"/>
          <w:rtl/>
        </w:rPr>
        <w:t xml:space="preserve">ما تهاب من الخطر گلب أنت لو حجر </w:t>
      </w:r>
    </w:p>
    <w:p w:rsidR="009C28FE" w:rsidRDefault="009C28FE" w:rsidP="009C28FE">
      <w:pPr>
        <w:pStyle w:val="libPoemCenter"/>
        <w:rPr>
          <w:rFonts w:hint="cs"/>
          <w:rtl/>
        </w:rPr>
      </w:pPr>
      <w:r>
        <w:rPr>
          <w:rFonts w:hint="cs"/>
          <w:rtl/>
        </w:rPr>
        <w:t xml:space="preserve">اشما تجي عليك اسهام تبتسم للأيام </w:t>
      </w:r>
    </w:p>
    <w:p w:rsidR="009C28FE" w:rsidRDefault="009C28FE" w:rsidP="009C28FE">
      <w:pPr>
        <w:pStyle w:val="libPoemCenter"/>
        <w:rPr>
          <w:rFonts w:hint="cs"/>
          <w:rtl/>
        </w:rPr>
      </w:pPr>
      <w:r>
        <w:rPr>
          <w:rFonts w:hint="cs"/>
          <w:rtl/>
        </w:rPr>
        <w:t xml:space="preserve">أنت صخره لو گلب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گلب وبصفحة صمودك مكتوب </w:t>
      </w:r>
    </w:p>
    <w:p w:rsidR="009C28FE" w:rsidRDefault="009C28FE" w:rsidP="009C28FE">
      <w:pPr>
        <w:pStyle w:val="libPoemCenter"/>
        <w:rPr>
          <w:rFonts w:hint="cs"/>
          <w:rtl/>
        </w:rPr>
      </w:pPr>
      <w:r>
        <w:rPr>
          <w:rFonts w:hint="cs"/>
          <w:rtl/>
        </w:rPr>
        <w:t xml:space="preserve">من شفت جمر الخيم اصبح منشوب </w:t>
      </w:r>
    </w:p>
    <w:p w:rsidR="009C28FE" w:rsidRDefault="009C28FE" w:rsidP="009C28FE">
      <w:pPr>
        <w:pStyle w:val="libPoemCenter"/>
        <w:rPr>
          <w:rFonts w:hint="cs"/>
          <w:rtl/>
        </w:rPr>
      </w:pPr>
      <w:r>
        <w:rPr>
          <w:rFonts w:hint="cs"/>
          <w:rtl/>
        </w:rPr>
        <w:t xml:space="preserve">شفتك خيم للحرم بألطف منصوب </w:t>
      </w:r>
    </w:p>
    <w:p w:rsidR="009C28FE" w:rsidRDefault="009C28FE" w:rsidP="009C28FE">
      <w:pPr>
        <w:pStyle w:val="libPoemCenter"/>
        <w:rPr>
          <w:rFonts w:hint="cs"/>
          <w:rtl/>
        </w:rPr>
      </w:pPr>
      <w:r>
        <w:rPr>
          <w:rFonts w:hint="cs"/>
          <w:rtl/>
        </w:rPr>
        <w:t xml:space="preserve">چم نار بيك وانت صامد متذوب </w:t>
      </w:r>
    </w:p>
    <w:p w:rsidR="009C28FE" w:rsidRDefault="009C28FE" w:rsidP="009C28FE">
      <w:pPr>
        <w:pStyle w:val="libPoemCenter"/>
        <w:rPr>
          <w:rFonts w:hint="cs"/>
          <w:rtl/>
        </w:rPr>
      </w:pPr>
      <w:r>
        <w:rPr>
          <w:rFonts w:hint="cs"/>
          <w:rtl/>
        </w:rPr>
        <w:t xml:space="preserve">نار من جمر الظمه والخيام المظرمه </w:t>
      </w:r>
    </w:p>
    <w:p w:rsidR="009C28FE" w:rsidRDefault="009C28FE" w:rsidP="009C28FE">
      <w:pPr>
        <w:pStyle w:val="libPoemCenter"/>
        <w:rPr>
          <w:rFonts w:hint="cs"/>
          <w:rtl/>
        </w:rPr>
      </w:pPr>
      <w:r>
        <w:rPr>
          <w:rFonts w:hint="cs"/>
          <w:rtl/>
        </w:rPr>
        <w:t xml:space="preserve">حرگوا عليك اخيام تبتسم للأيام </w:t>
      </w:r>
    </w:p>
    <w:p w:rsidR="009C28FE" w:rsidRDefault="009C28FE" w:rsidP="009C28FE">
      <w:pPr>
        <w:pStyle w:val="libPoemCenter"/>
        <w:rPr>
          <w:rFonts w:hint="cs"/>
          <w:rtl/>
        </w:rPr>
      </w:pPr>
      <w:r>
        <w:rPr>
          <w:rFonts w:hint="cs"/>
          <w:rtl/>
        </w:rPr>
        <w:t xml:space="preserve">أنت صخره لو گلب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lastRenderedPageBreak/>
        <w:t xml:space="preserve">يا گلب خليت البشر متحيرة </w:t>
      </w:r>
    </w:p>
    <w:p w:rsidR="009C28FE" w:rsidRDefault="009C28FE" w:rsidP="009C28FE">
      <w:pPr>
        <w:pStyle w:val="libPoemCenter"/>
        <w:rPr>
          <w:rFonts w:hint="cs"/>
          <w:rtl/>
        </w:rPr>
      </w:pPr>
      <w:r>
        <w:rPr>
          <w:rFonts w:hint="cs"/>
          <w:rtl/>
        </w:rPr>
        <w:t xml:space="preserve">مخلوق من دم ولحم مو صخره </w:t>
      </w:r>
    </w:p>
    <w:p w:rsidR="009C28FE" w:rsidRDefault="009C28FE" w:rsidP="009C28FE">
      <w:pPr>
        <w:pStyle w:val="libPoemCenter"/>
        <w:rPr>
          <w:rFonts w:hint="cs"/>
          <w:rtl/>
        </w:rPr>
      </w:pPr>
      <w:r>
        <w:rPr>
          <w:rFonts w:hint="cs"/>
          <w:rtl/>
        </w:rPr>
        <w:t xml:space="preserve">چم نار بيك من الدهر مستعره </w:t>
      </w:r>
    </w:p>
    <w:p w:rsidR="009C28FE" w:rsidRDefault="009C28FE" w:rsidP="009C28FE">
      <w:pPr>
        <w:pStyle w:val="libPoemCenter"/>
        <w:rPr>
          <w:rFonts w:hint="cs"/>
          <w:rtl/>
        </w:rPr>
      </w:pPr>
      <w:r>
        <w:rPr>
          <w:rFonts w:hint="cs"/>
          <w:rtl/>
        </w:rPr>
        <w:t xml:space="preserve">وانت بصمودك للدهر تحتقره </w:t>
      </w:r>
    </w:p>
    <w:p w:rsidR="009C28FE" w:rsidRDefault="009C28FE" w:rsidP="009C28FE">
      <w:pPr>
        <w:pStyle w:val="libPoemCenter"/>
        <w:rPr>
          <w:rFonts w:hint="cs"/>
          <w:rtl/>
        </w:rPr>
      </w:pPr>
      <w:r>
        <w:rPr>
          <w:rFonts w:hint="cs"/>
          <w:rtl/>
        </w:rPr>
        <w:t xml:space="preserve">دهر هذا مو بشر اخذ من عنده الحذر </w:t>
      </w:r>
    </w:p>
    <w:p w:rsidR="009C28FE" w:rsidRDefault="009C28FE" w:rsidP="009C28FE">
      <w:pPr>
        <w:pStyle w:val="libPoemCenter"/>
        <w:rPr>
          <w:rFonts w:hint="cs"/>
          <w:rtl/>
        </w:rPr>
      </w:pPr>
      <w:r>
        <w:rPr>
          <w:rFonts w:hint="cs"/>
          <w:rtl/>
        </w:rPr>
        <w:t xml:space="preserve">وانت بين الظلام تبتسم للأيام </w:t>
      </w:r>
    </w:p>
    <w:p w:rsidR="009C28FE" w:rsidRDefault="009C28FE" w:rsidP="009C28FE">
      <w:pPr>
        <w:pStyle w:val="libPoemCenter"/>
        <w:rPr>
          <w:rFonts w:hint="cs"/>
          <w:rtl/>
        </w:rPr>
      </w:pPr>
      <w:r>
        <w:rPr>
          <w:rFonts w:hint="cs"/>
          <w:rtl/>
        </w:rPr>
        <w:t xml:space="preserve">أنت صخره لو گلب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گلب كل هالفاجعه وما تنهار </w:t>
      </w:r>
    </w:p>
    <w:p w:rsidR="009C28FE" w:rsidRDefault="009C28FE" w:rsidP="009C28FE">
      <w:pPr>
        <w:pStyle w:val="libPoemCenter"/>
        <w:rPr>
          <w:rFonts w:hint="cs"/>
          <w:rtl/>
        </w:rPr>
      </w:pPr>
      <w:r>
        <w:rPr>
          <w:rFonts w:hint="cs"/>
          <w:rtl/>
        </w:rPr>
        <w:t xml:space="preserve">مو گلب أنت، أنت لعيالك دار </w:t>
      </w:r>
    </w:p>
    <w:p w:rsidR="009C28FE" w:rsidRDefault="009C28FE" w:rsidP="009C28FE">
      <w:pPr>
        <w:pStyle w:val="libPoemCenter"/>
        <w:rPr>
          <w:rFonts w:hint="cs"/>
          <w:rtl/>
        </w:rPr>
      </w:pPr>
      <w:r>
        <w:rPr>
          <w:rFonts w:hint="cs"/>
          <w:rtl/>
        </w:rPr>
        <w:t xml:space="preserve">والخيم من شبت بنار الأشرار </w:t>
      </w:r>
    </w:p>
    <w:p w:rsidR="009C28FE" w:rsidRDefault="009C28FE" w:rsidP="009C28FE">
      <w:pPr>
        <w:pStyle w:val="libPoemCenter"/>
        <w:rPr>
          <w:rFonts w:hint="cs"/>
          <w:rtl/>
        </w:rPr>
      </w:pPr>
      <w:r>
        <w:rPr>
          <w:rFonts w:hint="cs"/>
          <w:rtl/>
        </w:rPr>
        <w:t xml:space="preserve">ضلعي اعصرك وبدمك اطفيت النار </w:t>
      </w:r>
    </w:p>
    <w:p w:rsidR="009C28FE" w:rsidRDefault="009C28FE" w:rsidP="009C28FE">
      <w:pPr>
        <w:pStyle w:val="libPoemCenter"/>
        <w:rPr>
          <w:rFonts w:hint="cs"/>
          <w:rtl/>
        </w:rPr>
      </w:pPr>
      <w:r>
        <w:rPr>
          <w:rFonts w:hint="cs"/>
          <w:rtl/>
        </w:rPr>
        <w:t xml:space="preserve">ابدمك اطفيت الخيم واجمعت بيك الحرم </w:t>
      </w:r>
    </w:p>
    <w:p w:rsidR="009C28FE" w:rsidRDefault="009C28FE" w:rsidP="009C28FE">
      <w:pPr>
        <w:pStyle w:val="libPoemCenter"/>
        <w:rPr>
          <w:rFonts w:hint="cs"/>
          <w:rtl/>
        </w:rPr>
      </w:pPr>
      <w:r>
        <w:rPr>
          <w:rFonts w:hint="cs"/>
          <w:rtl/>
        </w:rPr>
        <w:t xml:space="preserve">صابر وما تنضام تبتسم للأيام </w:t>
      </w:r>
    </w:p>
    <w:p w:rsidR="009C28FE" w:rsidRDefault="009C28FE" w:rsidP="009C28FE">
      <w:pPr>
        <w:pStyle w:val="libPoemCenter"/>
        <w:rPr>
          <w:rFonts w:hint="cs"/>
          <w:rtl/>
        </w:rPr>
      </w:pPr>
      <w:r>
        <w:rPr>
          <w:rFonts w:hint="cs"/>
          <w:rtl/>
        </w:rPr>
        <w:t xml:space="preserve">أنت صخره لو گلب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گلب بالعز والعزم ما تنقاس </w:t>
      </w:r>
    </w:p>
    <w:p w:rsidR="009C28FE" w:rsidRDefault="009C28FE" w:rsidP="009C28FE">
      <w:pPr>
        <w:pStyle w:val="libPoemCenter"/>
        <w:rPr>
          <w:rFonts w:hint="cs"/>
          <w:rtl/>
        </w:rPr>
      </w:pPr>
      <w:r>
        <w:rPr>
          <w:rFonts w:hint="cs"/>
          <w:rtl/>
        </w:rPr>
        <w:t xml:space="preserve">أصبحت مضرب مثل ما بين الناس </w:t>
      </w:r>
    </w:p>
    <w:p w:rsidR="009C28FE" w:rsidRDefault="009C28FE" w:rsidP="009C28FE">
      <w:pPr>
        <w:pStyle w:val="libPoemCenter"/>
        <w:rPr>
          <w:rFonts w:hint="cs"/>
          <w:rtl/>
        </w:rPr>
      </w:pPr>
      <w:r>
        <w:rPr>
          <w:rFonts w:hint="cs"/>
          <w:rtl/>
        </w:rPr>
        <w:t xml:space="preserve">صبرك أظن من صبر گلب العباس </w:t>
      </w:r>
    </w:p>
    <w:p w:rsidR="009C28FE" w:rsidRDefault="009C28FE" w:rsidP="009C28FE">
      <w:pPr>
        <w:pStyle w:val="libPoemCenter"/>
        <w:rPr>
          <w:rFonts w:hint="cs"/>
          <w:rtl/>
        </w:rPr>
      </w:pPr>
      <w:r>
        <w:rPr>
          <w:rFonts w:hint="cs"/>
          <w:rtl/>
        </w:rPr>
        <w:t xml:space="preserve">يوم الوصل للنهر مرفوع الراس </w:t>
      </w:r>
    </w:p>
    <w:p w:rsidR="009C28FE" w:rsidRDefault="009C28FE" w:rsidP="009C28FE">
      <w:pPr>
        <w:pStyle w:val="libPoemCenter"/>
        <w:rPr>
          <w:rFonts w:hint="cs"/>
          <w:rtl/>
        </w:rPr>
      </w:pPr>
      <w:r>
        <w:rPr>
          <w:rFonts w:hint="cs"/>
          <w:rtl/>
        </w:rPr>
        <w:t xml:space="preserve">ظامي واحتل العذب وانحرم من الشرب </w:t>
      </w:r>
    </w:p>
    <w:p w:rsidR="009C28FE" w:rsidRDefault="009C28FE" w:rsidP="009C28FE">
      <w:pPr>
        <w:pStyle w:val="libPoemCenter"/>
        <w:rPr>
          <w:rFonts w:hint="cs"/>
          <w:rtl/>
        </w:rPr>
      </w:pPr>
      <w:r>
        <w:rPr>
          <w:rFonts w:hint="cs"/>
          <w:rtl/>
        </w:rPr>
        <w:lastRenderedPageBreak/>
        <w:t xml:space="preserve">رفع راية أحكام تبتسم للأيام </w:t>
      </w:r>
    </w:p>
    <w:p w:rsidR="009C28FE" w:rsidRDefault="009C28FE" w:rsidP="009C28FE">
      <w:pPr>
        <w:pStyle w:val="libPoemCenter"/>
        <w:rPr>
          <w:rFonts w:hint="cs"/>
          <w:rtl/>
        </w:rPr>
      </w:pPr>
      <w:r>
        <w:rPr>
          <w:rFonts w:hint="cs"/>
          <w:rtl/>
        </w:rPr>
        <w:t xml:space="preserve">أنت صخره لو گلب </w:t>
      </w:r>
    </w:p>
    <w:p w:rsidR="009C28FE" w:rsidRDefault="009C28FE" w:rsidP="009C28FE">
      <w:pPr>
        <w:pStyle w:val="libCenter"/>
        <w:rPr>
          <w:rFonts w:hint="cs"/>
          <w:rtl/>
        </w:rPr>
      </w:pPr>
      <w:r>
        <w:rPr>
          <w:rFonts w:hint="cs"/>
          <w:rtl/>
        </w:rPr>
        <w:t xml:space="preserve">* * * </w:t>
      </w:r>
    </w:p>
    <w:p w:rsidR="009C28FE" w:rsidRDefault="009C28FE" w:rsidP="009C28FE">
      <w:pPr>
        <w:pStyle w:val="libPoemCenter"/>
        <w:rPr>
          <w:rFonts w:hint="cs"/>
          <w:rtl/>
        </w:rPr>
      </w:pPr>
      <w:r>
        <w:rPr>
          <w:rFonts w:hint="cs"/>
          <w:rtl/>
        </w:rPr>
        <w:t xml:space="preserve">يا گلب تدري اشگال راعي الرايه؟ </w:t>
      </w:r>
    </w:p>
    <w:p w:rsidR="009C28FE" w:rsidRDefault="009C28FE" w:rsidP="009C28FE">
      <w:pPr>
        <w:pStyle w:val="libPoemCenter"/>
        <w:rPr>
          <w:rFonts w:hint="cs"/>
          <w:rtl/>
        </w:rPr>
      </w:pPr>
      <w:r>
        <w:rPr>
          <w:rFonts w:hint="cs"/>
          <w:rtl/>
        </w:rPr>
        <w:t xml:space="preserve">هاي الحرم تنضام هاي احچايه </w:t>
      </w:r>
    </w:p>
    <w:p w:rsidR="009C28FE" w:rsidRDefault="009C28FE" w:rsidP="009C28FE">
      <w:pPr>
        <w:pStyle w:val="libPoemCenter"/>
        <w:rPr>
          <w:rFonts w:hint="cs"/>
          <w:rtl/>
        </w:rPr>
      </w:pPr>
      <w:r>
        <w:rPr>
          <w:rFonts w:hint="cs"/>
          <w:rtl/>
        </w:rPr>
        <w:t xml:space="preserve">للعيله لو آخذ الماي اويايه </w:t>
      </w:r>
    </w:p>
    <w:p w:rsidR="009C28FE" w:rsidRDefault="009C28FE" w:rsidP="009C28FE">
      <w:pPr>
        <w:pStyle w:val="libPoemCenter"/>
        <w:rPr>
          <w:rFonts w:hint="cs"/>
          <w:rtl/>
        </w:rPr>
      </w:pPr>
      <w:r>
        <w:rPr>
          <w:rFonts w:hint="cs"/>
          <w:rtl/>
        </w:rPr>
        <w:t xml:space="preserve">لو أخبط ابدمي الفرات ومايه </w:t>
      </w:r>
    </w:p>
    <w:p w:rsidR="009C28FE" w:rsidRDefault="009C28FE" w:rsidP="009C28FE">
      <w:pPr>
        <w:pStyle w:val="libPoemCenter"/>
        <w:rPr>
          <w:rFonts w:hint="cs"/>
          <w:rtl/>
        </w:rPr>
      </w:pPr>
      <w:r>
        <w:rPr>
          <w:rFonts w:hint="cs"/>
          <w:rtl/>
        </w:rPr>
        <w:t xml:space="preserve">مثل ما گال الگمر ضحّه يم شاطي النهر </w:t>
      </w:r>
    </w:p>
    <w:p w:rsidR="009C28FE" w:rsidRDefault="009C28FE" w:rsidP="009C28FE">
      <w:pPr>
        <w:pStyle w:val="libPoemCenter"/>
        <w:rPr>
          <w:rFonts w:hint="cs"/>
          <w:rtl/>
        </w:rPr>
      </w:pPr>
      <w:r>
        <w:rPr>
          <w:rFonts w:hint="cs"/>
          <w:rtl/>
        </w:rPr>
        <w:t xml:space="preserve">وجروحه ما تلتام تبتسم للأيام </w:t>
      </w:r>
    </w:p>
    <w:p w:rsidR="009C28FE" w:rsidRDefault="009C28FE" w:rsidP="009C28FE">
      <w:pPr>
        <w:pStyle w:val="libPoemCenter"/>
        <w:rPr>
          <w:rFonts w:hint="cs"/>
          <w:rtl/>
        </w:rPr>
      </w:pPr>
      <w:r>
        <w:rPr>
          <w:rFonts w:hint="cs"/>
          <w:rtl/>
        </w:rPr>
        <w:t xml:space="preserve">أنت صخره لو گلب </w:t>
      </w:r>
    </w:p>
    <w:p w:rsidR="009C28FE" w:rsidRDefault="009C28FE" w:rsidP="009C28FE">
      <w:pPr>
        <w:pStyle w:val="libCenter"/>
        <w:rPr>
          <w:rFonts w:hint="cs"/>
          <w:rtl/>
        </w:rPr>
      </w:pPr>
      <w:r>
        <w:rPr>
          <w:rFonts w:hint="cs"/>
          <w:rtl/>
        </w:rPr>
        <w:t xml:space="preserve">* * * </w:t>
      </w:r>
    </w:p>
    <w:p w:rsidR="009C28FE" w:rsidRDefault="009C28FE" w:rsidP="009C28FE">
      <w:pPr>
        <w:pStyle w:val="libLeft"/>
        <w:rPr>
          <w:rFonts w:hint="cs"/>
          <w:rtl/>
        </w:rPr>
      </w:pPr>
      <w:r>
        <w:rPr>
          <w:rFonts w:hint="cs"/>
          <w:rtl/>
        </w:rPr>
        <w:t>(طهران 1985 م)</w:t>
      </w:r>
    </w:p>
    <w:p w:rsidR="009C28FE" w:rsidRDefault="009C28FE" w:rsidP="009C28FE">
      <w:pPr>
        <w:pStyle w:val="libNormal"/>
        <w:rPr>
          <w:rFonts w:hint="cs"/>
        </w:rPr>
      </w:pPr>
      <w:r>
        <w:rPr>
          <w:rFonts w:hint="cs"/>
          <w:rtl/>
        </w:rPr>
        <w:br w:type="page"/>
      </w:r>
    </w:p>
    <w:p w:rsidR="009C28FE" w:rsidRDefault="009C28FE" w:rsidP="009C28FE">
      <w:pPr>
        <w:pStyle w:val="Heading2Center"/>
        <w:rPr>
          <w:rFonts w:hint="cs"/>
          <w:rtl/>
        </w:rPr>
      </w:pPr>
      <w:bookmarkStart w:id="108" w:name="60"/>
      <w:bookmarkStart w:id="109" w:name="_Toc495744551"/>
      <w:r>
        <w:rPr>
          <w:rFonts w:hint="cs"/>
          <w:rtl/>
        </w:rPr>
        <w:lastRenderedPageBreak/>
        <w:t>موال ندبة للرسول (ص) عن لسان زينب (ع)</w:t>
      </w:r>
      <w:bookmarkEnd w:id="108"/>
      <w:bookmarkEnd w:id="109"/>
      <w:r>
        <w:rPr>
          <w:rFonts w:hint="cs"/>
          <w:rtl/>
        </w:rPr>
        <w:t xml:space="preserve"> </w:t>
      </w:r>
    </w:p>
    <w:p w:rsidR="009C28FE" w:rsidRDefault="009C28FE" w:rsidP="009C28FE">
      <w:pPr>
        <w:pStyle w:val="libPoemCenter"/>
        <w:rPr>
          <w:rFonts w:hint="cs"/>
          <w:rtl/>
        </w:rPr>
      </w:pPr>
      <w:r>
        <w:rPr>
          <w:rFonts w:hint="cs"/>
          <w:rtl/>
        </w:rPr>
        <w:t xml:space="preserve">يا لهادي جمر الهظم بحشاشتي يا جد </w:t>
      </w:r>
    </w:p>
    <w:p w:rsidR="009C28FE" w:rsidRDefault="009C28FE" w:rsidP="009C28FE">
      <w:pPr>
        <w:pStyle w:val="libPoemCenter"/>
        <w:rPr>
          <w:rFonts w:hint="cs"/>
          <w:rtl/>
        </w:rPr>
      </w:pPr>
      <w:r>
        <w:rPr>
          <w:rFonts w:hint="cs"/>
          <w:rtl/>
        </w:rPr>
        <w:t xml:space="preserve">وحزن البگلبي حزن مثله فلا ياجد </w:t>
      </w:r>
    </w:p>
    <w:p w:rsidR="009C28FE" w:rsidRDefault="009C28FE" w:rsidP="009C28FE">
      <w:pPr>
        <w:pStyle w:val="libPoemCenter"/>
        <w:rPr>
          <w:rFonts w:hint="cs"/>
          <w:rtl/>
        </w:rPr>
      </w:pPr>
      <w:r>
        <w:rPr>
          <w:rFonts w:hint="cs"/>
          <w:rtl/>
        </w:rPr>
        <w:t xml:space="preserve">لمصاب شبلك تظن دمع الجفن ياجد </w:t>
      </w:r>
    </w:p>
    <w:p w:rsidR="009C28FE" w:rsidRDefault="009C28FE" w:rsidP="009C28FE">
      <w:pPr>
        <w:pStyle w:val="libPoemCenter"/>
        <w:rPr>
          <w:rFonts w:hint="cs"/>
          <w:rtl/>
        </w:rPr>
      </w:pPr>
      <w:r>
        <w:rPr>
          <w:rFonts w:hint="cs"/>
          <w:rtl/>
        </w:rPr>
        <w:t xml:space="preserve">ما يجدي دمعي ولا تبره العلل وتصيح </w:t>
      </w:r>
    </w:p>
    <w:p w:rsidR="009C28FE" w:rsidRDefault="009C28FE" w:rsidP="009C28FE">
      <w:pPr>
        <w:pStyle w:val="libPoemCenter"/>
        <w:rPr>
          <w:rFonts w:hint="cs"/>
          <w:rtl/>
        </w:rPr>
      </w:pPr>
      <w:r>
        <w:rPr>
          <w:rFonts w:hint="cs"/>
          <w:rtl/>
        </w:rPr>
        <w:t xml:space="preserve">اغبرت سمانه ولا تصفه بعد وتصيح </w:t>
      </w:r>
    </w:p>
    <w:p w:rsidR="009C28FE" w:rsidRDefault="009C28FE" w:rsidP="009C28FE">
      <w:pPr>
        <w:pStyle w:val="libPoemCenter"/>
        <w:rPr>
          <w:rFonts w:hint="cs"/>
          <w:rtl/>
        </w:rPr>
      </w:pPr>
      <w:r>
        <w:rPr>
          <w:rFonts w:hint="cs"/>
          <w:rtl/>
        </w:rPr>
        <w:t xml:space="preserve">هاذي بناتك اجت من كربله وتصيح </w:t>
      </w:r>
    </w:p>
    <w:p w:rsidR="009C28FE" w:rsidRDefault="009C28FE" w:rsidP="009C28FE">
      <w:pPr>
        <w:pStyle w:val="libPoemCenter"/>
        <w:rPr>
          <w:rFonts w:hint="cs"/>
          <w:rtl/>
        </w:rPr>
      </w:pPr>
      <w:r>
        <w:rPr>
          <w:rFonts w:hint="cs"/>
          <w:rtl/>
        </w:rPr>
        <w:t xml:space="preserve">يا جدي گطعوا نحر ريحانتك ياجد </w:t>
      </w:r>
    </w:p>
    <w:p w:rsidR="009C28FE" w:rsidRDefault="009C28FE" w:rsidP="009C28FE">
      <w:pPr>
        <w:pStyle w:val="libCenter"/>
        <w:rPr>
          <w:rFonts w:hint="cs"/>
          <w:rtl/>
        </w:rPr>
      </w:pPr>
      <w:r>
        <w:rPr>
          <w:rFonts w:hint="cs"/>
          <w:rtl/>
        </w:rPr>
        <w:t xml:space="preserve">* * * </w:t>
      </w:r>
    </w:p>
    <w:p w:rsidR="009C28FE" w:rsidRDefault="009C28FE" w:rsidP="009C28FE">
      <w:pPr>
        <w:pStyle w:val="libCenter"/>
        <w:rPr>
          <w:rFonts w:hint="cs"/>
          <w:rtl/>
        </w:rPr>
      </w:pPr>
      <w:r>
        <w:rPr>
          <w:rFonts w:hint="cs"/>
          <w:rtl/>
        </w:rPr>
        <w:t xml:space="preserve">انتهي الجزء السادس </w:t>
      </w:r>
    </w:p>
    <w:p w:rsidR="009C28FE" w:rsidRDefault="009C28FE" w:rsidP="009C28FE">
      <w:pPr>
        <w:pStyle w:val="libCenter"/>
        <w:rPr>
          <w:rFonts w:hint="cs"/>
          <w:rtl/>
        </w:rPr>
      </w:pPr>
      <w:r>
        <w:rPr>
          <w:rFonts w:hint="cs"/>
          <w:rtl/>
        </w:rPr>
        <w:t xml:space="preserve">ويليه الجزء السابع </w:t>
      </w:r>
    </w:p>
    <w:p w:rsidR="009C28FE" w:rsidRDefault="009C28FE" w:rsidP="009C28FE">
      <w:pPr>
        <w:pStyle w:val="libCenter"/>
        <w:rPr>
          <w:rFonts w:hint="cs"/>
          <w:rtl/>
        </w:rPr>
      </w:pPr>
      <w:r>
        <w:rPr>
          <w:rFonts w:hint="cs"/>
          <w:rtl/>
        </w:rPr>
        <w:t>بعون الله تعالى</w:t>
      </w:r>
    </w:p>
    <w:p w:rsidR="009C28FE" w:rsidRDefault="009C28FE" w:rsidP="009C28FE">
      <w:pPr>
        <w:pStyle w:val="libNormal"/>
        <w:rPr>
          <w:rFonts w:hint="cs"/>
        </w:rPr>
      </w:pPr>
      <w:r>
        <w:rPr>
          <w:rFonts w:hint="cs"/>
          <w:rtl/>
        </w:rPr>
        <w:br w:type="page"/>
      </w:r>
    </w:p>
    <w:sdt>
      <w:sdtPr>
        <w:rPr>
          <w:rtl/>
        </w:rPr>
        <w:id w:val="254611574"/>
        <w:docPartObj>
          <w:docPartGallery w:val="Table of Contents"/>
          <w:docPartUnique/>
        </w:docPartObj>
      </w:sdtPr>
      <w:sdtEndPr>
        <w:rPr>
          <w:b w:val="0"/>
          <w:bCs w:val="0"/>
        </w:rPr>
      </w:sdtEndPr>
      <w:sdtContent>
        <w:p w:rsidR="009C28FE" w:rsidRDefault="009C28FE" w:rsidP="009C28FE">
          <w:pPr>
            <w:pStyle w:val="libCenterBold1"/>
          </w:pPr>
          <w:r>
            <w:rPr>
              <w:rFonts w:hint="cs"/>
              <w:rtl/>
            </w:rPr>
            <w:t>الفهرس</w:t>
          </w:r>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5744496" w:history="1">
            <w:r w:rsidRPr="009300D7">
              <w:rPr>
                <w:rStyle w:val="Hyperlink"/>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Toc495744496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497" w:history="1">
            <w:r w:rsidRPr="009300D7">
              <w:rPr>
                <w:rStyle w:val="Hyperlink"/>
                <w:noProof/>
                <w:rtl/>
              </w:rPr>
              <w:t>واجداه وامحمداه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Toc495744497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498" w:history="1">
            <w:r w:rsidRPr="009300D7">
              <w:rPr>
                <w:rStyle w:val="Hyperlink"/>
                <w:noProof/>
                <w:rtl/>
              </w:rPr>
              <w:t>وا أبتاه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Toc495744498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499" w:history="1">
            <w:r w:rsidRPr="009300D7">
              <w:rPr>
                <w:rStyle w:val="Hyperlink"/>
                <w:noProof/>
                <w:rtl/>
              </w:rPr>
              <w:t>نفذ صبري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Toc495744499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00" w:history="1">
            <w:r w:rsidRPr="009300D7">
              <w:rPr>
                <w:rStyle w:val="Hyperlink"/>
                <w:noProof/>
                <w:rtl/>
              </w:rPr>
              <w:t>الحسن المسموم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Toc495744500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01" w:history="1">
            <w:r w:rsidRPr="009300D7">
              <w:rPr>
                <w:rStyle w:val="Hyperlink"/>
                <w:noProof/>
                <w:rtl/>
              </w:rPr>
              <w:t>قائد الدنيا 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Toc495744501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02" w:history="1">
            <w:r w:rsidRPr="009300D7">
              <w:rPr>
                <w:rStyle w:val="Hyperlink"/>
                <w:noProof/>
                <w:rtl/>
              </w:rPr>
              <w:t>حفظ الوعود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Toc495744502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03" w:history="1">
            <w:r w:rsidRPr="009300D7">
              <w:rPr>
                <w:rStyle w:val="Hyperlink"/>
                <w:noProof/>
                <w:rtl/>
              </w:rPr>
              <w:t>تاج الفخر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Toc495744503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04" w:history="1">
            <w:r w:rsidRPr="009300D7">
              <w:rPr>
                <w:rStyle w:val="Hyperlink"/>
                <w:noProof/>
                <w:rtl/>
              </w:rPr>
              <w:t>شمعة حياتك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Toc495744504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05" w:history="1">
            <w:r w:rsidRPr="009300D7">
              <w:rPr>
                <w:rStyle w:val="Hyperlink"/>
                <w:noProof/>
                <w:rtl/>
              </w:rPr>
              <w:t>افدي العمر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Toc495744505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06" w:history="1">
            <w:r w:rsidRPr="009300D7">
              <w:rPr>
                <w:rStyle w:val="Hyperlink"/>
                <w:noProof/>
                <w:rtl/>
              </w:rPr>
              <w:t>اذكر اتعاب سنيني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Toc495744506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07" w:history="1">
            <w:r w:rsidRPr="009300D7">
              <w:rPr>
                <w:rStyle w:val="Hyperlink"/>
                <w:noProof/>
                <w:rtl/>
              </w:rPr>
              <w:t>يا عباس أنت المسؤول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Toc495744507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08" w:history="1">
            <w:r w:rsidRPr="009300D7">
              <w:rPr>
                <w:rStyle w:val="Hyperlink"/>
                <w:noProof/>
                <w:rtl/>
              </w:rPr>
              <w:t>أين طفلك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Toc495744508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09" w:history="1">
            <w:r w:rsidRPr="009300D7">
              <w:rPr>
                <w:rStyle w:val="Hyperlink"/>
                <w:noProof/>
                <w:rtl/>
              </w:rPr>
              <w:t>آخر ليله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Toc495744509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10" w:history="1">
            <w:r w:rsidRPr="009300D7">
              <w:rPr>
                <w:rStyle w:val="Hyperlink"/>
                <w:noProof/>
                <w:rtl/>
              </w:rPr>
              <w:t>جمرة مصيبتي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Toc495744510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11" w:history="1">
            <w:r w:rsidRPr="009300D7">
              <w:rPr>
                <w:rStyle w:val="Hyperlink"/>
                <w:noProof/>
                <w:rtl/>
              </w:rPr>
              <w:t>يا أيها الحماة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Toc495744511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12" w:history="1">
            <w:r w:rsidRPr="009300D7">
              <w:rPr>
                <w:rStyle w:val="Hyperlink"/>
                <w:noProof/>
                <w:rtl/>
              </w:rPr>
              <w:t>جئت إلى قبرك (عگيلي)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Toc495744512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13" w:history="1">
            <w:r w:rsidRPr="009300D7">
              <w:rPr>
                <w:rStyle w:val="Hyperlink"/>
                <w:noProof/>
                <w:rtl/>
              </w:rPr>
              <w:t>حان رجوعي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Toc495744513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14" w:history="1">
            <w:r w:rsidRPr="009300D7">
              <w:rPr>
                <w:rStyle w:val="Hyperlink"/>
                <w:noProof/>
                <w:rtl/>
              </w:rPr>
              <w:t>صرخة بضمير الوجدان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Toc495744514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15" w:history="1">
            <w:r w:rsidRPr="009300D7">
              <w:rPr>
                <w:rStyle w:val="Hyperlink"/>
                <w:noProof/>
                <w:rtl/>
              </w:rPr>
              <w:t>يا روح الإنسانية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Toc495744515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16" w:history="1">
            <w:r w:rsidRPr="009300D7">
              <w:rPr>
                <w:rStyle w:val="Hyperlink"/>
                <w:noProof/>
                <w:rtl/>
              </w:rPr>
              <w:t>العواقب بالتجارب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Toc495744516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17" w:history="1">
            <w:r w:rsidRPr="009300D7">
              <w:rPr>
                <w:rStyle w:val="Hyperlink"/>
                <w:noProof/>
                <w:rtl/>
              </w:rPr>
              <w:t>آيات دستور الوحي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Toc495744517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18" w:history="1">
            <w:r w:rsidRPr="009300D7">
              <w:rPr>
                <w:rStyle w:val="Hyperlink"/>
                <w:noProof/>
                <w:rtl/>
              </w:rPr>
              <w:t>أم المصائب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Toc495744518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19" w:history="1">
            <w:r w:rsidRPr="009300D7">
              <w:rPr>
                <w:rStyle w:val="Hyperlink"/>
                <w:noProof/>
                <w:rtl/>
              </w:rPr>
              <w:t>لوعة البتول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Toc495744519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9C28FE" w:rsidRDefault="009C28FE" w:rsidP="009C28FE">
          <w:pPr>
            <w:pStyle w:val="libNormal"/>
            <w:rPr>
              <w:rFonts w:hint="cs"/>
            </w:rPr>
          </w:pPr>
          <w:r>
            <w:rPr>
              <w:rFonts w:hint="cs"/>
              <w:rtl/>
            </w:rPr>
            <w:br w:type="page"/>
          </w:r>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20" w:history="1">
            <w:r w:rsidRPr="009300D7">
              <w:rPr>
                <w:rStyle w:val="Hyperlink"/>
                <w:noProof/>
                <w:rtl/>
              </w:rPr>
              <w:t>بين الحسن والحسين (عليهم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Toc495744520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21" w:history="1">
            <w:r w:rsidRPr="009300D7">
              <w:rPr>
                <w:rStyle w:val="Hyperlink"/>
                <w:noProof/>
                <w:rtl/>
              </w:rPr>
              <w:t>صرخة التأسف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Toc495744521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22" w:history="1">
            <w:r w:rsidRPr="009300D7">
              <w:rPr>
                <w:rStyle w:val="Hyperlink"/>
                <w:noProof/>
                <w:rtl/>
              </w:rPr>
              <w:t>بغايته المعروفة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Toc495744522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23" w:history="1">
            <w:r w:rsidRPr="009300D7">
              <w:rPr>
                <w:rStyle w:val="Hyperlink"/>
                <w:noProof/>
                <w:rtl/>
              </w:rPr>
              <w:t>ما أقسى الليالي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Toc495744523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24" w:history="1">
            <w:r w:rsidRPr="009300D7">
              <w:rPr>
                <w:rStyle w:val="Hyperlink"/>
                <w:noProof/>
                <w:rtl/>
              </w:rPr>
              <w:t>مصاب الأكبر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Toc495744524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25" w:history="1">
            <w:r w:rsidRPr="009300D7">
              <w:rPr>
                <w:rStyle w:val="Hyperlink"/>
                <w:noProof/>
                <w:rtl/>
              </w:rPr>
              <w:t>واقاسماه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Toc495744525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26" w:history="1">
            <w:r w:rsidRPr="009300D7">
              <w:rPr>
                <w:rStyle w:val="Hyperlink"/>
                <w:noProof/>
                <w:rtl/>
              </w:rPr>
              <w:t>وا ولداه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Toc495744526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27" w:history="1">
            <w:r w:rsidRPr="009300D7">
              <w:rPr>
                <w:rStyle w:val="Hyperlink"/>
                <w:noProof/>
                <w:rtl/>
              </w:rPr>
              <w:t>دمعي يجري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Toc495744527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28" w:history="1">
            <w:r w:rsidRPr="009300D7">
              <w:rPr>
                <w:rStyle w:val="Hyperlink"/>
                <w:noProof/>
                <w:rtl/>
              </w:rPr>
              <w:t>يا ولدي يا 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Toc495744528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29" w:history="1">
            <w:r w:rsidRPr="009300D7">
              <w:rPr>
                <w:rStyle w:val="Hyperlink"/>
                <w:noProof/>
                <w:rtl/>
              </w:rPr>
              <w:t>عهد الوفاء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Toc495744529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30" w:history="1">
            <w:r w:rsidRPr="009300D7">
              <w:rPr>
                <w:rStyle w:val="Hyperlink"/>
                <w:noProof/>
                <w:rtl/>
              </w:rPr>
              <w:t>والله لا ننساه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Toc495744530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31" w:history="1">
            <w:r w:rsidRPr="009300D7">
              <w:rPr>
                <w:rStyle w:val="Hyperlink"/>
                <w:noProof/>
                <w:rtl/>
              </w:rPr>
              <w:t>يا نازلين بكربلا...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Toc495744531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32" w:history="1">
            <w:r w:rsidRPr="009300D7">
              <w:rPr>
                <w:rStyle w:val="Hyperlink"/>
                <w:noProof/>
                <w:rtl/>
              </w:rPr>
              <w:t>قم وسلها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Toc495744532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33" w:history="1">
            <w:r w:rsidRPr="009300D7">
              <w:rPr>
                <w:rStyle w:val="Hyperlink"/>
                <w:noProof/>
                <w:rtl/>
              </w:rPr>
              <w:t>البنين الأربعه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Toc495744533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34" w:history="1">
            <w:r w:rsidRPr="009300D7">
              <w:rPr>
                <w:rStyle w:val="Hyperlink"/>
                <w:noProof/>
                <w:rtl/>
              </w:rPr>
              <w:t>الحسن المجتبى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Toc495744534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35" w:history="1">
            <w:r w:rsidRPr="009300D7">
              <w:rPr>
                <w:rStyle w:val="Hyperlink"/>
                <w:noProof/>
                <w:rtl/>
              </w:rPr>
              <w:t>هذا مغزاها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Toc495744535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36" w:history="1">
            <w:r w:rsidRPr="009300D7">
              <w:rPr>
                <w:rStyle w:val="Hyperlink"/>
                <w:noProof/>
                <w:rtl/>
              </w:rPr>
              <w:t>يا شفيعنا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Toc495744536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37" w:history="1">
            <w:r w:rsidRPr="009300D7">
              <w:rPr>
                <w:rStyle w:val="Hyperlink"/>
                <w:noProof/>
                <w:rtl/>
              </w:rPr>
              <w:t>جهاد الأنصار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Toc495744537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38" w:history="1">
            <w:r w:rsidRPr="009300D7">
              <w:rPr>
                <w:rStyle w:val="Hyperlink"/>
                <w:noProof/>
                <w:rtl/>
              </w:rPr>
              <w:t>واولداه واعليّاه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Toc495744538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39" w:history="1">
            <w:r w:rsidRPr="009300D7">
              <w:rPr>
                <w:rStyle w:val="Hyperlink"/>
                <w:noProof/>
                <w:rtl/>
              </w:rPr>
              <w:t>ولدي 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Toc495744539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40" w:history="1">
            <w:r w:rsidRPr="009300D7">
              <w:rPr>
                <w:rStyle w:val="Hyperlink"/>
                <w:noProof/>
                <w:rtl/>
              </w:rPr>
              <w:t>عهد الوصية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Toc495744540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41" w:history="1">
            <w:r w:rsidRPr="009300D7">
              <w:rPr>
                <w:rStyle w:val="Hyperlink"/>
                <w:noProof/>
                <w:rtl/>
              </w:rPr>
              <w:t>نار العطش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Toc495744541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42" w:history="1">
            <w:r w:rsidRPr="009300D7">
              <w:rPr>
                <w:rStyle w:val="Hyperlink"/>
                <w:noProof/>
                <w:rtl/>
              </w:rPr>
              <w:t>شجاعة العباس (عليه السلام) (تجليبه)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Toc495744542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43" w:history="1">
            <w:r w:rsidRPr="009300D7">
              <w:rPr>
                <w:rStyle w:val="Hyperlink"/>
                <w:noProof/>
                <w:rtl/>
              </w:rPr>
              <w:t>ما أصعب الوداع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Toc495744543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9C28FE" w:rsidRDefault="009C28FE" w:rsidP="009C28FE">
          <w:pPr>
            <w:pStyle w:val="libNormal"/>
            <w:rPr>
              <w:rFonts w:hint="cs"/>
            </w:rPr>
          </w:pPr>
          <w:r>
            <w:rPr>
              <w:rFonts w:hint="cs"/>
              <w:rtl/>
            </w:rPr>
            <w:br w:type="page"/>
          </w:r>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44" w:history="1">
            <w:r w:rsidRPr="009300D7">
              <w:rPr>
                <w:rStyle w:val="Hyperlink"/>
                <w:noProof/>
                <w:rtl/>
              </w:rPr>
              <w:t>وا علياه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Toc495744544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45" w:history="1">
            <w:r w:rsidRPr="009300D7">
              <w:rPr>
                <w:rStyle w:val="Hyperlink"/>
                <w:noProof/>
                <w:rtl/>
              </w:rPr>
              <w:t>يبن أمي يا مظلوم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Toc495744545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46" w:history="1">
            <w:r w:rsidRPr="009300D7">
              <w:rPr>
                <w:rStyle w:val="Hyperlink"/>
                <w:noProof/>
                <w:rtl/>
              </w:rPr>
              <w:t>قم يا حسين (عگيلي)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Toc495744546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47" w:history="1">
            <w:r w:rsidRPr="009300D7">
              <w:rPr>
                <w:rStyle w:val="Hyperlink"/>
                <w:noProof/>
                <w:rtl/>
              </w:rPr>
              <w:t>يا حماتنا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Toc495744547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48" w:history="1">
            <w:r w:rsidRPr="009300D7">
              <w:rPr>
                <w:rStyle w:val="Hyperlink"/>
                <w:noProof/>
                <w:rtl/>
              </w:rPr>
              <w:t>الديار الخالية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Toc495744548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49" w:history="1">
            <w:r w:rsidRPr="009300D7">
              <w:rPr>
                <w:rStyle w:val="Hyperlink"/>
                <w:noProof/>
                <w:rtl/>
              </w:rPr>
              <w:t>بين الكعبة وبين اللوح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Toc495744549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50" w:history="1">
            <w:r w:rsidRPr="009300D7">
              <w:rPr>
                <w:rStyle w:val="Hyperlink"/>
                <w:noProof/>
                <w:rtl/>
              </w:rPr>
              <w:t>قلب العقيلة زينب (عليها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Toc495744550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9C28FE" w:rsidRDefault="009C28FE">
          <w:pPr>
            <w:pStyle w:val="TOC2"/>
            <w:tabs>
              <w:tab w:val="right" w:leader="dot" w:pos="9345"/>
            </w:tabs>
            <w:rPr>
              <w:rFonts w:asciiTheme="minorHAnsi" w:eastAsiaTheme="minorEastAsia" w:hAnsiTheme="minorHAnsi" w:cstheme="minorBidi"/>
              <w:noProof/>
              <w:color w:val="auto"/>
              <w:sz w:val="22"/>
              <w:szCs w:val="22"/>
              <w:rtl/>
            </w:rPr>
          </w:pPr>
          <w:hyperlink w:anchor="_Toc495744551" w:history="1">
            <w:r w:rsidRPr="009300D7">
              <w:rPr>
                <w:rStyle w:val="Hyperlink"/>
                <w:noProof/>
                <w:rtl/>
              </w:rPr>
              <w:t>موال ندبة للرسول (ص) عن لسان زينب (ع)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Toc495744551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9C28FE" w:rsidRDefault="009C28FE" w:rsidP="009C28FE">
          <w:pPr>
            <w:pStyle w:val="libNormal"/>
          </w:pPr>
          <w:r>
            <w:fldChar w:fldCharType="end"/>
          </w:r>
        </w:p>
      </w:sdtContent>
    </w:sdt>
    <w:sectPr w:rsidR="009C28FE" w:rsidSect="00E95828">
      <w:footerReference w:type="even" r:id="rId8"/>
      <w:footerReference w:type="default" r:id="rId9"/>
      <w:footerReference w:type="first" r:id="rId10"/>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8FE" w:rsidRDefault="009C28FE">
      <w:r>
        <w:separator/>
      </w:r>
    </w:p>
  </w:endnote>
  <w:endnote w:type="continuationSeparator" w:id="0">
    <w:p w:rsidR="009C28FE" w:rsidRDefault="009C28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363BA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C28FE">
      <w:rPr>
        <w:rFonts w:ascii="Traditional Arabic" w:hAnsi="Traditional Arabic"/>
        <w:noProof/>
        <w:sz w:val="28"/>
        <w:szCs w:val="28"/>
        <w:rtl/>
      </w:rPr>
      <w:t>132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363BA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C28FE">
      <w:rPr>
        <w:rFonts w:ascii="Traditional Arabic" w:hAnsi="Traditional Arabic"/>
        <w:noProof/>
        <w:sz w:val="28"/>
        <w:szCs w:val="28"/>
        <w:rtl/>
      </w:rPr>
      <w:t>133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363BA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C28F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8FE" w:rsidRDefault="009C28FE">
      <w:r>
        <w:separator/>
      </w:r>
    </w:p>
  </w:footnote>
  <w:footnote w:type="continuationSeparator" w:id="0">
    <w:p w:rsidR="009C28FE" w:rsidRDefault="009C28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 w:val="00005A19"/>
    <w:rsid w:val="00024DBC"/>
    <w:rsid w:val="000267FE"/>
    <w:rsid w:val="00034DB7"/>
    <w:rsid w:val="00040798"/>
    <w:rsid w:val="00042F45"/>
    <w:rsid w:val="00043023"/>
    <w:rsid w:val="00054406"/>
    <w:rsid w:val="00054F15"/>
    <w:rsid w:val="0006216A"/>
    <w:rsid w:val="00066C43"/>
    <w:rsid w:val="00067F84"/>
    <w:rsid w:val="00071C97"/>
    <w:rsid w:val="000731CF"/>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96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BA2"/>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8FE"/>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5828"/>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C28FE"/>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 w:type="paragraph" w:styleId="NormalWeb">
    <w:name w:val="Normal (Web)"/>
    <w:basedOn w:val="Normal"/>
    <w:uiPriority w:val="99"/>
    <w:unhideWhenUsed/>
    <w:rsid w:val="00696E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67969"/>
    <w:rPr>
      <w:color w:val="800080" w:themeColor="followedHyperlink"/>
      <w:u w:val="single"/>
    </w:rPr>
  </w:style>
  <w:style w:type="paragraph" w:styleId="NoSpacing">
    <w:name w:val="No Spacing"/>
    <w:link w:val="NoSpacingChar"/>
    <w:uiPriority w:val="1"/>
    <w:qFormat/>
    <w:rsid w:val="009C28FE"/>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9C28FE"/>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30E5C-81DA-4C6A-BEF5-DDA66995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3</TotalTime>
  <Pages>133</Pages>
  <Words>17287</Words>
  <Characters>79053</Characters>
  <Application>Microsoft Office Word</Application>
  <DocSecurity>0</DocSecurity>
  <Lines>658</Lines>
  <Paragraphs>192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1</cp:revision>
  <cp:lastPrinted>2014-01-25T18:18:00Z</cp:lastPrinted>
  <dcterms:created xsi:type="dcterms:W3CDTF">2017-10-14T08:06:00Z</dcterms:created>
  <dcterms:modified xsi:type="dcterms:W3CDTF">2017-10-14T08:09:00Z</dcterms:modified>
</cp:coreProperties>
</file>