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F1" w:rsidRDefault="004B4DF1" w:rsidP="004B4DF1">
      <w:pPr>
        <w:pStyle w:val="libTitr1"/>
        <w:rPr>
          <w:rtl/>
        </w:rPr>
      </w:pPr>
      <w:r>
        <w:rPr>
          <w:rFonts w:hint="cs"/>
          <w:rtl/>
        </w:rPr>
        <w:t xml:space="preserve">حياة امير المومنين </w:t>
      </w:r>
      <w:r w:rsidRPr="004B4DF1">
        <w:rPr>
          <w:rStyle w:val="libAlaemChar"/>
          <w:rFonts w:eastAsiaTheme="minorHAnsi"/>
          <w:rtl/>
        </w:rPr>
        <w:t>عليه‌السلام</w:t>
      </w:r>
      <w:r>
        <w:rPr>
          <w:rFonts w:hint="cs"/>
          <w:rtl/>
        </w:rPr>
        <w:t xml:space="preserve"> عن لسانه</w:t>
      </w:r>
    </w:p>
    <w:p w:rsidR="004B4DF1" w:rsidRDefault="004B4DF1" w:rsidP="007E107E">
      <w:pPr>
        <w:pStyle w:val="libTitr2"/>
        <w:rPr>
          <w:rtl/>
        </w:rPr>
      </w:pPr>
      <w:r>
        <w:rPr>
          <w:rFonts w:hint="cs"/>
          <w:rtl/>
        </w:rPr>
        <w:t>تأليف</w:t>
      </w:r>
    </w:p>
    <w:p w:rsidR="004B4DF1" w:rsidRDefault="004B4DF1" w:rsidP="004B4DF1">
      <w:pPr>
        <w:pStyle w:val="libTitr2"/>
        <w:rPr>
          <w:rtl/>
        </w:rPr>
      </w:pPr>
      <w:r>
        <w:rPr>
          <w:rFonts w:hint="cs"/>
          <w:rtl/>
        </w:rPr>
        <w:t>الشيخ محمد محمديان</w:t>
      </w:r>
    </w:p>
    <w:p w:rsidR="004B4DF1" w:rsidRDefault="004B4DF1" w:rsidP="004B4DF1">
      <w:pPr>
        <w:pStyle w:val="libNormal"/>
      </w:pPr>
      <w:r>
        <w:rPr>
          <w:rFonts w:hint="cs"/>
          <w:rtl/>
        </w:rPr>
        <w:br w:type="page"/>
      </w:r>
    </w:p>
    <w:p w:rsidR="007E107E" w:rsidRDefault="007E107E" w:rsidP="00FF1F34">
      <w:pPr>
        <w:pStyle w:val="libCenterBold1"/>
        <w:rPr>
          <w:rtl/>
        </w:rPr>
      </w:pPr>
      <w:r>
        <w:rPr>
          <w:rFonts w:hint="cs"/>
          <w:rtl/>
        </w:rPr>
        <w:lastRenderedPageBreak/>
        <w:t>بسم الله الرحمن الرحيم</w:t>
      </w:r>
    </w:p>
    <w:p w:rsidR="007E107E" w:rsidRDefault="007E107E" w:rsidP="007E107E">
      <w:pPr>
        <w:pStyle w:val="libNormal"/>
        <w:rPr>
          <w:rtl/>
        </w:rPr>
      </w:pPr>
      <w:r>
        <w:rPr>
          <w:rFonts w:hint="cs"/>
          <w:rtl/>
        </w:rPr>
        <w:t>الحمد لله الذّي خلق محمَّداً و آل محمَّد فجعلهم أنواراً بعرشه محدقين، و الصلاة و السلام علي الرسول الأمين و على اله الطيبين الطاهرين سيّما سيّد الوصيّين و أميرا</w:t>
      </w:r>
      <w:r w:rsidR="000372D1">
        <w:rPr>
          <w:rFonts w:hint="cs"/>
          <w:rtl/>
        </w:rPr>
        <w:t>لمؤمنين و قائد الغر المحجّلين الى جنّات النعيم أسد الله الغالب عليّ بن أبي طالب أدخلنا الله في حصن ولايته و حشرنا في زمرة محبّيه و شيعته.</w:t>
      </w:r>
    </w:p>
    <w:p w:rsidR="000372D1" w:rsidRDefault="000372D1" w:rsidP="007E107E">
      <w:pPr>
        <w:pStyle w:val="libNormal"/>
        <w:rPr>
          <w:rtl/>
        </w:rPr>
      </w:pPr>
      <w:r>
        <w:rPr>
          <w:rFonts w:hint="cs"/>
          <w:rtl/>
        </w:rPr>
        <w:t>وبعد، إنّ من شرائط الكتابة عن تاريخ العظماء و ترجمة حياتهم هو الإحاطة بأبعاد المترجّم له الشخصية و الاجتماعية و معرفة آرائه و ما انطوت عليه سريرته من العقائد الدينية و الاطلاع على رؤاه السياسة و طموحاته الذاتية و أهدافها كان يتبناها في سيره و سلوكه و حربه و سلمه.</w:t>
      </w:r>
    </w:p>
    <w:p w:rsidR="000372D1" w:rsidRDefault="000372D1" w:rsidP="007E107E">
      <w:pPr>
        <w:pStyle w:val="libNormal"/>
        <w:rPr>
          <w:rtl/>
        </w:rPr>
      </w:pPr>
      <w:r>
        <w:rPr>
          <w:rFonts w:hint="cs"/>
          <w:rtl/>
        </w:rPr>
        <w:t>و هذا الشرط إن توفّرت عوامله و ظروفه و تهيّأت أس</w:t>
      </w:r>
      <w:r w:rsidR="0028207B">
        <w:rPr>
          <w:rFonts w:hint="cs"/>
          <w:rtl/>
        </w:rPr>
        <w:t xml:space="preserve">بابه في ترجمة عَلَم مّا فإنّه مفقودٌ البتة عند من يحاول التحدّث أو الكتابة عن شخصية عليّ المرتضى مكمن الأسرار الإلهية و غيبة الأنوار الربانيّة أو غيره من المعصومين عليهم أفضل صلوات المصليّن. و السرّ في ذلك هو أنّ العصمة التي تسربل بها أئمتنا و سادتنا </w:t>
      </w:r>
      <w:r w:rsidR="00FF1F34" w:rsidRPr="00FF1F34">
        <w:rPr>
          <w:rStyle w:val="libAlaemChar"/>
          <w:rFonts w:hint="cs"/>
          <w:rtl/>
        </w:rPr>
        <w:t>عليهم‌السلام</w:t>
      </w:r>
      <w:r w:rsidR="0028207B">
        <w:rPr>
          <w:rFonts w:hint="cs"/>
          <w:rtl/>
        </w:rPr>
        <w:t xml:space="preserve"> معناها البلوغ الكمال أوج الكمال و الطهارة من كلِّ رجسٍ و دنسٍ و نقص و رذيلةٍ حقّ الطهارة، الأمر الذي يجعل الوصول إلى ساحة قُدسهم لغيرهم من الصعب جداً إن لم يكن من المحال، كما ورد عن رسول الله </w:t>
      </w:r>
      <w:r w:rsidR="00FF1F34" w:rsidRPr="00FF1F34">
        <w:rPr>
          <w:rStyle w:val="libAlaemChar"/>
          <w:rFonts w:hint="cs"/>
          <w:rtl/>
        </w:rPr>
        <w:t>صلى‌الله‌عليه‌وآله</w:t>
      </w:r>
      <w:r w:rsidR="0028207B">
        <w:rPr>
          <w:rFonts w:hint="cs"/>
          <w:rtl/>
        </w:rPr>
        <w:t xml:space="preserve"> (...يا علي لا يعرفك إلا الله </w:t>
      </w:r>
      <w:r w:rsidR="00A934BE">
        <w:rPr>
          <w:rFonts w:hint="cs"/>
          <w:rtl/>
        </w:rPr>
        <w:t xml:space="preserve">و أنا...)، فكلّ من سواهم مهما بلغ في العلم و الشرف و الفضيلة و الأدب و البلاغة و الفصاحة و السماحة </w:t>
      </w:r>
      <w:r w:rsidR="00DB63A2">
        <w:rPr>
          <w:rFonts w:hint="cs"/>
          <w:rtl/>
        </w:rPr>
        <w:t>و الحكمة فهوىونهم رتبة و أقلّهم منز</w:t>
      </w:r>
      <w:r w:rsidR="00415CCE">
        <w:rPr>
          <w:rFonts w:hint="cs"/>
          <w:rtl/>
        </w:rPr>
        <w:t>لتة، و إلي هذا أشار سيّد الموّحدين في نهج البلاغة:( لا يقاس بنا من الناس أحد).</w:t>
      </w:r>
    </w:p>
    <w:p w:rsidR="00415CCE" w:rsidRDefault="00415CCE" w:rsidP="007E107E">
      <w:pPr>
        <w:pStyle w:val="libNormal"/>
        <w:rPr>
          <w:rtl/>
        </w:rPr>
      </w:pPr>
      <w:r>
        <w:rPr>
          <w:rFonts w:hint="cs"/>
          <w:rtl/>
        </w:rPr>
        <w:t>أذا عرفت هذا تعرف أيّها القارئ الكريم قيمة هذا السفر المبارك الماثل بين يديك، لأنّه حديثٌ عن الكمال بلسان الكامل المطلق، و حديث من معدن العلم و الطهارة بلسان المعصوم الموفَّق، و حديث عن المرتضى بلسان المرتضى عن دون زيادة و لا نقص و لا شرح و لا تعليق. جزى الله خيراً جامعه سماحة الفاضل الشيخ محمَّد محمَّديان دامت بركاته.</w:t>
      </w:r>
    </w:p>
    <w:p w:rsidR="00415CCE" w:rsidRDefault="00415CCE" w:rsidP="007E107E">
      <w:pPr>
        <w:pStyle w:val="libNormal"/>
        <w:rPr>
          <w:rtl/>
        </w:rPr>
      </w:pPr>
      <w:r>
        <w:rPr>
          <w:rFonts w:hint="cs"/>
          <w:rtl/>
        </w:rPr>
        <w:t>و نحن في الوقت الذي نتشر هذا الكتاب بعد مقابلته و طبعه نطمح بالرضا الإلهي و المزيد في خدمة محمَّد و أهل بيته الطاهرين إنّه نعم المولى و نعم المعين.</w:t>
      </w:r>
    </w:p>
    <w:p w:rsidR="00415CCE" w:rsidRDefault="00415CCE" w:rsidP="00FF1F34">
      <w:pPr>
        <w:pStyle w:val="libLeft"/>
        <w:rPr>
          <w:rtl/>
        </w:rPr>
      </w:pPr>
      <w:r>
        <w:rPr>
          <w:rFonts w:hint="cs"/>
          <w:rtl/>
        </w:rPr>
        <w:t>مؤسّسة النشر الإسلامي</w:t>
      </w:r>
    </w:p>
    <w:p w:rsidR="00415CCE" w:rsidRDefault="00415CCE" w:rsidP="00FF1F34">
      <w:pPr>
        <w:pStyle w:val="libLeft"/>
        <w:rPr>
          <w:rtl/>
        </w:rPr>
      </w:pPr>
      <w:r>
        <w:rPr>
          <w:rFonts w:hint="cs"/>
          <w:rtl/>
        </w:rPr>
        <w:t>التابعة لجماعة المدرّسين في قم المشرّ</w:t>
      </w:r>
      <w:r w:rsidR="003D59D9">
        <w:rPr>
          <w:rFonts w:hint="cs"/>
          <w:rtl/>
        </w:rPr>
        <w:t>فة</w:t>
      </w:r>
    </w:p>
    <w:p w:rsidR="00190750" w:rsidRDefault="00190750" w:rsidP="00190750">
      <w:pPr>
        <w:pStyle w:val="libNormal"/>
      </w:pPr>
      <w:r>
        <w:rPr>
          <w:rFonts w:hint="cs"/>
          <w:rtl/>
        </w:rPr>
        <w:br w:type="page"/>
      </w:r>
    </w:p>
    <w:p w:rsidR="00190750" w:rsidRDefault="00190750" w:rsidP="00FF1F34">
      <w:pPr>
        <w:pStyle w:val="libBold1"/>
        <w:rPr>
          <w:rtl/>
        </w:rPr>
      </w:pPr>
      <w:r>
        <w:rPr>
          <w:rFonts w:hint="cs"/>
          <w:rtl/>
        </w:rPr>
        <w:lastRenderedPageBreak/>
        <w:t>المقدمة</w:t>
      </w:r>
    </w:p>
    <w:p w:rsidR="00190750" w:rsidRDefault="00190750" w:rsidP="00FF1F34">
      <w:pPr>
        <w:pStyle w:val="libCenterBold1"/>
        <w:rPr>
          <w:rtl/>
        </w:rPr>
      </w:pPr>
      <w:r>
        <w:rPr>
          <w:rFonts w:hint="cs"/>
          <w:rtl/>
        </w:rPr>
        <w:t>بسم الله الرحمن الرحيم</w:t>
      </w:r>
    </w:p>
    <w:p w:rsidR="00190750" w:rsidRDefault="00190750" w:rsidP="007E107E">
      <w:pPr>
        <w:pStyle w:val="libNormal"/>
        <w:rPr>
          <w:rtl/>
        </w:rPr>
      </w:pPr>
      <w:r>
        <w:rPr>
          <w:rFonts w:hint="cs"/>
          <w:rtl/>
        </w:rPr>
        <w:t>الحمد لله الذي جعل كمال دينه و تمام نعمته بولاية المرتضى، و أتّم الصلّاة على الصّادع بها محمّد المحبوّ من الله بالرضّا، و آله الدّوحة البيضاء، و اللّعنة على أعدائهم ما طلعت شمس و قمر أضاء.</w:t>
      </w:r>
    </w:p>
    <w:p w:rsidR="00190750" w:rsidRDefault="00190750" w:rsidP="007E107E">
      <w:pPr>
        <w:pStyle w:val="libNormal"/>
        <w:rPr>
          <w:rtl/>
        </w:rPr>
      </w:pPr>
      <w:r>
        <w:rPr>
          <w:rFonts w:hint="cs"/>
          <w:rtl/>
        </w:rPr>
        <w:t xml:space="preserve">و بعد، إنّ الحياة أمير المؤمنين و مولى الموحدّين و إمام المتّقين علي بن أبي طالب عليه و صلوات المصلّين المليئة بالحوادث المتلاطمة الجّمة، تحكي في طيّاتهم صورة مشرقة و ناصعة عن الاسلام بحيث لو اُتيح لأحد أن يشرح تفاصيلها لاستطاع أن يصوّر من خلالها الاصول العامة للاسلام الخالص من الشّوائب و يبيّن أصالة مدرسة أهل البيت </w:t>
      </w:r>
      <w:r w:rsidR="00045AF5">
        <w:rPr>
          <w:rFonts w:hint="cs"/>
          <w:rtl/>
        </w:rPr>
        <w:t>و يوضّح كثيراً من الجوانب الغامضة لتاريخ صدر الاسلام و الّتي امتدّت اليها يد التحريف التدريجي بفعل سياسة الحكّام الاُمويّين و العباسيين.</w:t>
      </w:r>
    </w:p>
    <w:p w:rsidR="00045AF5" w:rsidRDefault="00045AF5" w:rsidP="007E107E">
      <w:pPr>
        <w:pStyle w:val="libNormal"/>
        <w:rPr>
          <w:rtl/>
        </w:rPr>
      </w:pPr>
      <w:r>
        <w:rPr>
          <w:rFonts w:hint="cs"/>
          <w:rtl/>
        </w:rPr>
        <w:t xml:space="preserve">و ليس هناك مصدر أوثق و لا مستند أوضح من نفس كلام الامام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ليشرح لنا تفاصيل حياته المباركة.</w:t>
      </w:r>
    </w:p>
    <w:p w:rsidR="00045AF5" w:rsidRDefault="00045AF5" w:rsidP="007E107E">
      <w:pPr>
        <w:pStyle w:val="libNormal"/>
        <w:rPr>
          <w:rtl/>
        </w:rPr>
      </w:pPr>
      <w:r>
        <w:rPr>
          <w:rFonts w:hint="cs"/>
          <w:rtl/>
        </w:rPr>
        <w:t xml:space="preserve">فإنّ كلماته الحكيمة في توصيف سير حياته المفعمة بالحوادث جامعة و واضحة بمنزلة مرآة صافية تعكس لنا جميع الظروف الّتي عاصرها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و مقتضيات تلك الظروف و المشاكل الكثيرة و الاحتياجات العديدة و مئات اُخرى من المسائل الّتي كان يعاينها الامام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و ايضاً تبين لنا موافقه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منها و التّدابير التّي يتّخدها في قبالها.</w:t>
      </w:r>
    </w:p>
    <w:p w:rsidR="00045AF5" w:rsidRDefault="00045AF5" w:rsidP="007E107E">
      <w:pPr>
        <w:pStyle w:val="libNormal"/>
        <w:rPr>
          <w:rtl/>
        </w:rPr>
      </w:pPr>
      <w:r>
        <w:rPr>
          <w:rFonts w:hint="cs"/>
          <w:rtl/>
        </w:rPr>
        <w:t>و ممّا ذكرنا يتّض</w:t>
      </w:r>
      <w:r w:rsidR="008C1640">
        <w:rPr>
          <w:rFonts w:hint="cs"/>
          <w:rtl/>
        </w:rPr>
        <w:t xml:space="preserve">ح  أنّ أوثق المنابع و أقواها مستنداً لذلك هي بيانات الامام </w:t>
      </w:r>
      <w:r w:rsidR="00FF1F34" w:rsidRPr="00FF1F34">
        <w:rPr>
          <w:rStyle w:val="libAlaemChar"/>
          <w:rFonts w:hint="cs"/>
          <w:rtl/>
        </w:rPr>
        <w:t>عليه‌السلام</w:t>
      </w:r>
      <w:r w:rsidR="008C1640">
        <w:rPr>
          <w:rFonts w:hint="cs"/>
          <w:rtl/>
        </w:rPr>
        <w:t xml:space="preserve">و خطبه و رسائله و ما أثر عنه </w:t>
      </w:r>
      <w:r w:rsidR="00FF1F34" w:rsidRPr="00FF1F34">
        <w:rPr>
          <w:rStyle w:val="libAlaemChar"/>
          <w:rFonts w:hint="cs"/>
          <w:rtl/>
        </w:rPr>
        <w:t>عليه‌السلام</w:t>
      </w:r>
      <w:r w:rsidR="008C1640">
        <w:rPr>
          <w:rFonts w:hint="cs"/>
          <w:rtl/>
        </w:rPr>
        <w:t>و هي بحمد الله متوفرة بكثرة في كتب الفرقين و أغلبها يتمتّع باعتبار حسن سواء من حيث السّند أو من حيث الدلالة.</w:t>
      </w:r>
    </w:p>
    <w:p w:rsidR="008C1640" w:rsidRDefault="008C1640" w:rsidP="008C1640">
      <w:pPr>
        <w:pStyle w:val="libNormal"/>
        <w:rPr>
          <w:rtl/>
        </w:rPr>
      </w:pPr>
      <w:r>
        <w:rPr>
          <w:rFonts w:hint="cs"/>
          <w:rtl/>
        </w:rPr>
        <w:t xml:space="preserve">و الكتاب الّذي بين يديك -أيّها القارئ الكريم- يشتمل على القسم الأوّل من حياته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و قد ألَّف على هذا الأساس الّذي ذكرناه و سوف يتّضح لك من خلال المباحث القادمة أنّ كلماته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هي أصحّ مستند لمعرفة زوايا حياته و أجمعها بحيث تغنينا عن الرجوع و التس</w:t>
      </w:r>
      <w:r w:rsidR="0019335E">
        <w:rPr>
          <w:rFonts w:hint="cs"/>
          <w:rtl/>
        </w:rPr>
        <w:t>ّمك بآراء المؤرّخين و نظرات المحللّين و مع ذلك لا تدع غموضاً</w:t>
      </w:r>
      <w:r w:rsidR="003F26DE">
        <w:rPr>
          <w:rFonts w:hint="cs"/>
          <w:rtl/>
        </w:rPr>
        <w:t xml:space="preserve"> و ايهاماً في أيّ زاوية من زوايا حياته </w:t>
      </w:r>
      <w:r w:rsidR="00FF1F34" w:rsidRPr="00FF1F34">
        <w:rPr>
          <w:rStyle w:val="libAlaemChar"/>
          <w:rFonts w:hint="cs"/>
          <w:rtl/>
        </w:rPr>
        <w:t>عليه‌السلام</w:t>
      </w:r>
      <w:r w:rsidR="003F26DE">
        <w:rPr>
          <w:rFonts w:hint="cs"/>
          <w:rtl/>
        </w:rPr>
        <w:t>.</w:t>
      </w:r>
    </w:p>
    <w:p w:rsidR="003F26DE" w:rsidRDefault="003F26DE" w:rsidP="008C1640">
      <w:pPr>
        <w:pStyle w:val="libNormal"/>
        <w:rPr>
          <w:rtl/>
        </w:rPr>
      </w:pPr>
      <w:r>
        <w:rPr>
          <w:rFonts w:hint="cs"/>
          <w:rtl/>
        </w:rPr>
        <w:t xml:space="preserve">و قد حاولنا في تدوين هذه المجموعة ان لا نستفيد إلّا من بيانات الإمام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و أن لا ندخل رأياً لنا أو لغيرنا ضمن ذلك و نكتفي بالنصّ الوارد عنه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إلّا في الموارد الّتي تستدعي توضيحاً لملابسات كلامه و الظروف التّي اكتنف النصوص المنقولة فانّه لابد من شرح ذلك يالمقدار الّذي لا يدع إيهاماً في فهم المراد من النصّ بقدر الضّرورة.</w:t>
      </w:r>
    </w:p>
    <w:p w:rsidR="00FF1F34" w:rsidRDefault="00FF1F34" w:rsidP="00FF1F34">
      <w:pPr>
        <w:pStyle w:val="libNormal"/>
      </w:pPr>
      <w:r>
        <w:rPr>
          <w:rFonts w:hint="cs"/>
          <w:rtl/>
        </w:rPr>
        <w:br w:type="page"/>
      </w:r>
    </w:p>
    <w:p w:rsidR="003F26DE" w:rsidRDefault="003F26DE" w:rsidP="008C1640">
      <w:pPr>
        <w:pStyle w:val="libNormal"/>
        <w:rPr>
          <w:rtl/>
        </w:rPr>
      </w:pPr>
      <w:r>
        <w:rPr>
          <w:rFonts w:hint="cs"/>
          <w:rtl/>
        </w:rPr>
        <w:lastRenderedPageBreak/>
        <w:t>امّا الفصول الرئيسية لهذه المجموعة فهي كمايلي:</w:t>
      </w:r>
    </w:p>
    <w:p w:rsidR="003F26DE" w:rsidRDefault="003F26DE" w:rsidP="008C1640">
      <w:pPr>
        <w:pStyle w:val="libNormal"/>
        <w:rPr>
          <w:rtl/>
        </w:rPr>
      </w:pPr>
      <w:r>
        <w:rPr>
          <w:rFonts w:hint="cs"/>
          <w:rtl/>
        </w:rPr>
        <w:t xml:space="preserve">1- الإمام علي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في عصر الرسول </w:t>
      </w:r>
      <w:r w:rsidR="00FF1F34" w:rsidRPr="00FF1F34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(و هو الكتاب الذي بين يديك).</w:t>
      </w:r>
    </w:p>
    <w:p w:rsidR="003F26DE" w:rsidRDefault="003F26DE" w:rsidP="008C1640">
      <w:pPr>
        <w:pStyle w:val="libNormal"/>
        <w:rPr>
          <w:rtl/>
        </w:rPr>
      </w:pPr>
      <w:r>
        <w:rPr>
          <w:rFonts w:hint="cs"/>
          <w:rtl/>
        </w:rPr>
        <w:t xml:space="preserve">2- أمامة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</w:p>
    <w:p w:rsidR="003F26DE" w:rsidRDefault="003F26DE" w:rsidP="008C1640">
      <w:pPr>
        <w:pStyle w:val="libNormal"/>
        <w:rPr>
          <w:rtl/>
        </w:rPr>
      </w:pPr>
      <w:r>
        <w:rPr>
          <w:rFonts w:hint="cs"/>
          <w:rtl/>
        </w:rPr>
        <w:t xml:space="preserve">3-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في عصر الخلفاء</w:t>
      </w:r>
    </w:p>
    <w:p w:rsidR="003F26DE" w:rsidRDefault="003F26DE" w:rsidP="008C1640">
      <w:pPr>
        <w:pStyle w:val="libNormal"/>
        <w:rPr>
          <w:rtl/>
        </w:rPr>
      </w:pPr>
      <w:r>
        <w:rPr>
          <w:rFonts w:hint="cs"/>
          <w:rtl/>
        </w:rPr>
        <w:t xml:space="preserve">4-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و قبول الخلافة</w:t>
      </w:r>
    </w:p>
    <w:p w:rsidR="003F26DE" w:rsidRDefault="003F26DE" w:rsidP="008C1640">
      <w:pPr>
        <w:pStyle w:val="libNormal"/>
        <w:rPr>
          <w:rtl/>
        </w:rPr>
      </w:pPr>
      <w:r>
        <w:rPr>
          <w:rFonts w:hint="cs"/>
          <w:rtl/>
        </w:rPr>
        <w:t>5- حرب الجمل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 xml:space="preserve">6-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في البصرة و الكوفة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>7- حرب صفين و قضايا التحكيم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>8- حرب النهروان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>9- حوادث ما بعد النهروان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 xml:space="preserve">10- شهادة الإمام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 xml:space="preserve">11- النظام السّياسي لحكومة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 xml:space="preserve">12- شيعة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 xml:space="preserve">13- أخلاق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 xml:space="preserve">14- الحياة العلمية لأمير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 xml:space="preserve">15- علي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و القرآن.</w:t>
      </w:r>
    </w:p>
    <w:p w:rsidR="00D52F55" w:rsidRDefault="00D52F55" w:rsidP="00FF1F34">
      <w:pPr>
        <w:pStyle w:val="libCenterBold1"/>
        <w:rPr>
          <w:rtl/>
        </w:rPr>
      </w:pPr>
      <w:r>
        <w:rPr>
          <w:rFonts w:hint="cs"/>
          <w:rtl/>
        </w:rPr>
        <w:t>تنبيهات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 xml:space="preserve">1- مضافاً إلي الأبواب و الفصول الّتي ذكرناها بحسب التسلسل الزمني لحياة الامام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فقد ذكرنا لكلّ نصّ من كلماته عنواناً خاصّاً انتزعناه من نفس كلامه و حاولنا أن يكون حاكياً لمضمون ذلك النصّ.</w:t>
      </w:r>
    </w:p>
    <w:p w:rsidR="00D52F55" w:rsidRDefault="00D52F55" w:rsidP="008C1640">
      <w:pPr>
        <w:pStyle w:val="libNormal"/>
        <w:rPr>
          <w:rtl/>
        </w:rPr>
      </w:pPr>
      <w:r>
        <w:rPr>
          <w:rFonts w:hint="cs"/>
          <w:rtl/>
        </w:rPr>
        <w:t>2- أثبتنا مصادر كلّ نصّ في نهايته مراعين في ذلك ذكر المصدر الأوّل الذي استندنا إليه في نقل النصّ بكامله و قد جعلنا له علامة و بعد ذلك نذكر المصادر الاخرى بحسب تاريخ وفاة المؤلفين.</w:t>
      </w:r>
    </w:p>
    <w:p w:rsidR="00D52F55" w:rsidRDefault="00F27FC0" w:rsidP="008C1640">
      <w:pPr>
        <w:pStyle w:val="libNormal"/>
        <w:rPr>
          <w:rtl/>
        </w:rPr>
      </w:pPr>
      <w:r>
        <w:rPr>
          <w:rFonts w:hint="cs"/>
          <w:rtl/>
        </w:rPr>
        <w:t>3- قد تختلف المصادر فيما بينها فقد نقل بعضها لتمام النصّ و بعضها الآخر قسماً منه و هناك من نقل نصّ الكلام و آخر ذكر مضمونه فقط و نحن انّما نذكر ذلك لمجرد التأييد فقط.</w:t>
      </w:r>
    </w:p>
    <w:p w:rsidR="00FF1F34" w:rsidRDefault="00F27FC0" w:rsidP="00FF1F34">
      <w:pPr>
        <w:pStyle w:val="libNormal"/>
        <w:rPr>
          <w:rtl/>
        </w:rPr>
      </w:pPr>
      <w:r>
        <w:rPr>
          <w:rFonts w:hint="cs"/>
          <w:rtl/>
        </w:rPr>
        <w:t>4- حاولنا من أجل مزيد الاستفادة للقارئ و لاجل عدم تضخم الكتاب أن نردف بعض الفصول قسماً بعنوان (تكلمة) نذكر فيها ما يرتبط بمباحث هذا الفصل و الّتي تعرّضنا لها في جميع فصول الكتاب على نحو الإشارة مشيرين</w:t>
      </w:r>
    </w:p>
    <w:p w:rsidR="00FF1F34" w:rsidRDefault="00FF1F34" w:rsidP="00FF1F34">
      <w:pPr>
        <w:pStyle w:val="libNormal"/>
      </w:pPr>
      <w:r>
        <w:rPr>
          <w:rFonts w:hint="cs"/>
          <w:rtl/>
        </w:rPr>
        <w:br w:type="page"/>
      </w:r>
    </w:p>
    <w:p w:rsidR="00F27FC0" w:rsidRDefault="00F27FC0" w:rsidP="00FF1F34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لذلك بالرقم المسلسل لحديث و محل الاستشهاد منه فقط. و كمثال لذلك عقدنا فصلاً تحت عنوان (أنّه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أخو رسول الله </w:t>
      </w:r>
      <w:r w:rsidR="00FF1F34" w:rsidRPr="00FF1F34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) و قد أوعبنا فيه ما جاء عنه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لهذا الموضوع مباشرة و أمّا الأحاديث الّتي جاء فيها ذكر هذا المضمون بنحو الاشارة إليه و كان </w:t>
      </w:r>
      <w:r w:rsidR="00FF1F34" w:rsidRPr="00FF1F34">
        <w:rPr>
          <w:rStyle w:val="libAlaemChar"/>
          <w:rFonts w:hint="cs"/>
          <w:rtl/>
        </w:rPr>
        <w:t>عليه‌السلام</w:t>
      </w:r>
      <w:r w:rsidR="005D6C46">
        <w:rPr>
          <w:rFonts w:hint="cs"/>
          <w:rtl/>
        </w:rPr>
        <w:t>ناظراً فيها الى مطلب آخر- و هي كثيرة مبثوثة في مطاوي الكتاب- فقد ذكرناها في قسم التكملة لئلاً تفوت فائدتها على الباحث الكريم.</w:t>
      </w:r>
    </w:p>
    <w:p w:rsidR="005D6C46" w:rsidRDefault="005D6C46" w:rsidP="008C1640">
      <w:pPr>
        <w:pStyle w:val="libNormal"/>
        <w:rPr>
          <w:rtl/>
        </w:rPr>
      </w:pPr>
      <w:r>
        <w:rPr>
          <w:rFonts w:hint="cs"/>
          <w:rtl/>
        </w:rPr>
        <w:t>5- و كذلك حذفنا أساليد الأحاديث و الروايات لأجل مراعاة الاختصار و يمكن للمحقّقين الكرام أن يراجعوا مداركها بحسب المصادر الّتي ذكرناها في ذلك الفصل.</w:t>
      </w:r>
    </w:p>
    <w:p w:rsidR="005D6C46" w:rsidRDefault="005D6C46" w:rsidP="008C1640">
      <w:pPr>
        <w:pStyle w:val="libNormal"/>
        <w:rPr>
          <w:rtl/>
        </w:rPr>
      </w:pPr>
      <w:r>
        <w:rPr>
          <w:rFonts w:hint="cs"/>
          <w:rtl/>
        </w:rPr>
        <w:t xml:space="preserve">6- و بالنسبة لواقعة غدير خم فانّها و إن كانت في عصر رسول الله </w:t>
      </w:r>
      <w:r w:rsidR="00FF1F34" w:rsidRPr="00FF1F34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، و المفروض ذكرها في هذا القسم من الكتاب حيث التمزمنا أوّلاً بالترتيب التاريخي للوقائع ولكن بما أنّه قد عقدنا فصلاً خاصّاً بعنوان إمامة أمير المؤمنين </w:t>
      </w:r>
      <w:r w:rsidR="00FF1F34" w:rsidRPr="00FF1F34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، فلذلك أخّرنا ذكرها لهذا الفصل لتكون المطالب الخاصة بالإمامة مجتمعة في فصل واحد فانّها أنفع للباحث، و الله سبحانه هو وليّالتوفيق.</w:t>
      </w:r>
    </w:p>
    <w:p w:rsidR="005D6C46" w:rsidRDefault="005D6C46" w:rsidP="00FF1F34">
      <w:pPr>
        <w:pStyle w:val="libLeft"/>
        <w:rPr>
          <w:rtl/>
        </w:rPr>
      </w:pPr>
      <w:r>
        <w:rPr>
          <w:rFonts w:hint="cs"/>
          <w:rtl/>
        </w:rPr>
        <w:t>المؤلّف</w:t>
      </w:r>
    </w:p>
    <w:p w:rsidR="005D6C46" w:rsidRDefault="005D6C46" w:rsidP="00FF1F34">
      <w:pPr>
        <w:pStyle w:val="libLeft"/>
        <w:rPr>
          <w:rtl/>
        </w:rPr>
      </w:pPr>
      <w:r>
        <w:rPr>
          <w:rFonts w:hint="cs"/>
          <w:rtl/>
        </w:rPr>
        <w:t>13 رجب 1415</w:t>
      </w:r>
    </w:p>
    <w:p w:rsidR="00FF1F34" w:rsidRDefault="00FF1F34" w:rsidP="00FF1F34">
      <w:pPr>
        <w:pStyle w:val="libNormal"/>
      </w:pPr>
      <w:r>
        <w:rPr>
          <w:rFonts w:hint="cs"/>
          <w:rtl/>
        </w:rPr>
        <w:br w:type="page"/>
      </w:r>
    </w:p>
    <w:p w:rsidR="00FF1F34" w:rsidRDefault="00FF1F34" w:rsidP="007A0458">
      <w:pPr>
        <w:pStyle w:val="Heading2Center"/>
        <w:rPr>
          <w:rtl/>
        </w:rPr>
      </w:pPr>
      <w:bookmarkStart w:id="0" w:name="_Toc497486952"/>
      <w:bookmarkStart w:id="1" w:name="_Toc498021714"/>
      <w:r>
        <w:rPr>
          <w:rFonts w:hint="cs"/>
          <w:rtl/>
        </w:rPr>
        <w:lastRenderedPageBreak/>
        <w:t>الباب الأوّل</w:t>
      </w:r>
      <w:bookmarkStart w:id="2" w:name="_Toc497486953"/>
      <w:bookmarkEnd w:id="0"/>
      <w:r w:rsidR="007A0458">
        <w:rPr>
          <w:rFonts w:hint="cs"/>
          <w:rtl/>
        </w:rPr>
        <w:t xml:space="preserve">: </w:t>
      </w:r>
      <w:r>
        <w:rPr>
          <w:rFonts w:hint="cs"/>
          <w:rtl/>
        </w:rPr>
        <w:t>سبقه (ع) في الاسلام و الايمان</w:t>
      </w:r>
      <w:bookmarkEnd w:id="1"/>
      <w:bookmarkEnd w:id="2"/>
    </w:p>
    <w:p w:rsidR="00FF1F34" w:rsidRDefault="00FF1F34" w:rsidP="008D354B">
      <w:pPr>
        <w:pStyle w:val="libBold1"/>
        <w:rPr>
          <w:rtl/>
        </w:rPr>
      </w:pPr>
      <w:r>
        <w:rPr>
          <w:rFonts w:hint="cs"/>
          <w:rtl/>
        </w:rPr>
        <w:t xml:space="preserve">الفصل الأوّل: انّه (ع) أوّل </w:t>
      </w:r>
      <w:r w:rsidR="008D354B">
        <w:rPr>
          <w:rFonts w:hint="cs"/>
          <w:rtl/>
        </w:rPr>
        <w:t>مَنْ آمن بالله و رسوله (ص).</w:t>
      </w:r>
    </w:p>
    <w:p w:rsidR="008D354B" w:rsidRDefault="008D354B" w:rsidP="008D354B">
      <w:pPr>
        <w:pStyle w:val="libBold1"/>
        <w:rPr>
          <w:rtl/>
        </w:rPr>
      </w:pPr>
      <w:r>
        <w:rPr>
          <w:rFonts w:hint="cs"/>
          <w:rtl/>
        </w:rPr>
        <w:t>الفصل الثاني: انّه (ع) أوّل من عَبَدَ الله و وحّده.</w:t>
      </w:r>
    </w:p>
    <w:p w:rsidR="008D354B" w:rsidRDefault="008D354B" w:rsidP="008D354B">
      <w:pPr>
        <w:pStyle w:val="libBold1"/>
        <w:rPr>
          <w:rtl/>
        </w:rPr>
      </w:pPr>
      <w:r>
        <w:rPr>
          <w:rFonts w:hint="cs"/>
          <w:rtl/>
        </w:rPr>
        <w:t>الفصل الثالث: انّه (ع) أوّل من صلي مع رسول الله (ص).</w:t>
      </w:r>
    </w:p>
    <w:p w:rsidR="008D354B" w:rsidRDefault="008D354B" w:rsidP="008D354B">
      <w:pPr>
        <w:pStyle w:val="libBold1"/>
        <w:rPr>
          <w:rtl/>
        </w:rPr>
      </w:pPr>
      <w:r>
        <w:rPr>
          <w:rFonts w:hint="cs"/>
          <w:rtl/>
        </w:rPr>
        <w:t>الفصل الرابع: انّه (ع) هو الصدِّيق الأكبر.</w:t>
      </w:r>
    </w:p>
    <w:p w:rsidR="008D354B" w:rsidRDefault="008D354B" w:rsidP="008D354B">
      <w:pPr>
        <w:pStyle w:val="libNormal"/>
      </w:pPr>
      <w:r>
        <w:rPr>
          <w:rFonts w:hint="cs"/>
          <w:rtl/>
        </w:rPr>
        <w:br w:type="page"/>
      </w:r>
    </w:p>
    <w:p w:rsidR="008D354B" w:rsidRDefault="008D354B" w:rsidP="008B6B81">
      <w:pPr>
        <w:pStyle w:val="Heading2Center"/>
        <w:rPr>
          <w:rtl/>
        </w:rPr>
      </w:pPr>
      <w:bookmarkStart w:id="3" w:name="_Toc497486954"/>
      <w:bookmarkStart w:id="4" w:name="_Toc498021715"/>
      <w:r>
        <w:rPr>
          <w:rFonts w:hint="cs"/>
          <w:rtl/>
        </w:rPr>
        <w:lastRenderedPageBreak/>
        <w:t>الفصل الأول</w:t>
      </w:r>
      <w:bookmarkEnd w:id="3"/>
      <w:bookmarkEnd w:id="4"/>
    </w:p>
    <w:p w:rsidR="008D354B" w:rsidRDefault="008D354B" w:rsidP="008B6B81">
      <w:pPr>
        <w:pStyle w:val="Heading2Center"/>
        <w:rPr>
          <w:rtl/>
        </w:rPr>
      </w:pPr>
      <w:bookmarkStart w:id="5" w:name="_Toc497486955"/>
      <w:bookmarkStart w:id="6" w:name="_Toc498021716"/>
      <w:r>
        <w:rPr>
          <w:rFonts w:hint="cs"/>
          <w:rtl/>
        </w:rPr>
        <w:t>انّه (ع) أوّل من آمن بالله و رسوله(ص)</w:t>
      </w:r>
      <w:bookmarkEnd w:id="5"/>
      <w:bookmarkEnd w:id="6"/>
    </w:p>
    <w:p w:rsidR="008D354B" w:rsidRDefault="00872538" w:rsidP="007E107E">
      <w:pPr>
        <w:pStyle w:val="libNormal"/>
        <w:rPr>
          <w:rtl/>
        </w:rPr>
      </w:pPr>
      <w:r>
        <w:rPr>
          <w:rFonts w:hint="cs"/>
          <w:rtl/>
        </w:rPr>
        <w:t>1- انّي ولدتُ على الفطرة.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2- قد علمتم انّي أوّلكم ايماناً بالله و رسوله.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3- انّي اوّل مؤمن بك يا رسول الله.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4- أجبتُ رسول الله (ص) وحدي لم يتخالجني في ذلك شك.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5- كنت أوّل الناس اسلاماً.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6- أنا أوّل مَنْ أسلم.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7- أسلمت غداة يوم الثلاثاء.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8- أنا أوّل المؤمنين ايماناً.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9- انّي أوّل المؤمنين ايماناً.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10- فانا أوّل مَنْ آمن به.</w:t>
      </w:r>
    </w:p>
    <w:p w:rsidR="00872538" w:rsidRDefault="00872538" w:rsidP="007E107E">
      <w:pPr>
        <w:pStyle w:val="libNormal"/>
        <w:rPr>
          <w:rtl/>
        </w:rPr>
      </w:pPr>
      <w:r>
        <w:rPr>
          <w:rFonts w:hint="cs"/>
          <w:rtl/>
        </w:rPr>
        <w:t>11- كنّا أهل البيت أوّل مَنْ</w:t>
      </w:r>
      <w:r w:rsidR="008B6B81">
        <w:rPr>
          <w:rFonts w:hint="cs"/>
          <w:rtl/>
        </w:rPr>
        <w:t xml:space="preserve"> آمن به.</w:t>
      </w:r>
    </w:p>
    <w:p w:rsidR="008B6B81" w:rsidRDefault="008B6B81" w:rsidP="007E107E">
      <w:pPr>
        <w:pStyle w:val="libNormal"/>
        <w:rPr>
          <w:rtl/>
        </w:rPr>
      </w:pPr>
      <w:r>
        <w:rPr>
          <w:rFonts w:hint="cs"/>
          <w:rtl/>
        </w:rPr>
        <w:t>12- آمنت قبل الناس سبع سنين.</w:t>
      </w:r>
    </w:p>
    <w:p w:rsidR="008B6B81" w:rsidRDefault="008B6B81" w:rsidP="007E107E">
      <w:pPr>
        <w:pStyle w:val="libNormal"/>
        <w:rPr>
          <w:rtl/>
        </w:rPr>
      </w:pPr>
      <w:r>
        <w:rPr>
          <w:rFonts w:hint="cs"/>
          <w:rtl/>
        </w:rPr>
        <w:t>* تكملة.</w:t>
      </w:r>
    </w:p>
    <w:p w:rsidR="007E107E" w:rsidRDefault="007E107E" w:rsidP="007E107E">
      <w:pPr>
        <w:pStyle w:val="libNormal"/>
      </w:pPr>
      <w:r>
        <w:rPr>
          <w:rFonts w:hint="cs"/>
          <w:rtl/>
        </w:rPr>
        <w:br w:type="page"/>
      </w:r>
    </w:p>
    <w:p w:rsidR="004B4DF1" w:rsidRDefault="007E107E" w:rsidP="002C030C">
      <w:pPr>
        <w:pStyle w:val="Heading3"/>
        <w:rPr>
          <w:rtl/>
        </w:rPr>
      </w:pPr>
      <w:bookmarkStart w:id="7" w:name="_Toc497486956"/>
      <w:bookmarkStart w:id="8" w:name="_Toc498021717"/>
      <w:r>
        <w:rPr>
          <w:rFonts w:hint="cs"/>
          <w:rtl/>
        </w:rPr>
        <w:lastRenderedPageBreak/>
        <w:t>1</w:t>
      </w:r>
      <w:r w:rsidR="00726AC3">
        <w:rPr>
          <w:rFonts w:hint="cs"/>
          <w:rtl/>
        </w:rPr>
        <w:t xml:space="preserve"> - إني ولدت على الفطر</w:t>
      </w:r>
      <w:r w:rsidR="00726AC3" w:rsidRPr="00726AC3">
        <w:rPr>
          <w:rFonts w:hint="cs"/>
          <w:rtl/>
        </w:rPr>
        <w:t>ة.</w:t>
      </w:r>
      <w:bookmarkEnd w:id="7"/>
      <w:bookmarkEnd w:id="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فاني ولدت على الفطر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سبقت الى الايمان و الهجر</w:t>
      </w:r>
      <w:r w:rsidRPr="00726AC3">
        <w:rPr>
          <w:rFonts w:hint="cs"/>
          <w:rtl/>
        </w:rPr>
        <w:t>ة...».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57 ص 92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أمالي الطوسي ص 364 الرقم 765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2 ص 107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ج 4 ص 114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41 ص 317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9" w:name="_Toc497486957"/>
      <w:bookmarkStart w:id="10" w:name="_Toc498021718"/>
      <w:r>
        <w:rPr>
          <w:rFonts w:hint="cs"/>
          <w:rtl/>
        </w:rPr>
        <w:lastRenderedPageBreak/>
        <w:t>2 - قد علمتم اني أولكم ايمانا بالله و رسوله</w:t>
      </w:r>
      <w:r w:rsidRPr="00726AC3">
        <w:rPr>
          <w:rFonts w:hint="cs"/>
          <w:rtl/>
        </w:rPr>
        <w:t>.</w:t>
      </w:r>
      <w:bookmarkEnd w:id="9"/>
      <w:bookmarkEnd w:id="1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الامام جعفر بن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ابيه </w:t>
      </w:r>
      <w:r w:rsidR="00887A8B" w:rsidRPr="00887A8B">
        <w:rPr>
          <w:rStyle w:val="libAlaemChar"/>
          <w:rFonts w:hint="cs"/>
          <w:rtl/>
        </w:rPr>
        <w:t>عليهما‌السلام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ابن عباس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نظر 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وجوه الناس 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«اني لأخو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وزيره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علمتم اني أولكم ايمانا بالله 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دخلتم بعدي في الاسلام رسلا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>.</w:t>
      </w:r>
    </w:p>
    <w:p w:rsidR="00726AC3" w:rsidRDefault="00726AC3" w:rsidP="00740A62">
      <w:pPr>
        <w:pStyle w:val="libNormal"/>
        <w:rPr>
          <w:rtl/>
        </w:rPr>
      </w:pPr>
      <w:r>
        <w:rPr>
          <w:rFonts w:hint="cs"/>
          <w:rtl/>
        </w:rPr>
        <w:t xml:space="preserve">و اني لابن عم رسول الله </w:t>
      </w:r>
      <w:r w:rsidR="00740A62" w:rsidRPr="00740A62">
        <w:rPr>
          <w:rStyle w:val="libAlaemChar"/>
          <w:rFonts w:eastAsiaTheme="minorHAnsi"/>
          <w:rtl/>
        </w:rPr>
        <w:t>صلى‌الله‌عليه‌وآله‌وسلم</w:t>
      </w:r>
      <w:r w:rsidR="00740A62">
        <w:rPr>
          <w:rFonts w:hint="cs"/>
          <w:rtl/>
        </w:rPr>
        <w:t xml:space="preserve"> 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شريكه في نسبه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أبو ولده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زوج ابنته سيد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ولده و سيد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نساءأهل الجن</w:t>
      </w:r>
      <w:r w:rsidRPr="00726AC3">
        <w:rPr>
          <w:rFonts w:hint="cs"/>
          <w:rtl/>
        </w:rPr>
        <w:t>ة...»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ابن المغازلي ص 111 الرقم 154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80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240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اي بتمهل و تأن و رفق، يقال: على رسلك يا فلان، اي على مهلك و رفقك.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11" w:name="_Toc497486958"/>
      <w:bookmarkStart w:id="12" w:name="_Toc498021719"/>
      <w:r>
        <w:rPr>
          <w:rFonts w:hint="cs"/>
          <w:rtl/>
        </w:rPr>
        <w:lastRenderedPageBreak/>
        <w:t>3 - اني اول مؤمن بك يا رسول الله</w:t>
      </w:r>
      <w:r w:rsidRPr="00726AC3">
        <w:rPr>
          <w:rFonts w:hint="cs"/>
          <w:rtl/>
        </w:rPr>
        <w:t>.</w:t>
      </w:r>
      <w:bookmarkEnd w:id="11"/>
      <w:bookmarkEnd w:id="1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(من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معروف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القاصع</w:t>
      </w:r>
      <w:r w:rsidRPr="00726AC3">
        <w:rPr>
          <w:rFonts w:hint="cs"/>
          <w:rtl/>
        </w:rPr>
        <w:t>ة)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«و لقد كنت معه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لما أتاه الملأ من قريش فقالوا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انك قد ادعيت عظيما لم يدعه آباؤك و لا أحد من بيتك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نحن نسألك أمرا إن انت أجبتنا اليه و أريتناه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علمنا أنك نبي و رسول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لم تفعل علمنا أنك ساحر كذاب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ما تسألون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تدعو لنا هذه الشجر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حتى تنقلع بعروقها و تقف بين يديك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الله على كل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قدير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فعل الله لكم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أتؤمنون و تشهدون بالحق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نعم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فاني ساريكم ما تطلبون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اني لأعلم أنكم لا تفيئون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الى خير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ان فيكم من يطرح في القليب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يحزب الأحزاب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ثم 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أيتها الشجر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إن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كنت تؤمنين بالله و اليوم الآخر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تعلمين أني رسول الله فانقلعي بعروقك حتى تقفي بين يدي باذن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فو الذي بعثه بالحق لانقلعت بعروقها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جاءت و لها دوي شديد و قصف </w:t>
      </w:r>
      <w:r w:rsidRPr="008323F5">
        <w:rPr>
          <w:rStyle w:val="libFootnotenumChar"/>
          <w:rFonts w:hint="cs"/>
          <w:rtl/>
        </w:rPr>
        <w:t>(3)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كقصف أجنح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الطير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حتى وقفت بين يدي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مرفرف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و القت بغصنها الأعلى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ببعض أغصانها على منكبي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كنت عن يمينه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فلما نظر القوم الى ذلك قالوا - علوا و استكبارا -: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فمرها فليأتك نصفها و يبقى نصفها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فأمرها بذلك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فأقبل اليه نصفها كأعجب إقبال و أشده دويا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فكانت تلتف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فقالوا - كفرا و عتوا -: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فمر هذا النصف فليرجع الى نصفه كما كان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فأمره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فرجع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 أنا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إله إلا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اني أول مؤمن بك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أول من أقر بأن الشجر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فعلت ما فعلت بأمر الله تعالى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تصديقا بنبوتك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اجلالا لكلمتك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القوم كلهم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 ساحر كذاب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عجيب السحر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خفيف فيه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هل يصدقك في أمرك إلا مثل هذا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يعنوني»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192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301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تفيئون: ترجعون.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القليب: البئر و المراد منه قليب بدر.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(3) القصف: الصوت الشديد.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13" w:name="_Toc497486959"/>
      <w:bookmarkStart w:id="14" w:name="_Toc498021720"/>
      <w:r>
        <w:rPr>
          <w:rFonts w:hint="cs"/>
          <w:rtl/>
        </w:rPr>
        <w:lastRenderedPageBreak/>
        <w:t>4 - أجبت رسول الله وحدي لم يتخالجني في ذلك شك</w:t>
      </w:r>
      <w:r w:rsidRPr="00726AC3">
        <w:rPr>
          <w:rFonts w:hint="cs"/>
          <w:rtl/>
        </w:rPr>
        <w:t>.</w:t>
      </w:r>
      <w:bookmarkEnd w:id="13"/>
      <w:bookmarkEnd w:id="1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(من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ما امتحنه الله به في عصر النبي(ص</w:t>
      </w:r>
      <w:r w:rsidRPr="00726AC3">
        <w:rPr>
          <w:rFonts w:hint="cs"/>
          <w:rtl/>
        </w:rPr>
        <w:t xml:space="preserve">)، </w:t>
      </w:r>
      <w:r>
        <w:rPr>
          <w:rFonts w:hint="cs"/>
          <w:rtl/>
        </w:rPr>
        <w:t>و بيان ايمانه برسول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قبل كل أحد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«أما أولهن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فان الله عز و جل أوحى الى نبينا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حمله الرسال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أنا أحدث أهل بيتي سنا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أخدمه في بيته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أسعى في قضاء بين يديه في أمره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فدعا صغير بني عبد المطلب و كبيرهم الى شهاد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أن لا اله إلا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أنه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فامتنعوا من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أنكروا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هجروه و نابذوه و اعتزلوه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اجتنبوه و سائر الناس مقصين 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[و مبغضين]و مخالفين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قد استعظموا ما أورده عليهم مما لم تحتمله قلوبهم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تدركه عقولهم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فاجبت رسول الله وحدي الى ما دعا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مسرعا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مطيعا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موقنا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لم يتخالجني في ذلك شك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فمكثنا بذلك ثلاث حجج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على وجه الأرض خلق يصلي أو يشهد لرسول الله بما آتاه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غيري و غير ابن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خويلد رحمها الله - و قد فعل - 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أقبل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أصحابه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«أليس كذلك</w:t>
      </w:r>
      <w:r w:rsidRPr="00726AC3">
        <w:rPr>
          <w:rFonts w:hint="cs"/>
          <w:rtl/>
        </w:rPr>
        <w:t>؟»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بلى يا أمير المؤمنين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366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165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168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15" w:name="_Toc497486960"/>
      <w:bookmarkStart w:id="16" w:name="_Toc498021721"/>
      <w:r>
        <w:rPr>
          <w:rFonts w:hint="cs"/>
          <w:rtl/>
        </w:rPr>
        <w:lastRenderedPageBreak/>
        <w:t>5 - كنت أول الناس اسلاما</w:t>
      </w:r>
      <w:r w:rsidRPr="00726AC3">
        <w:rPr>
          <w:rFonts w:hint="cs"/>
          <w:rtl/>
        </w:rPr>
        <w:t>.</w:t>
      </w:r>
      <w:bookmarkEnd w:id="15"/>
      <w:bookmarkEnd w:id="1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عن الامام العسكري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آبائه </w:t>
      </w:r>
      <w:r w:rsidR="00887A8B" w:rsidRPr="00887A8B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عن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</w:p>
    <w:p w:rsidR="004B4DF1" w:rsidRDefault="00726AC3" w:rsidP="002F7174">
      <w:pPr>
        <w:pStyle w:val="libNormal"/>
        <w:rPr>
          <w:rtl/>
        </w:rPr>
      </w:pPr>
      <w:r>
        <w:rPr>
          <w:rFonts w:hint="cs"/>
          <w:rtl/>
        </w:rPr>
        <w:t>«اني كنت أول الناس اسلاما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بعث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يوم الاثنين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صليت معه يوم الثلاثاء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بقيت معه اصلي سبع سنين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دخل نفر في الاسلام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أيد الله تعالى دينه من بعد»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*التفسير المنسوب للامام العسكري(ع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ص 429 الرقم 292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يعلى الموصلي ج 1 ص 328 الرقم 442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68 الرقم 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 209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17" w:name="_Toc497486961"/>
      <w:bookmarkStart w:id="18" w:name="_Toc498021722"/>
      <w:r>
        <w:rPr>
          <w:rFonts w:hint="cs"/>
          <w:rtl/>
        </w:rPr>
        <w:lastRenderedPageBreak/>
        <w:t>6 - أنا أول من أسلم</w:t>
      </w:r>
      <w:r w:rsidRPr="00726AC3">
        <w:rPr>
          <w:rFonts w:hint="cs"/>
          <w:rtl/>
        </w:rPr>
        <w:t>.</w:t>
      </w:r>
      <w:bookmarkEnd w:id="17"/>
      <w:bookmarkEnd w:id="1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حب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العرني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سمعت عليا</w:t>
      </w:r>
      <w:r w:rsidR="002F7174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يقول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«أنا أول من أسلم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>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1 ص 58 الرقم 85 - 84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بغداد ج 4 ص 233 الرقم 1947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19" w:name="_Toc497486962"/>
      <w:bookmarkStart w:id="20" w:name="_Toc498021723"/>
      <w:r>
        <w:rPr>
          <w:rFonts w:hint="cs"/>
          <w:rtl/>
        </w:rPr>
        <w:lastRenderedPageBreak/>
        <w:t>7 - أسلمت غدا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يوم الثلاثاء</w:t>
      </w:r>
      <w:r w:rsidRPr="00726AC3">
        <w:rPr>
          <w:rFonts w:hint="cs"/>
          <w:rtl/>
        </w:rPr>
        <w:t>.</w:t>
      </w:r>
      <w:bookmarkEnd w:id="19"/>
      <w:bookmarkEnd w:id="2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E62826">
      <w:pPr>
        <w:pStyle w:val="libNormal"/>
        <w:rPr>
          <w:rtl/>
        </w:rPr>
      </w:pPr>
      <w:r>
        <w:rPr>
          <w:rFonts w:hint="cs"/>
          <w:rtl/>
        </w:rPr>
        <w:t>«انزلت النبو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النبي</w:t>
      </w:r>
      <w:r w:rsidR="00740A62" w:rsidRPr="00740A62">
        <w:rPr>
          <w:rStyle w:val="libAlaemChar"/>
          <w:rFonts w:eastAsiaTheme="minorHAnsi"/>
          <w:rtl/>
        </w:rPr>
        <w:t xml:space="preserve"> صلى‌الله‌عليه‌وآله‌وسلم</w:t>
      </w:r>
      <w:r>
        <w:rPr>
          <w:rFonts w:hint="cs"/>
          <w:rtl/>
        </w:rPr>
        <w:t xml:space="preserve"> يوم الاثنين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أسلمت غدا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يوم الثلاثاء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فكان النبي </w:t>
      </w:r>
      <w:r w:rsidR="00740A62" w:rsidRPr="00740A62">
        <w:rPr>
          <w:rStyle w:val="libAlaemChar"/>
          <w:rFonts w:eastAsiaTheme="minorHAnsi"/>
          <w:rtl/>
        </w:rPr>
        <w:t>صلى‌الله‌عليه‌وآله‌وسلم</w:t>
      </w:r>
      <w:r>
        <w:rPr>
          <w:rFonts w:hint="cs"/>
          <w:rtl/>
        </w:rPr>
        <w:t xml:space="preserve"> يصلي و أنا اصلي عن يمينه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معه أحد من الرجال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فأنزل الله</w:t>
      </w:r>
      <w:r w:rsidR="00E62826" w:rsidRPr="00E62826">
        <w:rPr>
          <w:rStyle w:val="libAlaemChar"/>
          <w:rFonts w:hint="cs"/>
          <w:rtl/>
        </w:rPr>
        <w:t>(</w:t>
      </w:r>
      <w:r w:rsidR="00E62826" w:rsidRPr="00E62826">
        <w:rPr>
          <w:rStyle w:val="libAieChar"/>
          <w:rFonts w:hint="eastAsia"/>
          <w:rtl/>
        </w:rPr>
        <w:t xml:space="preserve"> وَ</w:t>
      </w:r>
      <w:r w:rsidR="00E62826" w:rsidRPr="00E62826">
        <w:rPr>
          <w:rStyle w:val="libAieChar"/>
          <w:rtl/>
        </w:rPr>
        <w:t xml:space="preserve"> أَصْحَابُ الْيَمِينِ</w:t>
      </w:r>
      <w:r w:rsidRPr="00E62826">
        <w:rPr>
          <w:rStyle w:val="libAieChar"/>
          <w:rFonts w:hint="cs"/>
          <w:rtl/>
        </w:rPr>
        <w:t>...</w:t>
      </w:r>
      <w:r w:rsidR="00E62826" w:rsidRPr="00E62826">
        <w:rPr>
          <w:rStyle w:val="libAlaemChar"/>
          <w:rFonts w:hint="cs"/>
          <w:rtl/>
        </w:rPr>
        <w:t>)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>»</w:t>
      </w:r>
      <w:r>
        <w:rPr>
          <w:rFonts w:hint="cs"/>
          <w:rtl/>
        </w:rPr>
        <w:t>الى آخر الآي</w:t>
      </w:r>
      <w:r w:rsidRPr="00726AC3">
        <w:rPr>
          <w:rFonts w:hint="cs"/>
          <w:rtl/>
        </w:rPr>
        <w:t>ة.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*شواهد التنزيل للحسكاني ج 2 ص 220 الرقم 936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الاوائل للعسكري ص 91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لابن عساكر ج 1 ص 52 الرقم 79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 103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الخلفاء للسيوطي ص 166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الصواعق المحرق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حجر ص 118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128 الرقم 36407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529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الواقعة:. 27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21" w:name="_Toc497486963"/>
      <w:bookmarkStart w:id="22" w:name="_Toc498021724"/>
      <w:r>
        <w:rPr>
          <w:rFonts w:hint="cs"/>
          <w:rtl/>
        </w:rPr>
        <w:lastRenderedPageBreak/>
        <w:t>8 - أنا أول المؤمنين ايمانا</w:t>
      </w:r>
      <w:r w:rsidRPr="00726AC3">
        <w:rPr>
          <w:rFonts w:hint="cs"/>
          <w:rtl/>
        </w:rPr>
        <w:t>.</w:t>
      </w:r>
      <w:bookmarkEnd w:id="21"/>
      <w:bookmarkEnd w:id="2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عبد الله بن عباس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كنت مع 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فمر بقوم يدعون 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«ادعوا 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 امرتم بالدعاء 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قال الله عز و جل</w:t>
      </w:r>
      <w:r w:rsidRPr="00726AC3">
        <w:rPr>
          <w:rFonts w:hint="cs"/>
          <w:rtl/>
        </w:rPr>
        <w:t>:</w:t>
      </w:r>
    </w:p>
    <w:p w:rsidR="004B4DF1" w:rsidRDefault="00E62826" w:rsidP="00E62826">
      <w:pPr>
        <w:pStyle w:val="libNormal"/>
        <w:rPr>
          <w:rtl/>
        </w:rPr>
      </w:pPr>
      <w:r w:rsidRPr="00E62826">
        <w:rPr>
          <w:rStyle w:val="libAlaemChar"/>
          <w:rFonts w:hint="cs"/>
          <w:rtl/>
        </w:rPr>
        <w:t>(</w:t>
      </w:r>
      <w:r w:rsidRPr="00E62826">
        <w:rPr>
          <w:rStyle w:val="libAieChar"/>
          <w:rFonts w:hint="eastAsia"/>
          <w:rtl/>
        </w:rPr>
        <w:t>وَ</w:t>
      </w:r>
      <w:r w:rsidRPr="00E62826">
        <w:rPr>
          <w:rStyle w:val="libAieChar"/>
          <w:rtl/>
        </w:rPr>
        <w:t xml:space="preserve"> الَّذِينَ جَاءُوا مِنْ بَعْدِهِمْ يَقُولُونَ رَبَّنَا اغْفِرْ لَنَا وَ لِإِخْوَانِنَا الَّذِينَ سَبَقُونَا بِالْإِيمَانِ</w:t>
      </w:r>
      <w:r w:rsidRPr="00E62826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 w:rsidRPr="00726AC3">
        <w:rPr>
          <w:rFonts w:hint="cs"/>
          <w:rtl/>
        </w:rPr>
        <w:t xml:space="preserve"> </w:t>
      </w:r>
      <w:r w:rsidR="00726AC3">
        <w:rPr>
          <w:rFonts w:hint="cs"/>
          <w:rtl/>
        </w:rPr>
        <w:t>و أنا أول المؤمنين ايمانا»</w:t>
      </w:r>
      <w:r w:rsidR="00726AC3"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*شواهد التنزيل للحافظ الحسكاني ج 2 ص 249 الرقم 974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الحشر:. 10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23" w:name="_Toc497486964"/>
      <w:bookmarkStart w:id="24" w:name="_Toc498021725"/>
      <w:r>
        <w:rPr>
          <w:rFonts w:hint="cs"/>
          <w:rtl/>
        </w:rPr>
        <w:lastRenderedPageBreak/>
        <w:t>9 - إني أول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ايمانا بالله و برسوله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23"/>
      <w:bookmarkEnd w:id="24"/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قاله احتجاجا على أهل الشورى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«أنشدكم بالله أتعلمون اني اول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إيمانا بالله و برسوله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؟». 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*الاحتجاج للطبرسي ج 1 ص 341 الرقم 56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99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642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25" w:name="_Toc497486965"/>
      <w:bookmarkStart w:id="26" w:name="_Toc498021726"/>
      <w:r>
        <w:rPr>
          <w:rFonts w:hint="cs"/>
          <w:rtl/>
        </w:rPr>
        <w:lastRenderedPageBreak/>
        <w:t>10 - فأنا أول من آمن به</w:t>
      </w:r>
      <w:r w:rsidRPr="00726AC3">
        <w:rPr>
          <w:rFonts w:hint="cs"/>
          <w:rtl/>
        </w:rPr>
        <w:t>.</w:t>
      </w:r>
      <w:bookmarkEnd w:id="25"/>
      <w:bookmarkEnd w:id="26"/>
    </w:p>
    <w:p w:rsidR="004B4DF1" w:rsidRDefault="00726AC3" w:rsidP="002F7174">
      <w:pPr>
        <w:pStyle w:val="libNormal"/>
        <w:rPr>
          <w:rtl/>
        </w:rPr>
      </w:pPr>
      <w:r>
        <w:rPr>
          <w:rFonts w:hint="cs"/>
          <w:rtl/>
        </w:rPr>
        <w:t>قال السيد الرضي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كان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يحدث يوما بحديث عن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فنظر بعض القوم الى بعض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</w:t>
      </w:r>
      <w:r w:rsidR="002F7174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40A62">
      <w:pPr>
        <w:pStyle w:val="libNormal"/>
        <w:rPr>
          <w:rtl/>
        </w:rPr>
      </w:pPr>
      <w:r>
        <w:rPr>
          <w:rFonts w:hint="cs"/>
          <w:rtl/>
        </w:rPr>
        <w:t xml:space="preserve">«ما زلت مذ قبض رسول الله </w:t>
      </w:r>
      <w:r w:rsidR="00740A62" w:rsidRPr="00740A62">
        <w:rPr>
          <w:rStyle w:val="libAlaemChar"/>
          <w:rFonts w:eastAsiaTheme="minorHAnsi"/>
          <w:rtl/>
        </w:rPr>
        <w:t>صلى‌الله‌عليه‌وآله‌وسلم</w:t>
      </w:r>
      <w:r>
        <w:rPr>
          <w:rFonts w:hint="cs"/>
          <w:rtl/>
        </w:rPr>
        <w:t xml:space="preserve"> مظلوما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بلغني مع ذلك أنكم تقولون اني أكذب عليه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ويلكم أتروني أكذب</w:t>
      </w:r>
      <w:r w:rsidRPr="00726AC3">
        <w:rPr>
          <w:rFonts w:hint="cs"/>
          <w:rtl/>
        </w:rPr>
        <w:t xml:space="preserve">؟! </w:t>
      </w:r>
      <w:r>
        <w:rPr>
          <w:rFonts w:hint="cs"/>
          <w:rtl/>
        </w:rPr>
        <w:t>فعلى من أكذب</w:t>
      </w:r>
      <w:r w:rsidRPr="00726AC3">
        <w:rPr>
          <w:rFonts w:hint="cs"/>
          <w:rtl/>
        </w:rPr>
        <w:t xml:space="preserve">؟! </w:t>
      </w:r>
      <w:r>
        <w:rPr>
          <w:rFonts w:hint="cs"/>
          <w:rtl/>
        </w:rPr>
        <w:t>أعلى الله</w:t>
      </w:r>
      <w:r w:rsidRPr="00726AC3">
        <w:rPr>
          <w:rFonts w:hint="cs"/>
          <w:rtl/>
        </w:rPr>
        <w:t xml:space="preserve">؟! </w:t>
      </w:r>
      <w:r>
        <w:rPr>
          <w:rFonts w:hint="cs"/>
          <w:rtl/>
        </w:rPr>
        <w:t>فأنا أول من آمن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أم على رسوله</w:t>
      </w:r>
      <w:r w:rsidRPr="00726AC3">
        <w:rPr>
          <w:rFonts w:hint="cs"/>
          <w:rtl/>
        </w:rPr>
        <w:t xml:space="preserve">؟! </w:t>
      </w:r>
      <w:r>
        <w:rPr>
          <w:rFonts w:hint="cs"/>
          <w:rtl/>
        </w:rPr>
        <w:t>فأنا أول من صدقه</w:t>
      </w:r>
      <w:r w:rsidRPr="00726AC3">
        <w:rPr>
          <w:rFonts w:hint="cs"/>
          <w:rtl/>
        </w:rPr>
        <w:t>...».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*خصائص الائم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للسيد الرضي ص 99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71 ص 100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411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27" w:name="_Toc497486966"/>
      <w:bookmarkStart w:id="28" w:name="_Toc498021727"/>
      <w:r>
        <w:rPr>
          <w:rFonts w:hint="cs"/>
          <w:rtl/>
        </w:rPr>
        <w:lastRenderedPageBreak/>
        <w:t>11 - كنا أهل البيت أول من آمن به</w:t>
      </w:r>
      <w:r w:rsidRPr="00726AC3">
        <w:rPr>
          <w:rFonts w:hint="cs"/>
          <w:rtl/>
        </w:rPr>
        <w:t>.</w:t>
      </w:r>
      <w:bookmarkEnd w:id="27"/>
      <w:bookmarkEnd w:id="2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كتاب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معاوي</w:t>
      </w:r>
      <w:r w:rsidRPr="00726AC3">
        <w:rPr>
          <w:rFonts w:hint="cs"/>
          <w:rtl/>
        </w:rPr>
        <w:t>ة: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إن محمدا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سلم لما دعا الى الايمان بالله و التوحيد كنا أهل البيت أول من آمن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صدق بما جاء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فلبثنا أحوالا مجرم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و ما يعبد الله في ربع ساكن من العرب غيرنا</w:t>
      </w:r>
      <w:r w:rsidRPr="00726AC3">
        <w:rPr>
          <w:rFonts w:hint="cs"/>
          <w:rtl/>
        </w:rPr>
        <w:t>...»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صفين ص 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176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ج 15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76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اي سنين كاملة.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29" w:name="_Toc497486967"/>
      <w:bookmarkStart w:id="30" w:name="_Toc498021728"/>
      <w:r>
        <w:rPr>
          <w:rFonts w:hint="cs"/>
          <w:rtl/>
        </w:rPr>
        <w:lastRenderedPageBreak/>
        <w:t>12 - آمنت قبل الناس سبع سنين</w:t>
      </w:r>
      <w:r w:rsidRPr="00726AC3">
        <w:rPr>
          <w:rFonts w:hint="cs"/>
          <w:rtl/>
        </w:rPr>
        <w:t>.</w:t>
      </w:r>
      <w:bookmarkEnd w:id="29"/>
      <w:bookmarkEnd w:id="3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«آمنت قبل الناس سبع سنين»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*الخصائص للنسائي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46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أول من آمن بالله و رسوله(ص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21 - «اللهم اني أول من أناب و سمع و أجاب»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32 - «لم يجمع بيت واحد يومئذ في الاسلام غير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خديج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أنا ثالثهما»</w:t>
      </w:r>
      <w:r w:rsidRPr="00726AC3">
        <w:rPr>
          <w:rFonts w:hint="cs"/>
          <w:rtl/>
        </w:rPr>
        <w:t>.</w:t>
      </w:r>
    </w:p>
    <w:p w:rsidR="002C030C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35 -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2C030C" w:rsidTr="00390897">
        <w:trPr>
          <w:trHeight w:val="350"/>
        </w:trPr>
        <w:tc>
          <w:tcPr>
            <w:tcW w:w="3920" w:type="dxa"/>
            <w:shd w:val="clear" w:color="auto" w:fill="auto"/>
          </w:tcPr>
          <w:p w:rsidR="002C030C" w:rsidRDefault="002C030C" w:rsidP="00390897">
            <w:pPr>
              <w:pStyle w:val="libPoem"/>
            </w:pPr>
            <w:r>
              <w:rPr>
                <w:rFonts w:hint="cs"/>
                <w:rtl/>
              </w:rPr>
              <w:t>«سبقتكم الى الاسلام طرا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C030C" w:rsidRDefault="002C030C" w:rsidP="003908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C030C" w:rsidRDefault="002C030C" w:rsidP="00390897">
            <w:pPr>
              <w:pStyle w:val="libPoem"/>
            </w:pPr>
            <w:r>
              <w:rPr>
                <w:rFonts w:hint="cs"/>
                <w:rtl/>
              </w:rPr>
              <w:t>علي ما كان من فهمي و علمي»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C030C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49 -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2C030C" w:rsidTr="00390897">
        <w:trPr>
          <w:trHeight w:val="350"/>
        </w:trPr>
        <w:tc>
          <w:tcPr>
            <w:tcW w:w="3920" w:type="dxa"/>
            <w:shd w:val="clear" w:color="auto" w:fill="auto"/>
          </w:tcPr>
          <w:p w:rsidR="002C030C" w:rsidRDefault="002C030C" w:rsidP="00390897">
            <w:pPr>
              <w:pStyle w:val="libPoem"/>
            </w:pPr>
            <w:r>
              <w:rPr>
                <w:rFonts w:hint="cs"/>
                <w:rtl/>
              </w:rPr>
              <w:t>«صدقته و جميع الناس في 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C030C" w:rsidRDefault="002C030C" w:rsidP="003908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C030C" w:rsidRDefault="002C030C" w:rsidP="00390897">
            <w:pPr>
              <w:pStyle w:val="libPoem"/>
            </w:pPr>
            <w:r>
              <w:rPr>
                <w:rFonts w:hint="cs"/>
                <w:rtl/>
              </w:rPr>
              <w:t>من الضلال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و الاشراك و النكد»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56 - «ثم أقبل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]اليكم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أما أنه أولكم إيمانا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أقومكم بأمر الله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فأنزل الله سبحانه(ان الذين آمنوا و عملوا الصالحات اولئك هم خير البري</w:t>
      </w:r>
      <w:r w:rsidRPr="00726AC3">
        <w:rPr>
          <w:rFonts w:hint="cs"/>
          <w:rtl/>
        </w:rPr>
        <w:t xml:space="preserve">ة) </w:t>
      </w:r>
      <w:r>
        <w:rPr>
          <w:rFonts w:hint="cs"/>
          <w:rtl/>
        </w:rPr>
        <w:t xml:space="preserve">فكبر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كبرتم و هنأتموني بأجمعكم»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69 - «و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]لها(أي عائش</w:t>
      </w:r>
      <w:r w:rsidRPr="00726AC3">
        <w:rPr>
          <w:rFonts w:hint="cs"/>
          <w:rtl/>
        </w:rPr>
        <w:t xml:space="preserve">ة): </w:t>
      </w:r>
      <w:r>
        <w:rPr>
          <w:rFonts w:hint="cs"/>
          <w:rtl/>
        </w:rPr>
        <w:t>أ لعلي تقولين هذا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إنه و الله أول من آمن 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صدقني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أول الخلق ورودا علي الحوض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هو آخر الناس بي عهدا</w:t>
      </w:r>
      <w:r w:rsidRPr="00726AC3">
        <w:rPr>
          <w:rFonts w:hint="cs"/>
          <w:rtl/>
        </w:rPr>
        <w:t>...»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98 - (من حديث يوم الانذار</w:t>
      </w:r>
      <w:r w:rsidRPr="00726AC3">
        <w:rPr>
          <w:rFonts w:hint="cs"/>
          <w:rtl/>
        </w:rPr>
        <w:t>)</w:t>
      </w:r>
      <w:r>
        <w:rPr>
          <w:rFonts w:hint="cs"/>
          <w:rtl/>
        </w:rPr>
        <w:t xml:space="preserve"> «قلت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نبي الله أكون وزيرك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فأخذ برقبتي 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هذا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وصيي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خليفتي فيكم</w:t>
      </w:r>
      <w:r w:rsidRPr="00726AC3">
        <w:rPr>
          <w:rFonts w:hint="cs"/>
          <w:rtl/>
        </w:rPr>
        <w:t>...»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2F7174" w:rsidRDefault="002F7174" w:rsidP="007A0458">
      <w:pPr>
        <w:pStyle w:val="Heading2Center"/>
        <w:rPr>
          <w:rtl/>
        </w:rPr>
      </w:pPr>
      <w:bookmarkStart w:id="31" w:name="_Toc497486968"/>
      <w:bookmarkStart w:id="32" w:name="_Toc498021729"/>
      <w:r>
        <w:rPr>
          <w:rFonts w:hint="cs"/>
          <w:rtl/>
        </w:rPr>
        <w:lastRenderedPageBreak/>
        <w:t>الفصل الثاني</w:t>
      </w:r>
      <w:bookmarkEnd w:id="31"/>
      <w:r w:rsidR="007A0458">
        <w:rPr>
          <w:rFonts w:hint="cs"/>
          <w:rtl/>
        </w:rPr>
        <w:t xml:space="preserve">: </w:t>
      </w:r>
      <w:bookmarkStart w:id="33" w:name="_Toc497486969"/>
      <w:r>
        <w:rPr>
          <w:rFonts w:hint="cs"/>
          <w:rtl/>
        </w:rPr>
        <w:t>انّه (ع) أوّل من عبد الله و وحدّه</w:t>
      </w:r>
      <w:bookmarkEnd w:id="32"/>
      <w:bookmarkEnd w:id="33"/>
    </w:p>
    <w:p w:rsidR="002F7174" w:rsidRDefault="002F7174" w:rsidP="006E05D7">
      <w:pPr>
        <w:pStyle w:val="libBold1"/>
        <w:rPr>
          <w:rtl/>
        </w:rPr>
      </w:pPr>
      <w:r>
        <w:rPr>
          <w:rFonts w:hint="cs"/>
          <w:rtl/>
        </w:rPr>
        <w:t>1- عبدت الله مع الرسول (ص) قبل أن يعبد الرجل.</w:t>
      </w:r>
    </w:p>
    <w:p w:rsidR="002F7174" w:rsidRDefault="006E05D7" w:rsidP="006E05D7">
      <w:pPr>
        <w:pStyle w:val="libBold1"/>
        <w:rPr>
          <w:rtl/>
        </w:rPr>
      </w:pPr>
      <w:r>
        <w:rPr>
          <w:rFonts w:hint="cs"/>
          <w:rtl/>
        </w:rPr>
        <w:t>2- أفيكم أحد وحّد الله قبلي؟</w:t>
      </w:r>
    </w:p>
    <w:p w:rsidR="006E05D7" w:rsidRDefault="006E05D7" w:rsidP="006E05D7">
      <w:pPr>
        <w:pStyle w:val="libBold1"/>
        <w:rPr>
          <w:rtl/>
        </w:rPr>
      </w:pPr>
      <w:r>
        <w:rPr>
          <w:rFonts w:hint="cs"/>
          <w:rtl/>
        </w:rPr>
        <w:t>3- ما أعلم أحداً من هذه الامّة بعد نبيّها عبد الله قبلي.</w:t>
      </w:r>
    </w:p>
    <w:p w:rsidR="006E05D7" w:rsidRDefault="006E05D7" w:rsidP="006E05D7">
      <w:pPr>
        <w:pStyle w:val="libBold1"/>
        <w:rPr>
          <w:rtl/>
        </w:rPr>
      </w:pPr>
      <w:r>
        <w:rPr>
          <w:rFonts w:hint="cs"/>
          <w:rtl/>
        </w:rPr>
        <w:t>4- اللّهم لا اعرف أن عبداً من هذه الامّة عبدك قبلي.</w:t>
      </w:r>
    </w:p>
    <w:p w:rsidR="006E05D7" w:rsidRDefault="006E05D7" w:rsidP="006E05D7">
      <w:pPr>
        <w:pStyle w:val="libBold1"/>
        <w:rPr>
          <w:rtl/>
        </w:rPr>
      </w:pPr>
      <w:r>
        <w:rPr>
          <w:rFonts w:hint="cs"/>
          <w:rtl/>
        </w:rPr>
        <w:t>5- أنا اوّل من عبده و وحّده.</w:t>
      </w:r>
    </w:p>
    <w:p w:rsidR="006E05D7" w:rsidRDefault="006E05D7" w:rsidP="006E05D7">
      <w:pPr>
        <w:pStyle w:val="libBold1"/>
        <w:rPr>
          <w:rtl/>
        </w:rPr>
      </w:pPr>
      <w:r>
        <w:rPr>
          <w:rFonts w:hint="cs"/>
          <w:rtl/>
        </w:rPr>
        <w:t>6- ما عبد الله أحد قبلي إلّا نبيّه (ص).</w:t>
      </w:r>
    </w:p>
    <w:p w:rsidR="006E05D7" w:rsidRDefault="006E05D7" w:rsidP="006E05D7">
      <w:pPr>
        <w:pStyle w:val="libBold1"/>
        <w:rPr>
          <w:rtl/>
        </w:rPr>
      </w:pPr>
      <w:r>
        <w:rPr>
          <w:rFonts w:hint="cs"/>
          <w:rtl/>
        </w:rPr>
        <w:t>7- عبدت الله قبل ان يعبده أحد من هذه الامة.</w:t>
      </w:r>
    </w:p>
    <w:p w:rsidR="002F7174" w:rsidRDefault="002F7174" w:rsidP="002F7174">
      <w:pPr>
        <w:pStyle w:val="libNormal"/>
      </w:pPr>
      <w:r>
        <w:rPr>
          <w:rFonts w:hint="cs"/>
          <w:rtl/>
        </w:rPr>
        <w:br w:type="page"/>
      </w:r>
    </w:p>
    <w:p w:rsidR="004B4DF1" w:rsidRDefault="002F7174" w:rsidP="002C030C">
      <w:pPr>
        <w:pStyle w:val="Heading3"/>
        <w:rPr>
          <w:rtl/>
        </w:rPr>
      </w:pPr>
      <w:bookmarkStart w:id="34" w:name="_Toc497486970"/>
      <w:bookmarkStart w:id="35" w:name="_Toc498021730"/>
      <w:r>
        <w:rPr>
          <w:rFonts w:hint="cs"/>
          <w:rtl/>
        </w:rPr>
        <w:lastRenderedPageBreak/>
        <w:t>1</w:t>
      </w:r>
      <w:r w:rsidR="00726AC3">
        <w:rPr>
          <w:rFonts w:hint="cs"/>
          <w:rtl/>
        </w:rPr>
        <w:t xml:space="preserve"> - عبدت الله مع رسول الله(ص</w:t>
      </w:r>
      <w:r w:rsidR="00726AC3" w:rsidRPr="00726AC3">
        <w:rPr>
          <w:rFonts w:hint="cs"/>
          <w:rtl/>
        </w:rPr>
        <w:t xml:space="preserve">) </w:t>
      </w:r>
      <w:r w:rsidR="00726AC3">
        <w:rPr>
          <w:rFonts w:hint="cs"/>
          <w:rtl/>
        </w:rPr>
        <w:t>قبل ان يعبده رجل</w:t>
      </w:r>
      <w:r w:rsidR="00726AC3" w:rsidRPr="00726AC3">
        <w:rPr>
          <w:rFonts w:hint="cs"/>
          <w:rtl/>
        </w:rPr>
        <w:t>.</w:t>
      </w:r>
      <w:bookmarkEnd w:id="34"/>
      <w:bookmarkEnd w:id="35"/>
    </w:p>
    <w:p w:rsidR="002C030C" w:rsidRDefault="00726AC3" w:rsidP="002C030C">
      <w:pPr>
        <w:pStyle w:val="libNormal"/>
        <w:rPr>
          <w:rtl/>
        </w:rPr>
      </w:pPr>
      <w:r>
        <w:rPr>
          <w:rFonts w:hint="cs"/>
          <w:rtl/>
        </w:rPr>
        <w:t>قال حب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جوين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سمعت عليا[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]يقول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«عبدت الله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قبل أن يعبده رجل من هذه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خمس سنين</w:t>
      </w:r>
      <w:r w:rsidRPr="00726AC3">
        <w:rPr>
          <w:rFonts w:hint="cs"/>
          <w:rtl/>
        </w:rPr>
        <w:t>،</w:t>
      </w:r>
      <w:r>
        <w:rPr>
          <w:rFonts w:hint="cs"/>
          <w:rtl/>
        </w:rPr>
        <w:t xml:space="preserve"> - أو سبع سنين </w:t>
      </w:r>
      <w:r w:rsidRPr="008323F5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- »</w:t>
      </w:r>
      <w:r w:rsidRPr="00726AC3">
        <w:rPr>
          <w:rFonts w:hint="cs"/>
          <w:rtl/>
        </w:rPr>
        <w:t>.</w:t>
      </w:r>
    </w:p>
    <w:p w:rsidR="00726AC3" w:rsidRPr="00726AC3" w:rsidRDefault="00726AC3" w:rsidP="002C030C">
      <w:pPr>
        <w:pStyle w:val="libNormal"/>
        <w:rPr>
          <w:rtl/>
        </w:rPr>
      </w:pPr>
      <w:r>
        <w:rPr>
          <w:rFonts w:hint="cs"/>
          <w:rtl/>
        </w:rPr>
        <w:t>*تاريخ دمشق لابن عساكر ج 1 الحديث 80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الاستيعاب بهامش الاصاب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3 ص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اللآلي المصنوع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للسيوطي ج 1 ص 322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122 الرقم 36390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المستدرك - للحاكم - ج 3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112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الشك من الراوي، و الثابت هو السبع.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36" w:name="_Toc497486971"/>
      <w:bookmarkStart w:id="37" w:name="_Toc498021731"/>
      <w:r>
        <w:rPr>
          <w:rFonts w:hint="cs"/>
          <w:rtl/>
        </w:rPr>
        <w:lastRenderedPageBreak/>
        <w:t>2 - أفيكم احد وحد الله قبلي</w:t>
      </w:r>
      <w:r w:rsidRPr="00726AC3">
        <w:rPr>
          <w:rFonts w:hint="cs"/>
          <w:rtl/>
        </w:rPr>
        <w:t>؟</w:t>
      </w:r>
      <w:bookmarkEnd w:id="36"/>
      <w:bookmarkEnd w:id="3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  <w:r>
        <w:rPr>
          <w:rFonts w:hint="cs"/>
          <w:rtl/>
        </w:rPr>
        <w:t xml:space="preserve"> 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انشدكم بالله - الذي لا إله إلا هو - أفيكم أحد وحد الله قبلي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115 الرقم 1140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554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333 الرقم 667 و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113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222 و ص 224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321 الرقم 251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422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38" w:name="_Toc497486972"/>
      <w:bookmarkStart w:id="39" w:name="_Toc498021732"/>
      <w:r>
        <w:rPr>
          <w:rFonts w:hint="cs"/>
          <w:rtl/>
        </w:rPr>
        <w:lastRenderedPageBreak/>
        <w:t>3 - ما أعلم أحدا من هذه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بعد نبيها عبد الله قبلي</w:t>
      </w:r>
      <w:r w:rsidRPr="00726AC3">
        <w:rPr>
          <w:rFonts w:hint="cs"/>
          <w:rtl/>
        </w:rPr>
        <w:t>.</w:t>
      </w:r>
      <w:bookmarkEnd w:id="38"/>
      <w:bookmarkEnd w:id="3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حب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جوين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علي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]أنه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«ما أعلم أحدا من هذه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بعد نبيها عبد الله قبلي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لقد عبدته قبل أن يعبده أحد منهم خمس سنين - أو سبع </w:t>
      </w:r>
      <w:r w:rsidRPr="008323F5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- 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1 الرقم 81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الخصائص للنسائي ص 46 الرقم 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يعلى الموصلي ج 1 ص 238 الرقم 443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اسد الغاب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4 ص 17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الخواص ص 108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38 ص 203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477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تقدمت منا الاشارة الى ان الشك من الراوي.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40" w:name="_Toc497486973"/>
      <w:bookmarkStart w:id="41" w:name="_Toc498021733"/>
      <w:r>
        <w:rPr>
          <w:rFonts w:hint="cs"/>
          <w:rtl/>
        </w:rPr>
        <w:lastRenderedPageBreak/>
        <w:t>4 - اللهم لا أعرف ان عبدا من هذه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عبدك قبلي</w:t>
      </w:r>
      <w:r w:rsidRPr="00726AC3">
        <w:rPr>
          <w:rFonts w:hint="cs"/>
          <w:rtl/>
        </w:rPr>
        <w:t>.</w:t>
      </w:r>
      <w:bookmarkEnd w:id="40"/>
      <w:bookmarkEnd w:id="4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حب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العرني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رأيت عليا[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]يوما ضحك ضحكا لم أره ضحك ضحكا أشد منه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أبدى ناجذه ثم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«اللهم لا أعرف أن عبدا من هذه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عبدك قبلي غير نبيها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>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«لقد صليت قبل أن يصلي أحد سبعا»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1 الرقم 86 و 87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99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81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246 الرقم 191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 102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اللآلي المصنوع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322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122 الرقم 36391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203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42" w:name="_Toc497486974"/>
      <w:bookmarkStart w:id="43" w:name="_Toc498021734"/>
      <w:r>
        <w:rPr>
          <w:rFonts w:hint="cs"/>
          <w:rtl/>
        </w:rPr>
        <w:lastRenderedPageBreak/>
        <w:t>5 - أنا أول من عبده و وحده</w:t>
      </w:r>
      <w:r w:rsidRPr="00726AC3">
        <w:rPr>
          <w:rFonts w:hint="cs"/>
          <w:rtl/>
        </w:rPr>
        <w:t>.</w:t>
      </w:r>
      <w:bookmarkEnd w:id="42"/>
      <w:bookmarkEnd w:id="4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لاهل الكوف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أهل الكوف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اخبركم بما يكون قبل أن يكون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لتكونوا منه على حذر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لتنذروا به من اتعظ و اعتبر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كأني بكم تقولون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عليا يكذب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كما قالت قريش لنبيها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سيدها نبي الرحم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محمد بن عبد الله حبيب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فياويلكم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أفعلى من اكذب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أعلى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فأنا أول من عبده و وحده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أم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فأنا أول من آمن به و صدقه و نصره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كلا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لكنها لهج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خدع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كنتم عنها أغنياء»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- للمفيد - ره ج 1 ص 279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- للطبرسي - ج 1 ص 411 الرقم 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البحار ج 34 ص 136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956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44" w:name="_Toc497486975"/>
      <w:bookmarkStart w:id="45" w:name="_Toc498021735"/>
      <w:r>
        <w:rPr>
          <w:rFonts w:hint="cs"/>
          <w:rtl/>
        </w:rPr>
        <w:lastRenderedPageBreak/>
        <w:t>6 - ما عبد الله أحد قبلي إلا نبيه(ص</w:t>
      </w:r>
      <w:r w:rsidRPr="00726AC3">
        <w:rPr>
          <w:rFonts w:hint="cs"/>
          <w:rtl/>
        </w:rPr>
        <w:t>).</w:t>
      </w:r>
      <w:bookmarkEnd w:id="44"/>
      <w:bookmarkEnd w:id="4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لقوم من الشيع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دخلوا عليه في الرحب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«ما عبد الله أحد قبلي إلا نبيه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هجم أبو طالب علينا و أنا و هو ساجدان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أو فعلتموها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ثم قال 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و أنا غلام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يحك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انصر ابن عمك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يحك لا تخذله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 يحثني على مؤازرته و مكانفته»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*شرح ابن ابي الحديد لنهج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4 ص 104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المختار 56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336 و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360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46" w:name="_Toc497486976"/>
      <w:bookmarkStart w:id="47" w:name="_Toc498021736"/>
      <w:r>
        <w:rPr>
          <w:rFonts w:hint="cs"/>
          <w:rtl/>
        </w:rPr>
        <w:lastRenderedPageBreak/>
        <w:t>7 - عبدت الله قبل أن يعبده أحد من هذه الام</w:t>
      </w:r>
      <w:r w:rsidRPr="00726AC3">
        <w:rPr>
          <w:rFonts w:hint="cs"/>
          <w:rtl/>
        </w:rPr>
        <w:t>ة.</w:t>
      </w:r>
      <w:bookmarkEnd w:id="46"/>
      <w:bookmarkEnd w:id="4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«ما أعرف أحدا من هذه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عبد الله بعد نبينا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عبدت الله قبل أن يعبده أحد من هذه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تسع سنين»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*الخصائص للنسائي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46</w:t>
      </w:r>
    </w:p>
    <w:p w:rsidR="00280F1A" w:rsidRDefault="00280F1A" w:rsidP="00280F1A">
      <w:pPr>
        <w:pStyle w:val="libNormal"/>
      </w:pPr>
      <w:bookmarkStart w:id="48" w:name="_Toc497486977"/>
      <w:r>
        <w:rPr>
          <w:rFonts w:hint="cs"/>
          <w:rtl/>
        </w:rPr>
        <w:br w:type="page"/>
      </w:r>
    </w:p>
    <w:p w:rsidR="004B4DF1" w:rsidRDefault="00726AC3" w:rsidP="008B6B81">
      <w:pPr>
        <w:pStyle w:val="Heading2Center"/>
        <w:rPr>
          <w:rtl/>
        </w:rPr>
      </w:pPr>
      <w:bookmarkStart w:id="49" w:name="_Toc498021737"/>
      <w:r>
        <w:rPr>
          <w:rFonts w:hint="cs"/>
          <w:rtl/>
        </w:rPr>
        <w:lastRenderedPageBreak/>
        <w:t>الفصل الثالث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أول من صلى مع رسول الله(ص</w:t>
      </w:r>
      <w:r w:rsidRPr="00726AC3">
        <w:rPr>
          <w:rFonts w:hint="cs"/>
          <w:rtl/>
        </w:rPr>
        <w:t>)</w:t>
      </w:r>
      <w:bookmarkEnd w:id="48"/>
      <w:bookmarkEnd w:id="4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أنا أول من صلى مع النبي(ص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لم يسبقني إلا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بالصلا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صليت مع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قبل أن يصلي معه أحد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لا يصلي معه غيري إلا خديج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صليت قبل الناس بسبع سنين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هل فيكم أحد صلى لله قبلي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صليت إلى القبل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ست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أشهر قبل الناس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فلا سواء من صلى قبل كل ذكر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C030C">
      <w:pPr>
        <w:pStyle w:val="Heading3"/>
        <w:rPr>
          <w:rtl/>
        </w:rPr>
      </w:pPr>
      <w:bookmarkStart w:id="50" w:name="_Toc497486978"/>
      <w:bookmarkStart w:id="51" w:name="_Toc498021738"/>
      <w:r>
        <w:rPr>
          <w:rFonts w:hint="cs"/>
          <w:rtl/>
        </w:rPr>
        <w:lastRenderedPageBreak/>
        <w:t>1 - أنا أول من صلى مع النبي(ص</w:t>
      </w:r>
      <w:r w:rsidRPr="00726AC3">
        <w:rPr>
          <w:rFonts w:hint="cs"/>
          <w:rtl/>
        </w:rPr>
        <w:t>).</w:t>
      </w:r>
      <w:bookmarkEnd w:id="50"/>
      <w:bookmarkEnd w:id="51"/>
    </w:p>
    <w:p w:rsidR="00726AC3" w:rsidRDefault="00726AC3" w:rsidP="008B6B81">
      <w:pPr>
        <w:pStyle w:val="libNormal"/>
        <w:rPr>
          <w:rtl/>
        </w:rPr>
      </w:pPr>
      <w:r>
        <w:rPr>
          <w:rFonts w:hint="cs"/>
          <w:rtl/>
        </w:rPr>
        <w:t>عن حب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العرني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«أنا أول من صلى مع النبي </w:t>
      </w:r>
      <w:r w:rsidR="008B6B81" w:rsidRPr="008B6B81">
        <w:rPr>
          <w:rStyle w:val="libAlaemChar"/>
          <w:rFonts w:eastAsiaTheme="minorHAnsi"/>
          <w:rtl/>
        </w:rPr>
        <w:t>صلى‌الله‌عليه‌وآله‌وسلم</w:t>
      </w:r>
      <w:r w:rsidRPr="00726AC3">
        <w:rPr>
          <w:rFonts w:hint="cs"/>
          <w:rtl/>
        </w:rPr>
        <w:t>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1 ص 56 الرقم 82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المسند لاحمد بن حنبل - مسند أمير المؤمنين 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ص 141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المعارف لابن قتيب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عنوان اسلام ابي بكر - ص 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انساب الاشراف ج 2 ص 92 الرقم 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الخصائص للنسائي ص 42 الرقم 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الاستيعاب بهامش الاصاب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3 ص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1 ص 297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81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 103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203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740A62">
      <w:pPr>
        <w:pStyle w:val="Heading3"/>
        <w:rPr>
          <w:rtl/>
        </w:rPr>
      </w:pPr>
      <w:bookmarkStart w:id="52" w:name="_Toc497486979"/>
      <w:bookmarkStart w:id="53" w:name="_Toc498021739"/>
      <w:r>
        <w:rPr>
          <w:rFonts w:hint="cs"/>
          <w:rtl/>
        </w:rPr>
        <w:lastRenderedPageBreak/>
        <w:t xml:space="preserve">2 - لم يسبقني إلا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بالصلا</w:t>
      </w:r>
      <w:r w:rsidRPr="00726AC3">
        <w:rPr>
          <w:rFonts w:hint="cs"/>
          <w:rtl/>
        </w:rPr>
        <w:t>ة.</w:t>
      </w:r>
      <w:bookmarkEnd w:id="52"/>
      <w:bookmarkEnd w:id="53"/>
    </w:p>
    <w:p w:rsidR="004B4DF1" w:rsidRDefault="00726AC3" w:rsidP="00740A62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«اللهم إني أول من أناب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سمع و أجاب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لم يسبقني إلا رسول الله </w:t>
      </w:r>
      <w:r w:rsidR="00740A62" w:rsidRPr="00740A62">
        <w:rPr>
          <w:rStyle w:val="libAlaemChar"/>
          <w:rFonts w:eastAsiaTheme="minorHAnsi"/>
          <w:rtl/>
        </w:rPr>
        <w:t>صلى‌الله‌عليه‌وآله‌وسلم</w:t>
      </w:r>
      <w:r>
        <w:rPr>
          <w:rFonts w:hint="cs"/>
          <w:rtl/>
        </w:rPr>
        <w:t xml:space="preserve"> بالصلا</w:t>
      </w:r>
      <w:r w:rsidRPr="00726AC3">
        <w:rPr>
          <w:rFonts w:hint="cs"/>
          <w:rtl/>
        </w:rPr>
        <w:t>ة».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131 ص 189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111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949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740A62">
      <w:pPr>
        <w:pStyle w:val="Heading3"/>
        <w:rPr>
          <w:rtl/>
        </w:rPr>
      </w:pPr>
      <w:bookmarkStart w:id="54" w:name="_Toc497486980"/>
      <w:bookmarkStart w:id="55" w:name="_Toc498021740"/>
      <w:r>
        <w:rPr>
          <w:rFonts w:hint="cs"/>
          <w:rtl/>
        </w:rPr>
        <w:lastRenderedPageBreak/>
        <w:t>3 - صليت مع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قبل أن يصلي معه أحد</w:t>
      </w:r>
      <w:r w:rsidRPr="00726AC3">
        <w:rPr>
          <w:rFonts w:hint="cs"/>
          <w:rtl/>
        </w:rPr>
        <w:t>.</w:t>
      </w:r>
      <w:bookmarkEnd w:id="54"/>
      <w:bookmarkEnd w:id="5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عبد الله بن نجي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</w:p>
    <w:p w:rsidR="004B4DF1" w:rsidRDefault="00726AC3" w:rsidP="00740A62">
      <w:pPr>
        <w:pStyle w:val="libNormal"/>
        <w:rPr>
          <w:rtl/>
        </w:rPr>
      </w:pPr>
      <w:r>
        <w:rPr>
          <w:rFonts w:hint="cs"/>
          <w:rtl/>
        </w:rPr>
        <w:t xml:space="preserve">«صليت مع رسول الله </w:t>
      </w:r>
      <w:r w:rsidR="00740A62" w:rsidRPr="00740A62">
        <w:rPr>
          <w:rStyle w:val="libAlaemChar"/>
          <w:rFonts w:eastAsiaTheme="minorHAnsi"/>
          <w:rtl/>
        </w:rPr>
        <w:t>صلى‌الله‌عليه‌وآله‌وسلم</w:t>
      </w:r>
      <w:r>
        <w:rPr>
          <w:rFonts w:hint="cs"/>
          <w:rtl/>
        </w:rPr>
        <w:t xml:space="preserve"> قبل أن يصلي معه أحد من الناس ثلاث سنين»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1 ص 64 الرقم 91 - 92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261 الرقم 473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194 الرقم 230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 252 الرقم 19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573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740A62">
      <w:pPr>
        <w:pStyle w:val="Heading3"/>
        <w:rPr>
          <w:rtl/>
        </w:rPr>
      </w:pPr>
      <w:bookmarkStart w:id="56" w:name="_Toc497486981"/>
      <w:bookmarkStart w:id="57" w:name="_Toc498021741"/>
      <w:r>
        <w:rPr>
          <w:rFonts w:hint="cs"/>
          <w:rtl/>
        </w:rPr>
        <w:lastRenderedPageBreak/>
        <w:t>4 - لا يصلي معه غيري إلا خديج</w:t>
      </w:r>
      <w:r w:rsidRPr="00726AC3">
        <w:rPr>
          <w:rFonts w:hint="cs"/>
          <w:rtl/>
        </w:rPr>
        <w:t>ة.</w:t>
      </w:r>
      <w:bookmarkEnd w:id="56"/>
      <w:bookmarkEnd w:id="5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«صليت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كذا و كذا لا يصلي معه غيري إلا خديج</w:t>
      </w:r>
      <w:r w:rsidRPr="00726AC3">
        <w:rPr>
          <w:rFonts w:hint="cs"/>
          <w:rtl/>
        </w:rPr>
        <w:t>ة».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*الاستيعاب بهامش الاصاب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3 ص 33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ابن ابي الحديد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ج 4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120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740A62">
      <w:pPr>
        <w:pStyle w:val="Heading3"/>
        <w:rPr>
          <w:rtl/>
        </w:rPr>
      </w:pPr>
      <w:bookmarkStart w:id="58" w:name="_Toc497486982"/>
      <w:bookmarkStart w:id="59" w:name="_Toc498021742"/>
      <w:r>
        <w:rPr>
          <w:rFonts w:hint="cs"/>
          <w:rtl/>
        </w:rPr>
        <w:lastRenderedPageBreak/>
        <w:t>5 - صليت قبل الناس بسبع سنين</w:t>
      </w:r>
      <w:r w:rsidRPr="00726AC3">
        <w:rPr>
          <w:rFonts w:hint="cs"/>
          <w:rtl/>
        </w:rPr>
        <w:t>.</w:t>
      </w:r>
      <w:bookmarkEnd w:id="58"/>
      <w:bookmarkEnd w:id="5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عباد ابن فلان الأسدي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«أنا عبد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أنا أخو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أنا الصديق الأكبر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يقولها بعدي إلا كذاب مفتر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صليت قبل الناس بسبع سنين»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*الاوائل للعسكري ص 91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سنن ابن ماج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44 الرقم 120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خصائص النسائي ص 46 الرقم 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الطبري ج 2 ص 56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ج 2 ص 401 الرقم 110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1 ص 299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الكامل لابن الاثير ج 1 ص 582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النهج لابن ابي الحديد ج 13 ص 200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الباب 48 الرقم 192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اللآلي المصنوع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321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122 الرقم 36389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المستدرك للحاكم ج 3 ص 111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412 الرقم 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740A62">
      <w:pPr>
        <w:pStyle w:val="Heading3"/>
        <w:rPr>
          <w:rtl/>
        </w:rPr>
      </w:pPr>
      <w:bookmarkStart w:id="60" w:name="_Toc497486983"/>
      <w:bookmarkStart w:id="61" w:name="_Toc498021743"/>
      <w:r>
        <w:rPr>
          <w:rFonts w:hint="cs"/>
          <w:rtl/>
        </w:rPr>
        <w:lastRenderedPageBreak/>
        <w:t>6 - هل فيكم أحد صلى لله قبلي</w:t>
      </w:r>
      <w:r w:rsidRPr="00726AC3">
        <w:rPr>
          <w:rFonts w:hint="cs"/>
          <w:rtl/>
        </w:rPr>
        <w:t>؟</w:t>
      </w:r>
      <w:bookmarkEnd w:id="60"/>
      <w:bookmarkEnd w:id="6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«انشدكم بالله هل فيكم أحد صلى لله قبلي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صلى القبلتين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3 الرقم 1140 و 1142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333 الرقم 667 و ص 555 الرقم 1169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321 الرقم 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99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642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740A62">
      <w:pPr>
        <w:pStyle w:val="Heading3"/>
        <w:rPr>
          <w:rtl/>
        </w:rPr>
      </w:pPr>
      <w:bookmarkStart w:id="62" w:name="_Toc497486984"/>
      <w:bookmarkStart w:id="63" w:name="_Toc498021744"/>
      <w:r>
        <w:rPr>
          <w:rFonts w:hint="cs"/>
          <w:rtl/>
        </w:rPr>
        <w:lastRenderedPageBreak/>
        <w:t>7 - صليت الى القبل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ست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أشهر قبل الناس</w:t>
      </w:r>
      <w:r w:rsidRPr="00726AC3">
        <w:rPr>
          <w:rFonts w:hint="cs"/>
          <w:rtl/>
        </w:rPr>
        <w:t>.</w:t>
      </w:r>
      <w:bookmarkEnd w:id="62"/>
      <w:bookmarkEnd w:id="6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في 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غيره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افتخر طلح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شيب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بني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عبد الدار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العباس بن عبد المطلب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طلح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معي مفتاح البيت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قال العباس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انا صاحب السقاي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و 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«لقد صليت الى القبل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ست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أشهر قبل الناس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أنا صاحب الجهاد»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فأنزل الله تعالى</w:t>
      </w:r>
      <w:r w:rsidRPr="00726AC3">
        <w:rPr>
          <w:rFonts w:hint="cs"/>
          <w:rtl/>
        </w:rPr>
        <w:t>:</w:t>
      </w:r>
    </w:p>
    <w:p w:rsidR="004B4DF1" w:rsidRDefault="00E62826" w:rsidP="00E62826">
      <w:pPr>
        <w:pStyle w:val="libNormal"/>
        <w:rPr>
          <w:rtl/>
        </w:rPr>
      </w:pPr>
      <w:r w:rsidRPr="00E62826">
        <w:rPr>
          <w:rStyle w:val="libAlaemChar"/>
          <w:rFonts w:hint="cs"/>
          <w:rtl/>
        </w:rPr>
        <w:t>(</w:t>
      </w:r>
      <w:r w:rsidRPr="00E62826">
        <w:rPr>
          <w:rStyle w:val="libAieChar"/>
          <w:rFonts w:hint="eastAsia"/>
          <w:rtl/>
        </w:rPr>
        <w:t>أَ</w:t>
      </w:r>
      <w:r w:rsidRPr="00E62826">
        <w:rPr>
          <w:rStyle w:val="libAieChar"/>
          <w:rtl/>
        </w:rPr>
        <w:t xml:space="preserve"> جَعَلْتُمْ سِقَايَةَ الْحَاجِّ وَ عِمَارَةَ الْمَسْجِدِ الْحَرَامِ کَمَنْ آمَنَ بِاللَّهِ وَ الْيَوْمِ الْآخِرِ وَ جَاهَدَ فِي سَبِيلِ اللَّهِ لاَ يَسْتَوُونَ عِنْدَ اللَّهِ</w:t>
      </w:r>
      <w:r w:rsidRPr="00E62826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106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108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الدر المنثور ج 3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218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التوبة:. 19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740A62">
      <w:pPr>
        <w:pStyle w:val="Heading3"/>
        <w:rPr>
          <w:rtl/>
        </w:rPr>
      </w:pPr>
      <w:bookmarkStart w:id="64" w:name="_Toc497486985"/>
      <w:bookmarkStart w:id="65" w:name="_Toc498021745"/>
      <w:r>
        <w:rPr>
          <w:rFonts w:hint="cs"/>
          <w:rtl/>
        </w:rPr>
        <w:lastRenderedPageBreak/>
        <w:t>8 - فلا سواء من صلى قبل كل ذكر</w:t>
      </w:r>
      <w:r w:rsidRPr="00726AC3">
        <w:rPr>
          <w:rFonts w:hint="cs"/>
          <w:rtl/>
        </w:rPr>
        <w:t>.</w:t>
      </w:r>
      <w:bookmarkEnd w:id="64"/>
      <w:bookmarkEnd w:id="6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من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بصفين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و ابن عم نبيكم معكم بين أظهركم يدعوكم الى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الى طاع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ربكم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يعمل بسن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نبيكم صلى الله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فلا سواء من صلى قبل كل ذكر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لم يسبقني بصلاتي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أنا من أهل بدر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معاوي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طليق ابن طليق</w:t>
      </w:r>
      <w:r w:rsidRPr="00726AC3">
        <w:rPr>
          <w:rFonts w:hint="cs"/>
          <w:rtl/>
        </w:rPr>
        <w:t>...»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صفين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314</w:t>
      </w:r>
    </w:p>
    <w:p w:rsidR="00280F1A" w:rsidRDefault="00280F1A" w:rsidP="00280F1A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B6B81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اول من صلى مع رسول الله(ص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«فمكثنا بذلك ثلاث حجج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ما على الأرض خلق يصلي أو يشهد لرسول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بما آتاه الله غيري و غير ابن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خويلد رحمها الله»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«بعث يوم الاثنين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صليت معه يوم الثلاثاء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بقيت معه اصلي سبع سنين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دخل نفر في الاسلام»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7 - «فكان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يصلي و أنا اصلي عن يمينه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معه أحد من الرجال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فأنزل الله/و أصحاب اليمين/الى آخر الآي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16 - «لقد صليت قبل أن يصلي أحد سبعا»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8B6B81" w:rsidRDefault="008B6B81" w:rsidP="00607475">
      <w:pPr>
        <w:pStyle w:val="Heading2Center"/>
        <w:rPr>
          <w:rtl/>
        </w:rPr>
      </w:pPr>
      <w:bookmarkStart w:id="66" w:name="_Toc497486986"/>
      <w:bookmarkStart w:id="67" w:name="_Toc498021746"/>
      <w:r>
        <w:rPr>
          <w:rFonts w:hint="cs"/>
          <w:rtl/>
        </w:rPr>
        <w:lastRenderedPageBreak/>
        <w:t>الفصل الرابع</w:t>
      </w:r>
      <w:bookmarkEnd w:id="66"/>
      <w:bookmarkEnd w:id="67"/>
    </w:p>
    <w:p w:rsidR="008B6B81" w:rsidRDefault="008B6B81" w:rsidP="00607475">
      <w:pPr>
        <w:pStyle w:val="Heading2Center"/>
        <w:rPr>
          <w:rtl/>
        </w:rPr>
      </w:pPr>
      <w:bookmarkStart w:id="68" w:name="_Toc497486987"/>
      <w:bookmarkStart w:id="69" w:name="_Toc498021747"/>
      <w:r>
        <w:rPr>
          <w:rFonts w:hint="cs"/>
          <w:rtl/>
        </w:rPr>
        <w:t>انّه (ع) هو الصد</w:t>
      </w:r>
      <w:r w:rsidR="00607475">
        <w:rPr>
          <w:rFonts w:hint="cs"/>
          <w:rtl/>
        </w:rPr>
        <w:t>ِّ</w:t>
      </w:r>
      <w:r>
        <w:rPr>
          <w:rFonts w:hint="cs"/>
          <w:rtl/>
        </w:rPr>
        <w:t>يق</w:t>
      </w:r>
      <w:r w:rsidR="00607475">
        <w:rPr>
          <w:rFonts w:hint="cs"/>
          <w:rtl/>
        </w:rPr>
        <w:t xml:space="preserve"> الأكبر</w:t>
      </w:r>
      <w:bookmarkEnd w:id="68"/>
      <w:bookmarkEnd w:id="69"/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1- أنا الصديق الاكبر.</w:t>
      </w:r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2- أنا اوّل من صدَّقه.</w:t>
      </w:r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3- أنا اوّل من صدَّقه.</w:t>
      </w:r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4- فلا أكونُ أوّلَ مَنْ كذِّبَ عليهِ.</w:t>
      </w:r>
    </w:p>
    <w:p w:rsidR="008B6B81" w:rsidRDefault="008B6B81" w:rsidP="008B6B81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607475">
      <w:pPr>
        <w:pStyle w:val="Heading3"/>
        <w:rPr>
          <w:rtl/>
        </w:rPr>
      </w:pPr>
      <w:bookmarkStart w:id="70" w:name="_Toc497486988"/>
      <w:bookmarkStart w:id="71" w:name="_Toc498021748"/>
      <w:r>
        <w:rPr>
          <w:rFonts w:hint="cs"/>
          <w:rtl/>
        </w:rPr>
        <w:lastRenderedPageBreak/>
        <w:t>1 - أنا الصديق الأكبر</w:t>
      </w:r>
      <w:r w:rsidRPr="00726AC3">
        <w:rPr>
          <w:rFonts w:hint="cs"/>
          <w:rtl/>
        </w:rPr>
        <w:t>.</w:t>
      </w:r>
      <w:bookmarkEnd w:id="70"/>
      <w:bookmarkEnd w:id="7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معاذ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العدوي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 هو على منبر البصر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«أنا الصديق الأكبر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آمنت قبل أن يؤمن أبو بكر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أسلمت قبل أن يسلم»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1 ص 62 الرقم 88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المعارف لابن قتيب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عنوان اسلام ابي بكر - ص 73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انساب الاشراف ج 2 ص 146 الرقم 146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1 ص 289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ج 13 ص 240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164 الرقم 36497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 226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476 الرقم 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2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314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607475">
      <w:pPr>
        <w:pStyle w:val="Heading3"/>
        <w:rPr>
          <w:rtl/>
        </w:rPr>
      </w:pPr>
      <w:bookmarkStart w:id="72" w:name="_Toc497486989"/>
      <w:bookmarkStart w:id="73" w:name="_Toc498021749"/>
      <w:r>
        <w:rPr>
          <w:rFonts w:hint="cs"/>
          <w:rtl/>
        </w:rPr>
        <w:lastRenderedPageBreak/>
        <w:t>2 - صدقته و آدم بين الروح و الجسد</w:t>
      </w:r>
      <w:bookmarkEnd w:id="72"/>
      <w:bookmarkEnd w:id="7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للحارث الهمداني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«ألا إني عبد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صديقه الاول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صدقته و آدم بين الروح و الجسد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إني صديقه الاول في امتكم حقا</w:t>
      </w:r>
      <w:r w:rsidRPr="00726AC3">
        <w:rPr>
          <w:rFonts w:hint="cs"/>
          <w:rtl/>
        </w:rPr>
        <w:t>...».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للمفيد المجلس الاول الرقم 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626 الرقم 1292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412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240</w:t>
      </w:r>
    </w:p>
    <w:p w:rsidR="004B4DF1" w:rsidRDefault="00726AC3" w:rsidP="00607475">
      <w:pPr>
        <w:pStyle w:val="Heading3"/>
        <w:rPr>
          <w:rtl/>
        </w:rPr>
      </w:pPr>
      <w:bookmarkStart w:id="74" w:name="_Toc497486990"/>
      <w:bookmarkStart w:id="75" w:name="_Toc498021750"/>
      <w:r>
        <w:rPr>
          <w:rFonts w:hint="cs"/>
          <w:rtl/>
        </w:rPr>
        <w:t>3 - أنا أول من صدقه</w:t>
      </w:r>
      <w:r w:rsidRPr="00726AC3">
        <w:rPr>
          <w:rFonts w:hint="cs"/>
          <w:rtl/>
        </w:rPr>
        <w:t>.</w:t>
      </w:r>
      <w:bookmarkEnd w:id="74"/>
      <w:bookmarkEnd w:id="7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من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ذم أهل العراق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لقد بلغني أنكم تقولون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علي يكذب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قاتلكم الله تعالى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فعلى من أكذب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 على الله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فأنا أول من آمن به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أم على نبيه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فأنا أول من صدقه»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71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607475">
      <w:pPr>
        <w:pStyle w:val="Heading3"/>
        <w:rPr>
          <w:rtl/>
        </w:rPr>
      </w:pPr>
      <w:bookmarkStart w:id="76" w:name="_Toc497486991"/>
      <w:bookmarkStart w:id="77" w:name="_Toc498021751"/>
      <w:r>
        <w:rPr>
          <w:rFonts w:hint="cs"/>
          <w:rtl/>
        </w:rPr>
        <w:lastRenderedPageBreak/>
        <w:t>4 - فلا أكون أول من كذب عليه</w:t>
      </w:r>
      <w:r w:rsidRPr="00726AC3">
        <w:rPr>
          <w:rFonts w:hint="cs"/>
          <w:rtl/>
        </w:rPr>
        <w:t>.</w:t>
      </w:r>
      <w:bookmarkEnd w:id="76"/>
      <w:bookmarkEnd w:id="77"/>
    </w:p>
    <w:p w:rsidR="00726AC3" w:rsidRDefault="00726AC3" w:rsidP="00740A62">
      <w:pPr>
        <w:pStyle w:val="libNormal"/>
        <w:rPr>
          <w:rtl/>
        </w:rPr>
      </w:pPr>
      <w:r>
        <w:rPr>
          <w:rFonts w:hint="cs"/>
          <w:rtl/>
        </w:rPr>
        <w:t>من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وقع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النهروان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 تراني أكذب على رسول الله </w:t>
      </w:r>
      <w:r w:rsidR="00740A62" w:rsidRPr="00740A62">
        <w:rPr>
          <w:rStyle w:val="libAlaemChar"/>
          <w:rFonts w:eastAsiaTheme="minorHAnsi"/>
          <w:rtl/>
        </w:rPr>
        <w:t>صلى‌الله‌عليه‌وآله‌وسلم</w:t>
      </w:r>
      <w:r w:rsidR="00740A62">
        <w:rPr>
          <w:rFonts w:hint="cs"/>
          <w:rtl/>
        </w:rPr>
        <w:t xml:space="preserve"> </w:t>
      </w:r>
      <w:r w:rsidRPr="00726AC3">
        <w:rPr>
          <w:rFonts w:hint="cs"/>
          <w:rtl/>
        </w:rPr>
        <w:t xml:space="preserve">؟! </w:t>
      </w:r>
      <w:r>
        <w:rPr>
          <w:rFonts w:hint="cs"/>
          <w:rtl/>
        </w:rPr>
        <w:t>و الله لأنا أول من صدقه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فلا أكون أول من كذب عليه</w:t>
      </w:r>
      <w:r w:rsidRPr="00726AC3">
        <w:rPr>
          <w:rFonts w:hint="cs"/>
          <w:rtl/>
        </w:rPr>
        <w:t>....»</w:t>
      </w: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37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81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607475" w:rsidRDefault="00607475" w:rsidP="007A0458">
      <w:pPr>
        <w:pStyle w:val="Heading2Center"/>
        <w:rPr>
          <w:rtl/>
        </w:rPr>
      </w:pPr>
      <w:bookmarkStart w:id="78" w:name="_Toc497486992"/>
      <w:bookmarkStart w:id="79" w:name="03"/>
      <w:bookmarkStart w:id="80" w:name="_Toc498021752"/>
      <w:r>
        <w:rPr>
          <w:rFonts w:hint="cs"/>
          <w:rtl/>
        </w:rPr>
        <w:lastRenderedPageBreak/>
        <w:t>الباب الثاني</w:t>
      </w:r>
      <w:bookmarkEnd w:id="78"/>
      <w:r w:rsidR="007A0458">
        <w:rPr>
          <w:rFonts w:hint="cs"/>
          <w:rtl/>
        </w:rPr>
        <w:t xml:space="preserve">: </w:t>
      </w:r>
      <w:bookmarkStart w:id="81" w:name="_Toc497486993"/>
      <w:r>
        <w:rPr>
          <w:rFonts w:hint="cs"/>
          <w:rtl/>
        </w:rPr>
        <w:t>مكانته (ع) من رسول الله (ص)</w:t>
      </w:r>
      <w:bookmarkEnd w:id="80"/>
      <w:bookmarkEnd w:id="81"/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الفصل الأوّل: انّه (ع) اقرب الناس الى رسول الله (ص).</w:t>
      </w:r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الفصل الثاني: انّه (ع) خاصّة رسول اله (ص).</w:t>
      </w:r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الفصل الثالث: انّه (ع) أخو رسول الله (ص).</w:t>
      </w:r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الفصل الرابع: انّه (ع) أحبّ الناس الى رسول الله (ص).</w:t>
      </w:r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الفصل الخامس: موضعه (ع) في مسجد رسول الله (ص).</w:t>
      </w:r>
    </w:p>
    <w:p w:rsidR="00607475" w:rsidRDefault="00607475" w:rsidP="00607475">
      <w:pPr>
        <w:pStyle w:val="libBold1"/>
        <w:rPr>
          <w:rtl/>
        </w:rPr>
      </w:pPr>
      <w:r>
        <w:rPr>
          <w:rFonts w:hint="cs"/>
          <w:rtl/>
        </w:rPr>
        <w:t>الفصل السادس: انّه (ع) و الزواج من فاطمة (ع).</w:t>
      </w:r>
    </w:p>
    <w:p w:rsidR="00607475" w:rsidRDefault="00607475" w:rsidP="00607475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B4DF1" w:rsidRDefault="00726AC3" w:rsidP="00D3129D">
      <w:pPr>
        <w:pStyle w:val="Heading2Center"/>
        <w:rPr>
          <w:rtl/>
        </w:rPr>
      </w:pPr>
      <w:bookmarkStart w:id="82" w:name="_Toc497486994"/>
      <w:bookmarkStart w:id="83" w:name="_Toc498021753"/>
      <w:bookmarkEnd w:id="79"/>
      <w:r>
        <w:rPr>
          <w:rFonts w:hint="cs"/>
          <w:rtl/>
        </w:rPr>
        <w:lastRenderedPageBreak/>
        <w:t>الفصل الأول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أقرب الناس الى رسول الله(ص</w:t>
      </w:r>
      <w:r w:rsidRPr="00726AC3">
        <w:rPr>
          <w:rFonts w:hint="cs"/>
          <w:rtl/>
        </w:rPr>
        <w:t>)</w:t>
      </w:r>
      <w:bookmarkEnd w:id="82"/>
      <w:bookmarkEnd w:id="8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قد علمتم موضعي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بالقراب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القريب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المنزل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الخصيص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أنا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كالضوء من الضوء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كنت في أيام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كجزء من رسول الله(ص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محمد النبي أخي و صنوي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هل فيكم أحد أقرب الى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الرحم مني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إن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لم يقربني للنسب و اللحم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و أما قرابتي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فلو استطعت دفعه لدفعته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84" w:name="_Toc497486995"/>
      <w:bookmarkStart w:id="85" w:name="_Toc498021754"/>
      <w:r>
        <w:rPr>
          <w:rFonts w:hint="cs"/>
          <w:rtl/>
        </w:rPr>
        <w:lastRenderedPageBreak/>
        <w:t>1 - قد علمتم موضعي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بالقراب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القريب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المنزل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الخصيص</w:t>
      </w:r>
      <w:r w:rsidRPr="00726AC3">
        <w:rPr>
          <w:rFonts w:hint="cs"/>
          <w:rtl/>
        </w:rPr>
        <w:t>ة.</w:t>
      </w:r>
      <w:bookmarkEnd w:id="84"/>
      <w:bookmarkEnd w:id="8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من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معروف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القاصع</w:t>
      </w:r>
      <w:r w:rsidRPr="00726AC3">
        <w:rPr>
          <w:rFonts w:hint="cs"/>
          <w:rtl/>
        </w:rPr>
        <w:t>ة:</w:t>
      </w:r>
      <w:r>
        <w:rPr>
          <w:rFonts w:hint="cs"/>
          <w:rtl/>
        </w:rPr>
        <w:t xml:space="preserve"> «أنا وضعت في الصغر بكلاكل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العرب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كسرت نواجم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قرون ربيع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مضر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قد علمتم موضعي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بالقراب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القريب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المنزل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الخصيص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(3)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وضعني في حجره و أنا ولد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يضمني الى صدره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يكنفني في فراشه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يمسني جسده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يشمني عرفه </w:t>
      </w:r>
      <w:r w:rsidRPr="008323F5">
        <w:rPr>
          <w:rStyle w:val="libFootnotenumChar"/>
          <w:rFonts w:hint="cs"/>
          <w:rtl/>
        </w:rPr>
        <w:t>(4)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يمضغ الشي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ثم يلقمنيه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وجد لي كذب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قول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خطل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(5)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في فعل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لقد قرن الله به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لدن أن كان فطيما أعظم ملك من ملائكته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يسلك به طريق المكارم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محاسن أخلاق العالم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ليله و نهاره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و لقد كنت اتبعه اتباع الفصيل </w:t>
      </w:r>
      <w:r w:rsidRPr="008323F5">
        <w:rPr>
          <w:rStyle w:val="libFootnotenumChar"/>
          <w:rFonts w:hint="cs"/>
          <w:rtl/>
        </w:rPr>
        <w:t>(6)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اثر امه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يرفع لي في كل يوم من أخلاقه علما </w:t>
      </w:r>
      <w:r w:rsidRPr="008323F5">
        <w:rPr>
          <w:rStyle w:val="libFootnotenumChar"/>
          <w:rFonts w:hint="cs"/>
          <w:rtl/>
        </w:rPr>
        <w:t>(7)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و يأمرني بالاقتداء به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لقد كان يجاور في كل سن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بحراء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فأراه و لا يراه غيري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و لم يجمع بيت واحد يومئذ في الاسلام غير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خديج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أنا ثالثهما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أرى نور الوحي و الرسال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أشم ريح النبو</w:t>
      </w:r>
      <w:r w:rsidRPr="00726AC3">
        <w:rPr>
          <w:rFonts w:hint="cs"/>
          <w:rtl/>
        </w:rPr>
        <w:t xml:space="preserve">ة. </w:t>
      </w:r>
      <w:r>
        <w:rPr>
          <w:rFonts w:hint="cs"/>
          <w:rtl/>
        </w:rPr>
        <w:t>و لقد سمعت رن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الشيطان حين نزل الوحي عليه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هذه الرن</w:t>
      </w:r>
      <w:r w:rsidRPr="00726AC3">
        <w:rPr>
          <w:rFonts w:hint="cs"/>
          <w:rtl/>
        </w:rPr>
        <w:t xml:space="preserve">ة؟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هذا الشيطان قد أيس من عبادته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إنك تسمع ما أسمع و ترى ما أرى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إلا انك لست بنبي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لكنك لوزير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انك لعلى خير</w:t>
      </w:r>
      <w:r w:rsidRPr="00726AC3">
        <w:rPr>
          <w:rFonts w:hint="cs"/>
          <w:rtl/>
        </w:rPr>
        <w:t>...»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192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300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الكلاكل: الصدور، عبر بها عن الاكابر.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النواجم من القرون: الظاهرة الرفيعة، يريد بها اشرف القبائل.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(3) الخصيصة: الخاصة.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(4) عرفه: رائحته الذكية.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(5) الخطلة واحدة الخطل، اي الخطأ ينشأ عن عدم الروية.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(6) الفصيل: ولد الناقة.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(7) علما: اي فضلا ظاهرا.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86" w:name="_Toc497486996"/>
      <w:bookmarkStart w:id="87" w:name="_Toc498021755"/>
      <w:r>
        <w:rPr>
          <w:rFonts w:hint="cs"/>
          <w:rtl/>
        </w:rPr>
        <w:lastRenderedPageBreak/>
        <w:t xml:space="preserve">2 - أنا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كالضوء من الضوء</w:t>
      </w:r>
      <w:r w:rsidRPr="00726AC3">
        <w:rPr>
          <w:rFonts w:hint="cs"/>
          <w:rtl/>
        </w:rPr>
        <w:t>.</w:t>
      </w:r>
      <w:bookmarkEnd w:id="86"/>
      <w:bookmarkEnd w:id="8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كتاب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عثمان بن حنيف الانصاري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«و أنا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كالضوء من الضوء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الذراع من العضد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». </w:t>
      </w:r>
      <w:r>
        <w:rPr>
          <w:rFonts w:hint="cs"/>
          <w:rtl/>
        </w:rPr>
        <w:t xml:space="preserve">و نقل عنه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أنه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«و أنا من أحمد كالصنو من الصنو </w:t>
      </w:r>
      <w:r w:rsidRPr="008323F5">
        <w:rPr>
          <w:rStyle w:val="libFootnotenumChar"/>
          <w:rFonts w:hint="cs"/>
          <w:rtl/>
        </w:rPr>
        <w:t>(3)</w:t>
      </w:r>
      <w:r w:rsidRPr="00726AC3">
        <w:rPr>
          <w:rFonts w:hint="cs"/>
          <w:rtl/>
        </w:rPr>
        <w:t>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الكتاب 45 ص 418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للصدوق المجلس 77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شبه الامام نفسه بالضوء الثاني، و شبه رسول الله بالضوء الاول، و شبه منبع الاضواء عز و جل بالشمس التي توجب الضوء الاول، ثم الضوء الاول يوجب الضوء الثاني.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شبه الامام نفسه من الرسول بالذراع الذي أصله العضد، كناية عن شدة الامتزاج و القرب بينهما.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(3) هذا اعلام منه(ع) و تصريح بانه من رسول الله و رسول الله منه، لان الصنوان عبارة عن النخلتين يجمعهما أصل واحد، فأصله(ع) مع أصل رسول الله(ص) واحد، عنصرا و علما و عملا.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88" w:name="_Toc497486997"/>
      <w:bookmarkStart w:id="89" w:name="_Toc498021756"/>
      <w:r>
        <w:rPr>
          <w:rFonts w:hint="cs"/>
          <w:rtl/>
        </w:rPr>
        <w:lastRenderedPageBreak/>
        <w:t>3 - كنت في أيام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كجزء من رسول الله(ص</w:t>
      </w:r>
      <w:r w:rsidRPr="00726AC3">
        <w:rPr>
          <w:rFonts w:hint="cs"/>
          <w:rtl/>
        </w:rPr>
        <w:t>).</w:t>
      </w:r>
      <w:bookmarkEnd w:id="88"/>
      <w:bookmarkEnd w:id="8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«كنت في أيام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كجزء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ينظر الي الناس كما ينظر الى الكواكب في افق السماء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غض الدهر مني</w:t>
      </w:r>
      <w:r w:rsidRPr="00726AC3">
        <w:rPr>
          <w:rFonts w:hint="cs"/>
          <w:rtl/>
        </w:rPr>
        <w:t>...»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*شرح ابن ابي الحديد ج 20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326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90" w:name="_Toc497486998"/>
      <w:bookmarkStart w:id="91" w:name="_Toc498021757"/>
      <w:r>
        <w:rPr>
          <w:rFonts w:hint="cs"/>
          <w:rtl/>
        </w:rPr>
        <w:lastRenderedPageBreak/>
        <w:t>4 - محمد النبي أخي و صنوي</w:t>
      </w:r>
      <w:r w:rsidRPr="00726AC3">
        <w:rPr>
          <w:rFonts w:hint="cs"/>
          <w:rtl/>
        </w:rPr>
        <w:t>.</w:t>
      </w:r>
      <w:bookmarkEnd w:id="90"/>
      <w:bookmarkEnd w:id="9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لما كتب معاوي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الى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لي فضائل كثير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كان ابي سيدا في الجاهلي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صرت ملكا في الاسلام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انا صهر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خال المؤمنين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كاتب الوحي</w:t>
      </w:r>
      <w:r w:rsidRPr="00726AC3">
        <w:rPr>
          <w:rFonts w:hint="cs"/>
          <w:rtl/>
        </w:rPr>
        <w:t>!!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أجابه امير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بقوله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 بالفضائل يبغي علي ابن آكل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الأكباد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أكتب اليه يا غلام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1D3BDB" w:rsidTr="00213F0D">
        <w:trPr>
          <w:trHeight w:val="350"/>
        </w:trPr>
        <w:tc>
          <w:tcPr>
            <w:tcW w:w="3920" w:type="dxa"/>
            <w:shd w:val="clear" w:color="auto" w:fill="auto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محمد النبي أخي و صنوي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1D3BDB" w:rsidRDefault="001D3BDB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و حمز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سيد الشهداء عمي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BDB" w:rsidTr="00213F0D">
        <w:trPr>
          <w:trHeight w:val="350"/>
        </w:trPr>
        <w:tc>
          <w:tcPr>
            <w:tcW w:w="3920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و جعفر الذي يمسي و يضحي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3BDB" w:rsidRDefault="001D3BDB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يطير مع الملائك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ابن 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BDB" w:rsidTr="00213F0D">
        <w:trPr>
          <w:trHeight w:val="350"/>
        </w:trPr>
        <w:tc>
          <w:tcPr>
            <w:tcW w:w="3920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و بنت محمد سكني و عرسي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3BDB" w:rsidRDefault="001D3BDB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مسوط لحمها بدمي و لحمي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BDB" w:rsidTr="00213F0D">
        <w:trPr>
          <w:trHeight w:val="350"/>
        </w:trPr>
        <w:tc>
          <w:tcPr>
            <w:tcW w:w="3920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و سبطا أحمد ولداي منها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3BDB" w:rsidRDefault="001D3BDB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فأيكم له سهم كسهمي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BDB" w:rsidTr="00213F0D">
        <w:trPr>
          <w:trHeight w:val="350"/>
        </w:trPr>
        <w:tc>
          <w:tcPr>
            <w:tcW w:w="3920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سبقتكم الى الاسلام طرا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3BDB" w:rsidRDefault="001D3BDB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غلاما ما بلغت أوان حلمي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BDB" w:rsidTr="00213F0D">
        <w:tblPrEx>
          <w:tblLook w:val="04A0"/>
        </w:tblPrEx>
        <w:trPr>
          <w:trHeight w:val="350"/>
        </w:trPr>
        <w:tc>
          <w:tcPr>
            <w:tcW w:w="3920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وصليت الصلا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و كنت طفلا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3BDB" w:rsidRDefault="001D3BDB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مقرا بالنبي في بطن امي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BDB" w:rsidTr="00213F0D">
        <w:tblPrEx>
          <w:tblLook w:val="04A0"/>
        </w:tblPrEx>
        <w:trPr>
          <w:trHeight w:val="350"/>
        </w:trPr>
        <w:tc>
          <w:tcPr>
            <w:tcW w:w="3920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و أوجب لي ولايته عليكم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3BDB" w:rsidRDefault="001D3BDB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رسول الله يوم غدير خم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BDB" w:rsidTr="00213F0D">
        <w:tblPrEx>
          <w:tblLook w:val="04A0"/>
        </w:tblPrEx>
        <w:trPr>
          <w:trHeight w:val="350"/>
        </w:trPr>
        <w:tc>
          <w:tcPr>
            <w:tcW w:w="3920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أنا الرجل الذي لا تنكروه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3BDB" w:rsidRDefault="001D3BDB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ليوم كريه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أو يوم سلم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D3BDB" w:rsidTr="00213F0D">
        <w:tblPrEx>
          <w:tblLook w:val="04A0"/>
        </w:tblPrEx>
        <w:trPr>
          <w:trHeight w:val="350"/>
        </w:trPr>
        <w:tc>
          <w:tcPr>
            <w:tcW w:w="3920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فويل ثم ويل ثم ويل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1D3BDB" w:rsidRDefault="001D3BDB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1D3BDB" w:rsidRDefault="001D3BDB" w:rsidP="00213F0D">
            <w:pPr>
              <w:pStyle w:val="libPoem"/>
            </w:pPr>
            <w:r>
              <w:rPr>
                <w:rFonts w:hint="cs"/>
                <w:rtl/>
              </w:rPr>
              <w:t>لمن يلقى الاله غدا بظلمي»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معاوي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اخفوا هذا الكتاب لا يقرأه أهل الشام فيميلوا الى ابن ابي طالب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*الاحتجاج للطبرسي ج 1 ص 429 الرقم 93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المختار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للمفيد ج 2 ص 70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الفوائد للكراجكي ج 1 ص 266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3 ص 298 الرقم 1328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المناقب لابن شهر آشوب ج 2 ص 19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ابن الجوزي ص 107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427 الرقم 355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112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36366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92" w:name="_Toc497486999"/>
      <w:bookmarkStart w:id="93" w:name="_Toc498021758"/>
      <w:r>
        <w:rPr>
          <w:rFonts w:hint="cs"/>
          <w:rtl/>
        </w:rPr>
        <w:lastRenderedPageBreak/>
        <w:t>5 - هل فيكم أحد أقرب الى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الرحم مني</w:t>
      </w:r>
      <w:r w:rsidRPr="00726AC3">
        <w:rPr>
          <w:rFonts w:hint="cs"/>
          <w:rtl/>
        </w:rPr>
        <w:t>؟</w:t>
      </w:r>
      <w:bookmarkEnd w:id="92"/>
      <w:bookmarkEnd w:id="9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الشورى احتجاجا على أهلها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«نشدتكم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هل فيكم أحد أقرب الى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الرحم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[مني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 xml:space="preserve">و من جعله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نفسه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أبناءه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أبناءه و نساءه نساءه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116 الرقم 11040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60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326 الرقم 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الصواعق المحرق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154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99 ص 642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267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 xml:space="preserve">(1) اشارة منه </w:t>
      </w:r>
      <w:r w:rsidR="00887A8B" w:rsidRPr="00D3129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الى قوله تعالى في سورة آل عمران: (فمن حاجك فيه من بعد ما جاءك من العلم فقل تعالوا ندع أبناءنا و أبناءكم و نساءنا و نساءكم و أنفسنا و أنفسكم ثم نبتهل فنجعل لعنة الله على الكاذبين) الآية 61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94" w:name="_Toc497487000"/>
      <w:bookmarkStart w:id="95" w:name="_Toc498021759"/>
      <w:r>
        <w:rPr>
          <w:rFonts w:hint="cs"/>
          <w:rtl/>
        </w:rPr>
        <w:lastRenderedPageBreak/>
        <w:t>6 - إن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لم يقربني للنسب و اللحم</w:t>
      </w:r>
      <w:r w:rsidRPr="00726AC3">
        <w:rPr>
          <w:rFonts w:hint="cs"/>
          <w:rtl/>
        </w:rPr>
        <w:t>ة.</w:t>
      </w:r>
      <w:bookmarkEnd w:id="94"/>
      <w:bookmarkEnd w:id="9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لم يقربني ما تعلمونه من القرب للنسب و اللحم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بل للجهاد و النصيح</w:t>
      </w:r>
      <w:r w:rsidRPr="00726AC3">
        <w:rPr>
          <w:rFonts w:hint="cs"/>
          <w:rtl/>
        </w:rPr>
        <w:t>ة».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*حكم منثور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1D3BDB">
      <w:pPr>
        <w:pStyle w:val="Heading3"/>
        <w:rPr>
          <w:rtl/>
        </w:rPr>
      </w:pPr>
      <w:bookmarkStart w:id="96" w:name="_Toc497487001"/>
      <w:bookmarkStart w:id="97" w:name="_Toc498021760"/>
      <w:r>
        <w:rPr>
          <w:rFonts w:hint="cs"/>
          <w:rtl/>
        </w:rPr>
        <w:lastRenderedPageBreak/>
        <w:t>7 - و أما قرابتي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فلو استطعت دفعه لدفعته</w:t>
      </w:r>
      <w:bookmarkEnd w:id="96"/>
      <w:bookmarkEnd w:id="9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لما كتب معاوي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الى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فاما فضلك في الاسلام و قرابتك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فلم أدفعه»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كتب اليه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و اما قرابتي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قدمي في الاسلام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فلو استطعت دفعه لدفعته»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*العقد الفريد ج 4 ص 334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السياس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122</w:t>
      </w:r>
    </w:p>
    <w:p w:rsidR="00280F1A" w:rsidRDefault="00280F1A" w:rsidP="00280F1A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أقرب الناس الى رسول الله(ص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67 - «أنا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كالعضد من المنكب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كالذارع من العضد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كالكف من الذراع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رباني صغيرا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آخاني كبيرا»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145 - «أنا من أحمد كالضوء من الضوء»</w:t>
      </w:r>
      <w:r w:rsidRPr="00726AC3">
        <w:rPr>
          <w:rFonts w:hint="cs"/>
          <w:rtl/>
        </w:rPr>
        <w:t>.</w:t>
      </w:r>
    </w:p>
    <w:p w:rsidR="00280F1A" w:rsidRDefault="00280F1A" w:rsidP="00280F1A">
      <w:pPr>
        <w:pStyle w:val="libNormal"/>
      </w:pPr>
      <w:bookmarkStart w:id="98" w:name="_Toc497487002"/>
      <w:r>
        <w:rPr>
          <w:rFonts w:hint="cs"/>
          <w:rtl/>
        </w:rPr>
        <w:br w:type="page"/>
      </w:r>
    </w:p>
    <w:p w:rsidR="004B4DF1" w:rsidRDefault="00726AC3" w:rsidP="00D3129D">
      <w:pPr>
        <w:pStyle w:val="Heading2Center"/>
        <w:rPr>
          <w:rtl/>
        </w:rPr>
      </w:pPr>
      <w:bookmarkStart w:id="99" w:name="_Toc498021761"/>
      <w:r>
        <w:rPr>
          <w:rFonts w:hint="cs"/>
          <w:rtl/>
        </w:rPr>
        <w:lastRenderedPageBreak/>
        <w:t>الفصل الثاني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 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خاص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 (ص</w:t>
      </w:r>
      <w:r w:rsidRPr="00726AC3">
        <w:rPr>
          <w:rFonts w:hint="cs"/>
          <w:rtl/>
        </w:rPr>
        <w:t>)</w:t>
      </w:r>
      <w:bookmarkEnd w:id="98"/>
      <w:bookmarkEnd w:id="9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ألا و أنا خاصته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كان لي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مدخلان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كانت لي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السحر آتيه فيها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يا علي اما علمت ان بيتي بيتك فما لك تستأذن علي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إن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لم تنزل به 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 إلا قدمني لها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إنه(ص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لم يأت إلا بي و بصاحبتي و ابني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(يوم المباهل</w:t>
      </w:r>
      <w:r w:rsidRPr="00726AC3">
        <w:rPr>
          <w:rFonts w:hint="cs"/>
          <w:rtl/>
        </w:rPr>
        <w:t>ة).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قال 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[جبرئيل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تعال خذ رأس نبيك في حجرك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فأنت أحق بذلك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سافرت مع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ليس له خادم غيري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9 - كان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يأتينا كل غدا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الصلا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100" w:name="_Toc497487003"/>
      <w:bookmarkStart w:id="101" w:name="_Toc498021762"/>
      <w:r>
        <w:rPr>
          <w:rFonts w:hint="cs"/>
          <w:rtl/>
        </w:rPr>
        <w:lastRenderedPageBreak/>
        <w:t>1 - ألا و أنا خاصته</w:t>
      </w:r>
      <w:r w:rsidRPr="00726AC3">
        <w:rPr>
          <w:rFonts w:hint="cs"/>
          <w:rtl/>
        </w:rPr>
        <w:t>.</w:t>
      </w:r>
      <w:bookmarkEnd w:id="100"/>
      <w:bookmarkEnd w:id="10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للحارث الهمداني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ألا و أنا خاصته يا حارث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خالصته و صنوه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وصيه و وليه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صاحب نجواه و سره»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626 الرقم 1292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للمفيد المجلس الاول الرقم 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412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240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102" w:name="_Toc497487004"/>
      <w:bookmarkStart w:id="103" w:name="_Toc498021763"/>
      <w:r>
        <w:rPr>
          <w:rFonts w:hint="cs"/>
          <w:rtl/>
        </w:rPr>
        <w:lastRenderedPageBreak/>
        <w:t xml:space="preserve">2 - كان لي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مدخلان</w:t>
      </w:r>
      <w:r w:rsidRPr="00726AC3">
        <w:rPr>
          <w:rFonts w:hint="cs"/>
          <w:rtl/>
        </w:rPr>
        <w:t>.</w:t>
      </w:r>
      <w:bookmarkEnd w:id="102"/>
      <w:bookmarkEnd w:id="10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«كان لي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مدخلان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مدخلا بالليل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مدخلا بالنهار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كنت إذا دخلت عليه و هو يصلي تنحنح لي»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أبي طالب ج 2 ص 66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أحمد بن حنبل ج 1 ص 80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الخصائص للنسائي ص 111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304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104" w:name="_Toc497487005"/>
      <w:bookmarkStart w:id="105" w:name="_Toc498021764"/>
      <w:r>
        <w:rPr>
          <w:rFonts w:hint="cs"/>
          <w:rtl/>
        </w:rPr>
        <w:lastRenderedPageBreak/>
        <w:t>3 - كانت لي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السحر آتيه فيها</w:t>
      </w:r>
      <w:r w:rsidRPr="00726AC3">
        <w:rPr>
          <w:rFonts w:hint="cs"/>
          <w:rtl/>
        </w:rPr>
        <w:t>.</w:t>
      </w:r>
      <w:bookmarkEnd w:id="104"/>
      <w:bookmarkEnd w:id="10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«كانت لي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السحر آتيه فيها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فكنت إذا أتيت استأذنت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فإن وجدته يصلي سبح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أدخل»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ابي طالب ج 2 ص 66(نقله عن مسند الموصلي</w:t>
      </w:r>
      <w:r w:rsidRPr="00726AC3">
        <w:rPr>
          <w:rFonts w:hint="cs"/>
          <w:rtl/>
        </w:rPr>
        <w:t xml:space="preserve">)، </w:t>
      </w:r>
      <w:r>
        <w:rPr>
          <w:rFonts w:hint="cs"/>
          <w:rtl/>
        </w:rPr>
        <w:t>مسند احمد بن حنبل ج 1 ص 77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الخصائص للنسائي ص 110 و 111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304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106" w:name="_Toc497487006"/>
      <w:bookmarkStart w:id="107" w:name="_Toc498021765"/>
      <w:r>
        <w:rPr>
          <w:rFonts w:hint="cs"/>
          <w:rtl/>
        </w:rPr>
        <w:lastRenderedPageBreak/>
        <w:t>4 -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أما علمت أن بيتي بيتك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لك تستأذن علي</w:t>
      </w:r>
      <w:r w:rsidRPr="00726AC3">
        <w:rPr>
          <w:rFonts w:hint="cs"/>
          <w:rtl/>
        </w:rPr>
        <w:t>؟!</w:t>
      </w:r>
      <w:bookmarkEnd w:id="106"/>
      <w:bookmarkEnd w:id="10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«دخلت على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هو في بعض حجراته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فاستأذنت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فأذن 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دخلت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أما علمت أن بيتي بيتك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لك تستأذن علي</w:t>
      </w:r>
      <w:r w:rsidRPr="00726AC3">
        <w:rPr>
          <w:rFonts w:hint="cs"/>
          <w:rtl/>
        </w:rPr>
        <w:t>؟!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أحببت أن أفعل ذلك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أحببت ما أحب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اخذت بآداب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يا علي اما علمت انك أخي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أما انه أبى خالقي و رازقي ان يكون لي سر دونك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يا علي أنت وصيي من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المظلوم المضطهد بعدي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يا علي الثابت عليك كالمقيم معي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مفارقك مفارقي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يا علي كذب من زعم أنه يحبني و يبغضك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لان الله تعالى خلقني و اياك من نور واحد»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*كنز الفوائد للكراجكي ج 2 ص 56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329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108" w:name="_Toc497487007"/>
      <w:bookmarkStart w:id="109" w:name="_Toc498021766"/>
      <w:r>
        <w:rPr>
          <w:rFonts w:hint="cs"/>
          <w:rtl/>
        </w:rPr>
        <w:lastRenderedPageBreak/>
        <w:t>5 - إن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لم تنزل به 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 إلا قدمني لها</w:t>
      </w:r>
      <w:r w:rsidRPr="00726AC3">
        <w:rPr>
          <w:rFonts w:hint="cs"/>
          <w:rtl/>
        </w:rPr>
        <w:t>.</w:t>
      </w:r>
      <w:bookmarkEnd w:id="108"/>
      <w:bookmarkEnd w:id="10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أفتقرون أن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لم تنزل به 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 إلا قدمني لها ثق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أنه لم يدع باسمي قط إلا أن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أدخلوا الي أخي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«فقال(ع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 xml:space="preserve">أفتقرون أن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قضى بيني و بين جعفر و زيد في ابن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حمز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أما انت مني و أنا منك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ولي كل مؤمن بعدي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فقال(ع</w:t>
      </w:r>
      <w:r w:rsidRPr="00726AC3">
        <w:rPr>
          <w:rFonts w:hint="cs"/>
          <w:rtl/>
        </w:rPr>
        <w:t>):</w:t>
      </w:r>
      <w:r>
        <w:rPr>
          <w:rFonts w:hint="cs"/>
          <w:rtl/>
        </w:rPr>
        <w:t xml:space="preserve"> «أ فتقرون أنه كانت لي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كل يوم و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دخل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خلو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اذا سألته أعطاني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اذا سكت ابتدأني</w:t>
      </w:r>
      <w:r w:rsidRPr="00726AC3">
        <w:rPr>
          <w:rFonts w:hint="cs"/>
          <w:rtl/>
        </w:rPr>
        <w:t xml:space="preserve">؟». 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فقال(ع</w:t>
      </w:r>
      <w:r w:rsidRPr="00726AC3">
        <w:rPr>
          <w:rFonts w:hint="cs"/>
          <w:rtl/>
        </w:rPr>
        <w:t>):</w:t>
      </w:r>
      <w:r>
        <w:rPr>
          <w:rFonts w:hint="cs"/>
          <w:rtl/>
        </w:rPr>
        <w:t xml:space="preserve"> «أفتقرون أن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فضلني على جعفر و حمز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فقال لفاطم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اني زوجتك خير أهلي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خير امتي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أقدمهم سلما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أعظمهم حلما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أكثرهم علما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فقال(ع</w:t>
      </w:r>
      <w:r w:rsidRPr="00726AC3">
        <w:rPr>
          <w:rFonts w:hint="cs"/>
          <w:rtl/>
        </w:rPr>
        <w:t>):</w:t>
      </w:r>
      <w:r>
        <w:rPr>
          <w:rFonts w:hint="cs"/>
          <w:rtl/>
        </w:rPr>
        <w:t xml:space="preserve"> «أفتقرون أن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أنا سيد ولد آدم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أخي علي سيد العرب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نساء أهل الجن</w:t>
      </w:r>
      <w:r w:rsidRPr="00726AC3">
        <w:rPr>
          <w:rFonts w:hint="cs"/>
          <w:rtl/>
        </w:rPr>
        <w:t>ة؟»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فقال(ع</w:t>
      </w:r>
      <w:r w:rsidRPr="00726AC3">
        <w:rPr>
          <w:rFonts w:hint="cs"/>
          <w:rtl/>
        </w:rPr>
        <w:t>):</w:t>
      </w:r>
      <w:r>
        <w:rPr>
          <w:rFonts w:hint="cs"/>
          <w:rtl/>
        </w:rPr>
        <w:t xml:space="preserve"> «أفتقرون أن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أمرني بغسله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أخبرني أن جبرئيل يعينني عليه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سليم بن قيس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77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110" w:name="_Toc497487008"/>
      <w:bookmarkStart w:id="111" w:name="_Toc498021767"/>
      <w:r>
        <w:rPr>
          <w:rFonts w:hint="cs"/>
          <w:rtl/>
        </w:rPr>
        <w:lastRenderedPageBreak/>
        <w:t>6 - انه(ص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لم يأت إلا بي و بصاحبتي و ابني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(يوم المباهل</w:t>
      </w:r>
      <w:r w:rsidRPr="00726AC3">
        <w:rPr>
          <w:rFonts w:hint="cs"/>
          <w:rtl/>
        </w:rPr>
        <w:t>ة).</w:t>
      </w:r>
      <w:bookmarkEnd w:id="110"/>
      <w:bookmarkEnd w:id="11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بيان يوم المباهل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«أفتقرون أن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حين دعا أهل نجران الى المباهل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أنه لم يأت إلا بي و بصاحبتي و ابني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سليم بن قيس ص 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60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551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3 ص 116 الرقم 1140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نور الثقلين ج 1 ص 349(نقلا عن كتاب الخصال للصدوق</w:t>
      </w:r>
      <w:r w:rsidRPr="00726AC3">
        <w:rPr>
          <w:rFonts w:hint="cs"/>
          <w:rtl/>
        </w:rPr>
        <w:t>).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112" w:name="_Toc497487009"/>
      <w:bookmarkStart w:id="113" w:name="_Toc498021768"/>
      <w:r>
        <w:rPr>
          <w:rFonts w:hint="cs"/>
          <w:rtl/>
        </w:rPr>
        <w:lastRenderedPageBreak/>
        <w:t>7 - قال 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[جبرئيل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تعال خذ رأس نبيك في حجرك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فأنت أحق بذلك</w:t>
      </w:r>
      <w:r w:rsidRPr="00726AC3">
        <w:rPr>
          <w:rFonts w:hint="cs"/>
          <w:rtl/>
        </w:rPr>
        <w:t>.</w:t>
      </w:r>
      <w:bookmarkEnd w:id="112"/>
      <w:bookmarkEnd w:id="11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«دخلت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فوجدته نائما و رأسه في حجر دحي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الكلبي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فسلمت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دحي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و عليكم السلام يا أمير المؤمنين و يا فارس المسلمين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يا قائد الغر المحجلين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قاتل الناكثين و القاسطين و المارقين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إمام المتقين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تعال خذ رأس نبيك في حجرك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فانت أحق بذلك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فلما دنوت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وضعت رأسه في حجري لم أردحي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ففتح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عينيه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 كنت تكلم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دحي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قصصت عليه القص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لم يكن دحي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انما كان جبرئيل أتاك ليعرفك أن الله تعالى سماك بهذه الأسماء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ابي طالب ج 2 ص 254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37 ص 322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54</w:t>
      </w:r>
    </w:p>
    <w:p w:rsidR="001D3BDB" w:rsidRPr="00726AC3" w:rsidRDefault="001D3BDB" w:rsidP="001D3BDB">
      <w:pPr>
        <w:pStyle w:val="libCenter"/>
        <w:rPr>
          <w:rtl/>
        </w:rPr>
      </w:pPr>
      <w:r>
        <w:rPr>
          <w:rFonts w:hint="cs"/>
          <w:rtl/>
        </w:rPr>
        <w:t>* * *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114" w:name="_Toc497487010"/>
      <w:bookmarkStart w:id="115" w:name="_Toc498021769"/>
      <w:r>
        <w:rPr>
          <w:rFonts w:hint="cs"/>
          <w:rtl/>
        </w:rPr>
        <w:lastRenderedPageBreak/>
        <w:t>8 - سافرت مع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ليس له خادم غيري</w:t>
      </w:r>
      <w:r w:rsidRPr="00726AC3">
        <w:rPr>
          <w:rFonts w:hint="cs"/>
          <w:rtl/>
        </w:rPr>
        <w:t>.</w:t>
      </w:r>
      <w:bookmarkEnd w:id="114"/>
      <w:bookmarkEnd w:id="11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مناقبه</w:t>
      </w:r>
      <w:r w:rsidRPr="00726AC3">
        <w:rPr>
          <w:rFonts w:hint="cs"/>
          <w:rtl/>
        </w:rPr>
        <w:t>:</w:t>
      </w:r>
    </w:p>
    <w:p w:rsidR="004B4DF1" w:rsidRDefault="00726AC3" w:rsidP="00D3129D">
      <w:pPr>
        <w:pStyle w:val="libNormal"/>
        <w:rPr>
          <w:rtl/>
        </w:rPr>
      </w:pPr>
      <w:r>
        <w:rPr>
          <w:rFonts w:hint="cs"/>
          <w:rtl/>
        </w:rPr>
        <w:t>قال سليم بن قيس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سأل رجل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له - و أنا أسمع -: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فأخبرني بأفضل منقب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لك من رسول الله </w:t>
      </w:r>
      <w:r w:rsidR="00D3129D" w:rsidRPr="00740A62">
        <w:rPr>
          <w:rStyle w:val="libAlaemChar"/>
          <w:rFonts w:eastAsiaTheme="minorHAnsi"/>
          <w:rtl/>
        </w:rPr>
        <w:t>صلى‌الله‌عليه‌وآله‌وسلم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«نصبه اياي يوم غدير خم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لي بالولاي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بأمر الله عز و جل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قوله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إلا أنه لا نبي بعدي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سافرت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ليس له خادم غيري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كان له لحاف ليس له لحاف غيره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معه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كان رسول الله ينام بيني و بين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ليس علينا ثلاثتنا لحاف غيره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فاذا قام الى 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الليل يحط بيده اللحاف من وسطه بيني و بين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حتى يمس اللحاف الفراش الذي تحتنا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فأخذتني الحمى ليل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فأسهرتني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فسهر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لسهري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فبات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بيني و بين مصلاه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يصلي ما قدر له ثم يأتيني يسألني و ينظر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يزل ذلك دأبه حتى أصبح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صلى بأصحابه الغدا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اشف علياو عافه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 أسهرني الليل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مما به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بمسمع من أصحابه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أبشر يا علي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بشرك الله بخير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جعلني فداك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اني لم اسأل الله الليل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شيئا إلا أعطانيه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لم اسأله لنفسي شيئا إلا سألت لك مثله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اني دعوت الله عز و جل أن يؤاخي بيني و بينك ففعل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سألته أن يجعلك ولي كل مؤمن و مؤمن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ففعل</w:t>
      </w:r>
      <w:r w:rsidRPr="00726AC3">
        <w:rPr>
          <w:rFonts w:hint="cs"/>
          <w:rtl/>
        </w:rPr>
        <w:t>...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رجلان أحدهما لصاحبه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 رأيت ما سأل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فو الله لصاع من تمر خير مما سأل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لو كان سأل ربه أن ينزل عليه ملكا يعينه على عدوه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او ينزل عليه كنزا ينفعه و أصحابه - فان بهم حاج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كان خيرا لهم مما سأل»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*الاحتجاج للطبرسي ج 1 ص 369 الرقم 65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43 و 44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151 الرقم 36474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40 ص 2 الرقم 2 و ج 39 ص 314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Heading3"/>
        <w:rPr>
          <w:rtl/>
        </w:rPr>
      </w:pPr>
      <w:bookmarkStart w:id="116" w:name="_Toc497487011"/>
      <w:bookmarkStart w:id="117" w:name="_Toc498021770"/>
      <w:r>
        <w:rPr>
          <w:rFonts w:hint="cs"/>
          <w:rtl/>
        </w:rPr>
        <w:lastRenderedPageBreak/>
        <w:t>9 - كان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يأتينا كل غدا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الصلا</w:t>
      </w:r>
      <w:r w:rsidRPr="00726AC3">
        <w:rPr>
          <w:rFonts w:hint="cs"/>
          <w:rtl/>
        </w:rPr>
        <w:t>ة.</w:t>
      </w:r>
      <w:bookmarkEnd w:id="116"/>
      <w:bookmarkEnd w:id="11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«كان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يأتينا كل غدا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رحمكم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الصلا</w:t>
      </w:r>
      <w:r w:rsidRPr="00726AC3">
        <w:rPr>
          <w:rFonts w:hint="cs"/>
          <w:rtl/>
        </w:rPr>
        <w:t>ة</w:t>
      </w:r>
    </w:p>
    <w:p w:rsidR="004B4DF1" w:rsidRDefault="008F2778" w:rsidP="008F2778">
      <w:pPr>
        <w:pStyle w:val="libNormal"/>
        <w:rPr>
          <w:rtl/>
        </w:rPr>
      </w:pPr>
      <w:r w:rsidRPr="008F2778">
        <w:rPr>
          <w:rStyle w:val="libAlaemChar"/>
          <w:rFonts w:hint="cs"/>
          <w:rtl/>
        </w:rPr>
        <w:t>(</w:t>
      </w:r>
      <w:r w:rsidRPr="008F2778">
        <w:rPr>
          <w:rStyle w:val="libAieChar"/>
          <w:rtl/>
        </w:rPr>
        <w:t>إِنَّمَا يُرِيدُ اللَّهُ لِيُذْهِبَ عَنْکُمُ الرِّجْسَ أَهْلَ الْبَيْتِ وَ يُطَهِّرَکُمْ تَطْهِير</w:t>
      </w:r>
      <w:r w:rsidRPr="008F2778">
        <w:rPr>
          <w:rStyle w:val="libAieChar"/>
          <w:rFonts w:hint="eastAsia"/>
          <w:rtl/>
        </w:rPr>
        <w:t>اً</w:t>
      </w:r>
      <w:r w:rsidRPr="008F2778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>»(الأحزاب/33</w:t>
      </w:r>
      <w:r w:rsidR="00726AC3" w:rsidRPr="00726AC3">
        <w:rPr>
          <w:rFonts w:hint="cs"/>
          <w:rtl/>
        </w:rPr>
        <w:t>)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89 الرقم 138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208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</w:t>
      </w:r>
    </w:p>
    <w:p w:rsidR="00280F1A" w:rsidRDefault="00280F1A" w:rsidP="00280F1A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1D3BDB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خاص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الله(ص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2 - «اني لابن عم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شريكه في نسبه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أبو ولده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زوج ابنته سيد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ولده و سيد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نساء أهل الجن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«أنا أحدث أهل بيتي سنا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أخدمه في بيته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أسعى بين يديه في أمره»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32 - «وضعني في حجره و أنا ولد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يضمني الى صدره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يكنفني في فراشه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يمسني جسده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يشمني عرفه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يمضغ الشي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ثم يلقمنيه»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«لقد كان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]يجاور في كل سن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بحراء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فأراه و لا يراه غيري»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36 - «نشدتكم بالله هل فيكم أحد جعله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نفسه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ابناءه ابناءه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نساءه نساءه غيري</w:t>
      </w:r>
      <w:r w:rsidRPr="00726AC3">
        <w:rPr>
          <w:rFonts w:hint="cs"/>
          <w:rtl/>
        </w:rPr>
        <w:t>؟».</w:t>
      </w:r>
    </w:p>
    <w:p w:rsidR="00F177D4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53 -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F177D4" w:rsidTr="00213F0D">
        <w:trPr>
          <w:trHeight w:val="350"/>
        </w:trPr>
        <w:tc>
          <w:tcPr>
            <w:tcW w:w="3920" w:type="dxa"/>
            <w:shd w:val="clear" w:color="auto" w:fill="auto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«و من ضمني مذ كنت طفلا و يافعا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و أنعشني بالبر و العل و النهل»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80F1A" w:rsidRDefault="00726AC3" w:rsidP="00726AC3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58 - «و كان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اذا أراد أن يتجه الى موضع أعلمني بذلك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فكان إذا أبطأ في ذلك الموضع صرت</w:t>
      </w:r>
      <w:r w:rsidR="006A2402">
        <w:rPr>
          <w:rFonts w:hint="cs"/>
          <w:rtl/>
        </w:rPr>
        <w:t xml:space="preserve"> </w:t>
      </w:r>
    </w:p>
    <w:p w:rsidR="00280F1A" w:rsidRDefault="00280F1A" w:rsidP="00280F1A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lastRenderedPageBreak/>
        <w:t>اليه لأعرف خبره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لأنه لا يتصابر قلبي على فراقه ساع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63 - «ثم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الي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الي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زال يدنيني حتى ألصق فخذي بفخذه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أقبل على أصحابه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معاشر أصحابي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أقبلت اليكم الرحم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باقبال علي أخي اليكم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معاشر أصحابي إن عليا مني و أنا من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روحه من روحي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طينته من طينتي»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67 - «و قد علمتم أني كان لي منه مجلس سر لا يطلع عليه غيري»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68 - «أتيت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عنده أبو بكر و عمر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فجلست بينه و بين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فقالت لي عائش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ما وجدت إلا فخذي أو فخذ رسول الله</w:t>
      </w:r>
      <w:r w:rsidRPr="00726AC3">
        <w:rPr>
          <w:rFonts w:hint="cs"/>
          <w:rtl/>
        </w:rPr>
        <w:t>؟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مه يا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لا تؤذيني في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 أخي في الدنيا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أخي في الآخر</w:t>
      </w:r>
      <w:r w:rsidRPr="00726AC3">
        <w:rPr>
          <w:rFonts w:hint="cs"/>
          <w:rtl/>
        </w:rPr>
        <w:t>ة..»</w:t>
      </w:r>
    </w:p>
    <w:p w:rsidR="00280F1A" w:rsidRDefault="00F177D4" w:rsidP="00280F1A">
      <w:pPr>
        <w:pStyle w:val="libNormal"/>
        <w:rPr>
          <w:rFonts w:hint="cs"/>
          <w:rtl/>
        </w:rPr>
      </w:pPr>
      <w:r>
        <w:rPr>
          <w:rFonts w:hint="cs"/>
          <w:rtl/>
        </w:rPr>
        <w:t>69</w:t>
      </w:r>
      <w:r w:rsidR="00726AC3">
        <w:rPr>
          <w:rFonts w:hint="cs"/>
          <w:rtl/>
        </w:rPr>
        <w:t xml:space="preserve"> - «و لقد دخلت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726AC3">
        <w:rPr>
          <w:rFonts w:hint="cs"/>
          <w:rtl/>
        </w:rPr>
        <w:t xml:space="preserve"> ذات يوم قبل أن يضرب الحجاب على أزواجه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كانت عائش</w:t>
      </w:r>
      <w:r w:rsidR="00726AC3" w:rsidRPr="00726AC3">
        <w:rPr>
          <w:rFonts w:hint="cs"/>
          <w:rtl/>
        </w:rPr>
        <w:t xml:space="preserve">ة </w:t>
      </w:r>
      <w:r w:rsidR="00726AC3">
        <w:rPr>
          <w:rFonts w:hint="cs"/>
          <w:rtl/>
        </w:rPr>
        <w:t xml:space="preserve">بقرب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فلما رآني رحب بي و قال</w:t>
      </w:r>
      <w:r w:rsidR="00726AC3" w:rsidRPr="00726AC3">
        <w:rPr>
          <w:rFonts w:hint="cs"/>
          <w:rtl/>
        </w:rPr>
        <w:t xml:space="preserve">: </w:t>
      </w:r>
      <w:r w:rsidR="00726AC3">
        <w:rPr>
          <w:rFonts w:hint="cs"/>
          <w:rtl/>
        </w:rPr>
        <w:t>ادن مني يا علي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لم يزل يدنيني حتى أجلسني بينه و بينها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فغلظ ذلك عليها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فاقبلت الي و قالت بسوء رأي النساء و تسرعهن الى الخطاب</w:t>
      </w:r>
      <w:r w:rsidR="00726AC3" w:rsidRPr="00726AC3">
        <w:rPr>
          <w:rFonts w:hint="cs"/>
          <w:rtl/>
        </w:rPr>
        <w:t xml:space="preserve">: </w:t>
      </w:r>
      <w:r w:rsidR="00726AC3">
        <w:rPr>
          <w:rFonts w:hint="cs"/>
          <w:rtl/>
        </w:rPr>
        <w:t>ما وجدت لاستك يا علي موضعا غير موضع فخذي</w:t>
      </w:r>
      <w:r w:rsidR="00726AC3" w:rsidRPr="00726AC3">
        <w:rPr>
          <w:rFonts w:hint="cs"/>
          <w:rtl/>
        </w:rPr>
        <w:t>!!</w:t>
      </w:r>
    </w:p>
    <w:p w:rsidR="00280F1A" w:rsidRDefault="00280F1A" w:rsidP="00280F1A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280F1A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فزبرها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قال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 لعلي تقولين هذا</w:t>
      </w:r>
      <w:r w:rsidRPr="00726AC3">
        <w:rPr>
          <w:rFonts w:hint="cs"/>
          <w:rtl/>
        </w:rPr>
        <w:t>؟...»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89 - «لا نزلت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 إلا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أين أخي علي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أين سيفي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اين رمحي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أين المفرج غمي عن وجهي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فيقدمني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فأتقدم فافديه بنفسي</w:t>
      </w:r>
      <w:r w:rsidRPr="00726AC3">
        <w:rPr>
          <w:rFonts w:hint="cs"/>
          <w:rtl/>
        </w:rPr>
        <w:t>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94 - «و ايم الله لقد كنت من ساقتها حتى تولت بحذافيرها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استوسقت في قيادها»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146 - «قال لي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فتحت خيبر</w:t>
      </w:r>
      <w:r w:rsidRPr="00726AC3">
        <w:rPr>
          <w:rFonts w:hint="cs"/>
          <w:rtl/>
        </w:rPr>
        <w:t xml:space="preserve">:... </w:t>
      </w:r>
      <w:r>
        <w:rPr>
          <w:rFonts w:hint="cs"/>
          <w:rtl/>
        </w:rPr>
        <w:t>و لكن حسبك أن تكون مني و أنا منك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ترثني و أرثك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إلا أنه لا نبي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تؤدي عني ديني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تقاتل على سنتي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في الآخر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أقرب الناس مني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حربك حربي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سلمك سلمي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علانيتك علانيتي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سرير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صدرك كسرير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صدري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باب علمي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ولدك ولدي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لحمك لحمي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دمك دمي</w:t>
      </w:r>
      <w:r w:rsidRPr="00726AC3">
        <w:rPr>
          <w:rFonts w:hint="cs"/>
          <w:rtl/>
        </w:rPr>
        <w:t>...»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158 - «قلت لرسول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تبوك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لم خلفتني</w:t>
      </w:r>
      <w:r w:rsidRPr="00726AC3">
        <w:rPr>
          <w:rFonts w:hint="cs"/>
          <w:rtl/>
        </w:rPr>
        <w:t>؟</w:t>
      </w:r>
    </w:p>
    <w:p w:rsidR="00280F1A" w:rsidRDefault="00726AC3" w:rsidP="00726AC3">
      <w:pPr>
        <w:pStyle w:val="libNormal"/>
        <w:rPr>
          <w:rFonts w:hint="cs"/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 تصلح إلا بي و بك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إلا النبو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فانه لا نبي بعدي»</w:t>
      </w:r>
      <w:r w:rsidRPr="00726AC3">
        <w:rPr>
          <w:rFonts w:hint="cs"/>
          <w:rtl/>
        </w:rPr>
        <w:t>.</w:t>
      </w:r>
    </w:p>
    <w:p w:rsidR="005E65CF" w:rsidRDefault="005E65CF" w:rsidP="005E65CF">
      <w:pPr>
        <w:pStyle w:val="libNormal"/>
      </w:pPr>
      <w:r>
        <w:rPr>
          <w:rFonts w:hint="cs"/>
          <w:rtl/>
        </w:rPr>
        <w:br w:type="page"/>
      </w:r>
    </w:p>
    <w:p w:rsidR="004B4DF1" w:rsidRDefault="005E65CF" w:rsidP="00726AC3">
      <w:pPr>
        <w:pStyle w:val="libNormal"/>
        <w:rPr>
          <w:rtl/>
        </w:rPr>
      </w:pPr>
      <w:r>
        <w:rPr>
          <w:rFonts w:hint="cs"/>
          <w:rtl/>
        </w:rPr>
        <w:lastRenderedPageBreak/>
        <w:t>159</w:t>
      </w:r>
      <w:r w:rsidR="00726AC3">
        <w:rPr>
          <w:rFonts w:hint="cs"/>
          <w:rtl/>
        </w:rPr>
        <w:t xml:space="preserve"> - «ان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726AC3">
        <w:rPr>
          <w:rFonts w:hint="cs"/>
          <w:rtl/>
        </w:rPr>
        <w:t xml:space="preserve"> قال في غزو</w:t>
      </w:r>
      <w:r w:rsidR="00726AC3" w:rsidRPr="00726AC3">
        <w:rPr>
          <w:rFonts w:hint="cs"/>
          <w:rtl/>
        </w:rPr>
        <w:t xml:space="preserve">ة </w:t>
      </w:r>
      <w:r w:rsidR="00726AC3">
        <w:rPr>
          <w:rFonts w:hint="cs"/>
          <w:rtl/>
        </w:rPr>
        <w:t>تبوك</w:t>
      </w:r>
      <w:r w:rsidR="00726AC3" w:rsidRPr="00726AC3">
        <w:rPr>
          <w:rFonts w:hint="cs"/>
          <w:rtl/>
        </w:rPr>
        <w:t xml:space="preserve">: </w:t>
      </w:r>
      <w:r w:rsidR="00726AC3">
        <w:rPr>
          <w:rFonts w:hint="cs"/>
          <w:rtl/>
        </w:rPr>
        <w:t>إنما أنت مني بمنزل</w:t>
      </w:r>
      <w:r w:rsidR="00726AC3" w:rsidRPr="00726AC3">
        <w:rPr>
          <w:rFonts w:hint="cs"/>
          <w:rtl/>
        </w:rPr>
        <w:t xml:space="preserve">ة </w:t>
      </w:r>
      <w:r w:rsidR="00726AC3">
        <w:rPr>
          <w:rFonts w:hint="cs"/>
          <w:rtl/>
        </w:rPr>
        <w:t>هارون من موسى غير أنه لا نبي بعدي»</w:t>
      </w:r>
      <w:r w:rsidR="00726AC3" w:rsidRPr="00726AC3">
        <w:rPr>
          <w:rFonts w:hint="cs"/>
          <w:rtl/>
        </w:rPr>
        <w:t>.</w:t>
      </w:r>
    </w:p>
    <w:p w:rsidR="004B4DF1" w:rsidRDefault="00280F1A" w:rsidP="00726AC3">
      <w:pPr>
        <w:pStyle w:val="libNormal"/>
        <w:rPr>
          <w:rtl/>
        </w:rPr>
      </w:pPr>
      <w:r>
        <w:rPr>
          <w:rFonts w:hint="cs"/>
          <w:rtl/>
        </w:rPr>
        <w:t>160</w:t>
      </w:r>
      <w:r w:rsidR="00726AC3">
        <w:rPr>
          <w:rFonts w:hint="cs"/>
          <w:rtl/>
        </w:rPr>
        <w:t xml:space="preserve"> - «فأتاه جبرئيل فقال</w:t>
      </w:r>
      <w:r w:rsidR="00726AC3" w:rsidRPr="00726AC3">
        <w:rPr>
          <w:rFonts w:hint="cs"/>
          <w:rtl/>
        </w:rPr>
        <w:t xml:space="preserve">: </w:t>
      </w:r>
      <w:r w:rsidR="00726AC3">
        <w:rPr>
          <w:rFonts w:hint="cs"/>
          <w:rtl/>
        </w:rPr>
        <w:t>يا محمد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لا يؤدي عنك إلا انت أو رجل منك</w:t>
      </w:r>
      <w:r w:rsidR="00726AC3" w:rsidRPr="00726AC3">
        <w:rPr>
          <w:rFonts w:hint="cs"/>
          <w:rtl/>
        </w:rPr>
        <w:t xml:space="preserve">. </w:t>
      </w:r>
      <w:r w:rsidR="00726AC3">
        <w:rPr>
          <w:rFonts w:hint="cs"/>
          <w:rtl/>
        </w:rPr>
        <w:t xml:space="preserve">فأنبأني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726AC3">
        <w:rPr>
          <w:rFonts w:hint="cs"/>
          <w:rtl/>
        </w:rPr>
        <w:t xml:space="preserve"> بذلك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وجهني بكتابه و رسالته الى مك</w:t>
      </w:r>
      <w:r w:rsidR="00726AC3"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162 - «قد سمعتم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حين بعثني ببراء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«لا يبلغ عني إلا رجل مني»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166 - «و كنت أدخل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كل يوم دخل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كل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دخل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فيخليني فيها أدور معه حيث دار»</w:t>
      </w:r>
      <w:r w:rsidRPr="00726AC3">
        <w:rPr>
          <w:rFonts w:hint="cs"/>
          <w:rtl/>
        </w:rPr>
        <w:t>.</w:t>
      </w:r>
    </w:p>
    <w:p w:rsidR="00726AC3" w:rsidRDefault="00726AC3" w:rsidP="00280F1A">
      <w:pPr>
        <w:pStyle w:val="libNormal"/>
        <w:rPr>
          <w:rtl/>
        </w:rPr>
      </w:pPr>
      <w:r>
        <w:rPr>
          <w:rFonts w:hint="cs"/>
          <w:rtl/>
        </w:rPr>
        <w:t xml:space="preserve">و قد علم أصحاب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أنه لم يكن يصنع ذلك بأحد من الناس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فربما كان في بيتي يأتيني رسول الله </w:t>
      </w:r>
      <w:r w:rsidR="00280F1A" w:rsidRPr="00887A8B">
        <w:rPr>
          <w:rStyle w:val="libAlaemChar"/>
          <w:rFonts w:hint="cs"/>
          <w:rtl/>
        </w:rPr>
        <w:t>صلى‌الله‌عليه‌وآله</w:t>
      </w:r>
      <w:r w:rsidR="00280F1A">
        <w:rPr>
          <w:rFonts w:hint="cs"/>
          <w:rtl/>
        </w:rPr>
        <w:t xml:space="preserve"> </w:t>
      </w:r>
      <w:r>
        <w:rPr>
          <w:rFonts w:hint="cs"/>
          <w:rtl/>
        </w:rPr>
        <w:t>أكثر ذلك في بيتي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كنت إذا دخلت عليه في بعض منازله أخلاني و أقام عني نساءه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فلا يبقى عنده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إذا أتاني للخلو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معي في منزلي لم تقم عني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لا أحد من بني</w:t>
      </w:r>
      <w:r w:rsidRPr="00726AC3">
        <w:rPr>
          <w:rFonts w:hint="cs"/>
          <w:rtl/>
        </w:rPr>
        <w:t>..»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168 - «كنت أدخل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ليلا و نهارا»</w:t>
      </w:r>
      <w:r w:rsidRPr="00726AC3">
        <w:rPr>
          <w:rFonts w:hint="cs"/>
          <w:rtl/>
        </w:rPr>
        <w:t>.</w:t>
      </w:r>
    </w:p>
    <w:p w:rsidR="005E65CF" w:rsidRDefault="00726AC3" w:rsidP="005E65CF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172 - «يا أيها الناس 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أسر الي ألف حديث</w:t>
      </w:r>
      <w:r w:rsidRPr="00726AC3">
        <w:rPr>
          <w:rFonts w:hint="cs"/>
          <w:rtl/>
        </w:rPr>
        <w:t>...»</w:t>
      </w:r>
    </w:p>
    <w:p w:rsidR="005E65CF" w:rsidRDefault="005E65CF" w:rsidP="005E65CF">
      <w:pPr>
        <w:pStyle w:val="libNormal"/>
      </w:pPr>
      <w:r>
        <w:rPr>
          <w:rFonts w:hint="cs"/>
          <w:rtl/>
        </w:rPr>
        <w:br w:type="page"/>
      </w:r>
    </w:p>
    <w:p w:rsidR="00F177D4" w:rsidRDefault="005E65CF" w:rsidP="005E65CF">
      <w:pPr>
        <w:pStyle w:val="libNormal"/>
        <w:rPr>
          <w:rtl/>
        </w:rPr>
      </w:pPr>
      <w:r>
        <w:rPr>
          <w:rFonts w:hint="cs"/>
          <w:rtl/>
        </w:rPr>
        <w:lastRenderedPageBreak/>
        <w:t>193</w:t>
      </w:r>
      <w:r w:rsidR="00726AC3">
        <w:rPr>
          <w:rFonts w:hint="cs"/>
          <w:rtl/>
        </w:rPr>
        <w:t>- «ثم قال</w:t>
      </w:r>
      <w:r w:rsidR="006A2402">
        <w:rPr>
          <w:rFonts w:hint="cs"/>
          <w:rtl/>
        </w:rPr>
        <w:t xml:space="preserve"> </w:t>
      </w:r>
      <w:r w:rsidR="00726AC3"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 w:rsidR="00726AC3">
        <w:rPr>
          <w:rFonts w:hint="cs"/>
          <w:rtl/>
        </w:rPr>
        <w:t>]لي</w:t>
      </w:r>
      <w:r w:rsidR="00726AC3" w:rsidRPr="00726AC3">
        <w:rPr>
          <w:rFonts w:hint="cs"/>
          <w:rtl/>
        </w:rPr>
        <w:t xml:space="preserve">: </w:t>
      </w:r>
      <w:r w:rsidR="00726AC3">
        <w:rPr>
          <w:rFonts w:hint="cs"/>
          <w:rtl/>
        </w:rPr>
        <w:t xml:space="preserve">يا </w:t>
      </w:r>
    </w:p>
    <w:p w:rsidR="004B4DF1" w:rsidRDefault="00726AC3" w:rsidP="00F177D4">
      <w:pPr>
        <w:pStyle w:val="libNormal0"/>
        <w:rPr>
          <w:rtl/>
        </w:rPr>
      </w:pPr>
      <w:r>
        <w:rPr>
          <w:rFonts w:hint="cs"/>
          <w:rtl/>
        </w:rPr>
        <w:t>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 قتلك فقد قتلني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أبغضك فقد أبغضني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سبك فقد سبني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لانك مني كنفسي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روحك من روحي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طينتك من طينتي»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194 - «[قال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الله عز و جل أمرني أن ادنيك و لا اقصيك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 اعلمك و لا أهملك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 اقربك و لا أجفوك»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195 - «[و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فأبشر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حياتك و موتك معي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وصيي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صفيي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وزيري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وارثي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المؤدي عني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تقضي ديني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تنجز عداتي عني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تبرى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ذمتي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تؤدي أمانتي</w:t>
      </w:r>
      <w:r w:rsidRPr="00726AC3">
        <w:rPr>
          <w:rFonts w:hint="cs"/>
          <w:rtl/>
        </w:rPr>
        <w:t>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201 - «لقد قبض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إن رأسه لعلى حجري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سالت نفسه في كفي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فأمررتها على وجهي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وليت غسله</w:t>
      </w:r>
      <w:r w:rsidRPr="00726AC3">
        <w:rPr>
          <w:rFonts w:hint="cs"/>
          <w:rtl/>
        </w:rPr>
        <w:t>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202 - «و لقد قبض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إن رأسه لفي حجري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وليت غسله بيدي وحدي»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207 - «أفيكم أحد ولي غمض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مع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</w:t>
      </w:r>
    </w:p>
    <w:p w:rsidR="005E65CF" w:rsidRDefault="00726AC3" w:rsidP="005E65CF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أفيكم أحد ولي غسل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مع الملائك</w:t>
      </w:r>
      <w:r w:rsidRPr="00726AC3">
        <w:rPr>
          <w:rFonts w:hint="cs"/>
          <w:rtl/>
        </w:rPr>
        <w:t>ة</w:t>
      </w:r>
    </w:p>
    <w:p w:rsidR="005E65CF" w:rsidRDefault="005E65CF" w:rsidP="005E65CF">
      <w:pPr>
        <w:pStyle w:val="libNormal"/>
      </w:pPr>
      <w:r>
        <w:rPr>
          <w:rFonts w:hint="cs"/>
          <w:rtl/>
        </w:rPr>
        <w:br w:type="page"/>
      </w:r>
    </w:p>
    <w:p w:rsidR="005E65CF" w:rsidRDefault="00726AC3" w:rsidP="005E65CF">
      <w:pPr>
        <w:pStyle w:val="libNormal0"/>
        <w:rPr>
          <w:rFonts w:hint="cs"/>
          <w:rtl/>
        </w:rPr>
      </w:pPr>
      <w:r>
        <w:rPr>
          <w:rFonts w:hint="cs"/>
          <w:rtl/>
        </w:rPr>
        <w:lastRenderedPageBreak/>
        <w:t>يقلبونه لي كيف أشاء غيري</w:t>
      </w:r>
      <w:r w:rsidRPr="00726AC3">
        <w:rPr>
          <w:rFonts w:hint="cs"/>
          <w:rtl/>
        </w:rPr>
        <w:t>؟»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208 - «إني دافنه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[أي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]في حجرته التي قبض فيها»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210 - «أ فيكم أحد كان آخر عهده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حين وضعه في حفرته غيري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أفيكم أحد قضى عن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بعده ديونه و مواعيده غيري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211 - «لم يكن لي خاص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دون المسلمين عام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أحد آنس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أعتمد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أستنيم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أتقرب به غير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هو رباني صغيرا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بوأني كبيرا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كفاني العيل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جبرني من اليتم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أغناني عن الطلب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وقاني المكسب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عال لي النفس و الولد و الأهل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هذا في تصاريف أمر الدنيا مع ما خصني به من الدرجات التي قادتني الى معالي الحظو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عند الله عز و جل»</w:t>
      </w:r>
      <w:r w:rsidRPr="00726AC3">
        <w:rPr>
          <w:rFonts w:hint="cs"/>
          <w:rtl/>
        </w:rPr>
        <w:t>.</w:t>
      </w:r>
    </w:p>
    <w:p w:rsidR="00F177D4" w:rsidRDefault="00F177D4" w:rsidP="00F177D4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177D4">
      <w:pPr>
        <w:pStyle w:val="Heading2Center"/>
        <w:rPr>
          <w:rtl/>
        </w:rPr>
      </w:pPr>
      <w:bookmarkStart w:id="118" w:name="_Toc497487012"/>
      <w:bookmarkStart w:id="119" w:name="_Toc498021771"/>
      <w:r>
        <w:rPr>
          <w:rFonts w:hint="cs"/>
          <w:rtl/>
        </w:rPr>
        <w:lastRenderedPageBreak/>
        <w:t>الفصل الثالث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أخو رسول الله(ص</w:t>
      </w:r>
      <w:r w:rsidRPr="00726AC3">
        <w:rPr>
          <w:rFonts w:hint="cs"/>
          <w:rtl/>
        </w:rPr>
        <w:t>)</w:t>
      </w:r>
      <w:bookmarkEnd w:id="118"/>
      <w:bookmarkEnd w:id="119"/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1 - أنا عبد الله و أخو رسوله</w:t>
      </w:r>
      <w:r w:rsidRPr="00726AC3">
        <w:rPr>
          <w:rFonts w:hint="cs"/>
          <w:rtl/>
        </w:rPr>
        <w:t>.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2 - أنا أخو المصطفى</w:t>
      </w:r>
      <w:r w:rsidRPr="00726AC3">
        <w:rPr>
          <w:rFonts w:hint="cs"/>
          <w:rtl/>
        </w:rPr>
        <w:t>.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3 - إن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رضيني لنفسه أخا</w:t>
      </w:r>
      <w:r w:rsidRPr="00726AC3">
        <w:rPr>
          <w:rFonts w:hint="cs"/>
          <w:rtl/>
        </w:rPr>
        <w:t>.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4 - قال رسول الله(ص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>يا علي انت أخي و أنا أخوك</w:t>
      </w:r>
      <w:r w:rsidRPr="00726AC3">
        <w:rPr>
          <w:rFonts w:hint="cs"/>
          <w:rtl/>
        </w:rPr>
        <w:t>.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5 - قال 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انت أخي في الدنيا و الآخر</w:t>
      </w:r>
      <w:r w:rsidRPr="00726AC3">
        <w:rPr>
          <w:rFonts w:hint="cs"/>
          <w:rtl/>
        </w:rPr>
        <w:t>ة.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6 -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آخيت بين أصحابك و تركتني فردا لا أخ لي</w:t>
      </w:r>
      <w:r w:rsidRPr="00726AC3">
        <w:rPr>
          <w:rFonts w:hint="cs"/>
          <w:rtl/>
        </w:rPr>
        <w:t>!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7 - لقد ذهب روحي حين رأيتك فعلت باصحابك ما فعلت غيري</w:t>
      </w:r>
      <w:r w:rsidRPr="00726AC3">
        <w:rPr>
          <w:rFonts w:hint="cs"/>
          <w:rtl/>
        </w:rPr>
        <w:t>!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8 - قم و الله لارضينك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أنت أخي</w:t>
      </w:r>
      <w:r w:rsidRPr="00726AC3">
        <w:rPr>
          <w:rFonts w:hint="cs"/>
          <w:rtl/>
        </w:rPr>
        <w:t>.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9 - 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هذا أخي قد أتاكم</w:t>
      </w:r>
      <w:r w:rsidRPr="00726AC3">
        <w:rPr>
          <w:rFonts w:hint="cs"/>
          <w:rtl/>
        </w:rPr>
        <w:t>.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10 - انشدكم بالله هل فيكم أحد أخو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</w:t>
      </w:r>
    </w:p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177D4">
      <w:pPr>
        <w:pStyle w:val="Heading3"/>
        <w:rPr>
          <w:rtl/>
        </w:rPr>
      </w:pPr>
      <w:bookmarkStart w:id="120" w:name="_Toc497487013"/>
      <w:bookmarkStart w:id="121" w:name="_Toc498021772"/>
      <w:r>
        <w:rPr>
          <w:rFonts w:hint="cs"/>
          <w:rtl/>
        </w:rPr>
        <w:lastRenderedPageBreak/>
        <w:t>1 - أنا عبد الله و أخو رسوله</w:t>
      </w:r>
      <w:r w:rsidRPr="00726AC3">
        <w:rPr>
          <w:rFonts w:hint="cs"/>
          <w:rtl/>
        </w:rPr>
        <w:t>.</w:t>
      </w:r>
      <w:bookmarkEnd w:id="120"/>
      <w:bookmarkEnd w:id="12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زيد بن وهب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كنا ذات يوم عند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«أنا عبد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يقولها بعدي إلا كذاب»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رجل من غطفان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الله لأقولن كما قال هذا الكذاب</w:t>
      </w:r>
      <w:r w:rsidRPr="00726AC3">
        <w:rPr>
          <w:rFonts w:hint="cs"/>
          <w:rtl/>
        </w:rPr>
        <w:t xml:space="preserve">!!: </w:t>
      </w:r>
      <w:r>
        <w:rPr>
          <w:rFonts w:hint="cs"/>
          <w:rtl/>
        </w:rPr>
        <w:t>أنا عبد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أخو رسوله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فصرع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فجعل يضطرب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فحمله أصحابه فأتبعتهم حتى انتهينا الى دار عمار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فقلت لرجل منهم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أخبرني عن صاحبكم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ماذا عليك من أمر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فسألتهم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بعضهم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و الله ما كنا نعلم به بأسا حتى قال تلك الكلم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فأصابه ما ترى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فلم يزل كذلك حتى مات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1 ص 136 الرقم 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خصائص النسائي ص 87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أبي يعلى ج 1 ص 237 الرقم 441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العقد الفريد ج 4 ص 312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38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2 ص 33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129 الرقم 36410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340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41 ص 224 الرقم 36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481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177D4">
      <w:pPr>
        <w:pStyle w:val="Heading3"/>
        <w:rPr>
          <w:rtl/>
        </w:rPr>
      </w:pPr>
      <w:bookmarkStart w:id="122" w:name="_Toc497487014"/>
      <w:bookmarkStart w:id="123" w:name="_Toc498021773"/>
      <w:r>
        <w:rPr>
          <w:rFonts w:hint="cs"/>
          <w:rtl/>
        </w:rPr>
        <w:lastRenderedPageBreak/>
        <w:t>2 - أنا أخو المصطفى</w:t>
      </w:r>
      <w:r w:rsidRPr="00726AC3">
        <w:rPr>
          <w:rFonts w:hint="cs"/>
          <w:rtl/>
        </w:rPr>
        <w:t>.</w:t>
      </w:r>
      <w:bookmarkEnd w:id="122"/>
      <w:bookmarkEnd w:id="12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اخوته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قرابته 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تصديقه لرسول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حين ضلال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جميع الناس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جابر بن عبد الله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ينشد و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يسمع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F177D4" w:rsidTr="00213F0D">
        <w:trPr>
          <w:trHeight w:val="350"/>
        </w:trPr>
        <w:tc>
          <w:tcPr>
            <w:tcW w:w="3920" w:type="dxa"/>
            <w:shd w:val="clear" w:color="auto" w:fill="auto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«أنا أخو المصطفى لا شك في نسبي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معه ربيت و سبطاه هما ولدي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77D4" w:rsidTr="00213F0D">
        <w:trPr>
          <w:trHeight w:val="350"/>
        </w:trPr>
        <w:tc>
          <w:tcPr>
            <w:tcW w:w="3920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جدي و جد رسول الله منفرد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 xml:space="preserve">و فاطم زوجي لا قول ذي فند </w:t>
            </w:r>
            <w:r w:rsidRPr="008323F5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77D4" w:rsidTr="00213F0D">
        <w:trPr>
          <w:trHeight w:val="350"/>
        </w:trPr>
        <w:tc>
          <w:tcPr>
            <w:tcW w:w="3920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صدقته و جميع الناس في 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من الضلال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و الاشراك و النكد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77D4" w:rsidTr="00213F0D">
        <w:trPr>
          <w:trHeight w:val="350"/>
        </w:trPr>
        <w:tc>
          <w:tcPr>
            <w:tcW w:w="3920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فالحمد لله شكرا لا شريك 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البر بالعبد و الباقي بلا أمد»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F177D4">
      <w:pPr>
        <w:pStyle w:val="libBold1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فتبسم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«صدقت يا علي»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299 الرقم 1329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211 الرقم 364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المناقب لابن شهر آشوب ج 2 ص 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الرقم 176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137 الرقم 36434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410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29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57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الفند: ضعف الرأي من الهرم.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177D4">
      <w:pPr>
        <w:pStyle w:val="Heading3"/>
        <w:rPr>
          <w:rtl/>
        </w:rPr>
      </w:pPr>
      <w:bookmarkStart w:id="124" w:name="_Toc497487015"/>
      <w:bookmarkStart w:id="125" w:name="_Toc498021774"/>
      <w:r>
        <w:rPr>
          <w:rFonts w:hint="cs"/>
          <w:rtl/>
        </w:rPr>
        <w:lastRenderedPageBreak/>
        <w:t>3 - إن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رضيني لنفسه أخا</w:t>
      </w:r>
      <w:r w:rsidRPr="00726AC3">
        <w:rPr>
          <w:rFonts w:hint="cs"/>
          <w:rtl/>
        </w:rPr>
        <w:t>.</w:t>
      </w:r>
      <w:bookmarkEnd w:id="124"/>
      <w:bookmarkEnd w:id="125"/>
    </w:p>
    <w:p w:rsidR="004B4DF1" w:rsidRDefault="00726AC3" w:rsidP="00D3129D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«الحمد 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سلام على رسول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أما بعد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رضيني لنفسه أخا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اختصني له وزيرا</w:t>
      </w:r>
      <w:r w:rsidRPr="00726AC3">
        <w:rPr>
          <w:rFonts w:hint="cs"/>
          <w:rtl/>
        </w:rPr>
        <w:t>...».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- للمفيد(ره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ج 1 ص 276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البحار ج 34 ص 153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965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177D4">
      <w:pPr>
        <w:pStyle w:val="Heading3"/>
        <w:rPr>
          <w:rtl/>
        </w:rPr>
      </w:pPr>
      <w:bookmarkStart w:id="126" w:name="_Toc497487016"/>
      <w:bookmarkStart w:id="127" w:name="_Toc498021775"/>
      <w:r>
        <w:rPr>
          <w:rFonts w:hint="cs"/>
          <w:rtl/>
        </w:rPr>
        <w:lastRenderedPageBreak/>
        <w:t xml:space="preserve">4 -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أنت أخي و أنا أخوك</w:t>
      </w:r>
      <w:r w:rsidRPr="00726AC3">
        <w:rPr>
          <w:rFonts w:hint="cs"/>
          <w:rtl/>
        </w:rPr>
        <w:t>.</w:t>
      </w:r>
      <w:bookmarkEnd w:id="126"/>
      <w:bookmarkEnd w:id="12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«نشدتكم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هل فيكم أحد قال له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مثل ما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أنت أخي و أنا أخوك في الدنيا و الآخر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منزلك مواجه منزلي كما يتواجه الاخوان في الخلد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556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324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177D4">
      <w:pPr>
        <w:pStyle w:val="Heading3"/>
        <w:rPr>
          <w:rtl/>
        </w:rPr>
      </w:pPr>
      <w:bookmarkStart w:id="128" w:name="_Toc497487017"/>
      <w:bookmarkStart w:id="129" w:name="_Toc498021776"/>
      <w:r>
        <w:rPr>
          <w:rFonts w:hint="cs"/>
          <w:rtl/>
        </w:rPr>
        <w:lastRenderedPageBreak/>
        <w:t>5 - قال 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أنت أخي في الدنيا و الآخر</w:t>
      </w:r>
      <w:r w:rsidRPr="00726AC3">
        <w:rPr>
          <w:rFonts w:hint="cs"/>
          <w:rtl/>
        </w:rPr>
        <w:t>ة.</w:t>
      </w:r>
      <w:bookmarkEnd w:id="128"/>
      <w:bookmarkEnd w:id="129"/>
    </w:p>
    <w:p w:rsidR="00726AC3" w:rsidRDefault="00726AC3" w:rsidP="00D3129D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«كان لي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عشر خصال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احب أن لي باحداهن ما طلعت عليه الشمس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أنت أخي في الدنيا و الآخر</w:t>
      </w:r>
      <w:r w:rsidRPr="00726AC3">
        <w:rPr>
          <w:rFonts w:hint="cs"/>
          <w:rtl/>
        </w:rPr>
        <w:t>ة...»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428 الرقم 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للصدوق المجلس 18 الرقم 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137 الرقم 222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 337 الرقم 6 و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352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177D4">
      <w:pPr>
        <w:pStyle w:val="Heading3"/>
        <w:rPr>
          <w:rtl/>
        </w:rPr>
      </w:pPr>
      <w:bookmarkStart w:id="130" w:name="_Toc497487018"/>
      <w:bookmarkStart w:id="131" w:name="_Toc498021777"/>
      <w:r>
        <w:rPr>
          <w:rFonts w:hint="cs"/>
          <w:rtl/>
        </w:rPr>
        <w:lastRenderedPageBreak/>
        <w:t>6 -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آخيت بين أصحابك و تركتني فردا لا أخ لي</w:t>
      </w:r>
      <w:r w:rsidRPr="00726AC3">
        <w:rPr>
          <w:rFonts w:hint="cs"/>
          <w:rtl/>
        </w:rPr>
        <w:t>!</w:t>
      </w:r>
      <w:bookmarkEnd w:id="130"/>
      <w:bookmarkEnd w:id="13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سروره بأخو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«آخى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بين أصحابه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آخيت بين أصحابك و تركتني فردا لا أخ لي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إنما اخترتك لنفسي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أنت أخي في الدنيا و الآخر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فقمت و أنا أبكي من الجذل و السرور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فأنشأت أقول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F177D4" w:rsidTr="00213F0D">
        <w:trPr>
          <w:trHeight w:val="350"/>
        </w:trPr>
        <w:tc>
          <w:tcPr>
            <w:tcW w:w="3920" w:type="dxa"/>
            <w:shd w:val="clear" w:color="auto" w:fill="auto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أقيك بنفسي أيها المصطفى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هدانا به الرحمن من غم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الجهل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77D4" w:rsidTr="00213F0D">
        <w:trPr>
          <w:trHeight w:val="350"/>
        </w:trPr>
        <w:tc>
          <w:tcPr>
            <w:tcW w:w="3920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و أفديك حوبائي و ما قدر مهجتي</w:t>
            </w:r>
            <w:r w:rsidRPr="00726AC3">
              <w:rPr>
                <w:rFonts w:hint="cs"/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لمن أنتمي معه الى الفرع و الأصل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77D4" w:rsidTr="00213F0D">
        <w:trPr>
          <w:trHeight w:val="350"/>
        </w:trPr>
        <w:tc>
          <w:tcPr>
            <w:tcW w:w="3920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و من جده جدي و من عمه أبي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و من أهله ابني و من بنته أهلي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77D4" w:rsidTr="00213F0D">
        <w:trPr>
          <w:trHeight w:val="350"/>
        </w:trPr>
        <w:tc>
          <w:tcPr>
            <w:tcW w:w="3920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و من ضمني إذ كنت طفلا و يافعا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و أنعشني بالبر و العل و النهل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77D4" w:rsidTr="00213F0D">
        <w:trPr>
          <w:trHeight w:val="350"/>
        </w:trPr>
        <w:tc>
          <w:tcPr>
            <w:tcW w:w="3920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و من حين آخى بين من كان حاضرا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دعاني فآخاني و بين من فضلي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177D4" w:rsidTr="00213F0D">
        <w:tblPrEx>
          <w:tblLook w:val="04A0"/>
        </w:tblPrEx>
        <w:trPr>
          <w:trHeight w:val="350"/>
        </w:trPr>
        <w:tc>
          <w:tcPr>
            <w:tcW w:w="3920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لك الخير اني ما حييت لشاكر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F177D4" w:rsidRDefault="00F177D4" w:rsidP="00213F0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F177D4" w:rsidRDefault="00F177D4" w:rsidP="00213F0D">
            <w:pPr>
              <w:pStyle w:val="libPoem"/>
            </w:pPr>
            <w:r>
              <w:rPr>
                <w:rFonts w:hint="cs"/>
                <w:rtl/>
              </w:rPr>
              <w:t>لإحسان ما أوليت يا خاتم الرسل»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*كنز الفوائد للكراجكي ج 2 ص 180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صحيح الترمذي ج 13 ص 169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2 ص 33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الطرائف ص 64 الرقم 66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328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الصواعق المحرق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120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الحلبي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2 ص 91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 338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435 الرقم 80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481 الرقم 30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E441F7">
      <w:pPr>
        <w:pStyle w:val="Heading3"/>
        <w:rPr>
          <w:rtl/>
        </w:rPr>
      </w:pPr>
      <w:bookmarkStart w:id="132" w:name="_Toc497487019"/>
      <w:bookmarkStart w:id="133" w:name="_Toc498021778"/>
      <w:r>
        <w:rPr>
          <w:rFonts w:hint="cs"/>
          <w:rtl/>
        </w:rPr>
        <w:lastRenderedPageBreak/>
        <w:t>7 - لقد ذهب روحي حين رأيتك فعلت بأصحابك ما فعلت غيري</w:t>
      </w:r>
      <w:bookmarkEnd w:id="132"/>
      <w:bookmarkEnd w:id="13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قص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المؤاخا</w:t>
      </w:r>
      <w:r w:rsidRPr="00726AC3">
        <w:rPr>
          <w:rFonts w:hint="cs"/>
          <w:rtl/>
        </w:rPr>
        <w:t xml:space="preserve">ة. </w:t>
      </w: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«لقد ذهب روحي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انقطع ظهري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حين رأيتك فعلت بأصحابك ما فعلت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كان هذا من سخط علي فلك العتبى و الكرام</w:t>
      </w:r>
      <w:r w:rsidRPr="00726AC3">
        <w:rPr>
          <w:rFonts w:hint="cs"/>
          <w:rtl/>
        </w:rPr>
        <w:t xml:space="preserve">ة». </w:t>
      </w:r>
      <w:r>
        <w:rPr>
          <w:rFonts w:hint="cs"/>
        </w:rPr>
        <w:t>S</w:t>
      </w:r>
      <w:r>
        <w:rPr>
          <w:rFonts w:hint="cs"/>
          <w:rtl/>
        </w:rPr>
        <w:t xml:space="preserve">&gt;فقال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الذي بعثني بالحق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اخترتك إلا لنفسي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إلا أنه لا نبي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وزيري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وارثي»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ما أرث منك يا رسول الله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«ما ورث الانبياء قبلي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كتاب الله و سن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نبيهم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انت معي في قصري في الجن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مع ابنتي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و أنت أخي و رفيقي»ثم تلا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</w:p>
    <w:p w:rsidR="004B4DF1" w:rsidRDefault="008F2778" w:rsidP="008F2778">
      <w:pPr>
        <w:pStyle w:val="libNormal"/>
        <w:rPr>
          <w:rtl/>
        </w:rPr>
      </w:pPr>
      <w:r w:rsidRPr="008F2778">
        <w:rPr>
          <w:rStyle w:val="libAlaemChar"/>
          <w:rFonts w:hint="cs"/>
          <w:rtl/>
        </w:rPr>
        <w:t>(</w:t>
      </w:r>
      <w:r w:rsidRPr="008F2778">
        <w:rPr>
          <w:rStyle w:val="libAieChar"/>
          <w:rtl/>
        </w:rPr>
        <w:t>إِخْوَاناً عَلَى سُرُرٍ مُتَقَابِلِينَ‌</w:t>
      </w:r>
      <w:r>
        <w:rPr>
          <w:rtl/>
        </w:rPr>
        <w:t xml:space="preserve"> </w:t>
      </w:r>
      <w:r w:rsidRPr="008F2778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>
        <w:rPr>
          <w:rFonts w:hint="cs"/>
          <w:rtl/>
        </w:rPr>
        <w:t xml:space="preserve"> «المتحابون في الله ينظر بعضهم الى بعض»</w:t>
      </w:r>
      <w:r w:rsidR="00726AC3"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1 ص 123 الرقم 148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الجوزي ص 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326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الرقم 80 و 83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47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105 الرقم 36345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20 ص 114 الرقم 47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 342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3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115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الحجر:. 47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E441F7">
      <w:pPr>
        <w:pStyle w:val="Heading3"/>
        <w:rPr>
          <w:rtl/>
        </w:rPr>
      </w:pPr>
      <w:bookmarkStart w:id="134" w:name="_Toc497487020"/>
      <w:bookmarkStart w:id="135" w:name="_Toc498021779"/>
      <w:r>
        <w:rPr>
          <w:rFonts w:hint="cs"/>
          <w:rtl/>
        </w:rPr>
        <w:lastRenderedPageBreak/>
        <w:t>8 - قم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الله لأرضينك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أنت أخي</w:t>
      </w:r>
      <w:bookmarkEnd w:id="134"/>
      <w:bookmarkEnd w:id="13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«طلبني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فوجدني في جدول نائما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ألوم الناس يسمونك أبا تراب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فرأى كأني وجدت في نفسي من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الله لارضينك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أنت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أبو ولدي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تقاتل على سنتي و تبرى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ذمتي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من مات في عهدي فهو في كنز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مات في عهدك فقد قضى نحبه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مات يحبك بعد موتك ختم الله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]بالأمن و الايمان ما طلعت الشمس أو غربت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مات يبغضك مات ميت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جاهلي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حوسب بما عمل في الاسلام»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*مسند ابي يعلى الموصلي ج 1 ص 271 الرقم 524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1 ص 127 الرقم 152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327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 121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الصباغ المالكي ص 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الصواعق المحرق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15 الرقم 36491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 343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481 الرقم 32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6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335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لعل الصحيح هو: في كنف الله.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441F7">
      <w:pPr>
        <w:pStyle w:val="Heading3"/>
        <w:rPr>
          <w:rtl/>
        </w:rPr>
      </w:pPr>
      <w:bookmarkStart w:id="136" w:name="_Toc497487021"/>
      <w:bookmarkStart w:id="137" w:name="_Toc498021780"/>
      <w:r>
        <w:rPr>
          <w:rFonts w:hint="cs"/>
          <w:rtl/>
        </w:rPr>
        <w:lastRenderedPageBreak/>
        <w:t>9 - 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هذا أخي قد أتاكم</w:t>
      </w:r>
      <w:r w:rsidRPr="00726AC3">
        <w:rPr>
          <w:rFonts w:hint="cs"/>
          <w:rtl/>
        </w:rPr>
        <w:t>.</w:t>
      </w:r>
      <w:bookmarkEnd w:id="136"/>
      <w:bookmarkEnd w:id="13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إن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لأهل الشورى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«أنشدكم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هل تعلمون يوم أتيتكم و أنتم جلوس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هذا أخي قد أتاكم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التفت الى الكعب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رب الكعب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المبني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إن هذا و شيعته هم الفائزون يوم القيام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ثم أقبل عليكم و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أما انه أولكم ايمانا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أقومكم بأمر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أوفاكم بعهد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أقضاكم بحكم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أعدلكم في الرعي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أقسمكم بالسوي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أعظمكم عند الله مزي</w:t>
      </w:r>
      <w:r w:rsidRPr="00726AC3">
        <w:rPr>
          <w:rFonts w:hint="cs"/>
          <w:rtl/>
        </w:rPr>
        <w:t xml:space="preserve">ة. </w:t>
      </w:r>
      <w:r>
        <w:rPr>
          <w:rFonts w:hint="cs"/>
          <w:rtl/>
        </w:rPr>
        <w:t>فأنزل الله سبحانه</w:t>
      </w:r>
      <w:r w:rsidRPr="00726AC3">
        <w:rPr>
          <w:rFonts w:hint="cs"/>
          <w:rtl/>
        </w:rPr>
        <w:t>:</w:t>
      </w:r>
    </w:p>
    <w:p w:rsidR="004B4DF1" w:rsidRDefault="00287CDC" w:rsidP="00287CDC">
      <w:pPr>
        <w:pStyle w:val="libNormal"/>
        <w:rPr>
          <w:rtl/>
        </w:rPr>
      </w:pPr>
      <w:r w:rsidRPr="00287CDC">
        <w:rPr>
          <w:rStyle w:val="libAlaemChar"/>
          <w:rFonts w:hint="cs"/>
          <w:rtl/>
        </w:rPr>
        <w:t>(</w:t>
      </w:r>
      <w:r w:rsidRPr="00287CDC">
        <w:rPr>
          <w:rStyle w:val="libAieChar"/>
          <w:rFonts w:hint="eastAsia"/>
          <w:rtl/>
        </w:rPr>
        <w:t>إِنَّ</w:t>
      </w:r>
      <w:r w:rsidRPr="00287CDC">
        <w:rPr>
          <w:rStyle w:val="libAieChar"/>
          <w:rtl/>
        </w:rPr>
        <w:t xml:space="preserve"> الَّذِينَ آمَنُوا وَ عَمِلُوا الصَّالِحَاتِ أُولٰئِکَ هُمْ خَيْرُ الْبَرِيَّةِ</w:t>
      </w:r>
      <w:r w:rsidRPr="00287CDC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 w:rsidRPr="00726AC3">
        <w:rPr>
          <w:rFonts w:hint="cs"/>
          <w:rtl/>
        </w:rPr>
        <w:t xml:space="preserve"> </w:t>
      </w:r>
      <w:r w:rsidR="00726AC3">
        <w:rPr>
          <w:rFonts w:hint="cs"/>
          <w:rtl/>
        </w:rPr>
        <w:t xml:space="preserve">فكبر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726AC3">
        <w:rPr>
          <w:rFonts w:hint="cs"/>
          <w:rtl/>
        </w:rPr>
        <w:t xml:space="preserve"> و كبرتم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هنأتموني بأجمعكم</w:t>
      </w:r>
      <w:r w:rsidR="00726AC3"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فهل تعلمون أن ذلك كذلك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*تفسير البرهان ج 4 ص 490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346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21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البينة:. 7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441F7">
      <w:pPr>
        <w:pStyle w:val="Heading3"/>
        <w:rPr>
          <w:rtl/>
        </w:rPr>
      </w:pPr>
      <w:bookmarkStart w:id="138" w:name="_Toc497487022"/>
      <w:bookmarkStart w:id="139" w:name="_Toc498021781"/>
      <w:r>
        <w:rPr>
          <w:rFonts w:hint="cs"/>
          <w:rtl/>
        </w:rPr>
        <w:lastRenderedPageBreak/>
        <w:t xml:space="preserve">10 - انشدكم بالله هل فيكم أحد أخو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غيري</w:t>
      </w:r>
      <w:r w:rsidRPr="00726AC3">
        <w:rPr>
          <w:rFonts w:hint="cs"/>
          <w:rtl/>
        </w:rPr>
        <w:t>؟</w:t>
      </w:r>
      <w:bookmarkEnd w:id="138"/>
      <w:bookmarkEnd w:id="13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قاله على سبيل الاحتجاج على أصحاب الشورى</w:t>
      </w:r>
      <w:r w:rsidRPr="00726AC3">
        <w:rPr>
          <w:rFonts w:hint="cs"/>
          <w:rtl/>
        </w:rPr>
        <w:t>:</w:t>
      </w:r>
    </w:p>
    <w:p w:rsidR="00726AC3" w:rsidRDefault="00726AC3" w:rsidP="001E74BD">
      <w:pPr>
        <w:pStyle w:val="libNormal"/>
        <w:rPr>
          <w:rtl/>
        </w:rPr>
      </w:pPr>
      <w:r>
        <w:rPr>
          <w:rFonts w:hint="cs"/>
          <w:rtl/>
        </w:rPr>
        <w:t>«قال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انشدكم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هل فيكم أحد أخو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غيري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إذ آخى بين المؤمنين فآخى بيني و بين نفسه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جعلني منه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إلا أني لست بنبي»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="001E74BD">
        <w:t xml:space="preserve"> </w:t>
      </w:r>
      <w:r>
        <w:rPr>
          <w:rFonts w:hint="cs"/>
          <w:rtl/>
        </w:rPr>
        <w:t>*تاريخ دمشق لابن عساكر ج 3 ص 115 الرقم 1140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 118 الرقم 1142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74 و ص 77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553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333 الرقم 667 و ص 548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116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322 الرقم 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321 الرقم 251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99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624</w:t>
      </w:r>
    </w:p>
    <w:p w:rsidR="005E65CF" w:rsidRDefault="005E65CF" w:rsidP="005E65CF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441F7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أخو رسول الله(ص</w:t>
      </w:r>
      <w:r w:rsidRPr="00726AC3">
        <w:rPr>
          <w:rFonts w:hint="cs"/>
          <w:rtl/>
        </w:rPr>
        <w:t>)</w:t>
      </w:r>
    </w:p>
    <w:p w:rsidR="004B4DF1" w:rsidRDefault="00726AC3" w:rsidP="001E74BD">
      <w:pPr>
        <w:pStyle w:val="libNormal"/>
        <w:rPr>
          <w:rtl/>
        </w:rPr>
      </w:pPr>
      <w:r>
        <w:rPr>
          <w:rFonts w:hint="cs"/>
          <w:rtl/>
        </w:rPr>
        <w:t>2 - «اني لأخو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وزيره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و اني لابن عم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أخوه</w:t>
      </w:r>
      <w:r w:rsidRPr="00726AC3">
        <w:rPr>
          <w:rFonts w:hint="cs"/>
          <w:rtl/>
        </w:rPr>
        <w:t>...».</w:t>
      </w:r>
      <w:r w:rsidR="001E74BD">
        <w:t xml:space="preserve"> </w:t>
      </w:r>
      <w:r>
        <w:rPr>
          <w:rFonts w:hint="cs"/>
          <w:rtl/>
        </w:rPr>
        <w:t>24 - «أنا عبد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أخو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>»</w:t>
      </w:r>
      <w:r w:rsidRPr="00726AC3">
        <w:rPr>
          <w:rFonts w:hint="cs"/>
          <w:rtl/>
        </w:rPr>
        <w:t>.</w:t>
      </w:r>
      <w:r w:rsidR="001E74BD">
        <w:t xml:space="preserve"> </w:t>
      </w:r>
      <w:r>
        <w:rPr>
          <w:rFonts w:hint="cs"/>
          <w:rtl/>
        </w:rPr>
        <w:t>29 - «ألا اني عبد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أخو رسوله»</w:t>
      </w:r>
      <w:r w:rsidRPr="00726AC3">
        <w:rPr>
          <w:rFonts w:hint="cs"/>
          <w:rtl/>
        </w:rPr>
        <w:t>.</w:t>
      </w:r>
      <w:r w:rsidR="001E74BD">
        <w:t xml:space="preserve"> </w:t>
      </w:r>
      <w:r>
        <w:rPr>
          <w:rFonts w:hint="cs"/>
          <w:rtl/>
        </w:rPr>
        <w:t>35 - «محمد النبي أخي و صنوي»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43 - «انه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[اي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]لم يدع باسمي قط إلا أن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أدخلوا الي أخي»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46 - «قال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اني لم أسأل الله الليل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شيئا إلا أعطانيه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لم أسأله لنفسي شيئا إلا سألت لك مثله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اني دعوت الله عز و جل أن يوأخي بيني و بينك ففعل»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61 - «و لقد آخى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]بين المسلمين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اختار لنفسه أحدا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أنت أخي و أنا أخوك في الدنيا و الآخر</w:t>
      </w:r>
      <w:r w:rsidRPr="00726AC3">
        <w:rPr>
          <w:rFonts w:hint="cs"/>
          <w:rtl/>
        </w:rPr>
        <w:t>ة».</w:t>
      </w:r>
    </w:p>
    <w:p w:rsidR="005E65CF" w:rsidRDefault="00726AC3" w:rsidP="005E65CF">
      <w:pPr>
        <w:pStyle w:val="libNormal"/>
        <w:rPr>
          <w:rFonts w:hint="cs"/>
          <w:rtl/>
        </w:rPr>
      </w:pPr>
      <w:r>
        <w:rPr>
          <w:rFonts w:hint="cs"/>
          <w:rtl/>
        </w:rPr>
        <w:t>63 - «قال رسول الله(ص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>معاشر أصحابي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أقبلت اليكم</w:t>
      </w:r>
    </w:p>
    <w:p w:rsidR="005E65CF" w:rsidRDefault="005E65CF" w:rsidP="005E65CF">
      <w:pPr>
        <w:pStyle w:val="libNormal"/>
      </w:pPr>
      <w:r>
        <w:rPr>
          <w:rFonts w:hint="cs"/>
          <w:rtl/>
        </w:rPr>
        <w:br w:type="page"/>
      </w:r>
    </w:p>
    <w:p w:rsidR="005E65CF" w:rsidRDefault="00726AC3" w:rsidP="005E65CF">
      <w:pPr>
        <w:pStyle w:val="libNormal0"/>
        <w:rPr>
          <w:rFonts w:hint="cs"/>
          <w:rtl/>
        </w:rPr>
      </w:pPr>
      <w:r>
        <w:rPr>
          <w:rFonts w:hint="cs"/>
          <w:rtl/>
        </w:rPr>
        <w:lastRenderedPageBreak/>
        <w:t>الرحم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باقبال علي أخي اليكم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و هو أخي و وصيي</w:t>
      </w:r>
      <w:r w:rsidRPr="00726AC3">
        <w:rPr>
          <w:rFonts w:hint="cs"/>
          <w:rtl/>
        </w:rPr>
        <w:t>...».</w:t>
      </w:r>
    </w:p>
    <w:p w:rsidR="004B4DF1" w:rsidRDefault="00726AC3" w:rsidP="005E65CF">
      <w:pPr>
        <w:pStyle w:val="libNormal"/>
        <w:rPr>
          <w:rtl/>
        </w:rPr>
      </w:pPr>
      <w:r>
        <w:rPr>
          <w:rFonts w:hint="cs"/>
          <w:rtl/>
        </w:rPr>
        <w:t>68 - «قال رسول الله(ص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>فانه أخي في الدنيا و أخي في الآخر</w:t>
      </w:r>
      <w:r w:rsidRPr="00726AC3">
        <w:rPr>
          <w:rFonts w:hint="cs"/>
          <w:rtl/>
        </w:rPr>
        <w:t>ة».</w:t>
      </w:r>
      <w:r w:rsidR="001E74BD">
        <w:t xml:space="preserve"> </w:t>
      </w:r>
      <w:r>
        <w:rPr>
          <w:rFonts w:hint="cs"/>
          <w:rtl/>
        </w:rPr>
        <w:t xml:space="preserve">69 - «لما آخى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بين أصحابه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آخى بين أبيها[أي أبي بكر]و عمر بن الخطاب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اختصني باخوته»</w:t>
      </w:r>
      <w:r w:rsidRPr="00726AC3">
        <w:rPr>
          <w:rFonts w:hint="cs"/>
          <w:rtl/>
        </w:rPr>
        <w:t>.</w:t>
      </w:r>
      <w:r w:rsidR="001E74BD">
        <w:t xml:space="preserve"> </w:t>
      </w:r>
      <w:r>
        <w:rPr>
          <w:rFonts w:hint="cs"/>
          <w:rtl/>
        </w:rPr>
        <w:t>91 - «و الله اني لأخوه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ابن عمه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وارثه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فمن أحق به مني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96 - «لا نزلت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إلا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أين أخي علي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98 - (و في حديث يوم الانذار</w:t>
      </w:r>
      <w:r w:rsidRPr="00726AC3">
        <w:rPr>
          <w:rFonts w:hint="cs"/>
          <w:rtl/>
        </w:rPr>
        <w:t>):</w:t>
      </w:r>
      <w:r>
        <w:rPr>
          <w:rFonts w:hint="cs"/>
          <w:rtl/>
        </w:rPr>
        <w:t xml:space="preserve"> «ثم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هذا أخي و وصيي</w:t>
      </w:r>
      <w:r w:rsidRPr="00726AC3">
        <w:rPr>
          <w:rFonts w:hint="cs"/>
          <w:rtl/>
        </w:rPr>
        <w:t>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99 - (و في حديث يوم الانذار أيضا</w:t>
      </w:r>
      <w:r w:rsidRPr="00726AC3">
        <w:rPr>
          <w:rFonts w:hint="cs"/>
          <w:rtl/>
        </w:rPr>
        <w:t>):</w:t>
      </w:r>
      <w:r>
        <w:rPr>
          <w:rFonts w:hint="cs"/>
          <w:rtl/>
        </w:rPr>
        <w:t xml:space="preserve"> «فقال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...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فأيكم يبايعني على أن يكون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صاحبي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وارثي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وزيري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فلم يقم اليه أحد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فقمت اليه و كنت أصغر القوم</w:t>
      </w:r>
      <w:r w:rsidRPr="00726AC3">
        <w:rPr>
          <w:rFonts w:hint="cs"/>
          <w:rtl/>
        </w:rPr>
        <w:t>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131 - و انشد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قتل عمرو بن عبد ود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«أخو رسول الله ذي العلام</w:t>
      </w:r>
      <w:r w:rsidRPr="00726AC3">
        <w:rPr>
          <w:rFonts w:hint="cs"/>
          <w:rtl/>
        </w:rPr>
        <w:t>ة».</w:t>
      </w:r>
    </w:p>
    <w:p w:rsidR="001E74BD" w:rsidRDefault="001E74BD" w:rsidP="001E74BD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C96984">
      <w:pPr>
        <w:pStyle w:val="Heading2Center"/>
        <w:rPr>
          <w:rtl/>
        </w:rPr>
      </w:pPr>
      <w:bookmarkStart w:id="140" w:name="_Toc497487023"/>
      <w:bookmarkStart w:id="141" w:name="_Toc498021782"/>
      <w:r>
        <w:rPr>
          <w:rFonts w:hint="cs"/>
          <w:rtl/>
        </w:rPr>
        <w:lastRenderedPageBreak/>
        <w:t>الفصل الرابع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أحب الناس الى رسول الله(ص</w:t>
      </w:r>
      <w:r w:rsidRPr="00726AC3">
        <w:rPr>
          <w:rFonts w:hint="cs"/>
          <w:rtl/>
        </w:rPr>
        <w:t>)</w:t>
      </w:r>
      <w:bookmarkEnd w:id="140"/>
      <w:bookmarkEnd w:id="14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قال رسول الله(ص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>اللهم يسر عبدا يحبك و يحبني يأكل معي من هذا الطير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قال رسول الله(ص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>اللهم ائتني بأحب خلقك يأكل معي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يا رسول الله أي الخلق أحب اليك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أنا أحبكم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أوثقكم في نفسه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ان الله تعالى يحب عليا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لما بصر[رسول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]بي تهلل وجهه و تبسم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خلقت يا علي من شجر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خلقت منها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قال رسول الله(ص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>أو ما علمت أن عليا مني و أنا منه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9 - مرضت 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مرضا فعادني رسول الله(ص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10 - اللهم بحق علي عبدك اغفر لعلي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11 - مه يا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لا تؤذيني في 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12 - سأذكر اشياء حقدتها(عائش</w:t>
      </w:r>
      <w:r w:rsidRPr="00726AC3">
        <w:rPr>
          <w:rFonts w:hint="cs"/>
          <w:rtl/>
        </w:rPr>
        <w:t xml:space="preserve">ة) </w:t>
      </w:r>
      <w:r>
        <w:rPr>
          <w:rFonts w:hint="cs"/>
          <w:rtl/>
        </w:rPr>
        <w:t>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C96984">
      <w:pPr>
        <w:pStyle w:val="Heading3"/>
        <w:rPr>
          <w:rtl/>
        </w:rPr>
      </w:pPr>
      <w:bookmarkStart w:id="142" w:name="_Toc497487024"/>
      <w:bookmarkStart w:id="143" w:name="_Toc498021783"/>
      <w:r>
        <w:rPr>
          <w:rFonts w:hint="cs"/>
          <w:rtl/>
        </w:rPr>
        <w:lastRenderedPageBreak/>
        <w:t xml:space="preserve">1 -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يسر عبدا يحبك و يحبني يأكل معي من هذا الطير</w:t>
      </w:r>
      <w:r w:rsidRPr="00726AC3">
        <w:rPr>
          <w:rFonts w:hint="cs"/>
          <w:rtl/>
        </w:rPr>
        <w:t>.</w:t>
      </w:r>
      <w:bookmarkEnd w:id="142"/>
      <w:bookmarkEnd w:id="143"/>
    </w:p>
    <w:p w:rsidR="004B4DF1" w:rsidRDefault="00726AC3" w:rsidP="00C96984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يبين فيه خبر الطير</w:t>
      </w:r>
      <w:r w:rsidRPr="00726AC3">
        <w:rPr>
          <w:rFonts w:hint="cs"/>
          <w:rtl/>
        </w:rPr>
        <w:t>.</w:t>
      </w:r>
    </w:p>
    <w:p w:rsidR="004B4DF1" w:rsidRDefault="00726AC3" w:rsidP="005E65CF">
      <w:pPr>
        <w:pStyle w:val="libNormal"/>
        <w:rPr>
          <w:rtl/>
        </w:rPr>
      </w:pPr>
      <w:r>
        <w:rPr>
          <w:rFonts w:hint="cs"/>
          <w:rtl/>
        </w:rPr>
        <w:t>عن جعفر بن محمد الصادق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آبائه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علي </w:t>
      </w:r>
      <w:r w:rsidR="005E65CF" w:rsidRPr="005E65CF">
        <w:rPr>
          <w:rStyle w:val="libAlaemChar"/>
          <w:rFonts w:eastAsiaTheme="minorHAnsi"/>
          <w:rtl/>
        </w:rPr>
        <w:t>عليهم‌السلام</w:t>
      </w:r>
      <w:r w:rsidR="005E65CF" w:rsidRPr="005E65CF">
        <w:rPr>
          <w:rFonts w:hint="cs"/>
          <w:rtl/>
        </w:rPr>
        <w:t xml:space="preserve"> </w:t>
      </w:r>
      <w:r>
        <w:rPr>
          <w:rFonts w:hint="cs"/>
          <w:rtl/>
        </w:rPr>
        <w:t>أنه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«كنت أنا و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المسجد بعد أن صلى الفجر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نهض و نهضت معه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كان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اذا أراد أن يتجه الى موضع أعلمني بذلك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إذا أبطأ في ذلك الموضع صرت اليه لأعرف خبره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لانه لا يتصابر قلبي على فراقه ساع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أنا متجه الى بيت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فمضى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مضيت الى بيت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الزهراء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أزل مع الحسن و الحسين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فأنا و هي مسروران بهما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اني نهضت و صرت الى باب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فطرقت الباب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فقالت لي عائش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من هذا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أنا علي</w:t>
      </w:r>
      <w:r w:rsidRPr="00726AC3">
        <w:rPr>
          <w:rFonts w:hint="cs"/>
          <w:rtl/>
        </w:rPr>
        <w:t>.</w:t>
      </w:r>
    </w:p>
    <w:p w:rsidR="005E65CF" w:rsidRDefault="00726AC3" w:rsidP="005E65CF">
      <w:pPr>
        <w:pStyle w:val="libNormal"/>
        <w:rPr>
          <w:rFonts w:hint="cs"/>
          <w:rtl/>
        </w:rPr>
      </w:pPr>
      <w:r>
        <w:rPr>
          <w:rFonts w:hint="cs"/>
          <w:rtl/>
        </w:rPr>
        <w:t>فقالت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إن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راقد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فانصرفت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</w:t>
      </w:r>
      <w:r w:rsidR="006A2402">
        <w:rPr>
          <w:rFonts w:hint="cs"/>
          <w:rtl/>
        </w:rPr>
        <w:t xml:space="preserve"> </w:t>
      </w:r>
    </w:p>
    <w:p w:rsidR="005E65CF" w:rsidRDefault="005E65CF" w:rsidP="005E65CF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E65CF">
      <w:pPr>
        <w:pStyle w:val="libNormal"/>
        <w:rPr>
          <w:rtl/>
        </w:rPr>
      </w:pPr>
      <w:r>
        <w:rPr>
          <w:rFonts w:hint="cs"/>
          <w:rtl/>
        </w:rPr>
        <w:lastRenderedPageBreak/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النبي راقد و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الدار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فرجعت و طرقت الباب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فقالت لي عائش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من هذا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أنا 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إن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على حاج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فانثيت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مستحييا من دقي الباب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وجدت في صدري ما لا أستطيع عليه صبرا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فرجعت مسرعا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فدققت الباب دقا عنيفا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فقالت لي عائش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من هذا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فسمعت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يقول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افتحي له الباب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ففتحت و دخلت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اقعد يا أبا الحسن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احدثك بما أنا فيه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تحدثني بابطائك عني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حدثني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حديثك أحسن</w:t>
      </w:r>
      <w:r w:rsidRPr="00726AC3">
        <w:rPr>
          <w:rFonts w:hint="cs"/>
          <w:rtl/>
        </w:rPr>
        <w:t>.</w:t>
      </w:r>
    </w:p>
    <w:p w:rsidR="005E65CF" w:rsidRDefault="00726AC3" w:rsidP="005E65CF">
      <w:pPr>
        <w:pStyle w:val="libNormal"/>
        <w:rPr>
          <w:rFonts w:hint="cs"/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أبا الحسن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كنت في أمر كتمته من ألم الجوع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دخلت بيت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أطلت القعود ليس عندها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تأتي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مددت يدي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سألت الله القريب المجيب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فهبط علي حبيبي جبرئيل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 معه هذا الطير</w:t>
      </w:r>
      <w:r w:rsidRPr="00726AC3">
        <w:rPr>
          <w:rFonts w:hint="cs"/>
          <w:rtl/>
        </w:rPr>
        <w:t>،</w:t>
      </w:r>
      <w:r>
        <w:rPr>
          <w:rFonts w:hint="cs"/>
          <w:rtl/>
        </w:rPr>
        <w:t xml:space="preserve"> - و وضع اصبعه على طائر بين يديه -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الله عز و جل أوحى الي أن آخذ هذا الطير - و هو أطيب طعام في الجن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فآتيك به يا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فحمدت الله عز و جل كثيرا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عرج جبرئيل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فرفعت يدي الى السماء 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يسر عبدا يحبك و يحبني يأكل معي من هذا الطير</w:t>
      </w:r>
      <w:r w:rsidR="005E65CF">
        <w:rPr>
          <w:rFonts w:hint="cs"/>
          <w:rtl/>
        </w:rPr>
        <w:t>،</w:t>
      </w:r>
    </w:p>
    <w:p w:rsidR="005E65CF" w:rsidRDefault="005E65CF" w:rsidP="005E65C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E65CF" w:rsidRDefault="005E65CF" w:rsidP="005E65CF">
      <w:pPr>
        <w:pStyle w:val="libFootnote0"/>
        <w:rPr>
          <w:rtl/>
        </w:rPr>
      </w:pPr>
      <w:r>
        <w:rPr>
          <w:rFonts w:hint="cs"/>
          <w:rtl/>
        </w:rPr>
        <w:t>(1) اي انصرفت.</w:t>
      </w:r>
    </w:p>
    <w:p w:rsidR="005E65CF" w:rsidRDefault="005E65CF" w:rsidP="005E65CF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E65CF">
      <w:pPr>
        <w:pStyle w:val="libNormal0"/>
        <w:rPr>
          <w:rtl/>
        </w:rPr>
      </w:pPr>
      <w:r>
        <w:rPr>
          <w:rFonts w:hint="cs"/>
          <w:rtl/>
        </w:rPr>
        <w:lastRenderedPageBreak/>
        <w:t>فمكثت مليا فلم أر أحدا يطرق الباب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فرفعت يدي ثم 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يسر عبدا يحبك و يحبني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تحبه و احبه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يأكل معي من هذا الطير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فسمعت طرق الباب و ارتفاع صوتك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 لعائش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أدخلي عليا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فدخلت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ازل حامدا لله حتى بلغت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إذ كنت تحب الله و تحبني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يحبك الله و احبك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فكل يا 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فلما أكلت أنا و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الطائر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حدثني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لم ازل منذ فارقتك أنا و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الحسن و الحسين مسرورين جميعا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نهضت اريدك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فجئت فطرقت الباب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فقالت لي عائش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من هذا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إن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راقد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فانصرفت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صرت الى بعض الطريق الذي سلكته رجعت 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النبي راقد و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الدار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لا يكون هذا</w:t>
      </w:r>
      <w:r w:rsidRPr="00726AC3">
        <w:rPr>
          <w:rFonts w:hint="cs"/>
          <w:rtl/>
        </w:rPr>
        <w:t xml:space="preserve">!! </w:t>
      </w:r>
      <w:r>
        <w:rPr>
          <w:rFonts w:hint="cs"/>
          <w:rtl/>
        </w:rPr>
        <w:t>فجئت فطرقت الباب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فقالت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هذا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فقلت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النبي على حاج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فانصرفت مستحييا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انتهيت الى الموضع الذي رجعت منه أول 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وجدت في قلبي ما لا استطيع عليه صبرا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النبي على حاج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الدار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فرجعت فدققت الباب الدق الذي سمعته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فسمعتك يا رسول الله و أنت تقول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أدخلي عليا</w:t>
      </w:r>
      <w:r w:rsidRPr="00726AC3">
        <w:rPr>
          <w:rFonts w:hint="cs"/>
          <w:rtl/>
        </w:rPr>
        <w:t>.</w:t>
      </w:r>
    </w:p>
    <w:p w:rsidR="005E65CF" w:rsidRDefault="00726AC3" w:rsidP="005E65CF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أبى الله إلا أن يكون الامر</w:t>
      </w:r>
    </w:p>
    <w:p w:rsidR="005E65CF" w:rsidRDefault="005E65CF" w:rsidP="005E65CF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E65CF">
      <w:pPr>
        <w:pStyle w:val="libNormal0"/>
        <w:rPr>
          <w:rtl/>
        </w:rPr>
      </w:pPr>
      <w:r>
        <w:rPr>
          <w:rFonts w:hint="cs"/>
          <w:rtl/>
        </w:rPr>
        <w:lastRenderedPageBreak/>
        <w:t>هكذا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يا حميراء ما حملك على هذا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اشتهيت أن يكون أبي يأكل من الطير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هو بأول ضغن بينك و بين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وقفت على ما في قلبك لعلي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لتقاتلينه</w:t>
      </w:r>
      <w:r w:rsidRPr="00726AC3">
        <w:rPr>
          <w:rFonts w:hint="cs"/>
          <w:rtl/>
        </w:rPr>
        <w:t>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و تكون النساء يقاتلن الرجال</w:t>
      </w:r>
      <w:r w:rsidRPr="00726AC3">
        <w:rPr>
          <w:rFonts w:hint="cs"/>
          <w:rtl/>
        </w:rPr>
        <w:t>؟!</w:t>
      </w:r>
    </w:p>
    <w:p w:rsidR="004B4DF1" w:rsidRDefault="00726AC3" w:rsidP="005E65CF">
      <w:pPr>
        <w:pStyle w:val="libNormal"/>
        <w:rPr>
          <w:rtl/>
        </w:rPr>
      </w:pPr>
      <w:r>
        <w:rPr>
          <w:rFonts w:hint="cs"/>
          <w:rtl/>
        </w:rPr>
        <w:t>فقال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انك لتقاتلين عليا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يصحبك و يدعوك الى هذا نفر من أصحابي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فيحملونك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ليكونن في قتالك له أمر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يتحدث به الاولون و الآخرون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ذلك أنك تركبين الشيطان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تبتلين قبل أن تبلغي الى الموضع الذي يقصد بك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فتنبح عليك كلاب الحوأب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فتسألين الرجوع فيشهد عندك قسام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</w:t>
      </w:r>
      <w:r w:rsidR="005E65CF">
        <w:rPr>
          <w:rStyle w:val="libFootnotenumChar"/>
          <w:rFonts w:hint="cs"/>
          <w:rtl/>
        </w:rPr>
        <w:t>1</w:t>
      </w:r>
      <w:r w:rsidRPr="008323F5">
        <w:rPr>
          <w:rStyle w:val="libFootnotenumChar"/>
          <w:rFonts w:hint="cs"/>
          <w:rtl/>
        </w:rPr>
        <w:t>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أربعين رجلا ما هي كلاب الحوأب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فتصيرين الى بلد أهله أنصارك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هو أبعد بلاد على الأرض من السماء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أقربها الى الماء و لترجعن و أنت صاغر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غير بالغ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ما تريدين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يكون هذا الذي يردك مع من يثق به من أصحابه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إنه لك خير منك 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لينذرنك بما يكون الفراق بيني و بينك في الآخر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كل من فرق علي بيني و بينه بعد وفاتي ففراقه جائز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ليتني مت قبل أن يكون ما تعدني</w:t>
      </w:r>
      <w:r w:rsidRPr="00726AC3">
        <w:rPr>
          <w:rFonts w:hint="cs"/>
          <w:rtl/>
        </w:rPr>
        <w:t>.</w:t>
      </w:r>
    </w:p>
    <w:p w:rsidR="005E65CF" w:rsidRDefault="00726AC3" w:rsidP="005E65CF">
      <w:pPr>
        <w:pStyle w:val="libNormal"/>
        <w:rPr>
          <w:rFonts w:hint="cs"/>
          <w:rtl/>
        </w:rPr>
      </w:pPr>
      <w:r>
        <w:rPr>
          <w:rFonts w:hint="cs"/>
          <w:rtl/>
        </w:rPr>
        <w:t>فقال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هيهات هيهات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الذي نفسي بيده ليكونن ما قلت</w:t>
      </w:r>
      <w:r w:rsidR="006A2402">
        <w:rPr>
          <w:rFonts w:hint="cs"/>
          <w:rtl/>
        </w:rPr>
        <w:t xml:space="preserve"> </w:t>
      </w:r>
    </w:p>
    <w:p w:rsidR="005E65CF" w:rsidRDefault="005E65CF" w:rsidP="005E65C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5E65CF" w:rsidRDefault="005E65CF" w:rsidP="005E65CF">
      <w:pPr>
        <w:pStyle w:val="libFootnote0"/>
        <w:rPr>
          <w:rtl/>
        </w:rPr>
      </w:pPr>
      <w:r>
        <w:rPr>
          <w:rFonts w:hint="cs"/>
          <w:rtl/>
        </w:rPr>
        <w:t>(1) القسامة: الجماعة يحلفون على الشي ء و يأخذونه.</w:t>
      </w:r>
    </w:p>
    <w:p w:rsidR="005E65CF" w:rsidRDefault="005E65CF" w:rsidP="005E65CF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E65CF">
      <w:pPr>
        <w:pStyle w:val="libNormal0"/>
        <w:rPr>
          <w:rtl/>
        </w:rPr>
      </w:pPr>
      <w:r>
        <w:rPr>
          <w:rFonts w:hint="cs"/>
          <w:rtl/>
        </w:rPr>
        <w:lastRenderedPageBreak/>
        <w:t>حق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كأني أراه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قم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فقد وجبت 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الظهر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آمر بلالا بالأذان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فأذن بلال و أقام الصلا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صلى و صليت معه»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*الاحتجاج للطبرسي ج 1 ص 468 الرقم 111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348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C448A">
      <w:pPr>
        <w:pStyle w:val="Heading3"/>
        <w:rPr>
          <w:rtl/>
        </w:rPr>
      </w:pPr>
      <w:bookmarkStart w:id="144" w:name="_Toc497487025"/>
      <w:bookmarkStart w:id="145" w:name="_Toc498021784"/>
      <w:r>
        <w:rPr>
          <w:rFonts w:hint="cs"/>
          <w:rtl/>
        </w:rPr>
        <w:lastRenderedPageBreak/>
        <w:t xml:space="preserve">2 -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ائتني بأحب خلقك يأكل معي</w:t>
      </w:r>
      <w:r w:rsidRPr="00726AC3">
        <w:rPr>
          <w:rFonts w:hint="cs"/>
          <w:rtl/>
        </w:rPr>
        <w:t>.</w:t>
      </w:r>
      <w:bookmarkEnd w:id="144"/>
      <w:bookmarkEnd w:id="14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«نشدتكم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 فيكم أحد أحب الى الله و الى رسوله مني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إذ دفع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الي يوم خيبر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لاعطين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الى من يحب الله 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يحبه الله و رسوله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و يوم الطائر إذ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ائتني بأحب خلقك يأكل معي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فجئت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والى رسولك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اللهم والى رسولك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3 ص 116 الرقم 1140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554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333 الرقم 668 و ص 546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115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222 و ص 225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324 الرقم 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322 الرقم 251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423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19 و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C448A">
      <w:pPr>
        <w:pStyle w:val="Heading3"/>
        <w:rPr>
          <w:rtl/>
        </w:rPr>
      </w:pPr>
      <w:bookmarkStart w:id="146" w:name="_Toc497487026"/>
      <w:bookmarkStart w:id="147" w:name="_Toc498021785"/>
      <w:r>
        <w:rPr>
          <w:rFonts w:hint="cs"/>
          <w:rtl/>
        </w:rPr>
        <w:lastRenderedPageBreak/>
        <w:t>3 -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أي الخلق أحب اليك</w:t>
      </w:r>
      <w:r w:rsidRPr="00726AC3">
        <w:rPr>
          <w:rFonts w:hint="cs"/>
          <w:rtl/>
        </w:rPr>
        <w:t>؟</w:t>
      </w:r>
      <w:bookmarkEnd w:id="146"/>
      <w:bookmarkEnd w:id="14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جواب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لسائل سأله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«أتى رجل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أي الخلق أحب اليك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-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- و أنا الى جنبه -: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هذاو ابناه و امهما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هم مني و أنا منهم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هم معي في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هكذا</w:t>
      </w:r>
      <w:r w:rsidRPr="00726AC3">
        <w:rPr>
          <w:rFonts w:hint="cs"/>
          <w:rtl/>
        </w:rPr>
        <w:t>،</w:t>
      </w:r>
      <w:r>
        <w:rPr>
          <w:rFonts w:hint="cs"/>
          <w:rtl/>
        </w:rPr>
        <w:t xml:space="preserve"> - و جمع بين أصبعيه - 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452 الرقم 1007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37 ص 44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C448A">
      <w:pPr>
        <w:pStyle w:val="Heading3"/>
        <w:rPr>
          <w:rtl/>
        </w:rPr>
      </w:pPr>
      <w:bookmarkStart w:id="148" w:name="_Toc497487027"/>
      <w:bookmarkStart w:id="149" w:name="_Toc498021786"/>
      <w:r>
        <w:rPr>
          <w:rFonts w:hint="cs"/>
          <w:rtl/>
        </w:rPr>
        <w:lastRenderedPageBreak/>
        <w:t>4 - أنا أحبكم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أوثقكم في نفسه</w:t>
      </w:r>
      <w:r w:rsidRPr="00726AC3">
        <w:rPr>
          <w:rFonts w:hint="cs"/>
          <w:rtl/>
        </w:rPr>
        <w:t>.</w:t>
      </w:r>
      <w:bookmarkEnd w:id="148"/>
      <w:bookmarkEnd w:id="14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الامام جعفر بن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ابيه </w:t>
      </w:r>
      <w:r w:rsidR="00887A8B" w:rsidRPr="00887A8B">
        <w:rPr>
          <w:rStyle w:val="libAlaemChar"/>
          <w:rFonts w:hint="cs"/>
          <w:rtl/>
        </w:rPr>
        <w:t>عليهما‌السلام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ابن عباس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نظر 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وجوه الناس 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و لقد عرفتم إنا ما خرجنا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مخرجا قط إلا رجعنا و أنا أحبكم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أوثقكم في نفسه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أشدكم نكاي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للعدو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أثرا في العدو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لقد رأيتم بعثه اياي ببراء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لقد آخى بين المسلمين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اختار لنفسه أحدا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أنت أخي و أنا اخوك في الدنيا و الآخر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لقد أخرج الناس من المسجد و تركني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لقد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إلا أنه لا نبي بعدي»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ابن المغازلي ص 111 الرقم 154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240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C448A">
      <w:pPr>
        <w:pStyle w:val="Heading3"/>
        <w:rPr>
          <w:rtl/>
        </w:rPr>
      </w:pPr>
      <w:bookmarkStart w:id="150" w:name="_Toc497487028"/>
      <w:bookmarkStart w:id="151" w:name="_Toc498021787"/>
      <w:r>
        <w:rPr>
          <w:rFonts w:hint="cs"/>
          <w:rtl/>
        </w:rPr>
        <w:lastRenderedPageBreak/>
        <w:t>5 - إن الله تعالى يحب عليا</w:t>
      </w:r>
      <w:r w:rsidRPr="00726AC3">
        <w:rPr>
          <w:rFonts w:hint="cs"/>
          <w:rtl/>
        </w:rPr>
        <w:t>.</w:t>
      </w:r>
      <w:bookmarkEnd w:id="150"/>
      <w:bookmarkEnd w:id="15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من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الشورى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«فانشدكم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هل تعلمون أن جبرئيل نزل على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الله يأمرك أن تحب عليا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تحب من يحبه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الله تعالى يحب عليا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يحب من يحب عليا</w:t>
      </w:r>
      <w:r w:rsidRPr="00726AC3">
        <w:rPr>
          <w:rFonts w:hint="cs"/>
          <w:rtl/>
        </w:rPr>
        <w:t xml:space="preserve">؟». 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الخوارزمي ص 213 الرقم 18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20 الرقم 69 ص 118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18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399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C448A">
      <w:pPr>
        <w:pStyle w:val="Heading3"/>
        <w:rPr>
          <w:rtl/>
        </w:rPr>
      </w:pPr>
      <w:bookmarkStart w:id="152" w:name="_Toc497487029"/>
      <w:bookmarkStart w:id="153" w:name="_Toc498021788"/>
      <w:r>
        <w:rPr>
          <w:rFonts w:hint="cs"/>
          <w:rtl/>
        </w:rPr>
        <w:lastRenderedPageBreak/>
        <w:t>6 - لما بصر[رسول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]بي تهلل وجهه و تبسم</w:t>
      </w:r>
      <w:r w:rsidRPr="00726AC3">
        <w:rPr>
          <w:rFonts w:hint="cs"/>
          <w:rtl/>
        </w:rPr>
        <w:t>.</w:t>
      </w:r>
      <w:bookmarkEnd w:id="152"/>
      <w:bookmarkEnd w:id="153"/>
    </w:p>
    <w:p w:rsidR="004B4DF1" w:rsidRDefault="00726AC3" w:rsidP="00D3129D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دخوله على رسول الله </w:t>
      </w:r>
      <w:r w:rsidR="00D3129D" w:rsidRPr="00887A8B">
        <w:rPr>
          <w:rStyle w:val="libAlaemChar"/>
          <w:rFonts w:hint="cs"/>
          <w:rtl/>
        </w:rPr>
        <w:t>صلى‌الله‌عليه‌وآله</w:t>
      </w:r>
      <w:r w:rsidR="00D3129D">
        <w:rPr>
          <w:rFonts w:hint="cs"/>
          <w:rtl/>
        </w:rPr>
        <w:t xml:space="preserve"> </w:t>
      </w:r>
      <w:r>
        <w:rPr>
          <w:rFonts w:hint="cs"/>
          <w:rtl/>
        </w:rPr>
        <w:t>في قبا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فيه ذكر لبعض فضائله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بلسان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عن موسى بن جعفر عن آبائه </w:t>
      </w:r>
      <w:r w:rsidR="00887A8B" w:rsidRPr="00887A8B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عن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«دخلت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هو في قبا - و عنده نفر من أصحابه - فلما بصر بي تهلل وجهه و تبسم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نظرت الى بياض أسنانه تبرق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الي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الي يا 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فما زال يدنيني حتى الصق فخذي بفخذه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أقبل على أصحابه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معاشر أصحابي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أقبلت اليكم الرحم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باقبال علي أخي اليكم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معاشر أصحابي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عليا مني و أنا من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روحه من روحي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طينته من طينتي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هو أخي و وصيي و خليفتي على أمتي في حياتي و بعد موتي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 أطاعه أطاعني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وافقه وافقني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خالفه خالفني»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للصدوق المجلس 19 الرقم 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4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9C448A">
      <w:pPr>
        <w:pStyle w:val="Heading3"/>
        <w:rPr>
          <w:rtl/>
        </w:rPr>
      </w:pPr>
      <w:bookmarkStart w:id="154" w:name="_Toc497487030"/>
      <w:bookmarkStart w:id="155" w:name="_Toc498021789"/>
      <w:r>
        <w:rPr>
          <w:rFonts w:hint="cs"/>
          <w:rtl/>
        </w:rPr>
        <w:lastRenderedPageBreak/>
        <w:t>7 - خلقت يا علي من شجر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خلقت منها</w:t>
      </w:r>
      <w:bookmarkEnd w:id="154"/>
      <w:bookmarkEnd w:id="15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الرضا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آبائه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علي </w:t>
      </w:r>
      <w:r w:rsidR="00887A8B" w:rsidRPr="00887A8B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خلقت يا علي من شجر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خلقت منها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أنا أصلها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فرعها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الحسين و الحسن أغصانها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محبونا ورقها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فمن تعلق بشي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منها أدخله الله</w:t>
      </w:r>
      <w:r w:rsidR="006A2402">
        <w:rPr>
          <w:rFonts w:hint="cs"/>
          <w:rtl/>
        </w:rPr>
        <w:t xml:space="preserve"> </w:t>
      </w:r>
      <w:r>
        <w:rPr>
          <w:rFonts w:hint="cs"/>
        </w:rPr>
        <w:t>S</w:t>
      </w:r>
      <w:r>
        <w:rPr>
          <w:rFonts w:hint="cs"/>
          <w:rtl/>
        </w:rPr>
        <w:t>&gt;عز و جل الجن</w:t>
      </w:r>
      <w:r w:rsidRPr="00726AC3">
        <w:rPr>
          <w:rFonts w:hint="cs"/>
          <w:rtl/>
        </w:rPr>
        <w:t>ة».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*عيون أخبار الرضا(ع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ج 2 ص 60 الرقم 233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37 ص 38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7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C448A">
      <w:pPr>
        <w:pStyle w:val="Heading3"/>
        <w:rPr>
          <w:rtl/>
        </w:rPr>
      </w:pPr>
      <w:bookmarkStart w:id="156" w:name="_Toc497487031"/>
      <w:bookmarkStart w:id="157" w:name="_Toc498021790"/>
      <w:r>
        <w:rPr>
          <w:rFonts w:hint="cs"/>
          <w:rtl/>
        </w:rPr>
        <w:lastRenderedPageBreak/>
        <w:t xml:space="preserve">8 -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أو ما علمت أن عليا مني و أنا منه</w:t>
      </w:r>
      <w:r w:rsidRPr="00726AC3">
        <w:rPr>
          <w:rFonts w:hint="cs"/>
          <w:rtl/>
        </w:rPr>
        <w:t>.</w:t>
      </w:r>
      <w:bookmarkEnd w:id="156"/>
      <w:bookmarkEnd w:id="15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«اهدي الى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قنوموز </w:t>
      </w:r>
      <w:r w:rsidRPr="008323F5">
        <w:rPr>
          <w:rStyle w:val="libFootnotenumChar"/>
          <w:rFonts w:hint="cs"/>
          <w:rtl/>
        </w:rPr>
        <w:t>(1)</w:t>
      </w:r>
      <w:r>
        <w:rPr>
          <w:rFonts w:hint="cs"/>
          <w:rtl/>
        </w:rPr>
        <w:t xml:space="preserve"> - فجعل يقشر الموز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يجعلها في فمي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له قائل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إنك تحب عليا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أو ما علمت أن عليا مني و أنا منه»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ابي طالب ج 2 ص 60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96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 298 و ج 39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275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القنو: العذق، و هو من النخل كالعنقود من العنب.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CD1D49">
      <w:pPr>
        <w:pStyle w:val="Heading3"/>
        <w:rPr>
          <w:rtl/>
        </w:rPr>
      </w:pPr>
      <w:bookmarkStart w:id="158" w:name="_Toc497487032"/>
      <w:bookmarkStart w:id="159" w:name="_Toc498021791"/>
      <w:r>
        <w:rPr>
          <w:rFonts w:hint="cs"/>
          <w:rtl/>
        </w:rPr>
        <w:lastRenderedPageBreak/>
        <w:t>9 - مرضت 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مرضا فعادني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158"/>
      <w:bookmarkEnd w:id="15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CD1D49">
      <w:pPr>
        <w:pStyle w:val="libNormal"/>
        <w:rPr>
          <w:rtl/>
        </w:rPr>
      </w:pPr>
      <w:r>
        <w:rPr>
          <w:rFonts w:hint="cs"/>
          <w:rtl/>
        </w:rPr>
        <w:t>«مرضت 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مرضا فعادني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فدخل علي و أنا مضطجع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فأتى الى جنبي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سجاني بثوبه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رآني قد ضعفت قام الى المسجد يصلي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قضى صلاته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جاء فرفع الثوب عني ثم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«قم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فقد برأت»</w:t>
      </w:r>
      <w:r w:rsidRPr="00726AC3">
        <w:rPr>
          <w:rFonts w:hint="cs"/>
          <w:rtl/>
        </w:rPr>
        <w:t>.</w:t>
      </w:r>
    </w:p>
    <w:p w:rsidR="004B4DF1" w:rsidRDefault="00726AC3" w:rsidP="00D3129D">
      <w:pPr>
        <w:pStyle w:val="libNormal"/>
        <w:rPr>
          <w:rtl/>
        </w:rPr>
      </w:pPr>
      <w:r>
        <w:rPr>
          <w:rFonts w:hint="cs"/>
          <w:rtl/>
        </w:rPr>
        <w:t>فقمت فكأني ما اشتكيت قبل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</w:t>
      </w:r>
      <w:r w:rsidR="00D3129D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سألت ربي شيئا إلا أعطاني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سألت شيئا إلا سألت لك مثله»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2 ص 277 الرقم 807 و 806 و 805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الخصائص للنسائي ص 125 الرقم 141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135 الرقم 178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295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الرقم 171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80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 110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113 الرقم 36368 و ج 13 ص 170 الرقم 36513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309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CD1D49">
      <w:pPr>
        <w:pStyle w:val="Heading3"/>
        <w:rPr>
          <w:rtl/>
        </w:rPr>
      </w:pPr>
      <w:bookmarkStart w:id="160" w:name="_Toc497487033"/>
      <w:bookmarkStart w:id="161" w:name="_Toc498021792"/>
      <w:r>
        <w:rPr>
          <w:rFonts w:hint="cs"/>
          <w:rtl/>
        </w:rPr>
        <w:lastRenderedPageBreak/>
        <w:t>10 - اللهم بحق علي عبدك اغفر لعلي</w:t>
      </w:r>
      <w:r w:rsidRPr="00726AC3">
        <w:rPr>
          <w:rFonts w:hint="cs"/>
          <w:rtl/>
        </w:rPr>
        <w:t>.</w:t>
      </w:r>
      <w:bookmarkEnd w:id="160"/>
      <w:bookmarkEnd w:id="16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يصف نفسه عند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r>
        <w:rPr>
          <w:rFonts w:hint="cs"/>
          <w:rtl/>
        </w:rPr>
        <w:t xml:space="preserve"> «أنا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كالعضد من المنكب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كالذراع من العضد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كالكف من الذراع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رباني صغيرا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آخاني كبيرا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علمتم أني كان لي منه مجلس سر لا يطلع عليه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أنه أوصى إلي دون أصحابه و أهل بيته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لأقولن ما لم أقله لأحد قبل هذا اليوم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سألته 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أن يدعو لي بالمغفر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أفعل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قام فصلى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رفع يده للدعاء استمعت اليه فاذا هو قائل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«اللهم بحق علي عبدك اغفر لعلي»</w:t>
      </w:r>
      <w:r w:rsidRPr="00726AC3">
        <w:rPr>
          <w:rFonts w:hint="cs"/>
          <w:rtl/>
        </w:rPr>
        <w:t>.</w:t>
      </w:r>
    </w:p>
    <w:p w:rsidR="004B4DF1" w:rsidRDefault="00726AC3" w:rsidP="00287CDC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هذا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أو احد أكرم منك عليه فاستشفع به اليه</w:t>
      </w:r>
      <w:r w:rsidRPr="00726AC3">
        <w:rPr>
          <w:rFonts w:hint="cs"/>
          <w:rtl/>
        </w:rPr>
        <w:t>؟».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*حكم منثور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CD1D49">
      <w:pPr>
        <w:pStyle w:val="Heading3"/>
        <w:rPr>
          <w:rtl/>
        </w:rPr>
      </w:pPr>
      <w:bookmarkStart w:id="162" w:name="_Toc497487034"/>
      <w:bookmarkStart w:id="163" w:name="_Toc498021793"/>
      <w:r>
        <w:rPr>
          <w:rFonts w:hint="cs"/>
          <w:rtl/>
        </w:rPr>
        <w:lastRenderedPageBreak/>
        <w:t>11 - مه يا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لا تؤذيني في علي</w:t>
      </w:r>
      <w:r w:rsidRPr="00726AC3">
        <w:rPr>
          <w:rFonts w:hint="cs"/>
          <w:rtl/>
        </w:rPr>
        <w:t>.</w:t>
      </w:r>
      <w:bookmarkEnd w:id="162"/>
      <w:bookmarkEnd w:id="16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«أتيت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عنده أبو بكر و عمر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فجلست بينه و بين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فقالت لي عائش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ما وجدت إلا فخذي أو فخذ رسول الله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مه يا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لا تؤذيني في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 أخي في الدنيا و أخي في الآخر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هو أمير المؤمنين يجعله الله يوم القيام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الصراط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فيدخل أولياءه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أعداءه النار»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290 الرقم 562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 194 و ج 37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302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CD1D49">
      <w:pPr>
        <w:pStyle w:val="Heading3"/>
        <w:rPr>
          <w:rtl/>
        </w:rPr>
      </w:pPr>
      <w:bookmarkStart w:id="164" w:name="_Toc497487035"/>
      <w:bookmarkStart w:id="165" w:name="_Toc498021794"/>
      <w:r>
        <w:rPr>
          <w:rFonts w:hint="cs"/>
          <w:rtl/>
        </w:rPr>
        <w:lastRenderedPageBreak/>
        <w:t>12 - سأذكر أشياء حقدتها[عائش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]علي</w:t>
      </w:r>
      <w:r w:rsidRPr="00726AC3">
        <w:rPr>
          <w:rFonts w:hint="cs"/>
          <w:rtl/>
        </w:rPr>
        <w:t>.</w:t>
      </w:r>
      <w:bookmarkEnd w:id="164"/>
      <w:bookmarkEnd w:id="16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سئل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السبب الذي دعا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الى المظاهر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عليه</w:t>
      </w:r>
      <w:r w:rsidRPr="00726AC3">
        <w:rPr>
          <w:rFonts w:hint="cs"/>
          <w:rtl/>
        </w:rPr>
        <w:t>؟</w:t>
      </w:r>
    </w:p>
    <w:p w:rsidR="00833CB3" w:rsidRDefault="00726AC3" w:rsidP="00833CB3">
      <w:pPr>
        <w:pStyle w:val="libNormal"/>
        <w:rPr>
          <w:rFonts w:hint="cs"/>
          <w:rtl/>
        </w:rPr>
      </w:pPr>
      <w:r>
        <w:rPr>
          <w:rFonts w:hint="cs"/>
          <w:rtl/>
        </w:rPr>
        <w:t>فقال(ع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>سأذكر أشياء حقدتها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ليس لي في واحد منها ذنب اليها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لكنها تجرمت بها علي</w:t>
      </w:r>
      <w:r w:rsidRPr="00726AC3">
        <w:rPr>
          <w:rFonts w:hint="cs"/>
          <w:rtl/>
        </w:rPr>
        <w:t>.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33CB3">
      <w:pPr>
        <w:pStyle w:val="libNormal"/>
        <w:rPr>
          <w:rtl/>
        </w:rPr>
      </w:pPr>
      <w:r>
        <w:rPr>
          <w:rFonts w:hint="cs"/>
          <w:rtl/>
        </w:rPr>
        <w:lastRenderedPageBreak/>
        <w:t>أحدها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تفضيل رسول الله لي على أبيها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تقديمه إياي في مواطن الخير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فكانت تضطغن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يصعب عليها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تعرفه منه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تتبع رأيه فيه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ثانيها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لما آخى بين أصحابه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آخى بين أبيها و عمر بن الخطاب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اختصني باخوته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غلظ ذلك عليها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حسدتني لسعدي منه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ثالثها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أنه أوصى صلوات الله عليه بسد أبواب كانت في المسجد لجميع أصحابه إلا بابي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سد باب أبيها و صاحبه و ترك بابي مفتوحا في المسجد تكلم في ذلك بعض أهله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صلوات الله عليه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أنا سددت أبوابكم و فتحت باب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بل الله عز و جل سد أبوابكم و فتح بابه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فغضب لذلك أبو بكر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عظم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تكلم في أهله بشي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سمعته منه ابنته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فاضطغنته علي</w:t>
      </w:r>
      <w:r w:rsidRPr="00726AC3">
        <w:rPr>
          <w:rFonts w:hint="cs"/>
          <w:rtl/>
        </w:rPr>
        <w:t>.</w:t>
      </w:r>
    </w:p>
    <w:p w:rsidR="00833CB3" w:rsidRDefault="00726AC3" w:rsidP="00833CB3">
      <w:pPr>
        <w:pStyle w:val="libNormal"/>
        <w:rPr>
          <w:rFonts w:hint="cs"/>
          <w:rtl/>
        </w:rPr>
      </w:pPr>
      <w:r>
        <w:rPr>
          <w:rFonts w:hint="cs"/>
          <w:rtl/>
        </w:rPr>
        <w:t>و كان رسول الله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أعطى أباها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يوم خيبر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أمره أن لا يرجع حتى يفتح أو يقتل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يلبث لذلك و انهزم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فأعطاها في الغد عمر بن الخطاب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أمره بمثل ما أمر صاحبه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فانهزم و لم يلبث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فساء رسول الله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قال لهم ظاهرا معلنا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لأعطين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غدا رجلا يحب الله 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يحبه الله 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كرارا غير فرار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يرجع حتى يفتح الله على يده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فأعطاني الراي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فصبرت حتى فتح الله على يدي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فغم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33CB3">
      <w:pPr>
        <w:pStyle w:val="libNormal0"/>
        <w:rPr>
          <w:rtl/>
        </w:rPr>
      </w:pPr>
      <w:r>
        <w:rPr>
          <w:rFonts w:hint="cs"/>
          <w:rtl/>
        </w:rPr>
        <w:lastRenderedPageBreak/>
        <w:t>ذلك أباها و أحزنه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فاضطغنه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مالي اليه ذنب في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فحقدت لحقد أبيها</w:t>
      </w:r>
      <w:r w:rsidRPr="00726AC3">
        <w:rPr>
          <w:rFonts w:hint="cs"/>
          <w:rtl/>
        </w:rPr>
        <w:t>.</w:t>
      </w:r>
    </w:p>
    <w:p w:rsidR="004B4DF1" w:rsidRDefault="00726AC3" w:rsidP="00C82A59">
      <w:pPr>
        <w:pStyle w:val="libNormal"/>
        <w:rPr>
          <w:rtl/>
        </w:rPr>
      </w:pPr>
      <w:r>
        <w:rPr>
          <w:rFonts w:hint="cs"/>
          <w:rtl/>
        </w:rPr>
        <w:t>و بعث رسول الله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أباها ليؤدي سور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براء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أمره أن ينبذ العهد للمشركين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فمضى حتى الجرف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فأوحى الله الى نبيه أن يرده و يأخذ الآيات فيسلمها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فعرف أباها باذن الله عز و 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فيما أوحى الله عز و جل اليه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إنه لا يؤدي عنك إلا رجل منك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كنت من رسول الله و كان مني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فاضطغن لذلك علي أيضا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اتبعته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رأيه</w:t>
      </w:r>
      <w:r w:rsidRPr="00726AC3">
        <w:rPr>
          <w:rFonts w:hint="cs"/>
          <w:rtl/>
        </w:rPr>
        <w:t>.</w:t>
      </w:r>
    </w:p>
    <w:p w:rsidR="004B4DF1" w:rsidRDefault="00726AC3" w:rsidP="00C82A59">
      <w:pPr>
        <w:pStyle w:val="libNormal"/>
        <w:rPr>
          <w:rtl/>
        </w:rPr>
      </w:pPr>
      <w:r>
        <w:rPr>
          <w:rFonts w:hint="cs"/>
          <w:rtl/>
        </w:rPr>
        <w:t>و كانت عائش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تمقت خديج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بنت خويلد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تشنؤها شنآن الضرائر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كانت تعرف مكانها من رسول الله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فيثقل ذلك عليها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تعدى مقتها الى ابنتها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فتمقتني و تمقت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خديج</w:t>
      </w:r>
      <w:r w:rsidRPr="00726AC3">
        <w:rPr>
          <w:rFonts w:hint="cs"/>
          <w:rtl/>
        </w:rPr>
        <w:t xml:space="preserve">ة! </w:t>
      </w:r>
      <w:r>
        <w:rPr>
          <w:rFonts w:hint="cs"/>
          <w:rtl/>
        </w:rPr>
        <w:t>و هذا معروف في الضرائر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لقد دخلت على رسول الله ذات يوم قبل أن يضرب الحجاب على أزواجه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كانت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بقرب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رآني رحب 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ادن مني يا علي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لم يزل يدنيني حتى أجلسني بينه و بينها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فغلظ ذلك عليها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فاقبلت الي و قالت بسوء رأي النساء و تسرعهن الى الخطاب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وجدت لاستك يا علي موضعا غير موضع فخذي</w:t>
      </w:r>
      <w:r w:rsidRPr="00726AC3">
        <w:rPr>
          <w:rFonts w:hint="cs"/>
          <w:rtl/>
        </w:rPr>
        <w:t>!</w:t>
      </w:r>
    </w:p>
    <w:p w:rsidR="00833CB3" w:rsidRDefault="00726AC3" w:rsidP="00833CB3">
      <w:pPr>
        <w:pStyle w:val="libNormal"/>
        <w:rPr>
          <w:rFonts w:hint="cs"/>
          <w:rtl/>
        </w:rPr>
      </w:pPr>
      <w:r>
        <w:rPr>
          <w:rFonts w:hint="cs"/>
          <w:rtl/>
        </w:rPr>
        <w:t>فزبرها النبي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>و قال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ألعلي تقولين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33CB3">
      <w:pPr>
        <w:pStyle w:val="libNormal0"/>
        <w:rPr>
          <w:rtl/>
        </w:rPr>
      </w:pPr>
      <w:r>
        <w:rPr>
          <w:rFonts w:hint="cs"/>
          <w:rtl/>
        </w:rPr>
        <w:lastRenderedPageBreak/>
        <w:t>هذا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إنه و الله أول من آمن بي و صدقني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أول الخلق ورودا علي الحوض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هو آخر الناس بي عهدا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يبغضه أحد إلا أكبه الله على منخره في النار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فازدادت بذلك غيظا 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لما رميت بما رميت اشتد ذلك على النبي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فاستشارني في أمرها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سل جاريتها برير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استبرى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الحال منها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وجدت عليها شيئا فخل سبيلها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فالنساء كثير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فأمرني أن أتولى مسأل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برير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أن استبرى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الحال منها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ففعلت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فحقدت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الله ما أردت بها سوءا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لكني نصحت لله و لرسوله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أمثال ما ذكرت كثير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فان شئتم فاسألوها ما الذي نقمت علي حتى خرجت مع الناكثين لبيعتي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و سفكت دماء شيعتي</w:t>
      </w:r>
      <w:r w:rsidRPr="00726AC3">
        <w:rPr>
          <w:rFonts w:hint="cs"/>
          <w:rtl/>
        </w:rPr>
        <w:t>؟...».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الجمل للمفيد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218</w:t>
      </w:r>
    </w:p>
    <w:p w:rsidR="00C82A59" w:rsidRDefault="00C82A59" w:rsidP="00C82A59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87CDC">
      <w:pPr>
        <w:pStyle w:val="libCenterBold1"/>
        <w:rPr>
          <w:rtl/>
        </w:rPr>
      </w:pPr>
      <w:bookmarkStart w:id="166" w:name="_Toc497487036"/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أحب الناس الى رسول الله(ص</w:t>
      </w:r>
      <w:r w:rsidRPr="00726AC3">
        <w:rPr>
          <w:rFonts w:hint="cs"/>
          <w:rtl/>
        </w:rPr>
        <w:t>)</w:t>
      </w:r>
      <w:bookmarkEnd w:id="16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46 - «فأخذتني الحمى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فأسهرتني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فسهر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لسهري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فبات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بيني و بين مصلاه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يصلي ما قدر 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يأتيني و يسألني و ينظر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يزل ذلك دأبه حتى أصبح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صلى بأصحابه الغدا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اشف عليا و عافه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 أسهرني الليل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مما به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بمسمع من أصحابه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أبشر يا 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بشرك الله بخير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جعلني فداك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إني لم أسأل الله الليل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شيئا إلا أعطانيه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لم أسأله لنفسي شيئا إلا سألت لك مثله</w:t>
      </w:r>
      <w:r w:rsidRPr="00726AC3">
        <w:rPr>
          <w:rFonts w:hint="cs"/>
          <w:rtl/>
        </w:rPr>
        <w:t>...»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122 - «لما كان يوم أحد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فقال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 مني و أنا منه»</w:t>
      </w:r>
      <w:r w:rsidRPr="00726AC3">
        <w:rPr>
          <w:rFonts w:hint="cs"/>
          <w:rtl/>
        </w:rPr>
        <w:t>.</w:t>
      </w:r>
    </w:p>
    <w:p w:rsidR="00833CB3" w:rsidRDefault="00726AC3" w:rsidP="00833CB3">
      <w:pPr>
        <w:pStyle w:val="libNormal"/>
        <w:rPr>
          <w:rFonts w:hint="cs"/>
          <w:rtl/>
        </w:rPr>
      </w:pPr>
      <w:r>
        <w:rPr>
          <w:rFonts w:hint="cs"/>
          <w:rtl/>
        </w:rPr>
        <w:t>138 - (يوم خيبر</w:t>
      </w:r>
      <w:r w:rsidRPr="00726AC3">
        <w:rPr>
          <w:rFonts w:hint="cs"/>
          <w:rtl/>
        </w:rPr>
        <w:t>)</w:t>
      </w:r>
      <w:r>
        <w:rPr>
          <w:rFonts w:hint="cs"/>
          <w:rtl/>
        </w:rPr>
        <w:t xml:space="preserve"> «فقال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الذي نفسي بيده لأعطين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رجلا يحب الله 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يحبه الله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33CB3">
      <w:pPr>
        <w:pStyle w:val="libNormal0"/>
        <w:rPr>
          <w:rtl/>
        </w:rPr>
      </w:pPr>
      <w:r>
        <w:rPr>
          <w:rFonts w:hint="cs"/>
          <w:rtl/>
        </w:rPr>
        <w:lastRenderedPageBreak/>
        <w:t>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ليس بفرار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يفتح الله على يديه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فأرسل الي</w:t>
      </w:r>
      <w:r w:rsidRPr="00726AC3">
        <w:rPr>
          <w:rFonts w:hint="cs"/>
          <w:rtl/>
        </w:rPr>
        <w:t>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193 - «فقلت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يبكيك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أبكي لما يستحل منك في هذا الشهر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كأني بك و أنت تصلي لربك و قد انبعث أشقى الاولين و الآخرين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شقيق عاقر ناق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ثمود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فضربك ضرب</w:t>
      </w:r>
      <w:r w:rsidRPr="00726AC3">
        <w:rPr>
          <w:rFonts w:hint="cs"/>
          <w:rtl/>
        </w:rPr>
        <w:t>ة...».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195 - «فلما خلا 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[أي لرسول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]الطريق اعتنقني ثم أجهش باكيا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بأبي الوحيد الشهيد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يبكيك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ضغائن في صدور أقوام لا يبدونها لك إلا من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أحقاد بدر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تراث احد»</w:t>
      </w:r>
      <w:r w:rsidRPr="00726AC3">
        <w:rPr>
          <w:rFonts w:hint="cs"/>
          <w:rtl/>
        </w:rPr>
        <w:t>.</w:t>
      </w:r>
    </w:p>
    <w:p w:rsidR="00833CB3" w:rsidRDefault="00833CB3" w:rsidP="00833CB3">
      <w:pPr>
        <w:pStyle w:val="libNormal"/>
      </w:pPr>
      <w:bookmarkStart w:id="167" w:name="_Toc497487037"/>
      <w:r>
        <w:rPr>
          <w:rFonts w:hint="cs"/>
          <w:rtl/>
        </w:rPr>
        <w:br w:type="page"/>
      </w:r>
    </w:p>
    <w:p w:rsidR="004B4DF1" w:rsidRDefault="00726AC3" w:rsidP="00D758D2">
      <w:pPr>
        <w:pStyle w:val="Heading2Center"/>
        <w:rPr>
          <w:rtl/>
        </w:rPr>
      </w:pPr>
      <w:bookmarkStart w:id="168" w:name="_Toc498021795"/>
      <w:r>
        <w:rPr>
          <w:rFonts w:hint="cs"/>
          <w:rtl/>
        </w:rPr>
        <w:lastRenderedPageBreak/>
        <w:t>الفصل الخامس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موضعه(ع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مسجد رسول الله(ص</w:t>
      </w:r>
      <w:r w:rsidRPr="00726AC3">
        <w:rPr>
          <w:rFonts w:hint="cs"/>
          <w:rtl/>
        </w:rPr>
        <w:t>)</w:t>
      </w:r>
      <w:bookmarkEnd w:id="167"/>
      <w:bookmarkEnd w:id="16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اني سألت ربي أن يطهر مسجدي بك و بذريتك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سد كل باب شارع الى المسجد غير بابي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أفيكم مطهر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إذ سد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أبوابكم و فتح بابي</w:t>
      </w:r>
      <w:r w:rsidRPr="00726AC3">
        <w:rPr>
          <w:rFonts w:hint="cs"/>
          <w:rtl/>
        </w:rPr>
        <w:t>؟!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D758D2">
      <w:pPr>
        <w:pStyle w:val="Heading3"/>
        <w:rPr>
          <w:rtl/>
        </w:rPr>
      </w:pPr>
      <w:bookmarkStart w:id="169" w:name="_Toc497487038"/>
      <w:bookmarkStart w:id="170" w:name="_Toc498021796"/>
      <w:r>
        <w:rPr>
          <w:rFonts w:hint="cs"/>
          <w:rtl/>
        </w:rPr>
        <w:lastRenderedPageBreak/>
        <w:t>1 - قال رسول الله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اني سألت ربي أن يطهر مسجدي بك و بذريتك</w:t>
      </w:r>
      <w:bookmarkEnd w:id="169"/>
      <w:bookmarkEnd w:id="17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علي بن الحسين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أبيه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علي بن أبي طالب </w:t>
      </w:r>
      <w:r w:rsidR="00887A8B" w:rsidRPr="00887A8B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«أخذ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بيدي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موسى سأل ربه أن يطهر مسجده بهارون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إني سألت ربي أن يطهر مسجدي بك و بذريتك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ثم أرسل الى أبي بكر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 سد بابك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فاسترجع 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سمعا و طاع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فسد بابه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أرسل الى عمر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ارسل الى العباس بمثل ذلك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أنا سددت أبوابكم و فتحت باب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 الله فتح باب علي و سد أبوابكم»</w:t>
      </w:r>
      <w:r w:rsidRPr="00726AC3">
        <w:rPr>
          <w:rFonts w:hint="cs"/>
          <w:rtl/>
        </w:rPr>
        <w:t>.</w:t>
      </w:r>
    </w:p>
    <w:p w:rsidR="00726AC3" w:rsidRPr="00726AC3" w:rsidRDefault="00726AC3" w:rsidP="00D408E6">
      <w:pPr>
        <w:pStyle w:val="libNormal"/>
        <w:rPr>
          <w:rtl/>
        </w:rPr>
      </w:pPr>
      <w:r>
        <w:rPr>
          <w:rFonts w:hint="cs"/>
          <w:rtl/>
        </w:rPr>
        <w:t>*مجمع الزوائد ج 9 ص 114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299 الرقم 343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اللآلي المصنوع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للسيوطي ج 1 ص 351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175 الرقم 36521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5 ص 557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3 ص</w:t>
      </w:r>
      <w:r>
        <w:rPr>
          <w:rFonts w:hint="cs"/>
        </w:rPr>
        <w:t>. 208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D758D2">
      <w:pPr>
        <w:pStyle w:val="Heading3"/>
        <w:rPr>
          <w:rtl/>
        </w:rPr>
      </w:pPr>
      <w:bookmarkStart w:id="171" w:name="_Toc497487039"/>
      <w:bookmarkStart w:id="172" w:name="_Toc498021797"/>
      <w:r>
        <w:rPr>
          <w:rFonts w:hint="cs"/>
          <w:rtl/>
        </w:rPr>
        <w:lastRenderedPageBreak/>
        <w:t>2 - سد كل باب شارع الى المسجد غير بابي</w:t>
      </w:r>
      <w:r w:rsidRPr="00726AC3">
        <w:rPr>
          <w:rFonts w:hint="cs"/>
          <w:rtl/>
        </w:rPr>
        <w:t>.</w:t>
      </w:r>
      <w:bookmarkEnd w:id="171"/>
      <w:bookmarkEnd w:id="17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من مناشد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أصحاب الشورى في يوم الشورى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أتقرون أن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اشترى موضع مسجده و منازله فابتنى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بنى عشر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منازل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تسع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 لي عاشرها في وسطها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سد كل باب شارع الى المسجد غير بابي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فتكلم في ذلك من تكلم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أنا سددت أبوابكم و فتحت بابه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 الله أمرني بسد أبوابكم و فتح بابه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لقد نهى الناس جميعا أن يناموا في المسجد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كنت اجنب في المسجد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منزلي و منزل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المسجد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يولد لرسول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ولي فيه أولاد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4B4DF1" w:rsidRDefault="00726AC3" w:rsidP="00833CB3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«أفتقرون أن عمر حرص على كو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قدر عينه يدعها من منزله الى المسجد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فأبى عليه ثم قال </w:t>
      </w:r>
      <w:r w:rsidR="00833CB3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الله أمر موسى أن يبني مسجدا طاهرا لا يسكنه غيره و غير هارون و ابنيه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الله أمرني أن أبني مسجدا طاهرا لا يسكنه غيري و غير أخي و ابنيه</w:t>
      </w:r>
      <w:r w:rsidRPr="00726AC3">
        <w:rPr>
          <w:rFonts w:hint="cs"/>
          <w:rtl/>
        </w:rPr>
        <w:t xml:space="preserve">؟». 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سليم بن قيس ص 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214 و ص 225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321 الرقم 251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99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642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D5662">
      <w:pPr>
        <w:pStyle w:val="Heading3"/>
        <w:rPr>
          <w:rtl/>
        </w:rPr>
      </w:pPr>
      <w:bookmarkStart w:id="173" w:name="_Toc497487040"/>
      <w:bookmarkStart w:id="174" w:name="_Toc498021798"/>
      <w:r>
        <w:rPr>
          <w:rFonts w:hint="cs"/>
          <w:rtl/>
        </w:rPr>
        <w:lastRenderedPageBreak/>
        <w:t>3 - أفيكم مطهر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إذ سد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أبوابكم و فتح بابي</w:t>
      </w:r>
      <w:r w:rsidRPr="00726AC3">
        <w:rPr>
          <w:rFonts w:hint="cs"/>
          <w:rtl/>
        </w:rPr>
        <w:t>؟</w:t>
      </w:r>
      <w:bookmarkEnd w:id="173"/>
      <w:bookmarkEnd w:id="17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قاله على سبيل الاحتجاج لأهل الشورى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«انشدكم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أفيكم مطهر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إذ سد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أبوابكم و فتح بابي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و كنت معه في مساكنه و مسجده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فقام اليه عمه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غلقت أبوابنا و فتحت باب علي</w:t>
      </w:r>
      <w:r w:rsidRPr="00726AC3">
        <w:rPr>
          <w:rFonts w:hint="cs"/>
          <w:rtl/>
        </w:rPr>
        <w:t xml:space="preserve">؟!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نعم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أمر الله بفتح بابه و سد أبوابكم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116 الرقم 1140 و ج 3 ص 119 الرقم 1142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559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548 الرقم 1168 و ص 555 الرقم 1169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117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214 و ص 223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322 الرقم 251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425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99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642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D408E6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موضعه(ع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مسجد رسول الله(ص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69 - «انه أوصى صلوات الله عليه و آله بسد أبواب كانت في المسجد لجميع أصحابه إلا بابي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سد باب أبيها[أي أبي بكر]و صاحبه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ترك بابي مفتوحا في المسجد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تكلم في ذلك بعض أهله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أنا سددت أبوابكم و فتحت باب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بل الله عز و جل سد أبوابكم و فتح بابه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فغضب لذلك أبو بكر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عظم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تكلم في أهله بشي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سمعته منه ابنته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[اي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]فاضطغنته علي»</w:t>
      </w:r>
      <w:r w:rsidRPr="00726AC3">
        <w:rPr>
          <w:rFonts w:hint="cs"/>
          <w:rtl/>
        </w:rPr>
        <w:t>.</w:t>
      </w:r>
    </w:p>
    <w:p w:rsidR="00833CB3" w:rsidRDefault="00833CB3" w:rsidP="00833CB3">
      <w:pPr>
        <w:pStyle w:val="libNormal"/>
      </w:pPr>
      <w:bookmarkStart w:id="175" w:name="_Toc497487041"/>
      <w:r>
        <w:rPr>
          <w:rFonts w:hint="cs"/>
          <w:rtl/>
        </w:rPr>
        <w:br w:type="page"/>
      </w:r>
    </w:p>
    <w:p w:rsidR="004B4DF1" w:rsidRDefault="00726AC3" w:rsidP="00287CDC">
      <w:pPr>
        <w:pStyle w:val="Heading2Center"/>
        <w:rPr>
          <w:rtl/>
        </w:rPr>
      </w:pPr>
      <w:bookmarkStart w:id="176" w:name="_Toc498021799"/>
      <w:r>
        <w:rPr>
          <w:rFonts w:hint="cs"/>
          <w:rtl/>
        </w:rPr>
        <w:lastRenderedPageBreak/>
        <w:t>الفصل السادس</w:t>
      </w:r>
      <w:bookmarkEnd w:id="175"/>
      <w:r w:rsidR="00287CDC">
        <w:rPr>
          <w:rFonts w:hint="cs"/>
          <w:rtl/>
        </w:rPr>
        <w:t xml:space="preserve"> </w:t>
      </w:r>
      <w:bookmarkStart w:id="177" w:name="_Toc497487042"/>
      <w:r>
        <w:rPr>
          <w:rFonts w:hint="cs"/>
          <w:rtl/>
        </w:rPr>
        <w:t>زواجه(ع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من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(ع</w:t>
      </w:r>
      <w:r w:rsidRPr="00726AC3">
        <w:rPr>
          <w:rFonts w:hint="cs"/>
          <w:rtl/>
        </w:rPr>
        <w:t>)</w:t>
      </w:r>
      <w:bookmarkEnd w:id="176"/>
      <w:bookmarkEnd w:id="17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1 - أردت أن أخطب الى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تزوجنيها</w:t>
      </w:r>
      <w:r w:rsidRPr="00726AC3">
        <w:rPr>
          <w:rFonts w:hint="cs"/>
          <w:rtl/>
        </w:rPr>
        <w:t>؟</w:t>
      </w:r>
    </w:p>
    <w:p w:rsidR="004B4DF1" w:rsidRDefault="00726AC3" w:rsidP="00BD5662">
      <w:pPr>
        <w:pStyle w:val="libNormal"/>
        <w:rPr>
          <w:rtl/>
        </w:rPr>
      </w:pPr>
      <w:r>
        <w:rPr>
          <w:rFonts w:hint="cs"/>
          <w:rtl/>
        </w:rPr>
        <w:t xml:space="preserve">3 - قال رسول الله </w:t>
      </w:r>
      <w:r w:rsidR="00BD5662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قم فبع الدرع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4 - هذا محمد بن عبد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زوجني ابنته فاطم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فأخذت بيد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انطلقت بها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لقد كنت انظر اليها فتنكشف عني الهموم و الاحزان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لقد عاتبني رجال من قريش في أمر فاطم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لقد نحل الله طوبى في مهر فاطم</w:t>
      </w:r>
      <w:r w:rsidRPr="00726AC3">
        <w:rPr>
          <w:rFonts w:hint="cs"/>
          <w:rtl/>
        </w:rPr>
        <w:t xml:space="preserve">ة </w:t>
      </w:r>
      <w:r w:rsidR="00887A8B" w:rsidRPr="00887A8B">
        <w:rPr>
          <w:rStyle w:val="libAlaemChar"/>
          <w:rFonts w:hint="cs"/>
          <w:rtl/>
        </w:rPr>
        <w:t>عليها‌السلام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D5662">
      <w:pPr>
        <w:pStyle w:val="Heading3"/>
        <w:rPr>
          <w:rtl/>
        </w:rPr>
      </w:pPr>
      <w:bookmarkStart w:id="178" w:name="_Toc497487043"/>
      <w:bookmarkStart w:id="179" w:name="_Toc498021800"/>
      <w:r>
        <w:rPr>
          <w:rFonts w:hint="cs"/>
          <w:rtl/>
        </w:rPr>
        <w:lastRenderedPageBreak/>
        <w:t xml:space="preserve">1 - أردت أن أخطب الى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178"/>
      <w:bookmarkEnd w:id="17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السيد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الزهراء </w:t>
      </w:r>
      <w:r w:rsidR="00887A8B" w:rsidRPr="00887A8B">
        <w:rPr>
          <w:rStyle w:val="libAlaemChar"/>
          <w:rFonts w:hint="cs"/>
          <w:rtl/>
        </w:rPr>
        <w:t>عليها‌السلام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«أردت أن أخطب الى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فذكرت أنه لا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فذكرت صلته و عائدته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فخطبت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هل لك من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أين درعك الحطمي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التي أعطيتك يوم كذا و كذا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هي عندي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فزوجني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كانت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دخلت علي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تحدثا شيئا حتى آتيكما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فأتى و عليه قطيف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أو كساء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فتحشحشنا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مكانكما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دعا بقدح من 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فدعا فيه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رشه علي و عليها</w:t>
      </w:r>
      <w:r w:rsidRPr="00726AC3">
        <w:rPr>
          <w:rFonts w:hint="cs"/>
          <w:rtl/>
        </w:rPr>
        <w:t>.</w:t>
      </w:r>
    </w:p>
    <w:p w:rsidR="00D408E6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أنا أحب اليك أم هي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هي أحب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أعز علي منها»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1 ص 251 الرقم 293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80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خصائص النسائي ص 125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السنن الكبرى ج 7 ص 234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اسد الغاب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5 ص 522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373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91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D5662">
      <w:pPr>
        <w:pStyle w:val="Heading3"/>
        <w:rPr>
          <w:rtl/>
        </w:rPr>
      </w:pPr>
      <w:bookmarkStart w:id="180" w:name="_Toc497487044"/>
      <w:bookmarkStart w:id="181" w:name="_Toc498021801"/>
      <w:r>
        <w:rPr>
          <w:rFonts w:hint="cs"/>
          <w:rtl/>
        </w:rPr>
        <w:lastRenderedPageBreak/>
        <w:t>2 -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تزوجنيها</w:t>
      </w:r>
      <w:r w:rsidRPr="00726AC3">
        <w:rPr>
          <w:rFonts w:hint="cs"/>
          <w:rtl/>
        </w:rPr>
        <w:t>؟</w:t>
      </w:r>
      <w:bookmarkEnd w:id="180"/>
      <w:bookmarkEnd w:id="18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قبول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لزواجه مع السيد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الزهراء </w:t>
      </w:r>
      <w:r w:rsidR="00887A8B" w:rsidRPr="00887A8B">
        <w:rPr>
          <w:rStyle w:val="libAlaemChar"/>
          <w:rFonts w:hint="cs"/>
          <w:rtl/>
        </w:rPr>
        <w:t>عليها‌السلام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«أتاني أبو بكر و عمر فقالا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لو أتيت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فذكرت له فاطم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فأتيته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فلما رآني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ضحك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جاء بك يا أبا الحسن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حاجتك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فذكرت له قرابتي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قدمي في الاسلام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نصرتي له و جهادي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صدقت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فأنت أفضل مما تذكر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تزوجنيها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انه قد ذكرها قبلك رجال فذكرت ذلك لها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فرأيت الكراه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وجهها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 على رسلك حتى أخرج اليك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فدخل عليها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فقامت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فأخذت رداءه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نزعت نعليه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أتته بالوضوء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فوضأته بيدها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غسلت رجليه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قعدت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لها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فاطم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لبيك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حاجتك يا رسول الله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علي بن أبي طالب من قد عرفت قرابته و فضله و اسلامه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اني قد سألت ربي أن يزوجك خير خلقه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أحبهم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ذكر من أمرك شيئا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ترين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فسكتت و لم تول وجهها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لم ير فيه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كراه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فقام و هو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 أكبر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سكوتها إقرارها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فأتاه جبرئيل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زوجها علي بن أبي طالب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الله قد رضيها له و رضيه لها</w:t>
      </w:r>
      <w:r w:rsidRPr="00726AC3">
        <w:rPr>
          <w:rFonts w:hint="cs"/>
          <w:rtl/>
        </w:rPr>
        <w:t>.</w:t>
      </w:r>
    </w:p>
    <w:p w:rsidR="004B4DF1" w:rsidRDefault="00726AC3" w:rsidP="00BD5662">
      <w:pPr>
        <w:pStyle w:val="libNormal"/>
        <w:rPr>
          <w:rtl/>
        </w:rPr>
      </w:pPr>
      <w:r>
        <w:rPr>
          <w:rFonts w:hint="cs"/>
          <w:rtl/>
        </w:rPr>
        <w:t>قال علي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فزوجني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أتاني فأخذ بيدي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بسم الله و قل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على برك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شاء الله و لا قو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إلا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توكلت على الله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جاءني حين أقعدني عندها 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إنهما أحب خلقك الي فأحبهما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بارك في ذريتهما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اجعل عليهما منك حافظا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إني اعيذهما و ذريتهما بك من الشيطان الرجيم</w:t>
      </w:r>
      <w:r w:rsidRPr="00726AC3">
        <w:rPr>
          <w:rFonts w:hint="cs"/>
          <w:rtl/>
        </w:rPr>
        <w:t>...»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39 - 40 الرقم 44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43 ص 93 الرقم 4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BD5662">
      <w:pPr>
        <w:pStyle w:val="Heading3"/>
        <w:rPr>
          <w:rtl/>
        </w:rPr>
      </w:pPr>
      <w:bookmarkStart w:id="182" w:name="_Toc497487045"/>
      <w:bookmarkStart w:id="183" w:name="_Toc498021802"/>
      <w:r>
        <w:rPr>
          <w:rFonts w:hint="cs"/>
          <w:rtl/>
        </w:rPr>
        <w:lastRenderedPageBreak/>
        <w:t xml:space="preserve">3 -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قم فبع الدرع</w:t>
      </w:r>
      <w:bookmarkEnd w:id="182"/>
      <w:bookmarkEnd w:id="18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كيفي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شراء أثاث منزل السيد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الزهراء </w:t>
      </w:r>
      <w:r w:rsidR="00887A8B" w:rsidRPr="00887A8B">
        <w:rPr>
          <w:rStyle w:val="libAlaemChar"/>
          <w:rFonts w:hint="cs"/>
          <w:rtl/>
        </w:rPr>
        <w:t>عليها‌السلام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«ثم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قم فبع الدرع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فقمت فبعته و أخذت الثمن و دخلت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فسكبت الدراهم في حجره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يسألني كم هي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أنا أخبرته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قبض قبض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دعا بلالا فأعطاه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إبتع لفاطم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طيبا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قبض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الدراهم بكلتا يديه فأعطاها أبا بكر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ابتع لفاطم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ما يصلحها من ثياب و أثاث البيت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أردفه بعمار بن ياسر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بعد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أصحابه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فحضروا السوق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فكانوا يعرضون الشي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مما يصلح فلا يشترونه حتى يعرضوه على أبي بكر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استصلحه اشتروه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فكان مما اشتروه قميص بسبع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دراهم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خمار بأربع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دراهم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قطيف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سوداء خيبري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سرير مزمل بشرايط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فراشان من جنس مصر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حشو أحدهما ليف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حشو الآخر من جز الغنم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أربع مرافق من أدم الطائف حشوها إذخر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ستر من صوف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حصير هجري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رحا اليد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مخضب من نحاس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سقي من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أدم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قعب للبن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للماء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مطهر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مزفت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خضراء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كيزان خزف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حتى اذا استكمل الشراء حمل أبو بكر بعض المتاع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حمل أصحاب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- الذين كانوا معه - الباقي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فلما عرضوا المتاع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جعل يقلبه بيده و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بارك الله لأهل البيت»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40 الرقم 45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43 ص 94 الرقم 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206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D5662">
      <w:pPr>
        <w:pStyle w:val="Heading3"/>
        <w:rPr>
          <w:rtl/>
        </w:rPr>
      </w:pPr>
      <w:bookmarkStart w:id="184" w:name="_Toc497487046"/>
      <w:bookmarkStart w:id="185" w:name="_Toc498021803"/>
      <w:r>
        <w:rPr>
          <w:rFonts w:hint="cs"/>
          <w:rtl/>
        </w:rPr>
        <w:lastRenderedPageBreak/>
        <w:t xml:space="preserve">4 - هذا محمد بن عبد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زوجني ابنته فاطم</w:t>
      </w:r>
      <w:r w:rsidRPr="00726AC3">
        <w:rPr>
          <w:rFonts w:hint="cs"/>
          <w:rtl/>
        </w:rPr>
        <w:t>ة.</w:t>
      </w:r>
      <w:bookmarkEnd w:id="184"/>
      <w:bookmarkEnd w:id="18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خطبته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تقدمه للزواج من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الزهراء </w:t>
      </w:r>
      <w:r w:rsidR="00887A8B" w:rsidRPr="00887A8B">
        <w:rPr>
          <w:rStyle w:val="libAlaemChar"/>
          <w:rFonts w:hint="cs"/>
          <w:rtl/>
        </w:rPr>
        <w:t>عليها‌السلام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بمحضر من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جمع من الصحاب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«الحمد لله الذي ألهم بفواتح علمه الناطقين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أنار بثواقب عظمته قلوب المتقين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أوضح بدلائل أحكامه طرق الفاضلين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أنهج بابن عمي المصطفى العالمين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علت دعوته لرواعي الملحدين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استظهرت كلمته على بواطل المبطلين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جعله خاتم النبيين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سيد المرسلين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فبلغ رسال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صدع بأمره و بلغ عن الله آياته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الحمد لله الذي خلق العباد بقدرته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أعزهم بدينه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أكرمهم بنبيه محمد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رحم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كرم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شرف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عظم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الحمد لله على نعمائه و أياديه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أشهد أن لا إله إلا الله شهاد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تبلغه و ترضيه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صلى الله على محمد 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تربحه و تحظيه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النكاح مما أمر الله به و أذن فيه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مجلسنا هذا مما قضاه و رضيه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هذا محمد بن عبد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زوجني ابنته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صداق أربعمائ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درهم و دينار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قد رضيت بذلك فاسألوه و اشهدوا»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المسلمون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زوجته يا رسول الله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نعم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المسلمون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بارك الله لهما و عليهما و جمع شملهما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*بحار الأنوار ج 100 ص 270 و ج 43 ص 12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الاوائل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79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BD5662">
      <w:pPr>
        <w:pStyle w:val="Heading3"/>
        <w:rPr>
          <w:rtl/>
        </w:rPr>
      </w:pPr>
      <w:bookmarkStart w:id="186" w:name="_Toc497487047"/>
      <w:bookmarkStart w:id="187" w:name="_Toc498021804"/>
      <w:r>
        <w:rPr>
          <w:rFonts w:hint="cs"/>
          <w:rtl/>
        </w:rPr>
        <w:lastRenderedPageBreak/>
        <w:t>5 - فأخذت بيد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انطلقت بها</w:t>
      </w:r>
      <w:bookmarkEnd w:id="186"/>
      <w:bookmarkEnd w:id="18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كيفي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الزواج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833CB3" w:rsidRDefault="00726AC3" w:rsidP="00833CB3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«فأقمت بعد ذلك شهرا اصلي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أرجع الى منزلي و لا اذكر شيئا من أمر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ثم قلن أزواج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ألا نطلب لك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دخول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عليك</w:t>
      </w:r>
      <w:r w:rsidRPr="00726AC3">
        <w:rPr>
          <w:rFonts w:hint="cs"/>
          <w:rtl/>
        </w:rPr>
        <w:t>؟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33CB3">
      <w:pPr>
        <w:pStyle w:val="libNormal"/>
        <w:rPr>
          <w:rtl/>
        </w:rPr>
      </w:pPr>
      <w:r>
        <w:rPr>
          <w:rFonts w:hint="cs"/>
          <w:rtl/>
        </w:rPr>
        <w:lastRenderedPageBreak/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افعلن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فدخلن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فقالت ام أيمن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لو أن خديج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باقي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لقرت عينها بزفاف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إن عليا يريد أهله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فقر عين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ببعلها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اجمع شملهما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قر عيوننا بذلك</w:t>
      </w:r>
      <w:r w:rsidRPr="00726AC3">
        <w:rPr>
          <w:rFonts w:hint="cs"/>
          <w:rtl/>
        </w:rPr>
        <w:t>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فما بال علي لا يطلب مني زوجته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فقد كنا نتوقع منه ذلك</w:t>
      </w:r>
      <w:r w:rsidRPr="00726AC3">
        <w:rPr>
          <w:rFonts w:hint="cs"/>
          <w:rtl/>
        </w:rPr>
        <w:t>؟!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الحياء يمنعني يا رسول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فالتفت الى النساء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هاهنا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فقالت ام سلم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أنا ام سلم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هذه زينب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هذه فلان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فلان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هيئوا لابنتي و ابن عمي في حجري بيتا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فقالت ام سلم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في أي حجر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في حجرتك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أمر نساءه أن يزين و يصلحن من شأنها</w:t>
      </w:r>
      <w:r w:rsidRPr="00726AC3">
        <w:rPr>
          <w:rFonts w:hint="cs"/>
          <w:rtl/>
        </w:rPr>
        <w:t>....</w:t>
      </w:r>
    </w:p>
    <w:p w:rsidR="004B4DF1" w:rsidRDefault="00726AC3" w:rsidP="00BD5662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ثم قال لي رسول الله </w:t>
      </w:r>
      <w:r w:rsidR="00BD5662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اصنع لأهلك طعاما فاضلا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عندنا اللحم و الخبز و عليك التمر و السمن</w:t>
      </w:r>
      <w:r w:rsidRPr="00726AC3">
        <w:rPr>
          <w:rFonts w:hint="cs"/>
          <w:rtl/>
        </w:rPr>
        <w:t>.</w:t>
      </w:r>
    </w:p>
    <w:p w:rsidR="00833CB3" w:rsidRDefault="00726AC3" w:rsidP="00833CB3">
      <w:pPr>
        <w:pStyle w:val="libNormal"/>
        <w:rPr>
          <w:rFonts w:hint="cs"/>
          <w:rtl/>
        </w:rPr>
      </w:pPr>
      <w:r>
        <w:rPr>
          <w:rFonts w:hint="cs"/>
          <w:rtl/>
        </w:rPr>
        <w:t>فاشتريت تمرا و سمنا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فحسر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عن ذراعه و جعل يشدخ التمر في السمن حتى اتخذه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33CB3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خبيصا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بعث الينا كبشا سمينا فذبح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خبز لنا خبزا كثيرا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قال لي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ادع من أحببت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فأتيت المسجد و هو مشحن بالصحاب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فاستحييت أن اشخص قوما و أدع قوما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صعدت على ربو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هناك و ناديت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أجيبوا الى وليم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فاطم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فأقبل الناس أرسالا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فاستحييت من كثر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الناس و قل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الطعام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فعلم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 تداخلني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 اني سأدعو الله بالبرك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أكل القوم عن آخرهم طعامي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شربوا شرابي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دعوا لي بالبرك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صدروا - و هم أكثر من أربع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آلاف رجل - و لم ينقص من الطعام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دعا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بالصحاف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فملئت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وجه بها الى منازل أزواجه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أخذ صحف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جعل فيها طعاما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هذا لفاطم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بعلها»</w:t>
      </w:r>
      <w:r w:rsidRPr="00726AC3">
        <w:rPr>
          <w:rFonts w:hint="cs"/>
          <w:rtl/>
        </w:rPr>
        <w:t>.</w:t>
      </w:r>
    </w:p>
    <w:p w:rsidR="00833CB3" w:rsidRDefault="00726AC3" w:rsidP="00833CB3">
      <w:pPr>
        <w:pStyle w:val="libNormal"/>
        <w:rPr>
          <w:rFonts w:hint="cs"/>
          <w:rtl/>
        </w:rPr>
      </w:pPr>
      <w:r>
        <w:rPr>
          <w:rFonts w:hint="cs"/>
          <w:rtl/>
        </w:rPr>
        <w:t>حتى اذا انصرفت الشمس للغروب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ام سلم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هلمي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فانطلقت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فأتت بها و هي تسحب أذيالها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تصببت عرقا حياء من رسول الله</w:t>
      </w:r>
      <w:r w:rsidR="006A2402">
        <w:rPr>
          <w:rFonts w:hint="cs"/>
          <w:rtl/>
        </w:rPr>
        <w:t xml:space="preserve"> </w:t>
      </w:r>
      <w:r w:rsidR="00833CB3" w:rsidRPr="00887A8B">
        <w:rPr>
          <w:rStyle w:val="libAlaemChar"/>
          <w:rFonts w:hint="cs"/>
          <w:rtl/>
        </w:rPr>
        <w:t>صلى‌الله‌عليه‌وآله</w:t>
      </w:r>
      <w:r w:rsidR="00833CB3">
        <w:rPr>
          <w:rFonts w:hint="cs"/>
          <w:rtl/>
        </w:rPr>
        <w:t xml:space="preserve"> </w:t>
      </w:r>
      <w:r w:rsidRPr="00726AC3">
        <w:rPr>
          <w:rFonts w:hint="cs"/>
          <w:rtl/>
        </w:rPr>
        <w:t>،</w:t>
      </w:r>
    </w:p>
    <w:p w:rsidR="00833CB3" w:rsidRDefault="00833CB3" w:rsidP="00833CB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833CB3" w:rsidRDefault="00833CB3" w:rsidP="00833CB3">
      <w:pPr>
        <w:pStyle w:val="libFootnote0"/>
        <w:rPr>
          <w:rtl/>
        </w:rPr>
      </w:pPr>
      <w:r>
        <w:rPr>
          <w:rFonts w:hint="cs"/>
          <w:rtl/>
        </w:rPr>
        <w:t>(1) الخبيص: الحلواء المخبوصة من التمر و السمن.</w:t>
      </w:r>
    </w:p>
    <w:p w:rsidR="00833CB3" w:rsidRDefault="00833CB3" w:rsidP="00833CB3">
      <w:pPr>
        <w:pStyle w:val="libFootnote0"/>
        <w:rPr>
          <w:rtl/>
        </w:rPr>
      </w:pPr>
      <w:r>
        <w:rPr>
          <w:rFonts w:hint="cs"/>
          <w:rtl/>
        </w:rPr>
        <w:t>(2) الصحاف: جمع صحفة، و هي القصعة الكبيرة.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33CB3">
      <w:pPr>
        <w:pStyle w:val="libNormal"/>
        <w:rPr>
          <w:rtl/>
        </w:rPr>
      </w:pPr>
      <w:r>
        <w:rPr>
          <w:rFonts w:hint="cs"/>
          <w:rtl/>
        </w:rPr>
        <w:lastRenderedPageBreak/>
        <w:t xml:space="preserve">فعثرت فقال لها رسول الله -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أقالك الله العثر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الدنيا و الآخر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فلما وقفت بين يديه كشف الرداء عن وجهها حتى رآها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أخذ يدها فوضعها في يد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بارك الله لك في ابن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نعم الزوج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يا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نعم البعل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انطلقا الى منزلكما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تحدثا أمرا حتى آتيكما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فأخذت بيد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انطلقت بها حتى جلست في جانب الصف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جلست في جانبها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هي مطرق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الى الأرض حياء مني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أنا مطرق الى الأرض حياء منها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جاء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هاهنا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فقلنا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ادخل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مرحبا بك زائرا و داخلا»</w:t>
      </w:r>
      <w:r w:rsidRPr="00726AC3">
        <w:rPr>
          <w:rFonts w:hint="cs"/>
          <w:rtl/>
        </w:rPr>
        <w:t>.</w:t>
      </w:r>
    </w:p>
    <w:p w:rsidR="004B4DF1" w:rsidRDefault="00726AC3" w:rsidP="00BD5662">
      <w:pPr>
        <w:pStyle w:val="libNormal"/>
        <w:rPr>
          <w:rtl/>
        </w:rPr>
      </w:pPr>
      <w:r>
        <w:rPr>
          <w:rFonts w:hint="cs"/>
          <w:rtl/>
        </w:rPr>
        <w:t>فدخل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فأجلس فاطم</w:t>
      </w:r>
      <w:r w:rsidRPr="00726AC3">
        <w:rPr>
          <w:rFonts w:hint="cs"/>
          <w:rtl/>
        </w:rPr>
        <w:t xml:space="preserve">ة </w:t>
      </w:r>
      <w:r w:rsidR="00887A8B" w:rsidRPr="00887A8B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من جانبه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جانبه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ائتيني بماء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فقامت الى قعب في البيت فملأته 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أتته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فأخذ منه جرع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فتمضمض بها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مجها في القعب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صب منها على رأسها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أقبلي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أقبلت نضح منه بين ثدييها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أدبري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ادبرت نضح منه بين كتفيها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هذه ابنتي و أحب الخلق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اللهم و هذا أخي و أحب الخلق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اللهم لك وليا و بك حفيا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بارك في أهله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ادخل بأهلك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بارك الله 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رحم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الله و بركاته عليكم إنه حميد مجيد»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41 الرقم 45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43 ص 95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206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BD5662">
      <w:pPr>
        <w:pStyle w:val="Heading3"/>
        <w:rPr>
          <w:rtl/>
        </w:rPr>
      </w:pPr>
      <w:bookmarkStart w:id="188" w:name="_Toc497487048"/>
      <w:bookmarkStart w:id="189" w:name="_Toc498021805"/>
      <w:r>
        <w:rPr>
          <w:rFonts w:hint="cs"/>
          <w:rtl/>
        </w:rPr>
        <w:lastRenderedPageBreak/>
        <w:t>6 - لقد كنت أنظر اليها فتنكشف عني الهموم و الاحزان</w:t>
      </w:r>
      <w:bookmarkEnd w:id="188"/>
      <w:bookmarkEnd w:id="18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«فو الله ما أغضبتها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و لا أكرهتها على أمر حتى قبضها الله عز و جل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أغضبتني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عصت لي أمرا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كنت أنظر اليها فتنكشف عني الهموم و الأحزان»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363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43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134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اي: فاطمة الزهراء سلام الله عليها.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D5662">
      <w:pPr>
        <w:pStyle w:val="Heading3"/>
        <w:rPr>
          <w:rtl/>
        </w:rPr>
      </w:pPr>
      <w:bookmarkStart w:id="190" w:name="_Toc497487049"/>
      <w:bookmarkStart w:id="191" w:name="_Toc498021806"/>
      <w:r>
        <w:rPr>
          <w:rFonts w:hint="cs"/>
          <w:rtl/>
        </w:rPr>
        <w:lastRenderedPageBreak/>
        <w:t>7 -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لقد عاتبني رجال من قريش في أمر فاطم</w:t>
      </w:r>
      <w:r w:rsidRPr="00726AC3">
        <w:rPr>
          <w:rFonts w:hint="cs"/>
          <w:rtl/>
        </w:rPr>
        <w:t>ة</w:t>
      </w:r>
      <w:bookmarkEnd w:id="190"/>
      <w:bookmarkEnd w:id="19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أبي الحسن علي بن موسى الرضا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ابيه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آبائه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علي </w:t>
      </w:r>
      <w:r w:rsidR="00887A8B" w:rsidRPr="00887A8B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«قال لي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لقد عاتبني رجال من قريش في أمر فاطم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خطبناها اليك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فمنعتنا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تزوجت عليا</w:t>
      </w:r>
      <w:r w:rsidRPr="00726AC3">
        <w:rPr>
          <w:rFonts w:hint="cs"/>
          <w:rtl/>
        </w:rPr>
        <w:t xml:space="preserve">!! </w:t>
      </w:r>
      <w:r>
        <w:rPr>
          <w:rFonts w:hint="cs"/>
          <w:rtl/>
        </w:rPr>
        <w:t>فقلت لهم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الله ما أنا منعتكم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و زوجته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بل الله تعالى منعكم و زوجه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فهبط علي جبرئيل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الله جل جلاله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لو لم أخلق عليا لما كان لفاطم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ابنتك كفو على وجه الأرض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آدم فمن دونه»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*عيون أخبار الرضا(ع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ج 1 ص 225 الرقم 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43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92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726AC3" w:rsidRDefault="00726AC3" w:rsidP="00BD5662">
      <w:pPr>
        <w:pStyle w:val="Heading3"/>
        <w:rPr>
          <w:rtl/>
        </w:rPr>
      </w:pPr>
      <w:bookmarkStart w:id="192" w:name="_Toc497487050"/>
      <w:bookmarkStart w:id="193" w:name="_Toc498021807"/>
      <w:r>
        <w:rPr>
          <w:rFonts w:hint="cs"/>
          <w:rtl/>
        </w:rPr>
        <w:lastRenderedPageBreak/>
        <w:t>8 - لقد نحل الله طوبى في مهر فاطم</w:t>
      </w:r>
      <w:r w:rsidRPr="00726AC3">
        <w:rPr>
          <w:rFonts w:hint="cs"/>
          <w:rtl/>
        </w:rPr>
        <w:t xml:space="preserve">ة </w:t>
      </w:r>
      <w:r w:rsidR="00887A8B" w:rsidRPr="00887A8B">
        <w:rPr>
          <w:rStyle w:val="libAlaemChar"/>
          <w:rFonts w:hint="cs"/>
          <w:rtl/>
        </w:rPr>
        <w:t>عليها‌السلام</w:t>
      </w:r>
      <w:bookmarkEnd w:id="192"/>
      <w:bookmarkEnd w:id="19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الصادق جعفر بن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أبيه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آبائه </w:t>
      </w:r>
      <w:r w:rsidR="00887A8B" w:rsidRPr="00887A8B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«دخلت ام أيمن على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في ملحفتها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لها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 معك يا أم أيمن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فلان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أملكوها فنثروا عليها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فأخذت من نثارها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بكت ام أيمن و 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زوجتها و لم تنثر عليها شيئا</w:t>
      </w:r>
      <w:r w:rsidRPr="00726AC3">
        <w:rPr>
          <w:rFonts w:hint="cs"/>
          <w:rtl/>
        </w:rPr>
        <w:t>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ام أيمن لم تكذبين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فإن الله تبارك و تعالى لما زوجت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عليا أمر أشجار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أن تنثر عليهم من حليها و حللها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ياقوتها و درها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زمردها و استبرقها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فأخذوا منها ما لا يعلمون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نحل الله طوبى في مهر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فجعلها في منزل علي»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للصدوق المجلس 48 الحديث 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العياشي ج 2 ص 211 الرقم 45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البحار ج 43 ص 98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</w:t>
      </w:r>
    </w:p>
    <w:p w:rsidR="00430B84" w:rsidRDefault="00430B84" w:rsidP="00430B84">
      <w:pPr>
        <w:pStyle w:val="libNormal"/>
      </w:pPr>
      <w:r>
        <w:rPr>
          <w:rFonts w:hint="cs"/>
          <w:rtl/>
        </w:rPr>
        <w:br w:type="page"/>
      </w:r>
    </w:p>
    <w:p w:rsidR="00430B84" w:rsidRDefault="00430B84" w:rsidP="00430B84">
      <w:pPr>
        <w:pStyle w:val="libNormal"/>
      </w:pPr>
      <w:r>
        <w:rPr>
          <w:rFonts w:hint="cs"/>
          <w:rtl/>
        </w:rPr>
        <w:lastRenderedPageBreak/>
        <w:br w:type="page"/>
      </w:r>
    </w:p>
    <w:p w:rsidR="004B4DF1" w:rsidRDefault="00726AC3" w:rsidP="00726AC3">
      <w:pPr>
        <w:pStyle w:val="Heading2Center"/>
        <w:rPr>
          <w:rtl/>
        </w:rPr>
      </w:pPr>
      <w:bookmarkStart w:id="194" w:name="04"/>
      <w:bookmarkStart w:id="195" w:name="_Toc497487051"/>
      <w:bookmarkStart w:id="196" w:name="_Toc498021808"/>
      <w:r>
        <w:rPr>
          <w:rFonts w:hint="cs"/>
          <w:rtl/>
        </w:rPr>
        <w:lastRenderedPageBreak/>
        <w:t>الباب الثالث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جهاده(ع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تفانيه في سبيل رسول الله(ص</w:t>
      </w:r>
      <w:r w:rsidRPr="00726AC3">
        <w:rPr>
          <w:rFonts w:hint="cs"/>
          <w:rtl/>
        </w:rPr>
        <w:t>)</w:t>
      </w:r>
      <w:bookmarkEnd w:id="194"/>
      <w:bookmarkEnd w:id="195"/>
      <w:bookmarkEnd w:id="196"/>
    </w:p>
    <w:p w:rsidR="00726AC3" w:rsidRDefault="00726AC3" w:rsidP="008416BF">
      <w:pPr>
        <w:pStyle w:val="libNormal"/>
        <w:rPr>
          <w:rtl/>
        </w:rPr>
      </w:pPr>
      <w:r>
        <w:rPr>
          <w:rFonts w:hint="cs"/>
          <w:rtl/>
        </w:rPr>
        <w:t xml:space="preserve">الفصل </w:t>
      </w:r>
      <w:r w:rsidR="008416BF">
        <w:rPr>
          <w:rFonts w:hint="cs"/>
          <w:rtl/>
        </w:rPr>
        <w:t>1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نصرته(ع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بذل مهجته دونه</w:t>
      </w:r>
      <w:r w:rsidR="008416BF">
        <w:rPr>
          <w:rFonts w:hint="cs"/>
          <w:rtl/>
        </w:rPr>
        <w:t>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2: تفاتبه (ع) و استقامته في سبيل نصرة رسول الله (ص).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3: موقفه (ع) يوم الانذار.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4: مبيته (ع) في فراش رسول الله (ص).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5:موقفه (ع) في غزوة بدر.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6: موقفه (ع) في غزوة احد.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7: موقفه (ع) في غزوة الخندق.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8: موقفه (ع) في صلح الحديبية.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9:موقفه (ع) في غزوة خيبر.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10: موقفه (ع) في فتح مكة.</w:t>
      </w:r>
    </w:p>
    <w:p w:rsidR="008416BF" w:rsidRDefault="008416BF" w:rsidP="008416BF">
      <w:pPr>
        <w:pStyle w:val="libNormal"/>
        <w:rPr>
          <w:rtl/>
        </w:rPr>
      </w:pPr>
      <w:r>
        <w:rPr>
          <w:rFonts w:hint="cs"/>
          <w:rtl/>
        </w:rPr>
        <w:t>الفصل 11: موقفه (ع) في غزوة تبوك (استخلافه (ع) في الم</w:t>
      </w:r>
      <w:r w:rsidR="00F522E9">
        <w:rPr>
          <w:rFonts w:hint="cs"/>
          <w:rtl/>
        </w:rPr>
        <w:t>دينة).</w:t>
      </w:r>
    </w:p>
    <w:p w:rsidR="00F522E9" w:rsidRDefault="00F522E9" w:rsidP="008416BF">
      <w:pPr>
        <w:pStyle w:val="libNormal"/>
        <w:rPr>
          <w:rtl/>
        </w:rPr>
      </w:pPr>
      <w:r>
        <w:rPr>
          <w:rFonts w:hint="cs"/>
          <w:rtl/>
        </w:rPr>
        <w:t>الفصل 12: توجهه (ع) الي مكة و قراءته لسورة براءة.</w:t>
      </w:r>
    </w:p>
    <w:p w:rsidR="00F522E9" w:rsidRDefault="00F522E9" w:rsidP="00F522E9">
      <w:pPr>
        <w:pStyle w:val="libNormal"/>
      </w:pPr>
      <w:r>
        <w:rPr>
          <w:rFonts w:hint="cs"/>
          <w:rtl/>
        </w:rPr>
        <w:br w:type="page"/>
      </w:r>
    </w:p>
    <w:p w:rsidR="00F522E9" w:rsidRDefault="00F522E9" w:rsidP="00F522E9">
      <w:pPr>
        <w:pStyle w:val="libNormal"/>
      </w:pPr>
      <w:r>
        <w:rPr>
          <w:rFonts w:hint="cs"/>
          <w:rtl/>
        </w:rPr>
        <w:lastRenderedPageBreak/>
        <w:br w:type="page"/>
      </w:r>
    </w:p>
    <w:p w:rsidR="00F522E9" w:rsidRDefault="00F522E9" w:rsidP="00EC251A">
      <w:pPr>
        <w:pStyle w:val="Heading2Center"/>
        <w:rPr>
          <w:rtl/>
        </w:rPr>
      </w:pPr>
      <w:bookmarkStart w:id="197" w:name="_Toc497487052"/>
      <w:bookmarkStart w:id="198" w:name="_Toc498021809"/>
      <w:r>
        <w:rPr>
          <w:rFonts w:hint="cs"/>
          <w:rtl/>
        </w:rPr>
        <w:lastRenderedPageBreak/>
        <w:t>الفصل الاول</w:t>
      </w:r>
      <w:bookmarkEnd w:id="197"/>
      <w:bookmarkEnd w:id="198"/>
    </w:p>
    <w:p w:rsidR="00F522E9" w:rsidRDefault="00F522E9" w:rsidP="00EC251A">
      <w:pPr>
        <w:pStyle w:val="Heading2Center"/>
        <w:rPr>
          <w:rtl/>
        </w:rPr>
      </w:pPr>
      <w:bookmarkStart w:id="199" w:name="_Toc497487053"/>
      <w:bookmarkStart w:id="200" w:name="_Toc498021810"/>
      <w:r>
        <w:rPr>
          <w:rFonts w:hint="cs"/>
          <w:rtl/>
        </w:rPr>
        <w:t>نصرته (ع) لرسول الله (ص) و بذل مهجته دونه</w:t>
      </w:r>
      <w:bookmarkEnd w:id="199"/>
      <w:bookmarkEnd w:id="20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لقد كنا مع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نقتل آباءنا و أبناءنا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سيف إلا ذو الفقار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فتى إلا 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هل كان فيكم أحد صاحب 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أفيكم أحد كان أقتل لمشركي قريش مني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كان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إذا احمر البأس و احجم الناس قدم أهل بيته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لقد جلوت به غير 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وجه رسول الله(ص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ضربت خراطيمكما بالسيف حتى آمنتما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أنا الذي أفنيت قومك في يوم بدر و يوم فتح و يوم احد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9 - أتأمرني بالصبر في نصر أحمد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10 - الله وفقنا لنصر محمد(ص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C251A">
      <w:pPr>
        <w:pStyle w:val="Heading3"/>
        <w:rPr>
          <w:rtl/>
        </w:rPr>
      </w:pPr>
      <w:bookmarkStart w:id="201" w:name="_Toc497487054"/>
      <w:bookmarkStart w:id="202" w:name="_Toc498021811"/>
      <w:r>
        <w:rPr>
          <w:rFonts w:hint="cs"/>
          <w:rtl/>
        </w:rPr>
        <w:lastRenderedPageBreak/>
        <w:t xml:space="preserve">1 - لقد كنا مع رسول الله -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نقتل آباءنا و أبناءنا</w:t>
      </w:r>
      <w:r w:rsidRPr="00726AC3">
        <w:rPr>
          <w:rFonts w:hint="cs"/>
          <w:rtl/>
        </w:rPr>
        <w:t>.</w:t>
      </w:r>
      <w:bookmarkEnd w:id="201"/>
      <w:bookmarkEnd w:id="20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من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صفين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لقد كنا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نقتل آباءنا و أبناءنا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اخواننا و أعمامنا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يزيدنا ذلك إلا إيمانا و تسليما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مضيا على اللقم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صبرا على مضض الألم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جدا في جهاد العدو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لقد كان الرجل منا و الآخر من عدونا يتصاولان تصاول </w:t>
      </w:r>
      <w:r w:rsidRPr="008323F5">
        <w:rPr>
          <w:rStyle w:val="libFootnotenumChar"/>
          <w:rFonts w:hint="cs"/>
          <w:rtl/>
        </w:rPr>
        <w:t>(3)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الفحلين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يتخالسان أنفسهما </w:t>
      </w:r>
      <w:r w:rsidRPr="008323F5">
        <w:rPr>
          <w:rStyle w:val="libFootnotenumChar"/>
          <w:rFonts w:hint="cs"/>
          <w:rtl/>
        </w:rPr>
        <w:t>(4)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أيهما يسقي صاحبه كأس المنون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لنا من عدونا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لعدونا منا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فلما رأى الله صدقنا أنزل بعدونا الكبت </w:t>
      </w:r>
      <w:r w:rsidRPr="008323F5">
        <w:rPr>
          <w:rStyle w:val="libFootnotenumChar"/>
          <w:rFonts w:hint="cs"/>
          <w:rtl/>
        </w:rPr>
        <w:t>(5)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أنزل علينا النصر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حتى استقر الاسلام ملقيا جرانه </w:t>
      </w:r>
      <w:r w:rsidRPr="008323F5">
        <w:rPr>
          <w:rStyle w:val="libFootnotenumChar"/>
          <w:rFonts w:hint="cs"/>
          <w:rtl/>
        </w:rPr>
        <w:t>(6)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متبوئا أوطانه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لعمري لو كنا نأتي ماأتيتم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قام للدين عمود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اخضر للايمان عود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أيم الله لتحتلبنها دما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لتتبعنها ندما»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56 ص 91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111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صفين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520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اللقم: معظم الطريق أو جادته.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مضض الالم: لذعته و برحاؤه.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(3) التصاول: ان يحمل كل واحد من الندين على صاحبه.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(4) اي كل منهما يطلب اختلاس روح الآخر.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(5) الكبت: الاذلال.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(6) جران البعير: مقدم عنقه من مذبحه الى منحره، و القاء الجران كناية عن التمكن.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C251A">
      <w:pPr>
        <w:pStyle w:val="Heading3"/>
        <w:rPr>
          <w:rtl/>
        </w:rPr>
      </w:pPr>
      <w:bookmarkStart w:id="203" w:name="_Toc497487055"/>
      <w:bookmarkStart w:id="204" w:name="_Toc498021812"/>
      <w:r>
        <w:rPr>
          <w:rFonts w:hint="cs"/>
          <w:rtl/>
        </w:rPr>
        <w:lastRenderedPageBreak/>
        <w:t>2 -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سيف إلا ذو الفقار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فتى إلا علي</w:t>
      </w:r>
      <w:r w:rsidRPr="00726AC3">
        <w:rPr>
          <w:rFonts w:hint="cs"/>
          <w:rtl/>
        </w:rPr>
        <w:t>.</w:t>
      </w:r>
      <w:bookmarkEnd w:id="203"/>
      <w:bookmarkEnd w:id="20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بصفين</w:t>
      </w:r>
      <w:r w:rsidRPr="00726AC3">
        <w:rPr>
          <w:rFonts w:hint="cs"/>
          <w:rtl/>
        </w:rPr>
        <w:t>:</w:t>
      </w:r>
    </w:p>
    <w:p w:rsidR="00726AC3" w:rsidRDefault="00726AC3" w:rsidP="00287CDC">
      <w:pPr>
        <w:pStyle w:val="libNormal"/>
        <w:rPr>
          <w:rtl/>
        </w:rPr>
      </w:pPr>
      <w:r>
        <w:rPr>
          <w:rFonts w:hint="cs"/>
          <w:rtl/>
        </w:rPr>
        <w:t xml:space="preserve">«و الذي نفسي بيده لنظر الي رسول الله </w:t>
      </w:r>
      <w:r w:rsidR="00287CDC" w:rsidRPr="00887A8B">
        <w:rPr>
          <w:rStyle w:val="libAlaemChar"/>
          <w:rFonts w:hint="cs"/>
          <w:rtl/>
        </w:rPr>
        <w:t>صلى‌الله‌عليه‌وآله</w:t>
      </w:r>
      <w:r w:rsidR="00287CDC">
        <w:rPr>
          <w:rFonts w:hint="cs"/>
          <w:rtl/>
        </w:rPr>
        <w:t xml:space="preserve"> </w:t>
      </w:r>
      <w:r>
        <w:rPr>
          <w:rFonts w:hint="cs"/>
          <w:rtl/>
        </w:rPr>
        <w:t>أضرب قدامه بسيفي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سيف إلا ذو الفقار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فتى إلا علي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غير أنه لا نبي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موتك و حياتك يا علي معي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الله ما كذبت و لا كذبت</w:t>
      </w:r>
      <w:r w:rsidRPr="00726AC3">
        <w:rPr>
          <w:rFonts w:hint="cs"/>
          <w:rtl/>
        </w:rPr>
        <w:t>،...»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صفين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315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C251A">
      <w:pPr>
        <w:pStyle w:val="Heading3"/>
        <w:rPr>
          <w:rtl/>
        </w:rPr>
      </w:pPr>
      <w:bookmarkStart w:id="205" w:name="_Toc497487056"/>
      <w:bookmarkStart w:id="206" w:name="_Toc498021813"/>
      <w:r>
        <w:rPr>
          <w:rFonts w:hint="cs"/>
          <w:rtl/>
        </w:rPr>
        <w:lastRenderedPageBreak/>
        <w:t>3 - هل كان فيكم أحد صاحب 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غيري</w:t>
      </w:r>
      <w:r w:rsidRPr="00726AC3">
        <w:rPr>
          <w:rFonts w:hint="cs"/>
          <w:rtl/>
        </w:rPr>
        <w:t>؟</w:t>
      </w:r>
      <w:bookmarkEnd w:id="205"/>
      <w:bookmarkEnd w:id="20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احتجاجا على أهل الشورى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«نشدتكم الله هل كان فيكم أحد صاحب 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- منذ يوم بعثه الله الى يوم قبضه - غيري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*المسترشد ص 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549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1168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C251A">
      <w:pPr>
        <w:pStyle w:val="Heading3"/>
        <w:rPr>
          <w:rtl/>
        </w:rPr>
      </w:pPr>
      <w:bookmarkStart w:id="207" w:name="_Toc497487057"/>
      <w:bookmarkStart w:id="208" w:name="_Toc498021814"/>
      <w:r>
        <w:rPr>
          <w:rFonts w:hint="cs"/>
          <w:rtl/>
        </w:rPr>
        <w:lastRenderedPageBreak/>
        <w:t>4 - أفيكم أحد كان أقتل لمشركي قريش مني</w:t>
      </w:r>
      <w:r w:rsidRPr="00726AC3">
        <w:rPr>
          <w:rFonts w:hint="cs"/>
          <w:rtl/>
        </w:rPr>
        <w:t>؟</w:t>
      </w:r>
      <w:bookmarkEnd w:id="207"/>
      <w:bookmarkEnd w:id="20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يوم الشورى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«أفيكم أحد كان أقتل لمشركي قريش عند كل 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تنزل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3 ص 119 الرقم 1142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560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57 و 60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555 الرقم 1169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321 و 322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251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C251A">
      <w:pPr>
        <w:pStyle w:val="Heading3"/>
        <w:rPr>
          <w:rtl/>
        </w:rPr>
      </w:pPr>
      <w:bookmarkStart w:id="209" w:name="_Toc497487058"/>
      <w:bookmarkStart w:id="210" w:name="_Toc498021815"/>
      <w:r>
        <w:rPr>
          <w:rFonts w:hint="cs"/>
          <w:rtl/>
        </w:rPr>
        <w:lastRenderedPageBreak/>
        <w:t>5 - كان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إذا احمر البأس و أحجم الناس قدم أهل بيته</w:t>
      </w:r>
      <w:r w:rsidRPr="00726AC3">
        <w:rPr>
          <w:rFonts w:hint="cs"/>
          <w:rtl/>
        </w:rPr>
        <w:t>.</w:t>
      </w:r>
      <w:bookmarkEnd w:id="209"/>
      <w:bookmarkEnd w:id="21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كتاب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معاوي</w:t>
      </w:r>
      <w:r w:rsidRPr="00726AC3">
        <w:rPr>
          <w:rFonts w:hint="cs"/>
          <w:rtl/>
        </w:rPr>
        <w:t>ة: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و كان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إذا احمر البأس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و أحجم الناس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قدم أهل بيته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فوقى بهم أصحابه حر السيوف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و الاسن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فقتل عبيد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الحارث يوم بدر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قتل حمز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يوم أحد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قتل جعفر يوم مؤت</w:t>
      </w:r>
      <w:r w:rsidRPr="00726AC3">
        <w:rPr>
          <w:rFonts w:hint="cs"/>
          <w:rtl/>
        </w:rPr>
        <w:t>ة،...»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الكتاب 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368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احمرار البأس: اشتداد القتال.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حر الاسنة: شدة وقعها.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C251A">
      <w:pPr>
        <w:pStyle w:val="Heading3"/>
        <w:rPr>
          <w:rtl/>
        </w:rPr>
      </w:pPr>
      <w:bookmarkStart w:id="211" w:name="_Toc497487059"/>
      <w:bookmarkStart w:id="212" w:name="_Toc498021816"/>
      <w:r>
        <w:rPr>
          <w:rFonts w:hint="cs"/>
          <w:rtl/>
        </w:rPr>
        <w:lastRenderedPageBreak/>
        <w:t>6 - لقد جلوت به غير 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من وجه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211"/>
      <w:bookmarkEnd w:id="21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علي بن أرقم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ابيه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رأيت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يعرض سيفا له في رحب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الكوف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«من يشتري مني سيفي هذا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و الله لقد جلوت به غير مر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من وجه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لو أن عندي ثمن إزار مابعته»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*كنز العمال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ج 13 ص 178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36531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C251A">
      <w:pPr>
        <w:pStyle w:val="Heading3"/>
        <w:rPr>
          <w:rtl/>
        </w:rPr>
      </w:pPr>
      <w:bookmarkStart w:id="213" w:name="_Toc497487060"/>
      <w:bookmarkStart w:id="214" w:name="_Toc498021817"/>
      <w:r>
        <w:rPr>
          <w:rFonts w:hint="cs"/>
          <w:rtl/>
        </w:rPr>
        <w:lastRenderedPageBreak/>
        <w:t>7 - ضربت خراطيمكما بالسيف حتى آمنتما</w:t>
      </w:r>
      <w:r w:rsidRPr="00726AC3">
        <w:rPr>
          <w:rFonts w:hint="cs"/>
          <w:rtl/>
        </w:rPr>
        <w:t>.</w:t>
      </w:r>
      <w:bookmarkEnd w:id="213"/>
      <w:bookmarkEnd w:id="21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ابن بريد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عن ابيه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بينا شيب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و العباس يتفاخران إذ مر بهما 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«بماذا تتفاخران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فقال العباس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لقد اوتيت من الفضل ما لم يؤت أحد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سقاي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الحاج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قال شيب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اوتيت عمار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المسجد الحرام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ما اوتيت يا علي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«ضربت خراطيمكما بالسيف حتى آمنتما بالله و رسوله»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فقام العباس مغضبا يجر ذيله حتى دخل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أما ترى الى ما يستقبلني به علي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«ادعوا لي عليا»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فدعي 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«ما دعاك الى ما استقبلت به عمك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رسول الله صدمته بالحق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فمن شاء فليغضب و من شاء فليرض»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فنزل جبرئيل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 إن ربك يقرأ عليك السلام و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اتل عليهم</w:t>
      </w:r>
      <w:r w:rsidRPr="00726AC3">
        <w:rPr>
          <w:rFonts w:hint="cs"/>
          <w:rtl/>
        </w:rPr>
        <w:t>:</w:t>
      </w:r>
    </w:p>
    <w:p w:rsidR="004B4DF1" w:rsidRDefault="00595735" w:rsidP="00595735">
      <w:pPr>
        <w:pStyle w:val="libNormal"/>
        <w:rPr>
          <w:rtl/>
        </w:rPr>
      </w:pPr>
      <w:r w:rsidRPr="00595735">
        <w:rPr>
          <w:rStyle w:val="libAlaemChar"/>
          <w:rFonts w:hint="cs"/>
          <w:rtl/>
        </w:rPr>
        <w:t>(</w:t>
      </w:r>
      <w:r w:rsidRPr="00595735">
        <w:rPr>
          <w:rStyle w:val="libAieChar"/>
          <w:rFonts w:hint="eastAsia"/>
          <w:rtl/>
        </w:rPr>
        <w:t>أَ</w:t>
      </w:r>
      <w:r w:rsidRPr="00595735">
        <w:rPr>
          <w:rStyle w:val="libAieChar"/>
          <w:rtl/>
        </w:rPr>
        <w:t xml:space="preserve"> جَعَلْتُمْ سِقَايَةَ الْحَاجِّ</w:t>
      </w:r>
      <w:r w:rsidRPr="00595735">
        <w:rPr>
          <w:rStyle w:val="libAlaemChar"/>
          <w:rFonts w:hint="cs"/>
          <w:rtl/>
        </w:rPr>
        <w:t>)</w:t>
      </w:r>
      <w:r w:rsidR="00726AC3" w:rsidRPr="00726AC3">
        <w:rPr>
          <w:rFonts w:hint="cs"/>
          <w:rtl/>
        </w:rPr>
        <w:t xml:space="preserve">. </w:t>
      </w:r>
      <w:r w:rsidR="00726AC3">
        <w:rPr>
          <w:rFonts w:hint="cs"/>
          <w:rtl/>
        </w:rPr>
        <w:t>الآي</w:t>
      </w:r>
      <w:r w:rsidR="00726AC3" w:rsidRPr="00726AC3">
        <w:rPr>
          <w:rFonts w:hint="cs"/>
          <w:rtl/>
        </w:rPr>
        <w:t xml:space="preserve">ة. </w:t>
      </w:r>
      <w:r w:rsidR="00726AC3">
        <w:rPr>
          <w:rFonts w:hint="cs"/>
          <w:rtl/>
        </w:rPr>
        <w:t>(التوب</w:t>
      </w:r>
      <w:r w:rsidR="00726AC3" w:rsidRPr="00726AC3">
        <w:rPr>
          <w:rFonts w:hint="cs"/>
          <w:rtl/>
        </w:rPr>
        <w:t xml:space="preserve">ة </w:t>
      </w:r>
      <w:r w:rsidR="00726AC3">
        <w:rPr>
          <w:rFonts w:hint="cs"/>
          <w:rtl/>
        </w:rPr>
        <w:t>/19</w:t>
      </w:r>
      <w:r w:rsidR="00726AC3"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العباس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إنا قد رضينا - ثلاث مرات -</w:t>
      </w:r>
      <w:r w:rsidR="004B4DF1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*تفسير مجمع البيان ج 5 ص 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شواهد التنزيل للحسكاني ج 1 ص 250 الرقم 338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البرهان ج 2 ص 110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نور الثقلين ج 2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194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C251A">
      <w:pPr>
        <w:pStyle w:val="Heading3"/>
        <w:rPr>
          <w:rtl/>
        </w:rPr>
      </w:pPr>
      <w:bookmarkStart w:id="215" w:name="_Toc497487061"/>
      <w:bookmarkStart w:id="216" w:name="_Toc498021818"/>
      <w:r>
        <w:rPr>
          <w:rFonts w:hint="cs"/>
          <w:rtl/>
        </w:rPr>
        <w:lastRenderedPageBreak/>
        <w:t>8 - أنا الذي أفنيت قومك في يوم بدر و يوم فتح و يوم أحد</w:t>
      </w:r>
      <w:r w:rsidRPr="00726AC3">
        <w:rPr>
          <w:rFonts w:hint="cs"/>
          <w:rtl/>
        </w:rPr>
        <w:t>.</w:t>
      </w:r>
      <w:bookmarkEnd w:id="215"/>
      <w:bookmarkEnd w:id="21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كتب معاوي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الى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بسم الله الرحمن الرحيم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أما بعد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ضربنك بشهاب قاطع لا يدكنه الريح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يطفئه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الماء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إذا اهتز وقع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اذا وقع نقب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السلام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فلما قرأ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كتابه دعا بداو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قرطاس ثم كتب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«بسم الله الرحمن الرحيم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أما بعد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معاوي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فقد كذبت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أنا علي بن أبي طالب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أنا أبو الحسن و الحسين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قاتل جدك و عمك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خالك و أبيك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أنا الذي أفنيت قومك في يوم بدر و يوم فتح و يوم احد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ذلك السيف بيدي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يحمله ساعدي بجرأ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قلبي كما خلفه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بكف الوصي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لم استبدل بالله ربا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بمحمد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نبيا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بالسيف بدلا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السلام على من اتبع الهدى»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*الاختصاص للمفيد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138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C251A">
      <w:pPr>
        <w:pStyle w:val="Heading3"/>
        <w:rPr>
          <w:rtl/>
        </w:rPr>
      </w:pPr>
      <w:bookmarkStart w:id="217" w:name="_Toc497487062"/>
      <w:bookmarkStart w:id="218" w:name="_Toc498021819"/>
      <w:r>
        <w:rPr>
          <w:rFonts w:hint="cs"/>
          <w:rtl/>
        </w:rPr>
        <w:lastRenderedPageBreak/>
        <w:t>9 - أتأمرني بالصبر في نصر أحمد</w:t>
      </w:r>
      <w:r w:rsidRPr="00726AC3">
        <w:rPr>
          <w:rFonts w:hint="cs"/>
          <w:rtl/>
        </w:rPr>
        <w:t>؟!</w:t>
      </w:r>
      <w:bookmarkEnd w:id="217"/>
      <w:bookmarkEnd w:id="21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شعر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تفانيه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بذل مهجته في سبيل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لما أراد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الاختفاء من قريش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الهرب منهم الى الشعب - لخوفه على نفسه - استشار أبا طالب </w:t>
      </w:r>
      <w:r w:rsidR="00A17286" w:rsidRPr="00A17286">
        <w:rPr>
          <w:rStyle w:val="libAlaemChar"/>
          <w:rFonts w:hint="cs"/>
          <w:rtl/>
        </w:rPr>
        <w:t>رحمه‌الله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فاشار به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تقدم أبو طالب الى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يضطجع على فراش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ليوقيه بنفسه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فأجابه الى ذلك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فلما نامت العيون جاء أبو طالب و معه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فأقام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اضطجع امير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مكانه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امير المؤمنين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«يا ابتاه اني مقتول»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فقال أبو طالب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EC251A" w:rsidTr="00EC251A">
        <w:trPr>
          <w:trHeight w:val="350"/>
        </w:trPr>
        <w:tc>
          <w:tcPr>
            <w:tcW w:w="3920" w:type="dxa"/>
            <w:shd w:val="clear" w:color="auto" w:fill="auto"/>
          </w:tcPr>
          <w:p w:rsidR="00EC251A" w:rsidRDefault="00EC251A" w:rsidP="00EC251A">
            <w:pPr>
              <w:pStyle w:val="libPoem"/>
            </w:pPr>
            <w:r>
              <w:rPr>
                <w:rFonts w:hint="cs"/>
                <w:rtl/>
              </w:rPr>
              <w:t>اصبرن يا بني فالصبر أحجى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C251A" w:rsidRDefault="00EC251A" w:rsidP="00EC25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C251A" w:rsidRDefault="00EC251A" w:rsidP="00EC251A">
            <w:pPr>
              <w:pStyle w:val="libPoem"/>
            </w:pPr>
            <w:r>
              <w:rPr>
                <w:rFonts w:hint="cs"/>
                <w:rtl/>
              </w:rPr>
              <w:t>كل حي مصيره لشعوب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251A" w:rsidTr="00EC251A">
        <w:trPr>
          <w:trHeight w:val="350"/>
        </w:trPr>
        <w:tc>
          <w:tcPr>
            <w:tcW w:w="3920" w:type="dxa"/>
          </w:tcPr>
          <w:p w:rsidR="00EC251A" w:rsidRDefault="00EC251A" w:rsidP="00EC251A">
            <w:pPr>
              <w:pStyle w:val="libPoem"/>
            </w:pPr>
            <w:r>
              <w:rPr>
                <w:rFonts w:hint="cs"/>
                <w:rtl/>
              </w:rPr>
              <w:t>قد بذلناك و البلاء شديد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251A" w:rsidRDefault="00EC251A" w:rsidP="00EC25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251A" w:rsidRDefault="00EC251A" w:rsidP="00EC251A">
            <w:pPr>
              <w:pStyle w:val="libPoem"/>
            </w:pPr>
            <w:r>
              <w:rPr>
                <w:rFonts w:hint="cs"/>
                <w:rtl/>
              </w:rPr>
              <w:t>لفداء النجيب و ابن النجيب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251A" w:rsidTr="00EC251A">
        <w:trPr>
          <w:trHeight w:val="350"/>
        </w:trPr>
        <w:tc>
          <w:tcPr>
            <w:tcW w:w="3920" w:type="dxa"/>
          </w:tcPr>
          <w:p w:rsidR="00EC251A" w:rsidRDefault="00EC251A" w:rsidP="00EC251A">
            <w:pPr>
              <w:pStyle w:val="libPoem"/>
            </w:pPr>
            <w:r>
              <w:rPr>
                <w:rFonts w:hint="cs"/>
                <w:rtl/>
              </w:rPr>
              <w:t>لفداء الاعز ذي الحسب الثا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251A" w:rsidRDefault="00EC251A" w:rsidP="00EC25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251A" w:rsidRDefault="00EC251A" w:rsidP="00EC251A">
            <w:pPr>
              <w:pStyle w:val="libPoem"/>
            </w:pPr>
            <w:r>
              <w:rPr>
                <w:rFonts w:hint="cs"/>
                <w:rtl/>
              </w:rPr>
              <w:t>قب و الباع و الفناء الرحيب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251A" w:rsidTr="00EC251A">
        <w:trPr>
          <w:trHeight w:val="350"/>
        </w:trPr>
        <w:tc>
          <w:tcPr>
            <w:tcW w:w="3920" w:type="dxa"/>
          </w:tcPr>
          <w:p w:rsidR="00EC251A" w:rsidRDefault="00EC251A" w:rsidP="00EC251A">
            <w:pPr>
              <w:pStyle w:val="libPoem"/>
            </w:pPr>
            <w:r>
              <w:rPr>
                <w:rFonts w:hint="cs"/>
                <w:rtl/>
              </w:rPr>
              <w:t>إن تصبك المنون فالنبل تترى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251A" w:rsidRDefault="00EC251A" w:rsidP="00EC25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251A" w:rsidRDefault="006163CD" w:rsidP="00EC251A">
            <w:pPr>
              <w:pStyle w:val="libPoem"/>
            </w:pPr>
            <w:r>
              <w:rPr>
                <w:rFonts w:hint="cs"/>
                <w:rtl/>
              </w:rPr>
              <w:t>فمصيب منها و غير مصيب</w:t>
            </w:r>
            <w:r w:rsidR="00EC251A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C251A" w:rsidTr="00EC251A">
        <w:trPr>
          <w:trHeight w:val="350"/>
        </w:trPr>
        <w:tc>
          <w:tcPr>
            <w:tcW w:w="3920" w:type="dxa"/>
          </w:tcPr>
          <w:p w:rsidR="00EC251A" w:rsidRDefault="006163CD" w:rsidP="00EC251A">
            <w:pPr>
              <w:pStyle w:val="libPoem"/>
            </w:pPr>
            <w:r>
              <w:rPr>
                <w:rFonts w:hint="cs"/>
                <w:rtl/>
              </w:rPr>
              <w:t>كل حي و إن تملى بعيش</w:t>
            </w:r>
            <w:r w:rsidR="00EC251A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C251A" w:rsidRDefault="00EC251A" w:rsidP="00EC251A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C251A" w:rsidRDefault="006163CD" w:rsidP="00EC251A">
            <w:pPr>
              <w:pStyle w:val="libPoem"/>
            </w:pPr>
            <w:r>
              <w:rPr>
                <w:rFonts w:hint="cs"/>
                <w:rtl/>
              </w:rPr>
              <w:t>آخذ من سهامها بنصيب</w:t>
            </w:r>
            <w:r w:rsidR="00EC251A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6163CD">
      <w:pPr>
        <w:pStyle w:val="libNormal"/>
        <w:rPr>
          <w:rtl/>
        </w:rPr>
      </w:pPr>
      <w:r>
        <w:rPr>
          <w:rFonts w:hint="cs"/>
          <w:rtl/>
        </w:rPr>
        <w:t xml:space="preserve">فقال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0A1606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«أتأمرني بالصبر في نصر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فو الله ما قلت الذي قلت جازعا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20466D">
        <w:trPr>
          <w:trHeight w:val="350"/>
        </w:trPr>
        <w:tc>
          <w:tcPr>
            <w:tcW w:w="3920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لكنني أحببت أن تر نصرتي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تعلم أني لم ازل لك طائعا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20466D">
        <w:trPr>
          <w:trHeight w:val="350"/>
        </w:trPr>
        <w:tc>
          <w:tcPr>
            <w:tcW w:w="3920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سعيي لوجه الله في نصر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نبي الهدى المحمود طفلا و يافعا»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0A1606">
      <w:pPr>
        <w:pStyle w:val="libNormal"/>
        <w:rPr>
          <w:rtl/>
        </w:rPr>
      </w:pPr>
      <w:r>
        <w:rPr>
          <w:rFonts w:hint="cs"/>
          <w:rtl/>
        </w:rPr>
        <w:t>و قال أمير المؤمنين صلوات الله عليه بعد تسليمه ذلك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0A1606" w:rsidTr="000A1606">
        <w:trPr>
          <w:trHeight w:val="350"/>
        </w:trPr>
        <w:tc>
          <w:tcPr>
            <w:tcW w:w="4236" w:type="dxa"/>
            <w:shd w:val="clear" w:color="auto" w:fill="auto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«وقيت بنفسي خير من وطئ الحصى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4195" w:type="dxa"/>
            <w:shd w:val="clear" w:color="auto" w:fill="auto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من طاف بالبيت العتيق و بالحجر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0A1606">
        <w:trPr>
          <w:trHeight w:val="350"/>
        </w:trPr>
        <w:tc>
          <w:tcPr>
            <w:tcW w:w="4236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رسول إله الخلق اذ مكروا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فنجاه ذو الطول الكريم من المكر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0A1606">
        <w:trPr>
          <w:trHeight w:val="350"/>
        </w:trPr>
        <w:tc>
          <w:tcPr>
            <w:tcW w:w="4236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بت أراعيهم و هم يثبتونني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قد صبرت نفسي على القتل و الأسر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0A1606">
        <w:trPr>
          <w:trHeight w:val="350"/>
        </w:trPr>
        <w:tc>
          <w:tcPr>
            <w:tcW w:w="4236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بات رسول الله في الشعب آمنا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ذلك في حفظ الاله و في 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0A1606">
        <w:tblPrEx>
          <w:tblLook w:val="04A0"/>
        </w:tblPrEx>
        <w:trPr>
          <w:trHeight w:val="350"/>
        </w:trPr>
        <w:tc>
          <w:tcPr>
            <w:tcW w:w="4236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أردت به نصر الاله تبتلا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أضمر به حتى اوسد في قبري»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*الفصول المختار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للمفيد ج 1 ص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1 ص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ج 14 ص 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36 ص 45 و ج 35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17286">
      <w:pPr>
        <w:pStyle w:val="Heading3"/>
        <w:rPr>
          <w:rtl/>
        </w:rPr>
      </w:pPr>
      <w:bookmarkStart w:id="219" w:name="_Toc497487063"/>
      <w:bookmarkStart w:id="220" w:name="_Toc498021820"/>
      <w:r>
        <w:rPr>
          <w:rFonts w:hint="cs"/>
          <w:rtl/>
        </w:rPr>
        <w:lastRenderedPageBreak/>
        <w:t xml:space="preserve">10 - الله وفقنا لنصر محمد </w:t>
      </w:r>
      <w:r w:rsidR="00A17286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219"/>
      <w:bookmarkEnd w:id="22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جعفر بن محمد الصادق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أبيه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جده </w:t>
      </w:r>
      <w:r w:rsidR="00887A8B" w:rsidRPr="00887A8B">
        <w:rPr>
          <w:rStyle w:val="libAlaemChar"/>
          <w:rFonts w:hint="cs"/>
          <w:rtl/>
        </w:rPr>
        <w:t>عليهم‌السلام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 عليا كان في حلق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من رجال قريش ينشدون الأشعار و يتفاخرون حتى بلغوا الى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قل يا أمير المؤمنين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فقد قال أصحابك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0A1606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«الله وفقنا لنصر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بنا أقام دعائم الاسلام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20466D">
        <w:trPr>
          <w:trHeight w:val="350"/>
        </w:trPr>
        <w:tc>
          <w:tcPr>
            <w:tcW w:w="3920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بنا أعز نبيه و كتابه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أعزنا بالنصر و الاقدام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20466D">
        <w:trPr>
          <w:trHeight w:val="350"/>
        </w:trPr>
        <w:tc>
          <w:tcPr>
            <w:tcW w:w="3920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في كل معرك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تطير سيوفنا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فيها الجماجم عن فراش الهام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20466D">
        <w:trPr>
          <w:trHeight w:val="350"/>
        </w:trPr>
        <w:tc>
          <w:tcPr>
            <w:tcW w:w="3920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ينتابنا جبريل في أبياتنا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بفرائض الاسلام و الأحكام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20466D">
        <w:trPr>
          <w:trHeight w:val="350"/>
        </w:trPr>
        <w:tc>
          <w:tcPr>
            <w:tcW w:w="3920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فنكون أول مستحل حله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محرم لله كل حرام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20466D">
        <w:tblPrEx>
          <w:tblLook w:val="04A0"/>
        </w:tblPrEx>
        <w:trPr>
          <w:trHeight w:val="350"/>
        </w:trPr>
        <w:tc>
          <w:tcPr>
            <w:tcW w:w="3920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نحن الخيار من البري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كلها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امامها و امام كل إمام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20466D">
        <w:tblPrEx>
          <w:tblLook w:val="04A0"/>
        </w:tblPrEx>
        <w:trPr>
          <w:trHeight w:val="350"/>
        </w:trPr>
        <w:tc>
          <w:tcPr>
            <w:tcW w:w="3920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الخائضون غمار كل كريه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الضامنون حوادث الأيام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A1606" w:rsidTr="0020466D">
        <w:tblPrEx>
          <w:tblLook w:val="04A0"/>
        </w:tblPrEx>
        <w:trPr>
          <w:trHeight w:val="350"/>
        </w:trPr>
        <w:tc>
          <w:tcPr>
            <w:tcW w:w="3920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إنا لنمنع من أردنا منعه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0A1606" w:rsidRDefault="000A160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0A1606" w:rsidRDefault="000A1606" w:rsidP="0020466D">
            <w:pPr>
              <w:pStyle w:val="libPoem"/>
            </w:pPr>
            <w:r>
              <w:rPr>
                <w:rFonts w:hint="cs"/>
                <w:rtl/>
              </w:rPr>
              <w:t>و نجود بالمعروف و الإنعام»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ابا الحسن ما تركت لنا شيئا تقوله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*الطرائف للسيد ابن طاووس ص 89 الرقم 127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3 ص 300 الرقم 1330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254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1002</w:t>
      </w:r>
    </w:p>
    <w:p w:rsidR="0047652A" w:rsidRDefault="0047652A" w:rsidP="0047652A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47652A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نصرته(ع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بذل مهجته دونه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18 - «ثم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[أبو طالب ره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]لي و انا غلام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يحك انصر ابن عمك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يحك لا تخذله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 يحثني على مؤازرته و مكانفته»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32 - «أنا وضعت في الصغر بكلا كل العرب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كسرت نواجم قرون ربيع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مضر»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37 - «إن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لم يقربني ما تعلمونه من القرب للنسب و اللحم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بل للجهاد و النصيح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43 - «أفتقرون أن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لم تنزل به 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 إلا قدمني لها ثق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61 - «أنا أحبكم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أوثقكم في نفسه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أشدكم نكاي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للعدو و أثرا في العدو»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118 - (يوم احد</w:t>
      </w:r>
      <w:r w:rsidRPr="00726AC3">
        <w:rPr>
          <w:rFonts w:hint="cs"/>
          <w:rtl/>
        </w:rPr>
        <w:t>):</w:t>
      </w:r>
      <w:r>
        <w:rPr>
          <w:rFonts w:hint="cs"/>
          <w:rtl/>
        </w:rPr>
        <w:t xml:space="preserve"> «فقال لي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أما تسمع يا علي مديحك في السماء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إن ملكا يقال له رضوان ينادي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سيف إلا ذو الفقار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فتى إلا علي»</w:t>
      </w:r>
      <w:r w:rsidRPr="00726AC3">
        <w:rPr>
          <w:rFonts w:hint="cs"/>
          <w:rtl/>
        </w:rPr>
        <w:t>.</w:t>
      </w:r>
    </w:p>
    <w:p w:rsidR="0047652A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124 -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47652A" w:rsidTr="0047652A">
        <w:trPr>
          <w:trHeight w:val="350"/>
        </w:trPr>
        <w:tc>
          <w:tcPr>
            <w:tcW w:w="4236" w:type="dxa"/>
            <w:shd w:val="clear" w:color="auto" w:fill="auto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«لعمري لقد اعذرت في نصر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47652A" w:rsidRDefault="0047652A" w:rsidP="0020466D">
            <w:pPr>
              <w:pStyle w:val="libPoem"/>
              <w:rPr>
                <w:rtl/>
              </w:rPr>
            </w:pPr>
          </w:p>
        </w:tc>
        <w:tc>
          <w:tcPr>
            <w:tcW w:w="4195" w:type="dxa"/>
            <w:shd w:val="clear" w:color="auto" w:fill="auto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و طاع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رب بالعباد عليم»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7652A" w:rsidRDefault="0047652A" w:rsidP="0047652A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47652A">
      <w:pPr>
        <w:pStyle w:val="Heading2Center"/>
        <w:rPr>
          <w:rtl/>
        </w:rPr>
      </w:pPr>
      <w:bookmarkStart w:id="221" w:name="_Toc497487064"/>
      <w:bookmarkStart w:id="222" w:name="_Toc498021821"/>
      <w:r>
        <w:rPr>
          <w:rFonts w:hint="cs"/>
          <w:rtl/>
        </w:rPr>
        <w:lastRenderedPageBreak/>
        <w:t>الفصل الثاني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تفانيه(ع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استقامته في سبيل نصر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الله(ص</w:t>
      </w:r>
      <w:r w:rsidRPr="00726AC3">
        <w:rPr>
          <w:rFonts w:hint="cs"/>
          <w:rtl/>
        </w:rPr>
        <w:t>)</w:t>
      </w:r>
      <w:bookmarkEnd w:id="221"/>
      <w:bookmarkEnd w:id="22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و الله لا ننقلب على أعقابنا بعد إذ هدانا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أنا المنتظر و ما بدلت تبديلا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اني لم ارد على الله و لا على رسوله 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ما ضعفت و لا جبنت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أقيه بنفسي في المواطن التي ينكص فيها الابطال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لا نزلت برسول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 إلا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أين أخي 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ما رأيت منذ بعث الله محمدا(ص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رخاءا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فالحمد 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47652A">
      <w:pPr>
        <w:pStyle w:val="Heading3"/>
        <w:rPr>
          <w:rtl/>
        </w:rPr>
      </w:pPr>
      <w:bookmarkStart w:id="223" w:name="_Toc497487065"/>
      <w:bookmarkStart w:id="224" w:name="_Toc498021822"/>
      <w:r>
        <w:rPr>
          <w:rFonts w:hint="cs"/>
          <w:rtl/>
        </w:rPr>
        <w:lastRenderedPageBreak/>
        <w:t>1 - و الله لا ننقلب على أعقابنا بعد إذ هدانا الله</w:t>
      </w:r>
      <w:r w:rsidRPr="00726AC3">
        <w:rPr>
          <w:rFonts w:hint="cs"/>
          <w:rtl/>
        </w:rPr>
        <w:t>.</w:t>
      </w:r>
      <w:bookmarkEnd w:id="223"/>
      <w:bookmarkEnd w:id="22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ابن عباس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أن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يقول في حيا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«إن الله عز و جل يقول</w:t>
      </w:r>
      <w:r w:rsidRPr="00726AC3">
        <w:rPr>
          <w:rFonts w:hint="cs"/>
          <w:rtl/>
        </w:rPr>
        <w:t>:</w:t>
      </w:r>
    </w:p>
    <w:p w:rsidR="00726AC3" w:rsidRPr="00726AC3" w:rsidRDefault="00A17286" w:rsidP="00A17286">
      <w:pPr>
        <w:pStyle w:val="libNormal"/>
        <w:rPr>
          <w:rtl/>
        </w:rPr>
      </w:pPr>
      <w:r w:rsidRPr="00A17286">
        <w:rPr>
          <w:rStyle w:val="libAlaemChar"/>
          <w:rFonts w:hint="cs"/>
          <w:rtl/>
        </w:rPr>
        <w:t>(</w:t>
      </w:r>
      <w:r w:rsidRPr="00A17286">
        <w:rPr>
          <w:rStyle w:val="libAieChar"/>
          <w:rtl/>
        </w:rPr>
        <w:t>أَ فَإِنْ مَاتَ أَوْ قُتِلَ انْقَلَبْتُمْ عَلَى أَعْقَابِکُمْ</w:t>
      </w:r>
      <w:r w:rsidRPr="00A17286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 w:rsidRPr="00726AC3">
        <w:rPr>
          <w:rFonts w:hint="cs"/>
          <w:rtl/>
        </w:rPr>
        <w:t xml:space="preserve"> </w:t>
      </w:r>
      <w:r w:rsidR="00726AC3">
        <w:rPr>
          <w:rFonts w:hint="cs"/>
          <w:rtl/>
        </w:rPr>
        <w:t>و الله لا ننقلب على أعقابنا بعد إذ هدانا الله</w:t>
      </w:r>
      <w:r w:rsidR="00726AC3" w:rsidRPr="00726AC3">
        <w:rPr>
          <w:rFonts w:hint="cs"/>
          <w:rtl/>
        </w:rPr>
        <w:t xml:space="preserve">. </w:t>
      </w:r>
      <w:r w:rsidR="00726AC3">
        <w:rPr>
          <w:rFonts w:hint="cs"/>
          <w:rtl/>
        </w:rPr>
        <w:t>و الله لئن مات أو قتل لاقاتلن على ما قتل عليه حتى أموت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الله اني لأخوه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وليه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ابن عمه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وارثه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فمن أحق به مني</w:t>
      </w:r>
      <w:r w:rsidR="00726AC3" w:rsidRPr="00726AC3">
        <w:rPr>
          <w:rFonts w:hint="cs"/>
          <w:rtl/>
        </w:rPr>
        <w:t>؟»</w:t>
      </w:r>
      <w:r w:rsidR="00726AC3">
        <w:rPr>
          <w:rFonts w:hint="cs"/>
          <w:rtl/>
        </w:rPr>
        <w:t>*خصائص النسائي ص 85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المعجم الكبير للطبراني ج 1 ص 64 الرقم 176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الرياض النضر</w:t>
      </w:r>
      <w:r w:rsidR="00726AC3" w:rsidRPr="00726AC3">
        <w:rPr>
          <w:rFonts w:hint="cs"/>
          <w:rtl/>
        </w:rPr>
        <w:t xml:space="preserve">ة </w:t>
      </w:r>
      <w:r w:rsidR="00726AC3">
        <w:rPr>
          <w:rFonts w:hint="cs"/>
          <w:rtl/>
        </w:rPr>
        <w:t>ج 3 ص 206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مجمع الزوائد ج 9 ص 134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تفسير البرهان ج 1 ص 319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مستدرك الحاكم ج 3 ص 126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بحار الانوار ج 38 ص</w:t>
      </w:r>
      <w:r w:rsidR="00726AC3" w:rsidRPr="00726AC3">
        <w:rPr>
          <w:rFonts w:hint="cs"/>
          <w:rtl/>
        </w:rPr>
        <w:t xml:space="preserve">. </w:t>
      </w:r>
      <w:r w:rsidR="00726AC3">
        <w:rPr>
          <w:rFonts w:hint="cs"/>
          <w:rtl/>
        </w:rPr>
        <w:t>343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آل عمران الآية. 144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47652A">
      <w:pPr>
        <w:pStyle w:val="Heading3"/>
        <w:rPr>
          <w:rtl/>
        </w:rPr>
      </w:pPr>
      <w:bookmarkStart w:id="225" w:name="_Toc497487066"/>
      <w:bookmarkStart w:id="226" w:name="_Toc498021823"/>
      <w:r>
        <w:rPr>
          <w:rFonts w:hint="cs"/>
          <w:rtl/>
        </w:rPr>
        <w:lastRenderedPageBreak/>
        <w:t>2 - أنا المنتظر و ما بدلت تبديلا</w:t>
      </w:r>
      <w:bookmarkEnd w:id="225"/>
      <w:bookmarkEnd w:id="226"/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قاله لرأس اليهود</w:t>
      </w:r>
      <w:r w:rsidRPr="00726AC3">
        <w:rPr>
          <w:rFonts w:hint="cs"/>
          <w:rtl/>
        </w:rPr>
        <w:t>.</w:t>
      </w:r>
      <w:r>
        <w:rPr>
          <w:rFonts w:hint="cs"/>
          <w:rtl/>
        </w:rPr>
        <w:t xml:space="preserve"> «لقد كنت عاهدت الله و رسوله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أنا و عمي حمز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اخي جعفر و ابن عمي عبيد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على أمر وفينا به لله و لرسوله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فتقدمني أصحابي و تخلفت بعدهم لما أراد الله عز و 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فأنزل الله فينا</w:t>
      </w:r>
    </w:p>
    <w:p w:rsidR="004B4DF1" w:rsidRDefault="00A17286" w:rsidP="00A17286">
      <w:pPr>
        <w:pStyle w:val="libNormal"/>
        <w:rPr>
          <w:rtl/>
        </w:rPr>
      </w:pPr>
      <w:r w:rsidRPr="00A17286">
        <w:rPr>
          <w:rStyle w:val="libAlaemChar"/>
          <w:rFonts w:hint="cs"/>
          <w:rtl/>
        </w:rPr>
        <w:t>(</w:t>
      </w:r>
      <w:r w:rsidRPr="00A17286">
        <w:rPr>
          <w:rStyle w:val="libAieChar"/>
          <w:rFonts w:hint="eastAsia"/>
          <w:rtl/>
        </w:rPr>
        <w:t>مِنَ</w:t>
      </w:r>
      <w:r w:rsidRPr="00A17286">
        <w:rPr>
          <w:rStyle w:val="libAieChar"/>
          <w:rtl/>
        </w:rPr>
        <w:t xml:space="preserve"> الْمُؤْمِنِينَ رِجَالٌ صَدَقُوا مَا عَاهَدُوا اللَّهَ عَلَيْهِ فَمِنْهُمْ مَنْ قَضَى نَحْبَهُ وَ مِنْهُمْ مَنْ يَنْتَظِرُ وَ مَا بَدَّلُوا تَبْدِيلاً</w:t>
      </w:r>
      <w:r w:rsidRPr="00A17286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فمن قضى نحبه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حمز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عبيد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جعفر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انا المنتظر - يا أخا اليهود - و ما بدلت تبديلا»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*الاختصاص للمفيد ص 174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376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410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الاحزاب:. 23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47652A">
      <w:pPr>
        <w:pStyle w:val="Heading3"/>
        <w:rPr>
          <w:rtl/>
        </w:rPr>
      </w:pPr>
      <w:bookmarkStart w:id="227" w:name="_Toc497487067"/>
      <w:bookmarkStart w:id="228" w:name="_Toc498021824"/>
      <w:r>
        <w:rPr>
          <w:rFonts w:hint="cs"/>
          <w:rtl/>
        </w:rPr>
        <w:lastRenderedPageBreak/>
        <w:t>3 - اني لم أرد على الله و لا على رسوله 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</w:t>
      </w:r>
      <w:bookmarkEnd w:id="227"/>
      <w:bookmarkEnd w:id="22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«و لقد علم المستحفظون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أصحاب محمد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اني لم ارد على الله و لا على رسوله 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لقد واسيته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 xml:space="preserve">بنفسي في المواطن التي تنكص </w:t>
      </w:r>
      <w:r w:rsidRPr="008323F5">
        <w:rPr>
          <w:rStyle w:val="libFootnotenumChar"/>
          <w:rFonts w:hint="cs"/>
          <w:rtl/>
        </w:rPr>
        <w:t>(3)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فيها الابطال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تتأخر فيها الأقدام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نجد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(4)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أكرمني الله بها»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197 ص 311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البحار ج 34 ص 109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948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 xml:space="preserve">(1) اي: الذين أودعهم النبي </w:t>
      </w:r>
      <w:r w:rsidR="00887A8B" w:rsidRPr="0047652A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أمانة سره و طالبهم بحفظها.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المواساة بالشي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ء: الإشراك فيه، فقد اشرك النبي في نفسه.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(3) اي: تتراجع.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(4) اي: الشجاعة.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47652A">
      <w:pPr>
        <w:pStyle w:val="Heading3"/>
        <w:rPr>
          <w:rtl/>
        </w:rPr>
      </w:pPr>
      <w:bookmarkStart w:id="229" w:name="_Toc497487068"/>
      <w:bookmarkStart w:id="230" w:name="_Toc498021825"/>
      <w:r>
        <w:rPr>
          <w:rFonts w:hint="cs"/>
          <w:rtl/>
        </w:rPr>
        <w:lastRenderedPageBreak/>
        <w:t>4 - ما ضعفت و لا جبنت</w:t>
      </w:r>
      <w:r w:rsidRPr="00726AC3">
        <w:rPr>
          <w:rFonts w:hint="cs"/>
          <w:rtl/>
        </w:rPr>
        <w:t>.</w:t>
      </w:r>
      <w:bookmarkEnd w:id="229"/>
      <w:bookmarkEnd w:id="230"/>
    </w:p>
    <w:p w:rsidR="004B4DF1" w:rsidRDefault="00726AC3" w:rsidP="00D408E6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D408E6" w:rsidRPr="00D408E6">
        <w:rPr>
          <w:rStyle w:val="libAlaemChar"/>
          <w:rFonts w:eastAsiaTheme="minorHAnsi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«أما بعد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فان الله سبحانه بعث محمدا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و أيم الله لقد كنت من ساقتها حتى تولت بحذافيرها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استوسقت في قيادها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ضعفت و لا جبنت و لا خنت و لا وهنت</w:t>
      </w:r>
      <w:r w:rsidRPr="00726AC3">
        <w:rPr>
          <w:rFonts w:hint="cs"/>
          <w:rtl/>
        </w:rPr>
        <w:t>...».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104 ص 150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219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992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47652A">
      <w:pPr>
        <w:pStyle w:val="Heading3"/>
        <w:rPr>
          <w:rtl/>
        </w:rPr>
      </w:pPr>
      <w:bookmarkStart w:id="231" w:name="_Toc497487069"/>
      <w:bookmarkStart w:id="232" w:name="_Toc498021826"/>
      <w:r>
        <w:rPr>
          <w:rFonts w:hint="cs"/>
          <w:rtl/>
        </w:rPr>
        <w:lastRenderedPageBreak/>
        <w:t>5 - أقيه بنفسي في المواطن التي ينكص فيها الابطال</w:t>
      </w:r>
      <w:r w:rsidRPr="00726AC3">
        <w:rPr>
          <w:rFonts w:hint="cs"/>
          <w:rtl/>
        </w:rPr>
        <w:t>.</w:t>
      </w:r>
      <w:bookmarkEnd w:id="231"/>
      <w:bookmarkEnd w:id="23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من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بصفين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و قد علمتم اني لم اخالف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قط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لم أعصه في أمر قط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أقيه بنفسي في المواطن التي ينكص فيها الأبطال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ترعد فيها الفرائص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نجد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أكرمني الله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بها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فله الحمد</w:t>
      </w:r>
      <w:r w:rsidRPr="00726AC3">
        <w:rPr>
          <w:rFonts w:hint="cs"/>
          <w:rtl/>
        </w:rPr>
        <w:t>....».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صفين ص 224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للمفيد المجلس 27 الرقم 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11 الرقم 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147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959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47652A">
      <w:pPr>
        <w:pStyle w:val="Heading3"/>
        <w:rPr>
          <w:rtl/>
        </w:rPr>
      </w:pPr>
      <w:bookmarkStart w:id="233" w:name="_Toc497487070"/>
      <w:bookmarkStart w:id="234" w:name="_Toc498021827"/>
      <w:r>
        <w:rPr>
          <w:rFonts w:hint="cs"/>
          <w:rtl/>
        </w:rPr>
        <w:lastRenderedPageBreak/>
        <w:t xml:space="preserve">6 - لا نزلت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 إلا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أين أخي علي</w:t>
      </w:r>
      <w:r w:rsidRPr="00726AC3">
        <w:rPr>
          <w:rFonts w:hint="cs"/>
          <w:rtl/>
        </w:rPr>
        <w:t>؟</w:t>
      </w:r>
      <w:bookmarkEnd w:id="233"/>
      <w:bookmarkEnd w:id="23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و قد علموا يقينا أنه لم يكن فيهم أحد يقوم مقامي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يبارز الأبطال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يفتح الحصون غيري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و لا نزلت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شديد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كرب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أمر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ضيق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مستصعب من الأمر إلا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أين أخي علي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أين سيفي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أين رمحي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أين المفرج غمي عن وجهي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فيقدمني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فأتقدم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فأفديه بنفسي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يكشف الله بيدي الكرب عن وجهه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لله عز و جل و لرسوله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بذلك المن و الطول حيث خصني بذلك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وفقني له</w:t>
      </w:r>
      <w:r w:rsidRPr="00726AC3">
        <w:rPr>
          <w:rFonts w:hint="cs"/>
          <w:rtl/>
        </w:rPr>
        <w:t>...»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سليم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113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47652A">
      <w:pPr>
        <w:pStyle w:val="Heading3"/>
        <w:rPr>
          <w:rtl/>
        </w:rPr>
      </w:pPr>
      <w:bookmarkStart w:id="235" w:name="_Toc497487071"/>
      <w:bookmarkStart w:id="236" w:name="_Toc498021828"/>
      <w:r>
        <w:rPr>
          <w:rFonts w:hint="cs"/>
          <w:rtl/>
        </w:rPr>
        <w:lastRenderedPageBreak/>
        <w:t xml:space="preserve">7 - ما رأيت منذ بعث الله محمدا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رخاء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فالحمد لله</w:t>
      </w:r>
      <w:r w:rsidRPr="00726AC3">
        <w:rPr>
          <w:rFonts w:hint="cs"/>
          <w:rtl/>
        </w:rPr>
        <w:t>.</w:t>
      </w:r>
      <w:bookmarkEnd w:id="235"/>
      <w:bookmarkEnd w:id="23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«ما رأيت منذ بعث الله محمدا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رخاء فالحمد 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الله لقد خفت صغيرا و جاهدت كبيرا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اقاتل المشركين و اعادي المنافقين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حتى قبض الله نبيه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فكانت الطام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الكبرى</w:t>
      </w:r>
      <w:r w:rsidRPr="00726AC3">
        <w:rPr>
          <w:rFonts w:hint="cs"/>
          <w:rtl/>
        </w:rPr>
        <w:t>...».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 284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1 ص 387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ج 4 ص 108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339 و ج 41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</w:t>
      </w:r>
    </w:p>
    <w:p w:rsidR="0047652A" w:rsidRDefault="0047652A" w:rsidP="0047652A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47652A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تفانيه(ع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استقامته في سبيل نصر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الله(ص</w:t>
      </w:r>
      <w:r w:rsidRPr="00726AC3">
        <w:rPr>
          <w:rFonts w:hint="cs"/>
          <w:rtl/>
        </w:rPr>
        <w:t>)</w:t>
      </w:r>
    </w:p>
    <w:p w:rsidR="0047652A" w:rsidRDefault="00726AC3" w:rsidP="00726AC3">
      <w:pPr>
        <w:pStyle w:val="libNormal"/>
        <w:rPr>
          <w:rtl/>
        </w:rPr>
      </w:pPr>
      <w:r>
        <w:rPr>
          <w:rFonts w:hint="cs"/>
          <w:rtl/>
        </w:rPr>
        <w:t>53 -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47652A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أقيك بنفسي أيها المصطفى الذي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652A" w:rsidRDefault="0047652A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هدانا به الرحمن من غم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الجهل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652A" w:rsidTr="0020466D">
        <w:trPr>
          <w:trHeight w:val="350"/>
        </w:trPr>
        <w:tc>
          <w:tcPr>
            <w:tcW w:w="3920" w:type="dxa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و أفديك حوبائي و ما قدر مهجتي</w:t>
            </w:r>
            <w:r w:rsidRPr="00726AC3">
              <w:rPr>
                <w:rFonts w:hint="cs"/>
                <w:rtl/>
              </w:rPr>
              <w:t>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652A" w:rsidRDefault="0047652A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لمن أنتمي معه الى الفرع و الأصل»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47652A">
      <w:pPr>
        <w:pStyle w:val="libNormal"/>
        <w:rPr>
          <w:rtl/>
        </w:rPr>
      </w:pPr>
      <w:r>
        <w:rPr>
          <w:rFonts w:hint="cs"/>
          <w:rtl/>
        </w:rPr>
        <w:t xml:space="preserve">61 - «لقد عرفتم إنا ما خرجنا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مخرجا إلا رجعنا»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100 - «فأخبرني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بالخبر[أي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المبيت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]و أمرني أن أضطجع في مضجعه و أقيه بنفسي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فأسرعت الى ذلك مطيعا 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مسرورا لنفسي بأن اقتل دونه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فمضى لوجهه و اضطجعت في مضجعه</w:t>
      </w:r>
      <w:r w:rsidRPr="00726AC3">
        <w:rPr>
          <w:rFonts w:hint="cs"/>
          <w:rtl/>
        </w:rPr>
        <w:t>...».</w:t>
      </w:r>
    </w:p>
    <w:p w:rsidR="0047652A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104 -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47652A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«وقيت بنفسي خير من وطأ الحصى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7652A" w:rsidRDefault="0047652A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و من طاف بالبيت العتيق و بالحجر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7652A" w:rsidTr="0020466D">
        <w:trPr>
          <w:trHeight w:val="350"/>
        </w:trPr>
        <w:tc>
          <w:tcPr>
            <w:tcW w:w="3920" w:type="dxa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و بت أراعيهم متى ينشرونني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7652A" w:rsidRDefault="0047652A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7652A" w:rsidRDefault="0047652A" w:rsidP="0020466D">
            <w:pPr>
              <w:pStyle w:val="libPoem"/>
            </w:pPr>
            <w:r>
              <w:rPr>
                <w:rFonts w:hint="cs"/>
                <w:rtl/>
              </w:rPr>
              <w:t>و قد وطنت نفسي على القتل و الأسر»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33CB3" w:rsidRDefault="00726AC3" w:rsidP="00833CB3">
      <w:pPr>
        <w:pStyle w:val="libNormal"/>
        <w:rPr>
          <w:rFonts w:hint="cs"/>
          <w:rtl/>
        </w:rPr>
      </w:pPr>
      <w:r>
        <w:rPr>
          <w:rFonts w:hint="cs"/>
          <w:rtl/>
        </w:rPr>
        <w:t>105 - (ليل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المبيت</w:t>
      </w:r>
      <w:r w:rsidRPr="00726AC3">
        <w:rPr>
          <w:rFonts w:hint="cs"/>
          <w:rtl/>
        </w:rPr>
        <w:t>)</w:t>
      </w:r>
      <w:r>
        <w:rPr>
          <w:rFonts w:hint="cs"/>
          <w:rtl/>
        </w:rPr>
        <w:t xml:space="preserve"> «فأقبلوا علي يضربوني بما في أيديهم</w:t>
      </w:r>
      <w:r w:rsidRPr="00726AC3">
        <w:rPr>
          <w:rFonts w:hint="cs"/>
          <w:rtl/>
        </w:rPr>
        <w:t>،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33CB3">
      <w:pPr>
        <w:pStyle w:val="libNormal0"/>
        <w:rPr>
          <w:rtl/>
        </w:rPr>
      </w:pPr>
      <w:r>
        <w:rPr>
          <w:rFonts w:hint="cs"/>
          <w:rtl/>
        </w:rPr>
        <w:lastRenderedPageBreak/>
        <w:t>حتى تنفط جسدي و صار مثل البيض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انطلقوا بي يريدون قتلي فقال بعضهم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تقتلوه الليل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لكن أخروه و اطلبوا محمدا</w:t>
      </w:r>
      <w:r w:rsidRPr="00726AC3">
        <w:rPr>
          <w:rFonts w:hint="cs"/>
          <w:rtl/>
        </w:rPr>
        <w:t>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117 - (يوم احد</w:t>
      </w:r>
      <w:r w:rsidRPr="00726AC3">
        <w:rPr>
          <w:rFonts w:hint="cs"/>
          <w:rtl/>
        </w:rPr>
        <w:t>)</w:t>
      </w:r>
      <w:r>
        <w:rPr>
          <w:rFonts w:hint="cs"/>
          <w:rtl/>
        </w:rPr>
        <w:t xml:space="preserve"> «و بقيت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مضى المهاجرون و الأنصار الى منازلهم من المدين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كل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قتل النبي و قتل أصحابه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ثم ضرب الله عز و جل وجوه المشركين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قد جرحت بين يدي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نيفا و سبعين جرح</w:t>
      </w:r>
      <w:r w:rsidRPr="00726AC3">
        <w:rPr>
          <w:rFonts w:hint="cs"/>
          <w:rtl/>
        </w:rPr>
        <w:t>ة...».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118 - (يوم احد</w:t>
      </w:r>
      <w:r w:rsidRPr="00726AC3">
        <w:rPr>
          <w:rFonts w:hint="cs"/>
          <w:rtl/>
        </w:rPr>
        <w:t>)</w:t>
      </w:r>
      <w:r>
        <w:rPr>
          <w:rFonts w:hint="cs"/>
          <w:rtl/>
        </w:rPr>
        <w:t xml:space="preserve"> «فكسرت جفن سيفي و قلت في نفسي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قاتلن به عنه حتى اقتل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حملت على القوم</w:t>
      </w:r>
      <w:r w:rsidRPr="00726AC3">
        <w:rPr>
          <w:rFonts w:hint="cs"/>
          <w:rtl/>
        </w:rPr>
        <w:t>...»</w:t>
      </w:r>
    </w:p>
    <w:p w:rsidR="004B4DF1" w:rsidRDefault="0047652A" w:rsidP="00726AC3">
      <w:pPr>
        <w:pStyle w:val="libNormal"/>
        <w:rPr>
          <w:rtl/>
        </w:rPr>
      </w:pPr>
      <w:r>
        <w:rPr>
          <w:rFonts w:hint="cs"/>
          <w:rtl/>
        </w:rPr>
        <w:t>119</w:t>
      </w:r>
      <w:r w:rsidR="00726AC3">
        <w:rPr>
          <w:rFonts w:hint="cs"/>
          <w:rtl/>
        </w:rPr>
        <w:t xml:space="preserve"> - «أذهب وادعك يا رسول الله</w:t>
      </w:r>
      <w:r w:rsidR="00726AC3" w:rsidRPr="00726AC3">
        <w:rPr>
          <w:rFonts w:hint="cs"/>
          <w:rtl/>
        </w:rPr>
        <w:t xml:space="preserve">؟! </w:t>
      </w:r>
      <w:r w:rsidR="00726AC3">
        <w:rPr>
          <w:rFonts w:hint="cs"/>
          <w:rtl/>
        </w:rPr>
        <w:t>و الله لا برحت حتى اقتل أو ينجز الله لك ما وعدك من النصر»</w:t>
      </w:r>
      <w:r w:rsidR="00726AC3"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120 - (يوم احد</w:t>
      </w:r>
      <w:r w:rsidRPr="00726AC3">
        <w:rPr>
          <w:rFonts w:hint="cs"/>
          <w:rtl/>
        </w:rPr>
        <w:t>)</w:t>
      </w:r>
      <w:r>
        <w:rPr>
          <w:rFonts w:hint="cs"/>
          <w:rtl/>
        </w:rPr>
        <w:t xml:space="preserve"> «يا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أأرجع كافرا بعد اسلامي</w:t>
      </w:r>
      <w:r w:rsidRPr="00726AC3">
        <w:rPr>
          <w:rFonts w:hint="cs"/>
          <w:rtl/>
        </w:rPr>
        <w:t>!».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125 - «الحمد لله الذي لم يرني وليت عنك و لا فررت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و الله لو حملت على أيدي الرجال ما تخلفت عنك»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136 - (يوم الحديبي</w:t>
      </w:r>
      <w:r w:rsidRPr="00726AC3">
        <w:rPr>
          <w:rFonts w:hint="cs"/>
          <w:rtl/>
        </w:rPr>
        <w:t>ة)</w:t>
      </w:r>
      <w:r>
        <w:rPr>
          <w:rFonts w:hint="cs"/>
          <w:rtl/>
        </w:rPr>
        <w:t xml:space="preserve"> «فقلت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تشجعني نفسي على محو اسمك من النبو</w:t>
      </w:r>
      <w:r w:rsidRPr="00726AC3">
        <w:rPr>
          <w:rFonts w:hint="cs"/>
          <w:rtl/>
        </w:rPr>
        <w:t>ة».</w:t>
      </w:r>
    </w:p>
    <w:p w:rsidR="00833CB3" w:rsidRDefault="00726AC3" w:rsidP="00726AC3">
      <w:pPr>
        <w:pStyle w:val="libNormal"/>
        <w:rPr>
          <w:rFonts w:hint="cs"/>
          <w:rtl/>
        </w:rPr>
      </w:pPr>
      <w:r>
        <w:rPr>
          <w:rFonts w:hint="cs"/>
          <w:rtl/>
        </w:rPr>
        <w:t>145 - «و الله لو تظاهرت العرب على قتالي لما وليت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لو مكنتني الفرص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رقابها لما بقيت»</w:t>
      </w:r>
      <w:r w:rsidRPr="00726AC3">
        <w:rPr>
          <w:rFonts w:hint="cs"/>
          <w:rtl/>
        </w:rPr>
        <w:t>.</w:t>
      </w:r>
    </w:p>
    <w:p w:rsidR="00833CB3" w:rsidRDefault="00833CB3" w:rsidP="00833CB3">
      <w:pPr>
        <w:pStyle w:val="libNormal"/>
      </w:pPr>
      <w:r>
        <w:rPr>
          <w:rFonts w:hint="cs"/>
          <w:rtl/>
        </w:rPr>
        <w:br w:type="page"/>
      </w:r>
    </w:p>
    <w:p w:rsidR="004B4DF1" w:rsidRDefault="00833CB3" w:rsidP="00726AC3">
      <w:pPr>
        <w:pStyle w:val="libNormal"/>
        <w:rPr>
          <w:rtl/>
        </w:rPr>
      </w:pPr>
      <w:r>
        <w:rPr>
          <w:rFonts w:hint="cs"/>
          <w:rtl/>
        </w:rPr>
        <w:lastRenderedPageBreak/>
        <w:t>152</w:t>
      </w:r>
      <w:r w:rsidR="00726AC3">
        <w:rPr>
          <w:rFonts w:hint="cs"/>
          <w:rtl/>
        </w:rPr>
        <w:t xml:space="preserve"> - «يا رسول الله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اني أكره أن تقول العرب</w:t>
      </w:r>
      <w:r w:rsidR="00726AC3" w:rsidRPr="00726AC3">
        <w:rPr>
          <w:rFonts w:hint="cs"/>
          <w:rtl/>
        </w:rPr>
        <w:t xml:space="preserve">: </w:t>
      </w:r>
      <w:r w:rsidR="00726AC3">
        <w:rPr>
          <w:rFonts w:hint="cs"/>
          <w:rtl/>
        </w:rPr>
        <w:t>خذل ابن عمه و تخلف عنه</w:t>
      </w:r>
      <w:r w:rsidR="00726AC3" w:rsidRPr="00726AC3">
        <w:rPr>
          <w:rFonts w:hint="cs"/>
          <w:rtl/>
        </w:rPr>
        <w:t>.».</w:t>
      </w:r>
    </w:p>
    <w:p w:rsidR="004B4DF1" w:rsidRDefault="0047652A" w:rsidP="00726AC3">
      <w:pPr>
        <w:pStyle w:val="libNormal"/>
        <w:rPr>
          <w:rtl/>
        </w:rPr>
      </w:pPr>
      <w:r>
        <w:rPr>
          <w:rFonts w:hint="cs"/>
          <w:rtl/>
        </w:rPr>
        <w:t>153</w:t>
      </w:r>
      <w:r w:rsidR="00726AC3">
        <w:rPr>
          <w:rFonts w:hint="cs"/>
          <w:rtl/>
        </w:rPr>
        <w:t xml:space="preserve"> - «يا رسول الله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ما كنت احب ان تخرج في وجه إلا و أنا معك»</w:t>
      </w:r>
      <w:r w:rsidR="00726AC3"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160 - «فأتيت مك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و اهلها من قد عرفتم ليس منهم أحد إلا و لو قدر أن يضع على كل جبل مني اربا لفعل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لو أن يبذل في ذلك نفسه و أهله و ولده و ماله - فبلغتهم رسال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قرأت عليهم كتابه</w:t>
      </w:r>
      <w:r w:rsidRPr="00726AC3">
        <w:rPr>
          <w:rFonts w:hint="cs"/>
          <w:rtl/>
        </w:rPr>
        <w:t>...».</w:t>
      </w:r>
    </w:p>
    <w:p w:rsidR="00833CB3" w:rsidRDefault="00833CB3" w:rsidP="00833CB3">
      <w:pPr>
        <w:pStyle w:val="libNormal"/>
      </w:pPr>
      <w:bookmarkStart w:id="237" w:name="_Toc497487072"/>
      <w:r>
        <w:rPr>
          <w:rFonts w:hint="cs"/>
          <w:rtl/>
        </w:rPr>
        <w:br w:type="page"/>
      </w:r>
    </w:p>
    <w:p w:rsidR="00726AC3" w:rsidRDefault="00726AC3" w:rsidP="0047652A">
      <w:pPr>
        <w:pStyle w:val="Heading2Center"/>
        <w:rPr>
          <w:rtl/>
        </w:rPr>
      </w:pPr>
      <w:bookmarkStart w:id="238" w:name="_Toc498021829"/>
      <w:r>
        <w:rPr>
          <w:rFonts w:hint="cs"/>
          <w:rtl/>
        </w:rPr>
        <w:lastRenderedPageBreak/>
        <w:t>الفصل الثالث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يوم الانذار</w:t>
      </w:r>
      <w:bookmarkEnd w:id="237"/>
      <w:bookmarkEnd w:id="238"/>
    </w:p>
    <w:p w:rsidR="004B4DF1" w:rsidRDefault="00726AC3" w:rsidP="00D408E6">
      <w:pPr>
        <w:pStyle w:val="libBold1"/>
        <w:rPr>
          <w:rtl/>
        </w:rPr>
      </w:pPr>
      <w:r>
        <w:rPr>
          <w:rFonts w:hint="cs"/>
          <w:rtl/>
        </w:rPr>
        <w:t>1 - أنا يا نبي الله أكون وزيرك عليه</w:t>
      </w:r>
      <w:r w:rsidRPr="00726AC3">
        <w:rPr>
          <w:rFonts w:hint="cs"/>
          <w:rtl/>
        </w:rPr>
        <w:t>.</w:t>
      </w:r>
    </w:p>
    <w:p w:rsidR="004B4DF1" w:rsidRDefault="00726AC3" w:rsidP="00D408E6">
      <w:pPr>
        <w:pStyle w:val="libBold1"/>
        <w:rPr>
          <w:rtl/>
        </w:rPr>
      </w:pPr>
      <w:r>
        <w:rPr>
          <w:rFonts w:hint="cs"/>
          <w:rtl/>
        </w:rPr>
        <w:t>2 - فقمت اليه و كنت أصغر القوم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47652A">
      <w:pPr>
        <w:pStyle w:val="Heading3"/>
        <w:rPr>
          <w:rtl/>
        </w:rPr>
      </w:pPr>
      <w:bookmarkStart w:id="239" w:name="_Toc497487073"/>
      <w:bookmarkStart w:id="240" w:name="_Toc498021830"/>
      <w:r>
        <w:rPr>
          <w:rFonts w:hint="cs"/>
          <w:rtl/>
        </w:rPr>
        <w:lastRenderedPageBreak/>
        <w:t>1 - أنا يا نبي الله أكون وزيرك عليه</w:t>
      </w:r>
      <w:r w:rsidRPr="00726AC3">
        <w:rPr>
          <w:rFonts w:hint="cs"/>
          <w:rtl/>
        </w:rPr>
        <w:t>.</w:t>
      </w:r>
      <w:bookmarkEnd w:id="239"/>
      <w:bookmarkEnd w:id="24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يوم الانذار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«لما نزلت هذه الآي</w:t>
      </w:r>
      <w:r w:rsidRPr="00726AC3">
        <w:rPr>
          <w:rFonts w:hint="cs"/>
          <w:rtl/>
        </w:rPr>
        <w:t>ة:</w:t>
      </w:r>
    </w:p>
    <w:p w:rsidR="004B4DF1" w:rsidRDefault="00A17286" w:rsidP="00A17286">
      <w:pPr>
        <w:pStyle w:val="libNormal"/>
        <w:rPr>
          <w:rtl/>
        </w:rPr>
      </w:pPr>
      <w:r w:rsidRPr="00A17286">
        <w:rPr>
          <w:rStyle w:val="libAlaemChar"/>
          <w:rFonts w:hint="cs"/>
          <w:rtl/>
        </w:rPr>
        <w:t>(</w:t>
      </w:r>
      <w:r w:rsidRPr="00A17286">
        <w:rPr>
          <w:rStyle w:val="libAieChar"/>
          <w:rFonts w:hint="eastAsia"/>
          <w:rtl/>
        </w:rPr>
        <w:t>وَ</w:t>
      </w:r>
      <w:r w:rsidRPr="00A17286">
        <w:rPr>
          <w:rStyle w:val="libAieChar"/>
          <w:rtl/>
        </w:rPr>
        <w:t xml:space="preserve"> أَنْذِرْ عَشِيرَتَکَ الْأَقْرَبِينَ‌</w:t>
      </w:r>
      <w:r w:rsidRPr="00A17286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 w:rsidRPr="00726AC3">
        <w:rPr>
          <w:rFonts w:hint="cs"/>
          <w:rtl/>
        </w:rPr>
        <w:t xml:space="preserve"> </w:t>
      </w:r>
      <w:r w:rsidR="00726AC3">
        <w:rPr>
          <w:rFonts w:hint="cs"/>
          <w:rtl/>
        </w:rPr>
        <w:t xml:space="preserve">دعاني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726AC3">
        <w:rPr>
          <w:rFonts w:hint="cs"/>
          <w:rtl/>
        </w:rPr>
        <w:t xml:space="preserve"> فقال</w:t>
      </w:r>
      <w:r w:rsidR="00726AC3" w:rsidRPr="00726AC3">
        <w:rPr>
          <w:rFonts w:hint="cs"/>
          <w:rtl/>
        </w:rPr>
        <w:t xml:space="preserve">: </w:t>
      </w:r>
      <w:r w:rsidR="00726AC3">
        <w:rPr>
          <w:rFonts w:hint="cs"/>
          <w:rtl/>
        </w:rPr>
        <w:t>يا علي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إن الله أمرني أن أنذر عشيرتي الأقربين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فضقت بذلك ذرعا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عرفت أني متى ابادئهم بهذا الأمر أرى منهم ما أكره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فصمت حتى جاءني جبرئيل فقال</w:t>
      </w:r>
      <w:r w:rsidR="00726AC3" w:rsidRPr="00726AC3">
        <w:rPr>
          <w:rFonts w:hint="cs"/>
          <w:rtl/>
        </w:rPr>
        <w:t xml:space="preserve">: </w:t>
      </w:r>
      <w:r w:rsidR="00726AC3">
        <w:rPr>
          <w:rFonts w:hint="cs"/>
          <w:rtl/>
        </w:rPr>
        <w:t>يا محمد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إنك ان لا تفعل ما تؤمر به يعذبك ربك</w:t>
      </w:r>
      <w:r w:rsidR="00726AC3"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فاصنع لنا صاعا من طعام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اجعل عليه رجل شا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املأ لنا عسا من لبن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اجمع لي بني عبد المطلب حتى اعلمهم و ابلغهم ما امرت به</w:t>
      </w:r>
      <w:r w:rsidRPr="00726AC3">
        <w:rPr>
          <w:rFonts w:hint="cs"/>
          <w:rtl/>
        </w:rPr>
        <w:t>.</w:t>
      </w:r>
    </w:p>
    <w:p w:rsidR="00913CA5" w:rsidRDefault="00726AC3" w:rsidP="00913CA5">
      <w:pPr>
        <w:pStyle w:val="libNormal"/>
        <w:rPr>
          <w:rFonts w:hint="cs"/>
          <w:rtl/>
        </w:rPr>
      </w:pPr>
      <w:r>
        <w:rPr>
          <w:rFonts w:hint="cs"/>
          <w:rtl/>
        </w:rPr>
        <w:t>ففعلت ما أمرني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دعوتهم 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هم يومئذ أربعون رجلا - يزيدون أو ينقصون - فيهم أعمامه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أبو طالب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حمز</w:t>
      </w:r>
      <w:r w:rsidRPr="00726AC3">
        <w:rPr>
          <w:rFonts w:hint="cs"/>
          <w:rtl/>
        </w:rPr>
        <w:t>ة،</w:t>
      </w:r>
    </w:p>
    <w:p w:rsidR="006D03E9" w:rsidRDefault="006D03E9" w:rsidP="006D03E9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D03E9" w:rsidRDefault="006D03E9" w:rsidP="006D03E9">
      <w:pPr>
        <w:pStyle w:val="libFootnote0"/>
        <w:rPr>
          <w:rtl/>
        </w:rPr>
      </w:pPr>
      <w:r>
        <w:rPr>
          <w:rFonts w:hint="cs"/>
          <w:rtl/>
        </w:rPr>
        <w:t>(1) الشعراء:. 214</w:t>
      </w:r>
    </w:p>
    <w:p w:rsidR="006D03E9" w:rsidRDefault="006D03E9" w:rsidP="006D03E9">
      <w:pPr>
        <w:pStyle w:val="libNormal"/>
      </w:pPr>
      <w:r>
        <w:rPr>
          <w:rFonts w:hint="cs"/>
          <w:rtl/>
        </w:rPr>
        <w:br w:type="page"/>
      </w:r>
    </w:p>
    <w:p w:rsidR="00913CA5" w:rsidRDefault="00913CA5" w:rsidP="00913CA5">
      <w:pPr>
        <w:pStyle w:val="libNormal0"/>
        <w:rPr>
          <w:rtl/>
        </w:rPr>
      </w:pPr>
      <w:r>
        <w:rPr>
          <w:rFonts w:hint="cs"/>
          <w:rtl/>
        </w:rPr>
        <w:lastRenderedPageBreak/>
        <w:t>و العباس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أبو لهب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اجتمعوا اليه دعا بالطعام الذي صنعت لهم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فجئنا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فلما وضعته تناول رسول الله </w:t>
      </w:r>
      <w:r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جذر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</w:t>
      </w:r>
      <w:r>
        <w:rPr>
          <w:rStyle w:val="libFootnotenumChar"/>
          <w:rFonts w:hint="cs"/>
          <w:rtl/>
        </w:rPr>
        <w:t>1</w:t>
      </w:r>
      <w:r w:rsidRPr="008323F5">
        <w:rPr>
          <w:rStyle w:val="libFootnotenumChar"/>
          <w:rFonts w:hint="cs"/>
          <w:rtl/>
        </w:rPr>
        <w:t>)</w:t>
      </w:r>
    </w:p>
    <w:p w:rsidR="004B4DF1" w:rsidRDefault="00726AC3" w:rsidP="00913CA5">
      <w:pPr>
        <w:pStyle w:val="libNormal"/>
        <w:rPr>
          <w:rtl/>
        </w:rPr>
      </w:pPr>
      <w:r>
        <w:rPr>
          <w:rFonts w:hint="cs"/>
          <w:rtl/>
        </w:rPr>
        <w:t>لحم فشقها بأسنانه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ألقاها في نواحي الصحف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</w:t>
      </w:r>
      <w:r w:rsidR="00913CA5">
        <w:rPr>
          <w:rStyle w:val="libFootnotenumChar"/>
          <w:rFonts w:hint="cs"/>
          <w:rtl/>
        </w:rPr>
        <w:t>2</w:t>
      </w:r>
      <w:r w:rsidRPr="008323F5">
        <w:rPr>
          <w:rStyle w:val="libFootnotenumChar"/>
          <w:rFonts w:hint="cs"/>
          <w:rtl/>
        </w:rPr>
        <w:t>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خذوا بسم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فأكل القوم حتى ما لهم بشي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من حاج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لا أرى إلا مواضع أيديهم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أيم الذي نفس علي بيده إن كان الرجل الواحد منهم ليأكل مثل ما قدمت لجميعهم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اسق القوم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فجئتهم بذلك العس فشربوا منه حتى رووا جميعا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أيم الله إن كان الرجل الواحد منهم يشرب مثله</w:t>
      </w:r>
      <w:r w:rsidRPr="00726AC3">
        <w:rPr>
          <w:rFonts w:hint="cs"/>
          <w:rtl/>
        </w:rPr>
        <w:t>.</w:t>
      </w:r>
    </w:p>
    <w:p w:rsidR="004B4DF1" w:rsidRDefault="00726AC3" w:rsidP="00913CA5">
      <w:pPr>
        <w:pStyle w:val="libNormal"/>
        <w:rPr>
          <w:rtl/>
        </w:rPr>
      </w:pPr>
      <w:r>
        <w:rPr>
          <w:rFonts w:hint="cs"/>
          <w:rtl/>
        </w:rPr>
        <w:t xml:space="preserve">فلما أراد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يكلمهم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بدرهم أبو لهب الى الكلام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لهد </w:t>
      </w:r>
      <w:r w:rsidRPr="008323F5">
        <w:rPr>
          <w:rStyle w:val="libFootnotenumChar"/>
          <w:rFonts w:hint="cs"/>
          <w:rtl/>
        </w:rPr>
        <w:t>(</w:t>
      </w:r>
      <w:r w:rsidR="00913CA5">
        <w:rPr>
          <w:rStyle w:val="libFootnotenumChar"/>
          <w:rFonts w:hint="cs"/>
          <w:rtl/>
        </w:rPr>
        <w:t>3</w:t>
      </w:r>
      <w:r w:rsidRPr="008323F5">
        <w:rPr>
          <w:rStyle w:val="libFootnotenumChar"/>
          <w:rFonts w:hint="cs"/>
          <w:rtl/>
        </w:rPr>
        <w:t>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ما سحركم صاحبكم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 xml:space="preserve">فتفرق القوم و لم يكلمهم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 الغد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هذا الرجل قد سبقني الى ما سمعت فتفرق القوم قبل أن اكلمهم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فاعد لنا من الطعام مثل ما صنعت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اجمعهم لي</w:t>
      </w:r>
      <w:r w:rsidRPr="00726AC3">
        <w:rPr>
          <w:rFonts w:hint="cs"/>
          <w:rtl/>
        </w:rPr>
        <w:t>.</w:t>
      </w:r>
    </w:p>
    <w:p w:rsidR="00913CA5" w:rsidRDefault="00726AC3" w:rsidP="00913CA5">
      <w:pPr>
        <w:pStyle w:val="libNormal"/>
        <w:rPr>
          <w:rFonts w:hint="cs"/>
          <w:rtl/>
        </w:rPr>
      </w:pPr>
      <w:r>
        <w:rPr>
          <w:rFonts w:hint="cs"/>
          <w:rtl/>
        </w:rPr>
        <w:t>ففعلت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جمعتهم 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دعا بالطعام فقربته لهم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ففعل كما فعل بالأمس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أكلوا حتى ما لهم بشي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من حاج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اسقهم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فأتيتهم بذلك العس فشربوا حتى رووا منه جميعا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تكلم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بني</w:t>
      </w:r>
    </w:p>
    <w:p w:rsidR="00913CA5" w:rsidRDefault="00913CA5" w:rsidP="00913CA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13CA5" w:rsidRDefault="00913CA5" w:rsidP="00913CA5">
      <w:pPr>
        <w:pStyle w:val="libFootnote0"/>
        <w:rPr>
          <w:rtl/>
        </w:rPr>
      </w:pPr>
      <w:r>
        <w:rPr>
          <w:rFonts w:hint="cs"/>
          <w:rtl/>
        </w:rPr>
        <w:t>(1) الجذرة: القطعة.</w:t>
      </w:r>
    </w:p>
    <w:p w:rsidR="00913CA5" w:rsidRDefault="00913CA5" w:rsidP="00913CA5">
      <w:pPr>
        <w:pStyle w:val="libFootnote0"/>
        <w:rPr>
          <w:rtl/>
        </w:rPr>
      </w:pPr>
      <w:r>
        <w:rPr>
          <w:rFonts w:hint="cs"/>
          <w:rtl/>
        </w:rPr>
        <w:t>(2) الصحفة: قطعة كبيرة منبسطة تشبع الخمسة.</w:t>
      </w:r>
    </w:p>
    <w:p w:rsidR="00913CA5" w:rsidRDefault="00913CA5" w:rsidP="00913CA5">
      <w:pPr>
        <w:pStyle w:val="libFootnote0"/>
        <w:rPr>
          <w:rtl/>
        </w:rPr>
      </w:pPr>
      <w:r>
        <w:rPr>
          <w:rFonts w:hint="cs"/>
          <w:rtl/>
        </w:rPr>
        <w:t>(3) لهد: كلمة يتعجب بها.</w:t>
      </w:r>
    </w:p>
    <w:p w:rsidR="00913CA5" w:rsidRDefault="00913CA5" w:rsidP="00913CA5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13CA5">
      <w:pPr>
        <w:pStyle w:val="libNormal0"/>
        <w:rPr>
          <w:rtl/>
        </w:rPr>
      </w:pPr>
      <w:r>
        <w:rPr>
          <w:rFonts w:hint="cs"/>
          <w:rtl/>
        </w:rPr>
        <w:lastRenderedPageBreak/>
        <w:t>عبد المطلب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اني و الله ما اعلم شابا في العرب جاء قومه بأفضل مما جئتكم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اني قد جئتكم بخير الدنيا و الآخر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قد أمرني الله تبارك و تعالى أن ادعوكم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فأيكم يؤازرني على أمري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على أن يكون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وصيي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خليفتي فيكم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فأحجم القوم عنها جميعا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قلت - و اني لأحدثهم سنا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أرمصهم عينا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أعظمهم بطنا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أحمشهم ساقا -: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أنا يا نبي الله أكون وزيرك عليه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فأخذ برقبتي 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هذا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وصيي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خليفتي فيكم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فاسمعوا له و أطيعوا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فقام القوم يضحكون و يقولون لأبي طالب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قد أمرك أن تسمع لعلي و تطيع»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*تفسير فرات ص 301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أحمد بن حنبل ج 1 ص 111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الطبري ج 2 ص 62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الطبري ج 19 ص 121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علل الشرائع للصدوق ج 1 ص 170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الارشاد للمفيد ج 1 ص 49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شواهد التنزيل للحسكاني الرقم 514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1 الرقم 133 الى 138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الكامل لابن الاثير ج 1 ص 585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النهج لابن ابي الحديد ج 13 ص 210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ابن كثير ج 3 ص 363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114 الرقم 36371 و ص 131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4 ص 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الحلبي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286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 223 و ج 35 ص 144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الغدير ج 2 ص 278 - 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289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E707E4">
      <w:pPr>
        <w:pStyle w:val="Heading3"/>
        <w:rPr>
          <w:rtl/>
        </w:rPr>
      </w:pPr>
      <w:bookmarkStart w:id="241" w:name="_Toc497487074"/>
      <w:bookmarkStart w:id="242" w:name="_Toc498021831"/>
      <w:r>
        <w:rPr>
          <w:rFonts w:hint="cs"/>
          <w:rtl/>
        </w:rPr>
        <w:lastRenderedPageBreak/>
        <w:t>2 - فقمت اليه و كنت أصغر القوم</w:t>
      </w:r>
      <w:bookmarkEnd w:id="241"/>
      <w:bookmarkEnd w:id="24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ربيع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ناجد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أن رجلا قال لعلي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أمير المؤمنين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بم ورثت ابن عمك دون اعمامك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«جمع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بني عبد المطلب فصنع لهم مدا من الطعام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فأكلوا حتى شبعوا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بقي الطعام كما هو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كأنه لم يمس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دعا بغمر فشربوا حتى رووا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بقي الشراب كأنه لم يمس أو لم يشرب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بني عبد المطلب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اني بعثت اليكم خاص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الى الناس عام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قد رأيتم من هذه الآي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ما قد رأيتم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فأيكم يبايعني على أن يكون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صاحبي و وارثي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فلم يقم اليه أحد</w:t>
      </w:r>
      <w:r w:rsidRPr="00726AC3">
        <w:rPr>
          <w:rFonts w:hint="cs"/>
          <w:rtl/>
        </w:rPr>
        <w:t>!!!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فقمت اليه - و كنت أصغر القوم -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اجلس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ثم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[ذلك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]ثلاث مرات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كل ذلك أقوم اليه فيقول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اجلس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كان في الثالث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ضرب بيده على يدي ثم قال</w:t>
      </w:r>
      <w:r w:rsidRPr="00726AC3">
        <w:rPr>
          <w:rFonts w:hint="cs"/>
          <w:rtl/>
        </w:rPr>
        <w:t>...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فبذلك ورثت ابن عمي دون عمي»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*الخصائص للنسائي ص 86 الرقم 65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159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الطبري ج 2 ص 63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149 و ص 174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481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33</w:t>
      </w:r>
    </w:p>
    <w:p w:rsidR="00E707E4" w:rsidRDefault="00E707E4" w:rsidP="00E707E4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2Center"/>
        <w:rPr>
          <w:rtl/>
        </w:rPr>
      </w:pPr>
      <w:bookmarkStart w:id="243" w:name="_Toc497487075"/>
      <w:bookmarkStart w:id="244" w:name="_Toc498021832"/>
      <w:r>
        <w:rPr>
          <w:rFonts w:hint="cs"/>
          <w:rtl/>
        </w:rPr>
        <w:lastRenderedPageBreak/>
        <w:t>الفصل الرابع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مبيته(ع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فراش رسول الله(ص</w:t>
      </w:r>
      <w:r w:rsidRPr="00726AC3">
        <w:rPr>
          <w:rFonts w:hint="cs"/>
          <w:rtl/>
        </w:rPr>
        <w:t>)</w:t>
      </w:r>
      <w:bookmarkEnd w:id="243"/>
      <w:bookmarkEnd w:id="24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أمرني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]أن اضطجع في مضجعه و أقيه بنفسي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قلت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السمع و الطاع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فنمت على فراشه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وقيته بنفسي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بذلت له مهج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دمي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و من الناس من يشري نفسه ابتغاء مرضا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قد وطنت نفسي على القتل و الأسر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فأقبلوا علي يضربوني بما في أيديهم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نهضت اليهم بسيفي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فدفعتهم عن نفسي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حتى اؤدي ودائع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كانت عنده للناس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9 - يا أيها الناس هل من صاحب أمان</w:t>
      </w:r>
      <w:r w:rsidRPr="00726AC3">
        <w:rPr>
          <w:rFonts w:hint="cs"/>
          <w:rtl/>
        </w:rPr>
        <w:t>ة؟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45" w:name="_Toc497487076"/>
      <w:bookmarkStart w:id="246" w:name="_Toc498021833"/>
      <w:r>
        <w:rPr>
          <w:rFonts w:hint="cs"/>
          <w:rtl/>
        </w:rPr>
        <w:lastRenderedPageBreak/>
        <w:t>1 - أمرني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]أن أضطجع في مضجعه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أقيه بنفسي</w:t>
      </w:r>
      <w:r w:rsidRPr="00726AC3">
        <w:rPr>
          <w:rFonts w:hint="cs"/>
          <w:rtl/>
        </w:rPr>
        <w:t>.</w:t>
      </w:r>
      <w:bookmarkEnd w:id="245"/>
      <w:bookmarkEnd w:id="24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اليهودي الذي سأل عما فيه من خصال الأوصياء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بيان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المبيت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بذله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نفسه لحفظ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أما الثاني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يا أخا اليهود - فان قريشا لم تزل تخيل الآراء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تعمل الحيل في قتل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كان آخر ما اجتمعت في ذلك يوم الدار - دار الندو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و ابليس الملعون حاضر في صور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أعور ثقيف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 تزل تضرب أمرها ظهر البطن حتى اجتمعت آراؤها على أن ينتدب من كل فخذ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من قريش رجل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يأخذ كل رجل منهم سيفه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يأتي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هو نائم على فراشه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فيضربونه جميعا بأسيافهم ضرب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رجل واحد فيقتلوه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فاذا قتلوه منعت قريش رجالها و لم تسلمها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فيمضي دمه هدرا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فهبط جبرئيل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فانبأه بذلك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اخبره بالليل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التي يجتمعون فيها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التي يأتون فراشه فيها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أمره بالخروج في الوقت الذي خرج فيه الى الغار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فأخبرني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بالخبر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أمرني أن أضطجع في مضجعه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أقيه بنفسي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فأسرعت الى ذلك مطيعا 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مسرورا لنفسي بأن اقتل دونه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فمضى لوجهه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اضطجعت في مضجعه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أقبلت رجالات قريش موقن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في أنفسها أن تقتل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فلما استوى بي و بهم البيت الذي أنا فيه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ناهضتهم بسيفي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فدفعتهم عن نفسي بما قد علمه الله و الناس»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أقبل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أصحابه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«أليس كذلك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بلى يا أمير المؤمنين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364 الرقم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165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169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هو المغيرة بن شعبة الثقفي.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الفخذ: الحي و القبيلة.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47" w:name="_Toc497487077"/>
      <w:bookmarkStart w:id="248" w:name="_Toc498021834"/>
      <w:r>
        <w:rPr>
          <w:rFonts w:hint="cs"/>
          <w:rtl/>
        </w:rPr>
        <w:lastRenderedPageBreak/>
        <w:t>2 - قلت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السمع و الطاع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فنمت على فراشه</w:t>
      </w:r>
      <w:r w:rsidRPr="00726AC3">
        <w:rPr>
          <w:rFonts w:hint="cs"/>
          <w:rtl/>
        </w:rPr>
        <w:t>.</w:t>
      </w:r>
      <w:bookmarkEnd w:id="247"/>
      <w:bookmarkEnd w:id="248"/>
    </w:p>
    <w:p w:rsidR="004B4DF1" w:rsidRDefault="00726AC3" w:rsidP="00513412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513412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«فدعاني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قريشا دبرت كيت و كيت في قتلي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فنم على فراشي حتى أخرج أنا من مك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فقد أمرني الله تعالى بذلك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السمع و الطاع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فنمت على فراشه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فتح رسول الله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الباب و خرج عليهم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هم جميعا جلوس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ينتظرون الفجر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هو يقول</w:t>
      </w:r>
      <w:r w:rsidRPr="00726AC3">
        <w:rPr>
          <w:rFonts w:hint="cs"/>
          <w:rtl/>
        </w:rPr>
        <w:t>:</w:t>
      </w:r>
    </w:p>
    <w:p w:rsidR="004B4DF1" w:rsidRDefault="00513412" w:rsidP="00513412">
      <w:pPr>
        <w:pStyle w:val="libNormal"/>
        <w:rPr>
          <w:rtl/>
        </w:rPr>
      </w:pPr>
      <w:r w:rsidRPr="00513412">
        <w:rPr>
          <w:rStyle w:val="libAlaemChar"/>
          <w:rFonts w:hint="cs"/>
          <w:rtl/>
        </w:rPr>
        <w:t>(</w:t>
      </w:r>
      <w:r w:rsidRPr="00513412">
        <w:rPr>
          <w:rStyle w:val="libAieChar"/>
          <w:rFonts w:hint="eastAsia"/>
          <w:rtl/>
        </w:rPr>
        <w:t>وَ</w:t>
      </w:r>
      <w:r w:rsidRPr="00513412">
        <w:rPr>
          <w:rStyle w:val="libAieChar"/>
          <w:rtl/>
        </w:rPr>
        <w:t xml:space="preserve"> جَعَلْنَا مِنْ بَيْنِ أَيْدِيهِمْ سَدّاً وَ مِنْ خَلْفِهِمْ سَدّاً فَأَغْشَيْنَاهُمْ فَهُمْ لاَ يُبْصِرُونَ</w:t>
      </w:r>
      <w:r w:rsidRPr="00513412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 w:rsidRPr="00726AC3">
        <w:rPr>
          <w:rFonts w:hint="cs"/>
          <w:rtl/>
        </w:rPr>
        <w:t xml:space="preserve"> </w:t>
      </w:r>
      <w:r w:rsidR="00726AC3">
        <w:rPr>
          <w:rFonts w:hint="cs"/>
          <w:rtl/>
        </w:rPr>
        <w:t>و مضى و هم لا يرونه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فرأى أبا بكر قد خرج في الليل يتجسس عن خبره - و قد كان وقف على تدبير قريش من جهتهم - فأخرجه معه الى الغار</w:t>
      </w:r>
      <w:r w:rsidR="00726AC3"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فلما طلع الفجر تواثبوا الى الدار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هم يظنون اني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فوثبت في وجوههم و صحت بهم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علي</w:t>
      </w:r>
      <w:r w:rsidRPr="00726AC3">
        <w:rPr>
          <w:rFonts w:hint="cs"/>
          <w:rtl/>
        </w:rPr>
        <w:t>؟!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نعم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أين محمد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خرج من بلدكم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والى اين خرج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 أعلم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فتركوني و خرجوا»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*الخرائج و الجرائح ج 1 ص 143 ح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231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يس:. 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49" w:name="_Toc497487078"/>
      <w:bookmarkStart w:id="250" w:name="_Toc498021835"/>
      <w:r>
        <w:rPr>
          <w:rFonts w:hint="cs"/>
          <w:rtl/>
        </w:rPr>
        <w:lastRenderedPageBreak/>
        <w:t>3 - وقيته بنفسي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بذلت له مهج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دمي</w:t>
      </w:r>
      <w:r w:rsidRPr="00726AC3">
        <w:rPr>
          <w:rFonts w:hint="cs"/>
          <w:rtl/>
        </w:rPr>
        <w:t>.</w:t>
      </w:r>
      <w:bookmarkEnd w:id="249"/>
      <w:bookmarkEnd w:id="25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قاله على سبيل الاحتجاج على أصحاب الشورى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«أفيكم أحد كان أعظم غناءا عن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حين اضطجعت على فراشه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وقيته بنفسي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بذلت له مهج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دمي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119 الرقم 1142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560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61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548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223 و ص 225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330 الرقم 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322 الرقم 251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426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99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642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51" w:name="_Toc497487079"/>
      <w:bookmarkStart w:id="252" w:name="_Toc498021836"/>
      <w:r>
        <w:rPr>
          <w:rFonts w:hint="cs"/>
          <w:rtl/>
        </w:rPr>
        <w:lastRenderedPageBreak/>
        <w:t>4 - و من الناس من يشري نفسه ابتغاء مرضا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الله</w:t>
      </w:r>
      <w:r w:rsidRPr="00726AC3">
        <w:rPr>
          <w:rFonts w:hint="cs"/>
          <w:rtl/>
        </w:rPr>
        <w:t>.</w:t>
      </w:r>
      <w:bookmarkEnd w:id="251"/>
      <w:bookmarkEnd w:id="25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قاله احتجاجا على أهل الشورى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«فهل فيكم أحد نزلت فيه هذه الآي</w:t>
      </w:r>
      <w:r w:rsidRPr="00726AC3">
        <w:rPr>
          <w:rFonts w:hint="cs"/>
          <w:rtl/>
        </w:rPr>
        <w:t>ة:</w:t>
      </w:r>
    </w:p>
    <w:p w:rsidR="004B4DF1" w:rsidRDefault="00513412" w:rsidP="00513412">
      <w:pPr>
        <w:pStyle w:val="libNormal"/>
        <w:rPr>
          <w:rtl/>
        </w:rPr>
      </w:pPr>
      <w:r w:rsidRPr="00513412">
        <w:rPr>
          <w:rStyle w:val="libAlaemChar"/>
          <w:rFonts w:hint="cs"/>
          <w:rtl/>
        </w:rPr>
        <w:t>(</w:t>
      </w:r>
      <w:r w:rsidRPr="00513412">
        <w:rPr>
          <w:rStyle w:val="libAieChar"/>
          <w:rFonts w:hint="eastAsia"/>
          <w:rtl/>
        </w:rPr>
        <w:t>وَ</w:t>
      </w:r>
      <w:r w:rsidRPr="00513412">
        <w:rPr>
          <w:rStyle w:val="libAieChar"/>
          <w:rtl/>
        </w:rPr>
        <w:t xml:space="preserve"> مِنَ النَّاسِ مَنْ يَشْرِي نَفْسَهُ ابْتِغَاءَ مَرْضَاةِ اللَّهِ</w:t>
      </w:r>
      <w:r w:rsidRPr="00513412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>(البقر</w:t>
      </w:r>
      <w:r w:rsidR="00726AC3" w:rsidRPr="00726AC3">
        <w:rPr>
          <w:rFonts w:hint="cs"/>
          <w:rtl/>
        </w:rPr>
        <w:t xml:space="preserve">ة </w:t>
      </w:r>
      <w:r w:rsidR="00726AC3">
        <w:rPr>
          <w:rFonts w:hint="cs"/>
          <w:rtl/>
        </w:rPr>
        <w:t>/207</w:t>
      </w:r>
      <w:r w:rsidR="00726AC3" w:rsidRPr="00726AC3">
        <w:rPr>
          <w:rFonts w:hint="cs"/>
          <w:rtl/>
        </w:rPr>
        <w:t xml:space="preserve">) </w:t>
      </w:r>
      <w:r w:rsidR="00726AC3">
        <w:rPr>
          <w:rFonts w:hint="cs"/>
          <w:rtl/>
        </w:rPr>
        <w:t xml:space="preserve">لما وقيت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726AC3">
        <w:rPr>
          <w:rFonts w:hint="cs"/>
          <w:rtl/>
        </w:rPr>
        <w:t xml:space="preserve"> ليل</w:t>
      </w:r>
      <w:r w:rsidR="00726AC3" w:rsidRPr="00726AC3">
        <w:rPr>
          <w:rFonts w:hint="cs"/>
          <w:rtl/>
        </w:rPr>
        <w:t xml:space="preserve">ة </w:t>
      </w:r>
      <w:r w:rsidR="00726AC3">
        <w:rPr>
          <w:rFonts w:hint="cs"/>
          <w:rtl/>
        </w:rPr>
        <w:t>الفراش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غيري</w:t>
      </w:r>
      <w:r w:rsidR="00726AC3"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551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1168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53" w:name="_Toc497487080"/>
      <w:bookmarkStart w:id="254" w:name="_Toc498021837"/>
      <w:r>
        <w:rPr>
          <w:rFonts w:hint="cs"/>
          <w:rtl/>
        </w:rPr>
        <w:lastRenderedPageBreak/>
        <w:t>5 - قد وطنت نفسي على القتل و الأسر</w:t>
      </w:r>
      <w:r w:rsidRPr="00726AC3">
        <w:rPr>
          <w:rFonts w:hint="cs"/>
          <w:rtl/>
        </w:rPr>
        <w:t>.</w:t>
      </w:r>
      <w:bookmarkEnd w:id="253"/>
      <w:bookmarkEnd w:id="254"/>
    </w:p>
    <w:p w:rsidR="00E707E4" w:rsidRDefault="00726AC3" w:rsidP="00E707E4">
      <w:pPr>
        <w:pStyle w:val="libNormal"/>
        <w:rPr>
          <w:rtl/>
        </w:rPr>
      </w:pPr>
      <w:r>
        <w:rPr>
          <w:rFonts w:hint="cs"/>
          <w:rtl/>
        </w:rPr>
        <w:t xml:space="preserve">من أشعار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ذكر هجر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مبيته على فراشه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E707E4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«وقيت بنفسي خير من وطئ الحصى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707E4" w:rsidRDefault="00E707E4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و من طاف بالبيت العتيق و بالحجر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7E4" w:rsidTr="0020466D">
        <w:trPr>
          <w:trHeight w:val="350"/>
        </w:trPr>
        <w:tc>
          <w:tcPr>
            <w:tcW w:w="3920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محمد لما خاف أن يمكروا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07E4" w:rsidRDefault="00E707E4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فوقاه ربي ذو الجلال من المكر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7E4" w:rsidTr="0020466D">
        <w:trPr>
          <w:trHeight w:val="350"/>
        </w:trPr>
        <w:tc>
          <w:tcPr>
            <w:tcW w:w="3920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و بت اراعيهم متى ينشرونني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07E4" w:rsidRDefault="00E707E4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و قد وطنت نفسي على القتل و الأسر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7E4" w:rsidTr="0020466D">
        <w:trPr>
          <w:trHeight w:val="350"/>
        </w:trPr>
        <w:tc>
          <w:tcPr>
            <w:tcW w:w="3920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و بات رسول الله في الغار آمنا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07E4" w:rsidRDefault="00E707E4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هناك و في حفظ الاله و في ستر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7E4" w:rsidTr="0020466D">
        <w:trPr>
          <w:trHeight w:val="350"/>
        </w:trPr>
        <w:tc>
          <w:tcPr>
            <w:tcW w:w="3920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أقام ثلاثا ثم زمت قلائص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07E4" w:rsidRDefault="00E707E4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قلائص يفرين الحصا أينما تفري»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26AC3" w:rsidRPr="00726AC3" w:rsidRDefault="00726AC3" w:rsidP="00E707E4">
      <w:pPr>
        <w:pStyle w:val="libNormal"/>
        <w:rPr>
          <w:rtl/>
        </w:rPr>
      </w:pPr>
      <w:r>
        <w:rPr>
          <w:rFonts w:hint="cs"/>
          <w:rtl/>
        </w:rPr>
        <w:t>*الامالي للطوسي ص 469 الرقم 1031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المستدرك للحاكم - كتاب الهجر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ج 3 ص 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شواهد التنزيل ج 1 ص 102 الرقم 141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1 ص 335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الخواص ص 35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330 الرقم 256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413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55" w:name="_Toc497487081"/>
      <w:bookmarkStart w:id="256" w:name="_Toc498021838"/>
      <w:r>
        <w:rPr>
          <w:rFonts w:hint="cs"/>
          <w:rtl/>
        </w:rPr>
        <w:lastRenderedPageBreak/>
        <w:t>6 - فأقبلوا علي يضربوني بما في أيديهم</w:t>
      </w:r>
      <w:r w:rsidRPr="00726AC3">
        <w:rPr>
          <w:rFonts w:hint="cs"/>
          <w:rtl/>
        </w:rPr>
        <w:t>.</w:t>
      </w:r>
      <w:bookmarkEnd w:id="255"/>
      <w:bookmarkEnd w:id="25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ابن الكواء لأمير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أين كنت حيث ذكر الله نبيه و أبا بكر فقال</w:t>
      </w:r>
      <w:r w:rsidRPr="00726AC3">
        <w:rPr>
          <w:rFonts w:hint="cs"/>
          <w:rtl/>
        </w:rPr>
        <w:t>:</w:t>
      </w:r>
    </w:p>
    <w:p w:rsidR="004B4DF1" w:rsidRDefault="00513412" w:rsidP="00513412">
      <w:pPr>
        <w:pStyle w:val="libNormal"/>
        <w:rPr>
          <w:rtl/>
        </w:rPr>
      </w:pPr>
      <w:r w:rsidRPr="00513412">
        <w:rPr>
          <w:rStyle w:val="libAlaemChar"/>
          <w:rFonts w:hint="cs"/>
          <w:rtl/>
        </w:rPr>
        <w:t>(</w:t>
      </w:r>
      <w:r w:rsidRPr="00513412">
        <w:rPr>
          <w:rStyle w:val="libAieChar"/>
          <w:rtl/>
        </w:rPr>
        <w:t>ثَانِيَ اثْنَيْنِ إِذْ هُمَا فِي الْغَارِ إِذْ يَقُولُ لِصَاحِبِهِ لاَ تَحْزَنْ إِنَّ اللَّهَ مَعَنَا</w:t>
      </w:r>
      <w:r w:rsidRPr="00513412">
        <w:rPr>
          <w:rStyle w:val="libAlaemChar"/>
          <w:rFonts w:hint="cs"/>
          <w:rtl/>
        </w:rPr>
        <w:t>)</w:t>
      </w:r>
      <w:r w:rsidR="00726AC3" w:rsidRPr="00726AC3">
        <w:rPr>
          <w:rFonts w:hint="cs"/>
          <w:rtl/>
        </w:rPr>
        <w:t xml:space="preserve">؟ </w:t>
      </w:r>
      <w:r w:rsidR="00726AC3">
        <w:rPr>
          <w:rFonts w:hint="cs"/>
          <w:rtl/>
        </w:rPr>
        <w:t>(التوب</w:t>
      </w:r>
      <w:r w:rsidR="00726AC3" w:rsidRPr="00726AC3">
        <w:rPr>
          <w:rFonts w:hint="cs"/>
          <w:rtl/>
        </w:rPr>
        <w:t xml:space="preserve">ة </w:t>
      </w:r>
      <w:r w:rsidR="00726AC3">
        <w:rPr>
          <w:rFonts w:hint="cs"/>
          <w:rtl/>
        </w:rPr>
        <w:t>/40</w:t>
      </w:r>
      <w:r w:rsidR="00726AC3"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يلك يا ابن الكواء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كنت على فراش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طرح علي ريطته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فاقبلت قريش مع كل رجل منهم هراو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فيها شوكها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 يبصروا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حيث خرج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فأقبلوا علي يضربوني بما في أيديهم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حتى تنفط </w:t>
      </w:r>
      <w:r w:rsidRPr="008323F5">
        <w:rPr>
          <w:rStyle w:val="libFootnotenumChar"/>
          <w:rFonts w:hint="cs"/>
          <w:rtl/>
        </w:rPr>
        <w:t>(3)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جسدي و صار مثل البيض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انطلقوا بي يريدون قتلي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بعضهم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تقتلوه الليل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لكن أخروه و اطلبوا محمدا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فأوثقوني بالحديد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جعلوني في بيت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استوثقوا مني و من الباب بقفل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فبينا أنا كذلك إذ سمعت صوتا من جانب البيت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فسكن الوجع الذي كنت أجده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ذهب الورم الذي كان في جسدي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سمعت صوتا آخر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فاذا الحديد الذي في رجلي قد تقطع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سمعت صوتا آخر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فاذا الباب قد تساقط ما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فتح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فقمت و خرجت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كانوا جاءوا بعجوز كمهاء لا تبصر و لا تنام تحرس الباب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فخرجت عليها و هي لا تعقل من النوم»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*خصائص الائم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للسيد الرضي ص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36 ص 43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7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الهراوة: العصا الضخمة كهراوة الناس و المعول.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الشوك: ما يخرج من النبات شبها بالابر.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(3) اي قرح و تجمع بين الجلد و اللحم ماء مثل البيض.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E707E4">
      <w:pPr>
        <w:pStyle w:val="Heading3"/>
        <w:rPr>
          <w:rtl/>
        </w:rPr>
      </w:pPr>
      <w:bookmarkStart w:id="257" w:name="_Toc497487082"/>
      <w:bookmarkStart w:id="258" w:name="_Toc498021839"/>
      <w:r>
        <w:rPr>
          <w:rFonts w:hint="cs"/>
          <w:rtl/>
        </w:rPr>
        <w:lastRenderedPageBreak/>
        <w:t>7 - نهضت اليهم بسيفي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فدفعتهم عن نفسي</w:t>
      </w:r>
      <w:bookmarkEnd w:id="257"/>
      <w:bookmarkEnd w:id="25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«و مضى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اضطجعت في مضجعه انتظر مجي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القوم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دخلوا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استوى بي و بهم البيت نهضت اليهم بسيفي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فدفعتهم عن نفسي بما قد علمه الناس»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ابي طالب ج 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335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E707E4">
      <w:pPr>
        <w:pStyle w:val="Heading3"/>
        <w:rPr>
          <w:rtl/>
        </w:rPr>
      </w:pPr>
      <w:bookmarkStart w:id="259" w:name="_Toc497487083"/>
      <w:bookmarkStart w:id="260" w:name="_Toc498021840"/>
      <w:r>
        <w:rPr>
          <w:rFonts w:hint="cs"/>
          <w:rtl/>
        </w:rPr>
        <w:lastRenderedPageBreak/>
        <w:t>8 - حتى اؤدي ودائع كانت عنده للناس</w:t>
      </w:r>
      <w:bookmarkEnd w:id="259"/>
      <w:bookmarkEnd w:id="26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عبيد الله بن ابي رافع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قال علي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«لما خرج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الى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الهجر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أمرني أن اقيم بعده حتى اؤدي ودائع كانت عنده للناس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انما كان يسمى الأمين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فأقمت ثلاثا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كنت أظهر ما تغيبت يوما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خرجت فجعلت اتبع طريق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حتى قدمت بني عمرو بن عوف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مقيم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[فيهم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]فنزلت على كلثوم بن الهدم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هنا لك منزل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>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1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190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61" w:name="_Toc497487084"/>
      <w:bookmarkStart w:id="262" w:name="_Toc498021841"/>
      <w:r>
        <w:rPr>
          <w:rFonts w:hint="cs"/>
          <w:rtl/>
        </w:rPr>
        <w:lastRenderedPageBreak/>
        <w:t>9 - يا أيها الناس هل من صاحب أمان</w:t>
      </w:r>
      <w:r w:rsidRPr="00726AC3">
        <w:rPr>
          <w:rFonts w:hint="cs"/>
          <w:rtl/>
        </w:rPr>
        <w:t>ة؟</w:t>
      </w:r>
      <w:bookmarkEnd w:id="261"/>
      <w:bookmarkEnd w:id="26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خروج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مك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و رده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الودائع و الامانات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فقام على الكعب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نادى بصوت رفيع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أيها الناس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هل من صاحب أمان</w:t>
      </w:r>
      <w:r w:rsidRPr="00726AC3">
        <w:rPr>
          <w:rFonts w:hint="cs"/>
          <w:rtl/>
        </w:rPr>
        <w:t xml:space="preserve">ة؟ </w:t>
      </w:r>
      <w:r>
        <w:rPr>
          <w:rFonts w:hint="cs"/>
          <w:rtl/>
        </w:rPr>
        <w:t>هل من صاحب وصي</w:t>
      </w:r>
      <w:r w:rsidRPr="00726AC3">
        <w:rPr>
          <w:rFonts w:hint="cs"/>
          <w:rtl/>
        </w:rPr>
        <w:t xml:space="preserve">ة؟ </w:t>
      </w:r>
      <w:r>
        <w:rPr>
          <w:rFonts w:hint="cs"/>
          <w:rtl/>
        </w:rPr>
        <w:t>هل من صاحب عد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قبل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فلما لم يأت أحد لحق بالنبي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ابي طالب ج 1 ص 334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35</w:t>
      </w:r>
    </w:p>
    <w:p w:rsidR="00E707E4" w:rsidRDefault="00E707E4" w:rsidP="00E707E4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E707E4">
      <w:pPr>
        <w:pStyle w:val="Heading2Center"/>
        <w:rPr>
          <w:rtl/>
        </w:rPr>
      </w:pPr>
      <w:bookmarkStart w:id="263" w:name="_Toc497487085"/>
      <w:bookmarkStart w:id="264" w:name="_Toc498021842"/>
      <w:r>
        <w:rPr>
          <w:rFonts w:hint="cs"/>
          <w:rtl/>
        </w:rPr>
        <w:lastRenderedPageBreak/>
        <w:t>الفصل الخامس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بدر</w:t>
      </w:r>
      <w:bookmarkEnd w:id="263"/>
      <w:bookmarkEnd w:id="26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لقد حضرنا بدرا و ما فينا فارس غير المقداد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أنا أحدث أصحابي سنا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أقلهم للحرب تجرب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ظننت أن السماء وقعت على الأرض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ضربته ضرب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اخرى فصرعته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لقد تعجبت يوم بدر من جرأ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القوم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لمثل هذا ولدتني امي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65" w:name="_Toc497487086"/>
      <w:bookmarkStart w:id="266" w:name="_Toc498021843"/>
      <w:r>
        <w:rPr>
          <w:rFonts w:hint="cs"/>
          <w:rtl/>
        </w:rPr>
        <w:lastRenderedPageBreak/>
        <w:t>1 - لقد حضرنا بدرا و ما فينا فارس غير المقداد</w:t>
      </w:r>
      <w:r w:rsidRPr="00726AC3">
        <w:rPr>
          <w:rFonts w:hint="cs"/>
          <w:rtl/>
        </w:rPr>
        <w:t>.</w:t>
      </w:r>
      <w:bookmarkEnd w:id="265"/>
      <w:bookmarkEnd w:id="26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حارث بن مضرب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«لقد حضرنا بدرا و ما فينا فارس غير المقداد بن الأسود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رأيتنا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بدر و ما فينا إلا من نام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غير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 كان منتصبا في أصل شجر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يصلي و يدعو حتى الصباح»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 73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داود الطيالسي ص 18 الرقم 116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أحمد بن حنبل ج 1 ص 125 و ص 138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يعلى الموصلي ج 1 ص 175 الرقم 275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الطبري ج 2 ص 135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دلائل النبو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3 ص 49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ارشاد القلوب ج 2 ص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10 ص 397 الرقم 29944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19 ص 279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17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67" w:name="_Toc497487087"/>
      <w:bookmarkStart w:id="268" w:name="_Toc498021844"/>
      <w:r>
        <w:rPr>
          <w:rFonts w:hint="cs"/>
          <w:rtl/>
        </w:rPr>
        <w:lastRenderedPageBreak/>
        <w:t>2 - أنا أحدث اصحابي سنا و أقلهم للحرب تجرب</w:t>
      </w:r>
      <w:r w:rsidRPr="00726AC3">
        <w:rPr>
          <w:rFonts w:hint="cs"/>
          <w:rtl/>
        </w:rPr>
        <w:t>ة.</w:t>
      </w:r>
      <w:bookmarkEnd w:id="267"/>
      <w:bookmarkEnd w:id="26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اليهودي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بيانه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مكانته 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بدر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أما الثالث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يا أخا اليهود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ابني ربيع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ابن عتب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كانوافرسان قريش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دعوا الى البراز يوم بدر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يبرز لهم خلق من قريش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فأنهضني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مع </w:t>
      </w:r>
      <w:r w:rsidRPr="00D408E6">
        <w:rPr>
          <w:rFonts w:hint="cs"/>
          <w:rtl/>
        </w:rPr>
        <w:t xml:space="preserve">صاحبي </w:t>
      </w:r>
      <w:r w:rsidR="00887A8B" w:rsidRPr="00D408E6">
        <w:rPr>
          <w:rFonts w:hint="cs"/>
          <w:rtl/>
        </w:rPr>
        <w:t>رضي</w:t>
      </w:r>
      <w:r w:rsidR="00D408E6">
        <w:rPr>
          <w:rFonts w:hint="cs"/>
          <w:rtl/>
        </w:rPr>
        <w:t xml:space="preserve"> </w:t>
      </w:r>
      <w:r w:rsidR="00887A8B" w:rsidRPr="00D408E6">
        <w:rPr>
          <w:rFonts w:hint="cs"/>
          <w:rtl/>
        </w:rPr>
        <w:t>‌الله‌</w:t>
      </w:r>
      <w:r w:rsidR="00D408E6">
        <w:rPr>
          <w:rFonts w:hint="cs"/>
          <w:rtl/>
        </w:rPr>
        <w:t xml:space="preserve"> </w:t>
      </w:r>
      <w:r w:rsidR="00887A8B" w:rsidRPr="00D408E6">
        <w:rPr>
          <w:rFonts w:hint="cs"/>
          <w:rtl/>
        </w:rPr>
        <w:t>عنه</w:t>
      </w:r>
      <w:r w:rsidRPr="00D408E6">
        <w:rPr>
          <w:rFonts w:hint="cs"/>
          <w:rtl/>
        </w:rPr>
        <w:t>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فعل و أنا أحدث أصحابي سنا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أقلهم للحرب تجرب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فقتل الله عز و جل بيدي وليدا و شيب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سوى من قتلت من جحاجح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قريش في ذلك اليوم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سوى من أسرت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مني اكثر مما كان من أصحابي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استشهد ابن عمي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في ذلك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[اليوم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]رحم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الله عليه»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التفت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أصحابه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«أليس كذلك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بلى يا أمير المؤمنين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367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116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169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الجحاجحة: جمع جحجاح: السيد الكريم.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هو عبيدة بن الحارث بن عبد المطلب.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69" w:name="_Toc497487088"/>
      <w:bookmarkStart w:id="270" w:name="_Toc498021845"/>
      <w:r>
        <w:rPr>
          <w:rFonts w:hint="cs"/>
          <w:rtl/>
        </w:rPr>
        <w:lastRenderedPageBreak/>
        <w:t>3 - ظننت أن السماء وقعت على الأرض</w:t>
      </w:r>
      <w:r w:rsidRPr="00726AC3">
        <w:rPr>
          <w:rFonts w:hint="cs"/>
          <w:rtl/>
        </w:rPr>
        <w:t>.</w:t>
      </w:r>
      <w:bookmarkEnd w:id="269"/>
      <w:bookmarkEnd w:id="27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«لقد أخذ الوليد يمينه بيساره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فضرب بها هامتي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فظننت أن السماء وقعت على الأرض</w:t>
      </w:r>
      <w:r w:rsidRPr="00726AC3">
        <w:rPr>
          <w:rFonts w:hint="cs"/>
          <w:rtl/>
        </w:rPr>
        <w:t>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*تفسير مجمع البيان ج 4 ص 527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19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225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71" w:name="_Toc497487089"/>
      <w:bookmarkStart w:id="272" w:name="_Toc498021846"/>
      <w:r>
        <w:rPr>
          <w:rFonts w:hint="cs"/>
          <w:rtl/>
        </w:rPr>
        <w:lastRenderedPageBreak/>
        <w:t>4 - ضربته ضرب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اخرى فصرعته</w:t>
      </w:r>
      <w:r w:rsidRPr="00726AC3">
        <w:rPr>
          <w:rFonts w:hint="cs"/>
          <w:rtl/>
        </w:rPr>
        <w:t>.</w:t>
      </w:r>
      <w:bookmarkEnd w:id="271"/>
      <w:bookmarkEnd w:id="27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روي أن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يذكر بدرا و قتله الوليد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في حديثه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«كأني أنظر الى و ميض خاتمه في شماله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ضربته ضرب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اخرى فصرعته و سلبته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فرأيت به ردعا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خلوق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فعلمت أنه قريب عهد بعرس»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- للمفيد ره - ج 1 ص 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37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الردع: اللطخ و الاثر من الطيب.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الخلوق: نوع من الطيب.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73" w:name="_Toc497487090"/>
      <w:bookmarkStart w:id="274" w:name="_Toc498021847"/>
      <w:r>
        <w:rPr>
          <w:rFonts w:hint="cs"/>
          <w:rtl/>
        </w:rPr>
        <w:lastRenderedPageBreak/>
        <w:t>5 - لقد تعجبت يوم بدر من جرأ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القوم</w:t>
      </w:r>
      <w:r w:rsidRPr="00726AC3">
        <w:rPr>
          <w:rFonts w:hint="cs"/>
          <w:rtl/>
        </w:rPr>
        <w:t>.</w:t>
      </w:r>
      <w:bookmarkEnd w:id="273"/>
      <w:bookmarkEnd w:id="27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جرأ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القوم يوم بدر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عن أبي جعفر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قال امير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«لقد تعجبت يوم بدر من جرأ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القوم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قتلت الوليد بن عتب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قتل حمز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عتب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شركته في قتل شيب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إذ أقبل إلي حنظل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أبي سفيان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دنا مني ضربته ضرب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بالسيف فسالت عيناه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فلزم الأرض قتيلا»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 75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اعلام الورى ص 86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البحار ج 19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280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75" w:name="_Toc497487091"/>
      <w:bookmarkStart w:id="276" w:name="_Toc498021848"/>
      <w:r>
        <w:rPr>
          <w:rFonts w:hint="cs"/>
          <w:rtl/>
        </w:rPr>
        <w:lastRenderedPageBreak/>
        <w:t>6 - لمثل هذا ولدتني امي</w:t>
      </w:r>
      <w:r w:rsidRPr="00726AC3">
        <w:rPr>
          <w:rFonts w:hint="cs"/>
          <w:rtl/>
        </w:rPr>
        <w:t>.</w:t>
      </w:r>
      <w:bookmarkEnd w:id="275"/>
      <w:bookmarkEnd w:id="27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مصعب بن سعد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ابيه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قال لي معاوي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أ تحب عليا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كيف لا احبه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سمعت رسول الله يقول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إلا أنه لا نبي بعدي»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لقد رأيته بارزا يوم بدر و هو يحمحم كما يحمحم الفرس و يقول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E707E4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«بازل عامين حديث سني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707E4" w:rsidRDefault="00E707E4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سنحنح الليل كأني جني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707E4" w:rsidRDefault="00726AC3" w:rsidP="00E707E4">
      <w:pPr>
        <w:pStyle w:val="libPoemCenter"/>
        <w:rPr>
          <w:rtl/>
        </w:rPr>
      </w:pPr>
      <w:r>
        <w:rPr>
          <w:rFonts w:hint="cs"/>
          <w:rtl/>
        </w:rPr>
        <w:t>لمثل هذا ولدتني امي»</w:t>
      </w:r>
    </w:p>
    <w:p w:rsidR="004B4DF1" w:rsidRDefault="00726AC3" w:rsidP="00E707E4">
      <w:pPr>
        <w:pStyle w:val="libNormal"/>
        <w:rPr>
          <w:rtl/>
        </w:rPr>
      </w:pPr>
      <w:r>
        <w:rPr>
          <w:rFonts w:hint="cs"/>
          <w:rtl/>
        </w:rPr>
        <w:t>فما رجع حتى خضب سيفه دما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*المناقب لابن المغازلي الشافعي ص 31 الرقم 48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10 ص 411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29989</w:t>
      </w:r>
    </w:p>
    <w:p w:rsidR="00E707E4" w:rsidRDefault="00E707E4" w:rsidP="00E707E4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E707E4">
      <w:pPr>
        <w:pStyle w:val="Heading2Center"/>
        <w:rPr>
          <w:rtl/>
        </w:rPr>
      </w:pPr>
      <w:bookmarkStart w:id="277" w:name="_Toc497487092"/>
      <w:bookmarkStart w:id="278" w:name="_Toc498021849"/>
      <w:r>
        <w:rPr>
          <w:rFonts w:hint="cs"/>
          <w:rtl/>
        </w:rPr>
        <w:lastRenderedPageBreak/>
        <w:t>الفصل السادس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احد</w:t>
      </w:r>
      <w:bookmarkEnd w:id="277"/>
      <w:bookmarkEnd w:id="27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فقد أتاك الأسد الصؤول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و الذي نفسي بيده لا افارقك حتى اعجلك بسيفي الى النار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قد جرحت بين يدي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نيفا و سبعين جرح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فكسرت جفن سيفي و قلت في نفسي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قاتلن به عنه حتى اقتل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و الله لا برحت حتى اقتل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أرجع كافرا بعد اسلامي</w:t>
      </w:r>
      <w:r w:rsidRPr="00726AC3">
        <w:rPr>
          <w:rFonts w:hint="cs"/>
          <w:rtl/>
        </w:rPr>
        <w:t>؟!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قد انقطع سيفي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قال جبرئيل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هذه هي المواسا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9 - لا سيف إلا ذو الفقار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10 - خذي هذا السيف فقد صدقني اليوم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11 - بأبي انت و امي كيف حرمت الشهاد</w:t>
      </w:r>
      <w:r w:rsidRPr="00726AC3">
        <w:rPr>
          <w:rFonts w:hint="cs"/>
          <w:rtl/>
        </w:rPr>
        <w:t>ة؟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E707E4">
      <w:pPr>
        <w:pStyle w:val="Heading3"/>
        <w:rPr>
          <w:rtl/>
        </w:rPr>
      </w:pPr>
      <w:bookmarkStart w:id="279" w:name="_Toc497487093"/>
      <w:bookmarkStart w:id="280" w:name="_Toc498021850"/>
      <w:r>
        <w:rPr>
          <w:rFonts w:hint="cs"/>
          <w:rtl/>
        </w:rPr>
        <w:lastRenderedPageBreak/>
        <w:t>1 - فقد أتاك الاسد الصؤول</w:t>
      </w:r>
      <w:r w:rsidRPr="00726AC3">
        <w:rPr>
          <w:rFonts w:hint="cs"/>
          <w:rtl/>
        </w:rPr>
        <w:t>.</w:t>
      </w:r>
      <w:bookmarkEnd w:id="279"/>
      <w:bookmarkEnd w:id="28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شعر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طلب طلح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أبي طلح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للمبارز</w:t>
      </w:r>
      <w:r w:rsidRPr="00726AC3">
        <w:rPr>
          <w:rFonts w:hint="cs"/>
          <w:rtl/>
        </w:rPr>
        <w:t>ة.</w:t>
      </w:r>
    </w:p>
    <w:p w:rsidR="004B4DF1" w:rsidRDefault="00726AC3" w:rsidP="00954D8D">
      <w:pPr>
        <w:pStyle w:val="libNormal"/>
        <w:rPr>
          <w:rtl/>
        </w:rPr>
      </w:pPr>
      <w:r>
        <w:rPr>
          <w:rFonts w:hint="cs"/>
          <w:rtl/>
        </w:rPr>
        <w:t>قد كانت 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قريش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[يوم احد]مع طلح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ابي طلح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العدوي من بني عبد الدار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فبرز و نادى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تزعمون انكم تجهزونا بأسيافكم الى النار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نجهزكم بأسيافنا الى الجن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فمن شاء أن يلحق بجنته فليبرز إلي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فبرز اليه أمير المؤمنين </w:t>
      </w:r>
      <w:r w:rsidR="00954D8D" w:rsidRPr="00887A8B">
        <w:rPr>
          <w:rStyle w:val="libAlaemChar"/>
          <w:rFonts w:hint="cs"/>
          <w:rtl/>
        </w:rPr>
        <w:t>عليه‌السلام</w:t>
      </w:r>
      <w:r w:rsidR="00954D8D">
        <w:rPr>
          <w:rFonts w:hint="cs"/>
          <w:rtl/>
        </w:rPr>
        <w:t xml:space="preserve"> </w:t>
      </w:r>
      <w:r>
        <w:rPr>
          <w:rFonts w:hint="cs"/>
          <w:rtl/>
        </w:rPr>
        <w:t>و هو يقول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E707E4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«يا طلح إن كنت كما تقول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E707E4" w:rsidRDefault="00E707E4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لنا خيول و لكم نصول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7E4" w:rsidTr="0020466D">
        <w:trPr>
          <w:trHeight w:val="350"/>
        </w:trPr>
        <w:tc>
          <w:tcPr>
            <w:tcW w:w="3920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فاثبت لننظر أينا المقتول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07E4" w:rsidRDefault="00E707E4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و أينا أولى بما تقول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707E4" w:rsidTr="0020466D">
        <w:trPr>
          <w:trHeight w:val="350"/>
        </w:trPr>
        <w:tc>
          <w:tcPr>
            <w:tcW w:w="3920" w:type="dxa"/>
          </w:tcPr>
          <w:p w:rsidR="00E707E4" w:rsidRDefault="00E707E4" w:rsidP="0020466D">
            <w:pPr>
              <w:pStyle w:val="libPoem"/>
            </w:pPr>
            <w:r>
              <w:rPr>
                <w:rFonts w:hint="cs"/>
                <w:rtl/>
              </w:rPr>
              <w:t>فقد أتاك الأسد الصؤول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E707E4" w:rsidRDefault="00E707E4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E707E4" w:rsidRDefault="00573A00" w:rsidP="0020466D">
            <w:pPr>
              <w:pStyle w:val="libPoem"/>
            </w:pPr>
            <w:r>
              <w:rPr>
                <w:rFonts w:hint="cs"/>
                <w:rtl/>
              </w:rPr>
              <w:t>بصارم ليس به فلول</w:t>
            </w:r>
            <w:r w:rsidR="00E707E4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573A00">
      <w:pPr>
        <w:pStyle w:val="libPoemCenter"/>
        <w:rPr>
          <w:rtl/>
        </w:rPr>
      </w:pPr>
      <w:r>
        <w:rPr>
          <w:rFonts w:hint="cs"/>
          <w:rtl/>
        </w:rPr>
        <w:t>بنصر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القاهر و الرسول»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طلح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من أنت يا غلام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«أنا علي بن أبي طالب»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قد علمت يا قضيم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انه لا يجسر علي أحد غيرك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فشد عليه طلح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فضربه فاتقاه أمير المؤمنين بالحجف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ثم ضربه أمير المؤمنين على فخذيه فقطعهما جميعا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فسقط على ظهره و سقطت الراي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فذهب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ليجهز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فحلفه بالرحم فانصرف عنه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المسلمون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ألا أجهزت عليه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«قد ضربته ضرب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 يعيش منها أبدا»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*تفسير القمي ج 1 ص 112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الحلبي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2 ص 223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20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50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 xml:space="preserve">(1) عن أبي عبد الله </w:t>
      </w:r>
      <w:r w:rsidR="00887A8B" w:rsidRPr="00573A00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انه سئل عن معنى قول طلحة بن ابي طلحة لما بارزه علي </w:t>
      </w:r>
      <w:r w:rsidR="00887A8B" w:rsidRPr="00573A00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. «يا قضيم». فقال </w:t>
      </w:r>
      <w:r w:rsidR="00887A8B" w:rsidRPr="00573A00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: «ان رسول الله </w:t>
      </w:r>
      <w:r w:rsidR="00887A8B" w:rsidRPr="00573A00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كان بمكة لم يجسر عليه أحد لموضع أبي طالب، و أغروا به الصبيان، و كانوا إذا خرج رسول الله </w:t>
      </w:r>
      <w:r w:rsidR="00887A8B" w:rsidRPr="00573A00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يرمونه بالحجارة و التراب، فشكى ذلك الى علي </w:t>
      </w:r>
      <w:r w:rsidR="00887A8B" w:rsidRPr="00573A00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. فقال: بابي أنت و امي يا رسول الله، اذا خرجت فأخرجني معك. فخرج رسول الله </w:t>
      </w:r>
      <w:r w:rsidR="00887A8B" w:rsidRPr="00573A00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معه أمير المؤمنين </w:t>
      </w:r>
      <w:r w:rsidR="00887A8B" w:rsidRPr="00573A00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، فتعرض الصبيان لرسول الله </w:t>
      </w:r>
      <w:r w:rsidR="00887A8B" w:rsidRPr="00573A00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كعادتهم، فحمل أمير المؤمنين </w:t>
      </w:r>
      <w:r w:rsidR="00887A8B" w:rsidRPr="00573A00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>، و كان يقضمهم في وجوههم و آنافهم و آذانهم، فكانوا يرجعون باكين الى آبائهم و يقولون: قضمنا علي، قضمنا علي. فسمي لذلك(القضيم)». تفسير القمي ج 1 ص 114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281" w:name="_Toc497487094"/>
      <w:bookmarkStart w:id="282" w:name="_Toc498021851"/>
      <w:r>
        <w:rPr>
          <w:rFonts w:hint="cs"/>
          <w:rtl/>
        </w:rPr>
        <w:lastRenderedPageBreak/>
        <w:t>2 - و الذي نفسي بيده لا افارقك حتى اعجلك بسيفي الى النار</w:t>
      </w:r>
      <w:r w:rsidRPr="00726AC3">
        <w:rPr>
          <w:rFonts w:hint="cs"/>
          <w:rtl/>
        </w:rPr>
        <w:t>.</w:t>
      </w:r>
      <w:bookmarkEnd w:id="281"/>
      <w:bookmarkEnd w:id="28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الطبري في وقع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احد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ثم أن طلح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عثمان - صاحب لواء المشركين - قام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معشر أصحاب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انكم تزعمون أن الله يعجلنا بسيوفكم الى النار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يعجلكم بسيوفنا الى الجن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فهل منكم أحد يعجله الله بسيفي الى الجن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يعجلني بسيفه الى النار</w:t>
      </w:r>
      <w:r w:rsidRPr="00726AC3">
        <w:rPr>
          <w:rFonts w:hint="cs"/>
          <w:rtl/>
        </w:rPr>
        <w:t>؟!!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فقام اليه علي بن أبي طالب </w:t>
      </w:r>
      <w:r w:rsidR="00887A8B" w:rsidRPr="00887A8B">
        <w:rPr>
          <w:rStyle w:val="libAlaemChar"/>
          <w:rFonts w:hint="cs"/>
          <w:rtl/>
        </w:rPr>
        <w:t>رضي‌الله‌عنه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الذي نفسي بيده لا افارقك حتى اعجلك بسيفي الى النار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تعجلني بسيفك الى الجن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فضربه علي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]فقطع رجله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فسقط فانكشفت عورته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انشدك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الرحم يا بن عم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فتركه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]فكبر رسول الله -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قال لعلي أصحابه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منعك أن تجهز عليه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«إن ابن عمي ناشدني حين انكشفت عورته فاستحييت منه»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الطبري ج 2 ص 194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283" w:name="_Toc497487095"/>
      <w:bookmarkStart w:id="284" w:name="_Toc498021852"/>
      <w:r>
        <w:rPr>
          <w:rFonts w:hint="cs"/>
          <w:rtl/>
        </w:rPr>
        <w:lastRenderedPageBreak/>
        <w:t xml:space="preserve">3 - قد جرحت بين يدي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نيفا و سبعين جرح</w:t>
      </w:r>
      <w:r w:rsidRPr="00726AC3">
        <w:rPr>
          <w:rFonts w:hint="cs"/>
          <w:rtl/>
        </w:rPr>
        <w:t>ة</w:t>
      </w:r>
      <w:bookmarkEnd w:id="283"/>
      <w:bookmarkEnd w:id="28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اليهودي الذي سأل عما فيه من خصال الاوصياء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بيانه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مكانته 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احد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فقال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أما الرابع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يا أخا اليهود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أهل مك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أقبلوا الينا على بكر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أبيهم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قد استحاشوا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من يليهم من قبائل العرب و قريش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طالبين بثأر مشركي قريش في يوم بدر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فهبط جبرئيل على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فأنبأه بذلك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فذهب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عسكر بأصحابه في سد احد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أقبل المشركون الينا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فحملوا علينا حمل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رجل واحد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استشهد من المسلمين من استشهد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ممن بقي من الهزيم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و بقيت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مضى المهاجرون و الانصار الى منازلهم من المدين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كل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قتل النبي و قتل أصحابه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ضرب الله عز و جل وجوه المشركين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قد جرحت بين يدي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نيفا و سبعين جرح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منها هذه و هذه - ثم القى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رداءه و أمر يده على جراحاته - و كان مني في ذلك ما على الله عز و جل ثوابه إن شاء الله»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التفت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أصحابه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«أليس كذلك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بلى يا أمير المؤمنين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ج 2 ص 364 الرقم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167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170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اي: انهم جاءوا جميعا لم يتخلف منهم أحد.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التحويش: التجميع.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285" w:name="_Toc497487096"/>
      <w:bookmarkStart w:id="286" w:name="_Toc498021853"/>
      <w:r>
        <w:rPr>
          <w:rFonts w:hint="cs"/>
          <w:rtl/>
        </w:rPr>
        <w:lastRenderedPageBreak/>
        <w:t>4 - فكسرت جفن سيفي و قلت في نفسي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لأقاتلن به عنه حتى أقتل</w:t>
      </w:r>
      <w:r w:rsidRPr="00726AC3">
        <w:rPr>
          <w:rFonts w:hint="cs"/>
          <w:rtl/>
        </w:rPr>
        <w:t>.</w:t>
      </w:r>
      <w:bookmarkEnd w:id="285"/>
      <w:bookmarkEnd w:id="28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ذكر غزا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احد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«لما انهزم الناس يوم احد عن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لحقني من الجزع عليه ما لم أملك 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كنت أمامه أضرب بسيفي بين يديه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فرجعت أطلبه فلم اره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كان رسول الله ليفر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مارأيته في القتلى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اظنه رفع من بيننا الى السماء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فكسرت جفن سيفي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قلت في نفسي لاقاتلن به عنه حتى اقتل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حملت على القوم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فأفرجوا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فاذا أنا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قد وقع على الأرض مغشيا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فقمت على رأسه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فنظر الي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صنع الناس يا علي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كفروا يا رسول الله و ولوا الدبر من العدو و اسلموك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فنظر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الى كتيب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قد أقبلت اليه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رد عني يا علي هذه الكتيب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فحملت عليها بسيفي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أضربها يمينا و شمالا حتى ولوا الادبار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لي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أما تسمع يا علي مديحك في السماء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ملكا يقال له رضوان ينادي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سيف إلا ذو الفقار و لا فتى إلا علي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فبكيت سرورا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حمدت الله سبحانه على نعمته»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 86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يعلي الموصلي ج 1 ص 278 الرقم 542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إعلام الورى ص 194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2 ص 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اسد الغاب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4 ص 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ارشاد القلوب ج 2 ص 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10 ص 426 الرقم 30027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18 ص 83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83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573A00">
      <w:pPr>
        <w:pStyle w:val="Heading3"/>
        <w:rPr>
          <w:rtl/>
        </w:rPr>
      </w:pPr>
      <w:bookmarkStart w:id="287" w:name="_Toc497487097"/>
      <w:bookmarkStart w:id="288" w:name="_Toc498021854"/>
      <w:r>
        <w:rPr>
          <w:rFonts w:hint="cs"/>
          <w:rtl/>
        </w:rPr>
        <w:lastRenderedPageBreak/>
        <w:t>5 - و الله لا برحت حتى اقتل</w:t>
      </w:r>
      <w:bookmarkEnd w:id="287"/>
      <w:bookmarkEnd w:id="28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لما انهزم الناس عن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يوم احد و ثبت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قال له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ما لك لا تذهب مع القوم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 xml:space="preserve">فقال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«أذهب و أدعك يا رسول الله</w:t>
      </w:r>
      <w:r w:rsidRPr="00726AC3">
        <w:rPr>
          <w:rFonts w:hint="cs"/>
          <w:rtl/>
        </w:rPr>
        <w:t xml:space="preserve">؟! </w:t>
      </w:r>
      <w:r>
        <w:rPr>
          <w:rFonts w:hint="cs"/>
          <w:rtl/>
        </w:rPr>
        <w:t>و الله لا برحت حتى اقتل أو ينجز الله لك ما وعدك من النصر»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له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«أبشر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الله منجز وعده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لن ينالوا منا مثلها أبدا»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89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289" w:name="_Toc497487098"/>
      <w:bookmarkStart w:id="290" w:name="_Toc498021855"/>
      <w:r>
        <w:rPr>
          <w:rFonts w:hint="cs"/>
          <w:rtl/>
        </w:rPr>
        <w:lastRenderedPageBreak/>
        <w:t>6 - أأرجع كافرا بعد اسلامي</w:t>
      </w:r>
      <w:r w:rsidRPr="00726AC3">
        <w:rPr>
          <w:rFonts w:hint="cs"/>
          <w:rtl/>
        </w:rPr>
        <w:t>؟</w:t>
      </w:r>
      <w:bookmarkEnd w:id="289"/>
      <w:bookmarkEnd w:id="29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في حديث عمران بن حصين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لما تفرق الناس عن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يوم احد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جاء علي متقلدا سيفه حتى قام بين يديه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فرفع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رأسه فقال 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«ما لك لم تفر مع الناس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رسول الله أأرجع كافرا بعد اسلامي</w:t>
      </w:r>
      <w:r w:rsidRPr="00726AC3">
        <w:rPr>
          <w:rFonts w:hint="cs"/>
          <w:rtl/>
        </w:rPr>
        <w:t>؟!»</w:t>
      </w:r>
      <w:r>
        <w:rPr>
          <w:rFonts w:hint="cs"/>
          <w:rtl/>
        </w:rPr>
        <w:t>فأشار الى قوم انحدروا من الجبل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فحمل عليهم فهزمهم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اشار له الى قوم آخرين فحمل عليهم فهزمهم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اشار الى قوم فحمل عليهم فهزمهم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فجاء جبرئيل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لقد عجبت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حسن مواسا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علي لك بنفسه»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ما يمنعه من هذا و هو مني و أنا منه»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جبرئيل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أنا منكما»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للمفيد(ره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ج 1 ص 85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6 ص 114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20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85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291" w:name="_Toc497487099"/>
      <w:bookmarkStart w:id="292" w:name="_Toc498021856"/>
      <w:r>
        <w:rPr>
          <w:rFonts w:hint="cs"/>
          <w:rtl/>
        </w:rPr>
        <w:lastRenderedPageBreak/>
        <w:t>7 - قد انقطع سيفي</w:t>
      </w:r>
      <w:r w:rsidRPr="00726AC3">
        <w:rPr>
          <w:rFonts w:hint="cs"/>
          <w:rtl/>
        </w:rPr>
        <w:t>.</w:t>
      </w:r>
      <w:bookmarkEnd w:id="291"/>
      <w:bookmarkEnd w:id="29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روي انه كلما حملت طائف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احد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استقبلهم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فيدفعهم عن رسول الله و يقتلهم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انقطع سيفه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فلما انقطع سيفه جاء الى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الرجل يقاتل بالسلاح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انقطع سيفي»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فدفع اليه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سيفه ذا الفقار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«قاتل بهذا»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*تفسير القمي ج 1 ص 116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20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293" w:name="_Toc497487100"/>
      <w:bookmarkStart w:id="294" w:name="_Toc498021857"/>
      <w:r>
        <w:rPr>
          <w:rFonts w:hint="cs"/>
          <w:rtl/>
        </w:rPr>
        <w:lastRenderedPageBreak/>
        <w:t>8 - قال جبرئيل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هذه هي المواسا</w:t>
      </w:r>
      <w:r w:rsidRPr="00726AC3">
        <w:rPr>
          <w:rFonts w:hint="cs"/>
          <w:rtl/>
        </w:rPr>
        <w:t>ة.</w:t>
      </w:r>
      <w:bookmarkEnd w:id="293"/>
      <w:bookmarkEnd w:id="29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«فهل فيكم أحد قال له جبرئيل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«هذه هي المواسا</w:t>
      </w:r>
      <w:r w:rsidRPr="00726AC3">
        <w:rPr>
          <w:rFonts w:hint="cs"/>
          <w:rtl/>
        </w:rPr>
        <w:t>ة»</w:t>
      </w:r>
      <w:r>
        <w:rPr>
          <w:rFonts w:hint="cs"/>
          <w:rtl/>
        </w:rPr>
        <w:t>و ذلك يوم احد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 مني و أنا منه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جبرئيل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أنا منكما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 xml:space="preserve">؟». 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547 المجلس 20 الرقم 1168/4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556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115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424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295" w:name="_Toc497487101"/>
      <w:bookmarkStart w:id="296" w:name="_Toc498021858"/>
      <w:r>
        <w:rPr>
          <w:rFonts w:hint="cs"/>
          <w:rtl/>
        </w:rPr>
        <w:lastRenderedPageBreak/>
        <w:t>9 - لا سيف إلا ذو الفقار</w:t>
      </w:r>
      <w:r w:rsidRPr="00726AC3">
        <w:rPr>
          <w:rFonts w:hint="cs"/>
          <w:rtl/>
        </w:rPr>
        <w:t>.</w:t>
      </w:r>
      <w:bookmarkEnd w:id="295"/>
      <w:bookmarkEnd w:id="29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«نشدتكم بالله هل فيكم أحد نادى له مناد من السماء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سيف إلا ذو الفقار و لا فتى إلا علي غيري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557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547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116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213 و ص 223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424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297" w:name="_Toc497487102"/>
      <w:bookmarkStart w:id="298" w:name="_Toc498021859"/>
      <w:r>
        <w:rPr>
          <w:rFonts w:hint="cs"/>
          <w:rtl/>
        </w:rPr>
        <w:lastRenderedPageBreak/>
        <w:t>10 - خذي هذا السيف فقد صدقني اليوم</w:t>
      </w:r>
      <w:r w:rsidRPr="00726AC3">
        <w:rPr>
          <w:rFonts w:hint="cs"/>
          <w:rtl/>
        </w:rPr>
        <w:t>.</w:t>
      </w:r>
      <w:bookmarkEnd w:id="297"/>
      <w:bookmarkEnd w:id="29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تراجع المنهزمون من المسلمين الى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انصرف المشركون الى مك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و انصرف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الى المدين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فاستقبلته فاطم</w:t>
      </w:r>
      <w:r w:rsidRPr="00726AC3">
        <w:rPr>
          <w:rFonts w:hint="cs"/>
          <w:rtl/>
        </w:rPr>
        <w:t xml:space="preserve">ة </w:t>
      </w:r>
      <w:r w:rsidR="00887A8B" w:rsidRPr="00887A8B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و معها إناء فيه 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فغسل به وجهه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لحقه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خضب الدم يده الى كتفه و معه ذو الفقار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فناوله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قال لها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«خذي هذا السيف فقد صدقني اليوم»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أنشأ يقول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573A00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>«أفاطم هاك السيف غير ذميم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73A00" w:rsidRDefault="00573A00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>فلست برعديد و لا بمليم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3A00" w:rsidTr="0020466D">
        <w:trPr>
          <w:trHeight w:val="350"/>
        </w:trPr>
        <w:tc>
          <w:tcPr>
            <w:tcW w:w="3920" w:type="dxa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>لعمري لقد أعذرت في نصر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3A00" w:rsidRDefault="00573A00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>و طاع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رب بالعباد عليم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3A00" w:rsidTr="0020466D">
        <w:trPr>
          <w:trHeight w:val="350"/>
        </w:trPr>
        <w:tc>
          <w:tcPr>
            <w:tcW w:w="3920" w:type="dxa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>أميطي دماء القوم عنه فانه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3A00" w:rsidRDefault="00573A00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>سقى آل عبد الدار كأس حميم»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26AC3" w:rsidRPr="00726AC3" w:rsidRDefault="00726AC3" w:rsidP="00573A00">
      <w:pPr>
        <w:pStyle w:val="libNormal"/>
        <w:rPr>
          <w:rtl/>
        </w:rPr>
      </w:pPr>
      <w:r>
        <w:rPr>
          <w:rFonts w:hint="cs"/>
          <w:rtl/>
        </w:rPr>
        <w:t>*الارشاد للمفيد ج 1 ص 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299" w:name="_Toc497487103"/>
      <w:bookmarkStart w:id="300" w:name="_Toc498021860"/>
      <w:r>
        <w:rPr>
          <w:rFonts w:hint="cs"/>
          <w:rtl/>
        </w:rPr>
        <w:lastRenderedPageBreak/>
        <w:t>11 - بأبي أنت و امي كيف حرمت الشهاد</w:t>
      </w:r>
      <w:r w:rsidRPr="00726AC3">
        <w:rPr>
          <w:rFonts w:hint="cs"/>
          <w:rtl/>
        </w:rPr>
        <w:t>ة؟</w:t>
      </w:r>
      <w:bookmarkEnd w:id="299"/>
      <w:bookmarkEnd w:id="30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تأسفه لعدم فوزه بالشهاد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روي أنه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انصرف من احد و به ثمانون جراح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يدخل الفتائل من موضع و يخرج من موضع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فدخل عليه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عائدا و هو مثل المضغ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نطع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فلما رآه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بكى و قال 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«إن رجلا يصيبه هذا في الله لحق على الله أن يفعل به و يفعل»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]مجيبا له و بكى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«بأبي أنت و امي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الحمد لله الذي لم يرني وليت عنك و لا فررت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بأبي أنت و امي كيف حرمت الشهاد</w:t>
      </w:r>
      <w:r w:rsidRPr="00726AC3">
        <w:rPr>
          <w:rFonts w:hint="cs"/>
          <w:rtl/>
        </w:rPr>
        <w:t xml:space="preserve">ة؟».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إنها من ورائك إن شاء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فقال له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أبا سفيان قد أرسل موعده بيننا و بينكم حمراء الاسد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«بأبي أنت و امي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الله لو حملت على أيدي الرجال ما تخلفت عنك»</w:t>
      </w:r>
      <w:r w:rsidRPr="00726AC3">
        <w:rPr>
          <w:rFonts w:hint="cs"/>
          <w:rtl/>
        </w:rPr>
        <w:t>.</w:t>
      </w:r>
    </w:p>
    <w:p w:rsidR="004B4DF1" w:rsidRDefault="00726AC3" w:rsidP="00573A00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فنزل القرآن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 xml:space="preserve">/و كأين من نبي قاتل معه ربيون كثير فما و هنوا لما أصابهم في سبيل الله و ما ضعفوا و ما استكانوا و الله يحب الصابرين/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*الاختصاص للمفيد ص 158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1 ص 385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114 و ج 41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</w:t>
      </w:r>
    </w:p>
    <w:p w:rsidR="00C14828" w:rsidRDefault="00C14828" w:rsidP="00C1482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(1) آل عمران:. 146</w:t>
      </w:r>
    </w:p>
    <w:p w:rsidR="00C14828" w:rsidRDefault="00C14828" w:rsidP="00C14828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573A00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احد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186 - «فقلت يا رسول الله ما هذه الفتن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التي أخبرك الله بها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 إن امتي سيفتنون من بعدي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ليس قد قلت لي يوم احد حيث استشهد من استشهد من المسلمين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حزنت على الشهاد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فشق ذلك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صديق أبشر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فإن الشهاد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ورائك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فان ذلك كذلك</w:t>
      </w:r>
      <w:r w:rsidRPr="00726AC3">
        <w:rPr>
          <w:rFonts w:hint="cs"/>
          <w:rtl/>
        </w:rPr>
        <w:t>...».</w:t>
      </w:r>
    </w:p>
    <w:p w:rsidR="00573A00" w:rsidRDefault="00573A00" w:rsidP="00573A00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573A00">
      <w:pPr>
        <w:pStyle w:val="Heading2Center"/>
        <w:rPr>
          <w:rtl/>
        </w:rPr>
      </w:pPr>
      <w:bookmarkStart w:id="301" w:name="_Toc497487104"/>
      <w:bookmarkStart w:id="302" w:name="_Toc498021861"/>
      <w:r>
        <w:rPr>
          <w:rFonts w:hint="cs"/>
          <w:rtl/>
        </w:rPr>
        <w:lastRenderedPageBreak/>
        <w:t>الفصل السابع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الخندق</w:t>
      </w:r>
      <w:bookmarkEnd w:id="301"/>
      <w:bookmarkEnd w:id="30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فخرجت اليه و نساء أهل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بواك إشفاقا علي من ابن عبد ود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جعلت فداك يا رسول الله اتأذن لي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انما انا بين حسنتين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لا تعجلن فقد أتاك مجيب صوتك غير عاجز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أرديت عمرا اذ طغى بمهند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ضربته بالسيف فوق الهام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فت الله بذلك في اعضاد المشركين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خشيت ان أضربه لحظ نفسي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9 - لو كان اهل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كلهم في جانب لقدرت عليهم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303" w:name="_Toc497487105"/>
      <w:bookmarkStart w:id="304" w:name="_Toc498021862"/>
      <w:r>
        <w:rPr>
          <w:rFonts w:hint="cs"/>
          <w:rtl/>
        </w:rPr>
        <w:lastRenderedPageBreak/>
        <w:t>1 - فخرجت اليه و نساء أهل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بواك اشفاقا علي من ابن عبد ود</w:t>
      </w:r>
      <w:r w:rsidRPr="00726AC3">
        <w:rPr>
          <w:rFonts w:hint="cs"/>
          <w:rtl/>
        </w:rPr>
        <w:t>.</w:t>
      </w:r>
      <w:bookmarkEnd w:id="303"/>
      <w:bookmarkEnd w:id="30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اليهودي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بيان كيفي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قتله عمرو بن عبد ود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أما الخامس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يا أخا اليهود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فان قريشا و العرب تجمعت و عقدت بينها عقدا و ميثاقا لا ترجع من وجهها حتى تقتل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تقتلنا معه معاشر بني عبد المطلب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أقبلت بحدها و حديدها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أناخت علينا بالمدين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واثق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بأنفسها فيما توجهت 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فهبط جبرئيل على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فأنبأه بذلك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فخندق على نفسه و من معه من المهاجرين و الأنصار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فقدمت قريش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فأقامت على الخندق محاصر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ترى في أنفسها القو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فينا الضعف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ترعد و تبرق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يدعوها الى الله عز و 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يناشدها بالقراب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الرحم فتأبى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يزيدها ذلك إلا عتوا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فارسها و فارس العرب يومئذ عمرو بن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عبد 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يهدر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 xml:space="preserve">كالبعير المغتلم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يدعو الى البراز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يرتجز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يخطر برمحه مر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بسيفه مر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لا يقدم عليه مقدم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يطمع فيه طامع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حمي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تهيجه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بصير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تشجعه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فأنهضني اليه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عممني بيده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أعطاني سيفه هذا - و ضرب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بيده الى ذي الفقار - فخرجت اليه و نساء أهل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بواك اشفاقا علي من ابن عبد 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فقتله الله عز و جل بيدي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العرب لا تعد لها فارسا غيره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ضربني هذه الضرب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و أومأ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بيده الى هامته - فهزم الله قريشا و العرب بذلك و بما كان مني فيهم من النكاي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(3)</w:t>
      </w:r>
      <w:r w:rsidRPr="00726AC3">
        <w:rPr>
          <w:rFonts w:hint="cs"/>
          <w:rtl/>
        </w:rPr>
        <w:t>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التفت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أصحابه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«أليس كذلك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بلى يا أمير المؤمنين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364 الرقم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167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170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الهدير: ترديد صوت البعير في حنجرته.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اغتلم البعير: هاج من شهوة الضراب.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(3) يقال: نكيت في العدو انكى نكاية: اذا اكثرت فيهم الجراح و القتل فوهنوا لذلك.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305" w:name="_Toc497487106"/>
      <w:bookmarkStart w:id="306" w:name="_Toc498021863"/>
      <w:r>
        <w:rPr>
          <w:rFonts w:hint="cs"/>
          <w:rtl/>
        </w:rPr>
        <w:lastRenderedPageBreak/>
        <w:t>2 - جعلت فداك يا رسول الله أتأذن لي</w:t>
      </w:r>
      <w:r w:rsidRPr="00726AC3">
        <w:rPr>
          <w:rFonts w:hint="cs"/>
          <w:rtl/>
        </w:rPr>
        <w:t>؟</w:t>
      </w:r>
      <w:bookmarkEnd w:id="305"/>
      <w:bookmarkEnd w:id="30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استئذان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لمبارز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عمرو بن عبد ود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قال أبو هلال العسكري في كتاب الاوائل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أول من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«جعلت فداك»علي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لما دعا عمرو بن عبد ود الى البراز يوم الخندق و لم يجبه أحد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«جعلت فداك يا رسول الله أتأذن لي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«إنه عمرو بن عبد ود»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أنا علي بن أبي طالب»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فخرج اليه فقتله و أخذ الناس منه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*الاوائل للعسكري ص 296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الطرائف للسيد ابن طاووس ص 60 الرقم 56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573A00">
      <w:pPr>
        <w:pStyle w:val="Heading3"/>
        <w:rPr>
          <w:rtl/>
        </w:rPr>
      </w:pPr>
      <w:bookmarkStart w:id="307" w:name="_Toc497487107"/>
      <w:bookmarkStart w:id="308" w:name="_Toc498021864"/>
      <w:r>
        <w:rPr>
          <w:rFonts w:hint="cs"/>
          <w:rtl/>
        </w:rPr>
        <w:lastRenderedPageBreak/>
        <w:t>3 - إنما أنا بين حسنتين</w:t>
      </w:r>
      <w:r w:rsidRPr="00726AC3">
        <w:rPr>
          <w:rFonts w:hint="cs"/>
          <w:rtl/>
        </w:rPr>
        <w:t>.</w:t>
      </w:r>
      <w:bookmarkEnd w:id="307"/>
      <w:bookmarkEnd w:id="30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ابن عباس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سمعت عمر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جاء عمرو بن عبد 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فجعل يجول على فرسه حتى جاز الخندق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هل من مبارز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 xml:space="preserve">و سكت أصحاب محمد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!!! </w:t>
      </w:r>
      <w:r>
        <w:rPr>
          <w:rFonts w:hint="cs"/>
          <w:rtl/>
        </w:rPr>
        <w:t xml:space="preserve">ثم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«هل يبارزه أحد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فقام علي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«أنا يا رسول الله»فقال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«اجلس»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هل يبارزه أحد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فقام علي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«دعني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فانما أنا بين حسنتين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إما أن اقتله فيدخل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النار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إما أن يقتلني فأدخل الجن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«اخرج يا علي فخرج</w:t>
      </w:r>
      <w:r w:rsidRPr="00726AC3">
        <w:rPr>
          <w:rFonts w:hint="cs"/>
          <w:rtl/>
        </w:rPr>
        <w:t>...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ج 1 الرقم 216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10 ص 456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30106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573A00">
      <w:pPr>
        <w:pStyle w:val="Heading3"/>
        <w:rPr>
          <w:rtl/>
        </w:rPr>
      </w:pPr>
      <w:bookmarkStart w:id="309" w:name="_Toc497487108"/>
      <w:bookmarkStart w:id="310" w:name="_Toc498021865"/>
      <w:r>
        <w:rPr>
          <w:rFonts w:hint="cs"/>
          <w:rtl/>
        </w:rPr>
        <w:lastRenderedPageBreak/>
        <w:t>4 - لا تعجلن فقد أتاك مجيب صوتك غير عاجز</w:t>
      </w:r>
      <w:bookmarkEnd w:id="309"/>
      <w:bookmarkEnd w:id="310"/>
    </w:p>
    <w:p w:rsidR="004B4DF1" w:rsidRDefault="00726AC3" w:rsidP="00573A00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رجز عمرو بن عبد ود و طلبه المكرر للبراز دون أن يجيبه أحد من الأصحاب سوى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عدم اذن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له</w:t>
      </w:r>
      <w:r w:rsidRPr="00726AC3">
        <w:rPr>
          <w:rFonts w:hint="cs"/>
          <w:rtl/>
        </w:rPr>
        <w:t>: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فلما رأى عمرو أن أحدا لا يجيبه قال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573A00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>و لقد بجحت من النداء بجمعهم هل من مبارز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73A00" w:rsidRDefault="00573A00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 xml:space="preserve">و وقفت إذ جبن الشجاع موقف القرن المناجز </w:t>
            </w:r>
            <w:r w:rsidRPr="008323F5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573A00" w:rsidTr="0020466D">
        <w:trPr>
          <w:trHeight w:val="350"/>
        </w:trPr>
        <w:tc>
          <w:tcPr>
            <w:tcW w:w="3920" w:type="dxa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 xml:space="preserve">اني كذلك لم ازل متسرعا قبل الهزاهز </w:t>
            </w:r>
            <w:r w:rsidRPr="008323F5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573A00" w:rsidRDefault="00573A00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573A00" w:rsidRDefault="00573A00" w:rsidP="0020466D">
            <w:pPr>
              <w:pStyle w:val="libPoem"/>
            </w:pPr>
            <w:r>
              <w:rPr>
                <w:rFonts w:hint="cs"/>
                <w:rtl/>
              </w:rPr>
              <w:t>إن الشجاع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في الفتى و الجود من خير الغرائز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AA0247" w:rsidRDefault="00726AC3" w:rsidP="00AA0247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فقام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>: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>«يا رسول الله ائذن لي في مبارزته»</w:t>
      </w:r>
      <w:r w:rsidRPr="00726AC3">
        <w:rPr>
          <w:rFonts w:hint="cs"/>
          <w:rtl/>
        </w:rPr>
        <w:t>.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«ادن»فدنا فقلده سيفه و عممه بعمامته و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«امض لشأنك»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فلما انصرف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«اللهم أعنه عليه»</w:t>
      </w:r>
      <w:r w:rsidRPr="00726AC3">
        <w:rPr>
          <w:rFonts w:hint="cs"/>
          <w:rtl/>
        </w:rPr>
        <w:t>.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>فلما قرب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]منه قال له مجيبا اياه عن شعره</w:t>
      </w:r>
      <w:r w:rsidRPr="00726AC3">
        <w:rPr>
          <w:rFonts w:hint="cs"/>
          <w:rtl/>
        </w:rPr>
        <w:t>:</w:t>
      </w:r>
    </w:p>
    <w:p w:rsidR="00C14828" w:rsidRDefault="00C14828" w:rsidP="00C1482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(1) المناجز: المبارز.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(2) الهزاهز: الحروب و الشدائد.</w:t>
      </w:r>
    </w:p>
    <w:p w:rsidR="00C14828" w:rsidRDefault="00C14828" w:rsidP="00C14828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AA0247" w:rsidTr="00C14828">
        <w:trPr>
          <w:trHeight w:val="350"/>
        </w:trPr>
        <w:tc>
          <w:tcPr>
            <w:tcW w:w="4236" w:type="dxa"/>
            <w:shd w:val="clear" w:color="auto" w:fill="auto"/>
          </w:tcPr>
          <w:p w:rsidR="00AA0247" w:rsidRDefault="00AA0247" w:rsidP="0020466D">
            <w:pPr>
              <w:pStyle w:val="libPoem"/>
            </w:pPr>
            <w:r>
              <w:rPr>
                <w:rFonts w:hint="cs"/>
                <w:rtl/>
              </w:rPr>
              <w:lastRenderedPageBreak/>
              <w:t>«لا تعجلن فقد أتاك مجيب صوتك غير عاجز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AA0247" w:rsidRDefault="00AA0247" w:rsidP="0020466D">
            <w:pPr>
              <w:pStyle w:val="libPoem"/>
              <w:rPr>
                <w:rtl/>
              </w:rPr>
            </w:pPr>
          </w:p>
        </w:tc>
        <w:tc>
          <w:tcPr>
            <w:tcW w:w="4195" w:type="dxa"/>
            <w:shd w:val="clear" w:color="auto" w:fill="auto"/>
          </w:tcPr>
          <w:p w:rsidR="00AA0247" w:rsidRDefault="00AA0247" w:rsidP="0020466D">
            <w:pPr>
              <w:pStyle w:val="libPoem"/>
            </w:pPr>
            <w:r>
              <w:rPr>
                <w:rFonts w:hint="cs"/>
                <w:rtl/>
              </w:rPr>
              <w:t>ذو ني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و بصير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يرجو بذاك نجا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فائز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A0247" w:rsidTr="00C14828">
        <w:trPr>
          <w:trHeight w:val="350"/>
        </w:trPr>
        <w:tc>
          <w:tcPr>
            <w:tcW w:w="4236" w:type="dxa"/>
          </w:tcPr>
          <w:p w:rsidR="00AA0247" w:rsidRDefault="00AA0247" w:rsidP="0020466D">
            <w:pPr>
              <w:pStyle w:val="libPoem"/>
            </w:pPr>
            <w:r>
              <w:rPr>
                <w:rFonts w:hint="cs"/>
                <w:rtl/>
              </w:rPr>
              <w:t>إني لآمل أن اقيم عليك نائح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الجنائز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AA0247" w:rsidRDefault="00AA0247" w:rsidP="0020466D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AA0247" w:rsidRDefault="00AA0247" w:rsidP="00C14828">
            <w:pPr>
              <w:pStyle w:val="libPoem"/>
            </w:pPr>
            <w:r>
              <w:rPr>
                <w:rFonts w:hint="cs"/>
                <w:rtl/>
              </w:rPr>
              <w:t>من ضرب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 xml:space="preserve">فوهاء </w:t>
            </w:r>
            <w:r w:rsidRPr="008323F5">
              <w:rPr>
                <w:rStyle w:val="libFootnotenumChar"/>
                <w:rFonts w:hint="cs"/>
                <w:rtl/>
              </w:rPr>
              <w:t>(</w:t>
            </w:r>
            <w:r w:rsidR="00C14828">
              <w:rPr>
                <w:rStyle w:val="libFootnotenumChar"/>
                <w:rFonts w:hint="cs"/>
                <w:rtl/>
              </w:rPr>
              <w:t>1</w:t>
            </w:r>
            <w:r w:rsidRPr="008323F5">
              <w:rPr>
                <w:rStyle w:val="libFootnotenumChar"/>
                <w:rFonts w:hint="cs"/>
                <w:rtl/>
              </w:rPr>
              <w:t>)</w:t>
            </w:r>
            <w:r w:rsidRPr="00726A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يبقى ذكرها عند الهزاهز»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AA0247">
      <w:pPr>
        <w:pStyle w:val="libNormal"/>
        <w:rPr>
          <w:rtl/>
        </w:rPr>
      </w:pPr>
      <w:r>
        <w:rPr>
          <w:rFonts w:hint="cs"/>
          <w:rtl/>
        </w:rPr>
        <w:t>فقال عمرو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أنت</w:t>
      </w:r>
      <w:r w:rsidRPr="00726AC3">
        <w:rPr>
          <w:rFonts w:hint="cs"/>
          <w:rtl/>
        </w:rPr>
        <w:t>؟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 xml:space="preserve">فانتسب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له و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«أنا علي بن أبي طالب»</w:t>
      </w:r>
      <w:r w:rsidRPr="00726AC3">
        <w:rPr>
          <w:rFonts w:hint="cs"/>
          <w:rtl/>
        </w:rPr>
        <w:t>.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لقد كان ابوك نديما لي و صديقا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فارجع فاني لا احب أن اقتلك</w:t>
      </w:r>
      <w:r w:rsidRPr="00726AC3">
        <w:rPr>
          <w:rFonts w:hint="cs"/>
          <w:rtl/>
        </w:rPr>
        <w:t>.</w:t>
      </w:r>
      <w:r w:rsidR="00AA0247">
        <w:rPr>
          <w:rFonts w:hint="cs"/>
          <w:rtl/>
        </w:rPr>
        <w:t xml:space="preserve"> </w:t>
      </w:r>
      <w:r>
        <w:rPr>
          <w:rFonts w:hint="cs"/>
          <w:rtl/>
        </w:rPr>
        <w:t xml:space="preserve">فقال له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>«لكني احب أن اقتلك»</w:t>
      </w:r>
      <w:r w:rsidRPr="00726AC3">
        <w:rPr>
          <w:rFonts w:hint="cs"/>
          <w:rtl/>
        </w:rPr>
        <w:t>.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[عمرو]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بن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اني لأكره أن أقتل الرجل الكريم مثلك فارجع وراءك خير لك</w:t>
      </w:r>
      <w:r w:rsidRPr="00726AC3">
        <w:rPr>
          <w:rFonts w:hint="cs"/>
          <w:rtl/>
        </w:rPr>
        <w:t>.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 xml:space="preserve">فقال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>«إن قريشا تتحدث عنك أنك 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يدعوني أحد الى ثلاث ألا اجيب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لو الى واحد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منها»</w:t>
      </w:r>
      <w:r w:rsidRPr="00726AC3">
        <w:rPr>
          <w:rFonts w:hint="cs"/>
          <w:rtl/>
        </w:rPr>
        <w:t>.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[عمرو]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أجل</w:t>
      </w:r>
      <w:r w:rsidRPr="00726AC3">
        <w:rPr>
          <w:rFonts w:hint="cs"/>
          <w:rtl/>
        </w:rPr>
        <w:t>.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 w:rsidR="00AA0247">
        <w:rPr>
          <w:rFonts w:hint="cs"/>
          <w:rtl/>
        </w:rPr>
        <w:t xml:space="preserve"> </w:t>
      </w:r>
      <w:r>
        <w:rPr>
          <w:rFonts w:hint="cs"/>
          <w:rtl/>
        </w:rPr>
        <w:t>«فاني أدعوك الى الاسلام»قال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دع عنك هذه</w:t>
      </w:r>
      <w:r w:rsidRPr="00726AC3">
        <w:rPr>
          <w:rFonts w:hint="cs"/>
          <w:rtl/>
        </w:rPr>
        <w:t>.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«فاني أدعوك الى أن ترجع بمن تبعك من قريش الى مك</w:t>
      </w:r>
      <w:r w:rsidRPr="00726AC3">
        <w:rPr>
          <w:rFonts w:hint="cs"/>
          <w:rtl/>
        </w:rPr>
        <w:t>ة».</w:t>
      </w:r>
      <w:r w:rsidR="00573A00">
        <w:rPr>
          <w:rFonts w:hint="cs"/>
          <w:rtl/>
        </w:rPr>
        <w:t xml:space="preserve"> </w:t>
      </w: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[عمرو]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إذا تتحدث نساء قريش عني أن غلاما خدعني</w:t>
      </w:r>
      <w:r w:rsidRPr="00726AC3">
        <w:rPr>
          <w:rFonts w:hint="cs"/>
          <w:rtl/>
        </w:rPr>
        <w:t>!</w:t>
      </w:r>
      <w:r w:rsidR="00AA0247">
        <w:rPr>
          <w:rFonts w:hint="cs"/>
          <w:rtl/>
        </w:rPr>
        <w:t xml:space="preserve"> </w:t>
      </w: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«فاني أدعوك الى البراز»</w:t>
      </w:r>
      <w:r w:rsidRPr="00726AC3">
        <w:rPr>
          <w:rFonts w:hint="cs"/>
          <w:rtl/>
        </w:rPr>
        <w:t>.</w:t>
      </w:r>
      <w:r w:rsidR="00AA0247">
        <w:rPr>
          <w:rFonts w:hint="cs"/>
          <w:rtl/>
        </w:rPr>
        <w:t xml:space="preserve"> </w:t>
      </w:r>
      <w:r>
        <w:rPr>
          <w:rFonts w:hint="cs"/>
          <w:rtl/>
        </w:rPr>
        <w:t>فحمى عمرو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كنت أظن أحدا من العرب يرومها مني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نزل فعقر فرسه و قيل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ضرب وجهه ففر</w:t>
      </w:r>
      <w:r w:rsidRPr="00726AC3">
        <w:rPr>
          <w:rFonts w:hint="cs"/>
          <w:rtl/>
        </w:rPr>
        <w:t>.</w:t>
      </w:r>
      <w:r w:rsidR="00AA0247">
        <w:rPr>
          <w:rFonts w:hint="cs"/>
          <w:rtl/>
        </w:rPr>
        <w:t xml:space="preserve"> </w:t>
      </w:r>
      <w:r>
        <w:rPr>
          <w:rFonts w:hint="cs"/>
          <w:rtl/>
        </w:rPr>
        <w:t>و تجاولا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فثارت لهما غبر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وارتهما عن العيون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الى أن سمع الناس التكبير عاليا من تحت الغبر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فعلموا أن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قتله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انجلت الغبر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عنهما و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راكب صدره يحز رأسه»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*شرح النهج لابن ابي الحديد ج 19 ص 63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مغازي الواقدي ج 2 ص 471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ابن هشام ج 3 ص 241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الارشاد للمفيد ج 1 ص 98 و 101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الفوائد للكراجكي ج 1 ص 297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شواهد التنزيل ج 2 ص 5 الرقم 634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اعلام الورى ص 195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1 ص 169 الرقم 216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2 ص 324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44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 5 و ج 41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89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C14828">
      <w:pPr>
        <w:pStyle w:val="libFootnote0"/>
        <w:rPr>
          <w:rtl/>
        </w:rPr>
      </w:pPr>
      <w:r>
        <w:rPr>
          <w:rFonts w:hint="cs"/>
          <w:rtl/>
        </w:rPr>
        <w:t>(</w:t>
      </w:r>
      <w:r w:rsidR="00C14828">
        <w:rPr>
          <w:rFonts w:hint="cs"/>
          <w:rtl/>
        </w:rPr>
        <w:t>1</w:t>
      </w:r>
      <w:r>
        <w:rPr>
          <w:rFonts w:hint="cs"/>
          <w:rtl/>
        </w:rPr>
        <w:t>) الفوه: سعة الفم.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4B39E6">
      <w:pPr>
        <w:pStyle w:val="Heading3"/>
        <w:rPr>
          <w:rtl/>
        </w:rPr>
      </w:pPr>
      <w:bookmarkStart w:id="311" w:name="_Toc497487109"/>
      <w:bookmarkStart w:id="312" w:name="_Toc498021866"/>
      <w:r>
        <w:rPr>
          <w:rFonts w:hint="cs"/>
          <w:rtl/>
        </w:rPr>
        <w:lastRenderedPageBreak/>
        <w:t>5 - أرديت عمرا اذ طغى بمهند</w:t>
      </w:r>
      <w:r w:rsidRPr="00726AC3">
        <w:rPr>
          <w:rFonts w:hint="cs"/>
          <w:rtl/>
        </w:rPr>
        <w:t>.</w:t>
      </w:r>
      <w:bookmarkEnd w:id="311"/>
      <w:bookmarkEnd w:id="31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لما جز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رأس عمرو بن عبد ود من قفاه بسؤال منه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4B39E6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«أعلي تقتحم الفوارس هكذا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4B39E6" w:rsidRDefault="004B39E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عني و عنهم خبروا أصحابي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9E6" w:rsidTr="0020466D">
        <w:trPr>
          <w:trHeight w:val="350"/>
        </w:trPr>
        <w:tc>
          <w:tcPr>
            <w:tcW w:w="3920" w:type="dxa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عبد الحجار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من سفاه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رأيه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9E6" w:rsidRDefault="004B39E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و عبدت رب محمد بصواب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9E6" w:rsidTr="0020466D">
        <w:trPr>
          <w:trHeight w:val="350"/>
        </w:trPr>
        <w:tc>
          <w:tcPr>
            <w:tcW w:w="3920" w:type="dxa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اليوم تمنعني الفرار حفيظتي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9E6" w:rsidRDefault="004B39E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و مصمم في الهام ليس بناب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9E6" w:rsidTr="0020466D">
        <w:trPr>
          <w:trHeight w:val="350"/>
        </w:trPr>
        <w:tc>
          <w:tcPr>
            <w:tcW w:w="3920" w:type="dxa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أرديت عمرا إذ طغى بمهند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9E6" w:rsidRDefault="004B39E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صافي الحديد مجرب قصاب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B39E6" w:rsidTr="0020466D">
        <w:trPr>
          <w:trHeight w:val="350"/>
        </w:trPr>
        <w:tc>
          <w:tcPr>
            <w:tcW w:w="3920" w:type="dxa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لا تحسبن الله خاذل دينه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4B39E6" w:rsidRDefault="004B39E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4B39E6" w:rsidRDefault="004B39E6" w:rsidP="0020466D">
            <w:pPr>
              <w:pStyle w:val="libPoem"/>
            </w:pPr>
            <w:r>
              <w:rPr>
                <w:rFonts w:hint="cs"/>
                <w:rtl/>
              </w:rPr>
              <w:t>و نبيه يا معشر الأحزاب»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ابي طالب ج 2 ص 326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الارشاد ج 1 ص 104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دلائل النبو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3 ص 439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1 ص 171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61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20 ص 257 و 264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13" w:name="_Toc497487110"/>
      <w:bookmarkStart w:id="314" w:name="_Toc498021867"/>
      <w:r>
        <w:rPr>
          <w:rFonts w:hint="cs"/>
          <w:rtl/>
        </w:rPr>
        <w:lastRenderedPageBreak/>
        <w:t>6 - ضربته بالسيف فوق الهام</w:t>
      </w:r>
      <w:r w:rsidRPr="00726AC3">
        <w:rPr>
          <w:rFonts w:hint="cs"/>
          <w:rtl/>
        </w:rPr>
        <w:t>ة</w:t>
      </w:r>
      <w:bookmarkEnd w:id="313"/>
      <w:bookmarkEnd w:id="31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روي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أن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لما قتل عمرا أنشد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B3764E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«ضربته بالسيف فوق الهام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3764E" w:rsidRDefault="00B3764E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بضرب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صارم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هدام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764E" w:rsidTr="0020466D">
        <w:trPr>
          <w:trHeight w:val="350"/>
        </w:trPr>
        <w:tc>
          <w:tcPr>
            <w:tcW w:w="3920" w:type="dxa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أنا علي صاحب الصمصام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764E" w:rsidRDefault="00B3764E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و صاحب الحوض لدى القيام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764E" w:rsidTr="0020466D">
        <w:trPr>
          <w:trHeight w:val="350"/>
        </w:trPr>
        <w:tc>
          <w:tcPr>
            <w:tcW w:w="3920" w:type="dxa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أخو رسول الله ذي العلام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764E" w:rsidRDefault="00B3764E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قد قال إذ عممني عمام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B3764E">
      <w:pPr>
        <w:pStyle w:val="libPoemCenter"/>
        <w:rPr>
          <w:rtl/>
        </w:rPr>
      </w:pPr>
      <w:r>
        <w:rPr>
          <w:rFonts w:hint="cs"/>
          <w:rtl/>
        </w:rPr>
        <w:t>أنت الذي بعدي له الإمام</w:t>
      </w:r>
      <w:r w:rsidR="00B3764E">
        <w:rPr>
          <w:rFonts w:hint="cs"/>
          <w:rtl/>
        </w:rPr>
        <w:t>ة»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أبي طالب ج 1 ص 324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88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15" w:name="_Toc497487111"/>
      <w:bookmarkStart w:id="316" w:name="_Toc498021868"/>
      <w:r>
        <w:rPr>
          <w:rFonts w:hint="cs"/>
          <w:rtl/>
        </w:rPr>
        <w:lastRenderedPageBreak/>
        <w:t>7 - فت الله بذلك في أعضاد المشركين</w:t>
      </w:r>
      <w:r w:rsidRPr="00726AC3">
        <w:rPr>
          <w:rFonts w:hint="cs"/>
          <w:rtl/>
        </w:rPr>
        <w:t>.</w:t>
      </w:r>
      <w:bookmarkEnd w:id="315"/>
      <w:bookmarkEnd w:id="31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احتجاجا على أهل الشورى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«فهل فيكم أحد برز لعمرو بن عبد ود حيث عبر خندقكم وحده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دعا جمعكم الى البراز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فنكصتم عنه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خرجت اليه فقتلته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فت الله بذلك في أعضاد المشركين و الاحزاب غيري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549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560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118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426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17" w:name="_Toc497487112"/>
      <w:bookmarkStart w:id="318" w:name="_Toc498021869"/>
      <w:r>
        <w:rPr>
          <w:rFonts w:hint="cs"/>
          <w:rtl/>
        </w:rPr>
        <w:lastRenderedPageBreak/>
        <w:t>8 - خشيت أن اضربه لحظ نفسي</w:t>
      </w:r>
      <w:r w:rsidRPr="00726AC3">
        <w:rPr>
          <w:rFonts w:hint="cs"/>
          <w:rtl/>
        </w:rPr>
        <w:t>.</w:t>
      </w:r>
      <w:bookmarkEnd w:id="317"/>
      <w:bookmarkEnd w:id="31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ذكر تمهله في قتل عمرو بن عبد ود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لما ادرك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عمرو بن عبد ود لم يضربه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فوقعوا في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فرد عنه حذيف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فقال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مه يا حذيف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فان عليا سيذكر سبب وقفته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انه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ضربه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فلما جاء سأله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عن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«قد كان شتم امي و تفل في وجهي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فخشيت أن أضربه لحظنفسي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فتركته حتى سكن ما 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قتلته في الله»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ابي طالب ج 1 ص 381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19" w:name="_Toc497487113"/>
      <w:bookmarkStart w:id="320" w:name="_Toc498021870"/>
      <w:r>
        <w:rPr>
          <w:rFonts w:hint="cs"/>
          <w:rtl/>
        </w:rPr>
        <w:lastRenderedPageBreak/>
        <w:t>9 - لو كان أهل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كلهم في جانب لقدرت عليهم</w:t>
      </w:r>
      <w:r w:rsidRPr="00726AC3">
        <w:rPr>
          <w:rFonts w:hint="cs"/>
          <w:rtl/>
        </w:rPr>
        <w:t>.</w:t>
      </w:r>
      <w:bookmarkEnd w:id="319"/>
      <w:bookmarkEnd w:id="32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 لعلي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قتله لعمرو بن عبد ود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«كيف وجدت نفسك معه يا علي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«وجدته لو كان أهل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كلهم في جانب و أنا في جانب لقدرت عليهم»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الحلبي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2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320</w:t>
      </w:r>
    </w:p>
    <w:p w:rsidR="00C14828" w:rsidRDefault="00C14828" w:rsidP="00C14828">
      <w:pPr>
        <w:pStyle w:val="libNormal"/>
      </w:pPr>
      <w:bookmarkStart w:id="321" w:name="_Toc497487114"/>
      <w:r>
        <w:rPr>
          <w:rFonts w:hint="cs"/>
          <w:rtl/>
        </w:rPr>
        <w:br w:type="page"/>
      </w:r>
    </w:p>
    <w:p w:rsidR="004B4DF1" w:rsidRDefault="00726AC3" w:rsidP="00B3764E">
      <w:pPr>
        <w:pStyle w:val="Heading2Center"/>
        <w:rPr>
          <w:rtl/>
        </w:rPr>
      </w:pPr>
      <w:bookmarkStart w:id="322" w:name="_Toc498021871"/>
      <w:r>
        <w:rPr>
          <w:rFonts w:hint="cs"/>
          <w:rtl/>
        </w:rPr>
        <w:lastRenderedPageBreak/>
        <w:t>الفصل الثامن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صلح الحديبي</w:t>
      </w:r>
      <w:r w:rsidRPr="00726AC3">
        <w:rPr>
          <w:rFonts w:hint="cs"/>
          <w:rtl/>
        </w:rPr>
        <w:t>ة</w:t>
      </w:r>
      <w:bookmarkEnd w:id="321"/>
      <w:bookmarkEnd w:id="32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إني لكاتب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يوم الحديبي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يا رسول الله لا تشجعني نفسي على محو اسمك من النبو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لما كان يوم الحديبي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خرج الينا ناس من المشركين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23" w:name="_Toc497487115"/>
      <w:bookmarkStart w:id="324" w:name="_Toc498021872"/>
      <w:r>
        <w:rPr>
          <w:rFonts w:hint="cs"/>
          <w:rtl/>
        </w:rPr>
        <w:lastRenderedPageBreak/>
        <w:t xml:space="preserve">1 - اني لكاتب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الحديبي</w:t>
      </w:r>
      <w:r w:rsidRPr="00726AC3">
        <w:rPr>
          <w:rFonts w:hint="cs"/>
          <w:rtl/>
        </w:rPr>
        <w:t>ة.</w:t>
      </w:r>
      <w:bookmarkEnd w:id="323"/>
      <w:bookmarkEnd w:id="32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كتاب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التحكيم بعد وقع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صفين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«الله أكبر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سن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بسن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و الله إني لكاتب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الحديبي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فكتبت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«محمد رسول الله»و 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لست برسول الله</w:t>
      </w:r>
      <w:r w:rsidRPr="00726AC3">
        <w:rPr>
          <w:rFonts w:hint="cs"/>
          <w:rtl/>
        </w:rPr>
        <w:t xml:space="preserve">؟! </w:t>
      </w:r>
      <w:r>
        <w:rPr>
          <w:rFonts w:hint="cs"/>
          <w:rtl/>
        </w:rPr>
        <w:t>و لكن اكتب اسمك و اسم أبيك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فأمرني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بمحوه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أستطيع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أرنيه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فأريته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فمحاه بيده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انك ستدعى الى مثلها فتجيب»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*الكامل في التاريخ ج 3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195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25" w:name="_Toc497487116"/>
      <w:bookmarkStart w:id="326" w:name="_Toc498021873"/>
      <w:r>
        <w:rPr>
          <w:rFonts w:hint="cs"/>
          <w:rtl/>
        </w:rPr>
        <w:lastRenderedPageBreak/>
        <w:t>2 - يا رسول الله لا تشجعني نفسي على محو اسمك من النبو</w:t>
      </w:r>
      <w:r w:rsidRPr="00726AC3">
        <w:rPr>
          <w:rFonts w:hint="cs"/>
          <w:rtl/>
        </w:rPr>
        <w:t>ة.</w:t>
      </w:r>
      <w:bookmarkEnd w:id="325"/>
      <w:bookmarkEnd w:id="32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الخوارج لأمير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عمرا لما أبى عليك أن تقول في كتابك(هذا ما كتبه عبد الله علي أمير المؤمنين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محوت اسمك من الخلاف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كتبت(علي بن ابي طالب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 xml:space="preserve">فقد خلعت نفسك 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«لي في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اسو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حين أبى عليه سهيل بن عمرو أن يكتب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هذا كتاب كتبه محمد رسول الله و سهيل بن عمرو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قال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لو أقررت بأنك رسول الله ما خالفتك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لكني اقدمك لفضلك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فاكتب(محمد بن عبد الله</w:t>
      </w:r>
      <w:r w:rsidRPr="00726AC3">
        <w:rPr>
          <w:rFonts w:hint="cs"/>
          <w:rtl/>
        </w:rPr>
        <w:t xml:space="preserve">)، </w:t>
      </w:r>
      <w:r>
        <w:rPr>
          <w:rFonts w:hint="cs"/>
          <w:rtl/>
        </w:rPr>
        <w:t>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امح رسول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لا تشجعني نفسي على محو اسمك من النبو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فقضى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فمحاه بيده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«اكتب محمد بن عبد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تبسم الي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 أما انك ستسام مثلها فتعطي»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*شرح النهج لابن ابي الحديد ج 2 ص 275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الخصائص للنسائي ص 149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الارشاد للمفيد ج 1 ص 119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443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20 ص 344 و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250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27" w:name="_Toc497487117"/>
      <w:bookmarkStart w:id="328" w:name="_Toc498021874"/>
      <w:r>
        <w:rPr>
          <w:rFonts w:hint="cs"/>
          <w:rtl/>
        </w:rPr>
        <w:lastRenderedPageBreak/>
        <w:t>3 - لما كان يوم الحديبي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خرج الينا ناس من المشركين</w:t>
      </w:r>
      <w:r w:rsidRPr="00726AC3">
        <w:rPr>
          <w:rFonts w:hint="cs"/>
          <w:rtl/>
        </w:rPr>
        <w:t>.</w:t>
      </w:r>
      <w:bookmarkEnd w:id="327"/>
      <w:bookmarkEnd w:id="32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روى الترمذي عن ربيع بن خراش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حدثنا 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بالرحب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«لما كان يوم الحديبي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خرج الينا ناس من المشركين فيهم سهيل بن عمرو و اناس من رؤساء المشركين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فقالوا لرسول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خرج اليك اناس من أبنائنا و إخواننا و أرقائنا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ليس بهم فقه في الدين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إنما خرجوا فرارا من أموالنا و ضياعنافرددهم الينا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«يا معاشر قريش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لتنتهين أو ليبعثن الله عليكم من يضرب رقابكم بالسيف على الدين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قد امتحن الله قلبه على الايمان»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هو يا رسول الله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و قال أبو بكر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هو يا رسول الله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و قال عمر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هو يا رسول الله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«هو خاصف النعل»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و كان أعطى نعله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يخصفها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ثم التفت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الينا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كذب علي متعمدا فليتبوأ مقعده من النار»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للعلام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القندوزي الحنفي ص 67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خصائص النسائي ص 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الخواص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40</w:t>
      </w:r>
    </w:p>
    <w:p w:rsidR="00C14828" w:rsidRDefault="00C14828" w:rsidP="00C14828">
      <w:pPr>
        <w:pStyle w:val="libNormal"/>
      </w:pPr>
      <w:bookmarkStart w:id="329" w:name="_Toc497487118"/>
      <w:r>
        <w:rPr>
          <w:rFonts w:hint="cs"/>
          <w:rtl/>
        </w:rPr>
        <w:br w:type="page"/>
      </w:r>
    </w:p>
    <w:p w:rsidR="00726AC3" w:rsidRDefault="00726AC3" w:rsidP="00B3764E">
      <w:pPr>
        <w:pStyle w:val="Heading2Center"/>
        <w:rPr>
          <w:rtl/>
        </w:rPr>
      </w:pPr>
      <w:bookmarkStart w:id="330" w:name="_Toc498021875"/>
      <w:r>
        <w:rPr>
          <w:rFonts w:hint="cs"/>
          <w:rtl/>
        </w:rPr>
        <w:lastRenderedPageBreak/>
        <w:t>الفصل التاسع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خيبر</w:t>
      </w:r>
      <w:bookmarkEnd w:id="329"/>
      <w:bookmarkEnd w:id="33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و ارسل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]الي و أنا أرمد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دفع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الي يوم خيبر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انا الذي سمتني امي حيدر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ضربته حتى وقع السيف في أضراسه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فاقتلعت باب حصنهم بيدي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لما عالجت باب خيبر جعلته مجنا 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فعالجه بعد ذلك أربعون رجلا فلم يقلوه من الأرض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و الله ما قلعت باب خيبر بقو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جسدي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9 - قال لي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يوم فتحت خيبر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31" w:name="_Toc497487119"/>
      <w:bookmarkStart w:id="332" w:name="_Toc498021876"/>
      <w:r>
        <w:rPr>
          <w:rFonts w:hint="cs"/>
          <w:rtl/>
        </w:rPr>
        <w:lastRenderedPageBreak/>
        <w:t>1 - و أرسل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]الي و أنا أرمد</w:t>
      </w:r>
      <w:r w:rsidRPr="00726AC3">
        <w:rPr>
          <w:rFonts w:hint="cs"/>
          <w:rtl/>
        </w:rPr>
        <w:t>.</w:t>
      </w:r>
      <w:bookmarkEnd w:id="331"/>
      <w:bookmarkEnd w:id="33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روي عن عبد الرحمن بن أبي ليلى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 الناس قالوا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قد أنكرنا من أمير المؤمنين أنه يخرج بالبرد في ثوبين خفيفين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في الصيف في الثوب الثقيل و المحشو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فهل سمعت أباك يذكر انه سمع من أمير المؤمنين في ذلك شيئا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كان أبي يسمر مع امير المؤمنين بالليل فسألته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فسأله عن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أمير المؤمنين إن الناس قد انكروا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اخبره بالذي قالوا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[امير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«أو ما كنت معنا بخيبر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بلى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فان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بعث أبا بكر و عقد له لواء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فرجع و قد انهزم هو و أصحابه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عقد لعمر فرجع منهزما مع الناس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الذي نفسي بيده لأعطين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رجلا يحب الله و رسوله و يحبه الله 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ليس بفرار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يفتح الله على يده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أرسل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]الي و أنا أرمد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تفل في عيني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اكفه أذى الحر و البرد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فما وجدت حرا بعده و لا بردا»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في رواي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أخرى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«فنفث في عيني فما اشتكيتها بعد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هز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فدفعها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فانطلقت ففتح 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دعا لي أن لا يضرني حر و لا قر»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*اعلام الورى ص 187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داود الطيالسي ص 26 الرقم 189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99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سنن ابن ماج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43 الرقم 117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الخصائص للنسائي ص 52 الرقم 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يعلى ج 1 ص 295 الرقم 589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العقد الفريد ج 4 ص 312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دلائل النبو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4 ص 213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المناقب لابن المغازلي ص 179 الرقم 213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1 ص 216 الرقم 259 و 264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الخواص ص 24 - 25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الباب 51 الرقم 205 ص 264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 122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20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الصواعق المحرق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120 الرقم 36388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المستدرك ج 3 ص 37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41 ص 281 الرقم 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505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148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33" w:name="_Toc497487120"/>
      <w:bookmarkStart w:id="334" w:name="_Toc498021877"/>
      <w:r>
        <w:rPr>
          <w:rFonts w:hint="cs"/>
          <w:rtl/>
        </w:rPr>
        <w:lastRenderedPageBreak/>
        <w:t>2 - دفع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الي يوم خيبر</w:t>
      </w:r>
      <w:r w:rsidRPr="00726AC3">
        <w:rPr>
          <w:rFonts w:hint="cs"/>
          <w:rtl/>
        </w:rPr>
        <w:t>.</w:t>
      </w:r>
      <w:bookmarkEnd w:id="333"/>
      <w:bookmarkEnd w:id="33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من مناشد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أصحاب الشورى في يوم الشورى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«نشدتكم بالله أفيكم أحد أحب الى الله و الى رسوله مني إذ دفع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الي يوم خيبر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لأعطين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الى من يحب الله 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يحبه الله و رسوله</w:t>
      </w:r>
      <w:r w:rsidRPr="00726AC3">
        <w:rPr>
          <w:rFonts w:hint="cs"/>
          <w:rtl/>
        </w:rPr>
        <w:t>...»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116 الرقم 1140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555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546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115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322 الرقم 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423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B3764E">
      <w:pPr>
        <w:pStyle w:val="Heading3"/>
        <w:rPr>
          <w:rtl/>
        </w:rPr>
      </w:pPr>
      <w:bookmarkStart w:id="335" w:name="_Toc497487121"/>
      <w:bookmarkStart w:id="336" w:name="_Toc498021878"/>
      <w:r>
        <w:rPr>
          <w:rFonts w:hint="cs"/>
          <w:rtl/>
        </w:rPr>
        <w:lastRenderedPageBreak/>
        <w:t>3 - أنا الذي سمتني امي حيدر</w:t>
      </w:r>
      <w:r w:rsidRPr="00726AC3">
        <w:rPr>
          <w:rFonts w:hint="cs"/>
          <w:rtl/>
        </w:rPr>
        <w:t>ة.</w:t>
      </w:r>
      <w:bookmarkEnd w:id="335"/>
      <w:bookmarkEnd w:id="33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رجزه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رجز مرحب في خيبر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فخرج اليه مرحب في عام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اليهود و عليه مغفر و حجر قد ثقبه مثل البيض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أم رأسه و هو يرتجز و يقول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B3764E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قد علمت خيبر أني مرحب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B3764E" w:rsidRDefault="00B3764E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شاك سلاحي بطل مجرب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3764E" w:rsidTr="0020466D">
        <w:trPr>
          <w:trHeight w:val="350"/>
        </w:trPr>
        <w:tc>
          <w:tcPr>
            <w:tcW w:w="3920" w:type="dxa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أطعن أحيانا و حينا اضرب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B3764E" w:rsidRDefault="00B3764E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B3764E" w:rsidRDefault="00B3764E" w:rsidP="0020466D">
            <w:pPr>
              <w:pStyle w:val="libPoem"/>
            </w:pPr>
            <w:r>
              <w:rPr>
                <w:rFonts w:hint="cs"/>
                <w:rtl/>
              </w:rPr>
              <w:t>إذ الليوث اقبلت تلتهب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B3764E">
      <w:pPr>
        <w:pStyle w:val="libNormal"/>
        <w:rPr>
          <w:rtl/>
        </w:rPr>
      </w:pPr>
      <w:r>
        <w:rPr>
          <w:rFonts w:hint="cs"/>
          <w:rtl/>
        </w:rPr>
        <w:t>فبرز اليه علي صلوات الله عليه فقال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9774D6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9774D6" w:rsidRDefault="009774D6" w:rsidP="0020466D">
            <w:pPr>
              <w:pStyle w:val="libPoem"/>
            </w:pPr>
            <w:r>
              <w:rPr>
                <w:rFonts w:hint="cs"/>
                <w:rtl/>
              </w:rPr>
              <w:t>«أنا الذي سمتني امي حيدر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774D6" w:rsidRDefault="009774D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774D6" w:rsidRDefault="009774D6" w:rsidP="0020466D">
            <w:pPr>
              <w:pStyle w:val="libPoem"/>
            </w:pPr>
            <w:r>
              <w:rPr>
                <w:rFonts w:hint="cs"/>
                <w:rtl/>
              </w:rPr>
              <w:t>ضرغام آجام و ليث قسور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774D6" w:rsidTr="0020466D">
        <w:trPr>
          <w:trHeight w:val="350"/>
        </w:trPr>
        <w:tc>
          <w:tcPr>
            <w:tcW w:w="3920" w:type="dxa"/>
          </w:tcPr>
          <w:p w:rsidR="009774D6" w:rsidRDefault="009774D6" w:rsidP="0020466D">
            <w:pPr>
              <w:pStyle w:val="libPoem"/>
            </w:pPr>
            <w:r>
              <w:rPr>
                <w:rFonts w:hint="cs"/>
                <w:rtl/>
              </w:rPr>
              <w:t>على الأعادي مثل ريح صرصر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774D6" w:rsidRDefault="009774D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774D6" w:rsidRDefault="009774D6" w:rsidP="0020466D">
            <w:pPr>
              <w:pStyle w:val="libPoem"/>
            </w:pPr>
            <w:r>
              <w:rPr>
                <w:rFonts w:hint="cs"/>
                <w:rtl/>
              </w:rPr>
              <w:t>أكيلكم بالسيف كيل السندر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774D6" w:rsidRDefault="00726AC3" w:rsidP="009774D6">
      <w:pPr>
        <w:pStyle w:val="libPoemCenter"/>
        <w:rPr>
          <w:rtl/>
        </w:rPr>
      </w:pPr>
      <w:r>
        <w:rPr>
          <w:rFonts w:hint="cs"/>
          <w:rtl/>
        </w:rPr>
        <w:t>أضرب بالسيف رقاب الكفر</w:t>
      </w:r>
      <w:r w:rsidRPr="00726AC3">
        <w:rPr>
          <w:rFonts w:hint="cs"/>
          <w:rtl/>
        </w:rPr>
        <w:t>ة»</w:t>
      </w:r>
    </w:p>
    <w:p w:rsidR="00726AC3" w:rsidRPr="00726AC3" w:rsidRDefault="00726AC3" w:rsidP="009774D6">
      <w:pPr>
        <w:pStyle w:val="libNormal"/>
        <w:rPr>
          <w:rtl/>
        </w:rPr>
      </w:pPr>
      <w:r>
        <w:rPr>
          <w:rFonts w:hint="cs"/>
          <w:rtl/>
        </w:rPr>
        <w:t>*مناقب آل ابي طالب ج 2 ص 319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الطبري ج 2 ص 300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المناقب لابن المغازلي ص 178 الرقم 213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1 ص 193 الرقم 237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العمد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75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214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10 ص 467 الرقم 30126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البحار ج 21 ص 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البحار ج 39 ص 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البحار ج 41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86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774D6">
      <w:pPr>
        <w:pStyle w:val="Heading3"/>
        <w:rPr>
          <w:rtl/>
        </w:rPr>
      </w:pPr>
      <w:bookmarkStart w:id="337" w:name="_Toc497487122"/>
      <w:bookmarkStart w:id="338" w:name="_Toc498021879"/>
      <w:r>
        <w:rPr>
          <w:rFonts w:hint="cs"/>
          <w:rtl/>
        </w:rPr>
        <w:lastRenderedPageBreak/>
        <w:t>4 - ضربته حتى وقع السيف في أضراسه</w:t>
      </w:r>
      <w:r w:rsidRPr="00726AC3">
        <w:rPr>
          <w:rFonts w:hint="cs"/>
          <w:rtl/>
        </w:rPr>
        <w:t>.</w:t>
      </w:r>
      <w:bookmarkEnd w:id="337"/>
      <w:bookmarkEnd w:id="33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كيفي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قتله لمرحب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«فمضيت بها حتى أتيت الحصون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فخرج مرحب و عليه مغفر و حجر قد ثقبه مثل البيض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رأسه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هو يرتجز و يقول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9774D6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9774D6" w:rsidRDefault="009774D6" w:rsidP="0020466D">
            <w:pPr>
              <w:pStyle w:val="libPoem"/>
            </w:pPr>
            <w:r>
              <w:rPr>
                <w:rFonts w:hint="cs"/>
                <w:rtl/>
              </w:rPr>
              <w:t>قد علمت خيبر أني مرحب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774D6" w:rsidRDefault="009774D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774D6" w:rsidRDefault="009774D6" w:rsidP="0020466D">
            <w:pPr>
              <w:pStyle w:val="libPoem"/>
            </w:pPr>
            <w:r>
              <w:rPr>
                <w:rFonts w:hint="cs"/>
                <w:rtl/>
              </w:rPr>
              <w:t>شاك سلاحي بطل مجرب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9774D6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9774D6" w:rsidTr="0020466D">
        <w:trPr>
          <w:trHeight w:val="350"/>
        </w:trPr>
        <w:tc>
          <w:tcPr>
            <w:tcW w:w="3920" w:type="dxa"/>
            <w:shd w:val="clear" w:color="auto" w:fill="auto"/>
          </w:tcPr>
          <w:p w:rsidR="009774D6" w:rsidRDefault="009774D6" w:rsidP="0020466D">
            <w:pPr>
              <w:pStyle w:val="libPoem"/>
            </w:pPr>
            <w:r>
              <w:rPr>
                <w:rFonts w:hint="cs"/>
                <w:rtl/>
              </w:rPr>
              <w:t>أنا الذي سمتني امي حيدر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774D6" w:rsidRDefault="009774D6" w:rsidP="0020466D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774D6" w:rsidRDefault="009774D6" w:rsidP="0020466D">
            <w:pPr>
              <w:pStyle w:val="libPoem"/>
            </w:pPr>
            <w:r>
              <w:rPr>
                <w:rFonts w:hint="cs"/>
                <w:rtl/>
              </w:rPr>
              <w:t>ليث لغابات شديد قسور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774D6" w:rsidRDefault="00726AC3" w:rsidP="009774D6">
      <w:pPr>
        <w:pStyle w:val="libPoemCenter"/>
        <w:rPr>
          <w:rtl/>
        </w:rPr>
      </w:pPr>
      <w:r>
        <w:rPr>
          <w:rFonts w:hint="cs"/>
          <w:rtl/>
        </w:rPr>
        <w:t>أكيلكم بالسيف كيل السندر</w:t>
      </w:r>
      <w:r w:rsidRPr="00726AC3">
        <w:rPr>
          <w:rFonts w:hint="cs"/>
          <w:rtl/>
        </w:rPr>
        <w:t>ة</w:t>
      </w:r>
    </w:p>
    <w:p w:rsidR="004B4DF1" w:rsidRDefault="00726AC3" w:rsidP="009774D6">
      <w:pPr>
        <w:pStyle w:val="libNormal"/>
        <w:rPr>
          <w:rtl/>
        </w:rPr>
      </w:pPr>
      <w:r>
        <w:rPr>
          <w:rFonts w:hint="cs"/>
          <w:rtl/>
        </w:rPr>
        <w:t>فاختلفنا ضربتين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فبدرته فضربته فقددت الحجر و المغفر و رأسه حتى وقع السيف في أضراسه و خر صريعا»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 126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ج 2 ص 561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43928">
      <w:pPr>
        <w:pStyle w:val="Heading3"/>
        <w:rPr>
          <w:rtl/>
        </w:rPr>
      </w:pPr>
      <w:bookmarkStart w:id="339" w:name="_Toc497487123"/>
      <w:bookmarkStart w:id="340" w:name="_Toc498021880"/>
      <w:r>
        <w:rPr>
          <w:rFonts w:hint="cs"/>
          <w:rtl/>
        </w:rPr>
        <w:lastRenderedPageBreak/>
        <w:t>5 - فاقتلعت باب حصنهم بيدي</w:t>
      </w:r>
      <w:r w:rsidRPr="00726AC3">
        <w:rPr>
          <w:rFonts w:hint="cs"/>
          <w:rtl/>
        </w:rPr>
        <w:t>.</w:t>
      </w:r>
      <w:bookmarkEnd w:id="339"/>
      <w:bookmarkEnd w:id="34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اليهودي الذي سأل عما فيه من خصال الاوصياء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بيانه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مكانته و دوره في فتح خيبر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أما السادس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يا أخا اليهود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فإنا وردنا مع رسول الله 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أصحابك خيبر على رجال من اليهود و فرسانها من قريش و غيرها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فتلقونا بأمثال الجبال من الخيل و الرجال و السلاح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هم في أمنع دار و أكثر عدد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كل ينادي و يدعو و يبادر الى القتال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يبرزاليهم من أصحابي أحد إلا قتلوه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اذا احمرت الحدق و دعيت الى النزال و أهمت كل امرى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نفسه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التفت بعض أصحابي الى بعض و كل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أبا الحسن انهض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فأنهضني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الى دارهم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يبرز الي منهم أحد إلا قتلته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يثبت لي فارس إلا طحنته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شددت عليهم شد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الليث على فريسته حتى أدخلتهم جوف مدينتهم مسددا عليهم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فاقتلعت باب حصنهم بيدي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دخلت عليهم مدينتهم وحدي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أقتل من يظهر فيها من رجالها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أسبي من أجد من نسائها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افتتحتها وحدي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لم يكن لي فيها معاون إلا الله وحده»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التفت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أصحابه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أليس كذلك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بلى يا أمير المؤمنين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364 الرقم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171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243928">
      <w:pPr>
        <w:pStyle w:val="Heading3"/>
        <w:rPr>
          <w:rtl/>
        </w:rPr>
      </w:pPr>
      <w:bookmarkStart w:id="341" w:name="_Toc497487124"/>
      <w:bookmarkStart w:id="342" w:name="_Toc498021881"/>
      <w:r>
        <w:rPr>
          <w:rFonts w:hint="cs"/>
          <w:rtl/>
        </w:rPr>
        <w:lastRenderedPageBreak/>
        <w:t>6 - لما عالجت باب خيبر جعلته مجنا لي</w:t>
      </w:r>
      <w:bookmarkEnd w:id="341"/>
      <w:bookmarkEnd w:id="34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حمله باب خيبر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امير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«لما عالجت باب خيبر جعلته مجنا لي و قاتلت القوم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أخزاهم الله وضعت الباب على حصنهم طريقا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رميت به في خندقهم»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فقال له رجل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لقد حملت منه ثقلا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«ما كان إلا مثل جنتي التي في يدي في غير ذلك المقام»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 128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المناقب لابن شهر آشوب ج 2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126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43928">
      <w:pPr>
        <w:pStyle w:val="Heading3"/>
        <w:rPr>
          <w:rtl/>
        </w:rPr>
      </w:pPr>
      <w:bookmarkStart w:id="343" w:name="_Toc497487125"/>
      <w:bookmarkStart w:id="344" w:name="_Toc498021882"/>
      <w:r>
        <w:rPr>
          <w:rFonts w:hint="cs"/>
          <w:rtl/>
        </w:rPr>
        <w:lastRenderedPageBreak/>
        <w:t>7 - فعالجه بعد ذلك أربعون رجلا فلم يقلوه من الأرض</w:t>
      </w:r>
      <w:r w:rsidRPr="00726AC3">
        <w:rPr>
          <w:rFonts w:hint="cs"/>
          <w:rtl/>
        </w:rPr>
        <w:t>.</w:t>
      </w:r>
      <w:bookmarkEnd w:id="343"/>
      <w:bookmarkEnd w:id="34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«فهل فيكم أحد احتمل باب خيبر يوم فتحت حصنها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مشى به 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ثم ألقاه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فعالجه بعد ذلك أربعون رجلا فلم يقلوه من الأرض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552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330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43928">
      <w:pPr>
        <w:pStyle w:val="Heading3"/>
        <w:rPr>
          <w:rtl/>
        </w:rPr>
      </w:pPr>
      <w:bookmarkStart w:id="345" w:name="_Toc497487126"/>
      <w:bookmarkStart w:id="346" w:name="_Toc498021883"/>
      <w:r>
        <w:rPr>
          <w:rFonts w:hint="cs"/>
          <w:rtl/>
        </w:rPr>
        <w:lastRenderedPageBreak/>
        <w:t>8 - و الله ما قلعت باب خيبر بقو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جسدي</w:t>
      </w:r>
      <w:r w:rsidRPr="00726AC3">
        <w:rPr>
          <w:rFonts w:hint="cs"/>
          <w:rtl/>
        </w:rPr>
        <w:t>ة.</w:t>
      </w:r>
      <w:bookmarkEnd w:id="345"/>
      <w:bookmarkEnd w:id="34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الله ما قلعت باب خيبر و رميت به خلف ظهري أربعين ذراعا بقو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جسدي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لا حرك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غذائي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لكني ايدت بقو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ملكوتي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نفس بنور ربها مضيئ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أنا من أحمد كالضوء من الضوء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الله لو تظاهرت العرب على قتالي لما وليت و لو مكنتني الفرص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رقابها لمابقيت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لم يبال متى حتفه عليه ساقط فجنانه في الملمات رابط»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*امالي الصدوق المجلس 77 الحديث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B4DF1" w:rsidRDefault="00726AC3" w:rsidP="00243928">
      <w:pPr>
        <w:pStyle w:val="Heading3"/>
        <w:rPr>
          <w:rtl/>
        </w:rPr>
      </w:pPr>
      <w:bookmarkStart w:id="347" w:name="_Toc497487127"/>
      <w:bookmarkStart w:id="348" w:name="_Toc498021884"/>
      <w:r>
        <w:rPr>
          <w:rFonts w:hint="cs"/>
          <w:rtl/>
        </w:rPr>
        <w:lastRenderedPageBreak/>
        <w:t xml:space="preserve">9 - قال لي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فتحت خيبر</w:t>
      </w:r>
      <w:r w:rsidRPr="00726AC3">
        <w:rPr>
          <w:rFonts w:hint="cs"/>
          <w:rtl/>
        </w:rPr>
        <w:t>:</w:t>
      </w:r>
      <w:bookmarkEnd w:id="347"/>
      <w:bookmarkEnd w:id="348"/>
    </w:p>
    <w:p w:rsidR="004B4DF1" w:rsidRDefault="00726AC3" w:rsidP="0020466D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 w:rsidR="0020466D">
        <w:rPr>
          <w:rFonts w:hint="cs"/>
          <w:rtl/>
        </w:rPr>
        <w:t xml:space="preserve"> </w:t>
      </w:r>
      <w:r>
        <w:rPr>
          <w:rFonts w:hint="cs"/>
          <w:rtl/>
        </w:rPr>
        <w:t xml:space="preserve">«قال لي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فتحت خيبر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 لو لا أن تقول فيك طوائف من امتي ما قالت النصارى في عيسى بن مريم لقلت فيك اليوم مقالا لا تمر بملأ من المسلمين إلا و أخذوا تراب نعليك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فضل طهورك يستشفون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 حسبك أن تكون مني و أنا منك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ترثني و أرثك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إلا أنه لا نبي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أنت تؤدي عني ديني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تقاتل على سنتي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في الآخر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أقرب الناس مني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انك غدا على الحوض خليفتي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تذود عنه المنافقين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انك أول من يرد علي الحوض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انك أول داخل يدخل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امتي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شيعتك على منابر من نور رواء مرويون مبيض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وجوههم حولي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أشفع لهم فيكونون غدا في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جيراني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عدوك غدا ظماء مظمؤون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وجوههم مقحمون</w:t>
      </w:r>
      <w:r w:rsidRPr="00726AC3">
        <w:rPr>
          <w:rFonts w:hint="cs"/>
          <w:rtl/>
        </w:rPr>
        <w:t>.</w:t>
      </w:r>
      <w:r w:rsidR="0020466D">
        <w:rPr>
          <w:rFonts w:hint="cs"/>
          <w:rtl/>
        </w:rPr>
        <w:t xml:space="preserve"> </w:t>
      </w:r>
      <w:r>
        <w:rPr>
          <w:rFonts w:hint="cs"/>
          <w:rtl/>
        </w:rPr>
        <w:t>يا علي حربك حربي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سلمك سلمي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علانيتك علانيتي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سرير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صدرك كسرير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صدري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باب علمي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ولدك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ولدي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لحمك لحمي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دمك دمي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الحق معك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الحق على لسانك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نطقت فهو الحق و في قلبك و بين عينيك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الايمان مخالط لحمك و دمك كما خالط لحمي و دمي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 الله عز و جل أمرني أن ابشرك أنت و عترتك و محبيك في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ان عدوك في النار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يا علي لا يرد الحوض مبغض 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يغيب عنه محب لك»قال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«فخررت ساجدا لله سبحانه و تعالى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حمدته على ما أنعم به علي من الاسلام و القرآن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حببني الى خاتم النبيين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سيد المرسلين»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الخوارزمي الفصل 13 ص 75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امالي الصدوق المجلس 21 الحديث 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237 الرقم 285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اعلام الورى ص 188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298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7 ص 295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 247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 18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154</w:t>
      </w:r>
    </w:p>
    <w:p w:rsidR="00C14828" w:rsidRDefault="00C14828" w:rsidP="00C14828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 xml:space="preserve">(1) في حديث جابر: فخر علي </w:t>
      </w:r>
      <w:r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ساجدا ثم قال: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«الحمد لله الذي من علي بالاسلام، و علمني القرآن و حببني الى خير البرية، خاتم النبيين، و سيد المرسلين، احسانا منه الي، و فضلا منه علي».</w:t>
      </w:r>
    </w:p>
    <w:p w:rsidR="00C14828" w:rsidRDefault="00C14828" w:rsidP="00C14828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20466D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خيبر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69 - «و كان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أعطى أباها[أي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]الراي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يوم خيبر و أمره أن لا يرجع حتى يفتح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يقتل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يلبث لذلك و انهزم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فأعطاها في الغد عمر بن الخطاب و أمره بمثل ما أمر صاحبه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فانهزم و لم يلبث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فساء رسول الله ذلك و قال لهم ظاهرا معلنا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لأعطين الراي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غدا رجلا يحب الله 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يحبه الله و 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كرار غير فرار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يرجع حتى يفتح الله على يده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فأعطاني الراي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فصبرت حتى فتح الله على يدي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فغم ذلك أباها و أحزنه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فاضطغنه علي و مالي اليه ذنب في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فحقدت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]لحقد أبيها»</w:t>
      </w:r>
      <w:r w:rsidRPr="00726AC3">
        <w:rPr>
          <w:rFonts w:hint="cs"/>
          <w:rtl/>
        </w:rPr>
        <w:t>.</w:t>
      </w:r>
    </w:p>
    <w:p w:rsidR="0020466D" w:rsidRDefault="0020466D" w:rsidP="0020466D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0466D">
      <w:pPr>
        <w:pStyle w:val="Heading2Center"/>
        <w:rPr>
          <w:rtl/>
        </w:rPr>
      </w:pPr>
      <w:bookmarkStart w:id="349" w:name="_Toc497487128"/>
      <w:bookmarkStart w:id="350" w:name="_Toc498021885"/>
      <w:r>
        <w:rPr>
          <w:rFonts w:hint="cs"/>
          <w:rtl/>
        </w:rPr>
        <w:lastRenderedPageBreak/>
        <w:t>الفصل العاشر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فتح مك</w:t>
      </w:r>
      <w:r w:rsidRPr="00726AC3">
        <w:rPr>
          <w:rFonts w:hint="cs"/>
          <w:rtl/>
        </w:rPr>
        <w:t>ة</w:t>
      </w:r>
      <w:bookmarkEnd w:id="349"/>
      <w:bookmarkEnd w:id="35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يخبرني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ان معها كتابا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فأخذنا الكتاب فأتينا به رسول الله(ص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صعدت على الكعب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فألقيت صنمهم الاكبر صنم قريش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قل له ما قال اخو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يوسف ليوسف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فأخذت بيعته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[معاوي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]و بيع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أبيه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0466D">
      <w:pPr>
        <w:pStyle w:val="Heading3"/>
        <w:rPr>
          <w:rtl/>
        </w:rPr>
      </w:pPr>
      <w:bookmarkStart w:id="351" w:name="_Toc497487129"/>
      <w:bookmarkStart w:id="352" w:name="_Toc498021886"/>
      <w:r>
        <w:rPr>
          <w:rFonts w:hint="cs"/>
          <w:rtl/>
        </w:rPr>
        <w:lastRenderedPageBreak/>
        <w:t xml:space="preserve">1 - يخبرني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معها كتابا</w:t>
      </w:r>
      <w:r w:rsidRPr="00726AC3">
        <w:rPr>
          <w:rFonts w:hint="cs"/>
          <w:rtl/>
        </w:rPr>
        <w:t>.</w:t>
      </w:r>
      <w:bookmarkEnd w:id="351"/>
      <w:bookmarkEnd w:id="35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لما أراد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فتح مك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كتب حاطب بن ابي بلتع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الى أهل مك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يخبرهم بعزيم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رسول 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على فتحها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فنزل الوحي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بذلك فاستدعى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 قال 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«إن بعض أصحابي قد كتب الى أهل مك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يخبرهم بخبرنا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كنت سألت الله أن يعمي أخبارنا عليهم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الكتاب مع امرأ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سوداء قد أخذت على غير الطريق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فخذ سيفك و الحقها و انتزع الكتاب منها و خلها و صربي الي»ثم استدعى الزبير بن العوام فقال 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«امض مع علي بن أبي طالب في هذه الوجه»فمضيا و أخذا على غير الطريق فأدركا المرأ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فسبق اليها الزبير فسألها عن الكتاب الذي معها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فأنكرته و حلفت انه لا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معها و بكت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الزبير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أرى يا أبا الحسن معها كتابا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فارجع بنا الى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لنخبره ببراء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ساحتها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له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«يخبرني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معها كتابا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يأمرني بأخذه منها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تقول أنت أنه لا كتاب معها»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اخترط السيف و تقدم اليها 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«أما و الله لئن لم تخرجي الكتاب لا كشفنك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لا ضربن عنقك»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فقالت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اذا كان لا بد من ذلك فاعرض يا بن ابي طالب بوجهك عني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فأعرض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بوجهه عنها فكشفت قناعها و أخرجت الكتاب من عقيصتها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فأخذه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 صار به الى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...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 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ابن هشام ج 4 ص 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79 و ص 105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صحيح البخاري ج 5 ص 260 الباب 163 الرقم 731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اليعقوبي ج 2 ص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الطبري ج 2 ص 327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دلائل النبو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للبيهقي ج 5 ص 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المستدرك للحاكم ج 3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301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0466D">
      <w:pPr>
        <w:pStyle w:val="Heading3"/>
        <w:rPr>
          <w:rtl/>
        </w:rPr>
      </w:pPr>
      <w:bookmarkStart w:id="353" w:name="_Toc497487130"/>
      <w:bookmarkStart w:id="354" w:name="_Toc498021887"/>
      <w:r>
        <w:rPr>
          <w:rFonts w:hint="cs"/>
          <w:rtl/>
        </w:rPr>
        <w:lastRenderedPageBreak/>
        <w:t xml:space="preserve">2 - فأخذنا الكتاب فأتينا به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353"/>
      <w:bookmarkEnd w:id="35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عبيد الله بن أبي رافع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أنه سمع عليا </w:t>
      </w:r>
      <w:r w:rsidR="00887A8B" w:rsidRPr="00887A8B">
        <w:rPr>
          <w:rStyle w:val="libAlaemChar"/>
          <w:rFonts w:hint="cs"/>
          <w:rtl/>
        </w:rPr>
        <w:t>رضي‌الله‌عنه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</w:p>
    <w:p w:rsidR="004B4DF1" w:rsidRDefault="00726AC3" w:rsidP="00D408E6">
      <w:pPr>
        <w:pStyle w:val="libNormal"/>
        <w:rPr>
          <w:rtl/>
        </w:rPr>
      </w:pPr>
      <w:r>
        <w:rPr>
          <w:rFonts w:hint="cs"/>
          <w:rtl/>
        </w:rPr>
        <w:t xml:space="preserve">«بعثني رسول الله </w:t>
      </w:r>
      <w:r w:rsidR="00D408E6" w:rsidRPr="00D408E6">
        <w:rPr>
          <w:rStyle w:val="libAlaemChar"/>
          <w:rFonts w:eastAsiaTheme="minorHAnsi"/>
          <w:rtl/>
        </w:rPr>
        <w:t>صلى‌الله‌عليه‌وآله‌وسلم</w:t>
      </w:r>
      <w:r>
        <w:rPr>
          <w:rFonts w:hint="cs"/>
          <w:rtl/>
        </w:rPr>
        <w:t xml:space="preserve"> أنا و الزبير و المقداد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انطلقوا حتى تأتوا روض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خاخ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بها ظعين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معها كتاب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فخذوه منها</w:t>
      </w:r>
      <w:r w:rsidRPr="00726AC3">
        <w:rPr>
          <w:rFonts w:hint="cs"/>
          <w:rtl/>
        </w:rPr>
        <w:t>.</w:t>
      </w:r>
    </w:p>
    <w:p w:rsidR="00726AC3" w:rsidRDefault="00726AC3" w:rsidP="005B6A14">
      <w:pPr>
        <w:pStyle w:val="libNormal"/>
        <w:rPr>
          <w:rtl/>
        </w:rPr>
      </w:pPr>
      <w:r>
        <w:rPr>
          <w:rFonts w:hint="cs"/>
          <w:rtl/>
        </w:rPr>
        <w:t>فانطلقنا تعادي بنا خيلنا حتى أتينا الروض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فاذا نحن بالظعين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فقلنا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أخرجي الكتاب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معي من كتاب قلنا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لتخرجن الكتاب أو لنقلبن الثياب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فأخرجت الكتاب من عقاصها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فأخذنا الكتاب فأتينا به رسول الله </w:t>
      </w:r>
      <w:r w:rsidR="00D408E6" w:rsidRPr="00D408E6">
        <w:rPr>
          <w:rStyle w:val="libAlaemChar"/>
          <w:rFonts w:eastAsiaTheme="minorHAnsi"/>
          <w:rtl/>
        </w:rPr>
        <w:t>صلى‌الله‌عليه‌وآله‌وسلم</w:t>
      </w:r>
      <w:r w:rsidR="00D408E6">
        <w:rPr>
          <w:rFonts w:hint="cs"/>
          <w:rtl/>
        </w:rPr>
        <w:t xml:space="preserve"> 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فاذا فيه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من حاطب بن أبي بلتع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الى ناس من المشركين بمك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يخبرهم ببعض أمر رسول الله </w:t>
      </w:r>
      <w:r w:rsidR="005B6A14" w:rsidRPr="00D408E6">
        <w:rPr>
          <w:rStyle w:val="libAlaemChar"/>
          <w:rFonts w:eastAsiaTheme="minorHAnsi"/>
          <w:rtl/>
        </w:rPr>
        <w:t>صلى‌الله‌عليه‌وآله‌وسلم</w:t>
      </w:r>
      <w:r w:rsidRPr="00726AC3">
        <w:rPr>
          <w:rFonts w:hint="cs"/>
          <w:rtl/>
        </w:rPr>
        <w:t>...»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*مسند احمد بن حنبل ج 1 ص 79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يعلى الموصلي ج 1 ص 218 الرقم 390 الى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394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20466D">
      <w:pPr>
        <w:pStyle w:val="Heading3"/>
        <w:rPr>
          <w:rtl/>
        </w:rPr>
      </w:pPr>
      <w:bookmarkStart w:id="355" w:name="_Toc497487131"/>
      <w:bookmarkStart w:id="356" w:name="_Toc498021888"/>
      <w:r>
        <w:rPr>
          <w:rFonts w:hint="cs"/>
          <w:rtl/>
        </w:rPr>
        <w:lastRenderedPageBreak/>
        <w:t>3 - صعدت على الكعب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فألقيت صنمهم الأكبر صنم قريش</w:t>
      </w:r>
      <w:bookmarkEnd w:id="355"/>
      <w:bookmarkEnd w:id="35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حول كسر الأصنام بيده عند فتح مك</w:t>
      </w:r>
      <w:r w:rsidRPr="00726AC3">
        <w:rPr>
          <w:rFonts w:hint="cs"/>
          <w:rtl/>
        </w:rPr>
        <w:t>ة.</w:t>
      </w:r>
    </w:p>
    <w:p w:rsidR="004B4DF1" w:rsidRDefault="00726AC3" w:rsidP="0020466D">
      <w:pPr>
        <w:pStyle w:val="libNormal"/>
        <w:rPr>
          <w:rtl/>
        </w:rPr>
      </w:pPr>
      <w:r>
        <w:rPr>
          <w:rFonts w:hint="cs"/>
          <w:rtl/>
        </w:rPr>
        <w:t>روى أحمد بن حنبل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أبو بكر الخطيب في كتابيهما بالاسناد عن نعيم بن حكيم المدائني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حدثني أبو مريم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  <w:r w:rsidR="0020466D">
        <w:rPr>
          <w:rFonts w:hint="cs"/>
          <w:rtl/>
        </w:rPr>
        <w:t xml:space="preserve"> </w:t>
      </w:r>
      <w:r>
        <w:rPr>
          <w:rFonts w:hint="cs"/>
          <w:rtl/>
        </w:rPr>
        <w:t xml:space="preserve">«انطلق بي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الى الأصنام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اجلس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فجلست الى جنب الكعب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ثم صعد رسول الله على منكبي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انهض بي الى الصنم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فنهضت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رأى ضعفي عنه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اجلس فجلست و أنزلته عني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جلس لي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ثم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اصعد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فصعدت على منكبه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نهض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نهض بي خيل لي أني لو شئت نلت السماء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صعدت على الكعب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و تنحى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فالقيت صنمهم الاكبر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صنم قريش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من نحاس موتدا بأوتاد من حديد الى الأرض»</w:t>
      </w:r>
      <w:r w:rsidRPr="00726AC3">
        <w:rPr>
          <w:rFonts w:hint="cs"/>
          <w:rtl/>
        </w:rPr>
        <w:t xml:space="preserve">. </w:t>
      </w:r>
      <w:r w:rsidRPr="008323F5">
        <w:rPr>
          <w:rStyle w:val="libFootnotenumChar"/>
          <w:rFonts w:hint="cs"/>
          <w:rtl/>
        </w:rPr>
        <w:t>(1)</w:t>
      </w:r>
    </w:p>
    <w:p w:rsidR="00726AC3" w:rsidRPr="00726AC3" w:rsidRDefault="00726AC3" w:rsidP="00C14828">
      <w:pPr>
        <w:pStyle w:val="libNormal"/>
        <w:rPr>
          <w:rtl/>
        </w:rPr>
      </w:pPr>
      <w:r>
        <w:rPr>
          <w:rFonts w:hint="cs"/>
          <w:rtl/>
        </w:rPr>
        <w:t>*مناقب آل ابي طالب ج 1 ص 398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151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فرائد السمطين ج </w:t>
      </w:r>
      <w:r w:rsidR="00C14828">
        <w:rPr>
          <w:rFonts w:hint="cs"/>
          <w:rtl/>
        </w:rPr>
        <w:t>1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4828" w:rsidRDefault="00726AC3" w:rsidP="00C14828">
      <w:pPr>
        <w:pStyle w:val="libFootnote0"/>
        <w:rPr>
          <w:rFonts w:hint="cs"/>
          <w:rtl/>
        </w:rPr>
      </w:pPr>
      <w:r>
        <w:rPr>
          <w:rFonts w:hint="cs"/>
          <w:rtl/>
        </w:rPr>
        <w:t>(1) عن ابن كثير التميمي قال: سمعت محمد بن حرب الهلالي أمير المدينة يقول: سألت جعفر بن محمد</w:t>
      </w:r>
      <w:r w:rsidR="0020466D">
        <w:rPr>
          <w:rFonts w:hint="cs"/>
          <w:rtl/>
        </w:rPr>
        <w:t xml:space="preserve"> </w:t>
      </w:r>
      <w:r w:rsidR="00887A8B" w:rsidRPr="0020466D">
        <w:rPr>
          <w:rStyle w:val="libFootnoteAlaemChar"/>
          <w:rFonts w:hint="cs"/>
          <w:rtl/>
        </w:rPr>
        <w:t>عليه‌السلام</w:t>
      </w:r>
      <w:r w:rsidR="00C0528C">
        <w:rPr>
          <w:rStyle w:val="libFootnoteAlaemChar"/>
          <w:rFonts w:hint="cs"/>
          <w:rtl/>
        </w:rPr>
        <w:t>=</w:t>
      </w:r>
    </w:p>
    <w:p w:rsidR="0020466D" w:rsidRDefault="0020466D" w:rsidP="0020466D">
      <w:pPr>
        <w:pStyle w:val="libNormal"/>
      </w:pPr>
      <w:r>
        <w:rPr>
          <w:rFonts w:hint="cs"/>
          <w:rtl/>
        </w:rPr>
        <w:br w:type="page"/>
      </w:r>
    </w:p>
    <w:p w:rsidR="00C14828" w:rsidRPr="00726AC3" w:rsidRDefault="00C14828" w:rsidP="00C14828">
      <w:pPr>
        <w:pStyle w:val="libNormal0"/>
        <w:rPr>
          <w:rtl/>
        </w:rPr>
      </w:pPr>
      <w:r>
        <w:rPr>
          <w:rFonts w:hint="cs"/>
          <w:rtl/>
        </w:rPr>
        <w:lastRenderedPageBreak/>
        <w:t>ص 249 الرقم 193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87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171 الرقم 36516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الحلبي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3 ص 86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 77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164</w:t>
      </w:r>
    </w:p>
    <w:p w:rsidR="0020466D" w:rsidRDefault="0020466D" w:rsidP="0020466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C14828" w:rsidRDefault="00C0528C" w:rsidP="00C14828">
      <w:pPr>
        <w:pStyle w:val="libFootnote0"/>
        <w:rPr>
          <w:rtl/>
        </w:rPr>
      </w:pPr>
      <w:r>
        <w:rPr>
          <w:rFonts w:hint="cs"/>
          <w:rtl/>
        </w:rPr>
        <w:t>=</w:t>
      </w:r>
      <w:r w:rsidR="00C14828">
        <w:rPr>
          <w:rFonts w:hint="cs"/>
          <w:rtl/>
        </w:rPr>
        <w:t>فقلت له: يا بن رسول الله، في نفسي مسألة اريد أن اسألك عنها.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فقال: «إن شئت أخبرتك بمسألتك قبل أن تسألني، و إن شئت فسل».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قال: فقلت له: يا بن رسول الله و بأي شي ء تعرف ما في نفسي قبل سؤالي عنه؟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قال: «بالتوسم و التفرس، اما سمعت قول الله عز و جل:</w:t>
      </w:r>
    </w:p>
    <w:p w:rsidR="00C14828" w:rsidRDefault="00C14828" w:rsidP="00C14828">
      <w:pPr>
        <w:pStyle w:val="libFootnote0"/>
        <w:rPr>
          <w:rtl/>
        </w:rPr>
      </w:pPr>
      <w:r w:rsidRPr="005B6A14">
        <w:rPr>
          <w:rStyle w:val="libFootnoteAlaemChar"/>
          <w:rFonts w:hint="cs"/>
          <w:rtl/>
        </w:rPr>
        <w:t>(</w:t>
      </w:r>
      <w:r w:rsidRPr="005B6A14">
        <w:rPr>
          <w:rStyle w:val="libFootnoteAieChar"/>
          <w:rFonts w:hint="cs"/>
          <w:rtl/>
        </w:rPr>
        <w:t>إن في ذلك لآيات للمتوسمين</w:t>
      </w:r>
      <w:r w:rsidRPr="005B6A14">
        <w:rPr>
          <w:rStyle w:val="libFootnoteAlaemChar"/>
          <w:rFonts w:hint="cs"/>
          <w:rtl/>
        </w:rPr>
        <w:t>)</w:t>
      </w:r>
      <w:r>
        <w:rPr>
          <w:rFonts w:hint="cs"/>
          <w:rtl/>
        </w:rPr>
        <w:t xml:space="preserve">. (الحج/31) و قول رسول الله </w:t>
      </w:r>
      <w:r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>: «اتقوا فراسة المؤمن فانه ينظر بنور الله عز و جل»؟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قال: قلت له: يا بن رسول الله فاخبرني بمسألتي.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 xml:space="preserve">قال: «أردت أن تسألني عن رسول الله </w:t>
      </w:r>
      <w:r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لم لم يطق حمله علي </w:t>
      </w:r>
      <w:r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حطه الاصنام من سطح الكعبة مع قوته و شدته و ما ظهر منه في قلع باب القموص بخيبر و الرمي بها وراءه اربعين ذراعا، و كان لا يطيق حمله اربعون رجلا، و قد كان رسول الله </w:t>
      </w:r>
      <w:r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يركب الناقة و الفرس و البغلة و الحمار، و ركب البراق ليلة المعراج، و كل ذلك دون علي </w:t>
      </w:r>
      <w:r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القوة و الشدة».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قال: فقلت له: عن هذا و الله أردت أن أسألك يابن رسول الله، فاخبرني.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 xml:space="preserve">فقال: «ان عليا </w:t>
      </w:r>
      <w:r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برسول الله شرف، و به ارتفع، و به وصل الى اطفاء نار الشرك و ابطال كل معبود دون الله عز و جل، و لو علا النبي </w:t>
      </w:r>
      <w:r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لحط الاصنام لكان بعلي </w:t>
      </w:r>
      <w:r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مرتفعا و شريفا و اصلا الى حط الاصنام و لو كان ذلك كذلك لكان أفضل منه، ألا ترى أن عليا </w:t>
      </w:r>
      <w:r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قال: «لما علوت ظهر رسول الله </w:t>
      </w:r>
      <w:r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شرفت و ارتفعت حتى لو شئت أن أنال السماء لنلتها؟»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 xml:space="preserve">اما علمت أن المصباح هو الذي يهتدى به في الظلمة و انبعاث فرعه من أصله، و قد قال علي </w:t>
      </w:r>
      <w:r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>: أنا من أحمد كالضوء من الضوء؟</w:t>
      </w:r>
    </w:p>
    <w:p w:rsidR="00C14828" w:rsidRDefault="00C14828" w:rsidP="00C14828">
      <w:pPr>
        <w:pStyle w:val="libFootnote0"/>
        <w:rPr>
          <w:rtl/>
        </w:rPr>
      </w:pPr>
      <w:r>
        <w:rPr>
          <w:rFonts w:hint="cs"/>
          <w:rtl/>
        </w:rPr>
        <w:t>ا ما علمت أن محمدا و عليا صلوات الله عليهما كانا نورا بين يدي الله جل جلاله قبل خلق الخلق بألفي عام، و أن الملائكة لما رأت ذلك النور رأت له أصلا قد انشعب فيه شعاع لامع، فقالت: إلهنا و سيدنا ما هذا النور؟ فأوحى الله عز و جل إليهم: هذا نور من نوري، أصله نبوة و فرعه إمامة، اما النبوة فلمحمد عبدي و رسولي، و اما الامامة فلعلي حجتي و وليي، و لولاهما ما خلقت خلقي.</w:t>
      </w:r>
    </w:p>
    <w:p w:rsidR="00C14828" w:rsidRDefault="00726AC3" w:rsidP="00C14828">
      <w:pPr>
        <w:pStyle w:val="libFootnote0"/>
        <w:rPr>
          <w:rFonts w:hint="cs"/>
          <w:rtl/>
        </w:rPr>
      </w:pPr>
      <w:r>
        <w:rPr>
          <w:rFonts w:hint="cs"/>
          <w:rtl/>
        </w:rPr>
        <w:t xml:space="preserve">أما علمت ان رسول الله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رفع يدي علي </w:t>
      </w:r>
      <w:r w:rsidR="00887A8B"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بغدير خم حتى نظر الناس الى بياض ابطيهما فجعله مولى المسلمين و امامهم، و قد احتمل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الحسن و الحسين </w:t>
      </w:r>
      <w:r w:rsidR="00887A8B" w:rsidRPr="0020466D">
        <w:rPr>
          <w:rStyle w:val="libFootnoteAlaemChar"/>
          <w:rFonts w:hint="cs"/>
          <w:rtl/>
        </w:rPr>
        <w:t>عليهما‌السلام</w:t>
      </w:r>
      <w:r>
        <w:rPr>
          <w:rFonts w:hint="cs"/>
          <w:rtl/>
        </w:rPr>
        <w:t xml:space="preserve"> يوم حظيرة بني النجار، فلما قال له بعض أصحابه ناولني أحدهما يا رسول الله. قال: نعم</w:t>
      </w:r>
    </w:p>
    <w:p w:rsidR="00C0528C" w:rsidRDefault="00C0528C" w:rsidP="00C0528C">
      <w:pPr>
        <w:pStyle w:val="libNormal"/>
      </w:pPr>
      <w:r>
        <w:rPr>
          <w:rFonts w:hint="cs"/>
          <w:rtl/>
        </w:rPr>
        <w:br w:type="page"/>
      </w:r>
    </w:p>
    <w:p w:rsidR="004B4DF1" w:rsidRDefault="00C0528C" w:rsidP="00C14828">
      <w:pPr>
        <w:pStyle w:val="libFootnote0"/>
        <w:rPr>
          <w:rtl/>
        </w:rPr>
      </w:pPr>
      <w:r>
        <w:rPr>
          <w:rFonts w:hint="cs"/>
          <w:rtl/>
        </w:rPr>
        <w:lastRenderedPageBreak/>
        <w:t>=</w:t>
      </w:r>
      <w:r w:rsidR="00726AC3">
        <w:rPr>
          <w:rFonts w:hint="cs"/>
          <w:rtl/>
        </w:rPr>
        <w:t xml:space="preserve">الحاملان و نعم الراكبان و ابوهما خير منهما. و انه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 w:rsidR="00726AC3">
        <w:rPr>
          <w:rFonts w:hint="cs"/>
          <w:rtl/>
        </w:rPr>
        <w:t xml:space="preserve"> كان يصلي بأصحابه فأطال سجدة من سجداته فلما سلم قيل له: يا رسول الله، لقد اطلت هذه السجدة، فقال: نعم، إن ابني ارتحلني فكرهت أن اعجله حتى ينزل. و انما اراد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 w:rsidR="00726AC3">
        <w:rPr>
          <w:rFonts w:hint="cs"/>
          <w:rtl/>
        </w:rPr>
        <w:t xml:space="preserve"> بذلك رفعهم و تشريفهم. فالنبي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 w:rsidR="00726AC3">
        <w:rPr>
          <w:rFonts w:hint="cs"/>
          <w:rtl/>
        </w:rPr>
        <w:t xml:space="preserve"> رسول بني آدم و علي </w:t>
      </w:r>
      <w:r w:rsidR="00887A8B" w:rsidRPr="0020466D">
        <w:rPr>
          <w:rStyle w:val="libFootnoteAlaemChar"/>
          <w:rFonts w:hint="cs"/>
          <w:rtl/>
        </w:rPr>
        <w:t>عليه‌السلام</w:t>
      </w:r>
      <w:r w:rsidR="00726AC3">
        <w:rPr>
          <w:rFonts w:hint="cs"/>
          <w:rtl/>
        </w:rPr>
        <w:t xml:space="preserve"> إمام ليس بنبي و لا رسول، فهو غير مطيق لحمل أثقال النبوة».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قال محمد بن حرب الهلالي: فقلت له: زدني يا بن رسول الله.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 xml:space="preserve">فقال: «انك لأهل للزيادة، ان رسول الله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حمل عليا على ظهره يريد بذلك أنه أبو ولده، و إمام الائمة من صلبه، كما حول رداءه في صلاة الاستسقاء و اراد أن يعلم أصحابه بذلك انه قد تحول الجدب خصبا».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قال: فقلت له: زدني يا بن رسول الله.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 xml:space="preserve">فقال: «احتمل رسول الله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عليا يريد بذلك أن يعلم قومه انه هو الذي يخفف عن ظهر رسول الله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 عليه من الدين و العدات و الاداء عنه من بعده».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قال: فقلت له: يا بن رسول الله زدني.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 xml:space="preserve">فقال: «انه احتمله ليعلم بذلك أنه قد احتمله و ما حمل، لانه معصوم لا يحتمل وزرا، فتكون أفعاله عند الناس حكمة و صوابا و قد قال النبي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لعلي </w:t>
      </w:r>
      <w:r w:rsidR="00887A8B"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>: يا علي، إن الله تبارك و تعالى حملني ذنوب شيعتك ثم غفرها لي، و ذلك قوله عز و جل:</w:t>
      </w:r>
    </w:p>
    <w:p w:rsidR="004B4DF1" w:rsidRDefault="005B6A14" w:rsidP="005B6A14">
      <w:pPr>
        <w:pStyle w:val="libFootnote0"/>
        <w:rPr>
          <w:rtl/>
        </w:rPr>
      </w:pPr>
      <w:r w:rsidRPr="005B6A14">
        <w:rPr>
          <w:rStyle w:val="libFootnoteAlaemChar"/>
          <w:rFonts w:hint="cs"/>
          <w:rtl/>
        </w:rPr>
        <w:t>(</w:t>
      </w:r>
      <w:r w:rsidRPr="005B6A14">
        <w:rPr>
          <w:rStyle w:val="libFootnoteAieChar"/>
          <w:rFonts w:hint="eastAsia"/>
          <w:rtl/>
        </w:rPr>
        <w:t>لِيَغْفِرَ</w:t>
      </w:r>
      <w:r w:rsidRPr="005B6A14">
        <w:rPr>
          <w:rStyle w:val="libFootnoteAieChar"/>
          <w:rtl/>
        </w:rPr>
        <w:t xml:space="preserve"> لَکَ اللَّهُ مَا تَقَدَّمَ مِنْ ذَنْبِکَ وَ مَا تَأَخَّرَ</w:t>
      </w:r>
      <w:r w:rsidRPr="005B6A14">
        <w:rPr>
          <w:rStyle w:val="libFootnoteAlaemChar"/>
          <w:rFonts w:hint="cs"/>
          <w:rtl/>
        </w:rPr>
        <w:t>)</w:t>
      </w:r>
      <w:r w:rsidR="00726AC3">
        <w:rPr>
          <w:rFonts w:hint="cs"/>
          <w:rtl/>
        </w:rPr>
        <w:t>(فتح/2).</w:t>
      </w:r>
    </w:p>
    <w:p w:rsidR="004B4DF1" w:rsidRDefault="00726AC3" w:rsidP="00693E6A">
      <w:pPr>
        <w:pStyle w:val="libFootnote0"/>
        <w:rPr>
          <w:rtl/>
        </w:rPr>
      </w:pPr>
      <w:r>
        <w:rPr>
          <w:rFonts w:hint="cs"/>
          <w:rtl/>
        </w:rPr>
        <w:t>و لما أنزل الله تبارك و تعالى عليه</w:t>
      </w:r>
      <w:r w:rsidR="00693E6A" w:rsidRPr="005B6A14">
        <w:rPr>
          <w:rStyle w:val="libFootnoteAlaemChar"/>
          <w:rFonts w:hint="cs"/>
          <w:rtl/>
        </w:rPr>
        <w:t>(</w:t>
      </w:r>
      <w:r w:rsidR="00693E6A" w:rsidRPr="00693E6A">
        <w:rPr>
          <w:rStyle w:val="libFootnoteAieChar"/>
          <w:rFonts w:hint="eastAsia"/>
          <w:rtl/>
        </w:rPr>
        <w:t>يَا</w:t>
      </w:r>
      <w:r w:rsidR="00693E6A" w:rsidRPr="00693E6A">
        <w:rPr>
          <w:rStyle w:val="libFootnoteAieChar"/>
          <w:rtl/>
        </w:rPr>
        <w:t xml:space="preserve"> أَيُّهَا الَّذِينَ آمَنُوا عَلَيْکُمْ أَنْفُسَکُمْ</w:t>
      </w:r>
      <w:r w:rsidR="005B6A14" w:rsidRPr="005B6A14">
        <w:rPr>
          <w:rStyle w:val="libFootnoteAlaemChar"/>
          <w:rFonts w:hint="cs"/>
          <w:rtl/>
        </w:rPr>
        <w:t>)</w:t>
      </w:r>
      <w:r>
        <w:rPr>
          <w:rFonts w:hint="cs"/>
          <w:rtl/>
        </w:rPr>
        <w:t xml:space="preserve">(المائدة /105)، قال النبي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>: يا أيها الناس عليكم انفسكم لا يضركم من ضل اذا اهتديتم، و علي نفسي و أخي، أطيعوا عليا فانه مطهر معصوم لا يضل و لا يشقي ثم تلا هذه الآية</w:t>
      </w:r>
    </w:p>
    <w:p w:rsidR="004B4DF1" w:rsidRDefault="00693E6A" w:rsidP="00693E6A">
      <w:pPr>
        <w:pStyle w:val="libFootnote0"/>
        <w:rPr>
          <w:rtl/>
        </w:rPr>
      </w:pPr>
      <w:r w:rsidRPr="00693E6A">
        <w:rPr>
          <w:rStyle w:val="libFootnoteAlaemChar"/>
          <w:rFonts w:hint="cs"/>
          <w:rtl/>
        </w:rPr>
        <w:t>(</w:t>
      </w:r>
      <w:r w:rsidRPr="00693E6A">
        <w:rPr>
          <w:rStyle w:val="libFootnoteAieChar"/>
          <w:rFonts w:hint="eastAsia"/>
          <w:rtl/>
        </w:rPr>
        <w:t>قُلْ</w:t>
      </w:r>
      <w:r w:rsidRPr="00693E6A">
        <w:rPr>
          <w:rStyle w:val="libFootnoteAieChar"/>
          <w:rtl/>
        </w:rPr>
        <w:t xml:space="preserve"> أَطِيعُوا اللَّهَ وَ أَطِيعُوا الرَّسُولَ فَإِنْ تَوَلَّوْا فَإِنَّمَا عَلَيْهِ مَا حُمِّلَ وَ عَلَيْکُمْ مَا حُمِّلْتُمْ وَ إِنْ تُطِيعُوهُ تَهْتَدُوا وَ مَا عَلَى الرَّسُولِ إِلاَّ الْبَلاَغُ الْمُبِينُ‌</w:t>
      </w:r>
      <w:r w:rsidRPr="00693E6A">
        <w:rPr>
          <w:rStyle w:val="libFootnoteAlaemChar"/>
          <w:rFonts w:hint="cs"/>
          <w:rtl/>
        </w:rPr>
        <w:t>)</w:t>
      </w:r>
      <w:r w:rsidR="00726AC3">
        <w:rPr>
          <w:rFonts w:hint="cs"/>
          <w:rtl/>
        </w:rPr>
        <w:t>(النور/54).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 xml:space="preserve">قال: ثم قال لي جعفر بن محمد </w:t>
      </w:r>
      <w:r w:rsidR="00887A8B" w:rsidRPr="0020466D">
        <w:rPr>
          <w:rStyle w:val="libFootnoteAlaemChar"/>
          <w:rFonts w:hint="cs"/>
          <w:rtl/>
        </w:rPr>
        <w:t>عليهما‌السلام</w:t>
      </w:r>
      <w:r>
        <w:rPr>
          <w:rFonts w:hint="cs"/>
          <w:rtl/>
        </w:rPr>
        <w:t xml:space="preserve">: «ايها الامير لو اخبرتك بما في حمل النبي </w:t>
      </w:r>
      <w:r w:rsidR="00887A8B" w:rsidRPr="002046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عليا </w:t>
      </w:r>
      <w:r w:rsidR="00887A8B" w:rsidRPr="0020466D">
        <w:rPr>
          <w:rStyle w:val="libFootnoteAlaemChar"/>
          <w:rFonts w:hint="cs"/>
          <w:rtl/>
        </w:rPr>
        <w:t>عليه‌السلام</w:t>
      </w:r>
      <w:r>
        <w:rPr>
          <w:rFonts w:hint="cs"/>
          <w:rtl/>
        </w:rPr>
        <w:t xml:space="preserve"> عند حط الاصنام من سطح الكعبة من المعاني التي أرادها به لقلت: إن جعفر بن محمد لمجنون، فحسبك من ذلك ما قد سمعته».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فقمت اليه و قبلت رأسه و قلت: الله أعلم حيث يجعل رسالته.</w:t>
      </w:r>
    </w:p>
    <w:p w:rsidR="00726AC3" w:rsidRDefault="00726AC3" w:rsidP="00C0528C">
      <w:pPr>
        <w:pStyle w:val="libFootnoteLeft"/>
        <w:rPr>
          <w:rtl/>
        </w:rPr>
      </w:pPr>
      <w:r>
        <w:rPr>
          <w:rFonts w:hint="cs"/>
          <w:rtl/>
        </w:rPr>
        <w:t>معاني الاخبار للصدوق(ره) ص. 350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0466D">
      <w:pPr>
        <w:pStyle w:val="Heading3"/>
        <w:rPr>
          <w:rtl/>
        </w:rPr>
      </w:pPr>
      <w:bookmarkStart w:id="357" w:name="_Toc497487132"/>
      <w:bookmarkStart w:id="358" w:name="_Toc498021889"/>
      <w:r>
        <w:rPr>
          <w:rFonts w:hint="cs"/>
          <w:rtl/>
        </w:rPr>
        <w:lastRenderedPageBreak/>
        <w:t>4 - قل له ما قال اخو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يوسف ليوسف</w:t>
      </w:r>
      <w:r w:rsidRPr="00726AC3">
        <w:rPr>
          <w:rFonts w:hint="cs"/>
          <w:rtl/>
        </w:rPr>
        <w:t>.</w:t>
      </w:r>
      <w:bookmarkEnd w:id="357"/>
      <w:bookmarkEnd w:id="35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حديثه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مع أبي سفيان في كيفي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طلب الاخير العفو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الفتح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لأبي سفيان بن الحارث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«ائت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قبل وجهه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 له ما قال إخو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يوسف ليوسف</w:t>
      </w:r>
      <w:r w:rsidRPr="00726AC3">
        <w:rPr>
          <w:rFonts w:hint="cs"/>
          <w:rtl/>
        </w:rPr>
        <w:t>:</w:t>
      </w:r>
    </w:p>
    <w:p w:rsidR="004B4DF1" w:rsidRDefault="00693E6A" w:rsidP="00693E6A">
      <w:pPr>
        <w:pStyle w:val="libNormal"/>
        <w:rPr>
          <w:rtl/>
        </w:rPr>
      </w:pPr>
      <w:r w:rsidRPr="00693E6A">
        <w:rPr>
          <w:rStyle w:val="libAlaemChar"/>
          <w:rFonts w:hint="cs"/>
          <w:rtl/>
        </w:rPr>
        <w:t>(</w:t>
      </w:r>
      <w:r w:rsidRPr="00693E6A">
        <w:rPr>
          <w:rStyle w:val="libAieChar"/>
          <w:rtl/>
        </w:rPr>
        <w:t>تَاللَّهِ لَقَدْ آثَرَکَ اللَّهُ عَلَيْنَا وَ إِنْ کُنَّا لَخَاطِئِينَ‌</w:t>
      </w:r>
      <w:r w:rsidRPr="00693E6A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 w:rsidRPr="00726AC3">
        <w:rPr>
          <w:rFonts w:hint="cs"/>
          <w:rtl/>
        </w:rPr>
        <w:t xml:space="preserve"> </w:t>
      </w:r>
      <w:r w:rsidR="00726AC3">
        <w:rPr>
          <w:rFonts w:hint="cs"/>
          <w:rtl/>
        </w:rPr>
        <w:t>فانه لا يرضى أن يكون أحد أحسن منه فعلا و لا قولا»</w:t>
      </w:r>
      <w:r w:rsidR="00726AC3"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ففعل أبو سفيان ذلك فقال له رسول الله</w:t>
      </w:r>
      <w:r w:rsidRPr="00726AC3">
        <w:rPr>
          <w:rFonts w:hint="cs"/>
          <w:rtl/>
        </w:rPr>
        <w:t>:</w:t>
      </w:r>
    </w:p>
    <w:p w:rsidR="004B4DF1" w:rsidRDefault="00693E6A" w:rsidP="00693E6A">
      <w:pPr>
        <w:pStyle w:val="libNormal"/>
        <w:rPr>
          <w:rtl/>
        </w:rPr>
      </w:pPr>
      <w:r w:rsidRPr="00693E6A">
        <w:rPr>
          <w:rStyle w:val="libAlaemChar"/>
          <w:rFonts w:hint="cs"/>
          <w:rtl/>
        </w:rPr>
        <w:t>(</w:t>
      </w:r>
      <w:r w:rsidRPr="00693E6A">
        <w:rPr>
          <w:rStyle w:val="libAieChar"/>
          <w:rtl/>
        </w:rPr>
        <w:t>لاَ تَثْرِيبَ عَلَيْکُمُ الْيَوْمَ يَغْفِرُ اللَّهُ لَکُمْ وَ هُوَ أَرْحَمُ الرَّاحِمِينَ‌</w:t>
      </w:r>
      <w:r w:rsidRPr="00693E6A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(2)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*الكامل في التاريخ ج 2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120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(1 - 2) يوسف 91 - . 92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0466D">
      <w:pPr>
        <w:pStyle w:val="Heading3"/>
        <w:rPr>
          <w:rtl/>
        </w:rPr>
      </w:pPr>
      <w:bookmarkStart w:id="359" w:name="_Toc497487133"/>
      <w:bookmarkStart w:id="360" w:name="_Toc498021890"/>
      <w:r>
        <w:rPr>
          <w:rFonts w:hint="cs"/>
          <w:rtl/>
        </w:rPr>
        <w:lastRenderedPageBreak/>
        <w:t>5 - فأخذت بيعته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[معاوي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]و بيع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أبيه</w:t>
      </w:r>
      <w:r w:rsidRPr="00726AC3">
        <w:rPr>
          <w:rFonts w:hint="cs"/>
          <w:rtl/>
        </w:rPr>
        <w:t>.</w:t>
      </w:r>
      <w:bookmarkEnd w:id="359"/>
      <w:bookmarkEnd w:id="36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و هو[أي معاوي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]طليق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معاند لله عز و جل و لرسوله و المؤمنين منذ بعث الله محمدا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الى أن فتح الله عليه مك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عنو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فأخذت بيعته و بيع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أبيه لي معه في ذلك اليوم و في ثلاث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مواطن بعده</w:t>
      </w:r>
      <w:r w:rsidRPr="00726AC3">
        <w:rPr>
          <w:rFonts w:hint="cs"/>
          <w:rtl/>
        </w:rPr>
        <w:t>...»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378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176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179</w:t>
      </w:r>
    </w:p>
    <w:p w:rsidR="00C0528C" w:rsidRDefault="00C0528C" w:rsidP="00C0528C">
      <w:pPr>
        <w:pStyle w:val="libNormal"/>
      </w:pPr>
      <w:bookmarkStart w:id="361" w:name="_Toc497487134"/>
      <w:r>
        <w:rPr>
          <w:rFonts w:hint="cs"/>
          <w:rtl/>
        </w:rPr>
        <w:br w:type="page"/>
      </w:r>
    </w:p>
    <w:p w:rsidR="004B4DF1" w:rsidRDefault="00726AC3" w:rsidP="0020466D">
      <w:pPr>
        <w:pStyle w:val="Heading2Center"/>
        <w:rPr>
          <w:rtl/>
        </w:rPr>
      </w:pPr>
      <w:bookmarkStart w:id="362" w:name="_Toc498021891"/>
      <w:r>
        <w:rPr>
          <w:rFonts w:hint="cs"/>
          <w:rtl/>
        </w:rPr>
        <w:lastRenderedPageBreak/>
        <w:t>الفصل الحادي عشر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تبوك(استخلافه(ع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في المدين</w:t>
      </w:r>
      <w:r w:rsidRPr="00726AC3">
        <w:rPr>
          <w:rFonts w:hint="cs"/>
          <w:rtl/>
        </w:rPr>
        <w:t>ة)</w:t>
      </w:r>
      <w:bookmarkEnd w:id="361"/>
      <w:bookmarkEnd w:id="36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اني أكره أن تقول العرب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خذل ابن عمه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ما كنت احب ان تخرج في وجه إلا و أنا معك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إنك ما خرجت في غزا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فخلفتني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أتخلفني في النساء و الصبيان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زعم المنافقون انك انما خلفتني استثقلتني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مله و كره صحبته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 تصلح إلا بي و بك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تبوك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انما انت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20466D">
      <w:pPr>
        <w:pStyle w:val="Heading3"/>
        <w:rPr>
          <w:rtl/>
        </w:rPr>
      </w:pPr>
      <w:bookmarkStart w:id="363" w:name="_Toc497487135"/>
      <w:bookmarkStart w:id="364" w:name="_Toc498021892"/>
      <w:r>
        <w:rPr>
          <w:rFonts w:hint="cs"/>
          <w:rtl/>
        </w:rPr>
        <w:lastRenderedPageBreak/>
        <w:t>1 - إني أكره أن تقول العرب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خذل ابن عمه</w:t>
      </w:r>
      <w:bookmarkEnd w:id="363"/>
      <w:bookmarkEnd w:id="36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كراهته التخلف عن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الجهاد و القتال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أبو سعيد الخدري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تبوك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اخلفني في أهلي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إني أكره أن تقول العرب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خذل ابن عمه و تخلف عنه»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«أما ترضى أن تكون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«بلى»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«فاخلفني»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1 الرقم 416 و 423 و 432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29 الرقم 43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 109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37 ص 255 الرقم 6 و 7 و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0466D">
      <w:pPr>
        <w:pStyle w:val="Heading3"/>
        <w:rPr>
          <w:rtl/>
        </w:rPr>
      </w:pPr>
      <w:bookmarkStart w:id="365" w:name="_Toc497487136"/>
      <w:bookmarkStart w:id="366" w:name="_Toc498021893"/>
      <w:r>
        <w:rPr>
          <w:rFonts w:hint="cs"/>
          <w:rtl/>
        </w:rPr>
        <w:lastRenderedPageBreak/>
        <w:t>2 - ما كنت احب أن تخرج في وجه إلا و أنا معك</w:t>
      </w:r>
      <w:r w:rsidRPr="00726AC3">
        <w:rPr>
          <w:rFonts w:hint="cs"/>
          <w:rtl/>
        </w:rPr>
        <w:t>.</w:t>
      </w:r>
      <w:bookmarkEnd w:id="365"/>
      <w:bookmarkEnd w:id="36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سعد بن أبي وقاص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حين خرج في غزا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تبوك استخلف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المدين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فقال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«يا رسول الله ما كنت احب أن تخرج في وجه إلا و أنا معك»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«أو ما ترضى أن تكون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غير أنه لا نبي بعدي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*تاريخ دمشق ج 1 الرقم 339 و 340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العمد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62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الخواص ص 19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5 ص 192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37 ص 261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0466D">
      <w:pPr>
        <w:pStyle w:val="Heading3"/>
        <w:rPr>
          <w:rtl/>
        </w:rPr>
      </w:pPr>
      <w:bookmarkStart w:id="367" w:name="_Toc497487137"/>
      <w:bookmarkStart w:id="368" w:name="_Toc498021894"/>
      <w:r>
        <w:rPr>
          <w:rFonts w:hint="cs"/>
          <w:rtl/>
        </w:rPr>
        <w:lastRenderedPageBreak/>
        <w:t>3 - يا رسول الله إنك ما خرجت في غزا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فخلفتني</w:t>
      </w:r>
      <w:r w:rsidRPr="00726AC3">
        <w:rPr>
          <w:rFonts w:hint="cs"/>
          <w:rtl/>
        </w:rPr>
        <w:t>؟</w:t>
      </w:r>
      <w:bookmarkEnd w:id="367"/>
      <w:bookmarkEnd w:id="36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سعد بن أبي وقاص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قال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«أقم بالمدين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له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رسول الله إنك ما خرجت في غزا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فخلفتني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«إن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 تصلح إلا بي أو بك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إلا أنه لا نبي بعدي»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*المناقب لابن المغازلي الشافعي ص 33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20466D">
      <w:pPr>
        <w:pStyle w:val="Heading3"/>
        <w:rPr>
          <w:rtl/>
        </w:rPr>
      </w:pPr>
      <w:bookmarkStart w:id="369" w:name="_Toc497487138"/>
      <w:bookmarkStart w:id="370" w:name="_Toc498021895"/>
      <w:r>
        <w:rPr>
          <w:rFonts w:hint="cs"/>
          <w:rtl/>
        </w:rPr>
        <w:lastRenderedPageBreak/>
        <w:t>4 - أتخلفني في الصبيان و النساء</w:t>
      </w:r>
      <w:r w:rsidRPr="00726AC3">
        <w:rPr>
          <w:rFonts w:hint="cs"/>
          <w:rtl/>
        </w:rPr>
        <w:t>؟</w:t>
      </w:r>
      <w:bookmarkEnd w:id="369"/>
      <w:bookmarkEnd w:id="37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خرج الى تبوك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استخلف عليا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852ABE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«أتخلفني في الصبيان و النساء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«ألا ترضى أن تكون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إلا أنه ليس نبي بعدي</w:t>
      </w:r>
      <w:r w:rsidRPr="00726AC3">
        <w:rPr>
          <w:rFonts w:hint="cs"/>
          <w:rtl/>
        </w:rPr>
        <w:t>؟»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*صحيح البخاري ج 6 ص 309 الباب 195 الرقم 857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ابو داود الطيالسي ص 29 الرقم 209 و 213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صحيح الترمذي ج 13 ص 171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انساب الاشراف ج 2 ص 95 الرقم 17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خصائص النسائي ص 48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أبي يعلي ج 1 ص 199 الرقم 339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مشكل الآثار ج 2 ص 309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الطبقات الكبرى ج 3 ص 15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حلي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الاولياء ج 7 ص 196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بغداد ج 11 ص 432 الرقم 6322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1 الرقم 344 - 345 - 346 - و 380 - 381 - 392 - 441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الصواعق المحرق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119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158 الرقم 36489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ص 151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الأنوار ج 37 ص 263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5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149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52ABE">
      <w:pPr>
        <w:pStyle w:val="Heading3"/>
        <w:rPr>
          <w:rtl/>
        </w:rPr>
      </w:pPr>
      <w:bookmarkStart w:id="371" w:name="_Toc497487139"/>
      <w:bookmarkStart w:id="372" w:name="_Toc498021896"/>
      <w:r>
        <w:rPr>
          <w:rFonts w:hint="cs"/>
          <w:rtl/>
        </w:rPr>
        <w:lastRenderedPageBreak/>
        <w:t>5 - زعم المنافقون انك انما خلفتني استثقلتني</w:t>
      </w:r>
      <w:r w:rsidRPr="00726AC3">
        <w:rPr>
          <w:rFonts w:hint="cs"/>
          <w:rtl/>
        </w:rPr>
        <w:t>.</w:t>
      </w:r>
      <w:bookmarkEnd w:id="371"/>
      <w:bookmarkEnd w:id="37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اخباره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ادعاء المنافقين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أبو سعيد الخدري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فلما وصل النبي الى الجرف أتاه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«يا نبي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زعم المنافقون أنك إنما خلفتني استثقلتني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تخففت مني»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«كذبوا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إنما خلفتك لما ورائي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فارجع فاخلفني في أهلي و أهلك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أفلا ترضى يا علي أن تكون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إلا أنه لا نبي بعدي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 xml:space="preserve">فرجع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*مناقب آل ابي طالب ج 2 ص 220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ابن هشام ج 4 ص 174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الخصائص للنسائي ص 84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الطبقات الكبرى ج 3 ص 15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الطبري ج 2 ص 368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مستدرك الحاكم ج 3 ص 108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الارشاد ج 1 ص 156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1 الرقم 359 و 360 و 455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الحلبي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3 ص 132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ص 151 الرقم 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37 ص 259 الرقم 17 و 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478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C0528C">
      <w:pPr>
        <w:pStyle w:val="Heading3"/>
        <w:rPr>
          <w:rtl/>
        </w:rPr>
      </w:pPr>
      <w:bookmarkStart w:id="373" w:name="_Toc498021897"/>
      <w:r>
        <w:rPr>
          <w:rFonts w:hint="cs"/>
          <w:rtl/>
        </w:rPr>
        <w:lastRenderedPageBreak/>
        <w:t>6 - 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مله و كره صحبته</w:t>
      </w:r>
      <w:r w:rsidRPr="00726AC3">
        <w:rPr>
          <w:rFonts w:hint="cs"/>
          <w:rtl/>
        </w:rPr>
        <w:t>.</w:t>
      </w:r>
      <w:bookmarkEnd w:id="37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سعد بن أبي وقاص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لما غزا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تبوك خلف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المدين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قالوا فيه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مله و كره صحبته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فتبع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حتى لحقه في الطريق و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خلفتني بالمدين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مع الذراري و النساء حتى 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مله و كره صحبته»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انما خلفتك على أهلي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أما ترضى أن تكون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غير أنه لا نبي بعدي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*الخصائص للنسائي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76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52ABE">
      <w:pPr>
        <w:pStyle w:val="Heading3"/>
        <w:rPr>
          <w:rtl/>
        </w:rPr>
      </w:pPr>
      <w:bookmarkStart w:id="374" w:name="_Toc497487140"/>
      <w:bookmarkStart w:id="375" w:name="_Toc498021898"/>
      <w:r>
        <w:rPr>
          <w:rFonts w:hint="cs"/>
          <w:rtl/>
        </w:rPr>
        <w:lastRenderedPageBreak/>
        <w:t>7 -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 تصلح إلا بي و بك</w:t>
      </w:r>
      <w:r w:rsidRPr="00726AC3">
        <w:rPr>
          <w:rFonts w:hint="cs"/>
          <w:rtl/>
        </w:rPr>
        <w:t>.</w:t>
      </w:r>
      <w:bookmarkEnd w:id="374"/>
      <w:bookmarkEnd w:id="37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و قلت لرسول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تبوك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يا رسول الله لم خلفتني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المدين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 تصلح إلا بي و بك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إلا النبو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فانه لا نبي بعدي»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فقام رجال ممن معه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المهاجرين و الأنصار فقالوا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نشهد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سمعنا ذلك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غزو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تبوك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سليم بن قيس ص 151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346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اثبات الهدا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2 ص 184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89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196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52ABE">
      <w:pPr>
        <w:pStyle w:val="Heading3"/>
        <w:rPr>
          <w:rtl/>
        </w:rPr>
      </w:pPr>
      <w:bookmarkStart w:id="376" w:name="_Toc497487141"/>
      <w:bookmarkStart w:id="377" w:name="_Toc498021899"/>
      <w:r>
        <w:rPr>
          <w:rFonts w:hint="cs"/>
          <w:rtl/>
        </w:rPr>
        <w:lastRenderedPageBreak/>
        <w:t xml:space="preserve">8 -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غزا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تبوك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إنما 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>.</w:t>
      </w:r>
      <w:bookmarkEnd w:id="376"/>
      <w:bookmarkEnd w:id="37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«فانشدكم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هل فيكم أحد قال له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 قال في غزا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تبوك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إنما 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غير أنه لا نبي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548 الرقم 1168 و ص 555 الرقم 1169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554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116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لابن عساكر ج 3 ص 115 الرقم 1140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322 و ص 346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425</w:t>
      </w:r>
    </w:p>
    <w:p w:rsidR="00C0528C" w:rsidRDefault="00C0528C" w:rsidP="00C0528C">
      <w:pPr>
        <w:pStyle w:val="libNormal"/>
      </w:pPr>
      <w:bookmarkStart w:id="378" w:name="_Toc497487142"/>
      <w:r>
        <w:rPr>
          <w:rFonts w:hint="cs"/>
          <w:rtl/>
        </w:rPr>
        <w:br w:type="page"/>
      </w:r>
    </w:p>
    <w:p w:rsidR="004B4DF1" w:rsidRDefault="00726AC3" w:rsidP="00852ABE">
      <w:pPr>
        <w:pStyle w:val="Heading2Center"/>
        <w:rPr>
          <w:rtl/>
        </w:rPr>
      </w:pPr>
      <w:bookmarkStart w:id="379" w:name="_Toc498021900"/>
      <w:r>
        <w:rPr>
          <w:rFonts w:hint="cs"/>
          <w:rtl/>
        </w:rPr>
        <w:lastRenderedPageBreak/>
        <w:t>الفصل الثاني عشر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قراءته(ع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لسور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براء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أهل مك</w:t>
      </w:r>
      <w:r w:rsidRPr="00726AC3">
        <w:rPr>
          <w:rFonts w:hint="cs"/>
          <w:rtl/>
        </w:rPr>
        <w:t>ة</w:t>
      </w:r>
      <w:bookmarkEnd w:id="378"/>
      <w:bookmarkEnd w:id="37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وجهني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]بكتابه و رسالته الى مك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فقال 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ادرك ابا بكر فحيثما لقيته فخذ الكتاب منه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يبلغ عني إلا رجل مني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ان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أمرني أن ألحقك فأقبض منك الآيات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اني رسول رسول الله اليكم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لا يحجن بالبيت مشرك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52ABE">
      <w:pPr>
        <w:pStyle w:val="Heading3"/>
        <w:rPr>
          <w:rtl/>
        </w:rPr>
      </w:pPr>
      <w:bookmarkStart w:id="380" w:name="_Toc497487143"/>
      <w:bookmarkStart w:id="381" w:name="_Toc498021901"/>
      <w:r>
        <w:rPr>
          <w:rFonts w:hint="cs"/>
          <w:rtl/>
        </w:rPr>
        <w:lastRenderedPageBreak/>
        <w:t>1 - وجهني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]بكتابه و رسالته الى مك</w:t>
      </w:r>
      <w:r w:rsidRPr="00726AC3">
        <w:rPr>
          <w:rFonts w:hint="cs"/>
          <w:rtl/>
        </w:rPr>
        <w:t>ة.</w:t>
      </w:r>
      <w:bookmarkEnd w:id="380"/>
      <w:bookmarkEnd w:id="38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اليهودي الذي سأل عما فيه من خصال الاوصياء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ذكر سور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براء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قراءتها على اهل مك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أما السابع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يا أخا اليهود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لما توجه لفتح مك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أحب أن يعذر اليهم و يدعوهم الى الله عز و جل آخرا كما دعاهم أولا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فكتب اليهم كتابا يحذرهم فيه و ينذرهم عذاب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يعدهم الصفح و يمنيهم مغفر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ربهم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نسخ لهم في آخره سور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براء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لتقرأ عليهم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عرض على جميع أصحابه المضي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فكلهم يرى التثاقل فيه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رأى ذلك ندب منهم رجلا فوجهه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فأتاه جبرئيل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يؤدي عنك إلا أنت أو رجل منك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فأنبأني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وجهني بكتابه و رسالته الى مك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فأتيت مك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أهلها من قد عرفتم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ليس منهم أحد إلا و لو قدر أن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يضع على كل جبل مني اربا لفعل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لو أن يبذل في ذلك نفسه و أهله و ولده و ماله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فبلغتهم رسال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قرأت عليهم كتابه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فكلهم يلقاني بالتهدد و الوعيد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يبدي الي البغضاء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يظهر الشحناء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 رجالهم و نسائهم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فكان مني في ذلك ما قد رأيتم»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التفت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أصحابه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أليس كذلك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بلى يا أمير المؤمنين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364 الرقم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285 الرقم 1 و 5 و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171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852ABE">
      <w:pPr>
        <w:pStyle w:val="Heading3"/>
        <w:rPr>
          <w:rtl/>
        </w:rPr>
      </w:pPr>
      <w:bookmarkStart w:id="382" w:name="_Toc497487144"/>
      <w:bookmarkStart w:id="383" w:name="_Toc498021902"/>
      <w:r>
        <w:rPr>
          <w:rFonts w:hint="cs"/>
          <w:rtl/>
        </w:rPr>
        <w:lastRenderedPageBreak/>
        <w:t>2 - فقال لي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أدرك أبا بكر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فحيثما لقيته فخذ الكتاب منه</w:t>
      </w:r>
      <w:r w:rsidRPr="00726AC3">
        <w:rPr>
          <w:rFonts w:hint="cs"/>
          <w:rtl/>
        </w:rPr>
        <w:t>.</w:t>
      </w:r>
      <w:bookmarkEnd w:id="382"/>
      <w:bookmarkEnd w:id="38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852ABE">
      <w:pPr>
        <w:pStyle w:val="libNormal"/>
        <w:rPr>
          <w:rtl/>
        </w:rPr>
      </w:pPr>
      <w:r>
        <w:rPr>
          <w:rFonts w:hint="cs"/>
          <w:rtl/>
        </w:rPr>
        <w:t>«لما نزلت عشر آيات من براء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على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دعا النبي </w:t>
      </w:r>
      <w:r w:rsidR="00852ABE" w:rsidRPr="00887A8B">
        <w:rPr>
          <w:rStyle w:val="libAlaemChar"/>
          <w:rFonts w:hint="cs"/>
          <w:rtl/>
        </w:rPr>
        <w:t>صلى‌الله‌عليه‌وآله</w:t>
      </w:r>
      <w:r w:rsidR="00852ABE">
        <w:rPr>
          <w:rFonts w:hint="cs"/>
          <w:rtl/>
        </w:rPr>
        <w:t xml:space="preserve"> </w:t>
      </w:r>
      <w:r>
        <w:rPr>
          <w:rFonts w:hint="cs"/>
          <w:rtl/>
        </w:rPr>
        <w:t>أبا بكر فبعثه بها ليقرأها على أهل مك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ثم دعاني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أدرك أبا بكر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فحيثما لقيته فخذ الكتاب منه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فاذهب به الى أهل مك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فاقرأه عليهم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فلحقته بالجحف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أخذت الكتاب منه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رجع أبو بكر الى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نزل في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</w:t>
      </w:r>
      <w:r w:rsidRPr="00726AC3">
        <w:rPr>
          <w:rFonts w:hint="cs"/>
          <w:rtl/>
        </w:rPr>
        <w:t>؟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 جبرئيل جاءني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يؤدي عنك إلا أنت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أو رجل منك</w:t>
      </w:r>
      <w:r w:rsidRPr="00726AC3">
        <w:rPr>
          <w:rFonts w:hint="cs"/>
          <w:rtl/>
        </w:rPr>
        <w:t>.»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2 الرقم 890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151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100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كفاي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الطالب ص 254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ابن كثير ج 2 ص 346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7 ص 29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الدر المنثور ج 3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209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384" w:name="_Toc497487145"/>
      <w:bookmarkStart w:id="385" w:name="_Toc498021903"/>
      <w:r>
        <w:rPr>
          <w:rFonts w:hint="cs"/>
          <w:rtl/>
        </w:rPr>
        <w:lastRenderedPageBreak/>
        <w:t>3 -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يبلغ عني إلا رجل مني</w:t>
      </w:r>
      <w:r w:rsidRPr="00726AC3">
        <w:rPr>
          <w:rFonts w:hint="cs"/>
          <w:rtl/>
        </w:rPr>
        <w:t>.</w:t>
      </w:r>
      <w:bookmarkEnd w:id="384"/>
      <w:bookmarkEnd w:id="38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«قد سمعتم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حين بعثني ببراء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يبلغ عني إلا رجل مني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انشدكم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أسمعتم ذلك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>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نعم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نشهد انا سمعنا ذلك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حين بعثك ببراء</w:t>
      </w:r>
      <w:r w:rsidRPr="00726AC3">
        <w:rPr>
          <w:rFonts w:hint="cs"/>
          <w:rtl/>
        </w:rPr>
        <w:t>ة.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*الاحتجاج للطبرسي ج 1 ص 353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558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548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116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425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386" w:name="_Toc497487146"/>
      <w:bookmarkStart w:id="387" w:name="_Toc498021904"/>
      <w:r>
        <w:rPr>
          <w:rFonts w:hint="cs"/>
          <w:rtl/>
        </w:rPr>
        <w:lastRenderedPageBreak/>
        <w:t xml:space="preserve">4 - 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أمرني أن أحلقك فأقبض منك الآيات</w:t>
      </w:r>
      <w:r w:rsidRPr="00726AC3">
        <w:rPr>
          <w:rFonts w:hint="cs"/>
          <w:rtl/>
        </w:rPr>
        <w:t>.</w:t>
      </w:r>
      <w:bookmarkEnd w:id="386"/>
      <w:bookmarkEnd w:id="38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لما لحق أبا بكر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رآه فزع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[أبو بكر]من لحوقه به و استقبله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فيم جئت يا أبا الحسن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أسائر معي أنت أم لغير ذلك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 xml:space="preserve">فقال له امير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أمرني أن ألحقك فأقبض منك الآيات من براء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أنبذ بها عهد المشركين اليهم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أمرني أن اخيرك بين أن تسير معي أو ترجع اليه»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 65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سير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ابن هشام ج 4 ص 203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اليعقوبي ج 2 ص 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2 ص 376 الى 390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المستدرك للحاكم ج 3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AB54CD">
      <w:pPr>
        <w:pStyle w:val="Heading3"/>
        <w:rPr>
          <w:rtl/>
        </w:rPr>
      </w:pPr>
      <w:bookmarkStart w:id="388" w:name="_Toc497487147"/>
      <w:bookmarkStart w:id="389" w:name="_Toc498021905"/>
      <w:r>
        <w:rPr>
          <w:rFonts w:hint="cs"/>
          <w:rtl/>
        </w:rPr>
        <w:lastRenderedPageBreak/>
        <w:t>5 - أني رسول رسول الله اليكم</w:t>
      </w:r>
      <w:bookmarkEnd w:id="388"/>
      <w:bookmarkEnd w:id="38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يوم الحج الاكبر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لما قدم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مك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و كان يوم النحر بعد الظهر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هو يوم الحج الاكبر - قام ثم قال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«إني رسول رسول الله إليكم»فقرأها عليهم</w:t>
      </w:r>
    </w:p>
    <w:p w:rsidR="004B4DF1" w:rsidRDefault="000D5866" w:rsidP="000D5866">
      <w:pPr>
        <w:pStyle w:val="libNormal"/>
        <w:rPr>
          <w:rtl/>
        </w:rPr>
      </w:pPr>
      <w:r w:rsidRPr="000D5866">
        <w:rPr>
          <w:rStyle w:val="libAlaemChar"/>
          <w:rFonts w:hint="cs"/>
          <w:rtl/>
        </w:rPr>
        <w:t>(</w:t>
      </w:r>
      <w:r w:rsidRPr="000D5866">
        <w:rPr>
          <w:rStyle w:val="libAieChar"/>
          <w:rFonts w:hint="eastAsia"/>
          <w:rtl/>
        </w:rPr>
        <w:t xml:space="preserve"> بَرَاءَةٌ</w:t>
      </w:r>
      <w:r w:rsidRPr="000D5866">
        <w:rPr>
          <w:rStyle w:val="libAieChar"/>
          <w:rtl/>
        </w:rPr>
        <w:t xml:space="preserve"> مِنَ اللَّهِ وَ رَسُولِهِ إِلَى الَّذِينَ عَاهَدْتُمْ مِنَ الْمُشْرِکِينَ</w:t>
      </w:r>
      <w:r w:rsidRPr="000D5866">
        <w:rPr>
          <w:rStyle w:val="libAieChar"/>
          <w:rFonts w:hint="cs"/>
          <w:rtl/>
        </w:rPr>
        <w:t xml:space="preserve"> </w:t>
      </w:r>
      <w:r w:rsidR="00726AC3" w:rsidRPr="000D5866">
        <w:rPr>
          <w:rStyle w:val="libAieChar"/>
          <w:rFonts w:hint="cs"/>
          <w:rtl/>
        </w:rPr>
        <w:t>*</w:t>
      </w:r>
      <w:r w:rsidRPr="000D5866">
        <w:rPr>
          <w:rStyle w:val="libAieChar"/>
          <w:rFonts w:hint="eastAsia"/>
          <w:rtl/>
        </w:rPr>
        <w:t xml:space="preserve"> فَسِيحُوا</w:t>
      </w:r>
      <w:r w:rsidRPr="000D5866">
        <w:rPr>
          <w:rStyle w:val="libAieChar"/>
          <w:rtl/>
        </w:rPr>
        <w:t xml:space="preserve"> فِي الْأَرْضِ أَرْبَعَةَ أَشْهُرٍ </w:t>
      </w:r>
      <w:r w:rsidRPr="000D5866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>عشرين من ذي الحج</w:t>
      </w:r>
      <w:r w:rsidR="00726AC3" w:rsidRPr="00726AC3">
        <w:rPr>
          <w:rFonts w:hint="cs"/>
          <w:rtl/>
        </w:rPr>
        <w:t xml:space="preserve">ة، </w:t>
      </w:r>
      <w:r w:rsidR="00726AC3">
        <w:rPr>
          <w:rFonts w:hint="cs"/>
          <w:rtl/>
        </w:rPr>
        <w:t>و محرم و صفر و شهر ربيع الاول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عشرا من شهر ربيع الآخر</w:t>
      </w:r>
      <w:r w:rsidR="00726AC3"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«لا يطوف بالبيت عريان و لا عريان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لا مشرك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إلا من كان له عهد عند رسول الله فمدته الى هذه الأربع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الأشهر»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*تفسير العياشي ج 2 ص 74 الرقم 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القمي ج 1 ص 282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فرات ص 161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290 الرقم 6 و 7 و 15 و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24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726AC3" w:rsidRDefault="00726AC3" w:rsidP="00AB54CD">
      <w:pPr>
        <w:pStyle w:val="Heading3"/>
        <w:rPr>
          <w:rtl/>
        </w:rPr>
      </w:pPr>
      <w:bookmarkStart w:id="390" w:name="_Toc497487148"/>
      <w:bookmarkStart w:id="391" w:name="_Toc498021906"/>
      <w:r>
        <w:rPr>
          <w:rFonts w:hint="cs"/>
          <w:rtl/>
        </w:rPr>
        <w:lastRenderedPageBreak/>
        <w:t>6 - لا يحجن بالبيت مشرك</w:t>
      </w:r>
      <w:bookmarkEnd w:id="390"/>
      <w:bookmarkEnd w:id="39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مك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عن أبي جعفر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«خطب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الناس و اخترط سيفه و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«لا يطوفن بالبيت عريان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يحجن بالبيت مشرك و لا مشرك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من كانت له مد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فهو الى مدته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لم يكن له مد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فمدته أربع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أشهر»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كان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قد خطب يوم النحر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فكانت عشرين من ذي الحج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محرم و صفر و شهر ربيع الاول و عشرا من شهر ربيع الآخر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*تفسير العياشي ج 2 ص 74 الرقم 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79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يعلى الموصلي ج 1 ص 239 الرقم 448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الطرائف ص 38 الرقم 30 و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الدر المنثور ج 3 ص 210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296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17</w:t>
      </w:r>
    </w:p>
    <w:p w:rsidR="00C0528C" w:rsidRDefault="00C0528C" w:rsidP="00C0528C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قراءته(ع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لسور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براء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أهل مك</w:t>
      </w:r>
      <w:r w:rsidRPr="00726AC3">
        <w:rPr>
          <w:rFonts w:hint="cs"/>
          <w:rtl/>
        </w:rPr>
        <w:t>ة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61 - «و لقد رأيتم بعثه إياي ببراء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69 - «و بعث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أباها ليؤدي سور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براء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أمره أن ينبذ العهد للمشركين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فمضى حتى الجرف فأوحى الله الى نبيه أن يرده و يأخذ منه الآيات فيسلمها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فعرف أباها باذن الله عز و 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فيما أوحى الله عز و جل اليه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 لا يؤدي عنك إلا رجل منك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كنت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كان مني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فاضطغن لذلك علي أيضا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اتبعته عائش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رأيه»</w:t>
      </w:r>
      <w:r w:rsidRPr="00726AC3">
        <w:rPr>
          <w:rFonts w:hint="cs"/>
          <w:rtl/>
        </w:rPr>
        <w:t>.</w:t>
      </w:r>
    </w:p>
    <w:p w:rsidR="00AB54CD" w:rsidRDefault="00AB54CD" w:rsidP="00AB54CD">
      <w:pPr>
        <w:pStyle w:val="libNormal"/>
        <w:rPr>
          <w:rtl/>
        </w:rPr>
      </w:pPr>
      <w:bookmarkStart w:id="392" w:name="05"/>
      <w:r>
        <w:rPr>
          <w:rFonts w:hint="cs"/>
          <w:rtl/>
        </w:rPr>
        <w:br w:type="page"/>
      </w:r>
    </w:p>
    <w:p w:rsidR="00AB54CD" w:rsidRDefault="00AB54CD" w:rsidP="00AB54CD">
      <w:pPr>
        <w:pStyle w:val="Heading2Center"/>
        <w:rPr>
          <w:rtl/>
        </w:rPr>
      </w:pPr>
      <w:bookmarkStart w:id="393" w:name="_Toc497487149"/>
      <w:bookmarkStart w:id="394" w:name="_Toc498021907"/>
      <w:r>
        <w:rPr>
          <w:rFonts w:hint="cs"/>
          <w:rtl/>
        </w:rPr>
        <w:lastRenderedPageBreak/>
        <w:t>الباب الرابع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تعلمه(ع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من النبي(ص</w:t>
      </w:r>
      <w:r w:rsidRPr="00726AC3">
        <w:rPr>
          <w:rFonts w:hint="cs"/>
          <w:rtl/>
        </w:rPr>
        <w:t>)</w:t>
      </w:r>
      <w:bookmarkEnd w:id="393"/>
      <w:bookmarkEnd w:id="394"/>
    </w:p>
    <w:p w:rsidR="00AB54CD" w:rsidRDefault="00AB54CD" w:rsidP="00AB54CD">
      <w:pPr>
        <w:pStyle w:val="libBold1"/>
        <w:rPr>
          <w:rtl/>
        </w:rPr>
      </w:pPr>
      <w:r>
        <w:rPr>
          <w:rFonts w:hint="cs"/>
          <w:rtl/>
        </w:rPr>
        <w:t>الفصل الأول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أخذ العلم من النبي(ص</w:t>
      </w:r>
      <w:r w:rsidRPr="00726AC3">
        <w:rPr>
          <w:rFonts w:hint="cs"/>
          <w:rtl/>
        </w:rPr>
        <w:t>)</w:t>
      </w:r>
    </w:p>
    <w:p w:rsidR="00AB54CD" w:rsidRDefault="00AB54CD" w:rsidP="00AB54CD">
      <w:pPr>
        <w:pStyle w:val="libBold1"/>
        <w:rPr>
          <w:rtl/>
        </w:rPr>
      </w:pPr>
      <w:r>
        <w:rPr>
          <w:rFonts w:hint="cs"/>
          <w:rtl/>
        </w:rPr>
        <w:t>الفصل الثاني: انّه (ع) تعلّم القرآن من النبي (ص)</w:t>
      </w:r>
    </w:p>
    <w:p w:rsidR="00AB54CD" w:rsidRDefault="00AB54CD" w:rsidP="00AB54CD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C0528C" w:rsidRDefault="00C0528C" w:rsidP="00C0528C">
      <w:pPr>
        <w:pStyle w:val="libNormal"/>
      </w:pPr>
      <w:bookmarkStart w:id="395" w:name="_Toc497487150"/>
      <w:bookmarkEnd w:id="392"/>
      <w:r>
        <w:rPr>
          <w:rFonts w:hint="cs"/>
          <w:rtl/>
        </w:rPr>
        <w:lastRenderedPageBreak/>
        <w:br w:type="page"/>
      </w:r>
    </w:p>
    <w:p w:rsidR="004B4DF1" w:rsidRDefault="00726AC3" w:rsidP="00AB54CD">
      <w:pPr>
        <w:pStyle w:val="Heading2Center"/>
        <w:rPr>
          <w:rtl/>
        </w:rPr>
      </w:pPr>
      <w:bookmarkStart w:id="396" w:name="_Toc498021908"/>
      <w:r>
        <w:rPr>
          <w:rFonts w:hint="cs"/>
          <w:rtl/>
        </w:rPr>
        <w:lastRenderedPageBreak/>
        <w:t>الفصل الأول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أخذ العلم من النبي(ص</w:t>
      </w:r>
      <w:r w:rsidRPr="00726AC3">
        <w:rPr>
          <w:rFonts w:hint="cs"/>
          <w:rtl/>
        </w:rPr>
        <w:t>)</w:t>
      </w:r>
      <w:bookmarkEnd w:id="395"/>
      <w:bookmarkEnd w:id="39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ما ترك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]شيئا علمه الله إلا علمنيه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إن في صدري هذا لعلما جما علمنيه رسول الله(ص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كنت إذا سألته أجابني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 سكت ابتدأني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لا يمر بي من ذلك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إلا سألته عنه و حفظته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علمني ألف باب من العلم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كل باب منها يفتح ألف باب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لكل باب ألف مفتاح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حدثني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]ألف حديث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9 - ما نسيت حديثا سمعته من رسول الله(ص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10 - «و تعيها اذن واعي</w:t>
      </w:r>
      <w:r w:rsidRPr="00726AC3">
        <w:rPr>
          <w:rFonts w:hint="cs"/>
          <w:rtl/>
        </w:rPr>
        <w:t>ة».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11 - أفيكم احد دعا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له في العلم مثل ما دعا لي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12 - ان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ادبه الله و هو ادبني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397" w:name="_Toc497487151"/>
      <w:bookmarkStart w:id="398" w:name="_Toc498021909"/>
      <w:r>
        <w:rPr>
          <w:rFonts w:hint="cs"/>
          <w:rtl/>
        </w:rPr>
        <w:lastRenderedPageBreak/>
        <w:t>1 - ما ترك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]شيئا علمه الله إلا علمنيه</w:t>
      </w:r>
      <w:r w:rsidRPr="00726AC3">
        <w:rPr>
          <w:rFonts w:hint="cs"/>
          <w:rtl/>
        </w:rPr>
        <w:t>.</w:t>
      </w:r>
      <w:bookmarkEnd w:id="397"/>
      <w:bookmarkEnd w:id="39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«و قد كنت أدخل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كل يوم دخل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كل ليل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دخل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فيخليني فيها أدور معه حيث دار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قد علم أصحاب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أنه لم يصنع ذلك بأحد من الناس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فربما كان في بيتي يأتيني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أكثر ذلك في بيتي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كنت اذا دخلت عليه بعض منازله أخلاني و أقام عني نساءه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فلا يبقى عنده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اذا أتاني للخلو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معي في منزلي لم تقم عني فاطم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لا أحد من بني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كنت إذا سألته أجابني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اذا سكت عنه و فنيت مسائلي ابتدأني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فما نزلت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القرآن إلا اقرأنيها و أملاها علي فكتبتها بخطي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علمني تأويلها و تفسيرها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ناسخها و منسوخها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محكمها و متشابهها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خاصها و عامها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دعاالله أن يعطيني فهمها و حفظها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نسيت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كتاب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علما أملاه علي و كتبته منذ دعا الله لي بما دعا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ما ترك شيئا علمه الله من حلال و لا حرام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أمر و لا نهي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كان أو يكون و لا كتاب منزل على أحد قبله من طاع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أو معصي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إلا علمنيه و حفظته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أنس حرفا واحدا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وضع يده على صدري و دعا الله لي أن يملأ قلبي علما و فهما و حكما و نورا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نبي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بأبي أنت و امي منذ دعوت الله لي بما دعوت لم أنس شيئا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لم يفتني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لم أكتبه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أفتتخوف علي النسيان فيما بعد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 لست أتخوف عليك النسيان و الجهل»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*الاصول من الكافي ج 1 ص 64 الرقم 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63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الغيب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للنعماني ص 80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العياشي ج 1 ص 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البرهان ج 1 ص 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 ص 228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36 ص 257 و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275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399" w:name="_Toc497487152"/>
      <w:bookmarkStart w:id="400" w:name="_Toc498021910"/>
      <w:r>
        <w:rPr>
          <w:rFonts w:hint="cs"/>
          <w:rtl/>
        </w:rPr>
        <w:lastRenderedPageBreak/>
        <w:t xml:space="preserve">2 - إن في صدري هذا لعلما جما علمنيه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399"/>
      <w:bookmarkEnd w:id="40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أبي اسحاق السبيعي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بعض أصحاب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ممن يثق به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</w:p>
    <w:p w:rsidR="00AB54CD" w:rsidRDefault="00726AC3" w:rsidP="00AB54CD">
      <w:pPr>
        <w:pStyle w:val="libNormal"/>
        <w:rPr>
          <w:rtl/>
        </w:rPr>
      </w:pPr>
      <w:r>
        <w:rPr>
          <w:rFonts w:hint="cs"/>
          <w:rtl/>
        </w:rPr>
        <w:t xml:space="preserve">«إن في صدري هذا لعلما جما علمنيه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لو أجد له حفظ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يرعونه حق رعايته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يروونه عني كمايسمعونه مني إذا لأودعتهم بعضه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فعلم به كثيرا من العلم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العلم مفتاح كل باب و كل باب يفتح ألف باب»</w:t>
      </w:r>
      <w:r w:rsidRPr="00726AC3">
        <w:rPr>
          <w:rFonts w:hint="cs"/>
          <w:rtl/>
        </w:rPr>
        <w:t>.</w:t>
      </w:r>
    </w:p>
    <w:p w:rsidR="00726AC3" w:rsidRPr="00726AC3" w:rsidRDefault="00726AC3" w:rsidP="00AB54CD">
      <w:pPr>
        <w:pStyle w:val="libNormal"/>
        <w:rPr>
          <w:rtl/>
        </w:rPr>
      </w:pPr>
      <w:r>
        <w:rPr>
          <w:rFonts w:hint="cs"/>
          <w:rtl/>
        </w:rPr>
        <w:t>*بصائر الدرجات الجزء 6 الباب 16 الرقم 12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للصدوق ج 2 ص 645 الرقم 29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283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129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01" w:name="_Toc497487153"/>
      <w:bookmarkStart w:id="402" w:name="_Toc498021911"/>
      <w:r>
        <w:rPr>
          <w:rFonts w:hint="cs"/>
          <w:rtl/>
        </w:rPr>
        <w:lastRenderedPageBreak/>
        <w:t>3 - كنت اذا سألته أجابني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سكت ابتدأني</w:t>
      </w:r>
      <w:r w:rsidRPr="00726AC3">
        <w:rPr>
          <w:rFonts w:hint="cs"/>
          <w:rtl/>
        </w:rPr>
        <w:t>.</w:t>
      </w:r>
      <w:bookmarkEnd w:id="401"/>
      <w:bookmarkEnd w:id="40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«كنت أدخل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ليلا و نهارا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كنت اذا سألته أجابني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سكت ابتدأني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نزلت عليه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إلا قرأتها و علمت تفسيرها و تأويلها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دعا الله لي أن لا أنسى شيئا علمني إياه فما نسيته من حرام و لا حلال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أمر و نهي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طاع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معصي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لقد وضع يده على صدري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املأ قلبه علما و فهما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حكما و نورا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أخبرني ربي عز و جل أنه استجاب لي فيك»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2 ص 485 الرقم 1013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انساب الاشراف ج 2 ص 98 الرقم 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صحيح الترمذي ج 13 ص 170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خصائص النسائي ص 112 الرقم 114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للصدوق المجلس 24 الرقم 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حلي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الاولياء ج 1 ص 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شواهد التنزيل ج 1 ص 35 الرقم 41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المستدرك للحاكم ج 3 ص 125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الصواعق المحرق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120 الرقم 36387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185 الرقم 67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03" w:name="_Toc497487154"/>
      <w:bookmarkStart w:id="404" w:name="_Toc498021912"/>
      <w:r>
        <w:rPr>
          <w:rFonts w:hint="cs"/>
          <w:rtl/>
        </w:rPr>
        <w:lastRenderedPageBreak/>
        <w:t>4 - لا يمر بي من ذلك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إلا سألته عنه و حفظته</w:t>
      </w:r>
      <w:r w:rsidRPr="00726AC3">
        <w:rPr>
          <w:rFonts w:hint="cs"/>
          <w:rtl/>
        </w:rPr>
        <w:t>.</w:t>
      </w:r>
      <w:bookmarkEnd w:id="403"/>
      <w:bookmarkEnd w:id="40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و ليس كل أصحاب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كان يسأله و يستفهمه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إن كانوا ليحبون أن يجي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الاعرابي و الطارى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فيسأله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حتى يسمعوا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كان لا يمر بي من ذلك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إلا سألته عنه و حفظته</w:t>
      </w:r>
      <w:r w:rsidRPr="00726AC3">
        <w:rPr>
          <w:rFonts w:hint="cs"/>
          <w:rtl/>
        </w:rPr>
        <w:t>...».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210 ص 327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631 الرقم 146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170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975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AB54CD">
      <w:pPr>
        <w:pStyle w:val="Heading3"/>
        <w:rPr>
          <w:rtl/>
        </w:rPr>
      </w:pPr>
      <w:bookmarkStart w:id="405" w:name="_Toc497487155"/>
      <w:bookmarkStart w:id="406" w:name="_Toc498021913"/>
      <w:r>
        <w:rPr>
          <w:rFonts w:hint="cs"/>
          <w:rtl/>
        </w:rPr>
        <w:lastRenderedPageBreak/>
        <w:t>5 - علمني ألف باب من العلم</w:t>
      </w:r>
      <w:bookmarkEnd w:id="405"/>
      <w:bookmarkEnd w:id="40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عبد الله بن مسعود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استدعى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عليا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فخلا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خرج الينا سألناه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الذي عهد اليك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«علمني ألف باب من العلم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فتح لي كل باب ألف باب»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ج 1 ص 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ص 283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2 ص 484 الرقم 1012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الباب 19 الرقم 70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اللآلي المصنوع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375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114الرقم 36372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6 ص 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144 الرقم 50 و ج 41 ص 328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07" w:name="_Toc497487156"/>
      <w:bookmarkStart w:id="408" w:name="_Toc498021914"/>
      <w:r>
        <w:rPr>
          <w:rFonts w:hint="cs"/>
          <w:rtl/>
        </w:rPr>
        <w:lastRenderedPageBreak/>
        <w:t>6 - كل باب منها يفتح ألف باب</w:t>
      </w:r>
      <w:r w:rsidRPr="00726AC3">
        <w:rPr>
          <w:rFonts w:hint="cs"/>
          <w:rtl/>
        </w:rPr>
        <w:t>.</w:t>
      </w:r>
      <w:bookmarkEnd w:id="407"/>
      <w:bookmarkEnd w:id="40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الأصبغ بن نبات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عن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علمني ألف باب من الحلال و الحرام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مما كان و مما يكون الى يوم القيام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كل باب منها يفتح ألف 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فذلك ألف ألف 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حتى علمت علم المنايا و البلايا و فصل الخطاب»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646 الرقم 30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بصائر الدرجات الجزء 6 الباب 16 الرقم 12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ص 283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130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09" w:name="_Toc497487157"/>
      <w:bookmarkStart w:id="410" w:name="_Toc498021915"/>
      <w:r>
        <w:rPr>
          <w:rFonts w:hint="cs"/>
          <w:rtl/>
        </w:rPr>
        <w:lastRenderedPageBreak/>
        <w:t>7 - لكل باب ألف مفتاح</w:t>
      </w:r>
      <w:r w:rsidRPr="00726AC3">
        <w:rPr>
          <w:rFonts w:hint="cs"/>
          <w:rtl/>
        </w:rPr>
        <w:t>.</w:t>
      </w:r>
      <w:bookmarkEnd w:id="409"/>
      <w:bookmarkEnd w:id="41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الأصبغ بن نبات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«يا أيها الناس 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أسر إلي ألف حديث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 كل حديث ألف 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لكل باب ألف مفتاح</w:t>
      </w:r>
      <w:r w:rsidRPr="00726AC3">
        <w:rPr>
          <w:rFonts w:hint="cs"/>
          <w:rtl/>
        </w:rPr>
        <w:t>...»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644 الرقم 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ص 283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127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11" w:name="_Toc497487158"/>
      <w:bookmarkStart w:id="412" w:name="_Toc498021916"/>
      <w:r>
        <w:rPr>
          <w:rFonts w:hint="cs"/>
          <w:rtl/>
        </w:rPr>
        <w:lastRenderedPageBreak/>
        <w:t>8 - حدثني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]ألف حديث</w:t>
      </w:r>
      <w:r w:rsidRPr="00726AC3">
        <w:rPr>
          <w:rFonts w:hint="cs"/>
          <w:rtl/>
        </w:rPr>
        <w:t>.</w:t>
      </w:r>
      <w:bookmarkEnd w:id="411"/>
      <w:bookmarkEnd w:id="41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بعد قول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مرضه الذي توفي فيه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«ادعوا لي خليلي»قيل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ارسلت فاطم</w:t>
      </w:r>
      <w:r w:rsidRPr="00726AC3">
        <w:rPr>
          <w:rFonts w:hint="cs"/>
          <w:rtl/>
        </w:rPr>
        <w:t xml:space="preserve">ة </w:t>
      </w:r>
      <w:r w:rsidR="00887A8B" w:rsidRPr="00887A8B">
        <w:rPr>
          <w:rStyle w:val="libAlaemChar"/>
          <w:rFonts w:hint="cs"/>
          <w:rtl/>
        </w:rPr>
        <w:t>عليها‌السلام</w:t>
      </w:r>
      <w:r>
        <w:rPr>
          <w:rFonts w:hint="cs"/>
          <w:rtl/>
        </w:rPr>
        <w:t xml:space="preserve"> الى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.</w:t>
      </w:r>
    </w:p>
    <w:p w:rsidR="004B4DF1" w:rsidRDefault="00726AC3" w:rsidP="000D5866">
      <w:pPr>
        <w:pStyle w:val="libNormal"/>
        <w:rPr>
          <w:rtl/>
        </w:rPr>
      </w:pPr>
      <w:r>
        <w:rPr>
          <w:rFonts w:hint="cs"/>
          <w:rtl/>
        </w:rPr>
        <w:t xml:space="preserve">فلما أن جاء[علي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]قام رسول الله - </w:t>
      </w:r>
      <w:r w:rsidR="000D5866" w:rsidRPr="00887A8B">
        <w:rPr>
          <w:rStyle w:val="libAlaemChar"/>
          <w:rFonts w:hint="cs"/>
          <w:rtl/>
        </w:rPr>
        <w:t>صلى‌الله‌عليه‌وآله</w:t>
      </w:r>
      <w:r w:rsidR="000D5866" w:rsidRPr="00726AC3">
        <w:rPr>
          <w:rFonts w:hint="cs"/>
          <w:rtl/>
        </w:rPr>
        <w:t xml:space="preserve"> 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جلل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بثوبه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«حدثني ألف حديث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كل حديث يفتح ألف 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حتى عرق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فسال عرقه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سال عرقي عليه»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*بصائر الدرجات الجزء السابع الباب الاول الرقم 2 ص 314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ص 285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الارشاد ج 1 ص 186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الخصال ج 2 ص 642 الرقم 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215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13" w:name="_Toc497487159"/>
      <w:bookmarkStart w:id="414" w:name="_Toc498021917"/>
      <w:r>
        <w:rPr>
          <w:rFonts w:hint="cs"/>
          <w:rtl/>
        </w:rPr>
        <w:lastRenderedPageBreak/>
        <w:t xml:space="preserve">9 - ما نسيت حديثا سمعته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413"/>
      <w:bookmarkEnd w:id="414"/>
    </w:p>
    <w:p w:rsidR="004B4DF1" w:rsidRDefault="00726AC3" w:rsidP="000D5866">
      <w:pPr>
        <w:pStyle w:val="libNormal"/>
        <w:rPr>
          <w:rtl/>
        </w:rPr>
      </w:pPr>
      <w:r>
        <w:rPr>
          <w:rFonts w:hint="cs"/>
          <w:rtl/>
        </w:rPr>
        <w:t xml:space="preserve">قرأ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0D5866" w:rsidRPr="000D5866">
        <w:rPr>
          <w:rStyle w:val="libAlaemChar"/>
          <w:rFonts w:hint="cs"/>
          <w:rtl/>
        </w:rPr>
        <w:t>(</w:t>
      </w:r>
      <w:r w:rsidR="000D5866" w:rsidRPr="000D5866">
        <w:rPr>
          <w:rStyle w:val="libAieChar"/>
          <w:rtl/>
        </w:rPr>
        <w:t>وَ تَعِيَهَا أُذُنٌ وَاعِيَةٌ</w:t>
      </w:r>
      <w:r w:rsidR="000D5866" w:rsidRPr="000D5866">
        <w:rPr>
          <w:rStyle w:val="libAlaemChar"/>
          <w:rFonts w:hint="cs"/>
          <w:rtl/>
        </w:rPr>
        <w:t>)</w:t>
      </w:r>
      <w:r>
        <w:rPr>
          <w:rFonts w:hint="cs"/>
          <w:rtl/>
        </w:rPr>
        <w:t>(الحاق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/12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سألت الله أن يجعلها اذنك»</w:t>
      </w:r>
      <w:r w:rsidRPr="00726AC3">
        <w:rPr>
          <w:rFonts w:hint="cs"/>
          <w:rtl/>
        </w:rPr>
        <w:t>.</w:t>
      </w:r>
    </w:p>
    <w:p w:rsidR="004B4DF1" w:rsidRDefault="00726AC3" w:rsidP="00D408E6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D408E6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«فما نسيت حديثا أو شيئا سمعته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>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*أنساب الاشراف ج 2 ص 121 الرقم 82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318 الرقم 363 و 364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الدر المنثور ج 6 ص 288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البرهان ج 4 ص 376 الرقم 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330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AB54CD">
      <w:pPr>
        <w:pStyle w:val="Heading3"/>
        <w:rPr>
          <w:rtl/>
        </w:rPr>
      </w:pPr>
      <w:bookmarkStart w:id="415" w:name="_Toc497487160"/>
      <w:bookmarkStart w:id="416" w:name="_Toc498021918"/>
      <w:r>
        <w:rPr>
          <w:rFonts w:hint="cs"/>
          <w:rtl/>
        </w:rPr>
        <w:lastRenderedPageBreak/>
        <w:t>10 - «و تعيها اذن واعي</w:t>
      </w:r>
      <w:r w:rsidRPr="00726AC3">
        <w:rPr>
          <w:rFonts w:hint="cs"/>
          <w:rtl/>
        </w:rPr>
        <w:t>ة»</w:t>
      </w:r>
      <w:bookmarkEnd w:id="415"/>
      <w:bookmarkEnd w:id="41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0D5866">
      <w:pPr>
        <w:pStyle w:val="libNormal"/>
        <w:rPr>
          <w:rtl/>
        </w:rPr>
      </w:pPr>
      <w:r>
        <w:rPr>
          <w:rFonts w:hint="cs"/>
          <w:rtl/>
        </w:rPr>
        <w:t>«لما نزلت</w:t>
      </w:r>
      <w:r w:rsidR="000D5866" w:rsidRPr="000D5866">
        <w:rPr>
          <w:rStyle w:val="libAlaemChar"/>
          <w:rFonts w:hint="cs"/>
          <w:rtl/>
        </w:rPr>
        <w:t>(</w:t>
      </w:r>
      <w:r w:rsidR="000D5866" w:rsidRPr="000D5866">
        <w:rPr>
          <w:rStyle w:val="libAieChar"/>
          <w:rtl/>
        </w:rPr>
        <w:t>وَ تَعِيَهَا أُذُنٌ وَاعِيَةٌ</w:t>
      </w:r>
      <w:r w:rsidR="000D5866" w:rsidRPr="000D5866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 xml:space="preserve">قال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سألت الله عز و جل أن يجعلها اذنك يا علي»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*فرائد السمطين ج 1 ص 198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الفوائد للكراجكي ج 2 ص 152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شواهد التنزيل ج 2 ص 271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107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177 الرقم 36526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331 و 363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504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137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الحاقة (69) الآية. 12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17" w:name="_Toc497487161"/>
      <w:bookmarkStart w:id="418" w:name="_Toc498021919"/>
      <w:r>
        <w:rPr>
          <w:rFonts w:hint="cs"/>
          <w:rtl/>
        </w:rPr>
        <w:lastRenderedPageBreak/>
        <w:t>11 - أفيكم أحد دعا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له في العلم مثل ما دعا لي</w:t>
      </w:r>
      <w:r w:rsidRPr="00726AC3">
        <w:rPr>
          <w:rFonts w:hint="cs"/>
          <w:rtl/>
        </w:rPr>
        <w:t>؟</w:t>
      </w:r>
      <w:bookmarkEnd w:id="417"/>
      <w:bookmarkEnd w:id="41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«نشدتكم بالله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أفيكم أحد دعا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له في العلم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 تكون اذنه الواعي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مثل ما دعا لي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116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1140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19" w:name="_Toc497487162"/>
      <w:bookmarkStart w:id="420" w:name="_Toc498021920"/>
      <w:r>
        <w:rPr>
          <w:rFonts w:hint="cs"/>
          <w:rtl/>
        </w:rPr>
        <w:lastRenderedPageBreak/>
        <w:t xml:space="preserve">12 - 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أدبه الله و هو أدبني</w:t>
      </w:r>
      <w:r w:rsidRPr="00726AC3">
        <w:rPr>
          <w:rFonts w:hint="cs"/>
          <w:rtl/>
        </w:rPr>
        <w:t>.</w:t>
      </w:r>
      <w:bookmarkEnd w:id="419"/>
      <w:bookmarkEnd w:id="42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وصيته لكميل بن زياد</w:t>
      </w:r>
      <w:r w:rsidRPr="00726AC3">
        <w:rPr>
          <w:rFonts w:hint="cs"/>
          <w:rtl/>
        </w:rPr>
        <w:t>: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كميل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أدبه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هو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أدبني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أنا اؤدب المؤمنين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اورث الآداب المكرمين»*تحف العقول ص 121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بشار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المصطفى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25</w:t>
      </w:r>
    </w:p>
    <w:p w:rsidR="00C0528C" w:rsidRDefault="00C0528C" w:rsidP="00C0528C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أخذ العلم من النبي(ص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32 - «لقد كنت اتبعه اتباع الفصيل أثر امه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يرفع لي في كل يوم من أخلاقه علما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يأمرني بالاقتداء به»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43 - «اذا سألته أعطاني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اذا سكت ابتدأني»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146 - «قال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لي يوم فتحت خيبر</w:t>
      </w:r>
      <w:r w:rsidRPr="00726AC3">
        <w:rPr>
          <w:rFonts w:hint="cs"/>
          <w:rtl/>
        </w:rPr>
        <w:t xml:space="preserve">:... </w:t>
      </w:r>
      <w:r>
        <w:rPr>
          <w:rFonts w:hint="cs"/>
          <w:rtl/>
        </w:rPr>
        <w:t>و أنت باب علمي»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194 - [قال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الله عز و جل أمرني أن أدنيك و لا اقصيك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 اعلمك و لا اهملك»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197 - «إن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أسر الي في مرضه مفتاح ألف باب من العلم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يفتح من كل باب ألف باب»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199 - «أنبأني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]بما هو كائن الى يوم القيام</w:t>
      </w:r>
      <w:r w:rsidRPr="00726AC3">
        <w:rPr>
          <w:rFonts w:hint="cs"/>
          <w:rtl/>
        </w:rPr>
        <w:t>ة».</w:t>
      </w:r>
    </w:p>
    <w:p w:rsidR="00AB54CD" w:rsidRDefault="00AB54CD" w:rsidP="00AB54CD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2Center"/>
        <w:rPr>
          <w:rtl/>
        </w:rPr>
      </w:pPr>
      <w:bookmarkStart w:id="421" w:name="_Toc497487163"/>
      <w:bookmarkStart w:id="422" w:name="_Toc498021921"/>
      <w:r>
        <w:rPr>
          <w:rFonts w:hint="cs"/>
          <w:rtl/>
        </w:rPr>
        <w:lastRenderedPageBreak/>
        <w:t>الفصل الثاني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تعلم القرآن من النبي(ص</w:t>
      </w:r>
      <w:r w:rsidRPr="00726AC3">
        <w:rPr>
          <w:rFonts w:hint="cs"/>
          <w:rtl/>
        </w:rPr>
        <w:t>)</w:t>
      </w:r>
      <w:bookmarkEnd w:id="421"/>
      <w:bookmarkEnd w:id="42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ما نزلت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كتاب الله إلا و قد أقرأنيها رسول الله(ص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أعلمه الله إياه فعلمنيه رسول الله(ص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علمني تأويلها و تفسيرها و محكمها و متشابهها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AB54CD">
      <w:pPr>
        <w:pStyle w:val="Heading3"/>
        <w:rPr>
          <w:rtl/>
        </w:rPr>
      </w:pPr>
      <w:bookmarkStart w:id="423" w:name="_Toc497487164"/>
      <w:bookmarkStart w:id="424" w:name="_Toc498021922"/>
      <w:r>
        <w:rPr>
          <w:rFonts w:hint="cs"/>
          <w:rtl/>
        </w:rPr>
        <w:lastRenderedPageBreak/>
        <w:t>1 - ما نزلت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من كتاب الله إلا و قد أقرأنيها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bookmarkEnd w:id="423"/>
      <w:bookmarkEnd w:id="42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جعفر بن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ابيه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آبائه </w:t>
      </w:r>
      <w:r w:rsidR="00887A8B" w:rsidRPr="00887A8B">
        <w:rPr>
          <w:rStyle w:val="libAlaemChar"/>
          <w:rFonts w:hint="cs"/>
          <w:rtl/>
        </w:rPr>
        <w:t>عليهم‌السلام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«سلوني عن كتاب الله عز و 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فو الله ما نزلت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كتاب الله في ليل و لا نهار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مسير و لا مقام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إلا و قد أقرأنيها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علمني تأويلها»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فقام اليه ابن الكواء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أمير المؤمنين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كان ينزل عليه و أنت غائب عنه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«كان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 كان ينزل عليه من القرآن و أنا غائب عنه حتى أقدم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فيقرأنيه و يقول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أنزل الله علي بعدك كذا و كذا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تأويله كذا و كذا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فيعلمني تنزيله و تأويله»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*الاحتجاج للطبرسي ج 1 ص 617 الرقم 140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175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ج 2 ص 136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شواهد التنزيل ج 1 ص 30 الرقم 30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186 الرقم 72 و ج 89 ص 78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25" w:name="_Toc497487165"/>
      <w:bookmarkStart w:id="426" w:name="_Toc498021923"/>
      <w:r>
        <w:rPr>
          <w:rFonts w:hint="cs"/>
          <w:rtl/>
        </w:rPr>
        <w:lastRenderedPageBreak/>
        <w:t xml:space="preserve">2 - أعلمه الله إياه فعلمنيه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425"/>
      <w:bookmarkEnd w:id="42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083E57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و إن القرآن لم يدع لقائل مقالا</w:t>
      </w:r>
      <w:r w:rsidR="000D5866" w:rsidRPr="000D5866">
        <w:rPr>
          <w:rStyle w:val="libAlaemChar"/>
          <w:rFonts w:hint="cs"/>
          <w:rtl/>
        </w:rPr>
        <w:t>(</w:t>
      </w:r>
      <w:r w:rsidR="00083E57" w:rsidRPr="00083E57">
        <w:rPr>
          <w:rStyle w:val="libAieChar"/>
          <w:rtl/>
        </w:rPr>
        <w:t>وَ مَا يَعْلَ</w:t>
      </w:r>
      <w:r w:rsidR="00083E57" w:rsidRPr="00083E57">
        <w:rPr>
          <w:rStyle w:val="libAieChar"/>
          <w:rFonts w:hint="eastAsia"/>
          <w:rtl/>
        </w:rPr>
        <w:t>مُ</w:t>
      </w:r>
      <w:r w:rsidR="00083E57" w:rsidRPr="00083E57">
        <w:rPr>
          <w:rStyle w:val="libAieChar"/>
          <w:rtl/>
        </w:rPr>
        <w:t xml:space="preserve"> تَأْوِيلَهُ إِلاَّ اللَّهُ وَ الرَّاسِخُونَ فِي الْعِلْمِ</w:t>
      </w:r>
      <w:r w:rsidR="000D5866" w:rsidRPr="000D5866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(آل عمران/7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ليس بواحد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أعلمه الله اياه فعلمنيه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لا تزال في عقبنا الى يوم القيام</w:t>
      </w:r>
      <w:r w:rsidRPr="00726AC3">
        <w:rPr>
          <w:rFonts w:hint="cs"/>
          <w:rtl/>
        </w:rPr>
        <w:t>ة».</w:t>
      </w:r>
    </w:p>
    <w:p w:rsidR="004B4DF1" w:rsidRDefault="00726AC3" w:rsidP="00083E57">
      <w:pPr>
        <w:pStyle w:val="libNormal"/>
        <w:rPr>
          <w:rtl/>
        </w:rPr>
      </w:pPr>
      <w:r>
        <w:rPr>
          <w:rFonts w:hint="cs"/>
          <w:rtl/>
        </w:rPr>
        <w:t xml:space="preserve">ثم قرأ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 w:rsidR="000D5866" w:rsidRPr="000D5866">
        <w:rPr>
          <w:rStyle w:val="libAlaemChar"/>
          <w:rFonts w:hint="cs"/>
          <w:rtl/>
        </w:rPr>
        <w:t>(</w:t>
      </w:r>
      <w:r w:rsidR="00083E57" w:rsidRPr="00083E57">
        <w:rPr>
          <w:rStyle w:val="libAieChar"/>
          <w:rtl/>
        </w:rPr>
        <w:t xml:space="preserve"> بَقِيَّةٌ مِمَّا تَرَکَ آلُ مُوسَى وَ آلُ هَارُونَ</w:t>
      </w:r>
      <w:r w:rsidR="000D5866" w:rsidRPr="000D5866">
        <w:rPr>
          <w:rStyle w:val="libAlaemChar"/>
          <w:rFonts w:hint="cs"/>
          <w:rtl/>
        </w:rPr>
        <w:t>)</w:t>
      </w:r>
      <w:r>
        <w:rPr>
          <w:rFonts w:hint="cs"/>
          <w:rtl/>
        </w:rPr>
        <w:t>(البقر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/248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 xml:space="preserve">و أنا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العلم في عقبنا الى أن تقوم الساع</w:t>
      </w:r>
      <w:r w:rsidRPr="00726AC3">
        <w:rPr>
          <w:rFonts w:hint="cs"/>
          <w:rtl/>
        </w:rPr>
        <w:t>ة».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*تفسير فرات ص 68 الرقم 38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24 ص 179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11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Heading3"/>
        <w:rPr>
          <w:rtl/>
        </w:rPr>
      </w:pPr>
      <w:bookmarkStart w:id="427" w:name="_Toc497487166"/>
      <w:bookmarkStart w:id="428" w:name="_Toc498021924"/>
      <w:r>
        <w:rPr>
          <w:rFonts w:hint="cs"/>
          <w:rtl/>
        </w:rPr>
        <w:lastRenderedPageBreak/>
        <w:t>3 - علمني تأويلها و تفسيرها و محكمها و متشابهها</w:t>
      </w:r>
      <w:r w:rsidRPr="00726AC3">
        <w:rPr>
          <w:rFonts w:hint="cs"/>
          <w:rtl/>
        </w:rPr>
        <w:t>.</w:t>
      </w:r>
      <w:bookmarkEnd w:id="427"/>
      <w:bookmarkEnd w:id="42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علمه بتأويل القرآن و تفسيره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سليم بن قيس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«كنت إذا سألت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أجابني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فنيت مسائلي ابتدأني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نزلت عليه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في ليل و لا نهار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سماءو لا أرض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دنيا و لا آخر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لا 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لا نار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سهل و لا جبل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ضياء و لا ظلم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إلا أقرأنيها و أملاها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كتبتها بيدي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علمني تأويلها و تفسيرها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محكمها و متشابهها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خاصها و عامها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كيف نزلت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أين نزلت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فيمن انزلت الى يوم القيام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دعا الله لي أن يعطيني فهما و حفظا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نسيت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كتاب الله و لا على ما انزلت إلا أملاه علي»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*بصائر الدرجات الجزء 4 الباب 8 الرقم 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العياشي ج 1 ص 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البرهان ج 1 ص 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139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33</w:t>
      </w:r>
    </w:p>
    <w:p w:rsidR="00C0528C" w:rsidRDefault="00C0528C" w:rsidP="00C0528C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B54CD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تعلم القرآن من النبي(ص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166 - «فما نزلت على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القرآن إلا أقرأنيها(ع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أملاها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فكتبتها بخطي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علمني تأويلها و تفسيرها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ناسخها و منسوخها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محكمها و متشابهما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خاصها و عامها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دعا الله أن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يعطيني فهمها و حفظها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فما نسيت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كتاب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علما أملاه علي و كتبته منذ دعا الله لي بما دعا</w:t>
      </w:r>
      <w:r w:rsidRPr="00726AC3">
        <w:rPr>
          <w:rFonts w:hint="cs"/>
          <w:rtl/>
        </w:rPr>
        <w:t>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168 - «ما نزلت عليه آي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إلا قرأتها و علمت تفسيرها و تأويلها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دعا الله لي أن لا أنسى شيئا علمني اياه فما نسيته</w:t>
      </w:r>
      <w:r w:rsidRPr="00726AC3">
        <w:rPr>
          <w:rFonts w:hint="cs"/>
          <w:rtl/>
        </w:rPr>
        <w:t>...».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188 -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]لأصحابه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«إن فيكم من يقاتل على تأويل القرآن كما قاتلت على تنزيله و أشار الي»</w:t>
      </w:r>
      <w:r w:rsidRPr="00726AC3">
        <w:rPr>
          <w:rFonts w:hint="cs"/>
          <w:rtl/>
        </w:rPr>
        <w:t>.</w:t>
      </w:r>
    </w:p>
    <w:p w:rsidR="00C0528C" w:rsidRDefault="00C0528C" w:rsidP="00C0528C">
      <w:pPr>
        <w:pStyle w:val="libNormal"/>
      </w:pPr>
      <w:bookmarkStart w:id="429" w:name="06"/>
      <w:bookmarkStart w:id="430" w:name="_Toc497487167"/>
      <w:r>
        <w:rPr>
          <w:rFonts w:hint="cs"/>
          <w:rtl/>
        </w:rPr>
        <w:br w:type="page"/>
      </w:r>
    </w:p>
    <w:p w:rsidR="004B4DF1" w:rsidRDefault="00726AC3" w:rsidP="00726AC3">
      <w:pPr>
        <w:pStyle w:val="Heading2Center"/>
        <w:rPr>
          <w:rtl/>
        </w:rPr>
      </w:pPr>
      <w:bookmarkStart w:id="431" w:name="_Toc498021925"/>
      <w:r>
        <w:rPr>
          <w:rFonts w:hint="cs"/>
          <w:rtl/>
        </w:rPr>
        <w:lastRenderedPageBreak/>
        <w:t>الباب الخامس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عهد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اليه(ع</w:t>
      </w:r>
      <w:r w:rsidRPr="00726AC3">
        <w:rPr>
          <w:rFonts w:hint="cs"/>
          <w:rtl/>
        </w:rPr>
        <w:t>)</w:t>
      </w:r>
      <w:bookmarkEnd w:id="429"/>
      <w:bookmarkEnd w:id="430"/>
      <w:bookmarkEnd w:id="431"/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الفصل الأول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لا يبغضه مؤمن و لا يحبه كافر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كان مما عهد الي أن لا يبغضني مؤمن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يحبني كافر أو منافق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لعهد النبي الي أنه لا يحبك إلا مؤمن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يبغضك إلا منافق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3 -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كذب من زعم انه يحبني و يبغضك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C0528C" w:rsidRDefault="00C0528C" w:rsidP="00C0528C">
      <w:pPr>
        <w:pStyle w:val="libNormal"/>
      </w:pPr>
      <w:bookmarkStart w:id="432" w:name="_Toc497487168"/>
      <w:r>
        <w:rPr>
          <w:rFonts w:hint="cs"/>
          <w:rtl/>
        </w:rPr>
        <w:lastRenderedPageBreak/>
        <w:br w:type="page"/>
      </w:r>
    </w:p>
    <w:p w:rsidR="00AB54CD" w:rsidRDefault="00AB54CD" w:rsidP="00F72B7B">
      <w:pPr>
        <w:pStyle w:val="Heading2Center"/>
        <w:rPr>
          <w:rtl/>
        </w:rPr>
      </w:pPr>
      <w:bookmarkStart w:id="433" w:name="_Toc498021926"/>
      <w:r>
        <w:rPr>
          <w:rFonts w:hint="cs"/>
          <w:rtl/>
        </w:rPr>
        <w:lastRenderedPageBreak/>
        <w:t>الفصل الاوّل إنّه (ع) لا يبغضه مؤمن و لا يحبّه كافر</w:t>
      </w:r>
      <w:bookmarkEnd w:id="432"/>
      <w:bookmarkEnd w:id="433"/>
    </w:p>
    <w:p w:rsidR="00AB54CD" w:rsidRDefault="00AB54CD" w:rsidP="00F72B7B">
      <w:pPr>
        <w:pStyle w:val="libBold1"/>
        <w:rPr>
          <w:rtl/>
        </w:rPr>
      </w:pPr>
      <w:r>
        <w:rPr>
          <w:rFonts w:hint="cs"/>
          <w:rtl/>
        </w:rPr>
        <w:t>1- كان ممّا عهد اليّ أن لا يبغضني مؤمن، و لا يحبّني كافر أو منافق.</w:t>
      </w:r>
    </w:p>
    <w:p w:rsidR="00AB54CD" w:rsidRDefault="00AB54CD" w:rsidP="00F72B7B">
      <w:pPr>
        <w:pStyle w:val="libBold1"/>
        <w:rPr>
          <w:rtl/>
        </w:rPr>
      </w:pPr>
      <w:r>
        <w:rPr>
          <w:rFonts w:hint="cs"/>
          <w:rtl/>
        </w:rPr>
        <w:t>2- لعهد النبيّ اليّ أنّه لايحبك إلا مؤمن</w:t>
      </w:r>
      <w:r w:rsidR="00F72B7B">
        <w:rPr>
          <w:rFonts w:hint="cs"/>
          <w:rtl/>
        </w:rPr>
        <w:t>، و لا يبغضك إلّا منافق.</w:t>
      </w:r>
    </w:p>
    <w:p w:rsidR="00F72B7B" w:rsidRDefault="00F72B7B" w:rsidP="00F72B7B">
      <w:pPr>
        <w:pStyle w:val="libBold1"/>
        <w:rPr>
          <w:rtl/>
        </w:rPr>
      </w:pPr>
      <w:r>
        <w:rPr>
          <w:rFonts w:hint="cs"/>
          <w:rtl/>
        </w:rPr>
        <w:t xml:space="preserve">3- قال رسول الله </w:t>
      </w:r>
      <w:r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: كذب من زعم انه يحبّني و يبغضك.</w:t>
      </w:r>
    </w:p>
    <w:p w:rsidR="00AB54CD" w:rsidRDefault="00AB54CD" w:rsidP="00AB54CD">
      <w:pPr>
        <w:pStyle w:val="libNormal"/>
      </w:pPr>
      <w:r>
        <w:rPr>
          <w:rFonts w:hint="cs"/>
          <w:rtl/>
        </w:rPr>
        <w:br w:type="page"/>
      </w:r>
    </w:p>
    <w:p w:rsidR="004B4DF1" w:rsidRDefault="00AB54CD" w:rsidP="00F72B7B">
      <w:pPr>
        <w:pStyle w:val="Heading3"/>
        <w:rPr>
          <w:rtl/>
        </w:rPr>
      </w:pPr>
      <w:bookmarkStart w:id="434" w:name="_Toc497487169"/>
      <w:bookmarkStart w:id="435" w:name="_Toc498021927"/>
      <w:r>
        <w:rPr>
          <w:rFonts w:hint="cs"/>
          <w:rtl/>
        </w:rPr>
        <w:lastRenderedPageBreak/>
        <w:t>1</w:t>
      </w:r>
      <w:r w:rsidR="00726AC3">
        <w:rPr>
          <w:rFonts w:hint="cs"/>
          <w:rtl/>
        </w:rPr>
        <w:t xml:space="preserve"> - كان مما عهد الي أن لا يبغضني مؤمن</w:t>
      </w:r>
      <w:r w:rsidR="00726AC3" w:rsidRPr="00726AC3">
        <w:rPr>
          <w:rFonts w:hint="cs"/>
          <w:rtl/>
        </w:rPr>
        <w:t xml:space="preserve">، </w:t>
      </w:r>
      <w:r w:rsidR="00726AC3">
        <w:rPr>
          <w:rFonts w:hint="cs"/>
          <w:rtl/>
        </w:rPr>
        <w:t>و لا يحبني كافر أو منافق</w:t>
      </w:r>
      <w:r w:rsidR="00726AC3" w:rsidRPr="00726AC3">
        <w:rPr>
          <w:rFonts w:hint="cs"/>
          <w:rtl/>
        </w:rPr>
        <w:t>.</w:t>
      </w:r>
      <w:bookmarkEnd w:id="434"/>
      <w:bookmarkEnd w:id="43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عبد الله بن يحيى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«صليت مع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قبل أن يصلي معه أحد من الناس ثلاث سنين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فكان مما عهد الي أن لا يبغضني مؤمن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يحبني كافر أو منافق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الله ما كذبت و لا كذبت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ضللت و لا ضل 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نسيت مما عهد الي»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1 ص 64 الرقم 91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261 الرقم 473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194 الرقم 230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 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الصواعق المحرق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120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 252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36" w:name="_Toc497487170"/>
      <w:bookmarkStart w:id="437" w:name="_Toc498021928"/>
      <w:r>
        <w:rPr>
          <w:rFonts w:hint="cs"/>
          <w:rtl/>
        </w:rPr>
        <w:lastRenderedPageBreak/>
        <w:t>2 - لعهد النبي إلي أنه لا يحبك إلا مؤمن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يبغضك إلا منافق</w:t>
      </w:r>
      <w:r w:rsidRPr="00726AC3">
        <w:rPr>
          <w:rFonts w:hint="cs"/>
          <w:rtl/>
        </w:rPr>
        <w:t>.</w:t>
      </w:r>
      <w:bookmarkEnd w:id="436"/>
      <w:bookmarkEnd w:id="43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زر بن حبيش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رأيت أمير المؤمنين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المنبر فسمعته يقول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الذي فلق الحب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برأ النسم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انه لعهد النبي الي أنه لا يحبك إلا مؤمن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يبغضك إلا منافق»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2 ص 190 الرقم 682 الى 694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احمد بن حنبل ج 1 ص 84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انساب الاشراف ج 2 ص 97 الرقم 20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صحيح الترمذي ج 13 ص 177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خصائص النسائي ص 104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يعلى الموصلي ج 1 ص 179 الرقم 286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الحكم 45 ص 477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الارشاد للمفيد ج 1 ص 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الفوائد للكراجكي ج 2 ص 83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258 الرقم 465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الاستيعاب بهامش الاصاب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3 ص 37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بشار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المصطفى ص 64 و 76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العمد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كفاي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الطالب ص 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90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133 الرقم 95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فتح الباري ج 7 ص 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الفصول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109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الخلفاء للسيوطي ص 170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120 الرقم 36385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39 ص 255 الرقم 28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497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38" w:name="_Toc497487171"/>
      <w:bookmarkStart w:id="439" w:name="_Toc498021929"/>
      <w:r>
        <w:rPr>
          <w:rFonts w:hint="cs"/>
          <w:rtl/>
        </w:rPr>
        <w:lastRenderedPageBreak/>
        <w:t xml:space="preserve">3 -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كذب من زعم أنه يحبني و يبغضك</w:t>
      </w:r>
      <w:r w:rsidRPr="00726AC3">
        <w:rPr>
          <w:rFonts w:hint="cs"/>
          <w:rtl/>
        </w:rPr>
        <w:t>.</w:t>
      </w:r>
      <w:bookmarkEnd w:id="438"/>
      <w:bookmarkEnd w:id="43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«نشدتكم بالله هل فيكم أحد قال له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«ما من مسلم وصل الى قلبه حبي إلا كفر الله عنه ذنوبه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وصل حبي الى قلبه وصل حبك الى قلبه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كذب من زعم أنه يحبني و يبغضك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555 الرقم 31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79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546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115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328 و ص 347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423</w:t>
      </w:r>
    </w:p>
    <w:p w:rsidR="00C0528C" w:rsidRDefault="00C0528C" w:rsidP="00C0528C">
      <w:pPr>
        <w:pStyle w:val="libNormal"/>
      </w:pPr>
      <w:bookmarkStart w:id="440" w:name="_Toc497487172"/>
      <w:r>
        <w:rPr>
          <w:rFonts w:hint="cs"/>
          <w:rtl/>
        </w:rPr>
        <w:br w:type="page"/>
      </w:r>
    </w:p>
    <w:p w:rsidR="00726AC3" w:rsidRDefault="00726AC3" w:rsidP="00F72B7B">
      <w:pPr>
        <w:pStyle w:val="Heading2Center"/>
        <w:rPr>
          <w:rtl/>
        </w:rPr>
      </w:pPr>
      <w:bookmarkStart w:id="441" w:name="_Toc498021930"/>
      <w:r>
        <w:rPr>
          <w:rFonts w:hint="cs"/>
          <w:rtl/>
        </w:rPr>
        <w:lastRenderedPageBreak/>
        <w:t>الفصل الثاني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يقاتل الناكثين و القاسطين و المارقين</w:t>
      </w:r>
      <w:bookmarkEnd w:id="440"/>
      <w:bookmarkEnd w:id="44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عهد من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عهد الي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أن اقاتل الناكثين و القاسطين و المارقين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انك ستقاتل بعدي الناكث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القاسط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المارق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4 - فعلام اقاتل من أمرتني بقتاله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فيكم من يقاتل على تأويل القرآن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قال رسول الله(ص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>و ستقاتل أنت على تأويله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42" w:name="_Toc497487173"/>
      <w:bookmarkStart w:id="443" w:name="_Toc498021931"/>
      <w:r>
        <w:rPr>
          <w:rFonts w:hint="cs"/>
          <w:rtl/>
        </w:rPr>
        <w:lastRenderedPageBreak/>
        <w:t xml:space="preserve">1 - عهد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عهده الي</w:t>
      </w:r>
      <w:r w:rsidRPr="00726AC3">
        <w:rPr>
          <w:rFonts w:hint="cs"/>
          <w:rtl/>
        </w:rPr>
        <w:t>.</w:t>
      </w:r>
      <w:bookmarkEnd w:id="442"/>
      <w:bookmarkEnd w:id="44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علي بن ربيع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المنبر و أتاه رجل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أمير المؤمنين ما لي أراك تستحيل الناس استحال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الرجل ابله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 xml:space="preserve">أبعهد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شيئا رأيته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الله ما كذبت و لا ضللت و لا ضل 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بل عهد من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عهده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خاب من افترى»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*مسند ابي يعلى الموصلي ج 1 ص 268 الرقم 514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135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44" w:name="_Toc497487174"/>
      <w:bookmarkStart w:id="445" w:name="_Toc498021932"/>
      <w:r>
        <w:rPr>
          <w:rFonts w:hint="cs"/>
          <w:rtl/>
        </w:rPr>
        <w:lastRenderedPageBreak/>
        <w:t>2 - أن اقاتل الناكثين و القاسطين و المارقين</w:t>
      </w:r>
      <w:r w:rsidRPr="00726AC3">
        <w:rPr>
          <w:rFonts w:hint="cs"/>
          <w:rtl/>
        </w:rPr>
        <w:t>.</w:t>
      </w:r>
      <w:bookmarkEnd w:id="444"/>
      <w:bookmarkEnd w:id="44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علي بن ربيع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منبركم هذا 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«عهد الي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اقاتل الناكثين و القاسطين و المارقين»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201 الرقم 1208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يعلى ج 1 ص 269 الرقم 515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البداي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النهاي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7 ص 305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7 ص 238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اللآلي المصنوع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411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6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70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46" w:name="_Toc497487175"/>
      <w:bookmarkStart w:id="447" w:name="_Toc498021933"/>
      <w:r>
        <w:rPr>
          <w:rFonts w:hint="cs"/>
          <w:rtl/>
        </w:rPr>
        <w:lastRenderedPageBreak/>
        <w:t>3 -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إنك ستقاتل بعدي الناكث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القاسط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المارق</w:t>
      </w:r>
      <w:r w:rsidRPr="00726AC3">
        <w:rPr>
          <w:rFonts w:hint="cs"/>
          <w:rtl/>
        </w:rPr>
        <w:t>ة.</w:t>
      </w:r>
      <w:bookmarkEnd w:id="446"/>
      <w:bookmarkEnd w:id="44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من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خطبها بالبصر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بعد افتتاحها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فقام اليه رجل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أمير المؤمنين أخبرنا عن الفتن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هل سألت عنها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E31070">
      <w:pPr>
        <w:pStyle w:val="libNormal"/>
        <w:rPr>
          <w:rtl/>
        </w:rPr>
      </w:pPr>
      <w:r>
        <w:rPr>
          <w:rFonts w:hint="cs"/>
          <w:rtl/>
        </w:rPr>
        <w:t>«نعم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إنه لما نزلت هذه الآي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من قول الله عز و جل</w:t>
      </w:r>
      <w:r w:rsidRPr="00726AC3">
        <w:rPr>
          <w:rFonts w:hint="cs"/>
          <w:rtl/>
        </w:rPr>
        <w:t xml:space="preserve">: </w:t>
      </w:r>
      <w:r w:rsidR="00E31070" w:rsidRPr="00E31070">
        <w:rPr>
          <w:rStyle w:val="libAlaemChar"/>
          <w:rFonts w:hint="cs"/>
          <w:rtl/>
        </w:rPr>
        <w:t>(</w:t>
      </w:r>
      <w:r w:rsidR="00E31070" w:rsidRPr="00E31070">
        <w:rPr>
          <w:rStyle w:val="libAieChar"/>
          <w:rFonts w:hint="eastAsia"/>
          <w:rtl/>
        </w:rPr>
        <w:t>أَ</w:t>
      </w:r>
      <w:r w:rsidR="00E31070" w:rsidRPr="00E31070">
        <w:rPr>
          <w:rStyle w:val="libAieChar"/>
          <w:rtl/>
        </w:rPr>
        <w:t xml:space="preserve"> حَسِبَ النَّاسُ أَنْ يُتْرَکُوا أَنْ يَقُولُوا آمَنَّا وَ هُمْ لاَ يُفْتَنُونَ‌</w:t>
      </w:r>
      <w:r w:rsidR="00E31070" w:rsidRPr="00E31070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علمت أن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الفتن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 تنزل بنا و رسول الله</w:t>
      </w:r>
      <w:r w:rsidR="00390897" w:rsidRPr="00390897">
        <w:rPr>
          <w:rStyle w:val="libAlaemChar"/>
          <w:rFonts w:eastAsiaTheme="minorHAnsi"/>
          <w:rtl/>
        </w:rPr>
        <w:t>صلى‌الله‌عليه‌وآله‌وسلم</w:t>
      </w:r>
      <w:r>
        <w:rPr>
          <w:rFonts w:hint="cs"/>
          <w:rtl/>
        </w:rPr>
        <w:t xml:space="preserve"> حي بين أظهرنا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هذه الفتن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التي أخبرك الله بها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امتي سيفتنون من بعدي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أو ليس قد قلت لي يوم احد حيث استشهد من استشهد من المسلمين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حزنت على الشهاد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فشق ذلك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ابشر يا صديق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الشهاد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ورائك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فان ذلك لكذلك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فكيف صبرك إذا خضبت هذه من هذه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و أهوى بيده الى لحيتي و رأسي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بأبي و امي يا رسول الله ليس ذلك من مواطن الصبرو لكن من مواطن البشرى و الشكر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انك باق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مبتلى بامتي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مخاصم يوم القيام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بين يدي الله تعالى فاعدد جوابا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بأبي أنت و امي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بين لي ما هذه الفتن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التي يبتلون بها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و على م اجاهدهم بعدك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إنك ستقاتل بعدي الناكث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القاسط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المارق</w:t>
      </w:r>
      <w:r w:rsidRPr="00726AC3">
        <w:rPr>
          <w:rFonts w:hint="cs"/>
          <w:rtl/>
        </w:rPr>
        <w:t xml:space="preserve">ة. </w:t>
      </w:r>
      <w:r>
        <w:rPr>
          <w:rFonts w:hint="cs"/>
          <w:rtl/>
        </w:rPr>
        <w:t>و جلاهم و سماهم رجلا رجلا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ثم 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تجاهد امتي على كل من خالف القرآن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ممن يعمل في الدين بالرأي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رأي في الدين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انما هو أمر من الرب و نهيه»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*منتخب كنز العمال بهامش مسند احمد بن حنبل ج 6 ص 319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المعجم الكبير ج 3 ص 145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463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107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العنكبوت:. 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48" w:name="_Toc497487176"/>
      <w:bookmarkStart w:id="449" w:name="_Toc498021934"/>
      <w:r>
        <w:rPr>
          <w:rFonts w:hint="cs"/>
          <w:rtl/>
        </w:rPr>
        <w:lastRenderedPageBreak/>
        <w:t>4 - فعلام اقاتل من أمرتني بقتاله</w:t>
      </w:r>
      <w:r w:rsidRPr="00726AC3">
        <w:rPr>
          <w:rFonts w:hint="cs"/>
          <w:rtl/>
        </w:rPr>
        <w:t>؟</w:t>
      </w:r>
      <w:bookmarkEnd w:id="448"/>
      <w:bookmarkEnd w:id="44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أبو سعيد الخدري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ذكر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يوما لعلي ما يلقى بعده من العنت فأطال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فقال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«انشدك الله و الرحم يا رسول الله لما دعوت الله أن يقبضني اليه قبلك</w:t>
      </w:r>
      <w:r w:rsidRPr="00726AC3">
        <w:rPr>
          <w:rFonts w:hint="cs"/>
          <w:rtl/>
        </w:rPr>
        <w:t>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كيف اسأله في أجل موجل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فعلام اقاتل من أمرتني بقتاله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على الحدث في الدين»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ج 4 ص 108 شرح المختار 56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334 الرقم 1135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ينابيع المود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158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50" w:name="_Toc497487177"/>
      <w:bookmarkStart w:id="451" w:name="_Toc498021935"/>
      <w:r>
        <w:rPr>
          <w:rFonts w:hint="cs"/>
          <w:rtl/>
        </w:rPr>
        <w:lastRenderedPageBreak/>
        <w:t>5 -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فيكم من يقاتل على تأويل القرآن</w:t>
      </w:r>
      <w:r w:rsidRPr="00726AC3">
        <w:rPr>
          <w:rFonts w:hint="cs"/>
          <w:rtl/>
        </w:rPr>
        <w:t>.</w:t>
      </w:r>
      <w:bookmarkEnd w:id="450"/>
      <w:bookmarkEnd w:id="45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كتاب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معاوي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و أما تخويفك لي من قبل أهل البغي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فان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أمرني بقتالهم و قتلهم و قال لأصحابه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فيكم من يقاتل على تأويل القرآن كما قاتلت على تنزيله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أشار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أنا أولى من اتبع أمره</w:t>
      </w:r>
      <w:r w:rsidRPr="00726AC3">
        <w:rPr>
          <w:rFonts w:hint="cs"/>
          <w:rtl/>
        </w:rPr>
        <w:t>...».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*معادن الحكم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321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52" w:name="_Toc497487178"/>
      <w:bookmarkStart w:id="453" w:name="_Toc498021936"/>
      <w:r>
        <w:rPr>
          <w:rFonts w:hint="cs"/>
          <w:rtl/>
        </w:rPr>
        <w:lastRenderedPageBreak/>
        <w:t xml:space="preserve">6 -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ستقاتل أنت على تأويله</w:t>
      </w:r>
      <w:r w:rsidRPr="00726AC3">
        <w:rPr>
          <w:rFonts w:hint="cs"/>
          <w:rtl/>
        </w:rPr>
        <w:t>.</w:t>
      </w:r>
      <w:bookmarkEnd w:id="452"/>
      <w:bookmarkEnd w:id="45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احتجاجا على أهل الشورى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«فهل فيكم أحد قال له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اني قاتلت على تنزيل القرآن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ستقاتل أنت على تأويله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547 الرقم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61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116 الرقم 155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اليقين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424</w:t>
      </w:r>
    </w:p>
    <w:p w:rsidR="00C0528C" w:rsidRDefault="00C0528C" w:rsidP="00C0528C">
      <w:pPr>
        <w:pStyle w:val="libNormal"/>
      </w:pPr>
      <w:bookmarkStart w:id="454" w:name="_Toc497487179"/>
      <w:r>
        <w:rPr>
          <w:rFonts w:hint="cs"/>
          <w:rtl/>
        </w:rPr>
        <w:br w:type="page"/>
      </w:r>
    </w:p>
    <w:p w:rsidR="004B4DF1" w:rsidRDefault="00726AC3" w:rsidP="00F72B7B">
      <w:pPr>
        <w:pStyle w:val="Heading2Center"/>
        <w:rPr>
          <w:rtl/>
        </w:rPr>
      </w:pPr>
      <w:bookmarkStart w:id="455" w:name="_Toc498021937"/>
      <w:r>
        <w:rPr>
          <w:rFonts w:hint="cs"/>
          <w:rtl/>
        </w:rPr>
        <w:lastRenderedPageBreak/>
        <w:t>الفصل الثالث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تغدر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به بعد رسول الله(ص</w:t>
      </w:r>
      <w:r w:rsidRPr="00726AC3">
        <w:rPr>
          <w:rFonts w:hint="cs"/>
          <w:rtl/>
        </w:rPr>
        <w:t>)</w:t>
      </w:r>
      <w:bookmarkEnd w:id="454"/>
      <w:bookmarkEnd w:id="45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إن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ستغدر بك من بعدي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إن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ستغدر بي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56" w:name="_Toc497487180"/>
      <w:bookmarkStart w:id="457" w:name="_Toc498021938"/>
      <w:r>
        <w:rPr>
          <w:rFonts w:hint="cs"/>
          <w:rtl/>
        </w:rPr>
        <w:lastRenderedPageBreak/>
        <w:t>1 - إن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ستغدر بك من بعدي</w:t>
      </w:r>
      <w:r w:rsidRPr="00726AC3">
        <w:rPr>
          <w:rFonts w:hint="cs"/>
          <w:rtl/>
        </w:rPr>
        <w:t>.</w:t>
      </w:r>
      <w:bookmarkEnd w:id="456"/>
      <w:bookmarkEnd w:id="45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«عهد الي النبي </w:t>
      </w:r>
      <w:r w:rsidR="00E31070" w:rsidRPr="00E31070">
        <w:rPr>
          <w:rStyle w:val="libAlaemChar"/>
          <w:rFonts w:hint="cs"/>
          <w:rtl/>
        </w:rPr>
        <w:t>صلى‌الله‌عليه‌وآله‌وسلم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ستغدر بك من بعدي»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148 الرقم 1164 الى 1168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المستدرك للحاكم ج 3 ص 140 الرقم 107 و 116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النهج لابن ابي الحديد ج 4 ص 107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338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58" w:name="_Toc497487181"/>
      <w:bookmarkStart w:id="459" w:name="_Toc498021939"/>
      <w:r>
        <w:rPr>
          <w:rFonts w:hint="cs"/>
          <w:rtl/>
        </w:rPr>
        <w:lastRenderedPageBreak/>
        <w:t>2 - إن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ستغدر بي</w:t>
      </w:r>
      <w:r w:rsidRPr="00726AC3">
        <w:rPr>
          <w:rFonts w:hint="cs"/>
          <w:rtl/>
        </w:rPr>
        <w:t>.</w:t>
      </w:r>
      <w:bookmarkEnd w:id="458"/>
      <w:bookmarkEnd w:id="45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ثعلب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بن يزيد الحماني أنه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بينما أنا في السوق إذ سمعت مناديا ينادي الصلا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جامع</w:t>
      </w:r>
      <w:r w:rsidRPr="00726AC3">
        <w:rPr>
          <w:rFonts w:hint="cs"/>
          <w:rtl/>
        </w:rPr>
        <w:t xml:space="preserve">ة. </w:t>
      </w:r>
      <w:r>
        <w:rPr>
          <w:rFonts w:hint="cs"/>
          <w:rtl/>
        </w:rPr>
        <w:t>فجئت اهرول و الناس يهرعون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فدخلت الرحب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فاذا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على منبر من طين مجصص و هو غضبان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قد بلغه أن ناسا قد اغاروا بالسواد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فسمعته 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«أما و رب السماء و الأرض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رب السماء و الأرض أنه لعهد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الي أن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ستغدر بي»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*الغارات للثقفي ص 335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57</w:t>
      </w:r>
    </w:p>
    <w:p w:rsidR="00C0528C" w:rsidRDefault="00C0528C" w:rsidP="00C0528C">
      <w:pPr>
        <w:pStyle w:val="libNormal"/>
      </w:pPr>
      <w:bookmarkStart w:id="460" w:name="_Toc497487182"/>
      <w:r>
        <w:rPr>
          <w:rFonts w:hint="cs"/>
          <w:rtl/>
        </w:rPr>
        <w:br w:type="page"/>
      </w:r>
    </w:p>
    <w:p w:rsidR="00726AC3" w:rsidRDefault="00726AC3" w:rsidP="00F72B7B">
      <w:pPr>
        <w:pStyle w:val="Heading2Center"/>
        <w:rPr>
          <w:rtl/>
        </w:rPr>
      </w:pPr>
      <w:bookmarkStart w:id="461" w:name="_Toc498021940"/>
      <w:r>
        <w:rPr>
          <w:rFonts w:hint="cs"/>
          <w:rtl/>
        </w:rPr>
        <w:lastRenderedPageBreak/>
        <w:t>الفصل الرابع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يقتل مظلوما شهيدا</w:t>
      </w:r>
      <w:bookmarkEnd w:id="460"/>
      <w:bookmarkEnd w:id="461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عهد الي النبي الامي أن يخضب هذا من دم هذه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يا علي أبكي لما يستحل منك في هذا الشهر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لقد خبرني حبيب الله عن يومي هذا و عهد الي فيه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ضغائن في صدور أقوام لا يبدونها لك إلا من بعدي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62" w:name="_Toc497487183"/>
      <w:bookmarkStart w:id="463" w:name="_Toc498021941"/>
      <w:r>
        <w:rPr>
          <w:rFonts w:hint="cs"/>
          <w:rtl/>
        </w:rPr>
        <w:lastRenderedPageBreak/>
        <w:t>1 - عهد الي النبي الامي أن يخضب هذا من دم هذه</w:t>
      </w:r>
      <w:r w:rsidRPr="00726AC3">
        <w:rPr>
          <w:rFonts w:hint="cs"/>
          <w:rtl/>
        </w:rPr>
        <w:t>.</w:t>
      </w:r>
      <w:bookmarkEnd w:id="462"/>
      <w:bookmarkEnd w:id="463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«عهد الي النبي الامي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أن يخضب هذا من دم هذه»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334 الرقم 1379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ابن المغازلي ص 205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242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64" w:name="_Toc497487184"/>
      <w:bookmarkStart w:id="465" w:name="_Toc498021942"/>
      <w:r>
        <w:rPr>
          <w:rFonts w:hint="cs"/>
          <w:rtl/>
        </w:rPr>
        <w:lastRenderedPageBreak/>
        <w:t>2 - يا علي أبكي لما يستحل منك في هذا الشهر</w:t>
      </w:r>
      <w:r w:rsidRPr="00726AC3">
        <w:rPr>
          <w:rFonts w:hint="cs"/>
          <w:rtl/>
        </w:rPr>
        <w:t>.</w:t>
      </w:r>
      <w:bookmarkEnd w:id="464"/>
      <w:bookmarkEnd w:id="465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الرضا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آبائه </w:t>
      </w:r>
      <w:r w:rsidR="00887A8B" w:rsidRPr="00887A8B">
        <w:rPr>
          <w:rStyle w:val="libAlaemChar"/>
          <w:rFonts w:hint="cs"/>
          <w:rtl/>
        </w:rPr>
        <w:t>عليهما‌السلام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فضل شهر رمضان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«فقمت و 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ما أفضل الأعمال في هذا الشهر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أبا الحسن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أفضل الأعمال في هذا الشهر الورع عن محارم الله عز و 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بكى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ما يبكيك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 أبكي لما يستحل منك في هذا الشهر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كأني بك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و أنت تصلي لربك و قد انبعث أشقى الأولين و الآخرين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شقيق عاقر ناق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ثمود فضربك ضرب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قرنك فخضب منها لحيتك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ذلك في سلام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ديني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في سلام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دينك 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 من قتلك فقد قتلني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أبغضك فقد أبغضني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 سبك فقد سبني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لانك مني كنفسي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روحك من روحي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طينتك من طينتي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الله تبارك و تعالى خلقني و اياك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اصطفاني و اياك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اختارني للنبو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اختارك للامام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فمن أنكر امامتك فقد أنكر نبوتي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يا علي أنت وصيي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أبو ولدي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زوج ابنتي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خليفتي على امتي في حياتي و بعد موتي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أمرك أمري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نهيك نهيي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اقسم بالذي بعثني بالنبو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جعلني خير البري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إنك 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الله على خلقه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أمينه على سره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خليفته على عباده»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للصدوق المجلس 20 الرقم 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عيون اخبار الرضا(ع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ج 1 ص 297 الرقم 53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42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190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66" w:name="_Toc497487185"/>
      <w:bookmarkStart w:id="467" w:name="_Toc498021943"/>
      <w:r>
        <w:rPr>
          <w:rFonts w:hint="cs"/>
          <w:rtl/>
        </w:rPr>
        <w:lastRenderedPageBreak/>
        <w:t>3 - لقد خبرني حبيب الله عن يومي هذا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عهد الي فيه</w:t>
      </w:r>
      <w:r w:rsidRPr="00726AC3">
        <w:rPr>
          <w:rFonts w:hint="cs"/>
          <w:rtl/>
        </w:rPr>
        <w:t>.</w:t>
      </w:r>
      <w:bookmarkEnd w:id="466"/>
      <w:bookmarkEnd w:id="467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القضاعي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لما ضرب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إجتمع اليه أهل بيته و جماع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خاص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أصحابه 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>لقد خبرني حبيب الله و خيرته من خلقه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هو الصادق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المصدوق عن يومي هذا و عهد الي فيه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كيف بك اذا بقيت في حثال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الناس تدعو فلا تجاب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تنصح عن الدين فلا تعان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قد مال أصحابك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شنف لك نصحاؤك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الذي معك أشد عليك من عدوك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اذا استنهضتهم صدوا معرضين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استحثثتهم أدبروا نافرين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يتمنون فقدك لما يرون من قيامك بأمر الله عز و جل و صرفك اياهم عن الدنيا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فمنهم من قد حسمت طمعه فهو كاظم على غيظه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منهم من قتلت اسرته فهو ثائر متربص بك ريب المنون و صروف النوائب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كلهم نغل الصدر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ملتهب الغيظ فلا تزال فيهم كذلك حتى يقتلوك مكرا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يرهقوك شرا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سيسمونك بأسماء قد سموني بها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فقالوا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«كاهن»و قالوا «ساحر»و قالوا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«كذاب مفتر»فاصبر فان لك في اسو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بذلك أمر الله إذ يقول</w:t>
      </w:r>
      <w:r w:rsidRPr="00726AC3">
        <w:rPr>
          <w:rFonts w:hint="cs"/>
          <w:rtl/>
        </w:rPr>
        <w:t>:</w:t>
      </w:r>
    </w:p>
    <w:p w:rsidR="004B4DF1" w:rsidRDefault="00E31070" w:rsidP="00E31070">
      <w:pPr>
        <w:pStyle w:val="libNormal"/>
        <w:rPr>
          <w:rtl/>
        </w:rPr>
      </w:pPr>
      <w:r w:rsidRPr="00E31070">
        <w:rPr>
          <w:rStyle w:val="libAlaemChar"/>
          <w:rFonts w:hint="cs"/>
          <w:rtl/>
        </w:rPr>
        <w:t>(</w:t>
      </w:r>
      <w:r w:rsidRPr="00E31070">
        <w:rPr>
          <w:rStyle w:val="libAieChar"/>
          <w:rFonts w:hint="eastAsia"/>
          <w:rtl/>
        </w:rPr>
        <w:t>لَقَدْ</w:t>
      </w:r>
      <w:r w:rsidRPr="00E31070">
        <w:rPr>
          <w:rStyle w:val="libAieChar"/>
          <w:rtl/>
        </w:rPr>
        <w:t xml:space="preserve"> کَانَ لَکُمْ فِي رَسُولِ اللَّهِ أُسْوَةٌ حَسَنَةٌ</w:t>
      </w:r>
      <w:r w:rsidRPr="00E31070">
        <w:rPr>
          <w:rStyle w:val="libAlaemChar"/>
          <w:rFonts w:hint="cs"/>
          <w:rtl/>
        </w:rPr>
        <w:t>)</w:t>
      </w:r>
      <w:r w:rsidR="00726AC3" w:rsidRPr="00726AC3">
        <w:rPr>
          <w:rFonts w:hint="cs"/>
          <w:rtl/>
        </w:rPr>
        <w:t xml:space="preserve">. </w:t>
      </w:r>
      <w:r w:rsidR="00726AC3">
        <w:rPr>
          <w:rFonts w:hint="cs"/>
          <w:rtl/>
        </w:rPr>
        <w:t>(الأحزاب/21</w:t>
      </w:r>
      <w:r w:rsidR="00726AC3"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إن الله عز و جل أمرني أن ادنيك و لا اقصيك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 اعلمك و لا أهملك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 اقربك و لا أجفوك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فهذه وصيته الي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عهده لي»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*دستور معالم الحكم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85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68" w:name="_Toc497487186"/>
      <w:bookmarkStart w:id="469" w:name="_Toc498021944"/>
      <w:r>
        <w:rPr>
          <w:rFonts w:hint="cs"/>
          <w:rtl/>
        </w:rPr>
        <w:lastRenderedPageBreak/>
        <w:t>4 -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ضغائن في صدور أقوام لا يبدونها لك إلا من بعدي</w:t>
      </w:r>
      <w:r w:rsidRPr="00726AC3">
        <w:rPr>
          <w:rFonts w:hint="cs"/>
          <w:rtl/>
        </w:rPr>
        <w:t>.</w:t>
      </w:r>
      <w:bookmarkEnd w:id="468"/>
      <w:bookmarkEnd w:id="469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C0528C" w:rsidRDefault="00726AC3" w:rsidP="00C0528C">
      <w:pPr>
        <w:pStyle w:val="libNormal"/>
        <w:rPr>
          <w:rFonts w:hint="cs"/>
          <w:rtl/>
        </w:rPr>
      </w:pPr>
      <w:r>
        <w:rPr>
          <w:rFonts w:hint="cs"/>
          <w:rtl/>
        </w:rPr>
        <w:t>قال سليم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و حدثني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انه قال</w:t>
      </w:r>
      <w:r w:rsidRPr="00726AC3">
        <w:rPr>
          <w:rFonts w:hint="cs"/>
          <w:rtl/>
        </w:rPr>
        <w:t>:</w:t>
      </w:r>
    </w:p>
    <w:p w:rsidR="00C0528C" w:rsidRDefault="00C0528C" w:rsidP="00C0528C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C0528C">
      <w:pPr>
        <w:pStyle w:val="libNormal0"/>
        <w:rPr>
          <w:rtl/>
        </w:rPr>
      </w:pPr>
      <w:r>
        <w:rPr>
          <w:rFonts w:hint="cs"/>
          <w:rtl/>
        </w:rPr>
        <w:lastRenderedPageBreak/>
        <w:t xml:space="preserve">«كنت أمشي مع رسول الله </w:t>
      </w:r>
      <w:r w:rsidR="00E31070" w:rsidRPr="00E31070">
        <w:rPr>
          <w:rStyle w:val="libAlaemChar"/>
          <w:rFonts w:eastAsiaTheme="minorHAnsi"/>
          <w:rtl/>
        </w:rPr>
        <w:t>صلى‌الله‌عليه‌وآله‌وسلم</w:t>
      </w:r>
      <w:r>
        <w:rPr>
          <w:rFonts w:hint="cs"/>
          <w:rtl/>
        </w:rPr>
        <w:t xml:space="preserve"> في بعض طرق المدين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فأتينا على حديق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ما أحسنها من حديق</w:t>
      </w:r>
      <w:r w:rsidRPr="00726AC3">
        <w:rPr>
          <w:rFonts w:hint="cs"/>
          <w:rtl/>
        </w:rPr>
        <w:t>ة.</w:t>
      </w:r>
      <w:r w:rsidR="00F72B7B">
        <w:rPr>
          <w:rFonts w:hint="cs"/>
          <w:rtl/>
        </w:rPr>
        <w:t xml:space="preserve"> </w:t>
      </w:r>
      <w:r>
        <w:rPr>
          <w:rFonts w:hint="cs"/>
          <w:rtl/>
        </w:rPr>
        <w:t xml:space="preserve">قال </w:t>
      </w:r>
      <w:r w:rsidR="00E31070" w:rsidRPr="00E31070">
        <w:rPr>
          <w:rStyle w:val="libAlaemChar"/>
          <w:rFonts w:eastAsiaTheme="minorHAnsi"/>
          <w:rtl/>
        </w:rPr>
        <w:t>صلى‌الله‌عليه‌وآله‌وسلم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أحسنها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 في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أحسن منها</w:t>
      </w:r>
      <w:r w:rsidRPr="00726AC3">
        <w:rPr>
          <w:rFonts w:hint="cs"/>
          <w:rtl/>
        </w:rPr>
        <w:t>.</w:t>
      </w:r>
      <w:r w:rsidR="00F72B7B">
        <w:rPr>
          <w:rFonts w:hint="cs"/>
          <w:rtl/>
        </w:rPr>
        <w:t xml:space="preserve"> </w:t>
      </w:r>
      <w:r>
        <w:rPr>
          <w:rFonts w:hint="cs"/>
          <w:rtl/>
        </w:rPr>
        <w:t>ثم أتينا على حديق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اخرى 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ما أحسنها من حديق</w:t>
      </w:r>
      <w:r w:rsidRPr="00726AC3">
        <w:rPr>
          <w:rFonts w:hint="cs"/>
          <w:rtl/>
        </w:rPr>
        <w:t xml:space="preserve">ة. </w:t>
      </w: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سلم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ما أحسنها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 في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أحسن منها</w:t>
      </w:r>
      <w:r w:rsidRPr="00726AC3">
        <w:rPr>
          <w:rFonts w:hint="cs"/>
          <w:rtl/>
        </w:rPr>
        <w:t>.</w:t>
      </w:r>
      <w:r w:rsidR="00F72B7B">
        <w:rPr>
          <w:rFonts w:hint="cs"/>
          <w:rtl/>
        </w:rPr>
        <w:t xml:space="preserve"> </w:t>
      </w:r>
      <w:r>
        <w:rPr>
          <w:rFonts w:hint="cs"/>
          <w:rtl/>
        </w:rPr>
        <w:t>حتى أتينا على سبع حدائق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ما أحسنها و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لك في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أحسن منها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خلاله الطريق اعتنقني ثم أجهش باكيا 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بأبي الوحيد الشهيد</w:t>
      </w:r>
      <w:r w:rsidRPr="00726AC3">
        <w:rPr>
          <w:rFonts w:hint="cs"/>
          <w:rtl/>
        </w:rPr>
        <w:t>.</w:t>
      </w:r>
    </w:p>
    <w:p w:rsidR="00C0528C" w:rsidRDefault="00726AC3" w:rsidP="00C0528C">
      <w:pPr>
        <w:pStyle w:val="libNormal"/>
        <w:rPr>
          <w:rFonts w:hint="cs"/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 ما يبكيك</w:t>
      </w:r>
      <w:r w:rsidRPr="00726AC3">
        <w:rPr>
          <w:rFonts w:hint="cs"/>
          <w:rtl/>
        </w:rPr>
        <w:t>؟</w:t>
      </w:r>
    </w:p>
    <w:p w:rsidR="00C0528C" w:rsidRDefault="00726AC3" w:rsidP="00C0528C">
      <w:pPr>
        <w:pStyle w:val="libNormal"/>
        <w:rPr>
          <w:rFonts w:hint="cs"/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ضغائن في صدور أقوام لا يبدونها لك إلا من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أحقاد بدر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تراث احد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في سلام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ديني</w:t>
      </w:r>
      <w:r w:rsidRPr="00726AC3">
        <w:rPr>
          <w:rFonts w:hint="cs"/>
          <w:rtl/>
        </w:rPr>
        <w:t>؟</w:t>
      </w:r>
    </w:p>
    <w:p w:rsidR="00C0528C" w:rsidRDefault="00726AC3" w:rsidP="00C0528C">
      <w:pPr>
        <w:pStyle w:val="libNormal"/>
        <w:rPr>
          <w:rFonts w:hint="cs"/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في سلام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دينك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فابشر 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حياتك و موتك معي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أخي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وصيي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صفيي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وزيري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وارثي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المؤدي عني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تقضي ديني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تنجز عداتي عني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انت تبرى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ذمتي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تؤدي أمانتي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تقاتل على سنتي الناكثين من امتي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القاسطين و المارقين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مني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 بهارون اسو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حسن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إذ استضعفه قومه و كادوا يقتلونه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فاصبر لظلم قريش اياك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تظاهرهم عليك فانك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هارون من موسى و من تبعه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هم بمنزل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العجل و من تبعه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موسى أمر هارون حين استخلفه عليهم إن ضلوا فوجد أعوانا أن يجاهدهم بهم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لم</w:t>
      </w:r>
    </w:p>
    <w:p w:rsidR="00C0528C" w:rsidRDefault="00C0528C" w:rsidP="00C0528C">
      <w:pPr>
        <w:pStyle w:val="libNormal"/>
      </w:pPr>
      <w:r>
        <w:rPr>
          <w:rFonts w:hint="cs"/>
          <w:rtl/>
        </w:rPr>
        <w:br w:type="page"/>
      </w:r>
    </w:p>
    <w:p w:rsidR="00C0528C" w:rsidRDefault="00726AC3" w:rsidP="00C0528C">
      <w:pPr>
        <w:pStyle w:val="libNormal0"/>
        <w:rPr>
          <w:rFonts w:hint="cs"/>
          <w:rtl/>
        </w:rPr>
      </w:pPr>
      <w:r>
        <w:rPr>
          <w:rFonts w:hint="cs"/>
          <w:rtl/>
        </w:rPr>
        <w:lastRenderedPageBreak/>
        <w:t>يجد أعوانا أنت يكف يده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يحقن دمه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يفرق بينهم</w:t>
      </w:r>
      <w:r w:rsidRPr="00726AC3">
        <w:rPr>
          <w:rFonts w:hint="cs"/>
          <w:rtl/>
        </w:rPr>
        <w:t>.</w:t>
      </w:r>
    </w:p>
    <w:p w:rsidR="00C0528C" w:rsidRDefault="00726AC3" w:rsidP="00C0528C">
      <w:pPr>
        <w:pStyle w:val="libNormal"/>
        <w:rPr>
          <w:rFonts w:hint="cs"/>
          <w:rtl/>
        </w:rPr>
      </w:pP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بعث الله رسولا إلا و أسلم معه قوم طوعا و قوم آخرون كرها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فسلط الله الذين أسلموا كرها على الذين أسلموا طوعا فقتلوهم ليكون أعظم لاجورهم</w:t>
      </w:r>
      <w:r w:rsidRPr="00726AC3">
        <w:rPr>
          <w:rFonts w:hint="cs"/>
          <w:rtl/>
        </w:rPr>
        <w:t>.</w:t>
      </w:r>
    </w:p>
    <w:p w:rsidR="004B4DF1" w:rsidRDefault="00726AC3" w:rsidP="00C0528C">
      <w:pPr>
        <w:pStyle w:val="libNormal"/>
        <w:rPr>
          <w:rtl/>
        </w:rPr>
      </w:pPr>
      <w:r>
        <w:rPr>
          <w:rFonts w:hint="cs"/>
          <w:rtl/>
        </w:rPr>
        <w:t>يا علي و انه ما اختلفت 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بعد نبيها إلا ظهر أهل باطلها على أهل حقها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الله قضى الفرق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الاختلاف على هذه الام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لو شاء الله لجعلهم على الهدى حتى لا يختلف اثنان من خلقه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يتنازع في 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من أمره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يجحد المفضول ذا الفضل فضله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لو شاء عجل النقم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فكان منه التغيير حتى يكذب الظالم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يعلم الحق أين مصيره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لكن جعل الدنيا دار الأعمال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 الآخر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دار القرار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ليجزي الذين أساؤوا بما عملوا و يجزي الذين أحسنوا بالحسنى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الحمد لله شكرا على نعمائه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صبرا على بلائه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تسليما و رضا بقضائه»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سليم بن قيس ص 21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مسند ابي يعلى ج 1 ص 284 الرقم 561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مستدرك الحاكم ج 3 ص 139 الرقم 104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بغداد ج 12 ص 398 الرقم 6859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المناقب للخوارزمي الفصل 6 ص 26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2 ص 322 الرقم 834 و 837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كفاي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الطالب الباب 66 ص 273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الرياض النضر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3 ص 184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الباب 30 الرقم 115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 118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13 ص 176 الرقم 36523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احقاق الحق ج 6 ص 182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65 ص 573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28 ص 50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41 ص 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سمط النجوم ج 2 ص 494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87</w:t>
      </w:r>
    </w:p>
    <w:p w:rsidR="00F72B7B" w:rsidRDefault="00F72B7B" w:rsidP="00F72B7B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726AC3" w:rsidRDefault="00726AC3" w:rsidP="00F72B7B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انه(ع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يقتل مظلوما شهيدا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42 - «قال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 أنت وصيي من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أنت المظلوم المضطهد بعدي»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186 - «فقال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فان ذلك كذلك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فكيف صبرك إذا خضبت هذه من هذه</w:t>
      </w:r>
      <w:r w:rsidRPr="00726AC3">
        <w:rPr>
          <w:rFonts w:hint="cs"/>
          <w:rtl/>
        </w:rPr>
        <w:t>؟</w:t>
      </w:r>
      <w:r>
        <w:rPr>
          <w:rFonts w:hint="cs"/>
          <w:rtl/>
        </w:rPr>
        <w:t xml:space="preserve"> - و أهوى بيده الى لحيتي و رأسي - 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بأبي و امي 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ليس ذلك من مواطن الصبر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لكن من مواطن البشرى و الشكر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أجل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 إنك باق بعدي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مبتلى بامتي</w:t>
      </w:r>
      <w:r w:rsidRPr="00726AC3">
        <w:rPr>
          <w:rFonts w:hint="cs"/>
          <w:rtl/>
        </w:rPr>
        <w:t>...».</w:t>
      </w:r>
    </w:p>
    <w:p w:rsidR="00C0528C" w:rsidRDefault="00C0528C" w:rsidP="00C0528C">
      <w:pPr>
        <w:pStyle w:val="libNormal"/>
      </w:pPr>
      <w:bookmarkStart w:id="470" w:name="07"/>
      <w:bookmarkStart w:id="471" w:name="_Toc497487187"/>
      <w:r>
        <w:rPr>
          <w:rFonts w:hint="cs"/>
          <w:rtl/>
        </w:rPr>
        <w:br w:type="page"/>
      </w:r>
    </w:p>
    <w:p w:rsidR="00C0528C" w:rsidRDefault="00C0528C" w:rsidP="00C0528C">
      <w:pPr>
        <w:pStyle w:val="libNormal"/>
      </w:pPr>
      <w:r>
        <w:rPr>
          <w:rFonts w:hint="cs"/>
          <w:rtl/>
        </w:rPr>
        <w:lastRenderedPageBreak/>
        <w:br w:type="page"/>
      </w:r>
    </w:p>
    <w:p w:rsidR="004B4DF1" w:rsidRDefault="00726AC3" w:rsidP="00726AC3">
      <w:pPr>
        <w:pStyle w:val="Heading2Center"/>
        <w:rPr>
          <w:rtl/>
        </w:rPr>
      </w:pPr>
      <w:bookmarkStart w:id="472" w:name="_Toc498021945"/>
      <w:r>
        <w:rPr>
          <w:rFonts w:hint="cs"/>
          <w:rtl/>
        </w:rPr>
        <w:lastRenderedPageBreak/>
        <w:t>الباب السادس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موقفه(ع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عند وفا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الله(ص</w:t>
      </w:r>
      <w:r w:rsidRPr="00726AC3">
        <w:rPr>
          <w:rFonts w:hint="cs"/>
          <w:rtl/>
        </w:rPr>
        <w:t>)</w:t>
      </w:r>
      <w:bookmarkEnd w:id="470"/>
      <w:bookmarkEnd w:id="471"/>
      <w:bookmarkEnd w:id="47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الفصل الأول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يوم الوفا</w:t>
      </w:r>
      <w:r w:rsidRPr="00726AC3">
        <w:rPr>
          <w:rFonts w:hint="cs"/>
          <w:rtl/>
        </w:rPr>
        <w:t>ة</w:t>
      </w:r>
    </w:p>
    <w:p w:rsidR="00F72B7B" w:rsidRDefault="00F72B7B" w:rsidP="00726AC3">
      <w:pPr>
        <w:pStyle w:val="libNormal"/>
        <w:rPr>
          <w:rtl/>
        </w:rPr>
      </w:pPr>
      <w:r>
        <w:rPr>
          <w:rFonts w:hint="cs"/>
          <w:rtl/>
        </w:rPr>
        <w:t>الفصل الثاني:وفاة رسول الله (ص) و غسله.</w:t>
      </w:r>
    </w:p>
    <w:p w:rsidR="00F72B7B" w:rsidRDefault="00F72B7B" w:rsidP="00F72B7B">
      <w:pPr>
        <w:pStyle w:val="libNormal"/>
        <w:rPr>
          <w:rtl/>
        </w:rPr>
      </w:pPr>
      <w:r>
        <w:rPr>
          <w:rFonts w:hint="cs"/>
          <w:rtl/>
        </w:rPr>
        <w:t>الفصل الثالث: الصلاة على رسول الله (ص) و دفنهز</w:t>
      </w:r>
    </w:p>
    <w:p w:rsidR="00F72B7B" w:rsidRDefault="00F72B7B" w:rsidP="00F72B7B">
      <w:pPr>
        <w:pStyle w:val="libNormal"/>
        <w:rPr>
          <w:rtl/>
        </w:rPr>
      </w:pPr>
      <w:r>
        <w:rPr>
          <w:rFonts w:hint="cs"/>
          <w:rtl/>
        </w:rPr>
        <w:t>الفصل الرابع: شدّة حزنه (ع).</w:t>
      </w:r>
    </w:p>
    <w:p w:rsidR="00F72B7B" w:rsidRDefault="00F72B7B" w:rsidP="00F72B7B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F72B7B" w:rsidRDefault="00F72B7B" w:rsidP="00F72B7B">
      <w:pPr>
        <w:pStyle w:val="Heading2Center"/>
        <w:rPr>
          <w:rtl/>
        </w:rPr>
      </w:pPr>
      <w:bookmarkStart w:id="473" w:name="_Toc497487188"/>
      <w:bookmarkStart w:id="474" w:name="_Toc498021946"/>
      <w:r>
        <w:rPr>
          <w:rFonts w:hint="cs"/>
          <w:rtl/>
        </w:rPr>
        <w:lastRenderedPageBreak/>
        <w:t>الفصل الاول يوم الوفاة</w:t>
      </w:r>
      <w:bookmarkEnd w:id="473"/>
      <w:bookmarkEnd w:id="47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عهد الي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يوم توفي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إن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أسر الي في مرضه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فسال علي عرقه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سال عليه عرقي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أنبأني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]بما هو كائن الى يوم القيام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يا علي غسلني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يغسلني غيرك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75" w:name="_Toc497487189"/>
      <w:bookmarkStart w:id="476" w:name="_Toc498021947"/>
      <w:r>
        <w:rPr>
          <w:rFonts w:hint="cs"/>
          <w:rtl/>
        </w:rPr>
        <w:lastRenderedPageBreak/>
        <w:t xml:space="preserve">1 - عهد الي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توفي</w:t>
      </w:r>
      <w:r w:rsidRPr="00726AC3">
        <w:rPr>
          <w:rFonts w:hint="cs"/>
          <w:rtl/>
        </w:rPr>
        <w:t>.</w:t>
      </w:r>
      <w:bookmarkEnd w:id="475"/>
      <w:bookmarkEnd w:id="47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سليم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«عهد الي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يوم توفي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أسندته الى صدري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رأسه عند اذني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قد أصغت المرأتان لتسمعان الكلام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سد مسامعهما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أرأيت قول الله تبارك و تعالى</w:t>
      </w:r>
      <w:r w:rsidRPr="00726AC3">
        <w:rPr>
          <w:rFonts w:hint="cs"/>
          <w:rtl/>
        </w:rPr>
        <w:t>:</w:t>
      </w:r>
    </w:p>
    <w:p w:rsidR="004B4DF1" w:rsidRDefault="00251237" w:rsidP="00251237">
      <w:pPr>
        <w:pStyle w:val="libNormal"/>
        <w:rPr>
          <w:rtl/>
        </w:rPr>
      </w:pPr>
      <w:r w:rsidRPr="00251237">
        <w:rPr>
          <w:rStyle w:val="libAlaemChar"/>
          <w:rFonts w:hint="cs"/>
          <w:rtl/>
        </w:rPr>
        <w:t>(</w:t>
      </w:r>
      <w:r w:rsidRPr="00251237">
        <w:rPr>
          <w:rStyle w:val="libAieChar"/>
          <w:rFonts w:hint="eastAsia"/>
          <w:rtl/>
        </w:rPr>
        <w:t>إِنَّ</w:t>
      </w:r>
      <w:r w:rsidRPr="00251237">
        <w:rPr>
          <w:rStyle w:val="libAieChar"/>
          <w:rtl/>
        </w:rPr>
        <w:t xml:space="preserve"> الَّذِينَ آمَنُوا وَ عَمِلُوا الصَّالِحَاتِ أُولٰئِکَ هُمْ خَيْرُ الْبَرِيَّةِ</w:t>
      </w:r>
      <w:r w:rsidRPr="00251237">
        <w:rPr>
          <w:rStyle w:val="libAlaemChar"/>
          <w:rFonts w:hint="cs"/>
          <w:rtl/>
        </w:rPr>
        <w:t>)</w:t>
      </w:r>
      <w:r w:rsidR="00726AC3">
        <w:rPr>
          <w:rFonts w:hint="cs"/>
          <w:rtl/>
        </w:rPr>
        <w:t xml:space="preserve"> </w:t>
      </w:r>
      <w:r w:rsidR="00726AC3" w:rsidRPr="008323F5">
        <w:rPr>
          <w:rStyle w:val="libFootnotenumChar"/>
          <w:rFonts w:hint="cs"/>
          <w:rtl/>
        </w:rPr>
        <w:t>(1)</w:t>
      </w:r>
      <w:r w:rsidR="00726AC3" w:rsidRPr="00726AC3">
        <w:rPr>
          <w:rFonts w:hint="cs"/>
          <w:rtl/>
        </w:rPr>
        <w:t xml:space="preserve"> </w:t>
      </w:r>
      <w:r w:rsidR="00726AC3">
        <w:rPr>
          <w:rFonts w:hint="cs"/>
          <w:rtl/>
        </w:rPr>
        <w:t>أ تدري من هم</w:t>
      </w:r>
      <w:r w:rsidR="00726AC3"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 و رسوله أعلم</w:t>
      </w:r>
      <w:r w:rsidRPr="00726AC3">
        <w:rPr>
          <w:rFonts w:hint="cs"/>
          <w:rtl/>
        </w:rPr>
        <w:t>.</w:t>
      </w:r>
    </w:p>
    <w:p w:rsidR="004B4DF1" w:rsidRDefault="00726AC3" w:rsidP="00251237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فانهم شيعتك و أنصارك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موعدي و موعدهم الحوض يوم القيام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إذا جثت الامم على ركبها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بدأ الله في عرض خلقه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دعا الناس الى ما لا بد لهم منه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فيدعوك و شيعتك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فتجيئون غرا محجلين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شباعا مرويين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يا علي</w:t>
      </w:r>
      <w:r w:rsidR="00251237" w:rsidRPr="00251237">
        <w:rPr>
          <w:rStyle w:val="libAlaemChar"/>
          <w:rFonts w:hint="cs"/>
          <w:rtl/>
        </w:rPr>
        <w:t>(</w:t>
      </w:r>
      <w:r w:rsidR="00251237" w:rsidRPr="00251237">
        <w:rPr>
          <w:rStyle w:val="libAieChar"/>
          <w:rFonts w:hint="eastAsia"/>
          <w:rtl/>
        </w:rPr>
        <w:t>إِنَّ</w:t>
      </w:r>
      <w:r w:rsidR="00251237" w:rsidRPr="00251237">
        <w:rPr>
          <w:rStyle w:val="libAieChar"/>
          <w:rtl/>
        </w:rPr>
        <w:t xml:space="preserve"> الَّذِينَ کَفَرُوا مِنْ أَهْلِ الْکِتَابِ وَ الْمُشْرِکِينَ فِي نَارِ جَهَنَّمَ خَالِدِينَ فِيهَا أُولٰئِکَ هُمْ شَرُّ الْبَرِيَّةِ</w:t>
      </w:r>
      <w:r w:rsidR="00251237" w:rsidRPr="00251237">
        <w:rPr>
          <w:rStyle w:val="libAlaemChar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فهم اليهود و بنو امي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شيعتهم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يبعثون يوم القيام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أشقياء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جياعا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عطاشى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مسود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وجوههم»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سليم ص 189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22 ص 498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نور الثقلين ج 5 ص 644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البينة:. 7</w:t>
      </w:r>
    </w:p>
    <w:p w:rsidR="00726AC3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البينة:. 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77" w:name="_Toc497487190"/>
      <w:bookmarkStart w:id="478" w:name="_Toc498021948"/>
      <w:r>
        <w:rPr>
          <w:rFonts w:hint="cs"/>
          <w:rtl/>
        </w:rPr>
        <w:lastRenderedPageBreak/>
        <w:t xml:space="preserve">2 - 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أسر الي في مرضه</w:t>
      </w:r>
      <w:r w:rsidRPr="00726AC3">
        <w:rPr>
          <w:rFonts w:hint="cs"/>
          <w:rtl/>
        </w:rPr>
        <w:t>.</w:t>
      </w:r>
      <w:bookmarkEnd w:id="477"/>
      <w:bookmarkEnd w:id="47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أسر الي في مرضه مفتاح ألف باب من العلم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يفتح من كل باب ألف باب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لو أن الام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منذ قبض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- اتبعوني و أطاعوني لأكلوا من فوقهم و من تحت أرجلهم»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*الاحتجاج للطبرسي ج 1 ص 357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ص 174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73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79" w:name="_Toc497487191"/>
      <w:bookmarkStart w:id="480" w:name="_Toc498021949"/>
      <w:r>
        <w:rPr>
          <w:rFonts w:hint="cs"/>
          <w:rtl/>
        </w:rPr>
        <w:lastRenderedPageBreak/>
        <w:t>3 - فسال علي عرقه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سال عليه عرقي</w:t>
      </w:r>
      <w:r w:rsidRPr="00726AC3">
        <w:rPr>
          <w:rFonts w:hint="cs"/>
          <w:rtl/>
        </w:rPr>
        <w:t>.</w:t>
      </w:r>
      <w:bookmarkEnd w:id="479"/>
      <w:bookmarkEnd w:id="48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بعد قول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مرضه الذي توفي فيه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«ادعوا لي خليلي»و ارسلت فاطم</w:t>
      </w:r>
      <w:r w:rsidRPr="00726AC3">
        <w:rPr>
          <w:rFonts w:hint="cs"/>
          <w:rtl/>
        </w:rPr>
        <w:t>ة</w:t>
      </w:r>
      <w:r>
        <w:rPr>
          <w:rFonts w:hint="cs"/>
          <w:rtl/>
        </w:rPr>
        <w:t xml:space="preserve"> - سلام الله عليها - الى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فلما جاء قام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فدخل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جلل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بثوبه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«فحدثني بألف حديث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يفتح كل حديث ألف حديث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حتى عرقت و عرق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فسال علي عرقه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سال عليه عرقي»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642 و 643 الرقم 21 و 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البحار ج 22 ص 460 - 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461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81" w:name="_Toc497487192"/>
      <w:bookmarkStart w:id="482" w:name="_Toc498021950"/>
      <w:r>
        <w:rPr>
          <w:rFonts w:hint="cs"/>
          <w:rtl/>
        </w:rPr>
        <w:lastRenderedPageBreak/>
        <w:t>4 - أنبأني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]بما هو كائن الى يوم القيام</w:t>
      </w:r>
      <w:r w:rsidRPr="00726AC3">
        <w:rPr>
          <w:rFonts w:hint="cs"/>
          <w:rtl/>
        </w:rPr>
        <w:t>ة.</w:t>
      </w:r>
      <w:bookmarkEnd w:id="481"/>
      <w:bookmarkEnd w:id="48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وصي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«أوصاني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إذا أنا مت فغسلني بست قرب من بئر غرس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فاذا فرغت من غسلي فأدرجني في أكفاني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ضع فاك على فمي»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]ففعلت و أنبأني بما هو كائن الى يوم القيام</w:t>
      </w:r>
      <w:r w:rsidRPr="00726AC3">
        <w:rPr>
          <w:rFonts w:hint="cs"/>
          <w:rtl/>
        </w:rPr>
        <w:t>ة».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*بصائر الدرجات الجزء 6 الباب 6 الرقم 10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خصائص الائم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للسيد الرضي ص 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7 ص 249 الرقم 18781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40 ص 213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 xml:space="preserve">(1) بئر غرس بالمدينة، كان النبي </w:t>
      </w:r>
      <w:r w:rsidR="00887A8B" w:rsidRPr="00F72B7B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يستطيب ماءها.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83" w:name="_Toc497487193"/>
      <w:bookmarkStart w:id="484" w:name="_Toc498021951"/>
      <w:r>
        <w:rPr>
          <w:rFonts w:hint="cs"/>
          <w:rtl/>
        </w:rPr>
        <w:lastRenderedPageBreak/>
        <w:t>5 - يا علي غسلني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يغسلني غيرك</w:t>
      </w:r>
      <w:r w:rsidRPr="00726AC3">
        <w:rPr>
          <w:rFonts w:hint="cs"/>
          <w:rtl/>
        </w:rPr>
        <w:t>.</w:t>
      </w:r>
      <w:bookmarkEnd w:id="483"/>
      <w:bookmarkEnd w:id="48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عن موسى بن جعفر </w:t>
      </w:r>
      <w:r w:rsidR="00887A8B" w:rsidRPr="00887A8B">
        <w:rPr>
          <w:rStyle w:val="libAlaemChar"/>
          <w:rFonts w:hint="cs"/>
          <w:rtl/>
        </w:rPr>
        <w:t>عليهما‌السلام</w:t>
      </w:r>
      <w:r>
        <w:rPr>
          <w:rFonts w:hint="cs"/>
          <w:rtl/>
        </w:rPr>
        <w:t xml:space="preserve">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«قال لي أبي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قال علي</w:t>
      </w:r>
      <w:r w:rsidR="006A2402">
        <w:rPr>
          <w:rFonts w:hint="cs"/>
          <w:rtl/>
        </w:rPr>
        <w:t xml:space="preserve">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C0528C">
      <w:pPr>
        <w:pStyle w:val="libNormal"/>
        <w:rPr>
          <w:rtl/>
        </w:rPr>
      </w:pPr>
      <w:r>
        <w:rPr>
          <w:rFonts w:hint="cs"/>
          <w:rtl/>
        </w:rPr>
        <w:t>لما قرأت صحيف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وصي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رسول الله </w:t>
      </w:r>
      <w:r w:rsidR="00C0528C" w:rsidRPr="00887A8B">
        <w:rPr>
          <w:rStyle w:val="libAlaemChar"/>
          <w:rFonts w:hint="cs"/>
          <w:rtl/>
        </w:rPr>
        <w:t>صلى‌الله‌عليه‌وآله</w:t>
      </w:r>
      <w:r w:rsidR="00C0528C">
        <w:rPr>
          <w:rFonts w:hint="cs"/>
          <w:rtl/>
        </w:rPr>
        <w:t xml:space="preserve"> </w:t>
      </w:r>
      <w:r>
        <w:rPr>
          <w:rFonts w:hint="cs"/>
          <w:rtl/>
        </w:rPr>
        <w:t>فاذا فيها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غسلني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يغسلني غيرك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فقلت لرسول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بأبي أنت و امي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أنا أقوى على غسلك وحدي</w:t>
      </w:r>
      <w:r w:rsidRPr="00726AC3">
        <w:rPr>
          <w:rFonts w:hint="cs"/>
          <w:rtl/>
        </w:rPr>
        <w:t>؟!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بذا أمرني جبرئيل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بذلك أمره الله تبارك و تعالى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فقلت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فإن لم أقو على غسلك وحدي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فأستعين بغيري يكون معي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 جبرئيل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قل لعلي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إن ربك يأمرك أن تغسل ابن عمك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فانها السن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لا يغسل الانبياء غير الأوصياء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إنما يغسل كل نبي وصيه من بعده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هي من حجج الله لمحمد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على امته فيما أجمعوا عليه من قطيع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ما أمرهم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اعلم يا علي أن لك على غسلي أعوانا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نعم الأعوان و الاخوان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 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بأبي أنت و امي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جبرئيل و ميكائيل و اسرافيل و ملك الموت و اسماعيل صاحب السماء الدنيا أعوان لك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«فخررت لله ساجدا و قلت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الحمد لله الذي جعل لي اخوانا و أعوانا هم امناء الله»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*البحار ج 22 ص 546 الرقم 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نقله عن كتاب الطرف للسيد ابن طاووس ص 44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249</w:t>
      </w:r>
    </w:p>
    <w:p w:rsidR="00F72B7B" w:rsidRDefault="00F72B7B" w:rsidP="00F72B7B">
      <w:pPr>
        <w:pStyle w:val="libNormal"/>
        <w:rPr>
          <w:rtl/>
        </w:rPr>
      </w:pPr>
      <w:r>
        <w:rPr>
          <w:rFonts w:hint="cs"/>
          <w:rtl/>
        </w:rPr>
        <w:br w:type="page"/>
      </w:r>
    </w:p>
    <w:p w:rsidR="00726AC3" w:rsidRDefault="00726AC3" w:rsidP="00F72B7B">
      <w:pPr>
        <w:pStyle w:val="Heading2Center"/>
        <w:rPr>
          <w:rtl/>
        </w:rPr>
      </w:pPr>
      <w:bookmarkStart w:id="485" w:name="_Toc497487194"/>
      <w:bookmarkStart w:id="486" w:name="_Toc498021952"/>
      <w:r>
        <w:rPr>
          <w:rFonts w:hint="cs"/>
          <w:rtl/>
        </w:rPr>
        <w:lastRenderedPageBreak/>
        <w:t>الفصل الثاني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غسله</w:t>
      </w:r>
      <w:bookmarkEnd w:id="485"/>
      <w:bookmarkEnd w:id="48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لقد قبض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إن رأسه لعلى صدري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لقد وليت غسله بيدي وحدي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ما تناولت عضوا إلا كأنه يقلبه معي ثلاثون رجلا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غسلته بالروح و الريحان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ما أطيبك حيا و ميتا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هل فيكم من غسل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أفيكم أحد ولي غمض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مع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87" w:name="_Toc497487195"/>
      <w:bookmarkStart w:id="488" w:name="_Toc498021953"/>
      <w:r>
        <w:rPr>
          <w:rFonts w:hint="cs"/>
          <w:rtl/>
        </w:rPr>
        <w:lastRenderedPageBreak/>
        <w:t xml:space="preserve">1 - لقد قبض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إن رأسه لعلى صدري</w:t>
      </w:r>
      <w:r w:rsidRPr="00726AC3">
        <w:rPr>
          <w:rFonts w:hint="cs"/>
          <w:rtl/>
        </w:rPr>
        <w:t>.</w:t>
      </w:r>
      <w:bookmarkEnd w:id="487"/>
      <w:bookmarkEnd w:id="48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«و لقد قبض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إن رأسه لعلى صدري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سالت نفسه في كفي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فأمررتها على وجهي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لقد وليت غسله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أعواني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فضجت الدار و الأفني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ملأ يهبط و ملأ يعرج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فارقت سمعي هينم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منهم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يصلون عليه حتى و اريناه في ضريحه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فمن ذا أحق به مني حيا و ميتا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فانفذوا على بصائركم و لتصدق نياتكم في جهاد عدوكم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فو الذي لا إله إلا هو اني لعلى جاد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الحق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إنهم لعلى مزل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الباطل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أقول ما تسمعون و استغفر الله لي و لكم»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197 ص 311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للمفيد المجلس 27 الرقم 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11 الرقم 13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34 ص 109 الرقم 948 و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959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الافنية جمع فناء: ما اتسع امام الدار.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(2) الهينمة: الصوت الخفي.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89" w:name="_Toc497487196"/>
      <w:bookmarkStart w:id="490" w:name="_Toc498021954"/>
      <w:r>
        <w:rPr>
          <w:rFonts w:hint="cs"/>
          <w:rtl/>
        </w:rPr>
        <w:lastRenderedPageBreak/>
        <w:t>2 - لقد وليت غسله بيدي وحدي</w:t>
      </w:r>
      <w:r w:rsidRPr="00726AC3">
        <w:rPr>
          <w:rFonts w:hint="cs"/>
          <w:rtl/>
        </w:rPr>
        <w:t>.</w:t>
      </w:r>
      <w:bookmarkEnd w:id="489"/>
      <w:bookmarkEnd w:id="49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و لقد قبض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إن رأسه لفي حجري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لقد وليت غسله بيدي وحدي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تقلبه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المقربون معي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أيم الله ما اختلفت أم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قط بعد نبيها إلا ظهر أهل باطلها على أهل حقها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إلا ما شاء الله»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صفين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224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91" w:name="_Toc497487197"/>
      <w:bookmarkStart w:id="492" w:name="_Toc498021955"/>
      <w:r>
        <w:rPr>
          <w:rFonts w:hint="cs"/>
          <w:rtl/>
        </w:rPr>
        <w:lastRenderedPageBreak/>
        <w:t>3 - ما تناولت عضوا إلا كأنه يقلبه معي ثلاثون رجلا</w:t>
      </w:r>
      <w:r w:rsidRPr="00726AC3">
        <w:rPr>
          <w:rFonts w:hint="cs"/>
          <w:rtl/>
        </w:rPr>
        <w:t>.</w:t>
      </w:r>
      <w:bookmarkEnd w:id="491"/>
      <w:bookmarkEnd w:id="49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«أوصى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 لا يغسله أحد غيري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 لا يرى أحد عورتي إلا طمست عيناه»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«فكان العباس و اسام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يناولاني الماء من وراء الستر»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«فما تناولت عضوا إلا كأنه يقلبه معي ثلاثون رجلا حتى فرغت من غسله»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*البداي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النهاي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5 ص 261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مجمع الزوائد ج 9 ص 36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7 ص 250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18784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93" w:name="_Toc497487198"/>
      <w:bookmarkStart w:id="494" w:name="_Toc498021956"/>
      <w:r>
        <w:rPr>
          <w:rFonts w:hint="cs"/>
          <w:rtl/>
        </w:rPr>
        <w:lastRenderedPageBreak/>
        <w:t>4 - غسلته بالروح و الريحان</w:t>
      </w:r>
      <w:r w:rsidRPr="00726AC3">
        <w:rPr>
          <w:rFonts w:hint="cs"/>
          <w:rtl/>
        </w:rPr>
        <w:t>.</w:t>
      </w:r>
      <w:bookmarkEnd w:id="493"/>
      <w:bookmarkEnd w:id="49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موسى بن جعفر </w:t>
      </w:r>
      <w:r w:rsidR="00887A8B" w:rsidRPr="00887A8B">
        <w:rPr>
          <w:rStyle w:val="libAlaemChar"/>
          <w:rFonts w:hint="cs"/>
          <w:rtl/>
        </w:rPr>
        <w:t>عليهما‌السلام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قال لي أبي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قال 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«غسلت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أنا وحدي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هو في قميصه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فذهبت أنزع عنه القميص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 جبرئيل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تجرد أخاك من قميصه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الله لم يجرده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تأيد في الغسل فأنا أشاركك في ابن عمك بأمر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فغسلته بالروح و الريحان و الرحم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الكرام الابرار الاخيار تبشرني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و تمسك و اكلم 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بعد ساع</w:t>
      </w:r>
      <w:r w:rsidRPr="00726AC3">
        <w:rPr>
          <w:rFonts w:hint="cs"/>
          <w:rtl/>
        </w:rPr>
        <w:t xml:space="preserve">ة. </w:t>
      </w:r>
      <w:r>
        <w:rPr>
          <w:rFonts w:hint="cs"/>
          <w:rtl/>
        </w:rPr>
        <w:t>و لا اقلب منه إلا قلب لي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فلما فرغت من غسله و كفنه وضعته على سريره و خرجت كما امرت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فاجتمع له من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ما سد الخافقين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فصلى عليه ربه و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الكرام المقربون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حمل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عرشه الكريم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ما سبح لله رب العالمين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انفذت جميع ما امرت</w:t>
      </w:r>
      <w:r w:rsidRPr="00726AC3">
        <w:rPr>
          <w:rFonts w:hint="cs"/>
          <w:rtl/>
        </w:rPr>
        <w:t>.</w:t>
      </w:r>
    </w:p>
    <w:p w:rsidR="004B4DF1" w:rsidRDefault="00726AC3" w:rsidP="00BA5D98">
      <w:pPr>
        <w:pStyle w:val="libNormal"/>
        <w:rPr>
          <w:rtl/>
        </w:rPr>
      </w:pPr>
      <w:r>
        <w:rPr>
          <w:rFonts w:hint="cs"/>
          <w:rtl/>
        </w:rPr>
        <w:t>ثم واريته في قبره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فسمعت صارخا يصرخ من خلفي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آل تيم و يا آل عدي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يا آل امي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أنتم تدعون الى النار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يوم القيام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 تنصرون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اصبروا يا آل محمد تؤجروا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تجزعوا فتوزروا</w:t>
      </w:r>
      <w:r w:rsidR="00BA5D98" w:rsidRPr="00BA5D98">
        <w:rPr>
          <w:rStyle w:val="libAlaemChar"/>
          <w:rFonts w:hint="cs"/>
          <w:rtl/>
        </w:rPr>
        <w:t>(</w:t>
      </w:r>
      <w:r w:rsidR="00BA5D98" w:rsidRPr="00BA5D98">
        <w:rPr>
          <w:rStyle w:val="libAieChar"/>
          <w:rFonts w:hint="eastAsia"/>
          <w:rtl/>
        </w:rPr>
        <w:t>مَنْ</w:t>
      </w:r>
      <w:r w:rsidR="00BA5D98" w:rsidRPr="00BA5D98">
        <w:rPr>
          <w:rStyle w:val="libAieChar"/>
          <w:rtl/>
        </w:rPr>
        <w:t xml:space="preserve"> کَانَ يُرِيدُ حَرْثَ الْآخِرَةِ نَزِدْ لَهُ فِي حَرْثِهِ وَ مَنْ کَانَ يُرِيدُ حَرْثَ الدُّنْيَا نُؤْتِهِ مِنْهَا وَ مَا لَهُ فِي الْآخِرَةِ مِنْ نَصِيبٍ‌</w:t>
      </w:r>
      <w:r w:rsidR="00BA5D98" w:rsidRPr="00BA5D98">
        <w:rPr>
          <w:rStyle w:val="libAlaemChar"/>
          <w:rFonts w:hint="cs"/>
          <w:rtl/>
        </w:rPr>
        <w:t>)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(الشورى/20</w:t>
      </w:r>
      <w:r w:rsidRPr="00726AC3">
        <w:rPr>
          <w:rFonts w:hint="cs"/>
          <w:rtl/>
        </w:rPr>
        <w:t>)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*البحار ج 22 ص 546 الرقم 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نقله عن كتاب الطرف للسيد ابن طاووس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44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في المصدر: تشير لي.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95" w:name="_Toc497487199"/>
      <w:bookmarkStart w:id="496" w:name="_Toc498021957"/>
      <w:r>
        <w:rPr>
          <w:rFonts w:hint="cs"/>
          <w:rtl/>
        </w:rPr>
        <w:lastRenderedPageBreak/>
        <w:t>5 - ما أطيبك حيا و ميتا</w:t>
      </w:r>
      <w:r w:rsidRPr="00726AC3">
        <w:rPr>
          <w:rFonts w:hint="cs"/>
          <w:rtl/>
        </w:rPr>
        <w:t>.</w:t>
      </w:r>
      <w:bookmarkEnd w:id="495"/>
      <w:bookmarkEnd w:id="496"/>
    </w:p>
    <w:p w:rsidR="004B4DF1" w:rsidRDefault="00726AC3" w:rsidP="00F72B7B">
      <w:pPr>
        <w:pStyle w:val="libNormal"/>
        <w:rPr>
          <w:rtl/>
        </w:rPr>
      </w:pPr>
      <w:r>
        <w:rPr>
          <w:rFonts w:hint="cs"/>
          <w:rtl/>
        </w:rPr>
        <w:t xml:space="preserve">من كلامه </w:t>
      </w:r>
      <w:r w:rsidR="00F72B7B" w:rsidRPr="00887A8B">
        <w:rPr>
          <w:rStyle w:val="libAlaemChar"/>
          <w:rFonts w:hint="cs"/>
          <w:rtl/>
        </w:rPr>
        <w:t>عليه‌السلام</w:t>
      </w:r>
      <w:r w:rsidR="00F72B7B">
        <w:rPr>
          <w:rFonts w:hint="cs"/>
          <w:rtl/>
        </w:rPr>
        <w:t xml:space="preserve"> </w:t>
      </w:r>
      <w:r>
        <w:rPr>
          <w:rFonts w:hint="cs"/>
          <w:rtl/>
        </w:rPr>
        <w:t xml:space="preserve">حين غسل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روي أن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يغسل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كان 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«ما أطيبك حيا و ميتا»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«بأبي و امي يا رسول الله صلى الله عليك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طبت حيا و طبت ميتا»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*فقه الرضا(ع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ص 183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آل ابي طالب ج 1 ص 205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العمال ج 7 ص 248 الرقم 18777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22 ص 516 و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523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97" w:name="_Toc497487200"/>
      <w:bookmarkStart w:id="498" w:name="_Toc498021958"/>
      <w:r>
        <w:rPr>
          <w:rFonts w:hint="cs"/>
          <w:rtl/>
        </w:rPr>
        <w:lastRenderedPageBreak/>
        <w:t xml:space="preserve">6 - هل فيكم أحد غسل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غيري</w:t>
      </w:r>
      <w:r w:rsidRPr="00726AC3">
        <w:rPr>
          <w:rFonts w:hint="cs"/>
          <w:rtl/>
        </w:rPr>
        <w:t>؟</w:t>
      </w:r>
      <w:bookmarkEnd w:id="497"/>
      <w:bookmarkEnd w:id="49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احتجاج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يوم الشورى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«فهل فيكم أحد غسل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مع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المقربين بالروح و الريحان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تقلبه لي الملائك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أنا أسمع قولهم و هم يقولون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(استروا عور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نبيكم ستركم الله</w:t>
      </w:r>
      <w:r w:rsidRPr="00726AC3">
        <w:rPr>
          <w:rFonts w:hint="cs"/>
          <w:rtl/>
        </w:rPr>
        <w:t xml:space="preserve">)،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«فهل فيكم من كفن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وضعه في حفرته غيري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لا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للطوسي ص 547 الرقم 1168 و ص 555 الرقم 1169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سليم بن قيس ص 78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57 و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تاريخ دمشق ج 3 ص 117 الرقم 1140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323 و ص 201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321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251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499" w:name="_Toc497487201"/>
      <w:bookmarkStart w:id="500" w:name="_Toc498021959"/>
      <w:r>
        <w:rPr>
          <w:rFonts w:hint="cs"/>
          <w:rtl/>
        </w:rPr>
        <w:lastRenderedPageBreak/>
        <w:t xml:space="preserve">7 - أفيكم أحد ولي غمض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مع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</w:t>
      </w:r>
      <w:bookmarkEnd w:id="499"/>
      <w:bookmarkEnd w:id="50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«نشدتكم بالله أفيكم أحد ولي غمض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مع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غيري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«نشدتكم بالله أفيكم أحد ولي غسل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مع الملائك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يقلبونه لي كيف أشاء غيري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117 الرقم 1140 و 1141 و 1142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325 الرقم 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322 الرقم 251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غاي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المرام الباب 99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642</w:t>
      </w:r>
    </w:p>
    <w:p w:rsidR="00C0528C" w:rsidRDefault="00C0528C" w:rsidP="00C0528C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F72B7B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وفا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غسله</w:t>
      </w:r>
    </w:p>
    <w:p w:rsidR="004B4DF1" w:rsidRDefault="00726AC3" w:rsidP="00F72B7B">
      <w:pPr>
        <w:pStyle w:val="libNormal"/>
        <w:rPr>
          <w:rtl/>
        </w:rPr>
      </w:pPr>
      <w:r>
        <w:rPr>
          <w:rFonts w:hint="cs"/>
          <w:rtl/>
        </w:rPr>
        <w:t xml:space="preserve">43 - «إن رسول الله </w:t>
      </w:r>
      <w:r w:rsidR="00F72B7B" w:rsidRPr="00887A8B">
        <w:rPr>
          <w:rStyle w:val="libAlaemChar"/>
          <w:rFonts w:hint="cs"/>
          <w:rtl/>
        </w:rPr>
        <w:t>صلى‌الله‌عليه‌وآله</w:t>
      </w:r>
      <w:r w:rsidR="00F72B7B">
        <w:rPr>
          <w:rFonts w:hint="cs"/>
          <w:rtl/>
        </w:rPr>
        <w:t xml:space="preserve"> </w:t>
      </w:r>
      <w:r>
        <w:rPr>
          <w:rFonts w:hint="cs"/>
          <w:rtl/>
        </w:rPr>
        <w:t>أمرني بغسله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أخبرني أن جبرئيل يعينني عليه»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199 - «أوصاني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إذا أنا مت فغسلني بست قرب من بئر غرس»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200 - «يا علي غسلني و لا يغسلني غيرك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فقلت لرسول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بأبي أنت و امي أنا أقوى على غسلك وحدي</w:t>
      </w:r>
      <w:r w:rsidRPr="00726AC3">
        <w:rPr>
          <w:rFonts w:hint="cs"/>
          <w:rtl/>
        </w:rPr>
        <w:t xml:space="preserve">؟!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بذا أمرني جبرئيل و بذلك أمره الله تبارك و تعالى</w:t>
      </w:r>
      <w:r w:rsidRPr="00726AC3">
        <w:rPr>
          <w:rFonts w:hint="cs"/>
          <w:rtl/>
        </w:rPr>
        <w:t>...».</w:t>
      </w:r>
    </w:p>
    <w:p w:rsidR="00C0528C" w:rsidRDefault="00C0528C" w:rsidP="00C0528C">
      <w:pPr>
        <w:pStyle w:val="libNormal"/>
      </w:pPr>
      <w:bookmarkStart w:id="501" w:name="_Toc497487202"/>
      <w:r>
        <w:rPr>
          <w:rFonts w:hint="cs"/>
          <w:rtl/>
        </w:rPr>
        <w:br w:type="page"/>
      </w:r>
    </w:p>
    <w:p w:rsidR="00726AC3" w:rsidRDefault="00726AC3" w:rsidP="00F72B7B">
      <w:pPr>
        <w:pStyle w:val="Heading2Center"/>
        <w:rPr>
          <w:rtl/>
        </w:rPr>
      </w:pPr>
      <w:bookmarkStart w:id="502" w:name="_Toc498021960"/>
      <w:r>
        <w:rPr>
          <w:rFonts w:hint="cs"/>
          <w:rtl/>
        </w:rPr>
        <w:lastRenderedPageBreak/>
        <w:t>الفصل الثالث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و دفنه</w:t>
      </w:r>
      <w:bookmarkEnd w:id="501"/>
      <w:bookmarkEnd w:id="50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إن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إمامنا حيا و ميتا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أحب البقاع الى الله مكان قبض فيه نبيه(ص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أفيكم أحد كان آخر عهده برسول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حتى وضعه في حفرته غيري</w:t>
      </w:r>
      <w:r w:rsidRPr="00726AC3">
        <w:rPr>
          <w:rFonts w:hint="cs"/>
          <w:rtl/>
        </w:rPr>
        <w:t>؟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503" w:name="_Toc497487203"/>
      <w:bookmarkStart w:id="504" w:name="_Toc498021961"/>
      <w:r>
        <w:rPr>
          <w:rFonts w:hint="cs"/>
          <w:rtl/>
        </w:rPr>
        <w:lastRenderedPageBreak/>
        <w:t xml:space="preserve">1 - 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إمامنا حيا و ميتا</w:t>
      </w:r>
      <w:r w:rsidRPr="00726AC3">
        <w:rPr>
          <w:rFonts w:hint="cs"/>
          <w:rtl/>
        </w:rPr>
        <w:t>.</w:t>
      </w:r>
      <w:bookmarkEnd w:id="503"/>
      <w:bookmarkEnd w:id="50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لما فرغ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غسله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تجهيزه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تقدم فصلى عليه وحده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لم يشركه معه أحد في الصلا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 المسلمون في المسجد يخوضون فيمن يؤمهم في الصلا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أين يدفن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فخرج اليهم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 قال لهم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«إن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إمامنا حيا و ميتا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فيدخل اليه فوج فوج منكم فيصلون عليه بغير إمام و ينصرفون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الله تعالى لم يقبض نبيا في مكان إلا و قد ارتضاه لرمسه فيه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إني دافنه في حجرته التي قبض فيها»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فسلم القوم لذلك و رضوا به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*الارشاد للمفيد ج 1 ص 188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الاصول من الكافي ج 1 ص 451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المناقب لابن شهر آشوب ج 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206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72B7B">
      <w:pPr>
        <w:pStyle w:val="Heading3"/>
        <w:rPr>
          <w:rtl/>
        </w:rPr>
      </w:pPr>
      <w:bookmarkStart w:id="505" w:name="_Toc497487204"/>
      <w:bookmarkStart w:id="506" w:name="_Toc498021962"/>
      <w:r>
        <w:rPr>
          <w:rFonts w:hint="cs"/>
          <w:rtl/>
        </w:rPr>
        <w:lastRenderedPageBreak/>
        <w:t xml:space="preserve">2 - أحب البقاع الى الله مكان قبض فيه نبيه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505"/>
      <w:bookmarkEnd w:id="50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روي عن عائش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 xml:space="preserve">أن الناس اختلفوا في دفن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[علي 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«إن أحب البقاع الى الله مكان قبض فيه نبيه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>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لابن عساكر - ترجم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ج 3 ص 18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1037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07" w:name="_Toc497487205"/>
      <w:bookmarkStart w:id="508" w:name="_Toc498021963"/>
      <w:r>
        <w:rPr>
          <w:rFonts w:hint="cs"/>
          <w:rtl/>
        </w:rPr>
        <w:lastRenderedPageBreak/>
        <w:t xml:space="preserve">3 - أفيكم أحد كان آخر عهده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حتى وضعه في حفرته غيري</w:t>
      </w:r>
      <w:r w:rsidRPr="00726AC3">
        <w:rPr>
          <w:rFonts w:hint="cs"/>
          <w:rtl/>
        </w:rPr>
        <w:t>؟</w:t>
      </w:r>
      <w:bookmarkEnd w:id="507"/>
      <w:bookmarkEnd w:id="50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حديث المناشد</w:t>
      </w:r>
      <w:r w:rsidRPr="00726AC3">
        <w:rPr>
          <w:rFonts w:hint="cs"/>
          <w:rtl/>
        </w:rPr>
        <w:t>ة: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«نشدتكم بالله أفيكم أحد كان آخر عهده برسول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حتى وضعه في حفرته غيري</w:t>
      </w:r>
      <w:r w:rsidRPr="00726AC3">
        <w:rPr>
          <w:rFonts w:hint="cs"/>
          <w:rtl/>
        </w:rPr>
        <w:t>؟»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«نشدتكم بالله أفيكم أحد قضى عن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بعده ديونه و مواعيده غيري</w:t>
      </w:r>
      <w:r w:rsidRPr="00726AC3">
        <w:rPr>
          <w:rFonts w:hint="cs"/>
          <w:rtl/>
        </w:rPr>
        <w:t>؟».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اللهم لا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دمشق ج 3 ص 117 الرقم 1140 و 1141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المسترشد ص 57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مناقب الخوارزمي ص 225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الاحتجاج للطبرسي ج 1 ص 323 الرقم 55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فرائد السمطين ج 1 ص 322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251</w:t>
      </w:r>
    </w:p>
    <w:p w:rsidR="00C0528C" w:rsidRDefault="00C0528C" w:rsidP="00C0528C">
      <w:pPr>
        <w:pStyle w:val="libNormal"/>
      </w:pPr>
      <w:bookmarkStart w:id="509" w:name="_Toc497487206"/>
      <w:r>
        <w:rPr>
          <w:rFonts w:hint="cs"/>
          <w:rtl/>
        </w:rPr>
        <w:br w:type="page"/>
      </w:r>
    </w:p>
    <w:p w:rsidR="00726AC3" w:rsidRDefault="00726AC3" w:rsidP="0090106D">
      <w:pPr>
        <w:pStyle w:val="Heading2Center"/>
        <w:rPr>
          <w:rtl/>
        </w:rPr>
      </w:pPr>
      <w:bookmarkStart w:id="510" w:name="_Toc498021964"/>
      <w:r>
        <w:rPr>
          <w:rFonts w:hint="cs"/>
          <w:rtl/>
        </w:rPr>
        <w:lastRenderedPageBreak/>
        <w:t>الفصل الرابع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شد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حزنه </w:t>
      </w:r>
      <w:r w:rsidR="00887A8B" w:rsidRPr="00887A8B">
        <w:rPr>
          <w:rStyle w:val="libAlaemChar"/>
          <w:rFonts w:hint="cs"/>
          <w:rtl/>
        </w:rPr>
        <w:t>عليه‌السلام</w:t>
      </w:r>
      <w:bookmarkEnd w:id="509"/>
      <w:bookmarkEnd w:id="51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نزل بي من وفا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 لم أكن أظن الجبال لو حملته عنو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كانت تنهض به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يا رسول الله إن الجزع لقبيح إلا عليك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إن الصبر لجميل إلا عنك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لو لا أنك أمرت بالصبر لانفدنا عليك ماء الشؤون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11" w:name="_Toc497487207"/>
      <w:bookmarkStart w:id="512" w:name="_Toc498021965"/>
      <w:r>
        <w:rPr>
          <w:rFonts w:hint="cs"/>
          <w:rtl/>
        </w:rPr>
        <w:lastRenderedPageBreak/>
        <w:t>1 - نزل بي من وفا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 لم أكن أظن الجبال لو حملته عنو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كانت تنهض به</w:t>
      </w:r>
      <w:r w:rsidRPr="00726AC3">
        <w:rPr>
          <w:rFonts w:hint="cs"/>
          <w:rtl/>
        </w:rPr>
        <w:t>.</w:t>
      </w:r>
      <w:bookmarkEnd w:id="511"/>
      <w:bookmarkEnd w:id="51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جواب اليهودي الذي سأل عما فيه من خصال الاوصياء و بيان وفا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الرسول الاكرم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حالته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لفقده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الوظائف المهم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التي اوكلت اليه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فقال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AA6175" w:rsidRDefault="00726AC3" w:rsidP="00AA6175">
      <w:pPr>
        <w:pStyle w:val="libNormal"/>
        <w:rPr>
          <w:rFonts w:hint="cs"/>
          <w:rtl/>
        </w:rPr>
      </w:pPr>
      <w:r>
        <w:rPr>
          <w:rFonts w:hint="cs"/>
          <w:rtl/>
        </w:rPr>
        <w:t>«يا أخا اليهود إن الله عز و جل امتحنني بعد وفا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نبيه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في سبع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مواطن فوجدني فيهن - من غير تزكي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لنفسي - بمنه و نعمته صبورا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أما أولهن - يا أخا اليهود - فانه لم يكن لي خاص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دون المسلمين عام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أحد آنس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أو أعتمد 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أو أستنيم اليه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أو أتقرب به غير رسول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هو رباني صغيرا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بوأني كبيرا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كفاني العيل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جبرني من اليتم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أغناني عن الطلب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وقاني المكسب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عال لي النفس و الولد و الأهل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هذا في تصاريف أمر الدنيا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مع ما خصني به من الدرجات التي قادتني الى معالي الحق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عند الله عز و جل</w:t>
      </w:r>
      <w:r w:rsidRPr="00726AC3">
        <w:rPr>
          <w:rFonts w:hint="cs"/>
          <w:rtl/>
        </w:rPr>
        <w:t>.</w:t>
      </w:r>
    </w:p>
    <w:p w:rsidR="00AA6175" w:rsidRDefault="00AA6175" w:rsidP="00AA617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AA6175" w:rsidRDefault="00AA6175" w:rsidP="00AA6175">
      <w:pPr>
        <w:pStyle w:val="libFootnote0"/>
        <w:rPr>
          <w:rtl/>
        </w:rPr>
      </w:pPr>
      <w:r>
        <w:rPr>
          <w:rFonts w:hint="cs"/>
          <w:rtl/>
        </w:rPr>
        <w:t>(1) استنام اليه: سكن.</w:t>
      </w:r>
    </w:p>
    <w:p w:rsidR="00AA6175" w:rsidRDefault="00AA6175" w:rsidP="00AA6175">
      <w:pPr>
        <w:pStyle w:val="libFootnote0"/>
        <w:rPr>
          <w:rtl/>
        </w:rPr>
      </w:pPr>
      <w:r>
        <w:rPr>
          <w:rFonts w:hint="cs"/>
          <w:rtl/>
        </w:rPr>
        <w:t>(2) في البحار «معالي الحظوة»أي المكانة و المنزلة.</w:t>
      </w:r>
    </w:p>
    <w:p w:rsidR="00AA6175" w:rsidRDefault="00AA6175" w:rsidP="00AA6175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AA6175">
      <w:pPr>
        <w:pStyle w:val="libNormal"/>
        <w:rPr>
          <w:rtl/>
        </w:rPr>
      </w:pPr>
      <w:r>
        <w:rPr>
          <w:rFonts w:hint="cs"/>
          <w:rtl/>
        </w:rPr>
        <w:lastRenderedPageBreak/>
        <w:t>فنزل بي من وفا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ما لم اكن أظن الجبال لو حملته عنو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</w:t>
      </w:r>
      <w:r w:rsidR="00AA6175">
        <w:rPr>
          <w:rStyle w:val="libFootnotenumChar"/>
          <w:rFonts w:hint="cs"/>
          <w:rtl/>
        </w:rPr>
        <w:t>1</w:t>
      </w:r>
      <w:r w:rsidRPr="008323F5">
        <w:rPr>
          <w:rStyle w:val="libFootnotenumChar"/>
          <w:rFonts w:hint="cs"/>
          <w:rtl/>
        </w:rPr>
        <w:t>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كانت تنهض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فرأيت الناس من أهل بيتي ما بين جازع لا يملك جزعه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يضبط نفسه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لا يقوى على حمل فادح </w:t>
      </w:r>
      <w:r w:rsidRPr="008323F5">
        <w:rPr>
          <w:rStyle w:val="libFootnotenumChar"/>
          <w:rFonts w:hint="cs"/>
          <w:rtl/>
        </w:rPr>
        <w:t>(</w:t>
      </w:r>
      <w:r w:rsidR="00AA6175">
        <w:rPr>
          <w:rStyle w:val="libFootnotenumChar"/>
          <w:rFonts w:hint="cs"/>
          <w:rtl/>
        </w:rPr>
        <w:t>2</w:t>
      </w:r>
      <w:r w:rsidRPr="008323F5">
        <w:rPr>
          <w:rStyle w:val="libFootnotenumChar"/>
          <w:rFonts w:hint="cs"/>
          <w:rtl/>
        </w:rPr>
        <w:t>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ما نزل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قد أذهب الجزع صبره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أذهل عقله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حال بينه و بين الفهم و الافهام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القول و الاسماء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سائر الناس من غيري بني عبد المطلب بين معز يأمر بالصبر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بين مساعد باك لبكائهم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جازع لجزعهم</w:t>
      </w:r>
      <w:r w:rsidRPr="00726AC3">
        <w:rPr>
          <w:rFonts w:hint="cs"/>
          <w:rtl/>
        </w:rPr>
        <w:t>.</w:t>
      </w:r>
    </w:p>
    <w:p w:rsidR="004B4DF1" w:rsidRDefault="00726AC3" w:rsidP="00AA6175">
      <w:pPr>
        <w:pStyle w:val="libNormal"/>
        <w:rPr>
          <w:rtl/>
        </w:rPr>
      </w:pPr>
      <w:r>
        <w:rPr>
          <w:rFonts w:hint="cs"/>
          <w:rtl/>
        </w:rPr>
        <w:t>و حملت نفسي على الصبر عند وفاته بلزوم الصمت و الاشتغال بما أمرني به من تجهيزه و تغسيله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تحنيطه و تكفينه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عليه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وضعه في حفرته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جمع كتاب الله و عهده الى خلقه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لا يشغلني عن ذلك بادر دمع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</w:t>
      </w:r>
      <w:r w:rsidR="00AA6175">
        <w:rPr>
          <w:rStyle w:val="libFootnotenumChar"/>
          <w:rFonts w:hint="cs"/>
          <w:rtl/>
        </w:rPr>
        <w:t>3</w:t>
      </w:r>
      <w:r w:rsidRPr="008323F5">
        <w:rPr>
          <w:rStyle w:val="libFootnotenumChar"/>
          <w:rFonts w:hint="cs"/>
          <w:rtl/>
        </w:rPr>
        <w:t>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هائج زفر</w:t>
      </w:r>
      <w:r w:rsidRPr="00726AC3">
        <w:rPr>
          <w:rFonts w:hint="cs"/>
          <w:rtl/>
        </w:rPr>
        <w:t xml:space="preserve">ة </w:t>
      </w:r>
      <w:r w:rsidRPr="008323F5">
        <w:rPr>
          <w:rStyle w:val="libFootnotenumChar"/>
          <w:rFonts w:hint="cs"/>
          <w:rtl/>
        </w:rPr>
        <w:t>(</w:t>
      </w:r>
      <w:r w:rsidR="00AA6175">
        <w:rPr>
          <w:rStyle w:val="libFootnotenumChar"/>
          <w:rFonts w:hint="cs"/>
          <w:rtl/>
        </w:rPr>
        <w:t>4</w:t>
      </w:r>
      <w:r w:rsidRPr="008323F5">
        <w:rPr>
          <w:rStyle w:val="libFootnotenumChar"/>
          <w:rFonts w:hint="cs"/>
          <w:rtl/>
        </w:rPr>
        <w:t>)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لا لاذع </w:t>
      </w:r>
      <w:r w:rsidRPr="008323F5">
        <w:rPr>
          <w:rStyle w:val="libFootnotenumChar"/>
          <w:rFonts w:hint="cs"/>
          <w:rtl/>
        </w:rPr>
        <w:t>(</w:t>
      </w:r>
      <w:r w:rsidR="00AA6175">
        <w:rPr>
          <w:rStyle w:val="libFootnotenumChar"/>
          <w:rFonts w:hint="cs"/>
          <w:rtl/>
        </w:rPr>
        <w:t>5</w:t>
      </w:r>
      <w:r w:rsidRPr="008323F5">
        <w:rPr>
          <w:rStyle w:val="libFootnotenumChar"/>
          <w:rFonts w:hint="cs"/>
          <w:rtl/>
        </w:rPr>
        <w:t>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حرق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لا جزيل مصيب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 xml:space="preserve">حتى أديت في ذلك الحق الواجب لله عز و جل و لرسوله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بلغت منه الذي أمرني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احتملته صابرا محتسبا»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التفت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الى أصحابه فقال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«أليس كذلك»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بلى يا أمير المؤمنين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*الخصال للصدوق ج 2 ص 370 الرقم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الاختصاص للمفيد ص 169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38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172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AA6175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A6175">
        <w:rPr>
          <w:rFonts w:hint="cs"/>
          <w:rtl/>
        </w:rPr>
        <w:t>1</w:t>
      </w:r>
      <w:r>
        <w:rPr>
          <w:rFonts w:hint="cs"/>
          <w:rtl/>
        </w:rPr>
        <w:t>) العنوة: القهر.</w:t>
      </w:r>
    </w:p>
    <w:p w:rsidR="004B4DF1" w:rsidRDefault="00726AC3" w:rsidP="00AA6175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A6175">
        <w:rPr>
          <w:rFonts w:hint="cs"/>
          <w:rtl/>
        </w:rPr>
        <w:t>2</w:t>
      </w:r>
      <w:r>
        <w:rPr>
          <w:rFonts w:hint="cs"/>
          <w:rtl/>
        </w:rPr>
        <w:t>) الفادح: الثقيل.</w:t>
      </w:r>
    </w:p>
    <w:p w:rsidR="004B4DF1" w:rsidRDefault="00726AC3" w:rsidP="00AA6175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A6175">
        <w:rPr>
          <w:rFonts w:hint="cs"/>
          <w:rtl/>
        </w:rPr>
        <w:t>3</w:t>
      </w:r>
      <w:r>
        <w:rPr>
          <w:rFonts w:hint="cs"/>
          <w:rtl/>
        </w:rPr>
        <w:t>) اي: الدمعة التي تبدر بغير اختيار.</w:t>
      </w:r>
    </w:p>
    <w:p w:rsidR="004B4DF1" w:rsidRDefault="00726AC3" w:rsidP="00AA6175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A6175">
        <w:rPr>
          <w:rFonts w:hint="cs"/>
          <w:rtl/>
        </w:rPr>
        <w:t>4</w:t>
      </w:r>
      <w:r>
        <w:rPr>
          <w:rFonts w:hint="cs"/>
          <w:rtl/>
        </w:rPr>
        <w:t>) الزفرة: النفس الطويل.</w:t>
      </w:r>
    </w:p>
    <w:p w:rsidR="004B4DF1" w:rsidRDefault="00726AC3" w:rsidP="00AA6175">
      <w:pPr>
        <w:pStyle w:val="libFootnote0"/>
        <w:rPr>
          <w:rtl/>
        </w:rPr>
      </w:pPr>
      <w:r>
        <w:rPr>
          <w:rFonts w:hint="cs"/>
          <w:rtl/>
        </w:rPr>
        <w:t>(</w:t>
      </w:r>
      <w:r w:rsidR="00AA6175">
        <w:rPr>
          <w:rFonts w:hint="cs"/>
          <w:rtl/>
        </w:rPr>
        <w:t>5</w:t>
      </w:r>
      <w:r>
        <w:rPr>
          <w:rFonts w:hint="cs"/>
          <w:rtl/>
        </w:rPr>
        <w:t>) لذع الحب قلبه: آلمه.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13" w:name="_Toc497487208"/>
      <w:bookmarkStart w:id="514" w:name="_Toc498021966"/>
      <w:r>
        <w:rPr>
          <w:rFonts w:hint="cs"/>
          <w:rtl/>
        </w:rPr>
        <w:lastRenderedPageBreak/>
        <w:t>2 - يا رسول الله إن الجزع لقبيح إلا عليك</w:t>
      </w:r>
      <w:r w:rsidRPr="00726AC3">
        <w:rPr>
          <w:rFonts w:hint="cs"/>
          <w:rtl/>
        </w:rPr>
        <w:t>.</w:t>
      </w:r>
      <w:bookmarkEnd w:id="513"/>
      <w:bookmarkEnd w:id="51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الصادق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ابيه محمد بن علي </w:t>
      </w:r>
      <w:r w:rsidR="00887A8B" w:rsidRPr="00887A8B">
        <w:rPr>
          <w:rStyle w:val="libAlaemChar"/>
          <w:rFonts w:hint="cs"/>
          <w:rtl/>
        </w:rPr>
        <w:t>عليهم‌السلام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جابر بن عبد الله الانصاري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إن أمير المؤمنين 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وقف على قبر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«بأبي أنت و امي يا رسول الله إن الجزع لقبيح إلا عليك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الصبر لجميل إلا عنك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المصاب بك لأجل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انه قبلك و بعدك لجلل»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ثم أنشأ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90106D" w:rsidTr="00390897">
        <w:trPr>
          <w:trHeight w:val="350"/>
        </w:trPr>
        <w:tc>
          <w:tcPr>
            <w:tcW w:w="3920" w:type="dxa"/>
            <w:shd w:val="clear" w:color="auto" w:fill="auto"/>
          </w:tcPr>
          <w:p w:rsidR="0090106D" w:rsidRDefault="0090106D" w:rsidP="00390897">
            <w:pPr>
              <w:pStyle w:val="libPoem"/>
            </w:pPr>
            <w:r>
              <w:rPr>
                <w:rFonts w:hint="cs"/>
                <w:rtl/>
              </w:rPr>
              <w:t>«ما فاض دمعي عند نازل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0106D" w:rsidRDefault="0090106D" w:rsidP="003908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0106D" w:rsidRDefault="0090106D" w:rsidP="00390897">
            <w:pPr>
              <w:pStyle w:val="libPoem"/>
            </w:pPr>
            <w:r>
              <w:rPr>
                <w:rFonts w:hint="cs"/>
                <w:rtl/>
              </w:rPr>
              <w:t>إلا جعلتك للبكا سببا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106D" w:rsidTr="00390897">
        <w:trPr>
          <w:trHeight w:val="350"/>
        </w:trPr>
        <w:tc>
          <w:tcPr>
            <w:tcW w:w="3920" w:type="dxa"/>
          </w:tcPr>
          <w:p w:rsidR="0090106D" w:rsidRDefault="0090106D" w:rsidP="00390897">
            <w:pPr>
              <w:pStyle w:val="libPoem"/>
            </w:pPr>
            <w:r>
              <w:rPr>
                <w:rFonts w:hint="cs"/>
                <w:rtl/>
              </w:rPr>
              <w:t>و إذا ذكرتك سامحتك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0106D" w:rsidRDefault="0090106D" w:rsidP="003908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0106D" w:rsidRDefault="0090106D" w:rsidP="00390897">
            <w:pPr>
              <w:pStyle w:val="libPoem"/>
            </w:pPr>
            <w:r>
              <w:rPr>
                <w:rFonts w:hint="cs"/>
                <w:rtl/>
              </w:rPr>
              <w:t>مني الجفون ففاض و انسكبا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90106D" w:rsidTr="00390897">
        <w:trPr>
          <w:trHeight w:val="350"/>
        </w:trPr>
        <w:tc>
          <w:tcPr>
            <w:tcW w:w="3920" w:type="dxa"/>
          </w:tcPr>
          <w:p w:rsidR="0090106D" w:rsidRDefault="0090106D" w:rsidP="00390897">
            <w:pPr>
              <w:pStyle w:val="libPoem"/>
            </w:pPr>
            <w:r>
              <w:rPr>
                <w:rFonts w:hint="cs"/>
                <w:rtl/>
              </w:rPr>
              <w:t>إني اجل ثرى سكنت 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90106D" w:rsidRDefault="0090106D" w:rsidP="003908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90106D" w:rsidRDefault="0090106D" w:rsidP="00390897">
            <w:pPr>
              <w:pStyle w:val="libPoem"/>
            </w:pPr>
            <w:r>
              <w:rPr>
                <w:rFonts w:hint="cs"/>
                <w:rtl/>
              </w:rPr>
              <w:t>من أن ارى بسواه مكتئبا»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26AC3" w:rsidRPr="00726AC3" w:rsidRDefault="00726AC3" w:rsidP="0090106D">
      <w:pPr>
        <w:pStyle w:val="libNormal"/>
        <w:rPr>
          <w:rtl/>
        </w:rPr>
      </w:pPr>
      <w:r>
        <w:rPr>
          <w:rFonts w:hint="cs"/>
          <w:rtl/>
        </w:rPr>
        <w:t>*مقصد الراغب الباب 12 ص 34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22 ص 547 الرقم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66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15" w:name="_Toc497487209"/>
      <w:bookmarkStart w:id="516" w:name="_Toc498021967"/>
      <w:r>
        <w:rPr>
          <w:rFonts w:hint="cs"/>
          <w:rtl/>
        </w:rPr>
        <w:lastRenderedPageBreak/>
        <w:t>3 - إن الصبر لجميل إلا عنك</w:t>
      </w:r>
      <w:r w:rsidRPr="00726AC3">
        <w:rPr>
          <w:rFonts w:hint="cs"/>
          <w:rtl/>
        </w:rPr>
        <w:t>.</w:t>
      </w:r>
      <w:bookmarkEnd w:id="515"/>
      <w:bookmarkEnd w:id="51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على قبر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ساع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دفنه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«إن الصبر لجميل إلا عنك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الجزع لقبيح إلا عليك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 المصاب بك لجليل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إنه قبلك و بعدك لجلل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>».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الحكم 292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527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>(1) الجلل: الهين الصغير. و قد يطلق على العظيم و ليس مرادا هنا.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17" w:name="_Toc497487210"/>
      <w:bookmarkStart w:id="518" w:name="_Toc498021968"/>
      <w:r>
        <w:rPr>
          <w:rFonts w:hint="cs"/>
          <w:rtl/>
        </w:rPr>
        <w:lastRenderedPageBreak/>
        <w:t>4 - لو لا أنك أمرت بالصبر لانفدنا عليك ماء الشؤون</w:t>
      </w:r>
      <w:r w:rsidRPr="00726AC3">
        <w:rPr>
          <w:rFonts w:hint="cs"/>
          <w:rtl/>
        </w:rPr>
        <w:t>.</w:t>
      </w:r>
      <w:bookmarkEnd w:id="517"/>
      <w:bookmarkEnd w:id="518"/>
    </w:p>
    <w:p w:rsidR="004B4DF1" w:rsidRDefault="00726AC3" w:rsidP="006A2402">
      <w:pPr>
        <w:pStyle w:val="libNormal"/>
        <w:rPr>
          <w:rtl/>
        </w:rPr>
      </w:pPr>
      <w:r>
        <w:rPr>
          <w:rFonts w:hint="cs"/>
          <w:rtl/>
        </w:rPr>
        <w:t xml:space="preserve">من كلامه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لما فرغ من غسل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عن عبد الله بن العباس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لما توفي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تولى غسله علي بن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العباس معه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الفضل بن العباس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فلما فرغ علي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من غسله كشف الازار عن وجهه ثم قال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«بأبي أنت و امي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طبت حيا و طبت ميتا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انقطع بموتك ما لم ينقطع بموت أحد ممن سواك من النبو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الإنباء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خصصت حتى صرت مسليا عمن سواك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عممت حتى صار الناس فيك سواء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لو لا أنك أمرت بالصبر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نهيت عن الجزع لانفدنا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 xml:space="preserve">عليك ماء الشؤون </w:t>
      </w:r>
      <w:r w:rsidRPr="008323F5">
        <w:rPr>
          <w:rStyle w:val="libFootnotenumChar"/>
          <w:rFonts w:hint="cs"/>
          <w:rtl/>
        </w:rPr>
        <w:t>(2)</w:t>
      </w:r>
      <w:r w:rsidRPr="00726AC3">
        <w:rPr>
          <w:rFonts w:hint="cs"/>
          <w:rtl/>
        </w:rPr>
        <w:t>.</w:t>
      </w:r>
    </w:p>
    <w:p w:rsidR="004B4DF1" w:rsidRDefault="00726AC3" w:rsidP="006A2402">
      <w:pPr>
        <w:pStyle w:val="libNormal"/>
        <w:rPr>
          <w:rtl/>
        </w:rPr>
      </w:pPr>
      <w:r>
        <w:rPr>
          <w:rFonts w:hint="cs"/>
          <w:rtl/>
        </w:rPr>
        <w:t>و لكن ما لا يرفع كمد و غصص محالفان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هما داء الاجل و قلا لك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بأبي أنت و امي اذكرنا عند ربك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اجعلنا من همك»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ثم أكب عليه فقبل وجهه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مد الازار عليه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*الامالي للمفيد المجلس 12 الرقم 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(صبحي الصالح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الخطب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235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355</w:t>
      </w:r>
    </w:p>
    <w:p w:rsidR="0090106D" w:rsidRDefault="0090106D" w:rsidP="0090106D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90106D" w:rsidRDefault="0090106D" w:rsidP="0090106D">
      <w:pPr>
        <w:pStyle w:val="libFootnote0"/>
        <w:rPr>
          <w:rtl/>
        </w:rPr>
      </w:pPr>
      <w:r>
        <w:rPr>
          <w:rFonts w:hint="cs"/>
          <w:rtl/>
        </w:rPr>
        <w:t>(1) لانفدنا: اي لافنينا.</w:t>
      </w:r>
    </w:p>
    <w:p w:rsidR="0090106D" w:rsidRDefault="0090106D" w:rsidP="0090106D">
      <w:pPr>
        <w:pStyle w:val="libFootnote0"/>
        <w:rPr>
          <w:rtl/>
        </w:rPr>
      </w:pPr>
      <w:r>
        <w:rPr>
          <w:rFonts w:hint="cs"/>
          <w:rtl/>
        </w:rPr>
        <w:t>(2) الشؤون: منابع الدمع من الرأس.</w:t>
      </w:r>
    </w:p>
    <w:p w:rsidR="0090106D" w:rsidRDefault="0090106D" w:rsidP="0090106D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2Center"/>
        <w:rPr>
          <w:rtl/>
        </w:rPr>
      </w:pPr>
      <w:bookmarkStart w:id="519" w:name="_Toc497487211"/>
      <w:bookmarkStart w:id="520" w:name="_Toc498021969"/>
      <w:r>
        <w:rPr>
          <w:rFonts w:hint="cs"/>
          <w:rtl/>
        </w:rPr>
        <w:lastRenderedPageBreak/>
        <w:t>خاتم</w:t>
      </w:r>
      <w:r w:rsidRPr="00726AC3">
        <w:rPr>
          <w:rFonts w:hint="cs"/>
          <w:rtl/>
        </w:rPr>
        <w:t>ة</w:t>
      </w:r>
      <w:bookmarkEnd w:id="519"/>
      <w:bookmarkEnd w:id="520"/>
    </w:p>
    <w:p w:rsidR="004B4DF1" w:rsidRDefault="00726AC3" w:rsidP="0090106D">
      <w:pPr>
        <w:pStyle w:val="Heading2Center"/>
        <w:rPr>
          <w:rtl/>
        </w:rPr>
      </w:pPr>
      <w:bookmarkStart w:id="521" w:name="_Toc497487212"/>
      <w:bookmarkStart w:id="522" w:name="_Toc498021970"/>
      <w:r>
        <w:rPr>
          <w:rFonts w:hint="cs"/>
          <w:rtl/>
        </w:rPr>
        <w:t>أبو طالب(ع</w:t>
      </w:r>
      <w:r w:rsidRPr="00726AC3">
        <w:rPr>
          <w:rFonts w:hint="cs"/>
          <w:rtl/>
        </w:rPr>
        <w:t>)</w:t>
      </w:r>
      <w:bookmarkEnd w:id="521"/>
      <w:bookmarkEnd w:id="52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1 - و الله ما عبد أبي صنما قط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2 - انه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[ابو طالب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]كان على دين الله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3 - يكتم ايمانه مخاف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بني هاشم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4 - أبو طالب آخر الاوصياء قبل النبي(ص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5 - يا ابه آمنت بالله و برسوله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6 - قال لي أبي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بني الزم ابن عمك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7 - جعل يرغبني في ذلك و يحضني عليه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8 - دفاع ابي طالب عن رسول الله(ص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9 - ان ابي حين حضره الموت شهده رسول الله(ص</w:t>
      </w:r>
      <w:r w:rsidRPr="00726AC3">
        <w:rPr>
          <w:rFonts w:hint="cs"/>
          <w:rtl/>
        </w:rPr>
        <w:t>).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10 - اعطى رسول الله(ص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من نفسه الرضا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11 - قال رسول الله(ص</w:t>
      </w:r>
      <w:r w:rsidRPr="00726AC3">
        <w:rPr>
          <w:rFonts w:hint="cs"/>
          <w:rtl/>
        </w:rPr>
        <w:t xml:space="preserve">): </w:t>
      </w:r>
      <w:r>
        <w:rPr>
          <w:rFonts w:hint="cs"/>
          <w:rtl/>
        </w:rPr>
        <w:t>غفر الله له و رحمه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12 - لقد هد فقدك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[ابا طالب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]أهل الحفاظ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13 - فأمست قريش يفرحون بفقده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14 - لو شفع ابي في كل مذنب على وجه الارض لشفعه الله فيهم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*تكمل</w:t>
      </w:r>
      <w:r w:rsidRPr="00726AC3">
        <w:rPr>
          <w:rFonts w:hint="cs"/>
          <w:rtl/>
        </w:rPr>
        <w:t>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23" w:name="_Toc497487213"/>
      <w:bookmarkStart w:id="524" w:name="_Toc498021971"/>
      <w:r>
        <w:rPr>
          <w:rFonts w:hint="cs"/>
          <w:rtl/>
        </w:rPr>
        <w:lastRenderedPageBreak/>
        <w:t>1 - و الله ما عبد أبي صنما قط</w:t>
      </w:r>
      <w:r w:rsidRPr="00726AC3">
        <w:rPr>
          <w:rFonts w:hint="cs"/>
          <w:rtl/>
        </w:rPr>
        <w:t>.</w:t>
      </w:r>
      <w:bookmarkEnd w:id="523"/>
      <w:bookmarkEnd w:id="52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عن الأصبغ بن نبات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سمعت أمير المؤمنين صلوات الله عليه يقول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«و الله ما عبد أبي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جدي عبد المطلب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هاشم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لا عبد مناف صنما قط»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قيل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فما كانوا يعبدون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«كانوا يصلون الى البيت على دين ابراهيم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متمسكين به»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*كمال الدين و تمام النعم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للصدوق(ره</w:t>
      </w:r>
      <w:r w:rsidRPr="00726AC3">
        <w:rPr>
          <w:rFonts w:hint="cs"/>
          <w:rtl/>
        </w:rPr>
        <w:t xml:space="preserve">) </w:t>
      </w:r>
      <w:r>
        <w:rPr>
          <w:rFonts w:hint="cs"/>
          <w:rtl/>
        </w:rPr>
        <w:t>ص 174 الباب 12 الرقم 32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387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25" w:name="_Toc497487214"/>
      <w:bookmarkStart w:id="526" w:name="_Toc498021972"/>
      <w:r>
        <w:rPr>
          <w:rFonts w:hint="cs"/>
          <w:rtl/>
        </w:rPr>
        <w:lastRenderedPageBreak/>
        <w:t>2 - انه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[ابو طالب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]كان على دين الله</w:t>
      </w:r>
      <w:r w:rsidRPr="00726AC3">
        <w:rPr>
          <w:rFonts w:hint="cs"/>
          <w:rtl/>
        </w:rPr>
        <w:t>.</w:t>
      </w:r>
      <w:bookmarkEnd w:id="525"/>
      <w:bookmarkEnd w:id="52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الحث على تعلم شعر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الصادق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«كان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يعجبه أن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 xml:space="preserve">يروى شعر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 ان يدون و 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«تعلموه و علموه أولادكم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فانه كان على دين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فيه علم كثير»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الحج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25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115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393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27" w:name="_Toc497487215"/>
      <w:bookmarkStart w:id="528" w:name="_Toc498021973"/>
      <w:r>
        <w:rPr>
          <w:rFonts w:hint="cs"/>
          <w:rtl/>
        </w:rPr>
        <w:lastRenderedPageBreak/>
        <w:t>3 - يكتم إيمانه مخاف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بني هاشم</w:t>
      </w:r>
      <w:r w:rsidRPr="00726AC3">
        <w:rPr>
          <w:rFonts w:hint="cs"/>
          <w:rtl/>
        </w:rPr>
        <w:t>.</w:t>
      </w:r>
      <w:bookmarkEnd w:id="527"/>
      <w:bookmarkEnd w:id="52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«كان - و الله - أبو عبد مناف بن عبد المطلب مؤمنا مسلما يكتم ايمانه مخاف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على بني هاشم أن تنابذها قريش»*كتاب الحج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24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29" w:name="_Toc497487216"/>
      <w:bookmarkStart w:id="530" w:name="_Toc498021974"/>
      <w:r>
        <w:rPr>
          <w:rFonts w:hint="cs"/>
          <w:rtl/>
        </w:rPr>
        <w:lastRenderedPageBreak/>
        <w:t xml:space="preserve">4 - أبو طالب آخر الاوصياء قبل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529"/>
      <w:bookmarkEnd w:id="53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روي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أن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قيل له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كان آخر الأوصياء قبل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فقال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«أبي»*الغدير ج 7 ص 389 نقله عن ضياء العالمين للفتوني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31" w:name="_Toc497487217"/>
      <w:bookmarkStart w:id="532" w:name="_Toc498021975"/>
      <w:r>
        <w:rPr>
          <w:rFonts w:hint="cs"/>
          <w:rtl/>
        </w:rPr>
        <w:lastRenderedPageBreak/>
        <w:t>5 - يا أبه آمنت بالله و برسوله</w:t>
      </w:r>
      <w:r w:rsidRPr="00726AC3">
        <w:rPr>
          <w:rFonts w:hint="cs"/>
          <w:rtl/>
        </w:rPr>
        <w:t>.</w:t>
      </w:r>
      <w:bookmarkEnd w:id="531"/>
      <w:bookmarkEnd w:id="53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 الطبري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عن محمد بن اسحاق</w:t>
      </w:r>
      <w:r w:rsidRPr="00726AC3">
        <w:rPr>
          <w:rFonts w:hint="cs"/>
          <w:rtl/>
        </w:rPr>
        <w:t xml:space="preserve">...: </w:t>
      </w:r>
      <w:r>
        <w:rPr>
          <w:rFonts w:hint="cs"/>
          <w:rtl/>
        </w:rPr>
        <w:t>إن أبا طالب قال لعلي بن أبي طالب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أي بني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ما هذا الدين الذي أنت عليه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</w:t>
      </w:r>
      <w:r w:rsidR="00887A8B" w:rsidRPr="00887A8B">
        <w:rPr>
          <w:rStyle w:val="libAlaemChar"/>
          <w:rFonts w:hint="cs"/>
          <w:rtl/>
        </w:rPr>
        <w:t>عليه‌السلام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«يا أبه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آمنت بالله و برسوله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صدقته بما جاء به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صليت معه لله»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فزعموا </w:t>
      </w:r>
      <w:r w:rsidRPr="008323F5">
        <w:rPr>
          <w:rStyle w:val="libFootnotenumChar"/>
          <w:rFonts w:hint="cs"/>
          <w:rtl/>
        </w:rPr>
        <w:t>(1)</w:t>
      </w:r>
      <w:r w:rsidRPr="00726AC3">
        <w:rPr>
          <w:rFonts w:hint="cs"/>
          <w:rtl/>
        </w:rPr>
        <w:t xml:space="preserve"> </w:t>
      </w:r>
      <w:r>
        <w:rPr>
          <w:rFonts w:hint="cs"/>
          <w:rtl/>
        </w:rPr>
        <w:t>انه قال 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أما انه لا يدعوك إلا الى خير فالزمه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*تاريخ الطبري ج 2 ص 58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الكامل في التاريخ لابن الاثير ج 1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583</w:t>
      </w:r>
    </w:p>
    <w:p w:rsidR="00726AC3" w:rsidRDefault="00726AC3" w:rsidP="00726AC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4DF1" w:rsidRDefault="00726AC3" w:rsidP="00726AC3">
      <w:pPr>
        <w:pStyle w:val="libFootnote0"/>
        <w:rPr>
          <w:rtl/>
        </w:rPr>
      </w:pPr>
      <w:r>
        <w:rPr>
          <w:rFonts w:hint="cs"/>
          <w:rtl/>
        </w:rPr>
        <w:t xml:space="preserve">(1) قوله: فزعموا، على مذهبهم، اما نحن فنعتقد بانه يقولها: لانه مؤمن بالنبي </w:t>
      </w:r>
      <w:r w:rsidR="00887A8B" w:rsidRPr="009010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معتقد بان النبي </w:t>
      </w:r>
      <w:r w:rsidR="00887A8B" w:rsidRPr="0090106D">
        <w:rPr>
          <w:rStyle w:val="libFootnote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لا يدعو إلا الى الخير.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90106D">
      <w:pPr>
        <w:pStyle w:val="Heading3"/>
        <w:rPr>
          <w:rtl/>
        </w:rPr>
      </w:pPr>
      <w:bookmarkStart w:id="533" w:name="_Toc497487218"/>
      <w:bookmarkStart w:id="534" w:name="_Toc498021976"/>
      <w:r>
        <w:rPr>
          <w:rFonts w:hint="cs"/>
          <w:rtl/>
        </w:rPr>
        <w:lastRenderedPageBreak/>
        <w:t>6 - قال لي ابي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بني الزم ابن عمك</w:t>
      </w:r>
      <w:r w:rsidRPr="00726AC3">
        <w:rPr>
          <w:rFonts w:hint="cs"/>
          <w:rtl/>
        </w:rPr>
        <w:t>.</w:t>
      </w:r>
      <w:bookmarkEnd w:id="533"/>
      <w:bookmarkEnd w:id="53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«قال لي أبي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بني الزم ابن عمك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فانك تسلم به من كل بأس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عاجل و آجل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 لي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90106D" w:rsidTr="00390897">
        <w:trPr>
          <w:trHeight w:val="350"/>
        </w:trPr>
        <w:tc>
          <w:tcPr>
            <w:tcW w:w="3920" w:type="dxa"/>
            <w:shd w:val="clear" w:color="auto" w:fill="auto"/>
          </w:tcPr>
          <w:p w:rsidR="0090106D" w:rsidRDefault="0090106D" w:rsidP="00390897">
            <w:pPr>
              <w:pStyle w:val="libPoem"/>
            </w:pPr>
            <w:r>
              <w:rPr>
                <w:rFonts w:hint="cs"/>
                <w:rtl/>
              </w:rPr>
              <w:t>إن الوثيق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في لزوم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0106D" w:rsidRDefault="0090106D" w:rsidP="00390897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0106D" w:rsidRDefault="0090106D" w:rsidP="00390897">
            <w:pPr>
              <w:pStyle w:val="libPoem"/>
            </w:pPr>
            <w:r>
              <w:rPr>
                <w:rFonts w:hint="cs"/>
                <w:rtl/>
              </w:rPr>
              <w:t>فاشدد بصحبته على أيديكا»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ج 14 ص 75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الحج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63 - 64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الدرجات الرفيع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54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اسنى المطالب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0C7F0E">
      <w:pPr>
        <w:pStyle w:val="Heading3"/>
        <w:rPr>
          <w:rtl/>
        </w:rPr>
      </w:pPr>
      <w:bookmarkStart w:id="535" w:name="_Toc497487219"/>
      <w:bookmarkStart w:id="536" w:name="_Toc498021977"/>
      <w:r>
        <w:rPr>
          <w:rFonts w:hint="cs"/>
          <w:rtl/>
        </w:rPr>
        <w:lastRenderedPageBreak/>
        <w:t>7 - جعل يرغبني في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يحضني عليه</w:t>
      </w:r>
      <w:r w:rsidRPr="00726AC3">
        <w:rPr>
          <w:rFonts w:hint="cs"/>
          <w:rtl/>
        </w:rPr>
        <w:t>.</w:t>
      </w:r>
      <w:bookmarkEnd w:id="535"/>
      <w:bookmarkEnd w:id="53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«إن أبا طالب هجم علي و على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نحن ساجدان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أفعلتماها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ثم أخذ بيدي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انظر كيف تنصره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جعل يرغبني في ذلك و يحضني عليه»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*الغدير ج 7 ص 389 نقله عن شرح الاخبار لابن الفياض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ج 4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104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0C7F0E">
      <w:pPr>
        <w:pStyle w:val="Heading3"/>
        <w:rPr>
          <w:rtl/>
        </w:rPr>
      </w:pPr>
      <w:bookmarkStart w:id="537" w:name="_Toc497487220"/>
      <w:bookmarkStart w:id="538" w:name="_Toc498021978"/>
      <w:r>
        <w:rPr>
          <w:rFonts w:hint="cs"/>
          <w:rtl/>
        </w:rPr>
        <w:lastRenderedPageBreak/>
        <w:t xml:space="preserve">8 - دفاع أبي طالب عن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537"/>
      <w:bookmarkEnd w:id="53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حول دفاع 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عن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</w:p>
    <w:p w:rsidR="00FF0DFF" w:rsidRDefault="00726AC3" w:rsidP="00FF0DFF">
      <w:pPr>
        <w:pStyle w:val="libNormal"/>
        <w:rPr>
          <w:rFonts w:hint="cs"/>
          <w:rtl/>
        </w:rPr>
      </w:pPr>
      <w:r>
        <w:rPr>
          <w:rFonts w:hint="cs"/>
          <w:rtl/>
        </w:rPr>
        <w:t>عن الأصبغ بن نبات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سمعت أمير المؤمنين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يقول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«مر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بنفر من قريش و قد نحروا جزورا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كانوا يسمونها الظهير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و يذبحونها على النصب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 يسلم عليهم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انتهى الى دار الندو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يمر بنا يتيم أبي طالب فلا يسلم علينا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فأيكم يأتيه فيفسد عليه مصلاه</w:t>
      </w:r>
      <w:r w:rsidRPr="00726AC3">
        <w:rPr>
          <w:rFonts w:hint="cs"/>
          <w:rtl/>
        </w:rPr>
        <w:t>؟</w:t>
      </w:r>
    </w:p>
    <w:p w:rsidR="00FF0DFF" w:rsidRDefault="00726AC3" w:rsidP="00FF0DFF">
      <w:pPr>
        <w:pStyle w:val="libNormal"/>
        <w:rPr>
          <w:rFonts w:hint="cs"/>
          <w:rtl/>
        </w:rPr>
      </w:pPr>
      <w:r>
        <w:rPr>
          <w:rFonts w:hint="cs"/>
          <w:rtl/>
        </w:rPr>
        <w:t>فقال عبد الله بن الزبعري السهمي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أنا أفعل</w:t>
      </w:r>
      <w:r w:rsidRPr="00726AC3">
        <w:rPr>
          <w:rFonts w:hint="cs"/>
          <w:rtl/>
        </w:rPr>
        <w:t>.</w:t>
      </w:r>
    </w:p>
    <w:p w:rsidR="00FF0DFF" w:rsidRDefault="00726AC3" w:rsidP="00FF0DFF">
      <w:pPr>
        <w:pStyle w:val="libNormal"/>
        <w:rPr>
          <w:rFonts w:hint="cs"/>
          <w:rtl/>
        </w:rPr>
      </w:pPr>
      <w:r>
        <w:rPr>
          <w:rFonts w:hint="cs"/>
          <w:rtl/>
        </w:rPr>
        <w:t xml:space="preserve">فأخذ الفرث و الدم فانتهى به الى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و هو</w:t>
      </w:r>
    </w:p>
    <w:p w:rsidR="00FF0DFF" w:rsidRDefault="00FF0DFF" w:rsidP="00FF0DFF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FF0DFF">
      <w:pPr>
        <w:pStyle w:val="libNormal"/>
        <w:rPr>
          <w:rtl/>
        </w:rPr>
      </w:pPr>
      <w:r>
        <w:rPr>
          <w:rFonts w:hint="cs"/>
          <w:rtl/>
        </w:rPr>
        <w:lastRenderedPageBreak/>
        <w:t>ساجد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فملأ به ثيابه و مظاهره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فانصرف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حتى أتى عمه أبا طالب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عم من أنا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لم يا ابن أخي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فقص عليه القص</w:t>
      </w:r>
      <w:r w:rsidRPr="00726AC3">
        <w:rPr>
          <w:rFonts w:hint="cs"/>
          <w:rtl/>
        </w:rPr>
        <w:t xml:space="preserve">ة، </w:t>
      </w:r>
      <w:r>
        <w:rPr>
          <w:rFonts w:hint="cs"/>
          <w:rtl/>
        </w:rPr>
        <w:t>فقال و أين تركتهم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بالأبطح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فنادى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[أبو طالب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]في قومه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آل عبد المطلب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يا آل هاشم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يا آل عبد مناف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فأقبلوا اليه من كل مكان ملبين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كم انتم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قالوا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نحن أربعون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خذوا سلاحكم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فأخذوا سلاحهم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انطلق بهم حتى انتهى الى اولئك النفر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أرادوا أن يتفرقوا قال لهم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رب هذه البني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 يقومن منكم أحد إلا جللته بالسيف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ثم أتى الى صفا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كانت بالأبطح فضربها ثلاث ضربات حتى قطعها ثلاث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افهار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سألتني من أنت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 xml:space="preserve">ثم أنشأ يقول و يومئ بيده الى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0C7F0E" w:rsidTr="000C7F0E">
        <w:trPr>
          <w:trHeight w:val="350"/>
        </w:trPr>
        <w:tc>
          <w:tcPr>
            <w:tcW w:w="4236" w:type="dxa"/>
            <w:shd w:val="clear" w:color="auto" w:fill="auto"/>
          </w:tcPr>
          <w:p w:rsidR="000C7F0E" w:rsidRDefault="000C7F0E" w:rsidP="00390897">
            <w:pPr>
              <w:pStyle w:val="libPoem"/>
            </w:pPr>
            <w:r>
              <w:rPr>
                <w:rFonts w:hint="cs"/>
                <w:rtl/>
              </w:rPr>
              <w:t>أنت النبي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0C7F0E" w:rsidRDefault="000C7F0E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  <w:shd w:val="clear" w:color="auto" w:fill="auto"/>
          </w:tcPr>
          <w:p w:rsidR="000C7F0E" w:rsidRDefault="000C7F0E" w:rsidP="00390897">
            <w:pPr>
              <w:pStyle w:val="libPoem"/>
            </w:pPr>
            <w:r>
              <w:rPr>
                <w:rFonts w:hint="cs"/>
                <w:rtl/>
              </w:rPr>
              <w:t xml:space="preserve">قرم </w:t>
            </w:r>
            <w:r w:rsidRPr="008323F5">
              <w:rPr>
                <w:rStyle w:val="libFootnotenumChar"/>
                <w:rFonts w:hint="cs"/>
                <w:rtl/>
              </w:rPr>
              <w:t>(1)</w:t>
            </w:r>
            <w:r w:rsidRPr="00726A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اغر مسود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C7F0E" w:rsidTr="000C7F0E">
        <w:trPr>
          <w:trHeight w:val="350"/>
        </w:trPr>
        <w:tc>
          <w:tcPr>
            <w:tcW w:w="4236" w:type="dxa"/>
          </w:tcPr>
          <w:p w:rsidR="000C7F0E" w:rsidRDefault="000C7F0E" w:rsidP="00390897">
            <w:pPr>
              <w:pStyle w:val="libPoem"/>
            </w:pPr>
            <w:r>
              <w:rPr>
                <w:rFonts w:hint="cs"/>
                <w:rtl/>
              </w:rPr>
              <w:t>لمسودين أطائب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0C7F0E" w:rsidRDefault="000C7F0E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0C7F0E" w:rsidRDefault="000C7F0E" w:rsidP="00390897">
            <w:pPr>
              <w:pStyle w:val="libPoem"/>
            </w:pPr>
            <w:r>
              <w:rPr>
                <w:rFonts w:hint="cs"/>
                <w:rtl/>
              </w:rPr>
              <w:t>كرموا و طاب المولد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94B53" w:rsidRDefault="00694B53" w:rsidP="00694B5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94B53" w:rsidRDefault="00694B53" w:rsidP="00694B53">
      <w:pPr>
        <w:pStyle w:val="libFootnote0"/>
        <w:rPr>
          <w:rtl/>
        </w:rPr>
      </w:pPr>
      <w:r>
        <w:rPr>
          <w:rFonts w:hint="cs"/>
          <w:rtl/>
        </w:rPr>
        <w:t>(1) القرم - بفتح القاف السيد العظيم.</w:t>
      </w:r>
    </w:p>
    <w:p w:rsidR="00FF0DFF" w:rsidRDefault="00FF0DFF" w:rsidP="00FF0DFF">
      <w:pPr>
        <w:pStyle w:val="libNormal"/>
      </w:pPr>
      <w:r>
        <w:rPr>
          <w:rFonts w:hint="cs"/>
          <w:rtl/>
        </w:rP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236"/>
        <w:gridCol w:w="302"/>
        <w:gridCol w:w="4195"/>
      </w:tblGrid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lastRenderedPageBreak/>
              <w:t>نعم الأروم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أصلها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 xml:space="preserve">عمرو الخضم الاوحد </w:t>
            </w:r>
            <w:r w:rsidRPr="008323F5">
              <w:rPr>
                <w:rStyle w:val="libFootnotenumChar"/>
                <w:rFonts w:hint="cs"/>
                <w:rtl/>
              </w:rPr>
              <w:t>(</w:t>
            </w:r>
            <w:r w:rsidR="00694B53">
              <w:rPr>
                <w:rStyle w:val="libFootnotenumChar"/>
                <w:rFonts w:hint="cs"/>
                <w:rtl/>
              </w:rPr>
              <w:t>1</w:t>
            </w:r>
            <w:r w:rsidRPr="008323F5">
              <w:rPr>
                <w:rStyle w:val="libFootnotenumChar"/>
                <w:rFonts w:hint="cs"/>
                <w:rtl/>
              </w:rPr>
              <w:t>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هشم الربيك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في الجفا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ن و عيش مك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انكد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فجرت بذلك سن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فيها الخبيز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تثرد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و لنا السقاي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للحجي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ج بها يماث العنجد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 xml:space="preserve">و المأزمان </w:t>
            </w:r>
            <w:r w:rsidRPr="008323F5">
              <w:rPr>
                <w:rStyle w:val="libFootnotenumChar"/>
                <w:rFonts w:hint="cs"/>
                <w:rtl/>
              </w:rPr>
              <w:t>(</w:t>
            </w:r>
            <w:r w:rsidR="00694B53">
              <w:rPr>
                <w:rStyle w:val="libFootnotenumChar"/>
                <w:rFonts w:hint="cs"/>
                <w:rtl/>
              </w:rPr>
              <w:t>2</w:t>
            </w:r>
            <w:r w:rsidRPr="008323F5">
              <w:rPr>
                <w:rStyle w:val="libFootnotenumChar"/>
                <w:rFonts w:hint="cs"/>
                <w:rtl/>
              </w:rPr>
              <w:t>)</w:t>
            </w:r>
            <w:r w:rsidRPr="00726A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 ما حوت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عرفاتها و المسجد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أنى تضام و لم أمت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و أنا الشجاع العربد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و بنو أبيك كأنهم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اسد العرين توقد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شمم قماقم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غيو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ث ندى بحار تزبد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و بطاح مك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لا يرى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فيها نجيع أسود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و لقد عهدتك صادقا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في القول ما تتفند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F0DFF" w:rsidTr="00694B53">
        <w:trPr>
          <w:trHeight w:val="350"/>
        </w:trPr>
        <w:tc>
          <w:tcPr>
            <w:tcW w:w="4236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ما زلت تنطق بالصوا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FF0DFF" w:rsidRDefault="00FF0DFF" w:rsidP="00694B53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FF0DFF" w:rsidRDefault="00FF0DFF" w:rsidP="00694B53">
            <w:pPr>
              <w:pStyle w:val="libPoem"/>
            </w:pPr>
            <w:r>
              <w:rPr>
                <w:rFonts w:hint="cs"/>
                <w:rtl/>
              </w:rPr>
              <w:t>ب و انت طفل أمرد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94B53" w:rsidRDefault="00694B53" w:rsidP="00694B53">
      <w:pPr>
        <w:pStyle w:val="libNormal"/>
        <w:rPr>
          <w:rtl/>
        </w:rPr>
      </w:pP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محمد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أيهم الفاعل بك</w:t>
      </w:r>
      <w:r w:rsidRPr="00726AC3">
        <w:rPr>
          <w:rFonts w:hint="cs"/>
          <w:rtl/>
        </w:rPr>
        <w:t>؟</w:t>
      </w:r>
    </w:p>
    <w:p w:rsidR="00694B53" w:rsidRDefault="00694B53" w:rsidP="00694B53">
      <w:pPr>
        <w:pStyle w:val="libNormal"/>
        <w:rPr>
          <w:rtl/>
        </w:rPr>
      </w:pPr>
      <w:r>
        <w:rPr>
          <w:rFonts w:hint="cs"/>
          <w:rtl/>
        </w:rPr>
        <w:t xml:space="preserve">فأشار النبي </w:t>
      </w:r>
      <w:r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الى عبد الله بن الزبعري السهمي الشاعر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فدعاه أبو طالب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فوجأ انفه حتى أدماها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أمر بالفرث و الدم فامر على رؤوس الملأ كلهم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ابن أخ ارضيت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سألتني من أنت</w:t>
      </w:r>
      <w:r w:rsidRPr="00726AC3">
        <w:rPr>
          <w:rFonts w:hint="cs"/>
          <w:rtl/>
        </w:rPr>
        <w:t xml:space="preserve">؟ </w:t>
      </w:r>
      <w:r>
        <w:rPr>
          <w:rFonts w:hint="cs"/>
          <w:rtl/>
        </w:rPr>
        <w:t>أنت محمد بن عبد الله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ثم نسبه الى آدم </w:t>
      </w:r>
      <w:r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أنت و الله أشرفهم حسبا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أرفعهم منصبا</w:t>
      </w:r>
      <w:r w:rsidRPr="00726AC3">
        <w:rPr>
          <w:rFonts w:hint="cs"/>
          <w:rtl/>
        </w:rPr>
        <w:t>.</w:t>
      </w:r>
    </w:p>
    <w:p w:rsidR="00694B53" w:rsidRDefault="00694B53" w:rsidP="00694B53">
      <w:pPr>
        <w:pStyle w:val="libNormal"/>
        <w:rPr>
          <w:rtl/>
        </w:rPr>
      </w:pPr>
      <w:r>
        <w:rPr>
          <w:rFonts w:hint="cs"/>
          <w:rtl/>
        </w:rPr>
        <w:t>يا معشر قريش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من شاء منكم يتحرك فليفعل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أنا الذي تعرفوني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فأنزل الله تعالى صدرا من سور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الانعام</w:t>
      </w:r>
      <w:r w:rsidRPr="00BE7E4F">
        <w:rPr>
          <w:rStyle w:val="libAlaemChar"/>
          <w:rFonts w:hint="cs"/>
          <w:rtl/>
        </w:rPr>
        <w:t>(</w:t>
      </w:r>
      <w:r w:rsidRPr="00BE7E4F">
        <w:rPr>
          <w:rStyle w:val="libAieChar"/>
          <w:rFonts w:hint="eastAsia"/>
          <w:rtl/>
        </w:rPr>
        <w:t>وَ</w:t>
      </w:r>
      <w:r w:rsidRPr="00BE7E4F">
        <w:rPr>
          <w:rStyle w:val="libAieChar"/>
          <w:rtl/>
        </w:rPr>
        <w:t xml:space="preserve"> مِنْهُمْ مَنْ يَسْتَمِعُ إِلَيْکَ وَ جَعَلْنَا عَلَى قُلُوبِهِمْ أَکِنَّةً أَنْ يَفْقَهُوهُ وَ فِي آذَانِهِمْ وَقْراً</w:t>
      </w:r>
      <w:r w:rsidRPr="00BE7E4F">
        <w:rPr>
          <w:rStyle w:val="libAlaemChar"/>
          <w:rFonts w:hint="cs"/>
          <w:rtl/>
        </w:rPr>
        <w:t>)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(الانعام/25</w:t>
      </w:r>
      <w:r w:rsidRPr="00726AC3">
        <w:rPr>
          <w:rFonts w:hint="cs"/>
          <w:rtl/>
        </w:rPr>
        <w:t>)</w:t>
      </w:r>
    </w:p>
    <w:p w:rsidR="00694B53" w:rsidRPr="00726AC3" w:rsidRDefault="00694B53" w:rsidP="00694B53">
      <w:pPr>
        <w:pStyle w:val="libNormal"/>
        <w:rPr>
          <w:rtl/>
        </w:rPr>
      </w:pPr>
      <w:r>
        <w:rPr>
          <w:rFonts w:hint="cs"/>
          <w:rtl/>
        </w:rPr>
        <w:t>*كتاب الحج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106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ابي الحديد ج 14 ص 77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ثمرات الاوراق بهامش المستطرف ج 2 ص 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164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388</w:t>
      </w:r>
    </w:p>
    <w:p w:rsidR="00FF0DFF" w:rsidRDefault="00FF0DFF" w:rsidP="00FF0DFF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FF0DFF" w:rsidRDefault="00FF0DFF" w:rsidP="00694B53">
      <w:pPr>
        <w:pStyle w:val="libFootnote0"/>
        <w:rPr>
          <w:rtl/>
        </w:rPr>
      </w:pPr>
      <w:r>
        <w:rPr>
          <w:rFonts w:hint="cs"/>
          <w:rtl/>
        </w:rPr>
        <w:t>(</w:t>
      </w:r>
      <w:r w:rsidR="00694B53">
        <w:rPr>
          <w:rFonts w:hint="cs"/>
          <w:rtl/>
        </w:rPr>
        <w:t>1</w:t>
      </w:r>
      <w:r>
        <w:rPr>
          <w:rFonts w:hint="cs"/>
          <w:rtl/>
        </w:rPr>
        <w:t>) اي نعم النسب نسبك و هو من عمرو - يعني هاشما - السيد الاوحد.</w:t>
      </w:r>
    </w:p>
    <w:p w:rsidR="00FF0DFF" w:rsidRDefault="00FF0DFF" w:rsidP="00694B53">
      <w:pPr>
        <w:pStyle w:val="libFootnote0"/>
        <w:rPr>
          <w:rFonts w:hint="cs"/>
          <w:rtl/>
        </w:rPr>
      </w:pPr>
      <w:r>
        <w:rPr>
          <w:rFonts w:hint="cs"/>
          <w:rtl/>
        </w:rPr>
        <w:t>(</w:t>
      </w:r>
      <w:r w:rsidR="00694B53">
        <w:rPr>
          <w:rFonts w:hint="cs"/>
          <w:rtl/>
        </w:rPr>
        <w:t>2</w:t>
      </w:r>
      <w:r>
        <w:rPr>
          <w:rFonts w:hint="cs"/>
          <w:rtl/>
        </w:rPr>
        <w:t>) المأزمان: ثنية مأزم، و هو شعب ضيق بين جبلين يفضي آخره الى بطن عرنة، فيه يدفع من عرفة الى المزدلفة.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623E5A">
      <w:pPr>
        <w:pStyle w:val="Heading3"/>
        <w:rPr>
          <w:rtl/>
        </w:rPr>
      </w:pPr>
      <w:bookmarkStart w:id="539" w:name="_Toc497487221"/>
      <w:bookmarkStart w:id="540" w:name="_Toc498021979"/>
      <w:r>
        <w:rPr>
          <w:rFonts w:hint="cs"/>
          <w:rtl/>
        </w:rPr>
        <w:lastRenderedPageBreak/>
        <w:t xml:space="preserve">9 - إن أبي حين حضره الموت شهده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>.</w:t>
      </w:r>
      <w:bookmarkEnd w:id="539"/>
      <w:bookmarkEnd w:id="54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«إن أبي حين حضره الموت شهده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فأخبرني عنه بشي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ء خير لي من الدنيا و ما فيها»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*كتاب الحج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23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387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623E5A">
      <w:pPr>
        <w:pStyle w:val="Heading3"/>
        <w:rPr>
          <w:rtl/>
        </w:rPr>
      </w:pPr>
      <w:bookmarkStart w:id="541" w:name="_Toc497487222"/>
      <w:bookmarkStart w:id="542" w:name="_Toc498021980"/>
      <w:r>
        <w:rPr>
          <w:rFonts w:hint="cs"/>
          <w:rtl/>
        </w:rPr>
        <w:lastRenderedPageBreak/>
        <w:t xml:space="preserve">10 - أعطى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نفسه الرضا</w:t>
      </w:r>
      <w:r w:rsidRPr="00726AC3">
        <w:rPr>
          <w:rFonts w:hint="cs"/>
          <w:rtl/>
        </w:rPr>
        <w:t>.</w:t>
      </w:r>
      <w:bookmarkEnd w:id="541"/>
      <w:bookmarkEnd w:id="542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«ما مات أبو طالب حتى أعطى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من نفسه الرضا»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*شرح نهج البلاغ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لابن أبي الحديد ج 14 ص 71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تفسير علي بن ابراهيم ج 1 ص 380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الدرجات الرفيع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49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388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623E5A">
      <w:pPr>
        <w:pStyle w:val="Heading3"/>
        <w:rPr>
          <w:rtl/>
        </w:rPr>
      </w:pPr>
      <w:bookmarkStart w:id="543" w:name="_Toc497487223"/>
      <w:bookmarkStart w:id="544" w:name="_Toc498021981"/>
      <w:r>
        <w:rPr>
          <w:rFonts w:hint="cs"/>
          <w:rtl/>
        </w:rPr>
        <w:lastRenderedPageBreak/>
        <w:t xml:space="preserve">11 - قال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غفر الله له و رحمه</w:t>
      </w:r>
      <w:bookmarkEnd w:id="543"/>
      <w:bookmarkEnd w:id="544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اخباره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بوفا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 xml:space="preserve">أبي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«أخبرت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بموت أبي طالب فبكى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اذهب فغسله و كفنه و واره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غفر الله له و رحمه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ففعلت»</w:t>
      </w:r>
      <w:r w:rsidRPr="00726AC3">
        <w:rPr>
          <w:rFonts w:hint="cs"/>
          <w:rtl/>
        </w:rPr>
        <w:t>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و انما ترك النبي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المشي في جنازته اتقاء من شر سفهاء قريش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 xml:space="preserve">و أما عدم صلاته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>
        <w:rPr>
          <w:rFonts w:hint="cs"/>
          <w:rtl/>
        </w:rPr>
        <w:t xml:space="preserve"> عليه لعدم مشروعي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صلا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الجناز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يومئذ</w:t>
      </w:r>
      <w:r w:rsidRPr="00726AC3">
        <w:rPr>
          <w:rFonts w:hint="cs"/>
          <w:rtl/>
        </w:rPr>
        <w:t>.</w:t>
      </w:r>
    </w:p>
    <w:p w:rsidR="00726AC3" w:rsidRP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*أسنى المطالب ص 21 و ص 35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الخواص ص 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372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623E5A">
      <w:pPr>
        <w:pStyle w:val="Heading3"/>
        <w:rPr>
          <w:rtl/>
        </w:rPr>
      </w:pPr>
      <w:bookmarkStart w:id="545" w:name="_Toc497487224"/>
      <w:bookmarkStart w:id="546" w:name="_Toc498021982"/>
      <w:r>
        <w:rPr>
          <w:rFonts w:hint="cs"/>
          <w:rtl/>
        </w:rPr>
        <w:lastRenderedPageBreak/>
        <w:t>12 - لقد هد فقدك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[أبا طالب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]أهل الحفاظ</w:t>
      </w:r>
      <w:bookmarkEnd w:id="545"/>
      <w:bookmarkEnd w:id="546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روي أن عليا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قال في رثاء أبي طالب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236"/>
        <w:gridCol w:w="302"/>
        <w:gridCol w:w="4195"/>
      </w:tblGrid>
      <w:tr w:rsidR="0017155D" w:rsidTr="0017155D">
        <w:trPr>
          <w:trHeight w:val="350"/>
        </w:trPr>
        <w:tc>
          <w:tcPr>
            <w:tcW w:w="4236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«أبا طالب عصم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المستجير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17155D" w:rsidRDefault="0017155D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و غيث المحول و نور الظلم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55D" w:rsidTr="0017155D">
        <w:trPr>
          <w:trHeight w:val="350"/>
        </w:trPr>
        <w:tc>
          <w:tcPr>
            <w:tcW w:w="4236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لقد هد فقدك أهل الحفاظ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17155D" w:rsidRDefault="0017155D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فصلى عليك ولي النعم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55D" w:rsidTr="0017155D">
        <w:trPr>
          <w:trHeight w:val="350"/>
        </w:trPr>
        <w:tc>
          <w:tcPr>
            <w:tcW w:w="4236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و لقاك ربك رضوانه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17155D" w:rsidRDefault="0017155D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فقد كنت للمصطفى خير عم»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26AC3" w:rsidRPr="00726AC3" w:rsidRDefault="00726AC3" w:rsidP="00623E5A">
      <w:pPr>
        <w:pStyle w:val="libNormal"/>
        <w:rPr>
          <w:rtl/>
        </w:rPr>
      </w:pPr>
      <w:r>
        <w:rPr>
          <w:rFonts w:hint="cs"/>
          <w:rtl/>
        </w:rPr>
        <w:t>*كتاب الحج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24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الخواص ص 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3 ص 106 و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378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DD3C34">
      <w:pPr>
        <w:pStyle w:val="Heading3"/>
        <w:rPr>
          <w:rtl/>
        </w:rPr>
      </w:pPr>
      <w:bookmarkStart w:id="547" w:name="_Toc497487225"/>
      <w:bookmarkStart w:id="548" w:name="_Toc498021983"/>
      <w:r>
        <w:rPr>
          <w:rFonts w:hint="cs"/>
          <w:rtl/>
        </w:rPr>
        <w:lastRenderedPageBreak/>
        <w:t>13 - فأمست قريش يفرحون بفقده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[أبي طالب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</w:t>
      </w:r>
      <w:bookmarkEnd w:id="547"/>
      <w:bookmarkEnd w:id="548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رثاء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والده العظيم</w:t>
      </w:r>
      <w:r w:rsidRPr="00726AC3">
        <w:rPr>
          <w:rFonts w:hint="cs"/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236"/>
        <w:gridCol w:w="302"/>
        <w:gridCol w:w="4195"/>
      </w:tblGrid>
      <w:tr w:rsidR="0017155D" w:rsidTr="0017155D">
        <w:trPr>
          <w:trHeight w:val="350"/>
        </w:trPr>
        <w:tc>
          <w:tcPr>
            <w:tcW w:w="4236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«أرقت لنوح آخر الليل غردا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17155D" w:rsidRDefault="0017155D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يذكرني شجوا عظيما مجددا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55D" w:rsidTr="0017155D">
        <w:trPr>
          <w:trHeight w:val="350"/>
        </w:trPr>
        <w:tc>
          <w:tcPr>
            <w:tcW w:w="4236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أبا طالب مأوى الصعاليك ذا الندى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17155D" w:rsidRDefault="0017155D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و ذا الحلم لا خلفا و لم يكن قعددا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17155D" w:rsidTr="0017155D">
        <w:trPr>
          <w:trHeight w:val="350"/>
        </w:trPr>
        <w:tc>
          <w:tcPr>
            <w:tcW w:w="4236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أخا الملك خلى ثلم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سيسدها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17155D" w:rsidRDefault="0017155D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17155D" w:rsidRDefault="0017155D" w:rsidP="00390897">
            <w:pPr>
              <w:pStyle w:val="libPoem"/>
            </w:pPr>
            <w:r>
              <w:rPr>
                <w:rFonts w:hint="cs"/>
                <w:rtl/>
              </w:rPr>
              <w:t>بنو هاشم أو يستباح فيهمدا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blPrEx>
          <w:tblLook w:val="01E0"/>
        </w:tblPrEx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فأمست قريش يفرحون بفقده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17155D" w:rsidRPr="0017155D" w:rsidRDefault="0017155D" w:rsidP="0017155D">
            <w:pPr>
              <w:pStyle w:val="libNormal0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لست أرى حيا لشي ء مخلدا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blPrEx>
          <w:tblLook w:val="01E0"/>
        </w:tblPrEx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أرادت امورا زينتها حلومهم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ستوردهم يوما من الغي موردا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يرجون تكذيب النبي و قتله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إن يفتروا بهتا عليه و يجحدا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كذبتم و بيت الله حتى نذيقكم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صدور العوالي و الصفيح المهندا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يبدأ منا منظر ذو كريه</w:t>
            </w:r>
            <w:r w:rsidRPr="00726AC3">
              <w:rPr>
                <w:rFonts w:hint="cs"/>
                <w:rtl/>
              </w:rPr>
              <w:t>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اذا ما تسر بلنا الحديد المسردا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فاما تبيدونا و اما نبيدكم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اما تروا سلم العشير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أرشدا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إلا فان الحي دون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بنو هاشم خير البري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محتدا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إن له فيكم من الله ناصرا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لست بلاق صاحب الله أوحدا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نبي أتى من كل وحي بحظه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فسماه ربي في الكتاب محمدا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أغر كضوء البدر صور</w:t>
            </w:r>
            <w:r w:rsidRPr="00726AC3">
              <w:rPr>
                <w:rFonts w:hint="cs"/>
                <w:rtl/>
              </w:rPr>
              <w:t xml:space="preserve">ة </w:t>
            </w:r>
            <w:r>
              <w:rPr>
                <w:rFonts w:hint="cs"/>
                <w:rtl/>
              </w:rPr>
              <w:t>وجهه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جلا الغيم عنه ضوء فتوقدا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17155D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أمين على ما استودع الله قلبه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إن كان قولا كان فيه مسددا»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26AC3" w:rsidRPr="00726AC3" w:rsidRDefault="00726AC3" w:rsidP="00DD3C34">
      <w:pPr>
        <w:pStyle w:val="libNormal"/>
        <w:rPr>
          <w:rtl/>
        </w:rPr>
      </w:pPr>
      <w:r>
        <w:rPr>
          <w:rFonts w:hint="cs"/>
          <w:rtl/>
        </w:rPr>
        <w:t xml:space="preserve">*الغدير ج 7 ص 379 نقلا عن الديوان المنسوب الى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الحج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116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تذكر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الخواص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9</w:t>
      </w:r>
    </w:p>
    <w:p w:rsidR="00726AC3" w:rsidRDefault="00726AC3" w:rsidP="00726AC3">
      <w:pPr>
        <w:pStyle w:val="libNormal"/>
      </w:pPr>
      <w:r>
        <w:rPr>
          <w:rFonts w:hint="cs"/>
          <w:rtl/>
        </w:rPr>
        <w:br w:type="page"/>
      </w:r>
    </w:p>
    <w:p w:rsidR="00726AC3" w:rsidRDefault="00726AC3" w:rsidP="00DD3C34">
      <w:pPr>
        <w:pStyle w:val="Heading3"/>
        <w:rPr>
          <w:rtl/>
        </w:rPr>
      </w:pPr>
      <w:bookmarkStart w:id="549" w:name="_Toc497487226"/>
      <w:bookmarkStart w:id="550" w:name="_Toc498021984"/>
      <w:r>
        <w:rPr>
          <w:rFonts w:hint="cs"/>
          <w:rtl/>
        </w:rPr>
        <w:lastRenderedPageBreak/>
        <w:t>14 - لو شفع أبي في كل مذنب على وجه الأرض لشفعه الله فيهم</w:t>
      </w:r>
      <w:bookmarkEnd w:id="549"/>
      <w:bookmarkEnd w:id="550"/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من كلام له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في بيان مقام أبيه يوم القيام</w:t>
      </w:r>
      <w:r w:rsidRPr="00726AC3">
        <w:rPr>
          <w:rFonts w:hint="cs"/>
          <w:rtl/>
        </w:rPr>
        <w:t>ة.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عن الصادق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عن آبائه </w:t>
      </w:r>
      <w:r w:rsidR="00887A8B" w:rsidRPr="00887A8B">
        <w:rPr>
          <w:rStyle w:val="libAlaemChar"/>
          <w:rFonts w:hint="cs"/>
          <w:rtl/>
        </w:rPr>
        <w:t>عليهم‌السلام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إن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كان ذات يوم جالسا في الرحب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الناس حوله مجتمعون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فقام اليه رجل فقال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يا أمير المؤمنين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انت بالمكان الذي انزلك الله به و ابوك معذب في النار</w:t>
      </w:r>
      <w:r w:rsidRPr="00726AC3">
        <w:rPr>
          <w:rFonts w:hint="cs"/>
          <w:rtl/>
        </w:rPr>
        <w:t>؟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 xml:space="preserve">فقال له علي بن ابي طالب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«مه فض الله فاك</w:t>
      </w:r>
      <w:r w:rsidRPr="00726AC3">
        <w:rPr>
          <w:rFonts w:hint="cs"/>
          <w:rtl/>
        </w:rPr>
        <w:t xml:space="preserve">! </w:t>
      </w:r>
      <w:r>
        <w:rPr>
          <w:rFonts w:hint="cs"/>
          <w:rtl/>
        </w:rPr>
        <w:t>و الذي بعث محمدا بالحق نبيا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لو شفع أبي في كل مذنب على وجه الأرض لشفعه الله فيهم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أأبي معذب في النار و ابنه قسيم الجن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و النار</w:t>
      </w:r>
      <w:r w:rsidRPr="00726AC3">
        <w:rPr>
          <w:rFonts w:hint="cs"/>
          <w:rtl/>
        </w:rPr>
        <w:t>؟!!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و الذي بعث محمدا بالحق نبيا إن نور أبي يوم القيام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ليطفئ أنوار الخلائق كلهم إلا خمس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أنوار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 xml:space="preserve">نور محمد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نوري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نور الحسن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نور الحسين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نور تسع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من ولد الحسين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فان نوره من نورنا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خلقه الله تعالى قبل أن يخلق آدم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بألفي عام»</w:t>
      </w:r>
      <w:r w:rsidRPr="00726AC3">
        <w:rPr>
          <w:rFonts w:hint="cs"/>
          <w:rtl/>
        </w:rPr>
        <w:t>.</w:t>
      </w:r>
    </w:p>
    <w:p w:rsidR="00726AC3" w:rsidRDefault="00726AC3" w:rsidP="00726AC3">
      <w:pPr>
        <w:pStyle w:val="libNormal"/>
        <w:rPr>
          <w:rtl/>
        </w:rPr>
      </w:pPr>
      <w:r>
        <w:rPr>
          <w:rFonts w:hint="cs"/>
          <w:rtl/>
        </w:rPr>
        <w:t>*الاحتجاج للطبرسي ج 1 ص 546 الرقم 133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كنز الفوائد للكراجكي ج 1 ص 183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الامالي للطوسي ص 305 الرقم 612 و ص 702 الرقم 1499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كتاب الحج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15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كشف الغم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ج 1 ص 415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بحار الانوار ج 35 ص 65 الرقم 3 و ص 110 الرقم 39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الدرجات الرفيع</w:t>
      </w:r>
      <w:r w:rsidRPr="00726AC3">
        <w:rPr>
          <w:rFonts w:hint="cs"/>
          <w:rtl/>
        </w:rPr>
        <w:t xml:space="preserve">ة </w:t>
      </w:r>
      <w:r>
        <w:rPr>
          <w:rFonts w:hint="cs"/>
          <w:rtl/>
        </w:rPr>
        <w:t>ص 50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الغدير ج 7 ص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387</w:t>
      </w:r>
    </w:p>
    <w:p w:rsidR="00DD3C34" w:rsidRDefault="00DD3C34" w:rsidP="00DD3C34">
      <w:pPr>
        <w:pStyle w:val="libNormal"/>
      </w:pPr>
      <w:r>
        <w:rPr>
          <w:rFonts w:hint="cs"/>
          <w:rtl/>
        </w:rPr>
        <w:br w:type="page"/>
      </w:r>
    </w:p>
    <w:p w:rsidR="004B4DF1" w:rsidRDefault="00726AC3" w:rsidP="00DD3C34">
      <w:pPr>
        <w:pStyle w:val="libCenterBold1"/>
        <w:rPr>
          <w:rtl/>
        </w:rPr>
      </w:pPr>
      <w:r>
        <w:rPr>
          <w:rFonts w:hint="cs"/>
          <w:rtl/>
        </w:rPr>
        <w:lastRenderedPageBreak/>
        <w:t>تكمل</w:t>
      </w:r>
      <w:r w:rsidRPr="00726AC3">
        <w:rPr>
          <w:rFonts w:hint="cs"/>
          <w:rtl/>
        </w:rPr>
        <w:t xml:space="preserve">ة: </w:t>
      </w:r>
      <w:r>
        <w:rPr>
          <w:rFonts w:hint="cs"/>
          <w:rtl/>
        </w:rPr>
        <w:t>أبو طالب(ع</w:t>
      </w:r>
      <w:r w:rsidRPr="00726AC3">
        <w:rPr>
          <w:rFonts w:hint="cs"/>
          <w:rtl/>
        </w:rPr>
        <w:t>)</w:t>
      </w:r>
    </w:p>
    <w:p w:rsidR="004B4DF1" w:rsidRDefault="00726AC3" w:rsidP="00726AC3">
      <w:pPr>
        <w:pStyle w:val="libNormal"/>
        <w:rPr>
          <w:rtl/>
        </w:rPr>
      </w:pPr>
      <w:r>
        <w:rPr>
          <w:rFonts w:hint="cs"/>
          <w:rtl/>
        </w:rPr>
        <w:t>18 - «ثم قال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[ابو طالب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]لي و أنا غلام</w:t>
      </w:r>
      <w:r w:rsidRPr="00726AC3">
        <w:rPr>
          <w:rFonts w:hint="cs"/>
          <w:rtl/>
        </w:rPr>
        <w:t xml:space="preserve">: </w:t>
      </w:r>
      <w:r>
        <w:rPr>
          <w:rFonts w:hint="cs"/>
          <w:rtl/>
        </w:rPr>
        <w:t>و يحك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انصر ابن عمك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و يحك لا تخذله</w:t>
      </w:r>
      <w:r w:rsidRPr="00726AC3">
        <w:rPr>
          <w:rFonts w:hint="cs"/>
          <w:rtl/>
        </w:rPr>
        <w:t xml:space="preserve">. </w:t>
      </w:r>
      <w:r>
        <w:rPr>
          <w:rFonts w:hint="cs"/>
          <w:rtl/>
        </w:rPr>
        <w:t>و جعل يحثني على مؤازرته و مكانفته»</w:t>
      </w:r>
      <w:r w:rsidRPr="00726AC3">
        <w:rPr>
          <w:rFonts w:hint="cs"/>
          <w:rtl/>
        </w:rPr>
        <w:t>.</w:t>
      </w:r>
    </w:p>
    <w:p w:rsidR="004B4DF1" w:rsidRDefault="00726AC3" w:rsidP="00DD3C34">
      <w:pPr>
        <w:pStyle w:val="libNormal"/>
        <w:rPr>
          <w:rtl/>
        </w:rPr>
      </w:pPr>
      <w:r>
        <w:rPr>
          <w:rFonts w:hint="cs"/>
          <w:rtl/>
        </w:rPr>
        <w:t>89 - «</w:t>
      </w:r>
      <w:r w:rsidRPr="00726AC3">
        <w:rPr>
          <w:rFonts w:hint="cs"/>
          <w:rtl/>
        </w:rPr>
        <w:t xml:space="preserve">... </w:t>
      </w:r>
      <w:r>
        <w:rPr>
          <w:rFonts w:hint="cs"/>
          <w:rtl/>
        </w:rPr>
        <w:t xml:space="preserve">ثم تقدم أبو طالب الى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أن يضطجع على فراش رسول الله </w:t>
      </w:r>
      <w:r w:rsidR="00887A8B" w:rsidRPr="00887A8B">
        <w:rPr>
          <w:rStyle w:val="libAlaemChar"/>
          <w:rFonts w:hint="cs"/>
          <w:rtl/>
        </w:rPr>
        <w:t>صلى‌الله‌عليه‌وآله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ليوقيه بنفسه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فأجابه الى ذلك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>فلما نامت العيون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جاء أبو طالب و معه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فأقام رسول الله </w:t>
      </w:r>
      <w:r w:rsidR="00DD3C34" w:rsidRPr="00887A8B">
        <w:rPr>
          <w:rStyle w:val="libAlaemChar"/>
          <w:rFonts w:hint="cs"/>
          <w:rtl/>
        </w:rPr>
        <w:t>صلى‌الله‌عليه‌وآله</w:t>
      </w:r>
      <w:r w:rsidR="00DD3C34">
        <w:rPr>
          <w:rFonts w:hint="cs"/>
          <w:rtl/>
        </w:rPr>
        <w:t xml:space="preserve"> </w:t>
      </w:r>
      <w:r>
        <w:rPr>
          <w:rFonts w:hint="cs"/>
          <w:rtl/>
        </w:rPr>
        <w:t xml:space="preserve">و اضطجع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>
        <w:rPr>
          <w:rFonts w:hint="cs"/>
          <w:rtl/>
        </w:rPr>
        <w:t xml:space="preserve"> مكانه</w:t>
      </w:r>
      <w:r w:rsidRPr="00726AC3">
        <w:rPr>
          <w:rFonts w:hint="cs"/>
          <w:rtl/>
        </w:rPr>
        <w:t xml:space="preserve">، </w:t>
      </w:r>
      <w:r>
        <w:rPr>
          <w:rFonts w:hint="cs"/>
          <w:rtl/>
        </w:rPr>
        <w:t xml:space="preserve">فقال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  <w:r>
        <w:rPr>
          <w:rFonts w:hint="cs"/>
          <w:rtl/>
        </w:rPr>
        <w:t xml:space="preserve"> «يا أبتاه اني مقتول»</w:t>
      </w:r>
      <w:r w:rsidR="006A2402">
        <w:rPr>
          <w:rFonts w:hint="cs"/>
          <w:rtl/>
        </w:rPr>
        <w:t xml:space="preserve"> </w:t>
      </w:r>
      <w:r>
        <w:rPr>
          <w:rFonts w:hint="cs"/>
          <w:rtl/>
        </w:rPr>
        <w:t>فقال أبو طالب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236"/>
        <w:gridCol w:w="302"/>
        <w:gridCol w:w="4195"/>
      </w:tblGrid>
      <w:tr w:rsidR="00D026F1" w:rsidTr="00D026F1">
        <w:trPr>
          <w:trHeight w:val="350"/>
        </w:trPr>
        <w:tc>
          <w:tcPr>
            <w:tcW w:w="4236" w:type="dxa"/>
          </w:tcPr>
          <w:p w:rsidR="00D026F1" w:rsidRDefault="00D026F1" w:rsidP="00390897">
            <w:pPr>
              <w:pStyle w:val="libPoem"/>
            </w:pPr>
            <w:r>
              <w:rPr>
                <w:rFonts w:hint="cs"/>
                <w:rtl/>
              </w:rPr>
              <w:t>اصبرن يا بني فالصبر أحجي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026F1" w:rsidRDefault="00D026F1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026F1" w:rsidRDefault="00D026F1" w:rsidP="00390897">
            <w:pPr>
              <w:pStyle w:val="libPoem"/>
            </w:pPr>
            <w:r>
              <w:rPr>
                <w:rFonts w:hint="cs"/>
                <w:rtl/>
              </w:rPr>
              <w:t>كل حي مصيره لشعوب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26F1" w:rsidTr="00D026F1">
        <w:trPr>
          <w:trHeight w:val="350"/>
        </w:trPr>
        <w:tc>
          <w:tcPr>
            <w:tcW w:w="4236" w:type="dxa"/>
          </w:tcPr>
          <w:p w:rsidR="00D026F1" w:rsidRDefault="00D026F1" w:rsidP="00390897">
            <w:pPr>
              <w:pStyle w:val="libPoem"/>
            </w:pPr>
            <w:r>
              <w:rPr>
                <w:rFonts w:hint="cs"/>
                <w:rtl/>
              </w:rPr>
              <w:t>قد بذلناك و البلاء شديد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026F1" w:rsidRDefault="00D026F1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026F1" w:rsidRDefault="00D026F1" w:rsidP="00390897">
            <w:pPr>
              <w:pStyle w:val="libPoem"/>
            </w:pPr>
            <w:r>
              <w:rPr>
                <w:rFonts w:hint="cs"/>
                <w:rtl/>
              </w:rPr>
              <w:t>لفداء النجيب و ابن النجيب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026F1" w:rsidTr="00D026F1">
        <w:trPr>
          <w:trHeight w:val="350"/>
        </w:trPr>
        <w:tc>
          <w:tcPr>
            <w:tcW w:w="4236" w:type="dxa"/>
          </w:tcPr>
          <w:p w:rsidR="00D026F1" w:rsidRDefault="00D026F1" w:rsidP="00390897">
            <w:pPr>
              <w:pStyle w:val="libPoem"/>
            </w:pPr>
            <w:r>
              <w:rPr>
                <w:rFonts w:hint="cs"/>
                <w:rtl/>
              </w:rPr>
              <w:t>لفداء الاعز ذي الحسب الثا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026F1" w:rsidRDefault="00D026F1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026F1" w:rsidRDefault="00D026F1" w:rsidP="00390897">
            <w:pPr>
              <w:pStyle w:val="libPoem"/>
            </w:pPr>
            <w:r>
              <w:rPr>
                <w:rFonts w:hint="cs"/>
                <w:rtl/>
              </w:rPr>
              <w:t>قب و الباع و الفناء الرحيب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D026F1">
        <w:tblPrEx>
          <w:tblLook w:val="01E0"/>
        </w:tblPrEx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إن تصبك المنون فالنبل تترى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026F1" w:rsidRPr="00D026F1" w:rsidRDefault="00D026F1" w:rsidP="00D026F1">
            <w:pPr>
              <w:pStyle w:val="libNormal0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فمصيب منها و غير مصيب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D026F1">
        <w:tblPrEx>
          <w:tblLook w:val="01E0"/>
        </w:tblPrEx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كل حي و إن تملى بعيش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آخذ من سهامها بنصيب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B4DF1" w:rsidRDefault="00726AC3" w:rsidP="00DD3C34">
      <w:pPr>
        <w:pStyle w:val="libNormal"/>
        <w:rPr>
          <w:rtl/>
        </w:rPr>
      </w:pPr>
      <w:r>
        <w:rPr>
          <w:rFonts w:hint="cs"/>
          <w:rtl/>
        </w:rPr>
        <w:t xml:space="preserve">فقال أمير المؤمنين </w:t>
      </w:r>
      <w:r w:rsidR="00887A8B" w:rsidRPr="00887A8B">
        <w:rPr>
          <w:rStyle w:val="libAlaemChar"/>
          <w:rFonts w:hint="cs"/>
          <w:rtl/>
        </w:rPr>
        <w:t>عليه‌السلام</w:t>
      </w:r>
      <w:r w:rsidRPr="00726AC3">
        <w:rPr>
          <w:rFonts w:hint="cs"/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236"/>
        <w:gridCol w:w="302"/>
        <w:gridCol w:w="4195"/>
      </w:tblGrid>
      <w:tr w:rsidR="00DD3C34" w:rsidTr="00DD3C34">
        <w:trPr>
          <w:trHeight w:val="350"/>
        </w:trPr>
        <w:tc>
          <w:tcPr>
            <w:tcW w:w="4236" w:type="dxa"/>
            <w:shd w:val="clear" w:color="auto" w:fill="auto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«أتأمرني بالصبر في نصر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  <w:shd w:val="clear" w:color="auto" w:fill="auto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  <w:shd w:val="clear" w:color="auto" w:fill="auto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فو الله ما قلت الذي قلت جازعا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DD3C34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لكنني أحببت أن تر نصرتي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تعلم أني لم ازل لك طائعا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D3C34" w:rsidTr="00DD3C34">
        <w:trPr>
          <w:trHeight w:val="350"/>
        </w:trPr>
        <w:tc>
          <w:tcPr>
            <w:tcW w:w="4236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و سعيي لوجه الله في نصر أحمد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302" w:type="dxa"/>
          </w:tcPr>
          <w:p w:rsidR="00DD3C34" w:rsidRDefault="00DD3C34" w:rsidP="00390897">
            <w:pPr>
              <w:pStyle w:val="libPoem"/>
              <w:rPr>
                <w:rtl/>
              </w:rPr>
            </w:pPr>
          </w:p>
        </w:tc>
        <w:tc>
          <w:tcPr>
            <w:tcW w:w="4195" w:type="dxa"/>
          </w:tcPr>
          <w:p w:rsidR="00DD3C34" w:rsidRDefault="00DD3C34" w:rsidP="00390897">
            <w:pPr>
              <w:pStyle w:val="libPoem"/>
            </w:pPr>
            <w:r>
              <w:rPr>
                <w:rFonts w:hint="cs"/>
                <w:rtl/>
              </w:rPr>
              <w:t>نبي الهدى المحمود طفلا و يافعا»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DD3C34" w:rsidRDefault="00DD3C34" w:rsidP="00DD3C34">
      <w:pPr>
        <w:pStyle w:val="libNormal"/>
      </w:pPr>
      <w:r>
        <w:rPr>
          <w:rFonts w:hint="cs"/>
          <w:rtl/>
        </w:rPr>
        <w:br w:type="page"/>
      </w:r>
    </w:p>
    <w:p w:rsidR="00726AC3" w:rsidRDefault="00390897" w:rsidP="00390897">
      <w:pPr>
        <w:pStyle w:val="Heading3Center"/>
        <w:rPr>
          <w:rtl/>
        </w:rPr>
      </w:pPr>
      <w:bookmarkStart w:id="551" w:name="_Toc497487227"/>
      <w:bookmarkStart w:id="552" w:name="_Toc498021985"/>
      <w:r>
        <w:rPr>
          <w:rFonts w:hint="cs"/>
          <w:rtl/>
        </w:rPr>
        <w:lastRenderedPageBreak/>
        <w:t>الفهرس</w:t>
      </w:r>
      <w:bookmarkEnd w:id="551"/>
      <w:bookmarkEnd w:id="552"/>
    </w:p>
    <w:sdt>
      <w:sdtPr>
        <w:rPr>
          <w:rFonts w:ascii="Calibri" w:eastAsia="Calibri" w:hAnsi="Calibri" w:cs="Arial"/>
          <w:b w:val="0"/>
          <w:bCs w:val="0"/>
          <w:color w:val="auto"/>
          <w:sz w:val="22"/>
          <w:szCs w:val="22"/>
        </w:rPr>
        <w:id w:val="4418886"/>
        <w:docPartObj>
          <w:docPartGallery w:val="Table of Contents"/>
          <w:docPartUnique/>
        </w:docPartObj>
      </w:sdtPr>
      <w:sdtContent>
        <w:p w:rsidR="00E64024" w:rsidRDefault="00E64024" w:rsidP="00454B46">
          <w:pPr>
            <w:pStyle w:val="TOCHeading"/>
          </w:pPr>
        </w:p>
        <w:p w:rsidR="00694B53" w:rsidRDefault="00D96186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D96186">
            <w:fldChar w:fldCharType="begin"/>
          </w:r>
          <w:r w:rsidR="00E64024">
            <w:instrText xml:space="preserve"> TOC \o "1-3" \h \z \u </w:instrText>
          </w:r>
          <w:r w:rsidRPr="00D96186">
            <w:fldChar w:fldCharType="separate"/>
          </w:r>
          <w:hyperlink w:anchor="_Toc498021714" w:history="1">
            <w:r w:rsidR="00694B53" w:rsidRPr="00503563">
              <w:rPr>
                <w:rStyle w:val="Hyperlink"/>
                <w:rFonts w:hint="eastAsia"/>
                <w:noProof/>
                <w:rtl/>
              </w:rPr>
              <w:t>الباب</w:t>
            </w:r>
            <w:r w:rsidR="00694B53" w:rsidRPr="00503563">
              <w:rPr>
                <w:rStyle w:val="Hyperlink"/>
                <w:noProof/>
                <w:rtl/>
              </w:rPr>
              <w:t xml:space="preserve"> </w:t>
            </w:r>
            <w:r w:rsidR="00694B53" w:rsidRPr="00503563">
              <w:rPr>
                <w:rStyle w:val="Hyperlink"/>
                <w:rFonts w:hint="eastAsia"/>
                <w:noProof/>
                <w:rtl/>
              </w:rPr>
              <w:t>الأوّل</w:t>
            </w:r>
            <w:r w:rsidR="00694B53" w:rsidRPr="00503563">
              <w:rPr>
                <w:rStyle w:val="Hyperlink"/>
                <w:noProof/>
                <w:rtl/>
              </w:rPr>
              <w:t xml:space="preserve">: </w:t>
            </w:r>
            <w:r w:rsidR="00694B53" w:rsidRPr="00503563">
              <w:rPr>
                <w:rStyle w:val="Hyperlink"/>
                <w:rFonts w:hint="eastAsia"/>
                <w:noProof/>
                <w:rtl/>
              </w:rPr>
              <w:t>سبقه</w:t>
            </w:r>
            <w:r w:rsidR="00694B53" w:rsidRPr="00503563">
              <w:rPr>
                <w:rStyle w:val="Hyperlink"/>
                <w:noProof/>
                <w:rtl/>
              </w:rPr>
              <w:t xml:space="preserve"> (</w:t>
            </w:r>
            <w:r w:rsidR="00694B53"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="00694B53" w:rsidRPr="00503563">
              <w:rPr>
                <w:rStyle w:val="Hyperlink"/>
                <w:noProof/>
                <w:rtl/>
              </w:rPr>
              <w:t xml:space="preserve">) </w:t>
            </w:r>
            <w:r w:rsidR="00694B53"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="00694B53" w:rsidRPr="00503563">
              <w:rPr>
                <w:rStyle w:val="Hyperlink"/>
                <w:noProof/>
                <w:rtl/>
              </w:rPr>
              <w:t xml:space="preserve"> </w:t>
            </w:r>
            <w:r w:rsidR="00694B53" w:rsidRPr="00503563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694B53" w:rsidRPr="00503563">
              <w:rPr>
                <w:rStyle w:val="Hyperlink"/>
                <w:noProof/>
                <w:rtl/>
              </w:rPr>
              <w:t xml:space="preserve"> </w:t>
            </w:r>
            <w:r w:rsidR="00694B53"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="00694B53" w:rsidRPr="00503563">
              <w:rPr>
                <w:rStyle w:val="Hyperlink"/>
                <w:noProof/>
                <w:rtl/>
              </w:rPr>
              <w:t xml:space="preserve"> </w:t>
            </w:r>
            <w:r w:rsidR="00694B53" w:rsidRPr="00503563">
              <w:rPr>
                <w:rStyle w:val="Hyperlink"/>
                <w:rFonts w:hint="eastAsia"/>
                <w:noProof/>
                <w:rtl/>
              </w:rPr>
              <w:t>الايمان</w:t>
            </w:r>
            <w:r w:rsidR="00694B53">
              <w:rPr>
                <w:noProof/>
                <w:webHidden/>
                <w:rtl/>
              </w:rPr>
              <w:tab/>
            </w:r>
            <w:r w:rsidR="00694B53">
              <w:rPr>
                <w:noProof/>
                <w:webHidden/>
                <w:rtl/>
              </w:rPr>
              <w:fldChar w:fldCharType="begin"/>
            </w:r>
            <w:r w:rsidR="00694B53">
              <w:rPr>
                <w:noProof/>
                <w:webHidden/>
                <w:rtl/>
              </w:rPr>
              <w:instrText xml:space="preserve"> </w:instrText>
            </w:r>
            <w:r w:rsidR="00694B53">
              <w:rPr>
                <w:noProof/>
                <w:webHidden/>
              </w:rPr>
              <w:instrText>PAGEREF</w:instrText>
            </w:r>
            <w:r w:rsidR="00694B53">
              <w:rPr>
                <w:noProof/>
                <w:webHidden/>
                <w:rtl/>
              </w:rPr>
              <w:instrText xml:space="preserve"> _</w:instrText>
            </w:r>
            <w:r w:rsidR="00694B53">
              <w:rPr>
                <w:noProof/>
                <w:webHidden/>
              </w:rPr>
              <w:instrText>Toc</w:instrText>
            </w:r>
            <w:r w:rsidR="00694B53">
              <w:rPr>
                <w:noProof/>
                <w:webHidden/>
                <w:rtl/>
              </w:rPr>
              <w:instrText xml:space="preserve">498021714 </w:instrText>
            </w:r>
            <w:r w:rsidR="00694B53">
              <w:rPr>
                <w:noProof/>
                <w:webHidden/>
              </w:rPr>
              <w:instrText>\h</w:instrText>
            </w:r>
            <w:r w:rsidR="00694B53">
              <w:rPr>
                <w:noProof/>
                <w:webHidden/>
                <w:rtl/>
              </w:rPr>
              <w:instrText xml:space="preserve"> </w:instrText>
            </w:r>
            <w:r w:rsidR="00694B53">
              <w:rPr>
                <w:noProof/>
                <w:webHidden/>
                <w:rtl/>
              </w:rPr>
            </w:r>
            <w:r w:rsidR="00694B53">
              <w:rPr>
                <w:noProof/>
                <w:webHidden/>
                <w:rtl/>
              </w:rPr>
              <w:fldChar w:fldCharType="separate"/>
            </w:r>
            <w:r w:rsidR="00694B53">
              <w:rPr>
                <w:noProof/>
                <w:webHidden/>
                <w:rtl/>
              </w:rPr>
              <w:t>6</w:t>
            </w:r>
            <w:r w:rsidR="00694B53"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 w:rsidP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15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الأول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498021716" w:history="1">
            <w:r w:rsidRPr="00503563">
              <w:rPr>
                <w:rStyle w:val="Hyperlink"/>
                <w:rFonts w:hint="eastAsia"/>
                <w:noProof/>
                <w:rtl/>
              </w:rPr>
              <w:t>انّه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أوّل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17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ولدت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الفطرة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18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علمتم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ايمانا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19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مؤمن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0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أجبت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وحدي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يتخالجني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ذلك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شك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1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اسلاما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2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أسلم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3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أسلمت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غداة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الثلاثاء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4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ايمانا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5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الامة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ايمانا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برسوله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6" w:history="1">
            <w:r w:rsidRPr="00503563">
              <w:rPr>
                <w:rStyle w:val="Hyperlink"/>
                <w:noProof/>
                <w:rtl/>
              </w:rPr>
              <w:t xml:space="preserve">10 -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7" w:history="1">
            <w:r w:rsidRPr="00503563">
              <w:rPr>
                <w:rStyle w:val="Hyperlink"/>
                <w:noProof/>
                <w:rtl/>
              </w:rPr>
              <w:t xml:space="preserve">11 -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البيت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8" w:history="1">
            <w:r w:rsidRPr="00503563">
              <w:rPr>
                <w:rStyle w:val="Hyperlink"/>
                <w:noProof/>
                <w:rtl/>
              </w:rPr>
              <w:t xml:space="preserve">12 -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آمنت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سبع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سنين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29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انّه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أوّل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وحدّه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0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يعبده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رجل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1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2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أعلم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الامة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بعد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نبيها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3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أعرف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الامة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4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وحده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5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نبيه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6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يعبده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الامة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7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8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39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يسبقني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بالصلاة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40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صليت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يصلي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41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يصلي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خديجة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42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صليت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بسبع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سنين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43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44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صليت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القبلة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ستة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أشهر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45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سواء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ذكر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 w:rsidP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46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الرابع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498021747" w:history="1">
            <w:r w:rsidRPr="00503563">
              <w:rPr>
                <w:rStyle w:val="Hyperlink"/>
                <w:rFonts w:hint="eastAsia"/>
                <w:noProof/>
                <w:rtl/>
              </w:rPr>
              <w:t>انّه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هو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الصدِّيق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الأكبر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48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الصديق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الأكبر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 w:rsidP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49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صدقته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آدم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الروح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الجسد</w:t>
            </w:r>
          </w:hyperlink>
          <w:r>
            <w:rPr>
              <w:rStyle w:val="Hyperlink"/>
              <w:rFonts w:hint="cs"/>
              <w:noProof/>
              <w:rtl/>
            </w:rPr>
            <w:t xml:space="preserve"> </w:t>
          </w:r>
          <w:hyperlink w:anchor="_Toc498021750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صدقه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51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أكون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كذب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52" w:history="1">
            <w:r w:rsidRPr="00503563">
              <w:rPr>
                <w:rStyle w:val="Hyperlink"/>
                <w:rFonts w:hint="eastAsia"/>
                <w:noProof/>
                <w:rtl/>
              </w:rPr>
              <w:t>الباب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مكانته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53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الأول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أقرب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54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علمتم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موضعي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بالقرابة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القريبة،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المنزلة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الخصيصة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55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كالضوء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الضوء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56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أيام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كجزء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57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محمد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صنوي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58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أقرب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الرحم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59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يقربني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للنسب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اللحمة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0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قرابتي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فلو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استطعت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دفعه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لدفعته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1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خاصة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2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خاصته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3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مدخلان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4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ساعة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السحر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آتيه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فيها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5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علمت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بيتي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بيتك،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تستأذن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علي؟</w:t>
            </w:r>
            <w:r w:rsidRPr="00503563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6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تنزل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شديدة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قط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قدمني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لها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7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يأت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بصاحبتي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ابني</w:t>
            </w:r>
            <w:r w:rsidRPr="00503563">
              <w:rPr>
                <w:rStyle w:val="Hyperlink"/>
                <w:noProof/>
                <w:rtl/>
              </w:rPr>
              <w:t>. (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المباهلة</w:t>
            </w:r>
            <w:r w:rsidRPr="00503563">
              <w:rPr>
                <w:rStyle w:val="Hyperlink"/>
                <w:noProof/>
                <w:rtl/>
              </w:rPr>
              <w:t>).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8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جبرئيل</w:t>
            </w:r>
            <w:r w:rsidRPr="00503563">
              <w:rPr>
                <w:rStyle w:val="Hyperlink"/>
                <w:noProof/>
                <w:rtl/>
              </w:rPr>
              <w:t xml:space="preserve"> ]: </w:t>
            </w:r>
            <w:r w:rsidRPr="00503563">
              <w:rPr>
                <w:rStyle w:val="Hyperlink"/>
                <w:rFonts w:hint="eastAsia"/>
                <w:noProof/>
                <w:rtl/>
              </w:rPr>
              <w:t>تعال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خذ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رأس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نبيك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حجرك،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أحق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بذلك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69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سافرت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خادم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0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يأتينا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غداة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فيقول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1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2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3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المصطفى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4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رضيني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لنفسه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5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أخوك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6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]: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الدنيا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الآخرة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7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آخيت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أصحابك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تركتني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فردا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</w:t>
            </w:r>
            <w:r w:rsidRPr="00503563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8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ذهب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روحي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رأيتك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فعلت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بأصحابك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فعلت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79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قم،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لأرضينك،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0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فقال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]: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أتاكم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1" w:history="1">
            <w:r w:rsidRPr="00503563">
              <w:rPr>
                <w:rStyle w:val="Hyperlink"/>
                <w:noProof/>
                <w:rtl/>
              </w:rPr>
              <w:t xml:space="preserve">10 -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انشدكم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2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3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يسر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يحبك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يحبني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يأكل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الطير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4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ائتني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بأحب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خلقك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يأكل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5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الخلق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اليك؟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6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أحبكم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اليه،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أوثقكم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نفسه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7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تعالى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يحب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8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بصر</w:t>
            </w:r>
            <w:r w:rsidRPr="00503563">
              <w:rPr>
                <w:rStyle w:val="Hyperlink"/>
                <w:noProof/>
                <w:rtl/>
              </w:rPr>
              <w:t>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 ]</w:t>
            </w:r>
            <w:r w:rsidRPr="00503563">
              <w:rPr>
                <w:rStyle w:val="Hyperlink"/>
                <w:rFonts w:hint="eastAsia"/>
                <w:noProof/>
                <w:rtl/>
              </w:rPr>
              <w:t>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تهلل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وجهه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تبسم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89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خلقت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شجرة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خلقت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0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علمت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1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مرضت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مرة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مرضا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فعادني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2" w:history="1">
            <w:r w:rsidRPr="00503563">
              <w:rPr>
                <w:rStyle w:val="Hyperlink"/>
                <w:noProof/>
                <w:rtl/>
              </w:rPr>
              <w:t xml:space="preserve">10 -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بحق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اغفر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لعلي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3" w:history="1">
            <w:r w:rsidRPr="00503563">
              <w:rPr>
                <w:rStyle w:val="Hyperlink"/>
                <w:noProof/>
                <w:rtl/>
              </w:rPr>
              <w:t xml:space="preserve">11 -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عائشة،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تؤذيني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4" w:history="1">
            <w:r w:rsidRPr="00503563">
              <w:rPr>
                <w:rStyle w:val="Hyperlink"/>
                <w:noProof/>
                <w:rtl/>
              </w:rPr>
              <w:t xml:space="preserve">12 -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سأذكر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أشياء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حقدتها</w:t>
            </w:r>
            <w:r w:rsidRPr="00503563">
              <w:rPr>
                <w:rStyle w:val="Hyperlink"/>
                <w:noProof/>
                <w:rtl/>
              </w:rPr>
              <w:t>[</w:t>
            </w:r>
            <w:r w:rsidRPr="00503563">
              <w:rPr>
                <w:rStyle w:val="Hyperlink"/>
                <w:rFonts w:hint="eastAsia"/>
                <w:noProof/>
                <w:rtl/>
              </w:rPr>
              <w:t>عائشة</w:t>
            </w:r>
            <w:r w:rsidRPr="00503563">
              <w:rPr>
                <w:rStyle w:val="Hyperlink"/>
                <w:noProof/>
                <w:rtl/>
              </w:rPr>
              <w:t xml:space="preserve"> ]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5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موضعه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مسجد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6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]: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سألت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يطهر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مسجدي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بذريتك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7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سد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شارع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المسجد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 w:rsidP="00FB4B7B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8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مطهر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غيري،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إذ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="00FB4B7B" w:rsidRPr="00FB4B7B">
              <w:rPr>
                <w:rStyle w:val="Hyperlink"/>
                <w:rFonts w:cs="Rafed Alaem" w:hint="eastAsia"/>
                <w:noProof/>
                <w:rtl/>
              </w:rPr>
              <w:t xml:space="preserve">صلى‌الله‌عليه‌وآله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أبوابكم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فتح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799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السادس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زواجه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فاطمة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498021799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0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أردت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أخطب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1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فاطمة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تزوجنيها؟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2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قم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فبع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الدرع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3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محمد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زوجني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ابنته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فاطمة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4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فأخذت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فاطمة،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انطلقت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5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أنظر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فتنكشف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الهموم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الاحزان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6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عاتبني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رجال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قريش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أمر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فاطمة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7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نحل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طوبى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مهر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فاطمة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8" w:history="1">
            <w:r w:rsidRPr="00503563">
              <w:rPr>
                <w:rStyle w:val="Hyperlink"/>
                <w:rFonts w:hint="eastAsia"/>
                <w:noProof/>
                <w:rtl/>
              </w:rPr>
              <w:t>الباب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جهاده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تفانيه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سبيل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 w:rsidP="00FB4B7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09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الاول</w:t>
            </w:r>
          </w:hyperlink>
          <w:r w:rsidR="00FB4B7B">
            <w:rPr>
              <w:rStyle w:val="Hyperlink"/>
              <w:rFonts w:hint="cs"/>
              <w:noProof/>
              <w:rtl/>
            </w:rPr>
            <w:t xml:space="preserve"> </w:t>
          </w:r>
          <w:hyperlink w:anchor="_Toc498021810" w:history="1">
            <w:r w:rsidRPr="00503563">
              <w:rPr>
                <w:rStyle w:val="Hyperlink"/>
                <w:rFonts w:hint="eastAsia"/>
                <w:noProof/>
                <w:rtl/>
              </w:rPr>
              <w:t>نصرته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لرسول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بذل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مهجته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دونه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11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-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نقتل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آباءنا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أبناءنا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12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]: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سيف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ذو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الفقار،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فتى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13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صاحب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راية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14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أقتل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لمشركي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قريش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15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إذا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احمر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البأس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أحجم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قدم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بيته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16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جلوت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مرة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وجه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17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ضربت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خراطيمكما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بالسيف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حتى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آمنتما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18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الذي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أفنيت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قومك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بدر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فتح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19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أتأمرني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بالصبر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نصر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أحمد؟</w:t>
            </w:r>
            <w:r w:rsidRPr="00503563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0" w:history="1">
            <w:r w:rsidRPr="00503563">
              <w:rPr>
                <w:rStyle w:val="Hyperlink"/>
                <w:noProof/>
                <w:rtl/>
              </w:rPr>
              <w:t xml:space="preserve">10 -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وفقنا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لنصر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محمد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1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تفانيه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استقامته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سبيل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نصرة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2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ننقلب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أعقابنا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بعد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إذ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هدانا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3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المنتظر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بدلت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تبديلا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4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أرد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ساعة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5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ضعفت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جبنت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6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أقيه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بنفسي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المواطن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التي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ينكص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الابطال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7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نزلت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شديدة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قط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أين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8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رأيت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منذ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بعث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محمدا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رخاء،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فالحمد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29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موقفه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الانذار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0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أكون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وزيرك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1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فقمت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أصغر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2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مبيته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فراش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3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أمرني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]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أضطجع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مضجعه،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أقيه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بنفسي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4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له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السمع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الطاعة،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فنمت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فراشه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5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وقيته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بنفسي،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بذلت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مهجة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دمي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6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يشري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نفسه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ابتغاء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مرضاة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7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وطنت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نفسي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الأسر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8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فأقبلوا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يضربوني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أيديهم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39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نهضت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بسيفي،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فدفعتهم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نفسي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0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حتى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اؤدي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ودائع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عنده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للناس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1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أيها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صاحب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أمانة؟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2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موقفه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غزوة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3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حضرنا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بدرا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فارس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المقداد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4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أحدث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اصحابي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أقلهم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للحرب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تجربة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5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ظننت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السماء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وقعت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الأرض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6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ضربته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ضربة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اخرى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فصرعته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7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تعجبت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بدر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جرأة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القوم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8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لمثل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ولدتني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امي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49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السادس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موقفه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غزوة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احد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0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أتاك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الاسد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الصؤول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1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الذي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نفسي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بيده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افارقك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حتى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اعجلك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بسيفي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النار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2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جرحت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يدي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نيفا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سبعين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جرحة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3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فكسرت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جفن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سيفي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نفسي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لأقاتلن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حتى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أقتل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4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برحت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حتى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اقتل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5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أأرجع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كافرا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بعد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اسلامي؟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6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انقطع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سيفي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7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جبرئيل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المواساة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8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سيف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ذو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الفقار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59" w:history="1">
            <w:r w:rsidRPr="00503563">
              <w:rPr>
                <w:rStyle w:val="Hyperlink"/>
                <w:noProof/>
                <w:rtl/>
              </w:rPr>
              <w:t xml:space="preserve">10 - </w:t>
            </w:r>
            <w:r w:rsidRPr="00503563">
              <w:rPr>
                <w:rStyle w:val="Hyperlink"/>
                <w:rFonts w:hint="eastAsia"/>
                <w:noProof/>
                <w:rtl/>
              </w:rPr>
              <w:t>خذي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السيف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صدقني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اليوم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0" w:history="1">
            <w:r w:rsidRPr="00503563">
              <w:rPr>
                <w:rStyle w:val="Hyperlink"/>
                <w:noProof/>
                <w:rtl/>
              </w:rPr>
              <w:t xml:space="preserve">11 -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بأبي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امي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كيف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حرمت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الشهادة؟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1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موقفه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غزوة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الخندق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2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فخرجت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نساء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بواك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اشفاقا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ابن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ود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3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جعلت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فداك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أتأذن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4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حسنتين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5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تعجلن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أتاك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مجيب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صوتك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عاجز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6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أرديت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عمرا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اذ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طغى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بمهند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7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ضربته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بالسيف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فوق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الهامة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8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بذلك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أعضاد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المشركين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69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خشيت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اضربه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لحظ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نفسي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0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كلهم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جانب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لقدرت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عليهم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1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الثامن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موقفه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صلح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الحديبية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2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لكاتب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الحديبية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3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تشجعني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نفسي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محو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اسمك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النبوة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4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الحديبية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خرج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ناس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المشركين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5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موقفه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غزوة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خيبر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6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أرسل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 ]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أرمد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7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دفع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الراية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خيبر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8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الذي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سمتني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امي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حيدرة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79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ضربته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حتى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وقع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السيف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أضراسه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0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فاقتلعت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حصنهم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بيدي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1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عالجت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خيبر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جعلته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مجنا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2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فعالجه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بعد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ذلك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أربعون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رجلا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يقلوه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الأرض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3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قلعت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خيبر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بقوة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جسدية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4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فتحت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خيبر</w:t>
            </w:r>
            <w:r w:rsidRPr="00503563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5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العاشر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موقفه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فتح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6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يخبرني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كتابا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7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فأخذنا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فأتينا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8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صعدت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الكعبة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فألقيت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صنمهم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الأكبر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صنم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قريش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89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اخوة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يوسف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ليوسف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0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فأخذت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بيعته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503563">
              <w:rPr>
                <w:rStyle w:val="Hyperlink"/>
                <w:noProof/>
                <w:rtl/>
              </w:rPr>
              <w:t xml:space="preserve"> ]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بيعة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أبيه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1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الحادي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عشر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موقفه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غزوة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تبوك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استخلافه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2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أكره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تقول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العرب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خذل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ابن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3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احب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تخرج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وجه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4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خرجت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غزاة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فخلفتني؟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5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أتخلفني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الصبيان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النساء؟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6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زعم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المنافقون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خلفتني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استثقلتني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7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قالوا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كره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صحبته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8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]: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المدينة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تصلح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899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غزاة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تبوك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بمنزلة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هارون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موسى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498021899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0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عشر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قراءته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لسورة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براءة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مكة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1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وجهني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 ]</w:t>
            </w:r>
            <w:r w:rsidRPr="00503563">
              <w:rPr>
                <w:rStyle w:val="Hyperlink"/>
                <w:rFonts w:hint="eastAsia"/>
                <w:noProof/>
                <w:rtl/>
              </w:rPr>
              <w:t>بكتابه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رسالته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مكة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2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]: </w:t>
            </w:r>
            <w:r w:rsidRPr="00503563">
              <w:rPr>
                <w:rStyle w:val="Hyperlink"/>
                <w:rFonts w:hint="eastAsia"/>
                <w:noProof/>
                <w:rtl/>
              </w:rPr>
              <w:t>أدرك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بكر،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فحيثما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لقيته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فخذ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الكتاب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3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]: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يبلغ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رجل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4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أمرني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أحلقك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فأقبض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الآيات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5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اليكم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6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يحجن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بالبيت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مشرك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7" w:history="1">
            <w:r w:rsidRPr="00503563">
              <w:rPr>
                <w:rStyle w:val="Hyperlink"/>
                <w:rFonts w:hint="eastAsia"/>
                <w:noProof/>
                <w:rtl/>
              </w:rPr>
              <w:t>الباب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تعلمه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8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الأول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أخذ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العلم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09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ترك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]</w:t>
            </w:r>
            <w:r w:rsidRPr="00503563">
              <w:rPr>
                <w:rStyle w:val="Hyperlink"/>
                <w:rFonts w:hint="eastAsia"/>
                <w:noProof/>
                <w:rtl/>
              </w:rPr>
              <w:t>شيئا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علمه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علمنيه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498021909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0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صدري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لعلما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جما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علمنيه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1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سألته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أجابني،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سكت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ابتدأني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2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يمر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ذلك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شي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سألته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حفظته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3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علمني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ألف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4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يفتح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ألف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5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لكل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ألف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مفتاح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6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حدثني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 ]</w:t>
            </w:r>
            <w:r w:rsidRPr="00503563">
              <w:rPr>
                <w:rStyle w:val="Hyperlink"/>
                <w:rFonts w:hint="eastAsia"/>
                <w:noProof/>
                <w:rtl/>
              </w:rPr>
              <w:t>ألف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حديث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7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نسيت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حديثا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سمعته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8" w:history="1">
            <w:r w:rsidRPr="00503563">
              <w:rPr>
                <w:rStyle w:val="Hyperlink"/>
                <w:noProof/>
                <w:rtl/>
              </w:rPr>
              <w:t>10 - «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تعيها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اذن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واعية»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19" w:history="1">
            <w:r w:rsidRPr="00503563">
              <w:rPr>
                <w:rStyle w:val="Hyperlink"/>
                <w:noProof/>
                <w:rtl/>
              </w:rPr>
              <w:t xml:space="preserve">11 -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دعا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العلم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مثل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دعا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498021919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0" w:history="1">
            <w:r w:rsidRPr="00503563">
              <w:rPr>
                <w:rStyle w:val="Hyperlink"/>
                <w:noProof/>
                <w:rtl/>
              </w:rPr>
              <w:t xml:space="preserve">12 -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أدبه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أدبني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1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تعلم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2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نزلت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آية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كتاب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أقرأنيها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3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أعلمه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إياه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فعلمنيه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4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علمني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تأويلها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تفسيرها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محكمها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متشابهها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5" w:history="1">
            <w:r w:rsidRPr="00503563">
              <w:rPr>
                <w:rStyle w:val="Hyperlink"/>
                <w:rFonts w:hint="eastAsia"/>
                <w:noProof/>
                <w:rtl/>
              </w:rPr>
              <w:t>الباب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عهد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6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الاوّل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إنّه</w:t>
            </w:r>
            <w:r w:rsidRPr="00503563">
              <w:rPr>
                <w:rStyle w:val="Hyperlink"/>
                <w:noProof/>
                <w:rtl/>
              </w:rPr>
              <w:t xml:space="preserve"> 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يبغضه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مؤمن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يحبّه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7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عهد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يبغضني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مؤمن،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يحبني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كافر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منافق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8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لعهد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يحبك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مؤمن،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يبغضك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منافق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29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كذب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زعم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يحبني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يبغضك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498021929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0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يقاتل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الناكثين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القاسطين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المارقين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1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عهد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عهده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2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اقاتل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الناكثين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القاسطين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المارقين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3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]: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ستقاتل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بعدي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الناكثة،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القاسطة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المارقة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4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فعلام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اقاتل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أمرتني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بقتاله؟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5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]: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يقاتل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تأويل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6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ستقاتل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تأويله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7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تغدر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الامة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بعد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8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الامة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ستغدر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بعدي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39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الامة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ستغدر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498021939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0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يقتل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مظلوما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شهيدا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1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عهد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الامي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يخضب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دم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2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أبكي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يستحل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الشهر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3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خبرني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حبيب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هذا،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عهد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4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]: </w:t>
            </w:r>
            <w:r w:rsidRPr="00503563">
              <w:rPr>
                <w:rStyle w:val="Hyperlink"/>
                <w:rFonts w:hint="eastAsia"/>
                <w:noProof/>
                <w:rtl/>
              </w:rPr>
              <w:t>ضغائن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صدور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أقوام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يبدونها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بعدي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5" w:history="1">
            <w:r w:rsidRPr="00503563">
              <w:rPr>
                <w:rStyle w:val="Hyperlink"/>
                <w:rFonts w:hint="eastAsia"/>
                <w:noProof/>
                <w:rtl/>
              </w:rPr>
              <w:t>الباب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السادس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موقفه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وفاة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6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الوفاة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7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عهد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توفي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8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أسر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مرضه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49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فسال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عرقه،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سال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عرقي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498021949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0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أنبأني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>) ]</w:t>
            </w:r>
            <w:r w:rsidRPr="00503563">
              <w:rPr>
                <w:rStyle w:val="Hyperlink"/>
                <w:rFonts w:hint="eastAsia"/>
                <w:noProof/>
                <w:rtl/>
              </w:rPr>
              <w:t>بما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كائن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يوم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القيامة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1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غسلني،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يغسلني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2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وفاة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غسله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3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قبض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رأسه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صدري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4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وليت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غسله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بيدي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وحدي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5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تناولت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عضوا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كأنه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يقلبه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ثلاثون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رجلا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6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غسلته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بالروح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الريحان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7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أطيبك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ميتا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8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غسل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59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غمض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الملائكة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0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ص</w:t>
            </w:r>
            <w:r w:rsidRPr="00503563">
              <w:rPr>
                <w:rStyle w:val="Hyperlink"/>
                <w:noProof/>
                <w:rtl/>
              </w:rPr>
              <w:t xml:space="preserve">)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دفنه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1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إمامنا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ميتا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2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البقاع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قبض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نبيه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3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أفيكم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أحد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آخر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عهده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حتى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وضعه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حفرته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غيري؟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B4B7B" w:rsidRDefault="00FB4B7B" w:rsidP="00FB4B7B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694B53" w:rsidRDefault="00694B5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4" w:history="1">
            <w:r w:rsidRPr="0050356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شدة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حزنه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5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نزل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وفاة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أكن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أظن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الجبال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حملته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عنوة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تنهض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6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الجزع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لقبيح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7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الصبر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لجميل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8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أنك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أمرت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بالصبر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لانفدنا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عليك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الشؤون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 w:rsidP="00FB4B7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69" w:history="1">
            <w:r w:rsidRPr="00503563">
              <w:rPr>
                <w:rStyle w:val="Hyperlink"/>
                <w:rFonts w:hint="eastAsia"/>
                <w:noProof/>
                <w:rtl/>
              </w:rPr>
              <w:t>خاتمة</w:t>
            </w:r>
          </w:hyperlink>
          <w:r w:rsidR="00FB4B7B">
            <w:rPr>
              <w:rStyle w:val="Hyperlink"/>
              <w:rFonts w:hint="cs"/>
              <w:noProof/>
              <w:rtl/>
            </w:rPr>
            <w:t xml:space="preserve"> </w:t>
          </w:r>
          <w:hyperlink w:anchor="_Toc498021970" w:history="1">
            <w:r w:rsidRPr="00503563">
              <w:rPr>
                <w:rStyle w:val="Hyperlink"/>
                <w:rFonts w:hint="eastAsia"/>
                <w:noProof/>
                <w:rtl/>
              </w:rPr>
              <w:t>أبو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طالب</w:t>
            </w:r>
            <w:r w:rsidRPr="00503563">
              <w:rPr>
                <w:rStyle w:val="Hyperlink"/>
                <w:noProof/>
                <w:rtl/>
              </w:rPr>
              <w:t>(</w:t>
            </w:r>
            <w:r w:rsidRPr="00503563">
              <w:rPr>
                <w:rStyle w:val="Hyperlink"/>
                <w:rFonts w:hint="eastAsia"/>
                <w:noProof/>
                <w:rtl/>
              </w:rPr>
              <w:t>ع</w:t>
            </w:r>
            <w:r w:rsidRPr="00503563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71" w:history="1">
            <w:r w:rsidRPr="00503563">
              <w:rPr>
                <w:rStyle w:val="Hyperlink"/>
                <w:noProof/>
                <w:rtl/>
              </w:rPr>
              <w:t xml:space="preserve">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عبد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صنما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قط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72" w:history="1">
            <w:r w:rsidRPr="00503563">
              <w:rPr>
                <w:rStyle w:val="Hyperlink"/>
                <w:noProof/>
                <w:rtl/>
              </w:rPr>
              <w:t xml:space="preserve">2 - </w:t>
            </w:r>
            <w:r w:rsidRPr="00503563">
              <w:rPr>
                <w:rStyle w:val="Hyperlink"/>
                <w:rFonts w:hint="eastAsia"/>
                <w:noProof/>
                <w:rtl/>
              </w:rPr>
              <w:t>انه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ابو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طالب</w:t>
            </w:r>
            <w:r w:rsidRPr="00503563">
              <w:rPr>
                <w:rStyle w:val="Hyperlink"/>
                <w:noProof/>
                <w:rtl/>
              </w:rPr>
              <w:t xml:space="preserve"> ]</w:t>
            </w:r>
            <w:r w:rsidRPr="00503563">
              <w:rPr>
                <w:rStyle w:val="Hyperlink"/>
                <w:rFonts w:hint="eastAsia"/>
                <w:noProof/>
                <w:rtl/>
              </w:rPr>
              <w:t>كان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دين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73" w:history="1">
            <w:r w:rsidRPr="00503563">
              <w:rPr>
                <w:rStyle w:val="Hyperlink"/>
                <w:noProof/>
                <w:rtl/>
              </w:rPr>
              <w:t xml:space="preserve">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يكتم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إيمانه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مخافة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هاشم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74" w:history="1">
            <w:r w:rsidRPr="00503563">
              <w:rPr>
                <w:rStyle w:val="Hyperlink"/>
                <w:noProof/>
                <w:rtl/>
              </w:rPr>
              <w:t xml:space="preserve">4 -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طالب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آخر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الاوصياء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قبل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النبي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75" w:history="1">
            <w:r w:rsidRPr="00503563">
              <w:rPr>
                <w:rStyle w:val="Hyperlink"/>
                <w:noProof/>
                <w:rtl/>
              </w:rPr>
              <w:t xml:space="preserve">5 -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آمنت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برسوله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76" w:history="1">
            <w:r w:rsidRPr="00503563">
              <w:rPr>
                <w:rStyle w:val="Hyperlink"/>
                <w:noProof/>
                <w:rtl/>
              </w:rPr>
              <w:t xml:space="preserve">6 -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ابي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يا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الزم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ابن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عمك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77" w:history="1">
            <w:r w:rsidRPr="00503563">
              <w:rPr>
                <w:rStyle w:val="Hyperlink"/>
                <w:noProof/>
                <w:rtl/>
              </w:rPr>
              <w:t xml:space="preserve">7 - </w:t>
            </w:r>
            <w:r w:rsidRPr="00503563">
              <w:rPr>
                <w:rStyle w:val="Hyperlink"/>
                <w:rFonts w:hint="eastAsia"/>
                <w:noProof/>
                <w:rtl/>
              </w:rPr>
              <w:t>جعل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يرغبني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ذلك،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يحضني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عليه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78" w:history="1">
            <w:r w:rsidRPr="00503563">
              <w:rPr>
                <w:rStyle w:val="Hyperlink"/>
                <w:noProof/>
                <w:rtl/>
              </w:rPr>
              <w:t xml:space="preserve">8 - </w:t>
            </w:r>
            <w:r w:rsidRPr="00503563">
              <w:rPr>
                <w:rStyle w:val="Hyperlink"/>
                <w:rFonts w:hint="eastAsia"/>
                <w:noProof/>
                <w:rtl/>
              </w:rPr>
              <w:t>دفاع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طالب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79" w:history="1">
            <w:r w:rsidRPr="00503563">
              <w:rPr>
                <w:rStyle w:val="Hyperlink"/>
                <w:noProof/>
                <w:rtl/>
              </w:rPr>
              <w:t xml:space="preserve">9 - </w:t>
            </w:r>
            <w:r w:rsidRPr="00503563">
              <w:rPr>
                <w:rStyle w:val="Hyperlink"/>
                <w:rFonts w:hint="eastAsia"/>
                <w:noProof/>
                <w:rtl/>
              </w:rPr>
              <w:t>إن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حين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حضره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الموت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شهده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80" w:history="1">
            <w:r w:rsidRPr="00503563">
              <w:rPr>
                <w:rStyle w:val="Hyperlink"/>
                <w:noProof/>
                <w:rtl/>
              </w:rPr>
              <w:t xml:space="preserve">10 - </w:t>
            </w:r>
            <w:r w:rsidRPr="00503563">
              <w:rPr>
                <w:rStyle w:val="Hyperlink"/>
                <w:rFonts w:hint="eastAsia"/>
                <w:noProof/>
                <w:rtl/>
              </w:rPr>
              <w:t>أعطى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نفسه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الرضا</w:t>
            </w:r>
            <w:r w:rsidRPr="00503563">
              <w:rPr>
                <w:rStyle w:val="Hyperlink"/>
                <w:noProof/>
                <w:rtl/>
              </w:rPr>
              <w:t>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81" w:history="1">
            <w:r w:rsidRPr="00503563">
              <w:rPr>
                <w:rStyle w:val="Hyperlink"/>
                <w:noProof/>
                <w:rtl/>
              </w:rPr>
              <w:t xml:space="preserve">11 - </w:t>
            </w:r>
            <w:r w:rsidRPr="00503563">
              <w:rPr>
                <w:rStyle w:val="Hyperlink"/>
                <w:rFonts w:hint="eastAsia"/>
                <w:noProof/>
                <w:rtl/>
              </w:rPr>
              <w:t>قال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رسول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cs="Rafed Alaem" w:hint="eastAsia"/>
                <w:noProof/>
                <w:rtl/>
              </w:rPr>
              <w:t>صلى‌الله‌عليه‌وآله</w:t>
            </w:r>
            <w:r w:rsidRPr="00503563">
              <w:rPr>
                <w:rStyle w:val="Hyperlink"/>
                <w:noProof/>
                <w:rtl/>
              </w:rPr>
              <w:t xml:space="preserve">: </w:t>
            </w:r>
            <w:r w:rsidRPr="00503563">
              <w:rPr>
                <w:rStyle w:val="Hyperlink"/>
                <w:rFonts w:hint="eastAsia"/>
                <w:noProof/>
                <w:rtl/>
              </w:rPr>
              <w:t>غفر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رحمه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82" w:history="1">
            <w:r w:rsidRPr="00503563">
              <w:rPr>
                <w:rStyle w:val="Hyperlink"/>
                <w:noProof/>
                <w:rtl/>
              </w:rPr>
              <w:t xml:space="preserve">12 -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لقد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هد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فقدك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أبا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طالب</w:t>
            </w:r>
            <w:r w:rsidRPr="00503563">
              <w:rPr>
                <w:rStyle w:val="Hyperlink"/>
                <w:noProof/>
                <w:rtl/>
              </w:rPr>
              <w:t xml:space="preserve"> ]</w:t>
            </w:r>
            <w:r w:rsidRPr="00503563">
              <w:rPr>
                <w:rStyle w:val="Hyperlink"/>
                <w:rFonts w:hint="eastAsia"/>
                <w:noProof/>
                <w:rtl/>
              </w:rPr>
              <w:t>أهل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الحفاظ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83" w:history="1">
            <w:r w:rsidRPr="00503563">
              <w:rPr>
                <w:rStyle w:val="Hyperlink"/>
                <w:noProof/>
                <w:rtl/>
              </w:rPr>
              <w:t xml:space="preserve">13 - </w:t>
            </w:r>
            <w:r w:rsidRPr="00503563">
              <w:rPr>
                <w:rStyle w:val="Hyperlink"/>
                <w:rFonts w:hint="eastAsia"/>
                <w:noProof/>
                <w:rtl/>
              </w:rPr>
              <w:t>فأمست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قريش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يفرحون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بفقده</w:t>
            </w:r>
            <w:r w:rsidRPr="00503563">
              <w:rPr>
                <w:rStyle w:val="Hyperlink"/>
                <w:noProof/>
                <w:rtl/>
              </w:rPr>
              <w:t xml:space="preserve"> [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طالب</w:t>
            </w:r>
            <w:r w:rsidRPr="00503563">
              <w:rPr>
                <w:rStyle w:val="Hyperlink"/>
                <w:noProof/>
                <w:rtl/>
              </w:rPr>
              <w:t xml:space="preserve"> ]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84" w:history="1">
            <w:r w:rsidRPr="00503563">
              <w:rPr>
                <w:rStyle w:val="Hyperlink"/>
                <w:noProof/>
                <w:rtl/>
              </w:rPr>
              <w:t xml:space="preserve">14 - </w:t>
            </w:r>
            <w:r w:rsidRPr="00503563">
              <w:rPr>
                <w:rStyle w:val="Hyperlink"/>
                <w:rFonts w:hint="eastAsia"/>
                <w:noProof/>
                <w:rtl/>
              </w:rPr>
              <w:t>لو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شفع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أبي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كل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مذنب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على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وجه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الأرض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لشفعه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الله</w:t>
            </w:r>
            <w:r w:rsidRPr="00503563">
              <w:rPr>
                <w:rStyle w:val="Hyperlink"/>
                <w:noProof/>
                <w:rtl/>
              </w:rPr>
              <w:t xml:space="preserve"> </w:t>
            </w:r>
            <w:r w:rsidRPr="00503563">
              <w:rPr>
                <w:rStyle w:val="Hyperlink"/>
                <w:rFonts w:hint="eastAsia"/>
                <w:noProof/>
                <w:rtl/>
              </w:rPr>
              <w:t>فيهم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94B53" w:rsidRDefault="00694B5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8021985" w:history="1">
            <w:r w:rsidRPr="00503563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498021985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4024" w:rsidRDefault="00D96186">
          <w:r>
            <w:fldChar w:fldCharType="end"/>
          </w:r>
        </w:p>
      </w:sdtContent>
    </w:sdt>
    <w:p w:rsidR="00390897" w:rsidRPr="008629C6" w:rsidRDefault="00390897" w:rsidP="00DD3C34">
      <w:pPr>
        <w:pStyle w:val="libNormal"/>
        <w:rPr>
          <w:rtl/>
        </w:rPr>
      </w:pPr>
    </w:p>
    <w:sectPr w:rsidR="00390897" w:rsidRPr="008629C6" w:rsidSect="00E95828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134" w:bottom="1701" w:left="141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F8" w:rsidRDefault="00B12AF8">
      <w:r>
        <w:separator/>
      </w:r>
    </w:p>
  </w:endnote>
  <w:endnote w:type="continuationSeparator" w:id="0">
    <w:p w:rsidR="00B12AF8" w:rsidRDefault="00B1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3" w:rsidRPr="00460435" w:rsidRDefault="00694B53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B4B7B">
      <w:rPr>
        <w:rFonts w:ascii="Traditional Arabic" w:hAnsi="Traditional Arabic"/>
        <w:noProof/>
        <w:sz w:val="28"/>
        <w:szCs w:val="28"/>
        <w:rtl/>
      </w:rPr>
      <w:t>332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3" w:rsidRPr="00460435" w:rsidRDefault="00694B53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FB4B7B">
      <w:rPr>
        <w:rFonts w:ascii="Traditional Arabic" w:hAnsi="Traditional Arabic"/>
        <w:noProof/>
        <w:sz w:val="28"/>
        <w:szCs w:val="28"/>
        <w:rtl/>
      </w:rPr>
      <w:t>331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3" w:rsidRPr="00460435" w:rsidRDefault="00694B53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F8" w:rsidRDefault="00B12AF8">
      <w:r>
        <w:separator/>
      </w:r>
    </w:p>
  </w:footnote>
  <w:footnote w:type="continuationSeparator" w:id="0">
    <w:p w:rsidR="00B12AF8" w:rsidRDefault="00B12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6BC1B06"/>
    <w:multiLevelType w:val="hybridMultilevel"/>
    <w:tmpl w:val="25E40462"/>
    <w:lvl w:ilvl="0" w:tplc="522028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98A68AE"/>
    <w:multiLevelType w:val="multilevel"/>
    <w:tmpl w:val="3ED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DDC0FC1"/>
    <w:multiLevelType w:val="multilevel"/>
    <w:tmpl w:val="46FA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7"/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323F5"/>
    <w:rsid w:val="00005A19"/>
    <w:rsid w:val="00024DBC"/>
    <w:rsid w:val="000267FE"/>
    <w:rsid w:val="00034DB7"/>
    <w:rsid w:val="000372D1"/>
    <w:rsid w:val="00040798"/>
    <w:rsid w:val="00042F45"/>
    <w:rsid w:val="00043023"/>
    <w:rsid w:val="00045AF5"/>
    <w:rsid w:val="00054406"/>
    <w:rsid w:val="00054F15"/>
    <w:rsid w:val="0006216A"/>
    <w:rsid w:val="00066C43"/>
    <w:rsid w:val="00067F84"/>
    <w:rsid w:val="00071C97"/>
    <w:rsid w:val="000731CF"/>
    <w:rsid w:val="0007613C"/>
    <w:rsid w:val="000761F7"/>
    <w:rsid w:val="00076A3A"/>
    <w:rsid w:val="00077163"/>
    <w:rsid w:val="00082D69"/>
    <w:rsid w:val="00083E57"/>
    <w:rsid w:val="00090987"/>
    <w:rsid w:val="00092805"/>
    <w:rsid w:val="00092A0C"/>
    <w:rsid w:val="00095BA6"/>
    <w:rsid w:val="000A1606"/>
    <w:rsid w:val="000A7750"/>
    <w:rsid w:val="000B0CAF"/>
    <w:rsid w:val="000B2E78"/>
    <w:rsid w:val="000B3A56"/>
    <w:rsid w:val="000C0A89"/>
    <w:rsid w:val="000C7722"/>
    <w:rsid w:val="000C7F0E"/>
    <w:rsid w:val="000D0932"/>
    <w:rsid w:val="000D1BDF"/>
    <w:rsid w:val="000D4AED"/>
    <w:rsid w:val="000D5866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547B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67969"/>
    <w:rsid w:val="001712E1"/>
    <w:rsid w:val="0017155D"/>
    <w:rsid w:val="001767EE"/>
    <w:rsid w:val="00182258"/>
    <w:rsid w:val="00182CD3"/>
    <w:rsid w:val="0018664D"/>
    <w:rsid w:val="00187017"/>
    <w:rsid w:val="00187246"/>
    <w:rsid w:val="00190750"/>
    <w:rsid w:val="0019335E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3BDB"/>
    <w:rsid w:val="001D41A1"/>
    <w:rsid w:val="001D5007"/>
    <w:rsid w:val="001E016E"/>
    <w:rsid w:val="001E25DC"/>
    <w:rsid w:val="001E74BD"/>
    <w:rsid w:val="001F0713"/>
    <w:rsid w:val="001F3DB4"/>
    <w:rsid w:val="00200E9A"/>
    <w:rsid w:val="00202C7B"/>
    <w:rsid w:val="002045CF"/>
    <w:rsid w:val="0020466D"/>
    <w:rsid w:val="002054C5"/>
    <w:rsid w:val="002139CB"/>
    <w:rsid w:val="00213F0D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928"/>
    <w:rsid w:val="00243D20"/>
    <w:rsid w:val="00244C2E"/>
    <w:rsid w:val="00250E0A"/>
    <w:rsid w:val="00251237"/>
    <w:rsid w:val="00251E02"/>
    <w:rsid w:val="002568DF"/>
    <w:rsid w:val="00257657"/>
    <w:rsid w:val="00261F33"/>
    <w:rsid w:val="00263F56"/>
    <w:rsid w:val="00272450"/>
    <w:rsid w:val="0027369F"/>
    <w:rsid w:val="00276F64"/>
    <w:rsid w:val="00280F1A"/>
    <w:rsid w:val="002812DC"/>
    <w:rsid w:val="002818EF"/>
    <w:rsid w:val="00281A4E"/>
    <w:rsid w:val="0028207B"/>
    <w:rsid w:val="00282543"/>
    <w:rsid w:val="0028271F"/>
    <w:rsid w:val="0028272B"/>
    <w:rsid w:val="00286000"/>
    <w:rsid w:val="0028771C"/>
    <w:rsid w:val="00287CD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030C"/>
    <w:rsid w:val="002C3E3A"/>
    <w:rsid w:val="002C5C66"/>
    <w:rsid w:val="002C6427"/>
    <w:rsid w:val="002D19A9"/>
    <w:rsid w:val="002D2485"/>
    <w:rsid w:val="002D580E"/>
    <w:rsid w:val="002E0927"/>
    <w:rsid w:val="002E1216"/>
    <w:rsid w:val="002E19EE"/>
    <w:rsid w:val="002E4976"/>
    <w:rsid w:val="002E4D3D"/>
    <w:rsid w:val="002E5CA1"/>
    <w:rsid w:val="002E6022"/>
    <w:rsid w:val="002F3626"/>
    <w:rsid w:val="002F42E5"/>
    <w:rsid w:val="002F65B9"/>
    <w:rsid w:val="002F7174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0897"/>
    <w:rsid w:val="003963F3"/>
    <w:rsid w:val="0039787F"/>
    <w:rsid w:val="003A1475"/>
    <w:rsid w:val="003A3298"/>
    <w:rsid w:val="003A34DE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D59D9"/>
    <w:rsid w:val="003E148D"/>
    <w:rsid w:val="003E173A"/>
    <w:rsid w:val="003E3600"/>
    <w:rsid w:val="003E5D61"/>
    <w:rsid w:val="003F133B"/>
    <w:rsid w:val="003F26DE"/>
    <w:rsid w:val="003F33DE"/>
    <w:rsid w:val="0040243A"/>
    <w:rsid w:val="00402C65"/>
    <w:rsid w:val="00404EB7"/>
    <w:rsid w:val="00407D56"/>
    <w:rsid w:val="004142DF"/>
    <w:rsid w:val="004146B4"/>
    <w:rsid w:val="00415CCE"/>
    <w:rsid w:val="00416E2B"/>
    <w:rsid w:val="004170C4"/>
    <w:rsid w:val="004209BA"/>
    <w:rsid w:val="00420C44"/>
    <w:rsid w:val="0042502E"/>
    <w:rsid w:val="004271BF"/>
    <w:rsid w:val="00430581"/>
    <w:rsid w:val="00430B84"/>
    <w:rsid w:val="00434A97"/>
    <w:rsid w:val="00437035"/>
    <w:rsid w:val="00440C62"/>
    <w:rsid w:val="00441A2E"/>
    <w:rsid w:val="00446BBA"/>
    <w:rsid w:val="004537CB"/>
    <w:rsid w:val="004538D5"/>
    <w:rsid w:val="00453C50"/>
    <w:rsid w:val="00454B46"/>
    <w:rsid w:val="00455A59"/>
    <w:rsid w:val="00460435"/>
    <w:rsid w:val="00464B21"/>
    <w:rsid w:val="0046634E"/>
    <w:rsid w:val="00467E54"/>
    <w:rsid w:val="00470378"/>
    <w:rsid w:val="004722F9"/>
    <w:rsid w:val="00475E99"/>
    <w:rsid w:val="0047652A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9E6"/>
    <w:rsid w:val="004B3C13"/>
    <w:rsid w:val="004B3F28"/>
    <w:rsid w:val="004B4DF1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3412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3A00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5735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B6A14"/>
    <w:rsid w:val="005C07D9"/>
    <w:rsid w:val="005C0E2F"/>
    <w:rsid w:val="005C348E"/>
    <w:rsid w:val="005C7719"/>
    <w:rsid w:val="005D2C72"/>
    <w:rsid w:val="005D6C46"/>
    <w:rsid w:val="005E2913"/>
    <w:rsid w:val="005E399F"/>
    <w:rsid w:val="005E5D2F"/>
    <w:rsid w:val="005E65C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07475"/>
    <w:rsid w:val="00614301"/>
    <w:rsid w:val="006163CD"/>
    <w:rsid w:val="00620867"/>
    <w:rsid w:val="00620B12"/>
    <w:rsid w:val="006210F4"/>
    <w:rsid w:val="00621DEA"/>
    <w:rsid w:val="00623E5A"/>
    <w:rsid w:val="00624B9F"/>
    <w:rsid w:val="00625C71"/>
    <w:rsid w:val="00626383"/>
    <w:rsid w:val="00627316"/>
    <w:rsid w:val="00627A7B"/>
    <w:rsid w:val="00633F40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3E6A"/>
    <w:rsid w:val="00694B53"/>
    <w:rsid w:val="00696EB9"/>
    <w:rsid w:val="006A09A5"/>
    <w:rsid w:val="006A2402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3E9"/>
    <w:rsid w:val="006D0D07"/>
    <w:rsid w:val="006D36EC"/>
    <w:rsid w:val="006D3C3E"/>
    <w:rsid w:val="006D6DC1"/>
    <w:rsid w:val="006D6F9A"/>
    <w:rsid w:val="006E05D7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1455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AC3"/>
    <w:rsid w:val="00726FAE"/>
    <w:rsid w:val="0073042E"/>
    <w:rsid w:val="00730E45"/>
    <w:rsid w:val="00731AD7"/>
    <w:rsid w:val="0073350F"/>
    <w:rsid w:val="007345C8"/>
    <w:rsid w:val="00740A62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0458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107E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152"/>
    <w:rsid w:val="00823380"/>
    <w:rsid w:val="00823B45"/>
    <w:rsid w:val="00826B87"/>
    <w:rsid w:val="00827EFD"/>
    <w:rsid w:val="0083003C"/>
    <w:rsid w:val="00831B8F"/>
    <w:rsid w:val="008322AD"/>
    <w:rsid w:val="008323F5"/>
    <w:rsid w:val="00833CB3"/>
    <w:rsid w:val="00836495"/>
    <w:rsid w:val="00837259"/>
    <w:rsid w:val="008416BF"/>
    <w:rsid w:val="0084238B"/>
    <w:rsid w:val="008430A5"/>
    <w:rsid w:val="0084318E"/>
    <w:rsid w:val="0084496F"/>
    <w:rsid w:val="00845BB2"/>
    <w:rsid w:val="00850983"/>
    <w:rsid w:val="00852998"/>
    <w:rsid w:val="00852ABE"/>
    <w:rsid w:val="00856941"/>
    <w:rsid w:val="00857A7C"/>
    <w:rsid w:val="00864864"/>
    <w:rsid w:val="00865304"/>
    <w:rsid w:val="0086546A"/>
    <w:rsid w:val="008703F4"/>
    <w:rsid w:val="00870D4D"/>
    <w:rsid w:val="00872538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87A8B"/>
    <w:rsid w:val="008933CF"/>
    <w:rsid w:val="00895362"/>
    <w:rsid w:val="008A225D"/>
    <w:rsid w:val="008A4630"/>
    <w:rsid w:val="008B5AE2"/>
    <w:rsid w:val="008B5B7E"/>
    <w:rsid w:val="008B6B81"/>
    <w:rsid w:val="008C05BB"/>
    <w:rsid w:val="008C0DB1"/>
    <w:rsid w:val="008C1640"/>
    <w:rsid w:val="008C3327"/>
    <w:rsid w:val="008C510F"/>
    <w:rsid w:val="008C6CA6"/>
    <w:rsid w:val="008D1374"/>
    <w:rsid w:val="008D354B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2778"/>
    <w:rsid w:val="008F3BB8"/>
    <w:rsid w:val="008F4513"/>
    <w:rsid w:val="008F5B45"/>
    <w:rsid w:val="008F72BE"/>
    <w:rsid w:val="009006DA"/>
    <w:rsid w:val="00900D4D"/>
    <w:rsid w:val="0090106D"/>
    <w:rsid w:val="00901417"/>
    <w:rsid w:val="009046DF"/>
    <w:rsid w:val="009076D1"/>
    <w:rsid w:val="00911C81"/>
    <w:rsid w:val="00913CA5"/>
    <w:rsid w:val="00914562"/>
    <w:rsid w:val="0091682D"/>
    <w:rsid w:val="00922370"/>
    <w:rsid w:val="0092388A"/>
    <w:rsid w:val="00924CF9"/>
    <w:rsid w:val="00925BE7"/>
    <w:rsid w:val="00927D62"/>
    <w:rsid w:val="00932192"/>
    <w:rsid w:val="00934BEC"/>
    <w:rsid w:val="00940B6B"/>
    <w:rsid w:val="00943412"/>
    <w:rsid w:val="00943B2E"/>
    <w:rsid w:val="0094536C"/>
    <w:rsid w:val="00945D11"/>
    <w:rsid w:val="009472D2"/>
    <w:rsid w:val="009503E2"/>
    <w:rsid w:val="00954D8D"/>
    <w:rsid w:val="009557F9"/>
    <w:rsid w:val="00960F67"/>
    <w:rsid w:val="00961CD2"/>
    <w:rsid w:val="00962B76"/>
    <w:rsid w:val="009668BF"/>
    <w:rsid w:val="00966C68"/>
    <w:rsid w:val="0097061F"/>
    <w:rsid w:val="00972C70"/>
    <w:rsid w:val="00974224"/>
    <w:rsid w:val="00974F8D"/>
    <w:rsid w:val="00974FF1"/>
    <w:rsid w:val="00975D34"/>
    <w:rsid w:val="009767D3"/>
    <w:rsid w:val="009774D6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448A"/>
    <w:rsid w:val="009C591A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17286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34BE"/>
    <w:rsid w:val="00A940EB"/>
    <w:rsid w:val="00A948BA"/>
    <w:rsid w:val="00A971B5"/>
    <w:rsid w:val="00A97E9B"/>
    <w:rsid w:val="00AA0247"/>
    <w:rsid w:val="00AA18B0"/>
    <w:rsid w:val="00AA378D"/>
    <w:rsid w:val="00AA532F"/>
    <w:rsid w:val="00AA6175"/>
    <w:rsid w:val="00AB1F96"/>
    <w:rsid w:val="00AB307D"/>
    <w:rsid w:val="00AB49D2"/>
    <w:rsid w:val="00AB49D8"/>
    <w:rsid w:val="00AB54CD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3817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AF8"/>
    <w:rsid w:val="00B12ED2"/>
    <w:rsid w:val="00B17010"/>
    <w:rsid w:val="00B171D4"/>
    <w:rsid w:val="00B2067B"/>
    <w:rsid w:val="00B241CE"/>
    <w:rsid w:val="00B24ABA"/>
    <w:rsid w:val="00B325FE"/>
    <w:rsid w:val="00B329DF"/>
    <w:rsid w:val="00B3764E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5E19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5D98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3F85"/>
    <w:rsid w:val="00BC499A"/>
    <w:rsid w:val="00BC717E"/>
    <w:rsid w:val="00BD1CB7"/>
    <w:rsid w:val="00BD4DFE"/>
    <w:rsid w:val="00BD5662"/>
    <w:rsid w:val="00BD593F"/>
    <w:rsid w:val="00BD6706"/>
    <w:rsid w:val="00BE0D08"/>
    <w:rsid w:val="00BE3345"/>
    <w:rsid w:val="00BE630D"/>
    <w:rsid w:val="00BE7E4F"/>
    <w:rsid w:val="00BE7ED8"/>
    <w:rsid w:val="00BF36F6"/>
    <w:rsid w:val="00C02B19"/>
    <w:rsid w:val="00C0528C"/>
    <w:rsid w:val="00C13127"/>
    <w:rsid w:val="00C14828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2A59"/>
    <w:rsid w:val="00C849B1"/>
    <w:rsid w:val="00C85D62"/>
    <w:rsid w:val="00C86EE3"/>
    <w:rsid w:val="00C8734B"/>
    <w:rsid w:val="00C9021F"/>
    <w:rsid w:val="00C9028D"/>
    <w:rsid w:val="00C906FE"/>
    <w:rsid w:val="00C96984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3DBB"/>
    <w:rsid w:val="00CC546F"/>
    <w:rsid w:val="00CD1D49"/>
    <w:rsid w:val="00CD72D4"/>
    <w:rsid w:val="00CE30CD"/>
    <w:rsid w:val="00CE6925"/>
    <w:rsid w:val="00CF06A5"/>
    <w:rsid w:val="00CF137D"/>
    <w:rsid w:val="00CF4DEF"/>
    <w:rsid w:val="00D00008"/>
    <w:rsid w:val="00D026F1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129D"/>
    <w:rsid w:val="00D33A32"/>
    <w:rsid w:val="00D350E6"/>
    <w:rsid w:val="00D40219"/>
    <w:rsid w:val="00D408E6"/>
    <w:rsid w:val="00D46C32"/>
    <w:rsid w:val="00D471AE"/>
    <w:rsid w:val="00D52EC6"/>
    <w:rsid w:val="00D52F55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758D2"/>
    <w:rsid w:val="00D81040"/>
    <w:rsid w:val="00D84ECA"/>
    <w:rsid w:val="00D854D7"/>
    <w:rsid w:val="00D91A3F"/>
    <w:rsid w:val="00D91B67"/>
    <w:rsid w:val="00D92CDF"/>
    <w:rsid w:val="00D96186"/>
    <w:rsid w:val="00DA32DF"/>
    <w:rsid w:val="00DA5931"/>
    <w:rsid w:val="00DA722B"/>
    <w:rsid w:val="00DA76C9"/>
    <w:rsid w:val="00DB2424"/>
    <w:rsid w:val="00DB3E84"/>
    <w:rsid w:val="00DB63A2"/>
    <w:rsid w:val="00DB6473"/>
    <w:rsid w:val="00DC02A0"/>
    <w:rsid w:val="00DC0B08"/>
    <w:rsid w:val="00DC0E27"/>
    <w:rsid w:val="00DC1000"/>
    <w:rsid w:val="00DC3D3E"/>
    <w:rsid w:val="00DD1BB4"/>
    <w:rsid w:val="00DD3C34"/>
    <w:rsid w:val="00DD6547"/>
    <w:rsid w:val="00DD78A5"/>
    <w:rsid w:val="00DE4448"/>
    <w:rsid w:val="00DE49C9"/>
    <w:rsid w:val="00DE6957"/>
    <w:rsid w:val="00DF114C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0AC"/>
    <w:rsid w:val="00E21598"/>
    <w:rsid w:val="00E259BC"/>
    <w:rsid w:val="00E264A4"/>
    <w:rsid w:val="00E27322"/>
    <w:rsid w:val="00E31070"/>
    <w:rsid w:val="00E32E9A"/>
    <w:rsid w:val="00E36EBF"/>
    <w:rsid w:val="00E40FCC"/>
    <w:rsid w:val="00E43122"/>
    <w:rsid w:val="00E44003"/>
    <w:rsid w:val="00E441F7"/>
    <w:rsid w:val="00E456A5"/>
    <w:rsid w:val="00E46ACB"/>
    <w:rsid w:val="00E470B1"/>
    <w:rsid w:val="00E50890"/>
    <w:rsid w:val="00E5110E"/>
    <w:rsid w:val="00E51F94"/>
    <w:rsid w:val="00E5512D"/>
    <w:rsid w:val="00E574E5"/>
    <w:rsid w:val="00E62826"/>
    <w:rsid w:val="00E63C51"/>
    <w:rsid w:val="00E64024"/>
    <w:rsid w:val="00E6671A"/>
    <w:rsid w:val="00E707E4"/>
    <w:rsid w:val="00E70BDA"/>
    <w:rsid w:val="00E71139"/>
    <w:rsid w:val="00E74F63"/>
    <w:rsid w:val="00E7602E"/>
    <w:rsid w:val="00E7712C"/>
    <w:rsid w:val="00E7773E"/>
    <w:rsid w:val="00E77F65"/>
    <w:rsid w:val="00E82E08"/>
    <w:rsid w:val="00E83F42"/>
    <w:rsid w:val="00E90664"/>
    <w:rsid w:val="00E92065"/>
    <w:rsid w:val="00E95828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51A"/>
    <w:rsid w:val="00EC2829"/>
    <w:rsid w:val="00EC3D3F"/>
    <w:rsid w:val="00EC5C01"/>
    <w:rsid w:val="00EC682C"/>
    <w:rsid w:val="00EC6A0F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177D4"/>
    <w:rsid w:val="00F22AC4"/>
    <w:rsid w:val="00F26388"/>
    <w:rsid w:val="00F27FC0"/>
    <w:rsid w:val="00F31BE3"/>
    <w:rsid w:val="00F34B21"/>
    <w:rsid w:val="00F34CA5"/>
    <w:rsid w:val="00F37665"/>
    <w:rsid w:val="00F41E90"/>
    <w:rsid w:val="00F436BF"/>
    <w:rsid w:val="00F522E9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2B7B"/>
    <w:rsid w:val="00F74FDC"/>
    <w:rsid w:val="00F7566A"/>
    <w:rsid w:val="00F80602"/>
    <w:rsid w:val="00F82A57"/>
    <w:rsid w:val="00F83A2C"/>
    <w:rsid w:val="00F83E57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4B7B"/>
    <w:rsid w:val="00FB4B89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0DFF"/>
    <w:rsid w:val="00FF1F34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C3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55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55E19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9"/>
    <w:rPr>
      <w:rFonts w:ascii="Tahoma" w:eastAsia="Calibri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79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1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ahimi\Desktop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FC9C-AD33-4CD3-92DC-1F0D17E4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749</TotalTime>
  <Pages>332</Pages>
  <Words>33842</Words>
  <Characters>192906</Characters>
  <Application>Microsoft Office Word</Application>
  <DocSecurity>0</DocSecurity>
  <Lines>1607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226296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Rahimi</dc:creator>
  <cp:lastModifiedBy>Roohi</cp:lastModifiedBy>
  <cp:revision>55</cp:revision>
  <cp:lastPrinted>2014-01-25T18:18:00Z</cp:lastPrinted>
  <dcterms:created xsi:type="dcterms:W3CDTF">2017-10-19T08:59:00Z</dcterms:created>
  <dcterms:modified xsi:type="dcterms:W3CDTF">2017-11-09T16:47:00Z</dcterms:modified>
</cp:coreProperties>
</file>