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87" w:rsidRDefault="00942E87" w:rsidP="00942E87">
      <w:pPr>
        <w:pStyle w:val="libTitr1"/>
        <w:rPr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لجزء الخامس</w:t>
      </w:r>
    </w:p>
    <w:p w:rsidR="00942E87" w:rsidRDefault="00942E87" w:rsidP="00942E87">
      <w:pPr>
        <w:pStyle w:val="libTitr1"/>
        <w:rPr>
          <w:lang w:bidi="fa-IR"/>
        </w:rPr>
      </w:pPr>
      <w:r>
        <w:rPr>
          <w:rtl/>
          <w:lang w:bidi="fa-IR"/>
        </w:rPr>
        <w:t>بقية شعراء الغدير في القرن</w:t>
      </w:r>
    </w:p>
    <w:p w:rsidR="00942E87" w:rsidRDefault="00942E87" w:rsidP="00942E87">
      <w:pPr>
        <w:pStyle w:val="libTitr1"/>
        <w:rPr>
          <w:lang w:bidi="fa-IR"/>
        </w:rPr>
      </w:pPr>
      <w:r>
        <w:rPr>
          <w:rtl/>
          <w:lang w:bidi="fa-IR"/>
        </w:rPr>
        <w:t>السادس وشعراءه في القرن السابع</w:t>
      </w:r>
    </w:p>
    <w:p w:rsidR="00942E87" w:rsidRDefault="00942E87" w:rsidP="00942E87">
      <w:pPr>
        <w:pStyle w:val="libTitr1"/>
        <w:rPr>
          <w:lang w:bidi="fa-IR"/>
        </w:rPr>
      </w:pPr>
      <w:r>
        <w:rPr>
          <w:rtl/>
          <w:lang w:bidi="fa-IR"/>
        </w:rPr>
        <w:t>وهم اثنى عشر شاعراً</w:t>
      </w:r>
    </w:p>
    <w:p w:rsidR="00942E87" w:rsidRDefault="00942E87" w:rsidP="00942E87">
      <w:pPr>
        <w:pStyle w:val="libTitr1"/>
        <w:rPr>
          <w:lang w:bidi="fa-IR"/>
        </w:rPr>
      </w:pPr>
      <w:r>
        <w:rPr>
          <w:rtl/>
          <w:lang w:bidi="fa-IR"/>
        </w:rPr>
        <w:t>والله المستعان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وفي هذا الجزء من أهمِّ الأبحاث العلميَّة الدينيَّة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مالا غنى عنه لكلِّ دينيّ إبتغى الحقّ وارتاد الحقيقة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</w:t>
      </w:r>
      <w:r>
        <w:rPr>
          <w:rFonts w:hint="cs"/>
          <w:rtl/>
          <w:lang w:bidi="fa-IR"/>
        </w:rPr>
        <w:t>ِ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أحمدك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يا من 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للقلوب بالعظمة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واحتجبت عن الأبصار بالعز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واقتدرت على الأشياء بالقدرة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الأبصار تثبت لرؤيتك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الأوهام تبلغ كنه عظمتك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العقول تدرك غاية قدرتك.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يا سبحان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على ما مننت به علينا من النعم الجسيمة وأسبغتها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وتفض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لت بالآلاء الجم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وألحمت ما أسديت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وأجبت ما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كما تقول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وآتاكم من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سألتموه وإن 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نعمة الله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حصوها.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يا متعال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على ما طه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رتنا به من دنس الكفر ودرن الش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وأوضحت به لنا سبل الهداية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ومناسك الوصول إليك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بعث أفضل رسلك وأعظم سفراءك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وخاتم أنبياءك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بكتابك العزيز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لقد 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على المؤمنين إذ بعث فيهم 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أنفسهم يتلو عليهم آياته ويزك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يهم ويعل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مهم الكتاب والحكمة وإن كانوا من قبل لفي ضلال مبين.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يا ذا الجلال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على ما أتممت به نعمك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وأكملت به دين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من ولاية أمير المؤمنين أخي رسولك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وأبي ذري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عترته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وخليفته من 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وأنزلت فيها القرآن وقلت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ليوم أكملت لكم دينكم وأتممت عليكم نعمتي ورضيت لكم الاسلام دينا.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يا عزيز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على ما 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قتنا له من إت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باع نبي</w:t>
      </w:r>
      <w:r>
        <w:rPr>
          <w:rFonts w:hint="cs"/>
          <w:rtl/>
        </w:rPr>
        <w:t>ِّ</w:t>
      </w:r>
      <w:r>
        <w:rPr>
          <w:rtl/>
          <w:lang w:bidi="fa-IR"/>
        </w:rPr>
        <w:t xml:space="preserve">ك المصطفى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وخليفتيه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كتابك الكريم وعترته أهل بيته الذين فرضت علينا طاعتهم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وأمرتنا بمود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وجعلتها أجر الرسالة الخاتمة وسم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يتها بالحسنة وقلت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يقترف حسنة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نزد له فيها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غفور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شكور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أوزعني أن أشكر نعمتك التي أنعمت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والدي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وأن أعمل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ترضاه وأصلح لي في ذري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تبت إليك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من المسلمين.</w:t>
      </w:r>
    </w:p>
    <w:p w:rsidR="00942E87" w:rsidRDefault="00942E87" w:rsidP="00942E87">
      <w:pPr>
        <w:pStyle w:val="libLeftBold"/>
        <w:rPr>
          <w:lang w:bidi="fa-IR"/>
        </w:rPr>
      </w:pPr>
      <w:r>
        <w:rPr>
          <w:rtl/>
          <w:lang w:bidi="fa-IR"/>
        </w:rPr>
        <w:t>الأميني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Heading1Center"/>
        <w:rPr>
          <w:lang w:bidi="fa-IR"/>
        </w:rPr>
      </w:pPr>
      <w:bookmarkStart w:id="1" w:name="_Toc513895688"/>
      <w:bookmarkStart w:id="2" w:name="_Toc513899198"/>
      <w:r>
        <w:rPr>
          <w:rtl/>
          <w:lang w:bidi="fa-IR"/>
        </w:rPr>
        <w:lastRenderedPageBreak/>
        <w:t>بق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ية شعراء الغدير</w:t>
      </w:r>
      <w:bookmarkEnd w:id="1"/>
      <w:bookmarkEnd w:id="2"/>
    </w:p>
    <w:p w:rsidR="00942E87" w:rsidRDefault="00942E87" w:rsidP="00521A06">
      <w:pPr>
        <w:pStyle w:val="Heading1Center"/>
        <w:rPr>
          <w:lang w:bidi="fa-IR"/>
        </w:rPr>
      </w:pPr>
      <w:bookmarkStart w:id="3" w:name="_Toc513895689"/>
      <w:bookmarkStart w:id="4" w:name="_Toc513899199"/>
      <w:r>
        <w:rPr>
          <w:rtl/>
          <w:lang w:bidi="fa-IR"/>
        </w:rPr>
        <w:t>في القرن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</w:t>
      </w:r>
      <w:bookmarkEnd w:id="3"/>
      <w:bookmarkEnd w:id="4"/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53</w:t>
      </w:r>
    </w:p>
    <w:p w:rsidR="00942E87" w:rsidRDefault="00942E87" w:rsidP="00521A06">
      <w:pPr>
        <w:pStyle w:val="Heading2Center"/>
        <w:rPr>
          <w:lang w:bidi="fa-IR"/>
        </w:rPr>
      </w:pPr>
      <w:bookmarkStart w:id="5" w:name="_Toc513899200"/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لسيد محمد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قساسي</w:t>
      </w:r>
      <w:bookmarkEnd w:id="5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ح 575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خير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وطأ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وأفخر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بعد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قد افتخر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خليفته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ووارث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به شر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فت عدنان وافتخرت</w:t>
            </w:r>
            <w:r>
              <w:rPr>
                <w:rFonts w:hint="cs"/>
                <w:rtl/>
                <w:lang w:bidi="fa-IR"/>
              </w:rPr>
              <w:t xml:space="preserve"> مضرْ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ومن قام في يوم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بعضده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الهدى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فسائل به عمر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كسر الأصنام لم يخش عارها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طال ما 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لها عصبة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خر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وصهر رسول الله في ابنته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فضلها قد أنزل الآي سو</w:t>
            </w:r>
            <w:r>
              <w:rPr>
                <w:rFonts w:hint="cs"/>
                <w:rtl/>
                <w:lang w:bidi="fa-IR"/>
              </w:rPr>
              <w:t>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ة عبد 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لا يرى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سوى </w:t>
            </w:r>
            <w:r>
              <w:rPr>
                <w:rtl/>
                <w:lang w:bidi="fa-IR"/>
              </w:rPr>
              <w:t>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يوم القيامة مد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لأحزنني يوم الوداع وسر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قدومك بالجل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من الأمن والظفر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عارض الشاعر بهذه الأبيات بيتين لبعض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وهما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بي بكر الذي هو خير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الأرض بعد المصطفى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البشر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أحدث 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وديع عند وداعنا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لواعجه بين الجوانح تستعر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بن فخر الدين أبي الحسين حمزة بن كمال الشرف أبي الحسن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ابن أبي القاسم الحسن الأديب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جعفر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علي الزاهد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الأصغر الأقساسي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يحيى بن الحسين ذي العبرة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زيد الشهيد بن الإمام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الحسين عليهما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لام.</w:t>
      </w:r>
    </w:p>
    <w:p w:rsidR="00942E87" w:rsidRDefault="00942E87" w:rsidP="00942E87">
      <w:pPr>
        <w:pStyle w:val="libNormal"/>
        <w:rPr>
          <w:rtl/>
          <w:lang w:bidi="fa-IR"/>
        </w:rPr>
      </w:pPr>
      <w:r w:rsidRPr="0026522A">
        <w:rPr>
          <w:rStyle w:val="libBold2Char"/>
          <w:rtl/>
        </w:rPr>
        <w:t>( آل الأقساسي )</w:t>
      </w:r>
      <w:r>
        <w:rPr>
          <w:rtl/>
          <w:lang w:bidi="fa-IR"/>
        </w:rPr>
        <w:t xml:space="preserve"> من أرفع البيوت العلوي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لها أغصان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باسقة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موصولة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بالدوح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الطليعة في شعراء الشيعة 2 مخطوط.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النبوي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اليافع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بزغت بهم العراق عصورا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متطاولة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منبعث غرسهم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اكي الكوفة من قرية كبيرة أو كورة يقال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أقساس مالك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وهم بين عالم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تبح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ثقة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ولغوي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وشاعر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متأن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وأمير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ظافر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ونقيب فاضل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عرف بهذه النسبة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الأصغر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يحيي. وأولاده تتشع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شعب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بنو جوذاب وهم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أولاد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الأصغر.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بنو الموضح أولاد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الأصغر.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بنو قر</w:t>
      </w:r>
      <w:r>
        <w:rPr>
          <w:rFonts w:hint="cs"/>
          <w:rtl/>
          <w:lang w:bidi="fa-IR"/>
        </w:rPr>
        <w:t>َّ</w:t>
      </w:r>
      <w:r>
        <w:rPr>
          <w:rtl/>
          <w:lang w:bidi="fa-IR"/>
        </w:rPr>
        <w:t>ة العين أولاد أحمد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الزاهد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الأصغر.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بنو صعوة أولاد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الزاهد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الأصغر.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ومن بني صعوة طاهر بن أحمد ذكره السمعاني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الأنساب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طاهر بن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الأقساسي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بصعوة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يروي عن أبي الحسن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سليمان العربي العدوي عن حراش عن أنس بن مالك.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والأقساسي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هم سلسلة المترجم.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الأعلى أبو القاسم الحسن الأقساسي المعروف بالأديب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جعفر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ترجمه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عساكر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الشام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247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قدم دمشق وكان أديبا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شاعرا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دخل دمشق في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سنة 347 ونزل في الحرمين وكان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نبيلا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حسن الوجه والشيبة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بصيرا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بالشعر واللغة يقول الشعر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أجود آل أبي طالب حظ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وأحسنهم خلقا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بالأقساسي نسبة إلى موضوع نحو الكوفة.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الفوطي كما في المحك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ي عن مجمع آدابه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سافر الكثير وكان قد تأد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وكتب مليحا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وله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الأصحاب قرأت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إلى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نباتة السعدي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العراق ولا أغش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ث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نام راعيها فأين الذيب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بنيانها الخراب وأهلها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سوط العذاب عليهم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مصبوب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ملكوا وسامهم الدني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معشر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العقل راضهم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ولا التهذيب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معجم البلدان 1 ص 312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منسوبة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مالك بن عبد هند بن نجم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بضم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 وفتح الثاني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بن منعة بن برجان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آخر النسب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والقس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تتبع الش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وطلبه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وجمعه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أقساس فيجوز أن يكون مالك تطلب هذا الموضوع وتتبع عمارته فسمى بذلك.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الفضائل عندهم مهجورة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والحر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فيهم كالس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ماح غريب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وكمال الدين الشرف أبو الحسن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القاسم الحسن المذكور 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الشريف علم الهدى [ المترجم في شعراء القرن الخامس ] نقابة الكوفة وإمارة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بالناس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سنة 415 كما في كتب التاريخ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ورثاه الشريف المرتضى بقوله </w:t>
      </w:r>
      <w:r w:rsidRPr="00FB4347">
        <w:rPr>
          <w:rStyle w:val="libFootnotenumChar"/>
          <w:rtl/>
        </w:rPr>
        <w:t>(3)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4"/>
        <w:gridCol w:w="318"/>
        <w:gridCol w:w="4094"/>
      </w:tblGrid>
      <w:tr w:rsidR="00942E87" w:rsidTr="00ED49DB">
        <w:trPr>
          <w:trHeight w:val="350"/>
        </w:trPr>
        <w:tc>
          <w:tcPr>
            <w:tcW w:w="3532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عرفت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ويا ليتني ما عرفت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الحياة لمن قد عرف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فها أنا ذا طول هذا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بين الجوى تارة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والأسف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راحل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 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ياب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وليس له من خلف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فلا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يمتعني بالمقيم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هو يرجع لي من سلف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أروني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إن كنتم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تقدرون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ليس يكرع كأس التلف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ليس رهنا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لداعي الحمام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ما دعا باسمه أو هتف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الغرور الخدوع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فماذا الغرام به والكلف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هو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كلمح البروق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هبوب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خريف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عصف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ولم أر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وإن ساءني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كيوم حمام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كمال الشرف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</w:t>
            </w:r>
            <w:r w:rsidRPr="00743CF5">
              <w:rPr>
                <w:rFonts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بعد فراق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وقطع لأسباب تلك الألف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أخو سفر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شاسع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ما له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بقايا لطف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ضني بالر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قاد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وأبدلني بالضياء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فراق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وما بعده ملتقى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وصد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وليس له منعطف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وعاتبت فيك صروف الزمان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عاتب الدهر لم ينتصف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خطف الموت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ومثلك من بيننا ما خطف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الضيم محتميا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بالأنف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كناه العلم الحجة السيد ابن طاووس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اليقين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بأبي يعلى.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منتظم ابن الجوزي 8 ص 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كامل ابن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ثير 9 ص 127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12 ص 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مجالس المؤمنين ص 211.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توجد القصيدة في ديوان الشريف المرتضى المخطوط. وذكر منها أبياتا ابن الجوزي في المنتظم 8 ص 20.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خلي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العار صفر 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مدى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من دنس أو نطف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ذري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موع ويا 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الفوائت دمع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ذرف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أين ترنو إليك العيون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وأنت ببوغائها في سخف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فبن ما مللت وكم بائن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مضى موسعا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قلى أو شنف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ضريحك بين القبور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البر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ما شئته واللطف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زال من جانبيه النسيم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يعاوده والرياض الأنف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رك الله من قاطني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الجنان وسك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تلك الغرف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تجاور آباءك الطاهرين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 السالفين الخلف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ابن الأثير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الكامل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9 ص 121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بالناس أبو الحسن الأقساسي سنة 412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بلغوا فيد حصرهم العرب فبذل لهم الناصحي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[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قاضي القضاة ] خمسة آلاف دينار فلم يقنعوا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موا العزم على أخذ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وكان مقد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مهم رجلا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له حمار بن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دي [بضم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العين ] من بني نبهان فركب فرسه وعليه درعه وسلاحه وجال جولة يرهب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من سمرقند شاب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يوصف بجودة الرمي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فرماه بسهم فقتله وتفر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أصحابه وسلم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وعادوا سالمين.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127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هذه السنة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415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عاد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من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العراق على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لصعوبة الطريق المعتاد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وكانوا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وصلوا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بذل لهم الظاهر العلوي صاحب مصر أموالا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جليلة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نفيسة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وأعطى لكل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رجل في الصحبة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المال ليظهر لأهل خراسان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على تسيير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الشريف أبو الحسن الأقساسي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اج خراسان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حسنك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نايب يمين الدولة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سبكتكين فعظم ما جرى على الخليفة القادر بالله وعبر [ حسنك ] دجلة وسار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إلى خراسان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وتهد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القادر بالله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الأقساسي فمرض ومات ورثاه المرتضى وغيره.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لكمال الشرف شرح قصيدة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لامي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التي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من بيوتات نيسابور العلمية تنتم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ناصح بن طلحة بن جعفر بن يحيى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 السمعان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جمعا من رجالها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نساب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حرف النون.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محمد بن عبد الله المخزوم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أولاد الوليد بن المغيرة كان من مقدمي شعراء العراق ولد 336 وتوف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ترجمه الثعالب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الجوز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المنتظم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خلكان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سلام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زمزم والصفا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...........................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ينقل عنه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دنا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ابن طاوس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اليقين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الباب الخامس والخمسين بعد المائة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والباب الذي بعده.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19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ولأبي الحسن الأقساسي شعر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مليح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ومنه قوله في غلام اسمه بدر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بدر وجهك بدر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وغنج عينيك سحر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وماء خد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يك ورد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وماء ثغرك خمر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مرت عنك بصبر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وليس لي عنك صبر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تأمرني بالتسل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لي من الشوق أمر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وجد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المترجم فخر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أبو الحسين حمزة بن كمال الشرف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ذكره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سابة العمري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المجدي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نقيب الكوفة كان صديقي ذا فضل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وحلم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ورياسة ومواساة.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ولفخر الدين هذا أخ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يحيى ذكره السمعاني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الأنساب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ثقة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نبيلا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سمع أبا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القاضي الجعفري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لنا عنه أبو القاسم إسماعيل بن أحمد السمرقندي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وأبو الفضل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عمر الأرموي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ببغداد وأبو البركات عمر بن إبراهيم الحسني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بالكوفة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ولادته في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سنة خمس وتسعين وثلثمائة وتوف</w:t>
      </w:r>
      <w:r>
        <w:rPr>
          <w:rFonts w:hint="cs"/>
          <w:rtl/>
        </w:rPr>
        <w:t>ّ</w:t>
      </w:r>
      <w:r>
        <w:rPr>
          <w:rtl/>
          <w:lang w:bidi="fa-IR"/>
        </w:rPr>
        <w:t>ي سنة نيف وسبعين وأربعمائة.وذكره الحموي في معجم البلدان ج 1 ص 312.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شاعرنا المعني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بالترجمة فذكره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الأثير في كامله 11 ص 174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وفيها [ يعني سنة 575 ]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بن حمزة الأقساسي نقيب العلوي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بالكوفة وكان ينشد كثيرا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قوم في خلائقهم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روا غ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كان مكثرا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الحديث عال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الرواية ولد بدمشق 454 وتوف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536.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رمو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هل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رمية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احدى بلاد آذربايجان سكن بغداد وتخرجها عليه كثير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علامها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ولد 457 وتوف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547.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مفت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الكوفة كان مشاركا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العلوم ولد سنة 442 وتوف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539 وصلى عليه ثلاثون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حسيني النسب من ذرية زيد الشهيد.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ست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المال القبيح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سترى إن زال ما سترا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أخوه علم الدين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الحسن النقيب الطاهر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حمزة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الكوفة ونشأ بها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كثير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البداية والنهاية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13 ص 16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شاعرا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مطبقا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متدح الخلفاء والوزراء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من بيت مشهور بالأدب والرياسة والمروءة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قدم بغداد فامتدح المقتفي والمستنجد وابنه المستضئ وابنه الناصر فو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لاه [ الناصر ] النقابة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جاوز الثمانين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أورد 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الساعي قصائد كثيرة منها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إصبر على كيد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 فما يدوم على طريقه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سبق القضاء فكن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تطلب حقيقة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قد تغل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وأراك من سعة وضيقه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زال في أولاده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يجري على هذه الطريقة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وترجمه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دنا القاضي المرعشي في [ مجالس المؤمنين ] ص 211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الميرزا في [ رياض العلماء ] كان من أجل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السادات والشرفاء والعلماء وال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 والشعراء بالكوفة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عنه الشيخ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نما وهو من مشايخ أصحابنا.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ولعلم الدين مقر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فصاح عن شرح معاني الصحاح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تجارب السلف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لابن سنجر ص 310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ملك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ملكه الفصاحة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ماله في اقتنائها من ملاح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وأبان البيان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أخرس بالنطق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ذي إفصاح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وجلا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غامض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معان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حملتها لنا متون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حاح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كتاب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ما رعاه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قبله ذو هدى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ولا إصلاح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وخلف علم الدين ولده قطب الدين أبا عبد الله الحسين نقيب نقباء العلوي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في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عالما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شاعرا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السير والتواريخ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النقابة بعد عزل قوام الدين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أبي علي الحسن بن معد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النقابة سنة 624.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تأليف عون الدين يحيى بن هبيرة المتوفى 555 وهو يشتمل على تسعة عشر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راجع تاريخ ابن خلكان 2 ص 394.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الحوادث الجامعة ص 220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سنة 645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النقيب قطب الدين أبو عبد الله الحسين بن الحسن بن علي المعروف بابن الأقساسي العلوي ببغداد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أديبا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 شعرا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بدرت منه كلمة في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الخليفة الناصر على وجه التصحيف وهي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- أردنا خليفة جديد - فبلغت الناصر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يكفي حلقة لكن حلقتين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وأمر بتقييده وحمله إلى الكوفة فح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فيها فلم يزل محبوسا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أن استخلف الظاهر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سنة 623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فأمر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طلاقه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استخلف المستنصر بالله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624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رفق عليه فقر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وأدناه ورت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نقيبا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وجعله من ندمائه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ظريفا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خليعا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الفكاهة حاضر الجواب.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وصل الملك الناصر ناصر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داود بن عيسى في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سنة 633 إلى بغداد واجتاز بالحل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السيفي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وبها الأمير شرف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علي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منها إلى بغداد فخرج إلى لقائه النقيب الطاهر قطب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ين أبو عبد الله الحسين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الأقساسي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سلخ ربيع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السنة المذكورة وصل الأمير ركن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إسماعيل صاحب الموصل إلى بغداد وخرج إلى لقائه النقيب الحسين بن الأقساسي وخادمان من خدم الخليفة.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قصد الخليفة المستنصر بالله سنة 634 مشهد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موسى بن جعفر عليهما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في ثالث رجب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عاد أبرز ثلاثة آلاف دينار إلى أبي عبد الله بن الحسين الأقساسي نقيب الطالبي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وأمره أن يفر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قها على العلوي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المقيمين في مشهد أمير المؤمنين علي بن أبي طالب والحسين وموسى بن جعفر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 في سنة 637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لأمير سليمان بن نظام الملك متول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المدرسة النظامي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مجلس أبي الفرج عبد الرحمن بن الجوزي بباب بدر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فتاب وتواجد وخرق ثيابه و كشف رأسه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وقام وأشهد الواعظ والجماعة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أعتق جميع ما يملكه من رقيق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ووقف أملاكه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وخرج ما يملكه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فكتب إليه النقيب الطاهر أبو عبد الله الحسين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الأقساسي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طويلة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يقول فيها </w:t>
      </w:r>
      <w:r w:rsidRPr="00FB4347">
        <w:rPr>
          <w:rStyle w:val="libFootnotenumChar"/>
          <w:rtl/>
        </w:rPr>
        <w:t>(3)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ابن نظام الملك يا خير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تاب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لاقى به الزهد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الحوادث الجامعة 77 - 79 ملخصا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الحوادث الجامعة ص 95.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الحوادث الجامعة ص 124.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ابن وزير الدولتين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يروح للمجد كما يغدو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بن الذي أنشأ من 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مدرسة طالعها سعد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زهدك عن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يرغب فيه الحر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والعبد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بان لك الحق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وأبصرت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أعيننا عن مثله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وقلت للدنيا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إليك ارجعي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عن نزوعي عنك لي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لي بعدك حتى استوى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في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منك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 والشهد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شيمتك الغدر كما شيمتي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حسن الوفاء المحض والود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إلى أن قال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يقصد الناس إلى دورهم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لكن إلى منزلك القصد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وخدمة الناس لها حرمة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وكان ما تفعله يبدو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والناس قد كانوا رقودا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أيقظتهم فانتبه الضد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مت فيك ظنون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للقول يعتد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فبعضهم 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يدوم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وبعضهم قد 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يرتد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أتى تشرين وهو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إليه عين العيش تمتد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يسكن البيت وقد جاءه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مريض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الجهد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ما يفعله حيلة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منه ونصب ما له حد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فقلت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لا والله ما رأيه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هذا ولا فيكم له ند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هذا سليمان 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صفا له في زهده الورد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مثل سليمان الذي أعرضت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الضم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الجرد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فعا</w:t>
            </w:r>
            <w:r>
              <w:rPr>
                <w:rFonts w:hint="cs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أن يدخلها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والهزل لا يشبهه الجد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ليهنك الرشد إلى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يضل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عنه الجاهل الوغد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أسقطت من جيش أبي 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وأكثر الناس له جند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وقمت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بما يرتجى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بمثله الجن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والخلد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أبو مرة كنية 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بليس.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فاصبر فما يدرك غايات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يطلب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الحازم الجلد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سنة 643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الخليفة [ المستعصم أبو أحمد عبد الله ]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رسال طيور من الحمام إلى أربع جهات لتصنيف أربعة أصناف منها مشهد حذيفة بن اليمان بالمداين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ومشهد العسكري بسر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رأى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ومشهد غني بالكوفة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والقادسي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ونفذ مع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الطيور عدلان ووكيلا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تب بذلك سجل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شهد فيه العدول على القاضي بثبوته عنده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يت هذه الأصناف باليماني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ات. والعسكري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ات. والغنوي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ات. و القادسي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ات. ونظم النقيب الطاهر قطب الدين الحسين بن الأقساسي في ذلك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عرضها على الخليفة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خليفة الله يا من سيف عزمته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موك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بصروف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يصرفها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الحمام التي صن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فتها شرفت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الحمام التي من قبل نعرفها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والقادسي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أطيار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أنت يا مالك الدنيا مصن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وبعدها غنوي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تنال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غنى الحياة وما يهوي مؤل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والعسكري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أطيار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مشر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وليس غيرك في الدنيا يشر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الحمام اليماني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ما جعلت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سيوفا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الأعداء ترهفها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زلت مستعصما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بالله في نعم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يهدي لمجدك أسناها وألطفها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سأل أن يقبض منها من يد الخليفة فأجاب سؤاله وأحضره بين يديه وقبضه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عاد إلى داره نظم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إمام الهدى أوليتني منك أنعما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رددن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العيش فينان أخضرا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وأحضرتني في حضرة القدس ناظرا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خير خلق الله نفسا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وعنصرا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يت قدري بالحمام وقبضها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مناولة من كف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أبلج أزهرا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رفعت بها ذكري وأعليت منصبي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فحزت بها عز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ومجدا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إذا خفت الحمام ذكرتها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فصرت بذاك الذكر منها معم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 آخرها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الحوادث الجامعة 203.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قضى الله أن يبقى إماما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معظ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مدى الدهر ما لاح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باح وأسفرا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فدم يا أمير المؤمنين مخل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الملك منصور الجيوش مظف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في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من سنة 630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العدل مجد الدين أبو القاسم هبة الدين بن المنصوري الخطيب نقابة نقباء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والخطابة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وخلع عليه قميص أطلس بطراز مذه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اعة خارا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أسود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وعمامة ثوب خارا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أسود مذه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بغير ذوابة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وطيلسان قصب كحلي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وسيف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بالذهب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وامتطى فرسا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بمركب ذهبا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وقرئ بعض عهده في دار الوزارة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وركب في جماعة إلى دار أنعم عليه بسكناها في المطبق من دار الخلافة وأنعم عليه بخمسمائة دينار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من أعيان عدول مدينة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وأفاضل أرباب الطريقة المتكل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مين بلسان أهل الحقيقة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يصحب الفقراء دائما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ويأخذ نفسه بالر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ياضة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ياحة والصوم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ائم والتخش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والتباعد من العالم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الموف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عبد الغافر ابن الفوطي من جملة تلامذته فعمل فيه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طويلة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انتهى حالها إلى الديوان أنكر ذلك عليه ووك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يخرج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بشفاعته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الأبيات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ناديت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شيخي من 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الحرب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وشيخنا في الحرير والذهب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دسته جالسا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ببسملة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بين يديه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قام في أدب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وركبة منه كنت أعهده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يذم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أربابها على 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تب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وكان أبناؤها لديه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سخط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الله شامل الغضب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أصاب في الرأي من دعاك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وأنت </w:t>
            </w:r>
            <w:r w:rsidR="00B76BF2">
              <w:rPr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أجبت لم تسب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صوت دعاك عن عرض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يته مقبلا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السبب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ذاك 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تظن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لم تكن مسرعا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إلى 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تب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شيخي أين 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منا الز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هد ويعتد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 من القرب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أين 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لم يزل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خروج عن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مكتسب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أين 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لم يزل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يعر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فضل التمري بالجوع والت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عب؟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الحوادث الجامعة ص 38.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أين ال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ذي لم يزل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رغ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وف لبسا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>له وفي الجشب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وأين من 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نا بزخرفة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متى اعتقدناه زاهد العرب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</w:t>
            </w:r>
            <w:r>
              <w:rPr>
                <w:rFonts w:hint="cs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ذاك التجريد يشعرنا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سواه في السعي لم يخب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وأين من لم يزل يذم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الدنيا وقول المحال والكذب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وأين من لم يزل بأدمعه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يخدعنا باكيا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الخشب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وأين من كان في مواعظه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يصول زجرا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مجتنب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Fonts w:hint="cs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ويقطع القول لا يتم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منغلبا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ماع والطرب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ويقسم الغمر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رجل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له في الوجود من أرب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كانت الأرض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ذهبا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أعرض عنها إعراض مكتئب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أسفر ذاك الناموس مختيلا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 راغب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التراث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ستلب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وكان ذاك الصراخ يزعجنا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شكوى فقير على الدنا وصب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شيخي بعد الذم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الصريح 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أبيته جئته على طلب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نسيت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ما قلته على ورع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لما اكتسبت بالدأب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إن يمت بخدمته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يمت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كفورا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وليس بالعجب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كان مال السلطان مكتسبا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لمسلم سالم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العطب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فكتب النقيب قطب الدين الحسين بن الأقساسي إلى النقيب مجد الدين المذكور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كالمعتذر عنه والمسل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له يقول في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صاحب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غير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وآله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مالوا إلى الملك بعد زهدهم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واضطربوا بعده على الرتب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كان زاهدا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ورعا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مشج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الكلام والخطب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فأخذ عليه مآخذ فيما يرجع إلى ذكر الصحابة والتابعين وتصد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له جماعة وعملوا قصايد في الرد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وبالغوا في التشنيع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استفتوا عليه الفقهاء ونسبوه إلى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طعن في الصحابة والتابعين ونسبهم إلى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الدين فأفتاهم الفقهاء بموجب ما صدرت به الفتيا.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بعد هذا البيت أربعة عشر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ضربنا عنها صفحا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وقال ابن أبي الحديد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نهج البلاغة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45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 بعض من أثق به من عقلاء شيوخ أهل الكوفة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ذكره الخطيب أبو بكر في تاريخه [ ج 1 ص 138 ]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القبر الذي تزوره الشيعة إلى جانب الغري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هو قبر المغيرة بن شعبة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غلطوا في ذلك قبر المغيرة وقبر زياد بالثوي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أرض الكوفة ونحن نعرفهما وننقل ذلك عن آبائنا وأجدادنا وأنشدني قول الشاعر يرثي زيادا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ذكره أبو تمام في الحماسة.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على قبر وطه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عند الثوي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يسفي فوقه المور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زفت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ليه قريش نعش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فالحلم والجود فيه اليوم مقبور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أبا المغيرة والدنيا مفج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الدنيا لمغرور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  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وسألت قطب الدين نقيب الطالبي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أبا عبد الله الحسين بن الأقساسي رحمه الله تعالى عن ذلك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صدق من أخبرك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نحن وأهلها كاف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نعرف مقابر ثقيف إلى الثوي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وهي إلى اليوم معروفة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وقبر المغيرة فيها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لا تعرف قد ابتلعها السبخ وزبد الأرض وفورانها فطمست واختلط بعضها ببعض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شئت أن تتحق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قبر المغيرة في مقابر ثقيف فانظر إلى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الأغاني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لأبي الفرج علي بن الحسين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والمح ما قاله في ترجمة المغيرة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مدفون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مقابر ثقيف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ويكفيك قول أبي الفرج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الناقد البصير والطبيب الخبير فتصف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حت ترجمة المغيرة في الكتاب المذكور فوجدت الأمر كما قاله النقيب.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توجد ترجمة قطب الدين الأقساسي في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13 ص 173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أثنى عليه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أورد 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 أشعارا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كثيرة رحمه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أفرد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دنا المرعشي في [ مجالس المؤمنين ] ص 212 ترجمة باسم عز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الدين بن الأقساسي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أشراف الكوفة ونقبائها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فاضلا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أديبا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في قرض الشعر 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قصيرة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المستنصر العباسي خرج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زيارة قبر سلمان الفارسي سلام الله عليه ومعه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المذكور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الأقساسي فقال له الخليفة في الطريق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الأكاذيب ما يرويه غلاة الشيعة من محبي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علي بن أبي طالب </w:t>
      </w:r>
      <w:r w:rsidRPr="007C2008">
        <w:rPr>
          <w:rStyle w:val="libAlaemChar"/>
          <w:rFonts w:eastAsiaTheme="minorHAnsi"/>
          <w:rtl/>
        </w:rPr>
        <w:t>عليه‌السلام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المور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التراب تثيره الريح.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من المدينة إلى المداين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توفي سلمان وتغسيله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ومراجعته في ليلته إلى المدينة فأجابه ابن الأقساسي بالبديهة 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أنكرت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ليلة إذ صار الوصي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أرض المداين </w:t>
            </w:r>
            <w:r w:rsidR="00B76BF2">
              <w:rPr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أن لها طلبا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سلمانا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وعاد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عراص يثرب والاصباح ما وجبا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وقلت</w:t>
            </w:r>
            <w:r>
              <w:rPr>
                <w:rFonts w:hint="cs"/>
                <w:rtl/>
                <w:lang w:bidi="fa-IR"/>
              </w:rPr>
              <w:t>َ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ذلك من قول الغلاة 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ذنب الغلاة إذا لم يوردوا كذبا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فآصف قبل رد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الطرف من سبأ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بعرش بلقيس وافى يخرق الحجبا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فأنت في آصف لم تغل فيه بلى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( حيدر ) أنا غال ان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ذا عجبا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كان أحمد خير المرسلين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 الوصي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ين أو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الحديث 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الأبيات ذكرها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السماوي في [ الطليعة ] ونسبها إلى شاعرنا في الغدير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محمد الأقساسي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وحسب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هو صاحب المستنصر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تاريخي ولادة المستنصر ووفاة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صاحب الغديري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سنة 575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والخليفة المستنصر ولد سنة 589 بعد وفاة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بأربعة عشر سنة واستخلف في سنة 624.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وجعل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الأمين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عيان الشيعة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الجزء الحادي والعشرين ص 233 ترجمة تحت عنوان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الحسن بن حمزة الأقساسي وذكر القص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والأبيات له ولم يعلم هو من أين نقله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والحسن بن حمزة يكون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شاعرنا فيتقد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على المستنصر بأكثر من صاحب الغديري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شهر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شوب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المناقب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449 هذه الأبيات بتغيير يسير و زيادة ونسبها إلى أبي الفضل التميمي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وإليك لفظها.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سمعت 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يسيرا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عجائبه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أمر ( علي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) لم يزل عجبا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أدريت في ليلة سار الوصي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أرض المداين </w:t>
            </w:r>
            <w:r w:rsidR="00B76BF2">
              <w:rPr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أن لها طلبا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فألحد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( سلمانا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) وعاد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عراص يثرب والاصباح ما قربا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كآصف قبل رد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الطرف من سبأ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بعرش بلقيس وافى تخرق الحجبا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فكيف في آصف لم تغل أنت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بلى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بحيدر أنا غال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أورد الكذبا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كان أحمد خير المرسلين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 الوصي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ين أو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الحديث 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أحد شعراء أهل البيت.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وقلت ما قلت من قول الغلاة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ذنب الغلاة إذا قالوا الذي وجبا؟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فرواية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شهر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شوب هذه الأبيات تثبت عدم كونها من نظم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قطب الدين الأقساسي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 ابن شهر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شوب توفي سنة 588 قبل ولادة المستنصر بسنة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وقبل وفاة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القطب بسبع وخمسين سنة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لأبي الفضل التميمي أو لغيره من أسلاف آل الأقساسي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وأنشدها قطب الدين للمستنصر.</w:t>
      </w:r>
    </w:p>
    <w:p w:rsidR="00942E87" w:rsidRDefault="00942E87" w:rsidP="00942E87">
      <w:pPr>
        <w:pStyle w:val="libBold1"/>
        <w:rPr>
          <w:rtl/>
          <w:lang w:bidi="fa-IR"/>
        </w:rPr>
      </w:pPr>
      <w:r>
        <w:rPr>
          <w:rtl/>
          <w:lang w:bidi="fa-IR"/>
        </w:rPr>
        <w:t>لفت نظر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يبلغني من وراء حجب البغضاء والإحن تكذيب هذه المكرمة الباهرة لمولانا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وعزوها إلى الغلو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مستندا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إحالة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المسافة البعيدة في هذا الوقت اليسير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عقل المسكين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هاتيك الإحالة على فرضها عادي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عقلي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حديث المعراج [ ولم يكن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جسماني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] المتواتر المعدود من ضروري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الدين.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آصف بن برخيا المحكي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القرآن الكريم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ولما تمك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عفريت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أن يأتي بعرش بلقيس قبل أن يقوم سليمان من مقامه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يرده سليمان ولا الذكر الحكيم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سليمان أراد ذلك بأسرع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وشمول القدرة ال</w:t>
      </w:r>
      <w:r>
        <w:rPr>
          <w:rFonts w:hint="cs"/>
          <w:rtl/>
          <w:lang w:bidi="fa-IR"/>
        </w:rPr>
        <w:t>إ~</w:t>
      </w:r>
      <w:r>
        <w:rPr>
          <w:rtl/>
          <w:lang w:bidi="fa-IR"/>
        </w:rPr>
        <w:t>لهي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التسيير الحثيث والبطئ شرع سواء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بالنسبة إلى كلي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الصعبة والسهلة كذلك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يكر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الولي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بأقداره على أشياء لم يقدر عليه من هو دونه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خلق الله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أطوارا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فتراهم متفاوتين في الق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فيقوى هذا على ما لا يقوى عليه ذاك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لقدرة الله سبحانه حد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محدود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هنا وهناك اختلفت عادي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الموجودات في شؤونها وأطوارها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فالمسافة التي يطويها الفارس في أمد محدود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ما يطويه الراجل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ارات البخاري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عدو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رب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الجميع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تستصغر ذلك العدو إذا قسته بالطائرات الجوي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تجدها تطوي في خمس ساعات مثلا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تطويه الناس في خمسة أشهر.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وهذه طي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ارة مستكشفة بريحي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19 تحر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كت من باريك في صباح 24 ابريل سنة 1924 فوصل في المساء إلى بخارست بعد أن قطع 1250 ميلا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11 ساعة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اليوم التالي أضاف إليها 770 ميلا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تمض عليه خمسة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كان قد وصل إلى الهند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وقطع مسافة قدرها 3730 ميلا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وصلت سرعة الطي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ارات إلى ما فوق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150 ميلا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الساعة الواحدة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وتحارب البعض منها في ارتفاع بلغ 22000 قدما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الممكن أن يكشف لنا العلم في مستقبله ما هو أسرع سيرا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هاتيك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إذن فأي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وازع من أن يكون من عادي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مهما أراد التمك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من أمثال هذا السير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وما ذلك على الله بعزيز.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لا نساوي مولانا أمير المؤمنين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جرى مجراه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الهدى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بغيرهم من أفراد الرعي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بأحد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أولياء الله المقر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بين ولا بأحد من حملة العلم والمكتشفين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فنجو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ز فيهم صدور المعجز متى اقتضته المصلحة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من واجب مقامهم.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وإن تعجب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فعجب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فئتا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ران على قلوبهم ما كانوا يعملون تحاول دحض هذه المكرمة في مولانا أمير المؤمنين وهم يخضعون لمثلها في غيره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هو دونه من دون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غمز ونكير.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روى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4 ص 33 عن السر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بن يحيى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حبيب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العجمي البصري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رى يوم التروية بالبصرة ويوم عرفة بعرفات.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قال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13 ص 94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ذكروا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عبد الله اليونيني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617 كان يحج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بعض السنين في الهواء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وقع هذا لطائفة كبيرة من الزه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اد وصالحي العباد ولم يبلغنا هذا عن أحد من أكابر العلماء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يذكر عنه هذا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حبيب العجمي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من أصحاب الحسن البصري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بعده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كان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أبو بكر الغس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الصيداوي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371 ينام بعد ما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العصر إلى ما قبل صلاة المغرب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فجاءه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ذات يوم يزوره بعد العصر فغفل فتحد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معه وترك عادة النوم فلم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انصرف سأله الخادم عنه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عريف الأبدال يزورني في السنة مرة.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فلم أزل أرصده إلى مثل ذلك الوقت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جاء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فوقفت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فرغ من حديثه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سأله الشيخ أين تريد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أزور أبا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الضرير في مغار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الخادم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فسألته أن يأخذني معه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بسم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فمضيت معه فخرجنا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صرنا عند قناطر الماء فأذ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المؤذ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المغرب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أخذ بيدي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بسم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بسائط الطيران ص 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فمشينا دون العشر خطأ فإذا نحن عند المغارة وهي مسير إلى ما بعد الظهر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منا على الشيخ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ينا عنده وتحد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ثنا عنده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ذهب ثلث الليل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تجلس ههنا أو ترجع إلى بيتك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أرجع فأخذ بيدي وسم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ببسم الله ومشينا نحو العشر خطأ فإذا نحن على باب صيدا فتكل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بشئ فانفتح الباب ودخلت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عاد الباب.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tl/>
          <w:lang w:bidi="fa-IR"/>
        </w:rPr>
        <w:t xml:space="preserve">[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1 ص 443 ]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كان ببغداد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التج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الجمعة وخرجت فرأيت بشر الحافي يخرج من المسجد مسرعا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فقلت في نفسي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انظر إلى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الموصوف بالزهد لا يستقر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المسجد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اتبعته فرأيته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إلى الخب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 واشترى بدرهم خبزا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انظر إلى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يشتري خبزا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اشترى شواء بدرهم فازددت عليه غيظا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إلى الحلوائ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فاشترى فالوذجا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لا أتركه حتى يجلس ويأكل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إنه خرج إلى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حراء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يريد الخضرة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زال يمشي إلى العصر وأنا أمشي خلفه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فدخل قرية وفي القرية مسجد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وفيه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مريض فجلس عند رأسه وجعل يلق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فقمت لأنظر في القرية وبقيت ساعة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رجعت فقلت للعليل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ين بشر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ذهب إلى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كم بيني وبين بغداد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أربعون فرسخا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فقلت.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إليه راجعون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أيش عملت في نفسي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وليس معي ما أكتري ولا أقدر على المشي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اجلس حتى يرجع فجلست إلى الجمعة القابلة فجاء بشر في ذلك الوقت ومعه شئ فأعطاه إلى المريض فأكله فقال له العليل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نصر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صحبك من بغداد وبقي عندي منذ الجمعة فرد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إلى موضعه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فنظر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كالمغضب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صحبتني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أخطأت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قم فامش فمشيت معه إلى قرب المغرب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قربنا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أين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 من بغداد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موضع كذا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إذهب ولا تعد. [ تاريخ ابن عساكر 3 ص 236 ].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قال الشيخ الجليل أبو الحسن علي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جالسا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باب خلوة خالي الشيخ أحمد [ الرفاعي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587 ] رضي الله عنه وليس فيها غيره وسمعت عنده 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فنظرت فإذا عنده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رأيته قبل فتحد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ثا طويلا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خرج الرجل من كو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حائط الخلوة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الهوى كالبرق الخاطف فدخلت على خالي وقلت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رأيته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قال: هو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الذي يحفظ الله به قطر البحر المحيط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أحد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الأربعة الخواص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هجر منذ ثلاث وهو لا يعلم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ما سبب هجره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مقيم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بجزيرة في البحر المحيط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ومنذ ثلاث ليالي أمطرت جزيرته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سالت أوديتها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فخطر في نفسه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هذا المطر في العمران.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استغفر الله تعالى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فهجر بسبب اعتراضه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أعلمته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استحييت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فقلت له لو أذنت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لي لأعلمته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تفعل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رنق فرنقت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سمعت صوتا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ارفع رأسك. فرفعت راسي من رنقي فإذا أنا بجزيرة في البحر المحيط فتحي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 في أمري وقمت أمشي فيها فإذا ذلك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 عليه وأخبرته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ناشدتك الله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فعلت ما أقول 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 قال. ضع خرقتي في عنقي واسحبني على وجهي وناد 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جزاء من تعر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على الله سبحانه. قال فوضعت الخرقة في عنقه وهممت بسحبه وإذا هاتف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 دعه فقد ضج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عليه ملائكة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باكية عليه وسائلة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وقد رضي الله عنه.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فأغمي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ساعة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سرى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وإذا أنا بين يدي خالي في خلوته والله ما أدري كيف ذهبت ولا كيف جئت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>[ مرآة الجنان 3 ص 411 ].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حكى الشيخ الصالح غانم بن يعلى التكريتي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سافرت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اليمن في البحر المالح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طنا بحر الهند وغلب علينا الريح أخذتنا الأمواج من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جانب وانكسرت بنا السفينة فنجوت على لوح منها فألقاني إلى جزيرة فطفت فيها فلم أر فيها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وإذا هي كثيرة الخيرات رأيت فيها مسجدا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فدخلته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فيه أربعة نفر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وسألوني عن 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فأخبرتهم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وجلست عندهم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يومي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فرأيت من 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ههم وحسن إقبالهم على الله تعالى أمرا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وقت العشاء دخل الشيخ حيوة الحراني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فقاموا يبادرون إلى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بهم العشاء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استرسلوا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إلى طلوع الفجر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فسمعت الشيخ حيوة يناجي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لهي لا أجد لي في سواك مطمعا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إلى آخر الدعاء ]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بكى بكاء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ورأيت الأنوار قد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وأضاء ذلك المكان كإضاءة القمر ليلة البدر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خرج الشيخ حيوة من المسجد وهو يقول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سير المحب إلى المحبوب إعجال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والقلب فيه من الأحوال بلبال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أطوي المحانة من قفر على 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إليك يدفعني سهل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وأجبال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فقال لي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النفر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اتبع الشيخ فتبعته وكانت الأرض 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وبحرها و سهلها وجبلها يطوى تحت أقدامنا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كنت أسمعه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خطا خطوة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حيوة كن لحيوة.وإذا نحن بحر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أسرع وقت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فوافينا الناس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بها صلاة الصبح.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مرآة الجنان 3 ص 421 ]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ذكر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الحب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خادم الشيخ جلال الدين السيوطي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قال له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وقت القيلولة وهو عند زاوية الشيخ عبد الله الجيوشي بمصر بالقرافة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أتريد أن 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العصر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بشرط أن تكتم ذلك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حتى أموت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فقلت نعم.قال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فأخذ بيدي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 عينيك فغمضتها فرحل بي نحو سبع وعشرين خطوة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افتح عينيك فإذا نحن بباب المعل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اة فزرنا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خديجة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والفضل بن عياض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سفيان بن عيينة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وغيرهم ودخلت الحرم فطفنا وشربنا من ماء زمزم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وجلسنا خلف المقام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ينا العصر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وطفنا وشربنا من ماء زمزم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فلان ليس العجب من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الأرض لنا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العجب من كون أحد من أهل مصر المجاورين لم يعرفنا.ثم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شئت تمضي معي وإن شئت تقيم حتى يأتي الحاج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فقلت أذهب مع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دي.فمشينا إلى باب المعل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اة وقال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 عينيك فغمضتها فهرول بي سبع خطوات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افتح عينك فإذا نحن بالقرب من الجيوشي فنزلنا إلى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عمر بن الفارض.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شذرات الذهب 8 ص 50 ]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ذكر السخاوي في طبقاته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معالي سأل الشيخ سلطان بن محمود البعلبكي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641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دي كم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رحت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ليلة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ثلاث عشرة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الشيخ عبد الله اليونيني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أراد أن لا يصل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فريضة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لفعل.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شذرات الذهب 5 ص 211 ]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9 - ذكر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228 عن سهل بن عبد الله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رأيت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مالك بن القاسم جبلي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وقد جاء ويده غمرة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قريب عهد بالأكل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لي استغفر الله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منذ أسبوع لم آكل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أطعمت والدتي وأسرعت لألحق صلاة الفجر وبينه وبين الموضع الذي جاء منه سبعمائة فرسخ. فهل أنت مؤمن بذلك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لله الذي أراني مؤمنا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موقنا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10 - روى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293 عن موسى بن هارون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الحسن بن الخليل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بعرفات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رأيته يطوف بالبيت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ادع الله لي أن يقبل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ي.فبكا ودعا لي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أتيت مصر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الحسن كان معنا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العام وقد كان يبلغني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فما كنت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رأيته فعاتبني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شهرتني ما كنت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تحد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بها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تعد بحق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عليك.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وسع الباحث أن يؤل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من أمثال هذه القصص المبثوثة في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الكتب والمعاجم تأليفا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حافلا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ونحن اقتصرنا بالمذكور روما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ختصار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ويستفاد منها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الولي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بطي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الأرض له أن يأخذ معه من شاء وأراد من أخل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اءه وخدمه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فتطوى لصاحبه الأرض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أيضا كرامة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لذلك الولي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الصالح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نفسه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يناقش فيها مهما لم يكن الولي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الموصوف من العترة الطاهرة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فهناك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الجدال والمناقشة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الهوس والهياج.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ما عشت أراك الدهر عجباً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لم يكن هذا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كير 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مّ</w:t>
      </w:r>
      <w:r>
        <w:rPr>
          <w:rtl/>
          <w:lang w:bidi="fa-IR"/>
        </w:rPr>
        <w:t>ا جاء به القوم في كثير من فضائل مولانا أمير المؤمنين وآله العترة الطاهرة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هناك شنشنة 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واحد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منها بالتهك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تارة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فنيد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وبالوقيعة في السند طورا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ستبعاد المجر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آونة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وبالمناقشة في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يطرق سمعك هتاف معتوه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عقيرة متعص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ضوضاء من حانق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لغط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وهم يحسبون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يحسنون ص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مع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ثبتون أمثال هاتيك الفضايل لغير رجالات أهل البيت عليهم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من غير أن يضطرب لهم بال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تغلي عليها مراجل الأحقاد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إليها يد الجرح والتعديل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تتبعها كلمة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الغمز بالر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مي بالغلو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نبذا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6" w:name="_Toc513895690"/>
      <w:r>
        <w:rPr>
          <w:rtl/>
          <w:lang w:bidi="fa-IR"/>
        </w:rPr>
        <w:lastRenderedPageBreak/>
        <w:t>1</w:t>
      </w:r>
      <w:bookmarkEnd w:id="6"/>
    </w:p>
    <w:p w:rsidR="00942E87" w:rsidRDefault="00942E87" w:rsidP="00942E87">
      <w:pPr>
        <w:pStyle w:val="Heading2Center"/>
        <w:rPr>
          <w:lang w:bidi="fa-IR"/>
        </w:rPr>
      </w:pPr>
      <w:bookmarkStart w:id="7" w:name="_Toc513895691"/>
      <w:bookmarkStart w:id="8" w:name="_Toc513899201"/>
      <w:r>
        <w:rPr>
          <w:rtl/>
          <w:lang w:bidi="fa-IR"/>
        </w:rPr>
        <w:t>حديث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الشمس</w:t>
      </w:r>
      <w:bookmarkEnd w:id="7"/>
      <w:bookmarkEnd w:id="8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في الجزء الثالث ص 126 - 141 طرف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أسانيد حديث 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الشمس لمولانا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بدعاء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وشواهد 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حته وكلمات العلماء في ذلك وهي أربعون كلمة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تجد هناك طنينا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وهمهمة في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وعدم وقوع الواقعة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وعدم إمكانها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السبكي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واليافعي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وصاحب شذرات الذهب وغيرهم ذكروا مثل هذه المأثرة لإسماعيل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الحضرمي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676 من دون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غمز ونكير.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طبقات الشافعيين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5 ص 51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حكي من كرامات الحضرمي واستفاض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لخادمه وهو في سفر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 للشمس تقف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نصل إلى المنزل.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في مكان بعيد وقد قرب غروبها فقال لها الخادم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الفقيه إسماعيل قفي.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فوقفت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بلغ مكانه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للخادم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أما تطلق ذلك المحبوس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فأمرها الخادم بالغروب فغربت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وأظلم الليل في الحال.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اليافعي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مرآة الجنان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178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كرامات إسماعيل الحضرمي وقوف الشمس له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بلغ مقصده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أشار إليها بالوقوف في آخر النهار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وهذه الكرامة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شاع في بلاد اليمن وكثر فيها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نتشار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نادته سدرة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والتمست منه أن يأكل هو وأصحابه من ثمرها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وإليه أشرت بقولي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9"/>
        <w:gridCol w:w="318"/>
        <w:gridCol w:w="4089"/>
      </w:tblGrid>
      <w:tr w:rsidR="00942E87" w:rsidTr="00ED49DB">
        <w:trPr>
          <w:trHeight w:val="350"/>
        </w:trPr>
        <w:tc>
          <w:tcPr>
            <w:tcW w:w="3536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هو الحضرمي نجل الولي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إمام الهد</w:t>
            </w:r>
            <w:r>
              <w:rPr>
                <w:rFonts w:hint="cs"/>
                <w:rtl/>
                <w:lang w:bidi="fa-IR"/>
              </w:rPr>
              <w:t>ي</w:t>
            </w:r>
            <w:r>
              <w:rPr>
                <w:rtl/>
                <w:lang w:bidi="fa-IR"/>
              </w:rPr>
              <w:t xml:space="preserve"> نجل الإمام الممج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جاهه أومى إلى الشمس أن قفي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فلم تمش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أنزلوه بمقصد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ومن بعض قصائد اليافعي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قوله في الحضرمي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هو الحضرمي المشهور من وقفت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بقول قفي شمس لأبلغ منزلي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العماد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362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[ للشيخ إسماعيل الحضرمي ] كرامات قال المطري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كادت تبلغ التواتر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إلى أن قال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قصد بلدة زبيد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فكادت الشمس تغرب وهو بعيد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عنها فخاف أن تغلق أبوابها فأشار إلى الشمس فوقفت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دخل المدينة وإليه أشار الإمام اليافعي 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هو الحضرمي نجل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آخر البيتين المذكورين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الفتاوى الحديثي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232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كراماته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الحضرمي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داخلا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لزبيد وقد دنت الشمس للغروب فقال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تغربي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ندخلها فوقفت ساعة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طويلة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دخلها أشار إليها فإذا الدنيا مظلمة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والنجوم ظاهرة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ظهورا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العجب اللزومي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واعجبا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فرقة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قد غلت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دغل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جوفها مضرم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تنكر 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الشمس للمرتضى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بأمر طاها العيلم الخضرم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عي أن 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خادم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لأمر إسماعيل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الخضرمي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وللباحث أن يستنتج من هذه القضي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إن أخبت بها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إسماعيل الحضرمي أعظم عند الله تعالى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ووصي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أمير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الشمس لعلي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كان بدعائه تارة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وبدعاء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طورا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إسماعيل فقد أمر خادمه أن يأمرها بالوقوف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أمره بأن يفك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قيد أسارها بأمرها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نصراف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أشار هو إليها بالوقوف فوقفت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هذه هي العظمة والزلفة إن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الأحلام لكن العقلاء يدرون ورواة القص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يعلمون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متى صيغت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ومهما 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سجت.</w:t>
      </w:r>
    </w:p>
    <w:p w:rsidR="00942E87" w:rsidRDefault="00942E87" w:rsidP="00942E87">
      <w:pPr>
        <w:pStyle w:val="libCenter"/>
        <w:rPr>
          <w:rtl/>
          <w:lang w:bidi="fa-IR"/>
        </w:rPr>
      </w:pPr>
      <w:r>
        <w:rPr>
          <w:rtl/>
          <w:lang w:bidi="fa-IR"/>
        </w:rPr>
        <w:t>يُرِيدُونَ أن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يُطفئوا نورَ </w:t>
      </w:r>
      <w:r>
        <w:rPr>
          <w:rFonts w:hint="cs"/>
          <w:rtl/>
          <w:lang w:bidi="fa-IR"/>
        </w:rPr>
        <w:t>اللهِ</w:t>
      </w:r>
      <w:r>
        <w:rPr>
          <w:rtl/>
          <w:lang w:bidi="fa-IR"/>
        </w:rPr>
        <w:t xml:space="preserve"> بِأَفواه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همْ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 xml:space="preserve">ويأبى </w:t>
      </w:r>
      <w:r>
        <w:rPr>
          <w:rFonts w:hint="cs"/>
          <w:rtl/>
          <w:lang w:bidi="fa-IR"/>
        </w:rPr>
        <w:t>اللهُ</w:t>
      </w:r>
      <w:r>
        <w:rPr>
          <w:rtl/>
          <w:lang w:bidi="fa-IR"/>
        </w:rPr>
        <w:t xml:space="preserve"> إلّا أن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يُتمّ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نورَهُ</w:t>
      </w:r>
    </w:p>
    <w:p w:rsidR="00942E87" w:rsidRDefault="00942E87" w:rsidP="00942E87">
      <w:pPr>
        <w:pStyle w:val="libCenter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لتوبة 32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521A06" w:rsidP="00521A06">
      <w:pPr>
        <w:pStyle w:val="Heading2Center"/>
        <w:rPr>
          <w:rtl/>
          <w:lang w:bidi="fa-IR"/>
        </w:rPr>
      </w:pPr>
      <w:bookmarkStart w:id="9" w:name="_Toc513895692"/>
      <w:bookmarkStart w:id="10" w:name="_Toc513899202"/>
      <w:r>
        <w:rPr>
          <w:rFonts w:hint="cs"/>
          <w:rtl/>
          <w:lang w:bidi="fa-IR"/>
        </w:rPr>
        <w:lastRenderedPageBreak/>
        <w:t>-</w:t>
      </w:r>
      <w:r w:rsidR="00942E87">
        <w:rPr>
          <w:rtl/>
          <w:lang w:bidi="fa-IR"/>
        </w:rPr>
        <w:t>2</w:t>
      </w:r>
      <w:bookmarkEnd w:id="9"/>
      <w:r>
        <w:rPr>
          <w:rFonts w:hint="cs"/>
          <w:rtl/>
          <w:lang w:bidi="fa-IR"/>
        </w:rPr>
        <w:t>-</w:t>
      </w:r>
      <w:bookmarkEnd w:id="10"/>
    </w:p>
    <w:p w:rsidR="00942E87" w:rsidRDefault="00942E87" w:rsidP="00942E87">
      <w:pPr>
        <w:pStyle w:val="Heading2Center"/>
        <w:rPr>
          <w:lang w:bidi="fa-IR"/>
        </w:rPr>
      </w:pPr>
      <w:bookmarkStart w:id="11" w:name="_Toc513895693"/>
      <w:bookmarkStart w:id="12" w:name="_Toc513899203"/>
      <w:r>
        <w:rPr>
          <w:rtl/>
          <w:lang w:bidi="fa-IR"/>
        </w:rPr>
        <w:t>صلاة ألف ركعة</w:t>
      </w:r>
      <w:bookmarkEnd w:id="11"/>
      <w:bookmarkEnd w:id="12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لقد تضافر النقل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كُل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مولانا أمير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والإمام السبط الشهيد الحسين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وولده الطاهر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زين العابدين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 اليوم والليلة ألف ركعة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ولم تزل العقايد متطامنة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والعلماء متسالمين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جاء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بهوسه وهياجه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فحسب تارة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كراهة هذا العمل البار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بفضيلة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القول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فضيلة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جهل قائله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لا يزيد في الليل على ثلاث عشرة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النهار على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ركعات معي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لا يقوم تمام الليل كما كان لا يصوم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فالمداومة على قيام جميع الليل ليس بمستحب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بل مكروه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من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الثابتة عنه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وهكذا مداومة صيام النهار.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وزعم تارة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خارج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نطاق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مكان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رضي الله عنه أعلم بسن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وأتبع لهديه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وأبعد من أن يخالف هذه المخالفة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لو كان ذلك ممكنا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فكيف وصلاة ألف ركعة في اليوم والليلة مع القيام بسائر الواجبات غير ممكن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لا بد من أكل ونوم.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إلخ.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ويرى آونة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طبع عمل مثله مبني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المسارعة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ستعجال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يستدعي أن يكون عري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الخضوع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نقرا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كنقر الغراب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يكون فيه كثير جدوا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ختم كلامه بقوله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إحياء الليل بالتهجد وقراءة القرآن في ركعة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هو ثابت عن عثمان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فتهج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ده وتلاوة القرآن أظهر من غيره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 -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حسبان كراهة ذلك العمل ومخالفته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وخروجه بذلك عن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العقد الفريد 2 ص 309 و ج 3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خلكان 1 ص 350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صفة الصفوة لابن الجوز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طبقات الذهب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71 نقلا عن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لابن حجر 7 ص 306 نقلا عن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طبقات الشعران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روض الرياحين لليافع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مشارق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نوار للحمزاو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سعاف الراغبين لابن الصبان في هامش المشارق ص 196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وغيرها.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راجع منها ج السنة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119.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الفضيلة فيعرب عن جهله المطبق بشئون العبادات وفقه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وتمويهه على الحقايق الراهنة جهلا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عنادا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صلاة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ثلاث عشرة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وكذلك صلاة نهاره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هي صلاة الليل والشفع والوتر ونافلة الصبح ونافلة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لوات اليومي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كما ف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في غير واحد من الأخبار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النوافل المرت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بة المعي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نة في الليل والنهار لا ترتبط ب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ستحباب مطلق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ومطلولبي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نفسها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تنافي 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خير موضوع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إستكثر أو إستقل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خير موضوع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استطاع أن يستكثر فليستكثر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خير موضوع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شاء أقل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شاء أكثر </w:t>
      </w:r>
      <w:r w:rsidRPr="00FB4347">
        <w:rPr>
          <w:rStyle w:val="libFootnotenumChar"/>
          <w:rtl/>
        </w:rPr>
        <w:t>(3)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أنس أكثر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بالليل والنهار تحفظك حفظتك </w:t>
      </w:r>
      <w:r w:rsidRPr="00FB4347">
        <w:rPr>
          <w:rStyle w:val="libFootnotenumChar"/>
          <w:rtl/>
        </w:rPr>
        <w:t>(4)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لأنس في حديث طويل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استطعت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أن لا تزال 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عليك ما دمت 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(5)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أكثر صلاته [ أو من كثرت صلاته ] بالليل حسن وجهه بالنهار </w:t>
      </w:r>
      <w:r w:rsidRPr="00FB4347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وما روي عن نصر بن علي الجهضمي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الحافظ يزيد بن زريع في النوم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فعل الله 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دخلت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بماذا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بكثرة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</w:t>
      </w:r>
      <w:r w:rsidRPr="00FB4347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البخاري ومسلم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يقول من الليل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تنفطر قدماه.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رواية لهما والترمذي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كان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ليقوم أو ليصل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ترم قدماه أو ساقاه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رواية عن عايشة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تفطرت قدماه.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رواية عن أبي هريرة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تزلع قدماه.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بعد كبره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بعض ورده جالسا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أن كان يقوم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تفط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رت قدماه.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الحافظ أبو نعيم في الحلية ج 1 ص 166 بستة طرق.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أخرجه الطبراني في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وسط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الترغيب والترهيب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109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مستدرك الحاكم 2 ص 597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مجمع الزوائد 1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كشف الخفاء للعجلوني 2 ص 30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رواه الطبراني وأحمد وابن حبان والحاكم وصححه عن أبي ذر.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تاريخ ابن عساكر 3 ص 142.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تاريخ ابن عساكر 3 ص 142.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6 - سنن ابن ماجة 1 ص 400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الخطيب 1 ص 341 و ج 7 ص 390.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7 - شذرات الذهب 1 ص 298.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وقد جرت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ردة بين العاملين في النسك والعبادات من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 الصوم والحج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وقراءة القرآن وغيرها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يقر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إلى الله زلفى أن يأتي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منهم بما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له منها غير مقتصر بما أتى به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والناس متفاوتون في القدر والله تعالى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قوا الله ما استطعتم.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يكل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الله نفسا إلا وسعها.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فترى هذا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مائة ركعة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والآخر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مائتي ركعة مثل القاضي الفقيه أبي يوسف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182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القاضي أبي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سماغة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233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بشر بن الوليد الكند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238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ثلاثمائة ركعة نظير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إمام الحنابلة أحمد بن حنبل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241 </w:t>
      </w:r>
      <w:r w:rsidRPr="00FB4347">
        <w:rPr>
          <w:rStyle w:val="libFootnotenumChar"/>
          <w:rtl/>
        </w:rPr>
        <w:t>(5)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أبي القاسم الجنيد القواريري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298 </w:t>
      </w:r>
      <w:r w:rsidRPr="00FB4347">
        <w:rPr>
          <w:rStyle w:val="libFootnotenumChar"/>
          <w:rtl/>
        </w:rPr>
        <w:t>(6)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الحافظ عبد الغني المقدسي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600 </w:t>
      </w:r>
      <w:r w:rsidRPr="00FB4347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أربعمائة ركعة نظراء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بشر بن المفض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الرقاشي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187 </w:t>
      </w:r>
      <w:r w:rsidRPr="00FB4347">
        <w:rPr>
          <w:rStyle w:val="libFootnotenumChar"/>
          <w:rtl/>
        </w:rPr>
        <w:t>(8)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أبو حنيفة نعمان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150 </w:t>
      </w:r>
      <w:r w:rsidRPr="00FB4347">
        <w:rPr>
          <w:rStyle w:val="libFootnotenumChar"/>
          <w:rtl/>
        </w:rPr>
        <w:t>(9)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أبي قلابة عبد الملك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276 </w:t>
      </w:r>
      <w:r w:rsidRPr="00FF439E">
        <w:rPr>
          <w:rStyle w:val="libFootnotenumChar"/>
          <w:rtl/>
        </w:rPr>
        <w:t>(10)</w:t>
      </w:r>
      <w:r>
        <w:rPr>
          <w:rtl/>
          <w:lang w:bidi="fa-IR"/>
        </w:rPr>
        <w:t>.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ضيغم بن مالك أبو مالك [ صف 3 ص 270 ]. و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راجع مناقب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حنيفة للقار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هامش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الجواهر المضية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523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 1 ص 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14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10 ص 214 و ج 14 ص 77.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بق 1 ص 270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298.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طب 5 ص 343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جم 2 ص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78.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طب 7 ص 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152.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يه 13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2 ص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طش 1 ص 47.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6 - ظم 6 ص 106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114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صف 2 ص 236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أربعمائة ركعة.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7 - يه 13 ص 39.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8 - بق 1 ص 285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310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459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9 - مناقب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للخوارزم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مناقب الكردرى 1 ص 246.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10 - ظم 5 ص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6 ص 420.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طلق كانت 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أربعمائة ركعة وتقرأ من القرآن ما شاء الله [ صف 4 ص 24 ]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مهلهل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554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خمسمائة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أشباه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بشر بن منصور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180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سمنون بن حمزة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298 [ طب 9 ص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108 ]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ستمائة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أمثال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لحارث بن يزيد الحضرمي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130 [ صه 59. يب 2 ص 163 ]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الفضل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282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النجاد أبي إسماعيل البصري [ صه 234 ]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الصهباء معاذة العدوي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[ صف 4 ص 14 ]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سبعمائة ركعة مثيل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الأسود بن يزيد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زيد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النخعي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75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و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الأسود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98 [ بق 1 ص 48 ]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ذكروا في ترجمة غير واحد من رجال 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وا من فضائلهم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كانوا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في اليوم والليلة أو في اليوم فقط ألف ركعة منهم: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بن شراحيل الهمداني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76 على ما قيل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وليلة ألف ركعة [حل 4 ص 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8 ص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3 ص 17 ].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م 2 -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أبان بن عثمان بن عفان.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ألف ركعة. أنساب البلاذري 5 ص 120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رسائل الجاحظ ص 98]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3 - عمير بن هانئ أبو الوليد الدمشقي التابعي. قال الترمذي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ألف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 مائة ألف تسبيحة.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كذا حكاه الشيخ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الأنصاري الحنفي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هب 4 ص 170.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يب 1 ص 460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293.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مرآة الجنان 2 ص 195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178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308.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طرح التثريب 1 ص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ل 1 ص 39 ستمائة ركعة.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إقامة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7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التهذيب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150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ألف سجدة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 مائة ألف تسبيحة].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الله العباسي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ألف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الليل والنهار [ كامل المبرد 2 ص 157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8 ص 306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358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148 ].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ميمون بن مهران الرقي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117 عالم أهل الجزيرة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سبعة عشر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سبعة عشر ألف ركعة [ بق 931 ].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بلال بن سعد الأشعري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ح 120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اليوم والليلة ألف ركعة [ صه ص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3 ص 315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9 ص 348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503 ].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عامر بن عبد الله الأسدي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قد فرض على نفسه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ألف ركعة.</w:t>
      </w:r>
    </w:p>
    <w:p w:rsidR="00942E87" w:rsidRDefault="00942E87" w:rsidP="00942E87">
      <w:pPr>
        <w:pStyle w:val="libNormal"/>
        <w:rPr>
          <w:rtl/>
          <w:lang w:bidi="fa-IR"/>
        </w:rPr>
      </w:pP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3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7 ص 169 طش 1 ص 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مصعب بن ثابت بن عبد الله بن الزبير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157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 اليوم والليلة ألف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الترغيب والترهيب 4 ص 227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10 ص 159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9 - أبو السائب المخزومي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وليلة ألف ركعة.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الأغاني 1 ص 109].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سليمانان قال القيسي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وليلة ألف ركعة حتى أقعد من رجليه فكان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جالسا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ألف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6 ص 195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كهمس بن الحسن أبو عبد الله الدع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 اليوم والليلة ألف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6 ص 211. صف 3 ص 234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12 -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حفيف الشيرازي أبو عبد الله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371.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ربما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من الغداة إلى العصر ألف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مفتاح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عادة 2 ص 177 ].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13 - أبو حنيفة 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ثلثمائة ركعة ومر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بعض الطرق فقالت امرأة 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مرأة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خمسمائة ركعة. فسمع الإمام ذلك فجعل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بعد ذلك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خمسمائة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جمع</w:t>
      </w:r>
      <w:r>
        <w:rPr>
          <w:rFonts w:hint="cs"/>
          <w:rtl/>
          <w:lang w:bidi="fa-IR"/>
        </w:rPr>
        <w:t>ٍ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الصبيان قال بعضهم لبعض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ألف ركعة ولا ينام بالليل. فقال أبو حنيفة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نويت أن أصل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ألف ركعة وأن لا أنام بالليل.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إقامة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الحنفي ص 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14 - رابعة كانت 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 اليوم والليلة ألف ركعة.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 الأخبار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المنتخب من ربيع الأبرار 1 ص 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ونحن نعرف من أصحابنا اليوم من يأتي بها في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يل تارة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يل والنهار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أقل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سبع ساعات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يها صلاة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مع سورة التوحيد بالرغم من حسبان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استحالتها في اليوم والليلة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فإتيان ألف ركعة في الليل والنهار لا يستوعب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الليل ولا يحتاج إلى قيام تمامه ولا إلى قيام نصفه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تخالف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هي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المعتضدة بعمل العلماء والأولياء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شاء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ستكثر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شاء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والمداومة على قيام جميع الليل إن لم تكن مستحب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وكانت من المكروه المخالف للسنة الثابتة عنه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زعمه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فكيف 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طي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ات الكتب فضيلة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لأعلام قومه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سعيد بن المسي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التابعي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الغداة بوضوء العتمة خمسين سنة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2 ص 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البصري التابعي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الغداة بوضوء العتمة أربعين سنة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روضة الناظرين ص 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نعمان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أربعين سنة صلاة الغداة على طهارة العشاء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ابن المبارك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خمسا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وأربعين سنة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أبي حنيفة للخوارزمي 1 ص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مناقب الكردري 1 ص 242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أبو جعفر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الأسود النخعي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الفجر بوضوء العشاء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صف 3 ص 53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أبو بكر النيسابوري الرح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الفقيه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أربعين سنة صلاة الصبح على طهارة العشاء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قام أربعين سنة لم ينم الليل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بخمس 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صلاة الغداة على طهارة العشاء الآخرة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122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3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302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أبو الحارث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يل أجمع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2 ص 98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هاشم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هشيم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بن بشير أبو معاوية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183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عشرين سنة الصبح بوضوء العشاء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 1 ص 91، صف 3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10 ص 184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أبو غياث منصور بن المعتمر السلمي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يحيي الليل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في ركعة لا يسجد فيها ولا يركع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3 ص 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أبو الحسن الأشعري مكث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عشرين سنة يصل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بح بوضوء العشاء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2 ص 172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أبو الحسين بن بكار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199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الغداة بوضوء العتمة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4 ص 240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سليمان بن طرخان التيمي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أربعين سنة صلاة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بح والعشاء بوضوء واحد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3 ص 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3 ص 218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1 ص 142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أبو خالد يزيد بن هارون الحافظ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نيفا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وأربعين سنة صلاة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بح بوضوء العشاء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بق 1 ص 292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3 ص 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عبد الواحد بن زيد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الغداة بوضوء العشاء أربعين سنة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3 ص 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طش 1 ص 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ثبوت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عند القوم لا يستلزم فعل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فحسب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 تثبت بفعل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أحد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أفراد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فليكن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صلاة ألف ركعة في اليوم والليلة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الباجي والسيوطي والسكتواري وغيرهم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التراويح عمر بن الخطاب رضي الله عنه سنة أربع عشرة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جمع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اس على التراويح عمر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إقامة النوافل بالجماعات في شهر رمضان من محدثات عمر رضي الله عنه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بدعة حسنة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محاضرة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وائل ص 149 طبع سنة 1311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 98 ط 1300.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محاضرة الأوائل ط سنة 1300 ص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7 ص 149.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راجع طرح التثريب ج 3 ص 92.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جلد في الخمر</w:t>
      </w:r>
      <w:r w:rsidRPr="00321132">
        <w:rPr>
          <w:rtl/>
        </w:rPr>
        <w:t xml:space="preserve"> ثمانين</w:t>
      </w:r>
      <w:r>
        <w:rPr>
          <w:rtl/>
          <w:lang w:bidi="fa-IR"/>
        </w:rPr>
        <w:t xml:space="preserve"> عمر رضي الله عنه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وأمثال ذلك بكثير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عمر بن الخطاب 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بدعة حسنة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وكما قال الحافظ أبو نعيم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والخازن وغيرهما 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مسلم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صبرا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خبيب بن عدي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الأنصاري [ حل 1 ص 113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1 ص 141 ].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وكما قال المؤر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خون فيما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معاوية بن أبي سفيان في الإرث والدية خلاف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والخلفاء الأربعة من بعده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الخلفاء لات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باعهم أثره 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خاذهم ذلك سن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يه 9 ص 232 و ج 8 ص 139 ]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وكما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خذت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التبريك في الأعياد من عمر بن عبد العزيز كما قاله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2 ص 365.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عليكم بسن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الخلفاء الراشدين المهدي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أو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بينه وبين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حجز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حدد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انه 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غيره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ولدفع مزعمة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هذه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الحنفي رسالة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أسماها ب‍ [ إقامة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كثار في التعب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ليس ببدعة ] و ذكر جماعة من الصحابة والتابعين الذين اجتهدوا في العبادة وصرفوا فيها أعمارهم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فيها فوائد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ستهان بها طبعت بالهند سنة 1311.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في ص 18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خلاصة المرام في هذا المقام وهو الذي أختاره تبعا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للعلماء الكرام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قيام الليل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وقرائة القرآن في يوم وليلة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وأداء ألف ركعات أو أزيد من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ونحو ذلك من المجاهدات والرياضات ليس ببدعة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بمنهي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عنه في الشرع بل هو أمر حسن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مرغوب إليه. الخ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وأما دعوى عدم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مكان منشأها تثاقل الطبع والكسل عن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كثار من العبادة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لم يتنش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ط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عمره لأمثال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البعيد عن عمل العاملين وعادات العباد يحسب خروج ذلك عن 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مكان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تذو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حلاوة الطاعة ولذ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العبادة يرى أمثال هذه من العادي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ردة.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محاضرة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وائل 111 ط سنة 1300.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مستدرك الحاكم 1 ص 96.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13" w:name="_Toc513895694"/>
      <w:bookmarkStart w:id="14" w:name="_Toc513899204"/>
      <w:r>
        <w:rPr>
          <w:rtl/>
          <w:lang w:bidi="fa-IR"/>
        </w:rPr>
        <w:lastRenderedPageBreak/>
        <w:t>مشكلة الأوراد والختمات</w:t>
      </w:r>
      <w:bookmarkEnd w:id="13"/>
      <w:bookmarkEnd w:id="14"/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يجد الباحث في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الكتب والمعاجم أعمالا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باهظة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تستوعب من الوقب أكثر من ألف ركعة صلاة معزو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عادي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لم ينكرها عليهم ولا على رواتها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بواعث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نكار على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أهل البيت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لا توجد هنالك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نبذا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تلك الأعمال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كان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ويمر بن زيد أبو الدرداء الصحابي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 يسب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مائة ألف تسبيحة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هب 1 ص 173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كان أبو هريرة الدوسي الصحابي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 / 8 / 9 يسب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ليلة اثنتي عشر ألف تسبيحة قبل أن ينام ويستغفر الله ويتوب إليه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اثنتي عشرة ألف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8 ص 110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173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كان خالد بن معدان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103 / 4 /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يسب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ح في اليوم أربعين ألف تسبيحة سوى ما يقرأ من القرآن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5 ص 210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ص 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 1 ص 54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كان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مير بن 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يسب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مائة ألف تسبيحة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4 ص 163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8 ص 150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173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كان أبو حنيفة إمام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150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يأتي إلى الجمعة ويصل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قبل صلاتها عشرين ركعة يختم فيهن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القرآن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أبي حنيفة للخوارزمي 1 ص 240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مناقب الكردري 1 ص 244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كان يعقوب بن يوسف أبو بكر المطوعي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يقرأ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وفي نسخة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وليلة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سورة التوحيد إحدى وثلاثين ألف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إحدى وأربعين ألف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جعفر الراوي عنه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289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كان الجنيد القواريري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298 ورده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ثلثمائة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أربعمائة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وثلاثين ألف تسبيحة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6 ص 106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235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114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7 ص 242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8 - كان فقيه الحرم الإمام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يقرأ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آلاف قل هو أحد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من جملة أوراده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2 ص 170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كان الشيخ أحمد الزواوي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922 يقرأ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وليلة عشرين ألف تسبيحة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وأربعين ألف صلاة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هب 8 ص 107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كان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سليمان الجزولي يقرأ نهارا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أربعة عشر ألف بسملة وسلكتين من تأليفه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دلائل الخيرات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الابتهاج ص 317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كان عبد العزيز المقدسي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حاسبت نفسي من يوم بلوغي إلى يوم هذا فإذا 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لاتي لا تجاوز ستة وثلاثين زل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استغفرت الله لكل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زل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مائة ألف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ألف ركعة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ختمت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ركعة منها ختمة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4 ص 219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وأنت تعلم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ألف ركعة صلاة تكون ثلاث وثمانين ألف كلمة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الركعة الأولى من تكبيرة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حرام إلى السجدة الأخيرة 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كلماتها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69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كلمة وتكون إذا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يتها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تسعا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ألفا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ويخرج من الركعة الثانية ألف كلمة عن تكبيرة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حرام غير الموجودة فيها فتبقى ثمان وستين ألفا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أضفت إليها كلمات التشهد على طريقة الشيعة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بصيغة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عليكم ورحمة الله وبركاته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وهي خمسة عشر ألف كلمة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يكون المجموع ثلثا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وثمانين ألف كلمة تربو على كلمات القرآن الشريف بخمسة آلاف وسبع وخمسين كلمة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فقس الأعمال المذكورة إلى هذه تجدها تزيد عليها بكثير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الولاء لصاحب الأوراد المذكورة يمك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نه منها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والبغضاء لصاحب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من العترة الطاهرة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قعد به عن العمل.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ما ختم 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كلامه من قراءة عثمان القرآن في ركعة واحدة فهو خارج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موضوع البحث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راقه أن يقابل تلك المأثرة بفضيلة لعثمان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أورده على صلاة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شكال وارد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فهي تخالف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زعمه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 لم يثبت عن رسول الله قراءة القرآن في ركعة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خارجة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نطاق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مكان ثانيا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 كلمات القرآن سبعة وسبعون ألف وتسعمائة وأربع وثلاثون كلمة وفي قول عطاء بن يسار سبعة وسبعون ألف وأربعمائة وتسع وثلاثون كلمة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وتلك الركعة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تفسير القرطب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الاتقان للسيوط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120.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الواحد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لا بد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تقع بين المغرب والعشاء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العشاء الآخرة إلى صلاة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فإتيانها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حال في ركعة غير ممكن الوقوع.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البخاري ومسلم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قد أخرجا عن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لعبد الله بن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واقرأ في سبع ولا تزد على ذلك.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قرأ القرآن في أقل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ثلاث لم يفقه.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كان يختم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سبوع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حابة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ومشكلة الختمة في كتب القوم جاءت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ذني عناق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أثقل من شمام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تنتهي إلى شجنة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الع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فذكروا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منهم من كان يختم القرآن في ركعة ما بين الظهر والعصر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بين المغرب والعشاء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في غيرهما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أولئك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الأموي.كان يختم في ركعة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حلية الأولياء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تميم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وس الداري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حابي. كان يختم في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1 ص 310.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سعيد بن جبير التابعي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95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4 ص 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منصور بن زاذان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131 كان يختمه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فيما بين الظهر والعصر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فيما بين المغرب والعشاء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هشام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إلى جنب منصور فقرأ القرآن فيما بين المغرب والعشاء ختمتين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قرأ إلى الطواسين قبل أن تقام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وكانوا إذ ذاك يؤخ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رون العشاء في شهر رمضان إلى أن يذهب ربع الليل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يختم فيما بين الظهر والعصر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خلاصة التهذيب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يختم في الض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حى.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3 ص 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3 ص 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1 ص 134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 1 ص 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1 ص 355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مجاهد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داود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الفتاوى الحديثي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أبو حنيفة النعمان بن ثابت إمام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يحيي الليل بقراءة القرآن ثلاثين سنة في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أبي حنيفة للقاري ص 494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يحيى بن سعيد 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198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141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أحمد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العس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349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بق 3 ص 97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9 - أبو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حفيف الشيرازي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ربما يقرأ القرآن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لتذكار للقرطبي ص 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حياء العلوم 1 ص 261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خزينة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سرار ص 77.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في ركعة واحدة.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مفتاح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10 - جعفر بن الحسن الدرزيجاني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ختمات كثيرة 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ختمة منها في ركعة واحدة. هب 4 ص 16 ].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يختم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ختمة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سعد بن إبراهيم الزهري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 1 ص 66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صه ص 113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وليلة.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أبو بكر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الأسدي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193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10 ص 224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12 ص 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شاذل النيسابوري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311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2 ص 263.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أبو جعفر الكتاني كان يختمها مع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10 ص 343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الآدمي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يختم في غير شهر رمضان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ختمة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6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251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257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أحمد بن حنبل إمام مذهبه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241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أحمد لابن الجوزي ص 287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لبخاري صاحب الصحيح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2 ص 12.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لشافعي إمام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غير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2 ص 145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طش 1 ص 33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يوسف أبو عبد الله البناء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286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6 ص 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الكرخي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343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11 ص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376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أبو بكر بن الحد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المصري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345 / 4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 1 ص 167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3 ص 108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بعض المصادر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اليوم والليلة.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شهر رمضان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239.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لخطيب البغدادي صاحب التاريخ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463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1 ص 410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أحمد بن أحمد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السيبي أبو عبد الله القصري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439.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4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أحمد البخاري له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ختمة وثلث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4 ص 170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وقفنا على جمع كثير ممن كان له كل يوم ختمة واقتصرنا بذلك روما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للاختصار.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يختمه في الليلة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ومن أولئك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الله الأزدي التابعي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7 ص 358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قتادة أبو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عشرة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3 ص 182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وكيع بن الجراح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197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 1 ص 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13 ص 470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11 ص 129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لبخاري صاحب الصحيح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11 ص 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عطاء بن السائب الثقفي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136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صه ص 225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عيسى الحميري كان له ذلك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طبقات القر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اء 1 ص 560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أبو نصر عبد الملك بن أحمد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472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8 ص 324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القرطبي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يختم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في ثلاث عشر ركعة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بق 2 ص 185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لشافعي إمام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كان له ذلك في غير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حسين بن صالح بن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167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1 ص 50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زبيد بن الحارث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5 ص 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12 أبو بكر بن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يختم القرآن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أربعين سنة. طب 1 ص 407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من كان يختمه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وليلة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أولئك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سعد بن إبراهيم أبو إسحاق المدني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3 ص 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ثابت بن أسلم البنائي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2 ص 321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1 ص 118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جعفر بن المغيرة التابعي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4 ص 79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عمر بن الحسين الجمحي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7 ص 434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اللخمي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587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4 ص 289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أبو الفرج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590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 xml:space="preserve">يه 13 ص 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أبو عل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المصري القاضي الفاضل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596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13 ص 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8 - أبو الحسن المرتضى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634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5 168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محمود بن عثمان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609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ص 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السلمي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4 ص 25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يختم في الليل والنهار ختمتين مثل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سعيد بن جبير التابعي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ختم ختمتين ونصفا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في الكعبة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9 ص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3 ص 43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منصور بن زاذان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يختم في الليل والنهار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تين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3 ص 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 - وقال القسطلاني في إرشاد الساري 3 ص 365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يختم بين المغرب والعشاء ختمتين ويبلغ في الختمة الثلاثة إلى الطواسين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أبي حنيفة 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التذكار ص 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مناقب أبي حنيفة للقاري ص 493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494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لشافعي إمام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كان له ذلك في شهر رمضان ما منها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صف 2 ص 145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يختم في رمضان 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ختمة سوى ما يقرأه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العراقي كان يختم في الجماعة في شهر رمضان ختمتين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المواهب للزرقاني 7 ص 421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أبي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عمر القرطبي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الديباج المذهب ص 245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لسيد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المنير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نيف و 930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2 ص 118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الشيخ عبد الحليم المنزلاوي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نيف و 930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2 ص 121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يختم في الليلة ختمتين.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أبو بكر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البلاطنسي الشافعي الحافظ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936 كان يختم في شهر رمضان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ختمتين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هب 8 ص 213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أحمد بن رضوان بن جالينوس المتوفى 423 ختم في الليلة ختمتين قبل أن يطلع الفجر طب 4 ص 261 ].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من يختم في اليوم والليلة ثلاث ختمات وع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كرز بن وبرة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يختم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وليلة ثلاث ختمات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2 ص 123 و ج 3 ص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صابة 3 ص 321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ز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هير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مير الحافظ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طب 8 ص 485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عطاء الآدمي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ذلك في شهر رمضان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144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4 - سليم بن عنز التجيبي القاضي المصري.قال العيني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عمدة القاري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9 ص 349.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كان يختم القرآن في كل ليلة ثلث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ذلك أبو عبيد.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9 ص 118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يختم القرآن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ثلاث ختمات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وغيرها.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هبة الله اليماني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قرأ في الشتاء في يوم ثلاث ختمات وثلث ختمة هب 7 ص 151 ].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يختم في اليوم أربع ختمات ومن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أبو قبيصة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الضبي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قرأت في اليوم أربع ختمات وبلغت في الخامسة إلى سورة البراءة وأذ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المؤذ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 العصر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156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2 -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الأزهر أبو الحسن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احمي البغدادي المقرئ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قرأ في يوم واحد بمحضر جماعة من القر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اء أخذت خطوطهم بتلاوته أربع ختمات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سبع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طبقات القر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اء ج 1 ص 526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ومنهم من ختم بين المغرب والعشاء خمس ختمات قال الشعراوي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دخل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المصري الحريثي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945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فجلس عندي بعد المغرب إلى أن دخل وقت العشاء فقرأ خمس ختمات وأنا أسمع فذكرت ذلك 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المرصفي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930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ولدي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أنا قرأت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حال سلوكي ثلثمائة ركعة وست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ختمة في اليوم والليلة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درجة ختمة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8 ص 75 ].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 من كان يختم في اليوم والليلة ثمان ختمات أو أكثر.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الشيخ عبد الوهاب بن أحمد الشعراو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الفقيه المحدث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973.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1 - </w:t>
      </w:r>
      <w:r>
        <w:rPr>
          <w:rFonts w:hint="cs"/>
          <w:rtl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ابن الكاتب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النووي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بعضهم كان يقرأ أربع ختمات بالليل وأربعا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ومنهم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ابن الكاتب الصوفي رضي الله عنه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ولئك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خزينة الأسرار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78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يختم بالنهار أربعا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وبالليل أربعا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ويمكن حمله على مبادئ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سان وبسط الزمان.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وقال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التوضيح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أكثر ما بلغنا قراءة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ثمان ختمات في اليوم والل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الشيخ أبا عثمان المغربي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الكاتب يختم بالنهار أربع ختمات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يل أربع ختمات.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قاله العيني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عمدة القاري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9 ص 349.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قال الشيخ عبد الحي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الحنفي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إقامة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يختم في اليوم ثمان ختمات كما ذكره بعض 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اح البخاري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بكر بن سهيل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289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هجرت أي بكرت يوم الجمعة فقرأت إلى العصر ثمان ختمات.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حكاه عنه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في ترجمته.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القسطلاني </w:t>
      </w:r>
      <w:r w:rsidRPr="00FB4347">
        <w:rPr>
          <w:rStyle w:val="libFootnotenumChar"/>
          <w:rtl/>
        </w:rPr>
        <w:t>(2)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أبا الطاهر ( المقدسي ) بالقدس سنة 867 وسمعت عنه إذ ذاك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كان يقرأ فيهما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في اليوم والل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يلة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أكثر من عشر ختمات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 قال لي شيخ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البرهان بن أبي شريف أدام الله النفع بعلومه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يقرأ خمس عشرة في اليوم والل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باب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سبيل إلى إدراكه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بالفيض الرب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وقرأت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رشاد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نجم الدين الاصبهاني رأى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اليمن بالطواف ختم في شوط أو في أسبوع شك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وهذا لا سبيل إلى إدراكه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بالفيض الرب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اني والمدد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حماني.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إرشاد الساري 7 ص 199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الغزالي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إحياء العلوم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319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كرز بن وبرة مقيما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فكان يطوف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سبعين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سبعين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مع ذلك يختم القرآن في اليوم والليلة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تين </w:t>
      </w:r>
      <w:r w:rsidRPr="00FB4347">
        <w:rPr>
          <w:rStyle w:val="libFootnotenumChar"/>
          <w:rtl/>
        </w:rPr>
        <w:t>(3)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فحسب ذلك فكان عشرة فراسخ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ويكون مع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سبوع ركعتان فهو مائتان وثمانون ركعة وختمتان وعشرة فراسخ.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7 ص 199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8 ص 369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الفتاوى الحديثية ص 43.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7 ص 199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8 ص 396.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3 - مر في صحيفة 39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نه كان يختم في اليوم والليلة ثلاث ختمات.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وقال النازلي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خزينة الأسرار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78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 عن الشيخ موسى السدراني من أصحاب الشيخ أبي مدين المغربي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يختم في الليل والنهار سبعين ألف ختمة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ونقل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ابتدأ بعد تقبيل الحجر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وختم في محاذاة الباب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بحيث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سمعه بعض الأصحاب حرفا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حرفا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كذا ذكره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الإحياء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القاري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المشكاة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ص 180 من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خزينة الأسرار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أبو مدين المغربي أحد الثلاثة ورئيس الأوتاد الذي كان يختم القرآن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سبعين ألف ختمة.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البخاري في صحيحه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أبي هريرة يرفعه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على داود القرآن فكان يأمر بدابته فتسرج فيقرأ القرآن قبل أن تسرج.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القسطلاني في شرح هذا الحديث</w:t>
      </w:r>
      <w:r w:rsidRPr="00FB4347">
        <w:rPr>
          <w:rStyle w:val="libFootnotenumChar"/>
          <w:rtl/>
        </w:rPr>
        <w:t>(2)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البركة قد تقع في الزمن اليسير حت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يقع فيه العمل الكثير.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الحديث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يطوي الزمان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لمن شاء من عباده كما يطوي المكان لهم.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أساطير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وخزعبلات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كتبتها يد الأوهام الباطلة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نصب عيني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وقومه لم تسمع من أحدهم فيها 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كزا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تر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منهم غميزة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هذه السفاسف أن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كتب في طامور القص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وارى في مطامير البراري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قذف في طمطام البحار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أسفي على تلكم التآليف الفخمة الضخمة تحتوي مثل هذه الخرافات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أسفي على أولئك الأعلام يخضعون عليها ويرونها جديرا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كان يعلم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ارة التنقيب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هذه الخزايات بعد لأى من عمر الدهر لكان يختار لنفسه السكوت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عن صلاة أمير المؤمنين وولده الإمام السبط والسي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السج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اد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كان يحوم حومة العار إن عقل صالحه.</w:t>
      </w:r>
    </w:p>
    <w:p w:rsidR="00942E87" w:rsidRDefault="00942E87" w:rsidP="00942E87">
      <w:pPr>
        <w:pStyle w:val="libCenter"/>
        <w:rPr>
          <w:rtl/>
          <w:lang w:bidi="fa-IR"/>
        </w:rPr>
      </w:pPr>
      <w:r>
        <w:rPr>
          <w:rtl/>
          <w:lang w:bidi="fa-IR"/>
        </w:rPr>
        <w:t>وَلَوْ أَنّهُمْ قَالوا سَمِعنا وأَطعنا واسْمَعْ وانظُرنا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لَكانَ خَيراً لَهُمْ وَأقوَم</w:t>
      </w:r>
      <w:r>
        <w:rPr>
          <w:rFonts w:hint="cs"/>
          <w:rtl/>
          <w:lang w:bidi="fa-IR"/>
        </w:rPr>
        <w:t>ْ.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ج 1 ص 101 في كتاب التفسير في باب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وآتينا داود زبورا. و ج 2 ص 164 في أحاديث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نبياء.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 ص 396.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3 - كان حق المقام 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يطوى اللسان أو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يبسط الزمان.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521A06" w:rsidP="00521A06">
      <w:pPr>
        <w:pStyle w:val="libCenterBold1"/>
        <w:rPr>
          <w:lang w:bidi="fa-IR"/>
        </w:rPr>
      </w:pPr>
      <w:bookmarkStart w:id="15" w:name="_Toc513895695"/>
      <w:r>
        <w:rPr>
          <w:rFonts w:hint="cs"/>
          <w:rtl/>
          <w:lang w:bidi="fa-IR"/>
        </w:rPr>
        <w:lastRenderedPageBreak/>
        <w:t>-</w:t>
      </w:r>
      <w:r w:rsidR="00942E87">
        <w:rPr>
          <w:rtl/>
          <w:lang w:bidi="fa-IR"/>
        </w:rPr>
        <w:t>3</w:t>
      </w:r>
      <w:bookmarkEnd w:id="15"/>
      <w:r>
        <w:rPr>
          <w:rFonts w:hint="cs"/>
          <w:rtl/>
          <w:lang w:bidi="fa-IR"/>
        </w:rPr>
        <w:t>-</w:t>
      </w:r>
    </w:p>
    <w:p w:rsidR="00942E87" w:rsidRDefault="00942E87" w:rsidP="00942E87">
      <w:pPr>
        <w:pStyle w:val="Heading2Center"/>
        <w:rPr>
          <w:lang w:bidi="fa-IR"/>
        </w:rPr>
      </w:pPr>
      <w:bookmarkStart w:id="16" w:name="_Toc513895696"/>
      <w:bookmarkStart w:id="17" w:name="_Toc513899205"/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الاسلام</w:t>
      </w:r>
      <w:bookmarkEnd w:id="16"/>
      <w:bookmarkEnd w:id="17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أصفقت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لدة الا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مم السابقة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على صيغة المفعول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وقد أخبر بذلك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كما ورد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 من طرق الفريقين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الملائكة بلا 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رؤية صورة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لهم له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لقى في روعه شئ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العلم على وجه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لهام و المكاشفة من المبدأ الأعلى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نكت له في قلبه من حقائق تخفى على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غير ذلك من المعاني التي يمكن أن يراد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فوجود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هذا شأنه من رجالات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طبق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بين فرق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بيد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الخلاف في تشخيصه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فالشيعة ترى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أمير المؤمنين وأولاده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صلوات الله عليهم من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يرون منهم عمر بن الخطاب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نماذج من نصوص الفريقين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Bold1"/>
        <w:rPr>
          <w:rtl/>
          <w:lang w:bidi="fa-IR"/>
        </w:rPr>
      </w:pPr>
      <w:r>
        <w:rPr>
          <w:rtl/>
          <w:lang w:bidi="fa-IR"/>
        </w:rPr>
        <w:t>نصوص أهل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البخاري في صحيحه في باب مناقب عمر بن الخطاب ج 2 ص 194 عن أبي هريرة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كان فيمن كان قبلكم من بني إسرائيل رجال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 من غير أن يكونوا أنبياء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يكن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منهم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فعمر. قال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القسطلاني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قوله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فإن يكن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للترديد بل للتأكيد كقولك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يكن لي صديق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ففلان. إذ المراد إختصاصه بكمال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داقة لا نفي الأصدقاء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ثبت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وجد في غير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المفضولة فوجوده في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الفاضلة أحرى. وقال في شرح قول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ثبت قول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هذا لأبي ذر وسقط لغيره ووصله سفيان بن عيينة في أواخر جامعه وعبد بن حميد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يقرأ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أرسلنا من قبلك من رسول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شرح صحيح البخار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 ص 99.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وأخرج البخاري في صحيحه بعد حديث الغار ج 2 ص 171 عن أب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كان فيما مضى قبلكم 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ثون إن كان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هذه منهم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عمر بن الخطاب.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القسطلاني في شرحه 5 ص 431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يجري على ألسنتهم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 من غير 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الخطابي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لقى الش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في روعه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 يظن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فيصيب ويخطر الشيئ بباله فيكون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منزلة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رفيعة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منازل الأولياء.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قوله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إن كان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سبيل التوق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لم يكن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كائن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وقع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سارية الجبل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مشهورة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 غيرها.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مسلم في صحيحه في باب فضائل عمر عن عايشة عن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 كان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قبلكم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يكن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منهم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بن الخطاب منهم.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وهب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تفسير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ملهمون.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ورواه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104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وأخرجه أبو جعفر الطحاوي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مشكل الآثار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257 بطرق شت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عن عايشة وأبي هريرة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 قراءة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أرسلنا من قبلك من رسول ولا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معنى قوله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أي ملهمون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فكان عمر رضي الله عنه ينطق بما كان ينطق ملهما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ذلك ما قد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 عن أنس بن مالك قال قال عمر بن الخطاب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وافقني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أو وافقت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ثلاث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لو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خذنا من مقام إبراهيم 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فنزلت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خذوا من مقام إبراهيم 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نساءك يدخل عليهن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والفاجر فلو أمرتهن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يحتجبن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فنزلت آية الحجاب.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واجتمع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نساؤه في الغيرة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عسى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إن 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 أزواجا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منكن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فنزلت كذلك.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كان هذا من القول بإلهام فعلى الاسلام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أجهل القوم بالمناقب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أتوا بالطام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الكبرى كهذه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وها فضيلة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وعليهم إن عقلوا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انظر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التناقض بين قوله هذا وبين ما مر من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للتأكيد لا للترديد.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سيوافيك في مناقب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قصة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سارية الجبل. موضوعة مكذوبة.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صالحهم إنكار مثل هذا القول على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وفيه حط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لمقام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كرامة صاحب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سالة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النووي في شرح صحيح مسلم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اختلف تفسير العلماء للمراد بمحد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ثون فقال ابن وهب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ملهمون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مصيبون إذا 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ثوا بش</w:t>
      </w:r>
      <w:r>
        <w:rPr>
          <w:rFonts w:hint="cs"/>
          <w:rtl/>
          <w:lang w:bidi="fa-IR"/>
        </w:rPr>
        <w:t>يىء</w:t>
      </w:r>
      <w:r>
        <w:rPr>
          <w:rtl/>
          <w:lang w:bidi="fa-IR"/>
        </w:rPr>
        <w:t xml:space="preserve"> فظن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مهم الملائكة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وجاء في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البخاري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يجري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 على ألسنتهم وفيه إثبات كرامات الأولياء.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الحافظ محب الدين الطبري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199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ومعنى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والله أعلم أي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لهمون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ويجوز أن يحمل على ظاهره وتحد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ثهم الملائكة لا بوحي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بما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طلق عليه اسم 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وتلك فضيلة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القرطبي في تفسيره ج 12 ص 79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وجاء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يقرأ: وما أرسلنا من قبلك من رسول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ذكره مسلمة بن القاسم بن عبد الله ورواه سفيان عن عمرو بن دينار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مسلمة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فوجدنا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ثين معتصمين بالنبو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- على قراءة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-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عالية من أنباء الغيب خطرات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ونطقوا بالحكمة الباطنة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فأصابوا فيما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وعصموا فيما نطقوا كعمر بن الخطاب في 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سارية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وما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به من البراهين العالية.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الحافظ أبو زرعة حديث أبي هريرة في طرح التثريب في شرح التفريب 1 ص 88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كان فيمن كان قبلكم من بني إسرائيل رجال مكل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مون من غير أن يكونوا أنبياء فإن يكن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البغوي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المصابيح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الجامع الصغير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المناوي في شرح الجامع الصغير 4 ص 507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القرطبي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ثون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بفتح الدال اسم مفعول جمع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بالفتح أي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لهم أو صادق الظن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من القي في نفسه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وجه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لهام والمكاشفة 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هو سارية بن زنيم بن عبد الله وكان من قصته أن عمر رض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الله عنه أمره على جيش وسيره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فارس سنة ثلاث وعشرين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فوقع في خاطر سيدنا عمر وهو يخطب يوم الجمعة أن الجيش المذكور لاقى العدو وهم في بطن واد وقد هموا بالهزيمة وبالقرب منهم جبل فقال في أثناء خطبته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سارية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لجبل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لجبل. ورفع صوته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لقاه الله في سمع سارية فانحاز بالناس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الجبل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وقاتلوا العدو من جانب واحد ففتح الله عليهم. كذا في هامش تفسير القرطب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الملأ الأعلى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يجري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 على لسانه بلا قصد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الملائكة بلا 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إذا رأى رأيا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ظن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أصاب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لقي في روعه من عالم الملكوت فيظهر على نحو ما وقع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وهذه كرامة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يكرم الله بها من شاء من صالح عباده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وهذه منزلة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جليلة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منازل الأولياء.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فإن يكن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منهم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جعله في انقطاع قرينة في ذلك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نبي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فلذلك أتى بلفظ إن بصورة الترديد.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القاضي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ونظير هذا التعليق في الدلالة على التأكيد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ختصاص قولك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كان لي صديق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فهو زيد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قائله لا يريد به الشك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صداقته بل المبالغة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الصداقة مختص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به لا تتخط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إلى غيره.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القرطبي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قوله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فإن يكن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دليل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وقوعه وندرته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المراد بالمحد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ثين المصيبون فيما يظن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العلماء بل وفي العوام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يقوى حدسه فتصح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إصابته فترتفع خصوصي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الخبر وخصوصي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ومعنى الخبر قد تحق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ووجد في عمر قطعا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كان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يجزم بالوقوع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وقوعه لعمر أشياء كثيرة كقص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الجبل يا سارية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الجبل.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يدل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ذلك شهادة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له بذلك حيث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جعل الحق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لسان عمر وقلبه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كثر هؤلاء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بعد العصر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وحكمته زيادة شرف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بوجود أمثالهم فيها ومضاهاة بني إسرائيل في كثرة الأنبياء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فات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كثرة الأنبياء لكون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خاتم الأنبياء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ضوا تكثير الملهمين.</w:t>
      </w:r>
    </w:p>
    <w:p w:rsidR="00942E87" w:rsidRDefault="00942E87" w:rsidP="00942E87">
      <w:pPr>
        <w:pStyle w:val="libNormal"/>
        <w:rPr>
          <w:rtl/>
          <w:lang w:bidi="fa-IR"/>
        </w:rPr>
      </w:pPr>
      <w:r w:rsidRPr="0026522A">
        <w:rPr>
          <w:rStyle w:val="libBold2Char"/>
          <w:rtl/>
        </w:rPr>
        <w:t>( تنبيه</w:t>
      </w:r>
      <w:r w:rsidRPr="0026522A">
        <w:rPr>
          <w:rStyle w:val="libBold2Char"/>
          <w:rFonts w:hint="cs"/>
          <w:rtl/>
        </w:rPr>
        <w:t>ٌ</w:t>
      </w:r>
      <w:r w:rsidRPr="0026522A">
        <w:rPr>
          <w:rStyle w:val="libBold2Char"/>
          <w:rtl/>
        </w:rPr>
        <w:t xml:space="preserve"> )</w:t>
      </w:r>
      <w:r>
        <w:rPr>
          <w:rtl/>
          <w:lang w:bidi="fa-IR"/>
        </w:rPr>
        <w:t xml:space="preserve"> قال الغزالي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بعض العارفين سألت بعض الأبدال عن مسألة من مشاهد النفس فالتفت إلى شماله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تقول رحمك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يمينه كذلك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أطرق إلى صدره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تقول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أجاب فسألته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لتفاته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يكن عندي علم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فسألت الملكين فكل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أدري فسألت قلبي فحد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بما أجبت فإذا هو أعلم منهما.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الغزالي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معنى هذا الحديث.</w:t>
      </w:r>
      <w:r>
        <w:rPr>
          <w:rFonts w:hint="cs"/>
          <w:rtl/>
          <w:lang w:bidi="fa-IR"/>
        </w:rPr>
        <w:t>ا 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ويجد الباحث في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كتب التراجم جمعا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متهم الملائكة 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عمران بن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لم يصد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الخ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بر الخ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يكذبه التاريخ الصحيح وسيرة عمر المحفوظة في صفحات الكتب والمعاجم.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الحصين الخزاعي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أبو عمر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ستيعاب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455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يرى الحفظة وكانت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حتى اكتوى.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في الإصابة 3 ص 26.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8 ص 60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كانت الملائكة تسل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اكتوي انقطع عنه سلامهم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عادوا قبل موته بقليل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فكانوا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 عليه رضي الله عنه.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في شذرات الذهب 1 ص 58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يسمع تسليم الملائكة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اكتوي بالنار فلم يسمعهم عاما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أكرمه الله برد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ر تسليم الملائكة عليه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العراقي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طرح التثريب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وأبو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اج المز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الكمال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تلخيصه ص 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سعد و</w:t>
      </w:r>
      <w:r>
        <w:rPr>
          <w:rFonts w:hint="cs"/>
          <w:rtl/>
          <w:lang w:bidi="fa-IR"/>
        </w:rPr>
        <w:t xml:space="preserve"> 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283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الملائكة تصافحه.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التهذيب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126.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المعالي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الحافظان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بنا الجوزي وكثير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المعالي أصابته فاقة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شديدة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شهر رمضان فعزم على الذهاب إلى رجل من ذوي قرابته ليستقرض منه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فبينما أنا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ريده فنزل طائر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فجلس على منكبي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المعالي أنا الملك الفلاني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تمضي إليه نحن نأتيك 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فبكر إلي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2 ص 280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9 ص 136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وقال أبو سليمان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قد كان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ناس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يكن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فعمر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وأنا 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كان في هذا العصر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أبو عثمان المغربي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هذا القبيل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الحوراء مع أبي يحيى الناقد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الخطيب البغدادي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عن أبي يحيى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يحيى الناقد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285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أحد أثبات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 اشتريت من الله حوراء بأربعة آلاف ختمة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آخر ختمة سمعت الخطاب من الحوراء وهي تقول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بعهدك فها أنا التي قد اشتريتني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 xml:space="preserve">( </w:t>
      </w:r>
      <w:r>
        <w:rPr>
          <w:rtl/>
          <w:lang w:bidi="fa-IR"/>
        </w:rPr>
        <w:t>هذا ما عند القوم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نصوص الشيعة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فأخرج ثقة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الكليني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الكافي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84 تحت عنوان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طب 8 ص 362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234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مناقب أحمد لابن الجوز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510.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tl/>
          <w:lang w:bidi="fa-IR"/>
        </w:rPr>
        <w:t xml:space="preserve"> باب الفرق بين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أربعة أحاديث منها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ريد عن الإمامين الباقر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صلوات الله عليهما في قوله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[ في سورة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أر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لنا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بل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رسول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ا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ا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[ قال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ريد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فداك ليست هذه قراءتنا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فما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 يظهر له الملك فيكل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هو الذي يرى في منامه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اجتمعت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لواحد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الذي يسمع الصوت ولا يرى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أصلحك الله كيف يعلم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رأى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وم 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الملك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لذلك حت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يعرفه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ختم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بكتابكم الكتب وختم بنبي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كم الأنبياء.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وحديث آخر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بهذا البيان بين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وحديثان بالتفصيل المذكور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فيهما مكان لفظة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الإمام.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أحدهما عن زرارة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أبا جعفر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قول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النبي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الذي يرى في منامه ويسمع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وت ولا يعاين الملك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الذي يسمع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وت ويرى في المنام ويعاين الملك.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الإمام ما منزلته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يسمع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وت ولا يرى ولا يعاين الملك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تلا هذه الآية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أرسلنا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قبلك من رسول ولا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والثاني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 إسماعيل بن مرار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 الحسن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المعروف إلى الرضا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فداك أخبرني ما الفرق بين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والإمام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فكتب أو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لفرق بين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والإمام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الذي ينزل عليه جبرئيل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فيراه ويسمع كلامه وينزل عليه الوحي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وربما رأى في منامه نحو رؤيا إبراهيم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ربما يسمع الكلام وربما رأى الشخص ولم يسمع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والإمام هو الذي يسمع الكلام ولا يرى الشخص.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هذا تمام ما في هذا الباب من الكافي وأخرج في ص 135 تحت عنوان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باب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عليهم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فهمون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خمسة أحاديث منها عن حمران بن أعين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جعفر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فخرجت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إلى أصحابي 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جئتكم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هي قراءة ابن عباس كما مر.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بعجيبة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أبا جعفر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صنعت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سألته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كان يحد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فرجعت إليه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ثت أصحابي بما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ثتني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صنعت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سألته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يحد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ثه مل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تقول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نبي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يده هكذا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كصاحب سليمان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كصاحب موسى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كذي القرنين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ما بلغكم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وفيكم مثله؟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وحديث آخر ما ملخ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أمير المؤمنين ] كان يعرف قاتله ويعرف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العظام التي كان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بها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اس بقول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وما أرسلنا من قبلك من رسول ولا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ولا 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وحديثان آخران أحدهما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أوصياء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والثاني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علماء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صادقون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فه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والحديث الخامس في معنى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يسمع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وت ولا يرى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خص.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وليس في هذا الباب من كتاب الكافي غير ما ذكرناه.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وروى شيخ الطائفة في أماليه ص 260 بإسناده عن أبي عبد الله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سلمان محد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فما آية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يأتيه ملك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فينكت في قلبه كيت كيت.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وبالإسناد عن أبي عبد الله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نكت في قلبه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قذف في قلبه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خاطب.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وبإسناده عن الحرث النصري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لأبي عبد الله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الذي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سأل عنه الإمام وليس عنده فيه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أين يعلمه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نكت في القلب نكتا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نقر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 نقرا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 لأبي عبد الله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كيف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جيب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إلهام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وسماع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 كانا جمعا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الصف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بإسناده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بصائر الدرجات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حمران بن أعين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لأبي جعفر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ألست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ثتني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بلى. 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أو رسول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 بل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له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ثل صاحب سليمان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صاحب موسى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ذي القرنين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أما بلغك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ذي القرنين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 بل كان عبدا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وناصح الله فناصحه.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_3_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وبإسناده عن حمران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لأبي جعفر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موضع العلماء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مثل ذي القرنين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وصاحب سليمان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وصاحب داود.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عن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لأبي جعفر وأبي عبد الله عليهما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منزلكم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بمن تشبهون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مضى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كصاحب موسى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وذي القرنين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كانا عالمين ولم يكونا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عن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لأبي عبد الله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منزلتهم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أنبياء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ولكن هم علماء كمنزلة ذي القرنين في علمه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وكمنزلة صاحب موسى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وكمنزلة صاحب سليمان.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أخبار الشيعة في الباب وهي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مبثوثة في كتبهم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وهذه رؤوسها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ومؤد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هذه الأحاديث هو الرأي العام عند الشيعة سلفا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وفذلكته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كما كان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الماضية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وأمير المؤمنين وأولاده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الطاهرون علماء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وليسوا بأنبياء.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الوصف ليس من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منصبهم ولا ينحصر 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يقة كريمة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الأعظم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وسلمان الفارسي 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العترة الطاهرة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بإمام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ومعنى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هو العالم بالأشياء بإحدى الطرق الثلاث المفص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لة في الأحاديث المتلو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هذا ما عند الشيعة ليس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منتهى القول عند الفريقين ونصوصهما في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وأنت كما ترى لا يوجد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خلاف بينهما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تشذ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الشيعة عن بقي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المذاهب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هذا الموضوع بشئ من الشذوذ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عدم 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عمر بن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من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وذلك أخذا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بسيرته الثابتة في صفحات التاريخ من ناحية علمه ولسنا في مقام البحث عنه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فهل من المعقول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القول المتسالم عليه في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قائليه فضيلة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رابية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منهم ضلالا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ومنقصة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لاها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هلم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نسائل كيذبان الحجاز [ عبد الله القصيمي ] جرثومة الن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وبذرة الفساد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جمعها العلامة المجلسي في بحار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نوار.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سنوقفك على البحث عنه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السادس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المجتمع كيف يرى في كتابه [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راع بين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والوثني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]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آل البيت عند الشيعة أنبياء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يوحى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تأتي إليهم بالوحي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يزعمون لفاطمة وللأئم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ها ما يزعمون للأنبياء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ويستند في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على مكاتبة الحسن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المذكور ص 47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الكافي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يعلم هذا المغف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المفتريات والقذائف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كبيرة [ أطل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آرائها الصالحة على أرجاء الدنيا ] 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مآل القول بالمحد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الوارد في الكتاب العزيز وتكل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الملائكة مع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آل البيت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فاطمة البتول كما هو مقتضى استدلاله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وأهل الاسلام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شرع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سواء في ذلك.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للشيعي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عندئذ 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عمر بن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وغيره من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ثين على زعم العام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عندهم أنبياء يوحى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تأتي إليهم بالوحي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الشيعة علماء حكماء لا يخدشون العواطف بالدجل والتمويه وقول الزور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سمع لأحد من حملة روح التشي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والنزعة العلوي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الصحيحة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ومقتفى الآداب الجعفري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أن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كبيرة بالطامات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وحاشاها أن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سمعتها بالأكاذيب وال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فائك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وتقذف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بما هي برئية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أما كانت بين يدي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تلكم النصوص الصريحة للشيعة على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علماء وليسوا بأنبياء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أما كان صريح تلك الأحاديث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لهم كمثل صاحب موسى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وصاحب سليمان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وذي القرنين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أما كان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الكافي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الباب الذي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الرجل على الشيعة قول الإمامين الباقر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ختم الله بكتابكم الكتب وختم بنبي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كم الأنبياء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كانت بمرأى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غير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الإناء ينضح بما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ووليد الروح الأموي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الخبيثة وحامل نزعاتها الباطلة سدك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بالقح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والسفالة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ينفك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الخنى والقذيعة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شأن الأموي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أن يتفع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ويمين ويأفك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ويهتك ناموس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ويسلقهم بألسنة حداد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ويفتري على آل البيت وشيعتهم اقتداء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بسلفه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شنشنته الموروثة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ونحن نورد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كلام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ليكون الباحث على بصيرة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أمره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ويرى جهده البالغ في تشتيت صفوف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عصا المسلمين بالبهت وقول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راع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1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يوحى إليهم عند الشيعة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الكافي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 الحسن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إلى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ضا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الفرق بين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والإمام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هو الذي ينزل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عليه جبرئيل فيراه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ويسمع كلامه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وينزل عليه الوحي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ربما يسمع الكلام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وربما رأى الشخص ولم يسمع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والإمام هو الذي يسمع الكلام ولا يرى الشخص.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لم يفعلوا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يفعلونه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بعهد من الله وأمر منه لا يتجاوزونه. وفي الكتاب نصوص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متعد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هذا المعنى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لدى هؤلاء أنبياء يوحى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مأمورون بتبليغ ما يوحى إليهم.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ج 2 ص 35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منا في الجزء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يزعمون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أهل البيت يوحى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تأتيهم بالوحي من الله ومن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قولهم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الأئمة لا يفعلون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يقولونه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بوحي من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الفرق عندهم بين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رسول الله وبين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ذر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يرى الملك النازل عليه بالوحي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فيسمعون الوحي وصوت الملك وكلامه ولا يرون شخصه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هذا هو الفرق لديهم بين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والإمام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وبين الر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سل والأئم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فرق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حقيقة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آل البيت عندهم أنبياء ور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 بكل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في كلمة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من معنى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هو إنسان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أوحى الله إليه رسالة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تبليغها ونشرها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سواء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أكان وحي الله إليه بواسطة الملك أم بلا واسطة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وسواء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رأى شخص تلك الواسطة أم لم ير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سمع منه وعقل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هذا هو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سول. ورؤية الملك لا دخل له في حقيقة معنى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جماع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ولهذا 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هو إنسان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وحي إليه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مر بالبلاغ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هو إنسان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وحي إليه ولم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ؤمر بالبلاغ ولم يجعلوا لرؤية الملك دخلا في حقيقة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وحقيقة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نازع فيه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فالشيعة يزعمون لفاطمة وللأئم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لدها ما يزعمون للأنبياء والر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 من المعاني والحقايق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فهم يزعمون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معصومون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يوحى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تنزل عليهم بالر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لهم معجزات أقل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إحياؤهم الأموات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يقولون في أفضل كتبهم. إنتهى.</w:t>
      </w:r>
    </w:p>
    <w:p w:rsidR="00942E87" w:rsidRDefault="00942E87" w:rsidP="00942E87">
      <w:pPr>
        <w:pStyle w:val="libCenter"/>
        <w:rPr>
          <w:rtl/>
          <w:lang w:bidi="fa-IR"/>
        </w:rPr>
      </w:pPr>
      <w:r>
        <w:rPr>
          <w:rtl/>
          <w:lang w:bidi="fa-IR"/>
        </w:rPr>
        <w:t>إِنّمَا يَفتري الكذ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بَ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ذين لا يُؤْمِنونَ بآياتِ </w:t>
      </w:r>
      <w:r>
        <w:rPr>
          <w:rFonts w:hint="cs"/>
          <w:rtl/>
          <w:lang w:bidi="fa-IR"/>
        </w:rPr>
        <w:t>اللهِ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وَأُولئك هم الكاذِبون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[ النحل 105 ]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18" w:name="_Toc513895697"/>
      <w:r>
        <w:rPr>
          <w:rtl/>
          <w:lang w:bidi="fa-IR"/>
        </w:rPr>
        <w:lastRenderedPageBreak/>
        <w:t>4</w:t>
      </w:r>
      <w:bookmarkEnd w:id="18"/>
    </w:p>
    <w:p w:rsidR="00942E87" w:rsidRDefault="00942E87" w:rsidP="00942E87">
      <w:pPr>
        <w:pStyle w:val="Heading2Center"/>
        <w:rPr>
          <w:lang w:bidi="fa-IR"/>
        </w:rPr>
      </w:pPr>
      <w:bookmarkStart w:id="19" w:name="_Toc513895698"/>
      <w:bookmarkStart w:id="20" w:name="_Toc513899206"/>
      <w:r>
        <w:rPr>
          <w:rtl/>
          <w:lang w:bidi="fa-IR"/>
        </w:rPr>
        <w:t>علم أئمة الشيعة بالغيب</w:t>
      </w:r>
      <w:bookmarkEnd w:id="19"/>
      <w:bookmarkEnd w:id="20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شاعت القالة حول علم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آل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صلوات الله عليه وعليهم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أضمر الحنق على الشيعة وأئمتهم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فعند كل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منهم حوشي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الكلام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يزخرف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لح من القول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ويخبط خبط عشواء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ويثبت البرهنة على جهله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الشيعة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دت بهذا الرأي عن المذاهب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في غيرهم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يقول بذلك في إمام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المذاهب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فاستحق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بذلك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سبسب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وتحامل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ووقيعة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فحسبك ما لف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قه القصيمي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راع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قوله في صحيفة ب تحت عنوان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الأئمة عند الشيعة يعلمون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يء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إذا شاءوا أن يعلموا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أعلمهم الله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وهم يعلمون متى يموتون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يموتون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باختيارهم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وهم يعلمون علم ما كان وعلم ما يكون ولا يخفى عليهم ش</w:t>
      </w:r>
      <w:r>
        <w:rPr>
          <w:rFonts w:hint="cs"/>
          <w:rtl/>
          <w:lang w:bidi="fa-IR"/>
        </w:rPr>
        <w:t>يءٌ</w:t>
      </w:r>
      <w:r>
        <w:rPr>
          <w:rtl/>
          <w:lang w:bidi="fa-IR"/>
        </w:rPr>
        <w:t xml:space="preserve"> ص 125 وص 126 [ من الكافي للكليني ]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الكتاب نصوص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المعنى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شاركون الله في هذه الصفة صفة علم الغيب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وعلم ما كان وما سيكون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يخفى عليهم ش</w:t>
      </w:r>
      <w:r>
        <w:rPr>
          <w:rFonts w:hint="cs"/>
          <w:rtl/>
          <w:lang w:bidi="fa-IR"/>
        </w:rPr>
        <w:t>يءٌ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والمسلمون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يعلمون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الأنبياء والمرسلين لم يكونوا يشاركون الله في هذه الصفة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والنصوص في الكتاب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وعن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يعلم الغيب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متواترة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يستطاع حصرها في كتاب. إلخ.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لعلم بالغيب أعني الوقوف على ما وراء الشهود والعيان من حديث ما غبر أو ما هو آت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سائغ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ممكن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البشر كالعلم بالشهادة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تصو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من عالم غابر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عهد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قادم لم ي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 ولم يشهده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مهما أخبره بذلك عالم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خبير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مبدأ الغيب والشهادة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علما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بطرق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معقولة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هناك أي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وازع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المؤمنون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فأغلب معلوماتهم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هو الغيب من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بالله وملائكته وكتبه ورسله واليوم الآخر وجن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وناره ولقاءه والحياة بعد الموت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والبعث والنشور ونفخ الصور والحساب والحور والقصور والولدان وما يقع في العرض الأكبر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آخر ما آمن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به المؤمن وصد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فهذا غيب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طلق عليه الغيب في الكتاب العزيز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وبذلك 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الله المؤمنين في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لّذِينَ يُؤْمنون بالغيب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البقرة 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ذينَ يَخشونَ ربّ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هم بالغيب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الأنبياء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ّما تُنذر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 يخشون رب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ّهم بالغيب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فاطر 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ما تُنذر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اتّ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بع الذكر وخشي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الرّ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حمن بالغيب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يس 11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مَنْ خشي الرّ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حمن بالغيب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ق 33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إنّ الذين يخشون رب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ّهم بالغيب لهم مغفرة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الملك 12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جنّات عدنٍ وعدَ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عباده بالغيب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مريم 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ومنصب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يستدعي لمتول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يه العلم بالغيب من 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النواحي مضافا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ما يعلم منه المؤمنون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وإليه يشير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كلّ</w:t>
      </w:r>
      <w:r>
        <w:rPr>
          <w:rFonts w:hint="cs"/>
          <w:rtl/>
          <w:lang w:bidi="fa-IR"/>
        </w:rPr>
        <w:t>ًا</w:t>
      </w:r>
      <w:r>
        <w:rPr>
          <w:rtl/>
          <w:lang w:bidi="fa-IR"/>
        </w:rPr>
        <w:t xml:space="preserve"> نقصّ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عليك من أنباء الرّ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سل ما نثبّ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ت به فؤادك وجاءك في هذه الحقّ وموعظة وذكرى‏ للمؤمنين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هود 120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ومن هنا 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القصص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بعد النبأ عن 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مريم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ذلك من أنباء الغيب نوحيه إليك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آل عمران 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بعد سرد 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نوح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تلك من أنباء الغيب نوحيها إليك.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هود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بعد 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إخوان يوسف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لِكَ مِنْ أنباءِ الغيب نوحيه إليك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يوسف 102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العلم بالغيب الخاص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سل دون غيرهم ينص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عليه بقوله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عالم الغيب فلا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ظهر على‏ غيبه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ارتضى‏ من رسول.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حيطون بشي‏ء من علمه إلّا بما شاء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أوتيتم من العلم إلّا قليلاً.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فالأنبياء والأولياء والمؤمنون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يعلمون الغيب بنص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الكتاب العزيز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منهم جزء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مقسوم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علم هؤلاء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بلغ ما بلغ محدود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محالة كم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وكيفا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وعارض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بذاتي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ومسبوق</w:t>
      </w:r>
      <w:r>
        <w:rPr>
          <w:rFonts w:hint="cs"/>
          <w:rtl/>
          <w:lang w:bidi="fa-IR"/>
        </w:rPr>
        <w:t xml:space="preserve">ٌ </w:t>
      </w:r>
      <w:r>
        <w:rPr>
          <w:rtl/>
          <w:lang w:bidi="fa-IR"/>
        </w:rPr>
        <w:t>بعدمه ليس بأزلي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بدء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ونهاية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بسرمدي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ومأخوذ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الله سبحانه وعنده مفاتح الغيب لايعلمها إلّا هو.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ووارث علمه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يحتاجون في العمل والسير على طبق علمهم بالغيب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أجمعت الأمة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سلامية على أن وارث رسول الله </w:t>
      </w:r>
      <w:r w:rsidRPr="00585824">
        <w:rPr>
          <w:rtl/>
        </w:rPr>
        <w:t>صلى‌</w:t>
      </w:r>
      <w:r>
        <w:rPr>
          <w:rFonts w:hint="cs"/>
          <w:rtl/>
        </w:rPr>
        <w:t xml:space="preserve"> </w:t>
      </w:r>
      <w:r w:rsidRPr="00585824">
        <w:rPr>
          <w:rtl/>
        </w:rPr>
        <w:t>الله‌</w:t>
      </w:r>
      <w:r>
        <w:rPr>
          <w:rFonts w:hint="cs"/>
          <w:rtl/>
        </w:rPr>
        <w:t xml:space="preserve"> </w:t>
      </w:r>
      <w:r w:rsidRPr="00585824">
        <w:rPr>
          <w:rtl/>
        </w:rPr>
        <w:t>عليه</w:t>
      </w:r>
      <w:r>
        <w:rPr>
          <w:rFonts w:hint="cs"/>
          <w:rtl/>
        </w:rPr>
        <w:t xml:space="preserve"> </w:t>
      </w:r>
      <w:r w:rsidRPr="00585824">
        <w:rPr>
          <w:rtl/>
        </w:rPr>
        <w:t>‌و</w:t>
      </w:r>
      <w:r>
        <w:rPr>
          <w:rFonts w:hint="cs"/>
          <w:rtl/>
        </w:rPr>
        <w:t xml:space="preserve"> </w:t>
      </w:r>
      <w:r w:rsidRPr="00585824">
        <w:rPr>
          <w:rtl/>
        </w:rPr>
        <w:t>آله‌</w:t>
      </w:r>
      <w:r>
        <w:rPr>
          <w:rFonts w:hint="cs"/>
          <w:rtl/>
        </w:rPr>
        <w:t xml:space="preserve"> </w:t>
      </w:r>
      <w:r w:rsidRPr="00585824">
        <w:rPr>
          <w:rtl/>
        </w:rPr>
        <w:t>وسلم</w:t>
      </w:r>
      <w:r>
        <w:rPr>
          <w:rtl/>
          <w:lang w:bidi="fa-IR"/>
        </w:rPr>
        <w:t xml:space="preserve"> في علمه هو أمير المؤمنين عل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بن أبي طالب عليهما السلام راجع الجزء الثالث من كتابنا ص 95 - 101.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البلايا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والمنايا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والقضايا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وإعلامهم الناس بشئ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أمر المولى سبحانه ورخصته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والعمل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وإعلام الناس بذلك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مراحل ثلاث لا دخل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مرحلة بال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يستلزم العلم بالشئ وجوب العمل على طبقه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ضرورة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علام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منها جهات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مقتضية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ووجوه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مانعة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بد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رعايتها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عمل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الحافظ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صولي الكبير الإمام أبو إسحاق إبراهيم بن موسى اللخمي الشهير بالشاطبي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790 في كتابه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م [ الموافقات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الأحكام ] ج 2 ص 184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حصلت له مكاشفة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المعي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مغصوب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أو نجس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الشاهد كاذب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المال لزيد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تحص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[ للحاكم ] بالحج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لعمرو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ما أشبه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العمل على وفق ذلك ما لم يتعي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سبب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يجوز له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نتقال إلى التيم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ترك قبول الشاهد ولا الشهادة بالمال لذي يد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حال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الظواهر قد تعي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فيها بحكم الشريعة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يتركها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عتمادا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المكاشفة أو الفراسة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لا يعتمد فيها على الرؤيا النومي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جاز ذلك لجاز نقض الأحكام بها وإن ترتبت في الظاهر موجباتها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غير صحيح بحال فكذا ما نحن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جاء في الصحيح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كم تختصمون إلي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بعضكم أن يكون ألحن بحج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ته من بعض فأحكم له على نحو ما أسمع منه.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 فقي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الحكم بمقتضى ما يسمع وترك ما وراء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كان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الأحكام التي تجري على يديه يط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لع على أصلها وما فيها من حق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وباطل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لم يحكم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وفق ما سمع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على وفق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علم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وهو أصل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منع الحاكم أن يحكم بعلمه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ذهب مالك في القول المشهور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الحاكم إذا شهدت عنده العدول بأمر يعلم خلافه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وجب عليه الحكم بشهادتهم إذا لم يعلم تعم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إذا لم يحكم بشهادتهم كان حاكما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بعلمه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هذا مع كون علم الحاكم مستفادا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العادات التي لا ريبة فيها لا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ن الخوارق التي تداخلها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والقائل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قال السيد محمد الخضر الحسين التونسي في تعليق الموافقات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يقضي عليه الصلاة والسلام بمقتضى ما عرفه من طريق الباطن كما حكى القرآن عن الخضر </w:t>
      </w:r>
      <w:r w:rsidRPr="00727B01">
        <w:rPr>
          <w:rtl/>
        </w:rPr>
        <w:t>عليه</w:t>
      </w:r>
      <w:r>
        <w:rPr>
          <w:rFonts w:hint="cs"/>
          <w:rtl/>
        </w:rPr>
        <w:t xml:space="preserve"> </w:t>
      </w:r>
      <w:r w:rsidRPr="00727B01">
        <w:rPr>
          <w:rtl/>
        </w:rPr>
        <w:t>‌السلام</w:t>
      </w:r>
      <w:r>
        <w:rPr>
          <w:rtl/>
          <w:lang w:bidi="fa-IR"/>
        </w:rPr>
        <w:t xml:space="preserve"> حتى يكون للأمة في أخذه بالظاهر أسوة حسنة.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والحكم بالظاهر وإن لم يكن مطابقا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للواقع ليس بخطأ 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نه حكم بما أمر الله.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حكم الحاكم بعلمه فذلك بالنسبة إلى العلم المستفاد من العادات لا من الخوارق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ولذلك لم يعتبره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العظمى.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ص 187.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فتح هذا الباب يؤد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إلى أن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حفظ ترتيب الظواهر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وجب عليه القتل بسبب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فالعذر فيه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واضح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طلب قتله بغير سبب ظاهر بل بمجر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أمر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غيبي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 شو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ش الخواطر وران على الظواهر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ف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الشرع س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الباب جملة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ألا ترى إلى باب الدعاوي المستند إلى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ينة على المد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 واليمين على من أنكر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ستثن من ذلك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احتاج إلى 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نة في بعض 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نكر فيه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اشتراه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يشهد لي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شهد له خزيمة بن ثابت فجعلها الله شهادتين.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فما 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بآحاد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فلو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 أكبر الناس على أصلح الناس لكانت 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 على المد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 واليمين على من أنكر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من ذلك والنمط واحد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عتبارات الغيبي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مهملة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بحسب الأوامر والنواهي الشرعي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189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تقر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ذلك الشرط فأين يسوغ العمل على وفقها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فالقول في ذلك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الأمور الجائزات أو المطلوبات التي فيها سعة يجوز العمل فيها بمقتضى ما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وذلك على أوجه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أحدها أن يكون في أمر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مباح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كأن يرى المكاشف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فلانا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يقصده في الوقت الفلاني أو يعرف ما قصد إليه في إتيانه من موافقة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مخالفة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لع على ما في قلبه من حديث أو اعتقاد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أو باطل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وما أشبه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فيعمل على التهيئة له حسبما قصد إليه أو يتحف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ظ من مجيئه إن كان قصده بشر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فهذا من الجائز له كما لو رأى رؤيا تقتضي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عامله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بما هو مشروع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لثاني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يكون العمل عليها لفائدة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يرجو نجاحها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العاقل لا يدخل على نفسه ما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يخاف عاقبته فقد يلحقه بسبب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لتفات إليها أو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والكرامة كما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خصوصي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كذلك هي فتنة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واختبار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لينظر كيف تعملون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عرضت حاجة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كان لذلك سبب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يقتضيه فلا بأس.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كان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يخبر بالمغي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بات للحاجة إلى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ومعلوم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لم يخبر بكل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مغي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لع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كان ذلك في بعض الأوقات وعلى مقتضى الحاجات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أخبر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خلفه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يراهم من وراء ظهره. لما لهم في ذلك من الفائدة المذكورة في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يمكن أن يأمرهم وينهاهم من غير إخبار بذلك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وهكذا سائر كراماته ومعجزاته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فعمل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بمثل ذلك في هذا المكان أولى منه في الوجه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مع ذلك في حكم الجواز لما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من خوف العوارض كالعجب ونحوه.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لثالث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يكون فيه تحذير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تبشير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ليستعد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فهذا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جائز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كالإخبار عن أمر ينزل إن لم يكن كذا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لا يكون إن فعل كذا فيعمل على وفق ذلك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>.. إلخ.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 الغيب نبأ إبني نوح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وأنباء قوم هو وعاد وثمود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وقوم إبراهيم ولوط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وذكرى ذي القرنين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ونبأ من سلف من الأنبياء والمرسلين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منه ما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بعض أزواجه فأفشته إلى أبيها فلمّا نبّأها به</w:t>
      </w:r>
      <w:r>
        <w:rPr>
          <w:rFonts w:hint="cs"/>
          <w:rtl/>
          <w:lang w:bidi="fa-IR"/>
        </w:rPr>
        <w:t xml:space="preserve"> و</w:t>
      </w:r>
      <w:r>
        <w:rPr>
          <w:rtl/>
          <w:lang w:bidi="fa-IR"/>
        </w:rPr>
        <w:t xml:space="preserve"> قالت من أنبأك هذا قال نبّ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أني العليم الخبير</w:t>
      </w:r>
      <w:r w:rsidR="00B76BF2"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تحريم 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منه ما أنبأ موسى صاحبه من تأويل ما لم يستطع عليه صبرا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الكهف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منه ما كان يقول عيسى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وأُنبّ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ئكم ب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ا تأكلون وما تدّ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خرون </w:t>
      </w:r>
      <w:r>
        <w:rPr>
          <w:rFonts w:hint="cs"/>
          <w:rtl/>
          <w:lang w:bidi="fa-IR"/>
        </w:rPr>
        <w:t>ف</w:t>
      </w:r>
      <w:r>
        <w:rPr>
          <w:rtl/>
          <w:lang w:bidi="fa-IR"/>
        </w:rPr>
        <w:t>ي بيوتكم</w:t>
      </w:r>
      <w:r w:rsidR="00B76BF2"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آل عمران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منه قول عيسى لبني إسرائيل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يابني إسرائيل إنّي رسول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إليكم مصد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بين يدي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التوراة ومبش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راً برسول يأتي من بعدي اسمه أحمد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الصف 6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منه ما أوحى الله تعالى إلى يوسف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لتنبئن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بأمرهم هذا وهم لا يشعرون</w:t>
      </w:r>
      <w:r w:rsidR="00B76BF2">
        <w:rPr>
          <w:rFonts w:hint="cs"/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يوسف 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ما أنبأ آدم الملائكة من أسمائهم أمرا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الله يا آدم أنبئهم بأسمائهم</w:t>
      </w:r>
      <w:r w:rsidR="00B76BF2"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البقرة 33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كانت منه تلكم البشارات الجم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المحكي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عن التوراة وال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نجيل والز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بور وصحف الماضين وزبر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بنبو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وشمائله وتاريخ حياته وذكر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كانت منه تلك الأنباء الصحيحة المروي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الكهنة والرهابين وال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قس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حول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 ولادته؟.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ليس هناك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منع وخطر إن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الله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ممن خلق بما شاء وأراد من الغيب المكتوم من علم ما كان أو سيكون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علم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والأرضين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علم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والآخرين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علم الملائكة والمرسلين. كما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وازع إذا 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با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بعلم ما شاء من الشهادة وأراه ما خلق كما أرى إبراهيم ملكوت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ماوات والأرض.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تصو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عندئذ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اشتراك مع المولى سبحانه في صفته العلم بالغيب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العلم بالشهادة ولو بلغ علم العالم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مرتبة رابية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القيود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مكاني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البشري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مأخوذة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العلم البشري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دائما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محالة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سواء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بالغيب أو 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بالشهادة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تلازمه ولا تفارقه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العلم ال</w:t>
      </w:r>
      <w:r>
        <w:rPr>
          <w:rFonts w:hint="cs"/>
          <w:rtl/>
          <w:lang w:bidi="fa-IR"/>
        </w:rPr>
        <w:t>إ~</w:t>
      </w:r>
      <w:r>
        <w:rPr>
          <w:rtl/>
          <w:lang w:bidi="fa-IR"/>
        </w:rPr>
        <w:t>لهي بالغيب أو الشهادة تؤخذ فيه قيود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حدي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بذات الواجب الأحد الأقدس سبحانه وتعالى.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الحال في علم الملائكة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لو أذن الله تعالى إسرافيل مثلا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نصب بين عينيه اللوح المحفوظ الذي فيه تبيان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شئ أن يقرأ ما فيه ويطل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عليه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شارك الله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صفته العلم بالغيب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يلزم منه الشرك.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فلا مقايسة بين العلم الذاتي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المطلق وبين العرضي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المحدود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بين ما لا يكي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بكيف.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يؤي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بأين وبين المحدود المقي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بين الأزلي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الأبدي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وبين الحادث الموق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بين التأصلي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وبين المكتسب من الغير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قاس العلم النبوي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بعلم غيره من البشر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 طرق علمهما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وتباين الخصوصي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والقيود المت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خذة في علم كل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مع ال</w:t>
      </w:r>
      <w:r>
        <w:rPr>
          <w:rFonts w:hint="cs"/>
          <w:rtl/>
          <w:lang w:bidi="fa-IR"/>
        </w:rPr>
        <w:t xml:space="preserve">إ </w:t>
      </w:r>
      <w:r>
        <w:rPr>
          <w:rtl/>
          <w:lang w:bidi="fa-IR"/>
        </w:rPr>
        <w:t>شتراك في إمكان الوجود.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 لا مقايسة بين علم المجتهد وبين علم المقل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فيما علما من الأحكام الشرعي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ولو أحاط المقل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بجميعها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لتباين المبادئ العلمي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فيهما.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فالعلم بالغيب على وجه التأص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طلاق من دون قيد بكم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وكيف كالعلم بالشهادة على هذا الوجه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هما من صفات الباري سبحانه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بذاته لا مطلق العلم بالغيب والشهادة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هو المعنى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نفيا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وإثباتا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مثل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 لا يعلم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والأرض الغيب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النمل 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غيب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والأرض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بذات الصدور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فاطر 38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يعلم غيب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والأرض و</w:t>
      </w:r>
      <w:r>
        <w:rPr>
          <w:rFonts w:hint="cs"/>
          <w:rtl/>
          <w:lang w:bidi="fa-IR"/>
        </w:rPr>
        <w:t xml:space="preserve"> الله</w:t>
      </w:r>
      <w:r>
        <w:rPr>
          <w:rtl/>
          <w:lang w:bidi="fa-IR"/>
        </w:rPr>
        <w:t xml:space="preserve"> بصير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ما تعملون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الحجرات 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تردّون إلى‏ عال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الغيب والشهادة فينب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ئكم بما كنتم تعملون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الجمعة 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الغيب والشهادة هو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ان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حيم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الحشر 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ذلك عال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الغيب والشهادة العزيز الرحيم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السجدة 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الغيب والشهادة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العزيز الحكيم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التغابن 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حكاية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نوح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أقول لكم عندي خزائن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ولا أعلم الغيب ولا أقول إنّي ملك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انعام 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هود 31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وقوله تعالى حكاية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كنت أعلم الغيب لاستكثرت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الخير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الأعراف 188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التفصيل في وجوه العلم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علم عدم التعارض نفيا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وإثباتا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الأدل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النافية والمثبتة ناظر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ناحية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والموضوع المنفي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علم الغيب في لسان الأدل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غير المثبت منه وكذلك بالعكس.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يوعز إلى الجهتين في بعض النصوص الواردة عن أهل البيت العصمة عليهم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لام مثل قول الإمام أبي الحسن موسى الكاظم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مجيبا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يحيى بن عبد الله بن الحسن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قاله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جعلت فداك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يزعمون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تعلم الغيب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سبحان الله ضع يدك على راسي فوالله ما بقيت شعرة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 ولا في جسدي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قامت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والله ما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وراثة عن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Fonts w:hint="cs"/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الحال في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الصفات الخاص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بالمولى العزيز سبحانه وتعالى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تمتاز عن مضاهاة ما عند غيره تعالى من تلكم الصفات بقيودها المخص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فلو كان عيسى على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 وآله و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حيي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الموتى بإذن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كان خ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لق عالما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الطين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ذن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بدل ذلك الطير الذي أخبر عنه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نّي أخلق لكم من الطين كهيئة الطير فأنفخ فيه فيكون طيراً بإذن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آل عمران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لم يكن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شارك المولى سبحانه في صفته الإحياء والخلق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هو الولي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محيي الموتى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الخل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العليم.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الملك المصو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في الأرحام مع تصويره ما شاء الله من الصور وخلقه سمعها وبصرها وجلدها ولحمها وعظامها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لم يكن يشارك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في صفته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هو الخالق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شيخنا المفيد في المجلس الثالث من أماليه.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عن حذيفة مرفوعا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مر بالنطفة اثنتان 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ربعون ليلة بعث الله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ليها ملكا فصورها وخلق سمعها وبصرها وجلدها ولحمها وعظامها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 أذكر أم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نثى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فيقضي ربك ما شاء ويكتب الملك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 أجله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فيقضي ربك ما شاء ويكتب الملك ثم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 رزقه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فيقضي ربك ما شاء ويكتب الملك ثم يخرج الملك بالصحيفة في يده فلا يزيد على ذلك شيئا ولا ينقص. أخرجه أبو الحسين مسلم في صحيحه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ابن الأثير في جامع الأصول. وابن الدبيع في التيسير 4 ص 40.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حديث آخر ذكره ابن الدبيع في تيسير الوصول 4 ص 40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بلغت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المضغة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أن تخلق نفسا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بعث الله ملكا يصورها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فيأتي الملك بتراب بين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صبعيه فيخط في المضغة ثم يعجنه ثم يصورها كما يؤمر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أذكر أم أنثى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أشقى أم سعيد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عمره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رزقه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أثره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مصائبه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فيقول الله فيكتب الملك.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البارئ المصو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الذي يصو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في الأرحام كيف يشاء.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والملك المبعوث إلى الجنين الذي يكتب رزقه وأجله وعمله ومصائبه وما 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له من خير وشر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وشقاوته وسعادته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ينفخ في الروح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لا يشارك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هو الذي لم يكن له شريك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الملك وخلق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شئ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ره تقديرا</w:t>
      </w:r>
      <w:r>
        <w:rPr>
          <w:rFonts w:hint="cs"/>
          <w:rtl/>
          <w:lang w:bidi="fa-IR"/>
        </w:rPr>
        <w:t>ً.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وملك الموت مع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الأنفس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وأنزل الله فيه القرآن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 يتوف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اكم ملك الموت الذي و</w:t>
      </w:r>
      <w:r>
        <w:rPr>
          <w:rFonts w:hint="cs"/>
          <w:rtl/>
          <w:lang w:bidi="fa-IR"/>
        </w:rPr>
        <w:t>ُكِّ</w:t>
      </w:r>
      <w:r>
        <w:rPr>
          <w:rtl/>
          <w:lang w:bidi="fa-IR"/>
        </w:rPr>
        <w:t xml:space="preserve">ل بك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السجدة 11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 ذلك الحصر في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ألله</w:t>
      </w:r>
      <w:r>
        <w:rPr>
          <w:rtl/>
          <w:lang w:bidi="fa-IR"/>
        </w:rPr>
        <w:t xml:space="preserve"> يتوفّى الأنفس حين مو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>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الله هو المميت ولا يشاركه ملك الموت في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النسبة في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لّذين تتوف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اهم الملائكة ظالمي أنفسهم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النحل 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ذين تتوفّاهم الملائكة طيّبين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النحل 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ولا تعارض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ذلك ولا إثم ولا فسوق في إسناد الإماتة إلى غيره تعالى.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والملك لا يغشاه نوم العيون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ولا تأخذه 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نة الراقد بتقدير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العزيز العليم وجعله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 ذلك لا يشارك الله فيما مدح نفسه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تأخذه 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نوم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نه المولى سبحانه من إحياء موتان الأرض برم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 لم يشاركه تعالى والله هو الذي يحيي الأرض بعد موتها.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فهلم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نسائل القصيمي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قول الشيعة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إذا شاءوا أن يعلموا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أعلمهم الله إي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اه كيف يتفر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عليه القول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يشاركون الله في هذه الصفة صفة علم الغيب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وجه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شتراك بعد فرض كون علمهم بإخبار من الله تعالى وإعلامه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ذهب على الجاهل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الحكم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القول بعلم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بما كان وما يكون - وليس هو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الغيب ولا 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- وعدم خفاء شئ من ذلك عليهم يستلزم الشرك بالله في صفة علمه بالغيب.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تحديد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لعلم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صفاته سبحانه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عن ابن مسعود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خلق أحدكم يجمع في بطن أمه أربعين يوما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يكون علقة مثل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يكون مضغة مثل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يبعث الله ملكا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ربع كلمات يكتب رزقه وأجله وعمله وشقي أم سعيد ثم ينفخ فيه الروح.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أخرجه البخاري في باب ذكر الملائكة في صحيحه ومسلم وغيرهما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ئمة الصحاح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لا النسائ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وأحمد في مسنده 1 ص 374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داود في مسنده 5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ابن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ثير في جامعه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الدبيع في التيسير 4 ص 39.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راجع الخطبة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ولى من نهج البلاغة وشروحها.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فقد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تعالى الله عن ذلك علو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والنصوص الموجودة في الكتاب والسن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أن لا يعلم الغيب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قد خفيت مغزاها على المغف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ولم يفهم منها شيئا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من يجادل في الله بغير علم ويت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شيطان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مريد.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ونسائل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خفي هذا الشرك المزعوم على 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قومه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فيما أخرجوه عن حذيفة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أعلمه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بما كان وما يكون إلى يوم القيامة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وما أخرجه أحمد إمام مذهب الرجل في مسنده ج 5 ص 388 عن أبي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دريس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حذيفة بن اليمان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لأعلم الناس بكل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فتنة هي كائنة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فيما بيني وبين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جهل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علم المؤمن بموته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ختياره الموت واللقاء مهما 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بينه وبين الحياة ليس من المستحيل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بأمر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خطير بعيد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 خطر المؤمن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المؤمنين من العترة الطاهرة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يعلم الرجل ما أخرجه قومه في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من ذلك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 فضائل لهم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ذكروا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شهاب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بكر - ابن أبي قحافة - والحارث بن كلدة يأكلان حريرة أهديت لأبي بكر فقال الحارث لأبي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رفع يدك يا خليفة رسول 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سنة وأنا وأنت نموت في يوم واحد فرفع يده فلم يزالا عليلين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ماتا في يوم واحد عند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نقضاء السنة.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أحمد في مسنده 1 ص 48 و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والطبري في رياضه 2 ص 74 إخبار عمر عن موته بسبب رؤيا رآها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كان بين رؤياه وبين يوم طعن فيه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جمعة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الرياض ج 2 ص 75 عن كعب الأحبار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 لعمر. يا أمير المؤمنين اعهد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إلى ثلاثة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فلم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قضى ثلاثة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ام طعنه أبو لؤلؤة فدخل عليه الناس ودخل كعب في جملتهم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القول ما قال كعب.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وروى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عيينة بن حصن الفزاري قال لعمر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إحترس أو أخرج العجم من المدينة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لا آمن أن يطعنك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في هذا الموضع. ووضع يده في الموضع الذي طعنه فيه أبو لؤلؤة.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جبير بن مطعم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لواقفون مع عمر على الجبل بعرفة إذ سمعت رجلا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صحيح مسلم في كتاب الفتن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مسند أحمد 5 ص 386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البيهق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4 ص 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4 ص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خلاصة التهذيب 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 ص 218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التقريب 82.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2 - ك 3 ص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1 ص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1 ص 180.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خليفة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فقال أعرابي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لهب من خلفي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هذا الصوت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قطع الله لهجتك والله لا يقف أمير المؤمنين بعد هذا العام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فسببته وأد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بته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رمينا الجمرة مع عمر جاءت حصاة فأصابت رأسه ففتحت عرقا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رأسه فسال الدم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رجل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أشعر أمير المؤمنين أما والله لا يقف بعد هذا العام ههنا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فالتفت فإذا هو ذلك اللهبي فوالله ما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عمر بعدها.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الضح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وإن تعجب فعجب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إخبار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وهو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 عن شهادة عمر في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خلافة أبي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البيهقي عن عبد الله بن عبيد الله الأنصاري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فيمن دفن ثابت بن قيس وكان قتل باليمامة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فسمعناه حين أدخلناه القبر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أبو بكر الصد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عمر الشهيد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عثمان البر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فنظرنا إليه فإذا هو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القاضي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فصل إحياء الموتى وكلامهم.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عبد الله بن سلام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عثمان وهو محصور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عليه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مرحبا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بأخي مرحبا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أفلا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ثك ما رأيت الليلة في المنام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مث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لي في هذه الخوخة - وأشار عثمان إلى خوخة في أعلى داره -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حصروك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عطشوك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فأدلى دلوا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ماء فشربت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فها أنا أجد برودة ذلك الدلو بين ثديي وبين كتفي.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شئت أفطرت عندنا وإن شئت نصرت عليهم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فاخترت الفطر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رأيت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البارحة وأبا بكر وعمر فقالوا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تفطر عندنا القابلة.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كثير بن الصلت عن عثمان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رأيت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منامي هذا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شاهد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معنا الجمعة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 3 ص 99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وعن ابن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عثمان أصبح يحد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الناس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عثمان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فطر عندنا غدا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فأصبح صائما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وقتل من يومه.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بلدة باليمن على ستة عشر مرحلة من المدينة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وقعة اليمامة في ربيع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 سنة اثنتى عشر هجرية في خلافة أبي بكر.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الرياض النضرة 2 ص 127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تحاف للشبراو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92.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الطبري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127 بعد رواية ما ذكر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واختلاف الروايات محمول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تكرار الرؤيا فكانت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نهارا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203 بسند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حه إخبار عبد الله بن عمرو الأنصاري الصحابي ابنه جابر بشهادته يوم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قتيل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صحاب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فكان كما أخبر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وذكر الخطيب البغدادي في تاريخه 2 ص 49 عن أبي الحسن المالكي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أصحب خير النساج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سماعيل - سنين كثيرة ورأيت له من كرامات الله تعالى ما يكثر ذكره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لي قبل وفاته بثمانية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أموت يوم الخميس المغرب فا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 يوم الجمعة قبل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وستنسى فلا تنساه.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الحسين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فأنسيته إلى يوم الجمعة فلقيني من خب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رني بموته فخرجت لأحضر جنازته فوجدت الناس راجعين فسألتهم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رجعوا فذكروا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يدفن بعد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فبادرت ولم ألتفت إلى قولهم فوجدت الجنازة قد أخرجت قبل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أو كما قال.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وهذه القص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ذكرها ابن الجوزي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المنتظم 6 ص 274 ].</w:t>
      </w:r>
    </w:p>
    <w:p w:rsidR="00942E87" w:rsidRDefault="00942E87" w:rsidP="00942E87">
      <w:pPr>
        <w:pStyle w:val="libBold1"/>
        <w:rPr>
          <w:rtl/>
          <w:lang w:bidi="fa-IR"/>
        </w:rPr>
      </w:pPr>
      <w:r>
        <w:rPr>
          <w:rtl/>
          <w:lang w:bidi="fa-IR"/>
        </w:rPr>
        <w:t>غيض من فيض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في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كتب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ومعاجم أعلام القوم قضايا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ناس كثيرين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لهم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وكرامة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تنبأ عن علمهم بالغيب وبما تخفي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يراها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شركا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يسمع من القصيمي ومن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فيها ركزا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وأمثالها في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الشيعة هي التي جس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القوم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وألقت عليهم جشمها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وكثر فيها منهم الرطيط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تلكم القضايا.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قال أبو عمرو بن علوان خرجت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سوق الرحبة في حاجة فرأيت جنازة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فتبعتها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عليها ووقفت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يدفن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في جملة الناس فوقعت عيني على امرأة مسفرة من غير تعم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فلححت بالنظر واسترجعت واستغفرت الله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إلى أن قال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فخطر في قلبي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زر شيخك الجنيد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فانحدرت إلى بغداد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جئت الحجرة التي هو فيها طرقت الباب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ادخل أبا عمر وتذنب بالر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حبة ونستغفر لك ببغداد. تاريخ بغداد 7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236.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قال ابن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جار كان الشيخ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الله الجبائي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605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خلاص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ياء والعجب وأنا حاضر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المجلس فخطر في نفسي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الخلاص من العجب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فالتفت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رأيت الأشياء من الله وأن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قك لعمل الخير وأخرجك من البين سلمت من العجب. هب 5 ص 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عن الشيخ علي الشبلي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احتاجت زوجتي إلى مقنعة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دين خمسة دراهم فمن أين أشتري لك مقنعة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فنمت فرأيت من يقول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أردت أن تنظر إلى إبراهيم الخليل فانظر إلى الشيخ عبد الله بن عبد العزيز.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أصبحت أتيته بقاسيون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لك يا علي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اجلس وقام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منزله وعاد ومعه مقنعة في طرفها خمسة دراهم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خذتها ورجعت. هب 5 ص 74.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قال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الجوهري سمعت أخي أبا عبد الله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المذاهب خير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وقال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على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المذاهب أكون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بطة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بطة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فخرجت من بغداد إلى عكبرا فصادف دخولي يوم الجمعة فقصدت الشيخ أبا عبد 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بطة إلى الجامع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رآني قال لي ابتداء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صدق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صدق رسول الله. هب 3 ص 123.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قال أبو الفتح القو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لحقتني إضاقة وقتا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مان فنظرت فلم أجد في البيت غير قوس لي وخف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كنت ألبسهما فأصبحت وقد عزمت على بيعهما وكان يوم مجلس أبي الحسين بن سمعون فقلت في نفسي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حضر المجلس ثم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انصرف فأبيع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والقوس.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القو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يتخل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 حضور مجلس ابن سمعون قال أبو الفتح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فحضرت المجلس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أردت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نصراف ناداني أبو الحسين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الفتح لا تبع الخف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ين ولا تبع القوس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سيأتيك برزق من عنده.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1 ص 276.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قال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12 ص 144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قدم الخطيب أردشير بن منصور أبو الحسين العبادي وكان يحضر في مجلسه في بعض الأحيان أكثر من ثلاثين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بعضهم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دخلت عليه وهو يشرب مرقا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فقلت في نفسي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ليته أعطاني فضله لأشربه لحفظ القرآن فناولني فضله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اشربها على تلك الني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هو الحافظ أبو عبد الله عبيد الله بن محمد الفقيه الحنبلي العكبري توفي سنة 387.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فرزقني الله حفظ القرآن.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قال أبو الحارث الأولاسي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خرجت من حصن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ولاس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ريد البحر فقال بعض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خواني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تخرج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قد هي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أت لك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تأكل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فجلست فأكلت معه ونزلت إلى الساحل وإذا أنا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سعد [ أبو إسحاق الحسني ] العلوي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فقلت في نفسي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يريد 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امش معي على الماء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ولئن قال لي 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مشين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استحكم الخاطر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هيه يا أبا الحارث امش على الخاطر.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بسم الله فمشى هو على الماء فذهبت أمشي فغاصت رجلي فالتفت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وقال لي يا أبا الحارث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أخذت برجلك. فذهب وتركني. طب 6 ص 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2 ص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242.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كان ابن سمعون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الواعظ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387 يعظ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المنبر وتحته أبو الفتح بن القو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فنعس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فأمسك ابن سمعون عن الوعظ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استيقظ فحين استيقظ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سمعون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رسول الله في منامك هذا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فلهذا أمسكت عن الوعظ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لا أزعجك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كنت فيه. تاريخ بغداد 1 ص 276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لمنتظم 7 ص 199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11 ص 323.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روي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الجنيد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بليس في المنام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عريان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تستحي من الناس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- وهو لا يظن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ناسا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كانوا ناسا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كنت ألعب بهم كما يلعب الصبيان بالكرة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الناس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هؤلاء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أين 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مسجد الشونيزي قد أضنوا قلبي واتعبوا جسدي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هممت بهم أشاروا إلى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فأكاد أحترق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انتبهت لبست ثيابي ورحت إلى المسجد الذي ذكر فإذا ثلاثة جلوس ورؤوسهم في مرقعاتهم فرفع أحدهم رأسه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القاسم لا تغتر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بحديث الخبيث وأنت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قيل لك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تقبل. فإذا 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الدق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اق. وأبو الحسين النوري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 وأبو حمزة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علي الجرجاني الفقيه الشافعي. 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الأثير كما في تاريخ ابن كثير 11 ص 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صفة الصفوة 2 ص 234.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جاء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نصراني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صورة مسلم إلى أبي القاسم الجنيد الخز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 فقال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توفي في سنة 295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جملة العجائب المذكورة في ترجمته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ابن كثير 11 ص 106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أنه صام عشرين سنة لا يعلم به أحد لا من أهله ولا من غيره.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_4_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القاسم ما معنى قول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قوا فراسة المؤمن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ينظر بنور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فأطرق الجنيد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رفع رأسه إليه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أسلم فقد آن لك أن تسلم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فأسلم الغلام. تاريخ ابن كثير 11 ص 114.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كي عن أبي الحسن الشاذلي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656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لولا لجام الشريعة على لساني لأخبرتكم بما يحدث في غد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وما بعده إلى يوم القيامة. هب 5 ص 279 ].</w:t>
      </w:r>
    </w:p>
    <w:p w:rsidR="00942E87" w:rsidRDefault="00942E87" w:rsidP="00942E87">
      <w:pPr>
        <w:pStyle w:val="libBold1"/>
        <w:rPr>
          <w:rtl/>
          <w:lang w:bidi="fa-IR"/>
        </w:rPr>
      </w:pPr>
      <w:r>
        <w:rPr>
          <w:rtl/>
          <w:lang w:bidi="fa-IR"/>
        </w:rPr>
        <w:t>العجب العجاب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وأعجب من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دعوى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من القوم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يرى اللوح المحفوظ ويقرأه فتؤخذ منه تلكم الدعاوي الضخمة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وتذكر في سلسلة الفضائل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وتأتي في كتبهم حقايق راهنة من دون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مناقشة في الحساب.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العماد في شذرات الذهب 8 ص 286 في ترجمة المولى محيي الدين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ابن مصطفى القوجوي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950 صاحب الحواشي على البيضاوي ومؤل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فات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يقول إذا شككت في آية من القرآن أتوج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الله تعالى فيت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سع صدري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يصير قدر الدنيا ويطلع فيه قمران لا أدري هما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شئ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يظهر نور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فيكون دليلا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اللوح المحفوظ فأستخرج منه معنى الآية.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وقال في ج 8 ص 178 في ترجمة المولى بخشي الرومي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931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رحل إلى ديار العرب فأخذ عن علمائهم وصارت له 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طولى في الفقه والتفسير ( إلى أن قال 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في اللوح المحفوظ مسطورا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كذا وكذا فلا يخطئ أصلا].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اليافعي في مرآة الجنان 3 ص 471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جاكير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590 كان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أخذت العهد على أحد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رأيت اسمه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اللوح المحفوظ من جملة مريدي.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المرآة ج 4 ص 25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الشيخ ابن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باغ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حميد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612 لا يصحب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يراه مكتوبا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اللوح المحفوظ من أصحابه.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بن العماد في شذراته 5 ص 52.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جملة كثيرة من هذه الأوهام الخرافي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طبقات الشعراني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والكواكب الدري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للنووي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وروض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ياحين لليافعي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وروضة الناظرين للشيخ أحمد الوتري وأمثالها.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وَ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كَذّبُوا بآياتِنا س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ستدرج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 مِنْ حيثُ لايَع</w:t>
      </w:r>
      <w:r>
        <w:rPr>
          <w:rFonts w:hint="cs"/>
          <w:rtl/>
          <w:lang w:bidi="fa-IR"/>
        </w:rPr>
        <w:t>شعرونَ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 xml:space="preserve">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لأعراف 182 ]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21" w:name="_Toc513895699"/>
      <w:r>
        <w:rPr>
          <w:rtl/>
          <w:lang w:bidi="fa-IR"/>
        </w:rPr>
        <w:lastRenderedPageBreak/>
        <w:t>5</w:t>
      </w:r>
      <w:bookmarkEnd w:id="21"/>
    </w:p>
    <w:p w:rsidR="00942E87" w:rsidRDefault="00942E87" w:rsidP="00942E87">
      <w:pPr>
        <w:pStyle w:val="Heading2Center"/>
        <w:rPr>
          <w:lang w:bidi="fa-IR"/>
        </w:rPr>
      </w:pPr>
      <w:bookmarkStart w:id="22" w:name="_Toc513895700"/>
      <w:bookmarkStart w:id="23" w:name="_Toc513899207"/>
      <w:r>
        <w:rPr>
          <w:rtl/>
          <w:lang w:bidi="fa-IR"/>
        </w:rPr>
        <w:t xml:space="preserve">نقل الجنائز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المشاهد</w:t>
      </w:r>
      <w:bookmarkEnd w:id="22"/>
      <w:bookmarkEnd w:id="23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لقد كثرت الجلبة واللغط حول هذه المسألة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جاهلين بمواقع الأحكام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ذاهلين عن مصادر الفتيا حسبوا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مختص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الشيعة فحسب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ففو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قوا إليهم نبال الطعن وشن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عليهم الغارات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وهناك أغرار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للدفاع - وهم مشاركون لأولئك في الجهل أو الذهول -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عمل الدهماء فلا يحتج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على المذهب أو العلماء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وآخر 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 الكلم عن مواضعه ابتغاء إثبات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وراء الكل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البحث كشفوا عن تلكم السوءات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عزب على المساكين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للشيعة موافقون من أهل المذاهب الأربعة في جواز نقل الموتى لأغراض صحيحة إلى غير محال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موتهم قبل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فن وبعده مهما أوصى به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أو لم يوص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قالت المالكي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يجوز نقل المي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قبل الدفن وبعده من مكان إلى آخر بشروط ثلاثة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 أن لا ينفجر حال نقله.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ثانيها أن لا تنهتك حرمته بأن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نقل على وجه يكون فيه تحقير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ثالثها أن يكون نقله لمصلحة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كأن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خشى من طغيان البحر على قبره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يراد نقله إلى مكان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رجى بركته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إلى مكان قريب من أهله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لأجل زيارة أهله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ف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شرط من هذه الشروط الثلاثة حرم النقل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وقالت الحنابلة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بأس بنقل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من الجهة التي مات فيها إلى جهة بعيدة عنها بشرط أن يكون النقل لغرض صحيح كأن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نقل إلى بقعة شريفة ليدفن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ليدفن بجوار رجل صالح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وبشرط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ؤمن 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رائحته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فرق في ذلك بين أن يكون قبل الدفن أو بعده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وقالت الشافعية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يحرم نقل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إلى بلد آخر ليدفن فيه.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يكره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الفقه على المذاهب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ربعة 1 ص 421.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الفقه على المذاهب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ربعة 1 ص 422.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يكون بقرب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أو المدينة أو بيت المقدس أو بقرب قبر صالح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أوصى بنقله إلى أحد الأماكن المذكورة لزم تنفيذ وصي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عند الأمن من التغيير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والمراد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جميع الحرم لا نفس البلد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وقالت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في الجهة التي مات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بأس بنقله من بلدة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قبل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فن عند أمن 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رائحته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الدفن فيحرم إخراجه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إذا كانت الأرض التي دفن فيها مغصوبة أو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خذت بعد دفنه بشفعة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سبر التاريخ وجد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طباق من علماء المذاهب على جواز النقل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ورتين عملا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من المرتكز في الأذهان نقل الجثث إلى البقاع الشريفة من أرض بيت الله الحرام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جواز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قرب إمام 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مرقد ولي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صالح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بقعة اختص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الله بالكرامة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إلى حيث مجتمع أهل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قبور ذويه.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وكان يوم نقل رفاة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ولئك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من المذاهب الأربعة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قام فيه حفلات مكتظ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يحضر فيها 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شد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العلماء والخطباء والقر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آخرين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ذلك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نبأ عن جوازه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وإصفاق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عليه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بل كان ذلك مط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منذ عهد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الصحابة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لين والتابعين لهم بإحسان بوصي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أو بترجيح من أوليائه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وكاد أن يكون من المجمع عليه عملا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المسلمين في القرون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ولو لم يكن كذلك لما اختلفت الصحابة في دفن رسول الله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بالمدينة أو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أو عند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إبراهيم الخليل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وتراه كان مشروعا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الشرايع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الفة فقد مات آدم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ودفن في غار أبي قبيس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 نوح تابوته في السفينة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خرج منها دفنه في بيت المقدس </w:t>
      </w:r>
      <w:r w:rsidRPr="00FB4347">
        <w:rPr>
          <w:rStyle w:val="libFootnotenumChar"/>
          <w:rtl/>
        </w:rPr>
        <w:t>(5)</w:t>
      </w:r>
      <w:r>
        <w:rPr>
          <w:rtl/>
          <w:lang w:bidi="fa-IR"/>
        </w:rPr>
        <w:t xml:space="preserve"> وفي أحاديث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المنهاج المطبوع بهامش شرحه المغني 1 ص 357 تأليف محيي الدين النوو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شرح الشربين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358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حاشية شرح ابن قاسم العزى تأليف الشيخ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الباجور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280 وغيرها.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الفقه على المذاهب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ربعة 1 ص 422.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بل منذ عهد النب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عظم كما يظهر مما يأتي من حديث نقل جابر أباه بعد دفنه.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الملل والنحل للشهرستان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21 هامش الفصل. شرح الشمائل للقار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شرح الشمائل للمناو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الصواعق المحرقة ص 19.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تاريخ الطبر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العرائس للثعلب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الشيعة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دفنه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جف الأشرف. ومات يعقوب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بمصر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الشام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ونقل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موسى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يوسف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مصر بعد دفنه بها إلى فلسطين مدفن آبائه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ونقل يوسف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جثمان أبيه يعقوب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مصر ودفنه عند أهله في حبرون في المغارة المعد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لدفن تلك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سرة الشريفة كما في تاريخ الطبري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ومعجم البلدان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وتاريخ ابن كثير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197 ].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نقل الإمامان السبطان صلوات الله عليهما جثمان أبيهما الطاهر أمير المؤمنين سلام الله عليه من الكوفة إلى حيث بقعته الآن من النجف الأشرف وكان ذلك قبل دفنه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دلائل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نقل من قبر إلى قبر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رضي الله عنه لما استشهد يوم الجمعة سابع عشر رمضان ومات بعد يومين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 ابنه الحسن رضي الله عنه ودفن بدار الإمارة بالكوفة وغيب قبره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قال 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نجف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فأظهره هارون الرشيد وبنى عليه عمائر حين وجد وحوشا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تستأنس بذلك المحل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إليه التجاء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أهل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فسأل عن سبب ذلك من أهل قرية قريبة هناك فأخبره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القرية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قبر أمير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 مع قبر نوح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ونحن نذكر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الجثث المنقولة تحت عنوانين.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من نقلت جنازته قبل الدفن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لمقداد بن عمرو بن ثعلبة الصحابي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بالجرف على ثلاثة أميال من المدينة فحمل على رقاب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حتى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بالبقيع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الاستيعاب 1 ص 280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سد 4 ص 411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307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سعيد بن زيد القرشي العدوي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أحد العشرة المبش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51 / 2 بالعقيق على عشرة أميال من المدينة وحمل إليها ودفن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1 ص 140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6 ص 127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أبي بكر الصد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بالحبشي سنة 52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بينها وبين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حاشية أبي الاخلاص الحنفي ج 1 ص 168 طبعت بهامش درر الحكام.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شرح الشمائل للقاري 208 وشرح المناو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هامشه.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محاضرة الأوائل للسكتوار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102 ط 1300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وتمام المتون للصفدي ص 151.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للقوم حول مدفن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أمير المؤمنين خلاف عظيم أحدثته يد السياسة لتخذيل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مة عنه وبعدها عن زيادة ذلك المشهد المقدس.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أميال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، فحمل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ودفن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فقدمت عايشة من المدينة وأتت قبره و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عليه وتمثل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كندماني جذيمة حقبة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الدهر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قيل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لن يتصد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تفر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قنا كأن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ومالكا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لطول اجتماع لم نبت ليلة 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معجم البلدان 3 ص 211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الترمذي مع زيادة.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سعد بن أبي 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 الصحابي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سنة 54 / 5 / 6 في حمراء الأسد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المدينة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146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1 ص 140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6 ص 108 يه 8 ص 78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سامة بن زيد الصحابي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54 بالجرف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المدينة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1 ص 210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سد 1 ص 66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6 - أبو هريرة الصحابي الشعير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 / 8 / 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بالعقيق فحمل إلى المدينة المشر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الإصابة 4 ص 210 ].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7 - يزيد بن معاوية بن أبي سفيان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بحوارين من قرى دمشق و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دمشق ودفن بها. يه 8 ص 236 ].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أبو إسحاق إبراهيم بن أدهم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162 بالجزيرة فحمل إلى صور فدفن هنالك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صف 2 ص 132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جعفر بن يحيى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بالغمر سنة 189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عث بجث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إلى بغداد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1 ص 337 ].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أبو الفيض ذو النون المصري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246 بالحيرة في مركب إلى الفسطاط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في مقابر أهل المعافر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 4 ص 293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هارون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الهاشمي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267 بالرويثة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وقيل بالعرج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المدينة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غالب الباهلي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سنة 275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في تابوت إلى البصرة وب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نيت عليه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67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موضع على ثمانية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ميال من المدينة المشرفة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انتهى رسول الله </w:t>
      </w:r>
      <w:r w:rsidRPr="00CA01F7">
        <w:rPr>
          <w:rtl/>
        </w:rPr>
        <w:t>صلى</w:t>
      </w:r>
      <w:r>
        <w:rPr>
          <w:rFonts w:hint="cs"/>
          <w:rtl/>
        </w:rPr>
        <w:t xml:space="preserve"> </w:t>
      </w:r>
      <w:r w:rsidRPr="00CA01F7">
        <w:rPr>
          <w:rtl/>
        </w:rPr>
        <w:t>‌الله‌</w:t>
      </w:r>
      <w:r>
        <w:rPr>
          <w:rFonts w:hint="cs"/>
          <w:rtl/>
        </w:rPr>
        <w:t xml:space="preserve"> </w:t>
      </w:r>
      <w:r w:rsidRPr="00CA01F7">
        <w:rPr>
          <w:rtl/>
        </w:rPr>
        <w:t>عليه</w:t>
      </w:r>
      <w:r>
        <w:rPr>
          <w:rFonts w:hint="cs"/>
          <w:rtl/>
        </w:rPr>
        <w:t xml:space="preserve"> </w:t>
      </w:r>
      <w:r w:rsidRPr="00CA01F7">
        <w:rPr>
          <w:rtl/>
        </w:rPr>
        <w:t>‌و</w:t>
      </w:r>
      <w:r>
        <w:rPr>
          <w:rFonts w:hint="cs"/>
          <w:rtl/>
        </w:rPr>
        <w:t xml:space="preserve"> </w:t>
      </w:r>
      <w:r w:rsidRPr="00CA01F7">
        <w:rPr>
          <w:rtl/>
        </w:rPr>
        <w:t>آله‌</w:t>
      </w:r>
      <w:r>
        <w:rPr>
          <w:rtl/>
          <w:lang w:bidi="fa-IR"/>
        </w:rPr>
        <w:t xml:space="preserve"> يوم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حد في طلب المشركين.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 13 -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إسحاق بن إبراهيم أبو العنبس الصيمري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الكوفة فدفن بها. ظم 5 ص 99 ].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لمعتمد على الله الخليفة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279 ببغداد فجأة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رأى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( طب 4 ص 61 )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15 - جعفر بن المعتضد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بمدينة الدينور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بغداد يه 11 ص 69].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الشوارب أبو الحسن الأموي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282 / 3 ببغداد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 إلى 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رأى وهناك تربته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164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جعفر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عرفة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ذي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287 بالعمق أحد منازل طريق الحج من 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بغداد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في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سنة 288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6 ص 25 وغيره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18 - حسين بن عمر أبي الأحوص أبو عبد الله الكوفي المتوفى 300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في 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الكوفة فدفن بها. ظم 6 ص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8 ص 81 ].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19 -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جعفر أبو عمر القت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الكوفة. ظم 6 ص 120 ].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أبو القاسم عبد الله بن إبراهيم المعروف بابن الأكفاني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307 بالقصر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تابوته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405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21 - إبراهيم بن نجيح أبو القاسم الكوفي المتوفى 313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ببغداد وجيئ به إلى الكوفة فدفن بها. ظم 6 ص 197 ].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22 - بدر بن الهيثم الكوفي القاضي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318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الكوفة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108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الحسين أبو الطيب اللخمي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318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الكوفة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وكان فيها أهله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238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226.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أبو إسحاق إبراهيم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الخطابي العمري الكوفي من أحفاد عمر بن الخطاب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320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الكوفة ودفن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158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إسماعيل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أبو علي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323 في طريق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رجوعه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منه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بغداد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301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278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347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الكوفة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389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الزبير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348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الكوفة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طب 12 ص 81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28 - مطرف بن عيسى أبو القاسم الغساني الألبيري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356 / 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مات بقرطبة فحمل إلى بلده فدفن به. بغية. ص 392 ].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إبراهيم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أبو الطيب العط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362 بسوسنقين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أو ساوة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نيسابور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169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لمطيع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الخليفة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364 في المعسكر بدير العاقول لما خرج إلى واسط مع ابنه الطائع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بغداد ودفن بها في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صافة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379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31 - أحمد بن عطاء أبو عبد الله الزاهد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منواث من عكا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صفد - صور - فدفن بها. طب 4 ص 237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68 ].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أحمد أبو عبد الله الضبي الهراتي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278 برستاق خواف من نيسابور وأوصى أن يحمل تابوته إلى هرات فنقل إليها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121 ظم 7 ص 146.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العزيز الجرجاني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392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بنيسابور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تابوته إلى جرجان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7 ص 222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332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57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34 - أبو عبد الله القمي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عند 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هه من مصر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المدينة ودفن بها. ظم 7 ص 248 ].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35 - إسماعيل بن الحسن أبو القاسم الصرصري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و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صرصر بعد أن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 أبو الحامد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سفرائيني. طب 6 ص 312 ].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36 - أبو نصر فيروز بهاء الدين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بأرجان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الكوفة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سوسنقين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منزل بين همدان وساوة.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وقد يقال في تاريخ وفاته غير هذا.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ودفن بالمشهد. ظم 7 ص 264 ].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37 - أبو إسحاق الأسفرائيني الشافعي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418 بنيسابور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 إلى بلده ودفن بمشهده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12 ص 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210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38 - أبو القاسم الحسين بن علي المغربي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بميافارقين و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مشهد أمير المؤمنين ودفن بها. ظم 8 ص 33.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39 - أبو بكر البيهقي الحافظ الكبير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458 بنيسابور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تابوته إلى بيهق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8 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94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مشارة أبو عبد الله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464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8 ص 275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105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41 -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نصر الموصلي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ملت جنازته إلى الموصل فكان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مشهودا. ظم 9 ص 32].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42 - أبو بكر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الناصحي النيسابوري 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وقته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484 بطريق الري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تابوته إلى نيسابور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إصبهان ودفن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2 ص 64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43 -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أبو أحمد القسم بن مظفر الشهرزوري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بمدائن كسرى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سكندرية فدفن عند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ه. هب 3 ص 393.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44 - أبو بكر أحمد بن علي العلبي الحنبلي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503 في عرفات فحمل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وطيف به حول البيت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إلى جانب الفضيل بن عياض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بلغ خبره إلى بغداد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الناس عليه صلاة الغائب فامتلأ الجامع من الناس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164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 2 ص 279 هب 4 ص 6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الغنائم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النرسي الكوفي المقري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510 بالحل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الكوفة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189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46 - أبو بكر محمود بن مسعود قاضي القضاة الشعيبي الحنفي المفتي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514 بسمرقند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تابوته إلى بخارى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2 ص 162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أحد أركان الشافعية وفقيهها الكبير.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47 - أبو إسحاق الغز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إبراهيم بن عثمان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524 فيما بين مرو وبلخ من بلاد خراسان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بلخ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4 ص 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لقاضي بهاء الدين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الشهرزوري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532 بحلب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صف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حل 1 ص 212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49 - أبو سعد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الحافظ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540 بنهاوند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إصبهان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ظم 10 ص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125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50 -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أبو المعالي ابن البسر البخاري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بسرخس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مرو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بخارا فدفن بها. ظم 10 ص 127 ].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لمظفر بن أردشير أبو منصور العبادي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547 بعسكر مكرم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بغداد فدفن في دك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الجنيد ظم 10 ص 151 ].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52 - أبو الحسن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المبارك البغدادي الفقيه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552 ببغداد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الكوفة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4 ص 164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53 - صدر الدين أبو بكر الخجندي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552 بقرية بين همدان والكرخ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أصبهان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بسيلان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10 ص 179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163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54 -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الأنصاري أبو عبد الله المالكي الغرناطي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569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شبيلي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غرناطة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الديباج المذه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 ص 287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55 - عبد اللطيف الفقيه الشافعي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580 بهمدان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إصبهان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4 ص 163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56 - ضياء الدين عيسى الهكاري الفقيه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585 في الخروبة قريبا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عكا فن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القدس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12 ص 334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57 - أبو الفضل حسين بن أحمد الهمداني اليزدي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591 بمدينة قوص من صعيد مصر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ميتا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مصر ودفن بتربة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1 ص 207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58 - أبو الفضائل القسم بن يحيى بن الشهرزوري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بحماة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دمشق فدفن بها. هب 4 ص 342].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59 - مسعود بن صلاح الدين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بمدرسة رأس العين فحمل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إلى حلب فدفن بها. يه 13 ص 55 ].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60 -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حمدون تاج الدين أبو سعد الحسن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بالمدائن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مقابر قريش فدفن بها. يه 13 ص 62 ].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61 - قطب الدين العادل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بالفي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وم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القاهرة. يه 13 ص 99].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62 - أبو الفضائل الحسن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العدوي العمري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650 ببغداد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ص 250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63 - سيف الدين أبو الحسن القيمري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653 بنابلس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فدفن بقب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التي بقرب مارستانة بالصالحي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ص 161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لملك الناصر داود بن المعظم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655 بقرية البويضا من دمشق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منها إلى الشام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بسفح قاسيون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13 ص 198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65 - جمال الدين صرصري الفقيه الحنبلي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656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صرصر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مختصر طبقات الحنابلة ص 51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القونوي المصري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672 بمصر وأوصى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نقل تابوته إلى دمشق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دفن عند الشيخ محيي الدين العربي شيخه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طش 1 ص 177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67 - أبو الخير رمضان بن الحسين السرماري المدر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 الحنفي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البحر 675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إلى مدينة أنبار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بعد موته بتسعة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1 ص 243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68 -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لملك السعيد بركة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 كرك ونقل إلى دمشق ودفن بها.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روضة المناظر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لابن الشحنة.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69 - نجم الدين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حيم القاضي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البارزي الشافعي الفقيه البصير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683 في تبوك فحمل إلى المدينة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ص 382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70 - يوسف بن أبي نصر الدمشقي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السفاري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699 بدمشق في زمن التتار ووضع في تابوت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أمن الناس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يثرب ودفن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ص 454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71 - شرف الدين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المعروف بابن النجيح الفقيه الناسك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وادي بني سالم فحمل إلى المدينة فغسل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 في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وضة ودفن بالبقيع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14 ص 110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72 -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يعقوب المصري نور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الشافعي إمام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724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ديروط - إحدى حواضر مصر -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القرافة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14 ص 115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73 - كمال الدين ابن الزملكاني شيخ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727 بمدينة بلبيس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القاهرة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بالقرافة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14 ص 132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74 - عبد القادر بن عبد العزيز الحنفي أحد أعلام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737 بالرميلة و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بيت المقدس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1 ص 324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75 -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التلمساني المقري [ أحد مجتهدي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القرن الثامن ]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بفاس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بلدة تلمسان [ نيل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بتهاج المطبوع في هامش الديباج ص 250 ].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76 -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يوسف الكرماني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البغدادي شمس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شارح صحيح البخاري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بطريق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فنقل إلى بغداد ودفن بقبر أعد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لنفسه.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بغية ص 110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مفتاح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1 ص 171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77 -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أبو جعفر أحمد بن أحمد الاسحاقي الحلبي الشافعي الرئيس الجليل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803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مرحلين من حلب في إحدى أعمالها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حلب فدفن عند أهله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7 ص 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78 - الأمير عماد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أبو الفداء إسماعيل العنابي الدمشقي المتوف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ى 930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قرية دمر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دمشق ودفن بالعنابة.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8 ص 172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79 - شهاب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أحمد البخاري المك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إمام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938 / 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ببندر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قاض بها فح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8 ص 228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80 -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أحمد الكيزواني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955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بين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والطائف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فدفن بها.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8 ص 307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من نقل من مدفن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مدفن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عبد الله بن عمرو بن حزام - حرام - الأنصاري والد الصحابي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العظيم جابر بن عبد الله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حسب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غير واحد من هؤلاء حمل بعد الدفن ونقل من مدفن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مدفن.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استشهد هو وصديقه عمرو بن الجموح الأنصاري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فنا في قبر واحد فلم تطب نفس جابر فأخرج أباه بعد 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أشهر.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جابر رضي الله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مع أبي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فلم تطب نفسي حت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أخرجته فجعلته في قبر على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وزاد أبو داود والبيهقي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فأخرجته بعد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أشهر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أنكرت منه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شعيرات 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لحيته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يلي الأرض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203 بإسناد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عن جابر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أصبحنا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يوم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فكان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أبي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قتيل فدفنته مع آخر في قبر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 تطب نفسي أن أتركه مع آخر في قبر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فاستخرجته بعد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أشهر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هو كيوم وضعته غير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ناصف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409 بعد ذكر حديث جابر ونقل جنازة سعد وسعيد المذكورين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ففيها جواز نقل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قبل الدفن وبعده إلى محل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آخر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ويجب نقله إذا طلبه مالك القبر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خاف الغرق أو التغيير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ويجوز نقله من وسط قوم أشرار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فأصل النقل جايز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للحاجة.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2 - عبد الله بن سلمة بن مالك بن الحارث البلدي الأنصاري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استشهد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حد فجاءت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أنيسة بنت عدي إلى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إبني عبد الله بن سلمة وكان بدري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تل يوم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أحببت أن أنقله فآنس بقربه.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فأذن لها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نقله فعد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لته بالمجذر بن ديار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على ناضح له في عباءة فمر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بهما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فعجب لهما الناس وكان عبد الله ثقيلا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جسيما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المجذر قليل اللحم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- ساوى - ما بينهما عملهما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أسد الغابة 3 ص 177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الإصابة 2 ص 321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4 ص 245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3 - المجذر بن زياد بن عمرو بن أحزم البلوي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استشهد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حد وحملته أنيسة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 عبد الله بن سلمة معه بإجازة صريحة من المشر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الأعظم كما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طلحة بن عبيد الله التميمي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أحد العشرة المبش</w:t>
      </w:r>
      <w:r>
        <w:rPr>
          <w:rFonts w:hint="cs"/>
          <w:rtl/>
          <w:lang w:bidi="fa-IR"/>
        </w:rPr>
        <w:t>َّ</w:t>
      </w:r>
      <w:r>
        <w:rPr>
          <w:rtl/>
          <w:lang w:bidi="fa-IR"/>
        </w:rPr>
        <w:t xml:space="preserve">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المقتول في حرب الجمل سنة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بالبصرة في ناحية ثقيف. روى الحافظ ابن عساكر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عائشة بنت طلحة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صحيح البخاري ج 2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سنن أب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داود 2 ص 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سنن النسائ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 ص 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سنن البيهق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 ص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الاستيعاب 1 ص 368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3 ص 232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 ص 350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التاج في الجمع بين الصحاح 1 ص 410.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كذا. ولعله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زياد. كما يأت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رأت أباها في المنام فقال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ليني من هذا المكان فقد أضر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بي الندى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فأخرجته بعد ثلاثين سنة أو نحوها وهو طري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 يتغي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منه ش</w:t>
      </w:r>
      <w:r>
        <w:rPr>
          <w:rFonts w:hint="cs"/>
          <w:rtl/>
          <w:lang w:bidi="fa-IR"/>
        </w:rPr>
        <w:t>يءٌ</w:t>
      </w:r>
      <w:r>
        <w:rPr>
          <w:rtl/>
          <w:lang w:bidi="fa-IR"/>
        </w:rPr>
        <w:t xml:space="preserve"> فدفن في الهجرتين في البصرة. وفي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اشتروا دارا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دور آل أبي بكر فدفنوه فيها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7 ص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7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عمدة القاري 4 ص 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لمدفونون في جوار مسجد رسول الله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العيني في عمدة القاري 4 ص 63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أمر عثمان رضي الله عنه بقبور كانت عند المسجد أن تحو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إلى البقيع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عوا في مسجدكم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شهداء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حد. روى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147 عن جابر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أراد معاوية أن يجري عينه التي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كتبوا إليه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نستطيع أن نجريها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قبور الشهداء. فكتب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انبشوهم. وفي نوادر الحكيم الترمذي ص 227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أمر مناديا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فنادى فيهم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 له قتيل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فليخرج إليه.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جابر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فرأيتهم يحملون على أعناق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جال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نيام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وأصاب المسحاة طرف 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جل حمزة فانبعثت دما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ص 194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 جابر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صرخ بنا إلى قتلانا يوم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حين أجرى معاوية العين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فأخرجناهم بعد أربعين سنة 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 أجسادهم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تتثن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أطرافهم.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7 - جعفر بن المنصور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150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 بمقابر بني هاشم من بغداد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منها إلى موضع آخر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10 ص 107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نقلت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سنة 647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توابيت جماعة من الخلفاء إلى الترب من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صافة خوفا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عليهم من أن تغرق محال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هم. 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المقتصد بن الأمير أبي أحمد المتوك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وذلك بعد دفنه بنيف وخمسين وثلاثمائة سنة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ولده المكتفي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وكذا المقتفي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المقتدر بالله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13 ص 177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9 - أبو النجم بدر الكبير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بشيراز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نبش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إلى بغداد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6 ص 180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أبو علي ابن مقلة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في دار السلطان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سأل أهله تسليمه إليهم فنبش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إليهم فدفنه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الحسين في داره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نبشته زوجته المعروفة بالديناري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ودفنته في دارها. ظم 6 ص 311 ].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 11 - جعفر بن الفضل أبو الفضل المعروف بابن ح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نزابة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الوزير المحد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371 / 391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بالقرافة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بداره.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قد اشترى بالمدينة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دارا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فجعل له فيها تربة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إليها تلق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الأشراف لإحسانه إليهم فحملوه وحج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به ووقفوا به بعرفات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أعادوه إلى المدينة فدفنوه بتربته. يه 11 ص 329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خل 1 ص 121 ].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سمعون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الإمام الواعظ الشهير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يوم الخميس 14 ذي القعدة سنة 387 ودفن في داره في شارع الغتابيين فلم يزل هناك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يوم الخميس الحادي عشر من رجب سنة 426 فدفن في مقبرة أحمد بن حنبل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إمام الحنابلة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وأكفانه لم تبل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277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223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خل 2 ص 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أبو الحسن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390 ببغداد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بعد ذلك لسنة أو أقل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إلى الكوفة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بيئة أهله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أبو بكر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الطيب الباقلاني المتكل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الأشعري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403 ودفن في داره بدرب المجوس من نهر طابق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بعد ذلك فدفن في مقبرة باب حرب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7 ص 265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351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خل 2 ص 56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أبو بكر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موسى الخوارزمي الفقيه الحنفي إنتهت إليه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ياسة في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403 ودفن في منزله بدرب عيده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سنة 408 إلى تربته بسويقة غالب ودفن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247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أبو حامد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الأسفرائيني إمام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عصره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406 ودفن بداره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مقبرة باب حرب سنة 410 / 16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370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7 ص 278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العزيز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حاجب النعمان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421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في داره ببركة زلزل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 تابوته إلى مقابر قريش فدفن بها ليلة الجمعة 25 ذي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بكسر الحاء المهملة وسكون النون وفتح الزاء المعجمة وبعد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لف باء موحدة ثم هاء ساكنة وهي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بيه. 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ابن خلكان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خنزانة.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ذكر ابن خلكان عن القدوري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نه أفقه وانظر من الشافعي.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القعدة سنة 425 [ طب 12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8 ص 52 ].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لخليفة القادر بالله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ذي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سنة 422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تابوته بعد سنة إلى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صافة فدفن بها لخمس خلون من ذي القعدة سنة 423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8 ص 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19 -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أبو الحسين القدوري البغدادي الحنفي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شيخ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بالعراق انتهت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رياسة المذهب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428 ودفن بداره في درب أبي خلف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تربة في شارع المنصور فدفن بجانب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 بكر الخوارزمي الفقيه الحنفي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3 ص 233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20 - أبو طاهر جلال الدين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ودفن في بيته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تابوته في سادس شهر رمضان سنة 436 إلى تربة لهم في مقابر قريش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21 - عبد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َّ</w:t>
      </w:r>
      <w:r>
        <w:rPr>
          <w:rtl/>
          <w:lang w:bidi="fa-IR"/>
        </w:rPr>
        <w:t>د الشهير بابن الصب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اغ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إمام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عصره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447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المنتظم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بداره في الكرخ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باب حرب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22 - أبو نصر أحمد بن مروان الكردي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453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جامع المحدثة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القصر السدلي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المعروفة بهم الملاصقة بجامع المحدثة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1 ص 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23 -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الحسن السمناني القاضي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ببغداد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بداره نهر القلائين شهرا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تربة بشارع المنصور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 منها إلى الخيزراني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ظم 8 ص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جم 1 ص 96.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لقائم بأمر الله الخليفة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عند أجداده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صافة وقبره يزار إلى الآن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12 ص 110 و 115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25 -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عبد الودود أبو علي الشامي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داره بسك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الخرقي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خرج بعد ذلك فدفن في مقبرة جامع المدينة. ظم 8 ص 295 ].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أحمد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قاضي دمشق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468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مقبرة الباب الصغير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1 ص 410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أبو عبد الله الدامغاني الحنفي قاضي القضاة الكبير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478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بداره بدرب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ايين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مشهد أبي حنيفة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129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28 - أبو المعالي عبد الملك بن عبد الله الجويني إمام الحرمين الفقيه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478 بنيسابور ودفن في داره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بعد سنين إلى مقبرة الحسين فدفن إلى جانب والده وكان أصحابه المقتبسون من علمه نحو أربعمائة يطوفون في البلد وينوحون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1 ص 313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9 ص 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360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29 -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هلال أبو الحسن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 الملق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بغرس النعمة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ببغداد ودفن في داره بشارع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عوف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 إلى مشهد علي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9 ص 42 ].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30 -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رزق الله بن عبد الوه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التميمي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في داره بباب المراتب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 بعد ذلك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مقبرة أحمد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توفي ابنه أبو الفضل سنة 491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أحمد لابن الجوزي ص 525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لمنتظم له 9 ص 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نصر أبو عبد الله الأندلسي الحافظ المشهور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488 و دفن في مقبرة باب أبرز من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الشيخ أبي إسحاق الشيرازي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بعد ذلك في صفر سنة 491 إلى مقبرة باب حرب ودفن عند قبر بشر بن الحارث المعروف بالحافي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9 ص 96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32 - طراد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بداره في باب البصرة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في ذي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سنة 422 إلى مقابر الشهداء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فدفن بها. ظم 9 ص 106 ].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أبو الحسن عقيل بن أبي الوفاء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شيخ الحنابلة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510 وقيل 13 قبل والده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في داره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مات والده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معه إلى دك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الإمام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حمد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186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أبو حازم الفقيه الحنبلي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527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بداره بباب الأزج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سنة 534 إلى مقبرة أحمد فدفن عند أبيه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10 ص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مختصر طبقات الحنابلة ص 33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م 1 - يقال فيها قوم من أصحاب أمير المؤمنين عل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طالب كانوا شهدوا معه قتال الخوارج بالنهروان وارتثوا في الوقعة ثم لما رجعوا أدركهم الموت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ذلك الموضع فدفنهم على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هناك طب 1 ص 126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10 ص 98 ).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_5_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لحسين بن حميد التميمي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أحد رجالات الحديث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531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داره بباب البريد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جبل قاسيون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4 ص 284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36 - أحمد بن جعفر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الحربي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بالحربي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بعد ذلك إلى مقبرة باب الحرب.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10 ص 86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يعقوب يوسف الهمداني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535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بيامن على طريق مرو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ملت جث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إلى مرو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524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طش 1 ص 117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38 -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أبو جعفر العدل البغدادي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يسرد الصوم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صومها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داره بخرابة الهراس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بعد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مقبرة باب الحرب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10 ص 97 ].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39 -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طراد أبو القاسم الزينبي البغدادي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538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بداره الشاطئي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بباب الراتب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تربته بالحربي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ليلة الثلثاء سادس عشر رجب سنة أربع وأربعين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وجمع على نقله الوع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فوعظوا في داره إلى وقت السحر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أخرج والقر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معه والعلماء و الشموع الزائدة في الحد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 ظم 10 ص 109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166 ].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40 - شيخ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سلام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الخلمي المفتي الحنفي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إنتهت إليه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ياسة في المذهب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ببلخ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ناحية خلم فقبر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2 ص 130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أبو الحسن الدريني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549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داره برحبة الجامع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باب أبرد قريبا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المدرسة الناجية سنة 574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1 ص 245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42 - جمال الدين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منصور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559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بالموصل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وطيف به حول الكعبة وكان بعد أن صعدوا به ليلة الوقفة إلى جبل عرفات وكانوا يطوفون به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مقامهم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المدينة المنو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في رباط بناه في شرقي مسجد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بعد أن طيف به حول حجرة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مل 11 ص 124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خل 2 ص 188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249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43 - عمر بن بهليقا الطح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على باب جامع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ره بعيدا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م 1 - كذا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المنتظم 10 ص 109. وقال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صحيفة 166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حله كان في رجب سنة 551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ابن خلكان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دفن بالبقيع.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حائطه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نبش بعد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خرج فدفن ملاصقا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لحائط الجامع ليشتهر ذكره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بنى الجامع. ظم 10 ص 212 ].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إبراهيم أبو عبد الله الكناني الشافعي المصري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الورع الزاهد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بمصر 562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بالقرب من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الإمام الشافعي بالقرافة الصغرى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سفح المقطم بقرب الحوض المعروف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مودود وقبره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هناك يزار وزرته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121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45 - جعفر بن عبد الواحد أبو البركات الثقفي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أبوه قد أقام في القضاء أشهرا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مات فدفن بدار بدرب بهروز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مات الولد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خرجا فدفنا عند رباط الزوزني المقابل لجامع المنصور. ظم 10 ص 224 ].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46 - مهذ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الدين سعد الله بن نصر بن الدجاجي الفقيه الحنبلي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564 و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بمقبرة الرباط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بعد خمسة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فدفن عند والديه بمقبرة الإمام أحمد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12 ص 259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213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المنتظم 10 ص 228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إلى جانب رباط الزوزني في إرضاء الصوفي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أقام عندهم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حياته فبقي على هذا خمسة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زال الحنابلة يلومون ولده على هذا ويقولون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مثل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الحنبلي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شئ يصنع عند الصوفي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فنبشه بعد خمسة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بالليل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قد أوصى أن يدفن عند والديه ودفنه عندهما.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انظر لأي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غايات تنبش القبور عند القوم وتنقل الجنائز من مدفن إلى مدفن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لخليفة المستنجد بالله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566 في ثامن ربيع الآخر ودفن بدار الخلافة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الترب من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صافة في عشي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ثنين ثامن وعشرين من شعبان سنة وفاته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10 ص 235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261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48 - الأمير نجم الدين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الدويني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568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عند أخيه بالقاهرة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نقلا سنة 579 / 580 إلى المدينة المنو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12 ص 272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211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لملك العادل نور الدين محمود بن زنكي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569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بيته بقلعة دمشق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مدرسته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206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جم 2 ص 158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231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50 - أحمد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المعم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أبو عبد الله الطاهر الحسيني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569 دفن بداره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الحريم الطاهري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مشهد الصبيان بالمدائن. ظم 10 ص 247 ].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51 - جلال الدين بن جمال الدين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574 بمدينة دنيسر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إلى الموصل ودفن بها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المدينة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في تربة والده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188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لخليفة الناصر لدين الله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أحمد بن المستض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بأمر الله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يوم الأحد آخر يوم من شهر رمضان سنة 622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في دار الخلافة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الترب من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صافة في ثاني ذي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سنة 622 وكان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يه 13 ص 106 ].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لخليفة الظاهر بأمر الله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623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دار الخلافة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الترب من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صافة وكان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يه 13 ص 113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54 - شرف الدين عيسى الحنفي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في مذهبه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السهم المصيب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الخطيب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624 بدمشق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بقلعتها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جبل الصالحي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في مدرسته وكان نقله سنة 627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1 ص 402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 4 ص 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55 - أبو سعيد كوكبوري بن أبي الحسن مظف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الدين صاحب إربل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630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قلعة إربل ودفن بها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بوصي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منه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فها الله تعالى وكان قد أعد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بها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تحت الجبل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كب إلى الحجاز سنة 631 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روه في الصحبة فات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 أن رجع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تلك السنة من لينة ولم يصلوا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وه ودفنوه بالكوفة بالقرب من المشهد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56 -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أحمد بن عبد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الأربلي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631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بظاهر الرها بمقبرة باب 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نقله ولده إلى الديار المصري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فدفنه في تربته بالقرافة الصغرى سنة 637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1 ص 63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لأشرف موسى بن العادل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يوم الخميس رابع 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بالقلعة المنصورة ودفن بها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نجزت تربته التي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نيت له شمالي الكلاسة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إليها في جمادى الأولى. يه 13 ص 146 ].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لكامل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العادل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635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22 من رجب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بالقلعة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كملت تربته التي بالحائط الشمالي من الجامع ذات الشب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الذي هناك قريبا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مدينة بالجزيرة الفراتية.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مقصورة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سنان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إليها ليلة الجمعة الحادي والعشرين من رمضان من سنة وفاته. يه 13 ص 149 ].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59 -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لخليفة المستنصر بالله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 الخلافة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الترب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صافة. يه 13 ص 159 ].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لأمير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645 في مصر ودفن بباب النصر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تربته التي فوق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اقة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13 ص 174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م 61 -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لملك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 نجم الدين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647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ليلة النصف من شعبان ودفن بالمنصور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تربته بمدرسته سنة 649 يه 13 ص 181 ].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الحسن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الحسن العدوي العمري الإمام الحنفي من ولد عمر بن الخطاب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650 ببغداد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بداره في الحريم الطاهري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وكان أوصى بذلك وجعل لمن يحمله ويدفنه بمكة خمسين دينارا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جم 1 ص 202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بكر بن قوام البالسي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658 ببلاد حلب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تابوته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بجبل قاسيون في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سنة 670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5 ص 695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لملك السعيد بن الملك الطاهر أبو المعالي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678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قبر جعفر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دمشق فدفن في تربة أبيه سنة 680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13 ص 290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65 - سعد الدين التفتازاني المتوف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ى 791 / 2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يوم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 الثاني والعشرين من المحر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بسمرقند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إلى سرخس ودفن بها يوم الأربعاء التاسع من جمادى الأولى سنة 792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مفتاح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ج 1 ص 177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66 -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زين الدين الخافي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بقرية مالين من أعمال خراسان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بأمر منه إلى درويش آباد ودفن هناك ومقامه معمور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روضة الناظرين ص 135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سليمان الجزولي المالكي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870 ونقل تابوته بعد سبع وسبعين سنة ولم يتغي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منه ش</w:t>
      </w:r>
      <w:r>
        <w:rPr>
          <w:rFonts w:hint="cs"/>
          <w:rtl/>
          <w:lang w:bidi="fa-IR"/>
        </w:rPr>
        <w:t>يءٌ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بتهاج ص 317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68 -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أحمد الجامي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توفي بهراة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هت الطائفة الأردبيلي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خراسان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أخذه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بنه من قبره ودفنه في ولاية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فأتت الطائفة إلى قبره وفت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شوه فلم يجدوا جسده فأحرقوا ما فيه من الأخشاب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7 ص 361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69 -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حسين بن أحمد الخوارزمي العابد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بحلب في عشر شعبان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بها في تابوت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بعد أربعة أشهر إلى دمشق ولم يتغي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أصلا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ودفن بها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8 ص 321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70 - يأتي في بيان البناء على قبر أبي حنيفة 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كانوا يطلبون الأرض الصلبة لأساس 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فلم يبلغوا إليها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حفر سبعة عشر ذراعا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عشر ذراعا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فخرج من هذا الحفر عظام الأموات الذين كانوا يطلبون جوار النعمان أربعمائة ص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قلت جميعها إلى بقعة كانت ملكا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لقوم فحفر لها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فنت.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مِنهُم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مَن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قَصَصنا عَليكَ وَمِنهم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مَن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لَمْ نَقصصْ عَليكَ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شبه السل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ج ص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نان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24" w:name="_Toc513895701"/>
      <w:r>
        <w:rPr>
          <w:rtl/>
          <w:lang w:bidi="fa-IR"/>
        </w:rPr>
        <w:lastRenderedPageBreak/>
        <w:t>6</w:t>
      </w:r>
      <w:bookmarkEnd w:id="24"/>
    </w:p>
    <w:p w:rsidR="00942E87" w:rsidRDefault="00942E87" w:rsidP="00942E87">
      <w:pPr>
        <w:pStyle w:val="Heading2Center"/>
        <w:rPr>
          <w:lang w:bidi="fa-IR"/>
        </w:rPr>
      </w:pPr>
      <w:bookmarkStart w:id="25" w:name="_Toc513895702"/>
      <w:bookmarkStart w:id="26" w:name="_Toc513899208"/>
      <w:r>
        <w:rPr>
          <w:rtl/>
          <w:lang w:bidi="fa-IR"/>
        </w:rPr>
        <w:t>زيارة مشاهد العترة الطاهرة</w:t>
      </w:r>
      <w:bookmarkEnd w:id="25"/>
      <w:bookmarkEnd w:id="26"/>
    </w:p>
    <w:p w:rsidR="00942E87" w:rsidRDefault="00942E87" w:rsidP="00942E87">
      <w:pPr>
        <w:pStyle w:val="libCenter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عندها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لاة فيها. 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بها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قد جرت السيرة المط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ردة من صدر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منذ عصر الصحابة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والتابعين لهم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حسان على زيارة قبور ضمنت في كنفها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مرسلا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طاهرا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عظماء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مها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وكانت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لديها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 إلى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وابتغاء الزلفة لديه بإتيان تلك المشاهد من المتسالم عليه بين فرق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دون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نكير من آحادهم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غميزة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أحد منهم على اختلاف مذاهبهم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ى ولد الدهر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فجاء كالمغمور مستهترا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يهذي ولا يبالي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ه وأنكر تلكم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الجارية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الله التي لا تبديل 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ولن تجد 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الله تحويلا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وخالف هاتيك السيرة المت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بعة وشذ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تلكم الآداب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الحميدة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النكير عليها بلسان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بذي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وبيان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تافه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ووجوه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خارجة عن نطاق العقل السليم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بعيدا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أدب العلم. أدب الكتابة. أدب العف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وأفتى بحرمة 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لزيارة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السفر لأجل ذلك سفر معصية لا تقصر فيه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فخالفه أعلام عصره ورجالات قومه فقابلوه بالطعن والرد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الشديد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فأفرد هذا بالوقيعة عليه تأليفا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حافلا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وجاء ذلك يزي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آراءه ومعتقداته في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تآليفه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مة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ثالث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يترجمه بع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جره وب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فه للملأ ببدعه وضلالاته.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كشفاء السقام في زيارة خير الأنام لتقي الدين السبك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والدرة المضية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الرد على ابن تيمية للسبك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والمقالة المرضية لقاض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قضاة المالكية تقي الدين أبي عبد الله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خنائ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ونجم المهتدى ورجم المقتدى للفخر ابن المعلم القرش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ودفع الشبه لتقي الدين الحصن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والتحفة المختارة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الرد على منكر الزيارة لتاج الدين الفاكهان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834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وتأليف أبي عبد الله محمد بن عبد المجيد الفاس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1229.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كالصواعق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لهية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الرد على الوهابية للشيخ سليمان بن عبد الوهاب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الرد على أخيه محمد بن عبد الوهاب النجدي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والفتاوى الحديثية لابن حجر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والمواهب اللدنية للقسطلان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وشرح المواهب للزرقاني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وكتب أخرى كثيرة.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وقد أصدر الشامي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فتيا وكتب عليها البرهان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الفركاخ الفزاري نحو أربعين سطرا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بأشياء إلى أن قال بتكفيره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ووافقه على ذلك الشهاب بن جهبل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وكتب تحت 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كذلك المالكي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عرضت الفتيا لقاضي القضاة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بمصر البدر بن جماعة فكتب على ظاهر الفتوى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هذا المنقول باطنها جواب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السؤال عن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الأنبياء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بدعة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وما ذكره من نحو ذلك ومن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لا يرخ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 بالسفر لزيارة الأنبياء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مردود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نقل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العلماء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فضيلة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المفتي المذكور - يعني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- ينبغي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زجر عن مثل هذه الفتاوى الباطلة عند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والعلماء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منع من الفتاوى الغريبة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حبس إذا لم يمتنع من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شهر أمره ليحتفظ الناس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قتداء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وكتبه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بن سعد الله بن جماعة الشافعي.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يقول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الجريري الأنصاري الحنفي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حبس الآن جزما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يقول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بكر المالكي ويبالغ في زجره حسبما تندفع تلك المفسدة وغيرها من المفاسد.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يقول أحمد بن عمر المقدسي الحنبلي.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راجع دفع الشبه ص 45 - 47 وهؤلاء الأربعة هم قضاة قضاة المذاهب الأربعة بمصر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تلك الفتنة في سنة 726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من معاصريه من ينهاه عن غي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كالذهبي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كتب إليه ينصحه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خطابه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على ذل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ارحمني وأقلني عثرتي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واحفظ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إيماني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زناه على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حزني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وواأسفاه على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وأهلها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واشوقاه إلى إخوان مؤمنين يعاونونني على البكاء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واحزناه على فقد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كانوا مصابيح العلم وأهل التقوى وكنوز الخيرات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آه على وجود درهم حلال وأخ مؤنس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طوبى لمن شغله عيبه عن عيوب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لمن شغله عيوب الناس عن عيبه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كم ترى القذاة في عين أخيك وتنسى الجذع في عينيك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إلى كم تمدح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تكملة السيف الصقيل للشيخ محمد زاهد الكوثر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155.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نفسك وشقاشقك وعباراتك وتذم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العلماء وتت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عورات الناس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مع علمك بنهي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لا تذكروا موتاكم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بخير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قد أفضوا إلى ما قدموا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بل أعرف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تقول لي لتنصر نفسك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الوقيعة في هؤلاء الذين ما شم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رائحة الاسلام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عرفوا ما جاء به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جهاد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والله عرفوا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به فقد فاز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وجهلوا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يعنيهم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حسن إسلام المرء تركه ما لا يعنيه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رجل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بالله عليك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محجاج عليم اللسان لا 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ولا تنام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اكم والغلوطات في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كره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المسائل وعابها ونهى عن كثرة السؤال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أخوف ما أخاف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منافق عليم اللسان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وكثرة الكلام بغير زلل تقسي القلب إذا كان في الحلال والحرام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فكيف إذا كان في عبارات اليونسي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والفلاسفة وتلك الكفري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التي تعمي القلوب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قد صرنا ضحكة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الوجود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فإلى كم تنبش دقائق الكفري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الفلسفي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لنرد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عليها بعقولنا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رجل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قد بلعت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سموم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الفلاسفة وتصنيفاتهم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وكثرة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ستعمال السموم يدمن عليه الجسم وتكمن والله في البدن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واشوقاه إلى مجلس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ذكر فيه الأبرار فعند ذكر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تنزل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عند ذكر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يذكرون بالازدراء واللعنة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سيف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اج ولسان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حزم شقيقين فواخيتهما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بالله 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ونا من ذكر بدعة الخميس وأكل الحبوب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في ذكر بدع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أساس الض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صارت هي محض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وأساس التوحيد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لم يعرفها فهو كافر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حمار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لم يكفر فهو أكفر من فرعون وتعد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صارى مثلنا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في القلوب شكوك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 سلم لك إيمانك بالشهادتين فأنت سعيد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خيبة من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بعك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معرض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للزندقة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نحلال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إذا كان قليل العلم والدين باطولي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شهواني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ينفعك ويجاهد عندك بيده ولسانه وفي الباطن عدو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لك بحاله وقلبه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فهل معظم أتباعك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قعيد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مربوط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خفيف العقل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 عامي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بليد الذ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 غريب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واجم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قوي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 ناشف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عديم الفهم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لم تصد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قني ففت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شهم وزنهم بالعدل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مسلم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أقدم حمار شهوتك لمدح نفسك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كم تصادقها وتعادي الأخيار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إلى كم تصادقها وتزدري الأبرار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إلى كم تعظ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مها وتصغ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العباد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إلى متى تخاللها وتمقت الزه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</w:t>
      </w:r>
      <w:r w:rsidR="00B76BF2">
        <w:rPr>
          <w:rtl/>
          <w:lang w:bidi="fa-IR"/>
        </w:rPr>
        <w:t>؟!</w:t>
      </w:r>
      <w:r>
        <w:rPr>
          <w:rtl/>
          <w:lang w:bidi="fa-IR"/>
        </w:rPr>
        <w:t xml:space="preserve"> إلى متى تمدح كلامك بكيفي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تمدح - والله - بها أحاديث الصحيحين يا ليت أحاديث الصحيحين تسلم منك.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وقت تغير عليها بالتضعيف وال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هدار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بالتأويل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نكار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أما آن لك أن ترعوي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أما حان لك أن تتوب وتنيب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أما أنت في عشر السبعين وقد قرب الرحيل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بلى - والله - ما 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تذكر الموت بل تزدري بمن يذكر الموت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أظن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تقبل على قولي ولا تصغي إلى وعظي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لك 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نقض هذه الورقة بمجل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وتقطع لي أذناب الكلام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تزال تنتصر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ألبت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سكت.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فإذا كان هذا حالك عندي وأنا الشفوق المحب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الواد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فكيف حالك عند أعدائك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وأعداؤك - والله - فيهم صلحاء وعقلاء وفضلاء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أولياءك فيهم فجرة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وكذبة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وجهلة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وبطلة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وبقر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رضيت منك بأن تسب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علانية وتنتفع بمقالتي 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فرحم الله امرءا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هدى إلى عيوبي ]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كثير العيوب غزير الذنوب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لويل لي إن أنا لا أتوب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ووافضيحتي من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الغيوب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ودوائي عفو الله ومسامحته وتوفيقه وهدايته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ين وعلى آله وصحبه أجمعين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فمن هنا وهناك بادوا عليه ما أبدعته يده الأثيمة من المخاريق التافهة والآراء المحدثة الشاذ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الكتاب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جماع والقياس ونودي عليه بدمشق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إعتقد عقيدة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دمه وماله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فذهبت تلكم البدع السخيفة إدراج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كذلك يضرب الله الحق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والباطل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بد فيذهب جفاء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 ينفع الناس فيمكث في الأرض.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المولى سبحانه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قرن وفي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قطر رجالا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نصروا الحقيقة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وأحيوا كلمة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وأماتوا بذرة 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وقابلوا تلكم الأضاليل المحدثة بحجج قوي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وبراهين ساطعة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فجاءت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مة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تتبع الطريق المهيع.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وتسلك 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دد السبيل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تباعا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وراء الكتاب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تعظ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شعائر الله ومن يعظ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شعائر الله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تقوى القلوب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أن ألقى الشر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جرانه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وجاد الدهر بولائد الجهل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أيدي الهوى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وأرضعتهم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هات 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وشاخلتهم رجالات الفساد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وتمث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لوا في الملأ بشرا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وسجي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فجاسوا خلال الديار وضل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وأضل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وات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بعوا سبيل الغي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عن سبيل الله،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تكملة السيف الصقيل للكوثر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190 كتبه من خط قاضي القضاة برهان الدين ابن جماعة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وكتبه هو من خط الشيخ الحافظ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سعيد ابن العلائ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كتبه من خط الذهب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 وذكر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العزام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الفرقان ص 129.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الدرر الكامنة لابن حجر العسقلان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 1 ص 147.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ومن أولئك الجماهير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القصيمي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صاحب [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راع ] حذا حذو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 وتيرته وات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هواه فجاء في القرن العشرين كشيخه يمو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ويدج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ويتسد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ش بالسباب المقذع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ويقذف مخالفيه بالكفر والرد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ويرميهم بكل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ري المجتمع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هاتيك الأعمال من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والدعاء عند القبور المشر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فة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لديها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ستشفاع بها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آفات الشيعة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وهم بذلك ملعونون خارجون عن ربقة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وبسط القول في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بألسنة حداد مقذعا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مستهترا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خارجا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أدب المناظرة والجدال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راع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54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t>وبهذا الغلو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الذي رأيت من طائفة الشيعة في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وبهذا التأليه الذي سمعت منهم 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وولده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عبدوا القبور وأصحاب القبور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وأشادوا المشاهد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وأتوها من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مكان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سحيق وفج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عميق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لها النذور والهدايا والقرابين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وأراقوا فوقها الدماء والدموع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ورفعوا لها خالص الخضوع والخشوع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وأخلصوا لها ذلك وخص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وها به دون الله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الموح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ج 1 ص 178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لأشياء المشروعة كالص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الكريم لا فرق فيها بين القرب والنأي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حاصلة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الحالتين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مشاهدة القبر الشريف نفسه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ومشاهدة الأحجار نفسها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فضل فيها ولا ثواب بلا خلاف بين علماء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مشاهدته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حينما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فضل لها بذاتها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الفضل في الإيمان به والتعل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منه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قتداء به والنهج منهجه ومناصرته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وبالإجمال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الناس لن يستطيع أن يثبت لزيارة القبر الشريف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واضح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سيرة المسلمين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لين. إلى آخر خرافاته ومخاريقه.</w:t>
      </w:r>
      <w:r>
        <w:rPr>
          <w:rFonts w:hint="cs"/>
          <w:rtl/>
          <w:lang w:bidi="fa-IR"/>
        </w:rPr>
        <w:t>ا 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القارئ يزعم من 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هذه وحد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في النكير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والجلبة واللغط في القول - التي هي شنشنة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بها 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شيخ البدع والضلال والمرجع الوحيد في هذه الخزايات والخزعبلات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لكلامه مقيلا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الحقيقة ورمزا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أعلام المذاهب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القرون الخالية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منذ القرن الثامن من يوم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وبعده يوم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الوهاب الذي أعاد لتلكم الدوارس 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تها وحت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العصر الحاضر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أنكروا على هذه السفسطات والسفاسف وحكموا من ذهب إلى هذه الآراء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والمعتقدات الشاذ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سيرة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عليه الغارة وبالغوا في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والقارئ ج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عليم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اللهجة القارصة ليست من شأن من أسلم وجهه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وهو محسن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وآمن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واعتنق بما جاء به من كتاب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غها مكارم الأخلاق ومبادئ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نساني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ذها أدب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سلام المقد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أيجوز لمسلم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بين مشاهدة الأحجار وبين رؤية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حال حياته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أيسوغ له أن لا يرى لزيارته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قيمة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كرامة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ولا يعتبر لها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وينعق بذلك في الملأ الديني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أليست من السيرة المط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ردة بين البشر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الملل تستعظم زيارة كبرائها وزعمائها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وتراها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وتعد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ها للزائر مفخرة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ومحمدة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وتكثر إليها رغبات أفرادها لما يرون فيها من الكرامة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جرت على هذه سيرة العقلاء من الملل والنحل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وعليه تصافقت الأجيال في أدوار الدنيا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الناس سلفا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أعلام الدين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مسهر عبد الأعلى الدمشقي الغس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218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خرج إلى المسجد اصطف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 عليه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لون يده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سعد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القاسم سعد بن علي شيخ الحرم الزنجاني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إذا خرج إلى الحرم يخلو المطاف ويقب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لون يده أكثر مما 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لون الحجر الأسود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وقال ابن كثير في تاريخه 12 ص 120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الناس يتبركون به ويقب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لون يده أكثر مما يقبلون الحجر الأسود.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أبو إسحاق إبراهيم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الشيرازي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476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بلدة خرج أهلها يتلق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ونه بأولادهم ونساءهم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كون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حون بركابه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وربما أخ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ذوا من تراب حافر بغلته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وصل إلى ساوة خرج إليه أهلها وما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بسوق منها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نثروا عليه من لطيف ما عندهم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الشريف أبو جعفر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47 يدخل عليه فقهاء وغيرهم و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الخطيب البغداد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11 ص 73.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تذكرة الحفاظ للذهب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346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صفة الصفوة لابن الجوز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151.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البداية والنهاية لابن كثير 12 ص 123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شذرات الذهب 3 ص 350.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لون يده ورأسه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وكان الحافظ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الغني المقدسي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600 إذا خرج في مصر يوم الجمعة إلى الجامع لا يقدر يمشي من كثرة الخلق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كون به ويجتمعون حوله. هب 4 ص 346.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أبو بكر عبد الكريم بن عبد الله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635 منقطعا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قريته يقصده الناس لزيارته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به. هب 5 ص 171.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الحافظ أبو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أبي الحسين اليونيني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658 من الحرمة والتقد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 ما لم ينله أحد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الملوك تقب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يده وتقد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مداسه. هب 5 ص 294.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الجزري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بشيراز وكانت جنازته مشهودة تبادر الأشراف والخواص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والعوام إلى حملها وتقبيلها ومس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بها ومن لم يمكنه الوصول إلى ذلك كان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بمن 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مفتاح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عادة 1 ص 394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لأهل دمشق في الشيخ مسعود بن عبد الله المغربي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985 كبير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عتقاد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كون به ويقب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لون يديه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النجم الغز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ولقد دعا لي ومسح على رأسي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أجد بركة دعائه الآن. هب 8 ص 409 ].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فما 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بزيارة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ولد آدم ومن نيطت به سعادة البشر ورقي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وهذه ملائكة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تزور ذلك القبر الشريف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من يوم يطلع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نزل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الملائكة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يحفوا بقبره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عليه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أمسوا عرجوا وهبط مثلهم فصنعوا مثل ذلك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انشق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عنه الأرض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 هذا الرأي [ القصيمي ] الفاسد وبين قول الشيخ تقي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الدين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الشفاء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96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المعلوم من الدين وسير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الصالحين التبر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ببعض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البداية والنهاية 12 ص 119.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خرجه الدارم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سننه 1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القسطلان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الجوهر المنظم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الدارم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 وابن المبارك.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 القاضي. والبيهقي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الزرقاني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340 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سقط منه القسطلان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الحمزاو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223.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الموتى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فكيف بالأنبياء والمرسلين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قبور الأنبياء وغيرهم من أموات المسلمين سواء فقد أتى أمرا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نقطع ببطلانه وخطائه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وفيه حط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لدرجة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درجة من سواه من المسلمين وذلك كفر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متيق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حط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رتبة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يجب له فقد كفر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والخطب الفظيع وقل الفاحشة المبي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الرجل يحذو حذو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يرى ما يهذو به من البدع والض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لالات من سيرة المسلمين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القرون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تدهورت وتقل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بت على سيرتها الأولى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 يبق عاملا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بتلك السيرة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[ القصيمي ] وشيخه في ضلاله [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وانظر إلى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كيف يرى زيارة القبور وإتيانها والدعاء عندها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دة والكفر عند جميع المسلمين على اختلاف مذاهبهم ناشئة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الغلو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التشي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والتأليه لعلي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وولده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وقد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في صفحة 45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الشيعة يرون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وولده أنبياء يوحى إليهم.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شنشنة الرعونة وصبغة الإحن والشحناء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أموي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عجاجته على الشيعة وعلى أئمت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فها نحن نقد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بين يدي القارئ سيرة المسلمين في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وغيره منذ عصر الصحابة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والتابعين لهم بإحسان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اليوم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ليهلك من هلك عن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ويحيى من 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زيارة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المذاهب الأربعة وحف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اظها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 أحاديث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صلوات الله عليه وآله ونحن نذكر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وجبت له شفاعتي.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الور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اق النيسابوري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الدنيا أبو بكر عبد الله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القرشي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لدولابي أبو بشر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الرازي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310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الكنى والأسماء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إسحاق أبو بكر النيسابوري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311 الشهير بابن خزيمة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في صحيحه.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عمرو أبو جعفر العقيلي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322 في كتابه.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المحاملي أبو عبد الله الحسين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أحمد بن عدي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365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الكامل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الشيخ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الله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الأنصاري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عمر الدارقطني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385 في سننه.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أقضى القضاة أبو الحسن الماوردي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450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الأحكام السلطاني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البيهقي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458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السنن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الحسن الخلعي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492 في فوائده.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إسماعيل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الفضل القرشي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535.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عياض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544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القاسم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عساكر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تاريخه في [ باب من زار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] وهذا الباب أسقطه المهذ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من الكتاب في طبعه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يعلم 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تحريفه هذا وما أضمرته سريرته.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طاهر أحمد بن السلفي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ندلسي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581 في الأحكام الوسطى والصغرى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597 في [ مثير الغرام الساكن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المفض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المقدسي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سكندراني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يوسف بن خليل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648.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قال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خطبة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حكام الصغرى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نه تخيرها صحيح الاسناد معروفة عند النقاد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نقلها الاثبات وتداولها الثقات. وقال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خطبة الوسطى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سكوته عن الحديث دليل على صحته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>.. الخ.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راجع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العظيم المنذري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الحسين يحيى بن علي القرشي الأموي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662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الدلائل المبينة في فضائل المدينة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المؤمن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الحسين هبة الله بن الحسن.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25 - أبو الحسين يحيى بن الحسن الحسيني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أخبار المدينة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العبدري الفاسي المالكي الشهير بابن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261.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علي بن عبد الكافي السبكي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بسط القول في ذكر طرقه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3 - 11 وقال في ص 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واة جميعهم إلى موسى بن هلال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ريبة فيهم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وموسى بن هلال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أرجو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بأس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هو من مشايخ أحمد وأحمد لم يكن يروي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عن ثقة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 الخصم بذلك في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البكري.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شواهد لقو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سنده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وبذلك 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أقل درجات هذا الحديث أن يكون حسنا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نوزع في دعوى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ته.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وبهذا بل بأقل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منه يتبي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افتراء من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جميع الأحاديث الواردة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فسبحان الله أما استحى من الله ومن رسوله في هذه المقالة التي لم يسبقه إليها عالم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جاهل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من أهل الحديث ولا من غيرهم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ولا ذكر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موسى بن هلال ولا غيره من رواة حديثه هذا بالوضع ولا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همه به فيما علمنا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فكيف يستجيز مسلم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 يطلق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الأحاديث التي هو واحد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ولم ينقل إليه ذلك عن عالم نقله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ظهر على هذا الحديث شئ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الأسباب المقتضية للمحد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ثين للحكم بالوضع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حكم متنه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يخالف الشريعة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وجه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يحكم بالوضع عليه لو كان ضعيفا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فكيف وهو حسن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شعيب عبد الله بن سعد المصري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المكي الشهير بالحريفيش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137.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عبد الله الشافعي القاهري السمهودي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السمهود قرية كبيرة غرب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نيل مصر.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394.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جلال الدين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السيوطي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الجامع الكبير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ترتيبه 8 ص 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شهاب الدين القسطلاني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طريق الدارقطني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رواه عبد الحق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أحكامه الوسطى والصغرى وسكت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وسكوته عن الحديث فيها دليل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الدبيع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الشيباني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تمييز الطيب من الخبيث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162.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شمس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الخطيب الشربيني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المغني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494 عن صحيح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خزيمة.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34 - زين الدين عبد الرؤوف المناوي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كنوز الحقائق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وشرح الجامع الصغير للسيوطي 6 ص 140.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35 -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شيخ زاده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157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36 -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الباقي الزرقاني المصري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298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 الشيخ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الدنيا.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الجراحي العجلوني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250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 الشيخ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أبي الدنيا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خزيمة.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325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غير واحد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درويش الحوت البيروتي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حسن الأثر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الدمياطي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مصباح الظلام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144.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41 -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فقهاء المذاهب الأربعة في مصر اليوم في الفقه على المذاهب الأربعة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 xml:space="preserve">1 - نسبة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قسطلة بلدة باندلس.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_6_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( 2 )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جاءني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تعمله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 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أكون له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القيامة.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تحمله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آخر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تنزعه حاجة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رابع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ينزعه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 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خامس للغزالي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أخرجه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ستهان بهم وبعد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علي سعيد بن عثمان بن السكن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بمصر 353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السنن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حاح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جعل في آخر كتاب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باب ثواب من زار قبر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ولم يذكر في الباب غير هذا الحديث.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وذلك منه حكم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بمقتضى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رط الذي شرطه في الخطبة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السكن هذا إمام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حافظ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 الحديث واسع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>.. إلخ.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في خطبة كتابه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سألتني أن أجمع لك 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عندي من السنن المأثورة التي نقلها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أهل البلدان الذين لا يطعن عليهم طاعن فيما نقلوه فتدب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 ما سألتني عنه فوجدت جماعة من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قد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فوا ما سألتني من ذلك و قد وعيت جميع ما ذكروه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وحفظت عنهم أكثر ما نقلوه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واقتديت بهم وأجبتك إلى ما سألتني من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وجعلته أبوابا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جميع ما يحتاج إليه من أحكام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نصب نفسه لطلب صحيح الآثار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لبخاري وتابعه مسلم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وأبو داود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والنسائي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تصف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حت ما ذكروه وتدب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 ما نقلوه فوجدتهم مجتهدين فيما طلبوه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ذكرته في كتابي هذا مجملا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فهو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أجمعوا على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ذكرته بعد ذلك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يختاره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الذين سم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نت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في قبول ما ذكره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ونسبته إلى اختياره دون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ذكرته مما يتفر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النقل للحديث فقد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نت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ودللت على انفراده دون غيره وبالله التوفيق.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القاسم الطبراني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360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في معجمه الكبير.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المقري الاصبهاني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معجمه.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الدارقطني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في أماليه.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نعيم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أبو الحسن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 الحسن الخلعي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492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الفوائد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أبو حامد الغزالي الشافعي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إحياء العلوم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الشام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يوسف بن خليل الدمشقي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648.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يحيى بن علي القرشي الأموي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662.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علي الحسن بن أحمد بن الحسن الحد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في كتابه.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الشافعي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القول في طرق هذا الحديث وأخرجه من طرق شت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13 - 16.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علي بن عبد الله الشافعي القاهري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396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من طرق 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منها طريق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السكن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ومقتضى ما شرطه في خطبته أن يكون هذا الحديث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أجمع على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ولهذا نقل عنه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الحافظ زين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العراقي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>.. إلخ.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شهاب الدين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السكن.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الخطيب الشربيني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مغني المحتاج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شرح المنهاج 1 ص 494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السكن في سننه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حاح المأثورة.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شيخ زاده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157.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( 3 )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فزار قبري بعد وفاتي كان كمن زارني في حياتي.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غير واحد من طرقه زيادة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وصحبني.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عبد الرز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أبو بكر الصنعاني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211.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الحسن بن سفيان الشيباني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يعلى أحمد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الموصلي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307 في مسنده.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القاسم عبد الله بن محم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البغوي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القاسم الطبراني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أحمد ابن عدي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365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الكامل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المقري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الدارقطني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سننه وغيرها.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البيهقي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سننه 5 ص 246.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 في تاريخه.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597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مثير الغرام الساكن إلى أشرف الأماكن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عبد الله ابن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الثمينة في أخبار المدينة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يوسف بن خليل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المؤمن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أبو الفتح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في كتابه.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الحسين المصري.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الخطيب التبريزي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مشكاة المصابيح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المؤل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737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باب حرم المدينة في الفصل الثالث.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18 - تقي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بسط القول في طرقه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16 - 21 ورواه عن كثير من هؤلاء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المذكورين وغيرهم.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شعيب عبد الله المصري الحريفيش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137.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القول في طرقه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397.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جلال الدين السيوطي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الجامع الكبير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ترتيبه 8 ص 99.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22 - قاضي القضاء شهاب الدين الخفاجي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للقاضي عياض 3 ص 567.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شيخ زاده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25 -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الدمياطي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مصباح الظلام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144.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( 4 )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البيت ولم يزرني فقد جفاني. أخرجه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حاتم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التميمي البستي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الضعفاء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الكامل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الدارقطني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أحاديث مالك التي ليست في الموط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غير طريق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حكم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على الحديث بالوضع.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398.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شهاب الدين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والدارقطني.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إسماعيل الجراحي العجلوني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278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والدارقطني.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المرتضى الزبيدي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تاج العروس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10 ص 74.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325.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( 5 )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عن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أو من زارني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كنت له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أو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 من مات في أحد الحرمين بعثه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الآمنين يوم القيامة. أخرجه.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داود الطيالسي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مسنده 1 ص 12.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نعيم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430.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البيهقي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458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السنن الكبرى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245.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الشام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يوسف بن خليل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الدبيع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تمييز الطيب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162.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زين الدين عبد الرؤوف المناوي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كنوز الحقايق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141.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إسماعيل العجلوني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278.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( 6 )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حاطب بن أبي بلتعة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بعد موتي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زارني في حياتي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مات في أحد الحرمين بعث يوم القيامة من الآمنين. أخرجه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الدارقطني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السنن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البيهقي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يوسف بن خليل الدمشقي المتوفى 648.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المؤمن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أبو عبد الله العبدري المالكي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شعيب الحريفيش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137.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البيهقي.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لجراحي العجلوني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551 عن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إ</w:t>
      </w:r>
      <w:r>
        <w:rPr>
          <w:rtl/>
          <w:lang w:bidi="fa-IR"/>
        </w:rPr>
        <w:t>بن عساكر والذهبي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وحكى عن الأخير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الحديث من أجود أحاديث الباب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درويش الحوت البيروتي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حسن الأثر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246.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( 7 )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سلام وزار قبري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وغزا غزوة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بيت المقدس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يسأله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فيما افترض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الحافظ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الحسين بن أحمد أبو الفتح الأزدي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فوائده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ورواه عنه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السلفي أبو طاهر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576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بالطريق المذكور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756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326.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( 8 )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بعد موتي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زارني وأنا حي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زارني كنت له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القيامة.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أحمد بن موسى بن مردويه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416.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سعد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الحسن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540.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أبو الفتوح سعيد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اليعقوبي في فوائده سنة 552.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سعد عبد الكريم السمعاني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562.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الأنماطي إسماعيل بن عبد الله الأنصاري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756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911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400.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( 9 )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أنس بن مالك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بالمدينة محتسبا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كنت له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 رواية أخرى عنه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مات في أحد الحرمين بعث من الآمنين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زارني محتسبا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المدينة كان في جواري يوم القيامة.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ثالث له زيادة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وكنت له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القيامة.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أخرجته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فديك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إسماعيل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الدنيا أبو بكر القرشي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أبو عبد الله الحاكم النيسابوري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لمتوفى 405.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البيهقي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458.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شعب الإيمان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عياض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544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الحسن الشهير بابن عساكر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ابن الجوزي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597 في [ مثير الغرام الساكن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عبد المؤمن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أبو عبد الله العبدري المالكي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737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261.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10 - شمس الدين أبو عبد الله الدمشقي الحنبلي المعروف بابن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الجوزي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زاد المعاد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400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13 -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شهاب الدين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923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اللدنية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جلال الدين السيوطي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الجامع الكبير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ترتيبه ج 8 ص 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شيخ زاده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157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المدينة متعم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في جواري إلى يوم القيامة.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أبو عبد الله الزرقاني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299.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لجراحي العجلوني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كشف الخفاء 2 ص 251.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أحمد الهاشمي في مختار الأحاديث النبوي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ص 169.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20 -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الدمياطي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مصباح الظلام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144 ].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لشيخ منصور علي ناصف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216.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( 10 )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عن أنس بن مالك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زارني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من زار قبري وجبت له شفاعتي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من أحد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له سعة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 يزرني فليس له عذر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محمود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الثمينة في فضائل المدينة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زين الدين العراقي المتوفى 806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أشار إليه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400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5 -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شهاب الدين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923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لعجلوني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278.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( 11 )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ني في مماتي كان كمن زارني في حياتي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زارني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ينتهي إلى قبري كنت له يوم القيامة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الحافظ أبو جعفر العقيلي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الضعفاء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فضالة بن سعيد المازني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571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للشوكاني 4 ص 325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326.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( 12 )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وغير مرفوع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بعد مماتي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زارني في حياتي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لم يزر قبري فقد جفاني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أبو الحسين يحيى بن الحسن بن جعفر الحسني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أخبار المدينة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أبو سعيد عبد الملك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النيسابوري الخركوشي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شرف المصطفى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أبو عبد 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643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الثمينة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عبد المؤمن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29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شعيب الحريفيش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137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نور الدين السمهودي المتوف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ى 911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401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زين الدين عبد الرؤوف المناوي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1031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كنوز الحقايق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141.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( 13 )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بكر بن عبد الله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أتى المدينة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 وجبت له شفاعتي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مات في أحد الحرمين بعث آمنا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أبو الحسين يحيى بن الحسن الحسني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أخبار المدينة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للسبكي ص 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للسمهودي 2 ص 402.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( 14 )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بعد موتي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زارني في حياتي. أخرجه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سعيد بن منصور النسائي أبو عثمان الخراساني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227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القاسم الطبراني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260.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أحمد ابن عدي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الشيخ الأنصاري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الدارقطني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البيهقي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458.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عياض المالكي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544.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قاضي القضاة الخفاجي الحنفي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1069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565 نقله عن البيهقي والدارقطني والطبراني وابن منصور.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9 - زين الدين عبد الرؤف المناوي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كنوز الحقايق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141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بعد موتي.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لعجلوني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1162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251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 الشيخ والطبراني وابن عدي والبيهقي.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( 15 )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قصدني في مسجدي كتبت له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تان مبرورتان.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الفردوس في مسنده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401.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326.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( 16 )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رجل من آل الخط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زارني متعم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في جواري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مات في أحد الحرمين بعثه الله في الآمنين [ من الآمنين ] وزاد الشحامي عقب قوله [ يوم القيامة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سكن المدينة وصبر على بلائها كنت له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القيامة. روي بإسناد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فيه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جعفر العقيلي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الدارقطني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385.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عبد الله الحاكم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405.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البيهقي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458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شعب الإيمان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المؤمن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من طريق هؤلاء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الخطيب العمري التبريزي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مشكاة المصابيح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المؤل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737. في باب حرم المدينة في الفصل الثالث.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24.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ورواه عنه.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نور الدين السمهودي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399.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( 17 )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زارني إلى المدينة كنت له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أخرجه الحافظ الدارقطني بإسناده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السنن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398.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( 18 )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وي عن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وجد سعة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يفد [ يغد ]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فقد جفاني.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فرحون في مناسكه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والغزالي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الإحياء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والقسطلاني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والعجلوني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278.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( 19 )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زارني بعد وفاتي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رددت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Pr="00627AFC">
        <w:rPr>
          <w:rtl/>
        </w:rPr>
        <w:t>عليه</w:t>
      </w:r>
      <w:r>
        <w:rPr>
          <w:rFonts w:hint="cs"/>
          <w:rtl/>
        </w:rPr>
        <w:t xml:space="preserve"> </w:t>
      </w:r>
      <w:r w:rsidRPr="00627AFC">
        <w:rPr>
          <w:rtl/>
        </w:rPr>
        <w:t>‌الس</w:t>
      </w:r>
      <w:r>
        <w:rPr>
          <w:rFonts w:hint="cs"/>
          <w:rtl/>
        </w:rPr>
        <w:t>َّ</w:t>
      </w:r>
      <w:r w:rsidRPr="00627AFC">
        <w:rPr>
          <w:rtl/>
        </w:rPr>
        <w:t>لام</w:t>
      </w:r>
      <w:r>
        <w:rPr>
          <w:rtl/>
          <w:lang w:bidi="fa-IR"/>
        </w:rPr>
        <w:t xml:space="preserve"> عشرا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وزاره عشرة من الملائكة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بيته 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روحي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شعيب الحريفيش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801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137.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( 20 )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أبي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العلاء رحمه الله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دخلت المدينة وقد غلب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الجوع فزرت قبر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 عليه وعلى الشيخين رضي الله عنهما وقلت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جئت وبي من الفاقة والجوع ما لا يعلمه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وأنا ضيفك في هذه الليلة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غلبني النوم فرأيت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فأعطاني رغيفا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فأكلت نصفه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انتبهت من المنام وفي يدي نصفه الآخر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عندي قول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رآني في المنام فقد رآني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الشيطان لا يتمث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نوديت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عبد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لا يزور قبري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غ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فر له ونال شفاعتي غدا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الشيخ شعيب الحريفيش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138 فقال في المعنى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زار قبر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نال الشفاعة في غد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بالله كر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ذكره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وحديثه يا منشدي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واجعل صلاتك دائما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تهتدي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فهو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ذو الجود والكف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المشف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 في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هول يوم الموعد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والحوض مخصوص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الحشر عذب المورد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عليه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لاح نجم الفرقد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( 21 )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عذر لمن كان له سعة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ولم يزرني.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رواه الشيخ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شيخ زاده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شرح ملتقى الأبحر 1 ص 157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الباب من دون غمز فيه.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( 22 )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أمير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في جواره. 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عساكر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نيل الأوطار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للشوكاني 4 ص 326.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فلعلّك باخعٌ نفسك على‏ آثارهِم 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مْ يُؤمِنوا بهذا الحديثِ أسفا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فبأيّ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حديثٍ بعده يُؤمِنون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لكهف. الأعراف)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27" w:name="_Toc513895703"/>
      <w:bookmarkStart w:id="28" w:name="_Toc513899209"/>
      <w:r>
        <w:rPr>
          <w:rtl/>
          <w:lang w:bidi="fa-IR"/>
        </w:rPr>
        <w:lastRenderedPageBreak/>
        <w:t>كلمات</w:t>
      </w:r>
      <w:bookmarkEnd w:id="27"/>
      <w:bookmarkEnd w:id="28"/>
    </w:p>
    <w:p w:rsidR="00942E87" w:rsidRDefault="00942E87" w:rsidP="00942E87">
      <w:pPr>
        <w:pStyle w:val="Heading2Center"/>
        <w:rPr>
          <w:lang w:bidi="fa-IR"/>
        </w:rPr>
      </w:pPr>
      <w:bookmarkStart w:id="29" w:name="_Toc513895704"/>
      <w:bookmarkStart w:id="30" w:name="_Toc513899210"/>
      <w:r>
        <w:rPr>
          <w:rtl/>
          <w:lang w:bidi="fa-IR"/>
        </w:rPr>
        <w:t>أعلام المذاهب الأربعة</w:t>
      </w:r>
      <w:bookmarkEnd w:id="29"/>
      <w:bookmarkEnd w:id="30"/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حول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وهي أربعون كلمة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قال أبو عبد الله الحسين بن الحسن الحليمي الجرجاني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[ المنهاج في شعب الإيمان ] بعد ذكر جملة من تعظيم النبي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اليوم فمن تعظيمه زيارته.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قال أبو الحسن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المحاملي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التجريد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إذا فرغ من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أن يزور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قال القاضي أبو الطيب طاهر بن عبد الله الطبري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450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يزور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أن يحج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ويعتمر.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قال أقضى القضاة أبو الحسن الماوردي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الأحكام السلطاني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105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فإذا عاد [ 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] سار بهم على طريق المدينة لزيارة قبر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ليجمع لهم بين حج بيت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وزيارة قبر رسول الله رعاية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لحرمته وقياما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بحقوق طاعته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وذلك وإن لم يكن من فروض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فهو من مندوبات الشرع المستحب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وعبادات الحجيج المستحسنة.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الحاوي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فمأمور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بها ومندوب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حكى عبد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الصقيلي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[ تهذيب الطالب ] عن الشيخ أبي عمران المالكي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كره مالك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زرنا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الزيارة من شاء فعلها ومن شاء تركها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واجبة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 عبد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يعني من السنن الواجبة [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256 ] يريد وجوب السنن المؤك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قال أبو إسحاق إبراهيم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الشيرازي الفقيه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المهذ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زيارة قبر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قال أبو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محفوظ بن أحمد الكلوداني الفقيه البغدادي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510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الهداية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وإذا فرغ من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وقبر صاحبيه.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قال القاضي عياض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وفضيلة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مرغ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أحاديث الباب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إسحاق بن إبراهيم الفقيه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لم يزل من شأن من 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زور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بالمدينة والقصد إلى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في مسجد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برؤية روضته ومنبره وقبره ومجلسه وملامس يديه ومواطن قدميه والعمود الذي استند إليه ومنزل جبريل بالوحي فيه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عمره وقصده من الصحابة وأئم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بذلك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قال ابن هبيرة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فاق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 مالك و الشافعي وأبو حنيفة وأحمد بن حنبل رحمهم الله تعالى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لابن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1 ص 256.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عقد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597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مثير الغرام الساكن إلى أشرف الأماكن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وذكر حديثي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 وأنس المذكورين في أحاديث الباب.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قال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الكريم بن عطاء الله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612 في مناسكه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كمل لك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وعمرتك على الوجه المشروع لم يبق بعد ذلك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إتيان مسجد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والدعاء عنده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صاحبيه والوصول إلى البقيع وزيارة ما فيه من قبور الصحابة والتابعين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في مسجد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فلا ينبغي للقادر على ذلك تركه.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قال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الحسين السامري الحنبلي المعروف بابن أبي سنينة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616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المستوعب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باب زيارة قبر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وإذا قدم مدينة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استحب له أن يغتسل لدخولها.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أدب الزيارة وكيفي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والوداع.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قال الشيخ موف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الدين عبد الله بن أحمد بن قدامة المقدسي الحنبلي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قيل بكسر الميم وسكون الزاء وفتح الواو مصدر ميم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بمعنى الزيارة ( شرح الشفا للخفاج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620 في كتابه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لمغني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حديث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 وأبي هريرة من طريق الدارقطني وأحمد.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قال محيي الدين النووي الشافعي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حدود 677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المنهاج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المطبوع بهامش شرحه المغني 1 ص 494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شرب ماء زمزم وزيارة قبر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فراغ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قال نجم الدين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حمدان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695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عاية الكبرى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الفروع الحنبلي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لمن فرغ عن نسكه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وقبر صاحبيه رضي الله عنهما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ذلك بعد فراغ 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وإن شاء قبل فراغه.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قال القاضي الحسين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فرغ من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أن يقف بالملتزم ويدعو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يشرب من ماء زمزم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يأتي المدينة ويزور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لشفاء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قال القاضي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أحمد السروجي الحنفي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710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الغاية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إذا انصرف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والمعتمرون من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فليتوج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هوا إلى طيبة مدينة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زيارة قبره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أنجح المساعي.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قال الإمام القدوة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العبدري القيرواني المالكي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737 في [ المدخل ] في فضل زيارة القبور ج 1 ص 257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عظيم جناب الأنبياء والر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سل صلوات الله وسلامه عليهم أجمعين فيأتي إليهم الزائر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عليه قصدهم من الأماكن البعيدة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جاء إليهم فليت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صف بالذل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نكسار والمسكنة والفقر والفاقة والحاجة والاضطرار والخضوع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ويحضر قلبه وخاطره إليهم وإلى مشاهدتهم بعين قلبه لا بعين بصره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لا يبلون ولا يتغي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يثني على الله تعالى بما هو أهله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ويترض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على أصحابهم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 يترحم على التابعين لهم بإحسان إلى يوم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إلى الله تعالى بهم في قضاء مآربه ومغفرة ذنوبه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ويستغيث 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ويطلب حوائجه منهم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ويجزم بالإجابة ببركتهم ويقو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حسن ظن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في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باب الله المفتوح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وجرت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سبحانه وتعالى بقضاء الحوائج على أيديهم وبسببهم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عجز عن الوصول فليرسل بالس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ويذكر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شرح مختصر الخرقي في فروع الحنابلة تأليف الشيخ أبي القاسم عمر الحنبل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334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والشرح المذكور من أعظم كتب الحنابلة التي يعتمدون عليها.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ما يحتاج إليه من حوائجه ومغفرة ذنوبه وستر عيوبه إلى غير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ادة الكرام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والكرام لا يرد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ون من سألهم ولا من 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ولا من قصدهم ولا من لجأ إليهم.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هذا الكلام في زيارة الأنبياء والمرسلين عليهم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عموما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فصل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زيارة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والآخرين صلوات الله عليه وسلامه فكل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ذكر يزيد عليه أضعافه أعني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نكسار والذل والمسكنة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الشافع المشف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الذي لا ترد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شفاعته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يخيب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قصده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نزل بساحته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استعان أو استغاث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قطب دائرة الكمال وعروس المملكة إلى أن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فمن 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ستغاث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طلب حوائجه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ولا يخيب لما شهدت به المعاينة والآثار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ويحتاج إلى الأدب الكل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زيارته عليه الصلاة والسلام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قال علماؤنا رحمة الله عليهم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الزائر يشعر نفسه بأنه واقف بين يديه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كما هو في حياته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لا فرق بين موته وحياته - أعني في مشاهدته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ومعرفته بأحوالهم وني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اتهم وعزائمهم وخواطرهم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ذلك عنده جلي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لا خفاء فيه - إلى أن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هو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أحمال الأوزار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وأثقال الذنوب والخطايا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بركة شفاعته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وعظمها عند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لا يتعاظمها ذنب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إذ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أعظم من الجميع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فليستبشر من زاره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وليلجأ إلى الله تعالى بشفاعة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من لم يزره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تحرمنا من شفاعته بحرمته عندك آمين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اعتقد خلاف هذا فهو المحروم</w:t>
      </w:r>
      <w:r w:rsidR="00B76BF2"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ألم يسمع قول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الآية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فمن جاءه ووقف ببابه وتوس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وجد الله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رحيما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منز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خلف الميعاد وقد وعد سبحانه وتعالى بالتوبة لمن جاءه ووقف ببابه وسأله واستغفر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فهذا لا يشك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 ولا يرتاب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جاحد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للدين معاند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له ولرسوله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نعوذ بالله من الحرمان.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19 - أل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الشيخ تقي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السبكي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756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حافلا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في 187 صحيفة وأسماه [شفاء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قام في زيارة خير الأنام ]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وذكر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أحاديث الباب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جعل 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نصوص العلماء من المذاهب الأربعة على استحبابها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مجمع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بين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في ص 48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حاجة إلى تت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 كلام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_7_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الأصحاب في ذلك مع العلم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جماعهم وإجماع ساير العلماء عليه والحنفي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أفضل المندوبات والمستحب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يقرب من درجة الواجبات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 بذلك أبو منصور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مكرم الكرماني في مناسكه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محمود ابن بلدحي في شرح المختار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فتاوى أبي الليث السمرقندي في باب أداء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59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يتخي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في أحد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لف منعهم من زيارة المصطفى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وهم مجمعون على زيارة سائر الموتى وسنذكر ذلك وما ورد من الأحاديث والآثار في زيارتهم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وحكى في ص 61 عن القاضي عياض وأبي زكر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 النووي إجماع العلماء والمسلمين على استحباب الزيارة.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ص 63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وإذا استحب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قبر غيره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فقبره أولى لما له من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ووجوب التعظيم فإن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لفرق [يعني بين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وغيره]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غيره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للاستغفار له لاحتياجه إلى ذلك كما فعل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زيارته أهل البقيع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مستغن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 ذلك.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هي لتعظيمه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ولتنالنا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 بصلاتنا وسلامنا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مأمورون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عليه والتسليم وسؤال الوسيلة وغير ذلك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حاصل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بغير سؤالنا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أرشدنا إلى ذلك لنكون بدعائنا له متعر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ضين للر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 التي 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بها الله على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فإن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لفرق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غيره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خشى فيه محذور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خشى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فراط في تعظيمه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عبد.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تقشعر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 الجلود ولو لا خشية اغترار الجه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به لما ذكرته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فيه تركا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عليه الأدل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الشرعي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بالآراء الفاسدة الخيالي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وكيف تقد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على تخصيص 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زوروا القبور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وعلى ترك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وجبت له شفاعتي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وعلى مخالفة إجماع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لف والخلف بمثل هذا الخيال الذي لم يشهد به كتاب ولا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ة؟ بخلاف النهي عن ات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خاذه مسجدا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وكون الصحابة احترزوا عن ذلك المعنى المذكور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قد ورد النهي فيه وليس لنا أن نشر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أحكاما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قبلنا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 لهم شركاء شرعوا لهم من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ما لم يأذن به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فمن منع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فقد شرع من الدين والتعظيم والوقوف عند الحد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الذي لا يجوز مجاوزته بالأدل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وبذلك يحصل الأمر من عبادة غير الله تعالى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أراد الله ضلاله من أفراد من الجه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فلن يستطيع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هدايته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ترك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التعظيم المشروع لمنصب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زاعما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بذلك الأدب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 الربوبي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فقد كذب على الله تعالى وضي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ما أمر به في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أفرط وجاوز الحد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إلى جانب الربوبي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فقد كذب على رسل الله وضي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ما أمروا به في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 سبحانه وتعالى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والعدل حفظ ما أمر الله به في الجانبين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س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المشروعة من التعظيم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فضي إلى محذور.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وعقد في ص 75 - 87 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كون السفر إلى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قربة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وبسط القول فيه وأثبته بالكتاب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جماع والقياس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واستدل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من الكتاب بقوله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لوجدوا الله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رحيما.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بتقريب صدق المجيئ وعدم فرق بين حياته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ومماته.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ومن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بعموم 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وصريح صحيحة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السكن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جاءني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تعمله حاجة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وبما 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خروج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المدينة لزيارة القبور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جاز الخروج إلى القريب جاز إلى البعيد، فقد ثبت في الصحيح خروجه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البقيع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بأمر من الله تعالى وتعليم عايشة كيفي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أهل البقيع.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وخروجه إلى قبور الشهداء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الرابع الإجماع 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طباق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والخلف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لم يزالوا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عام إذا قضوا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هون إلى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ومنهم من يفعل ذلك قبل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هكذا شاهدناه وشاهده من قبلنا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وحكاه العلماء عن الأعصار القديمة كما ذكرناه في الباب الثالث.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وذلك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رتاب فيه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يقصدون ذلك ويعرجون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لم يكن طريقهم ويقطعون فيه مسافة بعيدة وينفقون فيه الأموال ويبذلون فيه المهج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معتقدين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قربة وطاعة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وإطباق هذا الجمع العظيم من مشارق الأرض ومغاربها على ممر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السنين وفيهم العلماء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لحاء وغيرهم يستحيل أن يكون خطأ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يفعلون ذلك على وجه التقر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 به إلى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تأخ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 عنه من المسلمين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فذهب بعجز أو تعويق المقادير مع تأس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فه عليه وود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لو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له، ومن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الجمع العظيم مجمعون على خطأ فهو المخطي.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قال زين الدين أبو بكر بن الحسين بن عمر القريشي العثماني المصري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مسلم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صحيحه.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أخرجه أبو داود في سننه 1 ص 319.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المراغي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816 في [ تحقيق النصرة في تاريخ دار الهجرة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وينبغي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مسلم اعتقاد كون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للأحاديث الواردة في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إذ ظلموا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سول. الآية.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تعظيمه لا ينقطع بموته. ولا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استغفار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لهم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في حياته وليست الزيارة كذلك.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ما أجاب به بعض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الآية 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على تعليق وجدان الله تعالى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بثلاثة أمور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المجيئ. واستغفارهم. واستغفار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لهم.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حصل استغفار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لجميع المؤمنين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استغفر للجميع قال الله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واستغفر لذنبك و للمؤمنين والمؤمنات.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فإذا وجد مجيئهم واستغفارهم كملت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مور الثلاثة الموجبة لتوبة الله تعالى ورحمته. [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للقسطلاني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21 - قال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( وفاء الوفاء ) ج 2 ص 412 بعد ذكر أحاديث الباب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الإجماع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فأجمع العلماء على استحباب زيارة القبور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كما حكاه النووي بل قال بعض الظاهري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بوجوبها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اختلفوا في النساء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امتاز القبر الشريف بالأدل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به كما سبق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السبكي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ولهذا أقول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لا فرق في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الجمال الريمي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التقفية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ستثني أي من محل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الخلاف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وصاحبيه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زيارتهم مستحب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للنساء بلا نزاع كما اقتضاه قولهم في الحج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يزور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وحينئذ فيقال معاياة قبور 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زيارتها للنساء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ذكر ذلك بعض المتأخ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رين وهو الدمنهوري الكبير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وأضاف إليه قبور الأولياء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الحين والشهداء.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بسط القول في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السفر للزيارة قربة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كالزيارة نفسها.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22 - قال الحافظ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923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لفصل الثاني في زيارة قبره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 ومسجده المنيف. إعلم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قبره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 من أعظم القربات وأرجى الطاعات والسبيل إلى أعلى الدرجات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اعتقد غير هذا فقد انخلع من ربقة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وخالف الله ورسوله وجماعة العلماء الأعلام، وقد أطلق بعض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وهو أبو عمران الفاسي كما ذكره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لعبد الحق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واجبة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أراد وجوب السنن المؤك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القاضي عياض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سنن المسلمين مجمع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 وفضيلة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مرغ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الأحاديث الواردة في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أجمع المسلمون على استحباب زيارة القبور كما حكاه النووي وأوجبها الظاهري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مطلوبة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بالعموم والخصوص كما سبق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القبور تعظيم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وتعظيمه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واجب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ولهذا قال بعض العلماء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فرق في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محل الإجماع على استحباب زيارة القبور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النساء خلاف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لأشهر في مذهب الشافعي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لكراهة.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ابن حبيب من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ولا تدع في 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في في مسجده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من الرغبة ما لا غنى بك وبأحد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وينبغي لمن نوى الزيارة أن ينوي مع ذلك زيارة مسجده الشريف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أحد المساجد الثلاثة التي لا تشد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الرحال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إليها وهو أفضلها عند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لشد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إلى غير المساجد الثلاثة فضل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رع لم يجيئ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الأمر لا يدخله قياس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شرف البقعة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الصريح عليه وقد ورد النص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هذه دون غيرها.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قد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عمر بن عبد العزيز كان يبرد البريد للس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فالسفر إليه قربة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لعموم الأدل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نذر الزيارة وجبت عليه كما جزم به ابن كج من أصحابنا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وعبارته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نذر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لزمه الوفاء وجها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إنتهى.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وللشيخ تقي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هنا كلام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شنيع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عجيب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يتضم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منع 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للزيارة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من القرب بل يضد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الشيخ تقي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فشفى صدور المؤمنين.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23 - ذكر شيخ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أبو يحيى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الأنصاري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925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روض الطالب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- لشرف الدين إسماعيل بن المقري اليمني - ج 1 ص 501 ما 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يزور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وعلى صاحبيه بالمدينة المشر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 وجملة من آداب الزيارة.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24 -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الهيتمي المكي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كتابه 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لجوهر المنظ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في زيارة القبر المكر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] ص 12 ط سنة 1279 بمصر بعد ما استدل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مشروعي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لإجماع. فإن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تحكي الإجماع على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مشروعي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الزيارة والسفر إليها وطلبها وابن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ري الحنابلة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لمشروعي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كما رآه السبكي في 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وقد أطال 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ستدلال لذلك بما تمجه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سماع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وتنفر عنه الطباع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زعم حرمة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فر لها إجماعا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تقصر فيه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جميع الأحاديث الواردة فيها موضوعة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وتبعه بعض من 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عنه من أهل مذهبه.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هو 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نظر إليه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في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 أمور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وهل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كما قال جماعة من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الذين تعق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بوا كلماته الفاسدة وحججه الكاسدة حت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أظهروا عوار سقطاته و قبائح أوهامه وغلطاته كالعز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جماعة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- أ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تعالى وأغواه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وألبسه رداء الخزي وأرداه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أه من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فتراء والكذب ما أعقبه الهوان وأوجب له الحرمان ولقد تصد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شيخ الاسلام وعالم الأنام المجمع على جلالته واجتهاده وصلاحه وإمامته التقي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السبكي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 الله روحه ونو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ضريحه للرد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 في تصنيف مستقل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أفاد فيه وأجاد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وأصاب وأوضح بباهر حججه طريق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وما وقع من 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ذكر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كان عثرة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أبدا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ومصيبة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يستمر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شؤمها سرمدا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بعجيب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لت له نفسه وهواه وشيطانه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ضرب مع المجتهدين بسهم صائب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درى المحروم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أتى بأقبح المعائب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خالف إجماعهم في مسائل كثيرة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وتدارك على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الخلفاء الراشدين باعتراضات سخيفة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شهيرة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تجاوز إلى الجناب الأقدس المنز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سبحانه عن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نقص والمستحق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لكل كمال أنفس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فنسب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ليه الكبائر والعظائم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وخرق سياج عظمته بما أظهره للعام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المنابر من دعوى الجهة والتجسيم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وتضليل من لم يعتقد ذلك من المتقد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مين و المتأخ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قام عليه علماء عصره وألزموا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لطان بقتله أو حبسه وقهره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فحبسه إلى أن 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وخمدت تلك البدع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وزالت تلك 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انتصر له أتباع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يرفع الله لهم رأسا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يظهر لهم جاها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بأسا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ض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ربت عليهم الذل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والمسكنة وباءوا بغضب من الله ذلك بما عصوا وكانوا يعتدون.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قال الشيخ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الخطيب الشربيني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977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مغني المحتاج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357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الأقوال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غير زيارة قبر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زيارته فمن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يعن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قوال في زيارة القبور للنساء من الندب والكراهة والحرمة والاباحة.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أعظم القرباب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وألحق الدمنهوري به قبور بقي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الأنبياء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والشهداء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وإن قال الأذرعي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أره للمتقد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شهبة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فينبغي أن يكون زيارة قبر أبويها وإخوتها وسائر أقاربها كذلك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أولى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لة من الصالحين.</w:t>
      </w:r>
      <w:r>
        <w:rPr>
          <w:rFonts w:hint="cs"/>
          <w:rtl/>
          <w:lang w:bidi="fa-IR"/>
        </w:rPr>
        <w:t xml:space="preserve"> ا ه. </w:t>
      </w:r>
      <w:r>
        <w:rPr>
          <w:rtl/>
          <w:lang w:bidi="fa-IR"/>
        </w:rPr>
        <w:t>والأولى عدم إلحاقهم بهم لما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من تعليل الكراهة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494 بعد بيان مندوبي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زيارة قبره الشريف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المراد اختصاص طلب الزيارة بالحج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مطلقا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بعد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أو عمرة أو قبلهما أولا مع نسك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المراد [ يعني من قول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بعد فراغ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] 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الزيارة فيها لأمرين أحدهما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الغالب على الحجيج الورود من آفاق بعيدة فإذا قربوا من المدينة يقبح تركهم الزيارة. والثاني لحديث من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ولم يزرني فقد جفاني. رواه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في الكامل وغيره. وهذا 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للحاج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أكثر من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وحكم المعتمر حكم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قال الشيخ زين الدين عبد الرؤف المناوي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1031 في شرح الجامع الصغير 6 ص 140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الشريف من كمالات الحج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زيارته عند الصوفي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فرض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وعندهم الهجرة إلى قبره كهي إليه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الحكيم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قبر المصطفى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هجرة المضطر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هاجروا إليه فوجدوه مقبوضا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فانصرفوا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فحقيق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 لا يخيبهم بل يوجب لهم شفاعة تقيم حرمة زيارتهم.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شرح الحديث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المذكور ص 93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أثر الزيارة 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الموت 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مطلقا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زائر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شفاعة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تخص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الزائر أخص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شفاعتي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ضافة إليه تشريف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الملائكة وخواص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البشر يشفعون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فللزائر </w:t>
      </w:r>
      <w:r>
        <w:rPr>
          <w:rFonts w:hint="cs"/>
          <w:rtl/>
          <w:lang w:bidi="fa-IR"/>
        </w:rPr>
        <w:t>نسبةٌ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خاصّةٌ </w:t>
      </w:r>
      <w:r>
        <w:rPr>
          <w:rtl/>
          <w:lang w:bidi="fa-IR"/>
        </w:rPr>
        <w:t>فيشفع هو فيه بنفسه والشفاعة تعظم بعظم الزائر.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27 - جعل الشيخ حسن بن عمار الشرنبلالي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بإمداد الفتاح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فصلا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أفضل القربات وأحسن المستحب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تقرب من درجة ما لزم من الواجبات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عليها وبالغ في الندب إليها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نها مظنة لطلب بكائهن ورفع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صواتهن لما فيهن من رقة القلب وكثرة الجزع قال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ميني. هذا التعليل عليل جدا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يأتي بيانه في كلمة ابن حجر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زيارة القبور.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وجد سعة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 يزرني فقد جفاني وقال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زار قبري وجبت له شفاعتي. وقال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زارني بعد مماتي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زارني في حياتي. إلى غير ذلك من الأحاديث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هو مقر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المحق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قين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رزق ممت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بجميع الملاذ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والعبادات،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حجب عن أبصار القاصرين عن شرف المقامات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ورأينا أكثر الناس غافلين عن أداء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زيارته وما 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للزائر من الجزئي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والكلي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أحببنا أن نذكر بعد المناسك وآدابها ما فيه نبذة من الآداب تتميما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لفائدة الكتاب.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آداب الزائر والزيارة كما يأتي.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28 - وقال قاضي القضاة شهاب الدين الخفاجي الحنفي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1069 في شرح الشفا 3 ص 566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الحديث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هو الذي دعا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ومن معه كابن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إلى مقالته الشنيعة التي كف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روه بها وصن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فيها السبكي مصن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مستقلا</w:t>
      </w:r>
      <w:r>
        <w:rPr>
          <w:rFonts w:hint="cs"/>
          <w:rtl/>
          <w:lang w:bidi="fa-IR"/>
        </w:rPr>
        <w:t>ًّ</w:t>
      </w:r>
      <w:r>
        <w:rPr>
          <w:rtl/>
          <w:lang w:bidi="fa-IR"/>
        </w:rPr>
        <w:t xml:space="preserve"> وهي منعه من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الرحال إليه وهو كما قيل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لمهبط الوحي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ترحل النجب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وعند ذاك المرج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ينتهي الطلب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فتوه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حمى جانب التوحيد بخرافات لا ينبغي ذكرها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لا تصدر عن عاقل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فاضل سامحه الله تعالى.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خذوا قبري عيدا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كره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جتماع عنده في يوم معي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على هيئة مخصوصة.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لمراد لا تزوره في العام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فقط بل أكثروا الزيارة له </w:t>
      </w:r>
      <w:r w:rsidRPr="00FB4347">
        <w:rPr>
          <w:rStyle w:val="libFootnotenumChar"/>
          <w:rtl/>
        </w:rPr>
        <w:t>(2)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احتماله للنهي عنها فهو بفرض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المراد محمول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حالة مخصوصة أي لا 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خذوه كالعيد في العكوف عليه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ظهار الزينة عنده وغيره مما يجتمع له في الأعياد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ؤتى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للزيارة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والدعاء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ينصرف.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صحيفة 577 في شرح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تجعلوا قبري عيدا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 كالعيد باجتماع الناس وقد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تأويل الحديث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فيه لما قاله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وغيره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إجماع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خلافه يقتضي تفسيره بغير ما فهموه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نزعة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شيطاني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قال الشيخ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شيخ زاده </w:t>
      </w:r>
      <w:r>
        <w:rPr>
          <w:rFonts w:hint="cs"/>
          <w:rtl/>
          <w:lang w:bidi="fa-IR"/>
        </w:rPr>
        <w:t xml:space="preserve">المتوفّى </w:t>
      </w:r>
      <w:r>
        <w:rPr>
          <w:rtl/>
          <w:lang w:bidi="fa-IR"/>
        </w:rPr>
        <w:t>1087 في [ مجمع الأنهر في شرح ملتقى الأبحر ] ج 1 ص 157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أحسن المندوبات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يقرب من درجة الواجبات زيارة قبر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حديث شد الرحال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المساجد.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هذا المعنى ذكره غير واحد من أعلام القوم.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 وسي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ض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زيارته وبالغ في الندب إليها بمثل قوله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زار قبري. فذكر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أحاديث الباب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كان الحج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فرضا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فالأحسن أن يبدأ به إذا لم يقع في طريق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المدينة المنو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يثني بالزيارة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نواها فلينو معها زيارة مسجد الرسول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>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آداب الزائر.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30 - قال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الحصني المعروف بعلاء الدين الحصكفي الحنفي المفتي بدمشق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1088 في [الد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المختار في شرح تنوير الأبصار] في آخر كتاب الحج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بل قيل واجبة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لمن له سعة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ويبدأ بالحج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لو فرضا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لو نفلا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لم يمر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فيبدأ بزيارته لا محالة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ولينو معه زيارة مسجده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31 - قال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الباقي الزرقاني المالكي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1122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299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كانت زيارته مشهورة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زمن كبار الصحابة معروفة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صالح عمر بن الخطاب أهل بيت المقدس جاءه كعب الأحبار فأسلم ففرح به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هل لك أن تسير معي إلى المدينة وتزور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وتتمت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بزيارته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32 - قال أبو الحسن السندي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الهادي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1138 في شرح سنن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ماجة 2 ص 268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الدميري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فائدة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أفضل الطاعات وأعظم القربات لقوله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وجبت له شفاعتي. رواه الدارقطني وغيره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 عبد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ولقوله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جائني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تحمله حاجة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 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كون له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القيامة. رواه الجماعة منهم الحافظ أبو علي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السكن في كتابه المس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مى بالسنن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فهذان إمامان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 هذين الحديثين و قولهما أولى من قول من طعن في ذلك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33 - قال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الشوكاني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الأوطار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4 ص 324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اختلفت فيها [ في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] أقوال أهل العلم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فذهب الجمهور إلى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مندوبة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وذهب بعض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وبعض الظاهري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واجبة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وقالت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قريبة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الواجبات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وذهب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الحنبلي حفيد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المعروف بشيخ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إلى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غير مشروعة.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الكلام في الأقوال [ إلى أن قال في آخر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كلامه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واحتج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قال بالمشروعي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لم يزل دأب المسلمين القاصدين للحج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جميع الأزمان على تباين الديار واختلاف المذاهب الوصول إلى المدينة المشر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فة لقصد زيارته ويعدو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ذلك من أفضل الأعمال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ينقل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أنكر ذلك عليهم فكان إجماعا.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34 - قال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أمين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عابدين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[ 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المحتار على الدر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المختار ] عند العبارة المذكورة ج 2 ص 263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جماع المسلمين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وهل تستحب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لصحيح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بلا كراهة بشروطها على ما 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 به بعض العلماء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الأصح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مذهبنا و هو قول الكرخي وغيره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الرخصة في زيارة القبور ثابتة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 جميعا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إشكال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غيره فذلك نقول بالاستحباب لإطلاق الأصحاب. [ بل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واجبة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] ذكره في شرح اللباب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كما 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نته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المصطفوي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وذكره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الخير الرملي في حاشية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وانتصر له. نعم عبارة اللباب والفتح وشرح المختار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قريبة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الوجوب لمن له سعة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الهمام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والأولى فيما يقع عند العبد الضعيف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تجريد الني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لزيارة قبره عليه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يحصل له إذا قدم زيارة المسجد، أو يستمنح فضل الله تعالى في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ينويها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ذلك زيادة تعظيمه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وإجلاله ويوافقه ظاهر ما ذكرناه من 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جاءني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تعمله حاجة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زيارتي 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أكون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يوم القيامة. ا ه‍. ونقل الر</w:t>
      </w:r>
      <w:r>
        <w:rPr>
          <w:rFonts w:hint="cs"/>
          <w:rtl/>
        </w:rPr>
        <w:t>َّ</w:t>
      </w:r>
      <w:r>
        <w:rPr>
          <w:rtl/>
          <w:lang w:bidi="fa-IR"/>
        </w:rPr>
        <w:t>حمتي عن العارف المل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اجامي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أفرز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عن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لا يكون له مقصد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غيرها في سفره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لثلاثة مساجد.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والمعنى كما أفاده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الإحياء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لا تشد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لمسجد من المساجد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لهذه الثلاثة لما فيها من المضاعفة بخلاف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المساجد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متساوية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تشد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لغير ذلك كصلة رحم وتعل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وزيارة المشاهد كقبر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وقبر الخليل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وسائر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35 - قال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درويش الحوت البيروتي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تعليق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حسن الأثر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246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مطلوبة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واسطة الخلق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زيارته بعد وفاته كالهجرة إليه في حياته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أنكرها فإن كان ذلك إنكارا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لها من أصلها فخطاؤه عظيم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لما يعرض من الجهلة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ينبغي فليبي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36 - قال الشيخ إبراهيم الباجوري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1277 في حاشيته على شرح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الغزي على متن الشيخ أبي شجاع في الفقه الشافعي ج 1 ص 347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ولو لغير 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ومعتمر كالذي قبله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لمن قصد المدينة الشريفة لزيارته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يكثر من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عليه في طريقه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ويزيد في ذلك إذا رأى حرم المدينة وأشجارها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ويسأل الله أن ينفعه بهذه الزيارة ويتقب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 منه.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آداب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وألفاظها.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37 - جعل الشيخ حسن العدوي الحمزاوي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1303 خاتمة في كتابه [ كنز المطالب ] ص 179 - 239 لزيارة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وفص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فيها القول وذكر مطلوبي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وإجماعا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وقياسا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وبسط الكلام في 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إلى ذلك القبر الشريف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آداب الزائر ووظايف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وقال في ص 195 بعد نقل جملة من الأحاديث الواردة في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يسمع سلام زائريه ويرد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علمت ذلك علمت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سلام الزائر عليه بنفسه الكريمة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الخلاف في 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على المسل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من غير الزائرين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فهذه فضيلة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 عظيمة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ينالها الزائرون لقبره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فيجمع الله لهم بين سماع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لأصواتهم من غير واسطة وبين 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عليهم سلامهم بنفسه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لمن سمع لهذين بل بأحدهما أن 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 عن زيارته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! أو يتوانى عن المبادرة إلى المثول في حضرته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تالله ما 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عن ذلك مع القدرة عليه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البعد من الخيرات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والطرد عن مواسم أعظم القربات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أعاذنا الله تعالى من ذلك بمن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وكرمه آمين. وع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لم من تلك الأحاديث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الدوام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من المحال العادي أن يخلو الوجود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عن واحد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في ليل أو نهار، فنحن نؤمن ونصد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رزق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جسده الشريف لا تأكله الأرض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وكذا سائر الأنبياء عليهم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جماع على هذا.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38 - قال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الجرداني الدمياطي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1307 في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tl/>
          <w:lang w:bidi="fa-IR"/>
        </w:rPr>
        <w:t xml:space="preserve"> مصباح الظلام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145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بعضهم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ولزائر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عشر كرامات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حداهن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عطى أرفع المراتب.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لثانية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يبلغ أسنى المطالب.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لثالثة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قضاء المآرب.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لرابعة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بذل المواهب.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لخامسة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لأمن من المعاطب.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لسادسة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لتطهير من المعايب.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لسابعة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تسهيل المصائب.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لثامنة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كفاية النوائب.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لتاسعة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حسن العواقب.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لعاشرة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رحمة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المشارق والمغارب. وما أحسن ما قيل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هنيئا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لمن زار خير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عن النفس أوزارها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عادة مضمونة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لمن حل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طيبة أوزارها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وبالجملة فزيارة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أعظم الطاعات وأفضل القربات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بعضهم جرى على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واجبة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فينبغي أن يحرص عليها وليحذر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الحذر من التخل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عنها مع القدرة وخصوصا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عظيم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أحدهم يج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على رأسه أو على بصره من أبعد موضع من الأرض لزيارته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يقم بالحق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الذي عليه 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جزاه الله عن المسلمين أتم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الجزاء.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زر من تحب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وإن شط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بك الدار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وحال من دونه ترب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وأحجار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يمنعن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عن زيارته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المحب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لمن يهواه زو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لمن قصد المدينة الشريفة ( إلخ 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القول في آداب الزيارة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التسليم على الشيخين وزيارة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دة فاطمة وأهل البقيع والمزارات المشهورة وهي نحو ثلاثين موضعا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قال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39 - قال الشيخ عبد الباسط بن الشيخ علي الفاخوري مفتي بيروت في [ الكفاية لذوي العناية ] ص 125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لفصل الثاني عشر في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وهي متأك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مطلوبة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محبوبة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زيارته في المدينة كزيارته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في حجرته حي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من 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</w:t>
      </w:r>
      <w:r w:rsidRPr="004727CC">
        <w:rPr>
          <w:rtl/>
        </w:rPr>
        <w:t>عليه</w:t>
      </w:r>
      <w:r>
        <w:rPr>
          <w:rFonts w:hint="cs"/>
          <w:rtl/>
        </w:rPr>
        <w:t xml:space="preserve"> </w:t>
      </w:r>
      <w:r w:rsidRPr="004727CC">
        <w:rPr>
          <w:rtl/>
        </w:rPr>
        <w:t>‌الس</w:t>
      </w:r>
      <w:r>
        <w:rPr>
          <w:rFonts w:hint="cs"/>
          <w:rtl/>
        </w:rPr>
        <w:t>ّ</w:t>
      </w:r>
      <w:r w:rsidRPr="004727CC">
        <w:rPr>
          <w:rtl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من أنجح المساعي وأهم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القربات وأفضل الأعمال وأزكى العبادات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زار قبري وجبت له شفاعتي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ومعنى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وجبت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ثبتت بالوعد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الذي لا بد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وقوعه وحصوله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وتحصل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في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وقت وكونها بعد تمام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أحب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ويجب على من أراد الزيارة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لتوبة من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شئ يخالف طريقته وسننه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آداب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ولى الآتية في الآداب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عجز عن حفظ هذا فليقتصر على بعض وأقل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رسول الله.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زيارة الشيخين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بالا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سطوانات التي لها فضل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وشرف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وهي ثمانية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اسطوانة محل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صلاته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واسطوانة عائشة رضي الله عنها وتسم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اسطوانة القرعة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واسطوانة الت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وبة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اعتكافه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واسطوانة السرير. واسطوانة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عنه. واسطوانة الوفود. واسطوانة جبريل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>. واسطوانة التهج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40 - قال الشيخ عبد المعطي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رشادات السني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260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إذا أراد الحاج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أو المعتمر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نصراف من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أدام الله تشريفها وتعظيمها طلب منه أن يتوج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إلى المدينة المنو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للفوز بزيارته عليه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أعظم القربات وأفضل الطاعات وأنجح المساعي المشكورة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يختص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طلب الزيارة بالحاج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في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آكد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والأولى تقديم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على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إذا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سع الوقت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يعوقه عنها عائق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ورد في فضل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أحاديث منها 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قبري وجبت له شفاعتي. وينبغي الحرص عليها وعدم التخل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عنها عند القدرة على أدائها 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عظيم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وينبغي لمريد الزيارة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كثر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عليه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طريق ذهابه إليها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وصلها استحب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أن يغتسل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 أو يتيم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عند فقد الماء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آداب الزيارة ولفظا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مختصرا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والشيخين.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41 - قال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زاهد الكوثري في [ تكملة السيف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لصقيل ] ص 156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والأحاديث في 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الغاية من الكثرة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جمع طرقها الحافظ صلاح الدين العلائي في جزء كما سبق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العمل بموجبها استمر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أن 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جماعة المسلمين في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القاري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الشفاء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فرط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الحنابلة حيث 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السفر لزيارة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أفرط غيره حيث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كون الزيارة قربة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الدين بالضرورة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وجاحده محكوم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بالكفر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الثاني أقرب إلى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تحريم ما أجمع العلماء فيه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ستحباب يكون كفرا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فوق تحريم المباح المت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فق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فسعيه في منع الناس من زيارته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ضغينة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كامنة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فيه نحو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 w:rsidRPr="00902B27">
        <w:rPr>
          <w:rStyle w:val="libAlaemChar"/>
          <w:rtl/>
        </w:rPr>
        <w:lastRenderedPageBreak/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وكيف يتصو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شراك بسبب الزيارة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في المسلمين الذين يعتقدون في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عبده ورسوله وينطقون بذلك في صلاتهم نحو عشرين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على أقل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تقدير إدامة لذكرى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ولم يزل أهل العلم ينهون العوام عن البدع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شؤونهم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ويرشدونهم إلى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الزيارة وغيرها إذا صدرت منهم بدعة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شئ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في يوم من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مشركين بسبب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أو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كيف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أنقذهم الله من الش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رك وأدخل في قلوبهم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رماهم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شراك بتلك الوسيلة هو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وجرى خلفه من أراد استباحة أموال المسلمين ودماءهم لحاجة في النفس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يخف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الله في رواية عد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السفر لزيارة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سفر معصية لا تقصر فيه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لاة عن الإمام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الوفاء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عقيل الحنبلي - وحاشاه عن ذلك - راجع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التذكرة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له تجد فيه مبلغ عنايته بزيارة المصطفى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كما هو مذهب الحنابلة.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كلامه وفيه القول ب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ستحباب قدوم المدينة وزيارة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وكيفي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زيارته وزيارة الشيخين وكيفي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زيارتهما وإتيان مسجد قبا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فيه وإتيان قبور الشهداء وزيارتهم وإكثار الدعاء في تلك المشاهد.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وأنت رأيت 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عبارته في المسألة على خلاف ما يعزو إليه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42 - قال فقهاء المذاهب الأربعة المصري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في [ الفقه على المذاهب الأربعة ] ج 1 ص 590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أفضل المندوبات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ورد فيها أحاديث.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ذكروا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الأحاديث وجملة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أدب الزائر وزيارة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 للشيخين.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هُدوا إلى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مِنَ الْقول وَهُدوا إلى‏ صِراطِ الْحميدِ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24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فروع ثلاثة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هذه الفروع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عطينا درس التسالم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المذاهب على رجحان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واستحبابها ومحبوبي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الرحال إليها من أرجاء الدنيا ألا وهي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ختلفت الآراء من فقهاء المذاهب الأربعة في تقديم أي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 والز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على الآخر. فقال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اختلف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رحمهم الله في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الأفضل البداءة بالمدينة قبل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قبل المدينة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هذه المسألة وذكر الخلاف فيها الإمام أحمد رحمه الله في كتاب المناسك الكبير من تأليفه. وهذه المناسك رواها الحافظ أبو الفضل [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] عن عبد الله بن أحمد عن أبيه وفي هذه المناسك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يبدأ بالمدينة قبل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فذكر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يزيد وعطاء ومجاهد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قالوا: إذا أردت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فلا تبدأ بالمدينة وابدأ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قضيت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فامرر بالمدينة إن شئت. وذكر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الأسود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يكون نفقتي وجهازي وسفري أن أبدأ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وعن إبراهيم النخعي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أردت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فاجعل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شيئ لها تبعا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وعن مجاهد: إذا أردت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 العمرة فابدأ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واجعل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شيئ لها تبعا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وعن إبراهيم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إذا حججت فابدأ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مر بالمدينة بعد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 الإمام أحمد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سناده عن عدي بن ثابت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أصحاب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كانوا يبدأون بالمدينة إذا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فهل من حيث أحرم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وذكر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شيبة في فضيلة هذا الأمر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وذكر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علقمة والأسود و عمرو بن ميمون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بدأوا بالمدينة قبل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إلى أن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هذه المسألة من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أبو حنيفة رحمه الله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والأحسن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بدأ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الشيخ علي القاري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المشكاة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284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لأنسب أن تكون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بعد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كما هو مقتضى القواعد الشرعي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تقديم الفرض على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وقد روى الحسن عن أبي حنيفة تفصيلا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حسنا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إن كان الحج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فرضا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فالأحسن للحاج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يبدأ بالحج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يثني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بدأ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جاز. وإن كان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نفلا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فهو بالخيار فيبدأ بأي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هما شاء.</w:t>
      </w:r>
      <w:r>
        <w:rPr>
          <w:rFonts w:hint="cs"/>
          <w:rtl/>
          <w:lang w:bidi="fa-IR"/>
        </w:rPr>
        <w:t xml:space="preserve"> ا.ه.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والأظهر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الابتداء بالحج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أولى لإطلاق الحديث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ولتقديم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الله على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ولذا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تحي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المسجد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ذكره كملا ونحن حذفناه روما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للاختصار.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هذه القاعدة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نما تؤخذ في موارد تزاحم الأمرين لا مطلقا والمقام ليس منها كما لا يخفى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الحج فريضة موقوتة فلا باس بتقديم المندوب عليها قبل ظرفها.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يعن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الحديث الثالث من أحاديث الزيارة وقد مر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صفحة 98.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النبوي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زيارة المشهد المصطفوي.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من المتسالم عليه بين فرق المسلمين سلفا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جواز استنابة النائب و استيجار الأجير لزيارة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لمن عاقه عنها عذر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استفاض عن عمر بن عبد العزيز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كان يبرد إليه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البريد من الشام ليقرأ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يرجع. وفي 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يبعث بالر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قاصدا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الشام إلى المدينة.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البيهقي في شعب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يمان. وأبو بكر أحمد بن عمرو النيلي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287 في مناسكه. والقاضي عياض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. والحافظ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[ مثير الغرام الساكن ] وتقي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41. وغيرهم.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يزيد بن أبي سعيد مولى المهري قدمت على عمر بن عبد العزيز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عته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 إليك حاجة إذا أتيت المدينة سترى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فاقرأ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لشفاء للقاضي. والشفاء للسبكي ص 41 ].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الليث السمرقندي الحنفي في الفتاوى في باب الحج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القاسم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أردت الخروج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قال القاسم بن غس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 إليك حاجة إذا أتيت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فاقرأه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لام.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وضعت 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جلي في مسجد المدينة ذكرت. [ شفاء السقام ص 41 ].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عبد الحق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الصقلي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466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الطالب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في بعض المسائل التي سئل عنها الشيخ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بي زيد قيل له في رجل استؤجر بمال ليحج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وشرطوا عليه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فلم يستطع تلك السنة أن يزور لعذر منعه من تلك؟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جرة بقدر مسافة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يارة. قال عبد الحق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وقال غيره من شيوخنا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عليه أن يرجع نائبه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يزور.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است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جر للحج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لسنة بعينها فهاهنا يسقط 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جرة ما يخص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است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جر على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مضمونة في ذم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فهاهنا يرجع ويزور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 النقلان.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وقالت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الاستيجار والجعالة إن وقعا على الدعاء عند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أو على إبلاغ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فلا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جواز الإجارة والجعالة كما كان عمر بن عبد العزيز يفعل. وإن كانا على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عمل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مضبوط.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[ شفاء السقام ص 50 ]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عبد الله عبيد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العكبري الحنبلي الشهير بابن بط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387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بانة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بحسبك دلالة على إجماع المسلمين وات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فاقهم على دفن أبي بكر و عمر مع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 عالم من علماء المسلمين وفقيه من فقهائهم 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المناسك ففص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فصولا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وجعله أبوابا يذكر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باب فقهه ولكل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فصل علمه وما يحتاج الحاج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علمه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إلى أن قال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يذكر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فيصف ذلك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تأتي القبر فتستقبله وتجعل القبلة وراء ظهرك.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وبعد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أدركنا الناس ورأيناهم وبلغنا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لم نره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الرجل إذا أراد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أهله وصحابته قالوا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وتقرأ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وأبي بكر وعمر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لام. فلا ينكر ذلك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يخالفه [ شفاء السقاء 45 ].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وذكر أبو منصور الكرماني الحنفي. والغزالي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الإحياء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. والفاخوري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الكفاية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 وشرنبلالي في مراقي الفلاح. والسبكي. والسمهودي. والقسطلاني. والحمزاوي العدوي وغيرهم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النائب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رسول الله من فلان بن فلان يستشفع بك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بالر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 والمغفرة فاشفع 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قال العبدري المالكي في شرح رسالة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بي زيد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النذر للمشي إلى المسجد الحرام أو المشي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فله أصل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رع وهو الحج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والعمرة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إلى المدينة لزيارة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أفضل من الكعبة ومن بيت المقدس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عندهم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ولا عمرة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نذر المشي إلى هذه الثلاثة لزمه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فالكعبة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واختلف أصحابنا وغيرهم في المسجدين الآخرين.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256 بعد نقل هذه العبارة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وهذا الذي قاله مسل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يرتاب فيه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مشرك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معاند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ولرسوله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53 بعد ذكر كلام العبدري المذكور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لخلاف الذي أشار إليه في نذر إتيان المسجدين لا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ص 71 بعد كلام طويل حول نذر العبادات وجعلها أقساما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عرفت هذا فزيارة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لحث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الشرع عليها وترغيبه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منا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جهتين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جهة عموم وجهة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_8_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خصوص.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جهة الخصوص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وكون الأدل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وردت فيها بعينها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فيظهر القطع بلزومها بالنذر إلحاقا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لها بالعبادات المقصودة التي لا يؤتى بها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وجه العبادة كالص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دقة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وم والاعتكاف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ولهذا المعنى والله أعلم قال القاضي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كج رحمه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نذر أن يزور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فعندي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يلزمه الوفاء وجها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وإذا نظرنا إلى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جهة العموم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واجتماع المعاني 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يقصد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فيه فيظهر أن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يلزم بالنذر قولا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ويحتمل على بعد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أن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كما لو نذر زيارة القادمين وإنشاء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فيجري في لزومها بالنذر ذلك الخلاف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مع كونها قربة في نفسها قبل النذر وبعده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بان لك بهذا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يلزم بالنذر.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وقبل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تنبأك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نرتأيه الآداب المسنونة الآتية للزائر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على استحباب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ومندوبي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إلى روضة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31" w:name="_Toc513895705"/>
      <w:bookmarkStart w:id="32" w:name="_Toc513899211"/>
      <w:r>
        <w:rPr>
          <w:rtl/>
          <w:lang w:bidi="fa-IR"/>
        </w:rPr>
        <w:lastRenderedPageBreak/>
        <w:t>أدب الزائر عند الجمهور</w:t>
      </w:r>
      <w:bookmarkEnd w:id="31"/>
      <w:bookmarkEnd w:id="32"/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نذكر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وقفنا عليه في المصادر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إخلاص الني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وخلوص الطوي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الأعمال بالني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فينوي التقر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 إلى الله تعالى بزيارة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ينوي مع ذلك التقر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ب بالمسافرة إلى مسجده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الرحال إليه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لاة فيه. قاله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لاح والنووي من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ونقله شيخ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الكمال بن الهمام عن مشايخهم.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أن يكون دائم الأسواق إلى زيارة الحبيب الشفيع.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أن يقول إذا خرج من بيته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بسم الله وتوك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لت على الله ولا حول ولا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بالله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إليك خرجت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وأنت أخرجتني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مني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سالما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ديني كما أخرجتني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أعوذ بك أن أضل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أو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ضل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أذل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ذل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أظلم أو أظلم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أجهل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جهل 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جارك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ثناؤك وتبارك اسمك ولا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غيرك.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كثار في المسير من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والتسليم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يستغرق أوقات فراغه في ذلك من القربات.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يتب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ما في طريقه من المساجد والآثار المنسوبة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فيحييها بالز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يارة ويتبر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فيها.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إذا دنا من حرم المدينة وشاهد أعلامها ورباها وآكامها فليستحضر وظائف الخضوع والخشوع مستبشرا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بالهنا وبلوغ المنى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على داب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كها تباشرا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بالمدينة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بأس بالترج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والمشي عند رؤية ذلك المحل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الشريف كما يفعله بعضهم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وفد عبد القيس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رأوا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نزلوا عن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واحل ولم ينكر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وتعظيمه بعد الوفاة كتعظيمه في الحياة.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سليمان داود المالكي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نتصار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يتأك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فعله لمن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أفرد جمال الدين عبد الله الفاكه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المك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972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آداب زيارة النب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tl/>
        </w:rPr>
        <w:t>صلى</w:t>
      </w:r>
      <w:r>
        <w:rPr>
          <w:rFonts w:hint="cs"/>
          <w:rtl/>
        </w:rPr>
        <w:t xml:space="preserve"> </w:t>
      </w:r>
      <w:r>
        <w:rPr>
          <w:rtl/>
        </w:rPr>
        <w:t>‌الله‌</w:t>
      </w:r>
      <w:r>
        <w:rPr>
          <w:rFonts w:hint="cs"/>
          <w:rtl/>
        </w:rPr>
        <w:t xml:space="preserve"> </w:t>
      </w:r>
      <w:r>
        <w:rPr>
          <w:rtl/>
        </w:rPr>
        <w:t>عليه‌</w:t>
      </w:r>
      <w:r>
        <w:rPr>
          <w:rFonts w:hint="cs"/>
          <w:rtl/>
        </w:rPr>
        <w:t xml:space="preserve"> </w:t>
      </w:r>
      <w:r>
        <w:rPr>
          <w:rtl/>
        </w:rPr>
        <w:t>وآله‌</w:t>
      </w:r>
      <w:r>
        <w:rPr>
          <w:rtl/>
          <w:lang w:bidi="fa-IR"/>
        </w:rPr>
        <w:t xml:space="preserve"> بالتأليف وسماه ( حسن التوسل في آداب زيارة أفضل الرسل ) جمع فيه أربعا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وتسعين أدبا من آداب الزائر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صفحنا عن كثير منها لكونه أدب المسافر لا يخص بالزيارة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طبع في هامش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تحاف للشيراوي بمصر سنة 1318.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أمكنه من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تواضعا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وإجلالا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تعالى عليه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م. وحكى القاضي عياض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الفضل الجوهري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ورد المدينة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وقرب من بيوتها ترج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باكيا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منشدا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ولما رأينا رسم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لم يدع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فؤادا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لعرفان الرسوم ولا لب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نزلنا عن الأكوار نمشي كرامة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لمن بان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عنه أن نلم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به ركبا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ضمنها القاضي عياض في قصيدة 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له يقول بعدهما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وتهنا بأكناف الخيام تواجدا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لها طورا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ونرشفها 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بدي سرورا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والفؤاد بحب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تقط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 والأكباد أورى بها لهبا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قد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 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جلا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بعد 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جل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مهابة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وأسحب خد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في مواطنها سحبا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وأسكب دمعي في مناهل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رسل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أماكنها النجبا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وأدعو دعاء البائس الواله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براه الهوى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بدا شخصه شجبا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إذا بلغ حرم المدينة الشريفة فليقل بعد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والتسليم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حرم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الذي 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مته على لسانه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ودعاك أن تجعل فيه من الخير والبركة مثلي ما في حرم البيت الحرام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مني على النار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من ع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ذابك يوم تبعث عبادك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وارزقني من بركاته ما رزقته أولياءك وأهل طاعتك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قني لحسن الأدب وفعل الخيرات وترك المنكرات.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تشتغل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والتسليم.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الغزالي في الإحياء 1 ص 246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وقع بصره على حيطان المدينة وأشجارها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حرم رسولك فاجعله لي وقاية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العذاب وسوء الحساب.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للفقيه شرنبلالي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فإذا عاين حيطان المدينة المنور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حرم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ومهبط وحيك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فامنن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بالدخول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واجعله وقاية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 من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وأمانا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العذاب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واجعلني من الفائزين بشفاعة المصطفى يوم المآب.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إن كانت طريقه على ذي الحليفة فلا يجاوز المعر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ينيخ به وهو مستحب</w:t>
      </w:r>
      <w:r>
        <w:rPr>
          <w:rFonts w:hint="cs"/>
          <w:rtl/>
          <w:lang w:bidi="fa-IR"/>
        </w:rPr>
        <w:t>ّ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عبد الله بن الحكيم الرند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ندلس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علماء الحديث والقراءات والعربية وله شعر رائق.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كما قاله أبو بكر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 في كتاب [ الأقسام والخصال ] والنووي وغيرهما.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لغسل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لدخول المدينة المنو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من بئر الحر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غيرها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ولبس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الزائر أحسن ثيابه. وقال الكرماني من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لم يغتسل خارج المدينة فليغتسل بعد دخولها.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كمالا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الأدب أن يلبس أنظف ثيابه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والأكمل الأبيض إذ هو أليق بالتواضع المطلوب متطي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يقع لبعض الجهلة عند الرؤية للمدينة نزولهم عن رواحلهم مع ثياب المهنة والتجر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د عن الملبوس فينبغي زجره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لنزول عن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واحل عند رؤية المدينة من كمال الأدب لكن بعد التطي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ولبس النظيف.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الفقيه شرنبلالي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ويغتسل قبل الدخول أو بعده قبل التوجه للزيارة إن أمكنه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ويتطيب ويلبس أحسن ثيابه تعظيما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للقدوم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يدخل المدينة ماشيا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أمكنه بلا ضرورة.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أن يقول عند دخوله من باب البلد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بسم الله ما شاء الله لا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أدخلني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دخل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وأخرجني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خرج ص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واجعل لي من لدنك سلطانا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نصيرا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حسبي الله آمنت بالله توكل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على الله لا حول ولا 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أسألك بحق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السائلين عليك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ممشاي هذا إليك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لم أخرج بطرا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رياء ولا سمعة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خرجت ات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قاء سخطك وابتغاء مرضاتك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أسألك أن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نقذني من النار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تغفر لي ذنوبي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لا يغفر الذنوب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شيخ زاده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دخل المدينة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أدخلني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دخل ص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ق. الآية.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افتح لي أبواب فضلك ورحمتك فارزقني زيارة قبر رسولك المجتبى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رزقت أولياءك وأهل طاعتك واغفر لي وارحمني يا خير مسئول.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لزوم الخشوع والخضوع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شاهد 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مستحضرا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عظمتها يمث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في نفسه مواقع أقدام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يضع قدمه عليه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مع الهيبة والسكينة والوقار.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عدم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خلال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أمكنه من الأمر بالمعروف والنهي عن المنكر والغضب عند انتهاك حرمة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حرمه أو تضييع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 حقوقه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إذا شاهد المسجد والحرم الشريف فليزدد خضوعا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وخشوعا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يليق بهذا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المقام ويقتضيه هذا المحل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الذي ترتعد دونه الأقدام ويجتهد في أن يوفي للمقام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التعظيم والقيام.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لأفضل أن يدخل الزائر إلى الحضرة الشريفة من باب جبرئيل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وجرت عادة القادمين من ناحية باب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بالدخول.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يقف بالباب لحضة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لطيفة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يقف المستأذن في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خول على العظماء. قاله الفاكهي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حسن الأدب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والشيخ عبد المعطي السقا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رشادات السني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261.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إذا أراد الدخول فليفرغ قلبه وليصف ضميره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جله اليمنى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أعوذ بالله العظيم وبوجهه الكريم وبنوره القديم من الشيطان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بسم الله والحمد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ولا حول ولا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 ما شاء الله لا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عبدك ورسولك وعلى آله وصحبه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تسليما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لي ذنوبي وافتح لي أبواب رحمتك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قني وسد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دني وأصلحني وأعن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على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رضيك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بحسن الأدب في هذه الحضرة الشريفة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ورحمة الله تعالى وبركاته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علينا وعلى عباد الله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ولا يترك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دخل المسجد أو خرج منه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يقول عند خروجه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 افتح لي أبواب فضلك. بدل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أبواب رحمتك.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القاضي عياض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يقول إذا دخل مسجد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بسم الله و سلام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علينا من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وملائكته على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لي ذنوبي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وافتح لي أبواب رحمتك وجن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واحفظني من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يطان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17 - قال القاضي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اقصد إلى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وهي ما بين القبر والمنبر واركع فيهما ركعتين قبل وقوفك بالقبر تحمد الله تعالى فيهما وتسأله تماما ما خرجت إليه والعون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كانت ركعتاك في غير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أجزأتاك وفي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أفضل.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القسطلاني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ركعتين قبل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وهذا ما لم يكن مروره من جهة وجهه الشريف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تحقيق النصرة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وهو استدراك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 بعضهم تقديم الزيارة مطلقا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واسع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شرنبلالي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فتسجد شكرا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بأداء ركعتين غير تحي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المسجد شكرا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قك الله تعالى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 بالوصول إليه.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الحمزاوي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211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يبدأ بتحي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المسجد ركعتين خفيفتين بقل يا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الكافرون وقل هو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لله أحد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يكون بمصل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فإن لم يتيس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له فما قرب منه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يلي المنبر من جهة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18 - ينبغي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لزائر أن يكون واقفا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وقت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كما هو الأليق بالأدب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طال فلا بأس متأد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جاثيا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ركبتيه غاض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لطرفه في مقام الهيبة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فارغ القلب مستحضرا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بقلبه جلالة موقفه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ناظر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إليه ومط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الخفاجي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571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القيام في حال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كما نب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عليه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[ يعني القاضي عياض ]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يقف.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وهو أفضل من الجلوس عند الجمهور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خي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بينهما أراد الجواز دون المساواة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جلس فالأفضل أن يجثو على ركبتيه ولا يفترش ولا يترب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أليق بالأدب.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19 - يقف كما يقف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يمينه على شماله.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قاله الكرماني الحنفي وشيخ زاده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وغيرهما ورئاه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أليقا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يتوج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القبر الكريم مستعينا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بالله تعالى في رعاية الأدب في هذا الموقف العظيم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فيقف ممث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صورته الكريمة في خياله بخشوع وخضوع تامي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بين يديه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محاذاة الوجه الشريف مستدبر القبلة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ناظرا في حال وقوفه إلى أسفل ما يستقبل من جدار الحجرة الشريفة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ملتزما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للحياء والأدب التام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ظاهره وباطنه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بحضوره وقيامه وزيارته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يبلغه سلامه وصلاته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استدبار القبلة واستقبال الوجه الشريف هو مذهبنا ومذهب جمهور العلماء.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الخفاجي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171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ستقبال وجهه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واستدبار القبلة مذهب الشافعي والجمهور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عن أبي حنيفة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الهمام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عن أبي حنيفة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يستقبل القبلة مردود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بما روي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عمران من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أن يستقبل القبر المكر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ويجعل ظهره للقبلة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الصحيح من مذهب أبي حنيفة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الكرماني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مذهبه بخلافه ليس بشئ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ضريحه يعلم بزائره و من يأتيه في حياته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شرح قول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مليكة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أحب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يكون وجاه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فيجعل القنديل الذي في القبلة عند القبر على رأسه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إرشاد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لكيفي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أن يكون بينه وبين القبر فاصل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يبعد عنه بمقدار أربعة أذرع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ثلاثة وهذا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البعد أولى وأليق بالأدب كما كان في حياته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وعليه الأكثر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ذهب بعض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القرب أولى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يعامل معاملته في حياته فيختلف ذلك باختلاف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باعتبار ما كان في العصر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اليوم فعليه مقصورة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تمنع من دنو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الزائر فيقف عند الشب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21 - لا يرفع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صوته ولا يخفيه بل يقتصد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وخفض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وت عنده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 أدب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للجميع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القاضي عياض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سناده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حميد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ناظر أبو جعفر أمير المؤمنين مالكا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مسجد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له مالك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لا ترفع صوتك في هذا المسجد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ترفعوا أصواتكم فوق صوت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 الآية. ومدح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يغض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أصواتهم عند رسول الله.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لآية. وذم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الذين ينادونك من وراء الحجرات.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لآية.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حرمته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تا كحرمته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فاستكان لها أبو جعفر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عبد الله أستقبل القبلة وأدعوا أم أستقبل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تصرف وجهك عنه وهو وسيلتك ووسيلة أبيك آدم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إلى الله تعالى يوم القيامة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بل استقبله واستشفع به فيشفعك الله تعالى قال الله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هم إِذ ظلموا أنفسهم جاءوك فاستغفروا </w:t>
      </w:r>
      <w:r>
        <w:rPr>
          <w:rFonts w:hint="cs"/>
          <w:rtl/>
          <w:lang w:bidi="fa-IR"/>
        </w:rPr>
        <w:t xml:space="preserve">الله </w:t>
      </w:r>
      <w:r>
        <w:rPr>
          <w:rtl/>
          <w:lang w:bidi="fa-IR"/>
        </w:rPr>
        <w:t>الآية.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_</w:t>
      </w:r>
      <w:r>
        <w:rPr>
          <w:rtl/>
          <w:lang w:bidi="fa-IR"/>
        </w:rPr>
        <w:t>22</w:t>
      </w:r>
      <w:r>
        <w:rPr>
          <w:rFonts w:hint="cs"/>
          <w:rtl/>
          <w:lang w:bidi="fa-IR"/>
        </w:rPr>
        <w:t>_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النب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قدس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خيرة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حبيب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 وخاتم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ين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خيرة الخلائق أجمعين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قائد الغر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عبد الله بن عبيد الله المتوفى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صحاب الصحاح الست.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وعلى آلك وأهل بيتك وأزواجك وأصحابك أجمعين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وعلى سائر الأنبياء و المرسلين وجميع عباد الله الصالحين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يا رسول الله أفضل ما جزى به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ذكرك الذاكرون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وغفل عن ذكرك الغافلون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أفضل وأكمل ما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على أحد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الخلق أجمعين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 أن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وحده لا شريك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عبده ورسوله وخيرته من خلقه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الأمانة ونصحت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وكشفت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وجاهدت في الله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جهاده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آته الوسيلة و الفضيلة، وابعثه مقاما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محمودا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الذي وعدته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وآته نهاية ما ينبغي أن يسأله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ائلون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ورسولك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وعلى آل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وأزواجه وذر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يته كما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على إبراهيم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آل إبراهيم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وبارك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وعلى آل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كما باركت على إبراهيم وعلى آل إبراهيم في العالمين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حميد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مجيد.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أخرى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حكاها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فرحون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حبيب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ورحمة الله وبركاته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يا رسول الله أفضل وأزكى وأعلى وأنمى صلاة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اها على أحد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أنبيائه وأصفيائه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يا رسول الله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قد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غت 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رسلت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أتاك اليقين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وكنت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كما نعتك الله في كتابه حيث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جاءكم رسول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أنفسكم عزيز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ما عنتم حريص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عليكم بالمؤمنين رؤف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رحيم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فصلوات الله وملائكته وجميع خلقه في سماواته وأرضه عليك يا رسول الله.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ثالثة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إت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فق عليه أعلام المذاهب الأربعة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الله ورحمة الله وبركاته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رسول الله فقد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وجاهدت في أمر الله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قبض الله روحك حميدا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محمودا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فجزاك الله عن صغيرنا وكبيرنا خير الجزاء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عليك أفضل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وأزكاها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lang w:bidi="fa-IR"/>
        </w:rPr>
        <w:cr/>
      </w: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عبد الملك بن حبيب القرطب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الجليل الثقة مصنف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الواضحة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في الفقه على المذاهب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ربعة 1 ص 591.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وأنماها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اجعل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يوم القيامة أقرب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إليك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واسقنا من كأسه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وارزقنا من شفاعته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واجعلنا من رفقائه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لا تجعل هذا آخر العهد بقبر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نا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وارزقنا العود إليه يا ذا الجلال والاكرام.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الزيارة الرابعة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رواية الغزالي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أمين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حبيب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صفوة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خيرة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أحمد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د،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أبا القاسم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ماحي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عاقب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حاشر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بشير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نذير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طهر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طاهر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أكرم ولد آدم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رسول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قائد الخير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فاتح البر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هادي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قائد الغر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وعلى أهل بيتك الذين أذهب الله عنهم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جس وطه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رهم تطهيرا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وعلى أصحابك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بين وعلى أزواجك الط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اهرات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هات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أفضل ما جزى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قومه ورسولا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ذكرك الذاكرون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غفل عنك الغافلون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عليك في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لين والآخرين أفضل وأكمل وأعلى وأجل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وأطيب وأطهر ما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على أحد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خلقه كما استنقذنا بك من الض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رنا بك من العماية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وهدانا بك من الجهالة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 أن لا إله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وحده لا شريك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عبد الله ورسوله وأمينه وصفي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وخيرته من خلقه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قد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وهديت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أتاك اليقين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 وعلى أهل بيتك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بين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وشر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وكر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وعظ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خامسة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رواية القسطلاني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حبيب الله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خيرة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صفوة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 وخاتم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قائد الغر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وعلى أهل بيتك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بين الطاهرين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عليك وعلى أزواجك الطاهرات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هات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وعلى أصحابك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أجمعين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وعلى سائر الأنبياء وسائر عباد الله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أفضل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ما جزى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ذ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الذاك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رون</w:t>
      </w:r>
      <w:r>
        <w:rPr>
          <w:rFonts w:hint="cs"/>
          <w:rtl/>
          <w:lang w:bidi="fa-IR"/>
        </w:rPr>
        <w:t>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وغفل عن ذ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كره الغافلون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عبده ورسوله وأمينه وخيرته من خلقه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قد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الله حق جهاده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ضاق وقته عن ذلك فليقل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منه.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سادسة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رواية الباجوري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عليه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بلا رفع صوت قائلا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لسلام عليك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حبيب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رسول الله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وكشفت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الغم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وجلوت الظ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ونطقت بالحكمة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سبيل الله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جهاده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أفضل الجزاء.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زيارة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 سابعة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ذكرها شرنبلالي الحنفي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المراقي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لسلام عليك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حبيب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عليك</w:t>
      </w:r>
      <w:r>
        <w:rPr>
          <w:rFonts w:hint="cs"/>
          <w:rtl/>
          <w:lang w:bidi="fa-IR"/>
        </w:rPr>
        <w:t xml:space="preserve">َ </w:t>
      </w:r>
      <w:r>
        <w:rPr>
          <w:rtl/>
          <w:lang w:bidi="fa-IR"/>
        </w:rPr>
        <w:t>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شفيع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مزم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صولك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بين وأهل بيتك الطاهرين الذين أذهب الله عنهم الرجس وطه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رهم تطهيرا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أفضل ما جزى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قوله ورسولا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رسول الله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وأوضحت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جاهدت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سبيل الله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جهاده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وأقمت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أتاك اليقين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على أشرف مكان 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بحلول جسمك الكريم فيه صلاة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وسلاما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دائمين من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عدد ما كان وعدد ما يكون بعلم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صلاة لا انقضاء لأمرها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نحن وفدك وزو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حرمك تشر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فنا بالحلول بين يديك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وجئنا من بلاد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شاسعة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وأمكنة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بعيدة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نقطع السهل والوعر بقصد زيارتك لنفوز بشفاعتك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والنظر إلى مآثرك ومعاهدك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والقيام بقضاء بعض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ستشفاع بك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الخطايا قد قصمت ظهورنا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والأوزار قد أثقلت كواهلنا وأنت الشافع المشف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الموعود بالشفاعة العظمى والمقام المحمود والوسيلة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قال الله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لوجدوا الله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رحيما.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جئناك ظالمين لأنفسنا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مستغفرين لذنوبنا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فاشفع لنا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واسأله أن يميتنا على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يحشرنا في زمرتك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يوردنا حوضك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يسقينا بكأسك غير خزايا ولا نادمين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فاعة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فاعة يا رسول الله [ تقولها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]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 اغفر لنا ول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خواننا الذين سبقونا بالإيمان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تجعل في قلوبنا غل</w:t>
      </w:r>
      <w:r>
        <w:rPr>
          <w:rFonts w:hint="cs"/>
          <w:rtl/>
          <w:lang w:bidi="fa-IR"/>
        </w:rPr>
        <w:t>ًّ</w:t>
      </w:r>
      <w:r>
        <w:rPr>
          <w:rtl/>
          <w:lang w:bidi="fa-IR"/>
        </w:rPr>
        <w:t>ا 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ذين آمنوا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رؤف رحيم.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ثامنة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 xml:space="preserve">رواية شيخ زاده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ورحمة الله وبركاته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خير خلق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ولد آدم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أشهد أن لا إله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 وحده لا شريك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عبده ورسوله وأمينه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قد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سالة. وأد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أفضل ما جزى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اعط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ورسولك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الوسيلة والفضيلة والدرجة العالية الرفيعة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وابعثه المقام المحمود الذي وعدته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وأنزله المنزل المبارك عندك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سبحانك أنت ذو الفضل العظيم.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يسأل الله تعالى حاجته وأعظم الحاجات حسن الخاتمة وطلب المغفرة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أسألك الشفاعة الكبرى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بك إلى الله تعالى في أن أموت مسلما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 وسن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حشر في زمرة عباد الله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على الشيخين.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زيارة تاسعة رواية الفاكهي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الكريم -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خيرة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حبيب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خير الخلائق أجمعين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إمام المت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قائد الغر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رحمة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للعالمين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الله على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شفيع المذنبين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هاديا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صراط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مستقيم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من وصفه الله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لعلى خلق عظيم. وبالمؤمنين رؤف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رحيم.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وعلى سائر الأنبياء والمرسلين وآلك وأهل بيتك وأزواجك وأصحابك أجمعين وعباد الله الصالحين ورحمة الله وبركاته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جزى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هو أهله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يا رسول الله أفضل ما جزى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قومه ورسولا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ذكرك الذاكرون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وغفل عن ذكره الغافلون أفضل وأكمل ما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على أحد من خلقه أجمعين وأشهد أن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وحده لا شريك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عبده ورسوله وخيرته من خلقه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قد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ونصحت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وجاهدت في الله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جهاده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وكما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في كتابه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آته الوسيلة والفضيلة وابعثه مقاما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محمودا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الذي وعدته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عبدك ونبي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ورسولك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وعلى آل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وأزواجه وذري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كما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على إبراهيم وعلى آل إبراهيم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وبارك على محمد وعلى آل محمد وأزواجه وذريته كما باركت على إبراهيم وعلى آل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براهيم في العالمين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حميد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مجيد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آمن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بما أنزلت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بعنا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فاكتبنا مع الشاهدين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الذي أقر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عيني برؤيتك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وأدخلني بروضتك وحضرتك يا حبيب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فإن عجز عن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أتى بما أمكنه.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لدعاء عند رأس النب</w:t>
      </w:r>
      <w:r>
        <w:rPr>
          <w:rFonts w:hint="cs"/>
          <w:rtl/>
          <w:lang w:bidi="fa-IR"/>
        </w:rPr>
        <w:t>ى</w:t>
      </w:r>
    </w:p>
    <w:p w:rsidR="00942E87" w:rsidRDefault="00942E87" w:rsidP="00942E87">
      <w:pPr>
        <w:pStyle w:val="libCenter"/>
        <w:rPr>
          <w:lang w:bidi="fa-IR"/>
        </w:rPr>
      </w:pPr>
      <w:r w:rsidRPr="00FB434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23 - يقف عند رأسه الشريف ويقول.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قلت وقولك الحق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لوجدوا الله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رحيما. وقد جئناك سامعين قولك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طائعين أمرك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مستشفعين بنبي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اغفر لنا ول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خواننا الذين سبقونا بال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تجعل في قلوبنا غل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ذين آمنوا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رؤف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رحيم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ربن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آتنا في الدنيا حسنة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 الآخرة حسنة وقنا عذاب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سبحان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يصفون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العالمين. ويدعو بما يحضره من الدعاء ذكره شرنبلالي الحنفي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الفلاح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 في غيرها.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دعاء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عند رأسه</w:t>
      </w:r>
    </w:p>
    <w:p w:rsidR="00942E87" w:rsidRDefault="00942E87" w:rsidP="00942E87">
      <w:pPr>
        <w:pStyle w:val="libCenter"/>
        <w:rPr>
          <w:lang w:bidi="fa-IR"/>
        </w:rPr>
      </w:pP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الغزالي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يقف عند الرأس مستقبل القبلة بين القبر والا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سطوانة وليحمد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وليمج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ده وليكثر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لاة على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قلت وقولك الحق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لوجدوا الله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رحيما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سمعنا قولك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وأطعنا أمرك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وقصدنا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مستشفعين به إليك في ذنوبنا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أثقل ظهورنا من أوزارنا تائبين من زللنا معترفين بخطايانا وتقصيرنا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فتب اللهم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علينا وشف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هذا فينا وارفعنا بمنزلته عندك وحق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عليك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إغفر للمهاجرين والأنصار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واغفر لنا ول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خواننا الذين سبقونا بالإيمان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لا تجعله آخر العهد من قبر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ومن حرمك يا أرحم الراحمين.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يأتي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فيصل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فيها ركعتين ويكثر من الدعاء ما استطاع لقوله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بين قبري ومنبري روضة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رياض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ومنبري على حوضي.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العدوي الحمزاوي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216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أحسن ما يقول بعد تجديد التوبة في ذلك الموقف الشريف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وتلاوة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سول. الآية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نحن وفدك يا رسول الله وزو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ارك جئناك لقضاء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وللتبر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بزيارتك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ستشفاع بك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أثقل ظهورنا وأظلم قلوبنا. [ وزاد الشيخ على القاري الحنفي في شرح الشمائل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فليس لنا شفيع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غيرك نؤم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رجاء غير بابك نصله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فاستغفر لنا واشفع لنا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يا شفيع المذنبين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واسأله أن يجعلنا من عباده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].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خير من 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فنت بالقاع أعظمه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فطاب من طيبهن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القاع وال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نفسي الفداء لقبر أنت ساكنه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 العفاف وفيه الجود والكرم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مأخوذة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حكاية حكاها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حرب الهلالي عن أعرابي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أتى قبر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وزاره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ما يقرب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رواها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وابن عساكر وابن الجوزي.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والقسطلاني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في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والخالدي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صلح الأخوان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54 وقال تلق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هذه الحكاية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لعلماء بالقبول وذكرها 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المذاهب الأربعة في المناسك مستحسنين 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تضمين أبي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أحمد بن عبد العزيز المقدسي البيتين المذكورين 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أقول والدمع من عيني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منسجم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لما رأيت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جدار القبر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والناس يغشونه باك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ومنقطع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المهابة أو داع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فملتزم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تمالكت أن ناديت في حرق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الصدر كادت لها الأحشاء تضطرم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[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يا خير من دفنت بالقاع أعظمه]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آخر البيتين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وفيه شمس الت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قى والدين قد غربت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بعد ما أشرقت من نيرها الظلم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حاشا لوجهك أن يبلى وقد هديت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الشرق والغرب من أنواره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 تمس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أيدي الترب لامسة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فأنت بين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ماوات العلى علم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لقيت رب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وال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صارمه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وقد كان بحر الكفر يلتطم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فقمت فيه مقام المرسلين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 عز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فهو على الأديان محتكم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لئن رأيناه قبرا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باطنه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لروضة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رياض الخلد تبتسم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طافت به من نواحيه ملائكة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تغشاه 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ما يوم وتزدحم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كنت أبصرته 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لقلت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تمش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على خد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لك القدم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الصلاة على النب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الطاهر</w:t>
      </w:r>
    </w:p>
    <w:p w:rsidR="00942E87" w:rsidRDefault="00942E87" w:rsidP="00942E87">
      <w:pPr>
        <w:pStyle w:val="libCenter"/>
        <w:rPr>
          <w:lang w:bidi="fa-IR"/>
        </w:rPr>
      </w:pPr>
      <w:r w:rsidRPr="00902B2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أخرج البخاري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عند قبري 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الله به ملكا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وكفي أمر دنياه وآخرته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وكنت له شفيعا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القيامة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المجد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ويأتي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الزائر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بأتم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أنواع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وأكمل كيفي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 في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ذكره الخطيب الشربين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المغن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494.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ذلك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 أختاره لنفسي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وآله وصحبه وأزواجه عدد ما خلقت وعدد ما أنت خالق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وزنة ما خلقت</w:t>
      </w:r>
      <w:r>
        <w:rPr>
          <w:rFonts w:hint="cs"/>
          <w:rtl/>
          <w:lang w:bidi="fa-IR"/>
        </w:rPr>
        <w:t>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وزنة ما أنت خالق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وملأ ما خلقت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وملأ ما أنت خالق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ملأ سماواتك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وملأ أرضك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ومثل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وأضعاف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وعدد خلقك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وزنة عرشك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ومنتهى رحمتك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ومداد كلماتك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ومبلغ رضاك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ترضى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وعدد ما ذكرك به خلقك في جميع ما مضى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وعدد ما هم ذاكروك فيما بقي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سنة وشهر وجمعة ويوم وليلة وساعة من الساعات ونسيم ونفس ولمحة وطرفة من الأبد إلى الأبد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أبد الدنيا والآخرة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وأكثر من ذلك لا ينقطع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ولا ينفد آخره. يقوله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ثلاث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وعلى آل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فديك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بعض من أدركت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بلغنا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وقف عند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وملائكته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ذين آمنوا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تسليما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تعالى على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م. وفي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د. يقولها سبعين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ناداه ملك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عليك يا فلان لم تسقط لك اليوم حاجة.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مهودي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بعضهم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لأولى 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رسول الله. وإن كانت الرواية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تأد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خصائصه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تعالى عليه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أن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نادى باسمه بل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ونحوه. والذي يظهر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في نداء لا يقترن به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التوسل والاستشفاع بقبره الشريف</w:t>
      </w:r>
    </w:p>
    <w:p w:rsidR="00942E87" w:rsidRDefault="00942E87" w:rsidP="00942E87">
      <w:pPr>
        <w:pStyle w:val="libCenter"/>
        <w:rPr>
          <w:lang w:bidi="fa-IR"/>
        </w:rPr>
      </w:pPr>
      <w:r w:rsidRPr="00FB434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يرجع الزائر إلى موقفة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قبالة وجه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به في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نفسه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ويستشفع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سبحانه وتعالى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ويكثر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ستغفار والتضر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 بعد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خرجه البيهق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والقاض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عياض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والسبك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والعبدر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المدخل وجمع آخرون.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محمد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سماعيل بن مسلم بن فديك المتوفى 200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ثقة يروي عنه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ئمة الستة أصحاب الصحاح.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خير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سل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أنزل عليك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صادقا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إذ ظلموا أنفسهم جاؤك فاستغفروا الله واستغفر لهم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لوجدوا الله 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رحيما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جئتك مستغفرا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ذنوبي متشف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بك إلى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 ويقول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نحن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وفدك يا رسول الله وزو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ارك جئناك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قضاء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بزيارتك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ستشفاع بك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تعالى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الخطايا قد أثقلت ظهورنا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وأنت الشافع المشف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الموعود بالشفاعة العظمى والمقام المحمود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جئناك ظالمين لأنفسنا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مستغفرين لذنوبنا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سائلين منك أن تستغفر لنا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فأنت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وشفيعنا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فاشفع لنا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واسأله أن يميتنا على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 ومحب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ويحشرنا في زمرتك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يوردنا حوضك غير خزايا ولا نادمين.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القسطلاني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وينبغي للزائر 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يكثر من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والتضر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ستغاثة والتشف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به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فجدير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بمن استشفع به أن يشف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عه الله فيه.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ستغاثة هي طلب الغوث فالمستغيث بطلب من المستغاث به إغاثته أن يحصل له الغوث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فرق بين أن يعب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بلفظ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ستغاثة. أو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ل. أو التشف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ع. أو التوج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ه. أو التجو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ه.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من الجاه والوجاهة ومعناهما علو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القدر والمنزلة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يتوس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بصاحب الجاه إلى من هو أعلى منه.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ًّ</w:t>
      </w:r>
      <w:r>
        <w:rPr>
          <w:rtl/>
          <w:lang w:bidi="fa-IR"/>
        </w:rPr>
        <w:t>ا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ستغاثة.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والتشف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ع. والتوج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ذكره في [ تحقيق النصرة ومصباح الظلام ] واقع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حال قبل خلقه وبعد خلقه في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حياته في الدنيا وبعد موته في البرزخ وبعد البعث في عرصات القيامة.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ما وقع من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ستشفاع به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الحالات المذكورة.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الزرقاني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317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ونحو هذا في منسك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خليل وزاد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وليتوس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به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ويسأل الله تعالى بجاهه في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إذ هو محط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جبال الأوزار وأثقال الذنوب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بركة شفاعته وعظمها عند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لا يتعاظمها ذنب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اعتقد خلاف ذلك فهو المحروم الذي طمس الله بصيرته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وأضل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سريرته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ألم يسمع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إذ ظلموا أنفسهم جاؤك فاستغفروا الله. الآية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مراده التعريض بابن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_9_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هناك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وأعلام أهل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بسطوا القول في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جائز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حال قبل خلقه وبعده في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حياته في الدنيا وبعد موته في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البرزخ وبعد البعث في عرصات القيامة والجن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وجعلوه على ثلاثة أنواع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طلب الحاجة من الله تعالى به أو بجاهه أو لبركته.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بهذا المعنى جايز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جميع الأحوال المذكورة.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به بمعنى طلب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كموا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جايز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الأحوال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لطلب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ذلك الأمر المقصود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بمعنى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قادر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التسب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فيه بسؤاله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وشفاعته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فيعود إلى النوع الثاني في المعنى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العبارة مختلفة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منه قول القائل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أسألك مرافقتك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وقول عثمان ابن أبي العاص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شكوت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سوء حفظي للقرآن.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يا عثمان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وضع يده على صدري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خرج يا شيطان من صدر عثمان. فما سمعت بعد ذلك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حفظت. وقال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والآثار في ذلك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فلا عليك في تسميته 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أو تشف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أو استغاثة. أو تجو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أو توج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ها.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المعنى في جميع ذلك سواء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يسعنا إيقاف الباحث على 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وقفا عليه من كلمات ضافية لأعلام المذاهب الأربعة في المناسك وعيرها حول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ولو ذكرناها برم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 لتأتي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حافل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بسط القول فيه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ستهان بعد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597 في كتاب [ الوفاء في فضائل المصطفى ] جعل فيه بابين في المقام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باب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 وباب الاستشفاء بقبره.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شمس الدين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النعمان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673 في كتابه [ مصباح الظلام في المستغيثين بخير الأنام ] قال الخالدي في صلح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خوان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كتاب نفيس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نحو عشرين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وينقل عنه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الجزء الثاني في باب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داود المالكي الشاذلي. ذكر في كتابه [ البيان والاختصار ]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وقع للعلماء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لحاء من الشدائد فالتجؤا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فحصل لهم الفرج.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تقي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السبكي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756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120 - 133.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911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419 - 431.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923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أبو عبد الله الزرقاني المصري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شرح المواهب 8 ص 317.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لخالدي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1299 في [ صلح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خوان ] وهو أحسن 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الموضوع فقد جمع شوارده في سبعين صحيفة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وأفرد فيه رسالة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كلمة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محمود الآلوسي في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طبعت في عشرين صحيفة بمطبعة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نخبة الأخبار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سنة 1306.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لعدوي الحمزاوي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1303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198.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امي الشافعي القضاعي في [ فرقان القرآن ] المطبوع مع [ الأسماء والص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فات ] للبيهقي في 140 صحيفة وهو كتاب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للكلام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أُولئك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ذينَ يَدْعونَ يَبتَغونَ إلى‏ ربّ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هم الوسيلة</w:t>
      </w:r>
    </w:p>
    <w:p w:rsidR="00942E87" w:rsidRDefault="00942E87" w:rsidP="00942E87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الاسراء 57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لتبرك بالقبر الشريف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بالتزام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وتمريغ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وتقبيل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لم نجد في المقام قولا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بالحرمة لأحد من أعلام المذاهب الأربعة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لهم ولآرائهم قيمة في المجتمع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القائل بالنهي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يراه تنزيها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تحريما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ويقول بالكراهة مستندا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زعم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الدنو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القبر الشريف يخالف حسن 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ويحسب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البعد منه أليق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من شأن الفقيه النابه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فتي في دين الله بمثل هذه الاعتبارات التي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بنى على أساس وتختلف باختلاف الأنظار والآراء.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هناك أناس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عن شرعة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وحكموا بالحرمة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بلا دليل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وتحك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بلا برهان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ورأيا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بلا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وهم معروفون في الملأ بالشذوذ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عبأ بهم وبآرائهم.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هم ابن تيمية ومن لف لفه.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فها نحن نقد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بين يدي القارئ ما يوقفه على الحقيقة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ريه صواب الرأي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دد الطريق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وعند 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هينة الخبر اليقين.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أخرج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عساكر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التحفة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طريق طاهر بن يحيى الحسيني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أبي عن 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 عن جعفر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عن أبيه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تعالى 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رمس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جاءت فاطمة رضي الله تعالى عنها فوقفت على قبره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وأخذت قبضة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تراب القبر ووضعت على عينيها وبكت وأنشأت تقول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ماذا على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شم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تربة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 لا يشم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مدى الزمان غواليا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مصائب لو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على الأي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دن لياليا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ورواه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وابن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الناس في السيرة النبوي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2 ص 340.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والقسطلاني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مختصرا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والقاري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الشمائل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210.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والشبراوي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الإتحاف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مهودي في وفاء الوفاء 2 ص 444.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والخالدي في صلح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خوان ص 57.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والحمزاوي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63.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أحمد زيني دحلان في السيرة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3 ص 391.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وعمر رضا كحالة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أعلام النساء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1205.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 البيتين لها سلام الله عليها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في الفتاوى الفقهي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2 ص 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والخطيب الشربيني في تفسيره 1 ص 349.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والقسطلاني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إرشاد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390.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عن أبي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رداء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بلالا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مؤذ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] رأى في منامه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هذه الجفوة يا بلال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أما آن لك أن تزورني يا بلال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فانتبه حزينا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خائفا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فركب راحلته وقصد المدينة فأتى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فجعل يبكي عنده ويمر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غ وجهه عليه فأقبل الحسن والحسين رضي الله عنهما فجعل يضم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ويقب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لهما.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عساكر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الشام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مسندا بطريق في موضعين -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- ص 39 و 40 في ترجمة إبراهيم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الأنصاري ج 2 ص 256 وفي ترجمة بلال.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مهذ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الكتاب حذف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في الموضع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وأبقى المتن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وأسقطه رأسا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سندا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الثاني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أخطأ وأساء على الحديث وعلى الكتاب.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الحافظ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عبد الغني المقدسي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الكمال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بلال.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المز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التهذيب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39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روينا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ذلك بإسناد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ولا حاجة إلى النظر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سنادين اللذين رواه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بهما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رجالهما معروفين مشهورين. 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الأثير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سد الغابة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208. والسمهودي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سند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وص 443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إسناده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د. والقسطلاني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. والخالدي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صلح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خوان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57. والحمزاوي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قال. قدم علينا أعرابي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بعد ما دفن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بثلاثة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فرمى بنفسه على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وحثا من ترابه على رأسه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قلت فسمعنا قولك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ووعيت عن الله سبحانه فوعينا عنك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فيما أنزل عليك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إذ ظلموا أنفسهم جاؤك. الآية. وقد ظلمت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وجئتك تستغفر لي. فنودي من القبر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غفر لك. أخرجه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سعيد عبد الكريم السمعاني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أبو عبد 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نعمان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683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مصباح الظلام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إبراهيم بن عبد الله الكرخي.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شعيب الحريفيش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801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الروض الفائق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137.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لسيد نور الدين السمهودي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911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412.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922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داود الخالدي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1299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صلح الأخوان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540.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حسن الحمزاوي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1303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عن داود بن أبي صالح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أقبل مروان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فوجد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وجهه [ جبهته ] على القبر فأخذ مروان برقبته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هل تدري ما تصنع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فأقبل عليه فإذا أبو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الأنصاري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لم آت الحجر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جئت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آت الحجر سمعت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تبكوا على الدين إذا وليه أهله ولكن ابكوا على الدين إذا وليه غير أهله.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515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هو والذهبي في تلخيصه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ورواه أبو الحسين يحيى بن الحسن الحسيني في [ أخبار المدينة ]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آخر عن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المطلب بن عبد الله بن حنطب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للسبكي ص 113 قال السبكي بعد حكايته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الاسناد لم يكره مس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جدار القبر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أردنا بذكره القدح في القطع بكراهة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نور الدين السمهودي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410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إمام الحنابلة أحمد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رأيته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الحافظ أبي الفتح المراغي المدني. وأخرجه الحافظ الهيثمي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الزوائد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2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أحمد.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الحديث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عطينا خبرا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المنع عن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بالقبور الطاهرة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هو من بدع الأموي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وضلالاتهم منذ عهد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تسمع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 الدنيا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صحابي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ينكر ذلك غير وليد بيت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مروان الغاشم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لثور يحمي أنفه بروقه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بعلة الورشان يأكل رطب الوشان.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لبني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ولمروان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ضغينة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منذ يوم لم يبق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الأسرة الأموي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حرمة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هتكها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ناموسا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مز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ركنا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وذلك بوقيعته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فيهم وهو لا ينطق عن الهوى إن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وحي يوحى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شديد القوى. فقد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بلغت بنو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أربعين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خذوا عباد الله خولا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ومال الله نحلا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وكتاب الله دغلا.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بلغ بنو أبي العاص ثلاثين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خذوا دين الله دغلا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وعباد الله خولا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ومال الله دولا.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ريت في منامي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بني الحكم بن أبي العاص ينزون على منبري كما تنزو القردة.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فما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ؤي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مستجمعا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ضاحكا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استأذن الحكم بن أبي العاص عليه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عليه لعنة الله وعلى من يخرج من صلبه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المؤمن منهم وقليل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يشرفون في الدنيا و يضعون في 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ذوو مكر وخديعة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عطون في الدنيا وما لهم في الآخرة من خلاق.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دخل عليه مروان بن الحكم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الوزغ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الوزغ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لملعون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الملعون.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عايشة قولها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لعن الله أبا مروان ومروان في صلبه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فمروان فضض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لعنة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عبد الله بن الزبير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لعن الحكم وولده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 فحقيق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مروان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حامي عن التوحيد وقد رام أن يخذ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لها عن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ها ويصغ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 عندها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وكيف يروقه نبي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كان هذا هتافه فيه وفي أبيه وجد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وأصله وشجرته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تلك الشجرة الملعونة التي اجتث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من فوق الأرض ما لها من قرار.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فلا يحق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لمسلم أن يحذو حذو تلك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الملعونة ويقول بقولهم ويت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خذ برأيهم ويت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 إثر أولئك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الذين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خذوا دين الله دغلا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وعباد الله خولا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كتاب الله حولا.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عن أبي خيثمة [ زهير بن حرب الثقة المأمون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234 ]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ثنا مصعب بن عبد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ثنا إسماعيل بن يعقوب التيمي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المنكدر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يجلس مع أصحابه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يصيبه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مات فكان يقوم كما هو يضع خد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على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يرجع فعوتب في ذلك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ليصيبني خطرة فإذا وجدت ذلك استشفيت بقبر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يأتي موضعا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المسجد في الصحن فيتمر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غ فيه ويضطجع فقيل له في ذلك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رأيت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هذا الموضع [ يعني في النوم ]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قال 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جماعة الحموي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819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العلل والسؤالات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لعبد الله بن أحمد بن حنبل عن أبيه رواية أبي علي بن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وف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عبد الله</w:t>
      </w:r>
      <w:r w:rsidR="00B76BF2">
        <w:rPr>
          <w:rFonts w:hint="cs"/>
          <w:rtl/>
          <w:lang w:bidi="fa-IR"/>
        </w:rPr>
        <w:t>:</w:t>
      </w:r>
      <w:r>
        <w:rPr>
          <w:rtl/>
          <w:lang w:bidi="fa-IR"/>
        </w:rPr>
        <w:t xml:space="preserve"> سألت أبي عن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يمس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بمس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 ويفعل بالقبر مثل ذلك رجاء ثواب الله تعالى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بأس به [ وفاء الوفاء 2 ص 443 ].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قال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أحمد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المقري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1041 في [ فتح المتعال بصفة النعال ]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ولي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الدين العراقي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أخبر الحافظ أبو سعيد بن العلا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في كلام أحمد بن حنبل في جزء قديم عليه خط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ناصر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وغيره من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هذه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حاديث أخرجها جمع من الحفاظ بطرقهم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جمعها الحاكم وصححها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4 ص 479 - 482.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محمد بن المنكدر القرشي التيمي أبو عبد الله المدني أحد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ئمة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علام من التابعين توفي 130.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وفاء الوفاء 2 ص 444.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4 - هو الحافظ محمد بن ناصر أبو الفضل البغدادي توفي سنة 550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الجوزي في المنتظم 10 ص 163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حافظا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متقنا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ثقة لا مغمز فيه.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أحمد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تقبيل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وتقبيل منبره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بأس بذلك.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فأريناه التقي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فصار يتعج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من ذلك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عجبت من أحمد عندي جليل هذا كلامه أو معنى كلامه.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عجب في ذلك وقد روينا عن الإمام أحمد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غسل قميصا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وشرب الماء الذي غسله به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وإذا كان هذا تعظيمه لأهل العلم فما بالك بمقادير الصحابة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وكيف بآثار الأنبياء عليهم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أحسن ما قاله مجنون ليلى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على الد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يار ديار ليلى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قب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 ذا الجدار وذا الجدارا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يار شغفن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ولكن 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 سكن الد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ذكر الخطيب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حملة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الله بن عمر رضي الله تعالى عنهما كان يضع يده اليمنى على القبر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ريف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بلالا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رضي الله تعالى عنه وضع خد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يه عليه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ورأيت</w:t>
      </w:r>
      <w:r w:rsidR="00B76BF2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السؤالات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لعبد الله بن الإمام أحمد [ وذكر ما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جماعة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ولا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ستغراق في المحب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يحمل 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ذن في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والمقصود من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حترام والتعظيم والناس تختلف مراتبهم في ذلك كما كانت تختلف في حياته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حين يرونه لا يملكون أنفسهم بل يبادرون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فيهم أناة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رون والكل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خير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قال شيخ مشايخ الشافعية الشافعي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الصغير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1004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المنهاج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: ويكره أن يجعل على القبر مظل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التابوت الذي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جعل فوق القبر واستلامه وتقبيل الأعتاب عند الدخول لزيارة الأولياء.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قصد التبر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لا يكره كما أفتى به الوالد رحمه الله تعالى فقد 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حوا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إذا عجز عن استلام الحجر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شير بعصا وأن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لها </w:t>
      </w:r>
      <w:r w:rsidRPr="00FB4347">
        <w:rPr>
          <w:rStyle w:val="libFootnotenumChar"/>
          <w:rtl/>
        </w:rPr>
        <w:t>(5)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ذكره ابن الجوز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مناقب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ص 455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10 ص 331.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للقاضي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رؤي ابن عمر واضعا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يده على مقعد رسول الله من المنبر ثم وضعها على وجهه.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وفاء الوفاء للسمهود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444.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أخرج الحميد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الجمع بين الصحيحين وأبو داود في مسنده أن رسول الله </w:t>
      </w:r>
      <w:r w:rsidRPr="00DF69CE">
        <w:rPr>
          <w:rtl/>
        </w:rPr>
        <w:t>صلى‌</w:t>
      </w:r>
      <w:r>
        <w:rPr>
          <w:rFonts w:hint="cs"/>
          <w:rtl/>
        </w:rPr>
        <w:t xml:space="preserve"> </w:t>
      </w:r>
      <w:r w:rsidRPr="00DF69CE">
        <w:rPr>
          <w:rtl/>
        </w:rPr>
        <w:t>الله‌</w:t>
      </w:r>
      <w:r>
        <w:rPr>
          <w:rFonts w:hint="cs"/>
          <w:rtl/>
        </w:rPr>
        <w:t xml:space="preserve"> </w:t>
      </w:r>
      <w:r w:rsidRPr="00DF69CE">
        <w:rPr>
          <w:rtl/>
        </w:rPr>
        <w:t>عليه</w:t>
      </w:r>
      <w:r>
        <w:rPr>
          <w:rFonts w:hint="cs"/>
          <w:rtl/>
        </w:rPr>
        <w:t xml:space="preserve"> </w:t>
      </w:r>
      <w:r w:rsidRPr="00DF69CE">
        <w:rPr>
          <w:rtl/>
        </w:rPr>
        <w:t>‌و</w:t>
      </w:r>
      <w:r>
        <w:rPr>
          <w:rFonts w:hint="cs"/>
          <w:rtl/>
        </w:rPr>
        <w:t xml:space="preserve"> </w:t>
      </w:r>
      <w:r w:rsidRPr="00DF69CE">
        <w:rPr>
          <w:rtl/>
        </w:rPr>
        <w:t>آله</w:t>
      </w:r>
      <w:r>
        <w:rPr>
          <w:rtl/>
          <w:lang w:bidi="fa-IR"/>
        </w:rPr>
        <w:t xml:space="preserve"> كان يشير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الحجر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سود بمحجنته ويقبل المحجن.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حكاه الشبر املس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الشيخ أب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الضياء المتوفى 1087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حاشية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اللدنية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والحمزاوي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10 - قال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أحمد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ملي الكبير الأنصاري شيخ الشيوخ في حاشية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 الطالب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المطبوعة في هامش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331 عند قول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أدب مطلق زيارة القبور [ أن يدنو منه دنو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منه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في المجموع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ولا يستلم القبر ولا 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ويستقبل وجهه للس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والقبلة للد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أبو موسى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 قال شيخنا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كان قبر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أو ولي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أو عالم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واستلمه أو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بقصد 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فلا بأس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نقل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الناشري عن محب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الدين الطبري الشافعي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يجو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ز تقبيل القبر ومس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وعليه عمل العلماء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وأنشد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رأينا لسليمى أثرا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لسجدنا ألف ألف للأثر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قال القاضي عياض المالكي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بعد كلام طويل في تعظيم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وجدير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لمواطن عم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رت بالوحي والتنزيل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بها جبرئيل وميكائيل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عرجت منها الملائكة والر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عرصاتها بالتقديس والتسبيح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واشتملت تربتها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البشر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وانتشر عنها من دين الله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نبيه ما انتشر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مدارس آيات و مساجد وصلوات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ومشاهد الفضائل والخيرات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ومعاهد البراهين والمعجزات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مناسك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ومشاعر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ومواقف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ومتبو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ء خاتم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حيث انفجرت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وأين فاض عبابها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ومواطن تهبط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أرض 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جلد المصطفى ترابها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 تعظ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عرصاتها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وتنس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نفحاتها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ربوعها وجدرانها.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دار خير المرسلين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دي الأنام وخ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بالآيات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عندي لأجلك لوعة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وصبابة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وتشو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متو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قد الجمرات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عهد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إن ملأت محاجري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تلكم الجدران والعرصات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عف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مصون شيبي بينها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كثرة التقبيل والر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شفات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لولا العوادي والأعادي زرتها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ولو سحبا على الوجنات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لكن سأهدي من حفيل تحي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لقطين تلك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والحجرات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.</w:t>
            </w:r>
            <w:r>
              <w:rPr>
                <w:rtl/>
                <w:lang w:bidi="fa-IR"/>
              </w:rPr>
              <w:t>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وفاء الوفاء للسمهود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444.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أن وما بعدها في تأويل مصدر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نه خبر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( جدير ). في </w:t>
      </w:r>
      <w:r>
        <w:rPr>
          <w:rFonts w:hint="cs"/>
          <w:rtl/>
        </w:rPr>
        <w:t>ا</w:t>
      </w:r>
      <w:r>
        <w:rPr>
          <w:rtl/>
          <w:lang w:bidi="fa-IR"/>
        </w:rPr>
        <w:t>ول الكلام.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13 - قال قاضي القضاة شهاب الدين الخفاجي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1069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الشفاء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577 عند قول القاضي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- ونقل من كتاب أحمد بن سعيد الهندي فيمن وقف بالقبر أن لا يلصق به ولا يمس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بشئ من جسده فلا يقب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 فيكره 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وتقبيله وإلصاق صدره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ترك 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ضريح يكره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مجمع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ولذا قال أحمد والطبري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بأس بتقبيله والتزامه.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وروي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الأنصاري كان يلتزم القبر الشريف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وهذا لغير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لم يغلبه الشوق والمحب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وهو كلام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حسن.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ج 3 ص 571 عند قول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مليكة - من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يكون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وجاه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فيجعل القنديل الذي في القبلة عند القبر على رأسه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إرشاد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لكيفي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وأن يكون بينه وبين القبر فاصل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يبعد عنه بمقدار أربعة أذرع.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ثلاثة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مبني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البعد أولى وأليق بالأدب كما كان في حياته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وعليه الأكثر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وذهب بعض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القرب أولى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يعامله معاملته في حياته فيختلف ذلك باختلاف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باعتبار ما كان في العصر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اليوم فعليه مقصورة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تمنع من دنو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ائر فيقف عند الشب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نقل عن ابن أبي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يف اليماني أحد علماء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جواز تقبيل المصحف وأجزاء الحديث وقبور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قال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استنبط بعضهم من مشروعي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تقبيل الحجر الأسود جواز تقبيل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يستحق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التعظيم من آدمي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تقبيل يد الآدمي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فسبق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وأما غيره فنقل عن أحمد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تقبيل منبر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وقبره فلم ير به بأسا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واستبعد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بعض أتباعه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عنه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قال الزرقاني المصري المالكي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315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تقبيل القبر الشريف مكروه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لقصد التبر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فلا كراهة كما اعتقده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17 - قال الشيخ إبراهيم الباجوري الشافعي في حاشيته على شرح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قاسم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المستبعد هو ابن تيمية أو من يشاكله من أهل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هواء المضلة الذين لا يعتنا بهم وبآرائهم في دين الله.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وفاء الوفاء للسمهودي 2 ص 444.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الغز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على متن الشيخ أبي شجاع في الفقه الشافعي ج 1 ص 276.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يكره تقبيل القبر واستلامه ومثله التابوت الذي يجعل فوقه وكذلك تقبيل الأعتاب عند الدخول لزيارة الأولياء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قصد به 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بهم فلا يكره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عجز عن ذلك لازدحام ونحوه كاختلاط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بالنساء كما يقع في زيارة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أحمد البدوي وقف في مكان يتمك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فيه من الوقوف بلا مشق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وقرأ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وأشار بيده أو نحوها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ذلك فقد صر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حوا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إذا عجز عن استلام الحجر الأسود 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أن يشير بيده أو عصا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قال الشيخ حسن العدوي الحمزاوي المالكي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20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66 بعد نقل عبارة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ملي المذكور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ولا مرية حينئذ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تقبيل القبر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 لم يكن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فهو أولى من جواز ذلك لقبور الأولياء عند قصد 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فيحمل ما قاله العارف على هذا المقصد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قبره الشريف روضة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رياض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19 - قال الشيخ سلامة 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امي الشافعي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فرقان القرآن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133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وقال [ يعني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طاف بقبور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أو تمس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 بها كان مرتكبا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أعظم العظائم. وأتى بكلام ملتبس فمر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يجعله من الكبائر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من الش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رك إلى مسائل من أشباه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فرغ العلماء المحق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قون والفقهاء المدق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قون من بحثها وتدوينها قبل أن يولد هو بقرون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فيأبى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يخالفهم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وربما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 الإجماع على ما يقول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يكون الإجماع قد انعقد قبله على خلاف قوله كما يعلم ذلك من أمعن في كلامه وكلام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قبله و كلام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بعده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تعقب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أهل الفهم المستقيم والنقد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مثالا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لتمسح بالقبر أو الطواف به من عوام المسلمين فأهل العلم فيه على ثلاثة أقوال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لجواز مطلقا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والمنع مطلقا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وجه كراهة التنزيه الشديدة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لا تبلغ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التحريم. و التفصيل بين من غلبه 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شوق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إلى المزور فتنتفي عنه هذه الكراهة ومن 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فالأدب تركه. وأنت إذا تأم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لت في الأمور التي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بها المسلمين وجعلها عبادة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لغير الله وجدت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ترجع إلى مقد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متين صدقت كبراهما وهي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عبادة لغير الله شرك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وهي معلومة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الدين بالض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يسوق عليه الأدل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بالآيات الواردة في المشركين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وكذبت صغراهما وهي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نداء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أو غائب أو طواف بقبر أو تمس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 به أو ذبح أو نذر لصاحبه - إلخ - فهو عبادة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لغير الله. ثم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يسوق الآيات والأحاديث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 التي لم يفهمها أو تعم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في تأويلها على غير وجهها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يخرج من هذا القياس الذي فسدت إحدى مقد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متيه بنتيجة لا محالة كاذبة وهي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جمهور المسلمين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إي</w:t>
      </w:r>
      <w:r>
        <w:rPr>
          <w:rFonts w:hint="cs"/>
          <w:rtl/>
          <w:lang w:bidi="fa-IR"/>
        </w:rPr>
        <w:t>ّا</w:t>
      </w:r>
      <w:r>
        <w:rPr>
          <w:rtl/>
          <w:lang w:bidi="fa-IR"/>
        </w:rPr>
        <w:t>ه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شايعه مشركون كافرون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أجاد تلخيص هذا المذهب وأدل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وتزييفها منطقي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جادة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أهل التحقيق وتاج أهل التدقيق الإمام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المجيد الفاسي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تسع وعشرين ومائتين وألف في مؤل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على ذلك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ينطق بعلو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كعب هذا الإمام. [ إلى أن قال]: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ولقد 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على الجناب المحم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إلى زيارته معصية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ناداه مستغيثا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بعد وفاته فقد أشرك فتارة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يجعله شركا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أصغر.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 يجعله شركا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أكبر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المستغيث ممتلئ القلب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خالق ولا مؤث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صلى الله عليه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رفع إليه الحوائج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ستغاث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جعله منبع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مقبول الشفاعة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مستجاب الدعاء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هي عقيدة جميع المسلمة مهما كانوا من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>اهـ.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وأخبر جمال الدين عبد الله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الأنصاري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رحلنا مع شيخنا تاج الدين الفاكهاني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 إلى دمشق فقصد زيارة نعل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دنا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التي بدار الحديث الأشرفي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بدمشق وكنت معه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رأى النعل المكر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مة حسر عن رأسه وجعل يقب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 ويمر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غ وجهه عليه ودموعه تسيل وأنشد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فلو قيل للمجنون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ليلى ووصلها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تريد أم الدنيا وما في طواياها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غبار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تراب نعالها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إلى نفسي وأشفى لبلواها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20 - أخرج 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الطبري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النضرة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54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طويلا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فيما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 بالأبواء بين عمر بن الخطاب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خرج 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نفر من أصحابه وبين شيخ استغاث به وفيه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انصرف عمر ونزل ذلك المنزل واستخبر عن الشيخ وعرف موته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الفقيه المالكي المتضلع من الفقه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صوله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 له ت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ليف قيمة 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734.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الديباج المذهب ص 187.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أنظر إلى عمر وقد وثب مباعدا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بين خطاه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وقف على القبر - قبر الشيخ -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اعتنقه وبكى.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فلو جاز لمثل عمر الوقوف على قبر رجل عادي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واعتناقه والبكاء عليه فما وازع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الوقوف على قبر رسولها الكريم واعتناقه والبكاء عليه أو قبور عترته الطاهرة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].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أُولئك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 هَدَى اللّهُ فبهداهم اقتَدِهْ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 xml:space="preserve">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لأنعام 90 ]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زيارة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بكر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قحافة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لفظ الفقه على المذاهب الأربعة 1 ص 551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يقف حيث يحاذي رأس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ويقول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خليفة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صاحب رسول الله في الغار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رفيقه في الأسفار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أمينه في الأسرار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أفضل ما جزى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خلفته بأحسن خلف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وسلكت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طريقه و منهاجه خير سلك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وقاتلت أهل الرد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والبدع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دت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ووصلت الأرحام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تزل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ناصرا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لأهله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أتاك اليقين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ورحمة والله وبركاته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أمتنا على 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ولا تخي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سعينا في زيارته برحمتك يا كريم.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عمر بن الخطاب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28 -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يتحو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يحاذي ق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بر عمر رضي الله عنه ويقول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أمير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مظهر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مكس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الأصنام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أفضل الجزاء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ورضي الله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استخلفك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نصرت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والمسلمين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فكفلت الأيتام، ووصلت الأرحام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وقوي بك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وكنت للمسلمين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مرضي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وهاديا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جمعت شملهم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وأغنيت فقيرهم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وجبرت كسرهم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ورحمة الله وبركاته.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الزيارة هي التي ذكرها شرنبلالي الفقيه الحنفي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 واحد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لف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أعلام اليوم زادوا فيها ما راقهم من فضايل الشيخين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هناك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وازع من ذلك إذ في وسع الزائر سرد جمل الثناء على المزور بكل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يعلم من مناقبه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أطبقت الأمة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هذا في قرونها الخالية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اليوم.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زيارة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رواية القسطلاني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ينتقل عن يمينه قدر ذراع فيسل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أبي بكر رضي الله عنه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رأسه بحذاء منكب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خليفة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من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الله به يوم الرد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والمسلمين خيرا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ارض عنه وارض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ينتقل عن يمينه قدر ذراع فيسل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عمر بن الخطاب رضي الله عنه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أمير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من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الله به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سلام والمسلمين خيرا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لهم ارض عنه وارض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زيارة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لفظ الباجوري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صوب يمينه قدر ذراع فيسل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أبي بكر رضي الله عنه فيقول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أبا بكر يا خليفة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جزاك الله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خيرا.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أيضا قدر ذراع فيسل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عمر رضي الله عنه فيقول مثل ما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يرجع إلى موقفه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قبالة وجهه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إلى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الشيخين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بلفظ واحد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يرجع قدر نصف ذراع فيقول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عليكما يا ضجيعي رسول الله ورفيقيه ووزيريه ومشيريه والمعاونين له على القيام في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لقائمين بعده بمصالح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وجزاكما الله أحسن الجزاء.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وزاد شرنبلالي الحنفي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جئناكما نتوس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بكما إلى رسول الله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 w:rsidRPr="00902B27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ليشفع لنا ويسأل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 أن يتقب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سعينا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حينا على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ميتنا عليها و يحشرنا في زمرته.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الشيخين بلفظ آخر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 xml:space="preserve">ذكرها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حبيب في ذيل زيارة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عليكما يا صاحبي رسول الله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تعالى عليه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أبا بكر ويا عمر جزاكما الله عن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وأهله أفضل ما جزى وزيري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على وزارته في حياته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حسن خلافته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بعد وفاته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كنتما لرسول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وزيري صدق في حياته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وخلفتماه بالعدل والاحسان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بعد وفاته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فجزاكما الله على ذلك مرافقته في 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انا معكم برحمته.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الشيخين بلفظ ثالث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رواية الغزالي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عليكما يا وزيري رسول الله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والمعاونين له على القيام بالدين ما دام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والقائمين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بعده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تتبعان في ذلك آثاره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وتعملان بسن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فجزاكما الله خير ما جزى وزيري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عن دينه.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ألفاظ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خرى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 وفي المذكور غنى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وكفاية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265 يثني عليهما بما حضره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بهما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مهما بين يديه شفيعين في حوائجه.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ولا يقف في الحرم الأقدس طويلا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بمقدار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تأد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با منه فهذا مستحب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عنده.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وداع الحرم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قدس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30 -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إذا فرغ الزائر من اشغاله وعزم على الخروج من المدينة فالمستحب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يأتي القبر الشريف ويعيد دعاء الزيارة كما سبق ويود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ويسأل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يرزقه العودة إليه ويسأل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 في سفره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ركعتين 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وضة الصغيرة وهي موضع مقام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 أن زيدت المقصورة في المسجد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خرج فليخرج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رجله اليسرى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اليمنى وليقل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وعلى آل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تجعله آخر العهد بنبي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أوزاري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بزيارته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وأصحبني في سفري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رجوعي إلى أهلي ووطني سالما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أرحم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احمين.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نسألك في سفرنا هذا البر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والتقوى ومن العمل ما 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وترضى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كن لنا صاحبا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سفرنا وخليفة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أهلنا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لنا صعوبة سفرنا وأطوعنا 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نعوذ بك من وعثاء السفر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وكآبة المنظر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وسوء المنقلب في الأهل والمال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أصحبنا بنصح واقلبنا بذم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اكفنا ما أهم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 وما لا نهتم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عنا سالمين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مع القبول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والمغفرة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والرضوان</w:t>
      </w:r>
      <w:r>
        <w:rPr>
          <w:rFonts w:hint="cs"/>
          <w:rtl/>
          <w:lang w:bidi="fa-IR"/>
        </w:rPr>
        <w:t>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تجعله آخر العهد بهذا المحل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الشريف.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ويعيد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المتقد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ويقول بعده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تجعل هذا آخر العهد بحرم رسولك </w:t>
      </w:r>
      <w:r w:rsidRPr="00857F02">
        <w:rPr>
          <w:rtl/>
        </w:rPr>
        <w:t>صل</w:t>
      </w:r>
      <w:r>
        <w:rPr>
          <w:rFonts w:hint="cs"/>
          <w:rtl/>
        </w:rPr>
        <w:t>ّ</w:t>
      </w:r>
      <w:r w:rsidRPr="00857F02">
        <w:rPr>
          <w:rtl/>
        </w:rPr>
        <w:t>ى</w:t>
      </w:r>
      <w:r>
        <w:rPr>
          <w:rFonts w:hint="cs"/>
          <w:rtl/>
        </w:rPr>
        <w:t xml:space="preserve"> </w:t>
      </w:r>
      <w:r w:rsidRPr="00857F02">
        <w:rPr>
          <w:rtl/>
        </w:rPr>
        <w:t>‌الله‌</w:t>
      </w:r>
      <w:r>
        <w:rPr>
          <w:rFonts w:hint="cs"/>
          <w:rtl/>
        </w:rPr>
        <w:t xml:space="preserve"> </w:t>
      </w:r>
      <w:r w:rsidRPr="00857F02">
        <w:rPr>
          <w:rtl/>
        </w:rPr>
        <w:t>عليه</w:t>
      </w:r>
      <w:r>
        <w:rPr>
          <w:rFonts w:hint="cs"/>
          <w:rtl/>
        </w:rPr>
        <w:t xml:space="preserve"> </w:t>
      </w:r>
      <w:r w:rsidRPr="00857F02">
        <w:rPr>
          <w:rtl/>
        </w:rPr>
        <w:t>‌و</w:t>
      </w:r>
      <w:r>
        <w:rPr>
          <w:rFonts w:hint="cs"/>
          <w:rtl/>
        </w:rPr>
        <w:t xml:space="preserve"> </w:t>
      </w:r>
      <w:r w:rsidRPr="00857F02">
        <w:rPr>
          <w:rtl/>
        </w:rPr>
        <w:t>آله</w:t>
      </w:r>
      <w:r>
        <w:rPr>
          <w:rFonts w:hint="cs"/>
          <w:rtl/>
        </w:rPr>
        <w:t xml:space="preserve"> </w:t>
      </w:r>
      <w:r w:rsidRPr="00857F02">
        <w:rPr>
          <w:rtl/>
        </w:rPr>
        <w:t>‌وسل</w:t>
      </w:r>
      <w:r>
        <w:rPr>
          <w:rFonts w:hint="cs"/>
          <w:rtl/>
        </w:rPr>
        <w:t>ّ</w:t>
      </w:r>
      <w:r w:rsidRPr="00857F02">
        <w:rPr>
          <w:rtl/>
        </w:rPr>
        <w:t>م</w:t>
      </w:r>
      <w:r>
        <w:rPr>
          <w:rtl/>
          <w:lang w:bidi="fa-IR"/>
        </w:rPr>
        <w:t xml:space="preserve"> وحضرته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لي العود إلى الحرمين سبيلا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سهلة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وارزقني العفو والعافية في الدنيا والآخرة.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وزاد الشربيني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المغني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 إلى أهلنا سالمين غانمين.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الكرماني من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إذا اختار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جوع يستحب</w:t>
      </w:r>
      <w:r>
        <w:rPr>
          <w:rFonts w:hint="cs"/>
          <w:rtl/>
          <w:lang w:bidi="fa-IR"/>
        </w:rPr>
        <w:t xml:space="preserve">ُّ </w:t>
      </w:r>
      <w:r>
        <w:rPr>
          <w:rtl/>
          <w:lang w:bidi="fa-IR"/>
        </w:rPr>
        <w:t>له أن يأتي القبر الشريف ويقول بعد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والدعاء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ود</w:t>
      </w:r>
      <w:r>
        <w:rPr>
          <w:rFonts w:hint="cs"/>
          <w:rtl/>
          <w:lang w:bidi="fa-IR"/>
        </w:rPr>
        <w:t xml:space="preserve">َّ </w:t>
      </w:r>
      <w:r>
        <w:rPr>
          <w:rtl/>
          <w:lang w:bidi="fa-IR"/>
        </w:rPr>
        <w:t>عناك يا رسول الله غير مود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ولا سامحين بفرقتك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نسألك أن تسأل الله تعالى أن لا يقطع آثارنا من زيارة حرمك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يعيدنا سالمين غانمين إلى أوطاننا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بارك لنا فيما وهب لنا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يرزقنا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كر على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تجعل هذا آخر العهد من زيارة قبر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 </w:t>
      </w:r>
      <w:r w:rsidRPr="003C4FCD">
        <w:rPr>
          <w:rtl/>
        </w:rPr>
        <w:t>صل</w:t>
      </w:r>
      <w:r>
        <w:rPr>
          <w:rFonts w:hint="cs"/>
          <w:rtl/>
        </w:rPr>
        <w:t>ّ</w:t>
      </w:r>
      <w:r w:rsidRPr="003C4FCD">
        <w:rPr>
          <w:rtl/>
        </w:rPr>
        <w:t>ى</w:t>
      </w:r>
      <w:r>
        <w:rPr>
          <w:rFonts w:hint="cs"/>
          <w:rtl/>
        </w:rPr>
        <w:t xml:space="preserve"> </w:t>
      </w:r>
      <w:r w:rsidRPr="003C4FCD">
        <w:rPr>
          <w:rtl/>
        </w:rPr>
        <w:t>‌الله‌</w:t>
      </w:r>
      <w:r>
        <w:rPr>
          <w:rFonts w:hint="cs"/>
          <w:rtl/>
        </w:rPr>
        <w:t xml:space="preserve"> </w:t>
      </w:r>
      <w:r w:rsidRPr="003C4FCD">
        <w:rPr>
          <w:rtl/>
        </w:rPr>
        <w:t>عليه‌</w:t>
      </w:r>
      <w:r>
        <w:rPr>
          <w:rFonts w:hint="cs"/>
          <w:rtl/>
        </w:rPr>
        <w:t xml:space="preserve"> </w:t>
      </w:r>
      <w:r w:rsidRPr="003C4FCD">
        <w:rPr>
          <w:rtl/>
        </w:rPr>
        <w:t>وسل</w:t>
      </w:r>
      <w:r>
        <w:rPr>
          <w:rFonts w:hint="cs"/>
          <w:rtl/>
        </w:rPr>
        <w:t>ّ</w:t>
      </w:r>
      <w:r w:rsidRPr="003C4FCD">
        <w:rPr>
          <w:rtl/>
        </w:rPr>
        <w:t>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ويصل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ركعتين عند الخروج ويسأل الله العود.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أئمة البقيع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وبقي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المزارات فيها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31 -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بعد زيارته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أن يخرج [ الزائر ] إلى البقيع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و يوم الجمعة آكد كما قال الفاكهي.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إحياء العلوم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يخرج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إلى البقيع.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وكذا قال النووي والفاخوري وزاد الأخير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ويخص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يوم الجمعة.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يأتي المشاهد والمزارات فيزور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ومعه الحسن بن علي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وزين العابدين.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وابنه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الباقر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ابنه جعفر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ويزور أمير المؤمنين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عثمان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وقبر إبراهيم بن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وجماعة من أزواج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صفي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الصحابة والتابعين 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مالكا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نافعا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عليكم بما صبرتم فنعم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قبى الدار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عليكم دار قوم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لاحقون. ويقرأ آية الكرسي وسورة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خلاص. وقال النووي 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أنتم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ابقون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لأهل البقيع الغرقد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تحرمنا أجرهم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تفتنا بعدهم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واغفر لنا ولهم. وزاد القاضي حسين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الأجساد البالية والعظام النخرة التي خرجت من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 وهي بك مؤمنة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دخل عليها روحا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 وسلاما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مضاجعهم عليهم واغفر لهم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265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بالخيار إن شاء أن يخرج إلى البقيع ليزور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فيه اقتداء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فإذا أتى إلى البقيع بدأ بثالث الخلفاء عثمان بن عفان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يأتي قبر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يأتي من بعده من الأكابر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وينوي امتثال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كونه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كان يزور أهل البقيع الغرقد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قربة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بنفسها مستحب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بها في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ظاهرة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بركتها عند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والخلف.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المشاهد المقصودة بالبقيع الغرقد كانت مشهودة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استيلاء يد العيث والفساد الأثيمة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كثيرة جمعها وبسط القول فيها السمهودي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101 - 105 وهناك فوائد هام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زيارة شهداء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32 - 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يزور شهداء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النووي وشرنبلالي وغيرهما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أفضلها وأحسنها يوم الخميس 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قبر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دنا حمزة. وقال الفاخوري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الكفاية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ويخص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يوم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ثنين.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أن يأتي متطه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قبور الشهداء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ويبدأ بسي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الشهداء حمزة رضي الله عنه. وقال الفاكهي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حسن الأدب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ورد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زوروهم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 نفسي بيده لا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عليهم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عليه إلى يوم القيامة. ولا يخفى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دعاء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 ودعاؤهم مستجاب</w:t>
      </w:r>
      <w:r>
        <w:rPr>
          <w:rFonts w:hint="cs"/>
          <w:rtl/>
          <w:lang w:bidi="fa-IR"/>
        </w:rPr>
        <w:t>ٌ.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وفاء الوفاء للسمهود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448.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_10_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زيارة حمزة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فيقول وهو في غاية الأدب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جلال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المصطفى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الشهداء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أسد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 يا أسد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رضي الله عنك وأرضاك وجعل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منقلبك ومثواك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الشهداء ورحمة الله وبركاته.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جبير في رحلته ص 153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وحول الشهداء [ بجبل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] تربة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حمراء هي التربة التي تنسب إلى حمزة ويتبر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الناس بها.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زيارة بقية الشهداء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قبور الشهداء الباقين - والمشهور من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هداء المكر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مين الذين استشهدوا يوم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وهم سبعون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فيقول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بما صبرتم فنعم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قبى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يا ش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هداء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يا سعداء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رضي الله عنكم وأرضاكم.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الحمزاوي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230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إلى الله في بلوغ آماله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المكان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مهبط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حمات الرباني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قال خير البري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وأزكى التحي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كم في دهركم نفحات ألا فتعر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ضوا لنفحات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ولا ريب أن</w:t>
      </w:r>
      <w:r>
        <w:rPr>
          <w:rFonts w:hint="cs"/>
          <w:rtl/>
          <w:lang w:bidi="fa-IR"/>
        </w:rPr>
        <w:t xml:space="preserve">َّ </w:t>
      </w:r>
      <w:r>
        <w:rPr>
          <w:rtl/>
          <w:lang w:bidi="fa-IR"/>
        </w:rPr>
        <w:t>هذا المكان محل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هبوط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حمات ال</w:t>
      </w:r>
      <w:r>
        <w:rPr>
          <w:rFonts w:hint="cs"/>
          <w:rtl/>
          <w:lang w:bidi="fa-IR"/>
        </w:rPr>
        <w:t>إ~</w:t>
      </w:r>
      <w:r>
        <w:rPr>
          <w:rtl/>
          <w:lang w:bidi="fa-IR"/>
        </w:rPr>
        <w:t>لهي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فينبغي للزائر أن يتعر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لهاتيك النفحات الإحساني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كيف لا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وهم الأحب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والوسيلة العظمى إلى الله ورسوله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فجدير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لمن 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أن يبلغ المنى وينال بهم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رجات العلى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الكرام لا يخيب قاصدهم وهم الأحياء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غير إكرام زائرهم.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113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سرد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أسماءهم فتبعته ليسل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عليهم من شاء بأسمائهم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942E87" w:rsidTr="00ED49DB">
        <w:tc>
          <w:tcPr>
            <w:tcW w:w="228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حمزة بن عبد المطلب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جحش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مصعب بن عمير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عمارة بن زياد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28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شماس بن عثمان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معاذ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لحارث بن أنس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سلمة بن ثابت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28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 بن ثابت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ثابت بن وقش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رفاعة بن وقش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8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حسيل بن جابر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-135" w:type="dxa"/>
        <w:tblLook w:val="04A0" w:firstRow="1" w:lastRow="0" w:firstColumn="1" w:lastColumn="0" w:noHBand="0" w:noVBand="1"/>
      </w:tblPr>
      <w:tblGrid>
        <w:gridCol w:w="2520"/>
        <w:gridCol w:w="2171"/>
        <w:gridCol w:w="2329"/>
        <w:gridCol w:w="2242"/>
      </w:tblGrid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lastRenderedPageBreak/>
              <w:t>صيفي بن قبطي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الحباب بن قبطي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باد بن سهل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لحارث بن أوس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أياس بن أوس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بيد بن التهان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حبيب بن زيد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يزيد بن حاطب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سفيان بن الحارث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أنيس بن قتادة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حنظلة بن أبي عامر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بن مسلمة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بيد الله بن جبير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سعد بن خيثمة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مسلمة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بيع بن حاطب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قيس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قيس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ثابت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عامر بن مخلد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هبيرة بن الحارث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مطرف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أوس بن ثبت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أنس بن النضر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قيس بن مخلد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أياس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سليم بن الحارث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نعمان بن عبد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خارجة بن زيد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سعد بن ربيع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أوس بن الأرقم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مالك بن سنان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سعد بن سويد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علبة بن ربيع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ثعلبة بن سعد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نقيب بن فروة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ضمرة الجهني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نوفل بن عبد الله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بن عبادة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نعمان بن مالك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لمحذر بن زياد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عبادة بن الحسحاس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رفاعة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الجموح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أيمن مولى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عبيدة بن عمرو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عنترة مولى عبيدة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سهل بن قيس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ذكوان بن عبد قيس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2520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بيد بن المعل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17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مالك بن نميلة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329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لحارث بن عدي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2242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مالك بن أياس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942E87" w:rsidTr="00ED49DB">
        <w:tc>
          <w:tcPr>
            <w:tcW w:w="4691" w:type="dxa"/>
            <w:gridSpan w:val="2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أياس بن عدي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4571" w:type="dxa"/>
            <w:gridSpan w:val="2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كيسان مولى بني النج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أراد الوقوف على تفصيل أسماء هؤلاء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هداء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عداء وعرفان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سرهم فعليه بسيرة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هشام ج 3 ص 75 - 81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وللسمهودي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 ص 114 - 119 حول قبور شهداء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كلمة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ضافية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فوائد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قال الكمال بن الهمام 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ويزور جبل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نفسه ففي الصحيح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جبل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ونحب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جعل البخاري في صحيحه في آخر غزوة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ونحب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34 -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استحبابا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مؤك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قال النووي أن يأتي مسجد قباء وفي يوم السبت أولى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الفاكهي: في السبت فال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فالخميس أولى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صبيحة سابع عشر رمضان لحديث في ذلك.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فيه ويقول بعد دعائه بما أحب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صريخ المستصرخين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غياث المستغيثين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مفر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 كرب المكروبين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مجيب دعوة المضطر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صلى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وآله واكشف كربي وحزني كما كشفت عن رسولك حزنه وكربه في هذا المقام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يا حن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يا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يا كثير المعروف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حسان يا دائم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عم يا أرحم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احمين ولا حول ولا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 العلي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العظيم.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خرج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يأتي هذا المسجد يعني مسجد قباء - فيصل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فيه كان كعدل عمرة [ ك ج 3 ص 12 ]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الحاكم والذهبي. وأخرج الطبراني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توض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أ فأسبغ الوضوء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عمد إلى مسجد قباء لا يريد غيره ولا يحمله على الغدو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في مسجد قباء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فيه أربع ركعات يقرأ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ركعة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القرآن كان له كأجر المعتمر إلى بيت الله.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الزوائد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11.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بما بقي من الآثار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والأماكن الشريفة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وغيرها قال الخطيب الشربيني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المغني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495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يأتي سائر المشاهد بالمدينة وهي نحو ثلاثين موضعا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يعرفها أهل المدينة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زيارة البقيع وقباء وأن يأتي بئر أريس فيشرب منها ويتوض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 وكذلك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الآبار السبعة وقد نظمها بعضهم في بيت فقال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أريس وغرس رومة وبضاعة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كذا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قل بيرحاء مع العهن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 هذا البيت لأبي الفرج ناصر الدين المراغي وقبله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رمت آبار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بطيبة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فعد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تها سبع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مقالا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بلا وهن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36 - قال الفاخوري في الكفاية لذوي العناية ص 130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يستصحب معه هدي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تمر المدينة وماء آبارها من غير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ولا مفاخرة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وإذا قفل منصرفا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قاصدا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وطنه كب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في طريقه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مرتفع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وحد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لا شريك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الملك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وله الحمد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وهو ع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لى كل شئ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قدير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آئبون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تائبون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عابدون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ساجدون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حامدون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صدق الله 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عبده وأعز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جنده وه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الأحزاب وحده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الشيخ زاده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الأنهر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ينصرف باكيا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حزينا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فراق الحضرة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السنن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شرف من الأرض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آئبون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يوجد تفصيل الكلام حول هذه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بار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وفاء الوفاء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119 - 149.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تائبون عابدون. إلخ.</w:t>
      </w:r>
    </w:p>
    <w:p w:rsidR="00942E87" w:rsidRDefault="00942E87" w:rsidP="00942E87">
      <w:pPr>
        <w:pStyle w:val="libCenter"/>
        <w:rPr>
          <w:rtl/>
          <w:lang w:bidi="fa-IR"/>
        </w:rPr>
      </w:pPr>
      <w:r>
        <w:rPr>
          <w:rtl/>
          <w:lang w:bidi="fa-IR"/>
        </w:rPr>
        <w:t>فَهَلْ يَنظرونَ إلّا سنّ</w:t>
      </w:r>
      <w:r>
        <w:rPr>
          <w:rFonts w:hint="cs"/>
          <w:rtl/>
          <w:lang w:bidi="fa-IR"/>
        </w:rPr>
        <w:t>َة</w:t>
      </w:r>
      <w:r>
        <w:rPr>
          <w:rtl/>
          <w:lang w:bidi="fa-IR"/>
        </w:rPr>
        <w:t xml:space="preserve"> الأوّ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لين فلن تجد لسن</w:t>
      </w:r>
      <w:r>
        <w:rPr>
          <w:rFonts w:hint="cs"/>
          <w:rtl/>
          <w:lang w:bidi="fa-IR"/>
        </w:rPr>
        <w:t>َّة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تبديلا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وَلن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تَجد لِسنّ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اللهِ</w:t>
      </w:r>
      <w:r>
        <w:rPr>
          <w:rtl/>
          <w:lang w:bidi="fa-IR"/>
        </w:rPr>
        <w:t xml:space="preserve"> تحويلا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فاطر 43 ]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المصادر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أخذنا 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الآداب والزيارات من مناسك أعلام المذاهب الأربعة وكتبهم الفقهي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فمن ابتغى الوقوف على تفصيل ما لم نذكر مصدره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ذكره فعليه بما يلي من الكتب.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لتأليف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لمؤل</w:t>
            </w:r>
            <w:r w:rsidRPr="001A79C8">
              <w:rPr>
                <w:rFonts w:hint="cs"/>
                <w:rtl/>
              </w:rPr>
              <w:t>ِّ</w:t>
            </w:r>
            <w:r w:rsidRPr="001A79C8">
              <w:rPr>
                <w:rtl/>
              </w:rPr>
              <w:t>ف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إحياء العلوم 1 ص 246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حج</w:t>
            </w:r>
            <w:r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ة ال</w:t>
            </w:r>
            <w:r w:rsidRPr="001A79C8">
              <w:rPr>
                <w:rFonts w:hint="cs"/>
                <w:rtl/>
              </w:rPr>
              <w:t>إ</w:t>
            </w:r>
            <w:r w:rsidRPr="001A79C8">
              <w:rPr>
                <w:rtl/>
              </w:rPr>
              <w:t>سلام أبو حامد الغزالي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لتذكرة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 xml:space="preserve">أبو الوفاء </w:t>
            </w:r>
            <w:r w:rsidRPr="001A79C8">
              <w:rPr>
                <w:rFonts w:hint="cs"/>
                <w:rtl/>
              </w:rPr>
              <w:t>إ</w:t>
            </w:r>
            <w:r w:rsidRPr="001A79C8">
              <w:rPr>
                <w:rtl/>
              </w:rPr>
              <w:t>بن عقيل الحنبلي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لمستوعب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إ</w:t>
            </w:r>
            <w:r w:rsidRPr="001A79C8">
              <w:rPr>
                <w:rtl/>
              </w:rPr>
              <w:t>بن أبي سنينة السامري الحنبلي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لمدخل ج 1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أبو عبد الله العبدري المالكي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شفاء السقام 52 - 119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تقي</w:t>
            </w:r>
            <w:r w:rsidRPr="001A79C8">
              <w:rPr>
                <w:rFonts w:hint="cs"/>
                <w:rtl/>
              </w:rPr>
              <w:t>ُّ</w:t>
            </w:r>
            <w:r w:rsidRPr="001A79C8">
              <w:rPr>
                <w:rtl/>
              </w:rPr>
              <w:t xml:space="preserve"> الدين السبكي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وفاء الوفاء 2 ص 431 - 455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نور الدين السمهودي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لمواهب اللدني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ة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أبو العب</w:t>
            </w:r>
            <w:r w:rsidRPr="001A79C8">
              <w:rPr>
                <w:rFonts w:hint="cs"/>
                <w:rtl/>
              </w:rPr>
              <w:t>ّ</w:t>
            </w:r>
            <w:r w:rsidRPr="001A79C8">
              <w:rPr>
                <w:rtl/>
              </w:rPr>
              <w:t>اس القسطلاني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أسنى المطالب 1 ص 501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أبو يحيى الأنصاري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لجوهر المنظ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م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إ</w:t>
            </w:r>
            <w:r w:rsidRPr="001A79C8">
              <w:rPr>
                <w:rtl/>
              </w:rPr>
              <w:t>بن حجر الهيثمي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مغني المحتاج 1 ص 494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لخطيب الشربيني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حسن التوس</w:t>
            </w:r>
            <w:r w:rsidRPr="001A79C8">
              <w:rPr>
                <w:rFonts w:hint="cs"/>
                <w:rtl/>
              </w:rPr>
              <w:t>ّ</w:t>
            </w:r>
            <w:r w:rsidRPr="001A79C8">
              <w:rPr>
                <w:rtl/>
              </w:rPr>
              <w:t>ل مؤل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ف</w:t>
            </w:r>
            <w:r w:rsidRPr="001A79C8">
              <w:rPr>
                <w:rFonts w:hint="cs"/>
                <w:rtl/>
              </w:rPr>
              <w:t>ٌ</w:t>
            </w:r>
            <w:r w:rsidRPr="001A79C8">
              <w:rPr>
                <w:rtl/>
              </w:rPr>
              <w:t xml:space="preserve"> في الآداب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جمال الدين الفاكهي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لشفاء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لقاضي عياض المالكي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مراقي الفلاح في خاتمته</w:t>
            </w:r>
            <w:r w:rsidR="00B76BF2">
              <w:rPr>
                <w:rtl/>
              </w:rPr>
              <w:t>،</w:t>
            </w:r>
            <w:r w:rsidRPr="001A79C8">
              <w:rPr>
                <w:rtl/>
              </w:rPr>
              <w:t xml:space="preserve"> مخطوط</w:t>
            </w:r>
            <w:r w:rsidRPr="001A79C8">
              <w:rPr>
                <w:rFonts w:hint="cs"/>
                <w:rtl/>
              </w:rPr>
              <w:t>ٌ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أبو البركات الشرنبلالي الحنفي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شرح الشفاء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لقاضي الخفاجي الحنفي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 xml:space="preserve">مجمع الأنهر </w:t>
            </w:r>
            <w:r w:rsidRPr="0032191D">
              <w:rPr>
                <w:rStyle w:val="libFootnotenumChar"/>
                <w:rtl/>
              </w:rPr>
              <w:t>(1)</w:t>
            </w:r>
            <w:r w:rsidRPr="001A79C8">
              <w:rPr>
                <w:rtl/>
              </w:rPr>
              <w:t xml:space="preserve"> 1 ص 156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عبد الر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حمن شيخ زاده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شرح ملتقى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بحر للشيخ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الحلب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956.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lastRenderedPageBreak/>
              <w:t>مفتاح الس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عادة 3 ص 73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لمولى أحمد طاش كبرى زاده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شرح المواهب 8 ص 297 - 335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أبو عبد الله الزرقاني المالكي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 xml:space="preserve">لحاشية </w:t>
            </w:r>
            <w:r w:rsidRPr="0032191D">
              <w:rPr>
                <w:rStyle w:val="libFootnotenumChar"/>
                <w:rtl/>
              </w:rPr>
              <w:t>(1)</w:t>
            </w:r>
            <w:r w:rsidRPr="001A79C8">
              <w:rPr>
                <w:rtl/>
              </w:rPr>
              <w:t xml:space="preserve"> 1 ص 348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لشيخ إبراهيم الباجوري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كنز المطالب 183 - 224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لشيخ حسن العدوي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لكفاية ص 125 - 131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عبد الباسط الفاخوري المفتي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</w:t>
            </w:r>
            <w:r w:rsidRPr="001A79C8">
              <w:rPr>
                <w:rFonts w:hint="cs"/>
                <w:rtl/>
              </w:rPr>
              <w:t>إ</w:t>
            </w:r>
            <w:r w:rsidRPr="001A79C8">
              <w:rPr>
                <w:rtl/>
              </w:rPr>
              <w:t>رشادات السني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ة ص 260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عبد المعطي السق</w:t>
            </w:r>
            <w:r w:rsidRPr="001A79C8">
              <w:rPr>
                <w:rFonts w:hint="cs"/>
                <w:rtl/>
              </w:rPr>
              <w:t>ّ</w:t>
            </w:r>
            <w:r w:rsidRPr="001A79C8">
              <w:rPr>
                <w:rtl/>
              </w:rPr>
              <w:t>ا الشافعي</w:t>
            </w:r>
          </w:p>
        </w:tc>
      </w:tr>
      <w:tr w:rsidR="00942E87" w:rsidTr="00ED49DB"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Fonts w:hint="cs"/>
                <w:rtl/>
              </w:rPr>
              <w:t>أ</w:t>
            </w:r>
            <w:r w:rsidRPr="001A79C8">
              <w:rPr>
                <w:rtl/>
              </w:rPr>
              <w:t>لفقه على المذاهب الأربعة 1</w:t>
            </w:r>
          </w:p>
        </w:tc>
        <w:tc>
          <w:tcPr>
            <w:tcW w:w="4563" w:type="dxa"/>
          </w:tcPr>
          <w:p w:rsidR="00942E87" w:rsidRPr="001A79C8" w:rsidRDefault="00942E87" w:rsidP="00ED49DB">
            <w:pPr>
              <w:pStyle w:val="libNormal"/>
              <w:rPr>
                <w:rtl/>
              </w:rPr>
            </w:pPr>
            <w:r w:rsidRPr="001A79C8">
              <w:rPr>
                <w:rtl/>
              </w:rPr>
              <w:t>عد</w:t>
            </w:r>
            <w:r w:rsidRPr="001A79C8">
              <w:rPr>
                <w:rFonts w:hint="cs"/>
                <w:rtl/>
              </w:rPr>
              <w:t>َّ</w:t>
            </w:r>
            <w:r w:rsidRPr="001A79C8">
              <w:rPr>
                <w:rtl/>
              </w:rPr>
              <w:t>ة</w:t>
            </w:r>
            <w:r w:rsidRPr="001A79C8">
              <w:rPr>
                <w:rFonts w:hint="cs"/>
                <w:rtl/>
              </w:rPr>
              <w:t>ٌ</w:t>
            </w:r>
            <w:r w:rsidRPr="001A79C8">
              <w:rPr>
                <w:rtl/>
              </w:rPr>
              <w:t xml:space="preserve"> من فقهاء المذاهب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على شرح ابن الغز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الفقه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33" w:name="_Toc513895706"/>
      <w:bookmarkStart w:id="34" w:name="_Toc513899212"/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لحث على زيارة القبور</w:t>
      </w:r>
      <w:bookmarkEnd w:id="33"/>
      <w:bookmarkEnd w:id="34"/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ورد في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الصحيحة المت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فق عليها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لأمر بزيارة القبور والحث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وأصفقت آراء أعلام المذاهب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الفتيا بمفاده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تستحب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قال بعض الظاهري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بوجوبها كما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غير واحد أخذا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بظاهر الأمر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تلك النصوص: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عن بريدة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نهيتكم عن زيارة القبور ألا فزوروها.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وزاد الترمذي فقد أذن الله 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زيارة قبر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مسلم في صحيحه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والترمذي في سننه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والنسائي في السنن 4 ص 89.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والحاكم في المستدرك 1 ص 374 عن الصحيحين للبخاري ومسلم.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والبغوي في مصابيح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1 ص 116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والمنذري في الترغيب والترهيب 4 ص 118.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وابن الدبيع في تيسير الوصول 4 ص 210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أخرجه الخمسة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البخاري.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عن عبيد الله بن مسعود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فزوروا القبور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تزه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الدنيا وتذك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الآخرة.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ماجة في سننه 1 ص 476.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وأبو الوليد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الأزرقي في أخبار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2 ص 170.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والحاكم في المستدرك 1 ص 375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المنذري في الترغيب والترهيب 4 ص 118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إسناد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والبيهقي في السنن الكبرى 4 ص 77.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عن أنس بن مالك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ركم الموت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375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ولا تقولوا هجرا أخرجه الطبراني في الكبير والأوسط كما في مجمع الزوائد للهيثمي 3 ص 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عن زيد بن الخطاب في حديث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كنت نهيتكم عن زيارة القبور فمن شاء منكم أن يزور فليزر.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رواه الطبراني في الكبير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ونقله عنه الهيثمي في مجمع الزوائد 3 ص 58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فزوروا القبور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[ 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ركم ] الموت. أخرجه مسلم في صحيحه. وأحمد في مسنده 1 ص 441.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ماجة في السنن 1 ص 476. وأبو داود في سننه 2 ص 72. والنسائي في السنن 4 ص 90. والحاكم في المستدرك 1 ص 376. والبيهقي في سننه الكبرى 4 ص 76. والمنذري في الترغيب والترهيب 4 ص 118.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عن بريدة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كنت نهيتكم عن زيارة القبور فزوروها وليزدكم زيارتها خيرا.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الحاكم في المستدرك 1 ص 376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هو والذهبي. والبيهقي في سننه 4 ص 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عن أنس بن مالك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نهيتكم عن زيارة القبور فمن شاء أن يزور قبرا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فليزره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يرق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ويدمع العين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تقولوا هجرا.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أحمد في مسنده 3 ص 237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والحاكم في المستدرك 1 ص 376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هو وأقر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الذهبي. والبيهقي في سننه الكبرى 4 ص 77.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عن زيد بن ثابت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زوروا القبور ولا تقولوا هجرا.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الطبراني في الصغير كما في مجمع الزوائد 3 ص 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عن أبي ذر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زر القبور تذكر بها الآخرة.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الحاكم في المستدرك 1 ص 377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رواته عن آخرهم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والمنذري في الترغيب والترهيب 4 ص 118.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عن أبي سعيد الخدري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ولا تقولوا ما يسخط الرب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والهيثمي في مجمع الزوائد 3 ص 58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رجاله رجال الصحيح.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عن أبي سعيد الخدري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ولا تقولوا هجرا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أخرجه البيهقي في سننه الكبرى 4 ص 77.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عن أبي سعيد الخدري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نهيتكم عن زيارة القبور فزوروها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عبرة.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أخرجه أحمد في مسنده 3 ص 38. والحاكم في المستدرك 1 ص 375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 هو والذهبي. والبيهقي في سننه الكبرى 4 ص 77. والمنذري في الترغيب والترهيب 4 ص 118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رواته محتج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بهم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حيح. والهيثمي في مجمع الزوائد 3 ص 58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رجاله رجال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عن طلحة بن عبد الله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خرجنا مع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يريد قبور الشهداء 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جئنا قبور الشهداء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قبور إخواننا.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أبو داود في سننه 1 ص 319. والبيهقي في السنن الكبرى 5 ص 249.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كنت نهيتكم عن زيارة القبور فزوروها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ركم الآخرة.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أحمد في مسنده 1 ص 145. والهيثمي في مجمع الزوائد 3 ص 58. وأخرجه أحمد بلفظ أخصر في المسند 1 ص 452 من طريق عبد الله بن مسعود.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أخرج أبو الوليد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الأزرقي في [ أخبار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] 2 ص 170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أخبرني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مليكة في حديث رفعه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يتوا موتاكم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عليهم.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صلوا [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الخزاعي ]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بكم عبرة.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عن بريدة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زيارتها تذكرة. أخرجه أبو داود في سننه 2 ص 72.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18 - عن ثوبان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واجعلوا زيارتكم لها صلاة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عليهم واستغفارا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لهم. رواه الطبراني في الكبير كما في مجمع الزوائد 3 ص 58.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عنه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أراد أن يزور قبرا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فليزره ولا يقول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يتأذ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يتأذ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منه الحي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الشيخ شعيب الحريفيش في الروض الفائق في المواعظ والرقائق 1 ص 19.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عن جابر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نهيتكم عن زيارة القبور فزوروها.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13 ص 264.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21 -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سلمة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نهيتكم عن زيارة القبور فزوروها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لكم فيها عبرة. أخرجه الطبراني في الكبير كما في مجمع الزوائد للحافظ الهيثمي 3 ص 58.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22 - عن عايشة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يخرج إلى البقيع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وآتاكم ما توعدون غدا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مؤج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لون.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بكم إن شاء الله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لأهل بقيع الغرقد.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مسلم في صحيحه. والبيهقي في السنن 4 ص 79 و ج 5 ص 249. و الشربيني في المغني 1 ص 357 وغيرهم.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23 - عن عايشة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نهى عن زيارة القبور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أحسبه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الآخرة.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والهيثمي في مجمع الزوائد 3 ص 58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رجاله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عن عايشة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زيارة القبور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زوروها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موعظة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[أخرجه الخطيب في تاريخه 14 ص 228 ].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عن عايشة في حديث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فزوروا إخوانكم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عليهم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فيهم عبرة. رواه الطبراني في الأوسط كما في مجمع الهيثمي 3 ص 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كانت فاطمة رضي الله عنها تزور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ها حمزة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جمعة فتصل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وتبكي عنده. أخرجه البيهقي في سننه 4 ص 78.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والحاكم في المستدرك 1 ص 377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رواته عن آخرهم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وقد استقصيت في البحث عن زيارة القبور تحر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للمشاركة في الترغيب وليعلم الشحيح بذنبه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مسنونة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على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وآله أجمعين.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وهناك أحاديث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لم نطل بذكرها المقام توجد في الأضاحي والأشربة من كتب الفقه والحديث.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فليَأتوا ب</w:t>
      </w:r>
      <w:r>
        <w:rPr>
          <w:rFonts w:hint="cs"/>
          <w:rtl/>
          <w:lang w:bidi="fa-IR"/>
        </w:rPr>
        <w:t>ح</w:t>
      </w:r>
      <w:r>
        <w:rPr>
          <w:rtl/>
          <w:lang w:bidi="fa-IR"/>
        </w:rPr>
        <w:t>ديث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ثله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كانوا صادقين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الطور 34 ]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أدب 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القبور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أن يكون الزائر عل</w:t>
      </w:r>
      <w:r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طهارة.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أن يأتي من 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بل 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جلي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لا من 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بل رأسه.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أن يستقبل الميت بوجهه عند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أن يزور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ويدعو له كذلك.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قراءة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من القرآن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قراءة يس والتوحيد.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دعاء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مستقبلا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القبلة.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لجلوس لدى القراءة مستقبل القبلة.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رش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القبر بالماء الط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لتصد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ق عن الأموات.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أن يكون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اير حافيا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يطأ القبور.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لقول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الزيارة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عن عايشة رضي الله عنها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أتاني جبريل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يأمرك أن تأتي أهل البقيع فتستغفر 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أقول لهم يا رسول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قولي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أهل الديار من المؤمنين والمسلمين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يرحم الله المستقدمين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 المستأخرين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شاء الله بكم لاحقون.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مسلم في صحيحه وجمع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 من الفقهاء والحف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وفي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عليكم أهل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 من المؤمنين والمسلمين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أسأل الله لنا ولكم العافية.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البيهقي في سننه الكبرى 4 ص 79.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عن أبي هريرة رضي الله عنه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أتى المقبرة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رواه أحمد ومسلم وأبو داود والنسائي.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بقبور المدينة فأقبل عليهم بوجهه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عليكم يا أهل القبور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يغفر الله لنا ولكم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أنتم سلفنا ونحن بالأثر. رواه الترمذي. والبغوي في المصابيح 1 ص 116.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عن بريدة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مهم إذا خرجوا المقابر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أهل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يار من المؤمنين والمسلمين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وأنتم لنا فرط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ونحن لكم تبع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نسأل الله العافية. سنن البيهقي 4 ص 79.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عن مجمع بن حارثة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جنازة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انتهى إلى المقبرة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على أهل القبور [ ثلاث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] من كان منكم من المؤمنين والمسلمين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أنتم لنا فرط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ونحن لكم تبع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عافانا الله وإي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مجمع الزوائد 3 ص 60.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قال أمير المؤمنين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في زيارة قبور بالكوفة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عليكم يا أهل الديار من المؤمنين والمسلمين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أنتم لنا سلف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فارط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ونحن لكم تبع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قليل لاحق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أغفر لنا ولهم وتجاوز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وعنهم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طوبى لمن أراد المعاد وعمل الحسنات وقنع بالكفاف ورضي عن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 أخرجه الطبراني كما في مجمع الزوائد 9 ص 299.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الجاحظ في البيان والتبيين 3 ص 99 بلفظ يقرب من هذا.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كان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أمير المؤمنين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 إذا دخل المقبرة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يا أهل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 الموحشة والمحال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المقفرة من المؤمنين والمؤمنات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لنا ولهم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وتجاوز بعفوك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وعنهم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يقول: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الذي جعل لنا الأرض كفانا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أحياء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وأمواتا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والحمد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الذي منها خلقنا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وإليها معادنا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وعليها محشرنا طوبى لمن ذكر المعاد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وعمل الحسنات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وقنع بالكفاف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ورضي عن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لعقد الفريد 2 ص 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قال الفيروز آبادي صاحب القاموس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العادات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زيارة القبور والدعاء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ستغفار ومثل هذه الزيارة مستحب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رأيتم المقابر فقولوا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أهل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إلى آخر ما ذكر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 xml:space="preserve">َّ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يقرأ وقت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من نوع الدعاء الذي كان يقرؤه في صلاة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وقف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على قبر الحسن بن علي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الإمام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رضي الله عنهما فخنقته العبرة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نطق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رحمك الله أبا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فلئن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حياتك فلقد هد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وفاتك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ولنعم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وح روح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بدنك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ولنعم البدن بدن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كفنك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وكيف لا يكون كذلك وأنت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ولد الأنبياء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وسليل الهدى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وخامس أصحاب الكساء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غذتك أكف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يت في حجر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فطبت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وطبت 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كانت أنفسنا غير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بة بفراقك ولا شاك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في الخيار لك.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لعقد الفريد 2 ص 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وقف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أمير المؤمنين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على قبر خباب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رحم الله خبابا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لقد أسلم راغبا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وجاهد طائعا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وعاش مجاهدا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وابتلي في جسمه أحوالا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ولن يضيع الله أجر من أحسن عملا.</w:t>
      </w:r>
      <w:r>
        <w:rPr>
          <w:rFonts w:hint="cs"/>
          <w:rtl/>
          <w:lang w:bidi="fa-IR"/>
        </w:rPr>
        <w:t xml:space="preserve"> أ</w:t>
      </w:r>
      <w:r>
        <w:rPr>
          <w:rtl/>
          <w:lang w:bidi="fa-IR"/>
        </w:rPr>
        <w:t>لعقد الفريد 2 ص 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قامت عايشة على قبر أبيها أبي بكر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ديق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نضر الله وجهك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شكر صالح سعيك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كنت للدنيا مذلا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بإدبارك عنها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وللآخرة معز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بإقبالك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ولئن كان رزؤك أعظم المصائب بعد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وأكبر الأحداث بعده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كتاب الله تعالى قد وعدنا بالثواب على الصبر في المصيبة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تابعة له في الصبر فأقول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إليه راجعون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ومستعيضة بأكثر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ستغفار 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فسلام الله عليك توديع غير قالية لحياتك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رازئة على القضاء فيك.</w:t>
      </w:r>
      <w:r>
        <w:rPr>
          <w:rFonts w:hint="cs"/>
          <w:rtl/>
          <w:lang w:bidi="fa-IR"/>
        </w:rPr>
        <w:t xml:space="preserve"> أ</w:t>
      </w:r>
      <w:r>
        <w:rPr>
          <w:rtl/>
          <w:lang w:bidi="fa-IR"/>
        </w:rPr>
        <w:t>لمستطرف 2 ص 338.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كان الحسن البصري إذا دخل المقبرة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الأجساد البالية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والعظام النخرة التي خرجت من الدنيا وهي بك مؤمنة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دخل عليها روحا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 وسلاما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  <w:r>
        <w:rPr>
          <w:rFonts w:hint="cs"/>
          <w:rtl/>
          <w:lang w:bidi="fa-IR"/>
        </w:rPr>
        <w:t xml:space="preserve"> أ</w:t>
      </w:r>
      <w:r>
        <w:rPr>
          <w:rtl/>
          <w:lang w:bidi="fa-IR"/>
        </w:rPr>
        <w:t>لعقد الفريد 2 ص 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قام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على قبر أبي سليمان داود بن نصير الطائي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165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داود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كنت تسهر ليلك إذ الناس نائمون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وكنت تسلم إذ الناس يخوضون وكنت تربح إذ الناس يخسرون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فضائله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ها. صف 3 ص 82.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هناك ألفاظ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زيارة القبور لدة ما ذكر نقلت عن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وأعلام المذاهب الأربعة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نبأنا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الزائر في وسعه أن يزور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ويدعو له بأي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لفظ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شاء وأراد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سرد ما يروقه من مناقبه وفضائله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ما يوج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إليه عطف المولى سبحانه ويستوجب له رحمته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والألفاظ المذكورة في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وزيارة الشيخين تثبت ما نرتأيه.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كلمات حول زيارة القبور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لأعلام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فيها فوائد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أبو عبد الله العبدري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737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المدخل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1 ص 254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وصفة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الأموات 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أهل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 من المؤمنين والمؤمنات والمسلمين والمسلمات رحم الله المستقدمين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والمستأخرين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أسأل الله لنا ولكم العافية.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لنا ولهم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وما زدت أو نقصت فواسع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والمقصود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جتهاد لهم في الدعاء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أحوج الناس لذلك 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نقطاع أعمالهم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يجلس في قبلة المي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ويستقبله بوجهه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في أن يجلس في ناحية رجليه إلى رأسه أو قبال وجهه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يثني على الله تعالى بما حضره من الثناء ثم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المشروعة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يدعو للمي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بما أمكنه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وكذلك يدعو عند هذه القبور عند نازلة نزلت به أو بالمسلمين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ويتضر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إلى الله تعالى في زوالها وكشفها عنه وعنهم.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وهذه صفة زيارة القبور عموما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كان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المزار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رجى بركته فيتوس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إلى الله تعالى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وكذلك 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الزائر بمن يراه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رجى بركته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يبدأ بالتوس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إلى الله تعالى بالنبي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 هو العمدة في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والأصل في هذا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والمشر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له فيتوس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به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وبمن تبعه بإحسان إلى يوم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روى البخاري عن أنس رضي الله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بن الخطاب رضي الله عنه كان إذا قحطوا استسقى بالعب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نتوس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إليك بنبي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فتسقينا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إليك بعم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 فاسقنا. فيسقون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بأهل تلك المقابر أعني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منهم في قضاء حوائجه ومغفرة ذنوبه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يدعو لنفسه ولوالديه ولمشايخه ولأقاربه ولأهل تلك المقابر ولأموات المسلمين ولأحيائهم وذر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تهم إلى يوم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ولمن غاب عنه من إخوانه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ويجأر إلى الله تعالى بالدعاء عندهم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ويكثر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إلى الله تعالى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سبحانه وتعالى اجتباهم وشر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فهم وكر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مهم فكما نفع بهم في الدنيا ففي الآخرة أكثر.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فمن أراد حاجة فليذهب إليهم ويتوس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الواسطة بين الله تعالى وخلقه وقد تق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رر في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رع وعلم ما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بهم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عتناء وذلك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مشهور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زال الناس من العلماء والأكابر كابرا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كابر مشرقا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ومغربا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كون بزيارة قبورهم ويجدون بركة ذلك 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ومعنى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ذكر الشيخ الإمام أبو عبد الله بن نعمان رحمه الله في كتابه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بسفينة النجاء لأهل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لتجاء في كرامات الشيخ أبي النجاء في أثناء كلامه على ذلك ما هذا لفظه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لذوي البصائر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قبور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محبوبة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لأجل 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مع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بركة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جارية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بعد مماتهم كما كانت في حياتهم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والدعاء عند قبور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والتشف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بهم معمول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 عند علمائنا المحق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قين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ولا يعترض على ما ذكر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كانت له حاجة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فليذهب إليهم وليتوس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بقوله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لثلاثة مساجد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لمسجد الحرام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ومسجدي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والمسجد الأقصى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وقد قال الإمام الجليل أبو حامد الغزالي رحمه الله تعالى في كتاب آداب السفر من كتاب الإحياء له ما هذا 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لقسم الثاني وهو أن يسافر لأجل العبادة إما لجهاد أو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ويدخل في جملته زيارة قبور الأنبياء و قبور الصحابة والتابعين وسائر العلماء والأولياء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بمشاهدته في حياته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بزيارته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بعد وفاته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ويجوز شد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حال لهذا الغرض ولا يمنع من هذا 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لثلاث مساجد: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لمسجد الحرام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ومسجدي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والمسجد الأقصى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في المساجد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متماثلة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بعد هذه المساجد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فلا فرق بين زيارة الأنبياء والأولياء والعلماء في أصل الفضل وإن كان يتفاوت في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رجات تفاوتا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بحسب اختلاف درجاتهم عند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والله تعالى أعلم.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قال عز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الشيخ يوسف الأردبيلي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776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الأنوار لأعمال الأبرار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الفقه الشافعي ج 1 ص 124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زيارة القبور وتكره للن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ساء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عن قريب بكم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تحرمنا أجرهم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تفتنا بعدهم واغفر لنا ولهم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يدنو من القبر كما كان يدنو من صاحبه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يقف متوج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القبر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يقرأ ويدعو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كالحاضر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رجى له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 والبركة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عقيب القراءة أقرب إلى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جابة.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قال الشيخ زين الدين الشهير بابن نجيم المصري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969 / 70 في البحر الرائق شرح كنز الدقائق - للإمام النسفي - ج 2 ص 195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في البدايع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ولا بأس بزيارة القبور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للأموات إن كانوا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غير وطئ القبور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لقوله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كنت نهيتكم عن زيارة القبور ألا فزوروها ولعمل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لدن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يومنا هذا.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المجتني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مندوبة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تحرم على الن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والأصح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الرخصة ثابتة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الموتى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أهل الديار من المؤمنين والمسلمين.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ذكره إلى آخره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قراءة القرآن عند القبور وشيئا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أدب الزيارة.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أجاب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المك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الهيثمي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973 في الفتاوى الكبرى الفقهي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ج 2 ص 24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رضي الله عنه عن زيارة قبور الأولياء في زمن معي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مع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إليها هل يجوز مع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يجتمع عند تلك القبور مفاسد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كاختلاط النساء بالر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وإسراج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رج الكثيرة وغير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قبور الأولياء قربة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وكذا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وقول الشيخ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الغزالي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قاس ذلك على منع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لغير المساجد الثلاثة مع وضوح الفرق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عدا تلك المساجد الثلاثة مستوية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الفضل فلا فائدة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إليها.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الأولياء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متفاوتون في القرب من الله تعالى ونفع الزائرين بحسب معارفهم وأسرارهم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فكان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إليهم فائدة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فائدة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إليهم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جال فقط بقصد ذلك وانعقد نذرها كما بسطت الكلام على ذلك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شرح العباب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بما لا مزيد على حسنه وتحريره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أشار إليه السائل من تلك البدع أو المحر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فالقربات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ترك لمثل ذلك بل 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فعلها وإنكار البدع بل وإزالتها إن أمكنه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ذكر الفقهاء في الطواف المندوب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الواجب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فعل ولو مع وجود النساء وكذا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أمروه بالبعد عنهن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وكذا الزيارة يفعلها لكن يبعد عنهن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وينهي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يراه 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زيله إن قدر كما مر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هذا إن لم تتي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سر له الزيارة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مع وجود تلك المفاسد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تيس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رت مع عدم المفاسد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يقدر على إزالة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أو بعضها فيتأك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له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مع وجود تلك المفاسد ليزيل منها ما قدر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يقدر على إزالة شئ منها فالأولى له الزيارة في غير زمن تلك المفاسد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لو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يمنع منها حينئذ لم يبعد.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ومن أطلق المنع من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خوف ذلك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ختلاط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يلزمه إطلاق منع نحو الطواف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والوقوف بعرفة أو مزدلفة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مي إذا خشي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ختلاط أو نحوه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لم يمنع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ذلك مع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اختلاطا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اختلاط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منعوا نفس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ختلاط لا غير فكذلك هنا. ولا تغتر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بخلاف من أنكر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خشية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ختلاط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يتعين حمل كلامه على ما 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لناه وقر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رناه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لم يكن له وجه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وزعم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زيارة الأولياء بدعة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تكن في زمن السلف ممنوع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وبتقدير تسليمه فليس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بدعة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نهى عنها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قد تكون البدعة واجبة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كونها مندوبة كما 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حوا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قال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الخطيب الشربيني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977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المغني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الوضوء لزيارة القبور كما قاله القاضي حسين في شرح الفروع. ويسل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الزائر للقبور من المسلمين مستقبلا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ويقرأ عنده من القرآن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ويدعو له عقب القراءة رجاء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جابة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الدعاء ينفع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وهو عقب القراءة أقرب إلى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وعند الدعاء يستقبل القبلة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قال الخراساني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باستحباب استقبال وجه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كثار من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وأن يكثر الوقوف عند قبور أهل الخير والفضل. إنتهى ملخ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قال المل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الهروي القاري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1014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المرقاة شرح المشكاة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404 في زيارة القبور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لأمر فيها للر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خصة أو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ستحباب وعليه الجمهور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 بعضهم الإجماع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حكى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عبد البر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بعضهم وجوبها.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قال الشيخ أبو البركات حسن بن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بن علي المكن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بابن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خلاص الوفائي الشرنبلالي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1069 في حاشية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غرر الأحكام المطبوعة بهامش درر الأحكام ج 1 ص 168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القبور 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تحرم على النساء والأصح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خصة ثابتة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قراءة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لما ورد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دخل المقابر فقرأ سورة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الله عنهم يومئذ وكان له بعدد ما فيها حسنات.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مراقي الفلاح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زيارة القبور. ندب زيارتها من غير أن يطأ القبور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والنساء.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تحرم على النساء. والأصح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خصة ثابتة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والنساء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فتندب لهن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الأصح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زيارتها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عندها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تسمى غنية ذو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الاحكام في بغية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حكام.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قائما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كان يفعل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الخروج إلى البقيع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 أسأل الله لي ولكم العافية.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للزائر قراءة سورة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لما ورد عن أنس رضي الله عنه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دخل المقابر فقرأ سورة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[ يعني وأهدى ثوابها للأموات ] خف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الله عنهم يومئذ العذاب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ورفعه. وكذا يوم الجمعة يرفع فيه العذاب عن أهل البرزخ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لا يعود على المسلمين وكان له [ أي للقارئ ] بعدد ما فيها [ رواية الزيلعي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فيها من الأموات ] حسنات. وعن أنس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سأل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عن موتانا ونحج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عنهم وندعوا 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فهل يصل ذلك إليهم.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ليصل ذلك إليهم ويفرحون به كما يفرح أحدكم بالطبق إذا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هدي إليه. رواه أبو حفص السكيري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المقابر فقرأ قل هو الله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حد إحدى عشر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وهب أجرها للأموات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عطي من الأجر بعدد الأموات. رواه الدارقطني. وأخرج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شيبة عن الحسن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دخل المقابر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الأجساد البالية والعظام النخرة التي خرجت من الدنيا وهي بك مؤمنة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دخل بها روحا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عندك وسلاما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 إستغفر له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مؤمن مات منذ خلق الله آدم. وأخرج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الدنيا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 له بعدد من مات من ولد آدم إلى أن تقوم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اعة حسنات.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قال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أمين الشهير بابن عابدين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1253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المحتار على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ر المختار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الفقه الحنفي ج 1 ص 630 بعد بيان استحباب زيارة القبور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سبوع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مختارات النوازل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لباب المناسك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الأفضل يوم الجمعة والسبت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والخميس. فقد قال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واسع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لموتى يعلمون بزو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ارهم يوم الجمعة ويوما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قبله ويوما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فتحص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الجمعة أفضل. ا ه‍. وفيه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يزور شهداء جبل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لما روى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شيبة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يأتي قبور الشهداء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 على رأس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حول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بما ص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رتم فنعم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قبى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ار. والأفضل أن يكون ذلك يوم الخميس متطه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مبكرا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لئل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تفوته الظهر بالمسجد النبوي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 ه-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استفيد منه ندب الزيارة وإن بعد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وهل تندب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لها كما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عتيد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إلى زيارة خليل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وأهله وأولاده وزيارة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البدوي وغيره من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كابر الكرام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لم أر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 به من أئمت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ومنع منه بعض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لزيارته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قياسا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منع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لغير المساجد الثلاث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ده الغزالي بوضوح الفرق.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محص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قول الغزالي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في فتاواه ولا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ترك لما يحصل عندها من منكرات ومفاسد كاختلاط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بالنساء وغير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القربات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ترك لمثل ذلك بل على الانسان فعلها وإنكار البدع بل وإزالتها إن أمكن. قلت ويؤي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ده 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عدم ترك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باع الجنازة وإن كان معها نساء ونائحات. إلى أن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في الفتح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زيارتها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والدعاء عندها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كان يفعله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الخروج إلى البقيع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إن شاء الله بكم لاحقون. وفي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اللباب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القاري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آداب الزيارة ما قالوا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يأتي الزائر من قب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رجلي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لا من قب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رأسه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أتعب لبصر المي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بخلاف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يكون مقابل بصره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هذا إذا أمكنه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فقد ثبت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قرأ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سورة البقرة عند رأس 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وآخرها عند رجليه.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قال الشيخ إبراهيم الباجوري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1277 في حاشيته على شرح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الغز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1 ص 277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تندب زيارة القبور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لتذكر 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وتكره من النساء لجزعهن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صبرهن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الكراهة فقط إن لم يشتمل اجتماعهن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حرم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ستثنى من ذلك قبر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نا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فتندب لهن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زيارته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وينبغي كما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الرفعة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قبور الأنبياء والأولياء كذلك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ويندب أن يقول الزائر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نسأل الله لنا ولكم العافية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تحرمنا أجرهم ولا تفتنا بعدهم واغفر لنا ولهم. وأن يقرأ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من القرآن كسورة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و يدعو لهم ويهدي ثواب ذلك 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عليهم وينفعهم ذلك فيصل ثوابه 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يقرب من المزور كقربه منه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وأن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من 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رأسه ويكره تقبيل القبر. إلى آخر ما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 154.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قال الشيخ عبد الباسط بن الشيخ على الفاخوري المفتي ببيروت في كتابه 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لكفاية لذوي العناية ] ص 80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زيارة القبور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وتكره للنساء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القبر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الشريف وكذا قبور بقي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الأنبياء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الحين. ويسن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يقول الزائر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أنتم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ابقون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لاحقون. وأن يقرأ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من القرآن كسورة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. وأن يدعو للمي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بعد القراءة. وأن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أوصل ثواب ما قرأته إلى فلان. وأن يقرب من القبر كقربه منه لو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قال الشيخ عبد المعطي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رشادات السني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111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قبور المسلمين 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لخبر مسلم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نهيتكم عن زيارة القبور فزوروها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ركم الآخرة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زيارة النساء فمكروهة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إن كانت لقبر غير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وعالم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 صالح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وقريب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زيارة القبر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كر معه فمندوبة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بدون محرم إن كانت القبور داخل البلد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 محرم إن كانت خارجة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ندب زيارتهن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 كراهتها إذا أذن لهن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الحليل أو الول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وأمنت الفتنة ولم يترت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على اجتماعهن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مفسدة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هو الغالب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المحق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في هذا الزمان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فلا ريبة في تحريمها.ويستحب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كثار من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لتحصيل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والعظة وتذك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عشي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يوم الخميس ويوم الجمعة بتمامه وبكرة يوم السبت.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وينبغي للزائر أن يقصد بزيارته وجه الله وإصلاح فساد قلبه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يكون على طهارة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رجاء قبول دعائه لنفسه وللمي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بالمقبرة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عليكم دار قوم مؤمنين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وذكر إلى آخره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إذا وصل إلى قبر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ته قرب منه ووقف مستقبلا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وجهه خاشعا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قائلا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عليك.ثم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يقرأ عنده ما تيس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من القرآن كسورة الفاتحة وسورة يس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وسورة تبارك وسورة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خلاص والمعو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ذتين.والأفضل أن يكون وقت القراءة جالسا مستقبل القبلة قاصدا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نفع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بما يتلوه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كثر من التصد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يرش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القبر بالماء الطاهر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يضع عليه جريدا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أخضر ونحوه كالريحان والبرسيم وتتأك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زيارة الأقارب والدعاء لهم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الوالدين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ورد في الحث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زيارتهما والدعاء لهما أخبار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قال منصور على ناصف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التاج الجامع لل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في أحاديث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418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لأمر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في زيارة القبور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للندب عند الجمهور وللوجوب عند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حزم ولو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واحدة في العمر.وقال في ص 419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النساء للقبور جائزة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بشرط الصبر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وعدم الجزع وعدم 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يكون معها زوج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محرم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للفتنة لعموم الحديث [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] ولقول عايشة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أقول لهم يا رسول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إلخ. ولزيارة عايشة لقبر أخيها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اعترضها عبد الله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نهى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زيارة القبور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 بزيارتها. رواه أحمد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ماجة.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قال فقهاء المذاهب الأربعة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فوا كتاب الفقه على المذاهب الأربعة ج 1 ص 424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زيارة القبور مندوبة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عاظ وتذك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وتتأك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يوم الجمعة و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قبلها ويوما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بعدها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وينبغي للزائر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شتغال بالدعاء والتضر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بالموتى وقراءة القرآن للمي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ينفع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على الأصح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ورد أن يقول الزائر عند رؤية القبور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الأرواح الباقية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والأجسام البالية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والشعور المتمز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والجلود المنقطعة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والعظام النخرة التي خرجت من الدنيا وهي بك مؤمنة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أنزل عليها رو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 وسلاما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ورد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يقول.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عليكم دار قوم مؤمنين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إن شاء الله بكم لاحقون. ولا فرق في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بين كون المقابر قريبة أو بعيدة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يندب السفر لزيارة الموتى 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مقابر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زيارة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فهي من أعظم القرب. و كما تندب زيارة القبور للر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جال تندب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للنساء العجائز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اتي لا يخشى منهن الفتنة إن لم تؤد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زيارتهن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الندب أو النياحة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كانت 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مة.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لنذور 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هل القبور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ومن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في المس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 هثهثة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أتوا فيها بالمهاجر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ورموا مخالفيهم من فرق المسلمين بمهجرات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القصيمي ص 90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شعائر الشيعة الناشئة عن غلو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 في أئمتهم وتأليههم لعلي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وولده. إن هذا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اختلاق و ليس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الهث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والهتر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الشيعة في المسألة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أصفقت عليه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ة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الحنابلة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تتأكد الزيارة في يوم دون يوم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والشافعية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تتأكد من عصر يوم الخميس إلى طلوع شمس يوم السبت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قول راجح عند المالكية. كذا في هامش الفقه على المذاهب الأربعة.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بسط الخالدي فيها القول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صلح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خوان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102 - 109 ومجمل ذلك التفصيل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 تدور مدار 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الناذرين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الأعمال بالني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فإن كان قصد الناذر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نفسه والتقر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 إليه بذلك لم يجز قولا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قصده وجه الله تعالى وانتفاع الأحياء بوجه من الوجوه وثوابه لذلك المنذور له الميت سواء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وجها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وجوه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نتفاع أو أطلق القول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ويكون هناك ما يط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رد الصرف فيه في عرف الناس من مصالح القبر أو أهل بلده أو مجاوريه أو الفقراء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أقرباء المي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 أو نحو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ففي هذه الصورة يجب الوفاء بالنذور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وحكى القول بذلك عن الأذرعي. والزركشي.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الهيثمي المكي.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ملي الشافعي. والقباني البصري. والرافعي. والنووي. وعلاء الدين الحنفي. وخير الدين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ملي الحنفي. والشيخ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الغز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 والشيخ قاسم الحنفي.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افعي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التهذيب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نذر أن يتصد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بكذا على أهل بلد 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نه يجب أن يتصد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به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هذا القبيل ما ينذر بعثه إلى القبر المعروف بجرجان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يجتمع منه على ما يحكى يقس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على جماعة معلومين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محمول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العرف اقتضى ذلك فنزل النذر عليه. ولا شك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إذا كان عرف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حمل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لم يكن عرف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فيظهر أن يجري فيه خلاف وجهين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أحدهما 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ذر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يشهد له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رع بخلاف الكعبة والحجرة الشريفة. والثاني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إذا كان مشهورا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بالخير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هذا ينبغي أن يصرف في مصالحه الخاص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به ولا يتعد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اها. واستقرب السبكي بطلان النذر في صورة عدم العرف هناك للص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رف. راجع فتاوى السبكي 1 ص 294.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فرقان القرآن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133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وقال [ يعني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نذر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أو غيره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والأولياء من أهل القبور أو ذبح له ذبيحة كان كالمشركين الذين يذبحون لأوثانهم وينذرون لها فهو عابد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لغير الله فيكون بذلك كافرا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.ويطيل في ذلك الكلام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واغتر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بكلامه بعض من 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عنه من العلماء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ابتلى بصحبته أو صحبة تلاميذه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منه تلبيس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الدين وصرف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معنى لا يريده مسلم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خبر حال من فعل ذلك من المسلمين وجدهم لا يقصدون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بذبائحهم ونذورهم للمي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تين من الأنبياء والأولياء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دقة عنهم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وجعل ثوابها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عملوا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إجماع 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منعقد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صدقة الأحياء نافعة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للأموات واصلة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والأحاديث في ذلك صحيحة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مشهورة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فمنها 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سعد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سأل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قد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فتلتت وأعلم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لو عاشت لتصد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قت أفإن 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قت عنها أينفعها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 فسأل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الصدقة أنفع يا رسول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لماء. فحفر بئرا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سعد. فهذه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هي الداخلة على الجهة التي 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هت إليها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دقة لا على المعبود المتقر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كذلك في كلام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فهم سعدي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لا وثني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ون. وهي كالل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في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دقات للفقراء. لا كالل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التي في قول القائل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صليت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ونذرت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ذبح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 نذر الش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له فهو لا يقصد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بذلك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ويجعل ثوابه إليه فيكون من هدايا الأحياء للأموات المشروعة المثاب على إهدائها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 مبسوطة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كتب الفقه وفي كتب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هذا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جل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شايعه.</w:t>
      </w:r>
      <w:r>
        <w:rPr>
          <w:rFonts w:hint="cs"/>
          <w:rtl/>
          <w:lang w:bidi="fa-IR"/>
        </w:rPr>
        <w:t>اهـ.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فالنذر بالذبح وغيره للأنبياء والأولياء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مشروع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سائغ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سيرة المسلمين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دون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اختصاص بفرقة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دون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ثاب به الناذر إن كان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 ذبح المنذور بالذبح باسم الله.قال الخالدي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بمعنى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الثواب لهم والمذبوح منذور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لوجه الله كقول الناس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ذبحت لمي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بمعنى 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قت عنه.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وكقول القائل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ذبحت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يف بمعنى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السبب في حصول الذبح.</w:t>
      </w:r>
      <w:r>
        <w:rPr>
          <w:rFonts w:hint="cs"/>
          <w:rtl/>
          <w:lang w:bidi="fa-IR"/>
        </w:rPr>
        <w:t>اهـ.</w:t>
      </w:r>
      <w:r>
        <w:rPr>
          <w:rtl/>
          <w:lang w:bidi="fa-IR"/>
        </w:rPr>
        <w:t>وليس هناك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وازع من جواز نذر الذبح ولزوم الوفاء به إن كان على الوجه المذكور ولا يتص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 من مسلم غيره.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وربما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المقام بما أخرجه أبو داود السجستاني في سننه 2 ص 80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ثابت بن الضح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نذر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عهد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ينحر إبلا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وانة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فأتى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فأخبره فقال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هل كان فيها وثن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عبد من أوثان الجاهلي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فهل كان فيها عيد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أعيادهم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وف بنذرك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لا وفاء لنذر في معصية الله تعالى ولا فيهما لا يملك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آدم.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وبما أخرجه أبو داود في السنن 2 ص 81 عن عمرو بن شعيب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امرأة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نذرت أن أضرب على رأسك الدف.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أوفي بنذرك.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بضم الموحدة وتخفيف الواو. هضبة وراء ينبع قريبة من ساحل البحر.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نذرت أن أذبح بمكان كذا وكذا مكان كان يذبح فيه أهل الجاهلي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لصنم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 لا قال: لوثن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أوفي بنذرك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معجم البلدان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300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حديث ميمونة بنت كردم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أباها قال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نذرت أن أذبح خمسين شاة على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وانة. فقال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هناك شيء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هذه النصب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فاوف بنذرك فذبح تسعا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وأربعين وبقيت واحدة فجعل يعدو خلفها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أوف بنذري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أمسكها فذبحها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وهذا معنى الحديث لا لفظه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الخالدي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صلح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خوان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109 بعد ذكر حديثي أبي داود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ستدلال الخوارج بهذا الحديث على عدم جواز النذر في أماكن الأنبياء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الحين زاعمين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الأنبياء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أوثان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والعياذ بالله وأعياد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أعياد الجاهلي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فهو من ضلالهم وخرافاتهم وتجاسرهم على أنبياء الله وأوليائه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وهم أوثانا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غاية التحقير لهم 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الأنبياء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انتقصهم ولو بالكناية يكفر ولا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قبل توبته في بعض الأقوال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وهؤلاء المخذولون بجهلهم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بهم عبادة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ونهم أوثانا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عبرة بجهالة هؤلاء وضلالاتهم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أعلم.</w:t>
      </w:r>
      <w:r>
        <w:rPr>
          <w:rFonts w:hint="cs"/>
          <w:rtl/>
          <w:lang w:bidi="fa-IR"/>
        </w:rPr>
        <w:t>اهـ.</w:t>
      </w:r>
      <w:r>
        <w:rPr>
          <w:rtl/>
          <w:lang w:bidi="fa-IR"/>
        </w:rPr>
        <w:t xml:space="preserve">كما لا عبرة بجهالة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ومن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وضلالاتهم.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أولئك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ذينَ طَبَعَ اللّه على‏ قُلوبهم واتّبعوا أهواءهم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على القار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أن يمعن النظر في صدر هذا الحديث ويعرف مكانة النبي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قدس في السنن حاشا نبي القداسة عن هذه المخاز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35" w:name="_Toc513895707"/>
      <w:bookmarkStart w:id="36" w:name="_Toc513899213"/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لقبور المقصودة بالزيارة</w:t>
      </w:r>
      <w:bookmarkEnd w:id="35"/>
      <w:bookmarkEnd w:id="36"/>
    </w:p>
    <w:p w:rsidR="00942E87" w:rsidRDefault="00942E87" w:rsidP="00942E87">
      <w:pPr>
        <w:pStyle w:val="libCenter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ك بها </w:t>
      </w:r>
      <w:r>
        <w:rPr>
          <w:rFonts w:hint="cs"/>
          <w:rtl/>
          <w:lang w:bidi="fa-IR"/>
        </w:rPr>
        <w:t xml:space="preserve"> 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لديها </w:t>
      </w:r>
      <w:r>
        <w:rPr>
          <w:rFonts w:hint="cs"/>
          <w:rtl/>
          <w:lang w:bidi="fa-IR"/>
        </w:rPr>
        <w:t xml:space="preserve">  </w:t>
      </w:r>
      <w:r>
        <w:rPr>
          <w:rtl/>
          <w:lang w:bidi="fa-IR"/>
        </w:rPr>
        <w:t xml:space="preserve"> ختم القرآن لمدفونيها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هناك قبور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قصد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وقد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صدت في القرون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منذ يومها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ولأعلام المذاهب الأربعة حولها كلمات يأخذ الباحث منها دروسا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عالية من 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النواحي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ويقف بها على فوائد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عرفان سيرة المسلمين وشعارهم في القرون الخالية حول زيارة القبور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لديها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وختم القرآن لمدفونيها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نبذة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بلال بن حمامة الحبشي مؤذ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20 قبره بدمشق وفي رأس القبر المبارك تاريخ</w:t>
      </w:r>
      <w:r>
        <w:rPr>
          <w:rFonts w:hint="cs"/>
          <w:rtl/>
          <w:lang w:bidi="fa-IR"/>
        </w:rPr>
        <w:t xml:space="preserve">ٌ </w:t>
      </w:r>
      <w:r>
        <w:rPr>
          <w:rtl/>
          <w:lang w:bidi="fa-IR"/>
        </w:rPr>
        <w:t>باسمه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والدعاء في هذا الموضع المبارك مستجاب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ذلك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الأولياء وأهل الخير المتبر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كين بزيارتهم [ رحلة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جبير ص 229 ].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سلمان الفارسي الصحابي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العظيم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36. قال الخطيب البغدادي في تاريخه 1 ص 163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الآن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بقرب إيوان كسرى عليه بناء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وهناك خادم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لحفظ الموضع وعمارته والنظر في أمر مصالحه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الموضع وزرته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ة.وقال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75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القلانسي وسمنون: زرنا قبر سلمان وانصرفنا.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طلحة بن عبيد الله المقتول يوم الجمل سنة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بطوطة في رحلته 1 ص 116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مشهد طلحة بن عبيد الله أحد العشرة رضي الله عنهم وهو بداخل المدينة وعليه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ومسجد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وزاوية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الطعام للوارد والصادر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وأهل البصرة يعظ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مونه تعظيما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مشاهدا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البصرة لجملة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الصحابة والتابعين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قبر منها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إسم صاحب القبر ووفاته.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لزبير بن العوام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7 ص 187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فمن الحوادث في سنة 386 </w:t>
      </w:r>
      <w:r>
        <w:rPr>
          <w:rFonts w:hint="cs"/>
          <w:rtl/>
          <w:lang w:bidi="fa-IR"/>
        </w:rPr>
        <w:t>انَّ</w:t>
      </w:r>
      <w:r>
        <w:rPr>
          <w:rtl/>
          <w:lang w:bidi="fa-IR"/>
        </w:rPr>
        <w:t xml:space="preserve"> أهل البصرة في شهر المحر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عوا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كشفوا عن قبر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عتيق فوجدوا فيه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بثيابه وسيفه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لزبير بن العوام فأخرجوه وكف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نوه و دفنوه بالمربد بين الدربين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وبنى عليه الأثير أبو المسك عنبر بناء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وجعل الموضع مسجدا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ونقلت إليه القناديل والآلات والحصر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مادات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قيم فيه 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وحفظة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ووقف عليه وقوفا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أبو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الأنصاري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52 بالر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458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يتعاهدون قبره ويزورونه ويستسقون به إذا قحطوا.وذكره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187.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الخطيب البغدادي في تاريخه 1 ص 154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الوليد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فلسطين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رأى بني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بيضاء دون حائط القسطنطني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قبر أبي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الأنصاري صاحب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فأتيت تلك البني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فرأيت قبره في تلك البني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وعليه قنديل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بسلسلة.</w:t>
      </w:r>
      <w:r>
        <w:rPr>
          <w:lang w:bidi="fa-IR"/>
        </w:rPr>
        <w:cr/>
      </w:r>
      <w:r>
        <w:rPr>
          <w:rtl/>
          <w:lang w:bidi="fa-IR"/>
        </w:rPr>
        <w:t xml:space="preserve">وفي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8 ص 59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وعلى قبره مزار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ومسجد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 الروم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يعظ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مونه.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ول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وم تعظ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قبره ويستشفعون إلى اليوم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رأس الحسين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الإمام السبط الشهيد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بمصر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جبير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614 في رحلته ص 12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في تابوت فض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مدفون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تحت الأرض قد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 عليه بنيان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حفيل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يقصر الوصف عنه ولا يحيط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دراك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بأنواع الديباج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محفوف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بأمثال العمد الكبار شمعا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أبيض ومنه ما هو دون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وضع أكثرها في أتوار فض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خالصة ومنها مذه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قت عليه قناديل فض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أعلاه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بأمثال التفافيح ذهبا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مصنع شبيه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يقيد الأبصار حسنا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وجمالا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فيه من أنواع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خام المجز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الغريب الصنعة البديع الترصيع ما لا يتخي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المتخي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أدنى وصفه الواصفون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والمدخل إلى هذه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على مسجد على مثالها في التأن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والغرابة، حيطانه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رخام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الصفة المذكورة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وعن يمين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المذكورة وشمالها بنيان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كليهما المدخل إليها وهما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تلك الصفة بعينها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والأستار البديعة الصنعة من الديباج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قة على الجميع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أعجب ما شاهدناه في دخولنا إلى هذا المسجد المبارك حجر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الجدار الذي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يستقبله الداخل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شديد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واد والبصيص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يصف الأشخاص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المرآة الهندي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الحديثة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وشاهدنا من استلام الناس للقبر المبارك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وإحداقهم به وانكبابهم عليه وتمس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حهم بالكسوة التي عليه وطوافهم حوله مزدحمين داعين باكين متوس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لين إلى الله سبحانه وتعالى ببركة التربة المقد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ومتضر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عين بما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ذيب الأكباد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ويصدع الجماد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والأمر فيه أعظم ومرأى الحال أهول نفعنا الله ببركة ذلك المشهد الكريم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وقع الإلماع بنبذة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صفته مستد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وراء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 لا ينبغي لعاقل أن يتصد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لوصفه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يقف موقف التقصير والعجز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وبالجملة فما أظن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الوجود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مصنعا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أحفل منه ولا مرأى من البناء أعجب ولا أبدع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 الله العضو الكريم الذي فيه بمن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وكرمه.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ليلة اليوم المذكور بتنا بالجب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انة المعروفة بالقرافة وهي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إحدى عجائب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 لما تحتوي عليه من مشاهد الأنبياء صلوات الله عليهم أجمعين وأهل البيت و الصحابة رضوان الله عليهم والتابعين والعلماء والزه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والأولياء ذوي الكرامات الشهيرة والأنباء الغريبة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ذكرنا منها ما أمكنتنا مشاهدته. فمنها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ابن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صالح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وقبر روبيل بن يعقوب بن إسحق بن إبراهيم خليل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صلوات الله عليهم أجمعين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وقبر آسية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مرأة فرعون رضي الله عنها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ومشاهد أهل البيت رضي الله عنهم أجمعين مشاهد أربعة عشر من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وخمس من النساء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منها بناء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حفيل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فهي بأسرها روضات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بديعة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تقان عجيبة البنيان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بها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يسكنون فيها و يحفظونها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ومنظرها منظر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عجيب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والجرايات 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لقوامها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شهر.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تفصيل المشاهد.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عقد الشبراوي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الله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1172 في كتابه - الإتحاف بحب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الأشراف - ص 25 - 40 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ذلك المشهد وذكر فيه زيارته وشطرا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الكرامات له وإحياء يوم الثلاثاء بزيارته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والبركات في هذا المشهد مشاهدة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مرئي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النفحات العائدة على زائريه غير خفي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بصح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الدعوى ملي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والأعمال بالني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ولأبي الخطاب بن دحية في ذلك جزء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لطيف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واستفتي القاضي زكي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عبد العظيم في ذلك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مكان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شريف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وبركته ظاهرة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عتقاد فيه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أجدر هذا المشهد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ريف والضريح الأنور المنيف بقول القائل: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نفسي الفداء لمشهد أسراره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دونها ستر النبو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مسبل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ورواق عز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فيه أشرف بقعة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تحار لها العقول وتذهل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تغضى لبهجته النواظر هيبة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ويرد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عنه طرفه المتأم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حسدت مكانته النجوم فود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أمسى يجاوره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ماك الأعزل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وسما علو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 تربه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شفة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فأضحى بالجباه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ذكر الكرامات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منها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شمس الدين القعويني كان ساكنا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بالقرب من المشهد وكان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الكسوة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ريفة حصل له ضرر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عينيه فكف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بصره وكان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إذا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الصبح في مشهد الإمام الحسين يقف على باب الضريح الشريف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أنا جارك قد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بصري وأطلب من الله بواسطتك أن يرد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ولو عينا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فبينما هو نائم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ذات ليلة إذ رأى جماعة أتوا إلى المشهد الشريف فسأل عنهم فقيل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 معه جاؤا لزيارة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الحسين رضي الله عنه فدخل معهم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ما كان يقوله في اليقظة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فالتفت الحسين إلى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وذكر له ذلك على سبيل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فاعة عنده 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فقال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للإمام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وطاعة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وأبرز من يده مكحلة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ومرودا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له: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كحلك فتقد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فلو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المرود ووضعه في عينه اليمنى فأحس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بحرقان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عظيم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فصرخ صرخة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عظيمة فاستيقظ منها وهو يجد حرارة الكحل في عينه ففتحت عينه اليمنى فصار ينظر بها إلى أن 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الذي كان يطلبه فاصطنع هذه البسط التي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فرش في مشهد الإمام الحسين رضي الله عنه وكتب عليها وقفا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تزل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فرش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مصر الوزير المعظم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باشا الشريف من طرف حضرة مولانا السلطان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خان نصره الله فجد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بسطا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وهي التي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فرش إلى الآن.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كرامة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وقعت للشيخ أبي الفضل نقيب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ادة الخلوتي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بعد بيان اختصاص يوم الثلاثاء بزيارة ذلك المشهد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ولنذكر في هذا الباب نبذة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القصائد التي مدحت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بها آل البيت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ريف وتوس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لت فيها بساكن هذا المشهد المنيف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قلت فيه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آل طه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ومن يقل آل 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مستجيرا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بجاهكم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مذهبي وعقد يقيني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لي مذهب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سواه وعقد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منكم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أستمد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بل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 في الك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ون من فيض فضلكم يستمد</w:t>
            </w:r>
            <w:r w:rsidR="00942E87">
              <w:rPr>
                <w:rFonts w:hint="cs"/>
                <w:rtl/>
                <w:lang w:bidi="fa-IR"/>
              </w:rPr>
              <w:t>ُّ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بيتكم مهبط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سالة وال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وحي ومنكم نور النبو</w:t>
            </w:r>
            <w:r w:rsidR="00942E87">
              <w:rPr>
                <w:rFonts w:hint="cs"/>
                <w:rtl/>
                <w:lang w:bidi="fa-IR"/>
              </w:rPr>
              <w:t>َّ</w:t>
            </w:r>
            <w:r w:rsidR="00942E87">
              <w:rPr>
                <w:rtl/>
                <w:lang w:bidi="fa-IR"/>
              </w:rPr>
              <w:t>ة يبدو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ولكم في العلا مقام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رفيع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لكم فيه آل يس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 xml:space="preserve"> ند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بن بنت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ذا يضاهي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ك افتخارا</w:t>
            </w:r>
            <w:r w:rsidR="00942E87">
              <w:rPr>
                <w:rFonts w:hint="cs"/>
                <w:rtl/>
                <w:lang w:bidi="fa-IR"/>
              </w:rPr>
              <w:t>ً</w:t>
            </w:r>
            <w:r w:rsidR="00942E87">
              <w:rPr>
                <w:rtl/>
                <w:lang w:bidi="fa-IR"/>
              </w:rPr>
              <w:t xml:space="preserve"> وأنت للفخر عقد</w:t>
            </w:r>
            <w:r w:rsidR="00942E8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؟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حسينا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هل مثل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ك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لشريف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أو مثل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جد</w:t>
            </w:r>
            <w:r>
              <w:rPr>
                <w:rFonts w:hint="cs"/>
                <w:rtl/>
                <w:lang w:bidi="fa-IR"/>
              </w:rPr>
              <w:t>ُّ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رام 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أن يلحقوك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بينهم في العلا وبينك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الله بالس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عادة في دني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اك ثم</w:t>
            </w:r>
            <w:r w:rsidR="00942E87">
              <w:rPr>
                <w:rFonts w:hint="cs"/>
                <w:rtl/>
                <w:lang w:bidi="fa-IR"/>
              </w:rPr>
              <w:t>َّ</w:t>
            </w:r>
            <w:r w:rsidR="00942E87">
              <w:rPr>
                <w:rtl/>
                <w:lang w:bidi="fa-IR"/>
              </w:rPr>
              <w:t xml:space="preserve"> بالش</w:t>
            </w:r>
            <w:r w:rsidR="00942E87">
              <w:rPr>
                <w:rFonts w:hint="cs"/>
                <w:rtl/>
                <w:lang w:bidi="fa-IR"/>
              </w:rPr>
              <w:t>َّ</w:t>
            </w:r>
            <w:r w:rsidR="00942E87">
              <w:rPr>
                <w:rtl/>
                <w:lang w:bidi="fa-IR"/>
              </w:rPr>
              <w:t>هادة ب</w:t>
            </w:r>
            <w:r w:rsidR="00942E87">
              <w:rPr>
                <w:rFonts w:hint="cs"/>
                <w:rtl/>
                <w:lang w:bidi="fa-IR"/>
              </w:rPr>
              <w:t>َ</w:t>
            </w:r>
            <w:r w:rsidR="00942E87">
              <w:rPr>
                <w:rtl/>
                <w:lang w:bidi="fa-IR"/>
              </w:rPr>
              <w:t>عد</w:t>
            </w:r>
            <w:r w:rsidR="00942E87">
              <w:rPr>
                <w:rFonts w:hint="cs"/>
                <w:rtl/>
                <w:lang w:bidi="fa-IR"/>
              </w:rPr>
              <w:t>ُ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 في القبر يا حسينا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مقام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ولأعداك فيه خزي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وطرد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كريم الدارين يا من له الده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ر على رغم م</w:t>
            </w:r>
            <w:r w:rsidR="00942E87">
              <w:rPr>
                <w:rFonts w:hint="cs"/>
                <w:rtl/>
                <w:lang w:bidi="fa-IR"/>
              </w:rPr>
              <w:t>َ</w:t>
            </w:r>
            <w:r w:rsidR="00942E87">
              <w:rPr>
                <w:rtl/>
                <w:lang w:bidi="fa-IR"/>
              </w:rPr>
              <w:t>ن يعاند عبد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سيف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عداك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فيك حلم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وما لفضلك حد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 رام حصر فضلك غر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فضل آل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ليس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طيبة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فاقت البقاع جميعا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حين أضحى فيها لجد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لحد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ولمصر فخر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ولها طالع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بقبرك سعد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مشهد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أنت فيه مشهد مجد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سعى نحوه جواد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مجد</w:t>
            </w:r>
            <w:r>
              <w:rPr>
                <w:rFonts w:hint="cs"/>
                <w:rtl/>
                <w:lang w:bidi="fa-IR"/>
              </w:rPr>
              <w:t>ُّ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وضريح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حوى علاك ضريح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مندل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يفوح وند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 له انتهاء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وسر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ضاهى ورونق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رحمات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للزائرين توالت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وجزيل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 العطاء ورفد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رضي الله عنكم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آل 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ودعاء المقل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مثلي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جهد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وسلام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تغن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بكم تهام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ونجد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في عرض تربة أنت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حسينا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وبعد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حاشا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في عرض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الطاهر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طهر إذا ما الز</w:t>
            </w:r>
            <w:r w:rsidR="00942E87">
              <w:rPr>
                <w:rFonts w:hint="cs"/>
                <w:rtl/>
                <w:lang w:bidi="fa-IR"/>
              </w:rPr>
              <w:t>َّ</w:t>
            </w:r>
            <w:r w:rsidR="00942E87">
              <w:rPr>
                <w:rtl/>
                <w:lang w:bidi="fa-IR"/>
              </w:rPr>
              <w:t>مان بالخطب يعدو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في عرض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يعول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ر</w:t>
            </w:r>
            <w:r w:rsidR="00942E87">
              <w:rPr>
                <w:rFonts w:hint="cs"/>
                <w:rtl/>
                <w:lang w:bidi="fa-IR"/>
              </w:rPr>
              <w:t>ّ</w:t>
            </w:r>
            <w:r w:rsidR="00942E87">
              <w:rPr>
                <w:rtl/>
                <w:lang w:bidi="fa-IR"/>
              </w:rPr>
              <w:t>سل عليه وما لهم عنه بد</w:t>
            </w:r>
            <w:r w:rsidR="00942E87">
              <w:rPr>
                <w:rFonts w:hint="cs"/>
                <w:rtl/>
                <w:lang w:bidi="fa-IR"/>
              </w:rPr>
              <w:t>ُّ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في عرض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أتته غزال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فحماها والخصيم خصم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ألد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في عرض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المصطفى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عام له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حال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المندل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العود الطيب الرائحة ج منادل. الند بالفتح والكسر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عود يتبخر به.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وقلت فيهم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رضي الله تعالى عنهم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آل بيت النبي</w:t>
            </w:r>
            <w:r>
              <w:rPr>
                <w:rFonts w:hint="cs"/>
                <w:rtl/>
                <w:lang w:bidi="fa-IR"/>
              </w:rPr>
              <w:t>ِّ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مالي سواكم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ملجأ أرتجيه للكرب في غد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لست أخشى ريب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مان وأنتم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عمدتي في الخطوب يا آل أحمد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يضاهي فخاركم آل طه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وعليكم سرادق العز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ممتد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فضل لغيركم فإليكم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بني الطه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بال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صالة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سند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عدمنا لكم موائد جود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يوم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لزائريكم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ملوكا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لهم لواء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وعليهم تاج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عادة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عقد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بيت كبيتكم آل طه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الله ساكنيه ومج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روضة المجد والمفاخر 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وعليكم طير المكارم 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ولكم في الكتاب ذكر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جميل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يهتدي منه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قار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ويسعد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وعليكم أثنى الكتاب وهل بع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د ثناء الكتاب مجد</w:t>
            </w:r>
            <w:r w:rsidR="00942E87">
              <w:rPr>
                <w:rFonts w:hint="cs"/>
                <w:rtl/>
                <w:lang w:bidi="fa-IR"/>
              </w:rPr>
              <w:t>ٌ</w:t>
            </w:r>
            <w:r w:rsidR="00942E87">
              <w:rPr>
                <w:rtl/>
                <w:lang w:bidi="fa-IR"/>
              </w:rPr>
              <w:t xml:space="preserve"> وسودد</w:t>
            </w:r>
            <w:r w:rsidR="00942E87">
              <w:rPr>
                <w:rFonts w:hint="cs"/>
                <w:rtl/>
                <w:lang w:bidi="fa-IR"/>
              </w:rPr>
              <w:t>ْ</w:t>
            </w:r>
            <w:r w:rsidR="00942E87">
              <w:rPr>
                <w:rtl/>
                <w:lang w:bidi="fa-IR"/>
              </w:rPr>
              <w:t>؟!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ولكم في الفخار يا آل طه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منزل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شامخ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رفيع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مشي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قصدناك يا بن بنت رسو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ل </w:t>
            </w:r>
            <w:r>
              <w:rPr>
                <w:rtl/>
                <w:lang w:bidi="fa-IR"/>
              </w:rPr>
              <w:t>الله والخير من جنابك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قصد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حسينا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مثل مجدك مجد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لشريف ولا كجد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من جد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حسينا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عطفا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لمحب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بالخير منك تعو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وقت يود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يلثم قبرا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فيه بمقلتيه ويشهد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سادتي أنجدوا مح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أتاكم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مطلق الدمع في هواكم مقي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وأغيثوا مقص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له غ</w:t>
            </w:r>
            <w:r>
              <w:rPr>
                <w:rFonts w:hint="cs"/>
                <w:rtl/>
                <w:lang w:bidi="fa-IR"/>
              </w:rPr>
              <w:t>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ر حماكم إن أعضل الأمر واشتد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فعليكم قصرت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وحاشا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بعد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ي لكم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قابل بالرد</w:t>
            </w:r>
            <w:r>
              <w:rPr>
                <w:rFonts w:hint="cs"/>
                <w:rtl/>
                <w:lang w:bidi="fa-IR"/>
              </w:rPr>
              <w:t>ّْ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إلهي مالي سوى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آل البي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ت آل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طه الممج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عبد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مقص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لست أرجو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عملا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غير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آل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  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المشهد الحسيني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نديمي قم بي إلى الصهباء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واسقنيها في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وضة الغن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حيث مجرى الخليج والماء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يتثن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كالحي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الرقشاء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هاتها يا نديم صرفا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ودعني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صريع الهوى قتيل الماء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وأدرها ممزوجة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بالتهاني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غير ممزوجة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بماء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هاتها يا نديم من غير خلط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خلط الدواء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عين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والقني يا نديم تحت الأثيلا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 سحيرا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إذا أردت لقائي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كثيب من الجزيرة يختا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 دلالا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خضراء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روضة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راضها النسيم سحيرا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باعتلال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صح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به واعتل</w:t>
            </w:r>
            <w:r>
              <w:rPr>
                <w:rFonts w:hint="cs"/>
                <w:rtl/>
                <w:lang w:bidi="fa-IR"/>
              </w:rPr>
              <w:t>أِ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ولطيف النسيم يعبث بالغص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ن فيهتز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هز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استهزاء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خرير الخليج تفديك نفسي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فلكم نلت في حماك منائي؟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نديمي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بذكراه وجدي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وأحي ذاك الغرام بال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غراء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هات حد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ث عن نيل مصر ودعني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فرات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ودجلة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فيحاء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 لي حديث لذ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مصر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فحديث الل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نائي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مصرا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لأحسن الأرض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وعلى نيلها قصرت رجائي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وغرامي فيها وغاية قصدي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 أرى سادتي بني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وإلى المشهد الحسيني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أسعى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داعيا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راجيا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قبول دعائي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بن بنت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محب</w:t>
            </w:r>
            <w:r>
              <w:rPr>
                <w:rFonts w:hint="cs"/>
                <w:rtl/>
                <w:lang w:bidi="fa-IR"/>
              </w:rPr>
              <w:t>ٌّ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فتعط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 واجعل قبولي جزائي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كرام الأنام يا آل طه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مذهبي وعقد ولائي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لي ملجأ سواكم وذخر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أرتجيه في 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 ورخائي</w:t>
            </w:r>
            <w:r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tl/>
                <w:lang w:bidi="fa-IR"/>
              </w:rPr>
              <w:t xml:space="preserve"> 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آل طه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من أتى حب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مؤم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إحسانكم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لذنا بكم يا آل طه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وهل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ضام من لاذ بقوم كرام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تزدحم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بأعتابكم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والمنهل العذب كثير 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جاءكم مستمطرا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فضلكم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فاز من الجود بأقصى مرام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سادتي يا بضعة 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من لهم في الفضل أعلى مقام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أنتم ملاذي وعياذي 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بكم يا سادتي مستهام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محب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محب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لا يعتريها انصرام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وقفت في أعتابكم هائما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على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هام فيكم ملا</w:t>
            </w:r>
            <w:r>
              <w:rPr>
                <w:rFonts w:hint="cs"/>
                <w:rtl/>
                <w:lang w:bidi="fa-IR"/>
              </w:rPr>
              <w:t>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سبط طه يا حسينا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ضريحك المأنوس 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السلام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مشهدك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امي غدا كعبة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لنا طواف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حوله واستلام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بيت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جديد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فيه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فصار كالبيت العتيق الحرام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تفديك نفسي يا ضريحا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حسينا</w:t>
            </w:r>
            <w:r>
              <w:rPr>
                <w:rFonts w:hint="cs"/>
                <w:rtl/>
                <w:lang w:bidi="fa-IR"/>
              </w:rPr>
              <w:t>ً نِ</w:t>
            </w:r>
            <w:r>
              <w:rPr>
                <w:rtl/>
                <w:lang w:bidi="fa-IR"/>
              </w:rPr>
              <w:t xml:space="preserve"> السبط الإمام الهمام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توس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 بما فيك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عز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ومجد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شامخ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واحتشام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زائرا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هذا المقام اغتنم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فكم لمن يسعى إليه اغتنام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ينشرح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در إذا زرته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وتنجلي عنه الهموم العظام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فيه من نور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ومن رونق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روضة خير الأنام</w:t>
            </w:r>
            <w:r>
              <w:rPr>
                <w:rFonts w:hint="cs"/>
                <w:rtl/>
                <w:lang w:bidi="fa-IR"/>
              </w:rPr>
              <w:t xml:space="preserve">ْ   </w:t>
            </w:r>
            <w:r>
              <w:rPr>
                <w:rtl/>
                <w:lang w:bidi="fa-IR"/>
              </w:rPr>
              <w:t>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الحمزاوي العدوي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1303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92 بعد كلام طويل حول مشهد الإمام الحسين الشريف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ينبغي كثرة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لهذا المشهد العظيم متوس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إلى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ويطلب من هذا الإمام ما كان يطلب منه في حياته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باب تفريج الكروب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فبزيارته يزول عن الخطب الخطوب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ويصل إلى الله بأنواره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قلب محجوب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ذلك ما وقع 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العارف بالله تعالى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شلبي شارح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العزي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الشهير بابن الست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وهو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سرقت كتبه جميعها من بيته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فتحي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عقله واشتد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كربه فأتى إلى مقام ولي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نعمتنا الحسين منشدا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لأبيات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ستغاث بها فتوج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بيته بعد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ومكثه في المقام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فوجد كتبه في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قد حضرت من غير نقص لكتاب منها وها هي الأبيات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أيحوم حول من التجالكم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أذى؟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يشتكي ضيما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وأنتم سادته؟!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حاشا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 انتمى لجنابكم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آل أحمد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أو تسر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شوامته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لكم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يادة من ألست برب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ولكم نطاق العز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دارت هالته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هل ث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سواكم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غيركم من ذي الورى ريحانته</w:t>
            </w:r>
            <w:r w:rsidR="00B76BF2">
              <w:rPr>
                <w:rtl/>
                <w:lang w:bidi="fa-IR"/>
              </w:rPr>
              <w:t>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لطرف لا يشاهد مشهدا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يحوي الحسين وتستلمه سلامته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فالزم رحابا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ضم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سبط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راج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وعيقت حاجته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ها خادما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يرفع حاجة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يلاقي من بلايا هالته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 الله من فيض أمداده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عنا من فيض قربه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وتقبيل أعتابه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لبعضهم في ذلك المشهد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منزل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ال</w:t>
            </w:r>
            <w:r>
              <w:rPr>
                <w:rFonts w:hint="cs"/>
                <w:rtl/>
                <w:lang w:bidi="fa-IR"/>
              </w:rPr>
              <w:t>إ~</w:t>
            </w:r>
            <w:r>
              <w:rPr>
                <w:rtl/>
                <w:lang w:bidi="fa-IR"/>
              </w:rPr>
              <w:t>له سناه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تتوارى البدور عند لقاه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 بما شاء في الأر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ض تعالى من في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ماء إله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صانه زانه حماه وقاه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وكساه بمن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ورضاه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غدا مسكنا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لعز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آل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قدره وعلاه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لإمام الحسين أشرف مولى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الدين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ووقاه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مدحته آي الكتاب وجاءت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الهاشمي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طرز حلاه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كلمات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ضافية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ليم ما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كر حول المشهد الرأس الشريف لو جمعتها يد التأليف لأتت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حافلا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أفرده بالتأليف الشيخ عبد الفت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بن أبي بكر الشهير بالرس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 رسالة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نور العين في مدفن رأس الحسين.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عمر بن عبد العزيز الخليفة الأموي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بدير سمعان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زار. بق 1 ص 114.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أبو حنيفة النعمان بن ثابت إمام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150.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قبره في الأعظمي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ببغداد مزار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الخطيب في تاريخه 1 ص 123 عن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ميمون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الشافعي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لأتبر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بأبي حنيفة وأج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إلى قبره في كل يوم - زائرا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فإذا عرضت لي حاجة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ركعتين وجئت إلى قبره وسألت الله تعالى الحاجة عند - فما تبعد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قضى.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الخوارزمي في مناقب أبي حنيفة ج 2 ص 199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والكردري في مناقبه 2 ص 112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وطاش كبرى زادة في مفتاح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عادة 2 ص 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والخالدي في صلح الأخوان ص 83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السفيري و</w:t>
      </w:r>
      <w:r>
        <w:rPr>
          <w:rFonts w:hint="cs"/>
          <w:rtl/>
          <w:lang w:bidi="fa-IR"/>
        </w:rPr>
        <w:t xml:space="preserve"> إ</w:t>
      </w:r>
      <w:r>
        <w:rPr>
          <w:rtl/>
          <w:lang w:bidi="fa-IR"/>
        </w:rPr>
        <w:t>بن جماعة.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245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هذه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سنة 459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بنى أبو سعد المستوفي الملق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شرف الملك مشهد أبي حنيفة وعمل لقبره ملبنا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وعقد 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وعمل المدرسة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زائه وأنزلها الفقهاء ورت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لهم مدر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فدخل أبو جعفر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البياضي إلى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فقال ارتجالا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تر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العلم كان مضي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فجم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عه هذا المغي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 في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حد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كذلك كانت هذه الأرض ميتة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فأنشرها جود العميد أبي سعد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_12_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قرأت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الوفاء ابن أبي عقيل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أساس مسجد بين ضريح أبي حنيفة بالكلس والنورة وغيره فجمع سنة 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وثلاثين وأربعمائة وأنا ابن خمس سنين أو دونها بأشهر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المنفق عليه تركي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قدم حاج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قدم أبو سعد المستوفي وكان 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متعص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قبر أبي حنيفة تحت سقف عمله بعض أمراء التركمان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قبل ذلك وأنا صبي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عليه خربشت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وذلك في سني سبع أو ثمان وثلاثين قبل دخول الغز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بغداد سنة سبع وأربعين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جاء شرف الملك سنة ثلاث وخمسين عزم على إحداث 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وهي هذه فهدم جميع أبنية المسجد وما يحيط بالقبر وبنى هذا المشهد فجاء بالقط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والمهندسين وقدر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لها ما بين ألوف آجر وابتاع دورا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جوار المشهد وحفر أساس 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وكانوا يطلبون الأرض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لبة فلم يبلغوا إليها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حفر سبعة عشر ذراعا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عشر ذراعا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فخرج من هذا الحفر عظام الأموات الذين كانوا يطلبون جوار النعمان أربعمائة 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ونقلت جميعها إلى بقعة كانت ملكا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لقوم فحفر لها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إلى أن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أخبرنا محم</w:t>
      </w:r>
      <w:r>
        <w:rPr>
          <w:rFonts w:hint="cs"/>
          <w:rtl/>
          <w:lang w:bidi="fa-IR"/>
        </w:rPr>
        <w:t>َّ</w:t>
      </w:r>
      <w:r>
        <w:rPr>
          <w:rtl/>
          <w:lang w:bidi="fa-IR"/>
        </w:rPr>
        <w:t>د بن ناصر الحافظ أنبأنا أبو الحسين المبارك بن عبد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يرفي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أبا الحسين بن المهتدي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قبر أبي حنيفة في هذا الموضع الذي بنوا عليه وكان الحجيج قبل ذلك يردون ويطوفون حول المقبرة فيزورون أبا حنيفة لا يعي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نون موضعا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خلكان في تاريخه 2 ص 297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يزار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 عليه المشهد والقب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سنة 459 وقال ابن 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بير في رحلته ص 180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وبالر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صافة مشهد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حفيل البنيان له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بيضاء سامية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الهواء فيه قبر الإمام أبي حنيفة رضي الله عنه.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بطوطة في رحلته 1 ص 142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الإمام أبي حنيفة رضي الله عنه عليه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وزاوية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الطعام للوارد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بمدينة بغداد اليوم زاوية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يطعم الطعام فيها ما عدا هذه الزاوية.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جملة من قبور المشايخ ببغداد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وأهل بغداد لهم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جمعة لزيارة شيخ من هؤلاء المشايخ ويوم لشيخ آخر يليه هكذا إلى آخر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سبوع.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ول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79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وقبره عليه مشهد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عالية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ببغداد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[ الخيرات الحسان ]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في مناقب الإمام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حنيفة في الفصل الخامس والعشرين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الإمام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كان هو ببغداد كان 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مام أبي حنيفة ويجي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إلى ضريحه يزور فيسل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إلى الله تعالى به في قضاء حاجاته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ثبت أن الإمام أحمد 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مام الشافعي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تعج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ابنه عبد الله بن الإمام أحمد فقال له أبوه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كالشمس للناس وكالعافية للبدن.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بلغ الإمام الشافعي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أهل المغرب يتوس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لون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مام مالك لم ينكر عليهم.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مصعب بن الزبير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157.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زارت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قبره بمسكن كما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زار قبر الحسين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[ ظم 7 ص 206].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ليث بن سعد الحنفي إمام مصر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175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بالقرافة الصغرى وقبره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رأيته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[ جم 1 ص 417 ].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مالك بن أنس إمام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ببقيع الغرقد في المدينة المنو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رة.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جبير في رحلته 153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عليه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صغيرة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مختصرة البناء. وقد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140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الفقهاء 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زيارته من آداب من زار قبر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لإمام الطاهر موسى بن جعفر عليهما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المدفون بالكاظمي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الشهيد سنة 183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الخطيب البغدادي في تاريخه 1 ص 120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أحمد بن جعفر ابن حمدان القطيعي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الحسن بن إبراهيم أبا علي الخل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[ شيخ الحنابلة في عصره ]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فقصدت قبر موسى بن جعفر فتوس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لت به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الله تعالى لي 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ببغداد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لشريف أبو جعفر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الجواد ابن علي بن موسى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ضا الحسيني أحد الاثنى عشر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الذين تد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عي فيهم الرافضة العصمة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عند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موسى ومشهدهما ينتابه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بالزيارة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لإمام الطاهر أبو الحسن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موسى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ضا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بكر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ابن المؤم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خرجنا مع إمام أهل الحديث أبي بكر ابن خزيمة وعديله أبي علي الثقفي مع جماعة من مشايخنا وهم إذ ذاك متوافرون إلى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موسى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ضا بطوس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حكاه عنه السيد أحمد زين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دحلان في خلاصة الكلام ص 252 والدرر السنية.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فرأيت من تعظيمه يعني ابن خزيمة لتلك البقعة وتواضعه لها وتضر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عه عندها ما تحي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رنا [ يب 7 ص 388 ].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عبد الله بن غالب الحداني البصري المقتول سنة 183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قتل يوم التروية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يأخذون من تراب قبره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مسك يصيرونه في ثيابهم [ حل 2 ص 258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5 ص 354 ].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عبد الله بن عون أبو عون الخز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 البصري.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فضالة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النوم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زوروا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عون فإن الله 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[ حل 3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5 ص 348 ].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نصر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الأزدي أبو الحسن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مشهده بالبصرة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هامش الخلاصة 235.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معروف الكرخي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200 / 1 / 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إبراهيم الحربي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معروف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لترياق المجر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الزهري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معروف الكرخي 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لقضاء الحوائج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قرا عنده مائة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قل هو الله أحد وسأل الله ما يريد قضى الله حاجته.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 عن أبي عبد الله المحاملي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أعرف قبر معروف الكرخي منذ سبعين سنة ما قصده مهموم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 الله 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[ طب 1 ص 122].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صفة الصفوة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183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 أحمد بن الفتح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 بشرا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التابعي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الجليل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معروف الكرخي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هيهات حالت بيننا وبينه الحجب.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فمن كانت له إلى الله حاجة فليأت قبره وليدع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ستجاب له إن شاء الله تعالى.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به في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إبراهيم الحربي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معروف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لترياق المجر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248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نيت تربة قبر معروف في ربيع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سنة 460 وعقد مشهدا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راجا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بالجص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والآجر.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خلكان في تاريخه 2 ص 224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وأهل بغداد يستسقون بقبره ويقولون قبر معروف ترياق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ب. وقبره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 في ص 396 عن مرآة الزمان لأبي المظفر سبط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سمع مشايخه ببغداد يحكون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عون الدين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سبب ولايتي المخزن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ضاق ما بيدي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فقدت القوت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فأشار علي</w:t>
      </w:r>
      <w:r>
        <w:rPr>
          <w:rFonts w:hint="cs"/>
          <w:rtl/>
          <w:lang w:bidi="fa-IR"/>
        </w:rPr>
        <w:t>ّ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بعض أهلي أن أمضي إلى قبر معروف الكرخي رضي الله عنه عنه فأسأل الله تعالى عنده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الدعاء عنده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فأتيت قبر معروف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عنده ودعوت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خرجت لأقصد البلد يعني بغداد. إلى آخر ما ذكر من 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طبقات الشعراني 1 ص 61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يستسقي بقبره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وقبره ظاهر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ونهارا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18 - عبيد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عمر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الحسين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طالب. قال الخطيب البغدادي في تاريخه 1 ص 123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باب البردان فيها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جماعة من أهل الفضل وعند المصل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المرسوم بصلاة العيد قبر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بقبر النذور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المدفون فيه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ولد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رضي الله عنه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الناس بزيارته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ويقصده ذو الحاجة منهم لقضاء حاجته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القاضي أبو القاسم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المحسن التنوخي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جالسا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بحضرة عضد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ولة ونحن مخي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مون بالقرب من 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الأعياد في الجانب الشرقي من مدينة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نريد الخروج معه إلى همذان في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 نزل المعسكر فوقع طرفه على البناء الذي على قبر النذور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هذا البناء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مشهد النذور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أقل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لعلمي بطيرته من دون هذا واستحسن اللفظة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علمت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قبر النذور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أردت شرح أمره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قبر عبيد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عمر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الحسين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قبر عبيد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عمر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 الخلفاء أراد قتله خفي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فجعلت له هناك ز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بية وسير عليها وهو لا يعلم فوقع فيها وهيل عليه التراب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شهر بقبر النذور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ما يكاد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نذر له نذر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وبلغ الناذر ما يريد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ولزمه الوفاء بالنذور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أحد من نذر له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أحصيها كثرة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نذورا على أمور متعذ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رة فبلغتها ولزمني النذر فوفيت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 يتقب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هذا القول وتكل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بما 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يقع منه اليسير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فاقا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فيتسو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العوام بأضعافه ويسي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رون الأحاديث فيه.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فأمسكت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بعد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يسيرة ونحن معسكرون في موضعنا استدعاني في غدوة يوم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اركب معي إلى مشهد النذور.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فركبت وركب في نفر من حاشيته إلى أن جئت به إلى الموضع فدخله وزار القبر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عنده ركعتين سجد بعدهما سجدة أطال فيها المناجات بما لم يسمعه أحد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ركبنا معه إلى خيمته وأقمنا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رحل ورحلنا معه يريد همذان فبلغناها وأقمنا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فيها معه 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بعد ذلك استدعاني وقال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ألست تذكر 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ثتني به في أمر مشهد النذور ببغداد؟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خاطبتك في معناه بدون ما كان في نفسي اعتمادا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لإحسان عشرتك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والذي كان في نفسي في الحقيقة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جميع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فيه كذب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بعد ذلك بمديدة طرقني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خشيت أن يقع ويتم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وأعملت فكري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حتيال لزواله ولو بجميع ما في بيوت أموالي وسائر عساكري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 أجد لذلك فيه مذهبا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فذكرت ما أخبرتني به في النذر لمقبرة النذور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جر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فنذرت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كفاني الله تعالى ذلك الأمر أن أحمل لصندوق هذا المشهد عشرة آلاف درهم صحاحا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اليوم جاءتني الأخبار بكفايتي ذلك الأمر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 إلى أبي القاسم عبد العزيز بن يوسف - يعني كاتبه - أن يكتب إلى أبي الري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- وكان خليفته في بغداد - يحملها إلى المشهد.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التفت إلى عبد العزيز - وكان حاضرا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فقال له عبد العزيز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كتبت بذلك ونفذ الكتاب.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19 - أبو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إدريس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إمام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بالقرافة الصغرى وقبره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زار بها بالقرب من المقطم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الجزري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طبقات القراء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97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عاء عند قبره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ولما زرته 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زرت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الإمام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افعي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ذلك نافعي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لأنال منه شفاعة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أكرم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به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شافع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دول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105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الملك الكامل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ضريح الشافعي رحمة الله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أبو سليمان الداراني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205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أحد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قرية داريا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 قبلتها وقبره بها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وعليه بناء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مزاره في زماننا هذا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10 ص 259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دة نفيسة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بنة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الحسن بن زيد بن علي بن أبي طالب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يت سنة 208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فنت بدرب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باع وقبرها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بإجابة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عاء عنده وهو 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 رضي الله عنها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 2 ص 302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22 - أحمد بن حنبل إمام الحنابلة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ويتبر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كذا في مختصر طبقات الحنابلة ص 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 1 ص 114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ضريحه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ببغداد. وحكى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أحمد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297 عن عبد 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موسى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أنا وأبي في ليلة مظلمة نزور أحمد فاشتد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الظلمة فقال أبي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تعالى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إلى الله تعالى بهذا العبد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لنا الطريق فإن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منذ ثلاثين سنة ما 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لت به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ضيت حاجتي فدعا أبي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على دعائه فأضاءت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ليلة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مقمرة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وصلنا إليه.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418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 أبي الحسن التميمي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حضر جنازة أحمد بن حنبل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فمكثت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طول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سبوع رجاء أن أصل من ازدحام الناس عليه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كان بعد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سبوع وصلت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إلى قبره.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10 ص 283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أوائل جمادى الآخرة - سنة 574 -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أمير المؤمنين بعمل لوح ينصب على قبر الإمام أحمد بن حنبل فعمل ونقضت السترة جميعها وبنيت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بآجر مقطوع جديدة وبنى له جانبان ووقع اللوح الجديد وفي رأسه مكتوب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ما أمر بعمله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ومولانا المستض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بأمر الله أمير المؤمنين.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وسطه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قبر تاج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وحيد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العالي الهم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العالم العابد الفقيه الزاهد الإمام أبي عبد الله أحمد ابن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حنبل الشيباني رحمه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تب تاريخ وفاته وآية الكرسي حول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ووعدت بالجلوس في جامع المنصور فتكل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يوم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 سادس عشر جمادى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فبات في الجامع خلق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 وخ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تمت ختمات واجتمع للمجلس بكرة ما حزر بمائة ألف وتاب خلق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 وقطعت شعور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فمضيت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إلى زيارة قبر أحمد فتبعني من حزر بخمسة آلاف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بطوطة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حلة 1 ص 142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لا قب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ويذكر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بنيت على قبره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فتهد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 بقدرة الله تعالى وقبره عند أهل بغداد معظ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مختصر طبقات الحنابلة ص 37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تقدم أمير المؤمنين في سنة 527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بعمل لوح ينصب على قبر الإمام أحمد وحصل للشيخ أبي الفرج وللحنابلة التعظيم الزائد وجعل الناس يقولون للشيخ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بسببك.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هذا التاريخ تصحيف ولم يكن يولد فيه المستضئ بأمر الله القائم بعمل اللوح وكان أوائل بلوغ ابن الجوز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الحلم فالصحيح ما مر في كلمة ابن الجوزي.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 xml:space="preserve">لله يزور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بن حنبل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عام لنصرته كلامه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مناقب أحمد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454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أبو بكر بن مكارم ابن أبي يعلى الحربي - وكان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قد جاء في بعض السنين مطر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دخول رمضان بأي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فنمت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ليلة في رمضان فأريت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منامي كأن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جئت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على عادتي إلى قبر الإمام أحمد بن حنبل أزوره فرأيت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قبره قد التصق بالأرض مقدار ساف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أو سافين 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هذا على قبر الإمام أحمد من كثرة الغيث فسمعته من القبر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بل هذا من هيبة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لأنه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 زارني فسألته عن سر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زيارته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اي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عام فقال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أحمد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نصرت كلامي فهو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نشر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تلى في المحاريب.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فأقبلت على لحده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له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 ما السر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قبر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قبرك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ليس هذا كرامة لي ولكن هذا كرامة لرسول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شعرات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شعره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ألا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ني يزورني في شهر رمضان. قال ذلك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تين.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من يزور أحمد غفر الله له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ج 2 ص 46 عن أبي بكر بن أنزويه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ومعه أحمد بن حنبل 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أحمد 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وولي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رسول الله على الحقيقة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نفق على الحديث ألف دينار.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يزوره غفر الله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يبغض أحمد فقد أبغضني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أبغضني فقد أبغض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الخطيب البغدادي عن عبد العزيز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أبا الفرج الهندبائي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أزور قبر أحمد بن حنبل فتركته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المنام قائلا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تركت زيارة قبر إمام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423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مناقب أحمد لابن الجوزي ص 481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صفر سنة 542 رأى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المنام قائلا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أحمد بن حنبل غ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فر 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فلم يبق خاص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ولا عام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زاره وعقدت يومئذ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مجلسا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فاجتمع فيه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[ يه 12 ص 323 ].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فضل زوار قبر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مناقب أحمد ص 481 عن أحمد بن الحسين عن أبيه قال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لساف والسافة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الصف من الطين أو اللبن ج آسف وسافات.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قال الشيخ أبو طاهر ميمون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رأيت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بجامع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صافة في شهر ربيع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سنة ستين وأربعمائة فسألته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جئت من ستمائة فرسخ.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حاجة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وأنا ببلدي في ليلة جمعة 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صحراء أو في فضاء عظيم والخلق قيام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وأبواب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قد ف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تحت وملائكة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تنزل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تلبس أقواما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ثيابا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خضرا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ويطير بهم في الهواء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هؤلاء الذين قد اختص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بهذا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فقالوا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هؤلاء الذين يزورون أحمد بن حنبل فانتبهت ولم ألبث أن أصلحت أمري وجئت إلى هذا البلد وزرته دفعات وأنا عائد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بلدي إن شاء الله.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بركة قبر أحمد وجواره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مناقب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ص 482 عن أبي يوسف بن بختان - وكان من خيار المسلمين -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مات أحمد بن حنبل رأى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منامه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قبر قنديلا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أما علمت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نور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لأهل القبور ينو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رهم بنزول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بين أظهرهم وقد كان فيهم من يعذ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فرحم.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عبيد بن شريك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مات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مخن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فر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ئي في النوم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غ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فر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دفن عندنا أحمد بن حنبل فغفر لأهل القبور.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في ص 483 عن أبي علي الحسن بن أحمد الفقيه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ماتت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القطيعي دفنها في جوار أحمد بن حنبل فرآها بعد ليال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رضي الله عنك فلقد دفنتني في جوار رجل ينزل على قبره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- أو قالت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جمعة - رحمة تعم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بجميع أهل المقبرة وأنا منهم.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علي وحكى أبو ظاهر الجم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-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- قال قرأت ليلة و أنا في مقبرة أحمد بن حنبل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فمنهم شقيّ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وسعيد.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حملتني عيني فسمعت قائلا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فينا شقي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والحمد لله ببركة أحمد.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بلغني عن بعض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القدماء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عندنا عجوز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المتعب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دات قد خلت بالعبادة خمسين سنة فأصبحت ذات يوم مذعورة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جاءني بعض الجن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منامي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قرينك من الجن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استرقت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مع بتعزية الملائكة بعضها بعضا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بموت رجل صالح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أحمد بن حنبل. وتربته في موضع كذا وإن</w:t>
      </w:r>
      <w:r>
        <w:rPr>
          <w:rFonts w:hint="cs"/>
          <w:rtl/>
          <w:lang w:bidi="fa-IR"/>
        </w:rPr>
        <w:t>َّ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الله يغفر لمن جاوره فإن استطعت أن تجاوريه في وقت وفاتك فافعلي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لك ناصح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بعده بليلة.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فماتت كذلك فعلمنا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نماذج من كلمات الحنابلة في زيارة قبر إمامهم أحمد وبركة جواره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وهذه سيرتهم المط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ردة فيها وفي زيارة قبور مشايخهم كما يأتي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بينها و بين ما 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ومن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شذ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عن تلكم الآراء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وأتوا بأحداث تافهة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وعزوا إلى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رصف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23 - ذو النون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في القرافة الصغرى وعلى قبره مشهد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مبني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وفي المشهد قبور جماعة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وزرته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خلكان في تاريخه 1 ص 109.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بكار بن قتيبة بن أسد الثقفي البكراوي البصري الحنفي الفقيه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بمصر سنة 270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بالقرافة وقبره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يزار ويتبر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به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 قبره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جم 1 ص 170.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إبراهيم الحربي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بيته وقبره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الناس 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مناقب أحمد ص 509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وصفة الصفوة 2 ص 232.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إسماعيل بن يوسف أبو علي الديلمي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المعافي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لناس يزورون قبره وراء قبر معروف الكرخي وبينهما قبور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زرته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صف 2 ص 233.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أبو الحسن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ببغداد اليوم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199.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28 - يعقوب بن إسحاق أبو عوانة النيسابوري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سفرائيني الحافظ الشهير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الذهبي في تذكرته 3 ص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أبي عوانة عليه مشهد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مبني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سفرائين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وهو بداخل المدينة.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قبر أبي عوانة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سفرائين مزار العالم ومتبر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الخلق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وبجنب قبره قبر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اوية عنه أبي نعيم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وقريب من مشهده مشهد الإمام أبي إسحاق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سفرائيني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والعوام يتقر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بون إلى مشهد أبي إسحاق أكثر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بون إلى أبي عوانة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وهم لا يعرفون قدر هذا الإمام الكبير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أبي عوانه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لبعد العهد بوفاته وقرب العهد بوفاة أبي إسحاق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إذا وصل إلى مشهد الأستاذ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إسحاق لا يدخله احتراما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عتبة المشهد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مرتفعة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بدرجات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يقف ساعة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هيئة التعظيم والتوقير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يعبر عنه كالمود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لعظيم الهيبة والقدر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إذا وصل إلى مشهد أبي عوانة كان أشد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تعظيما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وإجلالا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وتوقيرا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ويقف أكثر من ذلك رحمهم الله أجمعين. خل 2 ص 469 ملخ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الله بن أحمد ابن طباطبا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بمصر وقبره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جابة الدعاء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وفاتته زيارة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فضاق صدره لذلك فرآه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نومه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فاتتك 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يارة فزر قبر عبد الله بن أحمد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طباطبا وكان صاحب الرؤيا من أهل مصر [ خل 1 ص 282].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الفضل صبح بن أحمد التميمي السمسار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لدعاء عند قبره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[هب 3 ص 109 ].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العامري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عكف الناس على قبره ليالي يقرؤن القرآن ويدعون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وجاء الشعراء من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أوب يرثون ويترحم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ون. يه ج 11 ص 351.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32 - أبو سعيد عبد الملك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الخركوشي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بنيسابور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يزار ويتبر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به. شفاء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قام للسبكي ص 29.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الحسن أبو بكر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فورك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دفن بالحيرة من نيسابور ومشهده بها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يزار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ستسقى به وتجاب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عوة عنده خل 2 ص 57.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34 - أبو علي الحسن بن أبي الهبيش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46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بالكوفة وقد عمل عليه مشهد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زرته في طريق الحج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35 - أبو جعفر بن أبي موسى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470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كان إمام الحنابلة في وقته بلا مدافعة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بش قبر أحمد بن حنبل ودفن فيه ولزم الناس قبره فكانوا يبيتون عنده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أربعاء ويختمون الختمات فيقال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قرئ على قبره تلك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عشرة آلاف ختمة - هب 3 ص 337 -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317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الناس يبيتون هناك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ليلة أربعاء ويختمون الختمات وتخرج المتعي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شون فيبيعون المأكولات وصار ذلك فرجة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للناس، ولم يزالوا كذلك إلى أن جاء الشتاء فامتنعوا فختم على قبره في تلك المد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أكثر من عشرة آلاف ختمة.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إلى جانب الإمام أحمد فات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خذت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قبره سوقا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أربعاء يترد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دون إليه. يه 12 ص 119.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لمعتمد على الله أبو القاسم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المعتضد اللخمي الأندلسي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جتمع عند قبره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الشعراء الذين كانوا يقصدونه بالمدايح ويجزل لهم المنائح فرثوه بقصايد مطو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لات وأنشدوها عند قبره وبكوا عليه فمنهم أبو بحر رثاه بقصيدة منها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 في هذا الثرى لك خاضعا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وجعلت قبرك موضع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نشاد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فرغ من إنشادها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الثرى ومر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غ جسمه وعف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خد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فأبكى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حضر. هب 3 ص 390.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37 - نصر بن إبراهيم المقدسي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بدمشق و دفن بباب الصغير وقبره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يزار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النووي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سمعنا الشيوخ 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لدعاء عند قبره يوم السبت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هب 3 ص 396.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38 -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الحسن المصري فقيه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الأنماطي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بالقرافة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بإجابة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عنده. هب 3 ص 399.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39 -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بفاس من مزاراتها المتبر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بها المجاب عنده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عاء قاله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احلي.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الابتهاج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198. زرت قبره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بفاس.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لخضر بن نصر الأربلي الفقيه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567 / 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12 ص 287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تاريخ ابن خلكان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وقد زرته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ورأيت الناس ينتابون قبره ويتبر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كون به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41 - نور الدين محمود بن زنكي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كثير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قبره بدمشق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ويحلق بشباكه ويطيب ويتبر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به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قبر نور الدين الشهيد. [ يه 12 ص 284 ].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[ هب 4 ص 231 ]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الدعاء عند قبره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معه ثلاث شعرات من شعر لحيته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فينبغي لمن زاره أن يقصد زيارة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بن فيرة الشاطبي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بالقرافة وقبره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ٌ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هذه العبارة زيادة تغيير على ما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ابن خلكان 1 ص 189.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قصد للز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وقد زرته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وعرض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 أصحابي الشاطبي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عند قبره ورأيت بركة الدعاء عند قبره بالإجابة رحمه الله ورضي عنه. طبقات القر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2 ص 23.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43 - أحمد بن جعفر الخزرجي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السبتي نزيل مراكش والمتوف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بها سنة 601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مزار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مزاحم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زرته مرارا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حصى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بت بركته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الخطيب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لماني في كلام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ويبلغ وارد ذلك المزار في اليوم الواحد ثمانمائة مثقال ذهب 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وربما وصل بعض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ألف دينار وت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صرف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في ذوي الحاجات المحتف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به من أهالي تلك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بتهاج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بعد كلام طويل حول هذا المزار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وإلى الآن ما زال الحال على ما كان عليه في روضته من ازدحام الخلق عليها وقضاء حوائجهم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زرته ما يزيد على خمسمائة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وبت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هناك ما ينيف ثلاثين ليلة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وشاهدت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بركته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قص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يهودي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توس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به وق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ضيت حاجته. راجع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بتهاج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62.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الحنبلي أبو عمرو المقد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رأى بعض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في منامه تلك الليلة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زار أبا عمرو ليلة الجمعة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زار الكعبة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فاخلعوا نعالكم قبل أن تصلوا إليه. هب 5 ص 30.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45 - سيف الدين أبو الحسن القميري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653 بنابلس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 قبره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هب 5 ص 161.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46 - إسحاق بن يحيى أبو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براهيم الأعرج </w:t>
      </w:r>
      <w:r>
        <w:rPr>
          <w:rFonts w:hint="cs"/>
          <w:rtl/>
          <w:lang w:bidi="fa-IR"/>
        </w:rPr>
        <w:t xml:space="preserve">المتوفّى </w:t>
      </w:r>
      <w:r>
        <w:rPr>
          <w:rtl/>
          <w:lang w:bidi="fa-IR"/>
        </w:rPr>
        <w:t>بفاس 683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عاء عند قبره مستجاب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نيل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بتهاج ص 100.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 أحمد بن علي البدوي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بطندنة وجعلوا على قبره مقاما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واشتهرت كراماته وكثرت النذور إليه. هب 5 ص 346.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 حسين الجاكي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قبره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زار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أربعاء وصبيحتها. طش 2 ص 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 أحمد بن علوان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اليافعي في مرآته 4 ص 357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ن كراماته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الفقهاء الذين كانوا ينكرون عليه صاروا يلوذون عند النوائب بقبره ويستجيرون من خوف السلطان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وإلى ذلك وبعض مناقبه الحميدة أشرت في قصيدة.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خمسة أبيات.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50 - أبو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بنان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أهل بلد ( دير العاقول ) بزيارة قبره. طب 14 ص 427.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51 - أبو عبد الله القرشي الأندلسي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ببيت المقدس قبره مقصود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هب 4 ص 342.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 أبو بكر بن عبد الله العيدروس باعلوي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سنة 914 بعدن وقبره بها أشهر من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مس الضاحية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قصد للز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يارة والتبر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من الأماكن البعيدة.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سبعة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تريم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يعتقد أهل زبيد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زارهم سبعة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متوالية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ضيت حاجته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الشيخ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بكر في الثناء عليهم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بباب سهام سبعة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مشايخ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لقاصدهم ذخر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وكنز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لمقلل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فيونس إبراهيم مرزوق جبرتي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وأفلح مياد كذا ابن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ضا الولي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زيارتهم نجح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حوائج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الخلد سكنى للذي زار مقبل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تريم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بها منهم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لوف عديدة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بساحة بش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شموس الهدى قل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زيارة كل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منهم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صح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لما شئت من جلب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ودفع محص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قيل ترياق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ببغداد جر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ربع بش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شفا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معضل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إلى آخر الأبيات.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لنور السافر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81.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8 ص 64. توجد في المعاجم وكتب التراجم والتاريخ أضعاف ما ذكر من القبور المزورة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قتصرنا بالمذكور روما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للاختصار.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منتهى القول في زيارة القبور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قليل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كثير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تداول بين أجيال المسلمين منذ عهدهم المتقادم من لدن عهد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والتابعين لهم بإحسان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أدوارهم المتتابعة من زيارة قبر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الأعظم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ومراقد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والأولياء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والعلماء وشد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حال إليها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ستشفاع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الزايرين علماء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أعلام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يقتدى بهم في كل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المذاهب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نقلة هذه الأقاويل علماء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وقادة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ارتضوا تلكم الأعمال بنقلهم لها في مقام فضيلة المقبورين وأرباب هاتيك المشاهد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فعلى ذلك وقع التسالم بين فرق المسلمين في قرونهم المتطاولة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وذلك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نبئ عن الإجماع المتحق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بين طبقات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ة على استحسان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وكونه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وأنت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القارئ الكريم إذا أعرت لما تلوناه عليك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واعية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فهل تجد لما يصفه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يرقص لماله من مكاء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وتصدية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[ نظراء القصيمي ] مقيلا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فهل كان المسلمون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لون يرون ما يأتون به من الأعمال في مشاهد الموتى كفري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بون به إلى الله تعالى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حاشا لا نت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فرق المسلمين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بمثل هذه الفرية الشائنة. وهل تجد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هاتيك الأعمال مختص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بالشيعة فحسب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لاها الله. وهل الأعمال التي تأتي بها الشيعة عند القبور - وقد زعم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كاشفة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الغلو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والتأليه 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وولده - غير ما يأتي به أهل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وفي مقد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مهم 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تهم عند تلكم المزارات من لدن عصر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اليوم من سرد ألفاظ زيارة جامعة لفضايل المزور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الدعاء عند قبره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لديه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وختم القرآن عنده وإهداءه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ستشفاع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وطلب قضاء الحاجة من الله تعالى بوسيلته والتبر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به بالتزام أو تمريغ أو تقبيل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وتعظيمه بكل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اقتضته حرمته واستوجبه خطره فلو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أحلام ابن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وتابعيه وتكون هذه الأعمال بدعة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وضلالا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وغلو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وتأل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وفاعلها خارجا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ربقة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سلام لم يبق عندئذ معتنق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منذ يومه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ومن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فحقيق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القارئ الآن أن يقف على كلمة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القصيمي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ويكون على بصيرة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الشيعة ليس بينها وبين المذاهب الأربعة 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اختلاف في هذه المواضع الهام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هي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تسالمت عليه ال</w:t>
      </w:r>
      <w:r>
        <w:rPr>
          <w:rFonts w:hint="cs"/>
          <w:rtl/>
          <w:lang w:bidi="fa-IR"/>
        </w:rPr>
        <w:t>اٌ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جمعاء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الهواهي هاج هائجهم على الشيعة فأج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جوا عليهم نيران الإحن والشحناء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وجاؤا يقط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عون كلمة التوحيد بأقلام مسمومة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ويشق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عصا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ويلقون الخلاف بينهم. </w:t>
      </w:r>
      <w:r>
        <w:rPr>
          <w:rFonts w:hint="cs"/>
          <w:rtl/>
          <w:lang w:bidi="fa-IR"/>
        </w:rPr>
        <w:t>أُ</w:t>
      </w:r>
      <w:r>
        <w:rPr>
          <w:rtl/>
          <w:lang w:bidi="fa-IR"/>
        </w:rPr>
        <w:t>ولئك الذين طبع الله على قلوبهم وات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بعوا أهوائهم.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راع ج 2 ص 648 قول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الأمين من قصيدة 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بدع أن كان الدعاء إليه في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ها صاعدا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وبغيرها لم يصعد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القول عند جميع المسلمين على اختلاف مذاهبهم ونحلهم من أقوال الرد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والكفر الواضح ونعوذ بالله من الخذلان. وقبل هذا البيت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وكذا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لاة لدى القبور تبر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بذوي القبور فليس بالصنع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الأئم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من سلالة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ثقل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وقدوة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للمقتدي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قالوا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لاة لدى محل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قبورنا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الفضل تعدل مثلها في المسجد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عنهم روته لنا الثقات فبالهدى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عنهم إذا شئت الهداية فاقتد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شرف المكان بذي المكان محق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وأخو الحجا في ذاك لم يترد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عبادة رب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نا في 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غيره فإليه فاعمد واقصد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وكذلكم طلب الحوائج عندها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 أرجى لنيل المقصد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بركاتها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رجى لداع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بركات شخص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الضريح موس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بدع إن كان الدعاء إليه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الخ</w:t>
            </w:r>
            <w:r w:rsidR="00B76BF2">
              <w:rPr>
                <w:rFonts w:hint="cs"/>
                <w:rtl/>
                <w:lang w:bidi="fa-IR"/>
              </w:rPr>
              <w:t>.</w:t>
            </w:r>
            <w:r>
              <w:rPr>
                <w:rtl/>
                <w:lang w:bidi="fa-IR"/>
              </w:rPr>
              <w:t>..</w:t>
            </w:r>
            <w:r w:rsidRPr="00725071">
              <w:rPr>
                <w:rStyle w:val="libPoemTiniChar0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والقصيدة أغلبها من هذا النوع الفاحش المناقض لدين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ولغيره من أديان الله.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القول بالشفاء وإجابة الدعاء عند قبر الحسين السبط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آفات الشيعة في ج 2 ص 21.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كبرتْ كلمةً تخرج من أفواههم 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قولون إلّ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ا كذِبا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 xml:space="preserve">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لكهف 5 ]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521A06" w:rsidP="00521A06">
      <w:pPr>
        <w:pStyle w:val="libCenterBold1"/>
        <w:rPr>
          <w:lang w:bidi="fa-IR"/>
        </w:rPr>
      </w:pPr>
      <w:bookmarkStart w:id="37" w:name="_Toc513895708"/>
      <w:r>
        <w:rPr>
          <w:rFonts w:hint="cs"/>
          <w:rtl/>
          <w:lang w:bidi="fa-IR"/>
        </w:rPr>
        <w:lastRenderedPageBreak/>
        <w:t>-</w:t>
      </w:r>
      <w:r w:rsidR="00942E87">
        <w:rPr>
          <w:rtl/>
          <w:lang w:bidi="fa-IR"/>
        </w:rPr>
        <w:t>7</w:t>
      </w:r>
      <w:bookmarkEnd w:id="37"/>
      <w:r>
        <w:rPr>
          <w:rFonts w:hint="cs"/>
          <w:rtl/>
          <w:lang w:bidi="fa-IR"/>
        </w:rPr>
        <w:t>-</w:t>
      </w:r>
    </w:p>
    <w:p w:rsidR="00942E87" w:rsidRDefault="00942E87" w:rsidP="00942E87">
      <w:pPr>
        <w:pStyle w:val="Heading2Center"/>
        <w:rPr>
          <w:lang w:bidi="fa-IR"/>
        </w:rPr>
      </w:pPr>
      <w:bookmarkStart w:id="38" w:name="_Toc513895709"/>
      <w:bookmarkStart w:id="39" w:name="_Toc513899214"/>
      <w:r>
        <w:rPr>
          <w:rtl/>
          <w:lang w:bidi="fa-IR"/>
        </w:rPr>
        <w:t>نظرة التنقيب في الحديث</w:t>
      </w:r>
      <w:bookmarkEnd w:id="38"/>
      <w:bookmarkEnd w:id="39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كثرت القالة حول أحاديث الشيعة من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ماة القول على عواهنه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ختار معاثا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ويلوك بين شدقيه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غمزة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فترى هذا يزعمها رقاعا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عزى إلى الإمام الغائب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وآخر يحسبها أكاذيب موضوعة على الإمامين الباقر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ادق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لا هذا يبالي بمغب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فريته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ذاك يكترث لكشف سوئته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مؤخ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القوم كيذبان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أشوس 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النكير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وبالغ في اللغوب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وتلم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 بالعجب العجاب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ألا وهو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 الله القصيمي قال في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راع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ج 1 ص 85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ابة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رجال الشيعة وأصحاب الأهواء طمعا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الدنيا وتزل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أصحابها أو كيدا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للحديث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وحنقا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أهلها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علماء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كشفوا ذلك وأبانوه أتم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البيان 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وليس في رجال الحديث من 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هو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والكذابة طمعا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الدنيا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وازدلافا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أهلها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وانتصارا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للأهواء والعقائد المدخولة الباطلة.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يوجد بينهم من ساء حفظه أو من كثر نسيانه أو من انخدع بالمدلس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الضعفاء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رجال التراجم والجرح والتعديل قد 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نوا هذا النوع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 - 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الباحث يحسب لهذه الدعاوي المجر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دة الفارغة 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دق أو لمسة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الغالب على الأقلام المستأجرة اليوم هو الإفك وقول الزور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مدار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في وجه البسيطة وتقد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مها على الكذب والشطط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حور سياسة الدنيا في جهاتها الست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هو الهث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والدجل والتمويه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عايات في المبادئ والآراء والمعتقدات تحك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محضة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وتقو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لات لا طائل تحتها ملفوفة بأفانين الخب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والخدع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وهناك فئات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مبثوثة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الملأ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لا تتأت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مأربهم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الجزء الثالث من كتابنا ص 277 - 285.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يجده الباحث في غير واحد من كتب القوم سلفا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مر بحمل القول حول هذا الكتاب في الجزء الثالث ص 288 - 309.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_13_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زبرج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بزخرف القول وكذب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وتعمية الأمي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من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سوقهم إلى معاسيف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بل ومعاميها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ولولا تهديد المولى سبحانه عباده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يلفظ من قول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لديه رقيب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عتيد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ق 50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 ولولا الانذار النازل في كتاب الله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أف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أثيم لما كان يسع لأحد من هؤلاء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الين أن يكذب أكثر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يأتي بأمر لم يأت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منهم أكذب من خ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رافة وح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عندئذ إيقاف القارئ على حقيقة الأمر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وإماطة الستر عن سر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في رجال الحديث من قومه من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لا يوجد فيهم 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بالوضع والكذابة. إلخ. فنذكر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عرفوا بالوضع والكذب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بهما منهم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بين يدي الباحث نبذة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الموضوعات التي لم توضع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طمعا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الدنيا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وازدلافا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أهلها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انتصارا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للأهواء والعقائد المدخولة الباطلة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ونلمسه باليد حساب ما وضعته تلكم الأيدي الأثيمة الخائنة على قدس صاحب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وسن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ضح عنده جلي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الحال وله فصل الخطاب إن لم يت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 الهوى فيضل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سبيل الله.</w:t>
      </w:r>
    </w:p>
    <w:p w:rsidR="00942E87" w:rsidRDefault="00942E87" w:rsidP="00942E87">
      <w:pPr>
        <w:pStyle w:val="Heading2Center"/>
        <w:rPr>
          <w:lang w:bidi="fa-IR"/>
        </w:rPr>
      </w:pPr>
      <w:bookmarkStart w:id="40" w:name="_Toc513895710"/>
      <w:bookmarkStart w:id="41" w:name="_Toc513899215"/>
      <w:r>
        <w:rPr>
          <w:rtl/>
          <w:lang w:bidi="fa-IR"/>
        </w:rPr>
        <w:t>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والوض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</w:t>
      </w:r>
      <w:bookmarkEnd w:id="40"/>
      <w:bookmarkEnd w:id="41"/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( حرف الألف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أبان [ اباء ] بن جعفر أبو سعيد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وقد وضع على أبي حنيفة أكثر من ثلثمائة حديث 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بها أبو حنيفة 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أبان بن فيروز أبي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مولى عبد القيس أبو إسماعيل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شعبة ردائي وخماري في المساكين صدقة إن لم يكن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يكذب في الحديث.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الكف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يكذب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وقال أحمد إمام الحنابلة ليحيى بن معين وهو يكتب عن أبان نسخة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تكتب هذه وأنت تعلم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وقال شعبة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لإن يزني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جل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أن يروي عن أبان.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لإن أشرب من بول حماري أحب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أن أقول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ثني أبان.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أنس بأكثر من ألف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خمسمائة حديث ما لكثير شئ منها أصل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يب 1 ص 99 ].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أبي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ص 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أبي الليث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234 صاحب الأشجعي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196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إبراهيم بن أبي يحيى أبو إسحاق المدني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النسائي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المعروفين بوضع الحديث على رسول الله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168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أحمد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الضرير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أحمد العجلي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ابن الجوزي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أحاديث فافتضح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إسحاق بن عيسى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78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البراء الأنصاري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224 / 5 حفيد أنس بن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الثقات بالموضوعات لا يجوز ذكره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سبيل القدح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 1 ص 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87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م إبراهيم بن بكر الشيباني أبو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الأعور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كان يسرق الحديث. طب 6 ص 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40 ].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الحرات السمات معاصر الترمذي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ربما وضعت أحاديث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إسحاق العجلي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حديثه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بالبواطيل ويأتي عن مالك بأحاديث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صرمة الأنصاري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 على الله وعلى رسوله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104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عبد الله بن خالد المصيصي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رجل 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إبراهيم بن عبد الله السفرقع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21 لم 1 ص 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إبراهيم بن عبد الله المخزومي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304. ليس بثقة 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الثقات بأحاديث باطلة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20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عبد الله بن همام الصنعائي.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190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الآمدي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575. كان يكذب في حكاياته ويضع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فقيها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86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الفضل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أبو منصور البآر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530.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كان يقف في سوق أصفهان ويروي من حفظه بسنده وكان يضع في الحال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معمر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رأيته 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وق وقد روى مناكير بأسانيد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وكنت أتأم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مفرطا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أظن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الشيطان تبد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على صورته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م إبراهيم بن مجش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أبو إسحاق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به الفضل بن سهل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يسرق الحديث. طب 6 ص 185 ].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العكاشي.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منقوش الزبيدي.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المهاجر المدني.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[ ت ص 18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مهدي الا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بلي ( بالضم ) أبو إسحاق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208.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الأزدي كان يضع الحديث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بذاك [ م 1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ص 29 يب 1 ص 170 ]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م إبراهيم بن نافع الجل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 بصري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يب 1 ص 175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117 ]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هدبة أبو هدبة البصري.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بالأباطيل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ووضع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بالبصرة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دعى إلى العرائس فيرقص لهم وكان يشرب المسكر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بقي إلى سنة مائتين [ طب 6 ص 201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120 ].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هراسة الشيباني الكوفي. ليس بثقة ولا يكتب حديثه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 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121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إبراهيم بن هشام الغس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ائي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237.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122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إبراهيم بن يحيى بن زهير المصري. كان يكذب ويرك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الأسانيد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124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30 - أبرد بن أشرس.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إبراهيم المزني. كان يضع الحديث ويدور بالس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إبراهيم بن موسى. كذاب لا تحل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واية عنه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أبي عمران الجرجاني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بعد 360.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58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أبي يحيى الأنماطي.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غير حديث منكر عن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76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35 - م أحمد بن أحمد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البغدادي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615 حافظ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مكثر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الأخضر. هب 5 ص 62 ].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إسماعيل أبو خذافة السهمي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259 صاحب مالك بن أنس.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شئ تقول له يقول، 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مالك وعن غيره بالبواطيل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16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أحمد بن بكر البالسي أبو سعيد ابن بكرويه.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40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ثابت الرازي فرخويه. لا يشك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1 ص 143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جعفر بن عبد الله السمسار أحد مشايخ الحافظ أبي نعيم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372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40 - أحمد بن جعفر بن عبد الله بن يونس.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ليس بشئ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حامد السمرقندي. كان يكذب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لم يلحقه مات بعد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تين وثلاثمائة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 1 ص 42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الحسن بن أبان المصري من كبار شيوخ الطبراني.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108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الحسن بن القاسم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262.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الحسين بن إقبال المقدسي أبو بكر الصائد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532.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ظهر كذبه فتركه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158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45 - أحمد بن الحسين أبو الحسين بن السم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الواعظ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424. قال أبو الفتح المصري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اكتب ببغداد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طلق عليه الكذب من المشايخ غير أربعة أحدهم أبو الحسين ابن السم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اك. وكذ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الفوارس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111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8 ص 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خليل النوفلي القومسي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310.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خلق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167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أحمد بن داود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خت عبد الرزاق. من أكذب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أحاديثه مناكير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داود بن عبد الغف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اني.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30 م 1 ص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أحمد بن سليمان القرشي. متروك 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50 - م أحمد بن سليمان - أبي سليمان - أبو جعفر القواريري البغدادي.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أبو الفتح الحافظ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 على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سلمة.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 هذا الشيخ ظاهر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يغني عن تعديل روايته بجواز دخول السهو عليه وإلحاق الوهم 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شواهد على كذبه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بعض ما ذكرنا دلالة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كافية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بيان حاله وظهور اختلاطه. طب 4 ص 174 - 177 ].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صالح أبو جعفر الشمومي المصري نزيل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صلف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186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طاهر بن حرملة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292.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عن الشافعي بحكايات بواطيل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أكذب البري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يكذب في حديث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إذا روى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ويكذب في حديث الناس إذا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ث عنهم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50 لم 1 ص 189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عبد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الكوفي 271 / 2.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53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ابن الجارود الرق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 2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172.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55 - أحمد بن عبد الله الشاشي.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عبد الله الهيثمي المؤد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أبو جعفر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271. كان يضع الحديث. طب 4 ص 220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51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عبد الله الشيباني أبو علي الجويباري.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البيهقي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أعرفه 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المعرفة بوضع الأحاديث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فقد وضع عليه أكثر من ألف حديث وسمعت الحاكم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فضائل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عمار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رواية حديثه بوجه. وقال السيوطي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لوف أحاديث للكرامي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الدجاجلة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عن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لوف أحاديث 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ثوا بشئ منها وعن الحافظ السري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تميم ومحم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عكاشة وضعوا عشرة آلاف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295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التذكار ص 155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ص 213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193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5 ص 188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أحمد بن عبد الله أبو بكر الضرير. أخرج الخطيب في تاريخ بغداد 4 ص 232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أنس رفعه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أتاني جبرئيل وعليه قباء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أسود وخف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أسود ومنطقة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هذا زي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بني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من بعدك.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حديث باطل إسناده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 غير الضرير والحمل فيه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الحسن البكري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واضع القصص التي لم تكن قط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أجهله وأقل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حياءه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53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60 - أحمد بن عبد الله أبو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الفارياناتي. كان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بالوضع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194 لي 1 ص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عبيد الله أبو 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كادش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556.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الشيوخ كان مخلطا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بمثله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فيه مقال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 ابن عساكر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لي أبو 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وسمع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وضع في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حديثا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ووضعت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أنا في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بكر حديثا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بالله أليس فعلت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َ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لم 1 ص 218.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عصمة النيسابوري.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هالك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روى خبرا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موضوعا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آفته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يأتي خبره الموضوع في الموضوعات.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أحمد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أحمد بن ص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في حدود 520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أحمد بن علي بن الحسن بن شقيق أبو بكر المروزي.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1 ص 129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65 - م أحمد بن علي بن الحسن بن منصور الأسد آباذي المقري. قدم دمشق وحد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 ما لم يسمع.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أحمد بن علي بن سلمان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المروزي.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عيسى العسكري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243.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عيسى اللخمي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273.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طاهر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66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عيسى الهاشمي.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العسكري.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70 - أحمد بن عيسى الخش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التنبسي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293.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366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الفرج أبو عتبة الحجازي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271.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يسمع منه شئ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341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الفتوح الغزالي الطوسي الواعظ المفو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520 أخو أبي حامد.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كان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والغالب على كلامه التخليط والأحاديث الموضوعة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يتعص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لإبليس ويعذره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260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بن رشدين أبو جعفر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292. كان من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دخل الحديث على شيوخه وهو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يكتب حديثه مع ضعفه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بوه وأنكرت عليه أشياء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آل بيت رشدين 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وا بالضعف من أحمد إلى رشدين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1 ص 455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حرب اللخمي الجرجاني. كان يتعم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الكذب ويضع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 م 1 ص 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لسان الميزان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سليمان.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يعني للاعتبار ولعرفان الضعيف كما نص عليه في غير موضع.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75 -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المقري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يكن في الحديث ثقة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يظهر النسك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429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لت بن المغلس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الح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 3 /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لم يكن في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أقل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حياء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في مناقب أبي حنيفة أحاديث باطلة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 w:rsidR="00B76BF2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وأخرج عن الثقات أخبارا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207 و ج 5 ص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6 ص 157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11 ص 131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2 ص 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أبو عبد الله الصيرفي المعروف بابن الأبنوسي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يتعم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70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بن حسن بن شقيق المروزي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129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عمر أبو سهل الحنفي اليمامي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متروك الحديث قال المطرز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كتبت عنه خمسمائة حديث ليس عند الناس منه حرف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2 ص 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80 -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عمرو أبو بشر الكندي المروزي نزيل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فقيها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وفي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أهل البدع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حافظا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عذب اللسان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يضع الأحاديث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وعن غيرهم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يكذب ويضع الحديث على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من النسخ الموضوعة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يضع المتون ويقل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 فاستحق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الترك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قد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على الثقات أكثر من عشرة آلاف حديث كتبت أنا منها أكثر من ثلاثة آلاف حديث لم أشك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وكان عذب اللسان حافظا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3 ص 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هب 2 ص 298: هو أحد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مع كونه 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المبتدعة.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غالب الباهلي أبو عبد الله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275 غلام الخليل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كبار الزه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ببغداد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أبا عبد الله النهاوندي بحر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مجلس أبي عروبة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لغلام الخليل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هذه الأحاديث الرقائق التي تحد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بها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وضعناها لنرق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بها قلوب العام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ما أظهر أبو داود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جستاني تكذيب أحد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رجلين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لكديمي. وغلام خليل. فذكر أحاديث ذكرها في الكديمي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وذكر غلام خليل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ذاك - يعني صاحب الزنج - كان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البصرة وأخشى أن يكون هذ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- يعني غلام خليل -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بغداد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عرض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حديثه فنظرت في أربعمائة حديث أسانيدها ومتونها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109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والعجب العجاب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هذه سيرته وهذه ترجمته غلقت بموته أسواق مدينة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وحمل نعشه إلى البصرة ودفن هناك وبنيت على قبره 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في تاريخ بغداد والمنتظم لابن الجوزي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الفضل القيسي.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خرجت إلى قريته فكتبت عند شبيها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بخمسمائة حديث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إلى أن قال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الشيخ قد وضع على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المرضي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ين أكثر من ثلاثة آلاف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مالك.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ص 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مصعب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اعين. كر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154 ]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85 -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هارون أبو جعفر البرقي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يهم في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مروان الدينوري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333 صاحب المجالسة.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الدارقطني في غرائب مالك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309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منصور أبو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عادات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ملحد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ومن وضعه حديث يقول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 بين يدي الرب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لوح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 أسماء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يثبت الصورة والرؤية والكيفي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فيباهي بهم الملائكة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موسى أبو الحسن ابن أبي عمران الجرجاني الفرضي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بعد 368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ويرك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 على المتون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مناكير عن شيوخ مجاهيل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عليها فكذ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بوه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75 هب 3 ص 67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يعقوب بن عبد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الأموي المرواني الجرجاني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367. كان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يضع الحديث روى أحاديث موضوعة لا يستحل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رواية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84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90 - م إسباط أبو اليسع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يحيى بن معين. يب 1 ص 212 ].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إبراهيم الطبري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كتب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يأتي بالموضوعات عن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إبراهيم الواسطي المؤد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ب.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عدي والأزدي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348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إدريس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سواري البصري أبو يعقوب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تركه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86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بشر البخاري أبو حذيفة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أجمعوا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يضع الحديث لا يحل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حديثه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جهة التعج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327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86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95 - إسحاق بن بشر بن مقاتل الكاهلي أبو يعقوب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329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153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2 ص 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90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عبد الله الأموي مولى آل 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 الحديث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الأسانيد ويرفع المراسيل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كر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443 - 45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241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إسحاق بن محمشاذ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مذهب الكرامي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مصن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في فضائل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كرام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لي 1 ص 238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ناصح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أكذب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النبي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سيرين برأي أبي حنيفة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94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نجيح الملطي الأزدي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أكذب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رجل سوء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طب 6 ص 324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253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100 - إسحاق بن وهب الطهرمسي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صراحا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1 106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2 ص 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أسد بن عمرو أبو المنذر الجبلي القاضي صاحب أبي حنيفة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كذوب</w:t>
      </w:r>
      <w:r>
        <w:rPr>
          <w:rFonts w:hint="cs"/>
          <w:rtl/>
          <w:lang w:bidi="fa-IR"/>
        </w:rPr>
        <w:t>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كان يسوي الحديث على مذهب أبي حنيفة هو والريح عندهم سواء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384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أبان أبو إسحاق الغنوي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241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 1 ص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271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246. صه 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إسماعيل بن أبي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ويس عبد الله المدني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أبي زياد الشامي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105 - إسماعيل بن إسحاق الجرجاني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393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بلال العثماني الدمياطي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396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زريق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شروس أبو المقدام الصنعائي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علي بن المثنى الواعظ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سترابادي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ابن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كان يقص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المتون الموضوعة على الأسانيد الصحيحة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423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110 - 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يوسف أبو هارون الفلسطيني من بيت جبريل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152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مسلمة أبو عثمان الاصبهاني الواعظ المحتسب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ناصر وضع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يختلط. هب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إسماعيل بن مسلم السكوني اليشكري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333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إسماعيل بن يحيى الشيباني الشعيري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- يب 1 ص 336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إسماعيل بن يحيى التيمي حفيد أبي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ركن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أركان الكذب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بواطيل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على مالك والثوري وغيرهما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الثقات بما لا يتابع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249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ص 209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 1 ص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 ص 442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9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111 و ج 2 ص 163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115 -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سيد بن زيد بن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جيح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الجمال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قبل 220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بأحاديث 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 ص 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أشعث بن سعيد البصري أبو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بيع السم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ليس بثقة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هشيم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351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أصبغ بن خليل القرطبي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فتعل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ترك رفع اليدين ووقف الناس على كذبه.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 عن أحمد بن خالد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لم يقصد أصبغ بن خليل الكذب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 أظهر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يريد تأييد مذهبه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459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أصرم بن حوشب أبو هشام كتب عنه الجوزي في سنة 202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الثقات.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طب 7 ص 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306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وب بن خوط أبو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البصري الحبطي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- يب 1 ص 402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479 ]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120 -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بن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الزهري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النسائي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 ويرفع المراسيل لم 1 ص 482.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ميمون الصوري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.م 1 ص 136</w:t>
      </w:r>
      <w:r>
        <w:rPr>
          <w:rFonts w:hint="cs"/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بن مدرك أبو عمرو الحنفي اليمامي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روى عن مكحول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طب 7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3 ص 111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488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حرف الباء الموحدة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باذام أبو صالح تابعي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عن الكلبي قال. قال أبو صالح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ثتك كذب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. م 1 ص 138. يب 1 ص 416.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بركة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الحلبي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ويضع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78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تأمل في هذا التوجيه واضحك أو ابك.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لي 2 ص 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125 - بريه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بريه أبو القاسم 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مدب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كتاب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أحاديثه باطلة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منكرة المتون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7 ص 135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142.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بشر بن إبراهيم أبو سعيد القرشي الأنصاري الدمشقي سكن البصرة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يضع الحديث على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أتى بأحاديث موضوعة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عليها. كر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156.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بشر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بن إبراهيم البصري أبو عمرو المفلوج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بشر بن الحسين الاصبهاني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 على الزبير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شبيها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بمائة وخمسين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بشر بن رافع الحارثي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هريرة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يأتي بالطام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موضوعة يعرفها من لم يكن الحديث صناعته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المتعم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أشياء عمدا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448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130 - م بشر بن عبيد الدارسي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مز 1 ص 137 ].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بشر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عون الشامي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عنده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نحو مائة حديث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2 ص 228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بشر بن نمير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ركنا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أركان الكذب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461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بكر بن زياد الباهلي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بكر بن عبد الله بن الشردود الصنعائي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الأسانيد ويرفع المراسيل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161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135 - بكر بن المختار الصائغ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تحل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واية عنه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162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 بندار بن عمر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سعيد التميمي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وياني نزيل دمشق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3 ص 296 ].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مجمع الزوائد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بشير.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بهلوان بن شهر مزان أبو البشر اليزدي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في القرن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الجيم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جابر بن عبد الله اليمامي العقيلي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بعيد الفطنة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شاذويه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ببخارى ثلاثة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تميم. والحسن بن شبل. وجابر اليمامي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الإصابة 1 ص 155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453.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ح</w:t>
      </w:r>
      <w:r>
        <w:rPr>
          <w:rtl/>
          <w:lang w:bidi="fa-IR"/>
        </w:rPr>
        <w:t>ارود بن يزيد أبو علي العامري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 ويضع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90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140 - جبارة بن المغلس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يحيى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232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بن منهال أبو العطوف الجزري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يكذب في الحديث ويشرب الخمر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99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جرير بن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البجلي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نعيم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101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جرير بن زياد الطائي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181.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جعفر بن أبان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113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145 - جعفر بن الزبير الحنفي الدمشقي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بعد 140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شعبة قال غندر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شعبة راكبا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حمار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أذهب فأستعد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جعفر بن الزبير وضع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أربعمائة 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مجتهدا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العبادة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2 ص 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 و ج 2 ص 102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53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جعفر بن عبد الواحد الهاشمي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ويسرقه روى أحاديث لا أصل لها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175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223 و ج 2 ص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190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جعفر بن علي بن سهل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الدوري الدق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اق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فاسق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223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191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جعفر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عنه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جعفر يضع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110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جعفر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الفضل أبو القاسم الدق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المصري الشهير بابن المارستاني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الدارقطني والصويري.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 7 ص 234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7 ص 191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124 ].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الحاء المهملة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150 - حارث بن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سعد المثنى الدمشقي مولى مروان بن الحكم أو مولى أبي الجلال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442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حامد بن آدم المروزي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ممن اشتهر بوضع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37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حباب بن حبلة الدق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حبيب بن أبي حبيب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218 كاتب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كان من أكذب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أحاديثه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13 ص 396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حبيب بن أبي حبيب الخرططي المروزي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2 ص 182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155 - حبيب بن جحدر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به أحمد ويحيى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169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حرب بن ميمون العبدي أبو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مجتهد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عابد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هو أكذب الخلق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سنة بضع وثمانين ومائة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2 ص 227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غالب المصري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الأخبار ويروي عن الأثبات الملزقات لا تحل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سبيل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عن مالك 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الحسين بن عاصم الهسنجاني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نشك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نحن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شهاب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200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دينار أبو سعيد التميمي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بثقة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2 ص 276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205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160 -</w:t>
      </w:r>
      <w:r>
        <w:rPr>
          <w:rFonts w:hint="cs"/>
          <w:rtl/>
          <w:lang w:bidi="fa-IR"/>
        </w:rPr>
        <w:t xml:space="preserve"> أ</w:t>
      </w:r>
      <w:r>
        <w:rPr>
          <w:rtl/>
          <w:lang w:bidi="fa-IR"/>
        </w:rPr>
        <w:t>لحسن بن زياد أبو علي اللؤلؤي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الفقهاء من أصحاب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حنيفة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غير ثقة ولا مأمون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317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يه 5 ص 354 تركه غير واحد من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 كثير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بكذبه.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شبل الكرميني البخاري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جملة من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عثمان أبو سعيد التستري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ويسرقه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220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البلخي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بما لم يسمع عن مطين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ث بأحاديث سرقها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233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الأهوازي أبو علي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الحديث والقراءة كان من أكذب الناس 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أتى بالموضوعات وفضائح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أبو علي النخعي المعروف بأبي الأشنان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رأيته ببغداد يكذب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فاحشا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قوم لم يرهم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يلزق أحاديث قوم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دوا به على قوم ليس عندهم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377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سعيد العدوي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317 / 8 / 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قليل الحياء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أفاك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ويسرق الحديث و يلزقه على قوم آخرين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قوم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به (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القليل ) موضوعات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تيق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هو الذي 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 عليه ما لم يقل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قد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عن الثقات بالأشياء الموضوعات ما يزيد على ألف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383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3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281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عيسى الأزدي المعاني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روى عن مالك أحاديث موضوعة.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كر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230 ].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عمارة بن المضرب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فقيه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ساقط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يضع الحديث قال شعبة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أراد أن ينظر إلى أكذب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فلينظر إلى الحسن بن عمارة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349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اري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عمرو بن سيف العبدي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2 ص 311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_14_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170 -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غالب أبو علي التميمي المعروف بابن مبارك المقري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السمرقندي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8 ص 243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94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غفير المصري العط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علي الكرماني الشرقي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رحل في طلب الحديث وعنى بجمعه وسمع الكثير وكان فيه دين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وعبادة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وزهد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الليل 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روى ما لم يسمع فأفسد ما سمع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المؤتمن أبو نصر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ظم 9 ص 132 ].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يزيد المؤذ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 عن الثقات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 ولا يشبه حديثه حديث أهل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دق. طب 7 ص 452 ].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واصل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قد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هو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دينار.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إبراهيم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أحاديث صلاة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والليالي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لحسين بن أبي السري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العسقلاني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2 ص 365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ص 72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حميد بن ربيع الكوفي الخز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ابن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ابن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داود أبو علي البلخي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بثقة حديثه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روى عن يزيد بن هارون عن حميد بن أنس نسخة أكثرها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187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عبد الله بن ضميرة الحميري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لا يساوي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بثقة ولا مأمون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252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لحسين بن عبيد الله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العجلي أبو علي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الثقات.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 1 ص 253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8 ص 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 ص 143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206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علوان بن قدامة أبو علي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ببغداد سنة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 8 ص 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109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ميزان الاعتدال للذهب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عبد الله.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 ج 2 ص 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الفرج الخي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يسرق الحديث م 1 ص 255.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قيس الملق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بحنش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أحاديثه منكرة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كتب حديثه ت 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255.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عبد الله الخالع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الفتح الصو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 المصري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أكتب ببغداد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طلق عليه الكذب من المشايخ غير أربعة أحدهم أبو عبد الله الخالع. طب 8 ص 106 ].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البزري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أحد الأربعة المشايخ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ببغداد. طب 8 ص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256.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حصن بن عمر أبو عمر الأحمسي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 الحديث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>. طب 8 ص 264.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حفص بن سليمان أبو عمر الأسدي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180 وقيل قريبا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190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حفص بن أبي داود القارئ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جمع أحاديث بواطل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188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يصدق.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أحاديثه غير محفوظة.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الأسانيد ويرفع المراسيل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313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حفص بن عمر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فا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عن شعبة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كذب فيه. لم 2 ص 327 ]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حفص بن عمر بن دينار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وقال العقيلي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بالبواطيل. وقال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اجي. كان يكذب. لم 2 ص 325 ].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190 - حفص بن عمر الرازي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2 ص 328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حفص بن عمر الحبطي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ملي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يكن بثقة ولا مأمون أحاديثه أحاديث 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201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اليسير وأحاديثه غير محفوظة.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بالبواطيل. لم 2 ص 326 ]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حفص بن عمر قاضي حلب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يوصف بوضع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الثقات الموضوعات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حفيدة بن كثير بن عبد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 الشافعي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ركن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أركان الكذب.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حاشية السندي على سنن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ماجة 2 ص 148 ]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لحكم بن عبد الله أبو سلمة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عن الزهري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المسي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نحو خمسين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أصل لها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4 ص 394 م 1 ص 268 لي 1 ص 209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لحكم بن عبد الله أبو عبد الله الأيلي مولى الحارث بن الحكم بن أبي العاص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يفتعل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أحمد: أحاديثه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4 ص 395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بن عبد الله أبو المطيع البلخي الفقيه صاحب أبي حنيفة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وقال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الضعف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سنة 199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1 ص 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كم بن مصقلة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339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عمرو النصيبي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الثقات لا يحل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كتب حديثه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متعج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من المعروفين بالكذب ووضع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155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317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351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أبي حنيفة إمام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نعمان بن ثابت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جرير.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لقتيبة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مالك وللحديث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دأبك الخصومات.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أعلم له رواية مستوية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346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200 م -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أبي يعلى الديلمي الكوفي الشهير بحم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الراوية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بالكذب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وعمل الشعر وإضافته إلى المتقد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مين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أفسد الشعر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352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تحذير الخواص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حمزة بن أبي حمزة الجزري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 لا يساوي فلسا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مروي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3 ص 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حمزة بن حسين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لال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359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حميد بن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بيع أبو الحسن اللخمي الخز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ابوا زماننا أربعة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عبد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ل. وأبو هشام الرفاعي. وحميد بن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بيع. والقاسم بن أبي شيبة.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ثقة ولا مأمون.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يسرق الحديث ويرفع الموقوف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164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364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205 - حميد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هارون القيسي. 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بالبصرة بعد ثلاثمائة عن عبد الواحد بن غياث والشاذكوني بأحاديث موضوعة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النق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اش نحو ذلك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366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الخاء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خارجة بن مصعب أبو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الضبعي الخراساني السرخسي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بثقة إت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قى الناس حديثه فتركوه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أبو معمر الهذلي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ترك حديث خارجة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أصحاب الرأي عمدوا إلى مسائل من مسائل أبي حنيفة فجعلوا لها أسانيد عن يزيد بن أبي زياد عن مجاهد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فوضعوها في كتبه فكان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بها. كر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خالد بن آدم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مز 2 ص 164 ).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بن إسماعيل أبو الوليد المخزومي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كان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العيد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ويضعه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297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210 م - خالد بن عبد الملك بن الحارث بن الح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كم بن أبي العاص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ولي إمرة المدينة لهشام سنة 113 فبقي واليا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سبع سنين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يؤذي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الله وجهه على منبر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أعلم لقد استعمل رسول الله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يعلم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كذا وكذا ولكن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مته فيه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5 ص 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بن عمرو أبو سعيد الأموي الكوفي من ولد سعيد بن العاص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يكذب ويضع الحديث ويروي أحاديث بواطيل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عن شعبة 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299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3 ص 109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بن القاسم المدائني أبو الهيثم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كذبه قال أبو يحيى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-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 ما لم يسمع وكتبت عنه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وروى أحاديث لم تكن بمصر ولم تحد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الليث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يضع أحاديث من ذات نفسه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303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299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150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بن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جيح مصري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254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يفتعل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203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خالد بن يزيد المك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أبو الهيثم العمري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الموضوعات عن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ثبات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249 و ج 9 ص 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215 - خراش بن عبد الله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ساقط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كتب حديثه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للاعتبار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305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لخصيب بن جحدر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يكتب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173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لخليل بن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الشيباني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بالبواطيل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3 ص 166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30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الدال المهملة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إبراهيم قاضي قزوين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 الحديث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الزبرقان أبو عمرو الرقاشي البصري نزيل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في حدود نيف وثمانين ومائة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358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5 ص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318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220 - داود بن سليمان أبو سليمان الجرجاني قطن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366 لي 2 ص 132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عبد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أبو سليمان المؤذ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 الحديث لا ينبغي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كتب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356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من أصحاب أنس بن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كان يدور بخراسان ويضع على أنس كتب عن أنس بنسخة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 و ج 2 ص 109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داود بن عمر النخعي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المحب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أبو سليمان البصري نزيل بغداد والمتوف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بها 206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الثقات صاحب مناكير متروك الحديث ولو لم يكن له غير وضعه كتاب العقل بأسره لكان دليلا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كافيا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ذكر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360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9 ص 229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3 ص 201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241 و ج 2 ص 222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225 - دينار بن عبد الله أبو مكيش الحبشي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طويلة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في حدود الأربعين ومائتين بوقاحة عن أنس بن مالك يروي عن أنس أشياء موضوعة.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ذكر الذهبي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أحاديث دينار بطريق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القف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اص فقال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قال القف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أحفظ من دينار مائتين وخمسين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كان من هذا الضرب فيقدر أن يروي عنه عشرين ألف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عن أنس قريبا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مائة حديث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57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الراء المهملة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ختها المعجمة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ربيع بن بدر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122.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ربيع بن محمود المارديني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مفتر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حبة والتعمير في سنة 599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447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رتن الهندي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حبة وقد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632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450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روح بن مسافر أبو بشر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 الأعمش 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2 ص 468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230 -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بن دريد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الكندي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</w:t>
      </w:r>
      <w:r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حميد الطويل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ذكرها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58 و ج 1 ص 348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307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زياد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ص 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يحيى المصري أبو يحيى الوكار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 xml:space="preserve">1 -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سنى المطالب ص 213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زويل.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الكبار يضع الحديث وكان فقيها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صاحب حلقة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لحاء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الفقهاء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211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زيد بن الحسن بن زيد الحسيني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491 / 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وضع أربعين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طراد الزبيني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505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زيد بن رفاعة أبو الخير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معروف بوضع الحديث على فلسفة فيه له أربعون موضوعة سرقها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ودعان قد وضع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تها على أسانيد صحاح مشهورة بين أهل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450 و ج 9 ص 444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 ص 273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2 ص 506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235 - زياد بن ميمون الثقفي الفاكهي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تركوه واهي الحديث وضع أحاديث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السين المهملة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سالم بن عبد الأعلى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نصب الراية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238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لسري بن عاصم أبو عاصم الهمداني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ويرفع الموقوفات لا يحل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الاحتجاج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5 ص 354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سعيد بن سلام أبو الحسن العط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ذكر بوضع الحديث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 الحال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أهل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بالبواطيل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382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كخ 1 ص 123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سعيد بن سنان أبو مهدي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168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206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240 - سعيد بن عنبسة الرازي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يصدق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389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سعيد بن موسى الأزدي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ت 70.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سكين بن سراح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96.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سلم بن إبراهيم الوراق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145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4 ص 127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سلمة بن حفص السعدي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245 - سلام بن سلم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الطويل أبو عبد الله التميمي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أبي سراج. لعل هذا هو الصحيح.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في ميزان الاعتدال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مسلم وسليم.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الحديث عنده مناكير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حدود 177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197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 بن مسلم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جهمي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لا يساوي حديثه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م ص 1 427.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أحمد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الجرشي الشامي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طب 9 ص 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6 ص 242.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أحمد الواسطي الحافظ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يحيى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عندي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يسرق الحديث وله أفراد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م 1 ص 408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أحمد الملطي المصري 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الدارقطني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250 - سليمان بن أحمد السرقسطي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489.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409 ظم 9 ص 99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يضع الحديث كان يضع على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ثبات ما لا يحصى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داود البصري أبو أيو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المعروف بالشاذكوني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في الوقت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يتعاطى المسكر ويتماجن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2 ص 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زيد المحاربي أبو آدم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معين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صه 128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سليمان بن سلمة الجبائري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. كان يكذب ويضع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255 - سليمان بن عبد الحميد أبو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البهراني الحمصي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بثقة ولا مأمون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280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عمرو أبو داود النخعي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أكذب الناس على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الظاهر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يضع الحديث وضعا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ببغداد رجال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يكذبون ويضعون منهم أبو داود النخعي. وقال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لست أشك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وضعه الحديث على تقش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فه وكثرة عبادته. وقال آخر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أطول الناس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ابن عساكر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الخبائر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الحمص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منهم قياما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بليل وأكثرهم صياما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بنهار.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15 - 21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420 لب 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60 و ج 2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عيسى السجزي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66 و 101 و ج 2 ص 80 ووضع بضعا وعشرين حديثا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ص 274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سهل بن صقين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أبو الحسن الخلاطي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صه 133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سهل بن عامر البجلي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أحاديث بواطيل وكان يفتعل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3 ص 119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260 - سهل بن عمار النيسابوري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الحاكم وقال أبو إسحاق الفقيه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 و الله سهل على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نافع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السعدي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105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سهل بن قرين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الأزدي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سيف بن عمر التميمي البرجمي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حديثه منكر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بالزندقة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4 ص 296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سيف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الثوري ابن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خت سفيان الثوري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لا يكتب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35 ج 9 ص 226 و ج 12 ص 253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4 ص 296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219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129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جماع و ج 2 ص 209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136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الشين المعجمة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شاد بن شيرياميان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كان يضع الحديث. ت 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265 - شاه بن بشر الخراساني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شاه بن قرح أبو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لي 2 ص 239.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شعيب بن عمرو الطح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 1 ص 448.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ميزان الاعتدال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صقير.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لسان الميزان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صفين. وفي غيرهما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سقين.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المعاجم اختلاف كثير في هذا الاسم. وما يليه.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شيخ بن أبي خالد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وضعت أربعمائة حديث و أدخلتها في برنامج الناس فلا أدري كيف أصنع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113 تحذير الخواص ص 56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الصاد المهملة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ختها المعجمة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أبو العلاء صاعد بن الحسن الربعي البغدادي اللغوي صاحب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الفصوص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نزل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ندلس وصن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الكتب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417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بالكذب في نقله فلهذا رفض الناس كتابه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ظهر للمنصور بن عامر كذبه في النقل وعدم تثب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ته رمى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الفصوص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البحر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جميع ما فيه لا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له. خل 1 ص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207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بغية 268.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270 - صالح بن أحمد بن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بي مقاتل القيراطي الهروي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بما لم يسمع وكان يسرق الحديث قال أبو حاتم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حسان البستي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يسرق الحديث ويقل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قد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أكثر من عشرة آلاف حديث فيما خرج من الشيوخ والأبواب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بحال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329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453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صالح بن بشير أبو بشر المري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172 /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قاص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308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صالح بن 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صبيح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سعيد البغدادي الخلدي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بشئ. طب 9 ص 338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صخر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المنقري المروزي الحاجبي كان في حدود الثلاثين ومائة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يرويه من موضوعاته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الثقات بالبواطيل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عن مالك والليث وابن لهيعة 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464 ت 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78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لصقر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أبو بهز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أكذب الناس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340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1 ص 467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صلة بن سليمان أبو زيد العطار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ليس بثقة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تاريخ بغداد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صبيج. بالجيم المعجمة.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طب 9 ص 337.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لضح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بن حمزة المنبجي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رواياته مناكير 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م 1 ص 470.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الطاء المهملة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ختها المعجمة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طاهر بن الفضل الحلبي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الثقات 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كتب حديثه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جهة التعج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ب. م 1 ص 475.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طلحة بن زيد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أبو مسكين الرقي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بخبره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يضع الحديث. كر 7 ص 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81.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تأتي ألفاظ جرح الحف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اظ فيه في الجزء التاسع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280 - ظبيان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الحمصي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به. م 1 ص 481.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العين المهملة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عاصم بن سليمان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شعيب التميمي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3 ص 218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عاصم بن طلحة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 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3 ص 220.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عامر بن أبي عامر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74.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عامر بن صالح حفيد الزبير بن العوام أبو الحارث الأسدي المديني نزيل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في خلافة الرشيد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ليس بثقة ( طب 12 ص 236 )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ابن معين وابن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 وابن عدي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صه ص 156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285 -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جويرية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>. م 2 ص 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صهيب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موصوف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 الكديمي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علي بن المديني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تركت من حديثي مائة ألف حديث النصف منها عن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صهيب.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وحكى الخطيب عن المديني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تركت من حديثي مائة ألف حديث فيها ثلاثون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بن صهيب.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463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بكار الضب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402.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لئال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السيوط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يزيد. وأحسبه تصحيفا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الضح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95.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عبد الله بن أحمد أبو الفضل المري الفقيه الشافعي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سنة 325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يكن صدوقا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ثقة ولا مأمونا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كر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225.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290 -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الفضل العبدي الأزرق البصري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134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العدوي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ت 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المرادي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أحاديث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مالك. م 2 ص 20.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الأعلى بن أبي المساور أبو مسعود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 الحديث ليس بحج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39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الباقي بن أحمد أبو الحسن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صابر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لم 3 ص 383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295 -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الطلحي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عنده نسخه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داود أبو البركات الزرزور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سنة 608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الأربعين في قضاء الحوائج موضوعة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ركب لها أسانيد من طرق البخاري وأبي داود وغيرهما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102.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عبد الله بن عمر العدوي العمري حفيد عمر بن الخطاب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الأحاديث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حديثه أحاديث مناكير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231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6 ص 213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أبو بكر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264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عبد الله بن عمر بن حفص العمري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متروكا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به. 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300 -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عمرو بن جبلة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1 ص 147 و ج 2 ص 113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القطامي البصري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قيس أبو معاوية الضب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الزعفراني البصري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251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198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مالك بن مغول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يشك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236 و ج 9 ص 341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قتيبة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33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305 -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أبو بكر الأبهري القاضي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الأسانيد على المتون له أحاديث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موضوعة والحمل فيها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3 ص 430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هندويه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ناصر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537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3 ص 432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مرزوق الطرطوسي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ذكره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على سبيل القدح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يزيد الدمشقي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6 ص 297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حيم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حبيب الفاريابي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الثقات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قد وضع أكثر من خمسمائة حديث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قاله الحافظ أبو حاتم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5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105 و ج 2 ص 121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</w:rPr>
      </w:pPr>
      <w:r>
        <w:rPr>
          <w:rtl/>
          <w:lang w:bidi="fa-IR"/>
        </w:rPr>
        <w:t>310 -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بن زيد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 يب 6 ص 305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70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بن منيب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ت 77.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بن هارون الواسطي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85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6 ص 309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201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العزيز بن أبان من ولد سعد بن العاص الأموي أبو خالد القرشي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207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يث وحد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بأحاديث موضوعة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445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6 ص 330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تاريخ ابن عساكر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 الرحمن. وهو تصحيف.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عبد العزيز بن أبي زواد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كر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67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315 - عبد العزيز بن الحارث أبو الحسن التميمي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371 من رؤساء الحنابلة وضع حديثين في مسند الإمام أحمد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زرقويه الحارث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أنكر أصحاب الحديث عليه ذلك وكتبوا عليه محضرا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فعل كتب فيه الدارقطني وابن شاهين وغيرهما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462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العزيز بن خالد.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العزيز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الباسلي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ضرب أحمد بن حنبل على حديثه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ثبتها بمائة حديث مقلوبة منها ما لا أصل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ومنها ما هو ملزق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بإنسان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بحال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العزيز بن يحيى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تركوه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ص 304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الغفور بن سعيد أبو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باح الواسطي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320 - عبد القد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وس بن حبيب أبو سعيد الشامي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زاق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ابن المبارك يفصح بقوله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لعبد القد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وس. وقال إسماعيل بن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أشهد على أحد بالكذب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عبد القد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وس.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127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46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وس بن عبد القاهر أبو شهاب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أكاذيب وضعها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عاصم 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48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عبد الكريم بن عبد الكريم أبو الفضل الخزاعي الجرجاني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قدم بغداد وحد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بها. قال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له عناية بالقراءات وصن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أسانيدها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يخلط ولم يكن مأمونا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يرويه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وضع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الحروف ونسبه إلى أبي حنيفة فكتب الدارقطني وجماعة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الكتاب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أصل له. فافتضح وخرج 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لئالي السيوط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أبي الرجاء. وفى تاريخ ابن عساكر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ابن أبي رواد.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بغداد إلى جبل فاشتهر أمره هناك وحبطت منزلته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11 ص 308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إبراهيم بن أبي عمرو الغفاري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 الثقات ذكر 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عدي حديثين في فضل أبي بكر وعمر وهما باطلان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109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إبراهيم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 الحديث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الثقات بالمقلوبات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5 ص 138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325 - عبد الله بن أبي جعفر الرازي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حميد الرازي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منه عشرة آلاف حديث فرميتها كان فاسقا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بن أبي علاج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هو وأبوه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ابان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وابنه أكذب منه وأجرأ على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أبي علاج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3 ص 262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الحارث الصنعاني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وضعا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عن عبد الرز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بنسخة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137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حفص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الوكيل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وقد وضع أحاديث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كتبت عنه وكان يسرق الحديث وأملى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أحاديث موضوعة لا أشك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واضعها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449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حكيم أبو بكر الداهري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متروك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9 ص 447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 ص 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330 - عبد الله بن زياد بن سمعان الفقيه أبو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القرش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القاضي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طب 9 ص 456 كر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سعد الأنصاري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الحديث. م 2 ص 41.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عبد الله بن سليمان السجستاني الحافظ بن الحافظ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أبوه في غير 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زاهدا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ناسكا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شذرات الذهب 2 ص 273 ].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صالح أبو صالح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223 كاتب الليث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tl/>
          <w:lang w:bidi="fa-IR"/>
        </w:rPr>
        <w:t xml:space="preserve"> ت 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الكلبي الأسامي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أكذب خلق الله روى بالأباطيل فكذ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أحاديثه بواطيل قدم بخارى وحد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ث بها سنة 225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53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335 - عبد الله بن علان بن رزين الخزاعي أبو الفضل الواسطي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 الكذب والتزوير. لم 4 ص 107.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علي الباهلي الوضاحي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لم 2 ص 318.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عمرو الواقعي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وكذ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الدارقطني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3 ص 320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مير قاضي أفريقي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مالك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ت 116.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عيسى الجزري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لم 2 ص 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102.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340 - عبد الله بن قيس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اوي عن حميد الطويل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 2 ص 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كرز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ت ص 49.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م 2 ص 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عبد 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البختري أبو القاسم المعروف بابن الثل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الأحاديث والأسانيد ويرك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ويد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عي ما لم يسمع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136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7 ص 193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جعفر أبو القاسم القزويني القاضي الفقيه على مذهب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حلقة بمصر للفتوى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 أحاديث على متون معروفة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كتاب سنن الشافعي وفيها نحو مائتي حديث لم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بها الشافعي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270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245 - 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سنان الروحي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البصري الواسطي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 الحديث كان يضع الحديث ويقل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ويسرقه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عن روح أكثر من مائة حديث لم يتابع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لقب بذلك 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كثاره الرواية عن روح بن القاسم.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_15_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كان كثير الوضع أجمعوا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3 ص 336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قراد أبو بكر الخزاعي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هو وأبوه. م 2 ص 74.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وهب الدينوري الحافظ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الحديث. م 2 ص 73.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البلوي صاحب رحلة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يه 10 ص 182 ].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مسلم بن رشيد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على ليث ومالك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لهيعة لا يحل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كتب حديثه. م 2 ص 77.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350 - عبد الله بن مسور أبو جعفر الهاشمي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عن رسول الله كلاما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فاختلط بأحاديث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172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339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صابة 3 ص 141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وهب النسوي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181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يزيد بن مخمش النيسابوري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88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المغيث بن زهير بن علوي الحربي الحنبلي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جزءا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فضائل يزيد أتى فيه بالموضوعات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ذلك الجزء وسم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كتاب الرد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المتعص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 العنيد عن لعن يزيد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4 ص 276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الملك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 نزيل البصرة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الفل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116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355 - عبد الملك بن هارون بن عنترة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154 لم 4 ص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460 و ج 2 ص 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المنعم بن إدريس أبو عبد الله اليماني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133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11 ص 30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عبد المنعم بن بشير أبو الخير الأنصاري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 إلى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 أحاديث إلى أبي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مودود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نحوا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مائتي حديث كذب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الله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الموضوعات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الخليلي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أبو نعيم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المناكير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عبدوس بن 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أبو زرعة الرازي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الضح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العرضي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وروى أحاديث كثيرة موضوعة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يسرق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معروفا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بالكذب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268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5 ص 148 و ج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6 ص 447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ض 160 لم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41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360 - عبد الوه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بن عطاء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 الحديث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162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عبيد بن القاسم نسيب سفيان الثوري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شرح المواهب للزرقاني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خت الثوري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73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عبيد الله بن تمام أبو عاصم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بمناكير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الدارقطني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هند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أحاديث مقلوبة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98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عبيد الله بن سفيان الغد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اني أبو سفيان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رواحة الأزدي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وفي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37 و ج 10 ص 313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167 لي 1 ص 473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عتاب بن إبراهيم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 على رسول الله الحديث 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الخليفة المهدي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المنصور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يه 10 ص 154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365 - عثمان بن خالد بن عمر حفيد عثمان بن عفان الأموي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بأحاديث موضوعة ويروي المقلوبات عن الثقات. يب 7 ص 114.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أبو عمر الزهري حفيد سعد بن أبي 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 الأموي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في خلافة هارون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كتب حديثه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ساقط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تركوه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280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 قال الخطيب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بالبواطيل ويروي عن الثقات الموضوعات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7 ص 133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بن عبد الله المغربي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القاص من المعمرين وثقه أحمد ويحيى وابن معين.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عثمان بن عبد الله بن عمرو بن 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الأموي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كتب حديثه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سبيل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يضع الأباطيل على الشيوخ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145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22 و ج 2 ص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السجستاني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خزيمة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أشهد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يضع الحديث على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الجوزقاني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يسرق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186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248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370 - عثمان بن مطر الشيباني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الموضوعات عن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155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بن معاوية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الأشياء الموضوعة التي لم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بها ثابت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روايته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سبيل القدح فيه. لم 4 ص 153.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بن مقسم البري أبو سلمة الكندي البصري أحد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الأعلام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المعروفين بالكذب ووضع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حديثه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ومتنا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عند شيبان عن عثمان خمسة وعشرين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تسمع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الفل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أبا داود يقول: في صدري عشرة آلاف حديث عن عثمان يعني وما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ثت بها. م 2 ص 191.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عذافر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ليماني فيمن يضع الحديث. م 2 ص 93.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عصمة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فضالة الأنصاري الخزرجي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هيبة ومنظر من أكذب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إمام مسجد الأنصار الكبير ببغداد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286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196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375 - عطاء بن عجلان الحنفي البصري العطار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ويوضع له الحديث فيحد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208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عطي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بن سفيان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ص 201.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لعلاء بن زيد الثقفي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114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8 ص 183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لعلاء بن عمر - عمرو - الحنفي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بحال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لعلاء بن مسلمة الرواس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الموضوعات عن الثقات لا يبالي ما روى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380 -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أحمد بن علي الواعظ الشرواني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أخبار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اج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أشر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205.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أميرك الخرافي المروزي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سماعات لزينب الشعري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فافتضح وما 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ذلك. لم 4 ص 207.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جميل الرق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الوضاح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بالبواطيل عن ثقات الناس ويسرق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165 و ج 2 ص 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وتابع الرق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ذلك ويسرقه منه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معروف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العزيز الخراساني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الجهم بن بدر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 الخراساني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البغدادي المقتول سنة 249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أكذب خلق الله مشهورا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بالنصب كثير الحط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وأهل البيت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يلعن أباه ل</w:t>
      </w:r>
      <w:r>
        <w:rPr>
          <w:rFonts w:hint="cs"/>
          <w:rtl/>
          <w:lang w:bidi="fa-IR"/>
        </w:rPr>
        <w:t>ِمَ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 - وهجاه البحتري وكان ينسب في بني سامة بن لؤي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وفي نسبهم إلى قريش ترد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ما حص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 عليا قريش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فلا في العير أنت ولا النفير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هجوت مجتهدا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بما لف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قت من كذب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وزور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لم 4 ص 210.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ملخ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 القول في ترجمة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فانظر عندئذ إلى قول ابن كثير في تاريخه 11 ص 4 عند ذكره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أحد الشعراء المشهورين وأهل الديانة المعتبرين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فيه تحامل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رضي الله عنه.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تحامله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جعله من أهل الديانة المعتبرين عند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هكذا فليكن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وإلى الله المنتهى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الحسن بن جعفر أبو الحسين الشهير بابن كرينب المحزمي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من أحفظ الناس للمتون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عي ما لم يسمع ويضع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386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385 -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الحسن بن الصقر الصائغ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الشيوخ و يسرق. م 2 ص 222.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الحسن بن يعمر الشامي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مصري</w:t>
      </w:r>
      <w:r>
        <w:rPr>
          <w:rFonts w:hint="cs"/>
          <w:rtl/>
          <w:lang w:bidi="fa-IR"/>
        </w:rPr>
        <w:t>ٌّ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 الثقات بواطيل مالك والثوري وابن أبي ذئب وغيرهم. لم 4 ص 213.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الحسن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ويفتري على الله. م 2 ص 223.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ظبيان العبسي قاضي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متروك الحديث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بثقة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444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342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عبدة المكتب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الحديث. طب 12 ص 19.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390 -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عبد الله البرداني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بالوضع. م 2 ص 221.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عبد الله بن الحسن بن جهضم أبو الحسن الهمذاني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بهجة الأسرار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سنة 414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خيرون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غيره.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هموه بوضع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ذكروا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وضع صلاة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غائب. ظم 8 ص 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201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عروة الدمشقي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365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فرس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نسبوه لوضع الحديث.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لإصابة 3 ص 598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قرين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الحسن البصري نزيل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110. م 2 ص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251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395 -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مجاهد بن مسلم الكابلي القاضي الرازي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سنة 182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ويضع لكلامه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طب 12 ص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ص 235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378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المروزي أبو أحمد الحب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يني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يكذب. وكان صاحب حديث. هب ص 8].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الزهري أبو الحسن الضرير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سنة 381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بالضم وكسر الموحدة المشددة نسبة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سكة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بمرو.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tl/>
          <w:lang w:bidi="fa-IR"/>
        </w:rPr>
        <w:t xml:space="preserve"> طب 12 ص 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السري أبو الحسن الهمداني الورا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يروي عن 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مي الشيوخ الذين لم يدركهم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91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سعيد أبو الحسن الموصلي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سكن بغداد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مختلطا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محمود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237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400 -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معاذ أبو الحسن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عيسي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263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يعقوب بن سويد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267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 بن زربي أبو المعتمر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سمع منه عبدان الأهوازي وتركه ورماه بالكذب وقال النباتي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271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243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 بن عطي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الكوفي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254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 بن مطر أبو عثمان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أحاديثه بواطيل. وقال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يكذب. وقال العقيلي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الثقات بمناكير. وقال البيهقي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ويسرق الأحاديث.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لسنن الكبرى 8 ص 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275].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405 -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ارة بن زيد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الاستيعاب 1 ص 231 في ترجمة لهيب بن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صابة 3 ص 332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إبراهيم بن خالد الكردي الهاشمي.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ثقة يروي المناكير عن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مذكور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بقي إلى بعد العشرين ومائتين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202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280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2 ص 118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عمر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 بن مجالد الهمداني.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رجل سوء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204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428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صه 238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جعفر أبو حفص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اظ. قال السبيعي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وكانت كتبه رديئة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3 ص 138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حبيب العدوي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معين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صه 238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2 ص 251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410 م - عمر بن الحسن الشهير بابن دحية أبو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الحافظ شيخ الديار المصري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الحديث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ترك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 وكذ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ونسبه بعضهم إلى وضع حديث في قصر صلاة المغرب. يه 13 ص 144 ].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حفص الدمشقي الخي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أعتقد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وضع على معروف الخي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اط أحاديث وحد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بعد خمسين ومائتين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254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راشد أبو حفص الجاري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حديثه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وزور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أحاديثه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121 و ج 2 ص 168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رباح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يروي الموضوعات عن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7 ص 448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257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عمر بن سعد الخولاني.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29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415 - عمر بن سعيد الدمشقي أبو حفص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عن سعيد أحاديث غير محفوظة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308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شاكر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نحو من عشرين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محفوظة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ص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بيح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الخراساني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لم يكن له في الدنيا نظير في البدعة والكذب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7 ص 463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241 و ج 2 ص 153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كخ 1 ص 215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عمرو العسقلاني أبو حفص الطح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بالبواطيل عن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يرويه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في عداد من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عيسى الأسلمي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الموضوعات عن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ثبات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420 - عمر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السري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اق أبو بكر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طاهر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الحاكم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تهذيب التهذيب وبعض آخر من المصادر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الصبح.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أعرف الناس بسرقة الحديث والمقلوبات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رأيتهم أجمعوا على ترك حديثه وكتبوا على ما كتبوا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 ألقه ولم اشتغل به. لم 4 ص 325.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حفص التلعكبري الخطيب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ثقة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بوضع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242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مدرك القاضي البلخي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(</w:t>
      </w:r>
      <w:r>
        <w:rPr>
          <w:rtl/>
          <w:lang w:bidi="fa-IR"/>
        </w:rPr>
        <w:t xml:space="preserve"> طب 11 ص 212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موسى الميثمي بن وجيه الوجيهي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124 في تلخيصه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هارون البلخي أبو حفص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قال أبو غسان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عمر بن هارون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رميت من حديثي سبعين ألف 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كتبت عنه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لنا أمره بعد ذلك فخرقت حديثه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ما عندي عنه كلمة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أحاديث على ظهر دفتر خرقتها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189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425 - عمر بن يزيد الرفاء أبو حفص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يكذب.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أحاديثه تشبه الموضوع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الأزهر العتكي البصري قاضي الجرجان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متروك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194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165 و ج 2 ص 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بحر أبو عثمان الجاحظ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255 / 6 صاحب التصانيف الكثيرة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أكذب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وأوضعهم لحديث وأنصرهم للباطل.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ثعلب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الله وعلى رسوله وعلى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اس. لم 4 ص 356.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بكر السكسكي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يكذب. لم 5 ص 270.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جرير أبو سعيد البجلي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أبو حاتم. لم 4 ص 358.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430 - عمرو بن جميع أبو عثمان قاضي حلوان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بثقة ولا مأمون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ج 3 ص 224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12 ص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عمرو بن الحصين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390. لي 1 ص 103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حميد قاضي الدينور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السليماني في عداد من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286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خالد القرشي الكوفي أبو خالد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ثقة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 ص 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246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عمرو بن خليف أبو صالح الخناوي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الحديث. ومن خزاياته الموضوعة على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 قال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دخلت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فرأيت فيها ذئبا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أذئب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أكلت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شرطي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.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وهذا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أكل ابنه فلو أكله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فع في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ين. -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ليت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فصح 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كان أكل مدير الشرطة أين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رفع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! -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363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435 - عمرو بن زياد بن تومان الباهلي 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سنة 234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يسرق الحديث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بالبواطيل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205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288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 3 ص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392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عبيد أبو عثمان المعتزلي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الآثمين مبتدعا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كرامة 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182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1 ص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مالك الفقيمي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يسرق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374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الأعشم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 الثقات المناكير ويضع أسماء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ثين روى عنه أحمد بن الحسين 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البغدادي أحاديث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عمرو بن واقد الدمشقي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 دحيم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يكن شيوخنا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ثون عنه وكان لم يشك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440 - عنبسة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الأموي حفيد العاص بن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8 ص 161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عوانة بن الحكم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عثماني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الأخبار لبني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386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عيسى بن زيد الهاشمي العقيلي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المذهب لحفه الحاكم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395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عيسى بن عبد العزيز اللخمي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سكندراني المقري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سماعاته للحديث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لفي وغيره صحيحة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القراءات فليس بثقة ولا مأمون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أسانيد واد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عى أشياء لا وجود 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غير واحد وقد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ثونا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كتاب الجامع الأكبر في اختلاف القر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اء يحتوي على سبعة آلاف رواية وطريق من هذا الكتاب وقع الناس فيه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402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عيسى بن يزيد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داب الليثي المديني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بالمدينة وفيه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مناذر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تبع الوصاة 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وصاة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للكهول وللش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خذوا عن مالك وعن ابن عوف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ولا ترووا أحاديث 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بن داب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ترى الهل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ينتجعون 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ملاهي من أحاديث كذاب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طلبت منافعها اضمحل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كما يرفض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رقراق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152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الغين المعجمة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445 - غنيم ( غنم ) بن سالم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المشهورين بالكذب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ثقة ولا مأمون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العجائب والموضوعات لا تعجبني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 فكيف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نس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غياث بن إبراهيم النخعي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326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 4 ص 239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الفاء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بن أحمد اللؤلؤي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الشيخ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إسماعيل بن عمرو بأحاديث كثيرة كان يشتريها ويضعها على إسماعيل فات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 أبو إسحاق وأبو أحمد ومشايخنا على ترك حديثه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437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بن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2 ص 112 ]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لفضل بن السك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القطيعي السندي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لعن الله من يكتب عنه من صغير أو كبير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يكون لا يعرفه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362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450 م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بن سهل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سفرايني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الدمشقي الحلبي الأثير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كانوا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همونه بالكذب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حكى شيخ الشيوخ إسماعيل بن أبي سعد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عندي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المقرئ فدخل الأثير الحلبي فجعل يثني على أبي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فضائله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أعطاني مالا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فجئت به إليه فلم يقبله.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قام قال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ما جاءني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ولا أدري ما يقول والحمد لله الذي لم يقل عنده وديعة لأحد. ظم 10 ص 155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442 ].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بن شهاب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يحيى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442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بن عيسى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167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العطار الباهلي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وصل أحاديث وزاد في المتون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448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فهد بن عوف أبو ربيعة قيل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219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المديني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455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لفيض بن وثيق قدم بغداد سنة 224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398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كن 6 ص 134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القاف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بن إبراهيم الملطي قدم الموصل سنة 323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أتى بطام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طاق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طب 8 ص 77 وج 12 ص 446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بن أبي سفيان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القاسم المعمري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425.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بن عبد الله بن عمر بن حفص بن عاصم بن عمر بن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المدني.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8 ص 320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92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الفرغاني.كان يضع الحديث 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فاحشا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460 - قطن بن صالح الدمشقي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348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الكاف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كادح بن رحمة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106 و ج 2 ص 114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كثير بن زيد الأسلمي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الشافعي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ركن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الكذب.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238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كثير بن سليم بن هاشم الأيلي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كثير بن عبد الله بن عمرو المزني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ركن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أركان الكذب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ضرب أحمد على حديثه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دي: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354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465 - كثير بن مروان أبو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يكذب في حديثه لا يحتج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482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484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6 ص 433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ص 156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كلثوم بن جوشن القشيري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الملزوقات عن الثقات والموضوعات عن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ثبات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8 ص 443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357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اللام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لاحق بن الحسين أبو عمرو [ بن عمر ] المقدسي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دريسي.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عن الثقات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سند المراسيل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لم يسمع منهم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ووضع نسخا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لا تعرف أساميهم في جملة رواة الحديث مثل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طرغال. وطربال وكركدن. وشعبوب.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ومثل هذا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قليل ولا نعلم وما رأينا في عصرنا مثله في الكذب والوقاحة مع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راية وكتب لي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زيادة على خمسين جزءا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حديثه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كتابتي عنه لأعلم ما وضعه وما يسند من المراسيل والمقطوعات ومع ذلك فقد رأيناه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ث بعد أن فارقناه بأحاديث أنشأها بعد أن خرج من سمرقند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244 و ج 14 ص 100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كخ 1 ص 235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2 ص 160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الميم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مأمون بن أحمد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 الهروي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أتى بطام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ات وفضائح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مبارك بن فاخر أبو الكرم الدب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من كبار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اللغة والأدب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500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له مصن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فات رماه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ناصر بالكذب والتزوير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عي سماع ما لم يسمعه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154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ص 412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470 - مبش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بن عبيد الحمصي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سنن البيهقي 7 ص 240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زاد المعاد 1 ص 123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83 و ج 2 ص 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مجاشع بن عمرو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رأيته أحد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12 ص 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127 و ج 2 ص 227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مجاعة بن ثابت الخراساني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262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أبان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يفتعل الحديث وكان لا يحسن أن يفتعل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عدي الفرياني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475 -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 أبو عبد الله الزاهد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يعتاد أن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أحاديثه غير محفوظة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الرواية عنه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عند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وكان من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11 ت 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9 ص 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الطيالسي عمر إلى سنة ثلث عشرة وثلثمائة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بئس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يسرق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أبي نوح أبو عبد الله مولى خزاعة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أحاديث منكرة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311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بن إبراهيم بن المحب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الكتبي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مزو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أبو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سعني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عروبة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أر في الكذ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ابين أصفق وجها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480 -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بن إسماعيل أبو بكر القزويني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جماعة يرمونه بالكذب ويذم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بلغنا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سنة 614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حامد قاضي حلب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482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عبد الوه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 الأنماطي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حسين الأهوازي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بن حمدان العنبري أبو حزام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54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أحمد بن سهيل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سهل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أبو الحسن الباهلي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يضع الحديث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ويسرق من حديث الضعاف ويلزقها على قوم 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485 -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عبد الله العامري المصري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343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19</w:t>
      </w:r>
      <w:r w:rsidRPr="00743CF5">
        <w:rPr>
          <w:rFonts w:hint="cs"/>
          <w:rtl/>
        </w:rPr>
        <w:t>»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بن محروم أبو الحسين المصري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55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النح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العط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ار.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هارون أبو بكر الزيوندي الشافعي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355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لأبي عبد الله الحاكم متهم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عرض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حديثه المناكير الكثيرة و روايته عن قوم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عرفون مثل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أبي الملوك. والحجازي. وأحمد بن عمر الزنجاني. فدخلت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أبي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الله بن أحمد الثقفي المزكي فعرض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بإسناد مظلم عن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بن يوسف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ابن جندب رفعه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أراد الله به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يفق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هه في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به إليك أبو بكر الشافعي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من ولد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اجتمع بي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جئت لأعرض عليك حديثي.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دع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أبا الملوك. وأحمد بن عمر. فعندي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لم يخلقهما بعد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لله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 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هما رأس المال.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خرج إلى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أصلك.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ففارقني على هذا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زد فيما ابتدأت به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زاد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43.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إسحاق أبو بكر المديني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150 صاحب السيرة الشهيرة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هشام بن عروة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 الخبيث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مالك - إمام المالكي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الدجاجلة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222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ذكر الذهب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ترجمتين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حداهما باسم العامر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محمد بن أحمد بن عبد الله بن هاشم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 مثله غير أن فيها عبد الجبار مكان هاشم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حسب اتحادهما.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490 -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إسحاق البلخي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أحاديث من ذات نفسه مناكير وكان يضع للكلام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10 ص 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148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إسحاق العكاشي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90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إسحاق أبو عبد الله الضب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الصيني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 ص 239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148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أسعد الحكيمي أبو المظفر الواعظ فقيه الحنفي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نزيل دمشق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فشلا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دينه خليعا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قليل المرو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ساقطا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جم 2 ص 33.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إسماعيل أبو الحسين الرازي المكتب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بعد 350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الحافظ أبو القاسم الطبري في روايته عن موسى بن نصر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7 ص 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495 -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إسماعيل الوساسي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9 ص 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إسماعيل العوام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ويزو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ماع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79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الرق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مالك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448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بن سويد الرملي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 أدخل في كتب أبيه أشياء موضوعة وقال الحاكم وأبو نعيم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عن أبيه أحاديث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تميم الفاريابي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وعن الحافظ السري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تميم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وأحمد الجويباري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عكاشة أكثر من عشرة آلاف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7 ص 343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500 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حاتم المروزي أبو عبد الله السمين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236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حديثه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المديني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267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4 ص 113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حاتم الكش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الواسطي اللخمي أبو إبراهيم نزيل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279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116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184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 الكوفي الخز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121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الأموي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505 م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 السمتي قال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رجل سوء رأيته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المسجد الحرام كان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275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الحسن بن أبي يزيد الهمداني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جع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كخ 1 ص 215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الشيباني صاحب أبي حنيفة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ونحوه قال فيه أحمد بن حنبل.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 2 ص 181 )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بن زبالة المخزومي أبو الحسن المدني توفي قبل المائتين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واهي الحديث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سب إلى وضع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 3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306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للزرقاني 8 ص 293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الأهوازي جراب الكذاب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يسرق الأحاديث و 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بها ويضعها على الشيوخ توفي 418 ( ظم 8 ص 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125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41 ).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510 -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النق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صاحب التفسير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آخر من الدجاجلة ( م 3 ص 43 ).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الحسن أبو بكر الدع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الأصم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القطايعي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الموضوعات عن الثقات ( طب 2 ص 194 ) والغالب على ظن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الذهبي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واضع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الحيدة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وقد انفرد بروايته.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الحسن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الحسن - بن كوثر أبو بحر البربهاري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ظم 7 ص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131.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الحسن - الحسين - أبو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لمي النيسابوري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_16_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يضع الأحاديث للصوفي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كتبا تبلغ مائة كتاب ( م 3 ص 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2 ص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8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3 ص 196).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الحسين بن إبراهيم أبو بكر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بابن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418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الخطيب في تاريخه 2 ص 250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أشك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الأحاديث ويضعها على من يرويها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ويختلق أسماء وأنسابا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عجيبة لقوم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عندي عنه من تلك الأباطيل أشياء وكنت عرضت بعضها على هبة الله بن الحسن الطبري فخرق كتابي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وجعل يعجب كيف أسمع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لي ابن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احترق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سوق باب الطاق فاحترق من كتبي ألف وثمانون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سماعي.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ابن الجوزي في المنتظم 8 ص 34 والذهبي في الميزان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12 ص 23 ]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515 -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الحسين الشاشي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 3 ص 47.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الحسين المقد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 3 ص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نفسه لاحقا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الحسين أبو بكر 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البلخي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ناجية. يه 11 ص 130 ].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الحسين بن عمران أبو عمر. كان يضع الحديث. طب 2 ص 245.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حميد أبو عبد الله الرازي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من أوعية العلم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ويرك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 على المتون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يأخذ الأحاديث فيقل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بعضها بعضا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أحاديثه تزيد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الأسدي: ما رأيت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أحذق بالكذب من رجلين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سليمان بن الشاذكوني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حميد الرازي.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الجزري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رأيت أجرأ على الله منه.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فضلك الرازي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عندي عن ابن حميد خمسون ألف حديث ولا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عنه بحرف [ طب 2 ص 262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118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16 ].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خالد الواسطي الطح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رجل سوء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( م 3 ص 51 ).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520 -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خليد الحنفي الكرماني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الأخبار ويسند الموقوف. ت 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خليل الذهلي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( ت 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54 )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داب المديني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[ م 3 ص 54 ].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داود بن دينار الفارسي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ويضع ( م 3 ص 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4 ص 106 و ج 5 ص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103 و ج 2 ص 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ززام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( بق 4 ص 35 ).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525 –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الخصيب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( م 3 ص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121 ).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زياد الجزري الحنفي كان يضع الحديث ( ت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66 ).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زياد اليشكري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أعور ( طب 5 ص 280 و في ج 5 ص 279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ببغداد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يضعون الحديث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منهم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زياد كان يضع الحديث. وهو مترجم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 في ( لب 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60 ).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زيادة الطح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حديثه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زاد المعاد لابن القيم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201 ]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سعيد المعروف بالمصلوب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عمدا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يضع الحديث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النسائي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الأربعة المعروفين بوضع الحديث على رسول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عبد الله بن أحمد بن سوادة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بوا اسمه على مائة اسم وزيادة قد جمعتها في كتاب ( طب 13 ص 168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64).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530 -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سعيد الأزرق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م 3 ص 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سعيد المروزي البورقي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بغير حديث 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وضع من المناكير على الثقات ما لا يحصى وأفحشها روايته عن بعض مشايخه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 xml:space="preserve">.. إلخ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 طب 5 ص 309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238 و ج 2 ص 85.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سليم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في الحديث. م 3 ص 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سليمان بن أبي فاطمة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م 3 ص 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سليمان بن دبير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على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يسرق الحديث ويضع ( م 3 ص 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188 )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535 -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سليمان بن زبان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بالبصرة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الحديث. م 3 ص 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سليمان بن هشام أبو جعفر الخز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 المعروف بابن بنت مطر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حديث وضعه في مدح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حنيفة وذم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265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فوه بمر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 بحال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يوصل الحديث ويسرق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الذهبي له أكاذيب في ميزانه 3 ص 68 ورأى الخطيب في تاريخه 5 ص 297 وابن الجوزي والذهبي الحمل في بعض الموضوعات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سنان القز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 البصري نزيل بغداد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أبو داود وغيره هب 2 ص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2 ص 139 ].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سهل أبو عبد الله العط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315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شجاع أبو عبد الله بن الثلجي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فقيه العراق في وقته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الحديث في التشبيه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حتال في إبطال الحديث عن رسول الله ور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ده نصرة لأبي حنيفة ورأيه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351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ظم 5 ص 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151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540 م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الضو بن الصلصال أبو جعفر الكوفي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شارب الخمر. طب 5 ص 375 ].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بن عامر السمرقندي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حدود الثلثمائة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أحاديث باطلة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يسرق الأحاديث فيحد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بها ويتابع الضعفاء والكذ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في رواياتهم عن الثقات الأباطيل قد اشتهر كذبه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388 م 3 ص 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272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عبدة القاضي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كان آفة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96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بجير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يروي عن الثقات المناكير وعن مالك البواطيل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246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البيلماني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أبيه بنسخة شبيها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بمائتي حديث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239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كخ 2 ص 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545 -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أبو جابر البياضي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جع 3 ص 325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89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القشيري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ويفتعل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جع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92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غزوان الشهير بابن قراد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له عن ثقات الناس بواطيل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بوقاحة عن مالك وشريك وضمام بن إسماعيل ببلايا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ص 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253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العزيز الجارودي العباداني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حافظ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94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القادر أبو الحسين بن السم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الواعظ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واية عنه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2 ص 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263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550 -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أبي سبرة أبو بكر المدني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كان يضع الحديث ويكذب ويفتي في مدينة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وكان عنده سبعون ألف حديث في الحلال والحرام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370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12 ص 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إبراهيم بن ثابت أبو بكر الأشناني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يضع ما لا يحسنه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والله أعلم أخذ أسانيد صحيحة من بعض الصحف فرك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عليها هذه البلايا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5 ص 441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273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زياد أبو سلمة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ت 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علانة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القاضي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عن الثقات ويأتي بالمعضلات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 قاله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ان. ت 54.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المطلب أبو الفضل الشيباني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الأحاديث للر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افضة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طب 5 ص 467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231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ص 147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 الغنايم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السيوطي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مع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الموصوفين بالحفظ وهذا من أعجب ما يكون والله أعلم.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555 -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حبابة البغدادي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برهان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الشيخ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طب 2 ص 338.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الملك أبو عبد الله الضرير الأنصاري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قال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حرقنا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124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138 و ج 2 ص 223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الواحد أبو عمر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اهد غلام ثعلب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لو طار طائر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ثنا ثعلب عن ابن الأعرابي ويذكر في معنى ذلك شيئا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الحديث فرأينا جميع شيوخنا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قونه فيه ويصد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قونه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لي رئيس الرؤساء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رأيت أشياء كثيرة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استنكر على أبي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سب إلى الكذب فيما يرويه في كتب أهل العلم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غرائب الحديث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 على مسند أحمد وحس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له جزء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قد جمع فيه الأحاديث التي تروى في فضائل معاوية فكان لا يترك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 الأشراف والكت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يقرأ عليه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يبتدئ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بقراءة ذلك الجزء.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عمر الزاهد قد جمع جزءا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فضل معاوية وأكثره مناكير وموضوعات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268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ترجمه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يحيى العنزي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أنصف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في رأيه المذكور بل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 ما جاء به الفيروز آبادي في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والعجلوني في كشف الخفاء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معاوية لم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فضله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ومن هذا الجزء يعرف القارئ قيمة قول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الحديث فرأينا.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إلخ - فكيف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الشيوخ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جزءا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فضل معاوية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عثمان بن أبي شيبة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297 قال عبد الله بن أسامة الكلبي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وإبراهيم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إسحاق الصو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وداود بن يحيى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حمن بن يوسف بن خراش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الحضرمي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أحمد بن حنبل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وجعفر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عثمان الطيالسي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إبراهيم بن قتيبة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العدوي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وجعفر بن هذيل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عثمان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الأمر يخي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ل على أقوام بأشياء ليست من حديثهم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45 - 47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عثمان بن حسن القاضي النصيبي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نزيل بغداد أبو الحسن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روى للشيعة مناكير ووضع لهم أحاديث م - قال أبو الفتح المصري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اكتب ببغداد عن شيخ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طلق عليه الكذب غير أربعة أحدهم النصيبي.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عبد الله الصيمري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ضعيفا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عدلا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هادة. طب 3 ص 52 ] لم 5 ص 281 ).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560 -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عثيم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يكتب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عكاشة الكرماني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بأحاديث بواطيل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وكان بك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موصوفا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بالبكاء وكان إذا قرأ بكى.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ونقل عن الحافظ السري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أحمد الجويباري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تميم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عكاشة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أكثر من عشرة آلاف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القرطبي في التذكار ص 155 من الجماعة الكثيرة الذين وضعوا الحديث حسبة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يدعون الناس إلى فضائل الأعمال.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موسى أبو بكر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يكذب ويد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 شيوخا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316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ودعان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494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صاحب الأربعين الودعاني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الموضوعة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لي حين تصف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حتها له تخليط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كذبه وتركيبه الأسانيد سرقها من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زيد بن رفاعة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305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يحيى السمرقندي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على الثقات روايات لم يذكروها ويروي عمن لم يلحقهم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294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565 -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عمر بن الفضل الجعفي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114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عيسى بن رفاعة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ندلسي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334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عيسى بن عيسى بن تميم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 الحديث لم يكن بشئ.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335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الفرات الكوفي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أبو علي التميمي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ببغداد كوفي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روى عن محارب موضوعات. طب 3 ص 163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239.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الفرخان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بن روزبه مولى المتوك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أبو الطيب الدوري من دور سامراء نزيل بغداد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بعد 359 بقليل ذكر الخطيب في تاريخه 3 ص 168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أبعد أن يكون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 وضع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الفرخان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وله أحاديث كثيرة منكرة بأسانيد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اللئال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المصنوعة بدل الكوف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الكرمان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وهو تصحيف.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في اللئال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المصنوعة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الفرغان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بدل الفرخان وهو تصحيف.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واضحة عن شيوخ ثقات.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موضوعات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الجوزي.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340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بوضع الحديث. وقال السيوطي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يضع. لي 1 ص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274.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570 -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الفضل بن عطي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المروزي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151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2 ص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109 و ج 2 ص 220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الفضل اليعقوبي الواعظ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ظهر كذبه وتخليطه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617. لم 5 ص 342.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القاسم أبو بكر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222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القاسم أبو جعفر الطالقاني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المرجئة كان يضع الحديث لمذهبه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1 ص 21 و ج 2 ص 102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مجيب الثقفي الصايغ الكوفي سكن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ذاهب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298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575 -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مجيب أبو همام القرشي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مز 9 ص 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المحرم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محصن الأسدي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ليس بثقة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9 ص 430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109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الجرجاني الوكيل أبو الحسين نضلة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368 / 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هو الحافظ الإمام روى مناكير عن شيوخ مجاهيل لم يتابعه عليها أحد فأنكروا عليه وكذ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بوه وحلف أبو سعيد النق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اش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بق 3 ص 181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أبو الفتح الخش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الثعلبي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ضرب به المثل في الكذب والتخي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لات ووضعها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منهمكا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رب قال فيه إبراهيم بن عثمان العربي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أوصاه أن ينحت الأخشاب والده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فلم يطقه وأضحى ينحت الكذبا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580 -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معمر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أبو البقاء قال ابن المبارك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542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ثقة بل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يضع للن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أسماءهم في أجزاء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يذهب فيقرأ عليهم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369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بكر الواسطي الباغندي الحافظ المعم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مدل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 التدليس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الاصبهاني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لم 5 ص 360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مروان المعروف بالسدي الصغير صاحب الكلبي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ثقة يضع الحديث لا يكتب حديثه ألبت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292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216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283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مزيد - مرثد - أبو بكر الخزاعي المعروف بابن أبي الأزهر النحوي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قبيح الكذب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الخطيب في مسنده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350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لإصابة 2 ص 386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بغية ص 104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مفتاح السعادة 1 ص 137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المستنير أبو علي النحوي المعروف بقطرب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السكيت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كتبت عنه قمطرا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يكذب في اللغة فلم أذكر عنه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بغية ص 104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585 م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مسلمة الواسطي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بحديث موضوع باطل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رجاله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 سواه. طب 3 ص 307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382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معاوية أبو علي النيسابوري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يضع الحديث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حاديث كثيرة كذب ليس لها أصل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272 - 274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114 و ج 2 ص 206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محم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بن مندة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الهيثم الاصبهاني نزيل الري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يكن بصدوق. لم 5 ص 393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المنذر تابعي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1 ص 110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منصور بن جيكان أبو عبد الله القشيري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590 -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المهاجر أبو عبد الله الطالقاني أخو حنيف القاضي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الث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صالح الأسدي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أكذب خلق الله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قوم ماتوا قبل أن يولد هو بثلاثين سنة وأعرفه بالكذب منذ خمسين سنة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طب 3 ص 303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174. م 3 ص 140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397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127 و ج 2 ص 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123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المهلب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موسى بن أبي نعيم الواسطي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نعيم النصيبي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نمير الفاريابي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البيلماني فيمن يضع الحديث. م 3 ص 144.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595 -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هارون الهاشمي المعروف بابن يريه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ذاهب الحديث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بالوضع. طب 7 ص 403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الوليد القلانسي البغدادي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الوليد القرطبي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هالك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الوليد اليشكري هو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 بن الوليد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الأزدي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419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يحيى بن رزين المصيصي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263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600 -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يزيد المستملي أبو بكر الطرطوسي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يسرق الحديث ويزيد فيه ويضع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149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يزيد المعدني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3 ص 149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يزيد العابد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موضوعا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فضايل معاوية هو آفته.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432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يوسف أبو بكر الرق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الحافظ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بعد 382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قاله الخطيب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436. وفي الميزان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الطبراني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يوسف بن يعقوب الرازي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الأحاديث والقراءات والنسخ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القرآن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 نحوا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نسخة قراءات ليس لشئ منها أصل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ووضع من الأحاديث ما لا يضبط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قدم بغداد قبل الثلثمائة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 3 ص 397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605 -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يونس القرشي الكديمي القرشي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الأعلام بالبصرة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وعلى الثقات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وضع أكثر من ألف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3 ص 441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194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2 ص 175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محمش النيسابوري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محمود بن علي الطواري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المائة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ادسة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لإصابة 1 ص 124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مروان بن سالم الدمشقي مولى بني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أحاديثه لا يتابع الثقات عليها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10 ص 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81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بن شجاع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الأموي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ليس بحج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يروي المقلوبات عن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10 ص 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610 - مروان بن عثمان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سعيد الذرقي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1 ص 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لمطه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بن سليمان أبو بكر المعد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الفقيه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363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220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معاوية بن الحلبي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182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ص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بيح الموصلي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من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الموصل وكان يضع الحديث ويكذب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64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هلال بن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ويد الطح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الكوفي العابد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المعروفين بالكذب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8 ص 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 3 ص 112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187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615 -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قاتل بن سليمان البلخي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النسائي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المعروفين بوضع الحديث على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يقول لأبي جعفر المنصور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نظر ما 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ثه فيك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للمهدي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شئت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وضعت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لك أحاديث في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حاجة لي فيها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168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5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الإصابة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الطرازي.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196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10 ص 284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128 و ج 2 ص 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منذر بن زياد - يزيد - الطائي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منصور بن عبد الله الهروي أبو علي الخالدي الذهلي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401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سعيد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دريسي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هب 3 ص 162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بن مجاهد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203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بن موف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96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620 - مهدي بن هلال أبو عبد الله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صاحب بدعة يضع الحديث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يرويه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تابع عليها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206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مهلب بن أبي صفرة ظالم بن سراق الأزدي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أبا سعيد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عاب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بالكذب وفيه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رائج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ولي خراسان فعمل عليها خمس سنين. كذا ترجمه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قتيبة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المعارف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175 واستدركه أبو عمر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ستيعاب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عابه بالكذب فلا وجه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يحتاج لذلك في الحرب يخادع الخوارج فكانوا يصفونه لذلك بالكذب غيظا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عليه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لإصابة 3 ص 536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عمر يقر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كذب المهلب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يجو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زه له لاحتياجه إليه في الحرب وهذا هو رأي معاوية وهو الذي فتح هذا الباب بمصراعيه.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مهلب بن عثمان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207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موسى الأبتي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كر فيمن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221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إبراهيم المروزي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لي 2 ص 191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625 - موسى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الثقفي الصنعاني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التفسير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أبو طاهر الدمياطي البلقاوي المقدسي الواعظ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عن الثقات بالبواطيل والموضوعات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6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مطير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ميسرة بن عبد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الفارسي البصري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تاريخ الخطيب البغدادي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البغدادي.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فضل قزوين أربعين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أبو زرعة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أحتسب في ذلك. وقال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عيسى ابن الطب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لميسرة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أين جئت بهذه الأحاديث من قرأ كذا فله كذا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وضعته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رغ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الناس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وصفه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223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6 ص 140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ميسرة بن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260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النون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630 - نافع بن هرمز أبو هرمز الجمال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227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51 لي 2 ص 220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نصر بن باب أبو سهل الخراساني نزيل بغداد قيل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193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ضرب أحمد وابن معين وأبو خيثمة على حديثه وأسقطوه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كتب عنه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معين عشرين ألف 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289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6 ص 151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نصر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عجلان أبو الحارث البجلي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ذاهب الحديث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282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230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300.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نصر بن طريف أبو جزء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المعروفين بوضع الحديث ومم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أجمع على كذبه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231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نصر بن قديد بن يسار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قاله العقيلي وابن معين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190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635 - م نصر الله بن أبي العز مظف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أبو الفتح الشيباني ابن الشعيشعة الدمشقي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روى مسند أحمد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شامة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 ورق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أجلسه أحمد بن يحيى بن سني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الدولة في حال ولايته القضاء بدمشق فأنشد فيه بعض الشعراء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جلس الشعيشعة الشقي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ليشهدا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لكم ماذا عدا فيما بدا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هل زلزل الز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لزال أم قد خرج الدج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 عدم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ذوو الهدى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عجبا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لمحلول العقيدة جاهل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رع قد أذنوا له أن يقعدا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شهاب الدين أبو القاسم عبد الرحمن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 المقدسي الشافعي المؤرخ الكبير المتوفى 665.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tl/>
          <w:lang w:bidi="fa-IR"/>
        </w:rPr>
        <w:t xml:space="preserve"> يه 13 ص 218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5 ص 285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لنضر بن سلمة المروزي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يفتعل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160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لإصابة 2 ص 380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لنضر بن شفي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161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لنضر بن طاهر يسرق الحديث ويكذب ويبالغ في الكذب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نعيم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أبو عبد الله الأعور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أحد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228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في تقوية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وحكايات مزو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رة في ثلب النعمان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2 ص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10 ص 463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لجوهر النقي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لابن التركماني هامش سنن البيهقي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305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640 - نعيم بن سالم بن قنبر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المشهورين بالكذب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نهشل بن سعيد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230 و ج 2 ص 127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نوح بن أبي مريم يزيد أبو عصمة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كما يضع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هلال وضع حديث فضايل القرآن الطويل.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الذي وضع أحاديث فضايل القرآن.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وأحاديث فضل سور القرآن مائة وأربعة عشر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 3 ص 187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ص 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نوح بن در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ملخ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 مستدرك الحاكم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171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نوح بن جعونة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مات 182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645 - نوح بن مسافر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 118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الهاء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هارون بن حبيب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هارون بن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247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هارون بن زياد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247.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هارون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الطيب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لب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650 - هبة الله بن المبارك البغدادي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آفة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ظهر كذبه عند شيوخ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9 ص 183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هب 4 ص 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هشام بن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أبو الوليد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لمي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245 فقيه دمشق وخطيبها ومحد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أبو داود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بأربعمائة حديث لا أصل له. هب 2 ص 110.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إبراهيم النسفي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راوية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للموضوعات والبلايا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465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144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لهيثم بن عبد الغف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الطائي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265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لهيثم بن عدي الطائي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207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 قالت جارية الهيثم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مولاي يقوم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الليل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فإذا أصبح جلس يكذب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فيه أبو نواس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4039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لهيثم بن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 تلو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يوم له رحل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خشب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يزال أخا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ومرتحل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الموالي وأحيانا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إلى العرب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 لسان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يزج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يه لهجوهم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لم يزل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عدى على قشب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أنت فما قربى تهم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اجتلبت لها الأنساب من كثب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039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نسبت عدي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بني ثعل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 الدال قبل العين في النسب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265 نص 1 ص 102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10 ص 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الواو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655 -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لوليد بن سلمة الطبراني الأزدي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271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لإصابة 2 ص 159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لوليد بن عبد الله بن أبي ثور الهمداني الكوفي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172 نزيل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440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لوليد بن الفضل العنزي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الموضوعات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بحال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273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27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ثعل بن عمرو بن الغوث أحد أجداد الهيثم.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لوليد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الموقري مولى بني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181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لا يكتب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228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وهب بن حفص أبو الوليد البجلي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عاش إلى 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277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215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660 - وهب بن وهب القاضي أبو البختري القرشي المدني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199 /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أكذب الناس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كان يضع الحديث وضعا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الليل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سويد بن عمرو بن الزبير في أبيات 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وجدنا ابن وهب حين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ثنا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أضاع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ين والورعا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يروي أحاديث من إفك مجم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لوهب وما رو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وما جمعا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البختري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وكان يجمع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حديث يرويه أسانيد من جسارته على الكذب ووضعه على الثقات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454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6 ص 232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حرف الياء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أبي أنيسة الجزري الرهاوي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146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السكن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202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يكذب ويحد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بالموضوعات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146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141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شبيب اليماني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 سفيان ما لم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به قط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ووضع على حميد الطويل وكذب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293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145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عبدويه أبو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رجل سوء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166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665 - يحيى بن عقبة بن أبي العيزار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يفتعل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كان يسخر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ما يرويه لا يتابع عليه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270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يحيى بن العلاء يروي عن مطرف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نص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125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علي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البلنسي المالكي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إمام مسجد العتمة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4 ص 49 و ج 6 ص 270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يحيى بن عنبسة القرشي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مكشوف الأمر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162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299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أخي حرملة التجيبي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 على حرملة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275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670 - يحيى بن ميمون أبو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البصري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190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متروك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الأحاديث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305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11 ص 291 لي 2 ص 125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هاشم الغس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السمسار أبو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كان يضع الحديث ويسرقه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 164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 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305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169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2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122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يزيد بن خالد العمي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.لب 140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يزيد بن ربيعة بن يزيد الدمشقي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بالكذب. كر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395.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يزيد بن عياض الليثي البصري أبو الحكم.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ليس بثقة متروك الحديث. طب 9 ص 456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121 و ج 2 ص 173.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675 - يزيد بن مروان الخل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طب 14 ص 348.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يعقوب بن إسحاق البيهسي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له انبساط في تصريح الكذب فرمى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ثون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كتبوا عنه. طب 14 ص 290.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يعقوب بن الوليد أبو يوسف الأزدي المدني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الكبار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266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325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كر 4 ص 231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لب 159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118 و ج 2 ص 12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146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يعقوب أبو يوسف الأعشى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رجل سوء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حدود 200.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326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يعلى بن الأشدق أبو الهيثم العقيلي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كان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دولة الرشيد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ولا يكتب حديثه وضعوا له أحاديث فحد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بها ولم يدر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بلغني عن أبي سمر قال قلت ليعلى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سمع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جامع سفيان وموطأ مالك وشيئا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الفوائد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2 ص 26 و ج 3 ص 326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680 - يمان بن 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يضع. لي 26 ص 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99.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_17_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يوسف بن جعفر الخوارزمي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م 3 ص 329.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يوسف بن خالد السمتي الفقيه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التجه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ينكر فيه الميزان والقيامة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وضع كتاب الشروط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من جلب رأي أبي حنيفة إلى البصرة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سنة 189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329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يب 11 ص 413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حاشية السنن لابن ماجة تأليف السندي ج 1 ص 395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يوسف بن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فر أبو الفيض الدمشقي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 يكذب روى بواطيل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في عداد من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 ص 331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مز 1 ص 82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2 ص 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 xml:space="preserve">( </w:t>
      </w:r>
      <w:r>
        <w:rPr>
          <w:rtl/>
          <w:lang w:bidi="fa-IR"/>
        </w:rPr>
        <w:t>الكنى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زبالة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الحافظ أحمد بن صالح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كتبت عنه مائة ألف حديث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لي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كان يضع الحديث فتركت حديثه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200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685 -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شوكر. كان يضع الحديث بالسند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11 ص 152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الصقر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يسرق الأحاديث ويرك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بها ويضعها على الشيوخ. طب 2 ص 219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أبو بكر بن عثمان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أحاديث كذب. لم 6 ص 349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أبو جابر البياضي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المحل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 ص 217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أبو الحسن بن نوفل الراعي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لم 6 ص 364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690 م - أبو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التوحيدي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صاحب التصانيف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إسمه علي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نفاه الوزير المهلبي لسوء عقيدته وكان يتفلسف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بقي إلى حدود الأربعمائة ببلاد فارس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مالي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الفريدة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قليل الدين والورع مجاهرا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بالبهت تعر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لأمور جسام من القدح في الشريعة والقول بالتعطيل.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زنديقا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صاحب زندقة وانحلال.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جعفر بن يحيى الحكاك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لي أبو نصر السجزي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سمع أبا سعيد الماليني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قرأت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المنسوبة إلى أبي بكر وعمر مع أبي عبيدة إلى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أبي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عملتها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وافض وسببها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كانوا يحضرون مجلس بعض الوزراء يعني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العميد فكانوا يغلون في حال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فعملت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سالة. فقد اعترف بالوضع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قرأت بخط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القاضي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بن جماعة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نقل من 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العلاج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وقف لبعض العلماء على كلام يتعل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بهذه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ملخ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أزل أرى أبا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التوحيدي معدودا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زمرة أهل الفضل موصوفا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داد في الجد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والهزل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صنع رسالة منسوبة إلى أبي بكر وعمر رضي الله عنهما راسلا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وقصد بذلك الطعن على الصدر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فنسب فيها أبا بكر وعمر رضي الله عنهما إلى أمر لو ثبت لاستحق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فوق ما يعتقده الإمامي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ما 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فيها على افتعاله في ذلك نسبته إلى أبي بكر إنشاء خطبة بليغة تمل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فيها لأبي عبيدة ليحمل له رسالته إلى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وغفل 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كانوا بمعزل عن التمل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ولعمري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 أقرب إلى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قرابة ولكن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أقرب إليه قربة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والقرابة لحم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ودم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والقربة نفس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وروح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وهذا يشبه كلام الفلاسفة وسخافة هذه الألفاظ تغني عن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الرد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فيها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رضي الله عنه قال 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ما خاطبه به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اعتزلت تنتظر وحيا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جهة الله وتتواكف مناجاة الملك.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الكلام لا يجوز نسبته إلى عمر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ظاهر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غير ذلك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تضم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نته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من عدم الجزالة التي تعرف من طراز كلام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لف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6 ص 369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تعجب من الأعلام الذين ذكروا في تآليفهم رسالة أبي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التوحيدي المكذوبة التي أوقفناك على بطلانها وعلى مبلغ مفتعلها من الدين والثقة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كالعبيدي المالكي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عمدة التحقيق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ذكروها برم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تها محتج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بها في باب فضائل أبي بكر وعمر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خلف الأعمى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خادم أنس.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12 ص 87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الخير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بغدادي</w:t>
      </w:r>
      <w:r>
        <w:rPr>
          <w:rFonts w:hint="cs"/>
          <w:rtl/>
          <w:lang w:bidi="fa-IR"/>
        </w:rPr>
        <w:t>ٌّ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417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357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أبو سعد المدائني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 فيمن كان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383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أبو سعيد القدري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384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695 - أبو سلمة العاملي الشامي الأزدي.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12 ص 119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الحربي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3 ص 366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أبو علي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 المذك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النيسابوري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معروفا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بسرقة الأحاديث.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4 ص 130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أبو القاسم الجهني القاضي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مذكور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 في حديث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واختراع العجائب الخارقة للعادات.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راجع معجم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 لياقوت الحموي ترجمة أبي الفرج صاحب الأغاني.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المغيرة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أكذب الناس وأخبثه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14 ص 410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700 - م أبو المهزم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إنّ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هؤلاءِ متبّ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رٌ ماهُمْ فيهِ وباطِلٌ ماكانوا يَعمَلون</w:t>
      </w:r>
      <w:r>
        <w:rPr>
          <w:rFonts w:hint="cs"/>
          <w:rtl/>
          <w:lang w:bidi="fa-IR"/>
        </w:rPr>
        <w:t>ْ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الأعراف 139 ]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لفت نظر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غيض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فيض ولعل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القارئ يستكثره أو يستعظمه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وضع الحديث والكذب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وعلى الثقات من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والتابعين لهم بإحسان لا ينافي عند كثير من القوم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هد والورع وات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صاف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بالتقوى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هو شعار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الحين ويتقر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بون به إلى المولى سبحانه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هنا قال يحيى بن سعيد 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رأيت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الحين في شيئ أكذب منهم في الحديث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نر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أهل الخير في شئ أكذب منهم في الحديث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الكذب في أحد أكثر منه فيمن ينسب إلى الخير والز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هد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وقال القرطبي في التذكار ص 155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التفات لما وضعه الواضعون واختلقه المختلقون من الأحاديث الكاذبة والأخبار الباطلة في فضل سورة القرآن وغير ذلك من فضائل الأعمال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ارتكبها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وضعوا الحديث حسبة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زعموا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يدعون الناس إلى فضائل الأعمال كما روي عن أبي عصمة نوح بن أبي مريم المروزي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عكاشة الكرماني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وأحمد بن عبد الله الجويباري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وغيرهم. قيل لأبي عصمة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أين لك عن عكرمة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فضل سور القرآن سورة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سورة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الناس قد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مقدمة صحيح مسلم. تاريخ بغداد 2 ص 98.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مقدمة صحيح مسلم.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اللئالي المصنوعة للسيوطي ج 2 في خاتمة الكتاب.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أعرضوا عن القرآن واشتغلوا بفقه أبي حنيفة ومغازي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إسحاق فوضعت هذا الحديث حسبة.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156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ذكر الحاكم وغيره من شيوخ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هاد انتدب في وضع أحاديث في فضل القرآن وسوره فقيل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فعلت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هذا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زهدوا في القرآن فأحببت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رغ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بهم فيه فقيل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كذب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متعم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فليتبو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أ مقعده من النار.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ما كذبت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كذبت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وقال في التحذير من الموضوعات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وأعظمهم ضررا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منسوبون إلى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هد وضعوا الحديث حسبة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فيما زعموا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الناس موضوعاتهم ثقة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بهم وركونا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إليهم فضل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وأضل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وسمعت في ص 268 قول ميسرة بن عبد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أين جئت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بهذه الأحاديث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وضعتها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رغ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الناس فيها.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أحتسب في ذلك.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الحسن - الراوي عن المسي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بن واضح -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يضع الحديث حسبة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5 ص 288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وكان نعيم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يضع الحديث في تقوية السن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راجع ص 269.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الكذب والإفك وقول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 ليست من الفواحش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تكن فيها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منقصة ومغمزة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تنافي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فضائل النفس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كرامة ذويها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فهذا حرب بن ميمون مجتهد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عابد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وهو أكذب الخلق.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الهيثم الطائي يقوم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الليل بالص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وإذا أصبح يجلس ويكذب.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إبراهيم الشامي كان من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هاد وهو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عبد المغيث الحنبلي موصوف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هد والثقة والدين والص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 والأمانة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لاح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جتهاد وات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باع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والآثار وهو يؤل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من الموضوعات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فضائل يزيد بن معاوية.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صبيح من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الموصل وكان يضع ويكذب.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هلال عابد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وهو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عكاشة بك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القراءة وهو 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انظر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فقه الحديث وأعجب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فمال هؤلاء القوم لا يكادون يفقهون حديثا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وهذا أبو عمر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اهد 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من الموضوعات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فضائل معاوية بن أبي سفيان.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أحمد الباهلي من كبار الزه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وهو ذلك الكذ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يتزه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ويهجر شهوات الدنيا فحس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له الشيطان هذا الفعل القبيح.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البرداني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ويضع الحديث في فضل معاوية.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وهب بن حفص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ومكث عشرين سنة لا يكل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أحدا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يكذب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فاحشا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أبو بشر المروزي الفقيه أصلب أهل زمانه في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وأذب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عنها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وأخفهم لمن خالفها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يضع الحديث ويقل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أبو داود النخعي أطول الناس قياما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بليل وأكثرهم صياما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بنهار وهو 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أبو يحيى الوك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الكبار وكان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لحاء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الفقهاء.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إبراهيم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الآمدي أحد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هاد وأحاديثه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99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رشدين مقل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متون الحديث وكان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عابدا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قاله الذهبي.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إبراهيم بن أبو إسماعيل الأشهلي كان عابدا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صام 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سنة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على شيئ من حديثه كان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الأسانيد ويرفع المراسيل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يب 1 ص 104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جعفر بن الزبير كان مجتهدا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العبادة وهو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وهذا أبان بن أبي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من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وهو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فمن هنا ترى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المذكورين بين إمام مقتدى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وحافظ شهير وفقيه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وشيخ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وخطيب بارع.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فريق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يتعم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دون الكذب خدمة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لمبدء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لإمام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تأييدا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ولذلك كثر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 ووقع التضارب في المناقب والمثالب بين رجال المذاهب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من تقصر يده عن الفرية على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بالحديث عنه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يبهت الناس باختلاق أطياف حول المذاهب ورجالاتها.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ترى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افتعلوا على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روايات في مناقب أبي حنيفة مثل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سيأتي من بعدي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النعمان بن ثابت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أبا حنيفة ليحيين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دين الله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سلسلة الكذابين والوضاعين.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تهذيب التهذيب 1 ص 99.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على يديه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قرن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سابقون وأبو حنيفة سابق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زمانه. أخرجه الخوارزمي في كتابه مناقب أبي حنيفة 1 ص 16 بهذا اللفظ. وفي جامع مسانيد أبي حنيفة 1 ص 18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وأبو حنيفة سابق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والسند مرسل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ابن لهيعة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174 عن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طريق حامد بن آدم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الجوزجاني وابن 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أحمد السليماني فيمن اشتهر بوضع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لعنه الله. مات 339.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اسمه النعمان وكنيته أبو حنيفة هو سراج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هو سراج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تي. هو سراج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الخطيب البغدادي في تاريخه 13 ص 335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يكون في آخر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مان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بأبي حنيفة هو خير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سيكون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هو سراج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يكون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النعمان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أبا حنيفة يجد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الله له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على يديه.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ابن عدي من موضوعات أحمد الجويباري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اع.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1 ص 193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 1 ص 238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سراج أهل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في أسنى المطالب ص 14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سيأتي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بعدي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النعمان بن ثابت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با حنيفة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حيا دين الله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على يديه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الخطيب البغدادي في تاريخه 2 ص 289 من طريق محمد بن يزيد المستملي الكذاب الوضاع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موضوع باطل.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أخرجه الخطيب الخوارزمي في مناقب أبي حنيفة 1 ص 14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باطل.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قال الشيخ على القار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موضوعاته الكبرى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موضوع باتفاق المحدثين. كشف الخفاء ج 1 ص 33.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قال الخطيب في تاريخه 2 ص 289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باطل موضوع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ومحمد بن يزيد متروك الحديث و وسليمان بن قيس وأبو المعلى مجهولان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وأبان بن أبي عياش رمي بالكذب وعده ابن حجر في الخيرات الحسان من الموضوعات كما في كشف الخفاء 1 ص 33. قال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محمد بن يزيد راوي الحديث هو أبو بكر الطرسوسي أحد الوضاعين الكذابين كما مر في سلسلتهم.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يجيئ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فيحيي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ويميت البدعة اسمه النعمان بن ثابت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سائر الأنبياء تفتخر بي وأنا أفتخر بأبي حنيفة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تقي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عند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جبل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أنبياء بني إسرائيل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فقد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أبغضه فقد أبغضني.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العجلوني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يصلح وإن تعد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دت طرقه. كشف الخفاء ج 1 ص 33.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آدم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فتخر بي وأنا أفتخر برجل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إسمه نعمان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وكنيته أبو حنيفة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هو سراج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العجلوني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كشف الخفاء 1 ص 33.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موسى وعيسى مثل أبي حنيفة لما تهو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دوا وما تنص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روا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يخرج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 أبو حنيفة بين كتفيه خال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حيي الله تعالى على يديه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مرسل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مجاهيل ذكره الخوارزمي في مناقب أبي حنيفة 1 ص 16.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ورواية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يطلع بعد رسول الله بدر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جميع خراسان يكن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بأبي حنيفة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ورواية أبي البختري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قال.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دخل أبو حنيفة على جعفر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نظر إليه جعفر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أنظر إليك وأنت تحيي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ما اندرست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وتكون مفزعا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ملهوف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وغياثا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مهموم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بك يسلك المتحي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رون إذا وقفوا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تهديهم الواضح من الطريق إذا تحي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فلك من الله العون والتوفيق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يسلك الرباني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بك الطريق.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الخطيب الخوارزمي في مناقب أبي حنيفة ج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 عن أبي البختري ما عساني أن أقول في رجل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يؤل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ضخما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مناقب أبي حنيفة من هذه المخازي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ويأتي بهذه الأكاذيب الشائنة ويبث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في الملأ الديني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كحقائق راهنة غير مكترث بمغب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دجله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مبال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بالكشف عن سوءته.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بلغت مغالاة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الحنفي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زعمت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أعلم من رسول الله </w:t>
      </w:r>
      <w:r w:rsidRPr="00FB4347">
        <w:rPr>
          <w:rStyle w:val="libAlaemChar"/>
          <w:rtl/>
        </w:rPr>
        <w:t>صلى‌الله‌عليه‌وآله‌وسلم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الخوارزم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مناقب أبي حنيفة 1 ص 15 من طريق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أحمد الخزاعي قال ابن حبان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يخطئ ويخالف. وعن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هدية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الكذاب الوضاع الخبيث.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عده العجلوني من الموضوعات. كشف الخفاء 1 ص 33.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أخرجه الخوارزم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مناقب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حنيفة ص 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وجامع المسانيد 1 ص 17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باطل.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مثل الخوارزمي المترجم في الجزء الرابع ص 398 - 407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وشمس الدين الشام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942 صاحب عقود الجمان في مناقب أبي حنيفة النعمان.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قال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جرير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في الكوفة فقدمت البصرة وبها عبد الله بن المبارك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تركت الناس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تركت بالكوفة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يزعمون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با حنيفة أعلم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قال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خذوك في الكفر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فبكى حتى ابتل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 لحيته - يعني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عنه - طب 13 ص 413.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جرير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قدمت على ابن المبارك فقال له رجل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رجلين تماريا عندنا في مسألة فقال أحدهما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حنيفة. وقال الآخر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حنيفة أعلم بالقضاء. فقال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المبارك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أعد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 فأعاد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كفر كفر.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بك كفروا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وبك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خذوا الكافر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بروايتك عن أبي حنيفة.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أستغفر الله من رواياتي عن أبي حنيفة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13 ص 414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فضيل بن عياض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هؤلاء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شربت قلوبهم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أبي حنيفة وأفرطوا فيه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لا يرون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أعلم منه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6 ص 358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وكان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شجاع أبو عبد الله فقيه أهل العراق يحتال في إبطال الحديث عن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نصرة لأبي حنيفة ورأيه.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 5 ص 351 ].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قابلوا هؤلاء بالطعن على إمامهم وشن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 عليه الغارات وتحاملوا عليه بالوقيعة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يسعنا ذكر جل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وقفنا عليه من ذلك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نذكر منه النزر اليسير.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عبد البر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طعن عليه أبو عبد الله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إسماعيل البخاري - صاحب الصحيح - فقال في كتابه في الضعفاء والمتروكين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النعمان بن ثابت الكوفي قال نعيم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نا يحيي بن سعيد ومعاذ بن معاذ سمعا سفيان الثوري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ستتيب أبو حنيفة من الكفر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تين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وقال نعيم عن الفزاري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عند سفيان بن عيينة فجاء نعي أبي حنيفة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لعنه الله كان يهدم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عرة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عروة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ولد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مولود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أشر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منه. هذا ما ذكره البخاري.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150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نتقاء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وذكر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اجي في كتاب العلل في باب أبي حنيفة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الانتقاء في فضائل الثلاثة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ئمة الفقهاء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مالك والشافعي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حنيفة ص 149.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2 - ذكر الخطيب البغدادي استتابته من الكفر عن جمع كثير في تاريخه ج 13 ص 379 - 384 وحك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 شريك أنه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علمت ذاك العواتق في خدورهن.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استتيب في خلق القرآن فتاب.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اجي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كان ينافس أصحاب أبي حنيفة.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الجارود في كتابه في الضعفاء والمتروكين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لنعمان بن ثابت أبو حنيفة جل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حديثه وهم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قد اختلف في إسلامه.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وروي عن مالك رحمه الله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 في أبي حنيفة نحو ما ذكر سفيان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مولود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خرج على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يف كان أهون.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اجي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نا أبو السائب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وكيع بن الجراح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وجدت أبا حنيفة خالف مائتي حديث عن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الخطيب في تاريخه 13 ص 390.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روح المدايني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ني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أسد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لابن المبارك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الناس يقولون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تذهب إلى قول أبي حنيفة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يقول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يصيبون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نأتيه زمانا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ونحن لا نعرفه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عرفناه تركناه.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وني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المقري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أبي يقول دعاني أبو حنيفة إلى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رجاء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فلم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جبه.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ص 152. قال أبو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 الطحاوي أبو جعفر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ينشده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كاذبة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بما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ثتني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فعليك إثم أبي حنيفة أو زفر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لواثبين على القياس تعد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والناكبين عن الطريقة والأثر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جعفر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وددت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 حسناتهما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جورهما وعلي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إثمهما.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عبد الله بن أحمد بن حنبل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أصحاب أبي حنيفة لا ينبغي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روى عنهم ش</w:t>
      </w:r>
      <w:r>
        <w:rPr>
          <w:rFonts w:hint="cs"/>
          <w:rtl/>
          <w:lang w:bidi="fa-IR"/>
        </w:rPr>
        <w:t>يءٌ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عبد الله بن أحمد عن أبي حنيفة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روى عنه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منصور بن أبي مزاحم قال سمعت مالك بن أنس وذكر أبو حنيفة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كاد الدين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ومن كاد الدين فليس من إهله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 6 ص 325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وذكره الخطيب في تاريخه 13 ص 400.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الوليد بن مسلم قال قال لي مالك بن أنس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ذكر أبو حنيفة ببلدكم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ينبغي لبلدكم أن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يسكن. حل 6 ص 325.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زفر بن الهذيل العنبر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ثم التميم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أحد أكابر أصحاب أبي حنيفة وأفقههم وأحسنهم قياسا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ولي قضاء البصرة وقد خلف أبا حنيفة في حلقته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ذ مات توفي سنة 158.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طب 14 ص 259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260.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كان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ليلي يتمث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بأبيات منها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شنآن المرجئين ورأيهم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عمر بن ذر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بن قيس الماصر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وعتيبة الدب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رضى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وأبي حنيفة شيخ سوء كافر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يوسف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سباط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حنيفة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أربعمائة حديث أو أكثر.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مالك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مولود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أضر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أهل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من أبي حنيفة.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فتنة أبي حنيفة أضر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فتنة إبليس في الوجهين جميعا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رجاء.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وما وضع من نقض الس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مهدي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أعلم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فتنة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فتنة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أعظم من رأي أبي حنيفة.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شريك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لإن يكون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الأحياء خم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أن يكون فيه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أصحاب أبي حنيفة.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الأوزاعي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عمد أبو حنيفة إلى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فنقضها عروة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عروة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مولود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أضر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سفيان الثوري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 جاءه نعي أبي حنيفة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الحمد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له الذي أراح المسلمين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لقد كان ينقض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عروة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عروة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في الاسلام مولود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أشأم على أهل الاسلام منه.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وعنه وذكر عنده أبو حنيفة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يتعس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بغير علم ولا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عبد الله بن إدريس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ضال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مضل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شيبة - وذكر أبا حنيفة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أراه كان يهودي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أحمد بن حنبل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حنيفة يكذب.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أصحاب أبي حنيفة ينبغي أن لا يروى عنهم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طب 7 ص 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حفص عمرو بن علي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صاحب الرأي ليس بالحافظ مضطرب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واهي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وصاحب هو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وترى آخرين افتعلوا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عالم قريش يملأ طباق الأرض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أخذنا ما يأت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تاريخ الخطيب البغداد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 13 ص 380.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وحملوه على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إدريس إمام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وزعم المزني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رأى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فسأله عن الشافعي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أراد محب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فعليه بمحم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إدريس الشافعي المطلبي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وأنا منه. طب 2 ص 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وعن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نصر الترمذي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كتبت الحديث تسعا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وعشرين سنة و سمعت مسائل مالك وقوله، ولم يكن لي حسن رأي في الشافعي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فبينا أنا قاعد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مسجد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بالمدينة إذ غفوت غفوة فرأيت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أكتب رأي أبي حنيفة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أكتب رأي مالك؟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وافق حديثي. 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أكتب رأي الشافعي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فطأطأ رأسه شبه الغضبان لقولي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هذا بالرأي هذا 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من خالف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تي. فخرجت على أثر هذه الرؤيا إلى مصر فكتبت كتب الشافعي. طب 1 ص 366 ].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أحمد بن نصر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منامي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بمن تأمرنا أن نقتدي به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تك في عصرنا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ونركن إلى قوله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ونعتقد مذهبه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عليكم بمحم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إدريس 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رضي عنه وعن جميع أصحابه ومن يصحبه و يعتقد مذهبه إلى يوم القيامة. 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وبمن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بأحمد بن حنبل فنعم الفقيه الورع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اهد. كر 2 ص 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أحمد بن الحسن الترمذي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فأغفيت فإذا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 أقبل فقمت إليه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قد كثر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 في الدين فما تقول في رأي أبي حنيفة</w:t>
      </w:r>
      <w:r w:rsidR="00B76BF2">
        <w:rPr>
          <w:rtl/>
          <w:lang w:bidi="fa-IR"/>
        </w:rPr>
        <w:t>؟!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ونقض يده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قلت: فما تقول في رأي مالك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فرفع يده وطأطأ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أصاب وأخطأ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فما تقول في رأي الشافعي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بأبي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أحيى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تي. طب 6 ص 69.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أما ترى ما في الناس من اختلاف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قال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شئ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ومالك والشافعي.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حنيفة فما أدري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هو.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مالك فقد كتب العلم.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الشافعي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قال ابن الحوت في أسنى المطالب ص 14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 لم يصح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فهو ضعيف.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وإلي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 طب 4 ص 231.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ويأتي حنفي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يتقر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إلى إمامه بوضع الحديث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من طريق أبي هريرة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سيكون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حنيفة هو سراج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تي. و سيكون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إدريس فتنته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أضر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فتنة إبليس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لفظ: أضر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متي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بليس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موسى الحنفي القاضي بدمشق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506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لي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لأخذت الجزية من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يه 12 ص 175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402.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وكان 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الدمراقي الحنفي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789 [ ذاك العالم الورع الذي كان يقرأ كل يوم ختمة ] شديد العصبي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يقع في الشافعي ويرى ذلك عبادة. هب 6 ص 310 ].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وتأتي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بالزعمات فتروي ما وضعه بعضهم على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رواية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يكاد الناس يضربون أكباد الإبل فلا يجدون أعلم من عالم المدينة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وطب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قوها على مالك بن أنس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المدينة لم تكن عاصمة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هناك عالم يقصد قبل مالك وبعده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عايلة النبوة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التي جعلها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قرينة القرآن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ستخلاف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فيكم الثقلين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كتاب الله وعترتي أهل بيتي.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لم ترث علم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صادق آل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-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صادقون - لم يكن هو المنتجع الوحيد في العلم 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الدنيا في ذلك اليوم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مالك لم يكن من تلامذته.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فيأتي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بدعوى الإجماع المجر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 من المسلمين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مالك هو المراد من ذلك الحديث المزو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قول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أحمد كان أفضل من مالك بن أنس. طب 2 ص 298.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الخطيب في تاريخه 5 ص 309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وعده من أفحش ما وضعه البورق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محمد بن سعيد الكذاب المتوفى 318 على الثقات. وعده العجلون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كشف الخفاء 1 ص 33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الموضوعات وكذا السيوط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237.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عده ابن الحوت في أسنى المطالب ص 14 من الموضوعات.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سمعته من المالكية ولم أره.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صاحب الديباج المذهب.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 - وعن قول أحمد - إمام الحنابلة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ابن أبي ذئب أفضل من مالك بن أنس طب 2 ص 298 ].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قول يحيى بن سعيد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سفيان فوق مالك من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شئ - في الحديث و الفقه والزهد - طب 9 ص 164.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قول عطي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سباط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أبا حنيفة أفقه من ملأ الأرض مثل مالك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وعن قول الشافعي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وابن بكير: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ليث بن سعيد الفهمي شيخ الديار المصري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أفقه من مالك. صه ص 275. بق 1 ص 208.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وعن قول أبي موسى الأنصاري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سفيان بن عيينة فحد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ثنا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جريج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يوشك أن يضرب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أكباد الإبل في طلب العلم فلا يجد عالما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أعلم من عالم المدينة.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أبو موسى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فقلت لسفيان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أكان ابن جريج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نرى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مالك بن أنس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العالم من يخشى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نعلم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أخشى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لله من العمري - يعني عبد الله ابن عبد العزيز العمري -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6 ص 377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قول يحيى بن صالح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الحسن - الشيباني - أفقه من مالك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175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 قول أحمد بن حنبل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بلغ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ذئب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يأخذ بحديث 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عين بالخيار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ستتاب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ض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ربت عنقه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ومالك لم يرد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الحديث ولكن تأو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 على غير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شامي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أعلم مالك أو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ذئب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ذئب في هذا أكبر من مالك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أبي ذئب أصلح في دينه وأورع ورعا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وأقوم بالحق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مالك عن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لاطين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 2 ص 302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 وللمالكي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حول إمامهم منامات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زعموا رؤية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وثناءه على مالك يوجد شطر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حلية الأولياء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 ص 317 وغيرها.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وللحنابلة أشواط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بعيدة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وخطوات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واسعة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الدعاية إلى المذهب وإلى إمامهم فقد افتعلو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أطيافا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منها المسامع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ويقصر عن مغزاها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غلو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أسلفنا يسيرا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في هذا الجزء ص 198 - 201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ومنها ما 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مناقب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ص 455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مناقب أبي حنيفة للشيخ علي القار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المطبوع مع الجواهر المضية في طبقات الحنفية ص 461.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عبد العزيز الطلحي قال قال لي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بيع بن سليمان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لي الشافعي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ربيع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خذ كتابي وامض به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إلى عبد الله أحمد بن حنبل واتني بالجواب قال الربيع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فدخلت بغداد ومعي الكتاب ولقيت أحمد بن حنبل صلاة الصبح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معه الفجر فل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انفتل من المحراب 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 الكتاب وقلت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كتاب أخيك الشافعي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مصر. فقال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نظرت فيه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وكسر أحمد الخاتم وقرأ الكتاب فتغرغرت عيناه بالدموع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فيه يا أبا عبد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يذكر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رأى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بي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المنام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اكتب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أبي عبد الله أحمد بن حنبل واقرأ عليه 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وقل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ست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متحن وت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دعى إلى خلق القرآن فلا تجبهم يرفع الله لك علما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يوم القيامة. قال الربيع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لبشارة. فخلع قميصه الذي يلي جلده فدفعه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فأخذته وخرجت إلى مصر وأخذت جواب الكتاب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مته إلى الشافعي فقال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ربيع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شئ الذي دفع إليك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لقميص الذي يلي جلده. فقال لي الشافعي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نفجعك به ولكن 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و ادفع إلينا الماء حتى أشركك فيه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ورواه بطريق آخر وفيه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بيع فغسلته فحملت ماءه إليه فتركته في قنينة وكنت أراه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يأخذ منه ويمسح على وجهه تبر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بأحمد ابن حنبل. 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10 ص 331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البيهقي.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الفقيه أحمد بن محمد أبو بكر اليازودي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دخلت العراق فكتبت كتب أهل العراق وكتبت كتب أهل الحجاز فمن كثرة اختلافهما لم أدر بأي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آخذ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فمن كثرة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ختلافهما تركت الجماعة وخرجت فأصابني غم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وبت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مغموما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كان في جوف الليل قمت وتوض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أت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ركعتين وقلت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اهدني إلى ما تحب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 ترضى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آويت إلى فراشي فرأيت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فيما يرى النائم دخل من باب بني شيبة فأسند ظهره إلى الكعبة ورأيت الشافعي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بن حنبل على يمين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يتبس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إليهما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ورأيت بشر المريسي على يسار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مكلح الوجه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من كثرة اختلاف هذين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 لم أدر بأي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هما آخذ فأومأ إلى الشافعي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وأحمد بن حنبل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الذين آتيناهم الكتاب والحكم والنبو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أومأ إلى بشر المريسي 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يكفر بها هؤلاء فقد 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لنا بها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ليسوا بها بكافرين. قال أبو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لفظ ابن كثير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ولكن بله بالماء وأعطنيه حتى أتبرك به.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لقد رأيت هذه الرؤيا وتصد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قت من الغد بألف دينار وعلمت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 الشيخين إلخ.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رواه ابن عساكر في تاريخه 1 ص 454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الحافظين البيهقي والجوزقي.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وبلغ غلو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الحنابلة في إمامهم إلى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المديني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الدين برجلين ليس لهما ثالث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يوم الرد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وأحمد بن حنبل يوم المحنة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قام أحد بأمر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بعد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قام به أحمد بن حنبل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الميموني 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الحسن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ولا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ولا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الصد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يق كان له أعوان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صحاب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وأحمد بن حنبل لم يكن له أعوان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وأصحاب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طب 4 ص 418.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وهناك مثل أبي علي الحسين بن علي الكرابيسي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245 / 8 يتحامل على الإمام أحمد ويتكل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فيه ويقول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سمع قوله في القرآن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أيش نعمل بهذا الصبي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إن قلنا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بدعة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قلنا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غير مخلوق.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بدعة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ومثل مرجان الخادم المتفق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لمذهب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560 كان يتعص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على الحنابلة ويكرههم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الحطيم الذي برسم الوزير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هبيرة بمك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فيه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الطب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اخ الحنبلي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مضى مرجان وأزاله من غير 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 بغضا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للقوم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يقول لابن الجوزي الحنبلي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مقصودي قلع مذهبكم وقطع ذكركم.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مرجان فرح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فرحا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10 ص 213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 12 ص 250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10 ص 224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أبو سعد السمعاني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563 يتعص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على مذهب أحمد ويبالغ فذكر من أصحابنا جماعة وطعن فيهم بما لا يوجب الطعن.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المنتظم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8 ص 267 كلمة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ضافية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حول تعص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أبي بكر الخطيب البغدادي صاحب التاريخ على مذهب أحمد وأصحابه إلى أن قذفه بعدم الحياء وقل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الدين.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هل خفى على ابن المدين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ما أخرجه الحفاظ من الصحيح المكذوب على رسول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نه </w:t>
      </w:r>
      <w:r w:rsidRPr="00C70A6A">
        <w:rPr>
          <w:rtl/>
        </w:rPr>
        <w:t>صلى</w:t>
      </w:r>
      <w:r>
        <w:rPr>
          <w:rFonts w:hint="cs"/>
          <w:rtl/>
        </w:rPr>
        <w:t xml:space="preserve"> </w:t>
      </w:r>
      <w:r w:rsidRPr="00C70A6A">
        <w:rPr>
          <w:rtl/>
        </w:rPr>
        <w:t>‌الله</w:t>
      </w:r>
      <w:r>
        <w:rPr>
          <w:rFonts w:hint="cs"/>
          <w:rtl/>
        </w:rPr>
        <w:t xml:space="preserve"> </w:t>
      </w:r>
      <w:r w:rsidRPr="00C70A6A">
        <w:rPr>
          <w:rtl/>
        </w:rPr>
        <w:t>‌عليه‌</w:t>
      </w:r>
      <w:r>
        <w:rPr>
          <w:rFonts w:hint="cs"/>
          <w:rtl/>
        </w:rPr>
        <w:t xml:space="preserve"> </w:t>
      </w:r>
      <w:r w:rsidRPr="00C70A6A">
        <w:rPr>
          <w:rtl/>
        </w:rPr>
        <w:t>و</w:t>
      </w:r>
      <w:r>
        <w:rPr>
          <w:rFonts w:hint="cs"/>
          <w:rtl/>
        </w:rPr>
        <w:t xml:space="preserve"> </w:t>
      </w:r>
      <w:r w:rsidRPr="00C70A6A">
        <w:rPr>
          <w:rtl/>
        </w:rPr>
        <w:t>آله‌وسلم</w:t>
      </w:r>
      <w:r w:rsidRPr="0012751C">
        <w:rPr>
          <w:rStyle w:val="libFootnoteAlaemChar"/>
          <w:rtl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اللهم أعز الاسلام بعمر بن الخطاب خاصة. والصحيح المختلق عليه </w:t>
      </w:r>
      <w:r w:rsidRPr="00C70A6A">
        <w:rPr>
          <w:rtl/>
        </w:rPr>
        <w:t>صلى‌</w:t>
      </w:r>
      <w:r>
        <w:rPr>
          <w:rFonts w:hint="cs"/>
          <w:rtl/>
        </w:rPr>
        <w:t xml:space="preserve"> </w:t>
      </w:r>
      <w:r w:rsidRPr="00C70A6A">
        <w:rPr>
          <w:rtl/>
        </w:rPr>
        <w:t>الله‌</w:t>
      </w:r>
      <w:r>
        <w:rPr>
          <w:rFonts w:hint="cs"/>
          <w:rtl/>
        </w:rPr>
        <w:t xml:space="preserve"> </w:t>
      </w:r>
      <w:r w:rsidRPr="00C70A6A">
        <w:rPr>
          <w:rtl/>
        </w:rPr>
        <w:t>عليه</w:t>
      </w:r>
      <w:r>
        <w:rPr>
          <w:rFonts w:hint="cs"/>
          <w:rtl/>
        </w:rPr>
        <w:t xml:space="preserve"> </w:t>
      </w:r>
      <w:r w:rsidRPr="00C70A6A">
        <w:rPr>
          <w:rtl/>
        </w:rPr>
        <w:t>‌و</w:t>
      </w:r>
      <w:r>
        <w:rPr>
          <w:rFonts w:hint="cs"/>
          <w:rtl/>
        </w:rPr>
        <w:t xml:space="preserve"> </w:t>
      </w:r>
      <w:r w:rsidRPr="00C70A6A">
        <w:rPr>
          <w:rtl/>
        </w:rPr>
        <w:t>آله‌</w:t>
      </w:r>
      <w:r w:rsidR="00B76BF2">
        <w:rPr>
          <w:rStyle w:val="libFootnoteAlaemChar"/>
          <w:rtl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للهم أيد الدين بعمر. فجعل الله دعوة رسول الله </w:t>
      </w:r>
      <w:r w:rsidRPr="00C70A6A">
        <w:rPr>
          <w:rtl/>
        </w:rPr>
        <w:t>صلى‌</w:t>
      </w:r>
      <w:r>
        <w:rPr>
          <w:rFonts w:hint="cs"/>
          <w:rtl/>
        </w:rPr>
        <w:t xml:space="preserve"> </w:t>
      </w:r>
      <w:r w:rsidRPr="00C70A6A">
        <w:rPr>
          <w:rtl/>
        </w:rPr>
        <w:t>الله‌</w:t>
      </w:r>
      <w:r>
        <w:rPr>
          <w:rFonts w:hint="cs"/>
          <w:rtl/>
        </w:rPr>
        <w:t xml:space="preserve"> </w:t>
      </w:r>
      <w:r w:rsidRPr="00C70A6A">
        <w:rPr>
          <w:rtl/>
        </w:rPr>
        <w:t>عليه‌</w:t>
      </w:r>
      <w:r>
        <w:rPr>
          <w:rFonts w:hint="cs"/>
          <w:rtl/>
        </w:rPr>
        <w:t xml:space="preserve"> </w:t>
      </w:r>
      <w:r w:rsidRPr="00C70A6A">
        <w:rPr>
          <w:rtl/>
        </w:rPr>
        <w:t>و</w:t>
      </w:r>
      <w:r>
        <w:rPr>
          <w:rFonts w:hint="cs"/>
          <w:rtl/>
        </w:rPr>
        <w:t xml:space="preserve"> </w:t>
      </w:r>
      <w:r w:rsidRPr="00C70A6A">
        <w:rPr>
          <w:rtl/>
        </w:rPr>
        <w:t>آله‌</w:t>
      </w:r>
      <w:r w:rsidRPr="0012751C">
        <w:rPr>
          <w:rStyle w:val="libFootnoteAlaemChar"/>
          <w:rtl/>
        </w:rPr>
        <w:t xml:space="preserve"> </w:t>
      </w:r>
      <w:r>
        <w:rPr>
          <w:rtl/>
          <w:lang w:bidi="fa-IR"/>
        </w:rPr>
        <w:t xml:space="preserve">لعمر فبنى عليه ملك الاسلام وهدم به الأوثان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مستدرك الحاكم 3 ص 83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طب 8 ص 64.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أبو محمد المبارك بن عل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بن الحسين البغداد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نزيل مكة ومجاورها المتوفى 575.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وكان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المظف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الدوي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567 يتكل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في الحنابلة وتعص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عليهم وبالغ في ذم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لي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لوضعت عليهم الجزية.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فدس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الحنابلة عليه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فمات منه هو وزوجته وولد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صغير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ظم 10 ص 239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هناك من لم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تزحزحه النزعات والأهواء عن الهتاف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دق نظراء الفيروز آبادي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القاموس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والعجلوني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في خاتمة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والثاني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420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باب فضائل أبي حنيفة والشافعي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وذم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 ليس فيه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ذكر من ذلك فهو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ومفترى.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يرد في أحد من 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بعينه 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لا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Heading2Center"/>
        <w:rPr>
          <w:lang w:bidi="fa-IR"/>
        </w:rPr>
      </w:pPr>
      <w:bookmarkStart w:id="42" w:name="_Toc513895711"/>
      <w:bookmarkStart w:id="43" w:name="_Toc513899216"/>
      <w:r>
        <w:rPr>
          <w:rtl/>
          <w:lang w:bidi="fa-IR"/>
        </w:rPr>
        <w:t>قائمة الموضوعات والمقلوبات</w:t>
      </w:r>
      <w:bookmarkEnd w:id="42"/>
      <w:bookmarkEnd w:id="43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في وسع الباحث أن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كر في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من عد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وضعوه أو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بوه قائمة تقر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له الوقوف على حساب الموضوعات والمقلوبات من الأحاديث المبثوثة في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كتب القوم ومسانيدهم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لم يمكنه عرفان 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إذ لم يكن هناك ديوان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لتسجيل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وضبط ما افتعلوه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وحصر ما لف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قوه من موضوع أو مقلوب والذي يوجد في ترجمة شرذمة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قليلة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ولئك الجم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الغفير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من لقطات التاريخ حفظته يد الصدفة لا عن قصد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وإليك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تلك الث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ويلة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05"/>
        <w:gridCol w:w="2421"/>
      </w:tblGrid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الأعلام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عدد الأحاديث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سعيد أبان بن جعفر وضع أكثر من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300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علي أحمد الجويباري وضع هو وابنا عكاشة وتميم أكثر من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10000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أحمد بن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القيسي 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وضع على الأئم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أكثر من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3000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أحمد بن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الباهلي أحاديثه الموضوعة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400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أحمد بن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المروزي 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على الثقات أكثر من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10000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أحمد أبو سهل الحنفي أحاديثه المكذوبة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500</w:t>
            </w:r>
          </w:p>
        </w:tc>
      </w:tr>
      <w:tr w:rsidR="00942E87" w:rsidTr="00ED49DB">
        <w:tc>
          <w:tcPr>
            <w:tcW w:w="670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بشر بن الحسين 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صبهاني له نسخة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موضوعة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فيها</w:t>
            </w:r>
          </w:p>
        </w:tc>
        <w:tc>
          <w:tcPr>
            <w:tcW w:w="242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150</w:t>
            </w:r>
          </w:p>
        </w:tc>
      </w:tr>
    </w:tbl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_18_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8"/>
        <w:gridCol w:w="2847"/>
      </w:tblGrid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lastRenderedPageBreak/>
              <w:t>بشر بن عون له نسخة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موضوعة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نحو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جعفر بن الزبير وضع على رسول الله </w:t>
            </w:r>
            <w:r w:rsidRPr="00FB4347">
              <w:rPr>
                <w:rStyle w:val="libAlaemChar"/>
                <w:rtl/>
              </w:rPr>
              <w:t>صلى‌الله‌عليه‌وآله‌وسلم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 xml:space="preserve">لحارث بن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سامة أخرج أحاديث موضوعة تعد</w:t>
            </w:r>
            <w:r>
              <w:rPr>
                <w:rFonts w:hint="cs"/>
                <w:rtl/>
                <w:lang w:bidi="fa-IR"/>
              </w:rPr>
              <w:t>ُّ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30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لحسن العدوي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ث بموضوعات تربو على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لحكم بن عبد الله أبو سلمة وضع نحو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50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دينار الحبشي روى عن أنس من الموضوعات قريبا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100 </w:t>
            </w:r>
            <w:r w:rsidRPr="00FB4347">
              <w:rPr>
                <w:rStyle w:val="libFootnotenumChar"/>
                <w:rtl/>
              </w:rPr>
              <w:t>(1)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زيد بن الحسن وضع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زيد بن رفاعة أبو الخير له من الموضوعات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سليمان بن عيسى وضع بضعا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شيخ بن أبي خالد البصري وضع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صالح بن أحمد القيراطي 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أكثر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حمن بن داود له من الموضوعات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حيم بن الفريابي وضع أكثر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500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العزيز موضوعاته ومقلوباته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الكريم بن أبي العوجاء وضع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القزويني وضع على الشافعي نحو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القدامي 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على مالك أكثر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150 </w:t>
            </w:r>
            <w:r w:rsidRPr="00FB4347">
              <w:rPr>
                <w:rStyle w:val="libFootnotenumChar"/>
                <w:rtl/>
              </w:rPr>
              <w:t>(2)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وحي روى من الموضوعات أكثر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المنعم أخرج من الحديث الكذب نحوا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عثمان بن مقسم له عند شيبان 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لا يسمع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25000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 بن شاكر له نسخة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غير محفوظة نحو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بن عبد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حمن البيلماني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ث كذبا</w:t>
            </w:r>
            <w:r>
              <w:rPr>
                <w:rFonts w:hint="cs"/>
                <w:rtl/>
                <w:lang w:bidi="fa-IR"/>
              </w:rPr>
              <w:t>ً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200</w:t>
            </w:r>
          </w:p>
        </w:tc>
      </w:tr>
      <w:tr w:rsidR="00942E87" w:rsidTr="00ED49DB">
        <w:tc>
          <w:tcPr>
            <w:tcW w:w="667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بن يونس الكديمي وضع أكثر من</w:t>
            </w:r>
          </w:p>
        </w:tc>
        <w:tc>
          <w:tcPr>
            <w:tcW w:w="2898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مر صفحة 230 قول ابن عدي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يقدر أن يروى عنه عشرون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>ف كلها كذب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لم ج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336.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33"/>
        <w:gridCol w:w="3522"/>
      </w:tblGrid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lastRenderedPageBreak/>
              <w:t>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بن عمر الواقدي روى 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لا أصل له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30000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معلى </w:t>
            </w:r>
            <w:r w:rsidRPr="00FB4347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بن عبد الرحمن الواسطي وضع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90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ميسرة بن عبد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البصري وضع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40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نوح بن أبي مريم وضع في فضل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114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هشام بن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ث كذبا</w:t>
            </w:r>
            <w:r>
              <w:rPr>
                <w:rFonts w:hint="cs"/>
                <w:rtl/>
                <w:lang w:bidi="fa-IR"/>
              </w:rPr>
              <w:t>ً</w:t>
            </w:r>
          </w:p>
        </w:tc>
        <w:tc>
          <w:tcPr>
            <w:tcW w:w="3591" w:type="dxa"/>
          </w:tcPr>
          <w:p w:rsidR="00942E87" w:rsidRPr="00F43C9C" w:rsidRDefault="00942E87" w:rsidP="00ED49DB">
            <w:pPr>
              <w:pStyle w:val="libNormal"/>
              <w:rPr>
                <w:rtl/>
              </w:rPr>
            </w:pPr>
            <w:r w:rsidRPr="00F43C9C">
              <w:rPr>
                <w:rtl/>
              </w:rPr>
              <w:t>400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فمجموع موضوعات هؤلاء المذكورين ومقلوباتهم: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(98684)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أضف إليها ما تركوا من حديث عباد البصري من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60000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وما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مي من حديث عمر بن هارون من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70000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وما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مي من حديث عبد الله الرازي من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وما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رك من حديث 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بن زبالة من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100000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وما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مي من أحاديث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بن حميد من</w:t>
            </w:r>
          </w:p>
        </w:tc>
        <w:tc>
          <w:tcPr>
            <w:tcW w:w="3591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50000</w:t>
            </w:r>
          </w:p>
        </w:tc>
      </w:tr>
      <w:tr w:rsidR="00942E87" w:rsidTr="00ED49DB">
        <w:tc>
          <w:tcPr>
            <w:tcW w:w="5985" w:type="dxa"/>
          </w:tcPr>
          <w:p w:rsidR="00942E87" w:rsidRDefault="00942E87" w:rsidP="00ED49DB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وما أسقطوه 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كتبوه من حديث نصر من</w:t>
            </w:r>
          </w:p>
        </w:tc>
        <w:tc>
          <w:tcPr>
            <w:tcW w:w="3591" w:type="dxa"/>
          </w:tcPr>
          <w:p w:rsidR="00942E87" w:rsidRPr="00837486" w:rsidRDefault="00942E87" w:rsidP="00ED49DB">
            <w:pPr>
              <w:pStyle w:val="libNormal"/>
              <w:rPr>
                <w:color w:val="000000" w:themeColor="text1"/>
                <w:rtl/>
                <w:lang w:bidi="fa-IR"/>
              </w:rPr>
            </w:pPr>
            <w:r w:rsidRPr="00F43C9C">
              <w:rPr>
                <w:rtl/>
              </w:rPr>
              <w:t>20000</w:t>
            </w:r>
            <w:r w:rsidRPr="00252FDE">
              <w:rPr>
                <w:rtl/>
              </w:rPr>
              <w:t xml:space="preserve"> </w:t>
            </w:r>
            <w:r w:rsidRPr="00837486">
              <w:rPr>
                <w:rStyle w:val="libFootnotenumChar"/>
                <w:rtl/>
              </w:rPr>
              <w:t>(2)</w:t>
            </w:r>
          </w:p>
        </w:tc>
      </w:tr>
    </w:tbl>
    <w:p w:rsidR="00942E87" w:rsidRPr="00252FDE" w:rsidRDefault="00942E87" w:rsidP="00942E87">
      <w:pPr>
        <w:pStyle w:val="libNormal"/>
        <w:rPr>
          <w:rtl/>
        </w:rPr>
      </w:pPr>
      <w:r>
        <w:rPr>
          <w:rFonts w:hint="cs"/>
          <w:rtl/>
        </w:rPr>
        <w:t xml:space="preserve">                                                                       </w:t>
      </w:r>
      <w:r w:rsidRPr="00252FDE">
        <w:rPr>
          <w:rtl/>
        </w:rPr>
        <w:t>( 408684 )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فمجموع ما 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أحاديث هذا الجمع القليل فحسب يقدر بأربعمائة وثمانية آلاف وستمائة وأربعة وثمانين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ولا يعزب عن الباحث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العدد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هو نزر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نظرا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ما اختلقته أيدي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 الأثيمة المتكث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لجل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لولا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تآليف تحوي شتات ما لف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قوه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والتاريخ لم يحفظ لنا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غير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يعاز إليها في تراجم جمع من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فيها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أقوالهم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إبراهيم المزني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في مناقب أبي حنيفة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إسحاق بن محمشاذ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مصن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 في فضائل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كرام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وب بن مدرك الحنفي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بعض المصادر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يعلى.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2 - مر تفصيل ما في هذه القائمة في ترجمة رجالها في سلسلة الكذابين.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بريه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كتاب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علي الأهوازي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أتى بالموضوعات.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لحسين بن داود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أكثرها موضوع.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أنس.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دريد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عنده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العزيز بن أبي زواد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عنده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الكريم بن عبد الكريم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كتاب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الحارث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مير القاضي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مالك.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المغيث بن زهير الحنبلي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جزء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فضائل يزيد.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عبيد بن القاسم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لعلاء بن زيد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لاحق بن الحسين المقدسي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كتب من حديثه الموضوع زيادة على خمسين جزءا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المصري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كتبا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تبلغ مائة كتاب.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الواحد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جزء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فضايل معاوية.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يوسف الرق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نحوا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نسخة.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الثقفي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التفسير ]</w:t>
      </w:r>
      <w:r>
        <w:rPr>
          <w:rFonts w:hint="cs"/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وعلى القارئ أن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 هذا مقياسا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به موضوعات جميع ما ذكرناه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والوض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ومقلوباتهم ومن لم نذكرهم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يستكثر عندئذ قول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كتبنا عن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وسجرنا به التن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 وأخرجنا به خبزا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نضيجا</w:t>
      </w:r>
      <w:r>
        <w:rPr>
          <w:rFonts w:hint="cs"/>
          <w:rtl/>
          <w:lang w:bidi="fa-IR"/>
        </w:rPr>
        <w:t>ً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وقول البخاري صاحب الصحيح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أحفظ مائتي ألف حديث غير صحيح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الخطيب البغدادي 14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184.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للقسطلان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شرح صحيح البخار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33.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وقول إسحاق بن إبراهيم الحنظلي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حفظ أربعة آلاف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وقول يحيى 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صاحب حديث لا يكتب عن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ألف حديث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 طب 1 ص 43 ].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وقول الخطيب البغدادي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لأهل الكوفة وأهل خراسان من الأحاديث الموضوعة والأسانيد المصنوعة نسخ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يوجد بحمد الله في 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ثي البغدادي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ما يوجد في غيرهم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شتهار بوضع الحديث والكذب في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واية. طب 1 ص 44 ].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وقول أبو بكر بن أبي سبرة الوض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عندي سبعون ألف حديث في الحلال والحرام. يب 12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27].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الفيروز آبادي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القاموس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خاتمة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وتسعين بابا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توجد فيها أحاديث كثيرة في كتبهم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منها شيئ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ولم يثبت منها عند جهابذة علماء الحديث.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 العجلوني في خاتمة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جملة من الموضوعات والوض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والكتب المزو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ص 419 - 424 مائة باب - أكثرها في الفقه - وقال بعد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فيه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فيه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وما يقرب من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الحوت البيروتي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ما يربو على ثلاثين مبحثا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يرى الأحاديث الواردة فيه باطلا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شيئ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كثرة الموضوعات اختيار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أخبار تآليفهم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 المسانيد من أحاديث كثيرة هائلة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فح عن ذلك الهوش الهائش.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قد أتى أبو داود في سننه بأربعة آلاف وثمان مائة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انتخبته من خمسمائة ألف حديث </w:t>
      </w:r>
      <w:r w:rsidRPr="00FB4347">
        <w:rPr>
          <w:rStyle w:val="libFootnotenumChar"/>
          <w:rtl/>
        </w:rPr>
        <w:t>(2)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يحتوي صحيح البخاري من الخالص بلا تكرار ألفي حديث وسبعمائة وواحد وست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ختاره من زهاء ستمائة ألف حديث </w:t>
      </w:r>
      <w:r w:rsidRPr="00FB4347">
        <w:rPr>
          <w:rStyle w:val="libFootnotenumChar"/>
          <w:rtl/>
        </w:rPr>
        <w:t>(3)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صحيح مسلم أربعة آلاف حديث أصول دون المكر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رات 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فه من ثلاثمأة ألف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وذكر أحمد بن حنبل في مسنده ثلاثين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الخطيب البغدادي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352.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طبقات الحفاظ للذهبي 2 ص 154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بغداد 9 ص 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المنتظم لابن الجوزي 5 ص 97.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طب 2 ص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إرشاد الساري 1 ص 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صفة الصفوة 4 ص 143.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المنتظم لابن الجوزي 5 ص 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طبقات الحفاظ للذهبي 2 ص 151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شرح صحيح مسلم للنووي ج 1 ص 32.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ألف حديث وقد انتخبه من أكثر من سبعمائة وخمسين ألف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يحفظ ألف ألف حديث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وكتب أحمد بن الفرات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258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ألف ألف وخمسمائة ألف حديث فأخذ من ذلك ثلثمائة ألف في التفسير والأحكام والفوائد وغيرها. صه ص 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ناحية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شئون الحديث وهناك نواحي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ناشئة عن ألفاظ الجرح المتكث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رة غير الكذب والوضع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توجد تحت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واحدة منها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رجال الحديث جاء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فرد منها بأحاديث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مثل قولهم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9"/>
        <w:gridCol w:w="3123"/>
        <w:gridCol w:w="3113"/>
      </w:tblGrid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لا تحل</w:t>
            </w:r>
            <w:r w:rsidRPr="00C47952">
              <w:rPr>
                <w:rFonts w:hint="cs"/>
                <w:rtl/>
              </w:rPr>
              <w:t>ُّ</w:t>
            </w:r>
            <w:r w:rsidRPr="00C47952">
              <w:rPr>
                <w:rtl/>
              </w:rPr>
              <w:t xml:space="preserve"> الر</w:t>
            </w:r>
            <w:r w:rsidRPr="00C47952">
              <w:rPr>
                <w:rFonts w:hint="cs"/>
                <w:rtl/>
              </w:rPr>
              <w:t>ِّ</w:t>
            </w:r>
            <w:r w:rsidRPr="00C47952">
              <w:rPr>
                <w:rtl/>
              </w:rPr>
              <w:t>واية عنه.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أحاديثه كل</w:t>
            </w:r>
            <w:r>
              <w:rPr>
                <w:rFonts w:hint="cs"/>
                <w:rtl/>
              </w:rPr>
              <w:t>ّ</w:t>
            </w:r>
            <w:r w:rsidRPr="00C47952">
              <w:rPr>
                <w:rtl/>
              </w:rPr>
              <w:t>ها موضوعة</w:t>
            </w:r>
            <w:r>
              <w:rPr>
                <w:rFonts w:hint="cs"/>
                <w:rtl/>
              </w:rPr>
              <w:t>ٌ</w:t>
            </w:r>
            <w:r w:rsidRPr="00C47952">
              <w:rPr>
                <w:rtl/>
              </w:rPr>
              <w:t>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يروي ما لا أصل له.</w:t>
            </w:r>
          </w:p>
        </w:tc>
      </w:tr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يروي الموضوعات عن الثقات.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أحاديثه مقلوبة</w:t>
            </w:r>
            <w:r>
              <w:rPr>
                <w:rFonts w:hint="cs"/>
                <w:rtl/>
              </w:rPr>
              <w:t>ٌ</w:t>
            </w:r>
            <w:r w:rsidRPr="00C47952">
              <w:rPr>
                <w:rtl/>
              </w:rPr>
              <w:t xml:space="preserve"> منكرة</w:t>
            </w:r>
            <w:r>
              <w:rPr>
                <w:rFonts w:hint="cs"/>
                <w:rtl/>
              </w:rPr>
              <w:t>ٌ</w:t>
            </w:r>
            <w:r w:rsidRPr="00C47952">
              <w:rPr>
                <w:rtl/>
              </w:rPr>
              <w:t>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ليس بشئ في الحديث</w:t>
            </w:r>
          </w:p>
        </w:tc>
      </w:tr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يأتي عن الثقات بالطام</w:t>
            </w:r>
            <w:r>
              <w:rPr>
                <w:rFonts w:hint="cs"/>
                <w:rtl/>
              </w:rPr>
              <w:t>ّ</w:t>
            </w:r>
            <w:r w:rsidRPr="00C47952">
              <w:rPr>
                <w:rtl/>
              </w:rPr>
              <w:t>ات.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لا يحل</w:t>
            </w:r>
            <w:r>
              <w:rPr>
                <w:rFonts w:hint="cs"/>
                <w:rtl/>
              </w:rPr>
              <w:t>ُّ</w:t>
            </w:r>
            <w:r w:rsidRPr="00C47952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إ</w:t>
            </w:r>
            <w:r w:rsidRPr="00C47952">
              <w:rPr>
                <w:rtl/>
              </w:rPr>
              <w:t>حتجاج به.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يقل</w:t>
            </w:r>
            <w:r>
              <w:rPr>
                <w:rFonts w:hint="cs"/>
                <w:rtl/>
              </w:rPr>
              <w:t>ِّ</w:t>
            </w:r>
            <w:r w:rsidRPr="00C47952">
              <w:rPr>
                <w:rtl/>
              </w:rPr>
              <w:t>ب الأسانيد ويرفع</w:t>
            </w:r>
          </w:p>
        </w:tc>
      </w:tr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يرفع الموقوف ويوصل.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يسرق الحديث ويقل</w:t>
            </w:r>
            <w:r>
              <w:rPr>
                <w:rFonts w:hint="cs"/>
                <w:rtl/>
              </w:rPr>
              <w:t>ِّ</w:t>
            </w:r>
            <w:r w:rsidRPr="00C47952">
              <w:rPr>
                <w:rtl/>
              </w:rPr>
              <w:t>ب.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ليس بثقة</w:t>
            </w:r>
            <w:r>
              <w:rPr>
                <w:rFonts w:hint="cs"/>
                <w:rtl/>
              </w:rPr>
              <w:t>ً</w:t>
            </w:r>
            <w:r w:rsidRPr="00C47952">
              <w:rPr>
                <w:rtl/>
              </w:rPr>
              <w:t xml:space="preserve"> في الحديث</w:t>
            </w:r>
          </w:p>
        </w:tc>
      </w:tr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لا يحل</w:t>
            </w:r>
            <w:r>
              <w:rPr>
                <w:rFonts w:hint="cs"/>
                <w:rtl/>
              </w:rPr>
              <w:t>ُّ</w:t>
            </w:r>
            <w:r w:rsidRPr="00C47952">
              <w:rPr>
                <w:rtl/>
              </w:rPr>
              <w:t xml:space="preserve"> كتب حديثه.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لا ي</w:t>
            </w:r>
            <w:r>
              <w:rPr>
                <w:rFonts w:hint="cs"/>
                <w:rtl/>
              </w:rPr>
              <w:t>ُ</w:t>
            </w:r>
            <w:r w:rsidRPr="00C47952">
              <w:rPr>
                <w:rtl/>
              </w:rPr>
              <w:t>تابع في جل</w:t>
            </w:r>
            <w:r>
              <w:rPr>
                <w:rFonts w:hint="cs"/>
                <w:rtl/>
              </w:rPr>
              <w:t>ِّ</w:t>
            </w:r>
            <w:r w:rsidRPr="00C47952">
              <w:rPr>
                <w:rtl/>
              </w:rPr>
              <w:t xml:space="preserve"> حديثه.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لم يكن ثقة</w:t>
            </w:r>
            <w:r>
              <w:rPr>
                <w:rFonts w:hint="cs"/>
                <w:rtl/>
              </w:rPr>
              <w:t>ً</w:t>
            </w:r>
            <w:r w:rsidRPr="00C47952">
              <w:rPr>
                <w:rtl/>
              </w:rPr>
              <w:t xml:space="preserve"> ولا مأمونا</w:t>
            </w:r>
            <w:r>
              <w:rPr>
                <w:rFonts w:hint="cs"/>
                <w:rtl/>
              </w:rPr>
              <w:t>ً</w:t>
            </w:r>
          </w:p>
        </w:tc>
      </w:tr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كل</w:t>
            </w:r>
            <w:r>
              <w:rPr>
                <w:rFonts w:hint="cs"/>
                <w:rtl/>
              </w:rPr>
              <w:t>ّ</w:t>
            </w:r>
            <w:r w:rsidRPr="00C47952">
              <w:rPr>
                <w:rtl/>
              </w:rPr>
              <w:t xml:space="preserve"> الأصحاب مجمع</w:t>
            </w:r>
            <w:r>
              <w:rPr>
                <w:rFonts w:hint="cs"/>
                <w:rtl/>
              </w:rPr>
              <w:t>ٌ</w:t>
            </w:r>
            <w:r w:rsidRPr="00C47952">
              <w:rPr>
                <w:rtl/>
              </w:rPr>
              <w:t xml:space="preserve"> على تركه.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عام</w:t>
            </w:r>
            <w:r>
              <w:rPr>
                <w:rFonts w:hint="cs"/>
                <w:rtl/>
              </w:rPr>
              <w:t>َّ</w:t>
            </w:r>
            <w:r w:rsidRPr="00C47952">
              <w:rPr>
                <w:rtl/>
              </w:rPr>
              <w:t>ة ما يرويه غير محفوظة.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لا ي</w:t>
            </w:r>
            <w:r>
              <w:rPr>
                <w:rFonts w:hint="cs"/>
                <w:rtl/>
              </w:rPr>
              <w:t>ُ</w:t>
            </w:r>
            <w:r w:rsidRPr="00C47952">
              <w:rPr>
                <w:rtl/>
              </w:rPr>
              <w:t>ستدل</w:t>
            </w:r>
            <w:r>
              <w:rPr>
                <w:rFonts w:hint="cs"/>
                <w:rtl/>
              </w:rPr>
              <w:t>ُّ</w:t>
            </w:r>
            <w:r w:rsidRPr="00C47952">
              <w:rPr>
                <w:rtl/>
              </w:rPr>
              <w:t xml:space="preserve"> به وي</w:t>
            </w:r>
            <w:r>
              <w:rPr>
                <w:rFonts w:hint="cs"/>
                <w:rtl/>
              </w:rPr>
              <w:t>ُ</w:t>
            </w:r>
            <w:r w:rsidRPr="00C47952">
              <w:rPr>
                <w:rtl/>
              </w:rPr>
              <w:t>عتبر به</w:t>
            </w:r>
          </w:p>
        </w:tc>
      </w:tr>
      <w:tr w:rsidR="00942E87" w:rsidTr="00ED49DB"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ليس له حديث</w:t>
            </w:r>
            <w:r>
              <w:rPr>
                <w:rFonts w:hint="cs"/>
                <w:rtl/>
              </w:rPr>
              <w:t>ٌ</w:t>
            </w:r>
            <w:r w:rsidRPr="00C47952">
              <w:rPr>
                <w:rtl/>
              </w:rPr>
              <w:t xml:space="preserve"> يعتمد عليه.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مضطرب الحديث ليس بشئ.</w:t>
            </w:r>
          </w:p>
        </w:tc>
        <w:tc>
          <w:tcPr>
            <w:tcW w:w="3192" w:type="dxa"/>
          </w:tcPr>
          <w:p w:rsidR="00942E87" w:rsidRPr="00C47952" w:rsidRDefault="00942E87" w:rsidP="00ED49DB">
            <w:pPr>
              <w:pStyle w:val="libNormal"/>
              <w:rPr>
                <w:rtl/>
              </w:rPr>
            </w:pPr>
            <w:r w:rsidRPr="00C47952">
              <w:rPr>
                <w:rtl/>
              </w:rPr>
              <w:t>يكثر من المناكير في تآليفه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تركه. يأتي بالموضوعات. يأتي بالمقلوبات. ذاهب الحديث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كتب عنه. مدل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ابين. لا يسوى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ينفرد بالمناكير ليس بحج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واه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هالك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ساقط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مبتدع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 اختلط. يخلط.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بالكذب.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بوضع الحديث.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مشكلة الثقة والثقات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شأن من لا يوثق به وبحديثه عند القوم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يوصف بالثقة فهناك مشكلة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عويصة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تنحل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وتجعل القارئ في بهيتة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يعرف أي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مثق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الثقة وما معناها وأي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ملكة هي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يراد منها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وبماذا تتأت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تضاد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ها وتناقضها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فهلم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نقرأ تاريخ جمع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ثقتهم نظراء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1 - زياد بن أبيه صاحب الطام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والجرائم الموبقة. قال خليفة بن خي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اط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ترجمة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المنقولة عن طبقات ابن السبكي المطبوعة في آخر الجزء الأول من مسنده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طبقات الذهبي 2 ص 17.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يعد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الزه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اد. وقال أحمد بن صالح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يكن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بالكذب.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5</w:t>
      </w:r>
      <w:r w:rsidR="00B76BF2"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406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414 ].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عمر بن سعد بن أبي 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 قاتل الإمام السبط الشهيد.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العجلي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صه ص 140.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عمران بن حط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 رأس الخوارج صاحب الشعر المعروف في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ملجم المرادي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ضربة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تقي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ما أراد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ليبلغ من ذي العرش رضوانا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إني لأذكره حينا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فأحسبه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أوفى البري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عند الله ميزانا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العجلي وجعله البخاري من رجال صحيحه وأخرج عنه.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إسماعيل بن أوسط البجلي أمير الكوفة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117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من أعوان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بن يوسف الثقفي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سعيد بن جبير للقتل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من الثقات [ م 1 ص 103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395 ].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أسد بن وداعة شامي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تابعي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ناصبي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كان يسب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عابدا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النسائي [ م 1 ص 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385 ].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أبو بكر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هارون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ناصبي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منحرف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بالأغراب عن أمير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الخطيب البغدادي [ لم 5 ص 411 ].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خالد القسري الأمير الناصبي</w:t>
      </w:r>
      <w:r>
        <w:rPr>
          <w:rFonts w:hint="cs"/>
          <w:rtl/>
        </w:rPr>
        <w:t>ُّ</w:t>
      </w:r>
      <w:r>
        <w:rPr>
          <w:rtl/>
          <w:lang w:bidi="fa-IR"/>
        </w:rPr>
        <w:t xml:space="preserve"> البغيض الظلوم - هكذا وصفه الذهبي - و في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10 ص 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رجل سوء يقع في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وكانت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نصراني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في دينه وقد بنى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كنيسة في داره.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ٌ.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8 - إسحاق بن سويد العدوي البصري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131 كان يحمل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تحاما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أحمد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 والنسائي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من رجال صحاح البخاري ومسلم وأبي داود والنسائي. يب 1 ص 236 ].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نعيم بن أبي هند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211 الناصبي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يتناول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أمير المؤمنين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النسائي [ م 3 ص 243 ].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حريز بن عثمان الذي كان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المسجد ولا يخرج منه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يلعن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اً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الجزء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 من كتابنا ص 324.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سبعين لعنة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يوم. قال إسماعيل بن 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رافقت حريز من مصر إلى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فجعل يسب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ويلعنه وقال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الذي يرويه الناس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لعلي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بمنزلة هارون من موسى. 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ولكن أخطأ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امع. قلت: فما هو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بمكان قارون من موسى.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ترويه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الوليد بن عبد الملك يقول له على المنبر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بحديثه البخاري وأبو داود والترمذي وغيرهم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ياض النضرة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216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ولكن يبغض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أبغضه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11 - أزهر بن عبد الله الحمصي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يسب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العجلي وهو من رجال أبي داود والترمذي والنسائي. يب 1 ص 204 ].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إبراهيم الشهير بدحيم الشامي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القائل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الفئة الباغية هم أهل الشام فهو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الفاعلة. يروي عنه البخاري وغيره وعر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 بالثقة 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عبد المغيث الحنبلي يؤل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فضائل يزيد بن معاوية يأتي بالموضوعات ويترجم بالز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هد والثقة والدين والص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 والأمانة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لاح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جتهاد.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زيد بن حباب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حديث الثوري. صه 108 ].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15 - خلف بن هشام كان يشرب الخمر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قه أحمد إمام الحنابلة فقيل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عبد 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يشرب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انتهى إلينا علم هذا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هو والله عندنا الثقة الأمين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شرب أو لم يشرب. طب 8 ص 326 ].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16 - خالد بن مسلمة بن العاص أبو سلمة القرشي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الإمام أحمد ويحيى ابن معين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شيخ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يكتب حديثه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في عداد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جمع حديثه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حديثه قليل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أرى برواياته بأسا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رأسا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المرجئة ويبغض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كره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53 ].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 أحمد بن حنبل الحديث عن عبيد الله بن موسى العبسي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سمعه يتناول معاوية بن أبي سفيان وبعث رسوله إلى يحيى بن معين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أخوك أبو عبد الله أحمد بن حنبل يقرأ عليك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ويقول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ذا تكثر الحديث عن عبيد الله وأنا وأنت سمعناه يتناول معاوية بن أبي سفيان وقد تركت الحديث عنه.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يحيى بن معين للر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ابن عساكر 4 ص 115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الخطيب 8 ص 268.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إقرأ على أبي عبد الله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وقل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يحيى بن معين يقرأ عليك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وقال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وأنت سمعنا عبد الرز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يتناول عثمان بن عفان فاترك الحديث عنه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أفضل من معاوية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 شعبة رواية المنهال بن عمرو الأسدي الكوفي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سمع من بيته صوت قراءة بالتطريب كما قاله ابن أبي حاتم [ صه ص 332 ].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يزيد بن هارون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الرواية عن أبي يوسف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يعطي أموال اليتامى مضاربة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ويجعل الربح لنفسه. [ طب 14 ص 258].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 البخاري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 الإمام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جعفر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يحيى بن سعيد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نفسي منه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كان كذوبا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يب 2 ص 103.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ووث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قه الشافعي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خيثمة وأبو حاتم وابن عدي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والنسائي وآخرون.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حاتم 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البستي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موسى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ضا - الإمام الط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اهر - عن أبيه العجائب 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يهم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خطئ [أنساب السمعاني في باب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والض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7 ص 388 ].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الإمام الطاهر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العسكري في الموضوعات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لسان الميزان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240.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فويلٌ لهم ممّا كتبتْ أيديهم وويلٌ لهم ممّا يكسبون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 xml:space="preserve">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لبقرة 79 ]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بغداد للخطيب البغداد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14 ص 427.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44" w:name="_Toc513895712"/>
      <w:bookmarkStart w:id="45" w:name="_Toc513899217"/>
      <w:r>
        <w:rPr>
          <w:rtl/>
          <w:lang w:bidi="fa-IR"/>
        </w:rPr>
        <w:lastRenderedPageBreak/>
        <w:t>سلسلة الموضوعات</w:t>
      </w:r>
      <w:bookmarkEnd w:id="44"/>
      <w:bookmarkEnd w:id="45"/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الأمين </w:t>
      </w:r>
      <w:r w:rsidRPr="00FB4347">
        <w:rPr>
          <w:rStyle w:val="libAlaemChar"/>
          <w:rtl/>
        </w:rPr>
        <w:t>صلى‌الله‌عليه‌وآله‌وسلم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يهم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ها هنا ذكر نماذج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وضعته يد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والوض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 المذكورين أو من يشاكلهم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 في باب الفضائل فحسب.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قال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شجرة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ورقة 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رسول الله.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 الفاروق. عثمان ذو النورين.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جميل الرق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أخرجه الطبراني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جميل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وسرقه منه معروف بن أبي معروف البلخي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العزيز بن عمرو الخراساني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أبو نعيم من طريق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جميل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ورواه الختلي في الديباج من طريق عبد العزيز بن عمرو الخراساني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</w:t>
      </w:r>
      <w:r w:rsidRPr="00743CF5">
        <w:rPr>
          <w:rFonts w:hint="cs"/>
          <w:rtl/>
        </w:rPr>
        <w:t>»</w:t>
      </w:r>
      <w:r>
        <w:rPr>
          <w:rFonts w:hint="cs"/>
          <w:rtl/>
        </w:rPr>
        <w:t xml:space="preserve">. </w:t>
      </w:r>
      <w:r>
        <w:rPr>
          <w:rtl/>
          <w:lang w:bidi="fa-IR"/>
        </w:rPr>
        <w:t>قال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فه الذهبي في ج 2 ص 138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 العزيز فيه جهالة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والخبر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فهو الآفة فيه.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عدي من طريق معروف البلخي، 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184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جميل عن جرير وكان يحلف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ثنا والله جرير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معروف هذا غير معروف ولع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 سرقه من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جميل.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أبو القاسم بن بشران في أماليه من طريق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بن عامر السمرقندي وهو ذلك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اع عن عصام بن يوسف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أحاديث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الخطيب البغدادي في تاريخه 5 ص 4 و ج 7 ص 337 من طريق الحسين بن إبراهيم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حتياطي عن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جميل.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الذهبي في ميزانه 1 ص 253 بعد ذكره من هذا الطريق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به حسين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حتياطي.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في ج 3 ص 184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205 من طريق الطبراني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إسناده من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فيه ولا يخلو من نكارة.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تعجب من إخراج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الحديث من الوضع والبطلان إلى الض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عف والن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كارة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وهو يعلم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مثل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لا يسم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ضعيفا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مصطلح أهل الفن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وهو يرى نفسه منهم.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شنشنة أعرفها من أخزم.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وأعجب من ذلك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الخطيب لم يذكر في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التي هذه حالها كلمة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تعرب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سندها من الغمز وهذا شأنه في كثير من أمثال هذه الأحاديث الموضوعة.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كان يوم القيامة نادى مناد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تحت العرش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هاتوا أصحاب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فيؤتى بأبي بكر وعمر وعثمان وعلي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فيقال لأبي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قف على باب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فأدخل فيها من شئت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شئت.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ويقال لعمر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قف على الميزان فثق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شئت برحمة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من شئت.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عطى عثمان غصن شجرة من الشجرة التي غرسها الله بيده فيقال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 بهذا عن الحوض من شئت.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عطى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تين فيقال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خذهما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خرتهما لك يوم أنشأت خلق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ماوات والأرض.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رواه إبراهيم بن عبد الله المصيصي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وأحمد بن الحسن بن القاسم الكوفي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وكلاهما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ابان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اعان والله أعلم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وضع هذا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الذهبي بهذا اللفظ في ميزانه ج 1 ص 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وفيه آفة القلب بعد الوضع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المحفوظ من لفظه كما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ياض النضرة 1 ص 32 بعد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وخف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من شئت.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كسى عثمان 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تين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ألبسهما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خلقتهما أو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خرتهما من حين أنشأت خلق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ماوات والأرض.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عطى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عصى عوسج من الشجرة التي غرسها الله تعالى بيده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 الناس عن الحوض.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بوا ما 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ذود المنافقين عن الحوض وجعلوه لعثمان بعد ما زادوا على الحديث صدرا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مفتعلا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وحديث ذود أمير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الحوض أخرجه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من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طرق عن جمع من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قد أسلفنا طرقه وتصحيح الحاكم له في الجزء الثاني ص 321.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أفتقد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أصحابي غير معاوية بن أبي سفيان لا أراه ثمانين عاما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أو سبعين عاما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فإذا كان بعد ثمانين عاما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أو سبعين عاما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يقبل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ناقة من المسك الأذفر حشوها من رحمة الله قوائمها من الزبرجد فأقول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معاوية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يك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د! فأقول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أين كنت من ثمانين عاما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في روضة تحت عرش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ناجيني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ناجيه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يني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يه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عوض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كنت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شتم في دار الدنيا.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عبد الله بن حفص الوكيل.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أشك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واضعه.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ونراه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وضعه الوكيل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إسناده رجاله كلهم ثقات غيره.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الذهبي في ميزانه بعد ذكره من طريق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كان ينبغي لابن عدي أن يتشاغل بالأخذ عن هذا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الأعمى البصر والبصيرة والذي قال الله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كان في هذه أعمى فهو في الآخرة أعمى وأضل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سبيلا.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في ترجمة عبيد الله بن سليمان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عن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زاق بخبر باطل فهو الآفة فيه.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105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والخبر المذكور رواه ابن عساكر في ترجمته - ولفظه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لأدخل الجن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ة فلا أفتقد منها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معاوية سبعين عاما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أراه فأقول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معاوية أين كنت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تحت عرش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يتحفني بيده فقال: هذا ما كان يشتمونك في دار الدنيا.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ابن عساكر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وفيه غير واحد من المجاهيل.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ليلة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سري بي دخلت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فإذا أنا بتف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احة 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قت عن حوراء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للمقتول ظلما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عثمان.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الذهبي في ميزانه 2 ص 20 من طريق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العدوي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 3 ص 293 بتغيير يسير من طريق يحيى بن شبيب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والله يعلم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 وضعه.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245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ذكره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الضعفاء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أصل لهذا من كلام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ولا أنس ولا ثابت ولا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هم رجال سند الحديث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وأوعز الذهبي إليه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عبد الله بن إبراهيم الدمشقي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حجر في لسانه 3 ص 248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 المذكور عن عقبة بن عامر رفعه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 بي إلى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دخلت 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عدن فوقعت في كف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تف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احة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فانفلقت عن حوراء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مرضي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كان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شعار عينيها مكارم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شعار النسور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لمن أنت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للخليفة من بعدك المقتول ظلما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عثمان بن عفان. وذكره في ص 293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لخطيب في تاريخه 5 ص 297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سليمان أبي علي الشطوي عن نافع عن ابن عمر قال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سري بي إلى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فصرت إلى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ابعة سقطت في حجري تف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احة فأخذتها بيدي فانفلقت فخرج منها حوراء تقهقه فقلت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مي لمن أنت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للمقتول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ان. وهذا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بهذا الطريق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رأى الخطيب في تاريخه وابن الجوزي في الموضوعات والذهبي في ميزانه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لحمل فيه على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سليمان أبي جعفر الخز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از.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عن جابر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ختار أصحابي على جميع العالمين سوى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واختار من أصحابي أربعة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أبا بكر. وعمر. وعثمان. وعلي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فجعلهم خير أصحابي وأصحابي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عبد الله بن صالح كاتب الليث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الذهبي في ميزانه 2 ص 47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قامت القيامة على عبد الله بن صالح بهذا الخبر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وحكى عن أبي زرعة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وضعه خالد المصري ودل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سه في كتاب عبد الله بن صالح. وقال النسائي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عن عبد الله بن عمر مرفوعا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أبو بكر في تلك الليلة اط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لع الله على 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عدن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وجلالي 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دخلك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المولود.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آفته أحمد بن عصمة النيسابوري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الخطيب البغدادي في تاريخه 3 ص 309 وقال: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وفي إسناده غير واحد من المجهولين.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الدنيا ثمانين ألف ملك يستغفرون الله لمن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وعمر. وفي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الثانية ثمانون ألف ملك يلعنون من أبغض أبا بكر وعمر.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من وضع أبي سعيد الحسن بن علي العدوي البصري. أخرجه الخطيب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وضعه العدوي على كامل بن طلحة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يرويه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زاق بن منصور البندار عن أبي عبد الله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اهد السمرقندي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لهيعة. وأبو عبد الله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اهد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فألزقه العدوي على كامل وكامل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والحديث ليس بمحفوظ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لهيعة.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بطريق آخر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ورجاله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أتى العدوي أمرا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وارتكب أمرا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قبيحا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الجرأة بوضعه أعظم من جرأته في حديث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لهيعة.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الديلمي وزاد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أحب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جميعا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فقد برئ من الن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حكم الذهبي بوضعه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من طريق آخر عن أنس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107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عن أنس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يهودي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أتى أبا بكر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والذي بعث موسى وكل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 تكليما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ك. فلم يرفع أبو بكر رأسا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تهاونا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باليهودي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فهبط جبرئيل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الأعلى يقرأ عليك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ويقول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 لليهودي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أحاد عنك النار. فأحضر اليهودي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فأسلم. وفي 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أحاد عنه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توضع الأنكال في عنقه. ولا الأغلال في عنقه لحب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أبا بكر فأخبره.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آفات الحسن بن علي أبي سعيد العدوي البصري قال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لعدوي وغلام خليل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اعان والبصري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عن البراء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 لأبي بكر في أعلى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قب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ياقوتة بيضاء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قة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بالقدرة تخترقها رياح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لقب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أربعة آلاف باب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اشتاق أبو بكر إلى الله انفتح منها باب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ينظر إلى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أبي بكر الأشناني. قال الخطيب في تاريخه 5 ص 441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هذا الحديث على مثل 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فما أبقى من اطراح الحشمة و الجرأة على الكذب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ونعوذ بالله من الخذلان ونسأله العصمة عن تزيين الشيطان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والقادر عليه. وقال في ص 442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- الأشناني - كان يضع ما لا يحسنه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والله أعلم أخذ أسانيد صحيحة من بعد الصحف فرك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عليها هذه البلايا.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 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445 من طريق أحمد بن عبد الله الذر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والحمل فيه عندي على الذر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صنعته يده والله أعلم.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اث أبي بكر الأشناني.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عن أنس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خرج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الغار أخذ أبو بكر بغرزه فنظر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وجهه فقال: يا أبا بكر ألا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بلى فداك أبي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يوم القيامة للخلايق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ويتجل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لك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أبي بكر التميمي السمرقندي. قال الخطيب في تاريخه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388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لا أصل له عند ذوي المعرفة بالنقل فيما نعلمه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وضعه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ومتنا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أحاديث كثيرة تشابه ما ذكرناه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سوء حاله و سقوط رواياته.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في ج 12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 من طريق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عبدة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أخرجه من طريق آخر غير طريق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عبدة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والحمل فيه على أبي حامد بن حسنويه ف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لم يكن ثقة.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221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232 وقطع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من الموضوعات وقال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ابن عدي في كامله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في 2 ص 269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يوسف بن أحمد بإلصاق هذا الحديث إلى ابن الخليفة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336.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الفيروز آبادي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القاموس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خاتمة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أشهر الموضوعات في باب فضائل أبي بكر ومن المفتريات المعلوم بطلانها ببديهة العقل.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السيوطي من الموضوعات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148 وزي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طرقه. وذكره العجلوني في كشف الخفاء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419 وأردفه بمثل كلمة الفيروز آبادي.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64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طرق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واهية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وقال ابن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63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ذكره ملا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 القار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- يعني في كتاب موضوعاته -.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78 في حديث عن جابر بن عبد الله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بكر أعطاك الله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ضوان الأكبر فقال له بعض القوم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ضوان الأكبر يا رسول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لعباده في الآخرة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ويتجل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لأبي بكر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فأعقبه الذ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هبي في تلخيص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خالد الختلي عن كثير بن هشام عن جعفر بن برقان عن ابن سوقة وأحسب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وضعه. وقال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الختلي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ابن الجوزي في الموضوعات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بوه روى عن كثير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لأبي بكر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وقال ابن مندة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صاحب مناكير.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 بي إلى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فما مررت بسماء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وجدت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مكتوبا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وأبو بكر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ديق من خلفي.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عبد الله بن إبراهيم الغفاري. ذكره الذهبي في ميزانه من طريق الخطيب عن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الهلالي البصري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رواه بإسناد آخر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وهو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أدري من يغمز فيه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هؤلاء ثقات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ذكره من طريق الغفاري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 فهذا عنه محتمل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لم 5 ص 235. وذكره السيوطي في الموضوعات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أخرجه ابن عدي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الغفاري عن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زيد بن أسلم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لغفاري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وشيخ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التهذيب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138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من طريق عبد الله بن عمر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جئت ليلة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سري بي من سماء إلى سماء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رأيت إسمي مكتوبا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وأرى البلي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فيه من عبد الله بن إبراهيم.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جمعة مائة ألف عتيق من النار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رجلين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هما يدخلان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وليسا منهم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لا يعتقهما فيمن عتق منهم من أهل الكبائر في طبقتهم مصف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دين مع عبدة الأوثان مبغضي أبو بكر وعمر وليس هم داخلين في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هم يهود هذه الأمة ثم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لعنة الله على مبغضي أبي بكر وعمر و عثمان وعلي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بن عبد الله أبي شاكر مولى المتوك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ل. أخرجه الخطيب في تاريخه 13 ص 272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المذكورون في إسناده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سوى مسر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والحمل عليه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ذكر سماعه من أبي زرعة بعد موته بأربع سنين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زرعة مات في سنة أربع وست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ومائتين من غير خلاف في ذلك - وهو يروي الحديث عن أبي زرعة بالري سنة ثمان وست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ومائتين - وعد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الذهبي في ميزانه 3 ص 162 من موضوعات مسر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عن أنس قال آخى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 كتفي أبي بكر وعمر فقال لهما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أنتما وزيراي في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 والآخرة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 مثلي ومثلكما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كمثل طائر يطير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فأنا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جؤجؤ الطائر وأنتما جناحاه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وأنتما نسرح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وأنتما نزور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وأنتما نقعد في مجالس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مجالس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مجالس ولهو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لهو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آجام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قصب من كبريت أحمر رحلها الدر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طب فيخرج ريح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تحت ساق العرش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الطيبة فتثور تلك الآجام فيخرج صوت ينسي أهل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الدنيا وما كان فيها.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ريد الكندي. أخرجه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آفته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ا. وحكى الذهبي جملتين من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348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ثنا بهما أحمد بن موسى بن معدان بحر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ثنا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ريد بنسخة كتبناها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ذكرها.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سيفا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مغمودا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غمده ما دام عثمان بن عفان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فإذا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ذلك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يف فلم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غمد إلى يوم القيامة.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آفته عمرو بن قائد وشيخه موسى بن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لي 1 ص 164. وقال الذهبي في ميزانه 2 ص 299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ظاهر النكارة.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هبط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جبريل ومعه قلم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ذهب إبريز فقال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الأعلى يقرئك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حبيبي قد أهديت هذا القلم من فوق عرشي إلى معاوية بن أبي سفيان فأوصله إليه ومره أن يكتب آية الكرسي بخط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بهذا القلم ويشك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 ويعجمه ويعرضه عليك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قد كتبت له من الثواب بعدد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قرأ آية الكرسي من ساعة يكتبها إلى يوم القيامة. فقال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يأتيني بأبي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فقام أبو بكر الصد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يق ومضى حتى أخذ بيده وجاءا جميعا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عليه فرد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لمعاوية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يا أبا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يا أبا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فدنا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فدفع إليه القلم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معاوية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هذا قلم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أهداه إليك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من فوق العرش لتكتب به آية الكرسي بخط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وتشك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 وتعجمه وتعرضه علي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حمد الله واشكره على ما أعطاك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كتب لك من الثواب من قرأ آية الكرسي من ساعة تكتبها إلى يوم القيامة. فأخذ القلم من يد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فوضعه فوق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ذنه. فقال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لئالي السيوطي عند نقل هذه العبارة غلط فاحش هذا صحيحها. راجع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_19_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تعلم 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أوصلته إليه.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فجثا معاوية بين يدي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يزل يحمد الله على ما أعطاه من الكرامة ويشكره 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تى أتى بطرس و محبرة فأخذ القلم ولم يزل يخط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آية الكرسي أحسن ما يكون من الخط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حتى كتبها وشك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لها وعرضها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معاوية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كتب لك من الث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واب بعدد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يقرأ آية الكرسي من كتبتها إلى يوم القيامة.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وأكثر رجاله مجاهيل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ويراه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من وضع الحسين بن يحيى الختاني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عتدال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257.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وعند الذهبي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عمله أحمد بن عبد الله الأيلي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52.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ويرى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الأمر ينحصر بأحمد الأيلي وهو الذي 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النق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في الموضوعات بلفظ أخصر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بلا 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وضعه أحمد أو حسين [ لي 1 ص 216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1 ص 285 ].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عن جابر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ستشار جبريل في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استكتاب معاوية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استكتبه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أمين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ابن عساكر في تاريخه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من طريق السري بن عاصم أبي عاصم الهمداني أحد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والحسن بن زياد وهو اللؤلؤي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والقاسم بن بهرام المشترك بين ثقة وكذ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كثير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البداية والنهاية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354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والعجب من الحافظ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مع جلالة قدره واط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لاعه على صناعة الحديث أكثر من غيره من أبناء عصره - بل ومن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 بدهر - كيف يورد في تاريخه هذا وأحاديث كثيرة من هذا النمط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لا يبي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حالها ولا يشير إلى شئ من ذلك إشارة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ظاهرة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خفي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ومثل هذا الصنيع فيه نظر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والله أعلم.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وأخرجه الذهبي في ميزانه 3 ص 95 عن أمير المؤمنين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طريق أصرم بن حوشب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الخبيث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مناكير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المجيد.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عن عبادة بن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امت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أوحى الله إلى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استكتب معاوية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أمين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مأمون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الطبراني في الأوسط عن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معاوية الزيادي عن أحمد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عن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زهير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 عن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ساكن بيت المقدس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معاوية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وشيخه ليس بمؤمن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 وشيخه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عرف. وللحديث طرق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باطلة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راجع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218.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59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[ يعني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زهير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لمي ] هو افتراه متنه. وقال في أحمد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عروة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بمؤتمن على دينه.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تصح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 عبادة بن الصامت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وهو الذي أنغل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على معاوية فكتب معاوية إلى عثمان بالمدينة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عبادة قد أفسد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الشام وأهله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تكفه إليك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خلي بينه وبين الشام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فكتب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ليه عثمان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ارحل عبادة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ترج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عه إلى داره من المدينة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فبعث بعبادة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قدم المدينة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فدخل على عثمان في الدار وليس فيها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ابقين أو من التابعين الذين قد أدركوا القوم متوافرين فلم يفج عثمان به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وهو قاعد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جانب الدار فالتفت إليه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لنا ولك يا عبادة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فقام عبادة بين ظهراني الناس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سمعت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أبا القاسم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سيلي أموركم بعدي رجال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فونكم ما تنكرون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وينكرون عليكم ما تعرفون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طاعة لمن عصى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برب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كم. فوالذي نفس عبادة بيده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اً</w:t>
      </w:r>
      <w:r>
        <w:rPr>
          <w:rtl/>
          <w:lang w:bidi="fa-IR"/>
        </w:rPr>
        <w:t xml:space="preserve"> - يعني معاوية - لمن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ولئك. فما راجعه عثمان بحرف. تاريخ ابن عساكر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311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312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18 -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مناء عند الله ثلاثة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وجبريل ومعاوية. قال الخطيب والنسائي وابن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رأى الخطيب في تاريخه 11 ص 8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لحمل فيه على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البرداني. وقال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وجه. وزي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الحاكم طرقه وفيها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والوض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اعين. راجع لي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217. وقال الذهبي في ميزانه 1 ص 233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وذكره في ترجمة الحسن بن عثمان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8 ص 120 من طريق أبي هريرة وأنس وواثلة بن الأسقع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جميع وجوهه. وفي لسان الميزان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220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أورد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في الموضوعات وجزم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( يعني وضع الحسن بن عثمان )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الحسن كان عندي يضع الحديث ويسرق حديث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وسألت عنه عبدان الأهوازي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أبو علي النيسابوري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يسرق الحديث ] 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366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ابن الجوزي من موضوعات أبي عيسى أحمد الخش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بهذه المخازي هتكوا ناموس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سوا ساحة قدس صاحب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قيمة أمينين يكون معاوية ثالثهما في الأمانة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19 - عن زياد بن معاوية بن يزيد بن عمر حفيد يزيد بن معاوية بن أبي سفيان عن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الحسام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أخبرنا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الحوران أخبر عن رجل آخر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اجتمع عشرة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بني هاشم فغدوا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قضى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غدونا إليك لنذكر لك بعض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مورنا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قد تفض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بهذه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فشر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فك بها وشر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فنا لشرفك وهذا معاوية بن أبي سفيان يكتب الوحي فقد رأينا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غيره من أهل بيتك أولى به لك منه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انظروا في رجل غيره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الوحي ينزل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أربعة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من عند الله إلى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فأقام جبريل أربعين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ينزل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يوم أربعين هبط جبريل بصحيفة فيها مكتوب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د! ليس لك أن تغي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اختاره الله لكتاب وحيه فأقر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أمين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فأقر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وفيه غير واحد من المجهولين وقال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411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 هو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يقطع ببطلانه فوالله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لأخشى أن يكون الذي افتراه مدخول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هتيكة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يتفو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المستهزء بالله ورسوله من الذين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خذوا آيات الله هزوا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ودين الله سخري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والنبو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مجهلة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وأجهل من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المهاجمين على قدس صاحب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سالة بوضع هذه السفاسف المخزية عليه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هو الحافظ الذ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في سندها ويرى مثل هذا الحديث منكرا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لمكان المجهولين في رجاله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واجب المحد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لنظرة في متن الحديث قبل البحث عن سنده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فالقول ما قاله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عن يزيد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المروزي عن أبيه عن 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سمعت أمير المؤمنين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رضي الله عنه يقول فذكر خبرا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بينا أنا جالس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بين يدي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 جاء معاوية فأخذ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القلم من يدي فدفعه إلى معاوية فما وجدت في نفسي إذ علمت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أمره بذلك.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 ص 20 من موضوعات مسر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بن عبد الله الخادم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متن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وإسناد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مختلق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وأخرج الخطيب في تاريخه 13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273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المناقب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المذكورون في إسناده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سوى مسر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 w:rsidRPr="00743CF5">
        <w:rPr>
          <w:rFonts w:hint="cs"/>
          <w:rtl/>
        </w:rPr>
        <w:lastRenderedPageBreak/>
        <w:t>«</w:t>
      </w:r>
      <w:r>
        <w:rPr>
          <w:rtl/>
          <w:lang w:bidi="fa-IR"/>
        </w:rPr>
        <w:t xml:space="preserve"> الخادم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والحمل عليه فيه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لأمناء سبعة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للوح والقلم وإسرافيل وميكائيل وجبريل ومحم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ومعاوية.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321 لداود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عن أنس وهو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خرج عن أنس بنسخة موضوعة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- وذكره ابن كثير في تاريخه 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120 من رواية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عباس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أنكر من الأحاديث التي قبله وأضعف إسنادا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تعسا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تروي مثل هذه المخازي ولم تند منها جبهتها حياءاً أليس عارا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وأهله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جعل معاوية الخؤن لدة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مناء الله المعصومين في الأمانة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22 - عن واثلة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ائتمن على وحيه جبريل وأنا ومعاوية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وكاد أن يبعث معاوية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كثرة علمه وائتمانه على كلام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يغفر الله لمعاوية ذنوبه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وقاه حسابه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 كتابه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وجعله هاديا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وهدى به.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عن رجل م - 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ئل أحمد بن عمر الدمشقي و كان عالما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بحديث الشام عن هذا الحديث فأنكره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بهذا الحديث عبد الله بن جابر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الطرسوسي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وهو ذاهب الحديث وقال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منكر الحديث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] أحسب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رواة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وء أرادوا حط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مقام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ترفيعا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لمقام معاوية لما نعلمه من البون الشاسع بين مرتبة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تعتقد بها المسلمون وبين متبو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 هذا المقعي على أنقاض مستوى الخلافة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فنسائل القوم عن الذي أوجب له هذا المقام الشامخ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أهو أصله الزاكي تلك الشجرة الملعونة في القرآن ولسان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أم فرعه الغاشم الظلوم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أم دؤبه على الكفر إلى ما قبل وفاة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بأشهر قلائل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أم محاربته خليفة وقته المفترضة طاعته عليه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وقد بايعه أهل الحل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والعقد ورضي به المسلمون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فشهر السيف أمامه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وأراق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ماء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أم بوائقه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استحواذه على الملك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من قتل الأبرياء الأخيار كحجر بن عدي وأصحابه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وقتل عمرو بن حمق الخزاعي إلى كثيرين من أمثالهم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قنوته بلعن أمير المؤمنين والحسن والحسين و لمة من صفوة المؤمنين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وحمله سماسرة الأهواء على الوقيعة في أهل بيت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وافتعال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ابن عساكر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322.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رواة الجرح فيهم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وخلق أحاديث الثناء في الأموي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واستلحاقه زيادا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مراغما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للحديث الثابت عند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جمعاء؟!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لولد للفراش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لعاهر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 -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وأخذ البيعة ليزيد ذلك الماجن الخائن السك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ير وتسليطه على الأعراض والد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وإدمانه على هذه المخاريق و أمثالها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التي سو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دت صحيفة التاريخ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فعمت كأس بغيه واخترمته مني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ومتى كان معاوية للعلم والقرآن وهو لا يحسن آية واحدة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كقوله سبحانه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أطيعوا الله وأطيعوا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ولي الأمر منكم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لم يكن أمير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ولي الأمر على أي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التفسيرين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يقتل مؤمنا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متعم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فجزاءه جهن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خالدين فيها.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يؤذون المؤمنين والمؤمنات بغير ما اكتسبوا فقد احتملوا بهتانا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وإثما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مبينا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آيات كثيرة تشن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على ما كان عليه من الطام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وهل يؤتمن على القرآن وهو لا يعمل بآية منه ولا يقيم حدوده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ومن يتعدّ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حدود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فقد ظلم نفسه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يعص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ورسوله ويتعدّ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حدوده يدخله ناراً خالداً فيها وله عذاب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مهين.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 علمه المتكث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الذي كاد به أن يبعث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يدعوه إلى عداء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العترة الطاهرة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وإلى تلكم البوائق المخزية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والفواحش المبي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 التي حفظها التاريخ عنه وعن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تلك الجباه السود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حفظ لنا التاريخ قتله الذريع لشيعة أمير المؤمنين بالكوفة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وفي أرجاء المملكة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أذاه المعك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لصفو حياة شيعة آل الله فحد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عنه ولا حرج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وسنعر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فك معاوية بع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جره وب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جره على ما يستحق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سائل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واة عن الأمانة التي استحق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بها معاوية أن يكون ثالثا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 جبرئيل أو سابعا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مناء الله الخمسة المذكورة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ال</w:t>
      </w:r>
      <w:r>
        <w:rPr>
          <w:rFonts w:hint="cs"/>
          <w:rtl/>
          <w:lang w:bidi="fa-IR"/>
        </w:rPr>
        <w:t>ـ</w:t>
      </w:r>
      <w:r>
        <w:rPr>
          <w:rtl/>
          <w:lang w:bidi="fa-IR"/>
        </w:rPr>
        <w:t>‍ 21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أهي أمانته على الكتاب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خالفه. أم على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ولم يعمل بها. أم على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أراقها. أم على العترة الطاهرة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اضطهدها. أم على أمن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أقلقه. أم على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باينه. أم على المين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حث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عليه. أم على المؤمنين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قطع أوصالهم. أم 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عه. أم على الأحكام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بد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لها. أم على الأعواد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شو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هها بلعن أولياء الله المقر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بين عليها. أم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أم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أبهذه المخازى مع لداتها كاد أن يبعث معاوية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اختلقته رواة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زه بهذه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يكاد أن يكون مثل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حاملا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لأعبائها..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قد خم ريش سفيد أشك دمادم يحيى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تو باين حالت اگر عشق نبازي چه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وإنكارهم على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لعلم والعمل. فحكموا عليه بالزندقة وه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جر وك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تب فيه إلى الخليفة فكتب بقتله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وذلك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موهبة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الله تعالى لمن اصطفاه من عباده والله يعلم حيث يجعل رسالته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حيلة للبشر في اكتسابها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بلغ من العلم والعمل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مرتبة رابية.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وليت رواة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وء كانوا قد أجمعوا آرائهم على حديث الأرز ولم يعدوه ولم يهبوا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لمثل معاوية وكان فيه غنى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وكفاية في عرفان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وفضلها وهو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لو كان الأرز حيوانا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لكان آدمي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كان آدمي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لكان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صالحا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كان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لكان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كان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لكان مرسلا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كان مرسلا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لكان أنا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العجب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تفنيد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لهذه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وايات لم يعد ناحية السند مع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متونها أدل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وضعها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أن يكون مثل معاوية معر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بتلك الحدود مع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صادمها من نواميس مط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ردة أوعزنا إلى يسير منها.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 شنشنة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أعرفها من أخزم.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هبط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جبريل وعليه طنفسة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وهو متخل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بها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جبريل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ما نزلت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مثل هذا الزي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أمر الملائكة أن تتخل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لتخل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أبي بكر في الأرض.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5 ص 442 من طريق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الأشناني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عن حنبل بن إسحاق عن وكيع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أبعد الأشناني من التوفيق تراه ما 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حنبلا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يرو عن وكيع ولا أدركه ايضا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ولست أشك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ما كان يعرف من الصنعة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سمعت بعض شيوخنا ذكره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[ إلى أن قال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أخذ أسانيد صحيحة من بعض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حف فرك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عليها هذه البلايا ونسأل الله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 في الدنيا والآخرة.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أمرني بحب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أربعة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أبي بكر. وعمر وعثمان. وعلي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 من بلايا سليمان بن عيسى السجزي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تذكرة الحفاظ 3 ص 137.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2 - قال الصغان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موضوع. كشف الخفاء ج 2 ص 160.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راجع لسان الميزان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عن أبي هريرة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خليلا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خليلي عثمان.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إسحاق بن نجيح الملطي. قال الذهبي في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عتدال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ذلك قوله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كنت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خذت أبا بكر خليلا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الذي استدل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الذهبي على بطلان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وضعوه في مقابل حديث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خاء كما في شرح نهج البلاغة لابن أبي الحديد 3 ص 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أخرج الخطيب في تاريخه 13 ص 452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قدم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شيد المدينة أعظم أن يرقى منبر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قباء أسود ومنطقة فقال أبو البختري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ثني جعفر ابن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عن أبيه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نزل جبريل على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وعليه قباء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ومنطقة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مخنجرا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فيها بخنجر.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 موضوعات وهب بن وهب أبي البختري القرشي قال المعافي التيمي: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وعول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لأبي البختري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ثوى للن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في المحشر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قوله 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 وإعلانه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بالكذب في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على جعفر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والله ما جالسه ساعة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للفقه في بدو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محضر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رآه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في دهره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بين القبر والمنبر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يا قاتل الله 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بن وهب 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أعلن بالز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 وبالمنكر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يزعم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المصطفى 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أتاه جبريل التقي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السري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عليه خف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وقبا أسود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مخنجرا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الحقو بالخنجر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هزء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بالله وبرسله لا يصدر مثله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يؤمن بالله ويرى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حرمة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ولأمين الوحي جبريل كرامة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كبرت كلمة تخرج من أفواههم إن يقولون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في الأرض شيطان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وهو يفرق من عمر وما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ملك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وهو يوق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موسى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الصنعاني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رواه عنه عبد الغني ابن سعيد الثقفي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يونس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وعنه بكر بن سهل ضع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 النسائي</w:t>
      </w:r>
      <w:r>
        <w:rPr>
          <w:rFonts w:hint="cs"/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من البواطيل كما في ميزان الذهبي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وكذلك رآها السيوطي موضوعا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28 - عن زيد بن ثابت قال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عطى كتابه بيمينه من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عمر بن الخطاب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شعاع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كشعاع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مس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فأين أبو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تزفه الملائكة إلى الجنان.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الخطيب من طريق عمر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الكردي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به عمر.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156 من الموضوعات.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عن معاذ بن جبل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يكره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خطأ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في الأرض.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الحارث في مسنده من 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سعيد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أبو الحارث نصر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يحيى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النسائي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بثقة. وقال مسلم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ذاهب الحديث. وبكر بن خنيس 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سعيد هو المصلوب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يضع. لي 1 ص 155.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30 - عن بلال بن رباح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لم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بعث فيكم لب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عث 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بطريقين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زكريا [ الوكار ]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واقد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عبد الله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ومشرح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بن عاهان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- وأورده بالطريقين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الموضوعات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هذان حديثان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 عن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يحيى كان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الكبار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الحديث.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الثاني فقال أحمد ويحيى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 الله بن واقد ليس بشئ. وقال النسائي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متروك الحديث.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انقلبت على مشرح صحائفه فبطل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287 من طريق مشرح بن عاهان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بعدي نبي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لكان عمر بن الخطاب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تفاخرت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فقالت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للجن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بذكر الوكار زيف سند طريقه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ول. وبما يأت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طريقه الثان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أعظم منك قدرا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الفراعنة والجبابرة والملوك وأبناؤها. فأوحى الله تعالى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قولي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 لي الفضل إذ 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نني الله لأبي بكر وعمر.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مهدي بن هلال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الخطيب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أبان [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اش ] متروك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ومهدي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لي 1 ص 158.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32 - عن أبي هريرة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فاستقبله أبو بكر وعمر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أتحب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هذين الشيخين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يا رسول الله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تدخل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وعن عبد الله بن أبي أوفى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الحسن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فبحبه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تدخل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الأشناني.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ذكره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الخطيب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أردفه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عمله الأشناني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ذكره الخطيب بطريق آخر حكم بغرابته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طريق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 تاريخ الخطيب 1 ص 246 و ج 5 ص 440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الذهبي في ميزانه 1 ص 243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بسند صحيح.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ابن الجوزي في الموضوعات.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عن سهل بن سعد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وصف لنا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ذات يوم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فقام إليه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أفي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برق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؟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والذي نفسي بيده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عثمان ليحو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من منزل إلى منزل فتبرق له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الحسين بن عبيد الله العجلي. أخرجه ابن عدي وحكم بوضعه 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آفته الحسين. وقال الذهبي في ميزانه 1 ص 253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فهذا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ورواه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98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وتعق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الذهبي في تلخيصه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ذا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والحسين يروي عن مالك وغيره من الموضوعات.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أفيحتج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عاقل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بمثله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يورد له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للهم اعطف على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عمي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فأتاه جبريل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ليس فعل بك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قد عضدك بابن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وهو سيف الله على أعدائه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وبأبي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وهو رحمة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وعمر الفاروق فأعد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وزراء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وشاورهم في أمرك، وقاتل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حرفته يد الطبع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مينة وجعلته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رواه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شنان مرة أخرى فركب 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هذا راجع تاريخ الخطيب ج 5 ص 440 حيا الله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مانة.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بهم عدو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يزال دينك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يثلبه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موضوعات عمرو بن الأزهر العتكي البصري. 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طريقه وقال. عمرو يضع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[ بن يحيى بن حويثرة ]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رجل سوء يستأه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 أن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يحف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 له بئرا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فيلقى فيها والألي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ق نسبة هذا الحديث إليه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أطيب مالك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منه بلال مؤذ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ني وناقتي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أنظر إليك على باب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تشفع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أباطيل الفضل بن المختار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أحاديثه منكرة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 لا يتاب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ع عليها.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الذهبي مع أحاديث في ميزانه 2 ص 333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فهذه أباطيل وعجائب.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36 -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كعب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جبريل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جلست معك مثل ما جلس نوح في قومه ما بلغت فضائل عمر.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الموضوعات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حبيب بن ثابت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ندري من ذا.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حجر في لسانه 2 ص 168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بعبد الله بن عامر الأسلمي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وليست الآفة منه وفي السند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بط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والنق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المفس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وفيهما مقال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صعب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في ج 2 ص 189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الدارقطني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غرائب مالك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بعد أن أورده من طريق الفتح بن نصير عن 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غالب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مالك وفتح وحس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ضعيفان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الحديث وحديث المشط موضوعان.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إنتهى ملخ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37 - عن عبد الله رضي الله عنه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تاج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وعمر 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وعثمان إكليل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طبيب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310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38 - عن عبد الله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أبو بكر وعمر.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لم 3 ص 365.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الآن يطلع عليكم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فطلع معاوية.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 يا معاوية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وأنا منك لتزاحمني على باب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كهاتين وأشار بإصبعيه.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الذهبي في ترجمة الحسن بن شبيب من طريق عبد الله بن يحيى المؤد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اللئال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المصنوعة للسيوط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318.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لحسن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بالبواطيل عن الثقات. وقال في ترجمة عبد الله بن يحيى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يدري من ذا. م 2 ص 133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40 -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كعب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يعانقه الحق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يوم القيامة عمر. وأو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صافحه الحق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يوم القيامة عمر.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ؤخذ بيده فينطلق به إلى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عمر بن الخطاب رضي الله عنه.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84 وقال الذهبي في تلخيصه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 في إسناده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أقول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يعني فضل بن جبير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قال العقيلي.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على حديثه.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41 - عن إبراهيم بن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بن منبه السهمي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رفعه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رأيتموه يذكر أبا بكر وعمر بسوء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يريد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إبراهيم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أعلم له راويا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أحمد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الكريزي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يذكر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عبد البر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ولا غيره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اج بن منبه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ووالده وجد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رجال الغيب مخلوقون في عالم الوضع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فتعال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سرة لا تدري نفس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أرض تعيش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فجهل الذهبي بأولئك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ليس بمستنكر عليه.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 أبا بكر وعمر ولكن الله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مهما ومن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بهما فأطيعوهما واقتدوا بهما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أرادهما بسوء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يريدني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الذهبي في ترجمة الحسن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الفقيمي الواسطي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ورجاله مذكورون بالثقة ما خلا الحسن فإني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أعرفه.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43 -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خلقني الله من نوره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وخلق أبا بكر من نوري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وخلق عمر من نور أبي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وخلق عثمان من نور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وعمر سراج أهل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الذهبي في ميزانه في ترجمة أحمد بن يوسف المنبجي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 أبو نعيم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يخالف كتاب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 به واحد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الثلاثة [ يعني رجال سنده ]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الآفة عندي فيه المنبجي. لم 1 ص 328.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44 -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يدخل 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أبو بكر وعمر وأن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لموقوف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 معاوية للحساب.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الذهبي في ترجمة أصبغ الشيباني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أخرجه ابن الجوزي في الواهيات.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وهذا أولى بكتاب الموضوعات وقد ذكره العقيلي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وحديثه غير محفوظ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ساقه لم 1 ص 460.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45 -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هبط جبريل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العرش يقول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لما أخذت ميثاق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أخذت ميثاقك وجعلتك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دهم وجعلت وزيرك أبا بكر وعمر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لو سألتني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زيل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ماوات والأرض لأزلتهما.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الذهبي في ميزانه في ترجمة موسى بن عيسى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رواه ابن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معاني في خطبة كتاب البلدان وهو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يكون في آخر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الرافضة ينتحلون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أهل بيتي وهم كاذبون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علامة كذبهم شتمهم أبا بكر وعمر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أدركهم منكم فليقتلهم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مشركون.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ابن عدي من البواطيل. لم 4 ص 376.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الله أوحى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زو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 كريمتي عثمان.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 من بواطيل عمير بن عمران الحنفي. لم 4 ص 380.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48 - عن معاذ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كان يوم القيامة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صب لإبراهيم ولي منبران أمام العرش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نصب لأبي بكر كرسي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فيجلس عليه فينادي مناد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لك من 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بين خليل وحبيب.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الذهبي من الأحاديث المنكرة الباطلة وحكى عن أبي نصر بن ماكولا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الحمل فيه على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الحليمي من ولد حليمة السعدي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[ م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5 ص 59 ]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49 -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لم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بعث لبعثت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يا 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الصغ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كخ 2 ص 163.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50 -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صب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في صدري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وصببته في صدر أبي بكر. ذكره غير واحد من المؤل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فين في عد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فضائل أبي بكر مرسلين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إرسال المسل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الفيروز آبادي في خاتمة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أشهر المشهورات من الموضوعات والمفتريات المعلوم بطلانها ببديهة العقل. وكذلك العجلوني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أسنى المطالب ص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194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ذكره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- القاري في الموضوعات -.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51 - كان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إذا اشتاق إلى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شيبة أبي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الفيروز آبادي في خاتمة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والعجلوني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أشهر المشهورات من الموضوعات ومن المفتريات المعلوم بطلانها ببديهة العقل.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52 -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وأبو بكر كفرسي رهان.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الفيروز آبادي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والعجلوني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419 على بطلانه بما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سابقيه.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73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ذكره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[ القاري ]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ابن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53 -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اختار الأرواح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ختار روح أبي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الموضوعات المشهورة والمفتريات المعلوم بطلانها ببديهة العقل كما صر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 به الفيروز آبادي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والعجلوني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ابن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60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ذكره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ابن القي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54 - عن عبد الله بن عمرو بن العاص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ينزل عيسى بن مريم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فيتزو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 ويولد له ويمكث خمسا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وأربعين سنة ثم</w:t>
      </w:r>
      <w:r>
        <w:rPr>
          <w:rFonts w:hint="cs"/>
          <w:rtl/>
          <w:lang w:bidi="fa-IR"/>
        </w:rPr>
        <w:t xml:space="preserve">َّ </w:t>
      </w:r>
      <w:r>
        <w:rPr>
          <w:rtl/>
          <w:lang w:bidi="fa-IR"/>
        </w:rPr>
        <w:t>يموت فيدفن معي في قبري فأقوم أنا وهو من قبر واحد بين أبي بكر وعمر.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105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فهذه مناكير محتملة.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55 -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مع عمر وعمر معي حيث حللت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فقد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ومن أبغضه فقد أبغضني.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رواه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158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في ترجمة قاسم بن يزيد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 معي وأنا مع عمر والحق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بعدي مع عمر حيث كان.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أخاف أن يكون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مختلفا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144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 معي وأنا مع عمر والحق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بعدي مع عمر حيث كان.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56 -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بمنزلة هارون من موسى.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الحسن الكلبي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جرير الطبري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الذهبي في ميزانه 2 ص 222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هو - الكلبي - المت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57 - 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افترى على الله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ستتاب.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ستتاب.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ستتاب.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ستتاب.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أو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جلد الحد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 ذاك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خلقني وخلق أبا بكر وعمر من تربة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وفيها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لبلاء فيه من يعقوب بن الجهم الحمصي [ م 3 ص 323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6 ص 306 ].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58 - عن أنس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لما حضرت وفاة أبي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سمعت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 أبي طالب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المتفر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سون في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اس أربعة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مرأتان ورجلان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صفرا بنت شعيب. وخديجة بنت خويلد. وعزيز مصر على عهد يوسف.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الرجل الآخر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حضرته الوفاة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ست في أن أجعل الأمر من بعدي في عمر بن الخطاب.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تجعلها في غيره لن نرضى به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سررتني والله لأسر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 في نفسك بما سمعته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هو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سمعت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الصراط لعقبة لا يجوزها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بجواز من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أفلا أسر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 في نفسك وفي عمر بما سمعته من رسول الله؟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هو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لا تكتب جوازا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لمن سب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هما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 كهول أهل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بعد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افضت الخلافة إلى عمر قال لي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أنس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طالعت مجاري القلم من الله تعالى في الكون فلم يكن لي أن أرضى بغير ما جرى في سابق علم الله وإرادته خوفا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أن يكون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اعتراض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الله وقد سمعت رسول الله يقول: أنا خاتم الأنبياء وأنت يا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خاتم الأولياء.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10 ص 357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في ص 358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عمل القص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اص وضعه عمر بن واصل - أو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ضع عليه - والله أعلم.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59 -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الله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دني بأربعة وزراء. قلنا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هؤلاء الأربعة الوزراء يا رسول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اثنين من أهل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واثنين من أهل الأرض.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هؤلاء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من أهل السماء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جبريل وميكائيل.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هؤلاء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من أهل الأرض أو من أهل الدنيا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مجيب الصائغ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الخطيب في تاريخه 3 ص 298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طريقه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ذاهب الحديث. وأخرجه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طريق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هلال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60 - عن جابر بن عبد الله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عند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يطلع عليكم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يخلق الله بعدي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 ولا أفضل وله شفاعة مثل شفاعة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فما برحنا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طلع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فقام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والتزمه.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سمعه الحافظ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بكر الخطيب البغدادي سنة 409 عن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الحسين أبي بكر القاص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جامع المنصور وفي الطرقات والأسواق. راجع تاريخ بغداد ج 3 ص 123.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سبحانك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خطر حافظ يأخذ من قاص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يقص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درر الطريق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الأسواق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قيمة حديث هذا مأخذه ولا يوجد له أصل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محفوظ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كانت أحاديث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هذا شأنه فعلى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وعلى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اظها العفا.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61 - عن ابن مسعود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من مولود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وفي 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من تربته التي تولد منها فإذا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أرذل عمره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تربته التي خ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 منها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 فيها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 أبا بكر وعمر خ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لقنا من تربة واحدة وفيها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دفن.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2 ص 313 من طريق موسى بن سهل عن إسحاق بن الأزرق.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الذهبي في ميزانه 3 ص 211 في ترجمة موسى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رواه عنه نكرة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مثله.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يخفى ما في السند على مثل الخطيب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شأنه السكوت عن غمز ما يروقه متنه من الموضوعات.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62 -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عرج بي جبريل رأيت 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خيلا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موقفة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مسرجة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ملجمة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تروث ولا تبول ولا تعرق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رؤسها من الياقوت الأحمر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وحوافرها من الزمر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الأخضر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وأبدانها من العقيان الأصفر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ذوات أجنحة.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لمن هذه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جبريل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 لمحب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أبي بكر وعمر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يزورون الله عليها يوم القيامة.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2 ص 330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ورواه في ج 11 ص 242 ساكتا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تزييفه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الذهبي في ميزانه 3 ص 99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دخل على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بن مرزوق. وقر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 كذبه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في لسان الميزان ج 5 ص 274.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63 - عن عطي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العوفي عن أبي سعيد الخدري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أهل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ليراهم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هو أسفل منهم كما ترون النجم أو الكواكب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منهم لأبا بكر وعمر وأنعما. قال قلت لأبي سعيد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أنعما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أهل ذلك هما.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المقدسي في تذكرة الموضوعات ص 27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لمكان مجاهد ابن سعيد. أخرجه الخطيب في تاريخه 2 ص 394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3 ص 195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4 ص 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12 ص 124 من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طرق وفيها غير واحد من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لا يتكل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فيها بغمز جريا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عادته.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64 - عن أنس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نزلت سورة التين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فرح لنا فرحا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بان لنا 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فرحه فسألنا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بعد ذلك عن تفسيرها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قول الله والتين. فبلاد الشام. والزيتون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فبلاد فلسطين. وطور سينين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فطور سينا الذي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الله عليه موسى. وهذه البلد الأمين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فبلد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ولقد خلقنا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في أحسن تقويم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رددناه أسفل سافلين: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ى.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الذين آمنوا وعملوا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وعمر. فلهم أجر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ممنون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عثمان بن عفان. فما يكذ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بك بعد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بالدين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طالب. أليس الله بأحكم الحاكمين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بعثك فيهم وجمعكم على التقوى يا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97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بهذا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أصل له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فيما نعلم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المذكورون في إسناده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مشهورون غير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بيان ونرى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جهته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وتوثيق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الشخير له ليس بش</w:t>
      </w:r>
      <w:r>
        <w:rPr>
          <w:rFonts w:hint="cs"/>
          <w:rtl/>
          <w:lang w:bidi="fa-IR"/>
        </w:rPr>
        <w:t>يء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أورد مثل هذا الحديث بهذا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قد أغنى أهل العلم عن أن ينظروا في حاله ويبحثوا عن أمره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يتظاهر بالص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لاح فأحسن ابن الشخير به الظن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وأثنى عليه لذلك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قال يحيى بن سعيد 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رأيت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الحين في ش</w:t>
      </w:r>
      <w:r>
        <w:rPr>
          <w:rFonts w:hint="cs"/>
          <w:rtl/>
          <w:lang w:bidi="fa-IR"/>
        </w:rPr>
        <w:t>يءٍ</w:t>
      </w:r>
      <w:r>
        <w:rPr>
          <w:rtl/>
          <w:lang w:bidi="fa-IR"/>
        </w:rPr>
        <w:t xml:space="preserve"> أكذب منهم في الحديث.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الذهبي في ميزانه 3 ص 32 من 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بيان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روى بقل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حياء من الله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ثنا الحسن بن عرفة - فذكر الحديث -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وضعه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بيان على ابن عرفة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كلمة الخطيب المذكورة.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هكذا يحر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فون الكلم عن مواضعه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ونسوا حظ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روا به. وهكذا لعبت أيدي الهوى بالكتاب والسن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مبلغ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ستفادة القوم منهما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ليحكم بينهم يوم القيامة فيما كانوا فيه يختلفون.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65 - عن عبد الله بن عمر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عند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وعنده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عليه عباءة قد 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 صدره بخلال فنزل عليه جبريل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مالي أرى أبا بكر عليه عباءة قد خل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على صدره بخلال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أنفق ماله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قبل الفتح.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فاقرأه عن الله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وقل له يقول لك رب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بكر أراض أنت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فقرك هذا أم ساخط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فالتفت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أبي بكر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بكر هذا جبريل يقرأك عن الله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ويقول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أراض أنت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فقرك هذا أم ساخط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فبكى أبو بكر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أعلى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أسخط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أنا عن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راض. أنا عن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راض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>. أنا عن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راض.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2 ص 106 من 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بابشاذ صاحب الطام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ساكتا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بطلانه جريا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عادته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213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66 -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دخل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المدينة واستوطنها طلب التزويج فقال لهم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نكحوني فأتاه جبريل بخرقة من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طولها ذراعان في عرض شبر فيها صورة لم ير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ائون أحسن منها فنشرها جبريل وقال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يقول لك: أن تزو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ج على هذه الصورة.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له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من أين لي مثل هذه الصورة يا جبريل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له جبريل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يقول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 بنت أبي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فمضى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منزل أبي بكر فقرع الباب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بكر إن الله أمرني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صاهرك.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له ثلاث بنات فعرضهن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أمرني أن أتزو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 هذه الجارية وهي عايشة فتزو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جها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2 ص 194 ورئاه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صنعته يدا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الدع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الأصم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بإسناد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رجاله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 في ميزانه 3 ص 44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له ( يعني لمحم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)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إسناده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سواه وهو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فضل عائشة.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الخطيب البغدادي في تاريخه 11 ص 222 عن عائشة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أتى جبريل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بسرقة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حرير فيها صورة عائشة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زوجتك في الدنيا و الآخرة. رواه من طريق أبي خيثمة مصعب بن سعيد المصيصي يحد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الثقات بالمناكير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السرقة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الشقة من الحرير ج سرق.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ويصح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للذهبي وقال بعد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 أحاديث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مناكير وبلايا.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67 -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رضي الله عنه جاءته دراهم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ضرب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إلى عثمان بن عف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287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شنيع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68 -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قتدوا باللذين من بعدي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أبي بكر وعمر.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أبو حاتم.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كابن حزم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رواية للترمذي وحس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واقتدوا بهدي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وتمس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كوا بعهد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مسعود وقال الهيثمي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سندها واه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69 -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بابها. وأبو بكر أساسها. وعمر حيطانها.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73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ينبغي ذكره في كتب العلم لا 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مثل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الهيثمي ذكر ذلك في الصواعق والزواجر وهو غير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من مثله.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يخفى على المتتب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النابه سر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افتعال هذه الأفائك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وإن ذكره في الكتابين وقد 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الفتاوى الحديثي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197.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70 -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أبو بكر 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حين فارقه جبريل ليستأنس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287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مفترى.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71 -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 كهول أهل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أبو بكر وعمر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في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مثل الثري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يحيى بن عنبسة وهو ذلك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-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- وذكر شطره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126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يونس بن حبيب ذكرت لعلي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المديني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كثير المصيصي وحديثه هذا فقال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أشتهي أن أرى هذا الشيخ فالآن 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أراه.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وروى شطره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طريق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مالك بن مغول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الأف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قتيبة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الإمامة والسياسة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الصحيفة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ولى في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حديثه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مريم عن أسد بن موسى عن وكيع عن يونس بن إسحاق عن الشعبي عن علي</w:t>
      </w:r>
      <w:r>
        <w:rPr>
          <w:rFonts w:hint="cs"/>
          <w:rtl/>
          <w:lang w:bidi="fa-IR"/>
        </w:rPr>
        <w:t>ِّ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أبي طالب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جالسا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فأقبل أبو بكر وعمر رضي الله عنهما فقال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هذان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 كهول أهل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والآخرين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والمرسلين عليهم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تخبرهما يا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مريم هو ذلك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وأسد بن موسى قال سعيد بن يونس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بأحاديث منكرة وهو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فهو من موضوعات نوح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مريم افتتح به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كتابه.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وأخرجه الخطيب البغدادي في تاريخه 7 ص 118 من طريق 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بن موسى الشيباني الخف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اف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هذان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دا كهول أهل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والآخرين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خلا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الغابرين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يأتي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والمرسلين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تخبرهما يا علي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وحسبنا في عرفان شأن سنده 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بن موسى البصري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بثقة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عمرو بن علي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ضعيف الحديث.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البخاري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قد رأيته وكتبت عنه وتركت حديثه.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الآجري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النسائي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بثقة وقال أبو زرعة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وضع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 المديني.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الحاكم أبو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عندهم وأساء القول فيه الفضل بن سهل.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تاريخ الخطيب 7 ص 119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1 ص 441.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وأخرجه الخطيب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 10 ص 192 من طريق واحد من الشيعة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القوم حديثهم عن يونس بن أبي إسحاق عن أبيه وقد 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عف أحمد حديث يونس عن أبيه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حديثه مضطرب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بحديثه.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الحاكم أبو أحمد ربما وهم في روايته.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السند طلحة بن عمرو قال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متروك الحديث.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معين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الجورجاني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غير مرضي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حديثه وقال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بقوي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البخاري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داود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النسائي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متروك الحديث ليس بثقة.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أحاديثه لا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يُ</w:t>
      </w:r>
      <w:r>
        <w:rPr>
          <w:rtl/>
          <w:lang w:bidi="fa-IR"/>
        </w:rPr>
        <w:t>تابع عليه.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كتب حديثه ولا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جهة التعج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راجع تهذيب التهذيب ج 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8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72 - عن جابر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يبغض أبا بكر وعمر مؤمن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منافق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بن هلال الطح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ان. قال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أخرجه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الذهبي وقال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تذكرة الحف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اظ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112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صحيح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بالكذب. وباغض الشيخين معتر لا خير فيه. ورئاه باطلا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واستدرك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لكن هو كلام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وروي من طريق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مالك بن مغول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الأف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73 - عن سعد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لمعاوية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حشر وعليه 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نور ظاهرها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 وباطنها من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يفتخر بها في الجمع لكتابة الوحي.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الذهبي من أباطيل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74 - عن عائشة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ليلي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ضم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وإي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اه الفراش نظرت إلى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فرأيت النجوم مشتبكة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في هذه الدنيا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حسنات بعدد نجوم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لحسنة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حسنات أبيك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الخطيب البغدادي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موضوعات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ريه بن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كتابه بهذا الاسناد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أحاديث منكرة المتون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ورآه قد وضعه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ريه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الصحيحين.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درويش الحوت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278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حديث فيه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حسنة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حسنات أبي بكر فهو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75 - عن جابر بن عبد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تي بجنازة فلم يصل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عليها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يبغض عثمان فأبغضه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المقدسي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تذكرة الموضوعات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27 من موضوعات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زياد الجزري الحنفي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الذهبي في ميزانه من طريق عمر بن موسى الميثمي الوجيهي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في تكذيب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وتضعيفه مقال ضاف راجع لسان الميزان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332 - 335.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76 -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حول العرش وردة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فيها مكتوب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 في ميزانه 1 ص 370 من مصائب السري بن عاصم أبي عاصم الهمداني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أتى به.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77 - عن أبي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رداء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رأيت ليلة أسري بي في العرش فريدة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خضراء 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بنور أبيض.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 زاد الطبري. عمر الفاروق.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عمر بن إسماعيل بن مجالد الهمداني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الخبيث المتروك -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–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الدارقطني بطريقين أحدهما لعمر بن إسماعيل المذكور. والثاني للسري بن عاصم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 وينتهي كلا الطريقين إلى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فضيل الشيعي. فقال الدارقطني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فضيل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جريج لا أعلم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 به غير هذين [ يعني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إبني إسماعيل وعاصم ] وأورده في الواهيات من طريق السري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لي 1 ص 154.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وأخرجه الخطيب في تاريخه 11 ص 204 وحكى عنه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160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عمر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78 - عن عائشة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 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كلثوم قال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أيمن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ئي بنتي وزف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يها إلى عثمان واخفقي بالدف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ففعلت فجاءها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ثلاثة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كيف وجدت بعلك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خير رجل.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أشبه الناس بجد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ك إبراهيم وأبيك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عمرو بن الأزهر العتكي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رواه المسي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بن واضح عن خالد بن عمرو وعن عمرو العتكي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المسيب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فقد 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عفه الدارقطني في مواضع من سننه.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خالد الأموي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فقد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280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79 -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ضعت في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في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فعدلتها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ضع أبو بكر فعدل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فعدلها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فعدلها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فع الميزان.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طريق عمرو بن واقد الدمشقي.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يكذب.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بعد ذكره مع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أحاديث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الأحاديث لا تعرف إلا من رواية عمرو وهو هالك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80 -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بمنزلة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مع والبصر.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المحك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 الخطيب لا يوجد في تاريخه لعل السيوط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رئاه في تآليفه الأخرى.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المقدسي في تذكرته من موضوعات الوليد بن الفضل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81 - أخذ رسول الله بكتفي أبي بكر وعمر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أنتما وزيراي.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دريد الكندي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ذلك المقدسي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التذكرة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82 -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وأنتما [ يعني أبا بكر وعمر ] نسرح في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صر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بن دريد الكندي وضعه.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83 -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جبريل يخبرني عن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مؤمن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تقي</w:t>
      </w:r>
      <w:r>
        <w:rPr>
          <w:rFonts w:hint="cs"/>
          <w:rtl/>
          <w:lang w:bidi="fa-IR"/>
        </w:rPr>
        <w:t>ٌّ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أبغضهما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منافق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شقي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موضوعات إبراهيم بن البراء الأنصاري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84 -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 عياش أمة رقي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بنت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جت عثمان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كلثوم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بوحي من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البغدادي في تاريخه 12 ص 364 من طريق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المفل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الشهير.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الكريم بن روح البزار الأموي البصري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متروك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يخطئ ويخالف.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 والده روح بن عنبسة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[ صه 101 ] عن أبيه عنبسة بن سعيد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يعرف تفر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عنه ولده روح.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تعجب فعجب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سكوت مثل الخطيب ع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سند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هذا شأنه ص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ونا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كرامة الأموي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85 -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المنام بعس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مملؤ لبنا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فشربت منه حتى امتلأت فرأيته يجري في عروقي فضلت فضلة فأخذها عمر بن الخطاب فشربها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لوا.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علم آتاكه الله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امتلأت فضلت منه فضلة فأخذها عمر بن الخطاب.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أصبتم.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العدوي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حفيد عمر بن الخطاب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الخطيب في تاريخه من طريقه.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86 - عن جعفر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ليلة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سري بي رأيت على العرش مكتوبا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 عمر الفاروق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عثمان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ذو النورين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قتل مظلوما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10 ص 264 من طريق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عن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مجيب الصائغ وكلاهما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ابان.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87 - عن حذيفة بن اليمان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بنا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صلاة الفجر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انفتل من صلاته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أين أبو بكر الصد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يق؟ فأجابه أبو بكر من آخر الصفوف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يك لب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يك يا رسول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أفرجوا لأبي بكر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ديق ادن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يا أبا بكر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لحقت معي الت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كبيرة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كنت معك في الصف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فكب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وكب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فاستفتحت بالحمد فقرأتها فوسوس لي شئ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الطهور فخرجت إلى باب المسجد فإذا أنا بهاتف يهتف بي وهو يقول: وراءك.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فالتفت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ذا أنا بقدح من ذهب مملؤ ماء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أبيض من الثلج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وأعذب من الشهد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وألين من الزبد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عليه منديل أخضر 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إله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أبو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فأخذت المنديل فوضعته على منكبي وتوض</w:t>
      </w:r>
      <w:r>
        <w:rPr>
          <w:rFonts w:hint="cs"/>
          <w:rtl/>
          <w:lang w:bidi="fa-IR"/>
        </w:rPr>
        <w:t>ّا</w:t>
      </w:r>
      <w:r>
        <w:rPr>
          <w:rtl/>
          <w:lang w:bidi="fa-IR"/>
        </w:rPr>
        <w:t>ت للص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سبغت الوضوء ورددت المنديل على القدح ولحقتك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وأنت راكع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الركعة الأولى فتم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مت صلاتي معك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قال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بشر يا أبا بكر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لذي 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أك للص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جبريل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والذي مندلك ميكائيل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والذي مسك ركبتي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لحقت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إسرافيل.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روي من 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زياد وهو ذلك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اع وأراه من موضوعاته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يوطي قال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لظاهر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الآفة من غيره.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88 -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كر أبو بكر عند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مثل أبي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بني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اس وصد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وآمن بي وزو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جني ابنته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وأنفق ماله وجاهد معي في جيش العسرة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يأتي يوم القيامة على ناقة من نوق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قوايمها من المسك والعنبر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ورجلها من الزمر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الأخضر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وزمامها من اللؤلؤ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طب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عليه 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تان خضراوان من سندس واستبرق يحاكيني يوم القيامة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حاكيه فيقال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من طريق إسحاق بن بشر بن مقاتل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إسحاق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يضع.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89 - عن البراء بن عازب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لنا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ذات يوم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تدرون ما على العرش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أبو بكر الصد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يق. عمر الفاروق.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عثمان الشهيد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الرضي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من طريق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بن عامر السمرقندي وهو ذلك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سنده ضعفاء آخرون والآفة من السمرقندي.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90 -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كان يوم القيامة يكون أبو بكر على أحد أركان الحوض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وعمر على الركن الثاني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وعثمان على الثالث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أبغض واحدا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لم يسقه الآخرون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ملخ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 رواية لخ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صها الذهبي في ميزانه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ذكره مع حديثين من طريق إبراهيم بن عبد الله المصيصي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أحاديثه موضوعة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91 - عن عقبة بن عامر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أتاني جبرائيل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أمرك أن تستشير أبا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موضوعات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غزوان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المذكور في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92 -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حشر يوم القيامة بين أبي بكر وعمر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أقف بين الحرمين فيأتيني أهل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والمدينة.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 من أباطيل عبد الله بن إبراهيم الغفاري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أحد الحديثين في فضل أبي بكر وعمر اللذين 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هما باطلان. وقال الذهبي في ميزانه 2 ص 21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غير صحيح.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93 -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سبعين ألف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لك يلعنون من شتم أبا بكر وعمر.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رواة مالك من طريق سهل بن صقين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سهل يضع. لي 1 ص 160.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 ص 41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أخرجه الدارقطني في غرائب مالك عن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ابن الحسين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عن عبد الغف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وسهل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ومن دونه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94 -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رأيت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منامي على برذون أبلق فدنوت منه وعليه عمامة من نور معتجرا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بها وفي رجليه نعلان خضراوان شراكهما من لؤلؤ رطب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بكف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قضيب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قضبان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أخضر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فرددت عليه وقلت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قد اشتد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شوقي إليك فأين أنت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أصبح عروسا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وقد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عيت إلى عرسه. أخرجه الأزدي عن إبراهيم بن منقوش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الحديث.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السيوطي من الموضوعات في لئاليه.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95 - عن عبد الله بن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نقول ورسول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أفضل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بعده أبو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فيسمع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فلا ينكره.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جمع من أئمة الحديث بعد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طرق نوقفك على القول الفصل فيه في الجزء العاشر إن شاء الله تعالى.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96 - عن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يموت عثمان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 ملائكة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ماء. قلت لعثمان خاص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أو للناس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قال لعثمان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طويل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 أصحاب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ورى الست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منقبة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 الذهبي في ميزانه في ترجمة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الخراساني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في لسانه 5 ص 227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لوضع عليه ظاهر.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97 - عن أبي هريرة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نور مكتوب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عليه.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الذهبي في ميزانه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به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يحيى بن عيسى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لمي لم 5 ص 424.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98 - عن عبد الله بن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جعفر بن أبي طالب أهدى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سفرجل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ا فأعطى معاوية ثلاث سفرجلات وقال: تلق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اني بهن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آفته إبراهيم بن زكري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الواسطي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بعضهم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يبين وضعه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معاوية أسلم في الفتح وجعفر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تل قبل الفتح بموتة. وورد بطرق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باطلة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فاسدة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راجع لي 1 ص 119.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16 في ترجمة إبراهيم الواسطي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عن مالك أحاديث موضوعة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الحديث عنه عن مالك.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99 - عن أبي سعيد الخدري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أبغض عمر فقد أبغضني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باهى بالناس عشي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عرفة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وباهى بعمر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رواه الطبراني في الأوسط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رواه أبو سعد خادم الحسن البصري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دري من هذا. م 3 ص 360.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100 -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لجبريل حين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سري بي إلى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جبريل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حساب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تك عليها حساب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خلا أبا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كان يوم القيامة 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بكر ادخل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أدخل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دخل معي من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ني في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 بغداد 2 ص 118 و ج 8 ص 367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الذهبي في ميزانه 3 ص36.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نماذج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وقفنا عليه من الموضوعات في المناقب وهي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بالآلاف توجد في الجزء الثاني من كتابنا - رياض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نس - أضعاف ما ذكر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يوجد ش</w:t>
      </w:r>
      <w:r>
        <w:rPr>
          <w:rFonts w:hint="cs"/>
          <w:rtl/>
          <w:lang w:bidi="fa-IR"/>
        </w:rPr>
        <w:t>يءٌ</w:t>
      </w:r>
      <w:r>
        <w:rPr>
          <w:rtl/>
          <w:lang w:bidi="fa-IR"/>
        </w:rPr>
        <w:t xml:space="preserve"> منه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 شطر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 في تآليف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وإنم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حوتها كتب المتأخ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رين بين دفوفها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وينتهي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سناد في كثير من ذلك البهرج المزخرف إلى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عن صدق ما جاء به عامر بن شراحيل من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أكثر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كذب عليه 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هو أمير المؤمنين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طالب. 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طبقات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اظ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77.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ويعرف القار</w:t>
      </w:r>
      <w:r>
        <w:rPr>
          <w:rFonts w:hint="cs"/>
          <w:rtl/>
          <w:lang w:bidi="fa-IR"/>
        </w:rPr>
        <w:t>ىء</w:t>
      </w:r>
      <w:r>
        <w:rPr>
          <w:rtl/>
          <w:lang w:bidi="fa-IR"/>
        </w:rPr>
        <w:t xml:space="preserve"> شأن هذه الأحاديث من كلام الفيروز آبادي صاحب القاموس قال في خاتمة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باب فضائل أبي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أشهر المشهورات من الموضوعات. وقال بعد ذكر أحاديث مفتعلة من فضائل 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وأمثال هذا من المفتريات المعلومة بطلانها ببديهة العقل.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وباب فضل معاوية ليس فيه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وذكر العجلوني مثل كلام الفيروز آبادي حرفي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419.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الحاكم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أبا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يعقوب بن يوسف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إسحاق بن إبراهيم الحنظلي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فضل معاوية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لي 1 ص 220.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منهاج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207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طائفة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وضعوا لمعاوية فضائل ورووا أحاديث عن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وقس على هذا ما اختلقوا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غير واحد من رجال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بأسمائهم وأشخاصهم. وما وضعوا من الأحاديث الكثيرة من المناقب والمثالب في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وبنيه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والخلفاء منهم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وشف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عها بما افتعلوه في آحاد غوغاء الناس مثل حديثهم في وهب وغيلان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يكون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له: وهب. يهب الله له الحكمة ورجل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غيلان هو أشر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من إبليس [ م 3 ص 160 ]. ومثل حديثهم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يجيئ في آخر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مان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محمد بن كرام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حيى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به [ لم 1 ص 375 ].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وجل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تعارض متونها أحاديث صحيحة لو بسطنا القول فيها لتأتي أجزاء حافلة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نذكر ما يعارض الحديث الأخير خاتم المائة المكذوب على جبريل ليكون الباحث على بصيرة فمم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يعارضه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يدخل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بغير حساب. أخرجه البخاري ومسلم وأحمد والدارمي وأبو داود.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يبعث من هذه المقبرة - البقيع الغرقد -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حساب. أخرجه الطبراني في الكبير مز 4 ص 13.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ليدخلن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حساب عليهم ولا عذاب مع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ألف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أخرجه أحمد والطبراني والبز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لقد وعدني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دخل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سبعين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حساب عليهم. أخرجه الطبراني والبز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ليبعثن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من مدينة بالش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يقال له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حمص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تسعين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حساب عليهم. أخرجه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أصلاب أصلاب أصلاب رجال من أصحابي رجالا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ونساءا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حساب. أخرجه الطبراني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رأيت منكم خمسين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سبعين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حساب. أخرجه الطبراني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رجاله ثقات.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وجدت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ماجدا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كريما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أعطاني مع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بعين الألف الذين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 سبعين ألفا.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الطبراني بسند رجاله رجال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 غير شيخه.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9 -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عطيت سبعين ألفا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حساب.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فزادني مع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سبعين ألفا. أخرجه أحمد وأبو يعلى.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 مجمع الزوائد ج 10 ص 405 - 412.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في حديث ليلة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سراء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حملة القرآن لا يعذ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بون ولا يحاسبون يوم القيامة. خزينة الأسرار ص 88.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زمرة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سبعون ألفا لا حساب عليهم. طب 2 ص 160.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12 - ليبعث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من بين حائط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حمص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الزيتون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الترب الأحمر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عليهم حساب. ك 3 ص 89.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من مات في هذا الوجه من حاج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أو معتمر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عرض ولم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حاسب وقيل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ادخل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طب 2 ص 170.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حشر من ظهر الكوفة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بلا حساب. طب 12 ص 190.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15 - في حديث عرض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مم عليه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 هؤلاء سبعين ألفا يدخلون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حساب. مسند أحمد 1 ص 418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454.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بش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رني [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]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يدخل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ألف سبعون ألفا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عليهم حساب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مسند أحمد 5 ص 393.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17 - وفي حديث عمير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وعدني أن يدخل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ثلثمائة ألف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بغير حساب. أخرجه البغوي وابن أبي خيثمة وابن المسكن والطبراني وغيرهم كما في الإصابة 3 ص 37 ].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وقبل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ما أخرجه الخجندي عن أبي أمامة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أبا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يقول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حاسب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 يا أبا بكر.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 من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فعثمان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أن يهب لي حسابه فلا يحاسبه فوهب لي. الرياض النضرة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31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فمن أظلم ممّ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افترى‏ على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كذباً ليضلّ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النّاس بغير علم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[ الأنعام 144 ]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هذه الرواية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 من تلكم الموضوعات التي يعارض بعضها بعضا.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46" w:name="_Toc513895713"/>
      <w:bookmarkStart w:id="47" w:name="_Toc513899218"/>
      <w:r>
        <w:rPr>
          <w:rtl/>
          <w:lang w:bidi="fa-IR"/>
        </w:rPr>
        <w:lastRenderedPageBreak/>
        <w:t>سلسلة الموضوعات</w:t>
      </w:r>
      <w:bookmarkEnd w:id="46"/>
      <w:bookmarkEnd w:id="47"/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في الخلافة فحسب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أهم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موضوع لعبت به أيدي الهوى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وعبثت به العواطف المضل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هو موضوع الخلافة في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وضع القوم فيها أحاديث مكذوبة على الله وعلى أمين وحيه ونبي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الطاهر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في الملأ أرباب التآليف المزو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 روما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لطمس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وتمويها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الحقيقة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وتعمية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الجاهل المسكين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عالمين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آثار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مفتعلة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ضاد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مبادئ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عند جميع فرقه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توافق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المذاهب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لازمها اجتماع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الخطأ - وهي لا تجتمع على الخطأ - إذ لا تخلو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يرى النص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أمير 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يقول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وعدم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مجتمعة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الخطأ في رفض تلكم النصوص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فح عنها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نماذج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وقفنا عليه من تلكم المخازي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عن أنس بن مالك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جاء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فدخل إلى بستان فأتى آت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فدق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أنس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قم فافتح له وبش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ره بالجن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 بالخلافة من بعدي.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يا رسول الله أعلمه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أعلمه.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ذا أبو بكر.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أبشر بالجن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وأبشر بالخلافة من بعد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جاء آت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فدق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الباب فقال.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يا أنس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فافتح له وبش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 بالجن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 بالخلافة من بعد أبي بكر.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أعلمه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أعلمه. فخرجت فإذا عمر قال 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أبشر بالجن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وأبشر بالخلافة من بعد أبي بكر.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جاء آت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فدق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قم يا أنس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وافتح له وبش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 بالجن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وبالخلافة من بعد عمر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مقتول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فخرجت فإذا عثمان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أبشر بالجن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وبالخلافة من بعد عمر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مقتول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فدخل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لمه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والله ما تغن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 ولا تمن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 ولا مسست ذكري بيميني منذ بايعتك.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ذاك يا عثمان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الصقر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أبي بهز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 حكى الخطيب البغدادي في تاريخه 9 ص 339 عن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المديني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سئل عن هذا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هذا موضوع</w:t>
      </w:r>
      <w:r>
        <w:rPr>
          <w:rFonts w:hint="cs"/>
          <w:rtl/>
          <w:lang w:bidi="fa-IR"/>
        </w:rPr>
        <w:t>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467 فقال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وحكى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لسان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192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المديني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في ص 193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جعل عمر الخلافة في أهل الشورى وكان يعهد إلى عثمان بلا نزاع.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الذهبي في ميزانه 2 ص 91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حائطا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لرجل فقرع الباب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أنس افتح وبش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ره بالجن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سيلي الأمر من بعدي ففتحت فإذا أبو بكر.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سنده عبد الأعلى بن أبي المساور وهو متروك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بشئ. وذكر صدره في ج 1 ص 162 عن بكر بن المختار بن فلفل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سبيل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عتبار. وقال المقدسي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تذكرة الموضوعات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افتح له و بش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ره بالجن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وفيه ذكر الخلافة وترتيبها رواه بكر بن المختار الصائغ وهو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ترك هؤلاء الثلاثة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يوم فاقتهم إليها عند طلب الخلافة وقد بلغ الجدال أشد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كاد أن يكون جلادا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دليل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واضح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لم يدخلوا ذلك البستان الخيالي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سمعوا تلك البشارة الموهومة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سبحانه لم يبرء ذلك البستان ليوط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فيها أساس الفتن المدلهم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لماذا لم يروها لهم أنس يوم تزل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فه إليهم وتركاضه معهم وتركها لأحد الرجلين بعده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قر وعبد الأعلى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ألا تعجب من حافظين كبيرين كأبي نعيم في متقد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مي القوم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يوطي في 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ريهم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يروي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الوعر في دلائل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2 ص 201 من طريق أبي بهز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ويركن إليها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ويرويها الثاني في الخصائص الكبرى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122 ويتبه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 بها ولم ينبس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إسنادها من الغمز ببنت شفة.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عن عايشة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ليلتي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ضم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ني وإي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اه الفراش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ألست أكرم أزواجك عليك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بلى يا عايشة.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ثني عن أبي بفضيلة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جبريل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تعالى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خلق الأرواح اختار روح أبي بكر الصديق من بين الأرواح وجعل ترابها من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وماؤها من الحيوان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وجعل له قصرا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در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بيضاء مقاصيرها فيها من الذهب والفضة البيضاء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الله تعالى آلى على نفسه أن لا يسلبه حسنة ولا يسأله عن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ضمنت على الله كما ضمن الله على نفسه أن لا يكون لي ضجيعا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حفرتي ولا أنيسا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وحدتي ولا خليفة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 بعدي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أبوك. يا عايشة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بايع على ذلك جبريل وميكائيل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وعقدت خلافته براية بيضاء وعقد لواؤه تحت العرش قال الله للملائكة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رضيتم ما رضيت لعبدي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فكفى بأبيك فخرا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بايع له جبريل وميكائيل وملائكة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ماء وطائفة من الشيطان يسكنون البحر فمن لم يقبل هذا فليس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ولست منه. قالت عايشة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لت أنفه وما بين عينيه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حسبك يا عايشة فمن لست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فوالله ما أنا بنبي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أراد أن 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 من الله ومن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فليتبر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 منك يا عايشة.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الخطيب البغدادي في تاريخه 14 ص 36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يثبت هذا الحديث ورجال إسناده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شب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 لهذا الشيخ 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- أو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دخل عليه - مع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قد رأيته من حديث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بابشاذ البصري عن سلمة بن شبيب عن عبد الرز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بابشاذ راوي مناكير عن الثقات.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الذهبي منه جملا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31 وحكم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جملا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 246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المسكين - يعني هارون القط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-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دخل عليه ولا يشعر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إسناد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لا يحتمله سلمة والظاهر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ابن بابشاذ هذه فروى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موضوعا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راج عليه ولم يهتد.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الفيروز آبادي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صدره في خاتمة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عادة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والعجلوني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الخفاء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اه من أشهر المشهورات من الموضوعات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المفتريات المعلوم بطلانها ببديهة العقل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وأبطله السيوطي في لي 1 ص 150.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عن عايشة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حجر حمله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لبناء المسجد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 أبو بكر حجرا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 عمر،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 عثمان حجرا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ألا ترى إلى هؤلاء كيف يساعدونك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عايشة هؤلاء الخلفاء من بعدي.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97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صحيح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اشتهر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رواية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الفضل بن عطي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فلذلك هجر.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 في تلخيص المستدرك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أحمد منكر الحديث ومم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نقم على مسلم إخراجه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ويحيى وإن كان ثقة فقد ضعف.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لو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لكان 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خلافة الثلاثة ولا يصح بوجه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عايشة لم تكن يومئذ دخل بها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وهي محجوبة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صغيرة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فقولها هذا يدل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بطلان الحديث. إلخ.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أسفي على الحاكم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يخرج عن عائشة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ويصح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حها وقد أخرج عنها قبلها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3 ص 78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مستخلفا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لاستخلف أبا بكر وعمر.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 هو وأقر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عن عبد الله بن عمر قال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بلال أذ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بعدي أبو بكر. يا بلال ناد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بعد أبي بكر عمر. يا بلال ناد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من بعد عمر عثمان. يا بلال امض أبى الله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ذلك - ثلاث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-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أبو نعيم في فضائل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حابة. والخطيب في تاريخه 7 ص 429 من دون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غمز فيه.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ورواه الذهبي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الدارقطني وعمرو بن شاهين في ميزانه 1 ص 387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في سعيد بن عبد الملك أحد رجال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حاتم يتكل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مون فيه يروي أحاديث كذب.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تسمع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 الدنيا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نداء بلال حينما أذ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في الناس بالخلافة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هل خالف بلال أمر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يناد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حاشاه.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أو ضرب الله في آذان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وقرا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 يسمع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ذلك النداء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لاها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بل ما أمر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 هذا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أذ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بلال ولا أسمع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الهوى خلق بعد لأي من عمر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هر أذانا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سمعه من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ؤمن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يلي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 بعدي.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الذهبي في ميزانه 3 ص 93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جاء به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وهو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عرف أو هو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قراد -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 المذكور ص 260.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عن الزبير بن العوام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لخليفة بعدي أبو بكر وعمر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يقع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فقمنا إلى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فأخبرناه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صدق الزبير سمعت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 ذلك.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عمرو بن جبلة.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ذكره الذهبي في ميزانه 1 ص 147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والآفة من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إن كان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سمع ما سمعه زبير من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فما باله 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عيها لنفسه عند طلب البيعة ويخالف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فيما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وكيف يكون ما شجر بينه وبين القوم من الخلاف الذي ملأ الخافقين حديثه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بال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بير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اوي عن رسول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_21_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 بيعة أبي بكر يوم ذاك واخترط سيفه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أغمده حت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بايع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جبرائيل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وزيرك في حياتك وخليفتك بعد موتك.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 موضوعات أبي هارون 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الفلسطيني.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114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مظلم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هارون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سبحانك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ما أجرأهم على المهيمن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وعلى أمين وحيه وعلى قدس صاحب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فعزوا إليه حكما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نزل به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وح الأمين لأن يصدع به في الملأ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ليسلكوا طريقه المهيع بات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باع الخليفة من بعده 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جعجع بتبليغه إلى أن يأتي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جل من فلسطين فأنهاه إليه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 من حوله من المهاجرين والأنصار.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هكذا يكون الأكل من القفا. لا. هكذا يكون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بليل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يتزل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الفلسطيني إلى صاحب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لطة الوقتي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 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عن أبي سعيد الخدري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 بي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اجعل الخليفة من بعدي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فارتج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وهتف بي الملائكة يا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إقرأ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تشاؤن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يشاء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شاء الله أبا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يوسف بن جعفر الخوارزمي.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ذكره الذهبي في ميزانه 3 ص 329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من وضع يوسف.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وأخرجه الجوزقاني وفي آخره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شاء الله أن يكون الخليفة من بعدك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وضعه يوسف بن جعفر - لي 1 ص 156 - وفي 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يفعل ما يشاء الخليفة بعدك أبو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عن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[ أمير المؤمنين ]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سألت الله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مك فأبي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أبا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في تاريخه 11 ص 213 بسند تافه ساكتا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الغمز فيه جريا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عادته.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222 من طريق الخطيب عن أبي حجيفة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آفته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الحسين الكلبي.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الفتاوى الحديثي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126.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الجامع الكبير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ترتيبه 6 ص 139 من فضائل أبي بكر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الديلمي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الطبري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ياض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150 باللفظ المذكور و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نازلت الله فيك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فأبى أن يقد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غريب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مسائل مفتعل هذا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وأعضاده من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الحديث -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مناء على ودايع العلم والدين - بعد الفراغ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 الخلافة لا يستقر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أحد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بتعين المولى سبحانه ومشيئته. والله يفعل ما يشاء. وما تشاؤن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يشاء الله. وقد شاء أبا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أين يكون محل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دعاء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أن يجعلها في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قبل أن يعلم مستقر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عند الله تعالى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فكان من واجبه أن يسئله عن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عنده لا أن يطلب منه طلبة ترتج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لها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ماوات والملائكة وما ذلك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لكونه منكرا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الطلب. نجل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عن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سفاف إلى هذه الضعة.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وكيف خفي عليه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يستأهل الخلافة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ويختار لها من يأبى الله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ماوات ومن فيها والمؤمنون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له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نعوذ بالله من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فاسف.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بال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يتأخ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علمه بذلك عن علم الملائكة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والحاجة له ول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وخطاب التبليغ متوج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والتكليف بالخضوع متوج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 لم يكن جميع الملائكة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حملة الوحي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حتى يتقد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علمهم على علمه </w:t>
      </w:r>
      <w:r w:rsidRPr="00FB4347">
        <w:rPr>
          <w:rStyle w:val="libFootnotenumChar"/>
          <w:rtl/>
        </w:rPr>
        <w:t>(2)</w:t>
      </w:r>
      <w:r>
        <w:rPr>
          <w:rFonts w:hint="cs"/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وما الذي دعاه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ذلك التأكيد وتكرار المس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وقد أبى الله أن يجيبها وشاء خلاف تلك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عوة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إلى أسؤله هام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تأتي وهي مشكلات لا أحسب أن يجد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يعتمد على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إلى 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سبيلا.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 يذكر مثل هذه الأفيكة ويراها لطيفة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ولآخر يراها غريبا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عتضد بالأحاديث الصحيحة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إليك المشتكى.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أخرج الخطيب في تاريخه 14 ص 24 بإسناده عن إبراهيم بن هاني عن هارون المستملي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247 عن يعلى </w:t>
      </w:r>
      <w:r w:rsidRPr="00FB4347">
        <w:rPr>
          <w:rStyle w:val="libFootnotenumChar"/>
          <w:rtl/>
        </w:rPr>
        <w:t>(5)</w:t>
      </w:r>
      <w:r>
        <w:rPr>
          <w:rtl/>
          <w:lang w:bidi="fa-IR"/>
        </w:rPr>
        <w:t xml:space="preserve"> بن الأشدق عن عبد الله بن جراد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تي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كما يأتي في حديث آخر.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هذا على سبيل المماشاة والجدل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لنا في علمه </w:t>
      </w:r>
      <w:r w:rsidRPr="00867D54">
        <w:rPr>
          <w:rtl/>
        </w:rPr>
        <w:t>صلى</w:t>
      </w:r>
      <w:r>
        <w:rPr>
          <w:rFonts w:hint="cs"/>
          <w:rtl/>
        </w:rPr>
        <w:t xml:space="preserve"> </w:t>
      </w:r>
      <w:r w:rsidRPr="00867D54">
        <w:rPr>
          <w:rtl/>
        </w:rPr>
        <w:t>‌الله‌</w:t>
      </w:r>
      <w:r>
        <w:rPr>
          <w:rFonts w:hint="cs"/>
          <w:rtl/>
        </w:rPr>
        <w:t xml:space="preserve"> </w:t>
      </w:r>
      <w:r w:rsidRPr="00867D54">
        <w:rPr>
          <w:rtl/>
        </w:rPr>
        <w:t>عليه</w:t>
      </w:r>
      <w:r>
        <w:rPr>
          <w:rFonts w:hint="cs"/>
          <w:rtl/>
        </w:rPr>
        <w:t xml:space="preserve"> </w:t>
      </w:r>
      <w:r w:rsidRPr="00867D54">
        <w:rPr>
          <w:rtl/>
        </w:rPr>
        <w:t>‌و</w:t>
      </w:r>
      <w:r>
        <w:rPr>
          <w:rFonts w:hint="cs"/>
          <w:rtl/>
        </w:rPr>
        <w:t xml:space="preserve"> </w:t>
      </w:r>
      <w:r w:rsidRPr="00867D54">
        <w:rPr>
          <w:rtl/>
        </w:rPr>
        <w:t>آله‌</w:t>
      </w:r>
      <w:r>
        <w:rPr>
          <w:rtl/>
          <w:lang w:bidi="fa-IR"/>
        </w:rPr>
        <w:t xml:space="preserve"> بالوحي خطة أخرى مع الاعتراف بنزول جبريل في كل واقعة لل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ذن في التبليغ ولتثبيت قلوب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راجع نزهة المجالس 2 ص 186.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راجع الرياض النضرة 1 ص 150.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في تاريخ الخطيب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علي. والصحيح ما ذكرناه.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بفرس فركبه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يركب هذا الفرس من يكون الخليفة من بعدي. فركبه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الخطيب أدهشه فرس الخلافة - ذاهلا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خلق بعد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- فسكت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في سند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واية من الغمز الفاحش الذي لا يخفى على مثل الخطيب فارس الجرح والتعديل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وإليك مجمل القول في رجاله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إبراهيم بن هاني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يأتي بالبواطيل.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هارون المستملي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له أبو نعيم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هارون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طلب لنفسك صناعة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الحديث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بالحديث قد صار على مزبلة.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يعلى بن الأشدق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سلسلتهم.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عبد الله بن جراد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يعلى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الذهبي في ميزانه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خبره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من رواية يعلى بن أشدق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ولا يصح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خبره.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الإصابة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288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يعلى بن أشدق أحد الضعفاء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جراد واه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ذاهب الحديث ولم يثبت حديثه.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السيوطي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في الموضوعات - لي 1 ص 156 - وأردفه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جراد ليس بشئ.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 كلمات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اظ في تضعيف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جراد وتزييفه.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عن جابر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وزيري والقائم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 بعدي. وعمر حبيبي ينطق على لساني. وعثمان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أخي وصاحب لوائي. وفي كنز العمال 6 ص 160 عن أنس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وزيري يقوم مقامي. وعمر ينطق بلساني. وأنا من عثمان وعثمان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كادح بن رحمة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ابن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مان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الموافقة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ياض النضرة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28.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الذهبي في ميزانه من طريق كادح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ابن عدي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أحاديثه غير محفوظة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في أسانيده ولا في متونه. وقال الحاكم وأبو نعيم روى عن مسعر والثوري أحاديث موضوعة. [ لسان الميزان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481].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عن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أبي بكر عن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إئتني بدواة وكنت أكتب لكم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بعده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ثم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يأبى الله والمؤمنون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بكر. كنز 6 ص 139.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13 - عن عائشة قالت قال لي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مرضه الذي مات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دعي لي أباك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وأخاك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أكتب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أخاف أن يتمن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متمن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ويقول قائل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أولى و يأبى الله والمؤمنون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مسلم وأحمد وغيره من طرق عنها وفي بعضها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لي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مرضه الذي مات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دعي لي عبد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أبي بكر أكتب لأبي بكر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يختلف عليه أحد.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دعيه معاذ الله أنه يختلف المؤمنون في أبي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عن عبد الله بن أحمد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أبى الله والمؤمنون أن يختلف عليك يا أبا بكر.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الصواعق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لابن حجر ص 13.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258.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14 - عن عائشة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هممت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رسل إلى أبي بكر وابنه [ أراد به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] وأعهد [ أي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وصي أبا بكر بالخلافة بعدي ] أن يقول القائلون [ أي كراهة أن يقول قائل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أحق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 بالخلافة ] أو يتمن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المتمن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[ أي أو يتمن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 يكون الخليفة غيره ]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يأبى الله ويدفع المؤمنون [ يعني تركت الايصاء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عتمادا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تعالى يأبى عن كون غيره خليفة وأن يدفع المؤمنون غيره ]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يدفع الله ويأبى المؤمنون.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الصغ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مشارق الأنوار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البخاري. وفي هامشه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نجده في صحيح البخاري فليراجع. وشرحه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الملك بما جعلناه بين القوسين في شرحه 2 ص 90. وذكره ابن حزم في الفصل 4 ص 108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فهذا نص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جلي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على استخلافه عليه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 أبا بكر على ولاية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بعده.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صورة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ممسوخة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حديث الكتف والدواة المروي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بأسانيد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 وفي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مها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حيحان حو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لوه إلى هذه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ورة لما رأوا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ورة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حيحة من الحديث لا تتم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بصالحهم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الرزي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كما قاله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نع في وقته عن كتابه ما رامه من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يصاء بما لا 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بعده وكثر هناك اللغط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رمي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رصف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قال قائلهم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ليهجر.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غلبه الوجع. وبعد وفاته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بوا ذلك التاريخ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 إلى هذا المفتعل وراء أمر دب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بليل.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ابن أبي الحديد في شرح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نهج البلاغة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وضعوه في مقابلة الحديث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المروي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في مرضه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ائتوني بدواة وبياض أكتب لكم ما لا 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بعده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فاختلفوا عنده وقال قوم 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لقد غلبه الوجع حسبنا كتاب 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تخلو هذه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ستعاذة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تكون في حي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خبار عن عدم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 أو في مقام النهي عنه.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وعلى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يلزم منه الكذب لوقوع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 - و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اختلاف - بالضرورة من أمير المؤمنين وبني هاشم ومن التف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بهم من صدور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ومن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الخزرج سعد بن عبادة وبقي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الأنصار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أخضعت الظروف والأحوال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المتخل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فين عن البيعة للخلافة المنتخبة بعد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رهة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فقد كان في القلوب ما فيها إلى آخر أعمارهم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قلوب شيعتهم وأتباعهم إلى يوم لقاء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لأمير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وآله و شيعته في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فجوة من الوقت وفرصة من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من نبرات وتنه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دات ينبأ فيها عن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المغتصب والخليفة المهتضم.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وعلى الثاني يلزم تفسيق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كبيرة من أعيان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لمخالفتهم نهي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بما شجر بينهم وبين القوم من الخلاف المستعاذ منه بالله في أمر الخلافة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لا يلتأم مع حكمهم بعدالة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أجمعين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يخص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وها بغير أمير المؤمنين ومن انضوى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أد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إلى بطلان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معي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المؤمنين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اوية لها نساؤلها عن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تنبس يوم التنازع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روته ببنت شفة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فتجابه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نازع أباها بنص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الأمين وأخ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 البيان عن وقت الحاجة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تجيب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لم تسمع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بعلها الكريم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لصق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رواة السوء بعد وفاتها لم ترع لها كرامة فصع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دت وصو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وشاهد هذا الجواب ما سيوافيك عنها بطريق صحيح ما ينافي الاستخلاف.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عن عايشة قالت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الخلافة من بعدي أبو بكر وعمر. الحديث.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الذهبي في ميزانه 2 ص 227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بوضعه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- بن صلح الأنماطي -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واة ثقاة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سواه.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المأسوف عليه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الدهشة بالقلاقل بعد وفاة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أنست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 w:rsidRPr="00F025CF">
        <w:rPr>
          <w:rtl/>
        </w:rPr>
        <w:t xml:space="preserve">1 - في قوله </w:t>
      </w:r>
      <w:r w:rsidRPr="00882523">
        <w:rPr>
          <w:rtl/>
        </w:rPr>
        <w:t>صلى</w:t>
      </w:r>
      <w:r w:rsidRPr="00882523">
        <w:rPr>
          <w:rFonts w:hint="cs"/>
          <w:rtl/>
        </w:rPr>
        <w:t xml:space="preserve"> </w:t>
      </w:r>
      <w:r w:rsidRPr="00882523">
        <w:rPr>
          <w:rtl/>
        </w:rPr>
        <w:t>‌الله‌</w:t>
      </w:r>
      <w:r w:rsidRPr="00882523">
        <w:rPr>
          <w:rFonts w:hint="cs"/>
          <w:rtl/>
        </w:rPr>
        <w:t xml:space="preserve"> </w:t>
      </w:r>
      <w:r w:rsidRPr="00882523">
        <w:rPr>
          <w:rtl/>
        </w:rPr>
        <w:t>عليه</w:t>
      </w:r>
      <w:r w:rsidRPr="00882523">
        <w:rPr>
          <w:rFonts w:hint="cs"/>
          <w:rtl/>
        </w:rPr>
        <w:t xml:space="preserve"> </w:t>
      </w:r>
      <w:r w:rsidRPr="00882523">
        <w:rPr>
          <w:rtl/>
        </w:rPr>
        <w:t>‌وآله‌</w:t>
      </w:r>
      <w:r w:rsidR="00B76BF2">
        <w:rPr>
          <w:rtl/>
        </w:rPr>
        <w:t>:</w:t>
      </w:r>
      <w:r w:rsidRPr="00F025CF">
        <w:rPr>
          <w:rtl/>
        </w:rPr>
        <w:t xml:space="preserve"> معاذ الله </w:t>
      </w:r>
      <w:r w:rsidRPr="00F025CF">
        <w:rPr>
          <w:rFonts w:hint="cs"/>
          <w:rtl/>
        </w:rPr>
        <w:t>ا</w:t>
      </w:r>
      <w:r w:rsidRPr="00F025CF">
        <w:rPr>
          <w:rtl/>
        </w:rPr>
        <w:t>ن يختلف المؤمنون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عايشة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يوم كان يستفيد بها أبوها ويسلم من مغب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ختيار في أمر الخلافة بالإسناد إلى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ريح.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خشيت حين ذلك إن فاهت أن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حلبت حلبا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لها شطرها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رجئتها إلى أن سبق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يف العذل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أرجئت روايتها إلى أن لفظت نفسها الأخير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وسيوافيك عنها خلاف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من طريق صحيح.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يكون بعدي اثنا عشر خليفة أبو بكر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ديق لا يلبث بعدي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وصاحب رحا دارة العرب يعيش حميدا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ويقتل شهيدا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عمر. و أنت يا عثمان سيسألك الناس أن تخلع قميصا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كساك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والذي نفسي بيده لئن خلعته لا تدخل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يلج الجمل في سم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الخياط.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البيهقي كما في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6 ص 206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وفيه عبد الله بن صالح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وربيعة بن سيف قال البخاري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عنده مناكير.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48 من طريق يحيى بن معين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أتعج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من يحيى مع جلالته ونقده كيف يروي مثل هذا الباطل ويسكت عنه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وربيعة صاحب مناكير وعجائب.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وإذ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بعض أزواجه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حفصة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لأمر من 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واليه من بعد أبي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فأخبرت بذلك عائشة. رواه البلاذري في تاريخه.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نزهة المجالس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192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إمارة أبي بكر وعمر لفي كتاب الله وإذ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بعض أزواجه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لحفصة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أبوك وأبو عائشة أولياء الناس بعدي فإي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أن تخبري به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الذهبي عن عايشة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وإذا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بعض أزواجه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خليفتي من بعدي.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عتدال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294 من أباطيل خالد بن إسماعيل المخزومي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نزلت إذا جاء نصر الله والفتح جاء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إلى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قم بنا إلى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فصارا إلى رسول الله فسألاه عن ذلك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يا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جعل أبا بكر خليفتي على دين الله ووحيه فاسمعوا له تفلحوا وأطيعوا ترشدوا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فأطاعوه والله فرشدوا.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لفظ آخر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جعل أبا بكر خليفتي على دين الله ووحيه فأطيعوه بعدي تهتدوا واقتدوا به ترشدوا.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ففعلوا فرشدوا.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الخطيب البغدادي في تاريخه 11 ص 294 - من دون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غمز في سنده و متنه - من طريق عمر بن إبراهيم بن خالد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السيوطي حكى عنه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152 إردافه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وهذا لا يوجد في المطبوع من تاريخ بغداد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 الطبع الأمينة 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فته خدمة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للمبده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وعمر هو ابن إبراهيم القرشي الكردي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 في ميزانه 2 ص 249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ليس بصحيح.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أسفي إن كان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قد سمع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هذا النص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بنه يجد خلافة الشيخين في الكتاب العزيز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ويخبر به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بالحلف بالله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مر بالطاعة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قتداء بهما فلماذا خالف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 بيعة أبي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وما الذي حداه إلى أن يأتي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يوم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ضحاة فيقول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إذهب إلى رسول الله فسله فيمن يكون هذا الأمر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 كان فينا علمنا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في غيرنا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مر به فأوصى بنا. ويقول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لئن سألناها رسول الله فمنعناها لا يعطيناها الناس أبدا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لا أسألها رسول الله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رسول الله حين اشتد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حى من ذلك اليوم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آخر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فانطلق بنا إليه فنسأله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استخلف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فذاك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فأوصى بنا فحفظنا من بعده.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وما دعاه إلى أن يقول لعلي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ض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رسول الله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ط يدك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في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عم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رسول الله بايع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رسول الله ويبايعك أهل بيتك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الأمر إذا كان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فيقول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يطلب هذا الأمر غيرنا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العقد الفريد 2 ص 250. الرياض النضرة 1 ص 167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385.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الطبقات الكبرى لابن سعد ص 766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3 ص 194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سنن البيهقي 8 ص 149 نقلا عن صحيح البخاري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251.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من الاقالة لا من القول.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وفي لفظ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سعد في طبقاته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علي</w:t>
      </w:r>
      <w:r>
        <w:rPr>
          <w:rFonts w:hint="cs"/>
          <w:rtl/>
          <w:lang w:bidi="fa-IR"/>
        </w:rPr>
        <w:t>ٌّ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وهل هذا الأمر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إليك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وهل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أحد ينازعكم في هذا الأمر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وما باله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لاقي أبا بكر فيسأله هل أوصاك رسول الله بشئ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لا.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لاقي عمر ويسأل مثل ذلك فيسمع: لا.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بعد أخذ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عتراف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 على عدم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ستخلاف يقول لعلي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أبسط يدك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ويبايعك أهل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بيتك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حضر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الأمر إذا كان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مثله والأمر في أيدينا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علي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يطمع فيه غيرنا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أظن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والله سيكون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وما حداه إلى كلامه لعلي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يوم استخلف عثمان</w:t>
      </w:r>
      <w:r w:rsidR="00B76BF2">
        <w:rPr>
          <w:rtl/>
          <w:lang w:bidi="fa-IR"/>
        </w:rPr>
        <w:t>؟: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ما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متك قط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تأخ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الموت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وجه رسول الله فتعال نسأله عن هذا الأمر فقلت</w:t>
      </w:r>
      <w:r>
        <w:rPr>
          <w:rFonts w:hint="cs"/>
          <w:rtl/>
          <w:lang w:bidi="fa-IR"/>
        </w:rPr>
        <w:t>َ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أتخو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أن لا يكون فينا فلا 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ستخلف أبدا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مات وأنت المنظور إليه فقلت</w:t>
      </w:r>
      <w:r>
        <w:rPr>
          <w:rFonts w:hint="cs"/>
          <w:rtl/>
          <w:lang w:bidi="fa-IR"/>
        </w:rPr>
        <w:t>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تعال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فلا يختلف عليك فأبيت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مات عمر فقلت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أطلق الله يديك فليس لأحد عليك تبعة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فلا تدخل في الشورى عسى ذلك أن يكون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صورة أخرى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أدفعك في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رجعت إلي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متأخ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أكره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أشرت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عليك عند وفاة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هذا الأمر فأبيت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وأشرت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عليك بعد وفاة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تعاجل الأمر فأبيت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وأشرت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عليك حين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عمر في الشورى أن لا تدخل معهم فأبيت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فاحفظ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واحدة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عرض عليك القوم فأمسك إلى أن يول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وك واحذر 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هط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لا يبرحون يدفعوننا عن هذا الأمر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يقوم لنا فيه غيرنا.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لعقد الفريد 2 ص 257.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19 - عن أبي هريرة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بينما جبريل مع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بكر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أبو بكر.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أتعرفه يا جبريل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لفي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أشهر منه في الأرض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لتسم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يه حليم قريش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وزيرك في حياتك وخليفتك بعد موتك.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من طريق إسماعيل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يوسف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إسماعيل يسرق الحديث لا يجوز الاحتجاج به.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طاهر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ورواه أبو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اليشكري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الطبقات الكبرى لابن سعد ص 667.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نساب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شراف للبلاذر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 5 ص 23.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فوائده اليشكري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ات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152 من طريق أحمد بن الحسن بن أبان المصري وهو ذلك الكذاب الدج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20 - 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عن أبي بكرة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أتيت عمر رضي الله عنه وبين يديه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يأكلون فرمى ببصره في مؤخ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القوم إلى رجل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تجد فيما تقرأ ق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بلك من الكتب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خليفة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ذكره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الخصايص الكبرى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30 عند إثبات ذكر أبي بكر في كتب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واية لم نقف لها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وحسبها من الوهن إرسالها فيما نجد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نعرف الكتابي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كان في مؤخ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القوم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ينظر في مبلغه من الدين والثقة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وبعد فرض ثبوتها فهي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تدل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ما يحاوله عمر بعد أن يخصم المجادل في ثبوت هذا الاستخلاف وهذا اللقب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لأبي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وعدم مشاركة غيره له فيهما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محل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نظر عند من لا يرى أبا بكر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الخلفاء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وتلقيب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له بهما لا ينهض لإثبات تطبيق ما في الكتب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الفة عليه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يدور مدار الواقع لا تلقيب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اس.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الثاني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فقد ثبت م -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حيح المتواتر 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فيكم خليفتين.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وليس أبو بكر أحدهما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قوله لعلي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 أخي ووص</w:t>
      </w:r>
      <w:r>
        <w:rPr>
          <w:rFonts w:hint="cs"/>
          <w:rtl/>
          <w:lang w:bidi="fa-IR"/>
        </w:rPr>
        <w:t>يّ</w:t>
      </w:r>
      <w:r>
        <w:rPr>
          <w:rtl/>
          <w:lang w:bidi="fa-IR"/>
        </w:rPr>
        <w:t xml:space="preserve">ي وخليفتي من بعدي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خليفة أخيه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من يومه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وهو لا ينطق عن الهوى إن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وحي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يوحى ]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مولانا أمير المؤمنين 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يق. وهو 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وهو أحد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يقين الثلاثة. وهو الصد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يق الأكبر.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 الجزء الثاني من هذا الكتاب 312 - 314 وتجد هنالك بسند صحيح رجاله ثقات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تكذيب أمير المؤمنين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 هذا اللقب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إذن فلا شاهد في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المراد بالصد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والخليفة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حاولوه.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21 - قال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الزبير أرسلني عمر بن عبد العزيز إلى الحسن البصري أسأله عن أشياء فجئته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اشفني فيما اختلف فيه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اس هل كان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استخلف أبا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فاستوى الحسن قاعدا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شك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هو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لا أبا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أي والله ال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ذي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هو لقد استخلفه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ولهو كان أعلم بالله وأتقى له وأشد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 مخافة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أن يموت عليها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الجزء الثان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كتابنا هذا 278 - 286.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لو لم يؤم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قتيبة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الإمامة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ياسة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 وفي آخره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وهو كان أعلم بالله تعالى وأتقى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لله تعالى من أن يتوث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عليهم لو لم يأمره. وذكره ابن حجر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واعق ص 15.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نظر إلى هذا المتقش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المتزه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الجامد كيف يحلف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بالله تعالى على ما لا تعترف به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جمعاء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نفس أبي بكر وعمر وسيوافيك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الناص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طريق القوم على عدم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ستخلاف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أمير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وأبي بكر وعمر وعايشة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- وسيوافيك في هذا الجزء والجزء السابع ما جاء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 الثابت من قول أبي بكر في مرضه الذي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وددت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كنت سألت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لمن هذا الأمر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فلا ينازعه أحد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ووددت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كنت سألته هل للأنصار في هذا الأمر نصيب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] فقول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داء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فيما اختلف فيه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لا شفاء كما حسبه السائل.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22 - 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عن سفينة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بنى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المسجد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وضع في البناء حجرا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لأبي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 حجرك إلى جنب حجري.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 حجرك إلى جنب حجر أبي بكر.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لعثمان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ضع حجرك إلى جنب حجر عمر.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هؤلاء الخلفاء بعدي.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واعق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14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زرعة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إسناده لا بأس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قد أخرجه الحاكم في المستدرك "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 البيهقي في الدلائل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كثير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البداية والنهاية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ليت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ذكر سند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ولم يرسله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تأت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للقارئ وقوفه على بطلانه وبطلان الحكم بصح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أخرجوه من طريق نعيم من 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اد المذكور في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وحسبه منقصة ومغمزة.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ليت مصح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واية كان يعرف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هذا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الخلافة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ضعضع حجر مبدءه الأساسي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وتبطل ما ذهب إليه هو وقومه من الخلافة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وتضاد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حوه عن أبي بكر وعمر وعلي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وعائشة و و و - كما يأتي - من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مات ولم يستخلف.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أبطله الذهبي بما ذكر عند ما أخرجه الحاكم 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تاريخ ابن كثير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مسجد المدينة.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خرجه في الجزء الثالث ص 13 ولفظ ذيله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هؤلاء ولاة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مر بعد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طريق عائشة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335.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23 - عن عبد الله بن عمر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إقتدوا باللذين من بعدي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العقيلي من طريق مالك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حديث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أصل 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وأخرجه الدارقطني من رواية أحمد الخليلي الضميري بسنده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يثبت والعمري - يعني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حفيد عمر بن الخطاب راوي الحديث -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الدارقطني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لعمري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مالك بأباطيل. لم 5 ص 237.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روى الحسن بن صالح القيسراني عن إسحاق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الأنصاري أنه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 يموت بن المزرع بن يموت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ستاذ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كيف لم يستخلف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واستخلف أبا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 الجاحظ عن هذا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سألت إبراهيم النظام عن هذا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وعد اللّه الذين آمنوا منكم وعملوا الصّالحات ليستخلفنهم في الأرض كما استخلف الذين من قبلهم. الآية.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جبريل ينزل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ثه بعد الوحي كما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جبريل من هؤلاء الذين يستخلفهم الله في الأرض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جبريل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 وعثمان وعلي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بقي من عمر أبي بكر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سنتين فلو استخلف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يلحق أبو بكر وعمر وعثمان من الخلاف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بهم لعلمه بما بقي من أعمارهم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وعدوهم الله تبارك وتعالى به.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4 ص 186.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وليت شعر شاعر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إن كان جبرئيل فس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الآية الكريمة بما فس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ووعاه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به لتوف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الدواعي للبيان ليعرف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أحد رشده وهداه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الحاجة ماس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بالمبادرة إلى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فكيف خفي ذلك على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جمعاء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لا سي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على أمير المؤمنين وأبي بكر وعمر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ح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بر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وعايشة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احتج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أسند إليه عند الحوار في أمر الخلافة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مقيل هذه الجلبة والضوضاء في تعيين الخليفة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هل المعي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له النص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أو إجماع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ولم يقل بالأو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الشيعة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الذين خ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لقت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لهم فلا يقيمون للنص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وزنا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عون وجوده في كتاب أو 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ويقول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لم استخلف فلم يستخلف من هو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وإن كان الأمر كما يرتأيه - النظام - فما حال المتخل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فين عن البيعة عندئذ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هل هم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محكومون بالعدالة كما يعتقدها أهل السن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أجمع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ستثني منهم قتلة عثمان كما عند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حزم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فهل يستصحب فيهم هذا الحكم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</w:t>
      </w:r>
      <w:r w:rsidR="00B76BF2">
        <w:rPr>
          <w:rtl/>
          <w:lang w:bidi="fa-IR"/>
        </w:rPr>
        <w:t>.</w:t>
      </w:r>
      <w:r>
        <w:rPr>
          <w:rtl/>
          <w:lang w:bidi="fa-IR"/>
        </w:rPr>
        <w:t>......... وفيهم من نزل بعصمتهم الكتاب الكريم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وفيهم وجوه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وأعيانها.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متأو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لون مجتهدون قبال هذا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ريح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وكم له من نظير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مع غض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الطرف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جاء في بعض رجال هذا السند من القذائف والطام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وفي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مهم النظام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قتيبة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شاطرا من الشط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مشهورا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بالفسق.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بالزندقة - لم 1 ص 67 - وبعده تلميذه الجاحظ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ص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وبعده هلم جر</w:t>
      </w:r>
      <w:r>
        <w:rPr>
          <w:rFonts w:hint="cs"/>
          <w:rtl/>
          <w:lang w:bidi="fa-IR"/>
        </w:rPr>
        <w:t>ًّا</w:t>
      </w:r>
      <w:r>
        <w:rPr>
          <w:rtl/>
          <w:lang w:bidi="fa-IR"/>
        </w:rPr>
        <w:t>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25 - عن عمرو بن شعيب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- حفيد عمرو بن العاص -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لما اشتبكت الحرب يوم خيبر قيل للنبي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الحرب قد اشتبكت فأخبرنا بأكرم أصحابك عليك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 يكن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عرفناه وإن تكن الأخرى أتيناه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وزيري يقوم في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قامي من بعدي. وعمر ينطق بالحق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لساني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وأنا من عثمان وعثمان 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ي.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أخي وصاحبي يوم القيامة.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الذهبي من طريق العقيلي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بوضع هذا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الجاهل - يعني سليمان بن شعيب بن الليث المصري -.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الخطيب في تاريخه 13 ص 161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اشتبكت الحرب يوم حنين دخل جندب بن عبد الله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الحرب قد اشتبكت ولسنا ندري ما يكون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أفلا تخبرنا بأخير أصحابك وأحب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 إليك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هي ياهيه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أبوك أنت القائد لها بأزم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هذا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يقوم في الناس من بعدي. وهذا عمر بن الخطاب حبيبي ينطق بالحق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لساني. وهذا 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هو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وأنا منه. وهذا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أخي وصاحبي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تقوم القيامة. رجال سنده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السكن. قال الدار قطني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متروك الحديث.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مجاعة بن ثابت.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راجع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لهيعة. قال يحيى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 وقال مسلم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تركه وكيع ويحيى القط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ان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مهدي.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عمرو بن شعيب. قال أبو داود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عمرو عن أبيه عن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ليس بحج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الخطيب سكت عن إبطال مثل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ثقة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بطلانها سندا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يخفى على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26 - عن أنس قال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عثمان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ستلي الخلافة من بعدي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وسيريدك المنافقون على خلعها فلا تخلعها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ذلك اليوم تفطر عندي.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الذهبي في ميزانه 1 ص 300 من طريق خالد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أبي الرح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البصري الأنصاري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عنده عجائب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يجوز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به. وفي لم 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794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عن أبي هريرة في 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يا حفصة ألا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بلى.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يلي الأمر من بعدي أبو بكر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أبوك اكتمي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 فخرجت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دخلت على عائشة فقالت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رك يا ابنة أبي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بماذا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فذكرت لها وقالت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استكتمني فاكتميه فأنزل الله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ما أحل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لك تبتغي مرضاة أزواجك.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لآيات. أخرجه الماوردي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أعلام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81 مرسلا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العقيلي من طريق موسى بن جعفر الأنصاري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بالنقل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على حديثه ولا يصح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وذكره الذهبي في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عتدال في ترجمة موسى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وخبره ساقط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بعد ذكر الحديث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 هذا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لم 6 ص 113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ومتن الحديث أفسد من سنده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الولاية المذكورة إن كانت شرعي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فإن من واجبه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إفشاءها لي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الناس طريق الحق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وصاحب الولاية المفترض طاعته فيسعدوا بذلك لاكتمانها فيبقوا حيارى لا يدرون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يأخذون معالم دينهم فيتشب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ثون في تشخيصه بالطحلب من خيرة مبتورة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وإجماع مخدج.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وإن كانت غير مشروعة فكان من واجبه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نهيهما عن ارتكابها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أمر حفصة بأن تنهي إليهما أمره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اهما بالتجن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عن ورطة الهلكة - لا الستر والأمر بالكتمان -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لا يقعا فيها من حيث لا يشعران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كان من 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المقام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الملأ الديني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بذلك ليهلك من هلك عن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 ويحيى من حي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وعليه فإن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الحديث فليس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إخبارا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خارجي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إن كان وقوعها قهرا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ينافيه لفظ البشرى لكونه إخبارا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تهش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إليه نفس حفصة من تقل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أبيها زعامة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فجرى الكلام مجرى رغباتها ولذلك لم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بد به حفصة عند مسيس حاجة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نص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مثله - إن كان الحديث 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عند محتدم الحوار بينها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أمرها بالكتمان كان لمصالح لا تخفى على الباحث.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28 - عن جعفر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[ الإمام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] عن أبيه عن 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 فاطمة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فجاء أبو بكر وعمر وجماعة كثيرة فقال أبو بكر لعلي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فصل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والله لا تقدمت وأنت خليفة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أبو بكر فصل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أربعا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 من مصائب أتى بها 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القدامي المصيصي عن مالك.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حديثه غير محفوظة.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الأخبار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على مالك أكثر من مائة وخمسين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الحاكم والنق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روي عن مالك أحاديث موضوعة.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السمعاني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الأنساب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يقل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الأخبار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م 2 ص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3 ص 334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كذوبة على الإمام الطاهر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ادق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خالف ما في التاريخ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 عن عائشة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فنت فاطمة بنت رسول الله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دفنها علي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ولم يشعر بها أبو بكر رضي الله عنه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فنت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 طالب رضي الله عنه.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 3 ص 163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 الحاكم وأقر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الحلبي في السيرة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3 ص 360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الواقدي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ثبت عندنا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 دفنها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 ومعه الع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باس والفضل ولم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علموا بها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عن أنس بن مالك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 أبا بكر وعمر ولكن الله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مهما ومن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بهما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فأطيعوهما واقتدوا بذكرهما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أرادهما بسوء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يريدني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 ص 144.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كيف خفي على معظم الأصحاب ورجالات بيت الوحي وفي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مهم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دهم أمير المؤمنين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الشيخين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وغيره في الخلافة مهما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مهما الله تعالى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فوا عن بيعة من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 الله ورسوله وما أطاعوه وما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موه.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ماذا حيل بينه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وبين ما رام أن يكتبه يوم الخميس قبل وفاته بخمسة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متولي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الخلافة بعد ما كان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قبل ذلك اليوم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كان يكتب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مه الله تعالى ونص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لم يكن يوم السقيفة ذكر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 من ذلك التقديم المفتعل على الله و على رسوله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بال أبي بكر كان يقد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أبا عبيدة الجر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يوم ذلك وكان يحث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الناس على بيعته وبيعة عمر كما ورد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حيح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وقر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ا من سماع ذلك التقديم حتى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ذن أنس لم تسمع به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30 -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 وأبي هريرة قالا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بتاع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أعرابي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قلائص إلى أجل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أرأيت إن أتى عليك أمر الله؟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يقضي ديني وينجز موعدي.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بض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عمر يحذوه ويقوم مقامه لا تأخذه في الله لومة لائم.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أتى على عمر أجله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استطعت أن تموت فمت.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موضوعات خالد بن عمرو القرشي على الليث ذكره الذهبي في ميزانه 1 ص 298 وحكى عن ابن عدي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قال بعد ذكر هذا الحديث وأحاديث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عندي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- خالد بن عمرو - وضع هذه الأحاديث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نسخة الليث عن يزيد بن أبي حبيب عندي ما فيها من هذا ش</w:t>
      </w:r>
      <w:r>
        <w:rPr>
          <w:rFonts w:hint="cs"/>
          <w:rtl/>
          <w:lang w:bidi="fa-IR"/>
        </w:rPr>
        <w:t>يءٌ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 ابن درويش الحوت البيروتي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أسنى المطالب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249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قدم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البادية بإبل فاشتراها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لقي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أقدمك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فأخبره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قدم بإبل وباعها من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هل نقدك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لكن بعتها بتأخير.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ارجع إليه فقل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حدث بك حادث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فمن يقضي عنك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حدث بأبي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 مات عمر فمن يقضي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ويحك إن مات عمر فإن استطعت أن تموت فمت.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درويش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فيه الفضل بن المختار ضعيف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واه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لا يعو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عليه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م ج 4 ص 449 قال أبو حاتم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أحاديثه منكرة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ث بالأباطيل. وقال الأزدي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وقال ابن عدي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ة أحاديثه منكرة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تها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31 - عن أنس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وزيري وخليفتي.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هنا سقط معلوم لا يخفى.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أخرجه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الميزان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41 من طريق أحمد بن جعفر بن الفضل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بالوضع ليس بش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32 - عن عائشة رضي الله عنها مرفوعا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لرجل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إنطلق فقل لأبي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 خليفتي فصل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اس. أخرجه العقيلي من طريق الفضل بن جبير عن خلف عن علقمة بن مرثد عن أبيه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لفضل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على حديثه.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لمرثد - والد علقمة - رواية. لم 4 ص 438.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جاءت امرأة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تسأله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 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تعودين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 عدت فلم أجدك تعرض بالموت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جئت فلم تجديني فأتي أبا بكر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الخليفة من بعدي.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واعق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11 من النصوص الدال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خلافة أبي بكر. ما عساني أن أقول في مؤل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يحذف إسناد مثل هذه الأفيكة ويذكرها إرسال المسل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ويسند إليها وبين يديه أحاديث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الجم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الهاتفة بالخلافة المنصوصة عليها لأمير المؤمنين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أليس من حديثه 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وأخرجوه بأسانيد رجالها ثقات وقد أسلفناه في الجزء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ص 51 وفيه قول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ينبغي أن أذهب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وأنت خليفتي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حديثه حديث العشيرة المنصوص على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وقد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الجزء الثاني. ص 278 - 287 وفيه قوله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- يعني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أخي ووص</w:t>
      </w:r>
      <w:r>
        <w:rPr>
          <w:rFonts w:hint="cs"/>
          <w:rtl/>
          <w:lang w:bidi="fa-IR"/>
        </w:rPr>
        <w:t>يِّ</w:t>
      </w:r>
      <w:r>
        <w:rPr>
          <w:rtl/>
          <w:lang w:bidi="fa-IR"/>
        </w:rPr>
        <w:t>ي وخليفتي فيكم فاسمعوا له وأطيعوا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وقوله لعلي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فأنت أخي ووزيري ووصي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ووارثي وخليفتي من بعدي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ألم يكن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المتخل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فين عن بيعة أبي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ألم يكن هو مناظر عمر الوحيد حول الخلافة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حديثه في ج 1 ص 389 ألم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ألم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34 - عن عبد الله بن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تكون على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اثنا عشر خليفة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أصبتم اسمه. عمر الفاروق قرن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حديد أصبتم اسمه. عثمان بن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ذو النورين ق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تل مظلوما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وتي كفلين 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حمة ملك الأرض المقد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سة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المقام سقط كما لا يخفى.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_22_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معاوية. وابنه.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يكون السف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اح. ومنصور. وجابر. والأمين. وسلام. وأمير العصب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رى مثله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درى مثله.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نعيم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الفتن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كنز العم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 ص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أرسلوا الحديث ورفعوه خوفا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أن يقف الباحث على ما في إسناده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نعيم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بمفرده يكفي في المصيبة ويستغنى به عن عرفان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رجاله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سلسلة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يضع الحديث في تقوية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متن الحديث غير قاصر بالشهادة على 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خليفة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يأتي التبشير به ك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بني آكلة الأكباد حقيق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 يكون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بناء به مختلقا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مكذوبا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تسر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قط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يكون المبش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بهما وبمن بعدهما من أمثالهما غير عالم بمعنى الخليفة ولا عارف بالمغزى من تقييضه.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خلافة هذه ينقطع أمدها منذ عهد يزيد بن معاوية إلى السف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من سنة 64 إلى 132 فتترك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طيلة تلك المد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دى؟!.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خطر للمنصور الظالم الغاشم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خلافته على المسلمين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ومن 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جابر وسالم وأمير العصب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من الخلافة الديني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بال عمر بن عبد العزيز ألين بني أمي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أريكة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وأطيبهم عنصرا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وأصلحهم عملا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به عن يزيد الخنا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الذي كسى صاحب القرود والفهود والعود و الخمور ثوب الخلافة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ولم يكسه عمر بن عبد العزيز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ولا معاوية بن يزيد الذي تقم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صها أربعين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انسل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انسلالا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خلافة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منهما وعدله وكونه من الخلفاء الراشدين غير واحد من الأئم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كما في تاريخ ابن كثير 6 ص 198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شواهد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واضع الحديث مفتر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مائن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بشؤون الخلافة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عارف بالخلفاء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وأجهل منه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يذكره ويجعله بين يدي القارئ ويعد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 منقبة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للخلفاء.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35 - قال أبو بكر في الغار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قد عرفت منزلتك من الله تعالى بالنبو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فأنا بأي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شئ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وأنت 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يقي وجناحي ومؤنسي وأنيسي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وأنت خليفتي من بعدي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تقوم في الناس مقامي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وأنت ضجيعي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غفر لك ولمحب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يك إلى يوم القيامة.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ذكره الصفوري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نزهة المجالس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184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عيون المجالس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بهذه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ورة المرسلة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إنكار أبي بكر وعمر استخلاف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يأتي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عيد هذا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هذه الأفيكة.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36 - عن أنس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دخلت على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وأبو بكر عن يمينه وعمر عن يساره فوضع يمينه على كتفي أبي بكر ويساره على كتفي عمر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أنتما وزيراي في الدنيا و أنتما وزيراي في الآخرة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وهكذا تنشق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الأرض عني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وعنكما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وهكذا أزور أنا و أنتما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العالمين. نزهة المجالس 2 ص 191.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أسفي على نسيان أبي بكر وعمر ذلك النص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- المفتعل - وإنكارهما الوزارة المنصوصة يوم التحاور دونها.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37 - مرفوعا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لأبي بكر وعمر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يتأمرن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عليكما بعدي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ذكره الصفوري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نزهة المجالس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192 مرسلا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فهذا صريح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الخلافة لهما بعده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وذكره الشبلنجي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نور الأبصار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55 عن بسطام بن مسلم عن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عند أبي بكر وعمر علم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هذه الأفيكة ولو كان لبان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ما بان منهما إنكار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ستخلافه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38 - عن أنس عن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أبي طالب رضي الله 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لي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أمرني أن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 أبا بكر والدا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وعمر مشيرا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وعثمان 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وأنت يا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أنتم أربعة قد أخذ الله لكم الميثاق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الكتاب لا 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مؤمن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تقي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يبغضكم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منافق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شقي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أنتم خلفاء نبو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وعقد ذم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تي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في تاريخه 4 ص 286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286 والخطيب البغدادي في تاريخه 9 ص 345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الحديث منكر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أعلم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رواه بهذا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ضرار بن سهل وعنه الغباغبي وهما جميعا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مجهولان.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وذكره الذهبي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عتدال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472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درى من ذا الحيوان - ضرار بن سهل - وقال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بدران في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عساكر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286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لفظه 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عدم تمك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39 - عن زيد بن الجلاس الكندي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سأل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الخليفة بعده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أخرجه أبو عمر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ستيعاب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ترجمة زيد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إسناده ليس بالقوي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40 - عن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- أمير المؤمنين - رضي الله 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يمت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سيتول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بعده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41 - عن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- أمير المؤمنين -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فتح هذه الخلافة على يدي أبي بكر وثن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عمر وثل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ثه عثمان وختمها بي بخاتمة 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42 - عن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- أمير المؤمنين -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خرج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عهد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أبا بكر يلي الأمر بعده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فلا يجتمع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 الثلث أخرجها محب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الطبري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النضرة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33 مرسلة غير مسندة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وهذا الحديث تبعد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لتخل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بيعة أبي بكر 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أشهر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ونسبته إلى نسيان الحديث في مثل هذه المد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بعيد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فه في أمر عثمان على التحكيم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يؤي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كان عهد إليه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بذلك لبادر ولم يتوق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43 - أخرج الديلمي عن أمير المؤمنين عن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أتاني جبرئيل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يهاجر معي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وهو يلي أمر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تك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بعدك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أفضل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تك من بعدك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كنز العم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6 ص 139.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44 - قال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رضي الله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أعز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اس علي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وأكرمهم عندي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إلي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وآكدهم عندي حالا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أصحابي الذين آمنوا بي وصد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قوني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وأعز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أصحابي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وخيرهم عندي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وأكرمهم على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وأفضلهم في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 والآخرة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بوني وصد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وكفروا بي وآم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وأوحشوني وآنسني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وتركوني وصحبني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وأنفوا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وزهدوا 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ورغب في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وآثرني على نفسه وأهله وماله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فالله تعالى يجازيه 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أحب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ني فليحب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أراد كرامتي فليكرمه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أراد القرب إلى الله تعالى فليسمع وليطع فهو الخليفة بعدي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ذكره الصفوري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نزهة المجالس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173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 الأفكار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وحكاه الجرداني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مصباح الظلام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24.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المتأخ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رين مرسلا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يوجد في أصل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 في مسند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ُّ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شطر من جمله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به صحاح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مسندة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الكتب والمسانيد.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45 - عن إبراهيم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كان مع عمر بن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مسلمة كسر سيف الزبير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أبو بكر فخطب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اس.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رضي الله عنه والز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غضبنا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قد أخ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رنا عن المشاورة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نرى أبا بكر أحق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اس بها بعد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لصاحب الغار وثاني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لنعلم بشرفه وكبره ولقد أمره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بالن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وهو حي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. 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المستدرك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66.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باطلة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ما ستقف عليه من صحاح وحسان - عند القوم - عن مولانا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عدم استخلاف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وعدم وجود عهد منه عنده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تضاعيف الحديث والسيرة شواهد على بطلانها لا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حصى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شجر بينه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وبين القوم في بدء أمر الخلافة وتأخ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ره المجمع عليه من البيعة برهة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طويلة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بطل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الهلجات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سمع العال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هتاف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خطبته الشقشقي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وسارت بها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كبان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وتداولتها الكتب وكم لها من نظير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- وما أكثر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اعون من الكذب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دنا أمير المؤمنين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يرى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سيرين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روى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الكذب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"/>
        <w:rPr>
          <w:rtl/>
          <w:lang w:bidi="fa-IR"/>
        </w:rPr>
      </w:pPr>
      <w:r>
        <w:rPr>
          <w:rtl/>
          <w:lang w:bidi="fa-IR"/>
        </w:rPr>
        <w:t>وَلَئِنِ ات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ّبَعتَ أهو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ءَهُم بَعدَ مَا جَ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ءَكَ مِنَ العِلمِ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مَالكَ مِنَ اللّهِ مِن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وَلِيّ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وَلا واق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 xml:space="preserve">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عد 37 ]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صحيح البخار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272.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48" w:name="_Toc513895714"/>
      <w:bookmarkStart w:id="49" w:name="_Toc513899219"/>
      <w:r>
        <w:rPr>
          <w:rtl/>
          <w:lang w:bidi="fa-IR"/>
        </w:rPr>
        <w:lastRenderedPageBreak/>
        <w:t>غثيثة التزوير</w:t>
      </w:r>
      <w:bookmarkEnd w:id="48"/>
      <w:bookmarkEnd w:id="49"/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مأثورات القوم في حجرهم الأساسي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الذي عليه ابتنوا ما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وه من هيكل الإفك وما شادوه وأشادوا بذكره من بني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الزور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عرفت شهادة الأعلام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أساطير موضوعة لا مقيل لها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ويساعد ذلك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البرهنة الوحيدة عند القوم في باب الخلافة هو الإجماع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فحسب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تجد منهم أي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شاذ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يعتمد على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وتراهم بسطوا القول حول إبطال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وتصحيح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ختيار وأحكامه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عزى لديهم إنكار النص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الشيعة فضلا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جمهورهم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الباقلاني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التمهيد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165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وعلمنا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جمهور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والسواد الأعظم منها ينكر ذلك - النص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- ويجحده و يبرأ من الدائن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ورأينا أكثر القائلين بفضل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الزيدي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ومعتزلة البغدادي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وغيرهم ينكر النص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ويجحده مع تفضيله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غيره.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الخضري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المحاضرات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لأصل في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الخليفة رضا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فمن ذلك يستمد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هكذا رأى المسلمون عند وفاة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فقد انتخبوا أبا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إختيارا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لا استنادا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أو أمر من صاحب الشريعة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وبعد أن انتخبوه بايعوه ومعنى ذلك عاهدوه على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مع والطاعة فيما فيه رضا الله سبحانه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عاهدهم على العمل فيهم بأحكام الدين من كتاب الله وس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التعاهد المتبادل بين الخليفة وال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هو معنى البيعة تشبيها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بفعل البائع والمشتري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كانا يتصافحان بالأيدي عند إجراء عقد البيع.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فمن هذه البيعة تكون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الخليفة الحقيقي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وكانوا يرون الوفاء بها من ألزم ما يوجبه الدين وتحت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مه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وقد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بكر رضي الله عنه طريقة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في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الخليفة وهي أن يختار هو من يخلفه ويعاهده الجمهور على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مع والطاعة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وافق الجمهور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هذه الطريقة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ورأى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تجب الطاعة فيه وذلك العمل هو ولاية العهد.</w:t>
      </w:r>
      <w:r>
        <w:rPr>
          <w:rFonts w:hint="cs"/>
          <w:rtl/>
          <w:lang w:bidi="fa-IR"/>
        </w:rPr>
        <w:t xml:space="preserve"> ا 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فمن هنا يتجل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تاريخ ولادة هذه المروي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بعد انعقاد البيعة واستقرار الخلافة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لمن تقم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ولذلك لم ينبس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يوم السقيفة ولا بعده بشئ من ذلك على ما احتدم هنالك من الحوار والتنازع والحجاج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ببدع أن لا يعرفها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قبل ولادتها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العجب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اثة وعلماء الكلام من بعد ذلك التاريخ -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الشذ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اذ منهم - لم يأبهوا بها في إثبات أصل الخلافة وإن لم يألوا جهدا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التصعيد والتصويب جهد مقدرتهم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ذلك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لم يعرفوا تلكم المواليد المزو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نعم يوجد من المؤل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فين من يذكرها في مقام سرد الفضايل تمويها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أحاديث 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صحيحة - عند القوم - تضاد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وتكذ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بها مثل 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أبي بكر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قال في مرضه الذي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وددت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سألت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لمن هذا الأمر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فلا ينازعه أحد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ووددت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كنت سألت هل للأنصار في هذا الأمر نصيب؟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فلو كان أبو بكر سمع النص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خلافته من رسول الله كما هو صريح بعض تلكم المنقولات لما كان مجال لتمن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يه هذا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يكون قد غلبه الوجع أو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هجرا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القول كما احتملوه في حديث الكتف والدواة.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وما أخرجه مالك عن عائشة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احتضر أبو بكر رضي الله عنه دعا عمر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مستخلفك على أصحاب رسول الله يا عمر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وكتب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الأجناد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عليكم عمر ولم آل نفسي ولا المسلمين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</w:t>
      </w:r>
      <w:r>
        <w:rPr>
          <w:rFonts w:hint="cs"/>
          <w:rtl/>
          <w:lang w:bidi="fa-IR"/>
        </w:rPr>
        <w:t>ً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فإن كان هناك 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خلافة عمر فما معنى نسبة أبي بكر الاستخلاف والتولية إلى نفسه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وما رواه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دخلت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أبي بكر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تعالى عنه في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التي مات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فقلت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أراك بارئا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خليفة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على ذلك لشديد الوجع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ولما لقيت منكم يا معشر المهاجرين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وجعي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موركم خيركم في نفسي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كم و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أنفه أن يكون له الأمر من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الطبر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 ص 53. العقد الفريد 2 ص 254. يأت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الكلام حول هذا الحديث وصحته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السابع.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تيسير الوصول للحافظ ابن الدبيع 2 ص 48.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دونه. إلى أن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ض عليك يا خليفة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يهيضك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إلى ما بك فوالله ما زلت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صالحا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مصلحا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تأسى على شيئ فاتك 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أمر الدنيا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بالأمر وحدك فما رأيت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أنف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 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لاعترافهم بعدم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الخيرة قد عدتهم من غير ما أولوي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المختار - بالفتح -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لاعتقادهم وجود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عمل به بل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عملت الأثرة والمحاباة فنقموا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قد عدتهم.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لاعتقادهم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لا يكون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باختيار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فغاضهم التخل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لاعتقادهم وجود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فغضبوا له و أسخطهم أن يتقد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عليه غيره.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رأوا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لا يعتمدون على النص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يجزي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نتخاب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كان فلتة</w:t>
      </w:r>
      <w:r>
        <w:rPr>
          <w:rFonts w:hint="cs"/>
          <w:rtl/>
          <w:lang w:bidi="fa-IR"/>
        </w:rPr>
        <w:t xml:space="preserve">ً </w:t>
      </w:r>
      <w:r>
        <w:rPr>
          <w:rtl/>
          <w:lang w:bidi="fa-IR"/>
        </w:rPr>
        <w:t>بنص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ختيار الشخصي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كان معهودا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كان السائد وقتئذ الفوضوي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يرى لنفسه حنكة التقد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 أن يطمع في الأمر كما قال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عوف في حديث أخرجه البلاذري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الأنساب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قوم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أراكم تتشاح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عليها وتؤخ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رون إبرام هذا الأمر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أفكل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كم رحمكم الله يرجو أن يكون خليفة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وما أخرجه ابن قتيبة في حديث يأتي كملا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قول 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بعث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وللمؤمنين 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بمقامه بين أظهرنا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اختار له الله ما عنده فخل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على الناس أمرهم ليختاروا لأنفسهم في مصلحتهم 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فقين لا مختلفين فاختاروني عليهم واليا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مورهم راعيا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الإمامة والسياسة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وما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عمر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ثلاث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لإن يكون رسول الله 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نهن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حمر النعم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لخلافة.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لكلالة.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الدنيا وما فيها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6 - وما جاء عن عمر صحيحا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لإن أكون سألت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ثلاث أحب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حمر النعم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الخليفة بعده.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لحديث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7 - وما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عمر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يحفظ دينه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لا أستخلف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هاض العظم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كسره بعد الحبور.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تاريخ الطبري 4 ص 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العقد الفريد 2 ص 254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تهذيب الكامل 1 ص 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عجاز القرآن ص 116.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تأتي مصادر هذا الحديث وما قبله في الجزء السادس في نوادر الأثر.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يستخلف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أستخلف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رضي الله عنه قد استخلف.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- عبد الله بن عمر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فوالله ما هو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ذكر رسول الله وأبا بكر فعلمت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لا يعدل برسول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غير مستخلف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8 - وما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عن 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استخلفت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أمركم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إن أستخلف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فقد استخلف من هو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أبو بكر. وإن أترك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فقد ترك من هو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قال عبد الله فعلمت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غير مستخلف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9 - وما أخرجه مالك من خطبة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لا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علمكم من نفسي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تجهلونه أنا عمر ولم أحرص على أمركم ولكن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أوحى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بذلك والله ألهمه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وليس أجعل أمانتي إلى أحد ليس لها بأهل ولكن اجعلها من تكون رغبته في التوقير للمسلمين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هم أحق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بهم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سواهم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 ص 48.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 هذه الخطبة وبين تلك المفتعلات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يرى خلافته وحيا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أبي بكر لا وحيا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الله جاء به جبريل إلى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وصدع به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الملأ الديني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به بلال كما كان نص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بعضها.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وما أخرجه الطبري في تاريخه ج 5 ص 33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بن الخطاب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طعن 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لو استخلفت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من أستخلف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لو كان أبو عبيدة ابن الجر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ستخلفته.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فإن سألني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أمين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كان سالم مولى أبي حذيفة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ستخلفته فإن سألني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سمعت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 الحب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له رجل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عليه عبد الله بن عمر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قاتلك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لله والله ما أردت الله بهذا ويحك كيف أستخلف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عجز عن طلاق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مرأته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لا إرب لنا في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موركم ما حمدتها فأرغب فيها لأحد من أهل بيتي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 كان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فقد أصبنا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أخرجه الخمسة من مؤلفي الصحاح الست غير النسائي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أخرجه أحمد في مسنده 1 ص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والخطيب في تاريخه 1 ص 258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ورواه جمع كثير من الحفاظ و أئمة الحديث.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2 - أخرجه الشيخان البخاري ومسلم وهذا لفظهما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وأبو داود والترمذي مختصرا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وأحمد في مسنده ج 1 ص 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والبيهقي في سننه 8 ص 148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وتجده في تيسير الوصول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50.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فشر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>عنا إلى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بحسب آل عمر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حاسب منهم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سئل عن أمر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لقد جهدت نفسي وحر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مت أهلي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نجوت كفافا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وزر ولا أجر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لسعيد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وانظر فإن استخلفت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فقد استخلف من هو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أترك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فقد ترك من هو خير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ولن يضي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الله دينه. فخرجوا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راحوا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لو عهدت عهدا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قد كنت أجمعت بعد مقالتي لكم أن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نظر ف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أمركم هو أحراكم أن يحملكم على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- وأشار إلى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- ورهقتني غشية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فرأيت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دخل 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قد غرسها فجعل يقطف كل غض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ويانعة فيضم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إليه ويصي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ره تحته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فعلمت 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الله غالب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أمره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أن أتحم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عليكم هؤلاء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هط.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عبد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في العقد الفريد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256.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ليتني أدري وقومي كيف تطلب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 من عمر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ستخلاف وتصفح عن تلكم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صوص الجم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وكيف يخالفها عمر ويرى أبا عبيدة وسالما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للخلافة ويتمنى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حياتهما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يجعلها شورى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 كيف يرى الحديثين في فضل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لاستخلافهما ولم ير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ما ورد في الكتاب والس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نة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لوف المناقب في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عذرا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ئ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عن استخلافه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وكيف لم يجد من نطق القرآن بعصمته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ونزلت فيه آية التطهير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الكتاب نفس النبي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الأقدس أهلا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للاستخلاف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باله لم يستخلف عبد الله بن عمر لجهله بمسألة واحدة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وكان أكثر علما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أبيه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عمر يرى الخليفة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خازنا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وقاسما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مفتقر إلى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علم كما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عنه في خطبة له من قوله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أراد أن يسأل عن القرآن فليأت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 كعب.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أراد أن يسأل عن الفرائض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فليأت زيد بن ثابت. ومن أراد أن يسأل عن الفقه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فليأت معاذ بن جبل.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أراد أن يسأل عن المال فليأتني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جعلني خازنا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وقاسما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وما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يتحد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غير مستخلف ولو كان لك راعي إبل أو راعي غنم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جاء وترك رعيته رأيت أن قد فرط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ورعية الناس أشد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رعية الإبل والغنم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ماذا تقول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إذا لقيته ولم تستخلف على عباده؟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فأصابه كآبة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نكس رأسه طويلا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رفع رأسه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تعالى حافظ الدين وأي</w:t>
      </w:r>
      <w:r>
        <w:rPr>
          <w:rFonts w:hint="cs"/>
          <w:rtl/>
          <w:lang w:bidi="fa-IR"/>
        </w:rPr>
        <w:t>ّ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يأتي الكلام حول هذه الخطبة وصحتها في الجزء السادس.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ذلك أفعل فقد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لي. إن لم استخلف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يستخلف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أستخلف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فقد استخلف أبو بكر.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عبد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فعرفت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غير مستخلف.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أبو نعيم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الحلية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السم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الموافقة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النضرة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74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 - وأخرجه مسلم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 عن إسحاق بن إبراهيم وغيره عن عبد الرز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والبخاري من وجه آخر عن معمر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سنن البيهقي 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لفظة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سمعت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يقولون مقالة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فآليت أن أقولها 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زعموا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غير مستخلف وقد علمت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لو كان لك راعي غنم فجاءك وقد ترك رعايته رأيت أن قد 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فرعاية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فوافقه قولي فأطرق ملي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رفع رأسه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يحفظ دينه وإن لا أستخلف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 لم يستخلف وإن استخلف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قد استخلف.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لحديث. وبهذا اللفظ 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سيرة عمر ص 190 ].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وما أخرجه أبو زرعة في كتاب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العلل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عمر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ط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عن عمر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 لو اجتهدت بنفسك وأم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رت عليهم رجلا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اقعدوني.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عبد الله فتمن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يت 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بيني وبينه عرض المدينة فرقا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حين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قعدوني.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والذي نفسي بيده لأرد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نها إلى الذي دفعها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>
        <w:rPr>
          <w:rFonts w:hint="cs"/>
          <w:rtl/>
          <w:lang w:bidi="fa-IR"/>
        </w:rPr>
        <w:t xml:space="preserve"> أ</w:t>
      </w:r>
      <w:r>
        <w:rPr>
          <w:rtl/>
          <w:lang w:bidi="fa-IR"/>
        </w:rPr>
        <w:t>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ياض النضرة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74.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وما روى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قتيبة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الإمامة والسياسة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22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أحس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بالموت قال لابنه عبد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اذهب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عائشة واقرئها من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واستأذنها أن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قبر في بيتها مع رسول الله ومع أبي بكر فأتاها عبد الله فأعلمها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وكرامة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أبلغ عمر سلامي وقل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تدع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بلا راع</w:t>
      </w:r>
      <w:r>
        <w:rPr>
          <w:rFonts w:hint="cs"/>
          <w:rtl/>
          <w:lang w:bidi="fa-IR"/>
        </w:rPr>
        <w:t>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ستخلف عليهم ولا تدعهم بعدك همل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أخشى عليهم الفتنة.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فأتى عبد الله فأعلمه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ومن تأمرني أن أستخلف لو أدركت أبا عبيدة بن الجر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باقيا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استخلفته وول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يته فإذا قدمت على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فسألني وقال لي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يت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 رب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سمعت عبدك ونبي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أمين وأمين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أبو عبيدة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ولو أدركت معاذ بن جبل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ستخلفته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فإذا قدمت على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فسألني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يت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! سمعت عبدك ونبي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معاذ بن جبل يأتي بين يدي العلماء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أدركت خالد بن وليد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يته فإذا قدمت على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فسألني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يت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أي رب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سمعت عبدك ونبي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خالد بن وليد سيف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سيوف الله سل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على المشركين. ولكن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سأستخلف النفر الذي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رسول الله وهو عنهم راض.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 وذكر في أعلام النساء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876.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ليت عمر بن الخطاب كان على ذ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كر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سمعه من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أمير المؤمنين ولو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أخرجه عنه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فكان يستخلفه ويراه عذرا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حينما سأله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يكفيه ذكر ما أجمعت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عليه من 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مخل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فيكم الثقلين - أو تارك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فيكم خليفتين - إن تمس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كتم بهما لن 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أبدا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كتاب الله وعترتي أهل بيتي لن يفترقا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يردا على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الحوض. وعلي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العترة.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أليس عمر هو راوي ما جاء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 من طريقه في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بمنزلة هارون من موسى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نبي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بعدي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خيبر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عطين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الراية غدا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رجلا يحب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ورسوله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ورسوله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غدير خم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كنت مولاه فعلي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مولاه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وال من والاه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وعاد من عاداه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اكتسب مكتسب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مثل فضل علي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يهدي صاحبه إلى الهدى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دى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والأرضين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ضعت في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ووضع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علي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في كف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لرجح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ألم تكن آي المباهلة والتطهير والولاية إلى أمثالها الكثير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النازل في الثناء على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العترة تساوي عند عمر تلكم الموضوعات المختلقة في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الذين تمن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حياتهم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والخطب الفظيع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كان يرى مثل سالم بن معقل - أحد الموالي مولى بني حذيفة وكان من عجم الفرس - أهلا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للخلافة وصاحبها الوحيد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حياته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عن بقوله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هذه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حاديث جاءت كلها من طريق عمر بن الخطاب كما يأتي تفصيله.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لو كان سالم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جعلتها شورى.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عزيز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عاد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صنوه أمير المؤمنين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الموالي والعبيد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بعد تلكم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صوص الواردة فيه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ألم يكن عمر نفسه محتج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السقيفة على الأنصار بقول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قريش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فلماذا نسيه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وكيف يرى لمولى بني حذيفة قسطا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الخلافة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ألم يكن عمر هو الذي ألح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أبي بكر في خالد بن الوليد أن يعزله ويرجمه و يقتله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قتل مالك بن نويرة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ونزى على حليلته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وقتل أصحابه المسلمين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 شمله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وأباد قومه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ونهب أمواله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أنسي قوله لأبي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سيف خالد رهقا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أم قوله 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عدو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عدا على امرئ مسلم فقتله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نزا على امرأته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أم قوله لخالد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قتلت امرءا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نزوت على امرأته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لأرجمن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بأحجارك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B76BF2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ياسة الشاذ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مناهج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لاح تتحف صاحبها كل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حين لسانا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ومنطقا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يختص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وهذه الخواطر والآراء والأماني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واللهجة الملهوجة هي نتاج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ياسة المحضة تضاد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نداء كتاب الله ونداء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ادع الكريم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التي 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 الشقاء والشقاق 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اليوم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وما أخرجه البلاذري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أنساب الأشراف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16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قال. قال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أدري ما أصنع ب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- وذلك قبل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طعن - فقلت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تهتم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وأنت تجد من تستخلفه عليهم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أصاحبكم يعني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هو أهل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لها في قرابته برسول الله وصهره وسابقته وبلائه. فقال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بطالة وفكاهة.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فأين أنت عن طلحة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فأين الزهو والنخوة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ضعف.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فسعد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ذاك صاحب مقنت وقتال لا يقوم بقرية لو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مل أمرها.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فالزبير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لقيس مؤمن الرضى كافر الغضب شحيح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الأمر لا يصلح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لقوي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في غير عنف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رفيق في غير ضعف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جواد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غير سرف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فأين أنت عن عثمان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وليها لحمل بني أبي معيط على رقاب الناس ولو فعلها لقتلوه.</w:t>
      </w:r>
    </w:p>
    <w:p w:rsidR="00942E87" w:rsidRDefault="00942E87" w:rsidP="00942E87">
      <w:pPr>
        <w:pStyle w:val="libPoemTini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طبقات ابن سعد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التمهيد للباقلاني 204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الاستيعاب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طرح التثريب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15 - وما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من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خطب يوم الجمل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مارة لم يعهد إلينا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فيها عهدا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تبع أثره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رأيناها تلقاء أنفسنا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استخلف أبو بكر فأقام واستقام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استخلف عمر فأقام واستقام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ضرب الدهر بجرانه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104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5 ص 250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واعق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أحمد.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16 - وما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أبي وائل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قيل لعلي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رضي الله عنه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تستخلف علينا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استخلف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فأستخلف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إن يرد الله بالناس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فسيجمعهم بعدي على خيرهم كما جمعهم بعد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 على خيرهم.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79 وصح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حه هو والذهبي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وأخرجه البيهقي في سننه 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149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251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إسناد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واعق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27 عن البز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رجاله رجال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17 - وما أخرجه أحمد عن عبد الله بن سبع في حديث قالوا لعلي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كنت علمت ذلك - يعني القتل -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فاستخلف إذا.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أكلكم إلى ما وكلكم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وأخرجه البيهقي بلفظ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أترككم كما ترككم رسول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يه 6 ص 219.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وبهذا اللفظ ذكره ابن حجر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واعق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27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أخرجه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كالبزار بسند حسن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والإمام أحمد وغيرهما بسند قوي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كما قال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الذهبي.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18 - وما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عائشة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رسول الله مستخلفا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لاستخلف أبا بكر وعمر.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أخرجه مسلم في صحيحه كما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78.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وما ورد في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</w:t>
      </w:r>
      <w:r>
        <w:rPr>
          <w:rFonts w:hint="cs"/>
          <w:rtl/>
          <w:lang w:bidi="fa-IR"/>
        </w:rPr>
        <w:t>اٌ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سلمة على عائشة من قولها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أنا وأنت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سفر له وكان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يتعاهد نعلي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فيخصفهما ويتعاهد أثوابه فيغسلها فنقبت له نعل فأخذها يومئذ يخصفها وقعد في ظل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شجرة وجاء أبوك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 معه عمر ف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ستأذنا عليه فقمنا إلى الحجاب ودخلا يحادثانه فيما أرادا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ندري قدر ما تصحبنا فلو أعلمتنا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يستخلف علينا ليكون لنا بعدك مفزعا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لهما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أما إني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قد أرى مكانه ولو فعلت لتفر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قتم عنه كما تفرقت بنو إسرائيل عن هارون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الرياض النضرة 1 ص 159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ج 2 ص 245.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عمران. فسكتا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خرجا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خرجنا إلى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قلت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له وكنت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أجرأ عليه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كنت يا رسول الله مستخلفا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خاصف النعل. فنزلنا فلم نر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فقلت</w:t>
      </w:r>
      <w:r>
        <w:rPr>
          <w:rFonts w:hint="cs"/>
          <w:rtl/>
          <w:lang w:bidi="fa-IR"/>
        </w:rPr>
        <w:t>ِ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أرى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ذاك. فقالت عائشة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نعم أذكر ذلك. أعلام النساء 2 ص 789.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20 - وما روي من خطبة لعايشة خطبتها بالبصرة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الناس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والله ما بلغ ذنب عثمان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ستحل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دمه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قتل مظلوما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غضبنا لكم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وط والعصا ولا نغضب لعثمان من القتل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الرأي أن تنظروا إلى قتلة عثمان فيقتلوا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الأمر شورى على ما جعله عمر بن الخطاب. فمن قائل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صدقت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. وآخر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كذبت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فلم يبرح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يقولون ذلك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ضرب بعضهم وجوه بعض - 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كضرب. هذه الأحاديث بعضها وجوه بعض - أعلام النساء 2 ص 796.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21 - وما عن حذيفة رضي الله عنه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لو استخلفت علينا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أستخلف عليكم خليفة فتعصوه ينزل بكم العذاب.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استخلفت علينا أبا بكر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إن أستخلفه عليكم 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>جدوه قوي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أمر الله ضعيفا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جسده.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استخلفت علينا عمر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أستخلفه عليكم تجدوه قويا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أمينا لا تأخذه في الله لومة لائم.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استخلفت علينا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كم لا تفعلوا وإن تفعلوا تجدوه هاديا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يسلك بكم الطريق المستقيم.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أخرجه الحاكم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3 ص 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وأبو نعيم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حلية الأولياء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64 وليس فيه استخلاف أبي بكر وعمر ومنه يظهر تحريف يد الأمانة الحديث.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22 - وما روي عن ابن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قالوا للنبي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استخلف علينا بعدك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نعرفه وننهى إليه أمرنا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ندري ما يكون بعدك.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استعملت عليكم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فأمركم بطاعة الله فعصيتموه كان معصيته معصيتي ومعصيتي معصية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أمركم بمعصية الله فأطعتموه كانت لكم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يوم القيامة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 أكلكم إلى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أخرجه الخطيب البغدادي في تاريخه 13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160 ].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23 -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تلكم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صوص وكانت الخلافة عهدا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الله سبحانه وجاء به جبريل وارتج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دونه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وهتفت به الملائكة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وصدع به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الكريم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وأبى الله ورسوله والمؤمنون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 فما المبر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له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في صحيح البخاري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باب فضل أبي بكر من قوله يوم السقيفة مخاطبا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الحضور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فبايعوا عمر بن الخطاب أو أبا عبيدة الجر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اح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t>وفي تاريخ الطبري 3 ص 209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أبو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هذا عمر وهذا أبو عبيدة فأي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شئتم فبايعوا.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ص 201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ومسند أحمد 1 ص 56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قد رضيت لكم أحد هذين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هما شئتم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عمر أو أبا عبيدة.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الإمامة والسياسة 1 ص 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أدعوكم إلى أبي عبيدة أو عمر وكلاهما قد رضيت لكم ولهذا الأمر وكلاهما له أهل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ص 10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ناصح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لكم في أحد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أبي عبيدة بن الجراح أو عمر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فبايعوا من شئتم منهما.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حسب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مجدا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منعة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والمسلمين فخرا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وكرامة استخلاف مثل أبي عبيدة الجر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ولم يكن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يحفر القبور بالمدينة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فيها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اران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ليس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وهما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عبيدة وأبو طلحة.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فما أسعد حظ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أن يكون في 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اري قبورها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شغل منص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الفراغ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ويكون هو مرجع العالم في أمر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والدنيا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وازع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أبا عبيدة من أن يكون خليفة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لائتمانه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بعدما كاد معاوية بن أبي سفيان أن يكون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بعث لائتمانه وعلمه كما مر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ص 308.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غير أن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لست أدري ما كانت الحالة يوم ذاك 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ماوات عند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يهاب أبي بكر الخلافة الإسلامي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لأبي عبيدة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! وهي كانت ترتج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والملائكة تهتف والله يأبى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 مهما سئلها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وقد أنزله منزلة نفسه 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الله العزيز.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أن يتفط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رن منه وتنشق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الأرض وتخر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الجبال هد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24 - وما الذي جو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ز لأبي بكر قوله لعمر بعد قوله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- أبسط يدك يا أبا بكر فل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 أنت يا عمر فأنت أقوى لها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وكان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واحد منهما يريد صاحبه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الطبقات الكبرى لابن سعد ص 815 - 819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343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204. الامتاع للمقريزي ص 548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268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393.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يفتح يده يضرب عليها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ففتح عمر يد أبي بكر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تي مع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تك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25 - وكيف كان يرى أبو بكر الأمر للمهاجرين ويجعل للأنصار الوزارة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ومنكم الوزراء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تاريخ الطبري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ياض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1622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163.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26 - وما الذي سو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غ لأبي بكر 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وليت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هذا الأمر وأنا له كاره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لوددت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بعضكم كفانيه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صفة الصفوة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99.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كيف كان يكره أمرا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جعله الله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وجاء به جبريل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وأخبر به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الطاهر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كيف كان يود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يكفيه غيره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وقد حيل بين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وبين أمله مهما سأله الله لعلي</w:t>
      </w:r>
      <w:r>
        <w:rPr>
          <w:rFonts w:hint="cs"/>
          <w:rtl/>
          <w:lang w:bidi="fa-IR"/>
        </w:rPr>
        <w:t>ٍّ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يجعل الله لمشيئة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في الأمر قيمة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وأبى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27 - وما المسو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غ لأبي بكر في استقالته الخلافة من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وقوله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بعد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أقيلوني أقيلوني لست بخيركم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؟ وقوله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حاجة لي في بيعتكم أقيلوني بيعتي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فكيف كان يرى للن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إقالته اختيارا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ولرد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ما شاء الله وعهده لنبي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مساغا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28 - وما كان وجه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حتجابه عن الناس ثلاثا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شرف عليهم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أقلتكم بيعتي فبايعوا من شئتم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أو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الناس سبعة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كيف كان يرى لنفسه خيارا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عقد بيعته عن رقاب الناس وإقالتهم وقد أبى الله والمؤمنون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كيف يكل أمر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مشيئتها وقد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مشيئة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ذلك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ووقع 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ماوات ما وقع يوم أعرب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29 - وما كان عذره في قوله من خطبة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الناس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هذا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لا بيعة لي في عنقه وهو بالخيار من أمره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ألا وأنتم بالخيار جميعا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بيعتكم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رأيتم لها غيري فأنا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يبايعكم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لسيرة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لحلبية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389.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ية 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أي حول البيعة حدثت بعد ما وقع دونها ما وقع في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ماوات والأرض.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- بعد ما هرول عمر بين يدي أبي بكر ونبر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أزبد شدقاه. بعد ما قيل لحباب بن المنذر البدوي مخالف تلك البيعة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إذن يقتلك الله. بعد ما 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أنف الحباب وض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رب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تاريخ الطبري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الصواعق ص 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الصواعق المحرقة ص 30.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 ص 175.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_23_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يده. بعد ما نودي على سعد أمير الخزرج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اقتلوه قتله 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منافق. بعد ما أخذ قيس بن سعد لحية عمر قائلا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لو حصصت منه شعرة ما رجعت وفي فيك واضحة. بعد ما قال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بير وقد سل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سيفه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أغمده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بايع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. بعد ما قال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عليكم الكلب - يعني الز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بير - فأخذ السيف من يده وض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رب به على الحجر. بعد ما دافعوا مقدادا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صدره. بعد التهاجم على دار النبو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وكشف بيت فاطمة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وإخراج من كان فيه للبيعة عنوة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بعد ما أقبل عمر بقبس من نار إلى دار فاطمة. بعد ما قال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لتخرجن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البيعة أو لأحرقن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فيها. بعد ما خرجت بضعة المصطفى عن خدرها وهي تبكي و تنادي بأعلى صوتها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أبت يا رسول الله ماذا لقينا بعدك من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الخطاب وابن أبي قحافة بعد ما قادوا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إلى البيعة كما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قاد الجمل المخشوش. بعد ما 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بايع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قتل. بعد ما لاذ بقبر أخيه المصطفى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باكيا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قائلا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استضعفوني و كادوا يقتلونني. بعد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بعد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مائة بعد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ولعل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 الشد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إباءة الله وملائكته والمؤمنين خلافة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أحد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 كانت مكذوبة على الله وعلى رسوله والمؤمنين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كانت صحيحة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دة بإرادة أبي بكر نفسه ومشيئته.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لاها الله كانت مكذوبة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30 - وما المجو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ز لعمر قوله لأبي عبيدة الجر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قبض رسول الله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بسط يدك فل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فأنت أمين هذه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على لسان رسول الله </w:t>
      </w:r>
      <w:r w:rsidRPr="00902B2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أبو عبيدة لعمر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رأيت لك ف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مثلها منذ أسلمت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أتبايعني وفيكم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وثاني اثنين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مسند أحمد 1 ص 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3 ص 128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نهاية ابن الأثير 3 ص 247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صفة الصفوة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لسيرة الحلبي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386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واعق 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فما الذي دعاه إلى ذلك الخلاف الفاحش على تلكم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صوص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كان ذلك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ستبداد بالرأي تجاه النص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المؤك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من الله العزيز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وكم له من نظير.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31 - وكيف كان عمر يرى الأمر شورى بين المسلمين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بايع أميرا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غير مشورة المسلمين فلا بيعة له ولا بيعة للذي بايعه تغر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أن يقتلا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تأتي مصادر هذه الجمل كلها في الجزء السابع.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الفهة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العى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الغفلة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والسقطة.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مسند أحمد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246.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32 - وأخرج مسلم في صحيحه في كتاب الفرايض 2 ص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وأحمد في مسنده ج 1 ص 48 عن عمر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قام خطيبا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رأيت رؤيا كأن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ديكا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نقرني نقرتين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أرى ذلك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لحضور أجلي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ناسا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يأمرونني أن أستخلف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 لم يكن ليضي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 خلافته ودينه ولا الذي بعث به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فإن عجل بي أمر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فالخلافة شورى في هؤلاء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هط الست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لحديث.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البيهقي في سننه 8 ص 150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أخرجه مسلم في الصحيح من حديث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عروبة وغيره. وحكاه عن مسلم الحافظ ابن الديبع في تيسير الوصول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33 - وما الذي أباح لعمر أو لغيره من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حابة قولهم في خلافة أبي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كانت فلتة وقى الله شرها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فلتة كفلتات الجاهلي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فمن عاد إلى مثلها فاقتلوه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كيف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تلك الخلافة فلتة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لكم البشارات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نباءات المتواصلة طيلة حياة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وبعد إعلامه أصحابه بها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إلى أن لفظ نفسه الأخير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 كان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- بنص</w:t>
      </w:r>
      <w:r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تلكم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 - لم ير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فيها حاجة إلى 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بكتاب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يترق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فيها خلاف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أحد على أبي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وكيف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رى فيها الشر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والحالة هذه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عدول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وأبى الله والمؤمنون إلا أبا بكر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وأبى الله أن يختلف عليه كما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حديثه.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 34 - وما الذي سو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غ لعمر عرضه على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أن يستخلفه و يجعله 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عهده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شير 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بذلك إذا استشرتك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والله.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لا أرضى أن أكون خليفة بعدك.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لفتوحات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سلامي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2 ص 427 ].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35 - وما بال الأنصار بأسرها قد 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فت عن البيعة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واجتمعت على خلاف ما في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صحيح البخاري في باب رجم الحبلى من الزنا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ذا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حصنت في الجزء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10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1 ص 55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أنساب البلاذري 5 ص 15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338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 ص 42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كامل ابن الأثير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135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نهاية ابن الأثير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238 الرياض النضرة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388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الصواعق المحرقة 5 و 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سند صحيح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تمام المتون للصفدي ص 137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تاج العروس 1 ص 568.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تاريخ الطبري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210.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الصواعق المحرقة ص 21.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 xml:space="preserve">4 - مسند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1 ص 55.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تلكم النصوص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وأبت بيعة أبي بكر وقالت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نبايع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أمير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ومنكم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وكيف تقاعس عنها طلحة والزبير والمقداد وسلمان وعم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وأبو ذر وخالد بن سعيد ورجال من المهاجرين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وأبوا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واجتمعوا في داره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وأخرجتهم يد السياسة الوقتي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البيعة عنوة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ونودي عليهم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لأحرقن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عليكم أو لتخرجن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البيعة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شأن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حابي العظيم سعد بن عبادة يأنف من بيعة أبي بكر ويقول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أيم الله 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اجتمعت لكم مع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نس ما بايعتكم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عرض على ربي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وأعلم ما حسابي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وكان لا يصل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بصلاتهم ولا يجمع معهم ويحج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ولا يفيض معهم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فاضتهم. تاريخ الطبري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198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210. وما عذر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 وبني هاشم في 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فهم عن تلك البيعة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فح عن تلكم العهود المؤك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36 - وقبل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إباية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تلك البيعة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وحجاجه المفحم على أهلها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قتيبة: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الله وجهه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تي به إلى أبي بكر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عبد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أخو رسول الله. فقيل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بايع أبا بكر.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أحق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بهذا الأمر منكم 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بايعكم وأنتم أولى بالبيعة 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أخذتم هذا الأمر من الأنصار واحتججتم عليهم بالقرابة من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وتأخذوه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أهل البيت غصبا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ألستم زعمتم للأنصار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كم أولى بهذا الأمر منهم لما كان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منكم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فأعطوكم المقادة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إليكم الإمارة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فإذا أحتج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عليكم بمثل ما احتججتم على الأنصار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نحن أولى برسول الله 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نصفونا إن كنتم تؤمنون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فبو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 بالظلم وأنتم تعلمون. فقال له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لست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متروكا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بايع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له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إحلب حلبا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شطره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له اليوم يمد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ده عليك غدا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يا عمر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لا أقبل قولك ولا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بايعه. فقال أبو بكر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لم تبايع فلا أكرهك - فقال أبو عبيدة بن الجراح كرم الله وجهه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ابن عم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حديث السن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وهؤلاء مشيخة قومك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ليس لك مثل تجربتهم و معرفتهم بال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أرى أبا بكر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أقوى على هذا الأمر منك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احتمالا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واستطلالا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لأبي بكر هذا الأمر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إن تعش ويطل بك بقاء فأنت لهذا الأمر خليق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 حقيق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فضلك ودينك وعلمك وفهمك وسابقتك ونسبك وصهرك.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مسند أحمد 1 ص 405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2 ص 128.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الرياض النضرة 1 ص 167.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فقال علي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كرم الله وجهه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لله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لله يا معشر المهاجرين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أل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تخرجوا سلطان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في العرب من داره وقعر بيته إلى دوركم وقعور بيوتكم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وتدفعون أهله عن مقامه في الناس وحق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فوالله يا معشر المهاجرين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لنحن أحق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الناس به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أهل البيت ونحن أحق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بهذا الأمر منكم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 كان فينا القارئ لكتاب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لفقيه في دين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لعالم بسنن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لأمر الرعي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لدافع عنهم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بينهم بالسوي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لفينا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بعوا الهوى فتضل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عن سبيل الله فتزدادوا من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بعدا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بشير بن سعد الأنصاري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 كان هذا الكلام سمعته الأنصار منك يا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قبل بيعتها لأبي بكر ما اختلفت عليك.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وخرج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الله وجهه يحمل فاطمة بنت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داب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مجالس الأنصار تسألهم النصرة.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فكانوا 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بنت رسول الله قد مضت بيعتنا لهذا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زوجك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وابن عمك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سبق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لينا قبل أبي بكر ما عدلنا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فيقول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كرم الله وجهه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أفكنت أدع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بيته لم أدفنه وأخرج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نازع الناس سلطانه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فقالت فاطمة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صنع أبو الحسن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 كان ينبغي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صنعوا ما الله حسيبهم وطالبهم.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أبابكر رضي الله عنه تفق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قوما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فوا عن بيعته عند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كرم الله وجهه فبعث إليهم عمر فجاء فناداهم وهم في دار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فأبوا أن يخرجوا فدعا بالحطب و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 نفس عمر بيده لتخرجن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 لأحرقن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فيها. فقيل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أبا حفص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فاطمة.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وإن. فخرجوا فبايعوا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زعم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حلفت أن لا أخرج ولا ثوبي أضع على عاتقي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أجمع القرآن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فوقفت فاطمة رضي الله عنها على بابها فقالت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عهد لي بقوم حضروا أسوء محضرا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تركتم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جنازة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أيدينا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وقطعتم أمركم بينكم لم تستأمرونا ولم ترد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لنا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فأتى عمر أبا بكر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تأخذ هذا المتخل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عنك بالبيعة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أبو بكر لقنفذ وهو مولى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إذهب فادع لي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فذهب إلى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حاجتك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يدعوك خليفة رسول الله. فقال علي</w:t>
      </w:r>
      <w:r>
        <w:rPr>
          <w:rFonts w:hint="cs"/>
          <w:rtl/>
          <w:lang w:bidi="fa-IR"/>
        </w:rPr>
        <w:t>ُّ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لسريع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كذبتم على رسول الله. فرجع فأبلغ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فبكى أبو بكر طويلا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 عمر الثانية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 لا تمهل هذا المتخل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عنك بالبيعة فقال أبو بكر رضي الله عنه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لقنفذ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 إليه فقل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أمير المؤمنين يدعوك لتبايع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فجاءه قنفذ فأد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مر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فرفع علي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صوته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سبحان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لقد اد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عى ما ليس له. فرجع قنفذ فأبلغ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فبكى أبو بكر طويلا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عمر فمشى معه جماعة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أتوا باب فاطمة فدق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الباب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سمعت أصواتهم نادت بأعلى صوتها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أبت يا رسول الله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ماذا لقينا بعدك من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الخطاب وابن أبي قحافة.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سمع القوم صوتها وبكاءها انصرفوا باكين وكادت قلوبهم تتصد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وأكبادهم تتفط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وبقي عمر ومعه قوم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فأخرجوا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فمضوا به إلى أبي بكر فقالوا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بايع.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 أنا لم أفعل فمه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والله الذي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هو نضرب عنقك.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إذا تقتلون عبد الله وأخا رسوله. قال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عبد الله فنعم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أخو رسوله فلا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وأبو بكر ساكت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فقال له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ألا تأمر فيه بأمرك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أكرهه على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ما كانت فاطمة إلى جنبه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فلحق علي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بقبر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يصيح ويبكي وينادي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بن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استضعفوني وكادوا يقتلونني الإمامة والسياسة 1 ص 12 - 14.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37 - وما الذي سو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غ لأبي بكر وعمر وأبي عبيدة أن يجعلوا للعب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اس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يعاز من مغيرة بن شعبة نصيبا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الأمر يكون له ولعقبه من بعده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ابن قتيبة في الإمامة والسياسة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فأتى المغيرة بن شعبة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أترى يا أبا بكر أن تلقوا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فتجعلوا له في هذا الأمر نصيبا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يكون له ولعقبه وتكون لكما 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وبني هاشم إذا كان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معكم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فانطلق أبو بكر وعمر وأبو عبيدة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دخلوا على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فحمد الله أبو بكر وأثنى عليه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بعث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وللمؤمنين 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بمقامه بين أظهرنا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اختار له الله ما عنده فخل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على الناس أمرهم ليختاروا لأنفسهم في مصلحتهم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فقين لا مختلفين فاختاروني عليهم واليا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مورهم راعيا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أخاف بحمد الله وهنا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حيرة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جبنا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توفيقي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 العلي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العظيم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عليه 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لت وإليه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زال يبلغني عن طاعن يطعن بخلاف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الثالث ص 112 - 125 خمسين حديثا في المواخاة بين رسول الله و أمير المؤمنين صلوات الله عليهما وآلهما ومنها ما هو المتواتر الصحيح الثابت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أخرجه الحفاظ عن جمع من الصحابة ومنهم عمر بن الخطاب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وحديث المواخاة من المتسالم عليه عند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مة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سلامية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وعمر أحد رواته كما جاء بطريق صحيح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أن السياسة الوقتية سو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غت لعمر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نكارها يوم ذاك.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ما اجتمعت عليه عام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المسلمين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خذونكم لحافا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حذروا أن تكونوا جهد المنيع فإم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دخلتم فيما دخل فيه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دفعتموهم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مالوا إليه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جئناك ونحن نريد أن نجعل لك في هذا الأمر نصيبا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يكون لك ولعقبك من بعدك إذ كنت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الناس قد رؤا مكانك ومكان أصحابك فعدلوا الأمر عنكم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على رسلكم بني عبد المطلب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ومنكم.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عمر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 والله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لم نأتكم حاجة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إليكم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كرهنا أن يكون الطعن منكم فيما اجتمع عليه العام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فتفاقم الخطب بكم وبهم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فانظروا.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فتكل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فحمد الله وأثنى عليه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بعث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زعمت نبي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للمؤمنين 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بمقامه بين أظهرنا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اختار له ما عنده فخل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أمرهم ليختاروا لأنفسهم مصيبين 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لا مائلين عنه بزيغ الهوى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كنت برسول الله طلبت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نا أخذت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كنت بالمؤمنين طلبت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فنحن منهم 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مون فيهم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هذا الأمر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يجب لك بالمؤمنين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فما وجب إذ 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كارهين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 بذلت لنا فإن يكن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فلا حاجة لنا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يكن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للمؤمنين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فليس لك أن تحكم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لم نرض عنك فيه ببعض دون بعض.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وأما قولك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ومنكم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كان من شجرة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نحن أغصانها وأنتم جيرانها.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38 - وما عذر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استشكل على أبي بكر في استخلافه عمرا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 عايشة رضي الله عنها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ثقل أبي دخل عليه فلان وفلان فقالوا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خليفة رسول الله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ماذا تقول لرب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غدا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قدمت عليه وقد استخلفت علينا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الخطاب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فأجلسناه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الله ترهبوني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استخلفت عليهم خيرهم. سنن البيهقي 8 ص 149 ].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39 - وما 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 أقعد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أمير المؤمنين عن بيعة عثمان يوم الشورى بعد ما بايعه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وزملائه وكان علي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قائما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فقعد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له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بايع و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ضربت عنقك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يكن مع أحد يومئذ سيف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خرج مغضبا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فلحقه أصحاب الشورى وقالوا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بايع وإل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جاهدناك. فأقبل معهم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بايع عثمان.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لأنساب للبلاذري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الطبري في تاريخه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41. جعل الناس يبايعونه وتلك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فقال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نكث فإنم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ينكث على نفسه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أوفى بما عاهد عليه الله فسيؤتيه أجرا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فرجع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يشق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بايع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خدعة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 خدعة.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الإمامة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ياسة 1 ص 25 قال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تجعل يا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سبيلا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نفسك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يف لا غيره. وفي صحيح البخاري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208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يجعلن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نفسك سبيلا.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قتل المتخل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عن البيعة في ذلك الموقف وصي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عمر بن الخطاب كما أخرجه الطبري في تاريخه 5 ص 35 قال وقال - عمر - لصهيب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بالناس ثلاثة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وأدخل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وعثمان والزبير وسعدا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عوف وطلحة - إن قدم -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وأحضر عبد الله بن عمر ولا شئ له من الأمر وقم على رؤسهم فإن اجتمع خمسة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ورضوا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وأبى واحد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فاشدخ رأسه. أو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اضرب رأسه بالسيف. وإن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فق أربعة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فرضوا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وأبى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ثنان فاضرب رؤسهما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رضي ثلاثة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وثلاثة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فحك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موا عبد الله بن عمر فأي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الفريقين حكم له فليختاروا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لم يرضوا بحكم عبد الله بن عمر فكونوا مع الذين فيهم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واقتلوا الباقين إن رغبوا 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اجتمع عليه الناس. وذكره البلاذري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الأنساب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5 ص 16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18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قتيبة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الإمامة والسياسة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23.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وابن عبد رب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العقد الفريد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257.</w:t>
      </w:r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أفمن هذا الحديث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تعجبون وت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ضحكون ولا تبكون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 xml:space="preserve">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لنجم 59 ]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كان غائبا في ماله بالسراة.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ما هذه الدمدمة والهمهمة</w:t>
      </w:r>
      <w:r w:rsidR="00B76BF2">
        <w:rPr>
          <w:rtl/>
          <w:lang w:bidi="fa-IR"/>
        </w:rPr>
        <w:t>؟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ليست هذه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جلبة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وصخبا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جاه الحقيقة الراهنة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جاه الخلافة الحق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الثابتة بالنصوص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ريحة الصحيحة لأمير المؤمنين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قد صدع بها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الأمين وحيا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الله العزيز من يوم بدء الدعوة إلى آخر نفس لفظه.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اللغط والشغب دون أمر ليس لخلق الله فيه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في بدء دعوته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إلى الله يضعه حيث يشاء وذلك يوم عرض نفسه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بني عامر بن صعصعة ودعاهم إلى الله فقال له قائلهم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أرأيت إن نحن تابعناك على أمرك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ظهرك الله على من خالفك أيكون لنا الأمر من بعدك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إلى الله يضعه حيث يشاء </w:t>
      </w:r>
      <w:r w:rsidRPr="00FB4347">
        <w:rPr>
          <w:rStyle w:val="libFootnotenumChar"/>
          <w:rtl/>
        </w:rPr>
        <w:t>(1)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سلسة بلاء وحلقة شقاء تجر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الض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وتسف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إلى حضيض التعاسة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وتديمها في الجهل المبير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ومهاوي الدمار.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ولائد النزعات الباطلة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والأهواء المضل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مقيل لها في مستوى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قيمة لها في سوق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نسيجة يد الإفك والز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حبكها التزحزح عن قانون العدل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والتنح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عن شرعة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 عن حكم الأمانة.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صبغة الهث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والدجل ش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هت بها صفحات التاريخ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يرتضيها أي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ديني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رجالات المذاهب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ل عليها المثق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النابه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خذها السالك إلى الله سبيلا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يجد الباحث عن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فيها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نبرات فيها نترات لف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قتها المطامع في لماظة العيش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جفة الحياة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وزخارف الدنيا القاضية على سعادة البشر.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قبسات الفتن المضل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وجذوات مقابس العاطفة والهوى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تفتن الجاهل المسكين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وتحيده عن رشده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وتجعله في بهيتة من أمر دينه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فتحترق بها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 سعادته في الحياة الد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نيا.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سيرة ابن هشام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السيرة النبوية لزيني دحلان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302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إن هي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مدر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فاحش التقو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ل. وسي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ئ الإفك والافتعال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مها الحياد عن مناهج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دق والأمانة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وتحث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 الكذب على الله وعلى قدس صاحب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سالة وعلى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مناؤه وثقات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هل يجد الباحث سبيلا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لنجاته عن هذه الورطات المدلهم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وهل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رجى له الفوز من تلكم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لاسل وقد صف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دته من حيث لا يشعر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مصدر وثيق يحق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يثق به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وعلى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كتاب أو على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أي 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حري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بأن يحيل أمره؟ أليست الكتب مشحونة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بتلكم الأكاذيب المفتعلة المنصوصة على وضعها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أليست تلكم المئات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لوف الأحاديث المكذوبة مبثوثة في طي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التآليف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ما حيلة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وهو يرى المؤل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فين بين من يذكرها مرسلا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اها إرسال المسل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وبين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خرجها بالإسناد ويردفها بما يمو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على الحق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أو يرويها غير مشف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بما فيها من الغميزة 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إسنادا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في مقام سرد الفضائل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أو إثبات الدعاوي الفارغة في المذاهب.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حيلته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وهو يشاهد وراء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الأوضاح من المؤل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فين أف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اك القرن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 عشر - القصيمي - رافعا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عقيرته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ليس في رجال الحديث من 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هو 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بالوضع والكذابة. راجع ص 208.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فما ذنب الجاهل المسكين والحالة هذه في عدم عرفان الحق</w:t>
      </w:r>
      <w:r>
        <w:rPr>
          <w:rFonts w:hint="cs"/>
          <w:rtl/>
          <w:lang w:bidi="fa-IR"/>
        </w:rPr>
        <w:t>ِّ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الذي يعر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فه صحيح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سقيمها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يد تنجيه من عادية التقو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ل والتزوير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وهل من مصلح يحمل بين جنبيه عاطفة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ديني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صادقة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ينقذه عن ورطات القالة وغمرات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كتبنا له في الألواح من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شئ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موعظة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لنا لكل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يء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ليهلك من هلك عن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نة ويحيى من حي</w:t>
      </w:r>
      <w:r>
        <w:rPr>
          <w:rFonts w:hint="cs"/>
          <w:rtl/>
          <w:lang w:bidi="fa-IR"/>
        </w:rPr>
        <w:t xml:space="preserve">َّ </w:t>
      </w:r>
      <w:r>
        <w:rPr>
          <w:rtl/>
          <w:lang w:bidi="fa-IR"/>
        </w:rPr>
        <w:t>عن 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جئناهم بكتاب فص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لناه على علم هدى ورحمة لقوم يؤمنون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وآتيناهم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نات من الأمر فما اختلفوا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من بعد ما جاءهم العلم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بغيا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يقضي بينهم يوم القيامة فيما كانوا فيه يختلفون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جعلناك على شريعة من الأمر فات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بعها ولا 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أهواء ال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لا يعلمون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فلا يصد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عنها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ؤمن بها و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هواه فتردى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على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الهدى.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م حكم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اعين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الحافظ جلال الدين السيوطي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تحذير الخواص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فائدة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أعلم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الكبائر قال أحد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بتكفير مرتكبه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الكذب على رسول الله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الشيخ أبا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الجويني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أصحابنا وهو والد إمام الحرمين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تعم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الكذب عليه </w:t>
      </w:r>
      <w:r w:rsidRPr="00902B2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يكفر كفرا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يخرجه عن المل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وتبعه على ذلك طائفة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الإمام ناصر الدين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المنير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المالكي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وهذا 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أكبر الكبائر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شيئ من الكبائر يقتضي الكفر عند أحد من أهل السن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إنتهى.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حكم الحفاظ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لتلكم الموضوعات المبهرجة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يتبي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حكم مخر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جي تلكم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 المكذوبة على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العظمة في الكتب و المعاجم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وحف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رجال السير والتاريخ خلفا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وسلفا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أخرجه الخطيب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من قول رسول الله </w:t>
      </w:r>
      <w:r w:rsidRPr="00FB4347">
        <w:rPr>
          <w:rStyle w:val="libAlaemChar"/>
          <w:rtl/>
        </w:rPr>
        <w:t>صلى‌الله‌عليه‌وآله‌وسلم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روى 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يرى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كذب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فهو أحد الكذ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ابين.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والله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ولو تقو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علينا بعض الأقاويل لأخذنا منه باليمين ث</w:t>
      </w:r>
      <w:r>
        <w:rPr>
          <w:rFonts w:hint="cs"/>
          <w:rtl/>
          <w:lang w:bidi="fa-IR"/>
        </w:rPr>
        <w:t>مَّ</w:t>
      </w:r>
      <w:r>
        <w:rPr>
          <w:rtl/>
          <w:lang w:bidi="fa-IR"/>
        </w:rPr>
        <w:t xml:space="preserve"> لقطعنا منه الوتين فما منكم من أحد عنه حاجزين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لتذكرة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قين وإن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لنعلم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منكم مكذ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بين </w:t>
      </w:r>
      <w:r w:rsidRPr="00FB4347">
        <w:rPr>
          <w:rStyle w:val="libFootnotenumChar"/>
          <w:rtl/>
        </w:rPr>
        <w:t>(4)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أفترى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والمؤر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خين عالمين بحقيقة تلكم الأكاذيب المفتعلة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قد 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من قبل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وأضل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كثيراً وضلّوا عن سواء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أظلم مم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افترى‏ على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كذباً أ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ولئك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عرضون على‏ رب</w:t>
      </w:r>
      <w:r>
        <w:rPr>
          <w:rFonts w:hint="cs"/>
          <w:rtl/>
          <w:lang w:bidi="fa-IR"/>
        </w:rPr>
        <w:t>ِّه</w:t>
      </w:r>
      <w:r>
        <w:rPr>
          <w:rtl/>
          <w:lang w:bidi="fa-IR"/>
        </w:rPr>
        <w:t>م ويقول الأشهاد هؤلاء الذين كذبوا على‏ ر</w:t>
      </w:r>
      <w:r>
        <w:rPr>
          <w:rFonts w:hint="cs"/>
          <w:rtl/>
          <w:lang w:bidi="fa-IR"/>
        </w:rPr>
        <w:t>بِّ</w:t>
      </w:r>
      <w:r>
        <w:rPr>
          <w:rtl/>
          <w:lang w:bidi="fa-IR"/>
        </w:rPr>
        <w:t xml:space="preserve">هم ألا لعنة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على الظالمين </w:t>
      </w:r>
      <w:r w:rsidRPr="00FB4347">
        <w:rPr>
          <w:rStyle w:val="libFootnotenumChar"/>
          <w:rtl/>
        </w:rPr>
        <w:t>(5)</w:t>
      </w:r>
      <w:r>
        <w:rPr>
          <w:rtl/>
          <w:lang w:bidi="fa-IR"/>
        </w:rPr>
        <w:t xml:space="preserve"> أم تراهم جاهلين بها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وما لهم بذلك من علم فكذبوا صم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عميانا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ويحسبون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على ش</w:t>
      </w:r>
      <w:r>
        <w:rPr>
          <w:rFonts w:hint="cs"/>
          <w:rtl/>
          <w:lang w:bidi="fa-IR"/>
        </w:rPr>
        <w:t>يء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ومنهم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يون لا يعلمون الكتاب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أماني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هم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فمن أظلم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افترى على الله كذبا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ليضل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بغير علم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لا يهدي القوم الظالمين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فويل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لهم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كتبت أيديهم وويل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لهم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يكسبون.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الشافعية عبد الله بن يوسف المتوفى 438 كان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الفقه والأصول والأدب والعربية. وجوين قرية من نواحي نيسابور.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أبو المعالي عبد الملك بن الشيخ أبي محمد المتوفى 478.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تاريخ بغداد 4 ص 161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المنتظم 8 ص 268.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سورة الحاقة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سورة هود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</w:t>
      </w:r>
    </w:p>
    <w:p w:rsidR="00942E87" w:rsidRDefault="00942E87" w:rsidP="00521A06">
      <w:pPr>
        <w:pStyle w:val="libCenterBold1"/>
        <w:rPr>
          <w:lang w:bidi="fa-IR"/>
        </w:rPr>
      </w:pPr>
      <w:bookmarkStart w:id="50" w:name="_Toc513895715"/>
      <w:r>
        <w:rPr>
          <w:rtl/>
          <w:lang w:bidi="fa-IR"/>
        </w:rPr>
        <w:t>54</w:t>
      </w:r>
      <w:bookmarkEnd w:id="50"/>
    </w:p>
    <w:p w:rsidR="00942E87" w:rsidRDefault="00942E87" w:rsidP="00942E87">
      <w:pPr>
        <w:pStyle w:val="Heading2Center"/>
        <w:rPr>
          <w:lang w:bidi="fa-IR"/>
        </w:rPr>
      </w:pPr>
      <w:bookmarkStart w:id="51" w:name="_Toc513895716"/>
      <w:bookmarkStart w:id="52" w:name="_Toc513899220"/>
      <w:r>
        <w:rPr>
          <w:rtl/>
          <w:lang w:bidi="fa-IR"/>
        </w:rPr>
        <w:t>قطب الدين الراوند</w:t>
      </w:r>
      <w:r>
        <w:rPr>
          <w:rFonts w:hint="cs"/>
          <w:rtl/>
          <w:lang w:bidi="fa-IR"/>
        </w:rPr>
        <w:t>ى</w:t>
      </w:r>
      <w:bookmarkEnd w:id="51"/>
      <w:bookmarkEnd w:id="52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573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بنو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هراء آباء 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ما خوطبوا قالوا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سلاما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حجج ال</w:t>
            </w:r>
            <w:r>
              <w:rPr>
                <w:rFonts w:hint="cs"/>
                <w:rtl/>
                <w:lang w:bidi="fa-IR"/>
              </w:rPr>
              <w:t>إ~</w:t>
            </w:r>
            <w:r>
              <w:rPr>
                <w:rtl/>
                <w:lang w:bidi="fa-IR"/>
              </w:rPr>
              <w:t>له على البرايا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ناواهم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يلق الأثاما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فكان نهارهم أبدا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صياما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وليلهم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كما تدري قياما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يجعل رسول الله يوم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غدير علي</w:t>
            </w:r>
            <w:r w:rsidR="00942E87">
              <w:rPr>
                <w:rFonts w:hint="cs"/>
                <w:rtl/>
                <w:lang w:bidi="fa-IR"/>
              </w:rPr>
              <w:t>ّ</w:t>
            </w:r>
            <w:r w:rsidR="00942E87">
              <w:rPr>
                <w:rtl/>
                <w:lang w:bidi="fa-IR"/>
              </w:rPr>
              <w:t>ا</w:t>
            </w:r>
            <w:r w:rsidR="00942E87">
              <w:rPr>
                <w:rFonts w:hint="cs"/>
                <w:rtl/>
                <w:lang w:bidi="fa-IR"/>
              </w:rPr>
              <w:t>ً</w:t>
            </w:r>
            <w:r w:rsidR="00942E87">
              <w:rPr>
                <w:rtl/>
                <w:lang w:bidi="fa-IR"/>
              </w:rPr>
              <w:t xml:space="preserve"> الأعلى إماما</w:t>
            </w:r>
            <w:r>
              <w:rPr>
                <w:rtl/>
                <w:lang w:bidi="fa-IR"/>
              </w:rPr>
              <w:t>؟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يك حيدر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قرما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هماما</w:t>
            </w:r>
            <w:r>
              <w:rPr>
                <w:rFonts w:hint="cs"/>
                <w:rtl/>
                <w:lang w:bidi="fa-IR"/>
              </w:rPr>
              <w:t>ً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يك حيدر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خيرا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مقاما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لآل المصطفى شرف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محيط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تضايق عن مرام-يه البسيط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كثر البلايا في البرايا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جاش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ربيط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ما قام قائمهم بوعظ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كلامه در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لقيط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امتلأت بعدلهم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ديار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تقاعس دونه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القسوط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 العلماء إن جهل البرايا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 الموفون إن خان الخليط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بنو أعمامهم جاروا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ومال الدهر إذ مال الغبيط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لهم 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يوم مستجد</w:t>
            </w:r>
            <w:r>
              <w:rPr>
                <w:rFonts w:hint="cs"/>
                <w:rtl/>
                <w:lang w:bidi="fa-IR"/>
              </w:rPr>
              <w:t>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لدى أعدائهم دم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عبيط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تناسوا ما مضى بغدير خم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فأدركهم لشقوتهم هبوط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ألا لعنت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قد أضاعوا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( الحسين ) كأن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فرخ سميط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آل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صلاة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طوال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ما طلع الشميط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السميط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الخفيف الحال.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الشمط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الخلط. ويقال للصبح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الشميط. لاختلاطه باقي ظلمة الليل. توجد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بيات المذكورة في ( مستدرك الوسائل )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489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بعض المجاميع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دبية.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قطب الدين أبو الحسين سعد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بن هبة الله بن الحسن بن عيسى الراوندي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إمام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وعين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عيون الطائفة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وأوحدي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أساتذة الفقه والحديث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وعبقري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رجالات العلم والأدب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لحق شأوه في مآثره الجم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شق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غبار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فضايله ومساعيه المشكورة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وخدماته الديني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وأعماله البار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وكتبه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يوجد ذكره الجميل بالإطراء والثناء عليه في الفهرست للشيخ منتجب الدين. معالم العلماء. أمل الآمل. لسان الميزان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48. رياض العلماء. الإجازة الكبيرة للس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ماهيجي رياض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الرابعة. لؤلؤة البحرين. منتهى المقال ص 148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مستدرك الوسايل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489. روضات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ص 301. تنقيح المقال 2 ص 22. الك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نى والألقاب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58.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مشايخه والرواة عنه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يروي 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 سر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 عن زرافات من حملة العلم وأساتذة المذهب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عادات هبة الله بن علي البغدادي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522.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عماد الدين أبو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مصام ذو الفقار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الحسيني المروزي أدركه الشيخ منتجب الدين حدود 520 وله يومئذ من العمر 115 عاما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يخ أبو المحاسن مسعود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الصواني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544 كما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 في تاريخ بيهق.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يخ عماد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أبي القاسم الطبري مؤل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ف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بشارة المصطفى لشيعة المرتضى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يخ أبو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الطبرسي صاحب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مجمع البيان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548 كما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 في نقد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جال.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يخ ركن الدين أبو الحسن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مد النيسابوري التميمي.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مد أخو الشيخ ركن الدين المذكور.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في غير واحد من المصادر الوثيقة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سعيد.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تراب المرتضى بن الداعي الرازي الحسني صاحب ( تبصرة العوام ).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أبو الحرب المجتبى بن الداعي الرازي أخو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أبي تراب المذكور.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أبو البركات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إسماعيل الحسيني المشهدي.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يخ أبو جعفر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بن الحسن الحلبي.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أبو نصر الغاري. قال صاحب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ياض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: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نسبة إلى الغار من قرى الاحساء وهي معمورة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الآن.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القاسم بن كميح.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جعفر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المرزبان.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عبد الله الحسين المؤد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القم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سعد الحسن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رابادي.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القاسم الحسن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الحديقي.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الحسين أحمد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المرشكي.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هبة الله بن دعويدار.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علي بن أبي طالب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ليقي.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جعفر بن كمپح أخو الشيخ أبي القاسم المذكور.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البغدادي المعروف بابن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جعفر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الحسن النيسابوري المقري.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والد شيخنا الخواجة نصير الدين الطوسي.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ذكره صاحب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وضات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ويستبعده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إذ الشيخ والد الخواجة في طبقة تلامذة المترجم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ويحتمل قوي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يكون هو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الطوسي المكن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بأبي نصر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- كما في شذرات الذهب - 540. والله العالم.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ويروي عن شيخنا القطب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أعلام الطائفة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أحمد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الجب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الطبرسي القاضي.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نصير الدين راشد بن إبراهيم البحراني.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بابويه سعد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بن الحسين بن بابويه.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ولد المترجم أبو الفرج عماد الدين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قطب الدين الراوندي.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جمال الدين علي.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لشريف عز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أبو الحرث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العلوي البغدادي.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لشيخ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شهر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شوب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روي المازندراني.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تآليفه القيمة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3"/>
        <w:gridCol w:w="3947"/>
        <w:gridCol w:w="2895"/>
      </w:tblGrid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 xml:space="preserve">سلوة الحزين </w:t>
            </w:r>
            <w:r w:rsidRPr="00E1647D">
              <w:rPr>
                <w:rStyle w:val="libFootnotenumChar"/>
                <w:rtl/>
              </w:rPr>
              <w:t>(1)</w:t>
            </w:r>
            <w:r w:rsidRPr="00E1647D">
              <w:rPr>
                <w:rtl/>
              </w:rPr>
              <w:t>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لمغني في شرح النهاية عشر مجل</w:t>
            </w:r>
            <w:r>
              <w:rPr>
                <w:rFonts w:hint="cs"/>
                <w:rtl/>
              </w:rPr>
              <w:t>ّ</w:t>
            </w:r>
            <w:r w:rsidRPr="00E1647D">
              <w:rPr>
                <w:rtl/>
              </w:rPr>
              <w:t>دات.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تفسير القرآن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نهية النهاية.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منهاج البراعة في شرح نهج البلاغة</w:t>
            </w:r>
            <w:r w:rsidRPr="00E1647D">
              <w:rPr>
                <w:rStyle w:val="libFootnotenumChar"/>
                <w:rtl/>
              </w:rPr>
              <w:t>(2)</w:t>
            </w:r>
            <w:r w:rsidRPr="00E1647D">
              <w:rPr>
                <w:rtl/>
              </w:rPr>
              <w:t>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غريب النهاية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قصص الأنبياء.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لمعارج في شرح خطبة من نهج البلاغة.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إحكام الأحكام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بيان الانفرادات.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لشافية رسالة</w:t>
            </w:r>
            <w:r>
              <w:rPr>
                <w:rFonts w:hint="cs"/>
                <w:rtl/>
              </w:rPr>
              <w:t>ٌ</w:t>
            </w:r>
            <w:r w:rsidRPr="00E1647D">
              <w:rPr>
                <w:rtl/>
              </w:rPr>
              <w:t xml:space="preserve"> في الغلسة الثانية.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لتغريب في التعريب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آيات الأحكام.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شرح الكلمات المائة لأمير المؤمنين.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لاغراب في ال</w:t>
            </w:r>
            <w:r>
              <w:rPr>
                <w:rFonts w:hint="cs"/>
                <w:rtl/>
              </w:rPr>
              <w:t>ا</w:t>
            </w:r>
            <w:r w:rsidRPr="00E1647D">
              <w:rPr>
                <w:rtl/>
              </w:rPr>
              <w:t>عراب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زهرة المباحثة.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 xml:space="preserve">ضياء الشهاب في شرح الشهاب </w:t>
            </w:r>
            <w:r w:rsidRPr="00E1647D">
              <w:rPr>
                <w:rStyle w:val="libFootnotenumChar"/>
                <w:rtl/>
              </w:rPr>
              <w:t>(3)</w:t>
            </w:r>
            <w:r w:rsidRPr="00E1647D">
              <w:rPr>
                <w:rtl/>
              </w:rPr>
              <w:t>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تهافت الفلاسفة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كتاب البحر.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شجار العصابة في غسل الجناية.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جواهر الكلام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لنيات في العبادات.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فرض من حضره الأداء وعليه القضاء.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لخرائج والجرائح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رسالة الفقهاء.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رسالة</w:t>
            </w:r>
            <w:r>
              <w:rPr>
                <w:rFonts w:hint="cs"/>
                <w:rtl/>
              </w:rPr>
              <w:t>ٌ</w:t>
            </w:r>
            <w:r w:rsidRPr="00E1647D">
              <w:rPr>
                <w:rtl/>
              </w:rPr>
              <w:t xml:space="preserve"> في الناسخ والمنسوخ من القرآن.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شرح العوامل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رسالة</w:t>
            </w:r>
            <w:r>
              <w:rPr>
                <w:rFonts w:hint="cs"/>
                <w:rtl/>
              </w:rPr>
              <w:t>ٌ</w:t>
            </w:r>
            <w:r w:rsidRPr="00E1647D">
              <w:rPr>
                <w:rtl/>
              </w:rPr>
              <w:t xml:space="preserve"> في الخمس.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لباب الأخبار في فضل آية الكرسي.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مس</w:t>
            </w:r>
            <w:r>
              <w:rPr>
                <w:rFonts w:hint="cs"/>
                <w:rtl/>
              </w:rPr>
              <w:t>ئ</w:t>
            </w:r>
            <w:r w:rsidRPr="00E1647D">
              <w:rPr>
                <w:rtl/>
              </w:rPr>
              <w:t>لة</w:t>
            </w:r>
            <w:r>
              <w:rPr>
                <w:rFonts w:hint="cs"/>
                <w:rtl/>
              </w:rPr>
              <w:t>ٌ</w:t>
            </w:r>
            <w:r w:rsidRPr="00E1647D">
              <w:rPr>
                <w:rtl/>
              </w:rPr>
              <w:t xml:space="preserve"> في الخمس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كتاب المزار.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جنا الجن</w:t>
            </w:r>
            <w:r>
              <w:rPr>
                <w:rFonts w:hint="cs"/>
                <w:rtl/>
              </w:rPr>
              <w:t>َّ</w:t>
            </w:r>
            <w:r w:rsidRPr="00E1647D">
              <w:rPr>
                <w:rtl/>
              </w:rPr>
              <w:t>تين في ذكر ولد العسكري</w:t>
            </w:r>
            <w:r>
              <w:rPr>
                <w:rFonts w:hint="cs"/>
                <w:rtl/>
              </w:rPr>
              <w:t>ّ</w:t>
            </w:r>
            <w:r w:rsidRPr="00E1647D">
              <w:rPr>
                <w:rtl/>
              </w:rPr>
              <w:t>ين.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تحفة العليل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أسباب النزول.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أحوال أحاديثنا وإثبات صح</w:t>
            </w:r>
            <w:r>
              <w:rPr>
                <w:rFonts w:hint="cs"/>
                <w:rtl/>
              </w:rPr>
              <w:t>ّ</w:t>
            </w:r>
            <w:r w:rsidRPr="00E1647D">
              <w:rPr>
                <w:rtl/>
              </w:rPr>
              <w:t>تها.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أم</w:t>
            </w:r>
            <w:r>
              <w:rPr>
                <w:rFonts w:hint="cs"/>
                <w:rtl/>
              </w:rPr>
              <w:t>ّ</w:t>
            </w:r>
            <w:r w:rsidRPr="00E1647D">
              <w:rPr>
                <w:rtl/>
              </w:rPr>
              <w:t xml:space="preserve"> القرآن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صلاة الآيات.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حل</w:t>
            </w:r>
            <w:r>
              <w:rPr>
                <w:rFonts w:hint="cs"/>
                <w:rtl/>
              </w:rPr>
              <w:t>ُّ</w:t>
            </w:r>
            <w:r w:rsidRPr="00E1647D">
              <w:rPr>
                <w:rtl/>
              </w:rPr>
              <w:t xml:space="preserve"> المعقود من الجمل والعقود.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 xml:space="preserve">فقه القرآن </w:t>
            </w:r>
            <w:r w:rsidRPr="00E1647D">
              <w:rPr>
                <w:rStyle w:val="libFootnotenumChar"/>
                <w:rtl/>
              </w:rPr>
              <w:t>(4)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ألقاب المعصومين.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لتلخيص من فصول الشعراني.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E1647D">
              <w:rPr>
                <w:rtl/>
              </w:rPr>
              <w:t>لآيات المشكلة</w:t>
            </w:r>
          </w:p>
        </w:tc>
      </w:tr>
      <w:tr w:rsidR="00942E87" w:rsidTr="00ED49DB">
        <w:tc>
          <w:tcPr>
            <w:tcW w:w="2565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رسالة</w:t>
            </w:r>
            <w:r>
              <w:rPr>
                <w:rFonts w:hint="cs"/>
                <w:rtl/>
              </w:rPr>
              <w:t>ٌ</w:t>
            </w:r>
            <w:r w:rsidRPr="00E1647D">
              <w:rPr>
                <w:rtl/>
              </w:rPr>
              <w:t xml:space="preserve"> في العقيقة.</w:t>
            </w:r>
          </w:p>
        </w:tc>
        <w:tc>
          <w:tcPr>
            <w:tcW w:w="4050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>شرح الذريعة للشريف المرتضى 3 مجلدا</w:t>
            </w:r>
            <w:r>
              <w:rPr>
                <w:rFonts w:hint="cs"/>
                <w:rtl/>
              </w:rPr>
              <w:t>ً</w:t>
            </w:r>
            <w:r w:rsidRPr="00E1647D">
              <w:rPr>
                <w:rFonts w:hint="cs"/>
                <w:rtl/>
              </w:rPr>
              <w:t>.</w:t>
            </w:r>
          </w:p>
        </w:tc>
        <w:tc>
          <w:tcPr>
            <w:tcW w:w="2961" w:type="dxa"/>
          </w:tcPr>
          <w:p w:rsidR="00942E87" w:rsidRPr="00E1647D" w:rsidRDefault="00942E87" w:rsidP="00ED49DB">
            <w:pPr>
              <w:pStyle w:val="libNormal"/>
              <w:rPr>
                <w:rtl/>
              </w:rPr>
            </w:pPr>
            <w:r w:rsidRPr="00E1647D">
              <w:rPr>
                <w:rtl/>
              </w:rPr>
              <w:t xml:space="preserve">نفثة المصدور </w:t>
            </w:r>
            <w:r w:rsidRPr="00E1647D">
              <w:rPr>
                <w:rStyle w:val="libFootnotenumChar"/>
                <w:rtl/>
              </w:rPr>
              <w:t>(5)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للعلامة النور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حول الكتاب كلمة ضافية مفيدة في مستدرك الوسائل 3 ص 326.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عده صاحب الرياض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 شروح نهج البلاغة وقد عرفت خلافه في الجزء الرابع ص 186. كتابنا هذا.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كتاب الشهاب للقاض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القضاع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شرحه المترجم سنة 553.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ألفه سنة 562.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هي منظوماته.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خلاصة التفاسير عشر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دات.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لرايع في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رايع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دان.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لإنجاز في شرح الإيجاز شرح ما يجوز وما لا يجوز من النهاية.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ختلاف الواقع بين شيخنا المفيد وسي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المرتضى في مسائل كلامي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95 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هذا ما وقفنا عليه من تآليف المترجم وأحسب ات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حاد بعض منها مع بعض آخر كالتلخيص من لباب الأخبار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القرآن مع بعض تفاسيره.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خلفه الصالح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وخلفه أولاد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فقهاء أعلام المذهب وهم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الفرج عماد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قطب الدين. فقيه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في فهرست الشيخ منتجب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 والده القطب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عيد وعن جماعة من أعاظم الطائفة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ضياء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فضل الله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الراوندي الكاشاني.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جمال الدين حسين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أبو الفتوح الرازي المفس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الكبير.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سديد الدين محمود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الحسن الحمصي الرازي.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أمين الدين أبو علي الفضل بن الحسن الطبرسي صاحب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مجمع البيان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 بن أحمد البغدادي الشهير بابن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صاحب المعالم في إجازته الكبيرة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ويروي عنه الفقيه الكبير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طالب نصير الدين عبد الله بن حمزة بن الحسن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نصير الطوسي.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جعفر بن أبي البقاء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المعروف بابن نما - المطلق -.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ترجمه شيخنا الحر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العاملي في أمل الآمل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تحت عنوان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قطب الدين أبي الحسين الراوندي.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بعنوان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قطب الدين سعيد الراوندي وقال في الموضع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يروي عنه الشهيد.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اشتباه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 إذ الشيخ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من أعلام القرن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 وشيخنا الشهيد 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سنة 734.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وللشيخ علي هذا ولد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ذكره الشيخ منتجب الدين في الفهرست وأطراه بالفضل والعلم ألا وهو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أبو الفضايل برهان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بن قطب الدين.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وولد المترجم الثاني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الشيخ نصير الدين أبو عبد الله الحسين بن قطب الدين. أحد شهداء أعلام الدين وحملة العلم والفضيلة ترجمناه في كتابنا </w:t>
      </w: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شهداء الفضيلة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40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وولده الثالث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لفقيه ظهير الدين أبو الفضل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قطب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أصفقت المعاجم على الثناء عليه بالإمامة والثقة والعدل.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المترج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القطب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عيد ضحوة يوم الأربعاء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لرابع عشر من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سنة ثلاث وسبعين وخمسمائة كما في إجازات البحار ص 15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شيخا الشهيد الأو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قد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 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وفي لسان الميزان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تاريخ الري لابن بابويه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ثالث عشر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ال. وقبره في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حن الجديد من الحضرة الفاطمي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بقم المشر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</w:t>
      </w:r>
    </w:p>
    <w:p w:rsidR="00942E87" w:rsidRDefault="00942E87" w:rsidP="00521A06">
      <w:pPr>
        <w:pStyle w:val="libCenterBold1"/>
        <w:rPr>
          <w:lang w:bidi="fa-IR"/>
        </w:rPr>
      </w:pPr>
      <w:bookmarkStart w:id="53" w:name="_Toc513895717"/>
      <w:r>
        <w:rPr>
          <w:rtl/>
          <w:lang w:bidi="fa-IR"/>
        </w:rPr>
        <w:t>55</w:t>
      </w:r>
      <w:bookmarkEnd w:id="53"/>
    </w:p>
    <w:p w:rsidR="00942E87" w:rsidRDefault="00942E87" w:rsidP="00942E87">
      <w:pPr>
        <w:pStyle w:val="Heading2Center"/>
        <w:rPr>
          <w:lang w:bidi="fa-IR"/>
        </w:rPr>
      </w:pPr>
      <w:bookmarkStart w:id="54" w:name="_Toc513895718"/>
      <w:bookmarkStart w:id="55" w:name="_Toc513899221"/>
      <w:r>
        <w:rPr>
          <w:rtl/>
          <w:lang w:bidi="fa-IR"/>
        </w:rPr>
        <w:t>سبط ابن التعاويذي</w:t>
      </w:r>
      <w:bookmarkEnd w:id="54"/>
      <w:bookmarkEnd w:id="55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لمولود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519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584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9"/>
        <w:gridCol w:w="300"/>
        <w:gridCol w:w="4097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سمي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يا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بن علي</w:t>
            </w:r>
            <w:r>
              <w:rPr>
                <w:rFonts w:hint="cs"/>
                <w:rtl/>
                <w:lang w:bidi="fa-IR"/>
              </w:rPr>
              <w:t>ّ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قامع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رك</w:t>
            </w:r>
            <w:r w:rsidR="00B76BF2">
              <w:rPr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والبتول الط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تسمو على البري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طر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بمحل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عال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وبيت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كبير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ؤخذ الوفاء ومنكم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يحتذي </w:t>
            </w:r>
            <w:r w:rsidRPr="00FB4347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الناس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ير و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خير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كيف أخلفتني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وما الخلف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ميعاد من عادة الموالي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يا بن المختار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أكرم من أن تن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ظر في أمر مستفاد حقير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أوليتنيه منك ابتداء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غير ما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كره ولا مجبور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وأخو الفضل من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ساعد في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لا في الر</w:t>
            </w:r>
            <w:r>
              <w:rPr>
                <w:rFonts w:hint="cs"/>
                <w:rtl/>
                <w:lang w:bidi="fa-IR"/>
              </w:rPr>
              <w:t>َّخ</w:t>
            </w:r>
            <w:r>
              <w:rPr>
                <w:rtl/>
                <w:lang w:bidi="fa-IR"/>
              </w:rPr>
              <w:t>اء والميسور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عذر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ينوب عنك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وما 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بك وجه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واب بالمعذور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ومتى ما استمر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خلفك للو</w:t>
            </w:r>
            <w:r>
              <w:rPr>
                <w:rFonts w:hint="cs"/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ولم تعتذر عن التأخير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صرت من جملة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واصب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آكل غير الجر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والجرجير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وتغس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 واكتحلت ثلاثا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وطبخت الحبوب في عاشور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وطويت الأحزان فيه 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بد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سرورا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يوم عيد الغدير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 من مبيتي في مشه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 xml:space="preserve">د موسى </w:t>
            </w:r>
            <w:r w:rsidRPr="00FB4347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بجامع المنصور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وتطه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رت من أناء يهو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وفض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لته على الخنزير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ورآني أهل التشي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كرخ بتاموسة وذيل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قصير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مطبوع ديوانه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يجتد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في ديوانه المطبوع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وما تارك وجه الصواب بالمعذور.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يع</w:t>
      </w:r>
      <w:r>
        <w:rPr>
          <w:rFonts w:hint="cs"/>
          <w:rtl/>
          <w:lang w:bidi="fa-IR"/>
        </w:rPr>
        <w:t>نى</w:t>
      </w:r>
      <w:r>
        <w:rPr>
          <w:rtl/>
          <w:lang w:bidi="fa-IR"/>
        </w:rPr>
        <w:t xml:space="preserve"> مشهد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مام موسى بن جعفر صلوات الله عليهما بالكاظمية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زايرا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قبر مصعب بعد ما كن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 xml:space="preserve">ت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والي دفين قبر النذور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وتخير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ت أن يكون الزبيدي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رفيقي في العرض يوم النشور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راني في الحشر فاطمة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في كف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المبتور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وتكون المسئول أنت عن مؤمن أل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قيته غدا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سواء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الأبيات أخذناها من ديوان المترجم المخطوط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كتبها إلى نقيب الكوفة وشريفها المعظ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مختار العلوي يعاتبه على عدم الوفاء بوعد كان وعده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على وتيرة تتري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منير ولهما أشباه ونظائر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الإيعاز إليها في ج 4 ص 329 - 331.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</w:t>
      </w:r>
      <w:r>
        <w:rPr>
          <w:rtl/>
          <w:lang w:bidi="fa-IR"/>
        </w:rPr>
        <w:t>الشاعر</w:t>
      </w:r>
      <w:r>
        <w:rPr>
          <w:rFonts w:hint="cs"/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الفتح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عبيد الله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البغدادي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بابن التعاويذ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وبسبط ابن التعاويذي وكلاهما نسبة إلى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أبي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المبارك بن المبارك الجوهري.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المعروف بابن التعاويذي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لمولود بالكرخ سنة 496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في جمادى الأولى سنة 553 ودفن بمقبرة الشونيزي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كان المترجم في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در من شعراء الشيعة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الطليعة من كت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ابها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فذاد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يزدهي العراق بشعره المبهج وأدبه المبتلج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الكتب ضاءت بألق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كلمه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وضاعت بعبق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نشر فمه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أصفقت المعاجم على الثناء عليه وذكر فضله الظاهر ومآثره الجم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ففي معجم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 ج 7 ص 31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شاعر العراق في وقته وكان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بديوان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قطاع ببغداد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واجتمع به العماد الكاتب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صبهاني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كان بالعراق وصحبه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انتقل العماد إلى الشام وات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صل بالس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لطان صلاح الدين يوسف بن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وب كان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التعاويذي يراسله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فكان بينهما مراسلات ذكر بعضها العماد في الخريدة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وعمي أبو الفتح في آخر عمره سنة 579 وله في ذلك أشعار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يندب بها بصره وزمان شبابه، ومدح السلطان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كان قبر مصعب يزار في القرون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ولى كما مر ص 194 من هذا الجزء. وقبر النذور مر تفصيله في ص - 19.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هو لعين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مة عبد الرحمن بن ملجم المراد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قاتل أمير المؤمنين </w:t>
      </w:r>
      <w:r w:rsidRPr="00791A35">
        <w:rPr>
          <w:rtl/>
        </w:rPr>
        <w:t>عليه‌السلام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توجد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مطبوع ديوانه صفحة 214.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غير واحد من المصادر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عبد الله.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صلاح الدين بثلاث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قصائد أنفذها إليه من بغداد إحداها عارض بها قصيدة أبي منصور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الحسن المعروف بصر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در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التي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أكذا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جازى ود 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قرين</w:t>
      </w:r>
      <w:r w:rsidR="00B76BF2">
        <w:rPr>
          <w:rtl/>
          <w:lang w:bidi="fa-IR"/>
        </w:rPr>
        <w:t>؟.</w:t>
      </w:r>
      <w:r>
        <w:rPr>
          <w:rtl/>
          <w:lang w:bidi="fa-IR"/>
        </w:rPr>
        <w:t>..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ابن التعاويذي وأحسن ما شاء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6"/>
        <w:gridCol w:w="300"/>
        <w:gridCol w:w="4100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كان دينك في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بابة 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فقف المطي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برملتي 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برين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وألثم ثرى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لو شارفت بي هضبه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أيدي المطي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لثمتها بجفوني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نشد فؤادي في الظباء معر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ضا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فبغير غزلان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ريم جنوني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ونشيدتي بين الخيام وإن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غالطت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عنها بالظ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باء العين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لولا الع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دى لم أكن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عن ألحاظها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ودها بجآذر وغصون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ما اشتملت عليه قبابهم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يوم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وى من لؤلؤ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مكنون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تائهة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على أترابها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الحسن غانية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عن التحسين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خود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ري قمر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ماء إذا بدت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بين سالفة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لها وجبين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غادين ما لمعت بروق ثغورهم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استهل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ت بالدموع شؤوني </w:t>
            </w:r>
            <w:r w:rsidRPr="00FB4347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نكروا نفس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 فلأن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بزفرة قلبي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المحزون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وإذا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كائب في المسير تلف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فحنينها لتلف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تي وحنيني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سلم إن ضاعت عهودي عندكم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فأنا الذي استودعت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غير أمين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أوعدت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معبونا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فما أنا في 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عاشق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معبون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فقا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فقد عسف الفراق بمطلق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عبرات في أسر الغرام رهين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من القصيدة 32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(5)</w:t>
      </w:r>
      <w:r>
        <w:rPr>
          <w:rtl/>
          <w:lang w:bidi="fa-IR"/>
        </w:rPr>
        <w:t xml:space="preserve"> ونقتطف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ذكره من قصيدته الثانية أبياتا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توجد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ديوان المترجم في مدح صلاح الدين يوسف ست قصايد لا ثلث ولعله انفذ منها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ليه ثلاثا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أبو منصور علي بن الحسن الكاتب الشاعر المتوفى سنة 465 مترجم في عير واحد من المعاجم.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يبرين بالفتح ثم السكون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رمل لا تدرك أطرافه عن يمين مطلع الشمس من حجر اليمامة.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نه من أصقاع البحرين به منبران وهناك الرمل الموصوف بالكثرة.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في مطبوع ديوانه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جفون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القصيدة 71 بيتا نظمها سنة 575 ببغداد وأرسلها إلى دمشق. توجد في ديوانه المطبوع ص 420.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لها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أرضى في هواك وتغضب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وإلى متى تجني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وتعتب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كان لي لولا ملالك زل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مللت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زعمت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مذنب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خذ في أفانين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دود 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لا يتقل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أتظن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ني أضمرت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سلوة</w:t>
            </w:r>
            <w:r>
              <w:rPr>
                <w:rFonts w:hint="cs"/>
                <w:rtl/>
                <w:lang w:bidi="fa-IR"/>
              </w:rPr>
              <w:t>ً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هيهات عطفك من سلو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أقرب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 فيك نار جوانح ما تنطفي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شوقا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وماء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مدامع لا ينضب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قصيدته الثالثة الل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من شعره قوله من قصيدة يندب بصره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حالان مس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تني الحوا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دث منهما بفجيعتين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إظلام عين في ضيا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ءٍ </w:t>
            </w:r>
            <w:r>
              <w:rPr>
                <w:rtl/>
                <w:lang w:bidi="fa-IR"/>
              </w:rPr>
              <w:t>من مشيب سرمدين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صبح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وإمساء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خلفة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فاعجب لذين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رحت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الدنيا من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راء ص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فر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احتين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أسوان لا حي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ميت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كهمزة بين بين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هذه القصيدة تحتوي 59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مطلعها الموجود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أترى تعود لنا 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سلفت ليالي الأبرقين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فأناخ في آل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مجاهرا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برزيئتين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بدءا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برزء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حسن وعودا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الحسين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بين الطاهرين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الخي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رين الفاضلين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لمدليين إلى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بقرابتين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الحموي من شعره قوله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القصيدة 81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نظمها سنة 580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نفذها على يد رسوله إلى دمشق. توجد في ديوانه المطبوع ص 22.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في مطبوع ديوانه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اظلام عين في ضيا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Fonts w:hint="cs"/>
                <w:rtl/>
                <w:lang w:bidi="fa-IR"/>
              </w:rPr>
              <w:t xml:space="preserve">ء </w:t>
            </w:r>
            <w:r>
              <w:rPr>
                <w:rtl/>
                <w:lang w:bidi="fa-IR"/>
              </w:rPr>
              <w:t>مشيب رأس سرمدين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ذكرت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ديوانه المطبوع ص 435.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3"/>
        <w:gridCol w:w="300"/>
        <w:gridCol w:w="4103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سقاك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سار من الوسمي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هت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رقت للغوادي فيك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أجفان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دار لهوي وإطرابي ومعهد أت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ابي ولل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هو أوطار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وأوطان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أعائد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ماض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جديد 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أبليته وشباب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فينان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قيب لنا عين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مساعدة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والكاشحون لنا في الحب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أعوان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وإذ ج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ميلة توليني الجميل وعند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الغانيات وراء الحسن إحسان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 إلى البان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من رمل الحمى طرف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فاليوم لا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مل يصبيني ولا البان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عسى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درك المشتاق من وطر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بكى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 والأحباب قد بانوا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المغاني معان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والمنازل أم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وات إذا لم يكن فيهن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كم قمرت لب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بجوك أق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مار</w:t>
            </w:r>
            <w:r>
              <w:rPr>
                <w:rFonts w:hint="cs"/>
                <w:rtl/>
                <w:lang w:bidi="fa-IR"/>
              </w:rPr>
              <w:t>ٌ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وكم غازلتني فيك غزلان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وليلة بات يجلو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اح من 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فيها أغن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خفيف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وح ج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ذلان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كي الجوى بارد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ريقه شبم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ويوقد الظرف طرف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منه وسنان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خال من الهم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في خلخاله 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رج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فقلبه فارغ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والقلب ملآن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مس 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ان من ماء الشباب فلي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إلى ريقه المعسول ظمآن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بين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يوف وعينيه مشاركة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أجلها قيل للأغماد أجفان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فكيف أصحو غراما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أو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فيق جوى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 ثمل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يه نشوان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أفديه من غادر بالعهد غادرني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دوده ودموعي فيه غ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دران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خد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وثناياه ومقلته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ذاريه للعش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اق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ستان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شقائق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وأقاح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نبته خضل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ونرجس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أنا منه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سكران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ديوانه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وللهو والأطراب أوطاني.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أي غض ناعم.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في ديوانه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ويوقظ الوجد طرف منه وسنان. شبم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شديد البرودة.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شقائق ويقال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شقائق النعمان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نبت بستاني أحمر. والأقاحي جمع الأقحوان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زهر البابونج.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فيه تصحيف وصحيحه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ونرجس عبق غض وريحان. وبعده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ما زال يمزح كأسي من مراشفه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بقهوة أنا منها الدهر سكران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والقصيدة تناهز 77 بيتا نظمها سنة 581 يمدح بها الناصر لدين الله في عيد الفطر توجد في ديوانه ص 412.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وكان له راتب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الديوان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عمي طلب أن يجعل باسم أولاده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كتب هذه القصيدة ورفعها إلى الخليفة الناصر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لتمس بها تجديد راتب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حياته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خليفة الله أنت بالدين والدنيا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وأمر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مط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لع</w:t>
            </w:r>
            <w:r>
              <w:rPr>
                <w:rFonts w:hint="cs"/>
                <w:rtl/>
                <w:lang w:bidi="fa-IR"/>
              </w:rPr>
              <w:t>ُ 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شعر أبي الفتح غرر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وديوانه كبير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يدخل في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دين جمعه بنفسه قبل أن يضر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وافتتحه بخطبة لطيفة ورت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به على أربعة أبواب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حدث من شعره بعد العمى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الزي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ملحقة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ببعض نسخ ديوانه المتداولة وبعض النسخ خلو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كتاب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لحجبة والحج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كبير ونسخه قليلة. ولد أبو الفتح ابن التعاويذي في اليوم العاشر من رجب سنة 519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ثاني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سنة 583 ببغداد و دفن في مقبرة باب أبرز. إنتهى ملخصا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ابن خلكان ج 2 ص 123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الفتح ابن التعاويذي نسب إلى جد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أبي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المبارك لأن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كفله صغيرا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ونشأ في حجره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أبو الفتح هذا شاعر وقته لم يكن مثله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جمع شعره بين جزالة الألفاظ وعذوبتها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المعاني ودق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في غاية الحسن والحلاوة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وفيما أعتقده لم يكن قبله بمائتي سنة من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ضاهيه ولا ي</w:t>
      </w:r>
      <w:r>
        <w:rPr>
          <w:rFonts w:hint="cs"/>
          <w:rtl/>
          <w:lang w:bidi="fa-IR"/>
        </w:rPr>
        <w:t>ُو</w:t>
      </w:r>
      <w:r>
        <w:rPr>
          <w:rtl/>
          <w:lang w:bidi="fa-IR"/>
        </w:rPr>
        <w:t>اخذني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يقف على هذا الفصل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يختلف بميل الطباع 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در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القائل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لناس فيما يعشقون مذاهب</w:t>
      </w:r>
      <w:r>
        <w:rPr>
          <w:rFonts w:hint="cs"/>
          <w:rtl/>
          <w:lang w:bidi="fa-IR"/>
        </w:rPr>
        <w:t>ُ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بديوان المقاطعات وعمي في آخر عمره سنة 597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ما يقرب من كلام نقلناه عن معجم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وروى من شعره ما يربو على سبعين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أوردت هذه المقاطيع من شعره لكونها مستجملة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قصائده المشتملة على النسيب والمدح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في غاية الحسن وصن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كتابا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لحجبة والحج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- وترجمه العماد الاصبهاني في كتاب [ الخريدة ] وأثنى عليه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هو شاب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 فضل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وآداب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ورياسة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وكياسة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ومرو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وفتو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وجمعني وإي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صدق العقيدة في عقد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كملت به أسباب الظرف واللطف واللباقة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ولادته في العاشر من رجب يوم الجمعة سنة 519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ثاني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سنة أربع 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ثلاث. وثمانين وخمسمائة ببغداد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فن في باب أبرز. وقال ابن النج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مولده يوم الجمعة ومات يوم السبت 18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ال. إنتهى تلخيص ما في تاريخ ابن خلكان.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أبو الفداء في تاريخه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 شحنة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 المناظر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وابن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كثير في تاريخه 12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281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نسمة السحر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2. ولم أجد خلافا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تاريخ ولادته غير أن عبد الحي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خه في شذراته بسنة 510 ولم نقف على مصدره.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وترجمه اليافعي في موضعين من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مرآة الجنان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 2 ص 304 و 429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في الموضع الأول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 بعض المؤر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خين موته في سنة 553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 بعضهم في سنة أربع وثمانين.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قد عرفت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سنة 553 هي تاريخ وفاة وجد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المترجم له المعروف بابن التعاويذي ورثاه سبطه في وقته واشتبه الأمر على بعض المؤر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خين بموت المترجم له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لشهرتهما بابن التعاويذي.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وتوجد ترجمته في تاريخ آداب اللغة العربي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وفيه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توفي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سنة 538.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أحسبه تصحيف 583.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فريد وجدي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دائرة المعارف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6 ص 777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ولد سنة 516 وتوفي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سنة 583 أو 586.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كلا التاريخين تصحيف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-.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والواقف على ديوان المترجم جد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عليم بتاريخ وفاته إذ قصائده مؤر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خة بسني نظمها وأكثرها من سنة سبعين إلى أربع وثمانين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وفيه قصيدته في رثاء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[ المبارك ]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553 وهي مؤر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وله قصيدتان مؤر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ختان بسنة 583 إحداهما في مدح الناصر لدين الله أبي العباس أحمد.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في مدح الوزير جلال الدين أبي المظف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عبيد الله بن يونس وتهنئته بالوزارة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نظمها في عيد الأضحى من سنة 583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فبعد كون وفاته في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من المتسالم عليه لم يبق إشكال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سنة 584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والله العالم.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قوله في رثاء الإمام السبط الشهيد صلوات الله عليه.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أرقت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للمع برق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حاجري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تأل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كاليماني المشرفي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أضاء لنا الأجارع مستطيرا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سناه وعاد كالنبض الخفي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وميضه لمع الث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ابتسمت وإشراق الحلي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حاجر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نسبة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حاجر كانت بليدة بالحجاز فاندرست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استعملها الشعراء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شعرهم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أكثر أبو يحيى عيسى بن سنجر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ربلي المتوفى 632 استعمالها في شعره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فلقب بالحاجري وعرف به ولم يكن منها.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وفي المطبوع من ديوانه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أضاء لنا الاجارع مسبطرا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وعاد سناه كالبيض الخف</w:t>
            </w:r>
            <w:r>
              <w:rPr>
                <w:rFonts w:hint="cs"/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9"/>
        <w:gridCol w:w="300"/>
        <w:gridCol w:w="4097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فأذكرني وجوه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الغيد بيضا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سوالفها ولم أك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بالنسي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وعصر خلاعة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أحمدت فيه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ش</w:t>
            </w:r>
            <w:r w:rsidR="00942E87">
              <w:rPr>
                <w:rFonts w:hint="cs"/>
                <w:rtl/>
                <w:lang w:bidi="fa-IR"/>
              </w:rPr>
              <w:t>َّ</w:t>
            </w:r>
            <w:r w:rsidR="00942E87">
              <w:rPr>
                <w:rtl/>
                <w:lang w:bidi="fa-IR"/>
              </w:rPr>
              <w:t>باب وصحبة العيش الرخي</w:t>
            </w:r>
            <w:r w:rsidR="00942E87">
              <w:rPr>
                <w:rFonts w:hint="cs"/>
                <w:rtl/>
                <w:lang w:bidi="fa-IR"/>
              </w:rPr>
              <w:t>ِّ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وليلي بعد ما مطلت ديوني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حالت عن العهد الوفي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منع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شقيت بها ولو لا اله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وى ما كنت ذا بال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شقي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تزيد القلب بلبالا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ووجدا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نظرت بطرف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بابلي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أتيه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صبابة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وتتيه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حسنا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فويل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للشجي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الخلي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استشفيتها وجدي رمتني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بداء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لواحظها دوي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ولولا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لم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قلبي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سنا برق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تأل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في دجي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أجاب وقد دعاني الشوق دمعي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كنت ذا دمع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عصي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وقفت على الد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يار فما أصاخت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معالمها لمحتزن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بكي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ربها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ادي كأن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نزحت الدمع فيها من ركي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 أكرمت دمعك يا شؤوني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بكيت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على الإمام الفاطمي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المقتول ظمآنا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فجودي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الظمآن بالجفن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نجم الهدى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اري وبحر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علوم وذروة 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رف العلي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الحامي بأطراف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حمى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والبطل الكمي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B76BF2">
            <w:pPr>
              <w:pStyle w:val="libPoem"/>
            </w:pPr>
            <w:r>
              <w:rPr>
                <w:rtl/>
                <w:lang w:bidi="fa-IR"/>
              </w:rPr>
              <w:t>على الباع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حيب إذا ألمت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به الأزمات والكف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أندى الأنام يدا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ووجها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وأرجحهم وقارا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الندي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وخير العالمين أبا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وأطهرهم ثرى 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رق زكي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لإن دفعوه ظلما عن حقوق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خلافة بالوشيج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مهري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دفعوه عن حسب كريم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ذادوه عن 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رضي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فصموا عرى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ودا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الحسين وفي علي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ويوم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الطف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قام ليوم بدر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بأخذ الثار في آل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فثن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بال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مام أما كفاهم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ضلالا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جنوه على الوصي</w:t>
            </w:r>
            <w:r>
              <w:rPr>
                <w:rFonts w:hint="cs"/>
                <w:rtl/>
                <w:lang w:bidi="fa-IR"/>
              </w:rPr>
              <w:t>ِّ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كذا في ديوانه المخطوط وفي المطبوع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حبي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لحبي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السحاب الكثيف الذي يدنو من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رض.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رموه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 قلوب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قاسيات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بأطراف الأسن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والقسي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وأسرى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قدما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عمر بن سعد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إليه بكل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شيطان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غوي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سفوك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ماء على انتهاك الم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حارم 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قدام جري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أتاه بمحنقين تجيش غيظا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صدورهم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وجيش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لأتي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أطافوا محدقين به وعاجوا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عليه بكل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طرف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أعوجي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مثق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دن وعضب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سريجي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ودرع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ساب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فأنحوا بالص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وارم مسرعات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البر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النقي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ابن النقي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وجوه النار مظلمة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أكب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الوجه الهلالي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الوضي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فيا لك من إمام ضر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جوه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دم القاني بخرصان القني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بكته الأرض إجلالا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وحزنا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لمصرعه وأملاك الس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وغودرت الخيام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بغير حام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ناضل دونهن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ولا ولي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عطف البغاة على الفتاة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حصان ولا على الطفل الصبي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بذلوا لخائفة أمانا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سمحوا لظمآن بري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سفروا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ئاما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حياء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كر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>م ولا أنف حمي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وساقوا ذود أهل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ظلما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وعدوانا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إلى الو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رد الوبي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تذودهم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ماح كما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ذاد</w:t>
            </w:r>
            <w:r>
              <w:rPr>
                <w:rFonts w:hint="cs"/>
                <w:rtl/>
                <w:lang w:bidi="fa-IR"/>
              </w:rPr>
              <w:t xml:space="preserve">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ـرِّكاب</w:t>
            </w:r>
            <w:r>
              <w:rPr>
                <w:rtl/>
                <w:lang w:bidi="fa-IR"/>
              </w:rPr>
              <w:t xml:space="preserve"> عن الموارد بالعصي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وساروا بالكرائم من قريش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سبايا فوق أكوار المطي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فيا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يوم نعوه ماذا 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عى سمع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من النعي</w:t>
            </w:r>
            <w:r>
              <w:rPr>
                <w:rFonts w:hint="cs"/>
                <w:rtl/>
                <w:lang w:bidi="fa-IR"/>
              </w:rPr>
              <w:t>ِّ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 رام الحياة نجا إليها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بعزمته نجاء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المضرحي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تحت ظل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قاق البيض أجدر بالأبي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فيا عصب الض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لالة كيف جزتم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عنادا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صراطكم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وي</w:t>
            </w:r>
            <w:r>
              <w:rPr>
                <w:rFonts w:hint="cs"/>
                <w:rtl/>
                <w:lang w:bidi="fa-IR"/>
              </w:rPr>
              <w:t>ِّ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المثقف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الرمح.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ثقف الرمح أي قومه وسواه. اللدن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اللين. العضب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السيف القاطع. السريجي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نسبة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رجل اسمه سريج كان ماهرا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بصنعة السيوف. السابري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درع دقيقة النسج محكمة.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الخرصان ج الخرص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الرمح القصير. السنان. القنى جمع القناة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الرمح أو عوده.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نجا ينجو نجاء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أسرع وسبق. المضرح والمضرحى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الصقر. النسر الطويل الجناح.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وكيف عدلتم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مولود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حجر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tl/>
                <w:lang w:bidi="fa-IR"/>
              </w:rPr>
              <w:t>نبو</w:t>
            </w:r>
            <w:r w:rsidR="00942E87">
              <w:rPr>
                <w:rFonts w:hint="cs"/>
                <w:rtl/>
                <w:lang w:bidi="fa-IR"/>
              </w:rPr>
              <w:t>ّ</w:t>
            </w:r>
            <w:r w:rsidR="00942E87">
              <w:rPr>
                <w:rtl/>
                <w:lang w:bidi="fa-IR"/>
              </w:rPr>
              <w:t>ة بالغوي</w:t>
            </w:r>
            <w:r w:rsidR="00942E87">
              <w:rPr>
                <w:rFonts w:hint="cs"/>
                <w:rtl/>
                <w:lang w:bidi="fa-IR"/>
              </w:rPr>
              <w:t>ِّ</w:t>
            </w:r>
            <w:r w:rsidR="00942E87">
              <w:rPr>
                <w:rtl/>
                <w:lang w:bidi="fa-IR"/>
              </w:rPr>
              <w:t xml:space="preserve"> ابن الغوي</w:t>
            </w:r>
            <w:r w:rsidR="00942E87">
              <w:rPr>
                <w:rFonts w:hint="cs"/>
                <w:rtl/>
                <w:lang w:bidi="fa-IR"/>
              </w:rPr>
              <w:t>ِّ</w:t>
            </w:r>
            <w:r w:rsidR="00942E87">
              <w:rPr>
                <w:rtl/>
                <w:lang w:bidi="fa-IR"/>
              </w:rPr>
              <w:t xml:space="preserve">؟ </w:t>
            </w:r>
            <w:r w:rsidR="00942E87" w:rsidRPr="00FB4347">
              <w:rPr>
                <w:rStyle w:val="libFootnotenumChar"/>
                <w:rtl/>
              </w:rPr>
              <w:t>(1)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فألقيتم وعهدكم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قريب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وراء ظهوركم عهد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وأخفيتم نفاقكم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إلى أن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وثبتم وثبة الذئب الضري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وأبديتم حقودكم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الدين القديم الجاهلي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ولولا الضغن ما ملتم على ذي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قرابة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لبعيد الأجنبي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كفى خزيا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ضمانكم لقتل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حسين جوايز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فد السني</w:t>
            </w:r>
            <w:r>
              <w:rPr>
                <w:rFonts w:hint="cs"/>
                <w:rtl/>
                <w:lang w:bidi="fa-IR"/>
              </w:rPr>
              <w:t>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وبيعكم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خراكم سفاها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بمبرود من الدنيا البري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وحسبكم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غدا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بأبيه خصما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عرف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قيم من البري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صليتم حزبه بغيا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لنار الله أولى بالصلي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متم عليه الماء 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ؤما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وأسقينا إلى الخلق الدني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وأوردتم جيادكم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وأظمي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تموه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شربتم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غير الهني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صف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ين عاندتم أباه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وأعرضتم عن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الجلي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وخادعتم إمامكم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خداعا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أتيتم فيه بالأمر الفري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إماما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نصف بالقضايا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ويأخذ للض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عيف من القوي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وأنكرتم حديث الشمس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وطويتم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خبر الطوي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فجوزيتم لبغضكم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عذاب الخلد في الدرك القصي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هدي للأئم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من سلامي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مدائحي أزكى ه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سلاما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تبع الوسمي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تلك المشاهد بالولي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هذا البيت حرفته يد الطبع عن ديوانه.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في نسخة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خرى صحيحة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وبيعتكم لأخزاكم سفاها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Footnote"/>
            </w:pPr>
            <w:r>
              <w:rPr>
                <w:rtl/>
                <w:lang w:bidi="fa-IR"/>
              </w:rPr>
              <w:t>بمنزور من الدنيا بكي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المنزور من النزر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 القليل. بكي</w:t>
      </w:r>
      <w:r>
        <w:rPr>
          <w:rFonts w:hint="cs"/>
          <w:rtl/>
          <w:lang w:bidi="fa-IR"/>
        </w:rPr>
        <w:t>ّ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القليل.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أيد بكاء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قليلة العطاء.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في نسخة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واسفافا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الخلق الدني. وفى ديوانه المطبوع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واشفاقا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الطوي والطوية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البئر المطوية. أشار بهذا البيت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حديث رد الشمس 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مير المؤمنين </w:t>
      </w:r>
      <w:r w:rsidRPr="00595D75">
        <w:rPr>
          <w:rtl/>
        </w:rPr>
        <w:t>عليه‌</w:t>
      </w:r>
      <w:r>
        <w:rPr>
          <w:rFonts w:hint="cs"/>
          <w:rtl/>
        </w:rPr>
        <w:t xml:space="preserve"> </w:t>
      </w:r>
      <w:r w:rsidRPr="00595D75">
        <w:rPr>
          <w:rtl/>
        </w:rPr>
        <w:t>السلام</w:t>
      </w:r>
      <w:r>
        <w:rPr>
          <w:rtl/>
          <w:lang w:bidi="fa-IR"/>
        </w:rPr>
        <w:t xml:space="preserve"> وقد أسلفناه وكلمات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حوله في الجزء الثالث ص 126 - 141. 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لى حديث انحداره </w:t>
      </w:r>
      <w:r w:rsidRPr="00137838">
        <w:rPr>
          <w:rtl/>
        </w:rPr>
        <w:t>عليه‌</w:t>
      </w:r>
      <w:r>
        <w:rPr>
          <w:rFonts w:hint="cs"/>
          <w:rtl/>
        </w:rPr>
        <w:t xml:space="preserve"> </w:t>
      </w:r>
      <w:r w:rsidRPr="00137838">
        <w:rPr>
          <w:rtl/>
        </w:rPr>
        <w:t>السلام</w:t>
      </w:r>
      <w:r>
        <w:rPr>
          <w:rtl/>
          <w:lang w:bidi="fa-IR"/>
        </w:rPr>
        <w:t xml:space="preserve"> بئرا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بعيدة القمر ليلة البدر وقد مر في الجزء الثالث ص 395 وقد ذكره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حمد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المناقب.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5 - الوسم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 مطر الربيع. والول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المطر بعد المطر.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وأكسو عاتق الأي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ام 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حباير كالر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داء العبقري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ريد 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سائة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باغ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خارجي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يضوع لها إذا 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شرت أريج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كنشر لطائم المسك الزكي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كأنفاس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سيم سرى بليل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يهز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ذوائب الو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رد الجني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طيبة والبقيع وكربلاء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وسامراء تغدو والغري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وزوراء العراق وأرض طوس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سقاها الغيث من بلد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قصي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الله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وارته تلك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Pr="00137838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قباب البيض من حبر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تقي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وأسبل ثوب رحمه دراكا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عليها بالغدو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وبالعشي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فذخري للمعاد ولاء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قوم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بهم عرف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عيد من الشقي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كفاني علمهم 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عدو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موال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للولي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لطائم جمع اللطيمة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نافجة المسك.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هذه القصيدة ذكر منها صاحب نسمة السحر 45 بيتا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ونحن أخذناها من ديوانه المخطوط.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Heading1Center"/>
        <w:rPr>
          <w:lang w:bidi="fa-IR"/>
        </w:rPr>
      </w:pPr>
      <w:bookmarkStart w:id="56" w:name="_Toc513895719"/>
      <w:bookmarkStart w:id="57" w:name="_Toc513899222"/>
      <w:r>
        <w:rPr>
          <w:rtl/>
          <w:lang w:bidi="fa-IR"/>
        </w:rPr>
        <w:lastRenderedPageBreak/>
        <w:t>شعراء الغدير</w:t>
      </w:r>
      <w:bookmarkEnd w:id="56"/>
      <w:bookmarkEnd w:id="57"/>
    </w:p>
    <w:p w:rsidR="00942E87" w:rsidRDefault="00942E87" w:rsidP="00521A06">
      <w:pPr>
        <w:pStyle w:val="Heading1Center"/>
        <w:rPr>
          <w:lang w:bidi="fa-IR"/>
        </w:rPr>
      </w:pPr>
      <w:bookmarkStart w:id="58" w:name="_Toc513899223"/>
      <w:r>
        <w:rPr>
          <w:rtl/>
          <w:lang w:bidi="fa-IR"/>
        </w:rPr>
        <w:t>في القرن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bookmarkEnd w:id="58"/>
    </w:p>
    <w:p w:rsidR="00942E87" w:rsidRDefault="00942E87" w:rsidP="00521A06">
      <w:pPr>
        <w:pStyle w:val="libCenterBold1"/>
        <w:rPr>
          <w:lang w:bidi="fa-IR"/>
        </w:rPr>
      </w:pPr>
      <w:bookmarkStart w:id="59" w:name="_Toc513895720"/>
      <w:r>
        <w:rPr>
          <w:rtl/>
          <w:lang w:bidi="fa-IR"/>
        </w:rPr>
        <w:t>56</w:t>
      </w:r>
      <w:bookmarkEnd w:id="59"/>
    </w:p>
    <w:p w:rsidR="00942E87" w:rsidRDefault="00942E87" w:rsidP="00942E87">
      <w:pPr>
        <w:pStyle w:val="Heading2Center"/>
        <w:rPr>
          <w:lang w:bidi="fa-IR"/>
        </w:rPr>
      </w:pPr>
      <w:bookmarkStart w:id="60" w:name="_Toc513895721"/>
      <w:bookmarkStart w:id="61" w:name="_Toc513899224"/>
      <w:r>
        <w:rPr>
          <w:rtl/>
          <w:lang w:bidi="fa-IR"/>
        </w:rPr>
        <w:t>أبو الحسن المنصور بالله</w:t>
      </w:r>
      <w:bookmarkEnd w:id="60"/>
      <w:bookmarkEnd w:id="61"/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561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614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بني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يوم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يشهد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للفارس المعلم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أبونا علي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وصي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خص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باللوا الأعظم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لكم حرمة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بانتساب إليه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وها نحن من لحمه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لإن كان يجمعنا هاشم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فأين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نام من المنسم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 كنتم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كنجوم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فنحن الأهل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للأنجم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ونحن بنو بنته دونكم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ونحن بنو 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المسلم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حماه أبونا أبو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وأسلم والن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لم تسلم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كان يكتم إيمانه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الولاء فلا يكتم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الفضايل لم نحوها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ببذل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وال وضرب الكمي؟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قفونا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في فعله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وأنتم قفوتم أبا مجرم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هدى لكم الملك هدي العروس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فكافيتموه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بسفك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ورثنا الكتاب وأحكامه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مفصح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والأعجم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 تفزعوا نحو أوتاركم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فزعنا إلى آية المحكم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أشرب الخمور وفعل الفجور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شيم النفر الأكرم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قتلتم هداة الورى الطاهرين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كفعل يزيد الشقي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العمي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فخرتم بملك لكم زايل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يقص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عن ملكنا الأدوم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يعن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أبا مسلم الخراسان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عبد الرحمن القائم بالدعوة العباسية سنة 129.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ولا 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للملك من رجعة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مسلك المنهج الأقوم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النفر الشم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أهل الكسا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طلب الحق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لم يظلم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الأبيات نظمها المترجم له في جمادى الأولى سنة 602 يعارض بها قصيدة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المعتز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الميمي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بني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ارجعوا 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وسيروا على السنن الأقوم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لنا مفخر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ولكم مفخر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ؤثر الحق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لم يندم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فأنتم بنو بنته دوننا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ونحن بنو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المسلم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من قصيدة تشتمل على 55 بيتا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عجبت فهل عجبت لفيض دمع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لموحشة على طلل ورسم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يغنيك من طلل محيل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لهند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 لجمل أو لنعم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فعدن عن المنازل والت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صابي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وهات لنا حديث غدير خم</w:t>
            </w:r>
            <w:r>
              <w:rPr>
                <w:rFonts w:hint="cs"/>
                <w:rtl/>
                <w:lang w:bidi="fa-IR"/>
              </w:rPr>
              <w:t>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فيالك موقفا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كان أسنى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ولكن 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 آذان صم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مال الأنام معا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خروجنا من خلف ردم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هدينا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جميعا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بين المبي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 والمعم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فكان جزاؤنا منهم قراعا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ببيض الهند في الرهج الأجم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قتلوا أبا حسن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وغالوا سبطه حسنا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بسم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و هم </w:t>
            </w:r>
            <w:r>
              <w:rPr>
                <w:rtl/>
                <w:lang w:bidi="fa-IR"/>
              </w:rPr>
              <w:t>خضروا الفرات على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صابوه من نصل وسهم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لإمام المنصور بالله عبد الله بن حمزة بن سليمان بن حمزة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حمزة بن هاشم ابن الحسن بن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يحيى بن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عبد الله بن الحسين بن ترجمان الدين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 بن إبراهيم بن إسماعيل بن إبراهيم طباطبا بن الحسن بن الحسن بن الإمام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أبي طالب.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أحد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الزيدي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ديار اليمن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قرن بين شرف النسب والمجد المكتسب</w:t>
      </w:r>
      <w:r w:rsidR="00B76BF2">
        <w:rPr>
          <w:rtl/>
          <w:lang w:bidi="fa-IR"/>
        </w:rPr>
        <w:t>،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توجد القصيدتان في الحدائق الوردية وجملة من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مذكورة في نسمة السحر.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وضم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إلى شرفه الوض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 علما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وإلى نسبه العلوي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 فضائل كثيرة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جمع بين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يف والقلم فرف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الع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لم والع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علمه الرائق بأدبه الفائق.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فأصبح إمام اليمن في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الجبهة والسنام من فقهائها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أفذاذ مؤل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فيها وأشعر الدعاة من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بل أشعر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الزيدي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الإطلاق كما قاله صاحبا الحدائق والنسمة.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كان آية في الحفظ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حكى جمال الدين عمران بن الحسن عن بعض المعروفين بقو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الحافظة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أحفظ مائة ألف بيت شعر وفلان - ذكر رجلا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أهل الأدب - يحفظ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مثلي ونحن لا نعد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حفظنا إلى جنب حفظ الإمام المنصور بالله 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عماد الدين ذو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رفين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رأيت مع الإمام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قرأته و حفظته فخذه وسلني عن أي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قصيدة منه شئت فجعلت أسأله من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 ووسطه وآخره و أنا أذكر له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القصيدة فيأتي بتمامها.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قرأ في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صولين على حسام الدين أبي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الحسن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الرصاص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 كتبا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ممتعة في شت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المواضيع من الفقه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صوله والكلام والحديث والمذهب والأدب منها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2"/>
        <w:gridCol w:w="1146"/>
        <w:gridCol w:w="1968"/>
        <w:gridCol w:w="3119"/>
      </w:tblGrid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tl/>
              </w:rPr>
              <w:t>صفوة ال</w:t>
            </w:r>
            <w:r>
              <w:rPr>
                <w:rFonts w:hint="cs"/>
                <w:rtl/>
              </w:rPr>
              <w:t>إ</w:t>
            </w:r>
            <w:r w:rsidRPr="006D4CC5">
              <w:rPr>
                <w:rtl/>
              </w:rPr>
              <w:t xml:space="preserve">ختيار في </w:t>
            </w:r>
            <w:r>
              <w:rPr>
                <w:rFonts w:hint="cs"/>
                <w:rtl/>
              </w:rPr>
              <w:t>ا</w:t>
            </w:r>
            <w:r w:rsidRPr="006D4CC5">
              <w:rPr>
                <w:rtl/>
              </w:rPr>
              <w:t>صول الفقه.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tl/>
              </w:rPr>
              <w:t>حديقة الحكم النبوي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 شرح الأربعين السلفي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 xml:space="preserve">لشافي في </w:t>
            </w:r>
            <w:r>
              <w:rPr>
                <w:rFonts w:hint="cs"/>
                <w:rtl/>
              </w:rPr>
              <w:t>اُ</w:t>
            </w:r>
            <w:r w:rsidRPr="006D4CC5">
              <w:rPr>
                <w:rtl/>
              </w:rPr>
              <w:t>صول الدين أربعة أجزاء.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الهادية بالأدل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ة البادية في السبي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لأجوبة الكافية بالأدل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ة الوافية.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لدر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 اليمني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 في أحكام السبي والغنيمة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</w:t>
            </w:r>
            <w:r>
              <w:rPr>
                <w:rFonts w:hint="cs"/>
                <w:rtl/>
              </w:rPr>
              <w:t>إ</w:t>
            </w:r>
            <w:r w:rsidRPr="006D4CC5">
              <w:rPr>
                <w:rtl/>
              </w:rPr>
              <w:t>ختيار المنصوري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 في المسائل الفقهي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لايضاح لعجمة ال</w:t>
            </w:r>
            <w:r>
              <w:rPr>
                <w:rFonts w:hint="cs"/>
                <w:rtl/>
              </w:rPr>
              <w:t>إ</w:t>
            </w:r>
            <w:r w:rsidRPr="006D4CC5">
              <w:rPr>
                <w:rtl/>
              </w:rPr>
              <w:t>فصاح أكثره يتعل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ق بالسير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tl/>
              </w:rPr>
              <w:t>كتاب الفتاوى مرت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ب</w:t>
            </w:r>
            <w:r>
              <w:rPr>
                <w:rFonts w:hint="cs"/>
                <w:rtl/>
              </w:rPr>
              <w:t>ٌ</w:t>
            </w:r>
            <w:r w:rsidRPr="006D4CC5">
              <w:rPr>
                <w:rtl/>
              </w:rPr>
              <w:t xml:space="preserve"> على كتب الفقه.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القاهرة بالأدل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ة الباهرة في الفقه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الحاكمة بالأدل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ة العالمة.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لناصحة المشيرة بترك ال</w:t>
            </w:r>
            <w:r>
              <w:rPr>
                <w:rFonts w:hint="cs"/>
                <w:rtl/>
              </w:rPr>
              <w:t>إ</w:t>
            </w:r>
            <w:r w:rsidRPr="006D4CC5">
              <w:rPr>
                <w:rtl/>
              </w:rPr>
              <w:t>عتراض على السيرة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لعقيدة النبوي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 في ال</w:t>
            </w:r>
            <w:r>
              <w:rPr>
                <w:rFonts w:hint="cs"/>
                <w:rtl/>
              </w:rPr>
              <w:t>اُ</w:t>
            </w:r>
            <w:r w:rsidRPr="006D4CC5">
              <w:rPr>
                <w:rtl/>
              </w:rPr>
              <w:t>صول الديني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الفارقة بين الزيدي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ة والمارقة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النافعة بالأدل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>ة القاطعة.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الكافية إلى أهل العقول الوافية</w:t>
            </w:r>
          </w:p>
        </w:tc>
      </w:tr>
      <w:tr w:rsidR="00942E87" w:rsidTr="00ED49DB">
        <w:tc>
          <w:tcPr>
            <w:tcW w:w="4365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الناصحة بالأدل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 xml:space="preserve">ة الواضحة </w:t>
            </w:r>
            <w:r w:rsidRPr="006D4CC5">
              <w:rPr>
                <w:rStyle w:val="libFootnotenumChar"/>
                <w:rtl/>
              </w:rPr>
              <w:t>(1)</w:t>
            </w:r>
          </w:p>
        </w:tc>
        <w:tc>
          <w:tcPr>
            <w:tcW w:w="5211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لجوهرة الشف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افة في جواب الر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الطو</w:t>
            </w:r>
            <w:r>
              <w:rPr>
                <w:rFonts w:hint="cs"/>
                <w:rtl/>
              </w:rPr>
              <w:t>ّ</w:t>
            </w:r>
            <w:r w:rsidRPr="006D4CC5">
              <w:rPr>
                <w:rtl/>
              </w:rPr>
              <w:t xml:space="preserve">افة </w:t>
            </w:r>
            <w:r w:rsidRPr="006D4CC5">
              <w:rPr>
                <w:rStyle w:val="libFootnotenumChar"/>
                <w:rtl/>
              </w:rPr>
              <w:t>(2)</w:t>
            </w:r>
          </w:p>
        </w:tc>
      </w:tr>
      <w:tr w:rsidR="00942E87" w:rsidTr="00ED49DB">
        <w:tc>
          <w:tcPr>
            <w:tcW w:w="3192" w:type="dxa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لأجوبة الرافعة لل</w:t>
            </w:r>
            <w:r w:rsidRPr="006D4CC5">
              <w:rPr>
                <w:rFonts w:hint="cs"/>
                <w:rtl/>
              </w:rPr>
              <w:t>ا</w:t>
            </w:r>
            <w:r w:rsidRPr="006D4CC5">
              <w:rPr>
                <w:rtl/>
              </w:rPr>
              <w:t>شكال.</w:t>
            </w:r>
          </w:p>
        </w:tc>
        <w:tc>
          <w:tcPr>
            <w:tcW w:w="3192" w:type="dxa"/>
            <w:gridSpan w:val="2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لزبدة في أصول الدين.</w:t>
            </w:r>
          </w:p>
        </w:tc>
        <w:tc>
          <w:tcPr>
            <w:tcW w:w="3192" w:type="dxa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لعقد الثمين في الإمامة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في جزئين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ول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الدين. والثاني في فضائل العترة الطاهرة.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رسالة أنشأها رجل متفلسف أشعر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تحتو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نيفا وأربعين مس</w:t>
      </w:r>
      <w:r>
        <w:rPr>
          <w:rFonts w:hint="cs"/>
          <w:rtl/>
          <w:lang w:bidi="fa-IR"/>
        </w:rPr>
        <w:t>ئ</w:t>
      </w:r>
      <w:r>
        <w:rPr>
          <w:rtl/>
          <w:lang w:bidi="fa-IR"/>
        </w:rPr>
        <w:t>لة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الدين.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8"/>
      </w:tblGrid>
      <w:tr w:rsidR="00942E87" w:rsidTr="00ED49DB">
        <w:tc>
          <w:tcPr>
            <w:tcW w:w="3192" w:type="dxa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</w:t>
            </w:r>
            <w:r w:rsidRPr="006D4CC5">
              <w:rPr>
                <w:rtl/>
              </w:rPr>
              <w:t>لقاطعة للأوراد في الجهاد.</w:t>
            </w:r>
          </w:p>
        </w:tc>
        <w:tc>
          <w:tcPr>
            <w:tcW w:w="3192" w:type="dxa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 w:rsidRPr="006D4CC5">
              <w:rPr>
                <w:rtl/>
              </w:rPr>
              <w:t>كتاب تحفة الإخوان.</w:t>
            </w:r>
          </w:p>
        </w:tc>
        <w:tc>
          <w:tcPr>
            <w:tcW w:w="3192" w:type="dxa"/>
          </w:tcPr>
          <w:p w:rsidR="00942E87" w:rsidRPr="006D4CC5" w:rsidRDefault="00942E87" w:rsidP="00ED49DB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Pr="006D4CC5">
              <w:rPr>
                <w:rtl/>
              </w:rPr>
              <w:t>لر</w:t>
            </w:r>
            <w:r>
              <w:rPr>
                <w:rFonts w:hint="cs"/>
                <w:rtl/>
              </w:rPr>
              <w:t>ِّ</w:t>
            </w:r>
            <w:r w:rsidRPr="006D4CC5">
              <w:rPr>
                <w:rtl/>
              </w:rPr>
              <w:t>سالة التهامي</w:t>
            </w:r>
            <w:r>
              <w:rPr>
                <w:rFonts w:hint="cs"/>
                <w:rtl/>
              </w:rPr>
              <w:t>َّ</w:t>
            </w:r>
            <w:r w:rsidRPr="006D4CC5">
              <w:rPr>
                <w:rtl/>
              </w:rPr>
              <w:t>ة. ديوانه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كان المترجم يجاهد ويجادل دون دعايته في الإمامة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في ذلك مواقف و مجاهدات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بدء دعوته سنة 593 في شهر ذيقعدة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وبايعه الناس في ربيع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سنة 594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وأرسل دعاته إلى خوارزم شاه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622 وتلق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لطان بالقبول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كرام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واشغل ردحا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من منص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عامة في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يار اليمني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أن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614 وكانت ولادته سنة 561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مختار ما ر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ثي به قصيدة ولده الناصر لدين الله أبي القاسم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وهي واحد وأربعون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مطلعها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بفي الشامتين الترب إن يك نالني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مصاب أبي أوهد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عظمه أزري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حين أعيى المقربات فراقه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وشن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له أنياب ذي لبد حسر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 يك نسوان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بكين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فقد بكت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عليه الثري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في كواكبها 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 تشمت الأعداء يوما</w:t>
            </w:r>
            <w:r>
              <w:rPr>
                <w:rFonts w:hint="cs"/>
                <w:rtl/>
                <w:lang w:bidi="fa-IR"/>
              </w:rPr>
              <w:t>ً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حدثان الدهر كالكوكب الدري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في - الحدائق الوردي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- للمترجم ترجمة ضافية في ست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ين صحيفة تحتوي جملة من كتاباته وخطاباته في دعاياته وجهاداته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وشيئا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مناقبه وكراماته و مقاماته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وافرا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شعره في مواضيع متنو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ومنه قوله كتبه إلى زوجته المسم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اة - متعة -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عز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يها عن أخيها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لحمد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الذي لم يزل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أحكامه في خلقه ماضيه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كان بها راضيا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في عيشة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راضيه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كان لها ساخطا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في سقر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هاويه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قائل قد 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يا ليتها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عند الرزايا كانت القاضية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بنت فضل أين فضل وهل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على الأي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أو باقيه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من ملوك طال ما عم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فهل لهم في الأرض من باقيه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أين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المصطفى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وصنوه حيدر والزاكيه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فسل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مي الأمر لمن أمره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ينطح غلب العصب العاليه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إذا عاصاه ذو نخوة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عليه الأخذة الرابيه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يغلب الله على أمره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فذ من راق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راقيه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ومن قصيدة كبيرة له في الحماسة يذكر أجداده بأسمائهم ويفتخر بهم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بين قولي عن أبي عن جد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وأبو أبي فهو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وفتى يقول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احكي لنا أشياخنا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ذلك الإسناد من إسنادي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أحسن النظر البليغ لمنصف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مقتضي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صدار والايراد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خذ ما دنى ودع البعيد لشأنه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يغنيك دانيه عن الأبعاد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ذكر صاحب الحدائق له من الأولاد الذكور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الناصر لدين الله. أحمد المتوك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على الله.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 حمزة درج صغيرا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إبراهيم.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سليمان. الحسن. موسى. يحيى. إدريس درج صغيرا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لقاسم. فضل درج. جعفر لا عقب له. عيسى لا عقب له. داود. حسين درج. ومن البنات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>زينب.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دة. فاطمة. حمانة. رملة. نفيسة. مريم. مهدي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آمنة.عاتكة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>وللمترجم ترجمة في [ نسمة السحر فيمن تشي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وشعر ] ج 2.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</w:p>
    <w:p w:rsidR="00942E87" w:rsidRDefault="00942E87" w:rsidP="00521A06">
      <w:pPr>
        <w:pStyle w:val="libCenterBold1"/>
        <w:rPr>
          <w:lang w:bidi="fa-IR"/>
        </w:rPr>
      </w:pPr>
      <w:bookmarkStart w:id="62" w:name="_Toc513895722"/>
      <w:r>
        <w:rPr>
          <w:rtl/>
          <w:lang w:bidi="fa-IR"/>
        </w:rPr>
        <w:t>57</w:t>
      </w:r>
      <w:bookmarkEnd w:id="62"/>
    </w:p>
    <w:p w:rsidR="00942E87" w:rsidRDefault="00942E87" w:rsidP="00942E87">
      <w:pPr>
        <w:pStyle w:val="Heading2Center"/>
        <w:rPr>
          <w:lang w:bidi="fa-IR"/>
        </w:rPr>
      </w:pPr>
      <w:bookmarkStart w:id="63" w:name="_Toc513895723"/>
      <w:bookmarkStart w:id="64" w:name="_Toc513899225"/>
      <w:r>
        <w:rPr>
          <w:rtl/>
          <w:lang w:bidi="fa-IR"/>
        </w:rPr>
        <w:t>مجد الدين ابن جميل</w:t>
      </w:r>
      <w:bookmarkEnd w:id="63"/>
      <w:bookmarkEnd w:id="64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616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5"/>
        <w:gridCol w:w="300"/>
        <w:gridCol w:w="4101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B76BF2">
            <w:pPr>
              <w:pStyle w:val="libPoem"/>
            </w:pPr>
            <w:r>
              <w:rPr>
                <w:rtl/>
                <w:lang w:bidi="fa-IR"/>
              </w:rPr>
              <w:t>أ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>ت وهي حاسرة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لثاما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ملأت ذوائبها الظلاما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وأجرت أدمعا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كالطل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هب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 ريح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 فجرى تواما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وقالت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أقصدتك يد 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وكنت لخائف منها عصاما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وأعوزك اليسير وكنت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للأرامل واليتاما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فقلت لها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كذاك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يجني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وارقبي 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الحراما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سوف أدعو الله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وأجعل مدح ( حيدرة ) إماما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وأبعثها إليه من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قحات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يفوح المسك منها والخزامى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تزور فتى 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أبا قبيس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منكبيه أو شماما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له إذا ذكرت أياد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عطاء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وابل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يشفي الأواما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وأبلج لو ألم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به ابن 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لأوسعه حباءا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وابتساما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 رمق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ماء وليس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لاستمطرت غيثا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ركاما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وتلثم من تراب أبي 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ترابا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برئ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 العقاما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فتحظى عنده وتؤ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 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فازت وأدركت المراما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بقصد أخي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ومن حباه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بأوصاف يفوق بها الأناما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أعطاه يوم ( غدير خم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صريح المجد والشرف القدامى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ذكاء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له فصل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أداءا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بعد ما ثنت اللثاما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وآثر بالط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عام وقد توالت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ثلاث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 يذق فيها طعاما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بقرص من شعير ليس يرضى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سوى الملح الجريش له إداما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أداء بعد ما كست الظلاما. كذا في بعض النسخ.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فرد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عليه ذاك القرص قرصا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وزاد عليه ذاك القرص جاما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أبا حسن وأنت فتى إذا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دعاه المستجير حمى وحاما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أزرتك يقظة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غرر القوافي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فزرني يا بن فاطمة مناما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وبش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رني 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لي مجير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ك مانعي من أن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ضاما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فكيف يخاف حادثة 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يعطيه ( حيدرة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) ذماما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سقتك سحائب الرضوان سح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كفيض يديك ينسجم انسجاما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وزار ضريحك الأملاك صف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معناك تزدحم ازدحاما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زالت روايا المزن تهدي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النجف التحي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والس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</w:t>
      </w:r>
      <w:r>
        <w:rPr>
          <w:rtl/>
          <w:lang w:bidi="fa-IR"/>
        </w:rPr>
        <w:t>ما يتبع الشعر</w:t>
      </w:r>
      <w:r>
        <w:rPr>
          <w:rFonts w:hint="cs"/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وقفت في غير واحد من المجاميع العتيقة المخطوطة على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مجد الدين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جميل كان صاحب المخزن في زمن الناصر فنقم عليه وأودعه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جن فسأله رجال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ولة من الأكابر فلم يقبل فيه شفاعة أحد وتركه في الحجرة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عشرين سنة فخطر على قلبه أن يمدح الإمام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فمدحه بهذه الأبيات ونام فرآه في ما يراه النائم وهو يقول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اعة تخرج. فانتبه فرحا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وجعل يجمع رحله فقال له الحاضرون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الخبر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فقال لهم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اعة أخرج. فجعل أهل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جن يتغامزون ويقولون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عقله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الناصر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رأى أمير المؤمنين في الطيف فقال له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جميل في هذه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اعة. فانتبه مذعورا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وتعو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ذ من الشيطان ونام فأتاه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ثانيا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له مثل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هذا الوسواس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فأتاه ثالثة وأمره بإخراجه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فانتبه وأنفذ في الحال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يطلقه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طرق الباب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والله وذا أنا متهي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مثل بين يدي الناصر 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فوه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هم وجدوه متهي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للخروج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بلغني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ك كنت متهي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للخروج، فمم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جاء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جاءك قبل أن يجيئ إليك.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فبماذا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عملت فيه قصيدة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الناصر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أنشدنيها فأنشد القصيدة.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</w:t>
      </w:r>
      <w:r>
        <w:rPr>
          <w:rtl/>
          <w:lang w:bidi="fa-IR"/>
        </w:rPr>
        <w:t>الشاعر</w:t>
      </w:r>
      <w:r>
        <w:rPr>
          <w:rFonts w:hint="cs"/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مجد الدين أبو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منصور بن جميل الجبائي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الجبي. المعروف بابن جميل الفزاري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كاتب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شاعر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في النحو واللغة والأدب وقرض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الشعر خطوات واسعة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( معجم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 ) صحيفة بيضاء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( طبقات النحاة ) ذكرى خالدة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جمع شوارد تاريخ ذلك الشاعر الفحل المنسي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الدكتور مصطفى جواد البغدادي في ترجمة نشرتها [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الغري ] النجفي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الغر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في عددها ال‍ 16 من السنة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ابعة ص 2 ونحن نذكرها برم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تها متنا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وتعليقا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 بقرية من نواحي هيت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بجبا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وقدم بغداد في أو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عمره وقرأ بها الأدب ولازم مصد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بن شبيب الواسطي النحوي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برع في النحو واللغة والفقه والفرائض والحساب بعد قراءة القرآن الكريم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وسمع الحديث من جماعة من الشيوخ منهم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أبو الفرج عبد المنعم بن عبد الوه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 بن كليب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والقاضي أبو الفتح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المندائي الواسطي سمعه حين قدومه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وعالج النثر والنظم فبلغ منهما مرتبة عالية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القفطي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وقد كان أنشأ مقامات ظهر منها قطعة رأيتها في جملة أجزاء أحضرت من بغداد إلى حلب للبيع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وكان 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متوس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صحيح الوضع فيه تلتبس نقط ثابتة لا تكاد تتغي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( كذا ) وشعره جي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مشهور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مطبوع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ووصفه ياقوت الحموي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نحوي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لغوي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أديب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أفاضل العصر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بليغا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مليح الخط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غزير الفضل متواضعا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مليح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ورة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 الأخلاق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 وكان من شعراء الديوان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ومدح الخليفة الناصر لدين الله بقصائد كثيرة كان يوردها في المواسم والهناءات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فعرف واشتهر ورت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ديوان التر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كات الحشري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وناظرا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تركات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وتحشر إلى بيت المال لعدم الوارث المستحق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بحسب مذهب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ببغداد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تاجر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بابن العنيبري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صديقا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حضرته الوفاة سأله الحضور إليه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حضر 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أنا 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 النفس بموتي في زمان ولايتك ليكون جاهك ( على ) أطفالي وعيالي. فوعده بهم جميلا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مات حضر إلى تركته وباشرها فرأى فيها ألف دينار عينا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فأخذها وحملها إلى الإمام الناصر وأصحبها مطالعة منه يقول فيها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مات ابن العنيبري - ورث الله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ريعة أعمار الخلايق - وقد حمل المملوك من المال الحلال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 للمخزن ألف دينار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أصول التاريخ والأدب 19 ص 166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 9 ص 67 - 8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 مجموعاتنا الخطية وعدتها ثلاثة وثلاثون مجلدا وهي في ازدياد.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معجم الأدباء 7 ص 110.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أصول التاريخ والأدب ج 19 ص 166.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وهو في عهدة تبقيها دنيا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وآخرة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قال القفطي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 ظالم النفس عسوفا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فيما يتو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لاه قال لبعض العاقلين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خف عذابي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أليم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شديد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فقال له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فإذا أنت الله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هو. فخجل ولم يمنعه ذلك ولم يردعه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أراده من ظلمه.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يظن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بنفسه الكثير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لا يرى أحدا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مثله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مجد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إلى أن يكون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المخزن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كوزارة المالي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عصرنا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توقيعات التعيينات مسندة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كتابتها إليه،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حت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صار صدرا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المخزن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أي صاحب المخزن كوزير المالي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عصرنا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ذلك في ليلة عاشر ذي القعدة سنة 605 مضافا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ولاية 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جيل وطريق خراسان أي لواء ديالى والخالص والخزانة والعقار وغير ذلك من أعمال الحضرة ببغداد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كان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عدلا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المخزن كان له من الجراية أي الجامكي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خمسة دنانير في الشهر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ولي الصدري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له عشرة دنانير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ذكر القفطي حكاية وقعت للمترجم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تولي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صدري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المخزن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سقم الخط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الذي كتبت به أحالها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سأله بعض التج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والغرباء العناية بشخص في إيصال 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إليه من المخزن فوعده ومط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فقال التاجر الشافع - وكان يدل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عليه -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فدفعت إليه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بدانق. 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وكيف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كنت عدلا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أقرب منه حالا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اليوم. وأشار إلى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زيد رزقه ورفعت مرتبته تجبر دصر - كذا - زيادة وهي سدس درهم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وهو الدانق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أخجله الله وصرف عن ذلك وسجن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(3)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عزله عن تلك الولايات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يوم السبت الثالث والعشرين من شهر ربيع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سنة 611 هج‍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طلق من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جن وج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عل وكيلا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بباب دار الأمير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 أبي نصر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الناصر لدين الله ومات وهو على ذلك في منتصف شعبان من سنة 616 هج‍، وكان كهلا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فن في مقابر قريش أي أرض المشهد الكاظمي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أصول التاريخ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 9 ص 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68.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أصول التاريخ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 19 ص 166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والجامع المختصر 9 ص 265 - 6.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أصول التاريخ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 9 ص 68.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المذكورة 19 ص 166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ومعجم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دباء 7 ص 110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معجم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دباء نقل السيوط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في البغية ص 107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وترجمه الذهب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نقلا عن مجد الدين ابن النجار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أصول التاريخ 24 ص 247.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وكان له من الأولاد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اسمه صفي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عبد الله كان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شعراء الديوان في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المستعصم بالله وتوف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سنة 669 هج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له أخ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بقطب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ين فقد ذكر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واصل الحموي المؤر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 المشهور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تاج الدين نصر الله بن سالم بن واصل صاحب القاضي ضياء الدين القاسم بن الشهرزوري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نحدر من الموصل إلى بغداد مع القاضي المذكور في ثامن عشر شعبان سنة 595 و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وصلا إلى بغداد أمر الخليفة الناصر لدين الله بإنزالهم في درب الخب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ازين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من سوق الثلاثاء ثم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أنزل تاج الدين في دار صاحب المخزن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والد المؤر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خ المذكور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وكان بين والدي - يعني تاج الدين -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احب شمس الدولة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جميل الفزاري مود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نسجتها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داقة بين والدي وأخيه قطب الدين في سفرات عديدة إلى دمشق المحروسة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طال المزار وأقمنا بدار الخلافة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على وجه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يثار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صار الخبر عيانا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وأصبح المعارف خلانا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فبقي شمس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ولة ووالدي - رح - يتزاوران ليلا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طرحا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للكلفة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أدب مجد الدين ابن جميل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لا ريب في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ضياع أدب الأديب من إمارات ضياع ترجمته أو استبهامها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غبرنا دهرا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نبحث عن ترجمة هذا الأديب الكبير فلم نعثر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ما ذكرنا من الأخبار والسيرة المختصرة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فأين مجموع نثره وديوان شعره والمقامات التي أنشأها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في ضمير الغيب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يصل إلي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ما أنا ناشره بعد هذا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كتب مجد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جميل إلى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واصل المذكور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إن أخذ الخادم في شكر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نعام الزيني </w:t>
      </w:r>
      <w:r w:rsidRPr="00FB4347">
        <w:rPr>
          <w:rStyle w:val="libFootnotenumChar"/>
          <w:rtl/>
        </w:rPr>
        <w:t>(4)</w:t>
      </w:r>
      <w:r>
        <w:rPr>
          <w:rtl/>
          <w:lang w:bidi="fa-IR"/>
        </w:rPr>
        <w:t xml:space="preserve"> قصر عن غايته وقصر دون نهايته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تعر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ض لوصف تلك الخلال الشريفة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والأخلاق اللطيفة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والألفاظ المستعذبة المألوفة مكنونا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نشر ما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مطوي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حصره وفيها هنة لكن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يقول على ثقة من مسامحته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الحوادث الجامعة ص 184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368.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هو محلة العاقولية الحالية وفيها مدرسة التفيض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هلية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أصول التاريخ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 23 ص 57.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4 - كذا ورد وقد قدمنا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 لقبه تاج الدين فلعله بدل لقبه بعد ذلك كما كان جاريا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الدولة العباسية.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قصدت ربعي فتعالى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قدري فدتك النفس من قاصد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رأى العالم من قبلها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بحرا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مشى قط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إلى وارد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فلل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هو من بحر خضم عذب ماؤه وسرى نسيما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هواؤه فأمن سالكوه من خطره ورأوا عجائبه وفازوا بدرره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كنت في هذا المقام كالمنافس على قول ابن قلاقس </w:t>
      </w:r>
      <w:r w:rsidRPr="00FB4347">
        <w:rPr>
          <w:rStyle w:val="libFootnotenumChar"/>
          <w:rtl/>
        </w:rPr>
        <w:t>(1)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 بنان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عليك بحرا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وغلطت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تشبيهه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بالبحر 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للهم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غفرا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والله تعالى يسبغ الظل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الظليل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ويبقي ذلك المجد الأثيل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ويستخدم 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هر لخدمه ومحب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ويمت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عهم ببلوغ الآمال منه وفيه بمن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وكرمه </w:t>
      </w:r>
      <w:r w:rsidRPr="00FB4347">
        <w:rPr>
          <w:rStyle w:val="libFootnotenumChar"/>
          <w:rtl/>
        </w:rPr>
        <w:t>(2)</w:t>
      </w:r>
      <w:r>
        <w:rPr>
          <w:rFonts w:hint="cs"/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هذه هي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خواني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الوحيدة التي عثرت عليها لمجد الدين ابن جميل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توقيع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كتبه في سنة 604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كان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المخزن في تولية ضياء الدين أحمد بن مسعود التركستاني الحنفي التدريس بمدرسة الإمام أبي حنيفة المجاورة لقبره يومذاك قال فيه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حيم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لله المعروف بفنون المعروف والكرم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لموصوف بصنوف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حسان والنعم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لمتفر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بالعظمة والكبرياء والبقاء والقدم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الذي اختص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الدار العزيزة - 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الله بناها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وأشاد مجدها وعلاها - بالمحل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رف الأقدم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وجمع لها شرف البيت العتيق ذي الحرم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إلى شرف بيت هاشم الذي هشم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جاعل هذه الأي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الزاهرة الناظرة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والدولة القاهرة الناصرة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عقدا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جيد مناقبها وحلي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يجول على ترائبها - أدامها الله تعالى ما انحدر لثام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باح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وبرح خفاء براح - أحمده حمد معترف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بتقصيره عن واجب حمده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مغترف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بحر عجزه مع بذل وسعه وجهده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 لا إله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وحده لا شريك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الغني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شهادة عبده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عبده ورسوله الذي صدع بأمره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وجاء بالحق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عنده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 صلاة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تتعد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هو أبو الفتح نصر الله بن عبد الله بن مخلوف بن عل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بن عبد القو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بن قلاقس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ديب الشاعر المجيد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ولد سنة 532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بعيذاب سنة 563. وقصر عمره يدل على نبوغه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الديوان المطبوع.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أصول التاريخ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 23 ص 57.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إلى أدنى ولده وأبعد جد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يصل عقبها إلى أقصى قصي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ونزاره ومعده. وبعد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الأجل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الأوحد العالم ضياء الدين شمس الاسلام رضي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الدولة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الشريعة علم الهدى رئيس الفريقين تاج الملك فخر العلماء أحمد بن مسعود التركستاني - أدام الله علو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-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أعرق في الد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منسبه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بعلوم الشريعة أدبه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واستوى في الصح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مغيبه ومشهده وشهد له بالأمانة لسانه ويده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وكشف الاختبار منه 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وسدادا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وأبت مقاصده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أناة واقتصادا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رأى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حسان إليه والتعويل عليه في التدريس ب‍ [مشهد أبي حنيفة] - رحمة الله عليه - ومدرسته وأسند إليه النظر في وقف ذلك أجمع لاستقبال حادي عشري ذي القعدة سنة أربع وستمائة الهلالي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وما بعدها وبعدها. وأمر بتقوى الله - 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آلاؤه وتقد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ست أسماءه - ال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تي هي أزكى قربات الأولياء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وأنمى خدمات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صحاء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وأبهى ما استشعره أرباب الولايات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الأدل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الحات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وفاعلها بثبوت القدم خليق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وبالتقديم جدير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 الله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إِنّ أكرمكم عند اللّه أتقاكم إنّ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اللّه عليمٌ خبير.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وأن يذكر الدرس على أكمل شرائط وأجمل ضوابط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مواظبا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ذلك سالكا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أوضح المسالك مقد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تلاوة القرآن المجيد على عادة الختمات في البكر و الغدوات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ذلك بتمجيد آلاء الله وتعظيمها والص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على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- 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 صلاة يضوع أرج نسيمها - شافعا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ذلك بالثناء على الخلفاء الراشدين والأئم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المهدي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- صلوات الله عليهم أجمعين -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علان بالدعاء للمواقف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ريفة المقد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سة النبوي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الإمامي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الطاهرة الزكي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المعظم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المكرم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الممج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 الناصرة لدين الله تعالى - لا زالت منصورة الكتب والكتائب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منشورة المناقب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مسعودة الكواكب والمواكب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مسود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مبيض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المواهب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ما خطب إلى جموع الأكابر وعلى فروع المنابر خطيب وخاطب - وأن يذكر من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فصلا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يكون من سهام الش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به ج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 ولنصر اليقين مظن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متبعا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المذهب ومفرداته ونكته ومشكلاته ما ينتفع به المتوس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ط والمبتدي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ويتبي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نه ويستضئ به المنتهي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وليذكر من المسائل الخلافي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ما يكون داعيا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إلى وفاق المعاني والعبارات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هاديا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لشوارد الأفكار إلى موارد المنافسات ناظما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عقود التحقيق في سلوك المحاققات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مصوبا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البديهة إلى ثغر الأناة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معتصما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جميع أمره بخشية الله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كذا ورد بفك الادغام والصواب الادغام وشذ قولهم ( تجانن فلان ) أي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ظهر الجنون وليس به.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وطاعته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مستشعرا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ذلك في علنه وسريرته.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والمفروض له عن هذه الخدمة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شهر لل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ستقبال المقد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ذكره من حاصل الوقف المذكور لسنة تسع وتسعين الخراجي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وما يجري مجراها من هلالي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وما بعدها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سوة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كان لعبد اللطيف ابن الكيال من الحنطة كيل البيع - ثلاثون قفيزا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ومن العين الإمامي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- عشرة دنانير - يتناول ذلك شهرا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فشهرا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الوجوب وال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ستحقاق للاستقبال المقد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ذكره من حاصل الوقف المعي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ن للسنة المب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ينة الخراجي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وما بعدها بموجب ما استؤمر فيه من المخزن المعمور - أجل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تعالى - وإذن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فليجر على عادته المذكورة وقاعدته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ولتكن صلاته وجماعته في جامع القصر الشريف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الضف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لأصحاب أبي حنيفة - رحمة الله عليه - وليصرف حاصل الوقوف المذكورة في سبلها بمقتضى شرط الواقف المذكور في كتاب الوقفي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غير زيادة فيها ولا عدول عنها ولا حذف 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منها، عالما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مسؤول في غده عن يومه وأمسه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أفعال المرء صحيفة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في رمسه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وليبذل جهده في عمارة الوقوف المذكورة واستنمائها واستثمار حاصلها وارتفاعها مستخيرا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يستخدمه فيها من الأجلاد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مناء ذوي العف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والغناء متطل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حركاتهم و سكناتهم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مؤاخذا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لهم على ما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صل به من فرطاتهم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لتكون الأحوال مت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سقة النظام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والمال محروسا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الانثلام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وليبتدئ بعمارة المشهد والمدرسة المذكورين وإصلاح فرشها ومصابيحها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وأخذ القوام على الخدمة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وإلزام المتفق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هة بملازمة الدروس و تكرارها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وإتقان المحفوظات وإحكامها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وليثبت بخزانة الكتب من المجل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دات وغيرها معارضا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ذلك بفرسته متطل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با ما عساه قد 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وليأمر خازنها بعد استصلاحه بمراعاتها و نفضها في كل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وقت ومرم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شعثها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وأن لا يخرج منها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إلى ذي أمانة مستظهر بالر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هن عن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وليتلق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الموهبة بشكر يرتبطها ويدب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 اخلافها واجتهاد يضبطها ويؤمن إخلافها وليعمل بالمحدود له في هذا المثال من غير توق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فيه بحال - إن شاء الله تعالى - وكتب لسبع بقين من ذي القعدة من سنة أربع وستمائة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وحسبنا الله ونعم الوكيل وصل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على 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نا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وآله الطاهرين الأكرمين وسل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هو جامع سوق الغزل الحال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ولكنه كان أوسع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قطارا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وأوعب للناس.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الجامع المختصر 9 ص 233 - 6.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السابع</w:t>
      </w:r>
    </w:p>
    <w:p w:rsidR="00942E87" w:rsidRDefault="00942E87" w:rsidP="00521A06">
      <w:pPr>
        <w:pStyle w:val="libCenterBold1"/>
        <w:rPr>
          <w:lang w:bidi="fa-IR"/>
        </w:rPr>
      </w:pPr>
      <w:bookmarkStart w:id="65" w:name="_Toc513895724"/>
      <w:r>
        <w:rPr>
          <w:rtl/>
          <w:lang w:bidi="fa-IR"/>
        </w:rPr>
        <w:t>58</w:t>
      </w:r>
      <w:bookmarkEnd w:id="65"/>
    </w:p>
    <w:p w:rsidR="00942E87" w:rsidRDefault="00942E87" w:rsidP="00942E87">
      <w:pPr>
        <w:pStyle w:val="Heading2Center"/>
        <w:rPr>
          <w:lang w:bidi="fa-IR"/>
        </w:rPr>
      </w:pPr>
      <w:bookmarkStart w:id="66" w:name="_Toc513895725"/>
      <w:bookmarkStart w:id="67" w:name="_Toc513899226"/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لشواء الكوفي الحلي</w:t>
      </w:r>
      <w:bookmarkEnd w:id="66"/>
      <w:bookmarkEnd w:id="67"/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ولد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562 تقريبا</w:t>
      </w:r>
      <w:r>
        <w:rPr>
          <w:rFonts w:hint="cs"/>
          <w:rtl/>
          <w:lang w:bidi="fa-IR"/>
        </w:rPr>
        <w:t>ً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635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ضمنت لمن يخاف من العقاب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والى الوصي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أبا تراب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يرى في حشره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غفورا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ومولى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شافعا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يوم الحساب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فاق الورى كرما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وبأسا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عزيز الجار مخضر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الجناب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رى في 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لم منه غيث 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يوم الكريهة ليث غاب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ما سل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صارمه لحرب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أراك البرق في متن 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المصطفى وأبو بنيه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وزوج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من بين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أخو النص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الجلي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بيوم خم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وذو الفضل المرت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في الكتاب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المحاسن يوسف بن إسماعيل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أحمد بن الحسين بن إبراهيم المعروف بالشواء الملق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بشهاب الدين الكوفي الحلبي مولدا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ومنشئا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ووفاتا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هو من بواقع الشعر والأدب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أتته الفضيلة من هنا وهناك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فرأي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مسد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ى محبوب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ونزعة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شريفة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وقريض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رائق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وأدب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فائق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وقواف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ذهبي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وعروض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متقن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فأي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أخي فضل يتسن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ذروة مجده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وتلك نزعته وهذه صنعته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ترجمه زميله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خلكان في تاريخه 2 ص 597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ذكره الجميل في شذرات الذهب 5 ص 178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تاريخ حلب 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397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وتتميم أمل الآمل للسي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شبانة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ونسمة السحر فيمن تشي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الطليعة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شعراء الشيعة ج 2 مخطوط للعلامة السماو</w:t>
      </w:r>
      <w:r>
        <w:rPr>
          <w:rFonts w:hint="cs"/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وتوجد منها ثلاثة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بيات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ابن خلكان.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وشعر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والكنى والألقاب 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146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والطليعة في شعراء الشيعة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ونحن نذكر ما في تاريخ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خلكان ملخ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قال:</w:t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t>كان أديبا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متقنا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لعلم العروض والقوافي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شاعرا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يقع له في النظم معان بديعة في البيتين والثلاثة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ديوان شعر كبير يدخل في أربع مجل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الحلبي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الأوائل في اللباس والعمامة المشقوقة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كثير الملازمة لحلقة الشيخ تاج الدين أبي القاسم أحمد بن هبة الله بن سعد بن سعيد بن المقل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المعروف بابن الجبراني النحوي اللغوي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وأكثر ما أخذ الأدب منه وبصحبته انتفع.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كان بيني وبين الشهاب الشواء مود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أكيدة وموانسة كثيرة ولنا اجتماعات في مجالس نتذاكر فيها 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 أنشدني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شعره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وما زال صاحبي منذ أواخر سنة ثلاث وثلاثين وستمائة إلى حين وفاته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وقبل ذلك كنت أراه قاعدا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الجبراني المذكور في موضع تصد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ره في جامع حلب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يكثر التمش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في الجامع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جري عادتهم في ذلك كما يعملون في جامع دمشق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حسن المحاورة مليح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يراد مع السكون والتأن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ش</w:t>
      </w:r>
      <w:r>
        <w:rPr>
          <w:rFonts w:hint="cs"/>
          <w:rtl/>
          <w:lang w:bidi="fa-IR"/>
        </w:rPr>
        <w:t>يءٍ</w:t>
      </w:r>
      <w:r>
        <w:rPr>
          <w:rtl/>
          <w:lang w:bidi="fa-IR"/>
        </w:rPr>
        <w:t xml:space="preserve"> أنشدني من شعره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هاتيك يا صاح ربا لعلع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ناشدتك الله فعر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 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وانزل بنا بين بيوت النقا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فقد غدت آهلة المربع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نطيل اليوم وقفا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ساكن أو عطفا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الموضع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وكان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يستعمل العربي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شعره فمن ذلك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خمس عشرة في التئام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رغم الحسود بغير آفه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فقد أصبحت تنوينا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حبيبي لا تفارقه الإضافه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غلام أرسل أحد صدغيه وعقد الآخر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أرسل صدغا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ولوى قاتلي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صدغا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فأعيا بهما واصفه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فخلت ذا في خد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تسعى وهذا عقربا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واقفه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ذا ألف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ليست لوصل وذا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واو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ولكن ليست العاطف</w:t>
            </w:r>
            <w:r>
              <w:rPr>
                <w:rFonts w:hint="cs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شخص لا يكتم السر</w:t>
      </w:r>
      <w:r>
        <w:rPr>
          <w:rFonts w:hint="cs"/>
          <w:rtl/>
          <w:lang w:bidi="fa-IR"/>
        </w:rPr>
        <w:t>َّ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 صديق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غدا وإن كان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ينطق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بغيبة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 محال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أشبه الناس بالص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دى إن تحد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ثه حديثا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أعاده في الحال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قالوا حبيبك قد تضو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>ع نشره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غدا منه الفضاء معط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جبتهم والخال يعلو خد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ما ترون النار تحرق عنبرا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هواك يا من له اختيال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مالي على مثله احتيال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قسمة أفعاله لحيني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ثلاثة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مالها انتقال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وعدك مستقبل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وصبري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وشوقي إليك حال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كان قد حجبوه 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غيرة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منهم عليه فقد قنعت بذكره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كالمسك ضاع لنا وضاع 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فأغنى نشره عن نشره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غلام قد ختن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300"/>
        <w:gridCol w:w="4095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أت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أهواه عند ختانه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فرحا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وقلبي قد عراه وجوم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يفديك من ألم ألم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بك امرؤ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يخشى عليك إذا ثناك نسيم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أمعذبي كيف استطعت على 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جلدا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وأجزع ما يكون الريم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لم تكن هذي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هارة سن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من قبل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إبراهيم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لفتكت جهدي بالمزي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 إذ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كف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موسى وأنت كليم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ومعظم شعره على هذا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سلوب. وكان من المغالين في التشي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وأكثر أهل حلب ما كانوا يعرفونه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بمحاسن الشواء والص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واب فيه هو الذي ذكرته هاهنا وأن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اسمه يوسف وكنيته أبو المحاسن. ورأيت ترجمته في كتاب ( عقود الجمان ) الذي وضعه صاحبنا الكمال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الشعار الموصلي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صاحبه وأخذ عنه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شعره وهو من أخبر الناس بحاله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مولده تقريبا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سنة اثنين وست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وخمسمائة ف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لا يتحق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مولده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يوم الجمعة تاسع عشر المحر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سنة خمس وثلاثين وستمائة بحلب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ظاهرها بمقبرة باب أنطاك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ية غربي البلد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ولم أحضر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لاة عليه لعذر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الصدى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طير معروف. ما يرده الجبل أو غيره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المصوت مثل صوته.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عرض لي في ذلك الوقت - رحمه الله تعالى - فلقد كان نعم الصاحب.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شيخه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الجبراني المذكور فهو طاءي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بحتري</w:t>
      </w:r>
      <w:r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قرية جبرين من أعمال عزاز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علم الأدب خصوصا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اللغة فإن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كانت غالبة عليه وكان متبح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له تصد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في جامع حلب في المقصورة الشرقي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المشرفة على صحن الجامع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مولده يوم الأربعاء الثاني والعشرين من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سنة إحدى وست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وخمسمائة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يوم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ثنين سابع رجب من سنة ثمان وعشرين وستمائة بحلب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ودفن في سفح جبل جوشن رحمه الله تعالى. ه‍.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في معجم البلدان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172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سعيد بن سنان الخفاجي في ديوانه عند أبيات في جوشن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جوشن جبل في غربي حلب ومنه كان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حمل النحاس الأحمر وهو معدنه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بطل منذ عبر عليه سبي الحسين بن علي رضي الله عنه ونساؤه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وكانت زوجة الحسين حاملا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فأسقطت هناك فطلبت من الصنا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 في ذلك الجبل خبزا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ماء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فشتموها ومنعوها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فدعت عليهم فمن الآن من عمل فيه لا يربح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قبلي الجبل مشهد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عرف بمشهد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قط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ويسمى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مشهد الدك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قط يسم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محسن بن الحسين رضي الله عنه. ه‍.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</w:p>
    <w:p w:rsidR="00942E87" w:rsidRDefault="00942E87" w:rsidP="00521A06">
      <w:pPr>
        <w:pStyle w:val="libCenterBold1"/>
        <w:rPr>
          <w:lang w:bidi="fa-IR"/>
        </w:rPr>
      </w:pPr>
      <w:bookmarkStart w:id="68" w:name="_Toc513895726"/>
      <w:r>
        <w:rPr>
          <w:rtl/>
          <w:lang w:bidi="fa-IR"/>
        </w:rPr>
        <w:t>59</w:t>
      </w:r>
      <w:bookmarkEnd w:id="68"/>
    </w:p>
    <w:p w:rsidR="00942E87" w:rsidRDefault="00942E87" w:rsidP="00942E87">
      <w:pPr>
        <w:pStyle w:val="Heading2Center"/>
        <w:rPr>
          <w:lang w:bidi="fa-IR"/>
        </w:rPr>
      </w:pPr>
      <w:bookmarkStart w:id="69" w:name="_Toc513895727"/>
      <w:bookmarkStart w:id="70" w:name="_Toc513899227"/>
      <w:r>
        <w:rPr>
          <w:rtl/>
          <w:lang w:bidi="fa-IR"/>
        </w:rPr>
        <w:t>كمال الدين الشافعي</w:t>
      </w:r>
      <w:bookmarkEnd w:id="69"/>
      <w:bookmarkEnd w:id="70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652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أضح واستمع آيات وحي تنز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بمدح إمام بالهدى خص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الله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ففي آل عمران المباهلة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نزالها أولاه بعض مزاياه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وأحزاب حاميم وتحريم هل أتى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شهود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بها أثنى عليه فزك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وإحسانه لما تصد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راكعا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بخاتمه يكفيه في نيل حسناه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آية النجوى التي لم يفز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سواه سنا رشد به تم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معناه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وأزلفه حتى تبو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أ منزلا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رف الأعلى وآتاه تقواه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وأكنفه لطفا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به من رسوله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بوارق أشفاق عليه فرب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وأرضعه أخلاف أخلاقه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هداه بها نهج الهدى فتوخ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وأنكحه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البتول وزاده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يا علي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وآخاه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وشر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فه يوم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فخص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مولى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كنت مولاه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 لم يكن إلا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قضي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خيبر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كفت شرفا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مأثرات سجاياه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سالم كمال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طلحة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القرشي العدوي النصيبيني الشافعي المفتي الرح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دور والرؤساء المعظ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إماما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الفقه الشافعي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بارعا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الحديث وال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والخلاف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القضاء والخطابة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الأدب والكتابة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موصوفا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بالزهد.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سمع الحديث بنيسابور عن أبي الحسن المؤي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الطوسي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وزينب الشعري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FB4347">
        <w:rPr>
          <w:rStyle w:val="libFootnotenumChar"/>
          <w:rtl/>
        </w:rPr>
        <w:t>(2)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مطالب السؤول لناظمها - الصراط المستقيم للبياض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>. التهاب مثير الأحزان.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بنت عبد الرحمن بن الحسن الجرجان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 المؤيد توفيت سنة 615 فقيهة اشتغلت بالحديث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خذت عن جماعة من كبار العلماء رواية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جازة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مولدها ووفاتها بنيسابور.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ث بحلب ودمشق وبلاد كثيرة. وروى عنه الحافظ الدمياطي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ومجد الدين ابن العديم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وفقيه الحرمين الكنجي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كفاية الطالب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 في الكتاب ص 108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فمن ذلك ما أخبرنا شيخنا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شافعي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الزمان أبو سالم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طلحة القاضي بمدينة حلب.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أقام بدمشق في المدرسة الأميني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وترس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عن الملوك وساد وتقد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سنة 648 كتب الملك الناصر -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655 - صاحب دمشق تقليده بالوزارة فاعتذر وتنص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فلم يقبل منه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فتول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اها بدمشق يومين كما في طبقات السبكي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وتركها وانسل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خفية وترك الأموال والموجود وخرج 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يملك من ملبوس ومملوك وغيره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ولبس ثوبا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قطني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وذهب فلم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يعرف موضعه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نسب إلى الاشتغال بعلم الحروف والأوفاق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يستخرج أشياء من المغي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بات.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وقيل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رجع ويؤي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ذلك قوله في المنج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حكم المنج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 في القضايا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بحكم حازم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فاردد عليه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فليس بعالم ما الله قاض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دني ولا تركن إليه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تركنن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إلى مقال منج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مور إلى الإ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سل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واعلم ب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إن جعلت لكوكب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تدبير حادثة</w:t>
            </w:r>
            <w:r w:rsidR="00B76BF2">
              <w:rPr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فلست بمسلم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وتولى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ابتداء أمره القضاء بنصيبين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قضاء مدينة حلب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ولي خطابة دمشق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زهد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رجع أقام بدمشق قليلا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سار إلى حلب فتوف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بها.</w:t>
      </w:r>
    </w:p>
    <w:p w:rsidR="00942E87" w:rsidRDefault="00942E87" w:rsidP="00942E87">
      <w:pPr>
        <w:pStyle w:val="libBold1"/>
        <w:rPr>
          <w:rtl/>
          <w:lang w:bidi="fa-IR"/>
        </w:rPr>
      </w:pPr>
      <w:r>
        <w:rPr>
          <w:rtl/>
          <w:lang w:bidi="fa-IR"/>
        </w:rPr>
        <w:t>تآليفه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لعقد الفريد للملك السعيد. 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 لنجم الدين غازي بن أرتق من ملوك ماردين طبع بمصر.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المنظ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في اسم الله الأعظم. توجد منه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مكتبة حسين باشا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أبو محمد عبد المؤمن بن خلف بن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الحسن الدمياط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شيخ المحدثين المولود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آخر سنة 613 والمتوفى 705 كان كثير المشايخ يزيدون على ألف وثلثمائة شيخ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ألف كتابا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تراجمهم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مجلدين.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قاض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القضاة عبد الرحمن بن عمر بن أحمد بن العديم الحل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ثم الدمشق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سنة 677.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أبو عبد الله محمد بن يوسف القرش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658.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بآستانة رقمها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346. وذكر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الشيخ سليمان القندوزي الحنفي في ينابيع المود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ص 403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471.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3 - مفتاح الفلاح في اعتقاد أهل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لاح.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كتاب دائرة الحروف.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مطالب السؤول في مناقب آل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سول. طبع غير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ة. قال معاصره الأربلي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17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مطالب السؤول في مناقب آل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تصنيف الشيخ العالم كمال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طلحة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وفاضلا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مذكورا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أظن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مات سنة أربع وخمسين وستمائة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وحاله في ترف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عه وزهده وتركه وزارة الشام وانقطاعه ورفضه الدنيا حال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معلومة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قرب العهد بها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نقطاعه عمل هذا الكتاب وكتاب الدائرة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شافعي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المذهب من أعيانهم ورؤسائهم.</w:t>
      </w:r>
      <w:r>
        <w:rPr>
          <w:rFonts w:hint="cs"/>
          <w:rtl/>
          <w:lang w:bidi="fa-IR"/>
        </w:rPr>
        <w:t xml:space="preserve"> ا 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وينقل عنه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هبة الدين أبي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الحسن الموسوي مصر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بنسبة الكتاب إليه في كتابه [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لمجموع الرائق ] الذي أل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فه سنة 703.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ونسبه إليه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الصب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اغ المالكي المتوف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855 وينقل عنه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الفصول المهم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وتوجد منه نسخة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مخطوطة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خة بسنة 896 منقولة عن نسخة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سنة 650 في نحو 25 كر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اسة في مكتبة المدرسة الأحمدي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بحلب.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وينقل عنه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الشبلنجي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نور الأبصار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مناقب آل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المختار.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المترج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سنة 582 كما في طبقات السبكي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وشذرات الذهب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بحلب في 17 رجب سنة 652 كما في الكتابين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لطبقات والشذرات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الوافي بالوفيات للصفدي والتاريخ 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والبداية والنهاية لابن كثير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ومرآة الجنان لليافعي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والأعلام للزركلي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وغيرها وقد سمعت ظن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ربلي بأن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سنة 654.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شعره في أهل البيت عليهم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لام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مطلب السؤول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منها قوله ختم به الكتاب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رويدك إن أحببت نيل المطالب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فلا تعد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 ترتيل آي المناقب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 آل المصطفى المهتدى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نعم التقوى ورغبى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غائب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 آل المصطفى قدوة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بهم يبتغي مطلوبه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طالب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مناقب تجلى سافرات وجوهها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ويجلو سناها مدلهم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الغياهب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عليك بها 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عند الله أعلى المراتب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وخذ عند ما يتلو لسانك آيها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بدعوة قلب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حاضر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غير غائب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لمن قام في تأليفها واعتنى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ليقضي من مفروضها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واجب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عسى دعوة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يزكو بها حسناته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فيحظى من الحسنى بأسنى المواهب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سأل الله الكريم أجابه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وجاوره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قبال من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جانب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 قوله في ص 8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 العروة الوثقى لمعتصم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مناقبهم جاءت بوحي وإنزال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 في الشورى وسورة هل أتى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سورة الأحزاب يعرفها التالي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وهم أهل بيت المصطفى فودادهم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مفروض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بحكم وإسجال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فضايلهم تعلو طريقة متنها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رواة علوا فيها بشد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وترحال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أشار بهذه الأبيات إلى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فضايل العترة الطاهرة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نزل به القرآن الكريم في سورة الشورى وهل أتى والأحزاب.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الشورى ففيها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قل لا أسألكم عليه أجرا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المود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القربى.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يقترف حسنة نزد له فيها حسنا - 23 - وقد أسلفنا في الجزء الثاني ص 306 - 310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والجزء الثالث ص 171 ما ورد في الآية الكريمة من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نزلت في العترة الطاهرة صلوات الله عليهم.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هل أتى ففيها قوله النازل فيهم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يوفون بالنذر و</w:t>
      </w:r>
      <w:r>
        <w:rPr>
          <w:rFonts w:hint="cs"/>
          <w:rtl/>
          <w:lang w:bidi="fa-IR"/>
        </w:rPr>
        <w:t>ي</w:t>
      </w:r>
      <w:r>
        <w:rPr>
          <w:rtl/>
          <w:lang w:bidi="fa-IR"/>
        </w:rPr>
        <w:t>خافون يوما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شر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ه مستطيرا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- 7 - ويُطعمون الطعام على‏ حب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مسكيناً ويتيماً وأسيرا - 8 -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بسطنا القول في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نزلت فيهم صلوات الله عليهم في الجزء الثالث ص 107 - 111.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الأحزاب ففيها 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المؤمنين رجال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صدقوا. ما عاهدوا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عليه فمنهم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قضى‏ ن</w:t>
      </w:r>
      <w:r>
        <w:rPr>
          <w:rFonts w:hint="cs"/>
          <w:rtl/>
          <w:lang w:bidi="fa-IR"/>
        </w:rPr>
        <w:t>ح</w:t>
      </w:r>
      <w:r>
        <w:rPr>
          <w:rtl/>
          <w:lang w:bidi="fa-IR"/>
        </w:rPr>
        <w:t>به ومنهم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ينتظر وما بدّ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لوا تبديلا -23 -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وقوله تعالى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إِنّ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ما يريد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ليذهب عنكم الرّ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جس أهل البيت ويطه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ركم تطهيرا - 33 - وقد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الثاني ص 51 نزول الآية الأولى في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وعم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حمزة وابن عم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بيدة. وقد تسالمت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الإسلامي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نزول آية التطهير في صاحب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 الخاتمة ووصي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الطاهر وابنيهما الإمامين و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هما الصد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الكبرى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وأخرج الحف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_26_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الحديث فيها أحاديث صحيحة متواترة في الص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 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نا نوقف القارئ عليها في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أجزاء كتابنا. وما توفيقي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في العترة الطاهرة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بالخمسة أهل العبا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ذوي الهدى والعمل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سفن نجاة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وإليهم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ذو متجر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رابح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لهم مقعد صدق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قام الورى في الموقف الفاضح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خزني واغفر ذنوبي عسى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أسلم من حر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لظى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افح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أرجو بحب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تجاوزا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ذنبي الفادح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فهم لمن والاهم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تنجيه من طائرة البارح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توس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 بهم راجيا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نجح سؤال المذنب الطالح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يحظى بتوفيقه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فيهتدي بالمنهج الواضح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ومن شعره في قتلة الإمام السبط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ألا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العادون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أمامكم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مقام سؤال والر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سؤول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وموقف حكم والخصوم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وفاطمة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هراء وهي ثكول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الخصام مؤي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 الحق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فيما يد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عي ويقول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فماذا ترد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ون الجواب عليهم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وليس إلى ترك الجواب سبيل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ؤتموهم في بنيهم بقتلهم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ووزر الذي أحدثتموه ثقيل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يرتجى في ذلك اليوم شافع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سوى خصمكم والشرح فيه يطول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كان في الحشر الرسول خصيمه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نار الجحيم مقيل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وكان عليكم واجبا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اعتمادكم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رعايتهم أن تحسنوا وتنيلوا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آل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ونهج هداهم بالنجاة كفيل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مناقبهم بين الورى مستنيرة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لها غرر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مجلو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 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أن تحاط بحصرها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فمنها فروع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زكت 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صول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 من خلق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ظهرن فما يغتالهن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فول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</w:p>
    <w:p w:rsidR="00942E87" w:rsidRDefault="00942E87" w:rsidP="00521A06">
      <w:pPr>
        <w:pStyle w:val="libCenterBold1"/>
        <w:rPr>
          <w:lang w:bidi="fa-IR"/>
        </w:rPr>
      </w:pPr>
      <w:bookmarkStart w:id="71" w:name="_Toc513895728"/>
      <w:r>
        <w:rPr>
          <w:rtl/>
          <w:lang w:bidi="fa-IR"/>
        </w:rPr>
        <w:t>60</w:t>
      </w:r>
      <w:bookmarkEnd w:id="71"/>
    </w:p>
    <w:p w:rsidR="00942E87" w:rsidRDefault="00942E87" w:rsidP="00942E87">
      <w:pPr>
        <w:pStyle w:val="Heading2Center"/>
        <w:rPr>
          <w:lang w:bidi="fa-IR"/>
        </w:rPr>
      </w:pPr>
      <w:bookmarkStart w:id="72" w:name="_Toc513895729"/>
      <w:bookmarkStart w:id="73" w:name="_Toc513899228"/>
      <w:r>
        <w:rPr>
          <w:rtl/>
          <w:lang w:bidi="fa-IR"/>
        </w:rPr>
        <w:t>أبو محمد المنصور بالله</w:t>
      </w:r>
      <w:bookmarkEnd w:id="72"/>
      <w:bookmarkEnd w:id="73"/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596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670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لحمد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للمهيمن الجب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مكو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الليل على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ومنشئ الغمام والأمطار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جميع الن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عم الغزار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صلاة الله 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أبا البتول وأخاه السي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وفاطما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وابنيهما سم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وآلهم سفن النجاة 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سائلي عم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 له الإمامه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بعد رسول الله والز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أقام بعده مقامه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له الأمر إلى القيامه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خذ نفثاتي عن فؤاد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منصدع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يكاد من بث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وحزن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ينقطع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لحادث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بعد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سع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شمل المسلمين المجتمع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لأمر من بعد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المرسل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غير فصل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لابن 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كان بنص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الواحد الفرد العلي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وحكمه على العدو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والأمر فيه ظاهر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مشهور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اس لا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لغى ولا مستور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وكيف يخفى من صباح نور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لكن يزل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الخطل المحسور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وكان في البيت العتيق مولده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إذ دخلت لا تقصده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إل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هه مؤي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ده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تلاه فالجحيم موعده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أبوه كافل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ومؤمن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بالله والتنزيل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قول أهل العلم والتحصيل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فهات في آبائهم كقيلي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رب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أخاه 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بعته إذ دعا إلى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 xml:space="preserve">فكم دعاها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عند الندا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وقام في جهازها ممج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ألبسها قميصه إكراما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ونام في حفيرها إعظاما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للملائك القياما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قضوا صلاتها تماما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الذي كان أخا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بحكم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العالمين وكفى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واقتسما نورهما المشر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فاعدد لهم كمثل هذا شرفا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وزوجة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دة النساء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خامسة الخمسة في الكساء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أنكحها الصد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يق في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فهل لهم كهذه العلياء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الله في إنكاحها هو الولي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وجبرئيل مستناب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والشهداء حاملوا العرش العلي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فهل لهم كمثل ذا فاقصصه لي؟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حوري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إنسي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خلقها الله من التف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وأكرم الأصل بها لقاحه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فهل ترى إنكاحهم إنكاحه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وابناه منها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 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وابنا رسول الله عن صواب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مرتضعا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نة والكتاب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فهل لهم كهذه الأسباب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هما إمامان بنص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قاما هكذا أو قعدا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وخص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 نسلهما أهل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أئم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إلى يوم الندا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أخوه جعفر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إخوانه الملائك الأبرار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المرابط الصب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حمزة سيف المل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البت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 شق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اسمه من اسمه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له سهم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كمثل سهمه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اختيار الله دون خصمه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أذان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 في حكمه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غ عن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براءه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واختير للتبليغ والقراءه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وكان لل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كالمراءه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فاجعل هديت خصمه وراءه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ختار ذو العرش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وإنسه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فرفضوا اختياره لا لبسه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لوه باختيار خمسه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الولي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هذا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مؤتي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كاة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المرء وهو راكع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اهد التالي فأين الجامع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للقوم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هل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دليل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قاطع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0"/>
        <w:gridCol w:w="300"/>
        <w:gridCol w:w="4096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وهو ولي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والابرام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والأمر والنهي على الأنام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بحكم ذي الجلال وال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كرام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وما قضاه في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ولي الأرحام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قاضية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والر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ذي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أولي الأمر من الجماعه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فهي له قد فاز من أطاعه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والمصطفى المنذر وهو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له الفادي ونعم الفادي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ليلة الغار من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تحت ظلال القضب الحداد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يرمونه في الليل بالحجاره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تبدو لهم إماره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خذ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بر لها دثاره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والموت إذ ذاك يشب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بدا وجه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باح طالعا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وقام فيهم ضيغما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مسارعا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فانهزموا يمعر </w:t>
            </w:r>
            <w:r w:rsidRPr="00FB4347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راجعا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فاستقبل الأزواج والودايعا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فأنزل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حمن يشري 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B76BF2" w:rsidP="00ED49DB">
            <w:pPr>
              <w:pStyle w:val="libPoem"/>
            </w:pPr>
            <w:r>
              <w:rPr>
                <w:rtl/>
                <w:lang w:bidi="fa-IR"/>
              </w:rPr>
              <w:t>لما</w:t>
            </w:r>
            <w:r w:rsidR="00942E87">
              <w:rPr>
                <w:rtl/>
                <w:lang w:bidi="fa-IR"/>
              </w:rPr>
              <w:t xml:space="preserve"> ابتغى رضاءه وقدسه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أما يزيل مثل هذا لبسه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أراه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وإنسه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يقل فيه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المنتجب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قولا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صريحا</w:t>
            </w:r>
            <w:r>
              <w:rPr>
                <w:rFonts w:hint="cs"/>
                <w:rtl/>
                <w:lang w:bidi="fa-IR"/>
              </w:rPr>
              <w:t>ً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أنت فارس العرب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وكم جلا به الله الكرب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فاعجب ومهما عشت عاينت العجب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واسمع أحاديث بلفظ الباب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العلم والحكمة والص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تلمني بعد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طناب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مولاي أبي تراب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وقال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يضا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أقضاكم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ومثله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أعلمكم عن 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ومثله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عيبة علمي والملي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يكون هكذا غير الوصي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يكن فوق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رة واضحة المحج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وعلمهم في علمه كالمج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تكون مج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في لج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أحاط بالتوراة وال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نجيل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بور يا ذوي التفضيل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وبالقرآن ذي التنزيل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قوله المصد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 المقبول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بل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قال له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الحق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مع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الذي قد شرعه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تمعر وجه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تغير وعلته صفرة. الممغور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المقطب غضبا.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هل جمع القوم الذي قد جمعه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علمه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بخ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له ما أوسعه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وهل علمت مثله خطيبا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ناثرا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أو ناظما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غريبا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باديا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العلم أو مجيبا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واعظا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خشية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منيبا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يقول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التنزيلا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وفيما نزلت نزولا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آياته إذ 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 تفصيلا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ذا سبيله سبيلا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المجمل والمفص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ومحكم الآيات حيث نزلا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وما تشابه وكيف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وناسخا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منها ومنسوخا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خلى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الذي نأمن منه الباطنا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مور خائنا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وغيره لا نأمن البواطنا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منه بحال فانظر التباينا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6"/>
        <w:gridCol w:w="300"/>
        <w:gridCol w:w="4100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وفيه أوحى ذو الجلال هل أتى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وزوجه إذ نذرا فأخبتا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فأطعما وأوفيا ما أثبتا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ذا هما وعودا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أثبتا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وفيه جاءت آية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نفاق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الليل والنهار عن إطلاق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وإعلانا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الخل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حيث ابتغى تجارة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الباقي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 القنوت في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جود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يل والقيام للمعبود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حذر العقاب والوقود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رجاء رب</w:t>
            </w:r>
            <w:r>
              <w:rPr>
                <w:rFonts w:hint="cs"/>
                <w:rtl/>
              </w:rPr>
              <w:t>ِّ</w:t>
            </w:r>
            <w:r>
              <w:rPr>
                <w:rtl/>
                <w:lang w:bidi="fa-IR"/>
              </w:rPr>
              <w:t>ه الحميد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المناجي بعد دفع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غدت أبوابها مغل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فكانت 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وبة عنهم ملحقه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كان على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ثقه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وحسبنا الله فتلك فيه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 الإيمان والت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نزيه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والفسق للوليد ذي 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مويه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ذم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بعد ذا يأتيه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 الوقوف للسؤال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المرتضى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أبي الأشبال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لسان الص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دق شيخ الآل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فيه من آيات ذي الجلال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وقيل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جاءت آية الإيذاء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 بلا شك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ولا امتراء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عاتب أبدا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الآي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بل له التشريف في البداء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وقيل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جاءت آية 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 الإيمان والهدايه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9"/>
        <w:gridCol w:w="300"/>
        <w:gridCol w:w="4097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فيه فأكرم ببداه آيه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له في الفضل من نهايه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واردة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ذن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في السي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المؤتمن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قولا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أتى من صادق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لم يمن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حكما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الله الحميد المحسن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وكم من آية منز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 من الله أتت مفص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شاهدة على الورى بالفضل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فليعل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قد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مه وفض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كآية الود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حمن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وهكذا كرايم القرآن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 كما قد جاء في البيان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 أحمد عن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المن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وآية الت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طهير في الجماعه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أهل الكساء المرتدين الطاعه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لآمنين من خطوب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ذا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بضاعه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والأمر بالص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لاة فيهم نزلا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 البري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الأولى حاز والعلا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سفن النجاة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هداء في الملا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بورك علما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علمهم مفص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وقيل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هم في الذكر أهل الذكر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فيهم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فاسألوا</w:t>
            </w:r>
            <w:r w:rsidR="00B76BF2">
              <w:rPr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هل تدري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نعم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ناسا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أهل بيت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أهل المقامات وأهل الفخر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وفيهم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عاء للمباهله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حيث أتى الكف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للمجادله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أكرم بهم من دعوة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مقابله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صر لكن هربوا معاجله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هذا علي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ها هنا نفس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وولداه ابنا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اليثربي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ذا من شرف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مستعجب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يضئ في المجد ضياء الكوكب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وقال فيه المصطفى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أنت الولي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ومثله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أنت الوزير والوصي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وكم قال له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أنت أخي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قال له مثل علي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وهل سمعت بحديث مولى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يوم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والص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حيح أولى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يقل فيه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قولا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يبق للمخالفين حولا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وهل سمعت بحديث المنزله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يجعل هارون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مث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وثب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له ما كان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صنوه موسى فصار مدخله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حيث لو لم يذكر النبو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كانت له من بعده مرجو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فاستثنيت ونال ذو الفتو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عموم ما للمصطفى من قو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إلى أن قال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الكتاب للوصي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قد حكم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الإمام في خير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يكن مخالفا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فقد 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أساء الفعل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واجترم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فلي دلائل في الآثار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تواترت وانتشرت في الأقطار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إمامة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الأخيار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قول بعد تلك الأخبار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فقلت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إن كان حديث المنزله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فيها وأخبار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مدخله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معلومة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لا فدعها 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فهي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تجعلن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خبرا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واحد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قول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كاذب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معاند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مثل أحاديث الإمام الماجد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يوم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في ذوي المشاهد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تلك التي تواترت في الخلق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وانتشرت أخبارها عن صدق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ونطقت في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نطق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لإمام الحق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أخذناها من أرجوزة لشاعرنا المنصور في الإمامة وهي 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مة جد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تشتمل على 708 بيتا.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المنصور بالله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لإمام الحسن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بن يحيى بن يحيى بن يحيى الهادي إلى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اليمني. أحد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الزيدي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الديار اليمني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وأوحدي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أعلامها الفطاحل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له في علم الحديث وفنونه أشواط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بعيدة</w:t>
      </w:r>
      <w:r>
        <w:rPr>
          <w:rFonts w:hint="cs"/>
          <w:rtl/>
          <w:lang w:bidi="fa-IR"/>
        </w:rPr>
        <w:t>ٌ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الأدب وقرض الشعر خطوات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واسعة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قو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العارضة جانب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الحجاج والمناظرة يد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قصيرة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هذه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كتابه الضخم الفخم - أنوار اليقين - في شرح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رجوزته الغر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اء المذكورة في الإمامة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وهي آية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محكمة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تدل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فضله الكثار وعلمه المتدف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برهنة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واضحة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عه في الأدب وتقد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مه في صناعة القريض.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كان في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الإمام المهدي أحمد بن الحسين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جل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العلماء وله فيه مدايح ومن شعره فيه مهن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لامة - حينما دس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الملك يوسف بن عمر ملك اليمن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على ما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قال أو المستعصم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اسي أبو أحمد عبد الله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656 رجلين ووثبا عليه فطعنه أحدهما فجرحه وسلم ف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خذا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جلان وقتلا -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راموك والله رام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دون ما طلبوا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وكيف يفرق شمل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أنت جامعه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قبل ذلك من فتق منيت به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والله من حيث يخفى عنك دافعه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عوايد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 تجري في كفالته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يجبر الله عظما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أنت صارعه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ضاقت جوانبه وانسد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مخرجه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وأنت فيه رحيب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در واسعه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إليه وتسليما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لقدرته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فيما تحاوله أو ما تدافعه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ينج بالكهف سوى عصبة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عن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وأربابها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نجا في يوم نوح 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سفينة الله وأصحابها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ألم يكن في المغرقين ابنه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فغاب عن زمرة رك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وهل نجا بالس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لم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رقوا إلى 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لم بأسبابها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أدرك الغفران من لم يلج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لداخل الحط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من بابها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عيذكم بالله أن تجمحوا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 عترة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وأحزابها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ولد الإمام المترجم سنة 596 وبويع له بالإمامة بعد قتل الإمام أحمد بن الحسين وكانت دعوته سنة 657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مدينة - رغافة - من مدن صعده في شهر محر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سنة 670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توجد ترجمته في نسمة السحر فيمن تشي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 وشعر.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74" w:name="_Toc513895730"/>
      <w:bookmarkStart w:id="75" w:name="_Toc513899229"/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bookmarkEnd w:id="74"/>
      <w:bookmarkEnd w:id="75"/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61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أبو الحسين الجزار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601</w:t>
      </w:r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672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كم العيون على القلوب يجوز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ودوائها من دائهن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عزيز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نظرة نالت بطرف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فاتر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لم 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نله الذ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ابل المحزوز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فحذار من تلك اللواحظ 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حر بين جفونها مركوز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ليت شعري والأماني ضل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درك طرفه ويحوز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هل لي إلى روض تصر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عمره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سبب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فيرجع ما مضى فأفوز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وأزور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ألف البعاد وحب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بين الجوانح والحشا مرزوز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ظبي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تناسب في الملاحة شخصه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فالوصف حين يطول فيه وجيز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والبدر والش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مس المنيرة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الوصف حين يحر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التمييز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لولا تثن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ى خصره في ردفه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خلت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مغروز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تجفو غلالته عليه لظافة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فبحسنها من جسمه تطريز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لي بدهر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كان لي بوصاله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سمحا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ووعدي عنده منجوز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والعيش مخضر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الجناب أنيقه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ولأوجه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ذات فيه بروز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وض في حلل النبات كأن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رشت عليه دبابج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وخزوز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والماء يبدو في الخليج 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لسرعة سيره مخفوز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يوهم ناظريه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ظهرت به فوق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ياض كنوز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فأقاحه ورق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ومنثور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ونور بهاره ابريز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والغصن فيه تغازل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وتمايل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شاغل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وتراسل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ورموز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فبجسمه من جفوها تطريز. كذا 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بعض النسخ.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القمري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ينشد مصرعا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بيت والحمام يجيز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الدولاب زمر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وأصوات الدوالب شيز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الماء المصف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 ضاحك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مستبشر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أتى فيروز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يهنيك يا صهر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بين هزيز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المقد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في الخلافة ما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 نحو ما بك في الورى تبريز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الغدير على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لى جحد والظى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يوعى لها قبل القيام أزيز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يهمزوا في قول أحمد أنت 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لي 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لورى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فالهامز المهموز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يخش مولاك الجحيم 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عنه إلى غير الولي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تجوز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أترى تمر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وحب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عوذ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ممانعة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وحروز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القسيم غدا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فهذا يلتظي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فيها وهذا في الجنان يفوز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هذه القصيدة في غير واحد من المجاميع الشعري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المخطوطة العتيقة وهي طويلة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وترى أبياتها مبثوثة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منثورة في كتب الأدب.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>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عبد العظيم بن يحيى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جمال الدين أبو الحسين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المصري. أحد شعراء الشيعة المنسي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ين، ولقد 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 عن ذكره معاجم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 بالرغم من إط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راد شعره في كتب الأدب وفي المعاجم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استطرادا متحليا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بالجزالة والبراعة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فإن غفل عن تاريخه المترجمون فقد عقد هو لنفسه ترجمة ضافية الذيول خالدة مع الدهر فلم يترك لمن يقف على شعره ملتحدا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عتراف له بالعبقري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والنبوغ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والإخبات إليه بالتقد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م في التورية والاستخدام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الخزانة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تعاهد هو والس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راج الور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اق والحم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 وتطارحوا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وساعدتهم صنائعهم وألقابهم في نظم التورية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قيل للسر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اج الور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لولا لقبك وصناعتك لذهب نصف شعرك. ودون مقامه ما يوجد من جميل ذكره في الخزانة لابن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وفوات الوفيات للكتبي 2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والبداية والنهاية لابن كثير 13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293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وشذرات الذهب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ونسمة السحر لليمني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والطليعة في شعراء الشيعة للعل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ماوي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جمع له شيخنا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ماوي من شعره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ديوانا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يربو على ألف ومائتين وخمسين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 وكان له ديوان وصف بالشهرة في معاجم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رجوزة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ذكر من تول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مصر من الملوك والخلفاء وعم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الها ذكرها له صاحب نسمة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السحر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مفيدة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>. فكأن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ها توجد في مكتبات اليمن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وقف عليها صاحب النسمة. ومن شعره قوله في رثاء الإمام الس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بط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تمام المتون للصفدي ص 156 وغيره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ويعود عاشورا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رزء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الحسين فليت لم 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سيبلى حين أذكره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 لا يدور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بر في خلدي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ليت عينا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فيه قد كحلت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مرود لم تنج من رمد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به لشماتة خضبت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مقطوعة من زندها 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أما وقد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تل الحسين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فأبو الحسين أحق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بالكمد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حريق الحرم النبوي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تعبأوا أن يحترق في طيبة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حرم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بقول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سفيه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في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التي وقعت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عن العقلاء لا يخفيه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ليس تبقي في فناه بقي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ا بنته بنو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فيه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إحترق المسجد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ريف النبوي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الجمعة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ليلة من شهر رمضان سنة 654 بعد صلاة التراويح على يد الفر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اش أبي بكر المراغي بسقوط ذبالة من يده فأتت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على جميع سقوفه ووقعت بعض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واري وذاب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صاص وذلك قبل أن ينام 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واحترق سقف الحجرة الشريفة ووقع بعضه فيها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وقال فيه الشعراء شعرا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تولو المغربي أجاب عن أبيات المترجم المذكورة 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 للروافض بالمدينة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مالكم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يقتادكم للذم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سفيه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أصبح الحرم الشريف محر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لذم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كم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حابة فيه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كانت بين شاعرنا -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- وبين السر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اج الور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اق مداعبة فحصل للسر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اج رمد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فأهدى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له تف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وكمثرى وكتب مع ذلك: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كافيك عن بعض الذي قد فعلته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لمولانا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حقوقا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بعثت خدودا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مع نهود وأعينا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غرو أن يجزي الص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ديق صديقا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وإن حال منك البعض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عهدته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حال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ولاك وثوقا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بنفسج تلك العين صار شقائقا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ولؤلؤ ذاك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مع عاد عقيقا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عاشق يشكو انقطاعك عندما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قطعت على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ذات منه طريقا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فلا عدمتك العاشقون فطالما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أقمت لأوقات المسر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سوقا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 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حج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قوله موريا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صناعته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ألا قل للذي يسأ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 عن قومي وعن أهلي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تسأل عن قوم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كرام الفرع والأصل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يهم بنو كلب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وتخشاهم بنو عجل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ومثله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لمن معشر سفك الدماء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دأب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وسل عنهم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إن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مت 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صديقي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تضيئ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بالدم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إشراقا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عراصهم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امهم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تشريق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ومثله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أصبحت لح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وفي البيت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أعرف ما رائحة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واعتضت من فقري ومن فاقتي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 التذاد الطعم بالشم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جهلته فقرا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فكنت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أضل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الله على 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وظريف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كيف لا اشكر الجزارة ما عش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ت حفاظا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وأرفض الآدابا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وبها صارت الكلاب ترج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ني وبالشعر كنت أرجو الكلابا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ومثله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معشر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 جاءهم مسترفد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راح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وهو منهم معسر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جز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وهم من بقر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رأوني قط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نفروا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كتب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ليه الشيخ نصير الدين الحم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امي موريا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صنعته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ومذ لزمت الحمام صرت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يُ</w:t>
            </w:r>
            <w:r>
              <w:rPr>
                <w:rtl/>
                <w:lang w:bidi="fa-IR"/>
              </w:rPr>
              <w:t>داري من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أعرف 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الأشياء وباردها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وآخذ الماء من مجاريه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فأجابه أبو الحسين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بقوله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حسن التأن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يعين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رزق الفتى والحظوظ تختلف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والعبد مذ صار في جزارته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يعرف من أين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ؤكل الكتف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التورية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طو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قتني صنيعا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سمع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تك شكرا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كلاهما ما يضيع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فإذا ما شجاك سجعي فإن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ذاك المطو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المسموع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لطائفة ما كتب به إلى بعض الرؤساء وقد منع من الدخول إلى بيته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أمولاي ما طباعي الخروج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ولكن تعل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مته من خمول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أتيت لبابك أرجو الغنى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فأخرجني الض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رب عند الدخول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مجونه في التورية قوله في زواج والده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تزو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 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يخ أبي شيخة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لها عقل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ذهن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برزت صورتها في الدجا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جسرت تبصرها الجن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في فرشها رم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وش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عرها من حولها قطن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وقائل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لي قال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ما 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فقلت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ما في فمها سن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 في داره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ودار خراب بها قد نزل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ت ولك-ن نزلت إلى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طريق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الطرق مسلوكة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تها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لورى شاسعه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فلا فرق ما بين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أكون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بها أو أكون على القارعه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تسارر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ها هفوات النسيم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فتصغي بلا 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ذن سامعه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وأخشى بها أن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قيم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فتسجد حيطانها الراكعه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ما قرأت إذا زلزلت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خشيت بأن تقرأ الواقعه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في بعض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دباء مصر وكان شيخا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ظهر عليه جرب فالتطخ بالكبريت قوله ذكره له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خلكان في تاريخه 1 ص 67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السي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الأديب دعاءا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محب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خال من التنكيت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شيخ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وقد قربت من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فكيف أدهنت بالكبريت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الرمة بالكسر والفتح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بلى من العظام.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منصفي من معشر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كثروا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وأكثروا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صادقتهم وأرى الخرو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 من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داقة يعسر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كالخط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يسهل في الطرو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 ومحوه يتعذ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وإذا أردت كشطته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ذاك يؤث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قوله في الغزل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بذاك الفتور وهذا الهيف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يهون على عاشقيك التلف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أطرت القلوب بهذا الجمال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وأوقعتها في الأسى والأسف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 بدر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جى إذ حكى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لو لم يشنه الكلف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وقام بعذري فيك العذار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وأجرى دموعي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وقف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عاذل أنكر الوجد فيك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فلم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رآك اعترف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وقالوا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به صلف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زائد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فقلت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رضيت بذاك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لئن ضاع عمري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في من سواك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غراما</w:t>
            </w:r>
            <w:r>
              <w:rPr>
                <w:rFonts w:hint="cs"/>
                <w:rtl/>
                <w:lang w:bidi="fa-IR"/>
              </w:rPr>
              <w:t>ً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عليك الخلف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فهاك يدي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تائب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 لي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عفى الله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سلف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بجوهر ثغرك ماء الحياة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فماذا يضر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لو يرتشف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ولم أر من قبله جوهرا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من البهرمان </w:t>
            </w:r>
            <w:r w:rsidRPr="00FB4347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عليه صدف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كاتم وجدي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حتى أراك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فيعرف بالحال لا من عرف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وهيهات يخفى غرامي عليك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بطرف همى وبقلب رجف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حمت خد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والثغر عن حائم شج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 أمل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مورد ومور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هام قلبي لارتشاف رضابها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فأعرف عن تفصيل نحو المبر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بديع غزله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بي سوى عين نظرت لحسنها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وذاك لجهلي بالعيون وغر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وقالوا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به في الحب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عين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ونظرة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صدقوا عين الحبيب ونظرتي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البهرمان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الياقوت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حمر.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وله قوله يرثي حماره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حين تنجح الأسفار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نفق </w:t>
            </w:r>
            <w:r w:rsidRPr="00FB4347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الحمار وبادت الأشعار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خرجي على كتفي وها أنا دائر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بين البيوت 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عط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ماذا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جرى لأجل فراقه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وجرت دموع العين وهي غزار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أنس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نفسه وكأن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أن تسابقه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ياح يغار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وتخاله في القفر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جن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طائرا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جن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مثله طي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وإذا أتى للحوض لم يخلع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الماء من قبل الورود عذار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وتراه يحرس رجله من زل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برشاشها يتنج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 الحض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ويلين في وقت المضيق فيلتوي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بيديك منه سوار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ويشير في وقت الز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حام برأسه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حتى يحيد أمامه النظ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أدر عيبا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مع ذا الذكاء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قال عنه حمار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ولقد تحامته الكلاب وأحجمت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عنه وفيه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ما تختار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راعت لصاحبه عهودا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قد مضت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B76BF2">
            <w:pPr>
              <w:pStyle w:val="libPoem"/>
            </w:pPr>
            <w:r>
              <w:rPr>
                <w:rtl/>
                <w:lang w:bidi="fa-IR"/>
              </w:rPr>
              <w:t>لما علمن 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جز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موت حمار صديق 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مات حمار الأديب قلت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: مضى وقد فات منه ما فاتا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مات في 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استراح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 مثل الأديب ما ماتا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تعبني بصنعة القص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فهي أذكى من عنبر الآداب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كان فضلي على الكلاب فمذ 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 أديبا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رجوت فضل الكلاب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كان كمال الدين عمر بن أحمد بن العديم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إذا قدم مصر يلازمه أبو الحسين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فقال بعض أهل عصره حسدا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بن العديم عدمت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فضيلة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وغدوت تحمل راية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دبار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نفقت الدابة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خرجت روحها.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بو القاسم الوزير الرئيس الكبير الحلب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سمع الحديث وحدث وتفقه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فتى ودرس وصنف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ولد سنة 586 وتوف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660.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ما إن رأيت ولا سمعت بمثلها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نفس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تلذ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بصحبة الج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زار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فدي في تمام المتون ص 181 بعد ذكره قول هارون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شيد [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الكريم إذا خادعته انخدعا ]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ذكرت هنا قضي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جرت لأبي الحسين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وهي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توج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إلى ابن يعمور بالمحلة وأقام عنده مد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أعطاه ورد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وجاء ليود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عه فات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فق أن حضر في ذلك الوقت وكيل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يعمور على أقطاعه فقال 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أحضرت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 كذا وكذا دراهم.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اعطه الخزندار.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كذا وكذا غل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احملها إلى الشونة.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كذا وكذا خروف. فقال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اعطها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ار. فقام الجز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 وقب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الأرض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مولانا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كم وكم تتفض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ل. فتبس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يعمور وانخدع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خذها.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له الصفدي في تمام المتون شرح رسالة ابن زيدون ص 35 من أبيات 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مالي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قدرة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كشف ضر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إذ مس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فكم أخذتني عيون الظبا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ءِ </w:t>
            </w:r>
            <w:r>
              <w:rPr>
                <w:rtl/>
                <w:lang w:bidi="fa-IR"/>
              </w:rPr>
              <w:t>بعد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نابة من مأمني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وفي ص 46 من تمام المتون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طيل شكا يأتي إلى غير راحم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وأهل الغنى لا يرحمون فقيرا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وأشكر عيشي للورى خوف شامت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كذا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نحس لا يزال شكورا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تمام المتون ص 212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لست أنسى وقد وقفت فأنشدت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قصيدا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تفوق نظم الجمان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بيت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زري على خلف الأحمر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بالحسن وهو شيخ بن 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ببديع يحار في نظمه الطائي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بل مسلم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صريع الغواني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ومديح ما نال جودته قدما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زياد في خدمة النعمان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قمت وسط 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يوان بين 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ملك تسامى على أنوشروان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تمام المتون ص 220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ولقد كسوتك من قريضي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جلت عن التلفيق والترقيع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حسنت برقم من جلالك فاغتدت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كالروض في التسهيم والترصيع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في تمام المتون ص 226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حم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 قلبي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يوم وليلة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هموما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من لا أفوز بخيره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_27_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كما سو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القص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في الشمس 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حريصا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تبييض ثوب لغيره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الخزانة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338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ولد سنة 601 وتوف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672 بمصر. وزاد فيه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كثير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البداية والنهاية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يوم وفاته وشهره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ثاني عشر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وهكذا أر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 ولادته ووفاته من أر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خهما من المؤل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فين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شذ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عنهم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679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في شو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 وله ست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وسبعون سنة أو نحوها ودفن بالقرافة. والله العالم.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76" w:name="_Toc513895731"/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السابع</w:t>
      </w:r>
      <w:bookmarkEnd w:id="76"/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62</w:t>
      </w:r>
    </w:p>
    <w:p w:rsidR="00942E87" w:rsidRDefault="00942E87" w:rsidP="00521A06">
      <w:pPr>
        <w:pStyle w:val="Heading2Center"/>
        <w:rPr>
          <w:lang w:bidi="fa-IR"/>
        </w:rPr>
      </w:pPr>
      <w:bookmarkStart w:id="77" w:name="_Toc513899230"/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لقاضي نظام الدين</w:t>
      </w:r>
      <w:bookmarkEnd w:id="77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678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در</w:t>
            </w:r>
            <w:r>
              <w:rPr>
                <w:rFonts w:hint="cs"/>
                <w:rtl/>
                <w:lang w:bidi="fa-IR"/>
              </w:rPr>
              <w:t>ءُ</w:t>
            </w:r>
            <w:r>
              <w:rPr>
                <w:rtl/>
                <w:lang w:bidi="fa-IR"/>
              </w:rPr>
              <w:t>كم يا آل ياسينا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أنجم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أعلام الهدى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يقبل الله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في محب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أعمال عبد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يرضى له 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أرجو النجاة بكم يوم المعاد وإن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جنت يداي من الذنب الأفانينا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بلى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خف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 أعباء الذ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نوب 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بلى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ثق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 في الحشر الموازينا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لا يواليكم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الله لم ير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قيح اللظى وعذاب القبر تسكينا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لأجل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كم الأفلاك قد خلقت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لولاه ما اقتضت الأقدار تكوينا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ذا كمثل علي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في ولايته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المبغضين له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مجانينا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سم على العرش مكتوب كما نقلوا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يستطيع له محوا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وترقينا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الله والحبل المتين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 الورى وولاه الحشر يغنينا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المبارز في وصف الجلال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أقام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القطع البراهينا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مثله كان ذا جعفر وجامعة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 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الغيب تدوينا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ومن كهارون من موسى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خو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للخلق 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 خير 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سل تبيينا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مهما تمس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بالأخبار طائفة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فقوله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وال من والاه يكفينا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يوم الغدير جرى الوادي فطم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قوم 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كانوا المعادينا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شبلاه ريحانتا روض الجنان فقل</w:t>
            </w:r>
            <w:r w:rsidR="00B76BF2">
              <w:rPr>
                <w:rtl/>
                <w:lang w:bidi="fa-IR"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طيب أرض نمت تلك الرياحينا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 xml:space="preserve">( </w:t>
      </w:r>
      <w:r>
        <w:rPr>
          <w:rtl/>
          <w:lang w:bidi="fa-IR"/>
        </w:rPr>
        <w:t>ما يتبع الشعر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تناهز القصيدة 42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ذكره القاضي المرعشي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مجالس المؤمنين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226 وبقوله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لأجل 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الأفلاك قد خلقت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لولاه ما اقتضت الأقدار تكوينا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أشار إلى ما أخرجه الحاكم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حه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المستدرك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615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عنهما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أوحى الله إلى عيسى </w:t>
      </w:r>
      <w:r w:rsidRPr="00F9107B">
        <w:rPr>
          <w:rStyle w:val="libAlaemChar"/>
          <w:rtl/>
        </w:rPr>
        <w:t>عليه‌السلام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عيسى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ن بمحم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وأمر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أدركه من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تك أن يؤمنوا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فلولا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ما خلقت آدم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ولولا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ما خلقت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ولقد خلقت العرش على الماء فاضطرب فكتبت عليه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رسول الله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فسكن.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 السبكي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شفاء السقام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121 وأقر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صحته.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وكذلك الزرقاني في شرح المواهب 1 ص 44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أخرجه أبو الشيخ في طبقات الإصفهاني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الحاكم وأقر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السبكي والبلقيني في فتاواه.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الحاكم بعده حديثا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وصح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حه وفيه نحو دلالة على ما نرتأيه ولفظه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اقترف آدم الخطيئة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أسألك بحق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غفرت لي.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آدم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وكيف عرفت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أخلقه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B76BF2">
        <w:rPr>
          <w:rtl/>
          <w:lang w:bidi="fa-IR"/>
        </w:rPr>
        <w:t>!</w:t>
      </w:r>
      <w:r>
        <w:rPr>
          <w:rtl/>
          <w:lang w:bidi="fa-IR"/>
        </w:rPr>
        <w:t xml:space="preserve">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خلقتني بيدك ونفخت 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روحك رفعت رأسي فرأيت على قوائم العرش مكتوبا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رسول الله.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فعلمت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ك لم تضف إلى إسمك إل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أحب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الخلق إليك فقال الله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صدقت يا آدم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لأحب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الخلق إلي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دعني بحق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فقد غفرت لك ولولا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ما خلقتك.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وأخرجه البيهقي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دلائل النبو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وهو الكتاب الذي قال فيه الذهبي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عليك به فكل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هدى ونور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والطبراني في المعجم الصغير.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ته السبكي في شفاء السقام ص 120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مهودي في وفاء الوفاء ص 419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والقسطلاني في المواهب اللدني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والزرقاني في شرحه 1 ص 44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والعز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امي في فرقان القرآن ص 117.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كتبنا هذا المختصر لإيقاف القارئ على بطلان ما لابن تيمي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غزل غزله أمثال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القصيمي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جلبة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ولغط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يكون على بصيرة من فضل النبي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Pr="00FB434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نظام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قاضي القضاة إسحاق بن المظهر الاصبهاني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أحد أعيان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 الطائفة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وأوحدي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في الفنون والفضايل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قاضي القضاة في الأقطار العراقي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مخالطا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خواجه شمس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الجويني الملق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بصاحب الديوان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683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فيه مدائح منها قوله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ما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كالقريض 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بيت القصيدة صاحب الديوان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شمس الممالك تزدهي بعلاءها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وبهاء دست الملك والأيوان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رثاء ولد خواجة بهاء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قصيدة تناهز 58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ذكرها القاضي في مجالسه ص 438 مطلعها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للظ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لام يغط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وجهة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فق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واسي اضطربن اليوم من قلق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للحظوظ تول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القوم أظهرها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للنوائب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بدي صفحة العنق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بكى السماء وضج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الأرض وانكدرت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زهر النجوم وطاشت أنفس الفرق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ليوم يوم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لعمري كاسمه فقدت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به العلى والنهى إنسانة الحدق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مولى الأنام بهاء الدين صاحبنا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مضى فبد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صفو العيش بالرنق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وتخل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ص في غديري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المذكورة إلى مدح خواجة بهاء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وكتب باسم أخي صاحب الديوان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علاء الدين خواجه عطاء الملك الجويني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681 ديوان رباعي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اته وله شعر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يمدح به سلطان المحق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قين خواجه نصير الدين الطوسي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672.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ترجمته في مجالس المؤمنين ص 226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وتاريخ آداب اللغة 3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13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678 له ديوان اسمه. ديوان المنشئات. في المتحف البريطاني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وذكره صاحب - رياض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- في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وضة الرابعة في عد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العلماء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رسالته - القوسي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- كتب بعض أعلام نيسابور شرحا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عليها وأثنى عليه في شرحه بقوله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أقضى قضاة العالم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مفتي طوائف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منش</w:t>
      </w:r>
      <w:r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البدايع والعجائب. إلخ.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دوبيتاته في كشكول شيخنا البهائي 1 ص 109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أنتم لظلام قلبي الأضواء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فيكم لفؤادي جمعت أهواء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يروي الظمأ اد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كاركم لا الماء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داويت بغيركم فزاد الداء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وصيتك بالجد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فدع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ساخر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فاخر بفضيلة الت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فاخر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ترج سوى الرب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لكشف البلوى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تدع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مع الله إلها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آخر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مالي وحديث وصل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أهواه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حسبي بشفاء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تي ذكراه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هذا وإذا قضيت نحبي أسفا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يكفيني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أن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قتلاه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وافى فجذبت عطفه المي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شوقا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فطلبت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بلة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فانقادا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حاولت وراء ذاك منه نادا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تطلب بعد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بدعة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إلحادا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Pr="003B5E08" w:rsidRDefault="00942E87" w:rsidP="00942E87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قالوا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انته عنه 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ما صدقا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أجهل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بوعده قد وثقا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لالا فنتيجة الهوى صادقة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مع كذب مقد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مات وعد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سبقا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له القاضي في المجالس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أرض سوى هدي نبي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وولي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أت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بع الباطل والحق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جلي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الشر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تراني 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بن حرب بطلا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لكن أنا من شيعة مولاي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له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امة النراقي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الخزائن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115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مذ غبت ألم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 سقام وألم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أصبر في هواك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كم أصبر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كم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بدر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إلى وصالي ارجع وارحم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بدر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ألم يأن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ألم يأن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ألم</w:t>
            </w:r>
            <w:r>
              <w:rPr>
                <w:rFonts w:hint="cs"/>
                <w:rtl/>
                <w:lang w:bidi="fa-IR"/>
              </w:rPr>
              <w:t>ْ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78" w:name="_Toc513895732"/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bookmarkEnd w:id="78"/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63</w:t>
      </w:r>
    </w:p>
    <w:p w:rsidR="00942E87" w:rsidRDefault="00942E87" w:rsidP="00521A06">
      <w:pPr>
        <w:pStyle w:val="Heading2Center"/>
        <w:rPr>
          <w:lang w:bidi="fa-IR"/>
        </w:rPr>
      </w:pPr>
      <w:bookmarkStart w:id="79" w:name="_Toc513899231"/>
      <w:r>
        <w:rPr>
          <w:rtl/>
          <w:lang w:bidi="fa-IR"/>
        </w:rPr>
        <w:t>شمس الدين محفوظ</w:t>
      </w:r>
      <w:bookmarkEnd w:id="79"/>
    </w:p>
    <w:p w:rsidR="00942E87" w:rsidRDefault="00942E87" w:rsidP="00942E87">
      <w:pPr>
        <w:pStyle w:val="libLeft"/>
        <w:rPr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ح 690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7"/>
        <w:gridCol w:w="300"/>
        <w:gridCol w:w="4099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راق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بوح ورق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هباء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وسرى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سيم وغن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الورقاء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وكسا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بيع الأرض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مدب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ليست تجيد مثاله صنعاء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فالأرض بعد العري إم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روضة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 أو ديباجة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خضراء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والطير مختلف اللحان فنايح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ومطر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مالت به الأهواء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والماء بين مدر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ومجدول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ومسلسل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جادت به الأنواء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وسرى النسيم على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ياض فضم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أثوابه عطري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نكباء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كمديح آل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سفن النجا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فبنظمه تتعط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عراء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بون الطاهرون الراكعون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اجدون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ادة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جباء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منهم علي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الأبطحي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الهاشمي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وذعي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إذا بدت ضوضاء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ذاك الأمير لدى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أخو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البشير المستنير ومن له الأنباء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طهرت له الأصلاب من آبائه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وكذاك قد طهرت له الأبناء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أفهل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يحيط الواصفون بمدحه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والذ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كر فيه مدائح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وثناء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ذو زوجة قد أزهرت أنوارها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فلأجل ذلكم اسمها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وأئم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ولدها سادت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المتأخ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رون وشر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 القدماء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مبداهم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الحسن الزكي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أنسابه تتفاخر الكرماء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والطاهر المولى الحسين ومن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رفعت إلى درجاتها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هداء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دب زين العابدين الماجد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الندب الأمين الساجد البك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والباقر العلم الشريف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مولى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جميع فعاله آلاء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ادق المولى المعظ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جعفر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حبر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مواليه هم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وإمامنا موسى بن جعفر 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بضريحه تتشر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وراء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ضاعلم الهدى كنز الت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باب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جا محيي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جى الجل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الجواد مع ابنه الهادي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تهدي الورى آياته الغر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والعسكري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إمامنا الحسن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يغشاه من نور الجلال ضياء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والطاهر ابن الطاهرين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الخافقين من البهاء لواء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صلح الأرضين بعد فسادها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صاحب ذيبهن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الشاء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يا بن 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أهواكم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وتطيب 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فيكم الأهواء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النالين فيك وألعن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القالين 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لدي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سواء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شمس الدين محفوظ بن وشاح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أبو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الأسدي. قطب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أقطاب الفقاهة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وطود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راس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للعلم والأدب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 متكئا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أريكة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عامة الديني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ومرجعا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الفتوى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ومنتجعا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المشكلات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وكهفا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تأوي إليه العفاة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والحكم الفاصل للد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عاوي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ومن مشايخ الإجازة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اوين عن الشيخ نجم الدين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ويروي عنه الحافظ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كمال الدين علي بن الشيخ شرف الدين الحسين بن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 الليثي الواسطي.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ويروي عن شارح القصائد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بع العلوي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 لابن أبي الحديد بشرحه الموسوم بغرر الدلائل قال في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الشرح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كنت قرأت هذه القصائد على شيخي الإمام العالم الفقيه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شمس الدين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محفوط بن وشاح قدس الله روحه وذلك بداره بالحل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صفر من سنة ثمانين وستمائة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ورواها لي عن ناظمها وراقم علمها.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الأميني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أحسب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شارح القصائد هو صفي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بن أبي الرضا العلوي البغدادي صاحب البائي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في رثاء المترجم. والله العالم.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جرت بين شيخنا المترجم وبين شيخه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مكاتبات منها ما ذكره شيخنا صاحب المعالم في إجازة الكبيرة </w:t>
      </w:r>
      <w:r w:rsidRPr="00FB4347">
        <w:rPr>
          <w:rStyle w:val="libFootnotenumChar"/>
          <w:rtl/>
        </w:rPr>
        <w:t>(2)</w:t>
      </w:r>
      <w:r>
        <w:rPr>
          <w:rtl/>
          <w:lang w:bidi="fa-IR"/>
        </w:rPr>
        <w:t xml:space="preserve"> قال نقلا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الشهيد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</w:t>
      </w:r>
      <w:r w:rsidRPr="00FB4347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كتب إلى الشيخ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ذكرها العلامة السماوي في الطليعة ج 2.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2 - توجد في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جازات البحار للعلامة المجلسي ص 100.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شمس الدين محمد بن جمال مك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بن محمد العاملي النبطي الجزيني المستشهد سنة 786 توجد ترجمته وترجمة أولاده وأحفاده في كتابنا شهداء الفضيلة ص 80 - 98.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نجم الدين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عيد أبياتا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جملتها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أغيب عنك وأشواقي تجاذبني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لقائك جذب المغرم العاني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لقاء حبيب شبه بدر دجى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رماه بإعراض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وهجران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قلبي وشخصك مقرونان في قر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عند انتباهي وعند النوم يغشاني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حللت 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حل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الروح في جسدي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فأنت ذكري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في 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وإعلاني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لولا المخافة من كره ومن ملل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لطال نحوك تردادي وإتياني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جعفر بن سعيد يا إمام 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أوحد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ماله ثاني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مغرى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غير مكترث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يختلف أبدا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فضلك اثنان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قلبك العلم مخزون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بأجمعه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تهدي به من ضلال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حيران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وفوك فيه لسان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حشوه حكم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تروي به بزلال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ظمآن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وفخرك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اسخ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اسي وزنت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رضوى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فزاد على رضوى وثهلان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وحسن أخلاقك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اتي فضلت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البري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من قاص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ومن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تغني عن المأثرات الباقيات ومن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يحصي جواهر أجبال وكثبان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من علا درج العلياء مرتقيا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الكبير العظيم القدر والشأن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فأجابه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بقوله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وافت قصائدك الغوالي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تهز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معاطف اللفظ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شيق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فضضت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ختامهن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فخلت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فضضت 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عن مسك فتيق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وجال الطرف منها في رياض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سين بناظر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الأنيق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فكم أبصرت من لفظ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بديع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يدل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على المعنى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قيق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شاهدت من علم خفي</w:t>
            </w:r>
            <w:r>
              <w:rPr>
                <w:rFonts w:hint="cs"/>
                <w:rtl/>
                <w:lang w:bidi="fa-IR"/>
              </w:rPr>
              <w:t>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يقر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 مطلب الفضل السحيق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شربت بها كؤسا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معاني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غنيت بشربهن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عن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ولكن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ملت بها حقوقا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أخاف لنقلهن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 العقوق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يا أبا الفضائل بي رويدا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فلست أطيق كفران الحقوق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5"/>
        <w:gridCol w:w="300"/>
        <w:gridCol w:w="4101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وحم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ل ما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طيق به نهوضا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فق أنسب بالص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فقد 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رتني لعلاك رق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ببر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بل أرق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الرقيق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وكتب بعدها نثرا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توجد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 في الإجازات.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لم نقف على تاريخي ولادة شيخنا شمس الدين ووفاته غير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 نقطع بحياته إلى سنة 680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قر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ماوي وفاته سنة تسعين بعد الستمائة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وللباحث أن يقف على مواقفه العظيمة في الفضايل بالقصائد التي رثاه بها أعلام عصره منها رثاء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الفقيه الصالح صفي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الحسن أبي الر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ضا العلوي البغدادي يقول في قصيدته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مصاب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أصاب القلب منه وجيب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وصابت لجفن العين فيه غروب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يعز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علينا فقد مولى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لفقده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غدت زهرة الأي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وهي شحوب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وطاب له في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ذكر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ومحتد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كما طاب منه مشهد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ومغيب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ألا ليت شمس الدين بالشمس يقتدي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فيصبح فينا طالعا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ويغيب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ذا يحل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المشكلات ومن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رمى غرض المعنى الدقيق تصيب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يكشف الغم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 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نوال إذا ضن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الغمام يصوب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فلا قام جنح الليل بعدك خاشع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صام في حر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الهجير منيب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 سال فوق الطرس من كف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كاتب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يراع عن السمر الطوال ينوب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وبعدك لا سح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الغمام ولا شدا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الحمام ولا هب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صبا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وجنوب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 قصيدة الفقيه الحج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الشيخ مهذ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الدين محمود بن يحيى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الشيباني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العزاء ولات حين عزاء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بعد فرقة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الشعراء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لعالم الح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بر الإمام المرتضى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علم 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ريعة قدوة العلماء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أكذا المنون تهد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أطواد الحجا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ويفيض منها بحر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عطاء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للفتاوى لا يرد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جوابها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للد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عاوي غط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يت بغطاء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ذاك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حين مات فقيهنا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شمس المعالي أوحد الفضلاء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ذهب الذي 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نصول بعز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ولسانه الماضي على الأعداء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للفتاوى المشكلات يحل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بينها بالكشف وال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مضاء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للكلام يبين من أسراره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معنى جلالة خالق الأشياء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ذا لعلم النحو واللغة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جاءت غرائبها عن الفصحاء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خلت قبل يحط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قلب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البدور تغيب في الغبراء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أيموت محفوظ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وأبقى بعده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غدر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لعمرك موته وبقائي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مولاي شمس الدين يا فخر العلا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مالي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نادي لا تجيب ندائي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قصيدة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الشيخ تقي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ابن داود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أحد شعراء الغدير الآتي ذكره في القرن الثامن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 الله 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بناء 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داعى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كان فوق النجوم ارتفاعا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علاء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دعاه الخطوب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ولولا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دى ما أطاعا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ضياء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ثوى في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كان يخفي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جوم التماعا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لقد كان شمس الدين كاسمه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فأرخى الكسوف عليه قناعا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أسفا أين ذاك اللسان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رام معنا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أجاب 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وتلك البحوث التي ما تمل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مل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صاحب بحث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سماعا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فمن ذا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جيب سؤال الوفود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عرضوا أو تعاطوا نزاعا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لليتامى ولابن السبيل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قصدوه عراة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جياعا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للوفاء وحفظ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خاء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وراعي العهود إذا الغدر شاعا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سقى الله مضجعه رحمة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ترو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ي ثراه وتأبى انقطاعا؟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وولد المترج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أبو علي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الشهير بتاج الدين بن وشاح كان قاضي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ولصفي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الآتي ذكره في الجزء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 قصيدة يرثيه بها توجد في ديوانه 256 مطلعها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أفادتنا العزائم حالا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 نجد حسن العزاء محالا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خلف شبلي عرين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شيدا مجدا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 لن ينالا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راجع أمل الآمل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بحار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نوار ج 25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مستدرك الوسائل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تتميم الأمل لابن أبي شبانة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روضات الجنات.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ظل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زين الدين للدهر زينا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وجمال الدين فيها جمالا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فأرانا الله أقصى الأماني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فيهما إن جار دهر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ومالا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49 بيتاً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ولصفي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قصيدة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ذات 53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توجد في ديوانه ص 410 يعتذر بها إلى القاضي تاج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بن وشاح عن قيل</w:t>
      </w:r>
      <w:r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فيه وعزوه إليه 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حذرا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عليك من الفعال الجافي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دنيك مجتهدا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إلى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نصاف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 آخرها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شكرا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لواش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أوجبت أقواله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لكعبة ربعكم وطوافي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جنيت القرب من أغصانه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وسكينة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حصلت من الإرجاف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ولرب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عوت الكلاب فأرشدت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نحو الكرام شوارد الأضياف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دع عنك ما اختلف الورى في نقله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وخذ مدحا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بغير خلاف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أتاك ولا يروم إجازة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المود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والضمير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ولآل محفوظ بقي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سوريا والعراق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ستاذ الحسين بن الشيخ علي ابن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الجواد بن الشيخ موسى آل محفوظ الكاظمي رسالة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تراجم أعلام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سرته الكريمة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وتوجد ذكرى ع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مد هذا البيت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فيع في تكملة أمل الآمل 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در الكاظمي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وفي وفيات الأعلام لشيخنا الرازي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الذريعة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في أمل الآمل وغيره ترجمة باسم سديد الدين سالم بن محفوظ بن عزيزة بن وشاح السوراني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قرأ عليه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667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ويروي عنه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بن طاوس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664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ووالد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وقد ولد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648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واستظهر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روضات الجنات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ص 301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ولد شاعرنا شمس الدين محفوظ وهذا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ستظهار ليس في محل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لأن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المترجم نفسه أحد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واة عن المحق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ق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فكيف يكون سالم الذي قرأ عليه المحق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ق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ابنه</w:t>
      </w:r>
      <w:r w:rsidR="00B76BF2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طبقة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واة عن سالم هي طبقة مشايخ شمس الدين المترجم فيستدعي ذلك أن يكون متقد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والده بطبقة غير طبقة والده.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ما ذكرناه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ولد المترجم أبا علي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تاج الدين بن محفوظ المترجم في أمل الآمل يروي عنه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تاج الدين ابن معي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776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ورثاه صفي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752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فلو كان سالم أخاه لوجب أن يكون الر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>واة عنه من أهل هذه الطبقة لا قبلها بقرن.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521A06">
      <w:pPr>
        <w:pStyle w:val="libCenterBold1"/>
        <w:rPr>
          <w:lang w:bidi="fa-IR"/>
        </w:rPr>
      </w:pPr>
      <w:bookmarkStart w:id="80" w:name="_Toc513895733"/>
      <w:r>
        <w:rPr>
          <w:rFonts w:hint="cs"/>
          <w:rtl/>
          <w:lang w:bidi="fa-IR"/>
        </w:rPr>
        <w:lastRenderedPageBreak/>
        <w:t>أ</w:t>
      </w:r>
      <w:r>
        <w:rPr>
          <w:rtl/>
          <w:lang w:bidi="fa-IR"/>
        </w:rPr>
        <w:t>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bookmarkEnd w:id="80"/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64</w:t>
      </w:r>
    </w:p>
    <w:p w:rsidR="00942E87" w:rsidRDefault="00942E87" w:rsidP="00521A06">
      <w:pPr>
        <w:pStyle w:val="Heading2Center"/>
        <w:rPr>
          <w:lang w:bidi="fa-IR"/>
        </w:rPr>
      </w:pPr>
      <w:bookmarkStart w:id="81" w:name="_Toc513899232"/>
      <w:r>
        <w:rPr>
          <w:rtl/>
          <w:lang w:bidi="fa-IR"/>
        </w:rPr>
        <w:t>بهاء الدين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ربلي</w:t>
      </w:r>
      <w:bookmarkEnd w:id="81"/>
    </w:p>
    <w:p w:rsidR="00942E87" w:rsidRDefault="00942E87" w:rsidP="00942E87">
      <w:pPr>
        <w:pStyle w:val="libLeft"/>
        <w:rPr>
          <w:lang w:bidi="fa-IR"/>
        </w:rPr>
      </w:pPr>
      <w:r>
        <w:rPr>
          <w:rtl/>
          <w:lang w:bidi="fa-IR"/>
        </w:rPr>
        <w:t>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692 / 3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وإلى أمير المؤمنين بعثتها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مثل السفاين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غمن في تي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تحكي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هام إذا قطعن مفازة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في دق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الأوتار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 أثقال وم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سعف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وملاذ ملهوف وموئل جار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أقر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به الحسود وسودد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شاد العلاء لي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عرب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ونزار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وسماحة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كالماء طاب لوارد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إليه وسطوة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ومآثر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شهد العدو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بفضلها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أبلج والس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يوف عواري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سل عنه بدرا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 جلا هبواتها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بشباة خطي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وحد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غرار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حيث الأسن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كالنجوم منيرة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تخفى وتبدو في سماء غبار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واسأل بخيبر إن عرتك جهالة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بصحايح الأخبار والآثار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واسأل جموع هوازن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عن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وحذار من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سد العرين 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ذار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واسأل بخم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عن علاه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تقضي بمجد واعتلاء منار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بولائه يرجو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جاة مقص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وتحط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عنه عظايم الأوزار</w:t>
            </w:r>
            <w:r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 على أرض الغري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وقف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والثم ثراه وزره خير مزار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واخلع بمشهده الشر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يف معظ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تعظيم بيت الله ذي الأستار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وقل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عليك يا خير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وأبا الهداة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ادة الأبرار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آل طاها الأكرمين ألي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وما دهري يمين فجار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غم الشئ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غطاه. التيار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موج البحر الهائج.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الهبوة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الغبرة ج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الهبوات. الشبات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من السيف قدر ما يقطع به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كل شئ الغرار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السيف.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منحتكم المود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راجيا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نيل المنى في الخمسة الأشبار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فعليكم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فأنتم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أقصى رجاي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ومنتهى إيثاري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من قصيدة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197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9"/>
        <w:gridCol w:w="300"/>
        <w:gridCol w:w="4097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وتعر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ض إلى ولاء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حبل معروفهم قوي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مرير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خيرة الله في الأنام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وجه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واليهم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بهي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منير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مناء الله الكرام وأرباب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المعالي فضلهم مشهور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لمفيدون حين يخفق سعي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والمجيرون حين عز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المجير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كرموا مولدا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وطابوا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صولا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فبطون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زكي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وظهور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عترة المصطفى وحسبك فخرا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السائلي البشير النذير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بعلى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شيدت معالم دين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والأرض بالعناد تمور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وبه 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</w:t>
            </w:r>
            <w:r>
              <w:rPr>
                <w:rFonts w:hint="cs"/>
                <w:rtl/>
                <w:lang w:bidi="fa-IR"/>
              </w:rPr>
              <w:t>إ~</w:t>
            </w:r>
            <w:r>
              <w:rPr>
                <w:rtl/>
                <w:lang w:bidi="fa-IR"/>
              </w:rPr>
              <w:t>له رسول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ليس في الأنام نصير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وبأولاده الهداة إلى الحق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أضاء المستبهم الديجور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سل 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عنه وبدرا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يخبر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سألت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الخبير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جلا هبوة الخطوب وللحرب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زناد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يشب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منها سعير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حسدوه على مآثر شت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وكفاهم حقدا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الغدير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ماله إذا استفحل الياس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سوى رن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 xml:space="preserve"> زئير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ثابت الجأش لا يرو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عه الخطب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ولا يعتريه فيه فتور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أعرب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يف منه إذ أعجم 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العدى لديه سطور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عزمات أمضى من القدر المحتوم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يجري بحكم-ه المقدور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ومزايا مفاخر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فق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شذاها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خال فيها عبير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( أ</w:t>
      </w:r>
      <w:r>
        <w:rPr>
          <w:rtl/>
          <w:lang w:bidi="fa-IR"/>
        </w:rPr>
        <w:t>لشاعر</w:t>
      </w:r>
      <w:r>
        <w:rPr>
          <w:rFonts w:hint="cs"/>
          <w:rtl/>
          <w:lang w:bidi="fa-IR"/>
        </w:rPr>
        <w:t xml:space="preserve"> )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بهاء الدين أبو الحسن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فخر الدين عيسى بن أبي الفتح الأربلي نزيل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كشف الغمة ص 78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قصيدة طويلة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نشدتها بحضرته في مشهده المقدس صلوات الله عليه.'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المرير من الحبال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اشتد فتله. ويقال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أمر مرير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محكم. ورجل مرير قو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ذو عزم.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بغداد ودفينها. فذ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أفذاذ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وأوحدي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نياقد علمائها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بعلمه الناجع وأدبه الناصع يتبل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ج القرن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وهو في أعاظم العلماء قبله في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وإن كان به ينض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جمان الكتابة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وتنظ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 عقود القريض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وبعد ذلك كل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هو أحد ساسة عصره الز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اهي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ترن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حت به أعطاف الوزارة وأضاء دستها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كما ابتسم به ثغر الفقه والحديث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وحميت به ثغور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وسفره القي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م -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- خير كتاب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خرج للناس في تاريخ أئم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وسرد فضايلهم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فاع عنهم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عوة إليهم.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وهو حج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قاطعة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علمه الغزير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وتضل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عه في الحديث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وثباته في المذهب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ونبوغه في الأدب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وتبريزه في الشعر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حشره الله مع العترة الطاهرة صلوات الله عليهم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قال الشيخ جمال الدين أحمد بن منبع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مقر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ظا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الكتاب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ألا قل لجامع هذا الكتاب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يمينا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لقد نلت أقصى المراد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وأظهرت من فضل آل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بتأليفه ما يسوء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Bold1"/>
        <w:rPr>
          <w:rtl/>
          <w:lang w:bidi="fa-IR"/>
        </w:rPr>
      </w:pPr>
      <w:r>
        <w:rPr>
          <w:rtl/>
          <w:lang w:bidi="fa-IR"/>
        </w:rPr>
        <w:t>مشايخ روايته والرواة عنه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يروي بهاء الدين المترجم عن جمع من أعلام الفريقين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رضي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جمال المل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طاوس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664.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2 -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جلال الدين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عبد الحميد بن فخار الموسوي أجاز له سنة 676.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تاج الدين أبو طالب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أنجب بن عثمان الشهير بابن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اعي البغدادي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674.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يروي عنه كتاب - معالم العترة النبوي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- تأليف الحافظ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العزيز بن الأخضر الجنابذي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611 كما في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ص 135.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يوسف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الكنجي الشافعي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658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قرأ عليه كتابيه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كفاية الطالب في مناقب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والبيان في أخبار صاحب الز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مان.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وذلك باربل سنة 648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وله منه إجازة بخط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وينقل عن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الكفاية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5 - كمال الدين أبو الحسن علي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وضاح نزيل بغداد الفقيه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كشف الغمة ص 31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324.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672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يروي عنه بال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جازة ومم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يروي عنه كتاب - الذري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الطاهرة - تأليف أبي بشر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أحمد الأنصاري الدولابي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320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مخطوطا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بخط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شيخه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وضاح المذكور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109.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رشيد الدين أبو عبد الله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أبي القاسم بن عمر بن أبي القاسم قرأ كتاب - المستغيثين - </w:t>
      </w:r>
      <w:r w:rsidRPr="00FB4347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في كشف الظنون المستعين بالله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تأليف أبي القاسم خلف بن عبد الملك بن مسعود بن بشكوال الأنصاري القرطبي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578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والشيخ رشيد الدين قرأ - المستغيثين - على محيي الدين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يوسف بن الشيخ أبي الفرج ابن الجوزي وهو يرويه عن مؤل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فه إجازة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المترج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224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كانت قراءتي عليه في شعبان من سنة ست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وثمانين وستمائة بداري المطل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دجلة ببغداد.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وينقل كثيرا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ت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ليف معاصره 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تفسير الحافظ أبي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الرز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اق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الرسعني الحنبلي المتوف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ى 661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كانت بينه وبين المترجم صداقة وصلة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راجع الجزء الأو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كتابنا هذا ص 220.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مطالب السؤول تأليف أبي سالم كمال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طلحة الشافعي كما أسلفناه في ترجمته ص 415 من هذا الجزء.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تآليف شيخنا الأوحد قطب الدين الراوندي المترج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فيما 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380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ويروي عنه جمع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أعلام الفريقين منهم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1 - جمال الدين العل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الحسن بن يوسف بن المطه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كما في إجازة شيخنا الحر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العاملي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>الوسائل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رضي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المطه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 كما في إجازة السي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القاسم بن معي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الحسيني للسي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شمس الدين.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د شمس الدين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فضل العلوي الحسني.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4 - ولده الشيخ تاج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تقي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بن إبراهيم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سالم.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قال ابن خلكان في تاريخه 1 ص 190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كتاب المستغيثين بالله تعالى عند المهمات والحاجات مجلد لطيف. فما ذكرناه في المتن عن كشف الظنون تصحيف.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6 -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محمود بن علي بن أبي القاسم.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حفيده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شرف الدين أحمد بن الص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در تاج الدين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حفيده الآخر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عيسى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أخو الش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رف المذكور.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شرف الدين أحمد بن عثمان النصيبي الفقيه المدر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س المالكي.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10 - مجد الدين أبو الفضل يحيى بن علي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المظف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الطيبي الكاتب بواسط العراق قرأ على المترجم شطرا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وأجاز له ولجمع من الأعلام المذكورين سنة 691.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قرأ عليه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11 - عماد الدين عبد الله بن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بن مك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در الكبير عز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أبو علي الحسن بن أبي الهيجا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ربلي.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13 - تاج الدين أبو الفتح بن الحسين بن أبي بكر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ربلي.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لمولى أمين الدين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الحسن الجزري الموصلي.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حسن بن إسحاق بن إبراهيم بن 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الموصلي.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له ذكره الجميل في أمل الآمل. ورياض العلماء. ورياض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وضة الرابعة. وروضات الجن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ات. والأعلام للزركلي. وتتميم الأمل لابن أبي شبانة. والكنى والألقاب. والطليعة في شعراء الشيعة.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الفوطي في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الحوادث الجامعة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341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سنة 657 وصل بهاء الدين علي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الفخر عيسى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ربلي إلى بغداد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ورت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 كاتب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نشاء بالديوان وأقام بها إلى أن مات وقال في ص 480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ببغداد سنة 693.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في ص 278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ى تعمير مسجد معروف سنة 678.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 له ص 38 من قصيدته التي يرثي بها معل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 ال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شيخنا خواجه نصير الدين الطوسي والملك عز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عبد العزيز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</w:t>
            </w:r>
            <w:r w:rsidR="00B76BF2">
              <w:rPr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قضى عبد العزيز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وأردفه رزء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صير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جزعت لفقدان الأخل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 وانبرت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شؤوني كمرفض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الجمان المبد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وجاشت إلي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النفس حزنا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ولوعة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فقلت</w:t>
            </w:r>
            <w:r w:rsidR="00B76BF2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تعز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واصبري فكأن قدِ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صحيفة 366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وفي خامس عشرين جمادى الآخرة ركب علاء الدين صاحب</w:t>
      </w:r>
    </w:p>
    <w:p w:rsidR="00942E87" w:rsidRDefault="00942E87" w:rsidP="00942E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_28_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الديوان لصلاة الجمعة فلم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وصل المسجد الذي عند عقد مشرعة ال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بري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نهض عليه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وضربه بسك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ضربات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فانهزم كل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كان بين يديه من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رهنكي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وهرب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جل أيضا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فعرض له رجل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قاعدا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بباب غل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ابن تومه وألقى عليه كساؤه ولحقه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رهنكي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فضربوه بالدبابيس وقبضوه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الصاحب فان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دخل دار بهاء الدين - المترجم -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الفخر عيسى وكان يومئذ يسكن في الدار المعروفة بديوان الشرابي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عرف بذلك خرج حافيا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وتلق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اه ودخل بين يديه وأحضر الطبيب فسبر الجرح ومص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فوجده سليما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السم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 في ص 369 من إنشاءه كتاب صداق كتبه في تزويج الخواجة شرف الدين هارون بن شمس الدين الجويني بابنة أبي العب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اس أحمد بن الخليفة المستعصم في جمادى الآخرة سنة 670.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وترجمه الكتبي في - فوات الوفيات - 2 ص 83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له شعر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وترس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وكان رئيسا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كتب لمتول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أربل من صلايا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خدم ببغداد في ديوان ال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نشاء أي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 علاء الدين صاحب الديوان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فتر سوقه في دولة اليهود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تراجع بعدهم وسلم ولم ينكب إلى أن مات سنة 692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صاحب تجم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 وحشمة ومكارم أخلاق وفيه تشي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أبوه واليا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باربل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ولبهاء الدين مصن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فات أدبي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مثل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المقالات الأربع.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ورسالة الطيف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المشهورة وغير ذلك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وخلف </w:t>
      </w:r>
      <w:r w:rsidR="00B76BF2">
        <w:rPr>
          <w:rtl/>
          <w:lang w:bidi="fa-IR"/>
        </w:rPr>
        <w:t>لما</w:t>
      </w:r>
      <w:r>
        <w:rPr>
          <w:rtl/>
          <w:lang w:bidi="fa-IR"/>
        </w:rPr>
        <w:t xml:space="preserve"> مات تركة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عظيمة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ألفي ألف درهم تسل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مها ابنه أبو الفتح ومحقها ومات صعلوكا ومن شعر بهاء الدين رحمه الله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أيا حاجري من غير جرم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جنيته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دأبه ظلمي وهجري فديته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أجرني رعاك الله من نار جفوة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غرام في العباد اصطليته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وكن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سعفي فيما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لاقي من الأسى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فهجرك ي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المنايا ن</w:t>
            </w:r>
            <w:r>
              <w:rPr>
                <w:rFonts w:hint="cs"/>
                <w:rtl/>
                <w:lang w:bidi="fa-IR"/>
              </w:rPr>
              <w:t>ؤ</w:t>
            </w:r>
            <w:r>
              <w:rPr>
                <w:rtl/>
                <w:lang w:bidi="fa-IR"/>
              </w:rPr>
              <w:t>يته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أأظمأ غراما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هواك ولوعة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 دمع عين كالس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حاب بكيته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لا أنسى العهود التي مضت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ولا أسلو زمانا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قضيته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أيضا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كيف خلاصي من هوى شادن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حك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مه الحسن على مهجتي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بعاده ناري التي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وقربه لو زارني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ما 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سعت طرف الهوى فيه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وضاقت في الجفا حيلتي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ليت ليالي وصله عدن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حسرتا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أين الليالي التي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رحمه الله تعالى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وجهه والقوام والش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عر الأس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ود في بهجة الجبين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ضير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بدر تم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على قضيب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ليل 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جن من فوق صبح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سابق الغرام فجن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وجفا منزلا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 مغنى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ودعاه الهوى فلب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سريعا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وكذا شيمة المحب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رام صبرا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فلم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طعه غرام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غادر القلب بالص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بابة رهنا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وجفا لذ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الكرى في رضا الحب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فأرضي قلبا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وأسخط جفنا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أسهرت مقلتاه في طاعة الو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جد عيونا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المخض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 وسنا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ظامي الوشاح 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من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ء 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صابي أضنى المحب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وعنى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على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لو أعاد زمانا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سلبته أيدي الحوادث 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أحب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لو شفع الحسن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الذي قي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العيون بحسنى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وبروحي أفدي رشيق 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لاح بدرا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وماس إذ ماس غصنا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يتجن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ظلما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فيحدث لي وجد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اً إذا صد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عاتبا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أو تجن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ثنانا عنه العذول وهل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ينسى غرامي وقد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يتثن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كيف أسلو بدرا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يشابهه البدر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سنا يسبي الحليم وأسنى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معنى فيه وفي صاحب الديوا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 إذ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مت مدحه ألف معنى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رحمه الله تعالى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طاف بها والل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يل 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حف الجناح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بدر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جى يحمل شمس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وفاز بالر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احة عش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B76BF2" w:rsidP="00ED49DB">
            <w:pPr>
              <w:pStyle w:val="libPoem"/>
            </w:pPr>
            <w:r>
              <w:rPr>
                <w:rtl/>
                <w:lang w:bidi="fa-IR"/>
              </w:rPr>
              <w:t>لما</w:t>
            </w:r>
            <w:r w:rsidR="00942E87">
              <w:rPr>
                <w:rtl/>
                <w:lang w:bidi="fa-IR"/>
              </w:rPr>
              <w:t xml:space="preserve"> بدا في كف</w:t>
            </w:r>
            <w:r w:rsidR="00942E87">
              <w:rPr>
                <w:rFonts w:hint="cs"/>
                <w:rtl/>
                <w:lang w:bidi="fa-IR"/>
              </w:rPr>
              <w:t>ِّ</w:t>
            </w:r>
            <w:r w:rsidR="00942E87">
              <w:rPr>
                <w:rtl/>
                <w:lang w:bidi="fa-IR"/>
              </w:rPr>
              <w:t>ه كاس راح</w:t>
            </w:r>
            <w:r w:rsidR="00942E87">
              <w:rPr>
                <w:rFonts w:hint="cs"/>
                <w:rtl/>
                <w:lang w:bidi="fa-IR"/>
              </w:rPr>
              <w:t>ْ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ظبي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الترك له قامة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زري تثن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يها بسمر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عارضه آس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وفي خد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نضير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والثنايا إقاح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lang w:bidi="fa-IR"/>
        </w:rPr>
      </w:pPr>
      <w:r>
        <w:rPr>
          <w:rtl/>
          <w:lang w:bidi="fa-IR"/>
        </w:rPr>
        <w:t>1 - الوحف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الشعر الكثير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سود الحسن. والواحف من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جنحة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الكثير الريش.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عاطيته سهباء مشمولة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تجلي سنا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بح إذا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بح لاح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فسك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نت سورته وانثنى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فظل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طوعي بعد طول الجماح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فبت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لا أعرف طيب الكرى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وبات لا ينكر طيب المزاح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فهل على من بات صب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وإن نضا ثوب وقار ج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ناح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رحمه الله تعالى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غزال النقا لولا ثناياك والل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لما بت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صب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مستهاما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متي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ولولا معان فيك أو جبن صبوتي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لما كنت من بع-د الثمانين مغرما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أيا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الحسن الذي غادر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بفرط التجافي والصدود جهن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جريت على رسم من الجور واضح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أما آن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 ترق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وترحما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أمالك رق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كيف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 جفوتي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وعدت لقتلي بالبعاد متم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مت من حلو الوصال محل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 من مر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الجفاء محر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بحسن التثن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رق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لي من صبابة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أسلت بها دمعي علي وجنتي 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ورفقا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بمن غادرته غرض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زار عن سخط بلادك مسلما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كأنت بساجي الطرف أحوى مهفهف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يميس فينسيك القضيب المنع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يفوق الظبا والغصن حسنا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وقامة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وبدر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جى والبرق وجها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ومبسما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فناظره في قص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 ليس ناظرا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وحاجبه في قتلتي قد تحك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ومشرف صدغ ظل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 الحكم جائرا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وعامل قد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بان أعدى وأظلما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وعارضه لم يرث لي من شكاية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فنم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دموعي حين لاح منمنما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وترجمه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شذرات الذهب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5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383 بعنوان بهاء الدين ابن الفخر عيسى الأربلي وعد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المتوف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ين في سنة 683 وأحسبه تصحيف 693. وجعلوه في فهرست الكتاب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عيسى بن الفخر الأربلي. زعما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بأن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عيسى في كلام المصن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 بدل من قوله بهاء الدين. وذكر له في الشذرات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عذر وقد تبد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العذار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ثناني تجل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واصطبار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إن شئتما أو فزيدا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لي عن هوى الملاح قرار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هل مجير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الغرام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وهيها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 أسير الغرام ليس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يجار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بديع الجمال قد كثرت في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ك اللواحي وقل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الأنصار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سي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دنا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رياض الجن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وزيرا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الملوك وكان ذا ثروة وشوكة عظيمة فترك الوزارة واشتغل بالتأليف والتصنيف والعبادة والر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ياضة في آخر أمره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وقد نظم بسبب تركه المولى عبد الر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الجامي في بعض قصائده بقوله.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خمسة عشر بيتا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باللغة الفارسي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ضربنا عنها صفحا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والقصيدة على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ها خالية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اسم المترجم ومن الايعاز إليه بشئ يعر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فه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الممدوح بها غادر بيئة وزارته إلى الحرم الأقدس وأقام هناك إلى أن مات.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ومر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</w:t>
      </w:r>
      <w:r>
        <w:rPr>
          <w:rFonts w:hint="cs"/>
          <w:rtl/>
          <w:lang w:bidi="fa-IR"/>
        </w:rPr>
        <w:t>إ</w:t>
      </w:r>
      <w:r>
        <w:rPr>
          <w:rtl/>
          <w:lang w:bidi="fa-IR"/>
        </w:rPr>
        <w:t>بن الفوطي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المترجم كان كاتبا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أن مات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وكون وفاته في بغداد ودفنه بداره المطل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دجلة في قرب الجسر الحديث من المتسالم عليه ولم يختلف فيه اثنان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وكان قبره معروفا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يزار إلى أن ملك تلك الدار في هذه الآونة الأخيرة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قطع سبيل الوصول إليه وإلى زيارته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والناس مجزي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ون بأعمالهم إن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فخير وإن 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توجد جملة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كبيرة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شعره في العترة الطاهرة صلوات الله عليهم في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منها في ص 79 من قصيدة مدح بها أمير المؤمنين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وأنشدها في حضرته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سل عن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مقامات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رفن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عرى الدين في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ومرتحل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وسل عنه هوازن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أوطاس واسئل به في وقعة الجمل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واسئل به إذ أتى الأحزاب يقدمهم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عمرو وصف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ين سل إن كنت لم تسل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مآثر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صافحت شهب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جوم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مشيدة قد سمت قدرا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زحل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شرعت سبل الهدى وندى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أقام للطالب الجدوى على السبل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من يد لك فينا يا أبا حسن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يفوق نائلها صوب الحيا الهطل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كشفت عن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فادحة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أبدت لتفرس عن أنيابها العضل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وكم نصرت رسول الله منصلتا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يف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متناه من الخلل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يوم كظل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مح ما سكنت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نفس الشجاع به من 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الوهل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ومأزق الحرب ضنك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لا مجال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ومنهل الموت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غني على النهل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الوهل والوهلة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الفزع والفزعة.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قع قد ملأ 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 xml:space="preserve">رجاء عثيره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فصار كالجبل الموفي على الجبل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جلوته بشبا البيض القواضب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والجرد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لاهب والعس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الة الذبل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بذلت نفسك في نصر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تبخل وما كنت ف-ي حال أخا بخل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وقمت منفردا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مح منتصبا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لنصره غير هي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 ولا وكل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تردي الجيوش بعزم لو صدمت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فا لهوى من شامخ القلل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أشرف الناس من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رب ومن عجم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وأفضل الناس في قول وفي عمل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به عرف الناس الهدى 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رجى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لامة عند الحادث الجلل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أعاد رسوم العدل جالية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وطال ما سترتها وحشة العطل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فارس الخيل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والأبطال خاضعة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له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خلق الله كالخول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الناس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يا من لا مثيل له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من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مناقبه تسري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سرى المثل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خذ من مديحي ما أسطيعه كرما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فإن عجزت 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العجز من 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بلي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وسوف أهدي لكم مدحا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كنت ذا قدرة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 أجلي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يمدح الإمام الص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ادق </w:t>
      </w:r>
      <w:r w:rsidRPr="00F9107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مناقب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ادق مشهورة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ينقلها عن صادق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صادق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سما إلى نيل العلى وادعا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عن إدراكه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احق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جرى إلى المجد كآبائه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كما جرى في الحلبة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وفاق أهل الأرض في عصره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على حالاته فايق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سماؤه بالجود هط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وسيبه هامي الحيا دافق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ذي فضل بأفضاله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وفضله معترف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ناطق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النقع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الغبار. عثير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التراب والعجاج.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البيض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السيف. القواضب جمع قاضب يقال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سيف قاضب وقضاب وقضابة ومقضب شديد القطع. رجل قضابة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قطاع لل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مور مقتدر عليها. الجرد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الترس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السلاهب جمع السلهب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الطويل. العسالة من الرمح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ما يهتز لينا. الذبل جمع الذابل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الدقيق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المهزول. توصف بها الرماح.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الوكل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الجبان. العاجز.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4 - الخول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العبيد وال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ماء.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9"/>
        <w:gridCol w:w="300"/>
        <w:gridCol w:w="4097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له مكان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العلى شامخ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وطود مجد صاعد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شاهق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دوحة العز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التي فرعها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على أوج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سامق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نايله صوب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سبل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وبشره في صوبه بارق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صواب رأي إن عدا جاهل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وصوب غيث إن عرا طارق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طلعته ما 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لناظريه القمر الش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له من ال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فضال حاد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البذل ومن أخلاقه سائق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يروقه بذل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دى واللها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وهو لهم أجمعهم رايق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خلائق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طابت وطالت علا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أبدع في إيجادها الخالق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شاد المعالي وسعى للعلى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فهي له وهو لها عاشق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أعضل الأمر فلا يهتدى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إليه فهو الفاتق الراتق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يشوقه المجد ولا غرو أن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يشوقه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وهو له شايق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مولاي 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فيكم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مخلص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شاب بالحب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لكم ماذق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FB43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لكم موال وإلى بابكم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أنضى </w:t>
            </w:r>
            <w:r w:rsidRPr="00FB4347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المطايا وبكم واثق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أرجو بكم نيل الأماني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نجا مطيع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وهوى مارق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يمدح الإمام الكاظم موسى بن جعفر صلوات الله عليهما قوله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مدايحي وقف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الكاظم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على العاذل واللائم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وكيف لا أمدح مولى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عصره خير بني آدم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ومن كموسى أو كآبائه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كعلي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وإلى القائم</w:t>
            </w:r>
            <w:r>
              <w:rPr>
                <w:rFonts w:hint="cs"/>
                <w:rtl/>
                <w:lang w:bidi="fa-IR"/>
              </w:rPr>
              <w:t>ٍ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إمام حق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يقتضي عدله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الحكم إلى الحاكم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إفاضة العدل وبذل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عن عادية الظالم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يبسم للسائل مستبشرا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أفديه من مستبشر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باسم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ليث وغى في الحرب دامي الشبا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وغيث جود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كالحيا الساجم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1 - فاعل من سمق سمقا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وسموقا</w:t>
      </w:r>
      <w:r>
        <w:rPr>
          <w:rFonts w:hint="cs"/>
          <w:rtl/>
          <w:lang w:bidi="fa-IR"/>
        </w:rPr>
        <w:t>ً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علا وطال فهو سامق وسمق.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2 - ماذق فلانا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الود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لم يخلص له الود.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>3 - أنضى انضاء البعير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هزله.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6"/>
        <w:gridCol w:w="300"/>
        <w:gridCol w:w="4100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مآثر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تعجز عن وصفها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بلاغة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الناثر والناظم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العلم بحر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ذاخر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الوغى أمضى من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يعفو عن الجاني ويولى الندى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ويحمل الغرم عن الغارم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لقائم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ائم أكرم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قائم مجتهد صائم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معشر 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الندى والقرى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وش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فوا في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من القادم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وأحرزوا خصل العلى فاغتدوا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أشرف خلق الله في العالم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يروي المعالي عالم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في النقل عن عالم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إستووا في شرف المرتقى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كما تساوت حلقة الخاتم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ذا يجاريهم إذا ما اعتزوا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علي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وإلى فاطم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يناويهم إذا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 بني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أبي القاسم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عليه الله من مرس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لما أتى من قبله خاتم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يا آل طه</w:t>
            </w:r>
            <w:r w:rsidR="00B76BF2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أنا عبد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على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اللازم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أرجو بكم نيل الأماني غدا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إذا استبانت حسرة النادم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معتصم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منكم بود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ظل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شانيكم بلا عاصم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قوله وهو خاتمة كتابه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كشف الغم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350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38"/>
        <w:gridCol w:w="300"/>
        <w:gridCol w:w="4098"/>
      </w:tblGrid>
      <w:tr w:rsidR="00942E87" w:rsidTr="00ED49DB">
        <w:trPr>
          <w:trHeight w:val="350"/>
        </w:trPr>
        <w:tc>
          <w:tcPr>
            <w:tcW w:w="4238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ادة الأئم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أنتم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خيرة الله 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وأخيرا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قد سموتم إلى العلى فافترعتم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بمزاياكم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المحل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الخطيرا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أنزل الله فيكم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هل أتى نص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فضلكم مسطورا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يجاريكم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وقد طه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تعالى أخلاقكم تطهيرا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سؤدد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يقرر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القرآن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لمن أسمع التقريرا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 جرى البرق في مداكم كبا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دون غاياتكم كليلا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حسيرا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وإذا أزمة عرت واستمر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فترى للعصاة فيها صريرا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بسطوا للن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 أكف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سباطا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ووجوها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تحكي الصباح المنيرا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وأفاضوا على البرايا عطايا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فت فيهم السحاب المطيرا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38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فتراهم عند الأعادي ليوثا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وتراهم عند العفاة بحورا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25"/>
        <w:gridCol w:w="318"/>
        <w:gridCol w:w="4093"/>
      </w:tblGrid>
      <w:tr w:rsidR="00942E87" w:rsidTr="00ED49DB">
        <w:trPr>
          <w:trHeight w:val="350"/>
        </w:trPr>
        <w:tc>
          <w:tcPr>
            <w:tcW w:w="4716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يمنحون الولي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عدن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والعدو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الشقي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صلى سعيرا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يطعمون الطعام في العسر واليسر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يتيما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وبائسا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وأسيرا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ريدون بالعطاء جزاء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محبطا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أجر بر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أو شكورا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فكفاهم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عبوسا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وأعطا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هم </w:t>
            </w:r>
            <w:r>
              <w:rPr>
                <w:rtl/>
                <w:lang w:bidi="fa-IR"/>
              </w:rPr>
              <w:t>الله على البر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نضرة وسرورا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وجزاهم بصبرهم وهو أولى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جزى الخير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وحريرا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وإذا ما ابتدوا لفصل خطاب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شر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فوا منبرا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وزانوا سريرا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بخلوا الغيث نائلا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وعطاء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واستخف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يلملما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وثبيرا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يخلفون الشموس نورا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وإشراقا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وفي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يل يخجلون البدورا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أنا عبد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لكم أدين بحب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لكم الله ذا الجلال الكبير</w:t>
            </w:r>
            <w:r>
              <w:rPr>
                <w:rFonts w:hint="cs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عالم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أصبت 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يؤلي لطفا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وطرفا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قريرا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مال قلبي إليكم في الصبى الغ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B76BF2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942E87">
              <w:rPr>
                <w:rFonts w:hint="cs"/>
                <w:rtl/>
                <w:lang w:bidi="fa-IR"/>
              </w:rPr>
              <w:t xml:space="preserve">ضّ </w:t>
            </w:r>
            <w:r w:rsidR="00942E87">
              <w:rPr>
                <w:rtl/>
                <w:lang w:bidi="fa-IR"/>
              </w:rPr>
              <w:t>وأحببتكم وكنت صغيرا</w:t>
            </w:r>
            <w:r w:rsidR="00942E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وتول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يتكم وما كان في أهلي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مثلي فجئت شهيرا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أظهر الله نوركم فأضاء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اُفق </w:t>
            </w:r>
            <w:r w:rsidR="00B76BF2">
              <w:rPr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بدا وكنت بصيرا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فهداني إليكم الله لطفا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وما زال لي ولي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نصيرا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كم أياد أولى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وكم نعمة أسدى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فلي أن أكون عبدا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شكورا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أمطرتني منه سحائب 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عاد حالي 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غض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نضيرا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وحماني من حادثات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عظام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دت فيها مؤي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منصورا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قطعت الزمان في شكر أدنى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حباني به لكنت جديرا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16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فله الحمد دائما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مستمر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6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467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وله الشكر 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وأخيرا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وقفنا على قصائد غديري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المجاميع المخطوطة ومعاجم الأدب تعزى إلى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ناس نحسبهم من رجال القرن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ادس والس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ابع</w:t>
      </w:r>
      <w:r w:rsidR="00B76BF2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لم نعثر على تراجم ناظمي عقودها ولم نجد لهم ذكرا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التآليف والكتب فضربنا عنها صفحا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نتهى الجزء الخامس من كتاب الغدير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 xml:space="preserve">ويليه السادس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وما توفيق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لا بالله عليه توكلت و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نيب</w:t>
      </w:r>
    </w:p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Heading2Center"/>
        <w:rPr>
          <w:lang w:bidi="fa-IR"/>
        </w:rPr>
      </w:pPr>
      <w:bookmarkStart w:id="82" w:name="_Toc513895734"/>
      <w:bookmarkStart w:id="83" w:name="_Toc513899233"/>
      <w:r>
        <w:rPr>
          <w:rtl/>
          <w:lang w:bidi="fa-IR"/>
        </w:rPr>
        <w:lastRenderedPageBreak/>
        <w:t>تقاريظ منض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دة</w:t>
      </w:r>
      <w:bookmarkEnd w:id="82"/>
      <w:bookmarkEnd w:id="83"/>
    </w:p>
    <w:p w:rsidR="00942E87" w:rsidRDefault="00942E87" w:rsidP="00942E87">
      <w:pPr>
        <w:pStyle w:val="libCenter"/>
        <w:rPr>
          <w:lang w:bidi="fa-IR"/>
        </w:rPr>
      </w:pPr>
      <w:r>
        <w:rPr>
          <w:rtl/>
          <w:lang w:bidi="fa-IR"/>
        </w:rPr>
        <w:t>لجمع من شعراء الغدير في القرن الحاضر تأتي تراجمهم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1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للعل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الجليل الشيخ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د السم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اوي صاحب التآليف الممتعة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الأميني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بروضة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وغدير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أدار كأس ولاء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فديته من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رتقى خم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لا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خورنق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وسدير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وراح يصدح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بنغمة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وهدير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بالنص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روح 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القديم القدير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وقول خير نبي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 نظم حبر جدير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تول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فأر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: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بهاج 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الغدير</w:t>
            </w:r>
            <w:r>
              <w:rPr>
                <w:rFonts w:hint="cs"/>
                <w:rtl/>
                <w:lang w:bidi="fa-IR"/>
              </w:rPr>
              <w:t xml:space="preserve">ِ  </w:t>
            </w:r>
            <w:r>
              <w:rPr>
                <w:rtl/>
                <w:lang w:bidi="fa-IR"/>
              </w:rPr>
              <w:t>1365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ولشيخنا الس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ماوي مقال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حول الكتاب ننشره في مستقبل الأجزاء مشفوعا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بالشكر.</w:t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2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للخطيب المفو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علي اليعقوبي النجفي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البابليات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لأحمد يوم خم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 علي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نصوص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جأن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بالذكر المبين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أتى الروح الأمين بها متونا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فأوضح شرحها قلم الأميني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t>3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للخطيب الشاعر الشيخ حسن السبتي النجفي صاحب </w:t>
      </w:r>
      <w:r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الكلم الطي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 </w:t>
      </w:r>
      <w:r w:rsidRPr="00743CF5">
        <w:rPr>
          <w:rFonts w:hint="cs"/>
          <w:rtl/>
        </w:rPr>
        <w:t>»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أبدى الأميني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لنا كتابا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سفرا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فما الانجيل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والزبور</w:t>
            </w:r>
            <w:r>
              <w:rPr>
                <w:rFonts w:hint="cs"/>
                <w:rtl/>
                <w:lang w:bidi="fa-IR"/>
              </w:rPr>
              <w:t>ُ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آيات فضل فيه محكمات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حيدر عنوانها الغدير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أتى 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نص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جبريل في تبليغه بشير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فضيلة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 فضله براه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وفضله كعلمه غزير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لنا أفاض منهلا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نميرا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عذبا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روي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له نظير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أودع في أوراقه علوما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باهرة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منها يشع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نور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42E87" w:rsidRDefault="00942E87" w:rsidP="00942E8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4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للشاعر المفلق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لحاج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الشيخ بندر - عفك -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أعبد الحسين بلغت المنى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بتأليف هذا الغدير الأغر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جمعت فأوعيت مستقصيا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فضم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نته غاليات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رر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وأثبت بيعة يوم الغدير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لزوج البتول أبي المنتظر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بنص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بآي الكتاب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بأجلى بيان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وأهدى أثر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فجاء كشمس الضحى مشرقا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وهل تنكر الشمس بين البشر؟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فما عذر جاحد نص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الغدير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وقد 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النص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أهل السير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لئن خالفونا وهم يعلمون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فقد خالفوا الله فيما 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6</w:t>
      </w:r>
    </w:p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لشاعر أهل البيت المكثر 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لشيخ محم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د رضا الخالصي الكاظمي</w:t>
      </w:r>
      <w:r w:rsidR="00B76BF2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FB4347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أيه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المرتقى سنام الفخار</w:t>
            </w:r>
            <w:r w:rsidR="00B76BF2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مولاي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آية الجب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أغديرا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أريتنا</w:t>
            </w:r>
            <w:r w:rsidR="00B76BF2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محيطا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فيه لساير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فرار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 رياضا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تزهو بزهر نضير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 سماء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تشع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فيها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راري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أم جنانا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أشجارها مثقلات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بثمار من أطيب الأثمار</w:t>
            </w:r>
            <w:r>
              <w:rPr>
                <w:rFonts w:hint="cs"/>
                <w:rtl/>
                <w:lang w:bidi="fa-IR"/>
              </w:rPr>
              <w:t>ِ</w:t>
            </w:r>
            <w:r w:rsidR="00B76BF2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في الكون قد نشرت علوما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كن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قبل ( الغدير ) تحت ستار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مه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دت للأنام سبيلا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مهيعا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يستنير بالأنوار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ألبستنا ملابس عز</w:t>
            </w:r>
            <w:r>
              <w:rPr>
                <w:rFonts w:hint="cs"/>
                <w:rtl/>
                <w:lang w:bidi="fa-IR"/>
              </w:rPr>
              <w:t>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ووقار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وسؤدد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وافتخار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أودعت في غديرك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در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حسنه يزدري لئالي البحار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أنت أحرى بأن تنادي بصوت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سمع العالمين في الأمصار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[ تلك آثارنا تدل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فانظروا بعدنا إلى الآثار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 لك الخير بالغدير مه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وسيجزيك حيدر الك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من كتاب نفض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ل به علينا</w:t>
      </w:r>
      <w:r w:rsidR="00B76BF2">
        <w:rPr>
          <w:rtl/>
          <w:lang w:bidi="fa-IR"/>
        </w:rPr>
        <w:t>:</w:t>
      </w:r>
    </w:p>
    <w:p w:rsidR="00942E87" w:rsidRDefault="00942E87" w:rsidP="00942E87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42E87" w:rsidRDefault="00942E87" w:rsidP="00942E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1 - توفي طاب ثراه يوم الجمعة 29 شوال سنة 1370 وحملت جنازته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النجف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شرف بوصية منه ودفن في واد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السلام جزاه الله عن 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هل البيت خيرا.</w:t>
      </w:r>
    </w:p>
    <w:p w:rsidR="00942E87" w:rsidRDefault="00942E87" w:rsidP="00942E8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lastRenderedPageBreak/>
              <w:t>يوم الغدير لم يزل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إلى المعاد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عيده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عام واجب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على الورى تجديده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 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يجحده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: قد ظهرت شهوده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أظهرنا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قد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يهدي الورى وجوده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 xml:space="preserve">ذاك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الأميني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ليس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رى نديده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عبد الحسين ذو 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أشرقت سعوده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من منهل أر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: [ ساغ لنا وروده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وله من كتاب آخر كتبه إلينا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قل للأميني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حليف التقى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: بل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غك الله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أمانيكا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غديرك الطافح سلسال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بر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أكباد محب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ما نظرت عيني إلى ما حوى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إلا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وأكبرت أياديكا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لو أنصف السابر أغواره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لحار في وصف معاليكا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أوضحت للناس طريق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إذ فاضت الحكمة من فيكا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دمت مدى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في غبطة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وأرغم الله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أعاديكا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 بعد عشرة أبيات</w:t>
      </w:r>
      <w:r w:rsidR="00B76BF2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141"/>
        <w:gridCol w:w="295"/>
        <w:gridCol w:w="4100"/>
      </w:tblGrid>
      <w:tr w:rsidR="00942E87" w:rsidTr="00ED49DB">
        <w:trPr>
          <w:trHeight w:val="350"/>
        </w:trPr>
        <w:tc>
          <w:tcPr>
            <w:tcW w:w="3920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ويا غديرا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ساغ سلساله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أخجلت البحر لئاليكا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2E87" w:rsidTr="00ED49DB">
        <w:trPr>
          <w:trHeight w:val="350"/>
        </w:trPr>
        <w:tc>
          <w:tcPr>
            <w:tcW w:w="3920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دمت مدى ال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دهر لنا موردا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2E87" w:rsidRDefault="00942E87" w:rsidP="00ED49D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2E87" w:rsidRDefault="00942E87" w:rsidP="00ED49DB">
            <w:pPr>
              <w:pStyle w:val="libPoem"/>
            </w:pPr>
            <w:r>
              <w:rPr>
                <w:rtl/>
                <w:lang w:bidi="fa-IR"/>
              </w:rPr>
              <w:t>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الخلق منشيكا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2E87" w:rsidRDefault="00942E87" w:rsidP="00942E87">
      <w:pPr>
        <w:pStyle w:val="libNormal"/>
        <w:rPr>
          <w:rtl/>
          <w:lang w:bidi="fa-IR"/>
        </w:rPr>
      </w:pPr>
      <w:r>
        <w:rPr>
          <w:rtl/>
          <w:lang w:bidi="fa-IR"/>
        </w:rPr>
        <w:t>تلق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ينا منه رحمه الله تعالى عد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ة قصايد حول كتابنا ت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ولائه الخالص للعترة الطاهرة صلوات الله عليهم جزاه الله عن ولائه وعن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خيراً.</w:t>
      </w:r>
    </w:p>
    <w:p w:rsidR="00521A06" w:rsidRDefault="00521A06" w:rsidP="00521A0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bookmarkStart w:id="84" w:name="_Toc513899234" w:displacedByCustomXml="next"/>
    <w:sdt>
      <w:sdtPr>
        <w:rPr>
          <w:rtl/>
        </w:rPr>
        <w:id w:val="-1176505669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/>
        </w:rPr>
      </w:sdtEndPr>
      <w:sdtContent>
        <w:p w:rsidR="00521A06" w:rsidRDefault="00521A06" w:rsidP="00521A06">
          <w:pPr>
            <w:pStyle w:val="Heading3Center"/>
          </w:pPr>
          <w:r>
            <w:rPr>
              <w:rFonts w:hint="cs"/>
              <w:rtl/>
            </w:rPr>
            <w:t>الفهرس</w:t>
          </w:r>
          <w:bookmarkEnd w:id="84"/>
        </w:p>
        <w:p w:rsidR="00521A06" w:rsidRDefault="00521A06" w:rsidP="00521A0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899198" w:history="1">
            <w:r w:rsidRPr="00CB1AE4">
              <w:rPr>
                <w:rStyle w:val="Hyperlink"/>
                <w:noProof/>
                <w:rtl/>
                <w:lang w:bidi="fa-IR"/>
              </w:rPr>
              <w:t>بقّية شعراء الغدير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 w:rsidP="00521A0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199" w:history="1">
            <w:r w:rsidRPr="00CB1AE4">
              <w:rPr>
                <w:rStyle w:val="Hyperlink"/>
                <w:noProof/>
                <w:rtl/>
                <w:lang w:bidi="fa-IR"/>
              </w:rPr>
              <w:t>في القرن السّادس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0" w:history="1">
            <w:r w:rsidRPr="00CB1AE4">
              <w:rPr>
                <w:rStyle w:val="Hyperlink"/>
                <w:noProof/>
                <w:rtl/>
                <w:lang w:bidi="fa-IR"/>
              </w:rPr>
              <w:t>ألسيد محمد الاقساسي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1" w:history="1">
            <w:r w:rsidRPr="00CB1AE4">
              <w:rPr>
                <w:rStyle w:val="Hyperlink"/>
                <w:noProof/>
                <w:rtl/>
                <w:lang w:bidi="fa-IR"/>
              </w:rPr>
              <w:t>حديث ردّ 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2" w:history="1">
            <w:r w:rsidRPr="00CB1AE4">
              <w:rPr>
                <w:rStyle w:val="Hyperlink"/>
                <w:noProof/>
                <w:rtl/>
                <w:lang w:bidi="fa-IR"/>
              </w:rPr>
              <w:t>-2-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3" w:history="1">
            <w:r w:rsidRPr="00CB1AE4">
              <w:rPr>
                <w:rStyle w:val="Hyperlink"/>
                <w:noProof/>
                <w:rtl/>
                <w:lang w:bidi="fa-IR"/>
              </w:rPr>
              <w:t>صلاة ألف ركعة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4" w:history="1">
            <w:r w:rsidRPr="00CB1AE4">
              <w:rPr>
                <w:rStyle w:val="Hyperlink"/>
                <w:noProof/>
                <w:rtl/>
                <w:lang w:bidi="fa-IR"/>
              </w:rPr>
              <w:t>مشكلة الأوراد والختمات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5" w:history="1">
            <w:r w:rsidRPr="00CB1AE4">
              <w:rPr>
                <w:rStyle w:val="Hyperlink"/>
                <w:noProof/>
                <w:rtl/>
                <w:lang w:bidi="fa-IR"/>
              </w:rPr>
              <w:t>ألمحدَّث فى الاسلام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6" w:history="1">
            <w:r w:rsidRPr="00CB1AE4">
              <w:rPr>
                <w:rStyle w:val="Hyperlink"/>
                <w:noProof/>
                <w:rtl/>
                <w:lang w:bidi="fa-IR"/>
              </w:rPr>
              <w:t>علم أئمة الشيعة بالغيب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7" w:history="1">
            <w:r w:rsidRPr="00CB1AE4">
              <w:rPr>
                <w:rStyle w:val="Hyperlink"/>
                <w:noProof/>
                <w:rtl/>
                <w:lang w:bidi="fa-IR"/>
              </w:rPr>
              <w:t>نقل الجنائز الي المشاهد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8" w:history="1">
            <w:r w:rsidRPr="00CB1AE4">
              <w:rPr>
                <w:rStyle w:val="Hyperlink"/>
                <w:noProof/>
                <w:rtl/>
                <w:lang w:bidi="fa-IR"/>
              </w:rPr>
              <w:t>زيارة مشاهد العترة الطاهرة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09" w:history="1">
            <w:r w:rsidRPr="00CB1AE4">
              <w:rPr>
                <w:rStyle w:val="Hyperlink"/>
                <w:noProof/>
                <w:rtl/>
                <w:lang w:bidi="fa-IR"/>
              </w:rPr>
              <w:t>كلمات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0" w:history="1">
            <w:r w:rsidRPr="00CB1AE4">
              <w:rPr>
                <w:rStyle w:val="Hyperlink"/>
                <w:noProof/>
                <w:rtl/>
                <w:lang w:bidi="fa-IR"/>
              </w:rPr>
              <w:t>أعلام المذاهب الأربعة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1" w:history="1">
            <w:r w:rsidRPr="00CB1AE4">
              <w:rPr>
                <w:rStyle w:val="Hyperlink"/>
                <w:noProof/>
                <w:rtl/>
                <w:lang w:bidi="fa-IR"/>
              </w:rPr>
              <w:t>أدب الزائر عند الجمهور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2" w:history="1">
            <w:r w:rsidRPr="00CB1AE4">
              <w:rPr>
                <w:rStyle w:val="Hyperlink"/>
                <w:noProof/>
                <w:rtl/>
                <w:lang w:bidi="fa-IR"/>
              </w:rPr>
              <w:t>ألحث على زيارة القبور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3" w:history="1">
            <w:r w:rsidRPr="00CB1AE4">
              <w:rPr>
                <w:rStyle w:val="Hyperlink"/>
                <w:noProof/>
                <w:rtl/>
                <w:lang w:bidi="fa-IR"/>
              </w:rPr>
              <w:t>ألقبور المقصودة بالزيارة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4" w:history="1">
            <w:r w:rsidRPr="00CB1AE4">
              <w:rPr>
                <w:rStyle w:val="Hyperlink"/>
                <w:noProof/>
                <w:rtl/>
                <w:lang w:bidi="fa-IR"/>
              </w:rPr>
              <w:t>نظرة التنقيب في الحديث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5" w:history="1">
            <w:r w:rsidRPr="00CB1AE4">
              <w:rPr>
                <w:rStyle w:val="Hyperlink"/>
                <w:noProof/>
                <w:rtl/>
                <w:lang w:bidi="fa-IR"/>
              </w:rPr>
              <w:t>سلسلة الكذّابين والوضّاعين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6" w:history="1">
            <w:r w:rsidRPr="00CB1AE4">
              <w:rPr>
                <w:rStyle w:val="Hyperlink"/>
                <w:noProof/>
                <w:rtl/>
                <w:lang w:bidi="fa-IR"/>
              </w:rPr>
              <w:t>قائمة الموضوعات والمقلوبات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7" w:history="1">
            <w:r w:rsidRPr="00CB1AE4">
              <w:rPr>
                <w:rStyle w:val="Hyperlink"/>
                <w:noProof/>
                <w:rtl/>
                <w:lang w:bidi="fa-IR"/>
              </w:rPr>
              <w:t>سلسلة الموضوعات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8" w:history="1">
            <w:r w:rsidRPr="00CB1AE4">
              <w:rPr>
                <w:rStyle w:val="Hyperlink"/>
                <w:noProof/>
                <w:rtl/>
                <w:lang w:bidi="fa-IR"/>
              </w:rPr>
              <w:t>سلسلة الموضوعات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19" w:history="1">
            <w:r w:rsidRPr="00CB1AE4">
              <w:rPr>
                <w:rStyle w:val="Hyperlink"/>
                <w:noProof/>
                <w:rtl/>
                <w:lang w:bidi="fa-IR"/>
              </w:rPr>
              <w:t>غثيثة التزوير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0" w:history="1">
            <w:r w:rsidRPr="00CB1AE4">
              <w:rPr>
                <w:rStyle w:val="Hyperlink"/>
                <w:noProof/>
                <w:rtl/>
                <w:lang w:bidi="fa-IR"/>
              </w:rPr>
              <w:t>قطب الدين الراوندى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1" w:history="1">
            <w:r w:rsidRPr="00CB1AE4">
              <w:rPr>
                <w:rStyle w:val="Hyperlink"/>
                <w:noProof/>
                <w:rtl/>
                <w:lang w:bidi="fa-IR"/>
              </w:rPr>
              <w:t>سبط ابن التعاويذي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 w:rsidP="00521A06">
          <w:pPr>
            <w:pStyle w:val="libPoemTiniChar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21A06" w:rsidRDefault="00521A06" w:rsidP="00521A0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2" w:history="1">
            <w:r w:rsidRPr="00CB1AE4">
              <w:rPr>
                <w:rStyle w:val="Hyperlink"/>
                <w:noProof/>
                <w:rtl/>
                <w:lang w:bidi="fa-IR"/>
              </w:rPr>
              <w:t>شعراء الغدير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 w:rsidP="00521A0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3" w:history="1">
            <w:r w:rsidRPr="00CB1AE4">
              <w:rPr>
                <w:rStyle w:val="Hyperlink"/>
                <w:noProof/>
                <w:rtl/>
                <w:lang w:bidi="fa-IR"/>
              </w:rPr>
              <w:t>في القرن السّابع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4" w:history="1">
            <w:r w:rsidRPr="00CB1AE4">
              <w:rPr>
                <w:rStyle w:val="Hyperlink"/>
                <w:noProof/>
                <w:rtl/>
                <w:lang w:bidi="fa-IR"/>
              </w:rPr>
              <w:t>أبو الحسن المنصور بالله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5" w:history="1">
            <w:r w:rsidRPr="00CB1AE4">
              <w:rPr>
                <w:rStyle w:val="Hyperlink"/>
                <w:noProof/>
                <w:rtl/>
                <w:lang w:bidi="fa-IR"/>
              </w:rPr>
              <w:t>مجد الدين ابن جميل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6" w:history="1">
            <w:r w:rsidRPr="00CB1AE4">
              <w:rPr>
                <w:rStyle w:val="Hyperlink"/>
                <w:noProof/>
                <w:rtl/>
                <w:lang w:bidi="fa-IR"/>
              </w:rPr>
              <w:t>اُلشواء الكوفي الحلي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7" w:history="1">
            <w:r w:rsidRPr="00CB1AE4">
              <w:rPr>
                <w:rStyle w:val="Hyperlink"/>
                <w:noProof/>
                <w:rtl/>
                <w:lang w:bidi="fa-IR"/>
              </w:rPr>
              <w:t>كمال الدين الشافعي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8" w:history="1">
            <w:r w:rsidRPr="00CB1AE4">
              <w:rPr>
                <w:rStyle w:val="Hyperlink"/>
                <w:noProof/>
                <w:rtl/>
                <w:lang w:bidi="fa-IR"/>
              </w:rPr>
              <w:t>أبو محمد المنصور بالله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29" w:history="1">
            <w:r w:rsidRPr="00CB1AE4">
              <w:rPr>
                <w:rStyle w:val="Hyperlink"/>
                <w:noProof/>
                <w:rtl/>
                <w:lang w:bidi="fa-IR"/>
              </w:rPr>
              <w:t>ألقرن السّابع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30" w:history="1">
            <w:r w:rsidRPr="00CB1AE4">
              <w:rPr>
                <w:rStyle w:val="Hyperlink"/>
                <w:noProof/>
                <w:rtl/>
                <w:lang w:bidi="fa-IR"/>
              </w:rPr>
              <w:t>ألقاضي نظام 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31" w:history="1">
            <w:r w:rsidRPr="00CB1AE4">
              <w:rPr>
                <w:rStyle w:val="Hyperlink"/>
                <w:noProof/>
                <w:rtl/>
                <w:lang w:bidi="fa-IR"/>
              </w:rPr>
              <w:t>شمس الدين محفوظ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32" w:history="1">
            <w:r w:rsidRPr="00CB1AE4">
              <w:rPr>
                <w:rStyle w:val="Hyperlink"/>
                <w:noProof/>
                <w:rtl/>
                <w:lang w:bidi="fa-IR"/>
              </w:rPr>
              <w:t>بهاء الدين الاربلي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33" w:history="1">
            <w:r w:rsidRPr="00CB1AE4">
              <w:rPr>
                <w:rStyle w:val="Hyperlink"/>
                <w:noProof/>
                <w:rtl/>
                <w:lang w:bidi="fa-IR"/>
              </w:rPr>
              <w:t>تقاريظ منضّدة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 w:rsidP="00521A0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3899234" w:history="1">
            <w:r w:rsidRPr="00CB1AE4">
              <w:rPr>
                <w:rStyle w:val="Hyperlink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Toc513899234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1A06" w:rsidRDefault="00521A06">
          <w:r>
            <w:rPr>
              <w:b/>
              <w:bCs/>
              <w:noProof/>
            </w:rPr>
            <w:fldChar w:fldCharType="end"/>
          </w:r>
        </w:p>
      </w:sdtContent>
    </w:sdt>
    <w:sectPr w:rsidR="00521A06" w:rsidSect="00E9582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34" w:bottom="1701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F6" w:rsidRDefault="002250F6">
      <w:r>
        <w:separator/>
      </w:r>
    </w:p>
  </w:endnote>
  <w:endnote w:type="continuationSeparator" w:id="0">
    <w:p w:rsidR="002250F6" w:rsidRDefault="002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17" w:rsidRPr="00460435" w:rsidRDefault="00AD381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21A06">
      <w:rPr>
        <w:rFonts w:ascii="Traditional Arabic" w:hAnsi="Traditional Arabic"/>
        <w:noProof/>
        <w:sz w:val="28"/>
        <w:szCs w:val="28"/>
        <w:rtl/>
      </w:rPr>
      <w:t>460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17" w:rsidRPr="00460435" w:rsidRDefault="00AD381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21A06">
      <w:rPr>
        <w:rFonts w:ascii="Traditional Arabic" w:hAnsi="Traditional Arabic"/>
        <w:noProof/>
        <w:sz w:val="28"/>
        <w:szCs w:val="28"/>
        <w:rtl/>
      </w:rPr>
      <w:t>459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17" w:rsidRPr="00460435" w:rsidRDefault="00AD381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21A06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F6" w:rsidRDefault="002250F6">
      <w:r>
        <w:separator/>
      </w:r>
    </w:p>
  </w:footnote>
  <w:footnote w:type="continuationSeparator" w:id="0">
    <w:p w:rsidR="002250F6" w:rsidRDefault="0022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BC1B06"/>
    <w:multiLevelType w:val="hybridMultilevel"/>
    <w:tmpl w:val="25E40462"/>
    <w:lvl w:ilvl="0" w:tplc="52202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98A68AE"/>
    <w:multiLevelType w:val="multilevel"/>
    <w:tmpl w:val="3ED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DC0FC1"/>
    <w:multiLevelType w:val="multilevel"/>
    <w:tmpl w:val="46F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87"/>
    <w:rsid w:val="00005A19"/>
    <w:rsid w:val="00024DBC"/>
    <w:rsid w:val="000267FE"/>
    <w:rsid w:val="00034DB7"/>
    <w:rsid w:val="00040798"/>
    <w:rsid w:val="00042F45"/>
    <w:rsid w:val="00043023"/>
    <w:rsid w:val="00054406"/>
    <w:rsid w:val="00054F15"/>
    <w:rsid w:val="0006216A"/>
    <w:rsid w:val="00066C43"/>
    <w:rsid w:val="00067F84"/>
    <w:rsid w:val="00071C97"/>
    <w:rsid w:val="000731CF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7969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50F6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216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34DE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1A06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6EB9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145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152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2E87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3817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E19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6BF2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F85"/>
    <w:rsid w:val="00BC499A"/>
    <w:rsid w:val="00BC717E"/>
    <w:rsid w:val="00BD1CB7"/>
    <w:rsid w:val="00BD4DFE"/>
    <w:rsid w:val="00BD593F"/>
    <w:rsid w:val="00BD6706"/>
    <w:rsid w:val="00BE0D08"/>
    <w:rsid w:val="00BE3345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B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0AC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5828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B89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8B50398"/>
  <w15:docId w15:val="{B7A34294-2825-4CB8-8640-8050A02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87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521A06"/>
    <w:pPr>
      <w:tabs>
        <w:tab w:val="right" w:leader="dot" w:pos="9355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521A06"/>
    <w:pPr>
      <w:tabs>
        <w:tab w:val="right" w:leader="dot" w:pos="9355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55E19"/>
    <w:pPr>
      <w:tabs>
        <w:tab w:val="center" w:pos="4680"/>
        <w:tab w:val="right" w:pos="9360"/>
      </w:tabs>
      <w:spacing w:after="200" w:line="276" w:lineRule="auto"/>
      <w:ind w:firstLine="0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55E19"/>
    <w:pPr>
      <w:tabs>
        <w:tab w:val="center" w:pos="4680"/>
        <w:tab w:val="right" w:pos="9360"/>
      </w:tabs>
      <w:spacing w:after="200" w:line="276" w:lineRule="auto"/>
      <w:ind w:firstLine="0"/>
    </w:pPr>
    <w:rPr>
      <w:rFonts w:ascii="Calibri" w:eastAsia="Calibri" w:hAnsi="Calibri" w:cs="Arial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5E19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B55E19"/>
    <w:pPr>
      <w:ind w:firstLine="0"/>
    </w:pPr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6EB9"/>
    <w:pPr>
      <w:spacing w:before="100" w:beforeAutospacing="1" w:after="100" w:afterAutospacing="1"/>
      <w:ind w:firstLine="0"/>
    </w:pPr>
  </w:style>
  <w:style w:type="character" w:styleId="FollowedHyperlink">
    <w:name w:val="FollowedHyperlink"/>
    <w:basedOn w:val="DefaultParagraphFont"/>
    <w:uiPriority w:val="99"/>
    <w:semiHidden/>
    <w:unhideWhenUsed/>
    <w:rsid w:val="00167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ahimi\Desktop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9F66-1A56-4FB4-8A78-D7E8D2EA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14</TotalTime>
  <Pages>461</Pages>
  <Words>110999</Words>
  <Characters>632695</Characters>
  <Application>Microsoft Office Word</Application>
  <DocSecurity>0</DocSecurity>
  <Lines>5272</Lines>
  <Paragraphs>1484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2014-01-25T18:18:00Z</cp:lastPrinted>
  <dcterms:created xsi:type="dcterms:W3CDTF">2018-05-12T09:54:00Z</dcterms:created>
  <dcterms:modified xsi:type="dcterms:W3CDTF">2018-05-12T10:08:00Z</dcterms:modified>
</cp:coreProperties>
</file>