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E8" w:rsidRDefault="001E0FE8" w:rsidP="008F119B">
      <w:pPr>
        <w:pStyle w:val="libCenter"/>
        <w:rPr>
          <w:rtl/>
        </w:rPr>
      </w:pPr>
      <w:bookmarkStart w:id="0" w:name="_Toc294525874"/>
      <w:bookmarkStart w:id="1" w:name="_Toc294540612"/>
      <w:bookmarkStart w:id="2" w:name="_Toc294542198"/>
      <w:bookmarkStart w:id="3" w:name="_Toc294546479"/>
      <w:r>
        <w:rPr>
          <w:rFonts w:hint="cs"/>
          <w:noProof/>
          <w:lang w:bidi="fa-IR"/>
        </w:rPr>
        <w:drawing>
          <wp:inline distT="0" distB="0" distL="0" distR="0">
            <wp:extent cx="4674235" cy="7404100"/>
            <wp:effectExtent l="19050" t="0" r="0" b="0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FE8" w:rsidRDefault="001E0FE8" w:rsidP="00C058AB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4" w:name="_Toc517612914"/>
      <w:r w:rsidRPr="00B1303F">
        <w:rPr>
          <w:rtl/>
        </w:rPr>
        <w:lastRenderedPageBreak/>
        <w:t>بسم الله الرّحمن الرّحيم</w:t>
      </w:r>
      <w:bookmarkEnd w:id="0"/>
      <w:bookmarkEnd w:id="1"/>
      <w:bookmarkEnd w:id="2"/>
      <w:bookmarkEnd w:id="3"/>
      <w:bookmarkEnd w:id="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الحمد لله الذي جلّ أن تدركه المشاعر والأبصار ، وتنزّه أن يتّحد بغيره ، أو يشبه الأغيار.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العدل الذي لا يعذّب مع الجبر والاضطرار ، ولا يكلّف بدون الوسع والاختيار.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والصلاة الزاكية على طيّب الذكر والآثار ، سيّدنا ونبيّنا المعصوم بالجهر والإسرار ، وعلى آله المصطفين حجج الملك الجبّار ، وسلّم عليهم تسليما دائما ما اختلف الليل والنهار ، وجعلنا من أوليائهم ومعهم في دار القرار.</w:t>
      </w:r>
    </w:p>
    <w:p w:rsidR="001E0FE8" w:rsidRDefault="001E0FE8" w:rsidP="001E0FE8">
      <w:pPr>
        <w:pStyle w:val="Heading1"/>
        <w:rPr>
          <w:rtl/>
        </w:rPr>
      </w:pPr>
      <w:bookmarkStart w:id="5" w:name="_Toc294540613"/>
      <w:bookmarkStart w:id="6" w:name="_Toc294542199"/>
      <w:bookmarkStart w:id="7" w:name="_Toc294546480"/>
      <w:bookmarkStart w:id="8" w:name="_Toc517612915"/>
      <w:r w:rsidRPr="00B1303F">
        <w:rPr>
          <w:rtl/>
        </w:rPr>
        <w:t>وبعد :</w:t>
      </w:r>
      <w:bookmarkEnd w:id="5"/>
      <w:bookmarkEnd w:id="6"/>
      <w:bookmarkEnd w:id="7"/>
      <w:bookmarkEnd w:id="8"/>
      <w:r w:rsidRPr="00B1303F">
        <w:rPr>
          <w:rtl/>
        </w:rPr>
        <w:t xml:space="preserve">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فإنّي لمّا سعدت بالنظر إلى كتاب « </w:t>
      </w:r>
      <w:r w:rsidRPr="008F119B">
        <w:rPr>
          <w:rStyle w:val="libBold2Char"/>
          <w:rtl/>
        </w:rPr>
        <w:t>نهج الحقّ وكشف الصدق</w:t>
      </w:r>
      <w:r w:rsidRPr="00B1303F">
        <w:rPr>
          <w:rtl/>
        </w:rPr>
        <w:t xml:space="preserve"> » للإمام العلّامة ، الذي انتهت إليه في العلم والعمل الزعامة ، الطاهر المطهّر ، الحسن بن يوسف بن المطهّر ، قدّس الله روحه ، ونوّر ضريحه ، وجدته كتابا حافلا بالفضل ، مشحونا بالقول الفصل.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وقد ردّ عليه فاضل الأشاعرة بوقته : الفضل بن روزبهان ، وأجاب عنه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سيّدنا الشريف ، الحاوي لمرتبتي السعادة : العلم والشهادة ، السيّد نور الله الحسيني ، قدّس الله نفسه ، وطيّب رمسه ، فجاء وافيا شافيا كما يهواه الحقّ ويرتضيه الإنصاف.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لكنّي أحببت أن أقتدي به وأصنّف غيره ، عسى أن أفوز مثله بالأجر والشهادة ، ونقلت عنه كثيرا ، وعبّرت عنه ب‍ : السيّد السعيد.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وتعرّضت في بعض المقامات</w:t>
      </w:r>
      <w:r>
        <w:rPr>
          <w:rtl/>
        </w:rPr>
        <w:t xml:space="preserve"> ـ </w:t>
      </w:r>
      <w:r w:rsidRPr="00B1303F">
        <w:rPr>
          <w:rtl/>
        </w:rPr>
        <w:t>تتميما للفائدة</w:t>
      </w:r>
      <w:r>
        <w:rPr>
          <w:rtl/>
        </w:rPr>
        <w:t xml:space="preserve"> ـ </w:t>
      </w:r>
      <w:r w:rsidRPr="00B1303F">
        <w:rPr>
          <w:rtl/>
        </w:rPr>
        <w:t xml:space="preserve">إلى بعض كلمات ابن تيميّة التي يليق التعرّض لها ، ممّا ردّ بها كتاب « </w:t>
      </w:r>
      <w:r w:rsidRPr="008F119B">
        <w:rPr>
          <w:rStyle w:val="libBold2Char"/>
          <w:rtl/>
        </w:rPr>
        <w:t>منهاج الكرامة</w:t>
      </w:r>
      <w:r w:rsidRPr="00B1303F">
        <w:rPr>
          <w:rtl/>
        </w:rPr>
        <w:t xml:space="preserve"> » للإمام المصنّف العلّامة ، وإن لم أصرّح باسمه غالبا</w:t>
      </w:r>
      <w:r>
        <w:rPr>
          <w:rtl/>
        </w:rPr>
        <w:t xml:space="preserve"> ..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ولو لا سفالة مطالبه ، وبذاءة لسان قلمه ، وطول عباراته ، وظهور نصبه وعداوته ، لنفس النبيّ الأمين وأبنائه الطاهرين ، لكان هو الأحقّ بالبحث معه ؛ لأنّي</w:t>
      </w:r>
      <w:r>
        <w:rPr>
          <w:rtl/>
        </w:rPr>
        <w:t xml:space="preserve"> ـ </w:t>
      </w:r>
      <w:r w:rsidRPr="00B1303F">
        <w:rPr>
          <w:rtl/>
        </w:rPr>
        <w:t>إلى الآن</w:t>
      </w:r>
      <w:r>
        <w:rPr>
          <w:rtl/>
        </w:rPr>
        <w:t xml:space="preserve"> ـ </w:t>
      </w:r>
      <w:r w:rsidRPr="00B1303F">
        <w:rPr>
          <w:rtl/>
        </w:rPr>
        <w:t>لم أجد لأحد من علمائنا ردّا عليه ، لكنّي نزهت قلمي عن مجاراته ، كما نزّه العلماء أقلامهم وآراءهم عن ردّه.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ولمّا كان عمدة جوابه وجواب غيره</w:t>
      </w:r>
      <w:r>
        <w:rPr>
          <w:rtl/>
        </w:rPr>
        <w:t xml:space="preserve"> ـ </w:t>
      </w:r>
      <w:r w:rsidRPr="00B1303F">
        <w:rPr>
          <w:rtl/>
        </w:rPr>
        <w:t>في مسألة الإمامة</w:t>
      </w:r>
      <w:r>
        <w:rPr>
          <w:rtl/>
        </w:rPr>
        <w:t xml:space="preserve"> ـ </w:t>
      </w:r>
      <w:r w:rsidRPr="00B1303F">
        <w:rPr>
          <w:rtl/>
        </w:rPr>
        <w:t>هو المناقشة في سند الأحاديث الواردة في فضائل أهل البيت و</w:t>
      </w:r>
      <w:r w:rsidR="00677B61">
        <w:rPr>
          <w:rFonts w:hint="cs"/>
          <w:rtl/>
        </w:rPr>
        <w:tab/>
      </w:r>
      <w:r w:rsidRPr="00B1303F">
        <w:rPr>
          <w:rtl/>
        </w:rPr>
        <w:t>مطاعن أعدائهم ، وضعت المقدّمة الآتية لتستغني بها عن جواب هذا على وجه الإجمال ، ولنفعها في المقصود.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ولقد سمّيت كتابي هذا :</w:t>
      </w:r>
    </w:p>
    <w:p w:rsidR="001E0FE8" w:rsidRDefault="001E0FE8" w:rsidP="008F119B">
      <w:pPr>
        <w:pStyle w:val="libCenterBold1"/>
        <w:rPr>
          <w:rtl/>
        </w:rPr>
      </w:pPr>
      <w:r w:rsidRPr="00B1303F">
        <w:rPr>
          <w:rtl/>
        </w:rPr>
        <w:t xml:space="preserve">دلائل الصدق لنهج الحقّ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فأسأل الله ربّي أن يعينني على إتمامه ، ويوفّقني لحسن ختامه ، إنّه أكرم المسؤولين وأرحم الراحمين.</w:t>
      </w:r>
    </w:p>
    <w:p w:rsidR="001E0FE8" w:rsidRPr="00B1303F" w:rsidRDefault="001E0FE8" w:rsidP="008F119B">
      <w:pPr>
        <w:pStyle w:val="libCenterBold1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المقدّمة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إعلم أنّه لا يصحّ الاستدلال على خصم إلّا بما هو حجّة عليه ، ولذا ترى المصنّف </w:t>
      </w:r>
      <w:r w:rsidR="00EE3803" w:rsidRPr="00EE3803">
        <w:rPr>
          <w:rStyle w:val="libAlaemChar"/>
          <w:rFonts w:hint="cs"/>
          <w:rtl/>
        </w:rPr>
        <w:t>رحمه‌الله</w:t>
      </w:r>
      <w:r w:rsidRPr="00B1303F">
        <w:rPr>
          <w:rtl/>
        </w:rPr>
        <w:t xml:space="preserve"> وغيره من علمائنا إذا كتبوا في الاحتجاج على أهل السنّة التزموا بذكر أخبارهم لا أخبارنا.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والقوم لم يلتزموا بقاعدة البحث ، ولم يسلكوا طريق المناظرة</w:t>
      </w:r>
      <w:r>
        <w:rPr>
          <w:rtl/>
        </w:rPr>
        <w:t>!</w:t>
      </w:r>
      <w:r w:rsidRPr="00B1303F">
        <w:rPr>
          <w:rtl/>
        </w:rPr>
        <w:t xml:space="preserve"> فإنّهم يستدلّون في مقام البحث بأخبارهم على مذهبهم ، ويستندون إليها في الجواب عمّا نورده عليهم ، وهو خطأ ظاهر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على أنّ أحاديثهم</w:t>
      </w:r>
      <w:r>
        <w:rPr>
          <w:rtl/>
        </w:rPr>
        <w:t xml:space="preserve"> ـ </w:t>
      </w:r>
      <w:r w:rsidRPr="00B1303F">
        <w:rPr>
          <w:rtl/>
        </w:rPr>
        <w:t>كما ستعرف</w:t>
      </w:r>
      <w:r>
        <w:rPr>
          <w:rtl/>
        </w:rPr>
        <w:t xml:space="preserve"> ـ </w:t>
      </w:r>
      <w:r w:rsidRPr="00B1303F">
        <w:rPr>
          <w:rtl/>
        </w:rPr>
        <w:t>حريّة بأن لا تصلح للاستدلال بها في سائر مطالبهم</w:t>
      </w:r>
      <w:r>
        <w:rPr>
          <w:rtl/>
        </w:rPr>
        <w:t xml:space="preserve"> ـ </w:t>
      </w:r>
      <w:r w:rsidRPr="00B1303F">
        <w:rPr>
          <w:rtl/>
        </w:rPr>
        <w:t>حتّى عندهم</w:t>
      </w:r>
      <w:r>
        <w:rPr>
          <w:rtl/>
        </w:rPr>
        <w:t xml:space="preserve">! ـ </w:t>
      </w:r>
      <w:r w:rsidRPr="00B1303F">
        <w:rPr>
          <w:rtl/>
        </w:rPr>
        <w:t>وإن كانت ممّا توسم بالصحّة بينهم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لكنّها صالحة للاستدلال عليهم وإثبات مناقب آل محمّد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، ومثالب أعدائهم وإن ضعّفوا جملة منها.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وبيان المدّعى يحتاج إلى البحث في مطالب :</w:t>
      </w:r>
    </w:p>
    <w:p w:rsidR="001E0FE8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9" w:name="_Toc294525876"/>
      <w:bookmarkStart w:id="10" w:name="_Toc294540614"/>
      <w:bookmarkStart w:id="11" w:name="_Toc294542200"/>
      <w:bookmarkStart w:id="12" w:name="_Toc294546481"/>
      <w:bookmarkStart w:id="13" w:name="_Toc517612916"/>
      <w:r w:rsidRPr="00B1303F">
        <w:rPr>
          <w:rtl/>
        </w:rPr>
        <w:lastRenderedPageBreak/>
        <w:t>[ المطلب ] الأوّل</w:t>
      </w:r>
      <w:bookmarkEnd w:id="9"/>
      <w:bookmarkEnd w:id="10"/>
      <w:bookmarkEnd w:id="11"/>
      <w:bookmarkEnd w:id="12"/>
      <w:bookmarkEnd w:id="13"/>
      <w:r w:rsidRPr="00B1303F">
        <w:rPr>
          <w:rtl/>
        </w:rPr>
        <w:t xml:space="preserve"> </w:t>
      </w:r>
    </w:p>
    <w:p w:rsidR="001E0FE8" w:rsidRPr="00B1303F" w:rsidRDefault="001E0FE8" w:rsidP="001E0FE8">
      <w:pPr>
        <w:pStyle w:val="Heading1Center"/>
        <w:rPr>
          <w:rtl/>
        </w:rPr>
      </w:pPr>
      <w:bookmarkStart w:id="14" w:name="_Toc294540615"/>
      <w:bookmarkStart w:id="15" w:name="_Toc294542201"/>
      <w:bookmarkStart w:id="16" w:name="_Toc294546482"/>
      <w:bookmarkStart w:id="17" w:name="_Toc517612917"/>
      <w:r w:rsidRPr="00B1303F">
        <w:rPr>
          <w:rtl/>
        </w:rPr>
        <w:t>أخبار العامّة حجّة عليهم</w:t>
      </w:r>
      <w:bookmarkEnd w:id="14"/>
      <w:bookmarkEnd w:id="15"/>
      <w:bookmarkEnd w:id="16"/>
      <w:bookmarkEnd w:id="17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إنّ عامّة أخبارهم</w:t>
      </w:r>
      <w:r>
        <w:rPr>
          <w:rtl/>
        </w:rPr>
        <w:t xml:space="preserve"> ـ </w:t>
      </w:r>
      <w:r w:rsidRPr="00B1303F">
        <w:rPr>
          <w:rtl/>
        </w:rPr>
        <w:t>التي نستدلّ بها عليهم</w:t>
      </w:r>
      <w:r>
        <w:rPr>
          <w:rtl/>
        </w:rPr>
        <w:t xml:space="preserve"> ـ </w:t>
      </w:r>
      <w:r w:rsidRPr="00B1303F">
        <w:rPr>
          <w:rtl/>
        </w:rPr>
        <w:t>حجّة عليهم ؛ لأمرين :</w:t>
      </w:r>
    </w:p>
    <w:p w:rsidR="001E0FE8" w:rsidRPr="00236DA3" w:rsidRDefault="001E0FE8" w:rsidP="001E0FE8">
      <w:pPr>
        <w:pStyle w:val="Heading2"/>
        <w:rPr>
          <w:rtl/>
        </w:rPr>
      </w:pPr>
      <w:bookmarkStart w:id="18" w:name="_Toc294540616"/>
      <w:bookmarkStart w:id="19" w:name="_Toc294542202"/>
      <w:bookmarkStart w:id="20" w:name="_Toc294546483"/>
      <w:bookmarkStart w:id="21" w:name="_Toc517612918"/>
      <w:r w:rsidRPr="00236DA3">
        <w:rPr>
          <w:rtl/>
        </w:rPr>
        <w:t>[ الأمر ] الأوّل :</w:t>
      </w:r>
      <w:bookmarkEnd w:id="18"/>
      <w:bookmarkEnd w:id="19"/>
      <w:bookmarkEnd w:id="20"/>
      <w:bookmarkEnd w:id="21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إنّها إمّا صحيحة السند عندهم ، أو متعدّدة الطرق بينهم ؛ والتعدّد يوجب الوثوق والاعتبار كما ستعرفه في طيّ مباحث الكتاب.</w:t>
      </w:r>
    </w:p>
    <w:p w:rsidR="001E0FE8" w:rsidRPr="00236DA3" w:rsidRDefault="001E0FE8" w:rsidP="001E0FE8">
      <w:pPr>
        <w:pStyle w:val="Heading2"/>
        <w:rPr>
          <w:rtl/>
        </w:rPr>
      </w:pPr>
      <w:bookmarkStart w:id="22" w:name="_Toc294540617"/>
      <w:bookmarkStart w:id="23" w:name="_Toc294542203"/>
      <w:bookmarkStart w:id="24" w:name="_Toc294546484"/>
      <w:bookmarkStart w:id="25" w:name="_Toc517612919"/>
      <w:r w:rsidRPr="00236DA3">
        <w:rPr>
          <w:rtl/>
        </w:rPr>
        <w:t>الأمر الثاني :</w:t>
      </w:r>
      <w:bookmarkEnd w:id="22"/>
      <w:bookmarkEnd w:id="23"/>
      <w:bookmarkEnd w:id="24"/>
      <w:bookmarkEnd w:id="25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إنّها ممّا يقطع</w:t>
      </w:r>
      <w:r>
        <w:rPr>
          <w:rtl/>
        </w:rPr>
        <w:t xml:space="preserve"> ـ </w:t>
      </w:r>
      <w:r w:rsidRPr="00B1303F">
        <w:rPr>
          <w:rtl/>
        </w:rPr>
        <w:t>عادة</w:t>
      </w:r>
      <w:r>
        <w:rPr>
          <w:rtl/>
        </w:rPr>
        <w:t xml:space="preserve"> ـ </w:t>
      </w:r>
      <w:r w:rsidRPr="00B1303F">
        <w:rPr>
          <w:rtl/>
        </w:rPr>
        <w:t>بصحّتها ؛ لأنّ كلّ رواية لهم في مناقب أهل البيت ومثالب أعدائهم ، محكومة بوثاقة رجال سندها وصدقهم في تلك الرواية وإن لم يكونوا ثقات في أنفسهم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ضرورة أنّ من جملة ما تعرف به وثاقة الرجل وصدقه في روايته التي يرويها : عدم اغتراره بالجاه والمال ، وعدم مبالاته</w:t>
      </w:r>
      <w:r>
        <w:rPr>
          <w:rtl/>
        </w:rPr>
        <w:t xml:space="preserve"> ـ </w:t>
      </w:r>
      <w:r w:rsidRPr="00B1303F">
        <w:rPr>
          <w:rtl/>
        </w:rPr>
        <w:t>في سبيلها</w:t>
      </w:r>
      <w:r>
        <w:rPr>
          <w:rtl/>
        </w:rPr>
        <w:t xml:space="preserve"> ـ </w:t>
      </w:r>
      <w:r w:rsidRPr="00B1303F">
        <w:rPr>
          <w:rtl/>
        </w:rPr>
        <w:t>بالخطر الواقع عليه ، فإنّ غير الصادق لا يتحمّل المضارّ بأنواعها لأجل كذبة يكذبها لا يعود عليه فيها نفع ، ولا يجد في سبيلها إلّا الضرر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ومن المعلوم أنّ من يروي في تلك العصور السالفة فضيلة لأمير المؤمنين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أو منقصة لأعدائه فقد غرّر بنفسه ، وجلب البلاء إليه ، كما هو واضح لكلّ ذي أذن وعين.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ذكر الذهبي في « تذكرة الحفّاظ » بترجمة الحافظ ابن السقّاء عبد الله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ابن محمّد الواسطي ، قال : « إنّه أملى حديث الطير في واسط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 xml:space="preserve"> فوثبوا به وأقاموه وغسلوا موضعه »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(1) في المصدر بدل « في واسط » : « فلم تحتمله نفوسهم » ، ولعلّ هذه العبارة إضافة منه </w:t>
      </w:r>
      <w:r w:rsidR="00EE3803" w:rsidRPr="00EE3803">
        <w:rPr>
          <w:rStyle w:val="libAlaemChar"/>
          <w:rtl/>
        </w:rPr>
        <w:t>قدس‌سره</w:t>
      </w:r>
      <w:r w:rsidRPr="00B1303F">
        <w:rPr>
          <w:rtl/>
        </w:rPr>
        <w:t xml:space="preserve"> لبيان أين أملى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تذكرة الحفّاظ 3 / 966.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Char"/>
          <w:rtl/>
        </w:rPr>
        <w:t xml:space="preserve">وحديث الطير حديث صحيح متواتر مسلّم الصدور عن رسول الله </w:t>
      </w:r>
      <w:r w:rsidR="00EE3803" w:rsidRPr="00EE3803">
        <w:rPr>
          <w:rStyle w:val="libAlaemChar"/>
          <w:rtl/>
        </w:rPr>
        <w:t>صلى‌الله‌عليه‌وآله</w:t>
      </w:r>
      <w:r w:rsidRPr="008F119B">
        <w:rPr>
          <w:rStyle w:val="libFootnoteChar"/>
          <w:rtl/>
        </w:rPr>
        <w:t xml:space="preserve"> وفق القواعد المقرّرة ، خلاصته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Char"/>
          <w:rtl/>
        </w:rPr>
        <w:t xml:space="preserve">أنّه أهدي إلى رسول الله </w:t>
      </w:r>
      <w:r w:rsidR="00EE3803" w:rsidRPr="00EE3803">
        <w:rPr>
          <w:rStyle w:val="libAlaemChar"/>
          <w:rtl/>
        </w:rPr>
        <w:t>صلى‌الله‌عليه‌وآله</w:t>
      </w:r>
      <w:r w:rsidRPr="008F119B">
        <w:rPr>
          <w:rStyle w:val="libFootnoteChar"/>
          <w:rtl/>
        </w:rPr>
        <w:t xml:space="preserve"> طائر مشويّ فدعا الله تعالى قائلا : « اللهمّ ائتني بأحبّ خلقك إليك يأكل معي هذا الطير » فجاء عليّ </w:t>
      </w:r>
      <w:r w:rsidR="00EE3803" w:rsidRPr="00EE3803">
        <w:rPr>
          <w:rStyle w:val="libAlaemChar"/>
          <w:rtl/>
        </w:rPr>
        <w:t>عليه‌السلام</w:t>
      </w:r>
      <w:r w:rsidRPr="008F119B">
        <w:rPr>
          <w:rStyle w:val="libFootnoteChar"/>
          <w:rtl/>
        </w:rPr>
        <w:t xml:space="preserve"> فأكل معه.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وقد رواه 12 صحابيّا ، أحدهم أنس بن مالك ، ورواه عن أنس وحده مئة من التابعين أو أكثر.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ورواه مشاهير الأئمّة والحفّاظ والمحدّثين والعلماء في كلّ قرن ، وأفرده بعضهم بالتأليف ، فجمعوا طرقه وألفاظه بمؤلّفات خاصّة ، نذكر منها :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1</w:t>
      </w:r>
      <w:r>
        <w:rPr>
          <w:rtl/>
        </w:rPr>
        <w:t xml:space="preserve"> ـ </w:t>
      </w:r>
      <w:r w:rsidRPr="00236DA3">
        <w:rPr>
          <w:rtl/>
        </w:rPr>
        <w:t>حديث الطير ، للمفسّر والمؤرّخ أبي جعفر محمّد بن جرير الطبري ( 224</w:t>
      </w:r>
      <w:r>
        <w:rPr>
          <w:rtl/>
        </w:rPr>
        <w:t xml:space="preserve"> ـ </w:t>
      </w:r>
      <w:r w:rsidRPr="00236DA3">
        <w:rPr>
          <w:rtl/>
        </w:rPr>
        <w:t>310 ه‍ )</w:t>
      </w:r>
      <w:r>
        <w:rPr>
          <w:rtl/>
        </w:rPr>
        <w:t>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 xml:space="preserve">ذكره له ابن كثير في البداية والنهاية 7 / 281 </w:t>
      </w:r>
      <w:r>
        <w:rPr>
          <w:rtl/>
        </w:rPr>
        <w:t>و 1</w:t>
      </w:r>
      <w:r w:rsidRPr="00236DA3">
        <w:rPr>
          <w:rtl/>
        </w:rPr>
        <w:t>1 / 125.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2</w:t>
      </w:r>
      <w:r>
        <w:rPr>
          <w:rtl/>
        </w:rPr>
        <w:t xml:space="preserve"> ـ </w:t>
      </w:r>
      <w:r w:rsidRPr="00236DA3">
        <w:rPr>
          <w:rtl/>
        </w:rPr>
        <w:t>قصّة الطير ، للحاكم النيسابوري ، أبي عبد الله محمّد بن عبد الله بن محمّد بن حمدويه ، ابن البيّع الشافعي ( 321</w:t>
      </w:r>
      <w:r>
        <w:rPr>
          <w:rtl/>
        </w:rPr>
        <w:t xml:space="preserve"> ـ </w:t>
      </w:r>
      <w:r w:rsidRPr="00236DA3">
        <w:rPr>
          <w:rtl/>
        </w:rPr>
        <w:t>405 ه‍ )</w:t>
      </w:r>
      <w:r>
        <w:rPr>
          <w:rtl/>
        </w:rPr>
        <w:t>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ذكره هو لنفسه في كتابه معرفة علوم الحديث : 252 في النوع الخمسين ، والذهبي في سير أعلام النبلاء 17 / 176.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3</w:t>
      </w:r>
      <w:r>
        <w:rPr>
          <w:rtl/>
        </w:rPr>
        <w:t xml:space="preserve"> ـ </w:t>
      </w:r>
      <w:r w:rsidRPr="00236DA3">
        <w:rPr>
          <w:rtl/>
        </w:rPr>
        <w:t>حديث الطير ، للحافظ المحدّث أبي بكر بن مردويه ، أحمد بن موسى الأصبهاني ( 313</w:t>
      </w:r>
      <w:r>
        <w:rPr>
          <w:rtl/>
        </w:rPr>
        <w:t xml:space="preserve"> ـ </w:t>
      </w:r>
      <w:r w:rsidRPr="00236DA3">
        <w:rPr>
          <w:rtl/>
        </w:rPr>
        <w:t>410 ه‍ )</w:t>
      </w:r>
      <w:r>
        <w:rPr>
          <w:rtl/>
        </w:rPr>
        <w:t>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ذكره له ابن كثير في البداية والنهاية 7 / 281.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4</w:t>
      </w:r>
      <w:r>
        <w:rPr>
          <w:rtl/>
        </w:rPr>
        <w:t xml:space="preserve"> ـ </w:t>
      </w:r>
      <w:r w:rsidRPr="00236DA3">
        <w:rPr>
          <w:rtl/>
        </w:rPr>
        <w:t>حديث الطير ، للحافظ أبي نعيم أحمد بن عبد الله الأصبهاني ( 336</w:t>
      </w:r>
      <w:r>
        <w:rPr>
          <w:rtl/>
        </w:rPr>
        <w:t xml:space="preserve"> ـ </w:t>
      </w:r>
      <w:r w:rsidRPr="00236DA3">
        <w:rPr>
          <w:rtl/>
        </w:rPr>
        <w:t>430 ه‍ )</w:t>
      </w:r>
      <w:r>
        <w:rPr>
          <w:rtl/>
        </w:rPr>
        <w:t>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ذكره له السمعاني في التحبير 1 / 181 ، والذهبي في سير أعلام النبلاء 19 / 306.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5</w:t>
      </w:r>
      <w:r>
        <w:rPr>
          <w:rtl/>
        </w:rPr>
        <w:t xml:space="preserve"> ـ </w:t>
      </w:r>
      <w:r w:rsidRPr="00236DA3">
        <w:rPr>
          <w:rtl/>
        </w:rPr>
        <w:t>طرق حديث الطير ، للحافظ أبي طاهر محمّد بن أحمد بن علي بن</w:t>
      </w:r>
    </w:p>
    <w:p w:rsidR="001E0FE8" w:rsidRPr="00B1303F" w:rsidRDefault="001E0FE8" w:rsidP="008F119B">
      <w:pPr>
        <w:pStyle w:val="libLine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__________________</w:t>
      </w:r>
    </w:p>
    <w:p w:rsidR="001E0FE8" w:rsidRPr="00A20A57" w:rsidRDefault="001E0FE8" w:rsidP="008F119B">
      <w:pPr>
        <w:pStyle w:val="libFootnote0"/>
        <w:rPr>
          <w:rtl/>
        </w:rPr>
      </w:pPr>
      <w:r w:rsidRPr="00A20A57">
        <w:rPr>
          <w:rtl/>
        </w:rPr>
        <w:t>حمدان الخراساني ، من أعلام القرن الخامس الهجري.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ذكره له الذهبي في سير أعلام النبلاء 17 / 663 وتذكرة الحفّاظ 3 / 1112 ، وابن كثير في البداية والنهاية 7 / 281.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6</w:t>
      </w:r>
      <w:r>
        <w:rPr>
          <w:rtl/>
        </w:rPr>
        <w:t xml:space="preserve"> ـ </w:t>
      </w:r>
      <w:r w:rsidRPr="00236DA3">
        <w:rPr>
          <w:rtl/>
        </w:rPr>
        <w:t>حديث الطير ، لشمس الدين الذهبي ، أبي عبد الله محمّد بن أحمد بن عثمان بن قايماز الدمشقي الشافعي ( 673</w:t>
      </w:r>
      <w:r>
        <w:rPr>
          <w:rtl/>
        </w:rPr>
        <w:t xml:space="preserve"> ـ </w:t>
      </w:r>
      <w:r w:rsidRPr="00236DA3">
        <w:rPr>
          <w:rtl/>
        </w:rPr>
        <w:t>748 ه‍ )</w:t>
      </w:r>
      <w:r>
        <w:rPr>
          <w:rtl/>
        </w:rPr>
        <w:t>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ذكره هو لنفسه بترجمة الحاكم النيسابوري من كتابيه سير أعلام النبلاء 17 / 169 وتذكرة الحفّاظ 3 / 1042</w:t>
      </w:r>
      <w:r>
        <w:rPr>
          <w:rtl/>
        </w:rPr>
        <w:t xml:space="preserve"> ـ </w:t>
      </w:r>
      <w:r w:rsidRPr="00236DA3">
        <w:rPr>
          <w:rtl/>
        </w:rPr>
        <w:t>1043 وقال فيه : « وأمّا حديث الطير فله طرق كثيرة جدّا قد أفردتها بمصنّف ، ومجموعها هو يوجب أن يكون الحديث له أصل »</w:t>
      </w:r>
      <w:r>
        <w:rPr>
          <w:rtl/>
        </w:rPr>
        <w:t>!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وقد ورد الحديث بألفاظ مختلفة في العديد من أمّهات مصنّفاتهم ، نذكر منها :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Char"/>
          <w:rtl/>
        </w:rPr>
        <w:t xml:space="preserve">التاريخ الكبير ـ للبخاري ـ 2 / 2 رقم 1488 ، سنن الترمذي 5 / 595 ح 3721 ، فضائل الصحابة ـ لابن حنبل ـ 2 / 692 ـ 693 ح 945 ، أنساب الأشراف 2 / 378 ، خصائص الإمام عليّ </w:t>
      </w:r>
      <w:r w:rsidR="00EE3803" w:rsidRPr="00EE3803">
        <w:rPr>
          <w:rStyle w:val="libAlaemChar"/>
          <w:rtl/>
        </w:rPr>
        <w:t>عليه‌السلام</w:t>
      </w:r>
      <w:r w:rsidRPr="008F119B">
        <w:rPr>
          <w:rStyle w:val="libFootnoteChar"/>
          <w:rtl/>
        </w:rPr>
        <w:t xml:space="preserve"> ـ للنسائي ـ : 25 ـ 26 ح 12 ، مسند أبي يعلى 7 / 105 ح 1297 ، المعجم الكبير 1 / 253 ح 730 وج 7 / 82 ح 6437 وج 10 / 282 ح 10667 ، مروج الذهب 2 / 425 ، تاريخ أصبهان 1 / 279 رقم 468 ، المستدرك على الصحيحين 3 / 141 و 142 ح 4650 و 4651 ، قال الحاكم في ذيل الحديث الأوّل : « هذا حديث صحيح على شرط الشيخين ولم يخرّجاه ، وقد رواه عن أنس جماعة من أصحابه زيادة على ثلاثين نفسا ، ثمّ صحّت الرواية عن عليّ وأبي سعيد الخدري وسفينة » ، حلية الأولياء 6 / 339 ، مناقب الإمام عليّ </w:t>
      </w:r>
      <w:r w:rsidR="00EE3803" w:rsidRPr="00EE3803">
        <w:rPr>
          <w:rStyle w:val="libAlaemChar"/>
          <w:rtl/>
        </w:rPr>
        <w:t>عليه‌السلام</w:t>
      </w:r>
      <w:r w:rsidRPr="008F119B">
        <w:rPr>
          <w:rStyle w:val="libFootnoteChar"/>
          <w:rtl/>
        </w:rPr>
        <w:t xml:space="preserve"> ـ لابن المغازلي ـ : 163 ـ 176 ح 189 ـ 212 ، مصابيح السنّة 4 / 173 ح 4770 ، تاريخ بغداد 3 / 171 ، مناقب الإمام عليّ </w:t>
      </w:r>
      <w:r w:rsidR="00EE3803" w:rsidRPr="00EE3803">
        <w:rPr>
          <w:rStyle w:val="libAlaemChar"/>
          <w:rtl/>
        </w:rPr>
        <w:t>عليه‌السلام</w:t>
      </w:r>
      <w:r w:rsidRPr="008F119B">
        <w:rPr>
          <w:rStyle w:val="libFootnoteChar"/>
          <w:rtl/>
        </w:rPr>
        <w:t xml:space="preserve"> ـ للخوارزمي : 107 ح 113 و 114 وص 114 ح 125 وص 200 ذ ح 240 ، تاريخ دمشق 37 / 406 ح 7548 وج 42 / 245 ـ 259 ح 8763 ـ 8788 ، أسد الغابة 3 / 608 ، كفاية الطالب : 144 ـ 156 ب‍ 33 وص 387 ، الرياض النضرة 3 / 114 ـ 115 ، ذخائر العقبى : 116 ـ 117 ، جامع الأصول 8 / 653 ح 6494 ، مختصر تاريخ دمشق 15 / 304 ح 305 وج 17 / 362 ـ 364 وج 21 / 278 ح 192 ، الخلفاء الراشدون ـ للذهبي ـ : 385 ، البداية والنهاية 7 / 279 ـ 281 ، جامع المسانيد والسنن 19 / 42 وج 21 / 63 ح 93 وج 22 / 513 ح 1971 وج 32 / 136 ح 2894 ، مجمع الزوائد 9 / 125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وذكر ابن خلّكان في « وفيات الأعيان » بترجمة النسائي أحمد بن شعيب ، صاحب كتاب « السنن » أحد الصحاح الستّة ، أنّه : « خرج إلى دمشق فسئل عن معاوية وما روي في فضائله ، فقال : أما يرضى معاوية أن يخرج رأسا برأس حتّى يفضّل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وفي رواية أخرى : لا أعرف له فضيلة إلّا : </w:t>
      </w:r>
      <w:r w:rsidRPr="008F119B">
        <w:rPr>
          <w:rStyle w:val="libBold2Char"/>
          <w:rtl/>
        </w:rPr>
        <w:t>لا أشبع الله بطنه</w:t>
      </w:r>
      <w:r>
        <w:rPr>
          <w:rtl/>
        </w:rPr>
        <w:t xml:space="preserve"> ..</w:t>
      </w:r>
      <w:r w:rsidRPr="00B1303F">
        <w:rPr>
          <w:rtl/>
        </w:rPr>
        <w:t>. فما زالوا يدفعون في حضنه</w:t>
      </w:r>
      <w:r>
        <w:rPr>
          <w:rtl/>
        </w:rPr>
        <w:t xml:space="preserve"> ..</w:t>
      </w:r>
      <w:r w:rsidRPr="00B1303F">
        <w:rPr>
          <w:rtl/>
        </w:rPr>
        <w:t>.</w:t>
      </w:r>
      <w:r>
        <w:rPr>
          <w:rtl/>
        </w:rPr>
        <w:t xml:space="preserve"> ـ </w:t>
      </w:r>
      <w:r w:rsidRPr="00B1303F">
        <w:rPr>
          <w:rtl/>
        </w:rPr>
        <w:t>وفي رواية : يدفعون في خصييه</w:t>
      </w:r>
      <w:r>
        <w:rPr>
          <w:rtl/>
        </w:rPr>
        <w:t xml:space="preserve"> ـ </w:t>
      </w:r>
      <w:r w:rsidRPr="00B1303F">
        <w:rPr>
          <w:rtl/>
        </w:rPr>
        <w:t>وداسوه ، حتّى حمل إلى الرملة ومات بها</w:t>
      </w:r>
      <w:r>
        <w:rPr>
          <w:rtl/>
        </w:rPr>
        <w:t xml:space="preserve"> ..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الحافظ أبو نعيم الأصبهاني : لمّا داسوه بدمشق مات بسبب ذلك الدوس وهو منقول »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Default="001E0FE8" w:rsidP="008F119B">
      <w:pPr>
        <w:pStyle w:val="libFootnote0"/>
        <w:rPr>
          <w:rtl/>
        </w:rPr>
      </w:pPr>
      <w:r>
        <w:rPr>
          <w:rtl/>
        </w:rPr>
        <w:t>و 1</w:t>
      </w:r>
      <w:r w:rsidRPr="00B1303F">
        <w:rPr>
          <w:rtl/>
        </w:rPr>
        <w:t>26 ، قال الهيثمي عن حديث سفينة : « رواه البزّار والطبراني باختصار ، ورجال الطبراني رجال الصحيح غير فطر بن خليفة وهو ثقة » ، جامع الأحاديث الكبير 19 / 42</w:t>
      </w:r>
      <w:r>
        <w:rPr>
          <w:rtl/>
        </w:rPr>
        <w:t xml:space="preserve"> ـ </w:t>
      </w:r>
      <w:r w:rsidRPr="00B1303F">
        <w:rPr>
          <w:rtl/>
        </w:rPr>
        <w:t xml:space="preserve">43 ح 13447 </w:t>
      </w:r>
      <w:r>
        <w:rPr>
          <w:rtl/>
        </w:rPr>
        <w:t>و 1</w:t>
      </w:r>
      <w:r w:rsidRPr="00B1303F">
        <w:rPr>
          <w:rtl/>
        </w:rPr>
        <w:t xml:space="preserve">3448 ، كنز العمّال 13 / 166 ح 36505 وص 167 ح 36507 </w:t>
      </w:r>
      <w:r>
        <w:rPr>
          <w:rtl/>
        </w:rPr>
        <w:t>و 3</w:t>
      </w:r>
      <w:r w:rsidRPr="00B1303F">
        <w:rPr>
          <w:rtl/>
        </w:rPr>
        <w:t>6508 ، تحفة الأحوذي 10 / 153 ح 3969 ، درّ السحابة في مناقب القرابة والصحابة : 220</w:t>
      </w:r>
      <w:r>
        <w:rPr>
          <w:rtl/>
        </w:rPr>
        <w:t xml:space="preserve"> ـ </w:t>
      </w:r>
      <w:r w:rsidRPr="00B1303F">
        <w:rPr>
          <w:rtl/>
        </w:rPr>
        <w:t>222 ح 98</w:t>
      </w:r>
      <w:r>
        <w:rPr>
          <w:rtl/>
        </w:rPr>
        <w:t xml:space="preserve"> ـ </w:t>
      </w:r>
      <w:r w:rsidRPr="00B1303F">
        <w:rPr>
          <w:rtl/>
        </w:rPr>
        <w:t>102</w:t>
      </w:r>
    </w:p>
    <w:p w:rsidR="001E0FE8" w:rsidRPr="00C21786" w:rsidRDefault="001E0FE8" w:rsidP="008F119B">
      <w:pPr>
        <w:pStyle w:val="libFootnote"/>
        <w:rPr>
          <w:rtl/>
        </w:rPr>
      </w:pPr>
      <w:r w:rsidRPr="008F119B">
        <w:rPr>
          <w:rtl/>
        </w:rPr>
        <w:t xml:space="preserve">وقد فصّل وأسهب المحقّق السيّد عبد العزيز الطباطبائي </w:t>
      </w:r>
      <w:r w:rsidR="00EE3803" w:rsidRPr="00EE3803">
        <w:rPr>
          <w:rStyle w:val="libAlaemChar"/>
          <w:rtl/>
        </w:rPr>
        <w:t>قدس‌سره</w:t>
      </w:r>
      <w:r w:rsidRPr="00C21786">
        <w:rPr>
          <w:rtl/>
        </w:rPr>
        <w:t xml:space="preserve"> في ذكر رواة الحديث ـ من الصحابة والتابعين ـ وطرقه وألفاظه ومصادره ، وعلّق بدقّة على أقوال الحفّاظ والمحدّثين فيه ، عند كلامه على كتاب الحاكم النيسابوري بهذا الخصوص ـ المارّ ذكره آنفا ـ في كتابه : أهل البيت : في المكتبة العربية : 384 ـ 413 رقم 594.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كما توسّع العلّامة السيّد عليّ الحسيني الميلاني</w:t>
      </w:r>
      <w:r>
        <w:rPr>
          <w:rtl/>
        </w:rPr>
        <w:t xml:space="preserve"> ـ </w:t>
      </w:r>
      <w:r w:rsidRPr="00236DA3">
        <w:rPr>
          <w:rtl/>
        </w:rPr>
        <w:t>حفظه الله ورعاه</w:t>
      </w:r>
      <w:r>
        <w:rPr>
          <w:rtl/>
        </w:rPr>
        <w:t xml:space="preserve"> ـ </w:t>
      </w:r>
      <w:r w:rsidRPr="00236DA3">
        <w:rPr>
          <w:rtl/>
        </w:rPr>
        <w:t xml:space="preserve">بدراسة الحديث دراسة موسّعة ، سندا ودلالة ، في الجزءين 13 </w:t>
      </w:r>
      <w:r>
        <w:rPr>
          <w:rtl/>
        </w:rPr>
        <w:t>و 1</w:t>
      </w:r>
      <w:r w:rsidRPr="00236DA3">
        <w:rPr>
          <w:rtl/>
        </w:rPr>
        <w:t>4 من موسوعته القيّمة : « نفحات الأزهار في خلاصة عبقات الأنوار في إمامة الأئمّة الأطهار »</w:t>
      </w:r>
      <w:r>
        <w:rPr>
          <w:rtl/>
        </w:rPr>
        <w:t>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فأحسنا وأجادا ، فراجع.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وفيات الأعيان 1 / 77 رقم 29 باختلاف يسير.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وقال ابن أبي الحديد في شرح نهج البلاغة 4 / 55 : تظاهرت الأخبار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فإذا كان هذا فعلهم مع أشهر علمائهم لمجرّد إنكار فضل معاوية ، فما ظنّك بفعلهم مع غيره إذا روى ما فيه طعن على الخلفاء الأوّل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وذكر ابن حجر في « تهذيب التهذيب » بترجمة نصر بن عليّ بن صهبان ، نقلا عن عبد الله بن أحمد بن حنبل ، قال : « لمّا حدّث نصر بأنّ رسول الله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أخذ بيد حسن وحسين ، فقال :</w:t>
      </w:r>
    </w:p>
    <w:p w:rsidR="001E0FE8" w:rsidRPr="00B1303F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من أحبّني وأحبّ هذين وأباهما وأمّهما كان في درجتي يوم القيامة </w:t>
      </w:r>
      <w:r w:rsidRPr="008F119B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أنّ رسول الله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دعا على معاوية لمّا بعث إليه يستدعيه فوجده يأكل ، ثمّ بعث [ إليه ] فوجده يأكل</w:t>
      </w:r>
      <w:r>
        <w:rPr>
          <w:rtl/>
        </w:rPr>
        <w:t>!</w:t>
      </w:r>
      <w:r w:rsidRPr="00B1303F">
        <w:rPr>
          <w:rtl/>
        </w:rPr>
        <w:t xml:space="preserve"> فقال : « اللهمّ لا تشبع بطنه »</w:t>
      </w:r>
      <w:r>
        <w:rPr>
          <w:rFonts w:hint="cs"/>
          <w:rtl/>
        </w:rPr>
        <w:t>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قال الشاعر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1E0FE8" w:rsidRPr="00B1303F" w:rsidTr="005D45BE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1E0FE8" w:rsidRPr="009E1310" w:rsidRDefault="001E0FE8" w:rsidP="008F119B">
            <w:pPr>
              <w:pStyle w:val="libPoemFootnote"/>
            </w:pPr>
            <w:r w:rsidRPr="009E1310">
              <w:rPr>
                <w:rtl/>
              </w:rPr>
              <w:t>وصاحب لي بطنه كالهاويه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1E0FE8" w:rsidRPr="009E1310" w:rsidRDefault="001E0FE8" w:rsidP="008F119B">
            <w:pPr>
              <w:pStyle w:val="libPoemFootnote"/>
            </w:pPr>
            <w:r w:rsidRPr="009E1310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1E0FE8" w:rsidRPr="009E1310" w:rsidRDefault="001E0FE8" w:rsidP="008F119B">
            <w:pPr>
              <w:pStyle w:val="libPoemFootnote"/>
            </w:pPr>
            <w:r w:rsidRPr="009E1310">
              <w:rPr>
                <w:rtl/>
              </w:rPr>
              <w:t>كأنّ في أحشائه معاويه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</w:tbl>
    <w:p w:rsidR="001E0FE8" w:rsidRPr="00B1303F" w:rsidRDefault="001E0FE8" w:rsidP="008F119B">
      <w:pPr>
        <w:pStyle w:val="libFootnote"/>
        <w:rPr>
          <w:rtl/>
        </w:rPr>
      </w:pPr>
      <w:r w:rsidRPr="00312EBF">
        <w:rPr>
          <w:rtl/>
        </w:rPr>
        <w:t>وانظر بخصوص</w:t>
      </w:r>
      <w:r w:rsidRPr="00312EBF">
        <w:rPr>
          <w:rFonts w:hint="cs"/>
          <w:rtl/>
        </w:rPr>
        <w:t xml:space="preserve"> </w:t>
      </w:r>
      <w:r w:rsidRPr="00312EBF">
        <w:rPr>
          <w:rtl/>
        </w:rPr>
        <w:t>حديث : « لا أشبع الله بطنه » : صحيح مسلم 8 / 27 ، مسند أبي داود الطيالسي</w:t>
      </w:r>
      <w:r w:rsidRPr="00236DA3">
        <w:rPr>
          <w:rtl/>
        </w:rPr>
        <w:t xml:space="preserve"> : 359 ح 2746 ، أنساب الأشراف 2 / 193 ، تاريخ الطبري 5 / 622 ، دلائل النبوّة</w:t>
      </w:r>
      <w:r>
        <w:rPr>
          <w:rtl/>
        </w:rPr>
        <w:t xml:space="preserve"> ـ </w:t>
      </w:r>
      <w:r w:rsidRPr="00236DA3">
        <w:rPr>
          <w:rtl/>
        </w:rPr>
        <w:t>للبيهقي</w:t>
      </w:r>
      <w:r>
        <w:rPr>
          <w:rtl/>
        </w:rPr>
        <w:t xml:space="preserve"> ـ </w:t>
      </w:r>
      <w:r w:rsidRPr="00236DA3">
        <w:rPr>
          <w:rtl/>
        </w:rPr>
        <w:t>6 / 243 ، الاستيعاب 3 / 1421 ، أسد الغابة 4 / 434 ، مختصر تاريخ دمشق 3 / 101 ، البداية والنهاية 6 / 129 ، سير أعلام النبلاء 14 / 129 ، تذكرة الحفّاظ 2 / 699 ، تهذيب الكمال 1 / 157 ، تهذيب التهذيب 1 / 69 ، شذرات الذهب 2 / 240 ، الإشاعة لإشراط الساعة : 59.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(1) مسند أحمد 1 / 77 ، سنن الترمذي 5 / 599 ح 3733 كتاب المناقب ، المعجم الكبير 3 / 50 ح 2654 ، المعجم الصغير 2 / 70 ، تاريخ أصبهان 1 / 233 رقم 361 ، تاريخ بغداد 13 / 288 ، مناقب الإمام عليّ </w:t>
      </w:r>
      <w:r w:rsidR="00EE3803" w:rsidRPr="00EE3803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B1303F">
        <w:rPr>
          <w:rtl/>
        </w:rPr>
        <w:t>لابن المغازلي</w:t>
      </w:r>
      <w:r>
        <w:rPr>
          <w:rtl/>
        </w:rPr>
        <w:t xml:space="preserve"> ـ </w:t>
      </w:r>
      <w:r w:rsidRPr="00B1303F">
        <w:rPr>
          <w:rtl/>
        </w:rPr>
        <w:t>: 297 ذ ح 417 ، الشفا</w:t>
      </w:r>
      <w:r>
        <w:rPr>
          <w:rtl/>
        </w:rPr>
        <w:t xml:space="preserve"> ـ </w:t>
      </w:r>
      <w:r w:rsidRPr="00B1303F">
        <w:rPr>
          <w:rtl/>
        </w:rPr>
        <w:t>للقاضي عياض</w:t>
      </w:r>
      <w:r>
        <w:rPr>
          <w:rtl/>
        </w:rPr>
        <w:t xml:space="preserve"> ـ </w:t>
      </w:r>
      <w:r w:rsidRPr="00B1303F">
        <w:rPr>
          <w:rtl/>
        </w:rPr>
        <w:t xml:space="preserve">2 / 49 ، مناقب الإمام عليّ </w:t>
      </w:r>
      <w:r w:rsidR="00EE3803" w:rsidRPr="00EE3803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B1303F">
        <w:rPr>
          <w:rtl/>
        </w:rPr>
        <w:t>للخوارزمي</w:t>
      </w:r>
      <w:r>
        <w:rPr>
          <w:rtl/>
        </w:rPr>
        <w:t xml:space="preserve"> ـ </w:t>
      </w:r>
      <w:r w:rsidRPr="00B1303F">
        <w:rPr>
          <w:rtl/>
        </w:rPr>
        <w:t xml:space="preserve">: 138 ح 156 ، تاريخ دمشق 13 / 169 ح 3163 </w:t>
      </w:r>
      <w:r>
        <w:rPr>
          <w:rtl/>
        </w:rPr>
        <w:t>و 3</w:t>
      </w:r>
      <w:r w:rsidRPr="00B1303F">
        <w:rPr>
          <w:rtl/>
        </w:rPr>
        <w:t xml:space="preserve">164 ، أسد الغابة 3 / 607 في ترجمة الإمام أمير المؤمنين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، كفاية الطالب : 81 ، الرياض النضرة 3 / 189 ، ذخائر العقبى : 164 </w:t>
      </w:r>
      <w:r>
        <w:rPr>
          <w:rtl/>
        </w:rPr>
        <w:t>و 2</w:t>
      </w:r>
      <w:r w:rsidRPr="00B1303F">
        <w:rPr>
          <w:rtl/>
        </w:rPr>
        <w:t>14 ، مختصر تاريخ دمشق 7 / 11 ، فرائد السمطين 2 / 25</w:t>
      </w:r>
      <w:r>
        <w:rPr>
          <w:rtl/>
        </w:rPr>
        <w:t xml:space="preserve"> ـ </w:t>
      </w:r>
      <w:r w:rsidRPr="00B1303F">
        <w:rPr>
          <w:rtl/>
        </w:rPr>
        <w:t>26 ح 366 ، جامع المسانيد والسنن 19 / 165 ح 145 ، جامع الأحاديث الكبير 6 / 485 ح 20111 وج 11 / 160 ح 32633 ، الصواعق المحرقة : 213 ذ ح 13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أمر المتوكّل بضربه ألف سوط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فكلّمه فيه جعفر بن عبد الواحد وجعل يقول له : هذا من أهل السنّة ؛ فلم يزل به حتّى تركه »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ونقل ابن حجر أيضا في الكتاب المذكور بترجمة أبي الأزهر أحمد ابن الأزهر النيسابوري ، أنّه لمّا حدّث أبو الأزهر ، عن عبد الرزّاق ، عن معمر ، عن الزهري ، عن عبيد الله ، عن ابن عبّاس ، قال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« نظر النبيّ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إلى عليّ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فقال :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أنت سيّد في الدنيا ، سيّد في الآخرة</w:t>
      </w:r>
      <w:r>
        <w:rPr>
          <w:rtl/>
        </w:rPr>
        <w:t xml:space="preserve"> ..</w:t>
      </w:r>
      <w:r w:rsidRPr="00B1303F">
        <w:rPr>
          <w:rtl/>
        </w:rPr>
        <w:t xml:space="preserve"> الحديث </w:t>
      </w:r>
      <w:r w:rsidRPr="008F119B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أخبر بذلك يحيى بن معين ، فبينا هو عنده في جماعة [ من أهل الحديث ] إذ قال يحيى : من هذا الكذّاب النيسابوري الذي يحدّث عن عبد الرزّاق بهذا الحديث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فقام أبو الأزهر فقال : هو ذا أنا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فتبسّم يحيى فقال : أما إنّك لست بكذّاب ؛ وتعجّب من سلامته</w:t>
      </w:r>
    </w:p>
    <w:p w:rsidR="001E0FE8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 وص 284 ح 18 ، كنز العمّال 12 / 97 ح 34161 وج 13 / 639 ح 37613 ، ينابيع المودّة 2 / 33 ح 1 وص 179 ح 515 وج 3 / 460 ، نور الأبصار : 126.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8 / 495.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ورد الحديث بألفاظ مختلفة ومعنى واحد في العديد من المصادر ؛ انظر مثلا :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Char"/>
          <w:rtl/>
        </w:rPr>
        <w:t xml:space="preserve">المستدرك على الصحيحين 3 / 138 ح 4640 ، وقال : صحيح على شرط الشيخين ، مناقب الإمام عليّ </w:t>
      </w:r>
      <w:r w:rsidR="00EE3803" w:rsidRPr="00EE3803">
        <w:rPr>
          <w:rStyle w:val="libAlaemChar"/>
          <w:rtl/>
        </w:rPr>
        <w:t>عليه‌السلام</w:t>
      </w:r>
      <w:r w:rsidRPr="008F119B">
        <w:rPr>
          <w:rStyle w:val="libFootnoteChar"/>
          <w:rtl/>
        </w:rPr>
        <w:t xml:space="preserve"> ـ لابن المغازلي ـ : 130 ح 145 وص 304 ح 431 ، تاريخ بغداد 4 / 41 ، مناقب الإمام عليّ </w:t>
      </w:r>
      <w:r w:rsidR="00EE3803" w:rsidRPr="00EE3803">
        <w:rPr>
          <w:rStyle w:val="libAlaemChar"/>
          <w:rtl/>
        </w:rPr>
        <w:t>عليه‌السلام</w:t>
      </w:r>
      <w:r w:rsidRPr="008F119B">
        <w:rPr>
          <w:rStyle w:val="libFootnoteChar"/>
          <w:rtl/>
        </w:rPr>
        <w:t xml:space="preserve"> ـ للخوارزمي ـ : 327 ح 337 ، تاريخ دمشق 42 / 292 ح 8822 ، الرياض النضرة 3 / 122 ، مختصر تاريخ دمشق 3 / 20 وج 17 / 373 ، البداية والنهاية 7 / 283 حوادث سنة 40 ه‍ ، مجمع الزوائد 9 / 133 من دون صدر الحديث ، درّ السحابة : 212 ح 68 ، ينابيع المودّة 1 / 271 ح 6 وج 2 / 278 ح 799 ، نور الأبصار : 90.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: الذنب لغيرك في هذا الحديث</w:t>
      </w:r>
      <w:r>
        <w:rPr>
          <w:rtl/>
        </w:rPr>
        <w:t>!</w:t>
      </w:r>
      <w:r w:rsidRPr="00B1303F">
        <w:rPr>
          <w:rtl/>
        </w:rPr>
        <w:t xml:space="preserve"> »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 انتهى.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الذهبي في « ميزان الاعتدال » بترجمة أبي الأزهر : « كان عبد الرزّاق يعرف الأمور ، فما جسر يحدّث بهذا الأثر إلّا أحمد بن الأزهر والذنب لغيره »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ويعني بغيره : محمّد بن عليّ بن سفيان النجّاري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كما بيّنه الذهبي.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فليت شعري ما الذي يخافه عبد الرزّاق مع شرفه وشهرته وفضله ، لو لا عادية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 xml:space="preserve"> النواصب ، وداعية السوء ، وأن يواجهه مثل ابن معين بالتكذيب ، وأن يشيطوا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 xml:space="preserve"> بدمه</w:t>
      </w:r>
      <w:r>
        <w:rPr>
          <w:rtl/>
        </w:rPr>
        <w:t>؟!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1 / 44.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كذا في الأصل ؛ وفي ميزان الاعتدال 1 / 213 هكذا : « وكان عبد الرزّاق يعرف الأمور ، فما جسر يحدّث بهذا إلّا سرّا لأحمد بن الأزهر ولغيره ؛ فقد رواه محمّد ابن حمدون النيسابوري ، عن محمّد بن علي بن سفيان النجّار ، عن عبد الرزّاق ؛ فبرئ أبو الأزهر من عهدته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كان في الأصل : « البخاري » ، وهو تصحيف ، وما أثبتناه من تهذيب التهذيب 1 / 44.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وفي ميزان الاعتدال 1 / 213 ، وتاريخ بغداد 4 / 42 ، وسير أعلام النبلاء 12 / 366 : « النجّار »</w:t>
      </w:r>
      <w:r>
        <w:rPr>
          <w:rtl/>
        </w:rPr>
        <w:t>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</w:t>
      </w:r>
      <w:r>
        <w:rPr>
          <w:rFonts w:hint="cs"/>
          <w:rtl/>
        </w:rPr>
        <w:t xml:space="preserve"> </w:t>
      </w:r>
      <w:r w:rsidRPr="00236DA3">
        <w:rPr>
          <w:rtl/>
        </w:rPr>
        <w:t>« النجّار » أو « النجّاري » نسبة إلى بني النجّار ؛ انظر : تبصير المنتبه بتحرير المشتبه 1 / 129</w:t>
      </w:r>
      <w:r>
        <w:rPr>
          <w:rtl/>
        </w:rPr>
        <w:t xml:space="preserve"> ـ </w:t>
      </w:r>
      <w:r w:rsidRPr="00236DA3">
        <w:rPr>
          <w:rtl/>
        </w:rPr>
        <w:t>130.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العادية : الحدّة والغضب ، والظلم والشرّ ، وعادية الرجل : عدوه عليك بالمكروه.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مادّة « عدا » في : الصحاح 6 / 2422 ، لسان العرب 9 / 95 ، ومادّة « عدو » في : تاج العروس 19 / 666.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شاط دمه : ذهب دمه هدرا ، وعرّض للقتل. انظر : الصحاح 3 / 1139 ، لسان العرب 7 / 256 ، مادّة « شيط »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ويا عجبا من ابن معين</w:t>
      </w:r>
      <w:r>
        <w:rPr>
          <w:rtl/>
        </w:rPr>
        <w:t>!</w:t>
      </w:r>
      <w:r w:rsidRPr="00B1303F">
        <w:rPr>
          <w:rtl/>
        </w:rPr>
        <w:t xml:space="preserve"> لم يرض بكتمانه فضائل أمير المؤمنين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حتّى صار يقيم الحواجز دون روايتها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وأعجب من ذلك قوله : « الذنب فيه لغيرك » فإنّ رجال سند الحديث كلّهم من كبار علماء القوم وثقاتهم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وما أدري ما الذي أنكره من هذا الحديث</w:t>
      </w:r>
      <w:r>
        <w:rPr>
          <w:rtl/>
        </w:rPr>
        <w:t>؟!</w:t>
      </w:r>
      <w:r w:rsidRPr="00B1303F">
        <w:rPr>
          <w:rtl/>
        </w:rPr>
        <w:t xml:space="preserve"> وهو لم يدلّ إلّا على فضيلة مسلّمة مشهورة ، من أيسر فضائل أمير المؤمنين.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ولعلّه أنكر</w:t>
      </w:r>
      <w:r>
        <w:rPr>
          <w:rFonts w:hint="cs"/>
          <w:rtl/>
        </w:rPr>
        <w:t xml:space="preserve"> </w:t>
      </w:r>
      <w:r w:rsidRPr="00B1303F">
        <w:rPr>
          <w:rtl/>
        </w:rPr>
        <w:t xml:space="preserve">تمام الحديث ، وهو : « </w:t>
      </w:r>
      <w:r w:rsidRPr="008F119B">
        <w:rPr>
          <w:rStyle w:val="libBold2Char"/>
          <w:rtl/>
        </w:rPr>
        <w:t>من أحبّك فقد أحبّني ، ومن أبغضك فقد أبغضني ، وحبيبك حبيب الله ، وبغيضك بغيض الله ، والويل لمن أبغضك</w:t>
      </w:r>
      <w:r w:rsidRPr="00B1303F">
        <w:rPr>
          <w:rtl/>
        </w:rPr>
        <w:t xml:space="preserve"> [ بعدي ] »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وذلك لأنّهم يجدون من أنفسهم بغض إمام المتّقين ، ويعسوب الدين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، وهم يزعمون أنّهم لا يبغضون رسول الله </w:t>
      </w:r>
      <w:r w:rsidR="00EE3803" w:rsidRPr="00EE3803">
        <w:rPr>
          <w:rStyle w:val="libAlaemChar"/>
          <w:rtl/>
        </w:rPr>
        <w:t>صلى‌الله‌عليه‌وآله</w:t>
      </w:r>
      <w:r>
        <w:rPr>
          <w:rtl/>
        </w:rPr>
        <w:t>!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وهم : أحمد بن الأزهر النيسابوري الحافظ ، عبد الرزّاق بن همّام بن نافع الحميري ، معمر بن راشد الأزدي ، محمّد بن مسلم بن عبيد الله القرشي الزهري ، عبيد الله بن عبد الله بن أبي ثور القرشي ، وعبد الله بن عبّاس بن عبد المطّلب القرشي الهاشمي ؛ ذكرهم جميعا ابن حبّان في « الثقات » ، وورد تعديلهم في أمّهات المصادر الرجالية عندهم.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(2) ورد وصف رسول الله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لأمير المؤمنين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بأنّه : سيّد المسلمين ، وإمام المتّقين ، ويعسوب المؤمنين ، وقائد الغرّ المحجّلين ، في أحاديث كثيرة وبألفاظ مختلفة ؛ انظر :</w:t>
      </w:r>
    </w:p>
    <w:p w:rsidR="001E0FE8" w:rsidRPr="008F119B" w:rsidRDefault="001E0FE8" w:rsidP="00AC724E">
      <w:pPr>
        <w:pStyle w:val="libNormal"/>
        <w:rPr>
          <w:rStyle w:val="libFootnoteChar"/>
          <w:rtl/>
        </w:rPr>
      </w:pPr>
      <w:r w:rsidRPr="008F119B">
        <w:rPr>
          <w:rStyle w:val="libFootnoteChar"/>
          <w:rtl/>
        </w:rPr>
        <w:t xml:space="preserve">المعجم الكبير 6 / 269 ح 6184 ، المعجم الصغير 2 / 88 ، المستدرك على الصحيحين 3 / 148 ح 4668 ، حلية الأولياء 1 / 63 و 66 ، تاريخ بغداد 11 / 113 وج 13 / 123 ، مناقب الإمام عليّ </w:t>
      </w:r>
      <w:r w:rsidR="00EE3803" w:rsidRPr="00EE3803">
        <w:rPr>
          <w:rStyle w:val="libAlaemChar"/>
          <w:rtl/>
        </w:rPr>
        <w:t>عليه‌السلام</w:t>
      </w:r>
      <w:r w:rsidRPr="008F119B">
        <w:rPr>
          <w:rStyle w:val="libFootnoteChar"/>
          <w:rtl/>
        </w:rPr>
        <w:t xml:space="preserve"> ـ لابن المغازلي ـ : 106 ح 93 وص 131 ح 146 و 147 ، مناقب الإمام عليّ </w:t>
      </w:r>
      <w:r w:rsidR="00EE3803" w:rsidRPr="00EE3803">
        <w:rPr>
          <w:rStyle w:val="libAlaemChar"/>
          <w:rtl/>
        </w:rPr>
        <w:t>عليه‌السلام</w:t>
      </w:r>
      <w:r w:rsidRPr="008F119B">
        <w:rPr>
          <w:rStyle w:val="libFootnoteChar"/>
          <w:rtl/>
        </w:rPr>
        <w:t xml:space="preserve"> ـ للخوارزمي ـ : 85 ح 75 وص 113 ح 123 وص 295 ح 287 وص 328 ح 340 ، تاريخ دمشق 42 / 41 ـ 43 ح 8368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كما يعلمون بغض معاوية وسائر البغاة لأمير المؤمنين ، وأنّهم أشدّ أعدائه ، والبغيضون له ، وهم يرونهم أولياء الله وأحبّاءه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ولذا ، لمّا أشار الذهبي في ( الميزان ) إلى الحديث قال : « يشهد القلب بأنّه باطل »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وأنا أشهد له بشهادة قلبه ببطلانه ، إذ لم يخالط قلبه حبّ ذلك الإمام الأعظم ، فكيف يصدّق بصحّته</w:t>
      </w:r>
      <w:r>
        <w:rPr>
          <w:rtl/>
        </w:rPr>
        <w:t xml:space="preserve">؟! ـ </w:t>
      </w:r>
      <w:r w:rsidRPr="00B1303F">
        <w:rPr>
          <w:rtl/>
        </w:rPr>
        <w:t>وإن استفاضت بمضمونه الرواية</w:t>
      </w:r>
      <w:r>
        <w:rPr>
          <w:rtl/>
        </w:rPr>
        <w:t xml:space="preserve"> ـ </w:t>
      </w:r>
      <w:r w:rsidRPr="00B1303F">
        <w:rPr>
          <w:rtl/>
        </w:rPr>
        <w:t>حتّى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روى مسلم أنّ أمير المؤمنين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قال : « </w:t>
      </w:r>
      <w:r w:rsidRPr="008F119B">
        <w:rPr>
          <w:rStyle w:val="libBold2Char"/>
          <w:rtl/>
        </w:rPr>
        <w:t xml:space="preserve">والذي فلق الحبّة وبرأ النسمة </w:t>
      </w:r>
      <w:r w:rsidRPr="008F119B">
        <w:rPr>
          <w:rStyle w:val="libFootnotenumChar"/>
          <w:rtl/>
        </w:rPr>
        <w:t>(2)</w:t>
      </w:r>
      <w:r w:rsidRPr="008F119B">
        <w:rPr>
          <w:rStyle w:val="libBold2Char"/>
          <w:rtl/>
        </w:rPr>
        <w:t xml:space="preserve"> [ إنّه ] لعهد النبيّ الأمّيّ إليّ أنّه لا يحبّني إلّا مؤمن ، ولا يبغضني إلّا منافق</w:t>
      </w:r>
      <w:r w:rsidRPr="00B1303F">
        <w:rPr>
          <w:rtl/>
        </w:rPr>
        <w:t xml:space="preserve"> »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 </w:t>
      </w:r>
      <w:r>
        <w:rPr>
          <w:rtl/>
        </w:rPr>
        <w:t>و 8</w:t>
      </w:r>
      <w:r w:rsidRPr="00B1303F">
        <w:rPr>
          <w:rtl/>
        </w:rPr>
        <w:t xml:space="preserve">370 </w:t>
      </w:r>
      <w:r>
        <w:rPr>
          <w:rtl/>
        </w:rPr>
        <w:t>و 8</w:t>
      </w:r>
      <w:r w:rsidRPr="00B1303F">
        <w:rPr>
          <w:rtl/>
        </w:rPr>
        <w:t xml:space="preserve">371 </w:t>
      </w:r>
      <w:r>
        <w:rPr>
          <w:rtl/>
        </w:rPr>
        <w:t>و 8</w:t>
      </w:r>
      <w:r w:rsidRPr="00B1303F">
        <w:rPr>
          <w:rtl/>
        </w:rPr>
        <w:t>373 وص 302</w:t>
      </w:r>
      <w:r>
        <w:rPr>
          <w:rtl/>
        </w:rPr>
        <w:t xml:space="preserve"> ـ </w:t>
      </w:r>
      <w:r w:rsidRPr="00B1303F">
        <w:rPr>
          <w:rtl/>
        </w:rPr>
        <w:t>304 ح 8833</w:t>
      </w:r>
      <w:r>
        <w:rPr>
          <w:rtl/>
        </w:rPr>
        <w:t xml:space="preserve"> ـ </w:t>
      </w:r>
      <w:r w:rsidRPr="00B1303F">
        <w:rPr>
          <w:rtl/>
        </w:rPr>
        <w:t xml:space="preserve">8838 وص 326 ح 8886 وص 327 ح 8887 وص 386 ح 8994 ، أسد الغابة 3 / 70 ، كفاية الطالب : 187 </w:t>
      </w:r>
      <w:r>
        <w:rPr>
          <w:rtl/>
        </w:rPr>
        <w:t>و 2</w:t>
      </w:r>
      <w:r w:rsidRPr="00B1303F">
        <w:rPr>
          <w:rtl/>
        </w:rPr>
        <w:t xml:space="preserve">16 ، الرياض النضرة 3 / 107 </w:t>
      </w:r>
      <w:r>
        <w:rPr>
          <w:rtl/>
        </w:rPr>
        <w:t>و 1</w:t>
      </w:r>
      <w:r w:rsidRPr="00B1303F">
        <w:rPr>
          <w:rtl/>
        </w:rPr>
        <w:t xml:space="preserve">38 ، ذخائر العقبى : 108 </w:t>
      </w:r>
      <w:r>
        <w:rPr>
          <w:rtl/>
        </w:rPr>
        <w:t>و 1</w:t>
      </w:r>
      <w:r w:rsidRPr="00B1303F">
        <w:rPr>
          <w:rtl/>
        </w:rPr>
        <w:t>30 ، مختصر تاريخ دمشق 17 / 306</w:t>
      </w:r>
      <w:r>
        <w:rPr>
          <w:rtl/>
        </w:rPr>
        <w:t xml:space="preserve"> ـ </w:t>
      </w:r>
      <w:r w:rsidRPr="00B1303F">
        <w:rPr>
          <w:rtl/>
        </w:rPr>
        <w:t xml:space="preserve">307 </w:t>
      </w:r>
      <w:r>
        <w:rPr>
          <w:rtl/>
        </w:rPr>
        <w:t>و 3</w:t>
      </w:r>
      <w:r w:rsidRPr="00B1303F">
        <w:rPr>
          <w:rtl/>
        </w:rPr>
        <w:t xml:space="preserve">75 </w:t>
      </w:r>
      <w:r>
        <w:rPr>
          <w:rtl/>
        </w:rPr>
        <w:t>و 3</w:t>
      </w:r>
      <w:r w:rsidRPr="00B1303F">
        <w:rPr>
          <w:rtl/>
        </w:rPr>
        <w:t xml:space="preserve">76 </w:t>
      </w:r>
      <w:r>
        <w:rPr>
          <w:rtl/>
        </w:rPr>
        <w:t>و 3</w:t>
      </w:r>
      <w:r w:rsidRPr="00B1303F">
        <w:rPr>
          <w:rtl/>
        </w:rPr>
        <w:t xml:space="preserve">82 وج 18 / 13 ، مجمع الزوائد 9 / 102 </w:t>
      </w:r>
      <w:r>
        <w:rPr>
          <w:rtl/>
        </w:rPr>
        <w:t>و 1</w:t>
      </w:r>
      <w:r w:rsidRPr="00B1303F">
        <w:rPr>
          <w:rtl/>
        </w:rPr>
        <w:t>21 ، الإصابة 4 / 6 وج 7 / 354 ، كنز العمّال 11 / 604 ح 32918 وص 619</w:t>
      </w:r>
      <w:r>
        <w:rPr>
          <w:rtl/>
        </w:rPr>
        <w:t xml:space="preserve"> ـ </w:t>
      </w:r>
      <w:r w:rsidRPr="00B1303F">
        <w:rPr>
          <w:rtl/>
        </w:rPr>
        <w:t>620 ح 33009</w:t>
      </w:r>
      <w:r>
        <w:rPr>
          <w:rtl/>
        </w:rPr>
        <w:t xml:space="preserve"> ـ </w:t>
      </w:r>
      <w:r w:rsidRPr="00B1303F">
        <w:rPr>
          <w:rtl/>
        </w:rPr>
        <w:t>33011 ، درّ السحابة : 229.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1 / 213.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النسمة : الإنسان ، وكلّ ذي روح أو نفس ، والجمع : نسم ونسمات ؛ انظر :</w:t>
      </w:r>
      <w:r>
        <w:rPr>
          <w:rFonts w:hint="cs"/>
          <w:rtl/>
        </w:rPr>
        <w:t xml:space="preserve"> </w:t>
      </w:r>
      <w:r w:rsidRPr="008F119B">
        <w:rPr>
          <w:rStyle w:val="libFootnoteChar"/>
          <w:rtl/>
        </w:rPr>
        <w:t>النهاية 5 / 49 ، لسان العرب 14 / 130 ، تاج العروس 17 / 684 ، مادّة « نسم ».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(3) صحيح مسلم [ 1 / 61 ] كتاب الإيمان ، باب الدليل على أنّ حبّ الأنصار وعليّ من الإيمان وعلاماته ، وبغضهم من علامات النفاق. منه </w:t>
      </w:r>
      <w:r w:rsidR="00EE3803" w:rsidRPr="00EE3803">
        <w:rPr>
          <w:rStyle w:val="libAlaemChar"/>
          <w:rtl/>
        </w:rPr>
        <w:t>قدس‌سره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وقد ورد الحديث بألفاظ مختلفة وأسانيد عديدة في مصادر كثيرة ، منها :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 xml:space="preserve">مسند الحميدي 1 / 31 ح 58 ، مصنّف ابن أبي شيبة 7 / 503 ح 51 ، مسند أحمد 1 / 95 ، سنن ابن ماجة 1 / 42 ح 114 ، سنن الترمذي 5 / 594 ح 3717 وص 601 ح 3736 ، أنساب الأشراف 2 / 350 </w:t>
      </w:r>
      <w:r>
        <w:rPr>
          <w:rtl/>
        </w:rPr>
        <w:t>و 3</w:t>
      </w:r>
      <w:r w:rsidRPr="00236DA3">
        <w:rPr>
          <w:rtl/>
        </w:rPr>
        <w:t>83 ، السنّة</w:t>
      </w:r>
      <w:r>
        <w:rPr>
          <w:rtl/>
        </w:rPr>
        <w:t xml:space="preserve"> ـ </w:t>
      </w:r>
      <w:r w:rsidRPr="00236DA3">
        <w:rPr>
          <w:rtl/>
        </w:rPr>
        <w:t xml:space="preserve">لابن أبي عاصم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 w:rsidRPr="00236DA3">
        <w:rPr>
          <w:rtl/>
        </w:rPr>
        <w:t>:</w:t>
      </w:r>
      <w:r>
        <w:rPr>
          <w:rFonts w:hint="cs"/>
          <w:rtl/>
        </w:rPr>
        <w:t xml:space="preserve"> </w:t>
      </w:r>
      <w:r w:rsidRPr="00236DA3">
        <w:rPr>
          <w:rtl/>
        </w:rPr>
        <w:t>340 ح 760 وص 583 ح 1319 وص 584 ح 1325 ، مسند البزّار 2 / 182 ح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فإذا كان هذا حال ملوكهم وعلمائهم وعوامّهم في عصر العبّاسيّين ، فكيف ترى الحال في عصر الأمويّين ، الذي صار فيه سبّ أخ النبيّ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ونفسه شعارا ودينا لهم ، والتسمية باسمه الشريف ذنبا موبقا عندهم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حجر في « تهذيب التهذيب » بترجمة عليّ بن رباح : « قال المقرئ : كان بنو أميّة إذا سمعوا بمولود اسمه عليّ قتلوه</w:t>
      </w:r>
      <w:r>
        <w:rPr>
          <w:rtl/>
        </w:rPr>
        <w:t>!</w:t>
      </w:r>
      <w:r w:rsidRPr="00B1303F">
        <w:rPr>
          <w:rtl/>
        </w:rPr>
        <w:t xml:space="preserve"> فبلغ ذلك رباحا فقال : هو عليّ</w:t>
      </w:r>
      <w:r>
        <w:rPr>
          <w:rtl/>
        </w:rPr>
        <w:t xml:space="preserve"> ـ </w:t>
      </w:r>
      <w:r w:rsidRPr="00B1303F">
        <w:rPr>
          <w:rtl/>
        </w:rPr>
        <w:t xml:space="preserve">مصغّرا </w:t>
      </w:r>
      <w:r w:rsidRPr="008F119B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B1303F">
        <w:rPr>
          <w:rtl/>
        </w:rPr>
        <w:t>، وكان يغضب من ( عليّ ) ويحرّج على من</w:t>
      </w:r>
    </w:p>
    <w:p w:rsidR="001E0FE8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 560 ، سنن النسائي 8 / 116 </w:t>
      </w:r>
      <w:r>
        <w:rPr>
          <w:rtl/>
        </w:rPr>
        <w:t>و 1</w:t>
      </w:r>
      <w:r w:rsidRPr="00B1303F">
        <w:rPr>
          <w:rtl/>
        </w:rPr>
        <w:t xml:space="preserve">17 ، خصائص الإمام عليّ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: 83 ح 95</w:t>
      </w:r>
      <w:r>
        <w:rPr>
          <w:rtl/>
        </w:rPr>
        <w:t xml:space="preserve"> ـ </w:t>
      </w:r>
      <w:r w:rsidRPr="00B1303F">
        <w:rPr>
          <w:rtl/>
        </w:rPr>
        <w:t>97 ، فضائل الصحابة</w:t>
      </w:r>
      <w:r>
        <w:rPr>
          <w:rtl/>
        </w:rPr>
        <w:t xml:space="preserve"> ـ </w:t>
      </w:r>
      <w:r w:rsidRPr="00B1303F">
        <w:rPr>
          <w:rtl/>
        </w:rPr>
        <w:t>للنسائي</w:t>
      </w:r>
      <w:r>
        <w:rPr>
          <w:rtl/>
        </w:rPr>
        <w:t xml:space="preserve"> ـ </w:t>
      </w:r>
      <w:r w:rsidRPr="00B1303F">
        <w:rPr>
          <w:rtl/>
        </w:rPr>
        <w:t>: 17 ح 50 ، مسند أبي يعلى 12 / 331 ح 6904 وص 362 ح 6931 ، المعجم الكبير 23 / 374</w:t>
      </w:r>
      <w:r>
        <w:rPr>
          <w:rtl/>
        </w:rPr>
        <w:t xml:space="preserve"> ـ </w:t>
      </w:r>
      <w:r w:rsidRPr="00B1303F">
        <w:rPr>
          <w:rtl/>
        </w:rPr>
        <w:t xml:space="preserve">375 ح 885 </w:t>
      </w:r>
      <w:r>
        <w:rPr>
          <w:rtl/>
        </w:rPr>
        <w:t>و 8</w:t>
      </w:r>
      <w:r w:rsidRPr="00B1303F">
        <w:rPr>
          <w:rtl/>
        </w:rPr>
        <w:t>86 ، الإيمان</w:t>
      </w:r>
      <w:r>
        <w:rPr>
          <w:rtl/>
        </w:rPr>
        <w:t xml:space="preserve"> ـ </w:t>
      </w:r>
      <w:r w:rsidRPr="00B1303F">
        <w:rPr>
          <w:rtl/>
        </w:rPr>
        <w:t>لابن مندة</w:t>
      </w:r>
      <w:r>
        <w:rPr>
          <w:rtl/>
        </w:rPr>
        <w:t xml:space="preserve"> ـ </w:t>
      </w:r>
      <w:r w:rsidRPr="00B1303F">
        <w:rPr>
          <w:rtl/>
        </w:rPr>
        <w:t>1 / 414</w:t>
      </w:r>
      <w:r>
        <w:rPr>
          <w:rtl/>
        </w:rPr>
        <w:t xml:space="preserve"> ـ </w:t>
      </w:r>
      <w:r w:rsidRPr="00B1303F">
        <w:rPr>
          <w:rtl/>
        </w:rPr>
        <w:t xml:space="preserve">415 ح 261 ، المستدرك على الصحيحين 3 / 141 ح 4648 وقال : « هذا حديث صحيح على شرط الشيخين ولم يخرّجاه » ووافقه الذهبي في التلخيص ، معرفة علوم الحديث : 180 ، الاستيعاب 3 / 1100 </w:t>
      </w:r>
      <w:r>
        <w:rPr>
          <w:rtl/>
        </w:rPr>
        <w:t>و 1</w:t>
      </w:r>
      <w:r w:rsidRPr="00B1303F">
        <w:rPr>
          <w:rtl/>
        </w:rPr>
        <w:t xml:space="preserve">101 ، حلية الأولياء 4 / 185 ، تاريخ بغداد 8 / 417 وج 14 / 426 ، مناقب الإمام عليّ </w:t>
      </w:r>
      <w:r w:rsidR="00EE3803" w:rsidRPr="00EE3803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B1303F">
        <w:rPr>
          <w:rtl/>
        </w:rPr>
        <w:t>لابن المغازلي</w:t>
      </w:r>
      <w:r>
        <w:rPr>
          <w:rtl/>
        </w:rPr>
        <w:t xml:space="preserve"> ـ </w:t>
      </w:r>
      <w:r w:rsidRPr="00B1303F">
        <w:rPr>
          <w:rtl/>
        </w:rPr>
        <w:t>: 185</w:t>
      </w:r>
      <w:r>
        <w:rPr>
          <w:rtl/>
        </w:rPr>
        <w:t xml:space="preserve"> ـ </w:t>
      </w:r>
      <w:r w:rsidRPr="00B1303F">
        <w:rPr>
          <w:rtl/>
        </w:rPr>
        <w:t>189 ح 225</w:t>
      </w:r>
      <w:r>
        <w:rPr>
          <w:rtl/>
        </w:rPr>
        <w:t xml:space="preserve"> ـ </w:t>
      </w:r>
      <w:r w:rsidRPr="00B1303F">
        <w:rPr>
          <w:rtl/>
        </w:rPr>
        <w:t>233 ، فردوس الأخبار 2 / 482 ح 8313 ، مصابيح السنّة 4 / 171 ح 4763 ، الشفا</w:t>
      </w:r>
      <w:r>
        <w:rPr>
          <w:rtl/>
        </w:rPr>
        <w:t xml:space="preserve"> ـ </w:t>
      </w:r>
      <w:r w:rsidRPr="00B1303F">
        <w:rPr>
          <w:rtl/>
        </w:rPr>
        <w:t>للقاضي عياض</w:t>
      </w:r>
      <w:r>
        <w:rPr>
          <w:rtl/>
        </w:rPr>
        <w:t xml:space="preserve"> ـ </w:t>
      </w:r>
      <w:r w:rsidRPr="00B1303F">
        <w:rPr>
          <w:rtl/>
        </w:rPr>
        <w:t xml:space="preserve">2 / 48 ، مناقب الإمام عليّ </w:t>
      </w:r>
      <w:r w:rsidR="00EE3803" w:rsidRPr="00EE3803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B1303F">
        <w:rPr>
          <w:rtl/>
        </w:rPr>
        <w:t>للخوارزمي</w:t>
      </w:r>
      <w:r>
        <w:rPr>
          <w:rtl/>
        </w:rPr>
        <w:t xml:space="preserve"> ـ </w:t>
      </w:r>
      <w:r w:rsidRPr="00B1303F">
        <w:rPr>
          <w:rtl/>
        </w:rPr>
        <w:t xml:space="preserve">: 69 ح 44 وص 326 ح 336 ، تاريخ دمشق 42 / 33 </w:t>
      </w:r>
      <w:r>
        <w:rPr>
          <w:rtl/>
        </w:rPr>
        <w:t>و 6</w:t>
      </w:r>
      <w:r w:rsidRPr="00B1303F">
        <w:rPr>
          <w:rtl/>
        </w:rPr>
        <w:t xml:space="preserve">0 </w:t>
      </w:r>
      <w:r>
        <w:rPr>
          <w:rtl/>
        </w:rPr>
        <w:t>و 2</w:t>
      </w:r>
      <w:r w:rsidRPr="00B1303F">
        <w:rPr>
          <w:rtl/>
        </w:rPr>
        <w:t>68</w:t>
      </w:r>
      <w:r>
        <w:rPr>
          <w:rtl/>
        </w:rPr>
        <w:t xml:space="preserve"> ـ </w:t>
      </w:r>
      <w:r w:rsidRPr="00B1303F">
        <w:rPr>
          <w:rtl/>
        </w:rPr>
        <w:t>301 ح 8794</w:t>
      </w:r>
      <w:r>
        <w:rPr>
          <w:rtl/>
        </w:rPr>
        <w:t xml:space="preserve"> ـ </w:t>
      </w:r>
      <w:r w:rsidRPr="00B1303F">
        <w:rPr>
          <w:rtl/>
        </w:rPr>
        <w:t xml:space="preserve">8832 ، صفة الصفوة 1 / 131 ، جامع الأصول 8 / 656 ح 6499 </w:t>
      </w:r>
      <w:r>
        <w:rPr>
          <w:rtl/>
        </w:rPr>
        <w:t>و 6</w:t>
      </w:r>
      <w:r w:rsidRPr="00B1303F">
        <w:rPr>
          <w:rtl/>
        </w:rPr>
        <w:t>500 ، الرياض النضرة 3 / 189</w:t>
      </w:r>
      <w:r>
        <w:rPr>
          <w:rtl/>
        </w:rPr>
        <w:t xml:space="preserve"> ـ </w:t>
      </w:r>
      <w:r w:rsidRPr="00B1303F">
        <w:rPr>
          <w:rtl/>
        </w:rPr>
        <w:t>190 ، ذخائر العقبى : 164 ، مختصر تاريخ دمشق 17 / 368</w:t>
      </w:r>
      <w:r>
        <w:rPr>
          <w:rtl/>
        </w:rPr>
        <w:t xml:space="preserve"> ـ </w:t>
      </w:r>
      <w:r w:rsidRPr="00B1303F">
        <w:rPr>
          <w:rtl/>
        </w:rPr>
        <w:t xml:space="preserve">369 </w:t>
      </w:r>
      <w:r>
        <w:rPr>
          <w:rtl/>
        </w:rPr>
        <w:t>و 3</w:t>
      </w:r>
      <w:r w:rsidRPr="00B1303F">
        <w:rPr>
          <w:rtl/>
        </w:rPr>
        <w:t>75 ، الإحسان بترتيب صحيح ابن حبّان 9 / 40 ح 6885 ، مشكاة المصابيح 3 / 355 ح 6088 وص 359 ح 6100 ، الخلفاء الراشدون</w:t>
      </w:r>
      <w:r>
        <w:rPr>
          <w:rtl/>
        </w:rPr>
        <w:t xml:space="preserve"> ـ </w:t>
      </w:r>
      <w:r w:rsidRPr="00B1303F">
        <w:rPr>
          <w:rtl/>
        </w:rPr>
        <w:t>للذهبي</w:t>
      </w:r>
      <w:r>
        <w:rPr>
          <w:rtl/>
        </w:rPr>
        <w:t xml:space="preserve"> ـ </w:t>
      </w:r>
      <w:r w:rsidRPr="00B1303F">
        <w:rPr>
          <w:rtl/>
        </w:rPr>
        <w:t>: 385 ، البداية والنهاية 7 / 282 ، جامع المسانيد والسنن 19 / 26</w:t>
      </w:r>
      <w:r>
        <w:rPr>
          <w:rtl/>
        </w:rPr>
        <w:t xml:space="preserve"> ـ </w:t>
      </w:r>
      <w:r w:rsidRPr="00B1303F">
        <w:rPr>
          <w:rtl/>
        </w:rPr>
        <w:t>28 وص 205</w:t>
      </w:r>
      <w:r>
        <w:rPr>
          <w:rtl/>
        </w:rPr>
        <w:t xml:space="preserve"> ـ </w:t>
      </w:r>
      <w:r w:rsidRPr="00B1303F">
        <w:rPr>
          <w:rtl/>
        </w:rPr>
        <w:t>206 ح 228</w:t>
      </w:r>
      <w:r>
        <w:rPr>
          <w:rtl/>
        </w:rPr>
        <w:t xml:space="preserve"> ـ </w:t>
      </w:r>
      <w:r w:rsidRPr="00B1303F">
        <w:rPr>
          <w:rtl/>
        </w:rPr>
        <w:t>230 ، فتح الباري 7 / 90 ، مجمع الزوائد 9 / 133 ، الصواعق المحرقة : 188 ح 8 ، كنز العمّال 11 / 598 ح 32878 وص 599 ح 32884 وص 622 ح 33026</w:t>
      </w:r>
      <w:r>
        <w:rPr>
          <w:rtl/>
        </w:rPr>
        <w:t xml:space="preserve"> ـ </w:t>
      </w:r>
      <w:r w:rsidRPr="00B1303F">
        <w:rPr>
          <w:rtl/>
        </w:rPr>
        <w:t xml:space="preserve">33029 ، ينابيع المودّة 2 / 155 ح 434 </w:t>
      </w:r>
      <w:r>
        <w:rPr>
          <w:rtl/>
        </w:rPr>
        <w:t>و 4</w:t>
      </w:r>
      <w:r w:rsidRPr="00B1303F">
        <w:rPr>
          <w:rtl/>
        </w:rPr>
        <w:t xml:space="preserve">35 وص 179 ح 516 ، نور الأبصار : 88 </w:t>
      </w:r>
      <w:r>
        <w:rPr>
          <w:rtl/>
        </w:rPr>
        <w:t>و 8</w:t>
      </w:r>
      <w:r w:rsidRPr="00B1303F">
        <w:rPr>
          <w:rtl/>
        </w:rPr>
        <w:t>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(1) كلمة « مصغّرا » ليست في المصدر ، وهي إضافة توضيحية منه </w:t>
      </w:r>
      <w:r w:rsidR="00EE3803" w:rsidRPr="00EE3803">
        <w:rPr>
          <w:rStyle w:val="libAlaemChar"/>
          <w:rtl/>
        </w:rPr>
        <w:t>قدس‌سره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سمّاه به.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الليث : قال عليّ بن رباح : لا أجعل في حلّ من سمّاني عليّ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 xml:space="preserve"> ، فإنّ اسمي : عليّ »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 انتهى.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ونقل ابن أبي الحديد ، عن أبي الحسن عليّ بن محمّد بن أبي سيف المدائني في « كتاب الأحداث » أنّ معاوية كتب نسخة واحدة إلى عمّاله بعد عام الجماعة ، أن : برئت الذمّة ممّن روى شيئا من فضل أبي تراب وأهل بيته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إلى أن قال ما حاصله : وكتب إلى عمّاله أن يدعوا الناس إلى الرواية في فضل عثمان والصحابة والخلفاء الأوّلين</w:t>
      </w:r>
      <w:r>
        <w:rPr>
          <w:rtl/>
        </w:rPr>
        <w:t>!</w:t>
      </w:r>
      <w:r w:rsidRPr="00B1303F">
        <w:rPr>
          <w:rtl/>
        </w:rPr>
        <w:t xml:space="preserve"> وأن لا يتركوا خبرا يروى في عليّ إلّا وأتوه بمناقض له في الصحابة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وقرئت كتبه على الناس ، وبذل الأموال ، فرويت أخبار كثيرة في مناقبهم مفتعلة ، فعلّموا صبيانهم وغلمانهم من ذلك الكثير الواسع ، حتّى تعلّموه كما يتعلّمون القرآن ، ومضى على ذلك الفقهاء والقضاة والولاة.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وكان أعظم الناس</w:t>
      </w:r>
      <w:r>
        <w:rPr>
          <w:rtl/>
        </w:rPr>
        <w:t xml:space="preserve"> ـ </w:t>
      </w:r>
      <w:r w:rsidRPr="00B1303F">
        <w:rPr>
          <w:rtl/>
        </w:rPr>
        <w:t>في ذلك</w:t>
      </w:r>
      <w:r>
        <w:rPr>
          <w:rtl/>
        </w:rPr>
        <w:t xml:space="preserve"> ـ </w:t>
      </w:r>
      <w:r w:rsidRPr="00B1303F">
        <w:rPr>
          <w:rtl/>
        </w:rPr>
        <w:t>بليّة : القرّاء المراؤون ، والمستضعفون ، الّذين يظهرون الخشوع والنسك ، فيفتعلون الأحاديث ليحظوا عند ولاتهم ، ويصيبوا الأموال ، حتّى انتقلت تلك الأخبار إلى أيدي الديّانين الّذين لا يستحلّون الكذب والبهتان ، فقبلوها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كذا في المصدر ، والصحيح لغة : عليّا.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تهذيب التهذيب 5 / 683.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(3) ج 3 ص 15 من شرح النهج. منه </w:t>
      </w:r>
      <w:r w:rsidR="00EE3803" w:rsidRPr="00EE3803">
        <w:rPr>
          <w:rStyle w:val="libAlaemChar"/>
          <w:rtl/>
        </w:rPr>
        <w:t>قدس‌سره</w:t>
      </w:r>
      <w:r w:rsidRPr="00B1303F">
        <w:rPr>
          <w:rtl/>
        </w:rPr>
        <w:t>. [ شرح نهج البلاغة 11 / 44 ]</w:t>
      </w:r>
      <w:r>
        <w:rPr>
          <w:rtl/>
        </w:rPr>
        <w:t>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ورووها.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ثمّ قال : وقد روى ابن عرفة</w:t>
      </w:r>
      <w:r>
        <w:rPr>
          <w:rtl/>
        </w:rPr>
        <w:t xml:space="preserve"> ـ </w:t>
      </w:r>
      <w:r w:rsidRPr="00B1303F">
        <w:rPr>
          <w:rtl/>
        </w:rPr>
        <w:t xml:space="preserve">المعروف ب‍ : نفطويه ، وهو من أكابر المحدّثين وأعلامهم </w:t>
      </w:r>
      <w:r w:rsidRPr="008F119B">
        <w:rPr>
          <w:rStyle w:val="libFootnotenumChar"/>
          <w:rtl/>
        </w:rPr>
        <w:t>(1)</w:t>
      </w:r>
      <w:r>
        <w:rPr>
          <w:rtl/>
        </w:rPr>
        <w:t xml:space="preserve"> ـ </w:t>
      </w:r>
      <w:r w:rsidRPr="00B1303F">
        <w:rPr>
          <w:rtl/>
        </w:rPr>
        <w:t xml:space="preserve">في تاريخه ما يناسب هذا الخبر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ولهذه الأمور ونحوها خفي جلّ فضائل أمير المؤمنين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وإن جلّ الباقي عن الإحصاء ، ونأى عن العدّ والاستقصاء ، وليس بقاؤه إلّا عناية من الله تعالى بوليّه والدين الحنيف.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ويشهد لإخفائهم فضائله ما رواه البخاري ، عن أبي إسحاق ، قال :</w:t>
      </w:r>
      <w:r>
        <w:rPr>
          <w:rFonts w:hint="cs"/>
          <w:rtl/>
        </w:rPr>
        <w:t xml:space="preserve"> </w:t>
      </w:r>
      <w:r w:rsidRPr="00B1303F">
        <w:rPr>
          <w:rtl/>
        </w:rPr>
        <w:t>« سأل رجل البراء</w:t>
      </w:r>
      <w:r>
        <w:rPr>
          <w:rtl/>
        </w:rPr>
        <w:t xml:space="preserve"> ـ </w:t>
      </w:r>
      <w:r w:rsidRPr="00B1303F">
        <w:rPr>
          <w:rtl/>
        </w:rPr>
        <w:t>وأنا أسمع</w:t>
      </w:r>
      <w:r>
        <w:rPr>
          <w:rtl/>
        </w:rPr>
        <w:t xml:space="preserve"> ـ </w:t>
      </w:r>
      <w:r w:rsidRPr="00B1303F">
        <w:rPr>
          <w:rtl/>
        </w:rPr>
        <w:t>: أشهد عليّ بدرا</w:t>
      </w:r>
      <w:r>
        <w:rPr>
          <w:rtl/>
        </w:rPr>
        <w:t>؟</w:t>
      </w:r>
      <w:r w:rsidRPr="00B1303F">
        <w:rPr>
          <w:rtl/>
        </w:rPr>
        <w:t xml:space="preserve"> قال : بارز وظاهر »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أترى أنّه يمكن أن يخفى في الصدر الأوّل محلّ أمير المؤمنين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ببدر ، حتّى يحتاج إلى السؤال عن مشهده بها</w:t>
      </w:r>
      <w:r>
        <w:rPr>
          <w:rtl/>
        </w:rPr>
        <w:t>؟!</w:t>
      </w:r>
      <w:r w:rsidRPr="00B1303F">
        <w:rPr>
          <w:rtl/>
        </w:rPr>
        <w:t xml:space="preserve"> وهي إنّما قامت بسيفه ، لو لا اجتهاد الناس في كتمان فضائله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هو الإمام الحافظ ، النحوي العلّامة ، الأخباري ، أبو عبد الله إبراهيم بن محمّد بن عرفة بن سليمان بن المغيرة العتكي الأزدي الواسطي ، عالم بالعربية واللغة والحديث ، ولد بواسط سنة 244 ه‍ ، وسكن بغداد ومات فيها في صفر من عام 323 ه‍ ، أخذ عن ثعلب والمبرّد وغيرهما ، من مؤلّفاته : غريب القرآن ، تاريخ الخلفاء ، المصادر ، القوافي ، المقنع في النحو.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تاريخ بغداد 6 / 159</w:t>
      </w:r>
      <w:r>
        <w:rPr>
          <w:rtl/>
        </w:rPr>
        <w:t xml:space="preserve"> ـ </w:t>
      </w:r>
      <w:r w:rsidRPr="00236DA3">
        <w:rPr>
          <w:rtl/>
        </w:rPr>
        <w:t>162 رقم 3205 ، سير أعلام النبلاء 15 / 75 رقم 42 ، لسان الميزان 1 / 109 رقم 327 ، معجم المؤلّفين 1 / 67 رقم 498.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شرح نهج البلاغة 11 / 44</w:t>
      </w:r>
      <w:r>
        <w:rPr>
          <w:rtl/>
        </w:rPr>
        <w:t xml:space="preserve"> ـ </w:t>
      </w:r>
      <w:r w:rsidRPr="00B1303F">
        <w:rPr>
          <w:rtl/>
        </w:rPr>
        <w:t>46.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صحيح البخاري ، ج 3 باب قتل أبي جهل من كتاب المغازي [ 5 / 184 ح 22 ]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Char"/>
          <w:rtl/>
        </w:rPr>
        <w:t xml:space="preserve">منه </w:t>
      </w:r>
      <w:r w:rsidR="00EE3803" w:rsidRPr="00EE3803">
        <w:rPr>
          <w:rStyle w:val="libAlaemChar"/>
          <w:rtl/>
        </w:rPr>
        <w:t>قدس‌سره</w:t>
      </w:r>
      <w:r w:rsidRPr="008F119B">
        <w:rPr>
          <w:rStyle w:val="libFootnoteChar"/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(4) اللهمّ إلّا أن يقال : إنّ الرجل لم يستطع أن يصرّح بفضيلة لأمير المؤمنين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أو أن يدافع عنه ، فلجأ إلى استدرار الدفاع من الصحابي البراء بن عازب</w:t>
      </w:r>
      <w:r>
        <w:rPr>
          <w:rtl/>
        </w:rPr>
        <w:t xml:space="preserve"> ـ </w:t>
      </w:r>
      <w:r w:rsidRPr="00B1303F">
        <w:rPr>
          <w:rtl/>
        </w:rPr>
        <w:t xml:space="preserve">الذي شهد مع الإمام عليّ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وقعتي الجمل وصفّين</w:t>
      </w:r>
      <w:r>
        <w:rPr>
          <w:rtl/>
        </w:rPr>
        <w:t xml:space="preserve"> ـ </w:t>
      </w:r>
      <w:r w:rsidRPr="00B1303F">
        <w:rPr>
          <w:rtl/>
        </w:rPr>
        <w:t>، فإن أجاب بالإيجاب</w:t>
      </w:r>
      <w:r>
        <w:rPr>
          <w:rtl/>
        </w:rPr>
        <w:t xml:space="preserve"> ـ </w:t>
      </w:r>
      <w:r w:rsidRPr="00B1303F">
        <w:rPr>
          <w:rtl/>
        </w:rPr>
        <w:t xml:space="preserve">كما وقع فعلا </w:t>
      </w:r>
      <w:r>
        <w:rPr>
          <w:rtl/>
        </w:rPr>
        <w:t>ـ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وإذا رووا شيئا منها فلا يروونه على وجهه وبتمامه ، كما تدلّ عليه روايتهم لخطبة النبيّ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في الغدير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تمكّن من الاستدلال بالحديث الوارد عندهم من أنّ الله تعالى قد اطّلع على أهل بدر فقال : اعملوا ما شئتم فقد غفرت لكم ، ليستنكر ما يقال في الإمام عليّ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وانظر الحديث</w:t>
      </w:r>
      <w:r>
        <w:rPr>
          <w:rtl/>
        </w:rPr>
        <w:t xml:space="preserve"> ـ </w:t>
      </w:r>
      <w:r w:rsidRPr="00236DA3">
        <w:rPr>
          <w:rtl/>
        </w:rPr>
        <w:t>مثلا</w:t>
      </w:r>
      <w:r>
        <w:rPr>
          <w:rtl/>
        </w:rPr>
        <w:t xml:space="preserve"> ـ </w:t>
      </w:r>
      <w:r w:rsidRPr="00236DA3">
        <w:rPr>
          <w:rtl/>
        </w:rPr>
        <w:t xml:space="preserve">في : صحيح البخاري 4 / 144 ذ ح 211 وص 173 ح 276 وج 5 / 188 ذ ح 32 وص 298 ذ ح 283 وج 6 / 263 ذ ح 383 وج 8 / 105 ذ ح 32 وج 9 / 34 ذ ح 21 ، صحيح مسلم 7 / 168 ، سنن أبي داود 3 / 48 ذ ح 2650 ، سنن الترمذي 5 / 383 ذ ح 3305 ، مسند أحمد 1 / 80 </w:t>
      </w:r>
      <w:r>
        <w:rPr>
          <w:rtl/>
        </w:rPr>
        <w:t>و 1</w:t>
      </w:r>
      <w:r w:rsidRPr="00236DA3">
        <w:rPr>
          <w:rtl/>
        </w:rPr>
        <w:t>05 وج 3 / 350 ، مسند الحميدي 1 / 28 ذ ح 49 ، مسند أبي يعلى 1 / 316</w:t>
      </w:r>
      <w:r>
        <w:rPr>
          <w:rtl/>
        </w:rPr>
        <w:t xml:space="preserve"> ـ </w:t>
      </w:r>
      <w:r w:rsidRPr="00236DA3">
        <w:rPr>
          <w:rtl/>
        </w:rPr>
        <w:t>321 ح 394</w:t>
      </w:r>
      <w:r>
        <w:rPr>
          <w:rtl/>
        </w:rPr>
        <w:t xml:space="preserve"> ـ </w:t>
      </w:r>
      <w:r w:rsidRPr="00236DA3">
        <w:rPr>
          <w:rtl/>
        </w:rPr>
        <w:t>398.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(1) وحديث الغدير صحيح متواتر ، بل في أعلى درجات التواتر ، قطعيّ الصدور ، واضح الدلالة جليّها على إمامة أمير المؤمنين عليّ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بالرغم من محاولات التعتيم عليه ، وطمس معالمه ، وكتم الكاتمين</w:t>
      </w:r>
      <w:r>
        <w:rPr>
          <w:rtl/>
        </w:rPr>
        <w:t>!!</w:t>
      </w:r>
      <w:r w:rsidRPr="00B1303F">
        <w:rPr>
          <w:rtl/>
        </w:rPr>
        <w:t xml:space="preserve"> فقد قاله النبيّ الأكرم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أكثر من مرّة ، وأشهرها وآخرها ما قاله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عند منصرفه من حجّة الوداع ، في 18 ذي الحجّة من السنة العاشرة للهجرة ، ورواه عنه أكثر من مائة صحابيّ ؛ ثمّ كانت مناشدات أمير المؤمنين الإمام عليّ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الصحابة به لإثبات حقّه بالخلافة مشهورة.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Char"/>
          <w:rtl/>
        </w:rPr>
        <w:t xml:space="preserve">وقد نزل قبل خطبة النبيّ الأكرم </w:t>
      </w:r>
      <w:r w:rsidR="00EE3803" w:rsidRPr="00EE3803">
        <w:rPr>
          <w:rStyle w:val="libAlaemChar"/>
          <w:rtl/>
        </w:rPr>
        <w:t>صلى‌الله‌عليه‌وآله</w:t>
      </w:r>
      <w:r w:rsidRPr="008F119B">
        <w:rPr>
          <w:rStyle w:val="libFootnoteChar"/>
          <w:rtl/>
        </w:rPr>
        <w:t xml:space="preserve"> في يوم غدير خمّ قوله تعالى : </w:t>
      </w:r>
      <w:r w:rsidRPr="00DE6D00">
        <w:rPr>
          <w:rStyle w:val="libAlaemChar"/>
          <w:rtl/>
        </w:rPr>
        <w:t>(</w:t>
      </w:r>
      <w:r w:rsidRPr="008F119B">
        <w:rPr>
          <w:rStyle w:val="libFootnoteAieChar"/>
          <w:rtl/>
        </w:rPr>
        <w:t xml:space="preserve"> يا أَيُّهَا الرَّسُولُ بَلِّغْ ما أُنْزِلَ إِلَيْكَ مِنْ رَبِّكَ وَإِنْ لَمْ تَفْعَلْ فَما بَلَّغْتَ رِسالَتَهُ وَاللهُ يَعْصِمُكَ مِنَ النَّاسِ </w:t>
      </w:r>
      <w:r w:rsidRPr="00DE6D00">
        <w:rPr>
          <w:rStyle w:val="libAlaemChar"/>
          <w:rtl/>
        </w:rPr>
        <w:t>)</w:t>
      </w:r>
      <w:r w:rsidRPr="0014389A">
        <w:rPr>
          <w:rFonts w:hint="cs"/>
          <w:rtl/>
        </w:rPr>
        <w:t xml:space="preserve"> </w:t>
      </w:r>
      <w:r w:rsidRPr="008F119B">
        <w:rPr>
          <w:rStyle w:val="libFootnoteChar"/>
          <w:rtl/>
        </w:rPr>
        <w:t xml:space="preserve">[ سورة المائدة 5 : 67 ] ونزل بعدها قوله تعالى : </w:t>
      </w:r>
      <w:r w:rsidRPr="00DE6D00">
        <w:rPr>
          <w:rStyle w:val="libAlaemChar"/>
          <w:rtl/>
        </w:rPr>
        <w:t>(</w:t>
      </w:r>
      <w:r w:rsidRPr="008F119B">
        <w:rPr>
          <w:rStyle w:val="libFootnoteAieChar"/>
          <w:rtl/>
        </w:rPr>
        <w:t xml:space="preserve"> الْيَوْمَ أَكْمَلْتُ لَكُمْ دِينَكُمْ وَأَتْمَمْتُ عَلَيْكُمْ نِعْمَتِي وَرَضِيتُ لَكُمُ الْإِسْلامَ دِيناً </w:t>
      </w:r>
      <w:r w:rsidRPr="00DE6D00">
        <w:rPr>
          <w:rStyle w:val="libAlaemChar"/>
          <w:rtl/>
        </w:rPr>
        <w:t>)</w:t>
      </w:r>
      <w:r w:rsidRPr="0014389A">
        <w:rPr>
          <w:rFonts w:hint="cs"/>
          <w:rtl/>
        </w:rPr>
        <w:t xml:space="preserve"> </w:t>
      </w:r>
      <w:r w:rsidRPr="008F119B">
        <w:rPr>
          <w:rStyle w:val="libFootnoteChar"/>
          <w:rtl/>
        </w:rPr>
        <w:t>[ سورة المائدة 5 : 3 ].</w:t>
      </w:r>
      <w:r>
        <w:rPr>
          <w:rFonts w:hint="cs"/>
          <w:rtl/>
        </w:rPr>
        <w:t xml:space="preserve"> </w:t>
      </w:r>
      <w:r w:rsidRPr="008F119B">
        <w:rPr>
          <w:rStyle w:val="libFootnoteChar"/>
          <w:rtl/>
        </w:rPr>
        <w:t xml:space="preserve">وسلّم الشيخان وبقيّة الصحابة ـ بعد الخطبة ـ على الإمام عليّ </w:t>
      </w:r>
      <w:r w:rsidR="00EE3803" w:rsidRPr="00EE3803">
        <w:rPr>
          <w:rStyle w:val="libAlaemChar"/>
          <w:rtl/>
        </w:rPr>
        <w:t>عليه‌السلام</w:t>
      </w:r>
      <w:r w:rsidRPr="008F119B">
        <w:rPr>
          <w:rStyle w:val="libFootnoteChar"/>
          <w:rtl/>
        </w:rPr>
        <w:t xml:space="preserve"> بإمرة المؤمنين ، وهنّأوه بها.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Char"/>
          <w:rtl/>
        </w:rPr>
        <w:t xml:space="preserve">ولمّا اعترض على الرسول الأعظم </w:t>
      </w:r>
      <w:r w:rsidR="00EE3803" w:rsidRPr="00EE3803">
        <w:rPr>
          <w:rStyle w:val="libAlaemChar"/>
          <w:rtl/>
        </w:rPr>
        <w:t>صلى‌الله‌عليه‌وآله</w:t>
      </w:r>
      <w:r w:rsidRPr="008F119B">
        <w:rPr>
          <w:rStyle w:val="libFootnoteChar"/>
          <w:rtl/>
        </w:rPr>
        <w:t xml:space="preserve"> تنصيبه الإمام عليّا </w:t>
      </w:r>
      <w:r w:rsidR="00EE3803" w:rsidRPr="00EE3803">
        <w:rPr>
          <w:rStyle w:val="libAlaemChar"/>
          <w:rtl/>
        </w:rPr>
        <w:t>عليه‌السلام</w:t>
      </w:r>
      <w:r w:rsidRPr="008F119B">
        <w:rPr>
          <w:rStyle w:val="libFootnoteChar"/>
          <w:rtl/>
        </w:rPr>
        <w:t xml:space="preserve"> خليفة له نزل قوله تعالى : </w:t>
      </w:r>
      <w:r w:rsidRPr="00DE6D00">
        <w:rPr>
          <w:rStyle w:val="libAlaemChar"/>
          <w:rtl/>
        </w:rPr>
        <w:t>(</w:t>
      </w:r>
      <w:r w:rsidRPr="008F119B">
        <w:rPr>
          <w:rStyle w:val="libFootnoteAieChar"/>
          <w:rtl/>
        </w:rPr>
        <w:t xml:space="preserve"> سَأَلَ سائِلٌ بِعَذابٍ واقِعٍ * لِلْكافِرينَ لَيْسَ لَهُ دافِعٌ * ... </w:t>
      </w:r>
      <w:r w:rsidRPr="00DE6D00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8F119B">
        <w:rPr>
          <w:rStyle w:val="libFootnoteChar"/>
          <w:rtl/>
        </w:rPr>
        <w:t>[ سورة المعارج 70 : 1 و 2 وما بعدهما ].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ويكاد أن لا يخلو مصدر من مصادر الجمهور</w:t>
      </w:r>
      <w:r>
        <w:rPr>
          <w:rtl/>
        </w:rPr>
        <w:t xml:space="preserve"> ـ </w:t>
      </w:r>
      <w:r w:rsidRPr="00236DA3">
        <w:rPr>
          <w:rtl/>
        </w:rPr>
        <w:t>في الحديث والتفسير والتاريخ والفضائل وغيرها</w:t>
      </w:r>
      <w:r>
        <w:rPr>
          <w:rtl/>
        </w:rPr>
        <w:t xml:space="preserve"> ـ </w:t>
      </w:r>
      <w:r w:rsidRPr="00236DA3">
        <w:rPr>
          <w:rtl/>
        </w:rPr>
        <w:t>من ذكر واقعة الغدير ، ولو بإيراد جانب منها واقتطاع جوانب أخرى</w:t>
      </w:r>
      <w:r>
        <w:rPr>
          <w:rtl/>
        </w:rPr>
        <w:t>!</w:t>
      </w:r>
    </w:p>
    <w:p w:rsidR="001E0FE8" w:rsidRDefault="001E0FE8" w:rsidP="008F119B">
      <w:pPr>
        <w:pStyle w:val="libLine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 * وعلى سبيل المثال : فقد روي الحديث</w:t>
      </w:r>
      <w:r>
        <w:rPr>
          <w:rtl/>
        </w:rPr>
        <w:t xml:space="preserve"> ـ </w:t>
      </w:r>
      <w:r w:rsidRPr="00B1303F">
        <w:rPr>
          <w:rtl/>
        </w:rPr>
        <w:t>بألفاظ متقاربة</w:t>
      </w:r>
      <w:r>
        <w:rPr>
          <w:rtl/>
        </w:rPr>
        <w:t xml:space="preserve"> ـ </w:t>
      </w:r>
      <w:r w:rsidRPr="00B1303F">
        <w:rPr>
          <w:rtl/>
        </w:rPr>
        <w:t>في :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 xml:space="preserve">مصنّف ابن أبي شيبة 7 / 503 ح 55 ، مسند أحمد 1 / 152 وج 4 / 368 </w:t>
      </w:r>
      <w:r>
        <w:rPr>
          <w:rtl/>
        </w:rPr>
        <w:t>و 3</w:t>
      </w:r>
      <w:r w:rsidRPr="00236DA3">
        <w:rPr>
          <w:rtl/>
        </w:rPr>
        <w:t xml:space="preserve">70 </w:t>
      </w:r>
      <w:r>
        <w:rPr>
          <w:rtl/>
        </w:rPr>
        <w:t>و 3</w:t>
      </w:r>
      <w:r w:rsidRPr="00236DA3">
        <w:rPr>
          <w:rtl/>
        </w:rPr>
        <w:t xml:space="preserve">72 </w:t>
      </w:r>
      <w:r>
        <w:rPr>
          <w:rtl/>
        </w:rPr>
        <w:t>و 3</w:t>
      </w:r>
      <w:r w:rsidRPr="00236DA3">
        <w:rPr>
          <w:rtl/>
        </w:rPr>
        <w:t xml:space="preserve">73 وج 5 / 419 ، وورد مؤدّاه في الأخبار الموفّقيات : 260 ح 171 ، سنن ابن ماجة 1 / 43 ح 116 وص 45 ح 121 ، سنن الترمذي 5 / 591 ح 3713 وقال : « هذا حديث حسن صحيح » ، العقد الفريد 3 / 312 ، مسند الشاشي 1 / 127 </w:t>
      </w:r>
      <w:r>
        <w:rPr>
          <w:rtl/>
        </w:rPr>
        <w:t>و 1</w:t>
      </w:r>
      <w:r w:rsidRPr="00236DA3">
        <w:rPr>
          <w:rtl/>
        </w:rPr>
        <w:t>65</w:t>
      </w:r>
      <w:r>
        <w:rPr>
          <w:rtl/>
        </w:rPr>
        <w:t xml:space="preserve"> ـ </w:t>
      </w:r>
      <w:r w:rsidRPr="00236DA3">
        <w:rPr>
          <w:rtl/>
        </w:rPr>
        <w:t xml:space="preserve">166 ح 106 ، المعجم الكبير 3 / 179 ح 3049 وص 180 ح 3052 وج 4 / 173 ح 4052 وج 5 / 165 </w:t>
      </w:r>
      <w:r>
        <w:rPr>
          <w:rtl/>
        </w:rPr>
        <w:t>و 1</w:t>
      </w:r>
      <w:r w:rsidRPr="00236DA3">
        <w:rPr>
          <w:rtl/>
        </w:rPr>
        <w:t xml:space="preserve">66 ح 4968 </w:t>
      </w:r>
      <w:r>
        <w:rPr>
          <w:rtl/>
        </w:rPr>
        <w:t>و 4</w:t>
      </w:r>
      <w:r w:rsidRPr="00236DA3">
        <w:rPr>
          <w:rtl/>
        </w:rPr>
        <w:t xml:space="preserve">969 وص 170 ح 4983 وص 171 ح 4985 </w:t>
      </w:r>
      <w:r>
        <w:rPr>
          <w:rtl/>
        </w:rPr>
        <w:t>و 4</w:t>
      </w:r>
      <w:r w:rsidRPr="00236DA3">
        <w:rPr>
          <w:rtl/>
        </w:rPr>
        <w:t>986 وص 193 ح 5065 وص 194 ح 5066 وص 195 ح 5068</w:t>
      </w:r>
      <w:r>
        <w:rPr>
          <w:rtl/>
        </w:rPr>
        <w:t xml:space="preserve"> ـ </w:t>
      </w:r>
      <w:r w:rsidRPr="00236DA3">
        <w:rPr>
          <w:rtl/>
        </w:rPr>
        <w:t xml:space="preserve">5071 وص 212 ح 5128 وج 12 / 77 ذ ح 12593 وج 13 / 291 ح 646 ، تاريخ أصبهان 1 / 162 ذيل رقم 142 ، المستدرك على الصحيحين 3 / 118 ح 4576 </w:t>
      </w:r>
      <w:r>
        <w:rPr>
          <w:rtl/>
        </w:rPr>
        <w:t>و 4</w:t>
      </w:r>
      <w:r w:rsidRPr="00236DA3">
        <w:rPr>
          <w:rtl/>
        </w:rPr>
        <w:t>577 وقال الحاكم عن كلّ منهما : « حديث صحيح على شرط الشيخين ولم يخرّجاه » ولم يتعقّب الذهبيّ الحديث الأوّل في التلخيص ، وص 119 ح 4578 وقال : « هذا حديث صحيح على شرط مسلم ولم يخرّجاه » ولم يتعقّبه الذهبي في التلخيص أيضا ، وص 126 ح 4601 ، تاريخ بغداد 7 / 377 وج 12 / 344 ، مصابيح السنّة 4 / 172 ح 4767 ، تاريخ دمشق 42 / 187</w:t>
      </w:r>
      <w:r>
        <w:rPr>
          <w:rtl/>
        </w:rPr>
        <w:t xml:space="preserve"> ـ </w:t>
      </w:r>
      <w:r w:rsidRPr="00236DA3">
        <w:rPr>
          <w:rtl/>
        </w:rPr>
        <w:t>188 ح 8634</w:t>
      </w:r>
      <w:r>
        <w:rPr>
          <w:rtl/>
        </w:rPr>
        <w:t xml:space="preserve"> ـ </w:t>
      </w:r>
      <w:r w:rsidRPr="00236DA3">
        <w:rPr>
          <w:rtl/>
        </w:rPr>
        <w:t>8641 وص 191</w:t>
      </w:r>
      <w:r>
        <w:rPr>
          <w:rtl/>
        </w:rPr>
        <w:t xml:space="preserve"> ـ </w:t>
      </w:r>
      <w:r w:rsidRPr="00236DA3">
        <w:rPr>
          <w:rtl/>
        </w:rPr>
        <w:t>194 ح 8648</w:t>
      </w:r>
      <w:r>
        <w:rPr>
          <w:rtl/>
        </w:rPr>
        <w:t xml:space="preserve"> ـ </w:t>
      </w:r>
      <w:r w:rsidRPr="00236DA3">
        <w:rPr>
          <w:rtl/>
        </w:rPr>
        <w:t>8656 وص 213</w:t>
      </w:r>
      <w:r>
        <w:rPr>
          <w:rtl/>
        </w:rPr>
        <w:t xml:space="preserve"> ـ </w:t>
      </w:r>
      <w:r w:rsidRPr="00236DA3">
        <w:rPr>
          <w:rtl/>
        </w:rPr>
        <w:t>214 ح 8693</w:t>
      </w:r>
      <w:r>
        <w:rPr>
          <w:rtl/>
        </w:rPr>
        <w:t xml:space="preserve"> ـ </w:t>
      </w:r>
      <w:r w:rsidRPr="00236DA3">
        <w:rPr>
          <w:rtl/>
        </w:rPr>
        <w:t xml:space="preserve">8696 </w:t>
      </w:r>
      <w:r>
        <w:rPr>
          <w:rtl/>
        </w:rPr>
        <w:t>و 8</w:t>
      </w:r>
      <w:r w:rsidRPr="00236DA3">
        <w:rPr>
          <w:rtl/>
        </w:rPr>
        <w:t>698 وص 215</w:t>
      </w:r>
      <w:r>
        <w:rPr>
          <w:rtl/>
        </w:rPr>
        <w:t xml:space="preserve"> ـ </w:t>
      </w:r>
      <w:r w:rsidRPr="00236DA3">
        <w:rPr>
          <w:rtl/>
        </w:rPr>
        <w:t>220 ح 8699</w:t>
      </w:r>
      <w:r>
        <w:rPr>
          <w:rtl/>
        </w:rPr>
        <w:t xml:space="preserve"> ـ </w:t>
      </w:r>
      <w:r w:rsidRPr="00236DA3">
        <w:rPr>
          <w:rtl/>
        </w:rPr>
        <w:t>8714 وص 223</w:t>
      </w:r>
      <w:r>
        <w:rPr>
          <w:rtl/>
        </w:rPr>
        <w:t xml:space="preserve"> ـ </w:t>
      </w:r>
      <w:r w:rsidRPr="00236DA3">
        <w:rPr>
          <w:rtl/>
        </w:rPr>
        <w:t>232 ح 8719</w:t>
      </w:r>
      <w:r>
        <w:rPr>
          <w:rtl/>
        </w:rPr>
        <w:t xml:space="preserve"> ـ </w:t>
      </w:r>
      <w:r w:rsidRPr="00236DA3">
        <w:rPr>
          <w:rtl/>
        </w:rPr>
        <w:t>8738 وص 234</w:t>
      </w:r>
      <w:r>
        <w:rPr>
          <w:rtl/>
        </w:rPr>
        <w:t xml:space="preserve"> ـ </w:t>
      </w:r>
      <w:r w:rsidRPr="00236DA3">
        <w:rPr>
          <w:rtl/>
        </w:rPr>
        <w:t>238 ح 8740</w:t>
      </w:r>
      <w:r>
        <w:rPr>
          <w:rtl/>
        </w:rPr>
        <w:t xml:space="preserve"> ـ </w:t>
      </w:r>
      <w:r w:rsidRPr="00236DA3">
        <w:rPr>
          <w:rtl/>
        </w:rPr>
        <w:t>8745 ، الشفا</w:t>
      </w:r>
      <w:r>
        <w:rPr>
          <w:rtl/>
        </w:rPr>
        <w:t xml:space="preserve"> ـ </w:t>
      </w:r>
      <w:r w:rsidRPr="00236DA3">
        <w:rPr>
          <w:rtl/>
        </w:rPr>
        <w:t>للقاضي عياض</w:t>
      </w:r>
      <w:r>
        <w:rPr>
          <w:rtl/>
        </w:rPr>
        <w:t xml:space="preserve"> ـ </w:t>
      </w:r>
      <w:r w:rsidRPr="00236DA3">
        <w:rPr>
          <w:rtl/>
        </w:rPr>
        <w:t xml:space="preserve">2 / 48 ، نزهة الحفّاظ : 60 </w:t>
      </w:r>
      <w:r>
        <w:rPr>
          <w:rtl/>
        </w:rPr>
        <w:t>و 1</w:t>
      </w:r>
      <w:r w:rsidRPr="00236DA3">
        <w:rPr>
          <w:rtl/>
        </w:rPr>
        <w:t>02 ، صفة الصفوة 1 / 131 ، كفاية الطالب : 50</w:t>
      </w:r>
      <w:r>
        <w:rPr>
          <w:rtl/>
        </w:rPr>
        <w:t xml:space="preserve"> ـ </w:t>
      </w:r>
      <w:r w:rsidRPr="00236DA3">
        <w:rPr>
          <w:rtl/>
        </w:rPr>
        <w:t>55 وص 64</w:t>
      </w:r>
      <w:r>
        <w:rPr>
          <w:rtl/>
        </w:rPr>
        <w:t xml:space="preserve"> ـ </w:t>
      </w:r>
      <w:r w:rsidRPr="00236DA3">
        <w:rPr>
          <w:rtl/>
        </w:rPr>
        <w:t>66 ، ذخائر العقبى : 158 ، مشكاة المصابيح 3 / 356 ح 6091 ، فرائد السمطين 1 / 62</w:t>
      </w:r>
      <w:r>
        <w:rPr>
          <w:rtl/>
        </w:rPr>
        <w:t xml:space="preserve"> ـ </w:t>
      </w:r>
      <w:r w:rsidRPr="00236DA3">
        <w:rPr>
          <w:rtl/>
        </w:rPr>
        <w:t>63 ح 29 وص 66</w:t>
      </w:r>
      <w:r>
        <w:rPr>
          <w:rtl/>
        </w:rPr>
        <w:t xml:space="preserve"> ـ </w:t>
      </w:r>
      <w:r w:rsidRPr="00236DA3">
        <w:rPr>
          <w:rtl/>
        </w:rPr>
        <w:t>70 ح 32</w:t>
      </w:r>
      <w:r>
        <w:rPr>
          <w:rtl/>
        </w:rPr>
        <w:t xml:space="preserve"> ـ </w:t>
      </w:r>
      <w:r w:rsidRPr="00236DA3">
        <w:rPr>
          <w:rtl/>
        </w:rPr>
        <w:t xml:space="preserve">37 ، البداية والنهاية 5 / 159 </w:t>
      </w:r>
      <w:r>
        <w:rPr>
          <w:rtl/>
        </w:rPr>
        <w:t>و 1</w:t>
      </w:r>
      <w:r w:rsidRPr="00236DA3">
        <w:rPr>
          <w:rtl/>
        </w:rPr>
        <w:t>62 ، جامع المسانيد والسنن 20 / 315 ح 1040 ، مجمع الزوائد 7 / 17 وج 9 / 104</w:t>
      </w:r>
      <w:r>
        <w:rPr>
          <w:rtl/>
        </w:rPr>
        <w:t xml:space="preserve"> ـ </w:t>
      </w:r>
      <w:r w:rsidRPr="00236DA3">
        <w:rPr>
          <w:rtl/>
        </w:rPr>
        <w:t>108 ، موارد الظمآن : 543</w:t>
      </w:r>
      <w:r>
        <w:rPr>
          <w:rtl/>
        </w:rPr>
        <w:t xml:space="preserve"> ـ </w:t>
      </w:r>
      <w:r w:rsidRPr="00236DA3">
        <w:rPr>
          <w:rtl/>
        </w:rPr>
        <w:t xml:space="preserve">544 ح 2204 </w:t>
      </w:r>
      <w:r>
        <w:rPr>
          <w:rtl/>
        </w:rPr>
        <w:t>و 2</w:t>
      </w:r>
      <w:r w:rsidRPr="00236DA3">
        <w:rPr>
          <w:rtl/>
        </w:rPr>
        <w:t>205 ، المواعظ والاعتبار</w:t>
      </w:r>
      <w:r>
        <w:rPr>
          <w:rtl/>
        </w:rPr>
        <w:t xml:space="preserve"> ـ </w:t>
      </w:r>
      <w:r w:rsidRPr="00236DA3">
        <w:rPr>
          <w:rtl/>
        </w:rPr>
        <w:t>للمقريزي</w:t>
      </w:r>
      <w:r>
        <w:rPr>
          <w:rtl/>
        </w:rPr>
        <w:t xml:space="preserve"> ـ </w:t>
      </w:r>
      <w:r w:rsidRPr="00236DA3">
        <w:rPr>
          <w:rtl/>
        </w:rPr>
        <w:t xml:space="preserve">1 / 388 ، الجامع الصغير : 542 ح 9000 </w:t>
      </w:r>
      <w:r>
        <w:rPr>
          <w:rtl/>
        </w:rPr>
        <w:t>و 9</w:t>
      </w:r>
      <w:r w:rsidRPr="00236DA3">
        <w:rPr>
          <w:rtl/>
        </w:rPr>
        <w:t xml:space="preserve">001 ، الدرّ المنثور 3 / 19 في تفسير الآية 3 من سورة المائدة ، الصواعق المحرقة : 64 </w:t>
      </w:r>
      <w:r>
        <w:rPr>
          <w:rtl/>
        </w:rPr>
        <w:t>و 6</w:t>
      </w:r>
      <w:r w:rsidRPr="00236DA3">
        <w:rPr>
          <w:rtl/>
        </w:rPr>
        <w:t xml:space="preserve">6 </w:t>
      </w:r>
      <w:r>
        <w:rPr>
          <w:rtl/>
        </w:rPr>
        <w:t>و 1</w:t>
      </w:r>
      <w:r w:rsidRPr="00236DA3">
        <w:rPr>
          <w:rtl/>
        </w:rPr>
        <w:t>87 ح 4.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Char"/>
          <w:rtl/>
        </w:rPr>
        <w:t xml:space="preserve">* وروي التسليم على الإمام عليّ </w:t>
      </w:r>
      <w:r w:rsidR="00EE3803" w:rsidRPr="00EE3803">
        <w:rPr>
          <w:rStyle w:val="libAlaemChar"/>
          <w:rtl/>
        </w:rPr>
        <w:t>عليه‌السلام</w:t>
      </w:r>
      <w:r w:rsidRPr="008F119B">
        <w:rPr>
          <w:rStyle w:val="libFootnoteChar"/>
          <w:rtl/>
        </w:rPr>
        <w:t xml:space="preserve"> بإمرة المؤمنين وتهنئته بها في : مسند أحمد 4 / 281 ، تاريخ بغداد 8 / 290 ، مناقب الإمام عليّ </w:t>
      </w:r>
      <w:r w:rsidR="00EE3803" w:rsidRPr="00EE3803">
        <w:rPr>
          <w:rStyle w:val="libAlaemChar"/>
          <w:rtl/>
        </w:rPr>
        <w:t>عليه‌السلام</w:t>
      </w:r>
      <w:r w:rsidRPr="008F119B">
        <w:rPr>
          <w:rStyle w:val="libFootnoteChar"/>
          <w:rtl/>
        </w:rPr>
        <w:t xml:space="preserve"> ـ لابن المغازلي ـ: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أمن الجائز عقلا أن يأمر رسول الله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بقمّ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 xml:space="preserve"> ما تحت الدوح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، ويجمع المسلمين</w:t>
      </w:r>
      <w:r>
        <w:rPr>
          <w:rtl/>
        </w:rPr>
        <w:t xml:space="preserve"> ـ </w:t>
      </w:r>
      <w:r w:rsidRPr="00B1303F">
        <w:rPr>
          <w:rtl/>
        </w:rPr>
        <w:t>وكانوا نحو مائة ألف</w:t>
      </w:r>
      <w:r>
        <w:rPr>
          <w:rtl/>
        </w:rPr>
        <w:t xml:space="preserve"> ـ </w:t>
      </w:r>
      <w:r w:rsidRPr="00B1303F">
        <w:rPr>
          <w:rtl/>
        </w:rPr>
        <w:t>ويقوم في حرّ الظهيرة تحت وهج الشمس ، على منبر يقام له من الأحداج ، ويصعد خطيبا</w:t>
      </w:r>
      <w:r>
        <w:rPr>
          <w:rtl/>
        </w:rPr>
        <w:t xml:space="preserve"> ـ </w:t>
      </w:r>
      <w:r w:rsidRPr="00B1303F">
        <w:rPr>
          <w:rtl/>
        </w:rPr>
        <w:t>وهو بذلك الاهتمام</w:t>
      </w:r>
      <w:r>
        <w:rPr>
          <w:rtl/>
        </w:rPr>
        <w:t xml:space="preserve"> ـ </w:t>
      </w:r>
      <w:r w:rsidRPr="00B1303F">
        <w:rPr>
          <w:rtl/>
        </w:rPr>
        <w:t xml:space="preserve">رافعا بعضد عليّ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، ثمّ لا يقول إلّا :</w:t>
      </w:r>
      <w:r>
        <w:rPr>
          <w:rFonts w:hint="cs"/>
          <w:rtl/>
        </w:rPr>
        <w:t xml:space="preserve"> </w:t>
      </w:r>
      <w:r w:rsidRPr="00B1303F">
        <w:rPr>
          <w:rtl/>
        </w:rPr>
        <w:t xml:space="preserve">« </w:t>
      </w:r>
      <w:r w:rsidRPr="008F119B">
        <w:rPr>
          <w:rStyle w:val="libBold2Char"/>
          <w:rtl/>
        </w:rPr>
        <w:t xml:space="preserve">من كنت مولاه فعليّ مولاه ، اللهمّ وال من والاه ، وعاد من عاداه </w:t>
      </w:r>
      <w:r w:rsidRPr="00B1303F">
        <w:rPr>
          <w:rtl/>
        </w:rPr>
        <w:t>»</w:t>
      </w:r>
      <w:r>
        <w:rPr>
          <w:rtl/>
        </w:rPr>
        <w:t>؟!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69 ح 24 ، مناقب الإمام عليّ </w:t>
      </w:r>
      <w:r w:rsidR="00EE3803" w:rsidRPr="00EE3803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B1303F">
        <w:rPr>
          <w:rtl/>
        </w:rPr>
        <w:t>للخوارزمي</w:t>
      </w:r>
      <w:r>
        <w:rPr>
          <w:rtl/>
        </w:rPr>
        <w:t xml:space="preserve"> ـ </w:t>
      </w:r>
      <w:r w:rsidRPr="00B1303F">
        <w:rPr>
          <w:rtl/>
        </w:rPr>
        <w:t xml:space="preserve">: 155 ح 184 </w:t>
      </w:r>
      <w:r>
        <w:rPr>
          <w:rtl/>
        </w:rPr>
        <w:t>و 1</w:t>
      </w:r>
      <w:r w:rsidRPr="00B1303F">
        <w:rPr>
          <w:rtl/>
        </w:rPr>
        <w:t>85 ، تاريخ دمشق 42 / 220</w:t>
      </w:r>
      <w:r>
        <w:rPr>
          <w:rtl/>
        </w:rPr>
        <w:t xml:space="preserve"> ـ </w:t>
      </w:r>
      <w:r w:rsidRPr="00B1303F">
        <w:rPr>
          <w:rtl/>
        </w:rPr>
        <w:t>222 ح 8715</w:t>
      </w:r>
      <w:r>
        <w:rPr>
          <w:rtl/>
        </w:rPr>
        <w:t xml:space="preserve"> ـ </w:t>
      </w:r>
      <w:r w:rsidRPr="00B1303F">
        <w:rPr>
          <w:rtl/>
        </w:rPr>
        <w:t>8719 وص 233</w:t>
      </w:r>
      <w:r>
        <w:rPr>
          <w:rtl/>
        </w:rPr>
        <w:t xml:space="preserve"> ـ </w:t>
      </w:r>
      <w:r w:rsidRPr="00B1303F">
        <w:rPr>
          <w:rtl/>
        </w:rPr>
        <w:t>234 ح 8739 ، الرياض النضرة 3 / 126</w:t>
      </w:r>
      <w:r>
        <w:rPr>
          <w:rtl/>
        </w:rPr>
        <w:t xml:space="preserve"> ـ </w:t>
      </w:r>
      <w:r w:rsidRPr="00B1303F">
        <w:rPr>
          <w:rtl/>
        </w:rPr>
        <w:t>127 ، ذخائر العقبى : 125 ، مختصر تاريخ دمشق 17 / 352 ، مشكاة المصابيح 3 / 360 ح 6103 ، فرائد السمطين 1 / 64</w:t>
      </w:r>
      <w:r>
        <w:rPr>
          <w:rtl/>
        </w:rPr>
        <w:t xml:space="preserve"> ـ </w:t>
      </w:r>
      <w:r w:rsidRPr="00B1303F">
        <w:rPr>
          <w:rtl/>
        </w:rPr>
        <w:t xml:space="preserve">65 ح 30 </w:t>
      </w:r>
      <w:r>
        <w:rPr>
          <w:rtl/>
        </w:rPr>
        <w:t>و 3</w:t>
      </w:r>
      <w:r w:rsidRPr="00B1303F">
        <w:rPr>
          <w:rtl/>
        </w:rPr>
        <w:t>1 وص 71 ح 38 ، البداية والنهاية 7 / 278</w:t>
      </w:r>
      <w:r>
        <w:rPr>
          <w:rtl/>
        </w:rPr>
        <w:t xml:space="preserve"> ـ </w:t>
      </w:r>
      <w:r w:rsidRPr="00B1303F">
        <w:rPr>
          <w:rtl/>
        </w:rPr>
        <w:t>279 ، الصواعق المحرقة : 67.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Char"/>
          <w:rtl/>
        </w:rPr>
        <w:t xml:space="preserve">* كما رويت المناشدة في : مسند أحمد 1 / 84 و 88 و 118 ـ 119 وج 5 / 366 ، مصنّف ابن أبي شيبة 7 / 499 ح 28 ، أنساب الأشراف 2 / 355 و 386 ، السنّة ـ لابن أبي عاصم ـ : 593 ح 1372 ـ 1374 ، مسند البزّار 3 / 171 ح 958 ، خصائص الإمام عليّ </w:t>
      </w:r>
      <w:r w:rsidR="00EE3803" w:rsidRPr="00EE3803">
        <w:rPr>
          <w:rStyle w:val="libAlaemChar"/>
          <w:rtl/>
        </w:rPr>
        <w:t>عليه‌السلام</w:t>
      </w:r>
      <w:r w:rsidRPr="008F119B">
        <w:rPr>
          <w:rStyle w:val="libFootnoteChar"/>
          <w:rtl/>
        </w:rPr>
        <w:t xml:space="preserve"> ـ للنسائي ـ : 78 ح 88 وص 81 و 82 ح 93 و 94 ، المعجم الكبير 5 / 171 ح 4985 وص 175 ح 4996 وص 191 ح 5058 ، المعجم الصغير 1 / 64 ، حلية الأولياء 5 / 26 ـ 27 ، تاريخ أصبهان 1 / 142 رقم 92 ، تاريخ بغداد 14 / 236 ، تاريخ دمشق 42 / 204 ـ 212 ح 8678 ـ 8691 وص 214 ح 8697 ، أسد الغابة 3 / 605 ، شرح نهج البلاغة ـ لابن أبي الحديد ـ 6 / 167 ـ 168 ، كفاية الطالب : 56 و 63 ، الرياض النضرة 3 / 127 وورد مؤدّاه في ص 156 أيضا ، ذخائر العقبى : 125 ـ 126 وورد مؤدّاه في ص 122 أيضا ، مختصر تاريخ دمشق 17 / 354 وص 358 ـ 359 ، البداية والنهاية 5 / 160 ـ 161 وج 7 / 276 ـ 277 ، جامع المسانيد والسنن 19 / 29 ـ 30 وج 20 / 105 ح 601 وص 116 ح 628 ، مجمع الزوائد 9 / 104 ـ 108 ، الإصابة في تمييز الصحابة 4 / 359 رقم 5201 ، درّ السحابة : 208 ـ 212.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قمّ البيت : كنسه. انظر : الصحاح 5 / 2015 ، لسان العرب 11 / 38 ، مادّة « قمم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الدوحة : الشجرة العظيمة المتّسعة من أيّ الشجر كانت ، والجمع : دوح. انظر :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الصحاح 1 / 361 ، لسان العرب 4 / 437 ، مادّة « دوح »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لا أرى عاقلا يرتضي ذلك ، ولا سيّما إذا حمل ( المولى ) على الناصر أو نحوه</w:t>
      </w:r>
      <w:r>
        <w:rPr>
          <w:rtl/>
        </w:rPr>
        <w:t>!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فلا بدّ أن تكون الواقعة كما رواها الشيعة ، وأنّ النبيّ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خطب تلك الخطبة الطويلة البليغة الجليلة ، التي أبان فيها عن قرب موته ، وحضور أجله ، ونصّ على خلفائه ، وولاة الأمر من بعده ، وأنّه مخلّف في أمّته الثقلين ، آمرا بالتمسّك بهما لئلّا يضلّوا ، وببيعة عليّ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، والتسليم عليه بإمرة المؤمنين.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لكنّ القوم بين من لم يرو أصل الواقعة</w:t>
      </w:r>
      <w:r>
        <w:rPr>
          <w:rtl/>
        </w:rPr>
        <w:t xml:space="preserve"> ـ </w:t>
      </w:r>
      <w:r w:rsidRPr="00B1303F">
        <w:rPr>
          <w:rtl/>
        </w:rPr>
        <w:t>إضاعة لذكرها</w:t>
      </w:r>
      <w:r>
        <w:rPr>
          <w:rtl/>
        </w:rPr>
        <w:t xml:space="preserve"> ـ </w:t>
      </w:r>
      <w:r w:rsidRPr="00B1303F">
        <w:rPr>
          <w:rtl/>
        </w:rPr>
        <w:t xml:space="preserve">وبين من روى اليسير منها بعد الطلب من أمير المؤمنين </w:t>
      </w:r>
      <w:r w:rsidR="00EE3803" w:rsidRPr="00EE3803">
        <w:rPr>
          <w:rStyle w:val="libAlaemChar"/>
          <w:rtl/>
        </w:rPr>
        <w:t>عليه‌السلام</w:t>
      </w:r>
      <w:r>
        <w:rPr>
          <w:rtl/>
        </w:rPr>
        <w:t>!</w:t>
      </w:r>
      <w:r w:rsidRPr="00B1303F">
        <w:rPr>
          <w:rtl/>
        </w:rPr>
        <w:t xml:space="preserve"> فكان لها بعده نوع ظهور ، وإن اجتهد علماء الدنيا في درس أمرها ، والتزهيد بأثرها.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ولو رأيت كيف يسرع علماؤهم في رمي الشخص بالتشيّع ، الذي يجعله هدفا للبلاء ، ومحلّا للطعن ، لعلمت كيف كان اهتمامهم في درس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ولخطورة الحديث في تاريخ الإسلام فقد تناوله المؤلّفون عبر القرون</w:t>
      </w:r>
      <w:r>
        <w:rPr>
          <w:rtl/>
        </w:rPr>
        <w:t xml:space="preserve"> ـ </w:t>
      </w:r>
      <w:r w:rsidRPr="00B1303F">
        <w:rPr>
          <w:rtl/>
        </w:rPr>
        <w:t>على اختلاف مذاهبهم وتخصّصاتهم ولغاتهم</w:t>
      </w:r>
      <w:r>
        <w:rPr>
          <w:rtl/>
        </w:rPr>
        <w:t xml:space="preserve"> ـ </w:t>
      </w:r>
      <w:r w:rsidRPr="00B1303F">
        <w:rPr>
          <w:rtl/>
        </w:rPr>
        <w:t xml:space="preserve">بتخريج طرقه وألفاظه ، والبحث فيه سندا ودلالة ، ونظم الواقعة شعرا ، وقد أحصى من ذلك المحقّق السيّد عبد العزيز الطباطبائي </w:t>
      </w:r>
      <w:r w:rsidR="00EE3803" w:rsidRPr="00EE3803">
        <w:rPr>
          <w:rStyle w:val="libAlaemChar"/>
          <w:rtl/>
        </w:rPr>
        <w:t>قدس‌سره</w:t>
      </w:r>
      <w:r w:rsidRPr="00B1303F">
        <w:rPr>
          <w:rtl/>
        </w:rPr>
        <w:t xml:space="preserve"> في كتابه : « الغدير في التراث الإسلامي » ما يقرب من مئتي كتاب ورسالة ، مرتّبة حسب القرون.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Char"/>
          <w:rtl/>
        </w:rPr>
        <w:t xml:space="preserve">ولمعرفة معنى كلمة « المولى » ومشتقّاتها والمراد منها في الحديث ، والتوسّع فيه سندا ودلالة ، وما يتعلّق برواته ومخرّجيه وطرقه وألفاظه ، وما يرتبط به من بحوث علمية وتاريخية ، وما نظم فيه من شعر على مرّ القرون ، فقد استوفى ذلك العلّامة الشيخ عبد الحسين الأميني </w:t>
      </w:r>
      <w:r w:rsidR="00EE3803" w:rsidRPr="00EE3803">
        <w:rPr>
          <w:rStyle w:val="libAlaemChar"/>
          <w:rtl/>
        </w:rPr>
        <w:t>قدس‌سره</w:t>
      </w:r>
      <w:r w:rsidRPr="008F119B">
        <w:rPr>
          <w:rStyle w:val="libFootnoteChar"/>
          <w:rtl/>
        </w:rPr>
        <w:t xml:space="preserve"> في موسوعته « الغدير » ، والعلّامة السيّد عليّ الحسيني الميلاني ـ حفظه الله ورعاه ـ في الأجزاء 6 ـ 9 من موسوعته « نفحات الأزهار ».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فلله درّهم وعليه أجرهم.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فضائل أمير المؤمنين </w:t>
      </w:r>
      <w:r w:rsidR="00EE3803" w:rsidRPr="00EE3803">
        <w:rPr>
          <w:rStyle w:val="libAlaemChar"/>
          <w:rtl/>
        </w:rPr>
        <w:t>عليه‌السلام</w:t>
      </w:r>
      <w:r>
        <w:rPr>
          <w:rtl/>
        </w:rPr>
        <w:t>!</w:t>
      </w:r>
      <w:r w:rsidRPr="00B1303F">
        <w:rPr>
          <w:rtl/>
        </w:rPr>
        <w:t xml:space="preserve"> وكيف كان ذلك الشخص في الإنصاف والوثاقة بتلك الرواية التي رواها ، حتّى إنّهم رموا النسائي بالتشيّع كما ذكره في « وفيات الأعيان »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وما ذلك إلّا لتأليفه كتاب : « خصائص أمير المؤمنين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» وقوله :</w:t>
      </w:r>
      <w:r>
        <w:rPr>
          <w:rFonts w:hint="cs"/>
          <w:rtl/>
        </w:rPr>
        <w:t xml:space="preserve"> </w:t>
      </w:r>
      <w:r w:rsidRPr="00B1303F">
        <w:rPr>
          <w:rtl/>
        </w:rPr>
        <w:t>لا أعرف لمعاوية فضيلة إلّا</w:t>
      </w:r>
      <w:r>
        <w:rPr>
          <w:rFonts w:hint="cs"/>
          <w:rtl/>
        </w:rPr>
        <w:t xml:space="preserve"> </w:t>
      </w:r>
      <w:r w:rsidRPr="00B1303F">
        <w:rPr>
          <w:rtl/>
        </w:rPr>
        <w:t xml:space="preserve">« </w:t>
      </w:r>
      <w:r w:rsidRPr="008F119B">
        <w:rPr>
          <w:rStyle w:val="libBold2Char"/>
          <w:rtl/>
        </w:rPr>
        <w:t>لا أشبع الله بطنه</w:t>
      </w:r>
      <w:r w:rsidRPr="00B1303F">
        <w:rPr>
          <w:rtl/>
        </w:rPr>
        <w:t xml:space="preserve"> » مع استفاضة هذا الحديث حتّى رواه مسلم في صحيحه </w:t>
      </w:r>
      <w:r w:rsidRPr="008F119B">
        <w:rPr>
          <w:rStyle w:val="libFootnotenumChar"/>
          <w:rtl/>
        </w:rPr>
        <w:t>(2)</w:t>
      </w:r>
      <w:r>
        <w:rPr>
          <w:rFonts w:hint="cs"/>
          <w:rtl/>
        </w:rPr>
        <w:t xml:space="preserve"> </w:t>
      </w:r>
      <w:r w:rsidRPr="00B1303F">
        <w:rPr>
          <w:rtl/>
        </w:rPr>
        <w:t>كما ستعرف.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وكذا رموا بالتشيّع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أبا عبد الله الحاكم محمّد بن عبد الله </w:t>
      </w:r>
      <w:r w:rsidRPr="008F119B">
        <w:rPr>
          <w:rStyle w:val="libFootnotenumChar"/>
          <w:rtl/>
        </w:rPr>
        <w:t>(3)</w:t>
      </w:r>
      <w:r>
        <w:rPr>
          <w:rtl/>
        </w:rPr>
        <w:t xml:space="preserve"> ..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وأبا نعيم الفضل بن دكين </w:t>
      </w:r>
      <w:r w:rsidRPr="008F119B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وعبد الرزّاق </w:t>
      </w:r>
      <w:r w:rsidRPr="008F119B">
        <w:rPr>
          <w:rStyle w:val="libFootnotenumChar"/>
          <w:rtl/>
        </w:rPr>
        <w:t>(5)</w:t>
      </w:r>
      <w:r>
        <w:rPr>
          <w:rtl/>
        </w:rPr>
        <w:t xml:space="preserve"> ..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وفيات الأعيان 1 / 77 رقم 29 ؛ وانظر : سير أعلام النبلاء 14 / 133.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صحيح مسلم 8 / 27 ؛ وقد تقدّم تخريجه في ص 10 ه‍ 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وهو : الإمام الحافظ أبو عبد الله محمّد بن عبد الله بن محمّد بن حمدويه بن نعيم بن الحكم الضبّي النيسابوري ، المعروف ب‍ : ابن البيّع ( 321</w:t>
      </w:r>
      <w:r>
        <w:rPr>
          <w:rtl/>
        </w:rPr>
        <w:t xml:space="preserve"> ـ </w:t>
      </w:r>
      <w:r w:rsidRPr="00B1303F">
        <w:rPr>
          <w:rtl/>
        </w:rPr>
        <w:t>405 ه‍ )</w:t>
      </w:r>
      <w:r>
        <w:rPr>
          <w:rtl/>
        </w:rPr>
        <w:t>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تجد نسبته إلى التشيّع في : تاريخ بغداد 5 / 474 ، الأنساب</w:t>
      </w:r>
      <w:r>
        <w:rPr>
          <w:rtl/>
        </w:rPr>
        <w:t xml:space="preserve"> ـ </w:t>
      </w:r>
      <w:r w:rsidRPr="00236DA3">
        <w:rPr>
          <w:rtl/>
        </w:rPr>
        <w:t>للسمعاني</w:t>
      </w:r>
      <w:r>
        <w:rPr>
          <w:rtl/>
        </w:rPr>
        <w:t xml:space="preserve"> ـ </w:t>
      </w:r>
      <w:r w:rsidRPr="00236DA3">
        <w:rPr>
          <w:rtl/>
        </w:rPr>
        <w:t xml:space="preserve">1 / 433 ، المنتظم 9 / 141 ، العبر 2 / 211 ، سير أعلام النبلاء 17 / 165 </w:t>
      </w:r>
      <w:r>
        <w:rPr>
          <w:rtl/>
        </w:rPr>
        <w:t>و 1</w:t>
      </w:r>
      <w:r w:rsidRPr="00236DA3">
        <w:rPr>
          <w:rtl/>
        </w:rPr>
        <w:t xml:space="preserve">68 </w:t>
      </w:r>
      <w:r>
        <w:rPr>
          <w:rtl/>
        </w:rPr>
        <w:t>و 1</w:t>
      </w:r>
      <w:r w:rsidRPr="00236DA3">
        <w:rPr>
          <w:rtl/>
        </w:rPr>
        <w:t xml:space="preserve">74 ، تذكرة الحفّاظ 3 / 1042 </w:t>
      </w:r>
      <w:r>
        <w:rPr>
          <w:rtl/>
        </w:rPr>
        <w:t>و 1</w:t>
      </w:r>
      <w:r w:rsidRPr="00236DA3">
        <w:rPr>
          <w:rtl/>
        </w:rPr>
        <w:t>045 ، ميزان الاعتدال 6 / 216 رقم 7810 ، طبقات الشافعية</w:t>
      </w:r>
      <w:r>
        <w:rPr>
          <w:rtl/>
        </w:rPr>
        <w:t xml:space="preserve"> ـ </w:t>
      </w:r>
      <w:r w:rsidRPr="00236DA3">
        <w:rPr>
          <w:rtl/>
        </w:rPr>
        <w:t>للسبكي</w:t>
      </w:r>
      <w:r>
        <w:rPr>
          <w:rtl/>
        </w:rPr>
        <w:t xml:space="preserve"> ـ </w:t>
      </w:r>
      <w:r w:rsidRPr="00236DA3">
        <w:rPr>
          <w:rtl/>
        </w:rPr>
        <w:t>4 / 161 ، طبقات الشافعية</w:t>
      </w:r>
      <w:r>
        <w:rPr>
          <w:rtl/>
        </w:rPr>
        <w:t xml:space="preserve"> ـ </w:t>
      </w:r>
      <w:r w:rsidRPr="00236DA3">
        <w:rPr>
          <w:rtl/>
        </w:rPr>
        <w:t>للأسنوي</w:t>
      </w:r>
      <w:r>
        <w:rPr>
          <w:rtl/>
        </w:rPr>
        <w:t xml:space="preserve"> ـ </w:t>
      </w:r>
      <w:r w:rsidRPr="00236DA3">
        <w:rPr>
          <w:rtl/>
        </w:rPr>
        <w:t>1 / 195 رقم 365 ، لسان الميزان 5 / 233 ، شذرات الذهب 3 / 177.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وهو : الحافظ الكبير ، الفضل بن عمرو</w:t>
      </w:r>
      <w:r>
        <w:rPr>
          <w:rtl/>
        </w:rPr>
        <w:t xml:space="preserve"> ـ </w:t>
      </w:r>
      <w:r w:rsidRPr="00B1303F">
        <w:rPr>
          <w:rtl/>
        </w:rPr>
        <w:t>ودكين لقب له</w:t>
      </w:r>
      <w:r>
        <w:rPr>
          <w:rtl/>
        </w:rPr>
        <w:t xml:space="preserve"> ـ </w:t>
      </w:r>
      <w:r w:rsidRPr="00B1303F">
        <w:rPr>
          <w:rtl/>
        </w:rPr>
        <w:t>بن حمّاد بن زهير بن درهم ، مولى آل طلحة بن عبيد الله التيمي ، توفّي سنة 219 ه‍.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رميه بالتشيّع في : تاريخ بغداد 12 / 351 ، سير أعلام النبلاء 10 / 151.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وهو : الحافظ الكبير ، صاحب التصانيف ، أبو بكر عبد الرزّاق بن همّام بن نافع الحميري ، مولاهم الصنعاني ( 126</w:t>
      </w:r>
      <w:r>
        <w:rPr>
          <w:rtl/>
        </w:rPr>
        <w:t xml:space="preserve"> ـ </w:t>
      </w:r>
      <w:r w:rsidRPr="00B1303F">
        <w:rPr>
          <w:rtl/>
        </w:rPr>
        <w:t>211 ه‍ )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وأبا حاتم الرازي </w:t>
      </w:r>
      <w:r w:rsidRPr="008F119B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وابنه عبد الرحمن </w:t>
      </w:r>
      <w:r w:rsidRPr="008F119B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وغيرهم ممّن لا ريب بتسنّنه من علمائهم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؛ لروايتهم بعض فضائل آل رسول الله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، وعنايتهم بها في الجملة.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وما ذلك إلّا ليحصل الردع بحسب الإمكان عن رواية مناقبهم وتدوينها ، وإن كان قصد الراوي بيان سعة اطّلاعه ، وطول باعه.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وإذا صحّح قسما منها زاد طعنهم فيه وفي روايته</w:t>
      </w:r>
      <w:r>
        <w:rPr>
          <w:rtl/>
        </w:rPr>
        <w:t>!</w:t>
      </w:r>
      <w:r w:rsidRPr="00B1303F">
        <w:rPr>
          <w:rtl/>
        </w:rPr>
        <w:t xml:space="preserve"> مع أنّ طريقتهم التساهل في باب الفضائل ، لكن في فضائل أعداء أهل البيت </w:t>
      </w:r>
      <w:r w:rsidR="00EE3803" w:rsidRPr="00EE3803">
        <w:rPr>
          <w:rStyle w:val="libAlaemChar"/>
          <w:rtl/>
        </w:rPr>
        <w:t>عليهم‌السلام</w:t>
      </w:r>
      <w:r>
        <w:rPr>
          <w:rtl/>
        </w:rPr>
        <w:t>!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تجد اتّهامه بالتشيّع في : تذكرة الحفّاظ 1 / 364 رقم 357 ، سير أعلام النبلاء 9 / 566 ، ميزان الاعتدال 4 / 343 </w:t>
      </w:r>
      <w:r>
        <w:rPr>
          <w:rtl/>
        </w:rPr>
        <w:t>و 3</w:t>
      </w:r>
      <w:r w:rsidRPr="00B1303F">
        <w:rPr>
          <w:rtl/>
        </w:rPr>
        <w:t>44 ، شذرات الذهب 2 / 27.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وهو : الإمام الحافظ ، أبو حاتم محمّد بن إدريس بن المنذر بن داود بن مهران الحنظلي الرازي ( 195</w:t>
      </w:r>
      <w:r>
        <w:rPr>
          <w:rtl/>
        </w:rPr>
        <w:t xml:space="preserve"> ـ </w:t>
      </w:r>
      <w:r w:rsidRPr="00B1303F">
        <w:rPr>
          <w:rtl/>
        </w:rPr>
        <w:t>277 ه‍ )</w:t>
      </w:r>
      <w:r>
        <w:rPr>
          <w:rtl/>
        </w:rPr>
        <w:t>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نسب إلى التشيّع في تهذيب التهذيب 7 / 30.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هو : العلم الحافظ ، أبو محمّد عبد الرحمن بن أبي حاتم محمّد بن إدريس بن المنذر</w:t>
      </w:r>
      <w:r>
        <w:rPr>
          <w:rtl/>
        </w:rPr>
        <w:t xml:space="preserve"> ـ </w:t>
      </w:r>
      <w:r w:rsidRPr="00B1303F">
        <w:rPr>
          <w:rtl/>
        </w:rPr>
        <w:t>الحنظلي الرازي ( 240</w:t>
      </w:r>
      <w:r>
        <w:rPr>
          <w:rtl/>
        </w:rPr>
        <w:t xml:space="preserve"> ـ </w:t>
      </w:r>
      <w:r w:rsidRPr="00B1303F">
        <w:rPr>
          <w:rtl/>
        </w:rPr>
        <w:t>327 ه‍ )</w:t>
      </w:r>
      <w:r>
        <w:rPr>
          <w:rtl/>
        </w:rPr>
        <w:t>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اتّهم بالتشيّع في لسان الميزان 3 / 433.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مثل : محمّد بن إدريس الشافعي ، إمام المذهب ( 150</w:t>
      </w:r>
      <w:r>
        <w:rPr>
          <w:rtl/>
        </w:rPr>
        <w:t xml:space="preserve"> ـ </w:t>
      </w:r>
      <w:r w:rsidRPr="00B1303F">
        <w:rPr>
          <w:rtl/>
        </w:rPr>
        <w:t>204 ه‍ ) ، انظر رميه بالتشيّع في : الفهرست</w:t>
      </w:r>
      <w:r>
        <w:rPr>
          <w:rtl/>
        </w:rPr>
        <w:t xml:space="preserve"> ـ </w:t>
      </w:r>
      <w:r w:rsidRPr="00B1303F">
        <w:rPr>
          <w:rtl/>
        </w:rPr>
        <w:t>للنديم</w:t>
      </w:r>
      <w:r>
        <w:rPr>
          <w:rtl/>
        </w:rPr>
        <w:t xml:space="preserve"> ـ </w:t>
      </w:r>
      <w:r w:rsidRPr="00B1303F">
        <w:rPr>
          <w:rtl/>
        </w:rPr>
        <w:t>: 352 ، سير أعلام النبلاء 10 / 58.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ومحمّد بن جرير الطبري ( 224</w:t>
      </w:r>
      <w:r>
        <w:rPr>
          <w:rtl/>
        </w:rPr>
        <w:t xml:space="preserve"> ـ </w:t>
      </w:r>
      <w:r w:rsidRPr="00236DA3">
        <w:rPr>
          <w:rtl/>
        </w:rPr>
        <w:t>310 ه‍ ) صاحب التاريخ والتفسير ؛ تجد اتّهامه بالتشيّع في البداية والنهاية 11 / 124.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وأبو الفرج الأصفهاني ( 284</w:t>
      </w:r>
      <w:r>
        <w:rPr>
          <w:rtl/>
        </w:rPr>
        <w:t xml:space="preserve"> ـ </w:t>
      </w:r>
      <w:r w:rsidRPr="00236DA3">
        <w:rPr>
          <w:rtl/>
        </w:rPr>
        <w:t>356 ه‍ ) صاحب « مقاتل الطالبيّين » و</w:t>
      </w:r>
      <w:r>
        <w:rPr>
          <w:rFonts w:hint="cs"/>
          <w:rtl/>
        </w:rPr>
        <w:t xml:space="preserve"> </w:t>
      </w:r>
      <w:r w:rsidRPr="00236DA3">
        <w:rPr>
          <w:rtl/>
        </w:rPr>
        <w:t>« الأغاني » ؛ تجد نسبته إلى التشيّع في : المنتظم 8 / 349 ، وفيات الأعيان 3 / 307 رقم 440 ، ميزان الاعتدال 5 / 151 رقم 5831 ، لسان الميزان 4 / 221 رقم 584 ، شذرات الذهب 3 / 19.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وعبيد الله بن عبد الله الحسكاني ، الحاكم الحافظ المحدّث ، المتوفّى نحو سنة 470 ه‍ ، صاحب « شواهد التنزيل » ؛ تجد رميه بالتشيّع في تذكرة الحفّاظ 3 / 1200 رقم 1032.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فظهر</w:t>
      </w:r>
      <w:r>
        <w:rPr>
          <w:rtl/>
        </w:rPr>
        <w:t xml:space="preserve"> ـ </w:t>
      </w:r>
      <w:r w:rsidRPr="00B1303F">
        <w:rPr>
          <w:rtl/>
        </w:rPr>
        <w:t>ممّا ذكرنا</w:t>
      </w:r>
      <w:r>
        <w:rPr>
          <w:rtl/>
        </w:rPr>
        <w:t xml:space="preserve"> ـ </w:t>
      </w:r>
      <w:r w:rsidRPr="00B1303F">
        <w:rPr>
          <w:rtl/>
        </w:rPr>
        <w:t xml:space="preserve">لكلّ متدبّر : أنّ جميع ما روي في مناقب آل محمّد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وكذا مثالب أعدائهم ، حقّ لا مرية فيه ، ولا سيّما مع روايته عندنا ، وتواتر الكثير منه ؛ فيكون ممّا اتّفق عليه الفريقان ، وقام به الإسنادان.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بخلاف ما روي في فضائل مخالفي أهل البيت ، فإنّه من رواية المتّهمين بأنواع التهم</w:t>
      </w:r>
      <w:r>
        <w:rPr>
          <w:rtl/>
        </w:rPr>
        <w:t>!</w:t>
      </w:r>
      <w:r w:rsidRPr="00B1303F">
        <w:rPr>
          <w:rtl/>
        </w:rPr>
        <w:t xml:space="preserve"> ولو كان له أقلّ أصل لتواتر ألبتّة ؛ لوجود المقتضي وعدم المانع ، بعكس فضائل آل الرسول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، ولا سيّما مع طلبهم مقابلة ما جاء في فضل أهل البيت </w:t>
      </w:r>
      <w:r w:rsidR="00EE3803" w:rsidRPr="00EE3803">
        <w:rPr>
          <w:rStyle w:val="libAlaemChar"/>
          <w:rtl/>
        </w:rPr>
        <w:t>عليهم‌السلام</w:t>
      </w:r>
      <w:r w:rsidRPr="00B1303F">
        <w:rPr>
          <w:rtl/>
        </w:rPr>
        <w:t xml:space="preserve"> ؛ فيكون كذبا جزما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ولو لا خوف الملال ، لأطنبنا في المقال ، وفي ما ذكرناه كفاية لمن أنصف وطلب الحقّ.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26" w:name="_Toc294525880"/>
      <w:bookmarkStart w:id="27" w:name="_Toc294540618"/>
      <w:bookmarkStart w:id="28" w:name="_Toc294542204"/>
      <w:bookmarkStart w:id="29" w:name="_Toc294546485"/>
      <w:bookmarkStart w:id="30" w:name="_Toc517612920"/>
      <w:r w:rsidRPr="00B1303F">
        <w:rPr>
          <w:rtl/>
        </w:rPr>
        <w:lastRenderedPageBreak/>
        <w:t>المطلب الثاني</w:t>
      </w:r>
      <w:bookmarkEnd w:id="26"/>
      <w:bookmarkEnd w:id="27"/>
      <w:bookmarkEnd w:id="28"/>
      <w:bookmarkEnd w:id="29"/>
      <w:bookmarkEnd w:id="30"/>
    </w:p>
    <w:p w:rsidR="001E0FE8" w:rsidRPr="00B1303F" w:rsidRDefault="001E0FE8" w:rsidP="001E0FE8">
      <w:pPr>
        <w:pStyle w:val="Heading1Center"/>
        <w:rPr>
          <w:rtl/>
        </w:rPr>
      </w:pPr>
      <w:bookmarkStart w:id="31" w:name="_Toc294540619"/>
      <w:bookmarkStart w:id="32" w:name="_Toc294542205"/>
      <w:bookmarkStart w:id="33" w:name="_Toc294546486"/>
      <w:bookmarkStart w:id="34" w:name="_Toc517612921"/>
      <w:r w:rsidRPr="00B1303F">
        <w:rPr>
          <w:rtl/>
        </w:rPr>
        <w:t>لا قيمة لمناقشة أهل السنّة في السند</w:t>
      </w:r>
      <w:bookmarkEnd w:id="31"/>
      <w:bookmarkEnd w:id="32"/>
      <w:bookmarkEnd w:id="33"/>
      <w:bookmarkEnd w:id="3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في بيان أنّ تضعيفهم للرواية ومناقشتهم في السند لا قيمة لها ولا عبرة بها ؛ لأمرين:</w:t>
      </w:r>
    </w:p>
    <w:p w:rsidR="001E0FE8" w:rsidRPr="00236DA3" w:rsidRDefault="001E0FE8" w:rsidP="001E0FE8">
      <w:pPr>
        <w:pStyle w:val="Heading2"/>
        <w:rPr>
          <w:rtl/>
        </w:rPr>
      </w:pPr>
      <w:bookmarkStart w:id="35" w:name="_Toc294540620"/>
      <w:bookmarkStart w:id="36" w:name="_Toc294542206"/>
      <w:bookmarkStart w:id="37" w:name="_Toc294546487"/>
      <w:bookmarkStart w:id="38" w:name="_Toc517612922"/>
      <w:r w:rsidRPr="00236DA3">
        <w:rPr>
          <w:rtl/>
        </w:rPr>
        <w:t>[ الأمر ] الأوّل :</w:t>
      </w:r>
      <w:bookmarkEnd w:id="35"/>
      <w:bookmarkEnd w:id="36"/>
      <w:bookmarkEnd w:id="37"/>
      <w:bookmarkEnd w:id="3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إنّ علماء الجرح والتعديل ، مطعون فيهم عندهم ، فلا يصحّ اعتبار أقوالهم ، كما يدلّ عليه ما في « ميزان الاعتدال » بترجمة عبد الله بن ذكوان ، المعروف بأبي الزناد ، قال : « قال ربيعة [ فيه ] : ليس بثقة ولا رضيّ »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ثمّ قال : « لا يسمع قول ربيعة فيه ؛ فإنّه كان بينهما عداوة ظاهرة »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وفي ( الميزان ) أيضا بترجمة الحافظ أبي نعيم الأصبهاني أحمد بن عبد الله ، قال : هو « أحد الأعلام ، صدوق ، تكلّم فيه بلا حجّة ، ولكن هذه عقوبة من الله لكلامه في ابن مندة بهوى »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ثمّ قال : « وكلام ابن مندة في أبي نعيم فظيع ، لا أحبّ حكايته »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ثمّ قال : « كلام الأقران بعضهم في بعض لا يعبأ به ، لا سيّما إذا لاح لك أنّه لعداوة أو لمذهب أو لحسد ، ما ينجو منه إلّا من عصم الله ، وما علمت أنّ عصرا من الأعصار سلم أهله من ذلك سوى الأنبياء والصدّيقين ، ولو شئت لسردت من ذلك كراريس »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4 / 95.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1 / 251.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فإنّ هذه الكلمات ونحوها دالّة على أنّ الطعن للحسد والهوى والعداوة فاش بينهم ، وعادة لهم ، فلا يجوز الاعتبار بأقوالهم في مقام الجرح والتعديل حتّى مع اختلاف العصر ، أو عدم ظهور الحسد والعداوة ؛ لارتفاع الثقة بهم ، وزوال عدالتهم ، وصدور الكذب منهم.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وأسخف من ذلك ما في « تهذيب التهذيب » بترجمة عبيد الله بن سعيد أبي قدامة السرخسي ، قال : قال الحاكم : روى عنه محمّد بن يحيى ثمّ ضرب على حديثه</w:t>
      </w:r>
      <w:r>
        <w:rPr>
          <w:rtl/>
        </w:rPr>
        <w:t xml:space="preserve"> ..</w:t>
      </w:r>
      <w:r w:rsidRPr="00B1303F">
        <w:rPr>
          <w:rtl/>
        </w:rPr>
        <w:t>. وسبب ذلك أنّ محمّدا دخل عليه فلم يقم له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فإنّ من هذا فعله كيف يعتمد عليه في التوثيق والتضعيف ، ويجعل عدم روايته عن شخص دليل الضعف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وقريب منه ما ذكروه في ترجمة النسائي ، كما سيأتي إن شاء الله تعالى في « المطلب الثالث »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وأعظم من ذلك ما في « تهذيب التهذيب » بترجمة سعد بن إبراهيم ابن عبد الرحمن بن عوف ، قال : إنّ مالكا لم يكتب عنه.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الساجي : يقال : إنّه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وعظ مالكا فوجد عليه فلم يرو عنه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فإنّ من يترك الرواية عن شخص لموعظته له ، حقيق بأن لا يجعل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5 / 379 باختلاف يسير ، وكان في الأصل : « عبيد الله بن سعد</w:t>
      </w:r>
      <w:r>
        <w:rPr>
          <w:rtl/>
        </w:rPr>
        <w:t xml:space="preserve"> ..</w:t>
      </w:r>
      <w:r w:rsidRPr="00B1303F">
        <w:rPr>
          <w:rtl/>
        </w:rPr>
        <w:t>. » وما أثبتناه من المصدر.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يأتي في صفحة 42 من هذا الجزء.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أي : سعد بن إبراهيم.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تهذيب التهذيب 3 / 276 باختلاف يسير.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ووجد عليه وجدا : أي غضب عليه. انظر : الصحاح 2 / 547 ، لسان العرب 15 / 219 ، مادّة « وجد »</w:t>
      </w:r>
      <w:r>
        <w:rPr>
          <w:rtl/>
        </w:rPr>
        <w:t>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عدم روايته عن الأشخاص علامة الضعف ، وأولى بأن لا يعتمد على توثيقه وتضعيفه.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نعم ، ذكر في « تهذيب التهذيب » أيضا عن ابن معين ، أنّ سعدا تكلّم في نسب مالك فترك الرواية عنه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فحينئذ يمكن أن يكون بهذا وجه لترك مالك الرواية عنه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لكن لا لوم على سعد ، إذ لا يمكن لعاقل أن يرى أحدا ولد بعد أبيه بثلاث سنين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زاعما أنّه حمل في هذه المدّة ، ويصدّق نسبه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وذكر في « تهذيب التهذيب » بترجمة محمّد بن إسحاق</w:t>
      </w:r>
      <w:r>
        <w:rPr>
          <w:rtl/>
        </w:rPr>
        <w:t xml:space="preserve"> ـ </w:t>
      </w:r>
      <w:r w:rsidRPr="00B1303F">
        <w:rPr>
          <w:rtl/>
        </w:rPr>
        <w:t>صاحب « السيرة »</w:t>
      </w:r>
      <w:r>
        <w:rPr>
          <w:rtl/>
        </w:rPr>
        <w:t xml:space="preserve"> ـ </w:t>
      </w:r>
      <w:r w:rsidRPr="00B1303F">
        <w:rPr>
          <w:rtl/>
        </w:rPr>
        <w:t xml:space="preserve">أنّ مالكا قال في حقّه : « دجّال من الدجاجلة »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ثمّ ذكر في الجواب عنه قول محمّد بن فليح : « نهاني مالك عن شخصين من قريش ، وقد أكثر عنهما في ( الموطّأ )</w:t>
      </w:r>
      <w:r>
        <w:rPr>
          <w:rtl/>
        </w:rPr>
        <w:t>!</w:t>
      </w:r>
      <w:r w:rsidRPr="00B1303F">
        <w:rPr>
          <w:rtl/>
        </w:rPr>
        <w:t xml:space="preserve"> وهما ممّن يحتجّ بهما »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وحاصله</w:t>
      </w:r>
      <w:r w:rsidRPr="00B1303F">
        <w:rPr>
          <w:rtl/>
        </w:rPr>
        <w:t xml:space="preserve"> : أنّ قدح مالك لا عبرة به ؛ لأنّ فعله ينقض قوله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وإليك جملة من علماء الجرح والتعديل ، لتنكشف لك الحقيقة تماما</w:t>
      </w:r>
      <w:r>
        <w:rPr>
          <w:rtl/>
        </w:rPr>
        <w:t>!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3 / 277.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انظر في ذلك : الأعلاق النفيسة : 226 ، الفهرست</w:t>
      </w:r>
      <w:r>
        <w:rPr>
          <w:rtl/>
        </w:rPr>
        <w:t xml:space="preserve"> ـ </w:t>
      </w:r>
      <w:r w:rsidRPr="00B1303F">
        <w:rPr>
          <w:rtl/>
        </w:rPr>
        <w:t>للنديم</w:t>
      </w:r>
      <w:r>
        <w:rPr>
          <w:rtl/>
        </w:rPr>
        <w:t xml:space="preserve"> ـ </w:t>
      </w:r>
      <w:r w:rsidRPr="00B1303F">
        <w:rPr>
          <w:rtl/>
        </w:rPr>
        <w:t>: 338 المقالة السادسة ، ترتيب المدارك 1 / 111</w:t>
      </w:r>
      <w:r>
        <w:rPr>
          <w:rtl/>
        </w:rPr>
        <w:t xml:space="preserve"> ـ </w:t>
      </w:r>
      <w:r w:rsidRPr="00B1303F">
        <w:rPr>
          <w:rtl/>
        </w:rPr>
        <w:t>112 ، صفة الصفوة 1 / 437 رقم 189 ، وفيات الأعيان 4 / 137 ، تهذيب الأسماء واللغات 2 / 79 ذيل رقم 100 ، تهذيب الكمال 17 / 388 ، سير أعلام النبلاء 8 / 132 ، العبر 1 / 210 رقم 179 ، شذرات الذهب 1 / 292.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تهذيب التهذيب 7 / 36.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تهذيب التهذيب 7 / 37.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ولنذكر أشهرهم وأعظمهم بيسير من أحوالهم التي تيسّر لي فعلا بيانها</w:t>
      </w:r>
      <w:r>
        <w:rPr>
          <w:rtl/>
        </w:rPr>
        <w:t xml:space="preserve"> ..</w:t>
      </w:r>
    </w:p>
    <w:p w:rsidR="001E0FE8" w:rsidRPr="00236DA3" w:rsidRDefault="001E0FE8" w:rsidP="001E0FE8">
      <w:pPr>
        <w:pStyle w:val="Heading2"/>
        <w:rPr>
          <w:rtl/>
        </w:rPr>
      </w:pPr>
      <w:bookmarkStart w:id="39" w:name="_Toc294540621"/>
      <w:bookmarkStart w:id="40" w:name="_Toc294542207"/>
      <w:bookmarkStart w:id="41" w:name="_Toc294546488"/>
      <w:bookmarkStart w:id="42" w:name="_Toc517612923"/>
      <w:r w:rsidRPr="00236DA3">
        <w:rPr>
          <w:rtl/>
        </w:rPr>
        <w:t>فمنهم : أحمد بن حنبل :</w:t>
      </w:r>
      <w:bookmarkEnd w:id="39"/>
      <w:bookmarkEnd w:id="40"/>
      <w:bookmarkEnd w:id="41"/>
      <w:bookmarkEnd w:id="4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ذكر في « تهذيب التهذيب » بترجمة عليّ بن عاصم بن صهيب الواسطي ، أنّ [ ابن ] أبي خيثمة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 xml:space="preserve"> قال : « قلت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لابن معين : إنّ أحمد يقول :</w:t>
      </w:r>
      <w:r>
        <w:rPr>
          <w:rFonts w:hint="cs"/>
          <w:rtl/>
        </w:rPr>
        <w:t xml:space="preserve"> </w:t>
      </w:r>
      <w:r w:rsidRPr="00B1303F">
        <w:rPr>
          <w:rtl/>
        </w:rPr>
        <w:t xml:space="preserve">( ليس هو )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بكذّاب ، قال : لا والله ما كان [ عليّ ] عنده قطّ ثقة ، ولا حدّث عنه بشيء ، فكيف صار اليوم عنده ثقة</w:t>
      </w:r>
      <w:r>
        <w:rPr>
          <w:rtl/>
        </w:rPr>
        <w:t>؟!</w:t>
      </w:r>
      <w:r w:rsidRPr="00B1303F">
        <w:rPr>
          <w:rtl/>
        </w:rPr>
        <w:t xml:space="preserve"> »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فإنّه صريح في اتّهام ابن معين لأحمد وتكذيبه له.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ونقل السيّد العلوي الجليل محمّد بن عقيل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 xml:space="preserve"> في كتابه : « العتب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كان في الأصل : أبا خيثمة ؛ وما أثبتناه من المصدر.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كذا في الأصل ، وفي المصدر : قيل.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في المصدر بدل ما بين القوسين : إنّ عليّ بن عاصم ليس.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تهذيب التهذيب 5 / 708.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هو : محمّد بن عقيل بن عبد الله بن عمر العلوي الصادقي الحسيني الحضرمي.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ولد ببلدة « مسيلة آل شيخ » قرب « تريم » من بلاد حضرموت سنة 1279 ه‍.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رحل إلى سنغافورة واشتغل بالتجارة ، وترأس فيها المجلس الإسلامي الاستشاري ، وأسّس فيها جمعية إسلامية ومجلّة وجريدة عربيّتين ومدرسة عربية دينية.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سافر إلى الهند مرارا ، ورحل إلى الصين واليابان وروسيا ، ومنها وصل إلى برلين ففرنسا فالعراق فسورية فمصر.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توفّي بالحديدية من أعمال اليمن في عام 1350 ه‍.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ومن مؤلّفاته : النصائح الكافية لمن تولّى معاوية ، تقوية الإيمان ، العتب الجميل على علماء الجرح والتعديل ، فصل الحاكم في النزاع والتخاصم فيما بين بني أميّة وبني هاشم ، وغيرها.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معجم المؤلّفين 3 / 491 رقم 14568.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الجميل » ، عن المقبلي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 xml:space="preserve"> في « العلم الشامخ » ، أنّ أحمد لمّا تكلّم في مسألة خلق القرآن وابتلي بسببها ، جعلها عدل التوحيد أو زاد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ثمّ ذكر المقبلي ، أنّ أحمد كان يردّ رواية كلّ من خالفه في هذه المسألة ، تعصّبا منه ؛ قال : وفي ذلك خيانة للسند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ثمّ قال : بل زاد فصار يردّ الواقف ، ويقول : فلان واقفيّ مشؤوم.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بل غلا وزاد ، وقال : لا أحبّ الرواية عمّن أجاب في المحنة كيحيى ابن معين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صدق المقبلي ، فإنّ من سبر « تهذيب التهذيب » </w:t>
      </w:r>
      <w:r>
        <w:rPr>
          <w:rtl/>
        </w:rPr>
        <w:t>و «</w:t>
      </w:r>
      <w:r w:rsidRPr="00B1303F">
        <w:rPr>
          <w:rtl/>
        </w:rPr>
        <w:t xml:space="preserve"> ميزان الاعتدال » رأى ذلك نصب عينه.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هو : صالح بن مهدي بن علي بن عبد الله بن سليمان بن محمّد المقبلي الصنعاني الزيدي.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ولد في قرية « المقبل » من أعمال كوكبان</w:t>
      </w:r>
      <w:r>
        <w:rPr>
          <w:rtl/>
        </w:rPr>
        <w:t xml:space="preserve"> ـ </w:t>
      </w:r>
      <w:r w:rsidRPr="00236DA3">
        <w:rPr>
          <w:rtl/>
        </w:rPr>
        <w:t>وهو جبل قرب صنعاء</w:t>
      </w:r>
      <w:r>
        <w:rPr>
          <w:rtl/>
        </w:rPr>
        <w:t xml:space="preserve"> ـ </w:t>
      </w:r>
      <w:r w:rsidRPr="00236DA3">
        <w:rPr>
          <w:rtl/>
        </w:rPr>
        <w:t>سنة 1040 / 1047 ه‍ ، وانتقل إلى صنعاء ، ثمّ سكن مكّة المكرّمة وتوفّي بها سنة 1108 أو 1110 ه‍.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عالم مشارك في مختلف العلوم ، له مؤلّفات كثيرة ، منها : العلم الشامخ في إيثار الحقّ على الآباء والمشايخ ، حاشية على كتاب البحر الزخّار ، حاشية على الكشّاف ، وغيرها.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هديّة العارفين 5 / 424 ، معجم المؤلّفين 1 / 835 رقم 6176.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كذا في الأصل والمصدر ، ولعلّه تصحيف « للسنّة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العتب الجميل : 102 [ 94 ]</w:t>
      </w:r>
      <w:r>
        <w:rPr>
          <w:rtl/>
        </w:rPr>
        <w:t>.</w:t>
      </w:r>
      <w:r w:rsidRPr="00B1303F">
        <w:rPr>
          <w:rtl/>
        </w:rPr>
        <w:t xml:space="preserve"> منه </w:t>
      </w:r>
      <w:r w:rsidR="00EE3803" w:rsidRPr="00EE3803">
        <w:rPr>
          <w:rStyle w:val="libAlaemChar"/>
          <w:rtl/>
        </w:rPr>
        <w:t>قدس‌سره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وانظر : العلم الشامخ : 370</w:t>
      </w:r>
      <w:r>
        <w:rPr>
          <w:rtl/>
        </w:rPr>
        <w:t xml:space="preserve"> ـ </w:t>
      </w:r>
      <w:r w:rsidRPr="00236DA3">
        <w:rPr>
          <w:rtl/>
        </w:rPr>
        <w:t>371 ، تهذيب التهذيب 9 / 302 ، ميزان الاعتدال 7 / 222 رقم 9644 ، تهذيب الكمال 20 / 233.</w:t>
      </w:r>
    </w:p>
    <w:p w:rsidR="001E0FE8" w:rsidRPr="00236DA3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43" w:name="_Toc294540622"/>
      <w:bookmarkStart w:id="44" w:name="_Toc294542208"/>
      <w:bookmarkStart w:id="45" w:name="_Toc294546489"/>
      <w:bookmarkStart w:id="46" w:name="_Toc517612924"/>
      <w:r w:rsidRPr="00236DA3">
        <w:rPr>
          <w:rtl/>
        </w:rPr>
        <w:lastRenderedPageBreak/>
        <w:t>ومنهم : يحيى بن سعيد القطّان :</w:t>
      </w:r>
      <w:bookmarkEnd w:id="43"/>
      <w:bookmarkEnd w:id="44"/>
      <w:bookmarkEnd w:id="45"/>
      <w:bookmarkEnd w:id="4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ذكر في « تهذيب التهذيب » بترجمة همّام بن يحيى بن دينار ، أنّ أحمد بن حنبل قال : « شهد يحيى بن سعيد شهادة في حداثته ، فلم يعدّله همّام ، فنقم عليه »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وفي « ميزان الاعتدال » : « قال أحمد : ما رأيت [ يحيى ] بن سعيد أسوأ رأيا [ في أحد ] منه في حجّاج وابن إسحاق وهمّام ، لا يستطيع أحد [ في ] أن يراجعه فيهم »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وبالضرورة</w:t>
      </w:r>
      <w:r w:rsidRPr="00B1303F">
        <w:rPr>
          <w:rtl/>
        </w:rPr>
        <w:t xml:space="preserve"> : أنّ تفسيق المسلم والحقد عليه مستمرّا</w:t>
      </w:r>
      <w:r>
        <w:rPr>
          <w:rtl/>
        </w:rPr>
        <w:t xml:space="preserve"> ـ </w:t>
      </w:r>
      <w:r w:rsidRPr="00B1303F">
        <w:rPr>
          <w:rtl/>
        </w:rPr>
        <w:t>لأمر معذور فيه ظاهرا</w:t>
      </w:r>
      <w:r>
        <w:rPr>
          <w:rtl/>
        </w:rPr>
        <w:t xml:space="preserve"> ـ </w:t>
      </w:r>
      <w:r w:rsidRPr="00B1303F">
        <w:rPr>
          <w:rtl/>
        </w:rPr>
        <w:t>أعظم ذنب ، مسقط لفاعله ، ومانع من الاعتبار بقوله في الجرح والتعديل.</w:t>
      </w:r>
    </w:p>
    <w:p w:rsidR="001E0FE8" w:rsidRPr="00236DA3" w:rsidRDefault="001E0FE8" w:rsidP="001E0FE8">
      <w:pPr>
        <w:pStyle w:val="Heading2"/>
        <w:rPr>
          <w:rtl/>
        </w:rPr>
      </w:pPr>
      <w:bookmarkStart w:id="47" w:name="_Toc294540623"/>
      <w:bookmarkStart w:id="48" w:name="_Toc294542209"/>
      <w:bookmarkStart w:id="49" w:name="_Toc294546490"/>
      <w:bookmarkStart w:id="50" w:name="_Toc517612925"/>
      <w:r w:rsidRPr="00236DA3">
        <w:rPr>
          <w:rtl/>
        </w:rPr>
        <w:t>ومنهم : يحيى بن معين :</w:t>
      </w:r>
      <w:bookmarkEnd w:id="47"/>
      <w:bookmarkEnd w:id="48"/>
      <w:bookmarkEnd w:id="49"/>
      <w:bookmarkEnd w:id="5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ذكر ابن حجر في « تهذيب التهذيب » والذهبي في « ميزان الاعتدال » كلاهما بترجمة ابن معين ، أنّ أبا داود كان يقع فيه ، وأنّ أحمد بن حنبل قال : « أكره الكتابة عنه »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ابن حجر أيضا : « قال أبو زرعة : لا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 xml:space="preserve"> ينتفع به ؛ لأنّه [ كان ] يتكلّم في الناس</w:t>
      </w:r>
      <w:r>
        <w:rPr>
          <w:rtl/>
        </w:rPr>
        <w:t>!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9 / 76.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7 / 92 رقم 9261.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تهذيب التهذيب 9 / 302 ، ميزان الاعتدال 7 / 222 رقم 9644.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وانظر : تهذيب الكمال 20 / 233.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في المصدر : ولم.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ويروى هذا عن عليّ بن المديني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 xml:space="preserve"> من وجوه »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أيضا في ترجمة شجاع بن الوليد : قال أحمد بن حنبل : لقي ابن معين شجاعا ، فقال له : يا كذّاب</w:t>
      </w:r>
      <w:r>
        <w:rPr>
          <w:rtl/>
        </w:rPr>
        <w:t>!</w:t>
      </w:r>
      <w:r w:rsidRPr="00B1303F">
        <w:rPr>
          <w:rtl/>
        </w:rPr>
        <w:t xml:space="preserve"> فقال له شجاع : إن كنت كذّابا وإلّا فهتكك الله ، وقال أحمد : أظنّ أنّ دعوة الشيخ أدركته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ونحوه في « ميزان الاعتدال » أيضا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وقد تقدّم تناقض كلامه في قضيّة أبي الأزهر ، فإنّه نسبه إلى الكذب أوّلا ، ثمّ ما برح حتّى صدّقه ونسب الكذب إلى ثقات علمائهم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>.</w:t>
      </w:r>
    </w:p>
    <w:p w:rsidR="001E0FE8" w:rsidRPr="00463293" w:rsidRDefault="001E0FE8" w:rsidP="001E0FE8">
      <w:pPr>
        <w:pStyle w:val="Heading2"/>
        <w:rPr>
          <w:rtl/>
        </w:rPr>
      </w:pPr>
      <w:bookmarkStart w:id="51" w:name="_Toc294540624"/>
      <w:bookmarkStart w:id="52" w:name="_Toc294542210"/>
      <w:bookmarkStart w:id="53" w:name="_Toc294546491"/>
      <w:bookmarkStart w:id="54" w:name="_Toc517612926"/>
      <w:r w:rsidRPr="00463293">
        <w:rPr>
          <w:rtl/>
        </w:rPr>
        <w:t>ومنهم : ابن المديني ، أبو الحسن عليّ بن عبد الله بن جعفر :</w:t>
      </w:r>
      <w:bookmarkEnd w:id="51"/>
      <w:bookmarkEnd w:id="52"/>
      <w:bookmarkEnd w:id="53"/>
      <w:bookmarkEnd w:id="5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فإنّ أحمد بن حنبل كذّبه كما ذكره ابن حجر والذهبي في الكتابين المذكورين ، بترجمة ابن المديني </w:t>
      </w:r>
      <w:r w:rsidRPr="008F119B">
        <w:rPr>
          <w:rStyle w:val="libFootnotenumChar"/>
          <w:rtl/>
        </w:rPr>
        <w:t>(6)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حجر : « قيل لإبراهيم الحربي : أكان ابن المديني يتّهم بالكذب</w:t>
      </w:r>
      <w:r>
        <w:rPr>
          <w:rtl/>
        </w:rPr>
        <w:t>؟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: لا ، إنّما حدّث بحديث [ فزاد ] فيه كلمة ليرضى ابن أبي دؤاد </w:t>
      </w:r>
      <w:r w:rsidRPr="008F119B">
        <w:rPr>
          <w:rStyle w:val="libFootnotenumChar"/>
          <w:rtl/>
        </w:rPr>
        <w:t>(7)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(1) لم ترد « بن المديني » في المصدر ، وهي إضافة توضيحية منه </w:t>
      </w:r>
      <w:r w:rsidR="00EE3803" w:rsidRPr="00EE3803">
        <w:rPr>
          <w:rStyle w:val="libAlaemChar"/>
          <w:rtl/>
        </w:rPr>
        <w:t>قدس‌سره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تهذيب التهذيب 9 / 299.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تهذيب التهذيب 3 / 602 باختلاف يسير في الألفاظ.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3 / 365.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انظر صفحة 12</w:t>
      </w:r>
      <w:r>
        <w:rPr>
          <w:rtl/>
        </w:rPr>
        <w:t xml:space="preserve"> ـ </w:t>
      </w:r>
      <w:r w:rsidRPr="00B1303F">
        <w:rPr>
          <w:rtl/>
        </w:rPr>
        <w:t>13.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(6) تهذيب التهذيب 5 / 714 ، وميزان الاعتدال 5 / 169.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(7) وابن أبي دؤاد هو : القاضي أبو عبد الله أحمد بن فرج الإيادي البصري البغدادي الجهمي ( 160</w:t>
      </w:r>
      <w:r>
        <w:rPr>
          <w:rtl/>
        </w:rPr>
        <w:t xml:space="preserve"> ـ </w:t>
      </w:r>
      <w:r w:rsidRPr="00B1303F">
        <w:rPr>
          <w:rtl/>
        </w:rPr>
        <w:t>240 ه‍ ) معاصر لابن المديني ( 161</w:t>
      </w:r>
      <w:r>
        <w:rPr>
          <w:rtl/>
        </w:rPr>
        <w:t xml:space="preserve"> ـ </w:t>
      </w:r>
      <w:r w:rsidRPr="00B1303F">
        <w:rPr>
          <w:rtl/>
        </w:rPr>
        <w:t>234 ه‍ ) ، ولي قضاء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قيل له : فهل كان يتكلّم في أحمد</w:t>
      </w:r>
      <w:r>
        <w:rPr>
          <w:rtl/>
        </w:rPr>
        <w:t>؟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: لا ، إنّما كان إذا رأى في كتابه حديثا عن أحمد قال : اضرب عليه ، ليرضى ابن أبي دؤاد »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وليت شعري كيف لا يتّهم بالكذب ، وقد زعم أنّه زاد في الحديث إرضاء لصاحبه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وهل يتصوّر عدم كلامه في أحمد ، وقد فعل معه ما هو أشدّ من الكلام ومن فروعه ، وهو الضرب على حديثه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وبالضرورة</w:t>
      </w:r>
      <w:r w:rsidRPr="00B1303F">
        <w:rPr>
          <w:rtl/>
        </w:rPr>
        <w:t xml:space="preserve"> : إنّ من يزيد في الحديث كذبا ، ويضرب على ما هو معتبر ، ويبطل الصحيح المقبول عندهم ، طلبا للدنيا ورضا أهلها ، لا يؤمن أن يوافق الهوى في توثيق الرجال وتضعيفهم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وإن شئت قلت : إنّ ضربه على أحاديث أحمد طعن في أحدهما ، وهو من المطلوب.</w:t>
      </w:r>
    </w:p>
    <w:p w:rsidR="001E0FE8" w:rsidRPr="00AE4FC4" w:rsidRDefault="001E0FE8" w:rsidP="001E0FE8">
      <w:pPr>
        <w:pStyle w:val="Heading2"/>
        <w:rPr>
          <w:rtl/>
        </w:rPr>
      </w:pPr>
      <w:bookmarkStart w:id="55" w:name="_Toc294540625"/>
      <w:bookmarkStart w:id="56" w:name="_Toc294542211"/>
      <w:bookmarkStart w:id="57" w:name="_Toc294546492"/>
      <w:bookmarkStart w:id="58" w:name="_Toc517612927"/>
      <w:r w:rsidRPr="00AE4FC4">
        <w:rPr>
          <w:rtl/>
        </w:rPr>
        <w:t>ومنهم : الترمذي :</w:t>
      </w:r>
      <w:bookmarkEnd w:id="55"/>
      <w:bookmarkEnd w:id="56"/>
      <w:bookmarkEnd w:id="57"/>
      <w:bookmarkEnd w:id="5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ذكر الذهبي في ( الميزان ) بترجمة إسماعيل بن رافع ، أنّ جماعة من علمائهم ضعّفوا إسماعيل ، وجماعة قالوا : متروك [ الحديث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ثمّ قال : « ومن تلبيس الترمذي ، قال : ضعّفه بعض أهل العلم »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القضاة للمعتصم والواثق وبعض أيّام المتوكّل ، كان يمتحن الناس في القرآن ، ويضرب ويقتل عليه</w:t>
      </w:r>
      <w:r>
        <w:rPr>
          <w:rtl/>
        </w:rPr>
        <w:t>!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أخبار القضاة 3 / 294 ، تاريخ بغداد 4 / 141 رقم 1825 ، وفيات الأعيان 1 / 81 رقم 32 ، سير أعلام النبلاء 11 / 169 رقم 71.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5 / 714.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1 / 384.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وذكر أيضا بترجمة يحيى بن يمان حديثا وقال : « حسّنه الترمذي مع ضعف ثلاثة فيه ، فلا يغترّ بتحسين الترمذي ، فعند المحاقّة غالبها ضعاف »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أيضا بترجمة كثير بن عبد الله المزني : « لا يعتمد العلماء على تصحيح الترمذي »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8C5E00" w:rsidRDefault="001E0FE8" w:rsidP="001E0FE8">
      <w:pPr>
        <w:pStyle w:val="Heading2"/>
        <w:rPr>
          <w:rtl/>
        </w:rPr>
      </w:pPr>
      <w:bookmarkStart w:id="59" w:name="_Toc294540626"/>
      <w:bookmarkStart w:id="60" w:name="_Toc294542212"/>
      <w:bookmarkStart w:id="61" w:name="_Toc294546493"/>
      <w:bookmarkStart w:id="62" w:name="_Toc517612928"/>
      <w:r w:rsidRPr="008C5E00">
        <w:rPr>
          <w:rtl/>
        </w:rPr>
        <w:t>ومنهم : الجوزجاني ، إبراهيم بن يعقوب السعدي :</w:t>
      </w:r>
      <w:bookmarkEnd w:id="59"/>
      <w:bookmarkEnd w:id="60"/>
      <w:bookmarkEnd w:id="61"/>
      <w:bookmarkEnd w:id="6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فإنّهم ذكروا أنّه ناصبيّ معلن به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، كما ستعرفه في ترجمته بالمطلب الثالث إن شاء الله تعالى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ومن المعلوم أنّ الناصب : فاسق منافق ؛ لما سبق في رواية مسلم أنّ مبغض عليّ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منافق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 xml:space="preserve"> ، ولا ريب أنّ النفاق أعظم الفسق ، وقد قال تعالى : </w:t>
      </w:r>
      <w:r w:rsidRPr="00DE6D00">
        <w:rPr>
          <w:rStyle w:val="libAlaemChar"/>
          <w:rtl/>
        </w:rPr>
        <w:t>(</w:t>
      </w:r>
      <w:r w:rsidRPr="00AC724E">
        <w:rPr>
          <w:rStyle w:val="libAieChar"/>
          <w:rtl/>
        </w:rPr>
        <w:t xml:space="preserve"> إِنْ جاءَكُمْ فاسِقٌ بِنَبَإٍ فَتَبَيَّنُوا ... </w:t>
      </w:r>
      <w:r w:rsidRPr="00DE6D00">
        <w:rPr>
          <w:rStyle w:val="libAlaemChar"/>
          <w:rtl/>
        </w:rPr>
        <w:t>)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(6)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بل النفاق نوع من الكفر ، بل أشدّه ، فلا يقبل قول مثله في الرجال ، وشهادته فيهم مردودة ، وتوثيقه وتضعيفه غير مسموع.</w:t>
      </w:r>
    </w:p>
    <w:p w:rsidR="001E0FE8" w:rsidRPr="008C5E00" w:rsidRDefault="001E0FE8" w:rsidP="001E0FE8">
      <w:pPr>
        <w:pStyle w:val="Heading2"/>
        <w:rPr>
          <w:rtl/>
        </w:rPr>
      </w:pPr>
      <w:bookmarkStart w:id="63" w:name="_Toc294540627"/>
      <w:bookmarkStart w:id="64" w:name="_Toc294542213"/>
      <w:bookmarkStart w:id="65" w:name="_Toc294546494"/>
      <w:bookmarkStart w:id="66" w:name="_Toc517612929"/>
      <w:r w:rsidRPr="008C5E00">
        <w:rPr>
          <w:rtl/>
        </w:rPr>
        <w:t>ومنهم : محمّد بن حبّان :</w:t>
      </w:r>
      <w:bookmarkEnd w:id="63"/>
      <w:bookmarkEnd w:id="64"/>
      <w:bookmarkEnd w:id="65"/>
      <w:bookmarkEnd w:id="6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في ( الميزان ) بترجمته : « قال الإمام أبو عمرو ابن الصلاح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7 / 231.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5 / 493.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تهذيب التهذيب 1 / 199 ، ميزان الاعتدال 1 / 205 رقم 256.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انظر : صفحة 63 رقم 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تقدّم في صفحة 15.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(6) سورة الحجرات 49 : 6.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[ و</w:t>
      </w:r>
      <w:r w:rsidRPr="00B1303F">
        <w:rPr>
          <w:rtl/>
        </w:rPr>
        <w:t xml:space="preserve">ذكره في طبقات الشافعية ] : غلط الغلط الفاحش في تصرّفه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 xml:space="preserve"> ؛ وصدق أبو عمرو.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وله أوهام يتبع بعضها بعضا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»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ثمّ قال : « قال أبو إسماعيل الأنصاري شيخ الإسلام : سمعت عبد الصمد بن محمّد [ بن محمّد ] يقول : سمعت أبي يقول : أنكروا على ابن حبّان قوله : النبوّة العلم والعمل ؛ وحكموا عليه بالزندقة ، وهجروه وكتبوا فيه إلى الخليفة ، فأمر بقتله.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إسماعيل الأنصاري : سألت يحيى بن عمّار عنه فقال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رأيته ، ونحن أخرجناه من خراسان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، كان له علم كثير ، ولم يكن له كبير دين</w:t>
      </w:r>
      <w:r>
        <w:rPr>
          <w:rtl/>
        </w:rPr>
        <w:t>!</w:t>
      </w:r>
      <w:r w:rsidRPr="00B1303F">
        <w:rPr>
          <w:rtl/>
        </w:rPr>
        <w:t xml:space="preserve"> »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941B05" w:rsidRDefault="001E0FE8" w:rsidP="001E0FE8">
      <w:pPr>
        <w:pStyle w:val="Heading2"/>
        <w:rPr>
          <w:rtl/>
        </w:rPr>
      </w:pPr>
      <w:bookmarkStart w:id="67" w:name="_Toc294540628"/>
      <w:bookmarkStart w:id="68" w:name="_Toc294542214"/>
      <w:bookmarkStart w:id="69" w:name="_Toc294546495"/>
      <w:bookmarkStart w:id="70" w:name="_Toc517612930"/>
      <w:r w:rsidRPr="00941B05">
        <w:rPr>
          <w:rtl/>
        </w:rPr>
        <w:t>ومنهم : ابن حزم ، وهو : عليّ بن أحمد بن سعيد بن حزم :</w:t>
      </w:r>
      <w:bookmarkEnd w:id="67"/>
      <w:bookmarkEnd w:id="68"/>
      <w:bookmarkEnd w:id="69"/>
      <w:bookmarkEnd w:id="7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خلّكان في ترجمته من « وفيات الأعيان » : كان كثير الوقوع في العلماء المتقدّمين ، لا يكاد أحد يسلم من لسانه ، فنفرت منه القلوب ، واستهدف لفقهاء وقته ، فتمالأوا على بغضه ، وردّوا قوله ، واجتمعوا على تضليله ، وشنّعوا عليه.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إلى أن قال : وفيه قال أبو العبّاس بن العريف : لسان ابن حزم ،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طبقات الفقهاء الشافعية</w:t>
      </w:r>
      <w:r>
        <w:rPr>
          <w:rtl/>
        </w:rPr>
        <w:t xml:space="preserve"> ـ </w:t>
      </w:r>
      <w:r w:rsidRPr="00B1303F">
        <w:rPr>
          <w:rtl/>
        </w:rPr>
        <w:t>لابن الصلاح</w:t>
      </w:r>
      <w:r>
        <w:rPr>
          <w:rtl/>
        </w:rPr>
        <w:t xml:space="preserve"> ـ </w:t>
      </w:r>
      <w:r w:rsidRPr="00B1303F">
        <w:rPr>
          <w:rtl/>
        </w:rPr>
        <w:t>1 / 116 رقم 14.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كذا في الأصل ؛ وفي ميزان الاعتدال 6 / 99 ولسان الميزان 5 / 113 هكذا :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« وله أوهام كثيرة تتبّع بعضها الحافظ ضياء الدين</w:t>
      </w:r>
      <w:r>
        <w:rPr>
          <w:rtl/>
        </w:rPr>
        <w:t xml:space="preserve"> ..</w:t>
      </w:r>
      <w:r w:rsidRPr="00236DA3">
        <w:rPr>
          <w:rtl/>
        </w:rPr>
        <w:t>.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في المصدر : سجستان.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6 / 99.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وسيف الحجّاج بن يوسف شقيقان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مضافا إلى أنّه كان شبيها بابن تيميّة في شدّة النصب لآل رسول الله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ولذا كان يستشهد بأقواله في نقص أمير المؤمنين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وإمام المتّقين ، كما يعرف شدّة نصبه من له إلمام بكتابه المسمّى ب‍ : « الفصل في الملل والأهواء والنحل » الذي ملأه بالجهل والهذيان ، وأخلاه من العلم والإيمان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8F119B" w:rsidRDefault="001E0FE8" w:rsidP="00AC724E">
      <w:pPr>
        <w:pStyle w:val="libNormal"/>
        <w:rPr>
          <w:rStyle w:val="libBold2Char"/>
          <w:rtl/>
        </w:rPr>
      </w:pPr>
      <w:bookmarkStart w:id="71" w:name="_Toc294540629"/>
      <w:bookmarkStart w:id="72" w:name="_Toc294542215"/>
      <w:bookmarkStart w:id="73" w:name="_Toc294546496"/>
      <w:bookmarkStart w:id="74" w:name="_Toc517612931"/>
      <w:r w:rsidRPr="00941B05">
        <w:rPr>
          <w:rStyle w:val="Heading2Char"/>
          <w:rtl/>
        </w:rPr>
        <w:t>ومنهم : الذهبي</w:t>
      </w:r>
      <w:bookmarkEnd w:id="71"/>
      <w:bookmarkEnd w:id="72"/>
      <w:bookmarkEnd w:id="73"/>
      <w:bookmarkEnd w:id="74"/>
      <w:r w:rsidRPr="008F119B">
        <w:rPr>
          <w:rStyle w:val="libBold2Char"/>
          <w:rtl/>
        </w:rPr>
        <w:t xml:space="preserve"> ـ صاحب كتاب « ميزان الاعتدال » ـ محمّد بن أحمد بن عثمان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فإنّه كان ناصبيا ظاهر النصب لآل رسول الله </w:t>
      </w:r>
      <w:r w:rsidR="00EE3803" w:rsidRPr="00EE3803">
        <w:rPr>
          <w:rStyle w:val="libAlaemChar"/>
          <w:rtl/>
        </w:rPr>
        <w:t>صلى‌الله‌عليه‌وآله</w:t>
      </w:r>
      <w:r>
        <w:rPr>
          <w:rtl/>
        </w:rPr>
        <w:t>!</w:t>
      </w:r>
      <w:r w:rsidRPr="00B1303F">
        <w:rPr>
          <w:rtl/>
        </w:rPr>
        <w:t xml:space="preserve"> بيّن التعصّب على من احتمل فيه ولاء أهل البيت </w:t>
      </w:r>
      <w:r w:rsidR="00EE3803" w:rsidRPr="00EE3803">
        <w:rPr>
          <w:rStyle w:val="libAlaemChar"/>
          <w:rtl/>
        </w:rPr>
        <w:t>عليهم‌السلام</w:t>
      </w:r>
      <w:r w:rsidRPr="00B1303F">
        <w:rPr>
          <w:rtl/>
        </w:rPr>
        <w:t xml:space="preserve"> ، كما يشهد به كتابه المذكور ، فإنّه ما زال يتحامل فيه على كلّ رواية في فضل آل محمّد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، وعلى رواتها ، وكلّ من أحسّ منه حبّهم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وقد ذكر هو في « تذكرة الحفّاظ » الحافظ ابن خراش وأطراه في الحفظ والمعرفة ، ثمّ وصفه بالتشيّع ، واتّهمه بالرواية في مثالب الشيخين ، ثمّ قال مخاطبا له وسابّا إيّاه بما لفظه : « فأنت زنديق معاند للحقّ ، فلا رضي الله عنك ؛ مات ابن خراش إلى غير رحمة الله سنة ثلاث وثمانين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وفيات الأعيان 3 / 327</w:t>
      </w:r>
      <w:r>
        <w:rPr>
          <w:rtl/>
        </w:rPr>
        <w:t xml:space="preserve"> ـ </w:t>
      </w:r>
      <w:r w:rsidRPr="00B1303F">
        <w:rPr>
          <w:rtl/>
        </w:rPr>
        <w:t>328 ؛ وانظر أيضا : وفيات الأعيان 1 / 169 رقم 68 ترجمة ابن العريف.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انظر منه مثلا : 3 / 12</w:t>
      </w:r>
      <w:r>
        <w:rPr>
          <w:rtl/>
        </w:rPr>
        <w:t xml:space="preserve"> ـ </w:t>
      </w:r>
      <w:r w:rsidRPr="00B1303F">
        <w:rPr>
          <w:rtl/>
        </w:rPr>
        <w:t xml:space="preserve">19 </w:t>
      </w:r>
      <w:r>
        <w:rPr>
          <w:rtl/>
        </w:rPr>
        <w:t>و 4</w:t>
      </w:r>
      <w:r w:rsidRPr="00B1303F">
        <w:rPr>
          <w:rtl/>
        </w:rPr>
        <w:t xml:space="preserve">8 </w:t>
      </w:r>
      <w:r>
        <w:rPr>
          <w:rtl/>
        </w:rPr>
        <w:t>و 5</w:t>
      </w:r>
      <w:r w:rsidRPr="00B1303F">
        <w:rPr>
          <w:rtl/>
        </w:rPr>
        <w:t>7</w:t>
      </w:r>
      <w:r>
        <w:rPr>
          <w:rtl/>
        </w:rPr>
        <w:t xml:space="preserve"> ـ </w:t>
      </w:r>
      <w:r w:rsidRPr="00B1303F">
        <w:rPr>
          <w:rtl/>
        </w:rPr>
        <w:t>77 وغيرها.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بعد المائتين »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وما رأيناه قال بعض هذا فيمن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سبّ أمير المؤمنين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ومرق عن الدين ، بل رأيناه يسدّد أمره ، ويرفع قدره ، ويدفع القدح عنه بما تمكّن ، كما هو ظاهر لمن يرى يسيرا من « ميزان الاعتدال »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وقد نقل السيّد الأجل السيّد محمّد بن عقيل في كتابه العتب الجميل : 113 ، عن السبكي</w:t>
      </w:r>
      <w:r>
        <w:rPr>
          <w:rtl/>
        </w:rPr>
        <w:t xml:space="preserve"> ـ </w:t>
      </w:r>
      <w:r w:rsidRPr="00B1303F">
        <w:rPr>
          <w:rtl/>
        </w:rPr>
        <w:t>تلميذ الذهبي</w:t>
      </w:r>
      <w:r>
        <w:rPr>
          <w:rtl/>
        </w:rPr>
        <w:t xml:space="preserve"> ـ </w:t>
      </w:r>
      <w:r w:rsidRPr="00B1303F">
        <w:rPr>
          <w:rtl/>
        </w:rPr>
        <w:t xml:space="preserve">أنّه وصف شيخه الذهبي بالنصب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ونقل أيضا عن المقبلي قوله من قصيدة [ من البسيط ]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1E0FE8" w:rsidRPr="00B1303F" w:rsidTr="005D45BE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1E0FE8" w:rsidRPr="00B1303F" w:rsidRDefault="001E0FE8" w:rsidP="008F119B">
            <w:pPr>
              <w:pStyle w:val="libPoem"/>
            </w:pPr>
            <w:r w:rsidRPr="00B1303F">
              <w:rPr>
                <w:rtl/>
              </w:rPr>
              <w:t>وشاهدي كتب أهل الرفض أجمعهم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1E0FE8" w:rsidRPr="00B1303F" w:rsidRDefault="001E0FE8" w:rsidP="008F119B">
            <w:pPr>
              <w:pStyle w:val="libPoem"/>
            </w:pPr>
            <w:r w:rsidRPr="00B1303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1E0FE8" w:rsidRPr="00B1303F" w:rsidRDefault="001E0FE8" w:rsidP="008F119B">
            <w:pPr>
              <w:pStyle w:val="libPoem"/>
            </w:pPr>
            <w:r w:rsidRPr="00B1303F">
              <w:rPr>
                <w:rtl/>
              </w:rPr>
              <w:t xml:space="preserve">والناصبين كأهل الشام كالذهبي </w:t>
            </w:r>
            <w:r w:rsidRPr="008F119B">
              <w:rPr>
                <w:rStyle w:val="libFootnotenumChar"/>
                <w:rtl/>
              </w:rPr>
              <w:t>(4)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</w:tbl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ولنكتف بهذا القدر من ذكر علماء الجرح والتعديل ، المطعون فيهم بالنصب واتّباع الهوى ونحوهما ، فالعجب ممّن يستمع لأقوالهم ، ويصغي لآرائهم ، ويجعلهم الحجّة بينه وبين الله تعالى في ثبوت سنّة رسول الله </w:t>
      </w:r>
      <w:r w:rsidR="00EE3803" w:rsidRPr="00EE3803">
        <w:rPr>
          <w:rStyle w:val="libAlaemChar"/>
          <w:rtl/>
        </w:rPr>
        <w:t>صلى‌الله‌عليه‌وآله</w:t>
      </w:r>
      <w:r>
        <w:rPr>
          <w:rtl/>
        </w:rPr>
        <w:t>!</w:t>
      </w:r>
    </w:p>
    <w:p w:rsidR="001E0FE8" w:rsidRPr="00236DA3" w:rsidRDefault="001E0FE8" w:rsidP="001E0FE8">
      <w:pPr>
        <w:pStyle w:val="Heading2"/>
        <w:rPr>
          <w:rtl/>
        </w:rPr>
      </w:pPr>
      <w:bookmarkStart w:id="75" w:name="_Toc294540630"/>
      <w:bookmarkStart w:id="76" w:name="_Toc294542216"/>
      <w:bookmarkStart w:id="77" w:name="_Toc294546497"/>
      <w:bookmarkStart w:id="78" w:name="_Toc517612932"/>
      <w:r w:rsidRPr="00236DA3">
        <w:rPr>
          <w:rtl/>
        </w:rPr>
        <w:t>الأمر الثاني :</w:t>
      </w:r>
      <w:bookmarkEnd w:id="75"/>
      <w:bookmarkEnd w:id="76"/>
      <w:bookmarkEnd w:id="77"/>
      <w:bookmarkEnd w:id="7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من الأمرين الموجبين لإلغاء مناقشتهم في السند ، أنّ ابن روزبهان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تذكرة الحفّاظ 2 / 684</w:t>
      </w:r>
      <w:r>
        <w:rPr>
          <w:rtl/>
        </w:rPr>
        <w:t xml:space="preserve"> ـ </w:t>
      </w:r>
      <w:r w:rsidRPr="00B1303F">
        <w:rPr>
          <w:rtl/>
        </w:rPr>
        <w:t>685 رقم 705.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كان في الأصل : « ممّن » وما أثبتناه هو الصواب لغة.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العتب الجميل : 102.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العتب الجميل : 101 ، عن العلم الشامخ : 395.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والبيت من قصيدة مطلعها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1E0FE8" w:rsidRPr="00B1303F" w:rsidTr="005D45BE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قل للملقّب سنّيا سعدت بما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عرفت من حقّ أصحاب النبي العربي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</w:tbl>
    <w:p w:rsidR="001E0FE8" w:rsidRPr="00B1303F" w:rsidRDefault="001E0FE8" w:rsidP="00AC724E">
      <w:pPr>
        <w:pStyle w:val="libNormal"/>
        <w:rPr>
          <w:rtl/>
        </w:rPr>
      </w:pP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قال في آخر مطالب الفضائل متّصلا بالمطاعن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« اتّفق العلماء على أنّ كلّ ما في الصحاح الستّة</w:t>
      </w:r>
      <w:r>
        <w:rPr>
          <w:rtl/>
        </w:rPr>
        <w:t xml:space="preserve"> ـ </w:t>
      </w:r>
      <w:r w:rsidRPr="00B1303F">
        <w:rPr>
          <w:rtl/>
        </w:rPr>
        <w:t>سوى التعليقات</w:t>
      </w:r>
      <w:r>
        <w:rPr>
          <w:rtl/>
        </w:rPr>
        <w:t xml:space="preserve"> ـ </w:t>
      </w:r>
      <w:r w:rsidRPr="00B1303F">
        <w:rPr>
          <w:rtl/>
        </w:rPr>
        <w:t xml:space="preserve">لو حلف بالطلاق أنّه من قول رسول الله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أو من فعله وتقريره ، لم يقع الطلاق ولم يحنث »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فإنّ مقتضى هذا الإجماع أنّهم يلغون أقوال علمائهم في تضعيف رجال الصحاح الستّة ، لا سيّما صحيحي البخاري ومسلم ، فإنّهم جميعا يحتجّون بأخبارهما بلا نكير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وبالضرورة</w:t>
      </w:r>
      <w:r w:rsidRPr="00B1303F">
        <w:rPr>
          <w:rtl/>
        </w:rPr>
        <w:t xml:space="preserve"> : أنّه لم يرد نصّ ، ولم تقم حجّة على استثناء رجال صحاحهم ، فيلزم إلغاء أقوال علمائهم في الرجال مطلقا ، وإلّا فالفرق تحكّم.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إبطال نهج الباطل</w:t>
      </w:r>
      <w:r>
        <w:rPr>
          <w:rtl/>
        </w:rPr>
        <w:t xml:space="preserve"> ـ </w:t>
      </w:r>
      <w:r w:rsidRPr="00B1303F">
        <w:rPr>
          <w:rtl/>
        </w:rPr>
        <w:t>المطبوع ضمن إحقاق الحقّ</w:t>
      </w:r>
      <w:r>
        <w:rPr>
          <w:rtl/>
        </w:rPr>
        <w:t xml:space="preserve"> ـ </w:t>
      </w:r>
      <w:r w:rsidRPr="00B1303F">
        <w:rPr>
          <w:rtl/>
        </w:rPr>
        <w:t>: 468 ( الطبعة الحجرية )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Char"/>
          <w:rtl/>
        </w:rPr>
        <w:t xml:space="preserve">ونقل ذلك النووي في شرحه عن أبي عمرو بن الصلاح أنّه قال : قال إمام الحرمين : « لو حلف إنسان بطلاق امرأته أنّ ما في كتابي البخاري ومسلم ـ ممّا حكما بصحّته ـ من قول النبيّ </w:t>
      </w:r>
      <w:r w:rsidR="00EE3803" w:rsidRPr="00EE3803">
        <w:rPr>
          <w:rStyle w:val="libAlaemChar"/>
          <w:rFonts w:hint="cs"/>
          <w:rtl/>
        </w:rPr>
        <w:t>رحمه‌الله</w:t>
      </w:r>
      <w:r w:rsidRPr="008F119B">
        <w:rPr>
          <w:rStyle w:val="libFootnoteChar"/>
          <w:rtl/>
        </w:rPr>
        <w:t xml:space="preserve"> لما ألزمته الطلاق ، ولا حنثته ؛ لإجماع علماء المسلمين على صحّتهما » ؛ انظر : شرح صحيح مسلم 1 / 28 ، مقدّمة ابن الصلاح :</w:t>
      </w:r>
      <w:r>
        <w:rPr>
          <w:rFonts w:hint="cs"/>
          <w:rtl/>
        </w:rPr>
        <w:t xml:space="preserve"> </w:t>
      </w:r>
      <w:r w:rsidRPr="008F119B">
        <w:rPr>
          <w:rStyle w:val="libFootnoteChar"/>
          <w:rtl/>
        </w:rPr>
        <w:t>16.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والحنث : الإثم والذنب والمعصية ، والحنث في اليمين : نقضها والنكث فيها والخلف فيها إذ لم تبرّ ، فتلزم الكفّارة.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الصحاح 1 / 280 ، الفائق في غريب الحديث 1 / 323 ، النهاية في غريب الحديث والأثر 1 / 449 ، لسان العرب 3 / 353 ، تاج العروس 3 / 198 ، مادّة « حنث »</w:t>
      </w:r>
      <w:r>
        <w:rPr>
          <w:rtl/>
        </w:rPr>
        <w:t>.</w:t>
      </w:r>
    </w:p>
    <w:p w:rsidR="001E0FE8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79" w:name="_Toc294525893"/>
      <w:bookmarkStart w:id="80" w:name="_Toc294540631"/>
      <w:bookmarkStart w:id="81" w:name="_Toc294542217"/>
      <w:bookmarkStart w:id="82" w:name="_Toc294546498"/>
      <w:bookmarkStart w:id="83" w:name="_Toc517612933"/>
      <w:r w:rsidRPr="00B1303F">
        <w:rPr>
          <w:rtl/>
        </w:rPr>
        <w:lastRenderedPageBreak/>
        <w:t>المطلب الثالث</w:t>
      </w:r>
      <w:bookmarkEnd w:id="79"/>
      <w:bookmarkEnd w:id="80"/>
      <w:bookmarkEnd w:id="81"/>
      <w:bookmarkEnd w:id="82"/>
      <w:bookmarkEnd w:id="83"/>
      <w:r w:rsidRPr="00B1303F">
        <w:rPr>
          <w:rtl/>
        </w:rPr>
        <w:t xml:space="preserve"> </w:t>
      </w:r>
    </w:p>
    <w:p w:rsidR="001E0FE8" w:rsidRPr="00B1303F" w:rsidRDefault="001E0FE8" w:rsidP="001E0FE8">
      <w:pPr>
        <w:pStyle w:val="Heading1Center"/>
        <w:rPr>
          <w:rtl/>
        </w:rPr>
      </w:pPr>
      <w:bookmarkStart w:id="84" w:name="_Toc294540632"/>
      <w:bookmarkStart w:id="85" w:name="_Toc294542218"/>
      <w:bookmarkStart w:id="86" w:name="_Toc294546499"/>
      <w:bookmarkStart w:id="87" w:name="_Toc517612934"/>
      <w:r w:rsidRPr="00B1303F">
        <w:rPr>
          <w:rtl/>
        </w:rPr>
        <w:t>مناقشة الصحاح الستّة</w:t>
      </w:r>
      <w:bookmarkEnd w:id="84"/>
      <w:bookmarkEnd w:id="85"/>
      <w:bookmarkEnd w:id="86"/>
      <w:bookmarkEnd w:id="87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إنّ أخبارهم غير صالحة للاستدلال بها على شيء من مطالبهم ؛ لأنّ منتقى أخبارهم ما جمعته الصحاح الستّة ، وهي مشتملة على أنواع من الخلل ، ساقطة عن الاعتبار ألبتّة ؛ لأمور :</w:t>
      </w:r>
    </w:p>
    <w:p w:rsidR="001E0FE8" w:rsidRDefault="001E0FE8" w:rsidP="001E0FE8">
      <w:pPr>
        <w:pStyle w:val="Heading2Center"/>
        <w:rPr>
          <w:rtl/>
        </w:rPr>
      </w:pPr>
      <w:bookmarkStart w:id="88" w:name="_Toc294525895"/>
      <w:bookmarkStart w:id="89" w:name="_Toc294540633"/>
      <w:bookmarkStart w:id="90" w:name="_Toc294542219"/>
      <w:bookmarkStart w:id="91" w:name="_Toc294546500"/>
      <w:bookmarkStart w:id="92" w:name="_Toc517612935"/>
      <w:r w:rsidRPr="00236DA3">
        <w:rPr>
          <w:rtl/>
        </w:rPr>
        <w:t>الأمر الأوّل</w:t>
      </w:r>
      <w:bookmarkEnd w:id="88"/>
      <w:bookmarkEnd w:id="89"/>
      <w:bookmarkEnd w:id="90"/>
      <w:bookmarkEnd w:id="91"/>
      <w:bookmarkEnd w:id="92"/>
      <w:r w:rsidRPr="00236DA3">
        <w:rPr>
          <w:rtl/>
        </w:rPr>
        <w:t xml:space="preserve"> </w:t>
      </w:r>
    </w:p>
    <w:p w:rsidR="001E0FE8" w:rsidRPr="00236DA3" w:rsidRDefault="001E0FE8" w:rsidP="001E0FE8">
      <w:pPr>
        <w:pStyle w:val="Heading2Center"/>
        <w:rPr>
          <w:rtl/>
        </w:rPr>
      </w:pPr>
      <w:bookmarkStart w:id="93" w:name="_Toc294540634"/>
      <w:bookmarkStart w:id="94" w:name="_Toc294542220"/>
      <w:bookmarkStart w:id="95" w:name="_Toc294546501"/>
      <w:bookmarkStart w:id="96" w:name="_Toc517612936"/>
      <w:r w:rsidRPr="00236DA3">
        <w:rPr>
          <w:rtl/>
        </w:rPr>
        <w:t>[ كيفيّة جمعها ]</w:t>
      </w:r>
      <w:bookmarkEnd w:id="93"/>
      <w:bookmarkEnd w:id="94"/>
      <w:bookmarkEnd w:id="95"/>
      <w:bookmarkEnd w:id="9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إنّهم ذكروا في كيفيّة جمعها وفي جامعيها ما يقضي بوهنها.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ذكر ابن حجر في « تهذيب التهذيب » بترجمة سويد بن سعيد الهروي ، أنّ إبراهيم بن أبي طالب قال لمسلم : كيف استجزت الرواية عن سويد [ في الصحيح ]</w:t>
      </w:r>
      <w:r>
        <w:rPr>
          <w:rtl/>
        </w:rPr>
        <w:t>؟!</w:t>
      </w:r>
      <w:r w:rsidRPr="00B1303F">
        <w:rPr>
          <w:rtl/>
        </w:rPr>
        <w:t xml:space="preserve"> قال : ومن أين [ كنت ] آتي بنسخة حفص بن ميسرة</w:t>
      </w:r>
      <w:r>
        <w:rPr>
          <w:rtl/>
        </w:rPr>
        <w:t>؟!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ومثله في « ميزان الاعتدال »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فهل ترى أنّ هذا عذر في الرواية عن الضعفاء</w:t>
      </w:r>
      <w:r>
        <w:rPr>
          <w:rtl/>
        </w:rPr>
        <w:t>؟!</w:t>
      </w:r>
      <w:r w:rsidRPr="00B1303F">
        <w:rPr>
          <w:rtl/>
        </w:rPr>
        <w:t xml:space="preserve"> وهو يدّعي أنّه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3 / 561.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3 / 347.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لا يروي في صحيحه إلّا عن ثقة</w:t>
      </w:r>
      <w:r>
        <w:rPr>
          <w:rtl/>
        </w:rPr>
        <w:t>!</w:t>
      </w:r>
      <w:r w:rsidRPr="00B1303F">
        <w:rPr>
          <w:rtl/>
        </w:rPr>
        <w:t xml:space="preserve"> فيكون غارّا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 xml:space="preserve"> خائنا ، فيسقط كتابه عن الاعتبار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ونقل الذهبي في ( الميزان ) بترجمة أحمد بن عيسى بن حسّان المصري ، أنّ أبا زرعة ذكر عنده صحيح مسلم فقال : « هؤلاء قوم أرادوا التقدّم قبل أوانه ، فعملوا شيئا يتشرّفون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به.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: يروي عن أحمد بن عيسى في ( الصحيح ) ما رأيت أهل مصر يشكّون في أنّه</w:t>
      </w:r>
      <w:r>
        <w:rPr>
          <w:rtl/>
        </w:rPr>
        <w:t xml:space="preserve"> ـ </w:t>
      </w:r>
      <w:r w:rsidRPr="00B1303F">
        <w:rPr>
          <w:rtl/>
        </w:rPr>
        <w:t>وأشار إلى لسانه</w:t>
      </w:r>
      <w:r>
        <w:rPr>
          <w:rtl/>
        </w:rPr>
        <w:t xml:space="preserve"> ـ </w:t>
      </w:r>
      <w:r w:rsidRPr="00B1303F">
        <w:rPr>
          <w:rtl/>
        </w:rPr>
        <w:t xml:space="preserve">»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وذكر ابن حجر بترجمة عمرو بن مرزوق ، أنّ الأزدي قال : « كان عليّ ابن المديني صديقا لأبي داود ، وكان أبو داود لا يحدّث حتّى يأمره عليّ ، وكان ابن معين يطري عمرو بن مرزوق ويرفع ذكره ، ولا يصنع ذلك بأبي داود لطاعته لعليّ »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وهذا يدلّ على أنّ اعتبارهم للرجال تبع للهوى لا للحقّ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وذكر ابن حجر بترجمة أحمد بن صالح المصري ، أنّ الخطيب قال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احتجّ بأحمد بن صالح جميع الأئمّة إلّا النسائي ، فإنّه نال منه جفاء في مجلسه ، فذلك السبب الذي أفسد الحال بينهما.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العقيلي : كان أحمد بن صالح لا يحدّث أحدا حتّى يسأل عنه ، فجاءه النسائي ، فأبى أن يأذن له ، فشنّع عليه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>. انتهى ملخّصا.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الغارّ ، اسم فاعل من : غرّه يغرّه غرّا وغرورة وغرّة : خدعه وأطمعه بالباطل ؛ انظر : لسان العرب 10 / 41 مادّة « غرر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في المصدر : يتسوّقون.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1 / 269.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تهذيب التهذيب 6 / 208 باختلاف يسير.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تهذيب التهذيب 1 / 71.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وذكر ابن حجر بترجمة ابن ماجة محمّد بن يزيد بن ماجة ، أنّ في كتابه « السنن » أحاديث ضعيفة جدّا ، حتّى بلغني أنّ السريّ كان يقول :</w:t>
      </w:r>
      <w:r>
        <w:rPr>
          <w:rFonts w:hint="cs"/>
          <w:rtl/>
        </w:rPr>
        <w:t xml:space="preserve"> </w:t>
      </w:r>
      <w:r w:rsidRPr="00B1303F">
        <w:rPr>
          <w:rtl/>
        </w:rPr>
        <w:t>مهما انفرد بخبر [ فيه ] فهو ضعيف غالبا</w:t>
      </w:r>
      <w:r>
        <w:rPr>
          <w:rtl/>
        </w:rPr>
        <w:t xml:space="preserve"> ..</w:t>
      </w:r>
      <w:r w:rsidRPr="00B1303F">
        <w:rPr>
          <w:rtl/>
        </w:rPr>
        <w:t xml:space="preserve">. ووجدت بخطّ الحافظ شمس الدين محمّد بن عليّ الحسيني ما لفظه : سمعت شيخنا الحافظ أبا الحجّاج المزّي يقول : كلّ ما انفرد به ابن ماجة [ فهو ] ضعيف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وذكر كلّ من الذهبي وابن حجر</w:t>
      </w:r>
      <w:r>
        <w:rPr>
          <w:rtl/>
        </w:rPr>
        <w:t xml:space="preserve"> ـ </w:t>
      </w:r>
      <w:r w:rsidRPr="00B1303F">
        <w:rPr>
          <w:rtl/>
        </w:rPr>
        <w:t>أو أحدهما</w:t>
      </w:r>
      <w:r>
        <w:rPr>
          <w:rtl/>
        </w:rPr>
        <w:t xml:space="preserve"> ـ </w:t>
      </w:r>
      <w:r w:rsidRPr="00B1303F">
        <w:rPr>
          <w:rtl/>
        </w:rPr>
        <w:t xml:space="preserve">في كتابيهما المذكورين ، أنّ البخاري احتجّ بجماعة في صحيحة ضعّفهم بنفسه ، كما يعلم من تراجمهم في الكتابين ، كأيّوب بن عائذ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، وثابت بن محمّد العابد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، وحصين بن عبد الرحمن السلمي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 xml:space="preserve"> ، وحمران بن أبان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 xml:space="preserve"> ، وعبد الرحمن بن يزيد بن جابر الأزدي </w:t>
      </w:r>
      <w:r w:rsidRPr="008F119B">
        <w:rPr>
          <w:rStyle w:val="libFootnotenumChar"/>
          <w:rtl/>
        </w:rPr>
        <w:t>(6)</w:t>
      </w:r>
      <w:r w:rsidRPr="00B1303F">
        <w:rPr>
          <w:rtl/>
        </w:rPr>
        <w:t xml:space="preserve"> ، وكهمس بن المنهال </w:t>
      </w:r>
      <w:r w:rsidRPr="008F119B">
        <w:rPr>
          <w:rStyle w:val="libFootnotenumChar"/>
          <w:rtl/>
        </w:rPr>
        <w:t>(7)</w:t>
      </w:r>
      <w:r w:rsidRPr="00B1303F">
        <w:rPr>
          <w:rtl/>
        </w:rPr>
        <w:t xml:space="preserve"> ، ومحمّد بن يزيد الحزامي </w:t>
      </w:r>
      <w:r w:rsidRPr="008F119B">
        <w:rPr>
          <w:rStyle w:val="libFootnotenumChar"/>
          <w:rtl/>
        </w:rPr>
        <w:t>(8)</w:t>
      </w:r>
      <w:r w:rsidRPr="00B1303F">
        <w:rPr>
          <w:rtl/>
        </w:rPr>
        <w:t xml:space="preserve"> ، ومقسم بن بجرة </w:t>
      </w:r>
      <w:r w:rsidRPr="008F119B">
        <w:rPr>
          <w:rStyle w:val="libFootnotenumChar"/>
          <w:rtl/>
        </w:rPr>
        <w:t>(9)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وإنّما خصّصنا البخاري بهذا لأنّه أعظم أرباب صحاحهم عندهم ، وإلّا فكلّهم على هذا النمط</w:t>
      </w:r>
      <w:r>
        <w:rPr>
          <w:rtl/>
        </w:rPr>
        <w:t>!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7 / 499.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1 / 459 رقم 1085 بعنوان « أيّوب بن صالح بن عائذ » ، تهذيب التهذيب 1 / 422 رقم 658 ، وانظر : التاريخ الكبير 1 / 420 رقم 1346.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2 / 87 رقم 1374 ، تهذيب التهذيب 1 / 556 رقم 872.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2 / 311 رقم 2078.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ميزان الاعتدال 2 / 376 رقم 2294.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(6) ميزان الاعتدال 4 / 328 رقم 5012.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(7) ميزان الاعتدال 5 / 503 رقم 6988 ، تهذيب التهذيب 6 / 593 رقم 5866.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(8) تهذيب التهذيب 7 / 497.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(9) ميزان الاعتدال 6 / 508 رقم 8752 ولم يذكر اسم أبيه ، تهذيب التهذيب 8 / 331.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بل وجدنا أبا داود كذّب نعيم بن حمّاد الخزاعي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 xml:space="preserve"> ، والوليد بن مسلم مولى بني أميّة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، وهشام بن عمّار السلمي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، وروى عنهم في سننه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في حقّ صالح بن بشير : لا يكتب حديثه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 xml:space="preserve"> ، وكذا في حقّ عاصم بن عبيد الله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 xml:space="preserve"> ، وروى عنهما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مع أنّه كان يزعم أنّه لا يروي إلّا عن ثقة</w:t>
      </w:r>
      <w:r>
        <w:rPr>
          <w:rtl/>
        </w:rPr>
        <w:t>!</w:t>
      </w:r>
      <w:r w:rsidRPr="00B1303F">
        <w:rPr>
          <w:rtl/>
        </w:rPr>
        <w:t xml:space="preserve"> كما ذكره في « تهذيب التهذيب » بترجمة داود بن أميّة </w:t>
      </w:r>
      <w:r w:rsidRPr="008F119B">
        <w:rPr>
          <w:rStyle w:val="libFootnotenumChar"/>
          <w:rtl/>
        </w:rPr>
        <w:t>(6)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ووجدنا النسائي قال في حقّ كلّ من : عبد الرحمن بن يزيد بن تميم الدمشقي </w:t>
      </w:r>
      <w:r w:rsidRPr="008F119B">
        <w:rPr>
          <w:rStyle w:val="libFootnotenumChar"/>
          <w:rtl/>
        </w:rPr>
        <w:t>(7)</w:t>
      </w:r>
      <w:r w:rsidRPr="00B1303F">
        <w:rPr>
          <w:rtl/>
        </w:rPr>
        <w:t xml:space="preserve"> وعبد الكريم بن أبي المخارق </w:t>
      </w:r>
      <w:r w:rsidRPr="008F119B">
        <w:rPr>
          <w:rStyle w:val="libFootnotenumChar"/>
          <w:rtl/>
        </w:rPr>
        <w:t>(8)</w:t>
      </w:r>
      <w:r w:rsidRPr="00B1303F">
        <w:rPr>
          <w:rtl/>
        </w:rPr>
        <w:t xml:space="preserve"> وعبد الوهّاب بن عطاء الخفّاف </w:t>
      </w:r>
      <w:r w:rsidRPr="008F119B">
        <w:rPr>
          <w:rStyle w:val="libFootnotenumChar"/>
          <w:rtl/>
        </w:rPr>
        <w:t>(9)</w:t>
      </w:r>
      <w:r w:rsidRPr="00B1303F">
        <w:rPr>
          <w:rtl/>
        </w:rPr>
        <w:t xml:space="preserve"> : « متروك » ، وروى عنهم في سننه</w:t>
      </w:r>
      <w:r>
        <w:rPr>
          <w:rtl/>
        </w:rPr>
        <w:t>!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7 / 42 ، تهذيب التهذيب 8 / 529.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7 / 142 ، تهذيب التهذيب 9 / 170.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7 / 86 رقم 9242 ، تهذيب التهذيب 9 / 59.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تهذيب التهذيب 4 / 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تهذيب التهذيب 4 / 140.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(6) تهذيب التهذيب 3 / 3 رقم 1839.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(7) ميزان الاعتدال 4 / 327 رقم 5011 ، تهذيب التهذيب 5 / 198 ، وانظر : الضعفاء والمتروكين</w:t>
      </w:r>
      <w:r>
        <w:rPr>
          <w:rtl/>
        </w:rPr>
        <w:t xml:space="preserve"> ـ </w:t>
      </w:r>
      <w:r w:rsidRPr="00B1303F">
        <w:rPr>
          <w:rtl/>
        </w:rPr>
        <w:t>للنسائي</w:t>
      </w:r>
      <w:r>
        <w:rPr>
          <w:rtl/>
        </w:rPr>
        <w:t xml:space="preserve"> ـ </w:t>
      </w:r>
      <w:r w:rsidRPr="00B1303F">
        <w:rPr>
          <w:rtl/>
        </w:rPr>
        <w:t>: 158 رقم 380 ، وفيها : « متروك الحديث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(8) ميزان الاعتدال 4 / 388 ، تهذيب التهذيب 5 / 280 ، وانظر : الضعفاء والمتروكين</w:t>
      </w:r>
      <w:r>
        <w:rPr>
          <w:rtl/>
        </w:rPr>
        <w:t xml:space="preserve"> ـ </w:t>
      </w:r>
      <w:r w:rsidRPr="00B1303F">
        <w:rPr>
          <w:rtl/>
        </w:rPr>
        <w:t>للنسائي</w:t>
      </w:r>
      <w:r>
        <w:rPr>
          <w:rtl/>
        </w:rPr>
        <w:t xml:space="preserve"> ـ </w:t>
      </w:r>
      <w:r w:rsidRPr="00B1303F">
        <w:rPr>
          <w:rtl/>
        </w:rPr>
        <w:t>: 170 رقم 422 وفيه : « متروك الحديث »</w:t>
      </w:r>
      <w:r>
        <w:rPr>
          <w:rtl/>
        </w:rPr>
        <w:t>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وكان في الأصل : عبد الرحمن بن أبي المخارق ؛ وهو سهو ، والصحيح ما أثبتناه ، لاحظ المصادر المتقدّمة وغيرها من كتب الرجال.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(9) ميزان الاعتدال 4 / 435 رقم 5327 وفيه : « متروك الحديث » ، تهذيب التهذيب 5 / 352 وفيه : « ليس بالقويّ » ، وانظر : الضعفاء والمتروكين</w:t>
      </w:r>
      <w:r>
        <w:rPr>
          <w:rtl/>
        </w:rPr>
        <w:t xml:space="preserve"> ـ </w:t>
      </w:r>
      <w:r w:rsidRPr="00B1303F">
        <w:rPr>
          <w:rtl/>
        </w:rPr>
        <w:t>للنسائي</w:t>
      </w:r>
      <w:r>
        <w:rPr>
          <w:rtl/>
        </w:rPr>
        <w:t xml:space="preserve"> ـ </w:t>
      </w:r>
      <w:r w:rsidRPr="00B1303F">
        <w:rPr>
          <w:rtl/>
        </w:rPr>
        <w:t>: 163 رقم 395 وفيه : « ليس بالقويّ »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وكذا الترمذي ، قال في حقّ سليمان بن أرقم أبي معاذ البصري ، وعاصم بن عمرو بن حفص : « متروك »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 xml:space="preserve"> ، وروى عنهما في سننه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وذكروا في حقّ البخاري ومسلم</w:t>
      </w:r>
      <w:r>
        <w:rPr>
          <w:rtl/>
        </w:rPr>
        <w:t xml:space="preserve"> ـ </w:t>
      </w:r>
      <w:r w:rsidRPr="00B1303F">
        <w:rPr>
          <w:rtl/>
        </w:rPr>
        <w:t>اللذين هما أجلّ أرباب الصحاح عندهم ، وأصحّهم خبرا</w:t>
      </w:r>
      <w:r>
        <w:rPr>
          <w:rtl/>
        </w:rPr>
        <w:t xml:space="preserve"> ـ </w:t>
      </w:r>
      <w:r w:rsidRPr="00B1303F">
        <w:rPr>
          <w:rtl/>
        </w:rPr>
        <w:t>ما يخالف الإجماع ، وهو احتجاجهما بجماعة لا تحصى مجهولة الحال ، لرواية جماعة عنهم ، بل لرواية الواحد عنهم ، مع أنّ هذا الواحد لم ينصّ على قدح أو مدح في المرويّ عنه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ولنذكر لك بعض من اكتفيا في الاحتجاج بخبره بمجرّد رواية الواحد عنه ، لتراجع « تهذيب التهذيب » فترى صدق ما قلناه</w:t>
      </w:r>
      <w:r>
        <w:rPr>
          <w:rtl/>
        </w:rPr>
        <w:t xml:space="preserve"> ..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فمنهم</w:t>
      </w:r>
      <w:r w:rsidRPr="00236DA3">
        <w:rPr>
          <w:rtl/>
        </w:rPr>
        <w:t xml:space="preserve"> : محمّد بن عثمان بن عبد الله بن موهب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ومحمّد بن النعمان بن بشير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فإنّ البخاري ومسلما احتجّا بهما ، ولم يرو عن كلّ منهما سوى الواحد</w:t>
      </w:r>
      <w:r>
        <w:rPr>
          <w:rtl/>
        </w:rPr>
        <w:t>!</w:t>
      </w:r>
    </w:p>
    <w:p w:rsidR="001E0FE8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ومنهم</w:t>
      </w:r>
      <w:r w:rsidRPr="00236DA3">
        <w:rPr>
          <w:rtl/>
        </w:rPr>
        <w:t xml:space="preserve"> : عطاء أبو الحسن السوائي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. </w:t>
      </w:r>
    </w:p>
    <w:p w:rsidR="001E0FE8" w:rsidRPr="00B1303F" w:rsidRDefault="001E0FE8" w:rsidP="00AC724E">
      <w:pPr>
        <w:pStyle w:val="libNormal"/>
        <w:rPr>
          <w:rtl/>
        </w:rPr>
      </w:pPr>
      <w:r w:rsidRPr="00236DA3">
        <w:rPr>
          <w:rtl/>
        </w:rPr>
        <w:t xml:space="preserve">وعمير بن إسحاق </w:t>
      </w:r>
      <w:r w:rsidRPr="008F119B">
        <w:rPr>
          <w:rStyle w:val="libFootnotenumChar"/>
          <w:rtl/>
        </w:rPr>
        <w:t>(5)</w:t>
      </w:r>
      <w:r w:rsidRPr="00236DA3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3 / 456 رقم 2608 وفيه : « متروك الحديث » ، وج 4 / 143 رقم 3151.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تهذيب التهذيب 7 / 318 رقم 6382 ، وانظر : الثقات 7 / 410.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تهذيب التهذيب 7 / 463 رقم 6611 ، وانظر : الثقات 5 / 357.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تهذيب التهذيب 5 / 584 رقم 4745.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تهذيب التهذيب 6 / 253 رقم 5366.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ومالك [ بن مالك ] بن جشعم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ومبارك بن سعيد اليماني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ونبهان الجمحي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فإنّ البخاري أخرج عنهم في صحيحه ، ولم يرو عن كلّ منهم غير الواحد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ومنهم</w:t>
      </w:r>
      <w:r w:rsidRPr="00236DA3">
        <w:rPr>
          <w:rtl/>
        </w:rPr>
        <w:t xml:space="preserve"> : قرفة بن بهيس العبدي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ومحمّد بن عبد الله بن أبي رافع الفهمي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ومحمّد بن عبد الرحمن بن غنج </w:t>
      </w:r>
      <w:r w:rsidRPr="008F119B">
        <w:rPr>
          <w:rStyle w:val="libFootnotenumChar"/>
          <w:rtl/>
        </w:rPr>
        <w:t>(6)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ومحمّد بن عبد الرحمن ، مولى بني زهرة </w:t>
      </w:r>
      <w:r w:rsidRPr="008F119B">
        <w:rPr>
          <w:rStyle w:val="libFootnotenumChar"/>
          <w:rtl/>
        </w:rPr>
        <w:t>(7)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ومحمّد بن عمرو اليافعي </w:t>
      </w:r>
      <w:r w:rsidRPr="008F119B">
        <w:rPr>
          <w:rStyle w:val="libFootnotenumChar"/>
          <w:rtl/>
        </w:rPr>
        <w:t>(8)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ونافع ، مولى عامر بن سعد بن أبي وقّاص </w:t>
      </w:r>
      <w:r w:rsidRPr="008F119B">
        <w:rPr>
          <w:rStyle w:val="libFootnotenumChar"/>
          <w:rtl/>
        </w:rPr>
        <w:t>(9)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8 / 22 رقم 6710 ، وانظر : الثقات 5 / 382.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تهذيب التهذيب 8 / 30 رقم 6725 وفيه : « اليمامي » بدل « اليماني » ، وانظر :</w:t>
      </w:r>
      <w:r>
        <w:rPr>
          <w:rFonts w:hint="cs"/>
          <w:rtl/>
        </w:rPr>
        <w:t xml:space="preserve"> </w:t>
      </w:r>
      <w:r w:rsidRPr="008F119B">
        <w:rPr>
          <w:rStyle w:val="libFootnoteChar"/>
          <w:rtl/>
        </w:rPr>
        <w:t>الثقات 9 / 190.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تهذيب التهذيب 8 / 477 رقم 7371.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تهذيب التهذيب 6 / 500 رقم 5726 ، وفيه : « العدوي » بدل « العبدي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تهذيب التهذيب 7 / 239</w:t>
      </w:r>
      <w:r>
        <w:rPr>
          <w:rtl/>
        </w:rPr>
        <w:t xml:space="preserve"> ـ </w:t>
      </w:r>
      <w:r w:rsidRPr="00B1303F">
        <w:rPr>
          <w:rtl/>
        </w:rPr>
        <w:t>240 رقم 6259.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(6) تهذيب التهذيب 7 / 283 رقم 6324 ، وانظر : الثقات 7 / 424.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(7) تهذيب التهذيب 7 / 291 رقم 6334.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(8) تهذيب التهذيب 7 / 357 رقم 6448 ، وانظر : الثقات 9 / 40.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(9) تهذيب التهذيب 8 / 475 رقم 7368.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ووهب بن ربيعة الكوفي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وأبو شعبة المدني ، مولى سويد بن مقرّن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فإنّ مسلما احتجّ بهم في صحيحه ، ولم يرو عن كلّ منهم غير الواحد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ولا موثّق لهم أصلا ، وليسوا من أهل زمن الشيخين حتّى يقال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إنّهما يعرفان وثاقتهم بالاطّلاع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نعم ، ذكر ابن حبّان بعضهم في « الثقات »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كما هي عادته في مجاهيل التابعين ، فلا عبرة به ، مع أنّه متأخّر الزمان عن البخاري ومسلم ، فلا يمكن أن يعتمدا على توثيقه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وهذا النحو كثير جدّا في الصحيحين وبقيّة صحاحهم ، وكم رووا عمّن نصّ على جهالته ، كما ستعرف أقلّ القليل منهم قريبا عند ذكر الأسماء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في « ميزان الاعتدال » بترجمة حفص بن بغيل بعد ما ذكر قول ابن الق</w:t>
      </w:r>
      <w:r>
        <w:rPr>
          <w:rtl/>
        </w:rPr>
        <w:t>طّان فيه : « لا يعرف له حال [ و</w:t>
      </w:r>
      <w:r w:rsidRPr="00B1303F">
        <w:rPr>
          <w:rtl/>
        </w:rPr>
        <w:t>لا يعرف ] »</w:t>
      </w:r>
      <w:r>
        <w:rPr>
          <w:rtl/>
        </w:rPr>
        <w:t xml:space="preserve"> ..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: « لم أذكر هذا النوع في كتابي ، فإنّ ابن القطّان يتكلّم في كلّ من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9 / 179 رقم 7757 ، وانظر : الثقات 5 / 489.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تهذيب التهذيب 10 / 142 رقم 8443 ، وانظر : الثقات 5 / 572.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وكان في الأصل : « المري » بدلا من « المدني » وهو تصحيف ؛ وما أثبتناه من تهذيب التهذيب ؛ وفي تقريب التهذيب 2 / 730 رقم 8443 : « المزني » وهي نسبة إلى مولاه « سويد بن مقرّن المزني الكوفي » ؛ انظر : تهذيب التهذيب وتهذيب الكمال 8 / 218 رقم 2633 ترجمة سويد وج 21 / 291 رقم 8020 ترجمة أبي شعبة.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كما في الإحالات على تراجم بعضهم المارّة آنفا.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لم يقل فيه إمام عاصر ذلك الرجل ، أو أخذ ممّن عاصره ، ما يدلّ على عدالته ، وهذا شيء كثير</w:t>
      </w:r>
      <w:r>
        <w:rPr>
          <w:rtl/>
        </w:rPr>
        <w:t xml:space="preserve"> ..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ففي الصحيحين من هذا النمط خلق كثير مستوون ، ما ضعّفهم أحد ، ولاهم بمجاهيل »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أي : ليسوا بمجاهيل النسب</w:t>
      </w:r>
      <w:r>
        <w:rPr>
          <w:rtl/>
        </w:rPr>
        <w:t xml:space="preserve"> ـ </w:t>
      </w:r>
      <w:r w:rsidRPr="00B1303F">
        <w:rPr>
          <w:rtl/>
        </w:rPr>
        <w:t>وإن كانوا مجاهيل الأحوال</w:t>
      </w:r>
      <w:r>
        <w:rPr>
          <w:rtl/>
        </w:rPr>
        <w:t xml:space="preserve"> ـ </w:t>
      </w:r>
      <w:r w:rsidRPr="00B1303F">
        <w:rPr>
          <w:rtl/>
        </w:rPr>
        <w:t>كما قال ابن القطّان.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وأنت تعلم أنّه لا يكفي في اعتبار الرجل والاحتجاج بخبره مجرّد عدم تضعيف أحد له ، بل لا بدّ من ثبوت وثاقته.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وأمّا حكمه باستوائهم فغير مستو ، بعد فرض الجهالة بأحوالهم ، على أنّه غير نافع في الاحتجاج بأخبارهم ما لم تثبت وثاقتهم.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2 / 317 رقم 2112 وفيه : « مستورون » بدل « مستوون »</w:t>
      </w:r>
      <w:r>
        <w:rPr>
          <w:rtl/>
        </w:rPr>
        <w:t>.</w:t>
      </w:r>
    </w:p>
    <w:p w:rsidR="001E0FE8" w:rsidRDefault="001E0FE8" w:rsidP="001E0FE8">
      <w:pPr>
        <w:pStyle w:val="Heading2Center"/>
        <w:rPr>
          <w:rtl/>
        </w:rPr>
      </w:pPr>
      <w:r>
        <w:rPr>
          <w:rtl/>
        </w:rPr>
        <w:br w:type="page"/>
      </w:r>
      <w:bookmarkStart w:id="97" w:name="_Toc294525897"/>
      <w:bookmarkStart w:id="98" w:name="_Toc294540635"/>
      <w:bookmarkStart w:id="99" w:name="_Toc294542221"/>
      <w:bookmarkStart w:id="100" w:name="_Toc294546502"/>
      <w:bookmarkStart w:id="101" w:name="_Toc517612937"/>
      <w:r w:rsidRPr="00236DA3">
        <w:rPr>
          <w:rtl/>
        </w:rPr>
        <w:lastRenderedPageBreak/>
        <w:t>الأمر الثاني</w:t>
      </w:r>
      <w:bookmarkEnd w:id="97"/>
      <w:bookmarkEnd w:id="98"/>
      <w:bookmarkEnd w:id="99"/>
      <w:bookmarkEnd w:id="100"/>
      <w:bookmarkEnd w:id="101"/>
      <w:r w:rsidRPr="00236DA3">
        <w:rPr>
          <w:rtl/>
        </w:rPr>
        <w:t xml:space="preserve"> </w:t>
      </w:r>
    </w:p>
    <w:p w:rsidR="001E0FE8" w:rsidRPr="00236DA3" w:rsidRDefault="001E0FE8" w:rsidP="001E0FE8">
      <w:pPr>
        <w:pStyle w:val="Heading2Center"/>
        <w:rPr>
          <w:rtl/>
        </w:rPr>
      </w:pPr>
      <w:bookmarkStart w:id="102" w:name="_Toc294540636"/>
      <w:bookmarkStart w:id="103" w:name="_Toc294542222"/>
      <w:bookmarkStart w:id="104" w:name="_Toc294546503"/>
      <w:bookmarkStart w:id="105" w:name="_Toc517612938"/>
      <w:r w:rsidRPr="00236DA3">
        <w:rPr>
          <w:rtl/>
        </w:rPr>
        <w:t>[ اشتمالها على الكفر ]</w:t>
      </w:r>
      <w:bookmarkEnd w:id="102"/>
      <w:bookmarkEnd w:id="103"/>
      <w:bookmarkEnd w:id="104"/>
      <w:bookmarkEnd w:id="105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إنّ جملة من أخبار صحاحهم مشتملة على الكفر</w:t>
      </w:r>
      <w:r>
        <w:rPr>
          <w:rtl/>
        </w:rPr>
        <w:t>!</w:t>
      </w:r>
      <w:r w:rsidRPr="00B1303F">
        <w:rPr>
          <w:rtl/>
        </w:rPr>
        <w:t xml:space="preserve"> كتجسّم الله سبحانه</w:t>
      </w:r>
      <w:r>
        <w:rPr>
          <w:rtl/>
        </w:rPr>
        <w:t>!</w:t>
      </w:r>
      <w:r w:rsidRPr="00B1303F">
        <w:rPr>
          <w:rtl/>
        </w:rPr>
        <w:t xml:space="preserve"> وإثبات المكان والانتقال والتغيير له</w:t>
      </w:r>
      <w:r>
        <w:rPr>
          <w:rtl/>
        </w:rPr>
        <w:t>!</w:t>
      </w:r>
      <w:r w:rsidRPr="00B1303F">
        <w:rPr>
          <w:rtl/>
        </w:rPr>
        <w:t xml:space="preserve"> وكعروض العوارض عليه من الضحك ونحوه</w:t>
      </w:r>
      <w:r>
        <w:rPr>
          <w:rtl/>
        </w:rPr>
        <w:t>! ..</w:t>
      </w:r>
      <w:r w:rsidRPr="00B1303F">
        <w:rPr>
          <w:rtl/>
        </w:rPr>
        <w:t xml:space="preserve"> إلى غير ذلك ممّا يوجب الإمكان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جاء في صحيح البخاري 9 / 232 ما لفظه : « لا تضارّون في رؤية ربّكم</w:t>
      </w:r>
      <w:r>
        <w:rPr>
          <w:rtl/>
        </w:rPr>
        <w:t xml:space="preserve"> ..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فيأتيهم الجبّار بصورة غير صورته التي رأوه فيه أوّل مرّة</w:t>
      </w:r>
      <w:r>
        <w:rPr>
          <w:rtl/>
        </w:rPr>
        <w:t xml:space="preserve"> ..</w:t>
      </w:r>
      <w:r w:rsidRPr="00236DA3">
        <w:rPr>
          <w:rtl/>
        </w:rPr>
        <w:t>. فيكشف عن ساقه</w:t>
      </w:r>
      <w:r>
        <w:rPr>
          <w:rtl/>
        </w:rPr>
        <w:t xml:space="preserve"> ..</w:t>
      </w:r>
      <w:r w:rsidRPr="00236DA3">
        <w:rPr>
          <w:rtl/>
        </w:rPr>
        <w:t>. »</w:t>
      </w:r>
      <w:r>
        <w:rPr>
          <w:rtl/>
        </w:rPr>
        <w:t>!!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وفي صحيح مسلم 1 / 115</w:t>
      </w:r>
      <w:r>
        <w:rPr>
          <w:rtl/>
        </w:rPr>
        <w:t xml:space="preserve"> ـ </w:t>
      </w:r>
      <w:r w:rsidRPr="00236DA3">
        <w:rPr>
          <w:rtl/>
        </w:rPr>
        <w:t>116 قريب من هذا اللفظ أيضا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Char"/>
          <w:rtl/>
        </w:rPr>
        <w:t xml:space="preserve">وجاء في صحيح البخاري 6 / 260 ـ 261 ح 382 أيضا أنّ رسول الله </w:t>
      </w:r>
      <w:r w:rsidR="00EE3803" w:rsidRPr="00EE3803">
        <w:rPr>
          <w:rStyle w:val="libAlaemChar"/>
          <w:rtl/>
        </w:rPr>
        <w:t>صلى‌الله‌عليه‌وآله</w:t>
      </w:r>
      <w:r w:rsidRPr="008F119B">
        <w:rPr>
          <w:rStyle w:val="libFootnoteChar"/>
          <w:rtl/>
        </w:rPr>
        <w:t xml:space="preserve"> قال : « لقد عجب الله عزّ وجلّ أو ضحك من فلان وفلانة فأنزل ... »!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وجاء في صحيح البخاري 9 / 231 ذ ح 65 وصحيح مسلم 1 / 114 ضمن حديث : « فلا يزال يدعو الله حتّى يضحك الله تبارك وتعالى منه ، فإذا ضحك الله منه</w:t>
      </w:r>
      <w:r>
        <w:rPr>
          <w:rtl/>
        </w:rPr>
        <w:t xml:space="preserve"> ..</w:t>
      </w:r>
      <w:r w:rsidRPr="00236DA3">
        <w:rPr>
          <w:rtl/>
        </w:rPr>
        <w:t>. »</w:t>
      </w:r>
      <w:r>
        <w:rPr>
          <w:rtl/>
        </w:rPr>
        <w:t>!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وروى مسلم في صحيحه 1 / 120 أيضا ما نصّه : « فقالوا : ممّ تضحك يا رسول الله</w:t>
      </w:r>
      <w:r>
        <w:rPr>
          <w:rtl/>
        </w:rPr>
        <w:t>؟</w:t>
      </w:r>
      <w:r w:rsidRPr="00236DA3">
        <w:rPr>
          <w:rtl/>
        </w:rPr>
        <w:t xml:space="preserve"> قال : من ضحك ربّ العالمين حين قال : أتستهزئ منّي وأنت ربّ العالمين</w:t>
      </w:r>
      <w:r>
        <w:rPr>
          <w:rtl/>
        </w:rPr>
        <w:t>؟!</w:t>
      </w:r>
      <w:r w:rsidRPr="00236DA3">
        <w:rPr>
          <w:rtl/>
        </w:rPr>
        <w:t xml:space="preserve"> »</w:t>
      </w:r>
      <w:r>
        <w:rPr>
          <w:rtl/>
        </w:rPr>
        <w:t>!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كما جاء في سنن ابن ماجة 1 / 64 ح 181 ما لفظه : « قال رسول الله ضحك ربّنا من قنوط عباده وقرب غيره ؛ قال : قلت : يا رسول الله</w:t>
      </w:r>
      <w:r>
        <w:rPr>
          <w:rtl/>
        </w:rPr>
        <w:t>!</w:t>
      </w:r>
      <w:r w:rsidRPr="00236DA3">
        <w:rPr>
          <w:rtl/>
        </w:rPr>
        <w:t xml:space="preserve"> أو يضحك الربّ</w:t>
      </w:r>
      <w:r>
        <w:rPr>
          <w:rtl/>
        </w:rPr>
        <w:t>؟!</w:t>
      </w:r>
      <w:r w:rsidRPr="00236DA3">
        <w:rPr>
          <w:rtl/>
        </w:rPr>
        <w:t xml:space="preserve"> قال :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نعم ؛ قلت : لن نعدم من ربّ يضحك خيرا »</w:t>
      </w:r>
      <w:r>
        <w:rPr>
          <w:rtl/>
        </w:rPr>
        <w:t>!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وانظر</w:t>
      </w:r>
      <w:r>
        <w:rPr>
          <w:rtl/>
        </w:rPr>
        <w:t xml:space="preserve"> ـ </w:t>
      </w:r>
      <w:r w:rsidRPr="00236DA3">
        <w:rPr>
          <w:rtl/>
        </w:rPr>
        <w:t>على سبيل المثال</w:t>
      </w:r>
      <w:r>
        <w:rPr>
          <w:rtl/>
        </w:rPr>
        <w:t xml:space="preserve"> ـ </w:t>
      </w:r>
      <w:r w:rsidRPr="00236DA3">
        <w:rPr>
          <w:rtl/>
        </w:rPr>
        <w:t>هذه الدواهي وغيرها في :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صحيح البخاري 1 / 230 ح 31 ، وج 6 / 225 ح 306 ، وص 279 ح 412 ، وج 8 / 127 ح 17 ، وج 9 / 216 ح 34 ، وص 217</w:t>
      </w:r>
      <w:r>
        <w:rPr>
          <w:rtl/>
        </w:rPr>
        <w:t xml:space="preserve"> ـ </w:t>
      </w:r>
      <w:r w:rsidRPr="00236DA3">
        <w:rPr>
          <w:rtl/>
        </w:rPr>
        <w:t>220 ح 39</w:t>
      </w:r>
      <w:r>
        <w:rPr>
          <w:rtl/>
        </w:rPr>
        <w:t xml:space="preserve"> ـ </w:t>
      </w:r>
      <w:r w:rsidRPr="00236DA3">
        <w:rPr>
          <w:rtl/>
        </w:rPr>
        <w:t>43 ، وص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حتّى رووا أنّ الله سبحانه يدخل رجله في نار جهنم فيزوي بعضها لبعض وتقول : قط قط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ومشتملة على وهن رسل الله ورسالاتهم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222 ح 47 ، وص 228</w:t>
      </w:r>
      <w:r>
        <w:rPr>
          <w:rtl/>
        </w:rPr>
        <w:t xml:space="preserve"> ـ </w:t>
      </w:r>
      <w:r w:rsidRPr="00B1303F">
        <w:rPr>
          <w:rtl/>
        </w:rPr>
        <w:t>237 ح 62</w:t>
      </w:r>
      <w:r>
        <w:rPr>
          <w:rtl/>
        </w:rPr>
        <w:t xml:space="preserve"> ـ </w:t>
      </w:r>
      <w:r w:rsidRPr="00B1303F">
        <w:rPr>
          <w:rtl/>
        </w:rPr>
        <w:t xml:space="preserve">66 </w:t>
      </w:r>
      <w:r>
        <w:rPr>
          <w:rtl/>
        </w:rPr>
        <w:t>و 6</w:t>
      </w:r>
      <w:r w:rsidRPr="00B1303F">
        <w:rPr>
          <w:rtl/>
        </w:rPr>
        <w:t xml:space="preserve">9 </w:t>
      </w:r>
      <w:r>
        <w:rPr>
          <w:rtl/>
        </w:rPr>
        <w:t>و 7</w:t>
      </w:r>
      <w:r w:rsidRPr="00B1303F">
        <w:rPr>
          <w:rtl/>
        </w:rPr>
        <w:t>0 ، وص 239</w:t>
      </w:r>
      <w:r>
        <w:rPr>
          <w:rtl/>
        </w:rPr>
        <w:t xml:space="preserve"> ـ </w:t>
      </w:r>
      <w:r w:rsidRPr="00B1303F">
        <w:rPr>
          <w:rtl/>
        </w:rPr>
        <w:t xml:space="preserve">240 ح 75 </w:t>
      </w:r>
      <w:r>
        <w:rPr>
          <w:rtl/>
        </w:rPr>
        <w:t>و 7</w:t>
      </w:r>
      <w:r w:rsidRPr="00B1303F">
        <w:rPr>
          <w:rtl/>
        </w:rPr>
        <w:t>7 ، وص 263</w:t>
      </w:r>
      <w:r>
        <w:rPr>
          <w:rtl/>
        </w:rPr>
        <w:t xml:space="preserve"> ـ </w:t>
      </w:r>
      <w:r w:rsidRPr="00B1303F">
        <w:rPr>
          <w:rtl/>
        </w:rPr>
        <w:t>264 ح 138</w:t>
      </w:r>
      <w:r>
        <w:rPr>
          <w:rtl/>
        </w:rPr>
        <w:t xml:space="preserve"> ـ </w:t>
      </w:r>
      <w:r w:rsidRPr="00B1303F">
        <w:rPr>
          <w:rtl/>
        </w:rPr>
        <w:t>140.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صحيح مسلم 1 / 112</w:t>
      </w:r>
      <w:r>
        <w:rPr>
          <w:rtl/>
        </w:rPr>
        <w:t xml:space="preserve"> ـ </w:t>
      </w:r>
      <w:r w:rsidRPr="00236DA3">
        <w:rPr>
          <w:rtl/>
        </w:rPr>
        <w:t xml:space="preserve">117 </w:t>
      </w:r>
      <w:r>
        <w:rPr>
          <w:rtl/>
        </w:rPr>
        <w:t>و 1</w:t>
      </w:r>
      <w:r w:rsidRPr="00236DA3">
        <w:rPr>
          <w:rtl/>
        </w:rPr>
        <w:t xml:space="preserve">22 </w:t>
      </w:r>
      <w:r>
        <w:rPr>
          <w:rtl/>
        </w:rPr>
        <w:t>و 1</w:t>
      </w:r>
      <w:r w:rsidRPr="00236DA3">
        <w:rPr>
          <w:rtl/>
        </w:rPr>
        <w:t xml:space="preserve">24 ، وج 2 / 175 </w:t>
      </w:r>
      <w:r>
        <w:rPr>
          <w:rtl/>
        </w:rPr>
        <w:t>و 1</w:t>
      </w:r>
      <w:r w:rsidRPr="00236DA3">
        <w:rPr>
          <w:rtl/>
        </w:rPr>
        <w:t xml:space="preserve">76 ، وج 8 / 32 </w:t>
      </w:r>
      <w:r>
        <w:rPr>
          <w:rtl/>
        </w:rPr>
        <w:t>و 1</w:t>
      </w:r>
      <w:r w:rsidRPr="00236DA3">
        <w:rPr>
          <w:rtl/>
        </w:rPr>
        <w:t xml:space="preserve">25 </w:t>
      </w:r>
      <w:r>
        <w:rPr>
          <w:rtl/>
        </w:rPr>
        <w:t>و 1</w:t>
      </w:r>
      <w:r w:rsidRPr="00236DA3">
        <w:rPr>
          <w:rtl/>
        </w:rPr>
        <w:t xml:space="preserve">26 </w:t>
      </w:r>
      <w:r>
        <w:rPr>
          <w:rtl/>
        </w:rPr>
        <w:t>و 1</w:t>
      </w:r>
      <w:r w:rsidRPr="00236DA3">
        <w:rPr>
          <w:rtl/>
        </w:rPr>
        <w:t>49.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سنن ابن ماجة 1 / 63</w:t>
      </w:r>
      <w:r>
        <w:rPr>
          <w:rtl/>
        </w:rPr>
        <w:t xml:space="preserve"> ـ </w:t>
      </w:r>
      <w:r w:rsidRPr="00236DA3">
        <w:rPr>
          <w:rtl/>
        </w:rPr>
        <w:t>73 ح 177</w:t>
      </w:r>
      <w:r>
        <w:rPr>
          <w:rtl/>
        </w:rPr>
        <w:t xml:space="preserve"> ـ </w:t>
      </w:r>
      <w:r w:rsidRPr="00236DA3">
        <w:rPr>
          <w:rtl/>
        </w:rPr>
        <w:t xml:space="preserve">200 باب في ما أنكرت الجهمية ، وج 2 / 936 ح 00 / 2 ، وص 1255 ح 3821 </w:t>
      </w:r>
      <w:r>
        <w:rPr>
          <w:rtl/>
        </w:rPr>
        <w:t>و 3</w:t>
      </w:r>
      <w:r w:rsidRPr="00236DA3">
        <w:rPr>
          <w:rtl/>
        </w:rPr>
        <w:t>822 ، وص 1450 ح 4336.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سنن أبي داود 2 / 35 ح 1315 ، وج 4 / 231</w:t>
      </w:r>
      <w:r>
        <w:rPr>
          <w:rtl/>
        </w:rPr>
        <w:t xml:space="preserve"> ـ </w:t>
      </w:r>
      <w:r w:rsidRPr="00236DA3">
        <w:rPr>
          <w:rtl/>
        </w:rPr>
        <w:t>234 ح 4723</w:t>
      </w:r>
      <w:r>
        <w:rPr>
          <w:rtl/>
        </w:rPr>
        <w:t xml:space="preserve"> ـ </w:t>
      </w:r>
      <w:r w:rsidRPr="00236DA3">
        <w:rPr>
          <w:rtl/>
        </w:rPr>
        <w:t>4733.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سنن الترمذي 4 / 592</w:t>
      </w:r>
      <w:r>
        <w:rPr>
          <w:rtl/>
        </w:rPr>
        <w:t xml:space="preserve"> ـ </w:t>
      </w:r>
      <w:r w:rsidRPr="00236DA3">
        <w:rPr>
          <w:rtl/>
        </w:rPr>
        <w:t>595 ح 2551</w:t>
      </w:r>
      <w:r>
        <w:rPr>
          <w:rtl/>
        </w:rPr>
        <w:t xml:space="preserve"> ـ </w:t>
      </w:r>
      <w:r w:rsidRPr="00236DA3">
        <w:rPr>
          <w:rtl/>
        </w:rPr>
        <w:t>2555 باب ما جاء في رؤية الربّ تبارك وتعالى ، وص 596 ح 2557 ، وج 5 / 267 ح 3105 ، وص 492 ح 3498.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الموطّأ : 207 ح 30 باب ما جاء في الدعاء.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 xml:space="preserve">مسند أحمد 1 / 388 ، وج 2 / 244 </w:t>
      </w:r>
      <w:r>
        <w:rPr>
          <w:rtl/>
        </w:rPr>
        <w:t>و 2</w:t>
      </w:r>
      <w:r w:rsidRPr="00236DA3">
        <w:rPr>
          <w:rtl/>
        </w:rPr>
        <w:t xml:space="preserve">51 </w:t>
      </w:r>
      <w:r>
        <w:rPr>
          <w:rtl/>
        </w:rPr>
        <w:t>و 2</w:t>
      </w:r>
      <w:r w:rsidRPr="00236DA3">
        <w:rPr>
          <w:rtl/>
        </w:rPr>
        <w:t>64</w:t>
      </w:r>
      <w:r>
        <w:rPr>
          <w:rtl/>
        </w:rPr>
        <w:t xml:space="preserve"> ـ </w:t>
      </w:r>
      <w:r w:rsidRPr="00236DA3">
        <w:rPr>
          <w:rtl/>
        </w:rPr>
        <w:t xml:space="preserve">265 </w:t>
      </w:r>
      <w:r>
        <w:rPr>
          <w:rtl/>
        </w:rPr>
        <w:t>و 2</w:t>
      </w:r>
      <w:r w:rsidRPr="00236DA3">
        <w:rPr>
          <w:rtl/>
        </w:rPr>
        <w:t xml:space="preserve">67 </w:t>
      </w:r>
      <w:r>
        <w:rPr>
          <w:rtl/>
        </w:rPr>
        <w:t>و 2</w:t>
      </w:r>
      <w:r w:rsidRPr="00236DA3">
        <w:rPr>
          <w:rtl/>
        </w:rPr>
        <w:t xml:space="preserve">82 </w:t>
      </w:r>
      <w:r>
        <w:rPr>
          <w:rtl/>
        </w:rPr>
        <w:t>و 4</w:t>
      </w:r>
      <w:r w:rsidRPr="00236DA3">
        <w:rPr>
          <w:rtl/>
        </w:rPr>
        <w:t xml:space="preserve">63 </w:t>
      </w:r>
      <w:r>
        <w:rPr>
          <w:rtl/>
        </w:rPr>
        <w:t>و 4</w:t>
      </w:r>
      <w:r w:rsidRPr="00236DA3">
        <w:rPr>
          <w:rtl/>
        </w:rPr>
        <w:t>87.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صحيح البخاري 6 / 245</w:t>
      </w:r>
      <w:r>
        <w:rPr>
          <w:rtl/>
        </w:rPr>
        <w:t xml:space="preserve"> ـ </w:t>
      </w:r>
      <w:r w:rsidRPr="00B1303F">
        <w:rPr>
          <w:rtl/>
        </w:rPr>
        <w:t>246 ح 342</w:t>
      </w:r>
      <w:r>
        <w:rPr>
          <w:rtl/>
        </w:rPr>
        <w:t xml:space="preserve"> ـ </w:t>
      </w:r>
      <w:r w:rsidRPr="00B1303F">
        <w:rPr>
          <w:rtl/>
        </w:rPr>
        <w:t>344 ، وج 9 / 208 ح 11 وص 209 ح 13 وص 240 ذ ح 75 كتاب التوحيد ، صحيح مسلم 8 / 151 ، سنن الترمذي 4 / 596 ح 2557.</w:t>
      </w:r>
    </w:p>
    <w:p w:rsidR="001E0FE8" w:rsidRPr="00B1303F" w:rsidRDefault="001E0FE8" w:rsidP="008F119B">
      <w:pPr>
        <w:pStyle w:val="libFootnote"/>
        <w:rPr>
          <w:rtl/>
        </w:rPr>
      </w:pPr>
      <w:r>
        <w:rPr>
          <w:rtl/>
        </w:rPr>
        <w:t>و «</w:t>
      </w:r>
      <w:r w:rsidRPr="00236DA3">
        <w:rPr>
          <w:rtl/>
        </w:rPr>
        <w:t xml:space="preserve"> قط » </w:t>
      </w:r>
      <w:r>
        <w:rPr>
          <w:rtl/>
        </w:rPr>
        <w:t>و «</w:t>
      </w:r>
      <w:r w:rsidRPr="00236DA3">
        <w:rPr>
          <w:rtl/>
        </w:rPr>
        <w:t xml:space="preserve"> قد » بمعنى : حسب ، وهو الاكتفاء. انظر : الصحاح 3 / 1153 ، النهاية في غريب الحديث والأثر 4 / 78 ، لسان العرب 11 / 218</w:t>
      </w:r>
      <w:r>
        <w:rPr>
          <w:rtl/>
        </w:rPr>
        <w:t xml:space="preserve"> ـ </w:t>
      </w:r>
      <w:r w:rsidRPr="00236DA3">
        <w:rPr>
          <w:rtl/>
        </w:rPr>
        <w:t>219 ، مادّة « قطط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(2) جاء في صحيح البخاري 4 / 305 ح 204 في ما قصّه الله تعالى من أمر النبيّ موسى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، ومثله في صحيح مسلم 7 / 99 ، ما نصّه : « فخلا يوما وحده فوضع ثيابه على الحجر ثمّ اغتسل ، فلمّا فرغ أقبل إلى ثيابه ليأخذها وإنّ الحجر عدا بثوبه</w:t>
      </w:r>
      <w:r>
        <w:rPr>
          <w:rtl/>
        </w:rPr>
        <w:t>!</w:t>
      </w:r>
      <w:r w:rsidRPr="00B1303F">
        <w:rPr>
          <w:rtl/>
        </w:rPr>
        <w:t xml:space="preserve"> فأخذ موسى عصاه وطلب الحجر ، فجعل يقول : ثوبي حجر</w:t>
      </w:r>
      <w:r>
        <w:rPr>
          <w:rtl/>
        </w:rPr>
        <w:t xml:space="preserve"> ..</w:t>
      </w:r>
      <w:r w:rsidRPr="00B1303F">
        <w:rPr>
          <w:rtl/>
        </w:rPr>
        <w:t xml:space="preserve"> ثوبي حجر</w:t>
      </w:r>
      <w:r>
        <w:rPr>
          <w:rtl/>
        </w:rPr>
        <w:t>!</w:t>
      </w:r>
      <w:r w:rsidRPr="00B1303F">
        <w:rPr>
          <w:rtl/>
        </w:rPr>
        <w:t xml:space="preserve"> حتّى انتهى إلى ملأ من بني إسرائيل فرأوه عريانا</w:t>
      </w:r>
      <w:r>
        <w:rPr>
          <w:rtl/>
        </w:rPr>
        <w:t>! ..</w:t>
      </w:r>
      <w:r w:rsidRPr="00B1303F">
        <w:rPr>
          <w:rtl/>
        </w:rPr>
        <w:t>. وقام الحجر ، فأخذ ثوبه فلبسه ، وطفق بالحجر ضربا بعصاه</w:t>
      </w:r>
      <w:r>
        <w:rPr>
          <w:rtl/>
        </w:rPr>
        <w:t>!</w:t>
      </w:r>
      <w:r w:rsidRPr="00B1303F">
        <w:rPr>
          <w:rtl/>
        </w:rPr>
        <w:t xml:space="preserve"> »</w:t>
      </w:r>
      <w:r>
        <w:rPr>
          <w:rtl/>
        </w:rPr>
        <w:t>.</w:t>
      </w:r>
    </w:p>
    <w:p w:rsidR="001E0FE8" w:rsidRPr="008F119B" w:rsidRDefault="001E0FE8" w:rsidP="00AC724E">
      <w:pPr>
        <w:pStyle w:val="libNormal"/>
        <w:rPr>
          <w:rStyle w:val="libFootnoteChar"/>
          <w:rtl/>
        </w:rPr>
      </w:pPr>
      <w:r w:rsidRPr="008F119B">
        <w:rPr>
          <w:rStyle w:val="libFootnoteChar"/>
          <w:rtl/>
        </w:rPr>
        <w:t xml:space="preserve">وفي صحيح مسلم 7 / 100 ـ في حديث ـ : « فلطم موسى </w:t>
      </w:r>
      <w:r w:rsidR="00EE3803" w:rsidRPr="00EE3803">
        <w:rPr>
          <w:rStyle w:val="libAlaemChar"/>
          <w:rtl/>
        </w:rPr>
        <w:t>عليه‌السلام</w:t>
      </w:r>
      <w:r w:rsidRPr="008F119B">
        <w:rPr>
          <w:rStyle w:val="libFootnoteChar"/>
          <w:rtl/>
        </w:rPr>
        <w:t xml:space="preserve"> عين ملك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حتّى إنّهم صيّروا سيّد النبيّين جاهلا في أوّل البعثة بأنّه رسول مبعوث ، فعلّمه النصراني وزوجته خديجة أنّه رسول الله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ومشتملة على ما يوجب كذب آي من القرآن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(2)</w:t>
      </w:r>
      <w:r>
        <w:rPr>
          <w:rtl/>
        </w:rPr>
        <w:t xml:space="preserve"> ..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الموت ففقأها</w:t>
      </w:r>
      <w:r>
        <w:rPr>
          <w:rtl/>
        </w:rPr>
        <w:t>! ..</w:t>
      </w:r>
      <w:r w:rsidRPr="00B1303F">
        <w:rPr>
          <w:rtl/>
        </w:rPr>
        <w:t>. »</w:t>
      </w:r>
      <w:r>
        <w:rPr>
          <w:rtl/>
        </w:rPr>
        <w:t>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 xml:space="preserve">وانظر مثل هذه الافتراءات في : صحيح البخاري 4 / 290 ح 174 وص 295 ح 190 وص 299 ح 197 </w:t>
      </w:r>
      <w:r>
        <w:rPr>
          <w:rtl/>
        </w:rPr>
        <w:t>و 1</w:t>
      </w:r>
      <w:r w:rsidRPr="00236DA3">
        <w:rPr>
          <w:rtl/>
        </w:rPr>
        <w:t xml:space="preserve">98 وص 300 ح 201 وج 9 / 234 </w:t>
      </w:r>
      <w:r>
        <w:rPr>
          <w:rtl/>
        </w:rPr>
        <w:t>و 2</w:t>
      </w:r>
      <w:r w:rsidRPr="00236DA3">
        <w:rPr>
          <w:rtl/>
        </w:rPr>
        <w:t xml:space="preserve">35 </w:t>
      </w:r>
      <w:r>
        <w:rPr>
          <w:rtl/>
        </w:rPr>
        <w:t>و 2</w:t>
      </w:r>
      <w:r w:rsidRPr="00236DA3">
        <w:rPr>
          <w:rtl/>
        </w:rPr>
        <w:t>65 ح 142 ، صحيح مسلم 1 / 124 وج 7 / 96</w:t>
      </w:r>
      <w:r>
        <w:rPr>
          <w:rtl/>
        </w:rPr>
        <w:t xml:space="preserve"> ـ </w:t>
      </w:r>
      <w:r w:rsidRPr="00236DA3">
        <w:rPr>
          <w:rtl/>
        </w:rPr>
        <w:t>102 ، سنن أبي داود 1 / 68 ح 270 ، سنن الترمذي 5 / 288 ح 3148.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صحيح البخاري 1 / 5 وج 4 / 297 ح 195 وج 6 / 300</w:t>
      </w:r>
      <w:r>
        <w:rPr>
          <w:rtl/>
        </w:rPr>
        <w:t xml:space="preserve"> ـ </w:t>
      </w:r>
      <w:r w:rsidRPr="00B1303F">
        <w:rPr>
          <w:rtl/>
        </w:rPr>
        <w:t xml:space="preserve">302 ح 450 ، صحيح مسلم 1 / 97 </w:t>
      </w:r>
      <w:r>
        <w:rPr>
          <w:rtl/>
        </w:rPr>
        <w:t>و 9</w:t>
      </w:r>
      <w:r w:rsidRPr="00B1303F">
        <w:rPr>
          <w:rtl/>
        </w:rPr>
        <w:t>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(2) قال الله تعالى في كتابه الكريم : </w:t>
      </w:r>
      <w:r w:rsidRPr="00DE6D00">
        <w:rPr>
          <w:rStyle w:val="libAlaemChar"/>
          <w:rtl/>
        </w:rPr>
        <w:t>(</w:t>
      </w:r>
      <w:r w:rsidRPr="008F119B">
        <w:rPr>
          <w:rStyle w:val="libFootnoteAieChar"/>
          <w:rtl/>
        </w:rPr>
        <w:t xml:space="preserve"> إِنَّا نَحْنُ نَزَّلْنَا الذِّكْرَ وَإِنَّا لَهُ لَحافِظُونَ </w:t>
      </w:r>
      <w:r w:rsidRPr="00DE6D00">
        <w:rPr>
          <w:rStyle w:val="libAlaemChar"/>
          <w:rtl/>
        </w:rPr>
        <w:t>)</w:t>
      </w:r>
      <w:r w:rsidRPr="00DE6D00">
        <w:rPr>
          <w:rStyle w:val="libAlaemChar"/>
          <w:rFonts w:hint="cs"/>
          <w:rtl/>
        </w:rPr>
        <w:t xml:space="preserve"> </w:t>
      </w:r>
      <w:r w:rsidRPr="008F119B">
        <w:rPr>
          <w:rStyle w:val="libFootnoteChar"/>
          <w:rtl/>
        </w:rPr>
        <w:t>سورة الحجر 15 : 9.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Char"/>
          <w:rtl/>
        </w:rPr>
        <w:t xml:space="preserve">وقال عزّ من قائل : </w:t>
      </w:r>
      <w:r w:rsidRPr="00DE6D00">
        <w:rPr>
          <w:rStyle w:val="libAlaemChar"/>
          <w:rtl/>
        </w:rPr>
        <w:t>(</w:t>
      </w:r>
      <w:r w:rsidRPr="008F119B">
        <w:rPr>
          <w:rStyle w:val="libFootnoteAieChar"/>
          <w:rtl/>
        </w:rPr>
        <w:t xml:space="preserve"> لا يَأْتِيهِ الْباطِلُ مِنْ بَيْنِ يَدَيْهِ وَلا مِنْ خَلْفِهِ تَنْزِيلٌ مِنْ حَكِيمٍ حَمِيدٍ </w:t>
      </w:r>
      <w:r w:rsidRPr="00DE6D00">
        <w:rPr>
          <w:rStyle w:val="libAlaemChar"/>
          <w:rtl/>
        </w:rPr>
        <w:t>)</w:t>
      </w:r>
      <w:r w:rsidRPr="00DE6D00">
        <w:rPr>
          <w:rStyle w:val="libAlaemChar"/>
          <w:rFonts w:hint="cs"/>
          <w:rtl/>
        </w:rPr>
        <w:t xml:space="preserve"> </w:t>
      </w:r>
      <w:r w:rsidRPr="008F119B">
        <w:rPr>
          <w:rStyle w:val="libFootnoteChar"/>
          <w:rtl/>
        </w:rPr>
        <w:t>سورة فصّلت 41 : 42.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Char"/>
          <w:rtl/>
        </w:rPr>
        <w:t xml:space="preserve">وقال جلّ شأنه : </w:t>
      </w:r>
      <w:r w:rsidRPr="00DE6D00">
        <w:rPr>
          <w:rStyle w:val="libAlaemChar"/>
          <w:rtl/>
        </w:rPr>
        <w:t>(</w:t>
      </w:r>
      <w:r w:rsidRPr="008F119B">
        <w:rPr>
          <w:rStyle w:val="libFootnoteAieChar"/>
          <w:rtl/>
        </w:rPr>
        <w:t xml:space="preserve"> وَما كانَ هذَا الْقُرْآنُ أَنْ يُفْتَرى مِنْ دُونِ اللهِ </w:t>
      </w:r>
      <w:r w:rsidRPr="00DE6D00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8F119B">
        <w:rPr>
          <w:rStyle w:val="libFootnoteChar"/>
          <w:rtl/>
        </w:rPr>
        <w:t>سورة يونس 10 : 37.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إلّا أنّه ورد في الصحاح الستّة وغيرها ، ما ينافي ويناقض ذلك ؛ فقد جاء فيها أنّ في القرآن زيادة ونقيصة وتبديل ألفاظ</w:t>
      </w:r>
      <w:r>
        <w:rPr>
          <w:rtl/>
        </w:rPr>
        <w:t>!!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Char"/>
          <w:rtl/>
        </w:rPr>
        <w:t xml:space="preserve">* فمن الأوّل : ما ورد من زيادة </w:t>
      </w:r>
      <w:r w:rsidRPr="00DE6D00">
        <w:rPr>
          <w:rStyle w:val="libAlaemChar"/>
          <w:rtl/>
        </w:rPr>
        <w:t>(</w:t>
      </w:r>
      <w:r w:rsidRPr="008F119B">
        <w:rPr>
          <w:rStyle w:val="libFootnoteAieChar"/>
          <w:rtl/>
        </w:rPr>
        <w:t xml:space="preserve"> ما خَلَقَ </w:t>
      </w:r>
      <w:r w:rsidRPr="00DE6D00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8F119B">
        <w:rPr>
          <w:rStyle w:val="libFootnoteChar"/>
          <w:rtl/>
        </w:rPr>
        <w:t xml:space="preserve">في قوله تعالى : </w:t>
      </w:r>
      <w:r w:rsidRPr="00DE6D00">
        <w:rPr>
          <w:rStyle w:val="libAlaemChar"/>
          <w:rtl/>
        </w:rPr>
        <w:t>(</w:t>
      </w:r>
      <w:r w:rsidRPr="008F119B">
        <w:rPr>
          <w:rStyle w:val="libFootnoteAieChar"/>
          <w:rtl/>
        </w:rPr>
        <w:t xml:space="preserve"> وَما خَلَقَ الذَّكَرَ وَالْأُنْثى </w:t>
      </w:r>
      <w:r w:rsidRPr="00DE6D00">
        <w:rPr>
          <w:rStyle w:val="libAlaemChar"/>
          <w:rtl/>
        </w:rPr>
        <w:t>)</w:t>
      </w:r>
      <w:r w:rsidRPr="00DE6D00">
        <w:rPr>
          <w:rStyle w:val="libAlaemChar"/>
          <w:rFonts w:hint="cs"/>
          <w:rtl/>
        </w:rPr>
        <w:t xml:space="preserve"> </w:t>
      </w:r>
      <w:r w:rsidRPr="008F119B">
        <w:rPr>
          <w:rStyle w:val="libFootnoteChar"/>
          <w:rtl/>
        </w:rPr>
        <w:t>سورة الليل 92 : 3 ؛ انظر : صحيح البخاري 6 / 296 ح 439 و 440 ، صحيح مسلم 2 / 206 ، سنن الترمذي 5 / 175 ح 2939.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وزيادة سورتي المعوّذتين وأنّهما ليستا من القرآن ؛ انظر : مسند أحمد 5 / 130.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* ومن الثاني : ما ورد من سقوط سورتين من القرآن ، إحداهما تشبه في الطول والشدّة سورة براءة ، والثانية تشبه إحدى المسبّحات ؛ انظر : صحيح مسلم 3 / 100 كتاب الزكاة.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 xml:space="preserve">وسقوط آية الرجم ؛ انظر : صحيح البخاري 8 / 302 ذ ح 25 ، صحيح مسلم 5 / 116 ، مسند أحمد 1 / 36 </w:t>
      </w:r>
      <w:r>
        <w:rPr>
          <w:rtl/>
        </w:rPr>
        <w:t>و 4</w:t>
      </w:r>
      <w:r w:rsidRPr="00236DA3">
        <w:rPr>
          <w:rtl/>
        </w:rPr>
        <w:t xml:space="preserve">0 </w:t>
      </w:r>
      <w:r>
        <w:rPr>
          <w:rtl/>
        </w:rPr>
        <w:t>و 4</w:t>
      </w:r>
      <w:r w:rsidRPr="00236DA3">
        <w:rPr>
          <w:rtl/>
        </w:rPr>
        <w:t xml:space="preserve">3 </w:t>
      </w:r>
      <w:r>
        <w:rPr>
          <w:rtl/>
        </w:rPr>
        <w:t>و 5</w:t>
      </w:r>
      <w:r w:rsidRPr="00236DA3">
        <w:rPr>
          <w:rtl/>
        </w:rPr>
        <w:t>5 ، الموطّأ : 718 ح 10 كتاب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وعلى المناكير والخرافات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(1)</w:t>
      </w:r>
      <w:r>
        <w:rPr>
          <w:rtl/>
        </w:rPr>
        <w:t xml:space="preserve"> ..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كما ستعرف ذلك في طيّ مباحث الكتاب إن شاء الله تعالى.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الحدود ، سنن ابن ماجة 1 / 625 ح 1944.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وسقوط آية الرغبة ؛ انظر : صحيح البخاري 8 / 302 ذ ح 25.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وسقوط آية الشهادة ؛ انظر : صحيح مسلم 3 / 100.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 xml:space="preserve">وسقوط لفظة « وصلاة العصر » من آية المحافظة على الصلوات ؛ انظر : صحيح مسلم 2 / 112 ، مسند أحمد 5 / 8 وج 6 / 73 ، الموطّأ : 129 ح 26 </w:t>
      </w:r>
      <w:r>
        <w:rPr>
          <w:rtl/>
        </w:rPr>
        <w:t>و 2</w:t>
      </w:r>
      <w:r w:rsidRPr="00236DA3">
        <w:rPr>
          <w:rtl/>
        </w:rPr>
        <w:t>7 باب الصلاة الوسطى ، سنن أبي داود 1 / 109 ح 410 ، سنن الترمذي 5 / 201</w:t>
      </w:r>
      <w:r>
        <w:rPr>
          <w:rtl/>
        </w:rPr>
        <w:t xml:space="preserve"> ـ </w:t>
      </w:r>
      <w:r w:rsidRPr="00236DA3">
        <w:rPr>
          <w:rtl/>
        </w:rPr>
        <w:t>202 ح 2982 ، سنن النسائي 1 / 236.</w:t>
      </w:r>
    </w:p>
    <w:p w:rsidR="001E0FE8" w:rsidRPr="008F119B" w:rsidRDefault="001E0FE8" w:rsidP="00AC724E">
      <w:pPr>
        <w:pStyle w:val="libNormal"/>
        <w:rPr>
          <w:rStyle w:val="libFootnoteChar"/>
          <w:rtl/>
        </w:rPr>
      </w:pPr>
      <w:r w:rsidRPr="008F119B">
        <w:rPr>
          <w:rStyle w:val="libFootnoteChar"/>
          <w:rtl/>
        </w:rPr>
        <w:t xml:space="preserve">* ومن الثالث : ما روي أنّ آية </w:t>
      </w:r>
      <w:r w:rsidRPr="00DE6D00">
        <w:rPr>
          <w:rStyle w:val="libAlaemChar"/>
          <w:rtl/>
        </w:rPr>
        <w:t>(</w:t>
      </w:r>
      <w:r w:rsidRPr="008F119B">
        <w:rPr>
          <w:rStyle w:val="libFootnoteChar"/>
          <w:rtl/>
        </w:rPr>
        <w:t xml:space="preserve"> </w:t>
      </w:r>
      <w:r w:rsidRPr="00AC724E">
        <w:rPr>
          <w:rStyle w:val="libAieChar"/>
          <w:rtl/>
        </w:rPr>
        <w:t>إِنَّ اللهَ هُوَ الرَّزَّاقُ ذُو الْقُوَّةِ الْمَتِينُ</w:t>
      </w:r>
      <w:r w:rsidRPr="008F119B">
        <w:rPr>
          <w:rStyle w:val="libFootnoteChar"/>
          <w:rtl/>
        </w:rPr>
        <w:t xml:space="preserve"> </w:t>
      </w:r>
      <w:r w:rsidRPr="00DE6D00">
        <w:rPr>
          <w:rStyle w:val="libAlaemChar"/>
          <w:rtl/>
        </w:rPr>
        <w:t>)</w:t>
      </w:r>
      <w:r w:rsidRPr="008F119B">
        <w:rPr>
          <w:rStyle w:val="libFootnoteChar"/>
          <w:rFonts w:hint="cs"/>
          <w:rtl/>
        </w:rPr>
        <w:t xml:space="preserve"> </w:t>
      </w:r>
      <w:r w:rsidRPr="008F119B">
        <w:rPr>
          <w:rStyle w:val="libFootnoteChar"/>
          <w:rtl/>
        </w:rPr>
        <w:t>سورة الذاريات 51 : 58 ، كان أصلها ( إنّي أنا الرزّاق ذو القوّة المتين ) ؛ انظر : مسند أحمد 1 / 394 ، سنن الترمذي 5 / 176 ح 2940.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(1) انظر مثلا أسطورة « الجسّاسة » التي ادّعوا أنّ رسول الله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نادى الصلاة جامعة</w:t>
      </w:r>
      <w:r>
        <w:rPr>
          <w:rtl/>
        </w:rPr>
        <w:t>!</w:t>
      </w:r>
      <w:r w:rsidRPr="00B1303F">
        <w:rPr>
          <w:rtl/>
        </w:rPr>
        <w:t xml:space="preserve"> وأمر المصلّين ألّا يبرحوا أماكنهم</w:t>
      </w:r>
      <w:r>
        <w:rPr>
          <w:rtl/>
        </w:rPr>
        <w:t>!</w:t>
      </w:r>
      <w:r w:rsidRPr="00B1303F">
        <w:rPr>
          <w:rtl/>
        </w:rPr>
        <w:t xml:space="preserve"> ثمّ تحدّث بها على المنبر</w:t>
      </w:r>
      <w:r>
        <w:rPr>
          <w:rtl/>
        </w:rPr>
        <w:t>!</w:t>
      </w:r>
      <w:r w:rsidRPr="00B1303F">
        <w:rPr>
          <w:rtl/>
        </w:rPr>
        <w:t xml:space="preserve"> ولم يروها عنه أحد من الصحابة إلّا فاطمة بنت قيس</w:t>
      </w:r>
      <w:r>
        <w:rPr>
          <w:rtl/>
        </w:rPr>
        <w:t>!</w:t>
      </w:r>
      <w:r w:rsidRPr="00B1303F">
        <w:rPr>
          <w:rtl/>
        </w:rPr>
        <w:t xml:space="preserve"> ولا حفظها عنها غير الشعبي</w:t>
      </w:r>
      <w:r>
        <w:rPr>
          <w:rtl/>
        </w:rPr>
        <w:t>!</w:t>
      </w:r>
      <w:r w:rsidRPr="00B1303F">
        <w:rPr>
          <w:rtl/>
        </w:rPr>
        <w:t xml:space="preserve"> على الرغم ممّا فيها من الوصف الخطير والتهويل الكبير</w:t>
      </w:r>
      <w:r>
        <w:rPr>
          <w:rtl/>
        </w:rPr>
        <w:t>!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انظرها في : صحيح مسلم 8 / 203</w:t>
      </w:r>
      <w:r>
        <w:rPr>
          <w:rtl/>
        </w:rPr>
        <w:t xml:space="preserve"> ـ </w:t>
      </w:r>
      <w:r w:rsidRPr="00236DA3">
        <w:rPr>
          <w:rtl/>
        </w:rPr>
        <w:t>205 كتاب الفتن وأشراط الساعة ، مسند أحمد 6 / 373</w:t>
      </w:r>
      <w:r>
        <w:rPr>
          <w:rtl/>
        </w:rPr>
        <w:t xml:space="preserve"> ـ </w:t>
      </w:r>
      <w:r w:rsidRPr="00236DA3">
        <w:rPr>
          <w:rtl/>
        </w:rPr>
        <w:t>374.</w:t>
      </w:r>
    </w:p>
    <w:p w:rsidR="001E0FE8" w:rsidRDefault="001E0FE8" w:rsidP="001E0FE8">
      <w:pPr>
        <w:pStyle w:val="Heading2Center"/>
        <w:rPr>
          <w:rtl/>
        </w:rPr>
      </w:pPr>
      <w:r>
        <w:rPr>
          <w:rtl/>
        </w:rPr>
        <w:br w:type="page"/>
      </w:r>
      <w:bookmarkStart w:id="106" w:name="_Toc294525899"/>
      <w:bookmarkStart w:id="107" w:name="_Toc294540637"/>
      <w:bookmarkStart w:id="108" w:name="_Toc294542223"/>
      <w:bookmarkStart w:id="109" w:name="_Toc294546504"/>
      <w:bookmarkStart w:id="110" w:name="_Toc517612939"/>
      <w:r w:rsidRPr="00236DA3">
        <w:rPr>
          <w:rtl/>
        </w:rPr>
        <w:lastRenderedPageBreak/>
        <w:t>الأمر الثالث</w:t>
      </w:r>
      <w:bookmarkEnd w:id="106"/>
      <w:bookmarkEnd w:id="107"/>
      <w:bookmarkEnd w:id="108"/>
      <w:bookmarkEnd w:id="109"/>
      <w:bookmarkEnd w:id="110"/>
      <w:r w:rsidRPr="00236DA3">
        <w:rPr>
          <w:rtl/>
        </w:rPr>
        <w:t xml:space="preserve"> </w:t>
      </w:r>
    </w:p>
    <w:p w:rsidR="001E0FE8" w:rsidRPr="00236DA3" w:rsidRDefault="001E0FE8" w:rsidP="001E0FE8">
      <w:pPr>
        <w:pStyle w:val="Heading2Center"/>
        <w:rPr>
          <w:rtl/>
        </w:rPr>
      </w:pPr>
      <w:bookmarkStart w:id="111" w:name="_Toc294540638"/>
      <w:bookmarkStart w:id="112" w:name="_Toc294542224"/>
      <w:bookmarkStart w:id="113" w:name="_Toc294546505"/>
      <w:bookmarkStart w:id="114" w:name="_Toc517612940"/>
      <w:r w:rsidRPr="00236DA3">
        <w:rPr>
          <w:rtl/>
        </w:rPr>
        <w:t>[ تدليس أكثر رواتها ]</w:t>
      </w:r>
      <w:bookmarkEnd w:id="111"/>
      <w:bookmarkEnd w:id="112"/>
      <w:bookmarkEnd w:id="113"/>
      <w:bookmarkEnd w:id="11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إنّ أكثر رواتهم ، بل كلّهم ، مدلّسون في رواياتهم ، أي ملبّسون فيها ، ومظهرون خلاف الواقع ، كما لو كانت الرواية عن شخص مقبول بواسطة شخص غير مرضيّ ، فيتركون الواسطة ويروونها عن المقبول ابتداء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أو يروونها عن شخص ضعيف وينسبونها إلى آخر ثقة ؛ ليروج الحديث منهم ويقبل.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أو يروونها عن ضعيف ويأتون باللفظ المشترك بين الضعيف والثقة ؛ ليوهم الراوي على القارئ أنّ المراد الثقة ؛ لأنّه يظهر أنّه لا يروي إلّا عن ثقة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إلى غير ذلك من أنواع التدليس ، ولا يكاد يسلم أحد من رواتهم عنه.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شعبة : « ما رأيت من لا يدلّس من أصحاب الحديث إلّا عمرو بن مرّة وابن عون » ، كما نقله عنه في « ميزان الاعتدال » </w:t>
      </w:r>
      <w:r>
        <w:rPr>
          <w:rtl/>
        </w:rPr>
        <w:t>و «</w:t>
      </w:r>
      <w:r w:rsidRPr="00B1303F">
        <w:rPr>
          <w:rtl/>
        </w:rPr>
        <w:t xml:space="preserve"> تهذيب التهذيب » بترجمة عمرو بن مرّة الجملي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ويكفيك أنّ البخاري ومسلما كانا من المدلّسين</w:t>
      </w:r>
      <w:r>
        <w:rPr>
          <w:rtl/>
        </w:rPr>
        <w:t>!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6 / 210 ، ميزان الاعتدال 5 / 346 ، باختلاف يسير.</w:t>
      </w:r>
    </w:p>
    <w:p w:rsidR="001E0FE8" w:rsidRPr="00236DA3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115" w:name="_Toc294540639"/>
      <w:bookmarkStart w:id="116" w:name="_Toc294542225"/>
      <w:bookmarkStart w:id="117" w:name="_Toc294546506"/>
      <w:bookmarkStart w:id="118" w:name="_Toc517612941"/>
      <w:r w:rsidRPr="00236DA3">
        <w:rPr>
          <w:rtl/>
        </w:rPr>
        <w:lastRenderedPageBreak/>
        <w:t>[ تدليس البخاري : ]</w:t>
      </w:r>
      <w:bookmarkEnd w:id="115"/>
      <w:bookmarkEnd w:id="116"/>
      <w:bookmarkEnd w:id="117"/>
      <w:bookmarkEnd w:id="11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الذهبي في ( الميزان ) بترجمة عبد الله بن صالح بن محمّد الجهني المصري : « روى عنه البخاري في الصحيح</w:t>
      </w:r>
      <w:r>
        <w:rPr>
          <w:rtl/>
        </w:rPr>
        <w:t xml:space="preserve"> ..</w:t>
      </w:r>
      <w:r w:rsidRPr="00B1303F">
        <w:rPr>
          <w:rtl/>
        </w:rPr>
        <w:t xml:space="preserve">. ولكنّه يدلّسه فيقول : حدّثني عبد الله ، ولا ينسبه »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وبمعناه في « تهذيب التهذيب » بترجمة عبد الله أيضا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وقد كان البخاري يدلّس أيضا في صحيحه محمّد بن سعيد المصلوب ، الكذّاب الشهير ، لكنّ الذهبي حمله على الخطأ</w:t>
      </w:r>
      <w:r>
        <w:rPr>
          <w:rtl/>
        </w:rPr>
        <w:t>!</w:t>
      </w:r>
      <w:r w:rsidRPr="00B1303F">
        <w:rPr>
          <w:rtl/>
        </w:rPr>
        <w:t xml:space="preserve"> قال بترجمة ابن سعيد : « أخرجه البخاري في مواضع وظنّه جماعة »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وهو حمل بعيد ، ولو سلّم فهو يقتضي عيبا آخر في « صحيح البخاري » وسيأتي ذكر هذين الرجلين في الأسماء.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ونقل ابن حجر عن ابن مندة ، أنّه قال في كلام له : « أخرج البخاري :</w:t>
      </w:r>
      <w:r>
        <w:rPr>
          <w:rFonts w:hint="cs"/>
          <w:rtl/>
        </w:rPr>
        <w:t xml:space="preserve"> </w:t>
      </w:r>
      <w:r w:rsidRPr="00B1303F">
        <w:rPr>
          <w:rtl/>
        </w:rPr>
        <w:t>( قال فلان )</w:t>
      </w:r>
      <w:r>
        <w:rPr>
          <w:rtl/>
        </w:rPr>
        <w:t xml:space="preserve"> ..</w:t>
      </w:r>
      <w:r w:rsidRPr="00B1303F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B1303F">
        <w:rPr>
          <w:rtl/>
        </w:rPr>
        <w:t>( قال لنا فلان ) وهو تدليس »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ثمّ قال ابن حجر : « الذي يظهر [ لي ]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 xml:space="preserve"> أنّه يقول في ما لم يسمع :</w:t>
      </w:r>
      <w:r>
        <w:rPr>
          <w:rFonts w:hint="cs"/>
          <w:rtl/>
        </w:rPr>
        <w:t xml:space="preserve"> </w:t>
      </w:r>
      <w:r w:rsidRPr="00B1303F">
        <w:rPr>
          <w:rtl/>
        </w:rPr>
        <w:t>( قال )</w:t>
      </w:r>
      <w:r>
        <w:rPr>
          <w:rtl/>
        </w:rPr>
        <w:t xml:space="preserve"> ..</w:t>
      </w:r>
      <w:r w:rsidRPr="00B1303F">
        <w:rPr>
          <w:rtl/>
        </w:rPr>
        <w:t xml:space="preserve"> وفي ما سمع</w:t>
      </w:r>
      <w:r>
        <w:rPr>
          <w:rtl/>
        </w:rPr>
        <w:t xml:space="preserve"> ـ </w:t>
      </w:r>
      <w:r w:rsidRPr="00B1303F">
        <w:rPr>
          <w:rtl/>
        </w:rPr>
        <w:t>لكن لا يكون على شرطه ، أو موقوفا</w:t>
      </w:r>
      <w:r>
        <w:rPr>
          <w:rtl/>
        </w:rPr>
        <w:t xml:space="preserve"> ـ </w:t>
      </w:r>
      <w:r w:rsidRPr="00B1303F">
        <w:rPr>
          <w:rtl/>
        </w:rPr>
        <w:t xml:space="preserve">: ( قال لي ) أو : ( قال لنا ) ؛ وقد عرفت ذلك بالاستقراء من صنيعه »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4 / 122 وفيه : « حدّثنا » بدل « حدّثني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تهذيب التهذيب 4 / 342.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6 / 166 ذيل رقم 7598.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(4) إضافة توضيحية منه </w:t>
      </w:r>
      <w:r w:rsidR="00EE3803" w:rsidRPr="00EE3803">
        <w:rPr>
          <w:rStyle w:val="libAlaemChar"/>
          <w:rtl/>
        </w:rPr>
        <w:t>قدس‌سره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تعريف أهل التقديس بمراتب الموصوفين بالتدليس</w:t>
      </w:r>
      <w:r>
        <w:rPr>
          <w:rtl/>
        </w:rPr>
        <w:t xml:space="preserve"> ـ </w:t>
      </w:r>
      <w:r w:rsidRPr="00B1303F">
        <w:rPr>
          <w:rtl/>
        </w:rPr>
        <w:t>المطبوع بمصر سنة 1322</w:t>
      </w:r>
      <w:r>
        <w:rPr>
          <w:rtl/>
        </w:rPr>
        <w:t xml:space="preserve"> ـ </w:t>
      </w:r>
      <w:r w:rsidRPr="00B1303F">
        <w:rPr>
          <w:rtl/>
        </w:rPr>
        <w:t>: 6 [ 43</w:t>
      </w:r>
      <w:r>
        <w:rPr>
          <w:rtl/>
        </w:rPr>
        <w:t xml:space="preserve"> ـ </w:t>
      </w:r>
      <w:r w:rsidRPr="00B1303F">
        <w:rPr>
          <w:rtl/>
        </w:rPr>
        <w:t>44 رقم 23 ترجمة البخاري ]</w:t>
      </w:r>
      <w:r>
        <w:rPr>
          <w:rtl/>
        </w:rPr>
        <w:t>.</w:t>
      </w:r>
      <w:r w:rsidRPr="00B1303F">
        <w:rPr>
          <w:rtl/>
        </w:rPr>
        <w:t xml:space="preserve"> منه </w:t>
      </w:r>
      <w:r w:rsidR="00EE3803" w:rsidRPr="00EE3803">
        <w:rPr>
          <w:rStyle w:val="libAlaemChar"/>
          <w:rtl/>
        </w:rPr>
        <w:t>قدس‌سره</w:t>
      </w:r>
      <w:r w:rsidRPr="00B1303F">
        <w:rPr>
          <w:rtl/>
        </w:rPr>
        <w:t>.</w:t>
      </w:r>
    </w:p>
    <w:p w:rsidR="001E0FE8" w:rsidRPr="00236DA3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119" w:name="_Toc294540640"/>
      <w:bookmarkStart w:id="120" w:name="_Toc294542226"/>
      <w:bookmarkStart w:id="121" w:name="_Toc294546507"/>
      <w:bookmarkStart w:id="122" w:name="_Toc517612942"/>
      <w:r w:rsidRPr="00236DA3">
        <w:rPr>
          <w:rtl/>
        </w:rPr>
        <w:lastRenderedPageBreak/>
        <w:t>[ تدليس مسلم : ]</w:t>
      </w:r>
      <w:bookmarkEnd w:id="119"/>
      <w:bookmarkEnd w:id="120"/>
      <w:bookmarkEnd w:id="121"/>
      <w:bookmarkEnd w:id="12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ونقل ابن حجر أيضا عن ابن مندة ، أنّه قال في حقّ مسلم : « كان يقول في ما لم يسمعه من مشايخه : ( قال لنا فلان ) وهو تدليس »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فإذا كان هذا حال الصحيحين وصاحبيهما</w:t>
      </w:r>
      <w:r>
        <w:rPr>
          <w:rtl/>
        </w:rPr>
        <w:t xml:space="preserve"> ـ </w:t>
      </w:r>
      <w:r w:rsidRPr="00B1303F">
        <w:rPr>
          <w:rtl/>
        </w:rPr>
        <w:t>وهما بزعمهم أصحّ الكتب</w:t>
      </w:r>
      <w:r>
        <w:rPr>
          <w:rtl/>
        </w:rPr>
        <w:t xml:space="preserve"> ـ </w:t>
      </w:r>
      <w:r w:rsidRPr="00B1303F">
        <w:rPr>
          <w:rtl/>
        </w:rPr>
        <w:t>فكيف حال غيرهما</w:t>
      </w:r>
      <w:r>
        <w:rPr>
          <w:rtl/>
        </w:rPr>
        <w:t>؟!</w:t>
      </w:r>
      <w:r w:rsidRPr="00B1303F">
        <w:rPr>
          <w:rtl/>
        </w:rPr>
        <w:t xml:space="preserve"> وكيف تعتبر أخبارهم</w:t>
      </w:r>
      <w:r>
        <w:rPr>
          <w:rtl/>
        </w:rPr>
        <w:t>؟!</w:t>
      </w:r>
      <w:r w:rsidRPr="00B1303F">
        <w:rPr>
          <w:rtl/>
        </w:rPr>
        <w:t xml:space="preserve"> وبأيّ شيء يحصل الأمن لمن يريد الاحتجاج بها</w:t>
      </w:r>
      <w:r>
        <w:rPr>
          <w:rtl/>
        </w:rPr>
        <w:t>؟!</w:t>
      </w:r>
    </w:p>
    <w:p w:rsidR="001E0FE8" w:rsidRPr="00236DA3" w:rsidRDefault="001E0FE8" w:rsidP="001E0FE8">
      <w:pPr>
        <w:pStyle w:val="Heading2"/>
        <w:rPr>
          <w:rtl/>
        </w:rPr>
      </w:pPr>
      <w:bookmarkStart w:id="123" w:name="_Toc294540641"/>
      <w:bookmarkStart w:id="124" w:name="_Toc294542227"/>
      <w:bookmarkStart w:id="125" w:name="_Toc294546508"/>
      <w:bookmarkStart w:id="126" w:name="_Toc517612943"/>
      <w:r w:rsidRPr="00236DA3">
        <w:rPr>
          <w:rtl/>
        </w:rPr>
        <w:t>[ خطورة التدليس : ]</w:t>
      </w:r>
      <w:bookmarkEnd w:id="123"/>
      <w:bookmarkEnd w:id="124"/>
      <w:bookmarkEnd w:id="125"/>
      <w:bookmarkEnd w:id="12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والتدليس طريقة شائعة مستمرّة بين جميع طبقاتهم ، على أنّه كذب في نفسه غالبا ، والكذب موجب لفسق صاحبه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تعريف أهل التقديس بمراتب الموصوفين بالتدليس : 7 [ 45</w:t>
      </w:r>
      <w:r>
        <w:rPr>
          <w:rtl/>
        </w:rPr>
        <w:t xml:space="preserve"> ـ </w:t>
      </w:r>
      <w:r w:rsidRPr="00B1303F">
        <w:rPr>
          <w:rtl/>
        </w:rPr>
        <w:t>46 رقم 28 ترجمة مسلم ]</w:t>
      </w:r>
      <w:r>
        <w:rPr>
          <w:rtl/>
        </w:rPr>
        <w:t>.</w:t>
      </w:r>
      <w:r w:rsidRPr="00B1303F">
        <w:rPr>
          <w:rtl/>
        </w:rPr>
        <w:t xml:space="preserve"> منه </w:t>
      </w:r>
      <w:r w:rsidR="00EE3803" w:rsidRPr="00EE3803">
        <w:rPr>
          <w:rStyle w:val="libAlaemChar"/>
          <w:rtl/>
        </w:rPr>
        <w:t>قدس‌سره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لقد ذكروا للتدليس في الحديث أنواعا ونصّوا على شناعة بعضها جدّا ، وذمّوه ، ووصفوه بأنّه أخو الكذب ، وقد أدرجوا</w:t>
      </w:r>
      <w:r>
        <w:rPr>
          <w:rtl/>
        </w:rPr>
        <w:t xml:space="preserve"> ـ </w:t>
      </w:r>
      <w:r w:rsidRPr="00B1303F">
        <w:rPr>
          <w:rtl/>
        </w:rPr>
        <w:t>في الغالب</w:t>
      </w:r>
      <w:r>
        <w:rPr>
          <w:rtl/>
        </w:rPr>
        <w:t xml:space="preserve"> ـ </w:t>
      </w:r>
      <w:r w:rsidRPr="00B1303F">
        <w:rPr>
          <w:rtl/>
        </w:rPr>
        <w:t>تلك الأنواع تحت قسمين من التدليس ، هما :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1</w:t>
      </w:r>
      <w:r>
        <w:rPr>
          <w:rtl/>
        </w:rPr>
        <w:t xml:space="preserve"> ـ </w:t>
      </w:r>
      <w:r w:rsidRPr="00236DA3">
        <w:rPr>
          <w:rtl/>
        </w:rPr>
        <w:t>تدليس الإسناد : وهو أن يروي المحدّث الحديث عمّن لقيه ولم يسمعه منه ، موهما أنّه سمعه منه.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أو عمّن عاصره ولم يلقه ، موهما أنّه لقيه أو سمعه منه.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أو يسقط الراوي شيخ شيخه أو من هو أعلى منه ، لكونه ضعيفا أو صغير السنّ تحسينا للحديث.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2</w:t>
      </w:r>
      <w:r>
        <w:rPr>
          <w:rtl/>
        </w:rPr>
        <w:t xml:space="preserve"> ـ </w:t>
      </w:r>
      <w:r w:rsidRPr="00236DA3">
        <w:rPr>
          <w:rtl/>
        </w:rPr>
        <w:t>تدليس الشيوخ : وهو أن يروي الراوي عن شيخ حديثا سمعه منه ، فيسمّيه أو يكنّيه ، ويصفه بما لم يعرف به كيلا يعرف.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معرفة علوم الحديث : 103</w:t>
      </w:r>
      <w:r>
        <w:rPr>
          <w:rtl/>
        </w:rPr>
        <w:t xml:space="preserve"> ـ </w:t>
      </w:r>
      <w:r w:rsidRPr="00236DA3">
        <w:rPr>
          <w:rtl/>
        </w:rPr>
        <w:t xml:space="preserve">112 النوع 26 ، مقدّمة ابن الصلاح : 42 </w:t>
      </w:r>
      <w:r>
        <w:rPr>
          <w:rtl/>
        </w:rPr>
        <w:t>ـ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قال ابن الجوزي : « من دلّس كذّابا فالإثم له لازم ؛ لأنّه آثر أن يؤخذ في الشريعة بقول باطل »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كما نقله عنه في « ميزان الاعتدال » بترجمة محمّد بن سعيد المصلوب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والأولى لابن الجوزي أن لا يخصّص بالكذّاب ؛ لأنّ الإثم لازم أيضا لمن دلّس ضعيفا من غير جهة الكذب ؛ لأنّ الضعيف مطلقا لا يجوز الاحتجاج به.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بل من دلّس ثقة عنده كان آثما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؛ لأنّ الثقة عنده ربّما لا يكون ثقة في الواقع وعند السامع وغيره ، فكيف يوقعه بالغرور ، ويدلّس عليه ما ليس له الأخذ به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وسيمرّ عليك إن شاء الله تعالى ذكر بعض من عرف بالتدليس عندهم.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44 ، علوم الحديث</w:t>
      </w:r>
      <w:r>
        <w:rPr>
          <w:rtl/>
        </w:rPr>
        <w:t xml:space="preserve"> ـ </w:t>
      </w:r>
      <w:r w:rsidRPr="00B1303F">
        <w:rPr>
          <w:rtl/>
        </w:rPr>
        <w:t>لابن الصلاح</w:t>
      </w:r>
      <w:r>
        <w:rPr>
          <w:rtl/>
        </w:rPr>
        <w:t xml:space="preserve"> ـ </w:t>
      </w:r>
      <w:r w:rsidRPr="00B1303F">
        <w:rPr>
          <w:rtl/>
        </w:rPr>
        <w:t>: 73</w:t>
      </w:r>
      <w:r>
        <w:rPr>
          <w:rtl/>
        </w:rPr>
        <w:t xml:space="preserve"> ـ </w:t>
      </w:r>
      <w:r w:rsidRPr="00B1303F">
        <w:rPr>
          <w:rtl/>
        </w:rPr>
        <w:t>76 ، الباعث الحثيث : 50</w:t>
      </w:r>
      <w:r>
        <w:rPr>
          <w:rtl/>
        </w:rPr>
        <w:t xml:space="preserve"> ـ </w:t>
      </w:r>
      <w:r w:rsidRPr="00B1303F">
        <w:rPr>
          <w:rtl/>
        </w:rPr>
        <w:t>53 ، فتح المغيث : 93</w:t>
      </w:r>
      <w:r>
        <w:rPr>
          <w:rtl/>
        </w:rPr>
        <w:t xml:space="preserve"> ـ </w:t>
      </w:r>
      <w:r w:rsidRPr="00B1303F">
        <w:rPr>
          <w:rtl/>
        </w:rPr>
        <w:t>99 ، التعريفات : 54 ، النكت على كتاب ابن الصلاح : 242</w:t>
      </w:r>
      <w:r>
        <w:rPr>
          <w:rtl/>
        </w:rPr>
        <w:t xml:space="preserve"> ـ </w:t>
      </w:r>
      <w:r w:rsidRPr="00B1303F">
        <w:rPr>
          <w:rtl/>
        </w:rPr>
        <w:t>262 النوع الثاني عشر ، تعريف أهل التقديس بمراتب الموصوفين بالتدليس : 25</w:t>
      </w:r>
      <w:r>
        <w:rPr>
          <w:rtl/>
        </w:rPr>
        <w:t xml:space="preserve"> ـ </w:t>
      </w:r>
      <w:r w:rsidRPr="00B1303F">
        <w:rPr>
          <w:rtl/>
        </w:rPr>
        <w:t>26 ، تدريب الراوي 1 / 223</w:t>
      </w:r>
      <w:r>
        <w:rPr>
          <w:rtl/>
        </w:rPr>
        <w:t xml:space="preserve"> ـ </w:t>
      </w:r>
      <w:r w:rsidRPr="00B1303F">
        <w:rPr>
          <w:rtl/>
        </w:rPr>
        <w:t>231 ، قواعد التحديث : 132.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الضعفاء والمتروكين</w:t>
      </w:r>
      <w:r>
        <w:rPr>
          <w:rtl/>
        </w:rPr>
        <w:t xml:space="preserve"> ـ </w:t>
      </w:r>
      <w:r w:rsidRPr="00B1303F">
        <w:rPr>
          <w:rtl/>
        </w:rPr>
        <w:t>لابن الجوزي</w:t>
      </w:r>
      <w:r>
        <w:rPr>
          <w:rtl/>
        </w:rPr>
        <w:t xml:space="preserve"> ـ </w:t>
      </w:r>
      <w:r w:rsidRPr="00B1303F">
        <w:rPr>
          <w:rtl/>
        </w:rPr>
        <w:t>3 / 65 رقم 3014 ترجمة محمّد بن سعيد المصلوب ؛ وجاء مؤدّاه أيضا في كتابه الموضوعات 1 / 279.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6 / 165.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أي إنّه كان ينبغي لابن الجوزي أن يقول : « من دلّس فالإثم له لازم</w:t>
      </w:r>
      <w:r>
        <w:rPr>
          <w:rtl/>
        </w:rPr>
        <w:t xml:space="preserve"> ..</w:t>
      </w:r>
      <w:r w:rsidRPr="00B1303F">
        <w:rPr>
          <w:rtl/>
        </w:rPr>
        <w:t xml:space="preserve">. » أي مطلقا فلا يخصّص أصلا ، لأنّ الإثم لازم سواء دلّس كذّابا أو ضعيفا ، بل ثقة عنده ، لحرمة الأخذ في الشريعة بقول باطل ؛ وقد بيّن المصنّف </w:t>
      </w:r>
      <w:r w:rsidR="00EE3803" w:rsidRPr="00EE3803">
        <w:rPr>
          <w:rStyle w:val="libAlaemChar"/>
          <w:rtl/>
        </w:rPr>
        <w:t>قدس‌سره</w:t>
      </w:r>
      <w:r w:rsidRPr="00B1303F">
        <w:rPr>
          <w:rtl/>
        </w:rPr>
        <w:t xml:space="preserve"> وجه لزوم الإثم في تدليس الضعيف والثقة ، أمّا في تدليس الكذّاب فواضح.</w:t>
      </w:r>
    </w:p>
    <w:p w:rsidR="001E0FE8" w:rsidRDefault="001E0FE8" w:rsidP="001E0FE8">
      <w:pPr>
        <w:pStyle w:val="Heading2Center"/>
        <w:rPr>
          <w:rtl/>
        </w:rPr>
      </w:pPr>
      <w:r>
        <w:rPr>
          <w:rtl/>
        </w:rPr>
        <w:br w:type="page"/>
      </w:r>
      <w:bookmarkStart w:id="127" w:name="_Toc294525904"/>
      <w:bookmarkStart w:id="128" w:name="_Toc294540642"/>
      <w:bookmarkStart w:id="129" w:name="_Toc294542228"/>
      <w:bookmarkStart w:id="130" w:name="_Toc294546509"/>
      <w:bookmarkStart w:id="131" w:name="_Toc517612944"/>
      <w:r w:rsidRPr="00236DA3">
        <w:rPr>
          <w:rtl/>
        </w:rPr>
        <w:lastRenderedPageBreak/>
        <w:t>الأمر الرابع</w:t>
      </w:r>
      <w:bookmarkEnd w:id="127"/>
      <w:bookmarkEnd w:id="128"/>
      <w:bookmarkEnd w:id="129"/>
      <w:bookmarkEnd w:id="130"/>
      <w:bookmarkEnd w:id="131"/>
      <w:r w:rsidRPr="00236DA3">
        <w:rPr>
          <w:rtl/>
        </w:rPr>
        <w:t xml:space="preserve"> </w:t>
      </w:r>
    </w:p>
    <w:p w:rsidR="001E0FE8" w:rsidRPr="00236DA3" w:rsidRDefault="001E0FE8" w:rsidP="001E0FE8">
      <w:pPr>
        <w:pStyle w:val="Heading2Center"/>
        <w:rPr>
          <w:rtl/>
        </w:rPr>
      </w:pPr>
      <w:bookmarkStart w:id="132" w:name="_Toc294540643"/>
      <w:bookmarkStart w:id="133" w:name="_Toc294542229"/>
      <w:bookmarkStart w:id="134" w:name="_Toc294546510"/>
      <w:bookmarkStart w:id="135" w:name="_Toc517612945"/>
      <w:r w:rsidRPr="00236DA3">
        <w:rPr>
          <w:rtl/>
        </w:rPr>
        <w:t>[ جرح أكثر رواتها ]</w:t>
      </w:r>
      <w:bookmarkEnd w:id="132"/>
      <w:bookmarkEnd w:id="133"/>
      <w:bookmarkEnd w:id="134"/>
      <w:bookmarkEnd w:id="135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إنّ أكثر رجال السند في أخبار الصحاح الستّة ، مطعون فيهم عندهم بغير التدليس أيضا ، من الكذب ونحوه ، حتّى قال يحيى بن سعيد القطّان</w:t>
      </w:r>
      <w:r>
        <w:rPr>
          <w:rtl/>
        </w:rPr>
        <w:t xml:space="preserve"> ـ </w:t>
      </w:r>
      <w:r w:rsidRPr="00B1303F">
        <w:rPr>
          <w:rtl/>
        </w:rPr>
        <w:t>وهو أكبر علمائهم ، وأعلمهم بأحوال رجالهم</w:t>
      </w:r>
      <w:r>
        <w:rPr>
          <w:rtl/>
        </w:rPr>
        <w:t xml:space="preserve"> ـ </w:t>
      </w:r>
      <w:r w:rsidRPr="00B1303F">
        <w:rPr>
          <w:rtl/>
        </w:rPr>
        <w:t>: « لو لم أرو إلّا عمّن أرضى ، ما رويت إلّا عن خمسة</w:t>
      </w:r>
      <w:r>
        <w:rPr>
          <w:rtl/>
        </w:rPr>
        <w:t>!</w:t>
      </w:r>
      <w:r w:rsidRPr="00B1303F">
        <w:rPr>
          <w:rtl/>
        </w:rPr>
        <w:t xml:space="preserve"> » كما حكي عنه في ( الميزان ) بترجمة إسرائيل بن يونس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236DA3" w:rsidRDefault="001E0FE8" w:rsidP="001E0FE8">
      <w:pPr>
        <w:pStyle w:val="Heading1"/>
        <w:rPr>
          <w:rtl/>
        </w:rPr>
      </w:pPr>
      <w:bookmarkStart w:id="136" w:name="_Toc294540644"/>
      <w:bookmarkStart w:id="137" w:name="_Toc294542230"/>
      <w:bookmarkStart w:id="138" w:name="_Toc294546511"/>
      <w:bookmarkStart w:id="139" w:name="_Toc517612946"/>
      <w:r w:rsidRPr="00236DA3">
        <w:rPr>
          <w:rtl/>
        </w:rPr>
        <w:t>[ منهج تحقيق حال رجال الصحاح الستّة : ]</w:t>
      </w:r>
      <w:bookmarkEnd w:id="136"/>
      <w:bookmarkEnd w:id="137"/>
      <w:bookmarkEnd w:id="138"/>
      <w:bookmarkEnd w:id="139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ولنذكر لك جماعة ممّن طعنوا بهم من غير الصحابة ، مرتّبا أسماءهم على حروف المعجم.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واشترطت على نفسي أن أذكر من رواة الصحاح من طعن به عالمان أو أكثر ، وأن يكون الطعن شديدا كقولهم : كذّاب ، أو : متّهم بالكذب ، أو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متروك ، أو : هالك ، أو : لا يكتب حديثه ، أو : لا شيء ، أو : ضعيف جدّا ، أو : مجمع على ضعفه</w:t>
      </w:r>
      <w:r>
        <w:rPr>
          <w:rtl/>
        </w:rPr>
        <w:t xml:space="preserve"> ..</w:t>
      </w:r>
      <w:r w:rsidRPr="00B1303F">
        <w:rPr>
          <w:rtl/>
        </w:rPr>
        <w:t xml:space="preserve"> أو نحو ذلك.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ولم أذكر من قيل فيه أنّه : ضعيف ، أو : منكر الحديث ، أو : غير ضابط ، أو : كثير الخطأ ، أو : لا يحتجّ به</w:t>
      </w:r>
      <w:r>
        <w:rPr>
          <w:rtl/>
        </w:rPr>
        <w:t xml:space="preserve"> ..</w:t>
      </w:r>
      <w:r w:rsidRPr="00B1303F">
        <w:rPr>
          <w:rtl/>
        </w:rPr>
        <w:t xml:space="preserve"> أو نحو ذلك ، وإن أسقط روايته عن الحجّيّة ؛ طلبا للاختصار ، ولكفاية من جمع الشروط المذكورة في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1 / 366.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الدلالة على سقم صحاحهم.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وربّما ذكرت بعض المجاهيل ، والمدلّسين ، وبعض النصّاب ؛ لتعرف اشتمال صحاحهم على أنواع الوهن.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ولا يخفى أنّ النصب أعظم العيوب ؛ لأنّ الناصب منافق كما عرفت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 xml:space="preserve"> ، والمنافق كافر ، بل أشدّ منه ؛ لأنّه يسرّ الكفر ويظهر الإيمان ، فيكون أضرّ على الإسلام من الكافر الصريح.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وقد ذمّ الله المنافقين ، وأعدّ لهم الدرك الأسفل من النار</w:t>
      </w:r>
      <w:r>
        <w:rPr>
          <w:rtl/>
        </w:rPr>
        <w:t xml:space="preserve"> ـ </w:t>
      </w:r>
      <w:r w:rsidRPr="00B1303F">
        <w:rPr>
          <w:rtl/>
        </w:rPr>
        <w:t>كما أخبر به في كتابه العزيز</w:t>
      </w:r>
      <w:r>
        <w:rPr>
          <w:rtl/>
        </w:rPr>
        <w:t xml:space="preserve"> ـ </w:t>
      </w:r>
      <w:r w:rsidRPr="00B1303F">
        <w:rPr>
          <w:rtl/>
        </w:rPr>
        <w:t xml:space="preserve">ولعنهم في عدّة مواطن من الكتاب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وكذلك لعنهم رسول الله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في ما لا يحصى من المواطن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ومن المعلوم أنّ الكافر لا تقبل روايته أصلا ، في الأحكام وغيرها ،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تقدّم في صفحة 35.</w:t>
      </w:r>
    </w:p>
    <w:p w:rsidR="001E0FE8" w:rsidRPr="00E1244D" w:rsidRDefault="001E0FE8" w:rsidP="008F119B">
      <w:pPr>
        <w:pStyle w:val="libFootnote0"/>
        <w:rPr>
          <w:rtl/>
        </w:rPr>
      </w:pPr>
      <w:r w:rsidRPr="00E1244D">
        <w:rPr>
          <w:rtl/>
        </w:rPr>
        <w:t xml:space="preserve">(2) قال الله تعالى : </w:t>
      </w:r>
      <w:r w:rsidRPr="00DE6D00">
        <w:rPr>
          <w:rStyle w:val="libAlaemChar"/>
          <w:rtl/>
        </w:rPr>
        <w:t>(</w:t>
      </w:r>
      <w:r w:rsidRPr="00386951">
        <w:rPr>
          <w:rtl/>
        </w:rPr>
        <w:t xml:space="preserve"> </w:t>
      </w:r>
      <w:r w:rsidRPr="008F119B">
        <w:rPr>
          <w:rStyle w:val="libFootnoteAieChar"/>
          <w:rtl/>
        </w:rPr>
        <w:t>إِنَّ الْمُنافِقِينَ فِي الدَّرْكِ الْأَسْفَلِ مِنَ النَّارِ</w:t>
      </w:r>
      <w:r w:rsidRPr="00386951">
        <w:rPr>
          <w:rtl/>
        </w:rPr>
        <w:t xml:space="preserve"> </w:t>
      </w:r>
      <w:r w:rsidRPr="00DE6D00">
        <w:rPr>
          <w:rStyle w:val="libAlaemChar"/>
          <w:rtl/>
        </w:rPr>
        <w:t>)</w:t>
      </w:r>
      <w:r w:rsidRPr="00386951">
        <w:rPr>
          <w:rFonts w:hint="cs"/>
          <w:rtl/>
        </w:rPr>
        <w:t xml:space="preserve"> </w:t>
      </w:r>
      <w:r w:rsidRPr="00E1244D">
        <w:rPr>
          <w:rtl/>
        </w:rPr>
        <w:t>سورة النساء 4 :145.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Char"/>
          <w:rtl/>
        </w:rPr>
        <w:t xml:space="preserve">وقال الله تعالى : </w:t>
      </w:r>
      <w:r w:rsidRPr="00DE6D00">
        <w:rPr>
          <w:rStyle w:val="libAlaemChar"/>
          <w:rtl/>
        </w:rPr>
        <w:t>(</w:t>
      </w:r>
      <w:r w:rsidRPr="008F119B">
        <w:rPr>
          <w:rStyle w:val="libFootnoteAieChar"/>
          <w:rtl/>
        </w:rPr>
        <w:t xml:space="preserve"> لَئِنْ لَمْ يَنْتَهِ الْمُنافِقُونَ وَالَّذِينَ فِي قُلُوبِهِمْ مَرَضٌ وَالْمُرْجِفُونَ فِي الْمَدِينَةِ لَنُغْرِيَنَّكَ بِهِمْ ثُمَّ لا يُجاوِرُونَكَ فِيها إِلاَّ قَلِيلاً * مَلْعُونِينَ أَيْنَما ثُقِفُوا أُخِذُوا وَقُتِّلُوا تَقْتِيلاً </w:t>
      </w:r>
      <w:r w:rsidRPr="00DE6D00">
        <w:rPr>
          <w:rStyle w:val="libAlaemChar"/>
          <w:rtl/>
        </w:rPr>
        <w:t>)</w:t>
      </w:r>
      <w:r w:rsidRPr="00DE6D00">
        <w:rPr>
          <w:rStyle w:val="libAlaemChar"/>
          <w:rFonts w:hint="cs"/>
          <w:rtl/>
        </w:rPr>
        <w:t xml:space="preserve"> </w:t>
      </w:r>
      <w:r w:rsidRPr="008F119B">
        <w:rPr>
          <w:rStyle w:val="libFootnoteChar"/>
          <w:rtl/>
        </w:rPr>
        <w:t>سورة الأحزاب 33 : 60 و 61.</w:t>
      </w:r>
    </w:p>
    <w:p w:rsidR="001E0FE8" w:rsidRPr="00386951" w:rsidRDefault="001E0FE8" w:rsidP="008F119B">
      <w:pPr>
        <w:pStyle w:val="libFootnote"/>
        <w:rPr>
          <w:rtl/>
        </w:rPr>
      </w:pPr>
      <w:r w:rsidRPr="008F119B">
        <w:rPr>
          <w:rtl/>
        </w:rPr>
        <w:t xml:space="preserve">وقال تعالى : </w:t>
      </w:r>
      <w:r w:rsidRPr="00DE6D00">
        <w:rPr>
          <w:rStyle w:val="libAlaemChar"/>
          <w:rtl/>
        </w:rPr>
        <w:t>(</w:t>
      </w:r>
      <w:r w:rsidRPr="008F119B">
        <w:rPr>
          <w:rtl/>
        </w:rPr>
        <w:t xml:space="preserve"> </w:t>
      </w:r>
      <w:r w:rsidRPr="008F119B">
        <w:rPr>
          <w:rStyle w:val="libFootnoteAieChar"/>
          <w:rtl/>
        </w:rPr>
        <w:t>بَشِّرِ الْمُنافِقِينَ بِأَنَّ لَهُمْ عَذاباً أَلِيماً</w:t>
      </w:r>
      <w:r w:rsidRPr="008F119B">
        <w:rPr>
          <w:rtl/>
        </w:rPr>
        <w:t xml:space="preserve"> </w:t>
      </w:r>
      <w:r w:rsidRPr="00DE6D00">
        <w:rPr>
          <w:rStyle w:val="libAlaemChar"/>
          <w:rtl/>
        </w:rPr>
        <w:t>)</w:t>
      </w:r>
      <w:r w:rsidRPr="00386951">
        <w:rPr>
          <w:rFonts w:hint="cs"/>
          <w:rtl/>
        </w:rPr>
        <w:t xml:space="preserve"> </w:t>
      </w:r>
      <w:r w:rsidRPr="00386951">
        <w:rPr>
          <w:rtl/>
        </w:rPr>
        <w:t>سورة النساء 4 : 138.</w:t>
      </w:r>
    </w:p>
    <w:p w:rsidR="001E0FE8" w:rsidRPr="00386951" w:rsidRDefault="001E0FE8" w:rsidP="008F119B">
      <w:pPr>
        <w:pStyle w:val="libFootnote"/>
        <w:rPr>
          <w:rtl/>
        </w:rPr>
      </w:pPr>
      <w:r w:rsidRPr="00386951">
        <w:rPr>
          <w:rtl/>
        </w:rPr>
        <w:t xml:space="preserve">وقال تعالى : </w:t>
      </w:r>
      <w:r w:rsidRPr="00DE6D00">
        <w:rPr>
          <w:rStyle w:val="libAlaemChar"/>
          <w:rtl/>
        </w:rPr>
        <w:t>(</w:t>
      </w:r>
      <w:r w:rsidRPr="008F119B">
        <w:rPr>
          <w:rtl/>
        </w:rPr>
        <w:t xml:space="preserve"> </w:t>
      </w:r>
      <w:r w:rsidRPr="008F119B">
        <w:rPr>
          <w:rStyle w:val="libFootnoteAieChar"/>
          <w:rtl/>
        </w:rPr>
        <w:t>إِنَّ اللهَ جامِعُ الْمُنافِقِينَ وَالْكافِرِينَ فِي جَهَنَّمَ جَمِيعاً</w:t>
      </w:r>
      <w:r w:rsidRPr="008F119B">
        <w:rPr>
          <w:rtl/>
        </w:rPr>
        <w:t xml:space="preserve"> </w:t>
      </w:r>
      <w:r w:rsidRPr="00DE6D00">
        <w:rPr>
          <w:rStyle w:val="libAlaemChar"/>
          <w:rtl/>
        </w:rPr>
        <w:t>)</w:t>
      </w:r>
      <w:r w:rsidRPr="00386951">
        <w:rPr>
          <w:rFonts w:hint="cs"/>
          <w:rtl/>
        </w:rPr>
        <w:t xml:space="preserve"> </w:t>
      </w:r>
      <w:r w:rsidRPr="00386951">
        <w:rPr>
          <w:rtl/>
        </w:rPr>
        <w:t>سورة النساء 4 : 140.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 xml:space="preserve">وقال تعالى : </w:t>
      </w:r>
      <w:r w:rsidRPr="00DE6D00">
        <w:rPr>
          <w:rStyle w:val="libAlaemChar"/>
          <w:rtl/>
        </w:rPr>
        <w:t>(</w:t>
      </w:r>
      <w:r w:rsidRPr="008F119B">
        <w:rPr>
          <w:rStyle w:val="libFootnoteAieChar"/>
          <w:rtl/>
        </w:rPr>
        <w:t xml:space="preserve"> وَعَدَ اللهُ الْمُنافِقِينَ وَالْمُنافِقاتِ وَالْكُفَّارَ نارَ جَهَنَّمَ </w:t>
      </w:r>
      <w:r w:rsidRPr="00DE6D00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8F119B">
        <w:rPr>
          <w:rStyle w:val="libFootnoteChar"/>
          <w:rtl/>
        </w:rPr>
        <w:t>سورة التوبة 9 : 68.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Char"/>
          <w:rtl/>
        </w:rPr>
        <w:t xml:space="preserve">وقال تعالى : </w:t>
      </w:r>
      <w:r w:rsidRPr="00DE6D00">
        <w:rPr>
          <w:rStyle w:val="libAlaemChar"/>
          <w:rtl/>
        </w:rPr>
        <w:t>(</w:t>
      </w:r>
      <w:r w:rsidRPr="008F119B">
        <w:rPr>
          <w:rStyle w:val="libFootnoteAieChar"/>
          <w:rtl/>
        </w:rPr>
        <w:t xml:space="preserve"> وَيُعَذِّبَ الْمُنافِقِينَ وَالْمُنافِقاتِ ... </w:t>
      </w:r>
      <w:r w:rsidRPr="00DE6D00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8F119B">
        <w:rPr>
          <w:rStyle w:val="libFootnoteChar"/>
          <w:rtl/>
        </w:rPr>
        <w:t>سورة الفتح 63 : 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انظر مثلا : سنن النسائي 2 / 203 ، تاريخ الطبري 5 / 622 ، المعجم الكبير 3 / 71</w:t>
      </w:r>
      <w:r>
        <w:rPr>
          <w:rtl/>
        </w:rPr>
        <w:t xml:space="preserve"> ـ </w:t>
      </w:r>
      <w:r w:rsidRPr="00B1303F">
        <w:rPr>
          <w:rtl/>
        </w:rPr>
        <w:t xml:space="preserve">72 ح 2698 ، الإحسان بترتيب صحيح ابن حبّان 3 / 221 ح 1984 </w:t>
      </w:r>
      <w:r>
        <w:rPr>
          <w:rtl/>
        </w:rPr>
        <w:t>و 1</w:t>
      </w:r>
      <w:r w:rsidRPr="00B1303F">
        <w:rPr>
          <w:rtl/>
        </w:rPr>
        <w:t>985 ، شرح نهج البلاغة</w:t>
      </w:r>
      <w:r>
        <w:rPr>
          <w:rtl/>
        </w:rPr>
        <w:t xml:space="preserve"> ـ </w:t>
      </w:r>
      <w:r w:rsidRPr="00B1303F">
        <w:rPr>
          <w:rtl/>
        </w:rPr>
        <w:t>لابن أبي الحديد</w:t>
      </w:r>
      <w:r>
        <w:rPr>
          <w:rtl/>
        </w:rPr>
        <w:t xml:space="preserve"> ـ </w:t>
      </w:r>
      <w:r w:rsidRPr="00B1303F">
        <w:rPr>
          <w:rtl/>
        </w:rPr>
        <w:t>6 / 289 ، مجمع الزوائد 1 / 113 وج 7 / 247 ، كنز العمّال 8 / 83 ح 21994 وج 16 / 743 ح 46609.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حتّى لو وثّقه جماعة.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وإن أردت زيادة الاطّلاع على أحوال من سنذكرهم ، وأحوال غيرهم ، من ضعاف رجال الصحاح الستّة ، فارجع إلى كتابنا المسمّى ب‍ </w:t>
      </w:r>
      <w:r>
        <w:rPr>
          <w:rFonts w:hint="cs"/>
          <w:rtl/>
        </w:rPr>
        <w:t>«</w:t>
      </w:r>
      <w:r w:rsidRPr="00B1303F">
        <w:rPr>
          <w:rtl/>
        </w:rPr>
        <w:t xml:space="preserve"> </w:t>
      </w:r>
      <w:r w:rsidRPr="008F119B">
        <w:rPr>
          <w:rStyle w:val="libBold2Char"/>
          <w:rtl/>
        </w:rPr>
        <w:t>الإفصاح عن أحوال رجال الصحاح</w:t>
      </w:r>
      <w:r w:rsidRPr="00B1303F">
        <w:rPr>
          <w:rtl/>
        </w:rPr>
        <w:t xml:space="preserve"> » فإنّه مشتمل على جلّ المجروحين منهم ، وجلّ المطاعن فيهم.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وقد أخذت ما ذكرته هنا في أحوالهم من « ميزان الاعتدال » للذهبي ، وجعلت رمزه : ن ، ومن « تهذيب التهذيب » لابن حجر العسقلاني ، وجعلت رمزه : يب.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فإن اتّفقا على نقل ما قيل في صاحب الترجمة ، ذكرته بعد اسمه بلا نسبة لأحدهما ، وإن اختصّ أحدهما بالنقل ، ذكرته بعد رمز الناقل منهما ، على أن يكون كلّ ما بعد رمزه من خواصّه في النقل ، إلى أن تنتهي الترجمة ، أو أنقل عن الآخر.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كما إنّي رمزت إلى أهل صحاحهم برموزهم المتداولة عندهم ، فللبخاري ( خ )</w:t>
      </w:r>
      <w:r>
        <w:rPr>
          <w:rtl/>
        </w:rPr>
        <w:t xml:space="preserve"> ..</w:t>
      </w:r>
      <w:r w:rsidRPr="00B1303F">
        <w:rPr>
          <w:rtl/>
        </w:rPr>
        <w:t xml:space="preserve"> ولمسلم ( م )</w:t>
      </w:r>
      <w:r>
        <w:rPr>
          <w:rtl/>
        </w:rPr>
        <w:t xml:space="preserve"> ..</w:t>
      </w:r>
      <w:r w:rsidRPr="00B1303F">
        <w:rPr>
          <w:rtl/>
        </w:rPr>
        <w:t xml:space="preserve"> وللنسائي ( س )</w:t>
      </w:r>
      <w:r>
        <w:rPr>
          <w:rtl/>
        </w:rPr>
        <w:t xml:space="preserve"> ..</w:t>
      </w:r>
      <w:r w:rsidRPr="00B1303F">
        <w:rPr>
          <w:rtl/>
        </w:rPr>
        <w:t xml:space="preserve"> ولأبي داود ( د )</w:t>
      </w:r>
      <w:r>
        <w:rPr>
          <w:rtl/>
        </w:rPr>
        <w:t xml:space="preserve"> ..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وللترمذي ( ت )</w:t>
      </w:r>
      <w:r>
        <w:rPr>
          <w:rtl/>
        </w:rPr>
        <w:t xml:space="preserve"> ..</w:t>
      </w:r>
      <w:r w:rsidRPr="00B1303F">
        <w:rPr>
          <w:rtl/>
        </w:rPr>
        <w:t xml:space="preserve"> ولابن ماجة القزويني ( ق )</w:t>
      </w:r>
      <w:r>
        <w:rPr>
          <w:rtl/>
        </w:rPr>
        <w:t xml:space="preserve"> ..</w:t>
      </w:r>
      <w:r w:rsidRPr="00B1303F">
        <w:rPr>
          <w:rtl/>
        </w:rPr>
        <w:t xml:space="preserve"> ولهم جميعا ( ع )</w:t>
      </w:r>
      <w:r>
        <w:rPr>
          <w:rtl/>
        </w:rPr>
        <w:t xml:space="preserve"> ..</w:t>
      </w:r>
      <w:r w:rsidRPr="00B1303F">
        <w:rPr>
          <w:rtl/>
        </w:rPr>
        <w:t xml:space="preserve"> ولمن عدا مسلم والبخاري ( 4 )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وقد جعلت قبل اسم صاحب الترجمة رمز الراوي عنه من أهل هذه الصحاح ، متّبعا نسخة ( التهذيب ) ؛ لأنّها أصحّ إلّا قليلا ، فإنّه قد يقوى عندي صحّة نسخة ( الميزان ) فأعوّل عليها في الرمز.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هذا ، وربّما كان لي كلام أو نقل عن غير هذين الكتابين ، أذكره بعد قولي : « </w:t>
      </w:r>
      <w:r w:rsidRPr="008F119B">
        <w:rPr>
          <w:rStyle w:val="libBold2Char"/>
          <w:rtl/>
        </w:rPr>
        <w:t>أقول</w:t>
      </w:r>
      <w:r w:rsidRPr="00B1303F">
        <w:rPr>
          <w:rtl/>
        </w:rPr>
        <w:t xml:space="preserve"> »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فنقول وبالله المستعان :</w:t>
      </w:r>
    </w:p>
    <w:p w:rsidR="001E0FE8" w:rsidRPr="00236DA3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40" w:name="_Toc294525907"/>
      <w:bookmarkStart w:id="141" w:name="_Toc294540645"/>
      <w:bookmarkStart w:id="142" w:name="_Toc294542231"/>
      <w:bookmarkStart w:id="143" w:name="_Toc294546512"/>
      <w:bookmarkStart w:id="144" w:name="_Toc517612947"/>
      <w:r w:rsidRPr="00236DA3">
        <w:rPr>
          <w:rtl/>
        </w:rPr>
        <w:lastRenderedPageBreak/>
        <w:t>حرف الألف</w:t>
      </w:r>
      <w:bookmarkEnd w:id="140"/>
      <w:bookmarkEnd w:id="141"/>
      <w:bookmarkEnd w:id="142"/>
      <w:bookmarkEnd w:id="143"/>
      <w:bookmarkEnd w:id="144"/>
    </w:p>
    <w:p w:rsidR="001E0FE8" w:rsidRPr="00B1303F" w:rsidRDefault="001E0FE8" w:rsidP="001E0FE8">
      <w:pPr>
        <w:pStyle w:val="Heading2"/>
        <w:rPr>
          <w:rtl/>
        </w:rPr>
      </w:pPr>
      <w:bookmarkStart w:id="145" w:name="_Toc294540646"/>
      <w:bookmarkStart w:id="146" w:name="_Toc294542232"/>
      <w:bookmarkStart w:id="147" w:name="_Toc294546513"/>
      <w:bookmarkStart w:id="148" w:name="_Toc517612948"/>
      <w:r w:rsidRPr="00236DA3">
        <w:rPr>
          <w:rtl/>
        </w:rPr>
        <w:t xml:space="preserve">1 ـ ( ت د ق ) إبراهيم بن إسماعيل بن أبي حبيبة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45"/>
      <w:bookmarkEnd w:id="146"/>
      <w:bookmarkEnd w:id="147"/>
      <w:bookmarkEnd w:id="14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يب : قال الدارقطني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يقلب الأسانيد ، ويرفع المراسيل.</w:t>
      </w:r>
    </w:p>
    <w:p w:rsidR="001E0FE8" w:rsidRPr="00B1303F" w:rsidRDefault="001E0FE8" w:rsidP="001E0FE8">
      <w:pPr>
        <w:pStyle w:val="Heading2"/>
        <w:rPr>
          <w:rtl/>
        </w:rPr>
      </w:pPr>
      <w:bookmarkStart w:id="149" w:name="_Toc294540647"/>
      <w:bookmarkStart w:id="150" w:name="_Toc294542233"/>
      <w:bookmarkStart w:id="151" w:name="_Toc294546514"/>
      <w:bookmarkStart w:id="152" w:name="_Toc517612949"/>
      <w:r w:rsidRPr="00236DA3">
        <w:rPr>
          <w:rtl/>
        </w:rPr>
        <w:t xml:space="preserve">2 ـ ( ت ق ) إبراهيم بن عثمان ، أبو شيبة العبسي الكوفي ، قاضي واسط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49"/>
      <w:bookmarkEnd w:id="150"/>
      <w:bookmarkEnd w:id="151"/>
      <w:bookmarkEnd w:id="15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كذّبه شعبة.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متروك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يب : قال أبو حاتم : تركوا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الجوزجاني : ساقط.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صالح جزرة : لا يكتب حديثه.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1 / 135 رقم 36 ، تهذيب التهذيب 1 / 128 رقم 158.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1 / 169 رقم 145 ، تهذيب التهذيب 1 / 163 رقم 230.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153" w:name="_Toc294540648"/>
      <w:bookmarkStart w:id="154" w:name="_Toc294542234"/>
      <w:bookmarkStart w:id="155" w:name="_Toc294546515"/>
      <w:bookmarkStart w:id="156" w:name="_Toc517612950"/>
      <w:r w:rsidRPr="00236DA3">
        <w:rPr>
          <w:rtl/>
        </w:rPr>
        <w:lastRenderedPageBreak/>
        <w:t xml:space="preserve">3 ـ ( ت ق ) إبراهيم بن الفضل المخزومي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53"/>
      <w:bookmarkEnd w:id="154"/>
      <w:bookmarkEnd w:id="155"/>
      <w:bookmarkEnd w:id="15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ابن معين : ليس بشيء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ن : قال ابن معين أيضا :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وجماعة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س ) :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الدارقطني والأزدي : متروك.</w:t>
      </w:r>
    </w:p>
    <w:p w:rsidR="001E0FE8" w:rsidRPr="00B1303F" w:rsidRDefault="001E0FE8" w:rsidP="001E0FE8">
      <w:pPr>
        <w:pStyle w:val="Heading2"/>
        <w:rPr>
          <w:rtl/>
        </w:rPr>
      </w:pPr>
      <w:bookmarkStart w:id="157" w:name="_Toc294540649"/>
      <w:bookmarkStart w:id="158" w:name="_Toc294542235"/>
      <w:bookmarkStart w:id="159" w:name="_Toc294546516"/>
      <w:bookmarkStart w:id="160" w:name="_Toc517612951"/>
      <w:r w:rsidRPr="00236DA3">
        <w:rPr>
          <w:rtl/>
        </w:rPr>
        <w:t xml:space="preserve">4 ـ ( ت ق )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إبراهيم بن يزيد الخوزي المكّي الأموي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157"/>
      <w:bookmarkEnd w:id="158"/>
      <w:bookmarkEnd w:id="159"/>
      <w:bookmarkEnd w:id="16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و</w:t>
      </w:r>
      <w:r>
        <w:rPr>
          <w:rFonts w:hint="cs"/>
          <w:rtl/>
        </w:rPr>
        <w:t xml:space="preserve"> </w:t>
      </w:r>
      <w:r w:rsidRPr="00B1303F">
        <w:rPr>
          <w:rtl/>
        </w:rPr>
        <w:t xml:space="preserve">( س ) : متروك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مرّة : ليس بثقة ، ولا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الجنيد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( خ ) : سكتوا عنه </w:t>
      </w:r>
      <w:r w:rsidRPr="008F119B">
        <w:rPr>
          <w:rStyle w:val="libFootnotenumChar"/>
          <w:rtl/>
        </w:rPr>
        <w:t>(6)</w:t>
      </w:r>
      <w:r w:rsidRPr="00B1303F">
        <w:rPr>
          <w:rtl/>
        </w:rPr>
        <w:t xml:space="preserve"> ؛ قال الدولابي : يعني تركوه.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المديني : لا أكتب عنه.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1 / 176 رقم 165 ، تهذيب التهذيب 1 / 169 رقم 243.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في تهذيب التهذيب : ليس حديثه بشيء.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في تهذيب التهذيب : ( ت س ) ؛ والمثبت في المتن من الأصل وميزان الاعتدال وتهذيب الكمال 1 / 452 رقم 263 وقال المزّي في ذيل ترجمته : « روى له الترمذي وابن ماجة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1 / 204 رقم 253 ، تهذيب التهذيب 1 / 196 رقم 295.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(6) وكذا جاء عنه في ميزان الاعتدال.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البرقي : كان يتّهم بالكذب.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روى المناكير الكثيرة حتّى يسبق إلى القلب أنّه المعتمّد لها.</w:t>
      </w:r>
    </w:p>
    <w:p w:rsidR="001E0FE8" w:rsidRPr="00B1303F" w:rsidRDefault="001E0FE8" w:rsidP="001E0FE8">
      <w:pPr>
        <w:pStyle w:val="Heading2"/>
        <w:rPr>
          <w:rtl/>
        </w:rPr>
      </w:pPr>
      <w:bookmarkStart w:id="161" w:name="_Toc294540650"/>
      <w:bookmarkStart w:id="162" w:name="_Toc294542236"/>
      <w:bookmarkStart w:id="163" w:name="_Toc294546517"/>
      <w:bookmarkStart w:id="164" w:name="_Toc517612952"/>
      <w:r w:rsidRPr="00236DA3">
        <w:rPr>
          <w:rtl/>
        </w:rPr>
        <w:t xml:space="preserve">5 ـ ( ع ) إبراهيم بن يزيد بن شريك التيمي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61"/>
      <w:bookmarkEnd w:id="162"/>
      <w:bookmarkEnd w:id="163"/>
      <w:bookmarkEnd w:id="164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الكرابيسي : حدّث عن زيد بن وهب قليلا ، أكثرها مدلّسة.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ابن حجر في ( التقريب ) : يرسل ويدلّس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Bold1"/>
        <w:rPr>
          <w:rtl/>
        </w:rPr>
      </w:pPr>
      <w:bookmarkStart w:id="165" w:name="_Toc294540651"/>
      <w:bookmarkStart w:id="166" w:name="_Toc294542237"/>
      <w:bookmarkStart w:id="167" w:name="_Toc294546518"/>
      <w:bookmarkStart w:id="168" w:name="_Toc517612953"/>
      <w:r w:rsidRPr="00D1067C">
        <w:rPr>
          <w:rStyle w:val="Heading2Char"/>
          <w:rtl/>
        </w:rPr>
        <w:t>6 ـ ( د ت س ) إبراهيم بن يعقوب الجوزجاني السعدي</w:t>
      </w:r>
      <w:bookmarkEnd w:id="165"/>
      <w:bookmarkEnd w:id="166"/>
      <w:bookmarkEnd w:id="167"/>
      <w:bookmarkEnd w:id="168"/>
      <w:r w:rsidRPr="00236DA3">
        <w:rPr>
          <w:rtl/>
        </w:rPr>
        <w:t xml:space="preserve"> ، أحد أئمّة الجرح والتعديل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حبّان في « الثقات » : كان حروريّ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 xml:space="preserve"> المذهب</w:t>
      </w:r>
      <w:r>
        <w:rPr>
          <w:rtl/>
        </w:rPr>
        <w:t xml:space="preserve"> ..</w:t>
      </w:r>
      <w:r w:rsidRPr="00B1303F">
        <w:rPr>
          <w:rtl/>
        </w:rPr>
        <w:t>. وكان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1 / 193 رقم 292.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تقريب التهذيب 1 / 35 رقم 292.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1 / 205 رقم 256 ، تهذيب التهذيب 1 / 198 رقم 300.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(4) كذا في الأصل وتهذيب التهذيب ، نسبة إلى « حروراء » وهي قرية بظاهر الكوفة ، وقيل : موضع بنواحيها على ميلين منها ، نزل بها جماعة من الخوارج الّذين خالفوا أمير المؤمنين الإمام عليّ بن أبي طالب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فنسبوا إليها.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مقالات الإسلاميّين : 127 ، الأنساب</w:t>
      </w:r>
      <w:r>
        <w:rPr>
          <w:rtl/>
        </w:rPr>
        <w:t xml:space="preserve"> ـ </w:t>
      </w:r>
      <w:r w:rsidRPr="00236DA3">
        <w:rPr>
          <w:rtl/>
        </w:rPr>
        <w:t>للسمعاني</w:t>
      </w:r>
      <w:r>
        <w:rPr>
          <w:rtl/>
        </w:rPr>
        <w:t xml:space="preserve"> ـ </w:t>
      </w:r>
      <w:r w:rsidRPr="00236DA3">
        <w:rPr>
          <w:rtl/>
        </w:rPr>
        <w:t>2 / 207 ، معجم البلدان 2 / 283 رقم 3629 ، التوقيف على مهمّات التعاريف : 277.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وفي « الثقات » : « حريزيّ » نسبة إلى حريز بن عثمان ، المتوفّى سنة 163 ه‍ ، والمشهور بالنصب ، كما يعلم ذلك من ترجمته في كتب التراجم والتواريخ ،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صلبا في السنّة</w:t>
      </w:r>
      <w:r>
        <w:rPr>
          <w:rtl/>
        </w:rPr>
        <w:t xml:space="preserve"> ..</w:t>
      </w:r>
      <w:r w:rsidRPr="00B1303F">
        <w:rPr>
          <w:rtl/>
        </w:rPr>
        <w:t>. إلّا أنّه من صلابته ربّما [ كان ] يتعدّى طوره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ابن عديّ : كان شديد الميل إلى مذهب أهل دمشق في الميل على عليّ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الدارقطني : فيه انحراف عن عليّ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، اجتمع على بابه أصحاب الحديث ، فأخرجت جارية له فرّوجة لتذبحها ، فلم تجد من يذبحها ، فقال : سبحان الله</w:t>
      </w:r>
      <w:r>
        <w:rPr>
          <w:rtl/>
        </w:rPr>
        <w:t>!!</w:t>
      </w:r>
      <w:r w:rsidRPr="00B1303F">
        <w:rPr>
          <w:rtl/>
        </w:rPr>
        <w:t xml:space="preserve"> فرّوجة لا يوجد من يذبحها ، وعليّ يذبح في ضحوة نيفا وعشرين ألف مسلم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t>ثمّ قال في يب : [ و</w:t>
      </w:r>
      <w:r w:rsidRPr="00B1303F">
        <w:rPr>
          <w:rtl/>
        </w:rPr>
        <w:t>كتابه ] في الضعفاء يوضّح مقالته.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العجب كيف كان إماما لهم في الجرح والتعديل وهو منافق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وكيف تقبل شهادته وهو فاسق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وأعجب منه أنّهم يصفونه بأنّه « صلب في السنّة » وهو من ألفاظ المدح عندهم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فانظر وتبصّر</w:t>
      </w:r>
      <w:r>
        <w:rPr>
          <w:rtl/>
        </w:rPr>
        <w:t>!!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وستأتي الإشارة إلى ترجمته في هذا الثبت ، صفحة 100 رقم 62.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وصحّف السمعاني ذلك في الأنساب 2 / 52 إلى : « جريريّ » نسبة إلى محمّد ابن جرير الطبري ، المؤرّخ ، المتوفّى سنة 310 ه‍ ؛ وهذا لا يصحّ ، إذ إنّ الطبري متأخر زمنا عن الجوزجاني ، المتوفّى سنة 259 ه‍</w:t>
      </w:r>
      <w:r>
        <w:rPr>
          <w:rtl/>
        </w:rPr>
        <w:t xml:space="preserve"> ـ </w:t>
      </w:r>
      <w:r w:rsidRPr="00236DA3">
        <w:rPr>
          <w:rtl/>
        </w:rPr>
        <w:t>، فلا يمكن نسبة هذا إلى ذاك</w:t>
      </w:r>
      <w:r>
        <w:rPr>
          <w:rtl/>
        </w:rPr>
        <w:t>!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فالجوزجاني ناصبيّ سواء كان حروريا أو حريزيا ، فكلاهما سيّان</w:t>
      </w:r>
      <w:r>
        <w:rPr>
          <w:rtl/>
        </w:rPr>
        <w:t>!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الثقات 8 / 81</w:t>
      </w:r>
      <w:r>
        <w:rPr>
          <w:rtl/>
        </w:rPr>
        <w:t xml:space="preserve"> ـ </w:t>
      </w:r>
      <w:r w:rsidRPr="00B1303F">
        <w:rPr>
          <w:rtl/>
        </w:rPr>
        <w:t>82.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وجاء في ميزان الاعتدال عن ابن عديّ مثله.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169" w:name="_Toc294540652"/>
      <w:bookmarkStart w:id="170" w:name="_Toc294542238"/>
      <w:bookmarkStart w:id="171" w:name="_Toc294546519"/>
      <w:bookmarkStart w:id="172" w:name="_Toc517612954"/>
      <w:r w:rsidRPr="00236DA3">
        <w:rPr>
          <w:rtl/>
        </w:rPr>
        <w:lastRenderedPageBreak/>
        <w:t xml:space="preserve">7 ـ ( خ د ) أحمد بن صالح المصري ، أبو جعفر الحافظ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69"/>
      <w:bookmarkEnd w:id="170"/>
      <w:bookmarkEnd w:id="171"/>
      <w:bookmarkEnd w:id="17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س ) : ليس بثقة ، ولا مأمون ، تركه محمّد بن يحيى ، ورماه ابن معين بالكذب.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وعن ابن معين أيضا أنّه كذّاب يتفلسف.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عديّ : كان ( س ) سيّئ الرأي فيه ، وأنكر عليه أحاديث</w:t>
      </w:r>
      <w:r>
        <w:rPr>
          <w:rtl/>
        </w:rPr>
        <w:t xml:space="preserve"> ..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فسمعت محمّد بن هارون البرقي يقول : هذا الخراساني يتكلّم في أحمد ابن صالح ، لقد حضرت مجلس أحمد فطرده من مجلسه ، فحمله ذلك على أن يتكلّم فيه.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الخطيب : احتجّ بأحمد جميع الأئمّة إلّا ( س ) ، ويقال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كان آفة أحمد الكبر ، ونال منه ( س ) جفاء في مجلسه ، فذلك السبب الذي أفسد الحال بينهما.</w:t>
      </w:r>
    </w:p>
    <w:p w:rsidR="001E0FE8" w:rsidRPr="00B1303F" w:rsidRDefault="001E0FE8" w:rsidP="001E0FE8">
      <w:pPr>
        <w:pStyle w:val="Heading2"/>
        <w:rPr>
          <w:rtl/>
        </w:rPr>
      </w:pPr>
      <w:bookmarkStart w:id="173" w:name="_Toc294540653"/>
      <w:bookmarkStart w:id="174" w:name="_Toc294542239"/>
      <w:bookmarkStart w:id="175" w:name="_Toc294546520"/>
      <w:bookmarkStart w:id="176" w:name="_Toc517612955"/>
      <w:r w:rsidRPr="00236DA3">
        <w:rPr>
          <w:rtl/>
        </w:rPr>
        <w:t xml:space="preserve">8 ـ ( د ) أحمد بن عبد الجبّار العطاردي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73"/>
      <w:bookmarkEnd w:id="174"/>
      <w:bookmarkEnd w:id="175"/>
      <w:bookmarkEnd w:id="17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مطيّن : كان يكذب.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ابن عديّ : رأيتهم مجمعين على ضعفه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1 / 241 رقم 405 ، تهذيب التهذيب 1 / 69 رقم 53.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1 / 252 رقم 442 ، تهذيب التهذيب 1 / 79 رقم 71.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وورد قول ابن عديّ هذا في تهذيب التهذيب والكامل في ضعفاء الرجال 1 / 191 رقم 30 هكذا : رأيت أهل العراق مجمعين على ضعفه.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177" w:name="_Toc294540654"/>
      <w:bookmarkStart w:id="178" w:name="_Toc294542240"/>
      <w:bookmarkStart w:id="179" w:name="_Toc294546521"/>
      <w:bookmarkStart w:id="180" w:name="_Toc517612956"/>
      <w:r w:rsidRPr="00236DA3">
        <w:rPr>
          <w:rtl/>
        </w:rPr>
        <w:lastRenderedPageBreak/>
        <w:t xml:space="preserve">9 ـ ( خ م س ق ) أحمد بن عيسى المصري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77"/>
      <w:bookmarkEnd w:id="178"/>
      <w:bookmarkEnd w:id="179"/>
      <w:bookmarkEnd w:id="18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حلف ابن معين أنّه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أبو حاتم : تكلّم الناس فيه.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سعيد بن عمرو البرذعي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: أنكر أبو زرعة على مسلم روايته عنه في الصحيح.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سعيد : وقال لي : ما رأيت أهل مصر يشكّون في أنّه</w:t>
      </w:r>
      <w:r>
        <w:rPr>
          <w:rtl/>
        </w:rPr>
        <w:t xml:space="preserve"> ـ </w:t>
      </w:r>
      <w:r w:rsidRPr="00B1303F">
        <w:rPr>
          <w:rtl/>
        </w:rPr>
        <w:t>وأشار إلى لسانه ، كأنّه يقول : الكذب</w:t>
      </w:r>
      <w:r>
        <w:rPr>
          <w:rtl/>
        </w:rPr>
        <w:t xml:space="preserve"> ـ.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سعيد البرذعي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: شهدت أبا زرعة ، وذكر عنده صحيح مسلم فقال : هؤلاء قوم أرادوا التقدّم قبل أوانه ، فعملوا شيئا يتشرّفون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 xml:space="preserve"> به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: يروي عن أحمد في « الصحيح » ما رأيت أهل مصر يشكّون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1 / 268 رقم 506 ، تهذيب التهذيب 1 / 90 رقم 95.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</w:t>
      </w:r>
      <w:r>
        <w:rPr>
          <w:rtl/>
        </w:rPr>
        <w:t>2 و 3</w:t>
      </w:r>
      <w:r w:rsidRPr="00B1303F">
        <w:rPr>
          <w:rtl/>
        </w:rPr>
        <w:t>) كان في الأصل : « اليربوعي » وهو تصحيف ؛ والصحيح ما أثبتناه بالذال المعجمة من مختصر تاريخ دمشق 9 / 344 رقم 175 وتذكرة الحفّاظ 2 / 743 رقم 742 وسير أعلام النبلاء 14 / 77 رقم 36 وتهذيب الكمال 1 / 214.</w:t>
      </w:r>
      <w:r>
        <w:rPr>
          <w:rFonts w:hint="cs"/>
          <w:rtl/>
        </w:rPr>
        <w:t xml:space="preserve"> 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وفي ميزان الاعتدال وتهذيب التهذيب وتاريخ دمشق 21 / 259 رقم 2538 :</w:t>
      </w:r>
      <w:r>
        <w:rPr>
          <w:rFonts w:hint="cs"/>
          <w:rtl/>
        </w:rPr>
        <w:t xml:space="preserve"> </w:t>
      </w:r>
      <w:r w:rsidRPr="00236DA3">
        <w:rPr>
          <w:rtl/>
        </w:rPr>
        <w:t>« البردعي » بالدال المهملة.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وبرذعة</w:t>
      </w:r>
      <w:r>
        <w:rPr>
          <w:rtl/>
        </w:rPr>
        <w:t xml:space="preserve"> ـ </w:t>
      </w:r>
      <w:r w:rsidRPr="00236DA3">
        <w:rPr>
          <w:rtl/>
        </w:rPr>
        <w:t>وقد رويت بالدال المهملة ، والعين مهملة عند الجميع</w:t>
      </w:r>
      <w:r>
        <w:rPr>
          <w:rtl/>
        </w:rPr>
        <w:t xml:space="preserve"> ـ </w:t>
      </w:r>
      <w:r w:rsidRPr="00236DA3">
        <w:rPr>
          <w:rtl/>
        </w:rPr>
        <w:t>: بلد في أقصى أذربيجان ؛ وقيل : هي قصبة أذربيجان ؛ وقيل : هي مدينة أرّان ، كانت كبيرة.</w:t>
      </w:r>
      <w:r>
        <w:rPr>
          <w:rFonts w:hint="cs"/>
          <w:rtl/>
        </w:rPr>
        <w:t xml:space="preserve"> </w:t>
      </w:r>
      <w:r w:rsidRPr="00236DA3">
        <w:rPr>
          <w:rtl/>
        </w:rPr>
        <w:t>وهي معرّب كلمة « برده دار » الفارسية ، ومعناها : موضع السبي.</w:t>
      </w:r>
    </w:p>
    <w:p w:rsidR="001E0FE8" w:rsidRDefault="001E0FE8" w:rsidP="008F119B">
      <w:pPr>
        <w:pStyle w:val="libFootnote"/>
        <w:rPr>
          <w:rtl/>
        </w:rPr>
      </w:pPr>
      <w:r w:rsidRPr="00236DA3">
        <w:rPr>
          <w:rtl/>
        </w:rPr>
        <w:t>انظر : معجم البلدان 1 / 451 رقم 1636 ، مراصد الاطّلاع 1 / 182.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في المصدر : يتسوّقون.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في أنّه</w:t>
      </w:r>
      <w:r>
        <w:rPr>
          <w:rtl/>
        </w:rPr>
        <w:t xml:space="preserve"> ـ </w:t>
      </w:r>
      <w:r w:rsidRPr="00B1303F">
        <w:rPr>
          <w:rtl/>
        </w:rPr>
        <w:t>وأشار إلى لسانه</w:t>
      </w:r>
      <w:r>
        <w:rPr>
          <w:rtl/>
        </w:rPr>
        <w:t xml:space="preserve"> ـ.</w:t>
      </w:r>
    </w:p>
    <w:p w:rsidR="001E0FE8" w:rsidRPr="00B1303F" w:rsidRDefault="001E0FE8" w:rsidP="001E0FE8">
      <w:pPr>
        <w:pStyle w:val="Heading2"/>
        <w:rPr>
          <w:rtl/>
        </w:rPr>
      </w:pPr>
      <w:bookmarkStart w:id="181" w:name="_Toc294540655"/>
      <w:bookmarkStart w:id="182" w:name="_Toc294542241"/>
      <w:bookmarkStart w:id="183" w:name="_Toc294546522"/>
      <w:bookmarkStart w:id="184" w:name="_Toc517612957"/>
      <w:r w:rsidRPr="00236DA3">
        <w:rPr>
          <w:rtl/>
        </w:rPr>
        <w:t xml:space="preserve">10 ـ ( د ) أحمد بن الفرات الضبّي الحافظ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81"/>
      <w:bookmarkEnd w:id="182"/>
      <w:bookmarkEnd w:id="183"/>
      <w:bookmarkEnd w:id="184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ابن خراش : إنّه يكذب عمدا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مندة : أخطأ في أحاديث ولم يرجع عنها.</w:t>
      </w:r>
    </w:p>
    <w:p w:rsidR="001E0FE8" w:rsidRPr="00B1303F" w:rsidRDefault="001E0FE8" w:rsidP="001E0FE8">
      <w:pPr>
        <w:pStyle w:val="Heading2"/>
        <w:rPr>
          <w:rtl/>
        </w:rPr>
      </w:pPr>
      <w:bookmarkStart w:id="185" w:name="_Toc294540656"/>
      <w:bookmarkStart w:id="186" w:name="_Toc294542242"/>
      <w:bookmarkStart w:id="187" w:name="_Toc294546523"/>
      <w:bookmarkStart w:id="188" w:name="_Toc517612958"/>
      <w:r w:rsidRPr="00236DA3">
        <w:rPr>
          <w:rtl/>
        </w:rPr>
        <w:t xml:space="preserve">11 ـ ( د ت س ) أزهر بن عبد الله الحرازي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185"/>
      <w:bookmarkEnd w:id="186"/>
      <w:bookmarkEnd w:id="187"/>
      <w:bookmarkEnd w:id="188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ناصبيّ ، ينال من عليّ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الجارود : كان يسبّ عليّا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وساق ( د ) بإسناده إلى أزهر ، قال : كنت في الخيل الّذين سبوا أنس ابن مالك فأتينا به الحجّاج.</w:t>
      </w:r>
    </w:p>
    <w:p w:rsidR="001E0FE8" w:rsidRPr="00B1303F" w:rsidRDefault="001E0FE8" w:rsidP="001E0FE8">
      <w:pPr>
        <w:pStyle w:val="Heading2"/>
        <w:rPr>
          <w:rtl/>
        </w:rPr>
      </w:pPr>
      <w:bookmarkStart w:id="189" w:name="_Toc294540657"/>
      <w:bookmarkStart w:id="190" w:name="_Toc294542243"/>
      <w:bookmarkStart w:id="191" w:name="_Toc294546524"/>
      <w:bookmarkStart w:id="192" w:name="_Toc517612959"/>
      <w:r w:rsidRPr="00236DA3">
        <w:rPr>
          <w:rtl/>
        </w:rPr>
        <w:t xml:space="preserve">12 ـ ( م 4 ) أسامة بن زيد الليثي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189"/>
      <w:bookmarkEnd w:id="190"/>
      <w:bookmarkEnd w:id="191"/>
      <w:bookmarkEnd w:id="19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ترك القطّان حديثه.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1 / 271 رقم 513 ، تهذيب التهذيب 1 / 92 رقم 97.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وورد مؤدّاه في تهذيب التهذيب أيضا.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1 / 322 رقم 698 ، تهذيب التهذيب 1 / 223 رقم 338.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1 / 323 رقم 705 ، تهذيب التهذيب 1 / 227 رقم 345.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8F119B">
        <w:rPr>
          <w:rStyle w:val="libBold2Char"/>
          <w:rtl/>
        </w:rPr>
        <w:lastRenderedPageBreak/>
        <w:t>ن</w:t>
      </w:r>
      <w:r w:rsidRPr="00B1303F">
        <w:rPr>
          <w:rtl/>
        </w:rPr>
        <w:t xml:space="preserve"> : قال ابن الجوزي : قال ابن معين مرّة : ترك حديثه بأخرة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 xml:space="preserve"> ؛ والصحيح أنّ هذا القول ليحيى بن سعيد.</w:t>
      </w:r>
    </w:p>
    <w:p w:rsidR="001E0FE8" w:rsidRPr="00B1303F" w:rsidRDefault="001E0FE8" w:rsidP="001E0FE8">
      <w:pPr>
        <w:pStyle w:val="Heading2"/>
        <w:rPr>
          <w:rtl/>
        </w:rPr>
      </w:pPr>
      <w:bookmarkStart w:id="193" w:name="_Toc294540658"/>
      <w:bookmarkStart w:id="194" w:name="_Toc294542244"/>
      <w:bookmarkStart w:id="195" w:name="_Toc294546525"/>
      <w:bookmarkStart w:id="196" w:name="_Toc517612960"/>
      <w:r w:rsidRPr="00236DA3">
        <w:rPr>
          <w:rtl/>
        </w:rPr>
        <w:t xml:space="preserve">13 ـ ( خ م د ت )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أسباط ، أبو اليسع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193"/>
      <w:bookmarkEnd w:id="194"/>
      <w:bookmarkEnd w:id="195"/>
      <w:bookmarkEnd w:id="19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حبّان : يروي عن شعبة [ أشياء ] كأنّه شعبة آخر.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حاتم : مجهول.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كذّبه ابن معين.</w:t>
      </w:r>
    </w:p>
    <w:p w:rsidR="001E0FE8" w:rsidRPr="00B1303F" w:rsidRDefault="001E0FE8" w:rsidP="001E0FE8">
      <w:pPr>
        <w:pStyle w:val="Heading2"/>
        <w:rPr>
          <w:rtl/>
        </w:rPr>
      </w:pPr>
      <w:bookmarkStart w:id="197" w:name="_Toc294540659"/>
      <w:bookmarkStart w:id="198" w:name="_Toc294542245"/>
      <w:bookmarkStart w:id="199" w:name="_Toc294546526"/>
      <w:bookmarkStart w:id="200" w:name="_Toc517612961"/>
      <w:r w:rsidRPr="00236DA3">
        <w:rPr>
          <w:rtl/>
        </w:rPr>
        <w:t xml:space="preserve">14 ـ ( د ق ) إسحاق بن إبراهيم الحنيني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197"/>
      <w:bookmarkEnd w:id="198"/>
      <w:bookmarkEnd w:id="199"/>
      <w:bookmarkEnd w:id="20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س )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وساق له ابن عديّ [</w:t>
      </w:r>
      <w:r>
        <w:rPr>
          <w:rtl/>
        </w:rPr>
        <w:t xml:space="preserve"> وا</w:t>
      </w:r>
      <w:r w:rsidRPr="00B1303F">
        <w:rPr>
          <w:rtl/>
        </w:rPr>
        <w:t xml:space="preserve">لعقيلي ]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 xml:space="preserve"> حديثا عن مالك ، وقال [ العقيلي ] : لا أصل له.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صاحب أوابد </w:t>
      </w:r>
      <w:r w:rsidRPr="008F119B">
        <w:rPr>
          <w:rStyle w:val="libFootnotenumChar"/>
          <w:rtl/>
        </w:rPr>
        <w:t>(6)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أي : آخر كلّ شيء. انظر : الصحاح 2 / 577 ، لسان العرب 1 / 89 ، القاموس المحيط 1 / 376 مادّة « أخر » ؛ والمراد هنا هو : الكفّ عن الرواية عنه ، وترك حديثه بعد قبوله.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كذا في الأصل ، وفي ميزان الاعتدال وتهذيب التهذيب وتهذيب الكمال 1 / 526 رقم 317 : ( خ ) ؛ فلاحظ.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1 / 325 رقم 712 ، تهذيب التهذيب 1 / 231 رقم 350.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1 / 329 رقم 725 ، تهذيب التهذيب 1 / 241 رقم 365.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ما بين القوسين المعقوفتين ساقط من ميزان الاعتدال ، وأثبتناه من تهذيب التهذيب ؛ وانظر : الضعفاء الكبير 1 / 97</w:t>
      </w:r>
      <w:r>
        <w:rPr>
          <w:rtl/>
        </w:rPr>
        <w:t xml:space="preserve"> ـ </w:t>
      </w:r>
      <w:r w:rsidRPr="00B1303F">
        <w:rPr>
          <w:rtl/>
        </w:rPr>
        <w:t>98 رقم 113.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(6) الأوابد</w:t>
      </w:r>
      <w:r>
        <w:rPr>
          <w:rtl/>
        </w:rPr>
        <w:t xml:space="preserve"> ـ </w:t>
      </w:r>
      <w:r w:rsidRPr="00B1303F">
        <w:rPr>
          <w:rtl/>
        </w:rPr>
        <w:t>جمع آبدة</w:t>
      </w:r>
      <w:r>
        <w:rPr>
          <w:rtl/>
        </w:rPr>
        <w:t xml:space="preserve"> ـ </w:t>
      </w:r>
      <w:r w:rsidRPr="00B1303F">
        <w:rPr>
          <w:rtl/>
        </w:rPr>
        <w:t>: وهي الداهية التي يبقى ذكرها على الأبد. انظر : الصحاح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201" w:name="_Toc294540660"/>
      <w:bookmarkStart w:id="202" w:name="_Toc294542246"/>
      <w:bookmarkStart w:id="203" w:name="_Toc294546527"/>
      <w:bookmarkStart w:id="204" w:name="_Toc517612962"/>
      <w:r w:rsidRPr="00236DA3">
        <w:rPr>
          <w:rtl/>
        </w:rPr>
        <w:lastRenderedPageBreak/>
        <w:t xml:space="preserve">15 ـ ( د ق ) إسحاق بن أسيد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201"/>
      <w:bookmarkEnd w:id="202"/>
      <w:bookmarkEnd w:id="203"/>
      <w:bookmarkEnd w:id="20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أبو حاتم : لا يشتغل به.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عديّ : مجهول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الأزدي : تركوه.</w:t>
      </w:r>
    </w:p>
    <w:p w:rsidR="001E0FE8" w:rsidRPr="00B1303F" w:rsidRDefault="001E0FE8" w:rsidP="008F119B">
      <w:pPr>
        <w:pStyle w:val="libBold1"/>
        <w:rPr>
          <w:rtl/>
        </w:rPr>
      </w:pPr>
      <w:bookmarkStart w:id="205" w:name="_Toc294540661"/>
      <w:bookmarkStart w:id="206" w:name="_Toc294542247"/>
      <w:bookmarkStart w:id="207" w:name="_Toc294546528"/>
      <w:bookmarkStart w:id="208" w:name="_Toc517612963"/>
      <w:r w:rsidRPr="00BC06A6">
        <w:rPr>
          <w:rStyle w:val="Heading2Char"/>
          <w:rtl/>
        </w:rPr>
        <w:t>16 ـ ( د ت ق ) إسحاق بن عبد الله بن أبي فروة</w:t>
      </w:r>
      <w:bookmarkEnd w:id="205"/>
      <w:bookmarkEnd w:id="206"/>
      <w:bookmarkEnd w:id="207"/>
      <w:bookmarkEnd w:id="208"/>
      <w:r w:rsidRPr="00236DA3">
        <w:rPr>
          <w:rtl/>
        </w:rPr>
        <w:t xml:space="preserve"> ، مولى آل عثمان بن عفّان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خ ) : تركوه.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أحمد : لا تحلّ عندي الرواية عنه.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عمرو بن عليّ وأبو زرعة و</w:t>
      </w:r>
      <w:r>
        <w:rPr>
          <w:rFonts w:hint="cs"/>
          <w:rtl/>
        </w:rPr>
        <w:t xml:space="preserve"> </w:t>
      </w:r>
      <w:r w:rsidRPr="00B1303F">
        <w:rPr>
          <w:rtl/>
        </w:rPr>
        <w:t>( س ) والدارقطني والبرقاني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متروك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  <w:r w:rsidR="005D45BE">
        <w:rPr>
          <w:rFonts w:hint="cs"/>
          <w:rtl/>
        </w:rPr>
        <w:tab/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وتكلّم فيه مالك والشافعي وتركاه.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مرّة : ليس بثقة.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2 / 439 ، لسان العرب 1 / 41 ، القاموس المحيط 1 / 283 ، تاج العروس 4 / 328 </w:t>
      </w:r>
      <w:r>
        <w:rPr>
          <w:rtl/>
        </w:rPr>
        <w:t>و 3</w:t>
      </w:r>
      <w:r w:rsidRPr="00B1303F">
        <w:rPr>
          <w:rtl/>
        </w:rPr>
        <w:t>29 ، مادّة « أبد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1 / 335 رقم 738 ، تهذيب التهذيب 1 / 245 رقم 370.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وكذا جاء فيه</w:t>
      </w:r>
      <w:r>
        <w:rPr>
          <w:rtl/>
        </w:rPr>
        <w:t xml:space="preserve"> ـ </w:t>
      </w:r>
      <w:r w:rsidRPr="00B1303F">
        <w:rPr>
          <w:rtl/>
        </w:rPr>
        <w:t>أيضا</w:t>
      </w:r>
      <w:r>
        <w:rPr>
          <w:rtl/>
        </w:rPr>
        <w:t xml:space="preserve"> ـ </w:t>
      </w:r>
      <w:r w:rsidRPr="00B1303F">
        <w:rPr>
          <w:rtl/>
        </w:rPr>
        <w:t>عن أبي أحمد الحاكم.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1 / 344 رقم 769 ، تهذيب التهذيب 1 / 257 رقم 397.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هذا قول الأخيرين ، أمّا الثلاثة الأوّل فقد قالوا : متروك الحديث. انظر : تهذيب التهذيب 1 / 258.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ومرّة :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ومرّة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ابن عمّار وأبو زرعة : ذاهب الحديث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محمّد بن عاصم المصري : لم أر أهل المدينة يشكّون في أنّه متّهم ؛ قيل : في ماذا</w:t>
      </w:r>
      <w:r>
        <w:rPr>
          <w:rtl/>
        </w:rPr>
        <w:t>؟</w:t>
      </w:r>
      <w:r w:rsidRPr="00B1303F">
        <w:rPr>
          <w:rtl/>
        </w:rPr>
        <w:t xml:space="preserve"> قال : في الإسلام</w:t>
      </w:r>
      <w:r>
        <w:rPr>
          <w:rtl/>
        </w:rPr>
        <w:t>!</w:t>
      </w:r>
      <w:r w:rsidRPr="00B1303F">
        <w:rPr>
          <w:rtl/>
        </w:rPr>
        <w:t xml:space="preserve"> وفي رواية أخرى : على الدين</w:t>
      </w:r>
      <w:r>
        <w:rPr>
          <w:rtl/>
        </w:rPr>
        <w:t>!</w:t>
      </w:r>
    </w:p>
    <w:p w:rsidR="001E0FE8" w:rsidRPr="00B1303F" w:rsidRDefault="001E0FE8" w:rsidP="001E0FE8">
      <w:pPr>
        <w:pStyle w:val="Heading2"/>
        <w:rPr>
          <w:rtl/>
        </w:rPr>
      </w:pPr>
      <w:bookmarkStart w:id="209" w:name="_Toc294540662"/>
      <w:bookmarkStart w:id="210" w:name="_Toc294542248"/>
      <w:bookmarkStart w:id="211" w:name="_Toc294546529"/>
      <w:bookmarkStart w:id="212" w:name="_Toc517612964"/>
      <w:r w:rsidRPr="00236DA3">
        <w:rPr>
          <w:rtl/>
        </w:rPr>
        <w:t xml:space="preserve">17 ـ ( خ ت ق ) إسحاق بن محمّد بن إسماعيل بن عبد الله ابن أبي فروة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209"/>
      <w:bookmarkEnd w:id="210"/>
      <w:bookmarkEnd w:id="211"/>
      <w:bookmarkEnd w:id="21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وهّاه ( د ) جدّا.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وروى عنه ( خ ) ويوبّخونه على هذا.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( س )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س ) : متروك.</w:t>
      </w:r>
    </w:p>
    <w:p w:rsidR="001E0FE8" w:rsidRPr="00B1303F" w:rsidRDefault="001E0FE8" w:rsidP="001E0FE8">
      <w:pPr>
        <w:pStyle w:val="Heading2"/>
        <w:rPr>
          <w:rtl/>
        </w:rPr>
      </w:pPr>
      <w:bookmarkStart w:id="213" w:name="_Toc294540663"/>
      <w:bookmarkStart w:id="214" w:name="_Toc294542249"/>
      <w:bookmarkStart w:id="215" w:name="_Toc294546530"/>
      <w:bookmarkStart w:id="216" w:name="_Toc517612965"/>
      <w:r w:rsidRPr="00236DA3">
        <w:rPr>
          <w:rtl/>
        </w:rPr>
        <w:t xml:space="preserve">18 ـ ( ت ق ) إسحاق بن يحيى بن طلحة بن عبيد الله التيمي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213"/>
      <w:bookmarkEnd w:id="214"/>
      <w:bookmarkEnd w:id="215"/>
      <w:bookmarkEnd w:id="21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و</w:t>
      </w:r>
      <w:r>
        <w:rPr>
          <w:rFonts w:hint="cs"/>
          <w:rtl/>
        </w:rPr>
        <w:t xml:space="preserve"> </w:t>
      </w:r>
      <w:r w:rsidRPr="00B1303F">
        <w:rPr>
          <w:rtl/>
        </w:rPr>
        <w:t>( س ) : متروك [ الحديث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ليس بشيء ، ولا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[ عمرو بن عليّ ] الفلّاس : متروك [ الحديث ]</w:t>
      </w:r>
      <w:r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هذا قول الثاني منهما ، أمّا الأوّل فقد قال : ضعيف ذاهب. انظر : تهذيب التهذيب 1 / 258.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1 / 351 رقم 786 ، تهذيب التهذيب 1 / 264 رقم 411.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1 / 360 رقم 803 ، تهذيب التهذيب 1 / 269 رقم 421.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217" w:name="_Toc294540664"/>
      <w:bookmarkStart w:id="218" w:name="_Toc294542250"/>
      <w:bookmarkStart w:id="219" w:name="_Toc294546531"/>
      <w:bookmarkStart w:id="220" w:name="_Toc517612966"/>
      <w:r w:rsidRPr="00236DA3">
        <w:rPr>
          <w:rtl/>
        </w:rPr>
        <w:lastRenderedPageBreak/>
        <w:t xml:space="preserve">19 ـ ( ع ) إسرائيل بن يونس بن أبي إسحاق السبيعي ، أبو يوسف الكوفي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217"/>
      <w:bookmarkEnd w:id="218"/>
      <w:bookmarkEnd w:id="219"/>
      <w:bookmarkEnd w:id="220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عبد الرحمن بن مهدي : لصّ يسرق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كان القطّان لا يحدّث عنه ولا عن شريك.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: لو لم أرو إلّا عمّن أرضى ما رويت إلّا عن خمسة</w:t>
      </w:r>
      <w:r>
        <w:rPr>
          <w:rtl/>
        </w:rPr>
        <w:t>!</w:t>
      </w:r>
    </w:p>
    <w:p w:rsidR="001E0FE8" w:rsidRPr="00B1303F" w:rsidRDefault="001E0FE8" w:rsidP="001E0FE8">
      <w:pPr>
        <w:pStyle w:val="Heading2"/>
        <w:rPr>
          <w:rtl/>
        </w:rPr>
      </w:pPr>
      <w:bookmarkStart w:id="221" w:name="_Toc294540665"/>
      <w:bookmarkStart w:id="222" w:name="_Toc294542251"/>
      <w:bookmarkStart w:id="223" w:name="_Toc294546532"/>
      <w:bookmarkStart w:id="224" w:name="_Toc517612967"/>
      <w:r w:rsidRPr="00236DA3">
        <w:rPr>
          <w:rtl/>
        </w:rPr>
        <w:t xml:space="preserve">20 ـ ( خ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م د س ) إسماعيل بن إبراهيم بن معمر ، أبو معمر الهذلي القطيعي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221"/>
      <w:bookmarkEnd w:id="222"/>
      <w:bookmarkEnd w:id="223"/>
      <w:bookmarkEnd w:id="224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لا صلّى الله عليه</w:t>
      </w:r>
      <w:r>
        <w:rPr>
          <w:rtl/>
        </w:rPr>
        <w:t>!</w:t>
      </w:r>
      <w:r w:rsidRPr="00B1303F">
        <w:rPr>
          <w:rtl/>
        </w:rPr>
        <w:t xml:space="preserve"> ذهب إلى الرقّة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 xml:space="preserve"> فحدّث بخمسة آلاف حديث ، أخطأ في ثلاثة آلاف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[ قال جعفر الطيالسي : ] ولم يحدّث أبو معمر حتّى مات ابن معين.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زرعة : كان أحمد لا يرى الكتابة عنه.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1 / 365 رقم 821 ، تهذيب التهذيب 1 / 277 رقم 434.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كان في طبعة طهران : ( ت ) وهو تصحيف ؛ والصواب ما أثبتناه من المخطوط ؛ انظر : تهذيب التهذيب وتهذيب الكمال 2 / 125 رقم 410 ، قال المزّي بترجمته :</w:t>
      </w:r>
      <w:r>
        <w:rPr>
          <w:rFonts w:hint="cs"/>
          <w:rtl/>
        </w:rPr>
        <w:t xml:space="preserve"> </w:t>
      </w:r>
      <w:r w:rsidRPr="008F119B">
        <w:rPr>
          <w:rStyle w:val="libFootnoteChar"/>
          <w:rtl/>
        </w:rPr>
        <w:t>« روى عنه البخاري ومسلم وأبو داود ... وروى له النسائي ».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تهذيب التهذيب 1 / 289 رقم 448.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الرقّة : مدينة مشهورة على الفرات من جانبه الشرقي ، ولذا فهي تعدّ من بلاد الجزيرة ، بينها وبين حرّان ثلاثة أيّام.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معجم البلدان 3 / 67 رقم 5564 ، مراصد الاطّلاع 2 / 626.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هذا القول ليس من مختصّات تهذيب التهذيب ، فقد ورد في ترجمته في ميزان الاعتدال 1 / 377 رقم 845.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225" w:name="_Toc294540666"/>
      <w:bookmarkStart w:id="226" w:name="_Toc294542252"/>
      <w:bookmarkStart w:id="227" w:name="_Toc294546533"/>
      <w:bookmarkStart w:id="228" w:name="_Toc517612968"/>
      <w:r w:rsidRPr="00236DA3">
        <w:rPr>
          <w:rtl/>
        </w:rPr>
        <w:lastRenderedPageBreak/>
        <w:t xml:space="preserve">21 ـ ( ت ق ) إسماعيل بن رافع المدني ، نزيل البصرة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225"/>
      <w:bookmarkEnd w:id="226"/>
      <w:bookmarkEnd w:id="227"/>
      <w:bookmarkEnd w:id="228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مرّة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ومرّة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وأخرى : متروك [ الحديث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د ) : ليس بشيء ، سمع من الزهري فذهبت كتبه ، فكان إذا رأى كتابا قال : هذا [ قد ] سمعته.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خراش والدارقطني وعليّ بن الجنيد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ن : ضعّفه أحمد ويحيى وجماعة.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الدارقطني وغيره : متروك [ الحديث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ومن تلبيس ( ت ) قال : ضعّفه بعض أهل العلم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229" w:name="_Toc294540667"/>
      <w:bookmarkStart w:id="230" w:name="_Toc294542253"/>
      <w:bookmarkStart w:id="231" w:name="_Toc294546534"/>
      <w:bookmarkStart w:id="232" w:name="_Toc517612969"/>
      <w:r w:rsidRPr="00236DA3">
        <w:rPr>
          <w:rtl/>
        </w:rPr>
        <w:t xml:space="preserve">22 ـ ( م د س ) إسماعيل بن سميع الكوفي ، الحنفي ، بيّاع السابري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229"/>
      <w:bookmarkEnd w:id="230"/>
      <w:bookmarkEnd w:id="231"/>
      <w:bookmarkEnd w:id="23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جرير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 xml:space="preserve"> : كان يرى رأي الخوارج ، تركته.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1 / 384 رقم 873 ، تهذيب التهذيب 1 / 308 رقم 477.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وجاء عن الترمذي مثله في تهذيب التهذيب.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1 / 390 رقم 893 ، تهذيب التهذيب 1 / 316 رقم 488.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كان في الأصل : « ابن جرير » وهو تصحيف ؛ والصواب ما أثبتناه من ميزان الاعتدال وتهذيب التهذيب ، وكذا من : الكامل في ضعفاء الرجال</w:t>
      </w:r>
      <w:r>
        <w:rPr>
          <w:rtl/>
        </w:rPr>
        <w:t xml:space="preserve"> ـ </w:t>
      </w:r>
      <w:r w:rsidRPr="00B1303F">
        <w:rPr>
          <w:rtl/>
        </w:rPr>
        <w:t>لابن عديّ</w:t>
      </w:r>
      <w:r>
        <w:rPr>
          <w:rtl/>
        </w:rPr>
        <w:t xml:space="preserve"> ـ </w:t>
      </w:r>
      <w:r w:rsidRPr="00B1303F">
        <w:rPr>
          <w:rtl/>
        </w:rPr>
        <w:t>2 / 287 رقم 123 ، الضعفاء الكبير</w:t>
      </w:r>
      <w:r>
        <w:rPr>
          <w:rtl/>
        </w:rPr>
        <w:t xml:space="preserve"> ـ </w:t>
      </w:r>
      <w:r w:rsidRPr="00B1303F">
        <w:rPr>
          <w:rtl/>
        </w:rPr>
        <w:t>للعقيلي</w:t>
      </w:r>
      <w:r>
        <w:rPr>
          <w:rtl/>
        </w:rPr>
        <w:t xml:space="preserve"> ـ </w:t>
      </w:r>
      <w:r w:rsidRPr="00B1303F">
        <w:rPr>
          <w:rtl/>
        </w:rPr>
        <w:t>1 / 78 رقم 85 ، الضعفاء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أبو نعيم : جار المسجد أربعين سنة لم ير في جمعة ولا جماعة.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عيينة : كان بيهسيّا ، فلم أذهب إليه ، ولم أقربه.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وتركه زائدة لمذهبه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محمّد بن يحيى : كان بيهسيّا ممّن يبغض عليّا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والبيهسية : طائفة من الخوارج ينسبون إلى رأسهم أبي بيهس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لو كان ذلك الجفاء للجمعة والجماعة ممّن يتّهمونه بالتشيّع ، لنالوه بكلّ سوء ، وبلغوا به كلّ مبلغ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ولكن هوّن عليهم ذلك ، وبغضه لعثمان ، أنّه يبغض إمام المتّقين ،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والمتروكين</w:t>
      </w:r>
      <w:r>
        <w:rPr>
          <w:rtl/>
        </w:rPr>
        <w:t xml:space="preserve"> ـ </w:t>
      </w:r>
      <w:r w:rsidRPr="00B1303F">
        <w:rPr>
          <w:rtl/>
        </w:rPr>
        <w:t>لابن الجوزي</w:t>
      </w:r>
      <w:r>
        <w:rPr>
          <w:rtl/>
        </w:rPr>
        <w:t xml:space="preserve"> ـ </w:t>
      </w:r>
      <w:r w:rsidRPr="00B1303F">
        <w:rPr>
          <w:rtl/>
        </w:rPr>
        <w:t>1 / 114 رقم 380 ، تهذيب الكمال</w:t>
      </w:r>
      <w:r>
        <w:rPr>
          <w:rtl/>
        </w:rPr>
        <w:t xml:space="preserve"> ـ </w:t>
      </w:r>
      <w:r w:rsidRPr="00B1303F">
        <w:rPr>
          <w:rtl/>
        </w:rPr>
        <w:t>للمزّي</w:t>
      </w:r>
      <w:r>
        <w:rPr>
          <w:rtl/>
        </w:rPr>
        <w:t xml:space="preserve"> ـ </w:t>
      </w:r>
      <w:r w:rsidRPr="00B1303F">
        <w:rPr>
          <w:rtl/>
        </w:rPr>
        <w:t>2 / 177 ذيل رقم 446.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نسب هذا القول في ميزان الاعتدال إلى يحيى القطّان ، وفي تهذيب التهذيب وتهذيب الكمال إلى أحمد بن حنبل ؛ فلاحظ.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واسمه : الهيصم بن جابر ، وهو أحد بني سعد بن ضبيعة ، وهو رأس فرقة من طوائف الخوارج من الصفريّة ، وقد كان الحجّاج طلبه أيّام الوليد فهرب إلى المدينة ، فطلبه بها عثمان بن حيّان المرّي والي المدينة ، فظفر به وحبسه ، وكان يسامره إلى أن ورد كتاب الوليد بأن يقطع يديه ورجليه ، ثمّ يقتله ؛ ففعل ذلك به.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 xml:space="preserve">انظر : مقالات الإسلاميّين : 113 ، الفرق بين الفرق : 77 </w:t>
      </w:r>
      <w:r>
        <w:rPr>
          <w:rtl/>
        </w:rPr>
        <w:t>و 8</w:t>
      </w:r>
      <w:r w:rsidRPr="00236DA3">
        <w:rPr>
          <w:rtl/>
        </w:rPr>
        <w:t>7 ، الفصل في الملل والأهواء والنحل 3 / 126 ، الملل والنحل 1 / 121.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ونفس النبيّ الأمين ، حتّى احتملوا سيّئاته ، وحملوا عنه ، واحتجّ به أهل صحاحهم ، ووثّقه ابن نمير والعجلي وأبو عليّ الحافظ و</w:t>
      </w:r>
      <w:r>
        <w:rPr>
          <w:rFonts w:hint="cs"/>
          <w:rtl/>
        </w:rPr>
        <w:t xml:space="preserve"> </w:t>
      </w:r>
      <w:r w:rsidRPr="00B1303F">
        <w:rPr>
          <w:rtl/>
        </w:rPr>
        <w:t>( د ) وابن سعد وأحمد ، حتّى قال فيه : إنّه ثقة</w:t>
      </w:r>
      <w:r>
        <w:rPr>
          <w:rtl/>
        </w:rPr>
        <w:t xml:space="preserve"> ..</w:t>
      </w:r>
      <w:r w:rsidRPr="00B1303F">
        <w:rPr>
          <w:rtl/>
        </w:rPr>
        <w:t xml:space="preserve"> صالح</w:t>
      </w:r>
      <w:r>
        <w:rPr>
          <w:rtl/>
        </w:rPr>
        <w:t>!</w:t>
      </w:r>
      <w:r w:rsidRPr="00B1303F">
        <w:rPr>
          <w:rtl/>
        </w:rPr>
        <w:t xml:space="preserve"> وقال ابن معين : ثقة مأمون</w:t>
      </w:r>
      <w:r>
        <w:rPr>
          <w:rtl/>
        </w:rPr>
        <w:t>!</w:t>
      </w:r>
      <w:r w:rsidRPr="00B1303F">
        <w:rPr>
          <w:rtl/>
        </w:rPr>
        <w:t xml:space="preserve"> وقال أبو حاتم : صدوق صالح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t>..</w:t>
      </w:r>
      <w:r w:rsidRPr="00B1303F">
        <w:rPr>
          <w:rtl/>
        </w:rPr>
        <w:t xml:space="preserve"> إلى غيرهم من علمائهم كما في ( يب )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مع استفاضة الأخبار ، بل تواترها ، بأنّ الخوارج مارقون عن الإسلام والدين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1 / 316</w:t>
      </w:r>
      <w:r>
        <w:rPr>
          <w:rtl/>
        </w:rPr>
        <w:t xml:space="preserve"> ـ </w:t>
      </w:r>
      <w:r w:rsidRPr="00B1303F">
        <w:rPr>
          <w:rtl/>
        </w:rPr>
        <w:t>317.</w:t>
      </w:r>
    </w:p>
    <w:p w:rsidR="001E0FE8" w:rsidRPr="00734FF9" w:rsidRDefault="001E0FE8" w:rsidP="008F119B">
      <w:pPr>
        <w:pStyle w:val="libFootnote0"/>
        <w:rPr>
          <w:rtl/>
        </w:rPr>
      </w:pPr>
      <w:r w:rsidRPr="00734FF9">
        <w:rPr>
          <w:rtl/>
        </w:rPr>
        <w:t>(2)</w:t>
      </w:r>
      <w:r w:rsidRPr="00734FF9">
        <w:rPr>
          <w:rFonts w:hint="cs"/>
          <w:rtl/>
        </w:rPr>
        <w:t xml:space="preserve"> </w:t>
      </w:r>
      <w:r w:rsidRPr="00734FF9">
        <w:rPr>
          <w:rtl/>
        </w:rPr>
        <w:t xml:space="preserve">جاء في الحديث النبويّ الشريف ـ كما في صحيح البخاري 9 / 31 ح 16 ـ أنّ النبيّ </w:t>
      </w:r>
      <w:r w:rsidR="00EE3803" w:rsidRPr="00EE3803">
        <w:rPr>
          <w:rStyle w:val="libAlaemChar"/>
          <w:rtl/>
        </w:rPr>
        <w:t>صلى‌الله‌عليه‌وآله</w:t>
      </w:r>
      <w:r w:rsidRPr="00734FF9">
        <w:rPr>
          <w:rtl/>
        </w:rPr>
        <w:t xml:space="preserve"> قال ـ وقد أهوى بيده قبل العراق ـ : « يخرج منه قوم يقرأون القرآن لا يجاوز تراقيهم ، يمرقون من الإسلام مروق السهم من الرميّة »</w:t>
      </w:r>
    </w:p>
    <w:p w:rsidR="001E0FE8" w:rsidRPr="00734FF9" w:rsidRDefault="001E0FE8" w:rsidP="008F119B">
      <w:pPr>
        <w:pStyle w:val="libFootnote"/>
        <w:rPr>
          <w:rtl/>
        </w:rPr>
      </w:pPr>
      <w:r w:rsidRPr="008F119B">
        <w:rPr>
          <w:rtl/>
        </w:rPr>
        <w:t xml:space="preserve">وورد في تاريخ بغداد 13 / 187 أنّ أبا أيّوب الأنصاري قال : إنّ رسول الله </w:t>
      </w:r>
      <w:r w:rsidR="00EE3803" w:rsidRPr="00EE3803">
        <w:rPr>
          <w:rStyle w:val="libAlaemChar"/>
          <w:rtl/>
        </w:rPr>
        <w:t>صلى‌الله‌عليه‌وآله</w:t>
      </w:r>
      <w:r w:rsidRPr="00734FF9">
        <w:rPr>
          <w:rtl/>
        </w:rPr>
        <w:t xml:space="preserve"> أمرنا بقتال ثلاثة مع عليّ ، بقتال الناكثين ، والقاسطين ، والمارقين ...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 xml:space="preserve">وتواترت الأخبار في العديد من أمّهات مصادر الجمهور وكتبهم ، بظهور الخوارج وأنّ أمير المؤمنين الإمام عليّا </w:t>
      </w:r>
      <w:r w:rsidR="00EE3803" w:rsidRPr="00EE3803">
        <w:rPr>
          <w:rStyle w:val="libAlaemChar"/>
          <w:rtl/>
        </w:rPr>
        <w:t>عليه‌السلام</w:t>
      </w:r>
      <w:r w:rsidRPr="008F119B">
        <w:rPr>
          <w:rStyle w:val="libFootnoteChar"/>
          <w:rtl/>
        </w:rPr>
        <w:t xml:space="preserve"> هو من يقاتلهم ؛ نذكر منها على سبيل المثال :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Char"/>
          <w:rtl/>
        </w:rPr>
        <w:t xml:space="preserve">صحيح البخاري 5 / 48 ـ 50 ح 114 و 115 وج 6 / 339 و 340 ح 79 و 80 وج 9 / 29 و 30 ح 12 ـ 15 ، التاريخ الكبير / كتاب الكنى 8 / 30 رقم 262 ، صحيح مسلم 3 / 112 ـ 117 ، مسند أحمد 1 / 95 وج 3 / 33 و 45 و 48 و 60 و 79 و 97 وج 4 / 421 ـ 422 ، سنن ابن ماجة 1 / 59 ـ 62 ح 167 ـ 176 ، سنن أبي داود 4 / 216 ح 4667 وص 243 ـ 245 ح 4764 ـ 4768 ، سنن الترمذي 4 / 417 ـ 418 ح 2188 ، أنساب الأشراف 2 / 374 ، الكامل في اللغة 2 / 142 ، سنن النسائي 5 / 87 ـ 88 وج 7 / 117 ـ 120 ، خصائص الإمام عليّ </w:t>
      </w:r>
      <w:r w:rsidR="00EE3803" w:rsidRPr="00EE3803">
        <w:rPr>
          <w:rStyle w:val="libAlaemChar"/>
          <w:rtl/>
        </w:rPr>
        <w:t>عليه‌السلام</w:t>
      </w:r>
      <w:r w:rsidRPr="008F119B">
        <w:rPr>
          <w:rStyle w:val="libFootnoteChar"/>
          <w:rtl/>
        </w:rPr>
        <w:t xml:space="preserve"> : 117 ـ 127 ح 160 ـ 181 ، الموطّأ : 201 ح 10 ، مصنّف عبد الرزّاق 10 / 146 ـ 160 ح 18649 ـ 18678 ، مسند الحميدي 2 / 330 ح 749 وص 404 ح 908 وص 534 ح 1271 ، سنن سعيد بن منصور 2 / 322 ح 2902 ـ 2905 ، مصنّف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فهم خارجون عن الإسلام حقيقة ، منافقون ظاهرا وواقعا.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فما بال القوم أمنوه على دينهم ووصفوه بالصلاح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ولم أر من ينسب إليه الخلاف وترك الرواية عنه ، غير زائدة وابن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ابن أبي شيبة 7 / 192 </w:t>
      </w:r>
      <w:r>
        <w:rPr>
          <w:rtl/>
        </w:rPr>
        <w:t>و 1</w:t>
      </w:r>
      <w:r w:rsidRPr="00B1303F">
        <w:rPr>
          <w:rtl/>
        </w:rPr>
        <w:t>93 ح 1</w:t>
      </w:r>
      <w:r>
        <w:rPr>
          <w:rtl/>
        </w:rPr>
        <w:t xml:space="preserve"> ـ </w:t>
      </w:r>
      <w:r w:rsidRPr="00B1303F">
        <w:rPr>
          <w:rtl/>
        </w:rPr>
        <w:t>5 وج 8 / 729</w:t>
      </w:r>
      <w:r>
        <w:rPr>
          <w:rtl/>
        </w:rPr>
        <w:t xml:space="preserve"> ـ </w:t>
      </w:r>
      <w:r w:rsidRPr="00B1303F">
        <w:rPr>
          <w:rtl/>
        </w:rPr>
        <w:t>743 ح 1</w:t>
      </w:r>
      <w:r>
        <w:rPr>
          <w:rtl/>
        </w:rPr>
        <w:t xml:space="preserve"> ـ </w:t>
      </w:r>
      <w:r w:rsidRPr="00B1303F">
        <w:rPr>
          <w:rtl/>
        </w:rPr>
        <w:t xml:space="preserve">63 باب ما ذكر في الخوارج ، الأخبار الطوال : 210 </w:t>
      </w:r>
      <w:r>
        <w:rPr>
          <w:rtl/>
        </w:rPr>
        <w:t>و 2</w:t>
      </w:r>
      <w:r w:rsidRPr="00B1303F">
        <w:rPr>
          <w:rtl/>
        </w:rPr>
        <w:t>11 ، السنّة</w:t>
      </w:r>
      <w:r>
        <w:rPr>
          <w:rtl/>
        </w:rPr>
        <w:t xml:space="preserve"> ـ </w:t>
      </w:r>
      <w:r w:rsidRPr="00B1303F">
        <w:rPr>
          <w:rtl/>
        </w:rPr>
        <w:t>لابن أبي عاصم</w:t>
      </w:r>
      <w:r>
        <w:rPr>
          <w:rtl/>
        </w:rPr>
        <w:t xml:space="preserve"> ـ </w:t>
      </w:r>
      <w:r w:rsidRPr="00B1303F">
        <w:rPr>
          <w:rtl/>
        </w:rPr>
        <w:t>: 424</w:t>
      </w:r>
      <w:r>
        <w:rPr>
          <w:rtl/>
        </w:rPr>
        <w:t xml:space="preserve"> ـ </w:t>
      </w:r>
      <w:r w:rsidRPr="00B1303F">
        <w:rPr>
          <w:rtl/>
        </w:rPr>
        <w:t>447 ح 904</w:t>
      </w:r>
      <w:r>
        <w:rPr>
          <w:rtl/>
        </w:rPr>
        <w:t xml:space="preserve"> ـ </w:t>
      </w:r>
      <w:r w:rsidRPr="00B1303F">
        <w:rPr>
          <w:rtl/>
        </w:rPr>
        <w:t>945 باب المارقة والحرورية والخوارج وص 585 ح 1329 ، مسند البزّار 2 / 125 ح 481 وص 170 ح 538 ، مسند أبي يعلى 1 / 281 ح 337 وج 2 / 298 ح 1022 وص 390</w:t>
      </w:r>
      <w:r>
        <w:rPr>
          <w:rtl/>
        </w:rPr>
        <w:t xml:space="preserve"> ـ </w:t>
      </w:r>
      <w:r w:rsidRPr="00B1303F">
        <w:rPr>
          <w:rtl/>
        </w:rPr>
        <w:t>391 ح 1163 وص 408</w:t>
      </w:r>
      <w:r>
        <w:rPr>
          <w:rtl/>
        </w:rPr>
        <w:t xml:space="preserve"> ـ </w:t>
      </w:r>
      <w:r w:rsidRPr="00B1303F">
        <w:rPr>
          <w:rtl/>
        </w:rPr>
        <w:t xml:space="preserve">409 ح 1193 وج 5 / 426 ح 3117 وج 7 / 14 ح 3908 ، مسند الشاشي 1 / 342 ح 322 ، العقد الفريد 2 / 28 ، المستدرك على الصحيحين 2 / 159 ح 2645 وص 160 ح 2647 وص 161 ح 2649 </w:t>
      </w:r>
      <w:r>
        <w:rPr>
          <w:rtl/>
        </w:rPr>
        <w:t>و 2</w:t>
      </w:r>
      <w:r w:rsidRPr="00B1303F">
        <w:rPr>
          <w:rtl/>
        </w:rPr>
        <w:t>650 وص 167 ح 2659 ، تاريخ اليعقوبي 2 / 92</w:t>
      </w:r>
      <w:r>
        <w:rPr>
          <w:rtl/>
        </w:rPr>
        <w:t xml:space="preserve"> ـ </w:t>
      </w:r>
      <w:r w:rsidRPr="00B1303F">
        <w:rPr>
          <w:rtl/>
        </w:rPr>
        <w:t xml:space="preserve">94 ، مروج الذهب 2 / 404 ، المعجم الكبير 6 / 34 ح 5433 وج 10 / 91 </w:t>
      </w:r>
      <w:r>
        <w:rPr>
          <w:rtl/>
        </w:rPr>
        <w:t>و 9</w:t>
      </w:r>
      <w:r w:rsidRPr="00B1303F">
        <w:rPr>
          <w:rtl/>
        </w:rPr>
        <w:t xml:space="preserve">2 ح 10053 </w:t>
      </w:r>
      <w:r>
        <w:rPr>
          <w:rtl/>
        </w:rPr>
        <w:t>و 1</w:t>
      </w:r>
      <w:r w:rsidRPr="00B1303F">
        <w:rPr>
          <w:rtl/>
        </w:rPr>
        <w:t>0054 وج 12 / 278 ح 13349 ، السنن الكبرى 8 / 170 ، تاريخ بغداد 5 / 122 وج 8 / 340</w:t>
      </w:r>
      <w:r>
        <w:rPr>
          <w:rtl/>
        </w:rPr>
        <w:t xml:space="preserve"> ـ </w:t>
      </w:r>
      <w:r w:rsidRPr="00B1303F">
        <w:rPr>
          <w:rtl/>
        </w:rPr>
        <w:t xml:space="preserve">341 ، مناقب الإمام عليّ </w:t>
      </w:r>
      <w:r w:rsidR="00EE3803" w:rsidRPr="00EE3803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B1303F">
        <w:rPr>
          <w:rtl/>
        </w:rPr>
        <w:t>لابن المغازلي</w:t>
      </w:r>
      <w:r>
        <w:rPr>
          <w:rtl/>
        </w:rPr>
        <w:t xml:space="preserve"> ـ </w:t>
      </w:r>
      <w:r w:rsidRPr="00B1303F">
        <w:rPr>
          <w:rtl/>
        </w:rPr>
        <w:t>: 98</w:t>
      </w:r>
      <w:r>
        <w:rPr>
          <w:rtl/>
        </w:rPr>
        <w:t xml:space="preserve"> ـ </w:t>
      </w:r>
      <w:r w:rsidRPr="00B1303F">
        <w:rPr>
          <w:rtl/>
        </w:rPr>
        <w:t>103 ح77</w:t>
      </w:r>
      <w:r>
        <w:rPr>
          <w:rtl/>
        </w:rPr>
        <w:t xml:space="preserve"> ـ </w:t>
      </w:r>
      <w:r w:rsidRPr="00B1303F">
        <w:rPr>
          <w:rtl/>
        </w:rPr>
        <w:t xml:space="preserve">87 ، مصابيح السنّة 2 / 528 </w:t>
      </w:r>
      <w:r>
        <w:rPr>
          <w:rtl/>
        </w:rPr>
        <w:t>و 5</w:t>
      </w:r>
      <w:r w:rsidRPr="00B1303F">
        <w:rPr>
          <w:rtl/>
        </w:rPr>
        <w:t xml:space="preserve">29 ح 2660 </w:t>
      </w:r>
      <w:r>
        <w:rPr>
          <w:rtl/>
        </w:rPr>
        <w:t>و 2</w:t>
      </w:r>
      <w:r w:rsidRPr="00B1303F">
        <w:rPr>
          <w:rtl/>
        </w:rPr>
        <w:t xml:space="preserve">661 ، مناقب الإمام عليّ </w:t>
      </w:r>
      <w:r w:rsidR="00EE3803" w:rsidRPr="00EE3803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B1303F">
        <w:rPr>
          <w:rtl/>
        </w:rPr>
        <w:t>للخوارزمي : 258</w:t>
      </w:r>
      <w:r>
        <w:rPr>
          <w:rtl/>
        </w:rPr>
        <w:t xml:space="preserve"> ـ </w:t>
      </w:r>
      <w:r w:rsidRPr="00B1303F">
        <w:rPr>
          <w:rtl/>
        </w:rPr>
        <w:t xml:space="preserve">259 ح 241 </w:t>
      </w:r>
      <w:r>
        <w:rPr>
          <w:rtl/>
        </w:rPr>
        <w:t>و 2</w:t>
      </w:r>
      <w:r w:rsidRPr="00B1303F">
        <w:rPr>
          <w:rtl/>
        </w:rPr>
        <w:t>42 وص 262 ح 245 ، تاريخ دمشق 42 / 468</w:t>
      </w:r>
      <w:r>
        <w:rPr>
          <w:rtl/>
        </w:rPr>
        <w:t xml:space="preserve"> ـ </w:t>
      </w:r>
      <w:r w:rsidRPr="00B1303F">
        <w:rPr>
          <w:rtl/>
        </w:rPr>
        <w:t>474 ح 9041</w:t>
      </w:r>
      <w:r>
        <w:rPr>
          <w:rtl/>
        </w:rPr>
        <w:t xml:space="preserve"> ـ </w:t>
      </w:r>
      <w:r w:rsidRPr="00B1303F">
        <w:rPr>
          <w:rtl/>
        </w:rPr>
        <w:t>9044 ، المنتظم 3 / 1304 حوادث سنة 37 ه‍ ، فردوس الأخبار 1 / 300 ح 2178 ، أسد الغابة 3 / 611</w:t>
      </w:r>
      <w:r>
        <w:rPr>
          <w:rtl/>
        </w:rPr>
        <w:t xml:space="preserve"> ـ </w:t>
      </w:r>
      <w:r w:rsidRPr="00B1303F">
        <w:rPr>
          <w:rtl/>
        </w:rPr>
        <w:t xml:space="preserve">612 ، شرح نهج البلاغة 2 / 261 </w:t>
      </w:r>
      <w:r>
        <w:rPr>
          <w:rtl/>
        </w:rPr>
        <w:t>و 2</w:t>
      </w:r>
      <w:r w:rsidRPr="00B1303F">
        <w:rPr>
          <w:rtl/>
        </w:rPr>
        <w:t xml:space="preserve">62 </w:t>
      </w:r>
      <w:r>
        <w:rPr>
          <w:rtl/>
        </w:rPr>
        <w:t>و 2</w:t>
      </w:r>
      <w:r w:rsidRPr="00B1303F">
        <w:rPr>
          <w:rtl/>
        </w:rPr>
        <w:t>65</w:t>
      </w:r>
      <w:r>
        <w:rPr>
          <w:rtl/>
        </w:rPr>
        <w:t xml:space="preserve"> ـ </w:t>
      </w:r>
      <w:r w:rsidRPr="00B1303F">
        <w:rPr>
          <w:rtl/>
        </w:rPr>
        <w:t>383 ، كفاية الطالب : 167</w:t>
      </w:r>
      <w:r>
        <w:rPr>
          <w:rtl/>
        </w:rPr>
        <w:t xml:space="preserve"> ـ </w:t>
      </w:r>
      <w:r w:rsidRPr="00B1303F">
        <w:rPr>
          <w:rtl/>
        </w:rPr>
        <w:t>170 ، الرياض النضرة 3 / 224</w:t>
      </w:r>
      <w:r>
        <w:rPr>
          <w:rtl/>
        </w:rPr>
        <w:t xml:space="preserve"> ـ </w:t>
      </w:r>
      <w:r w:rsidRPr="00B1303F">
        <w:rPr>
          <w:rtl/>
        </w:rPr>
        <w:t>226 ، ذخائر العقبى : 193</w:t>
      </w:r>
      <w:r>
        <w:rPr>
          <w:rtl/>
        </w:rPr>
        <w:t xml:space="preserve"> ـ </w:t>
      </w:r>
      <w:r w:rsidRPr="00B1303F">
        <w:rPr>
          <w:rtl/>
        </w:rPr>
        <w:t>194 ، مختصر تاريخ دمشق 18 / 54</w:t>
      </w:r>
      <w:r>
        <w:rPr>
          <w:rtl/>
        </w:rPr>
        <w:t xml:space="preserve"> ـ </w:t>
      </w:r>
      <w:r w:rsidRPr="00B1303F">
        <w:rPr>
          <w:rtl/>
        </w:rPr>
        <w:t>56 ، الإحسان بترتيب صحيح ابن حبّان 8 / 259 ح 6700 وص 260</w:t>
      </w:r>
      <w:r>
        <w:rPr>
          <w:rtl/>
        </w:rPr>
        <w:t xml:space="preserve"> ـ </w:t>
      </w:r>
      <w:r w:rsidRPr="00B1303F">
        <w:rPr>
          <w:rtl/>
        </w:rPr>
        <w:t>262 ح 6702</w:t>
      </w:r>
      <w:r>
        <w:rPr>
          <w:rtl/>
        </w:rPr>
        <w:t xml:space="preserve"> ـ </w:t>
      </w:r>
      <w:r w:rsidRPr="00B1303F">
        <w:rPr>
          <w:rtl/>
        </w:rPr>
        <w:t>6706 ، البداية والنهاية 7 / 222</w:t>
      </w:r>
      <w:r>
        <w:rPr>
          <w:rtl/>
        </w:rPr>
        <w:t xml:space="preserve"> ـ </w:t>
      </w:r>
      <w:r w:rsidRPr="00B1303F">
        <w:rPr>
          <w:rtl/>
        </w:rPr>
        <w:t>244 حوادث سنة 37 ه‍ ، جامع المسانيد والسنن 19 / 77</w:t>
      </w:r>
      <w:r>
        <w:rPr>
          <w:rtl/>
        </w:rPr>
        <w:t xml:space="preserve"> ـ </w:t>
      </w:r>
      <w:r w:rsidRPr="00B1303F">
        <w:rPr>
          <w:rtl/>
        </w:rPr>
        <w:t>81 وج 20 / 310 ح 1029 وص 314 ح 1037 ، مجمع الزوائد 6 / 225 وص 234</w:t>
      </w:r>
      <w:r>
        <w:rPr>
          <w:rtl/>
        </w:rPr>
        <w:t xml:space="preserve"> ـ </w:t>
      </w:r>
      <w:r w:rsidRPr="00B1303F">
        <w:rPr>
          <w:rtl/>
        </w:rPr>
        <w:t>242 وج 7 / 238 ، فتح الباري 12 / 359</w:t>
      </w:r>
      <w:r>
        <w:rPr>
          <w:rtl/>
        </w:rPr>
        <w:t xml:space="preserve"> ـ </w:t>
      </w:r>
      <w:r w:rsidRPr="00B1303F">
        <w:rPr>
          <w:rtl/>
        </w:rPr>
        <w:t xml:space="preserve">374 ح 6933 </w:t>
      </w:r>
      <w:r>
        <w:rPr>
          <w:rtl/>
        </w:rPr>
        <w:t>و 6</w:t>
      </w:r>
      <w:r w:rsidRPr="00B1303F">
        <w:rPr>
          <w:rtl/>
        </w:rPr>
        <w:t xml:space="preserve">934 ، جامع الأحاديث الكبير 1 / 375 ح 2562 </w:t>
      </w:r>
      <w:r>
        <w:rPr>
          <w:rtl/>
        </w:rPr>
        <w:t>و 2</w:t>
      </w:r>
      <w:r w:rsidRPr="00B1303F">
        <w:rPr>
          <w:rtl/>
        </w:rPr>
        <w:t>564 وج 4 / 127 ح 10606 ، كنز العمّال 11 / 140 ح 30948 وص 198</w:t>
      </w:r>
      <w:r>
        <w:rPr>
          <w:rtl/>
        </w:rPr>
        <w:t xml:space="preserve"> ـ </w:t>
      </w:r>
      <w:r w:rsidRPr="00B1303F">
        <w:rPr>
          <w:rtl/>
        </w:rPr>
        <w:t>208 ح 31215</w:t>
      </w:r>
      <w:r>
        <w:rPr>
          <w:rtl/>
        </w:rPr>
        <w:t xml:space="preserve"> ـ </w:t>
      </w:r>
      <w:r w:rsidRPr="00B1303F">
        <w:rPr>
          <w:rtl/>
        </w:rPr>
        <w:t>31258 وص 286</w:t>
      </w:r>
      <w:r>
        <w:rPr>
          <w:rtl/>
        </w:rPr>
        <w:t xml:space="preserve"> ـ </w:t>
      </w:r>
      <w:r w:rsidRPr="00B1303F">
        <w:rPr>
          <w:rtl/>
        </w:rPr>
        <w:t>323 ح 31540</w:t>
      </w:r>
      <w:r>
        <w:rPr>
          <w:rtl/>
        </w:rPr>
        <w:t xml:space="preserve"> ـ </w:t>
      </w:r>
      <w:r w:rsidRPr="00B1303F">
        <w:rPr>
          <w:rtl/>
        </w:rPr>
        <w:t>31630 ، إتحاف السادة المتّقين 7 / 135 ، ينابيع المودّة 1 / 242 ح 16 ، نور الأبصار : 114.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عيينة وجرير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 xml:space="preserve"> كما سمعت ، وهو غريب</w:t>
      </w:r>
      <w:r>
        <w:rPr>
          <w:rtl/>
        </w:rPr>
        <w:t>!</w:t>
      </w:r>
    </w:p>
    <w:p w:rsidR="001E0FE8" w:rsidRPr="00B1303F" w:rsidRDefault="001E0FE8" w:rsidP="008F119B">
      <w:pPr>
        <w:pStyle w:val="libBold1"/>
        <w:rPr>
          <w:rtl/>
        </w:rPr>
      </w:pPr>
      <w:bookmarkStart w:id="233" w:name="_Toc294540668"/>
      <w:bookmarkStart w:id="234" w:name="_Toc294542254"/>
      <w:bookmarkStart w:id="235" w:name="_Toc294546535"/>
      <w:bookmarkStart w:id="236" w:name="_Toc517612970"/>
      <w:r w:rsidRPr="004C675D">
        <w:rPr>
          <w:rStyle w:val="Heading2Char"/>
          <w:rtl/>
        </w:rPr>
        <w:t>23 ـ ( خ م د ت ق ) إسماعيل بن عبد الله أبي أويس بن عبد الله الأصبحي</w:t>
      </w:r>
      <w:bookmarkEnd w:id="233"/>
      <w:bookmarkEnd w:id="234"/>
      <w:bookmarkEnd w:id="235"/>
      <w:bookmarkEnd w:id="236"/>
      <w:r w:rsidRPr="00236DA3">
        <w:rPr>
          <w:rtl/>
        </w:rPr>
        <w:t xml:space="preserve"> ، أبو عبد الله المدني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ابن معين : لا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يساوي فلسين.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أيضا : هو وأبوه يسرقان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الدولابي في « الضعفاء » : قال النضر بن سلمة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مرّة : مخلّط ، يكذب ،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وعن سيف بن محمّد ، قال :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سلمة بن شبيب : سمعته يقول : ربّما كنت أضع الحديث لأهل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كان في الأصل : « ابن جرير » وهو تصحيف ؛ والصواب ما أثبتناه في المتن من المصادر التي ذكرناها في ص 72 ه‍ 4 ؛ فراجع.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1 / 379 رقم 855 ، تهذيب التهذيب 1 / 321 رقم 496.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هكذا ضبط الاسم في الأصل ، وقد حصل تقديم وتأخير في اسم وكنية أبيه ، كما وقع خلاف بين المصادر التالية وبين ميزان الاعتدال في ضبط اسم جدّ أبيه ، هل هو « أويس بن مالك » أو « أبي أويس بن مالك »</w:t>
      </w:r>
      <w:r>
        <w:rPr>
          <w:rtl/>
        </w:rPr>
        <w:t>؟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فلاحظ : تهذيب التهذيب ، تقريب التهذيب 1 / 52 رقم 496 ، الجرح والتعديل 2 / 180 رقم 613 ، تهذيب الكمال 2 / 186 رقم 453 ، ميزان الاعتدال.</w:t>
      </w:r>
    </w:p>
    <w:p w:rsidR="001E0FE8" w:rsidRPr="008F01EC" w:rsidRDefault="001E0FE8" w:rsidP="008F119B">
      <w:pPr>
        <w:pStyle w:val="libFootnote0"/>
        <w:rPr>
          <w:rtl/>
        </w:rPr>
      </w:pPr>
      <w:r w:rsidRPr="008F01EC">
        <w:rPr>
          <w:rtl/>
        </w:rPr>
        <w:t>(3) سقطت كلمة « لا » من تهذيب التهذيب وكذا من كتاب « الضعفاء الكبير » للعقيلي 1 / 87 رقم 100 المنقول عنه هذا النصّ في المصدرين ، إذ جاء النصّ فيه هكذا :</w:t>
      </w:r>
      <w:r w:rsidRPr="008F01EC">
        <w:rPr>
          <w:rFonts w:hint="cs"/>
          <w:rtl/>
        </w:rPr>
        <w:t xml:space="preserve"> </w:t>
      </w:r>
      <w:r w:rsidRPr="008F01EC">
        <w:rPr>
          <w:rtl/>
        </w:rPr>
        <w:t>« إسماعيل بن أبي أويس يسوى فلسا » ؛ ولا يستقيم المراد بدون كلمة « لا » إلّا إذا قرئت الجملة على أنّها استفهامية استنكارية ؛ والمثبت في المتن من « ميزان الاعتدال ».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المدينة إذا اختلفوا في شيء</w:t>
      </w:r>
      <w:r>
        <w:rPr>
          <w:rtl/>
        </w:rPr>
        <w:t xml:space="preserve"> ..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237" w:name="_Toc294540669"/>
      <w:bookmarkStart w:id="238" w:name="_Toc294542255"/>
      <w:bookmarkStart w:id="239" w:name="_Toc294546536"/>
      <w:bookmarkStart w:id="240" w:name="_Toc517612971"/>
      <w:r w:rsidRPr="00236DA3">
        <w:rPr>
          <w:rtl/>
        </w:rPr>
        <w:t xml:space="preserve">24 ـ ( م 4 ) إسماعيل بن عبد الرحمن بن أبي كريمة ، أبو محمّد السدّي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237"/>
      <w:bookmarkEnd w:id="238"/>
      <w:bookmarkEnd w:id="239"/>
      <w:bookmarkEnd w:id="24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ليث بن أبي سليم : كان بالكوفة كذّابان</w:t>
      </w:r>
      <w:r>
        <w:rPr>
          <w:rtl/>
        </w:rPr>
        <w:t xml:space="preserve"> ـ </w:t>
      </w:r>
      <w:r w:rsidRPr="00B1303F">
        <w:rPr>
          <w:rtl/>
        </w:rPr>
        <w:t xml:space="preserve">فمات أحدهما </w:t>
      </w:r>
      <w:r>
        <w:rPr>
          <w:rtl/>
        </w:rPr>
        <w:t>ـ</w:t>
      </w:r>
      <w:r w:rsidRPr="00B1303F">
        <w:rPr>
          <w:rtl/>
        </w:rPr>
        <w:t>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السدّي والكلبي.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الجوزجاني : كذّاب.</w:t>
      </w:r>
    </w:p>
    <w:p w:rsidR="001E0FE8" w:rsidRPr="00B1303F" w:rsidRDefault="001E0FE8" w:rsidP="001E0FE8">
      <w:pPr>
        <w:pStyle w:val="Heading2"/>
        <w:rPr>
          <w:rtl/>
        </w:rPr>
      </w:pPr>
      <w:bookmarkStart w:id="241" w:name="_Toc294540670"/>
      <w:bookmarkStart w:id="242" w:name="_Toc294542256"/>
      <w:bookmarkStart w:id="243" w:name="_Toc294546537"/>
      <w:bookmarkStart w:id="244" w:name="_Toc517612972"/>
      <w:r w:rsidRPr="00236DA3">
        <w:rPr>
          <w:rtl/>
        </w:rPr>
        <w:t xml:space="preserve">25 ـ ( ت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ق ) إسماعيل بن مسلم البصري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241"/>
      <w:bookmarkEnd w:id="242"/>
      <w:bookmarkEnd w:id="243"/>
      <w:bookmarkEnd w:id="24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القطّان : لم يزل مخلّطا ، كان يحدّثنا بالحديث الواحد على ثلاثة أضرب.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المديني :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الجوزجاني : واه جدّا.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س ) مرّة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ومرّة : متروك [ الحديث ]</w:t>
      </w:r>
      <w:r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1 / 395 رقم 908 ، تهذيب التهذيب 1 / 324 رقم 499.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كان في الأصل : ( د ) وهو تصحيف ؛ وما أثبتناه من المصدرين وتهذيب الكمال 2 / 228 رقم 477 ، وقال المزّي في ذيل ترجمته : « روى له الترمذي وابن ماجة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1 / 409 رقم 946 ، تهذيب التهذيب 1 / 340 رقم 524.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245" w:name="_Toc294540671"/>
      <w:bookmarkStart w:id="246" w:name="_Toc294542257"/>
      <w:bookmarkStart w:id="247" w:name="_Toc294546538"/>
      <w:bookmarkStart w:id="248" w:name="_Toc517612973"/>
      <w:r w:rsidRPr="00236DA3">
        <w:rPr>
          <w:rtl/>
        </w:rPr>
        <w:lastRenderedPageBreak/>
        <w:t xml:space="preserve">26 ـ ( خ ) أسيد بن زيد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245"/>
      <w:bookmarkEnd w:id="246"/>
      <w:bookmarkEnd w:id="247"/>
      <w:bookmarkEnd w:id="24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كذّبه ابن معين.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يروي عن الثقات المناكير ، ويسرق الحديث.</w:t>
      </w:r>
    </w:p>
    <w:p w:rsidR="001E0FE8" w:rsidRPr="00B1303F" w:rsidRDefault="001E0FE8" w:rsidP="001E0FE8">
      <w:pPr>
        <w:pStyle w:val="Heading2"/>
        <w:rPr>
          <w:rtl/>
        </w:rPr>
      </w:pPr>
      <w:bookmarkStart w:id="249" w:name="_Toc294540672"/>
      <w:bookmarkStart w:id="250" w:name="_Toc294542258"/>
      <w:bookmarkStart w:id="251" w:name="_Toc294546539"/>
      <w:bookmarkStart w:id="252" w:name="_Toc517612974"/>
      <w:r w:rsidRPr="00236DA3">
        <w:rPr>
          <w:rtl/>
        </w:rPr>
        <w:t xml:space="preserve">27 ـ ( م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ت ق ) أشعث بن سعيد البصري ، أبو الربيع السمّان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249"/>
      <w:bookmarkEnd w:id="250"/>
      <w:bookmarkEnd w:id="251"/>
      <w:bookmarkEnd w:id="25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هشيم : كان يكذب.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الدارقطني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الفلّاس وابن الجنيد : متروك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الساجي : تركوا حديثه.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1 / 419 رقم 988 ، تهذيب التهذيب 1 / 355 رقم 553.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وكان في الأصل « أسعد » بدلا من « أسيد » وهو تصحيف ؛ والصواب ما أثبتناه طبقا لما في ميزان الاعتدال وتهذيب التهذيب ، وكذا في : التاريخ الكبير 2 / 15 رقم 1536 ، الجرح والتعديل 2 / 318 رقم 1204 ، الضعفاء والمتروكين</w:t>
      </w:r>
      <w:r>
        <w:rPr>
          <w:rtl/>
        </w:rPr>
        <w:t xml:space="preserve"> ـ </w:t>
      </w:r>
      <w:r w:rsidRPr="00236DA3">
        <w:rPr>
          <w:rtl/>
        </w:rPr>
        <w:t>لابن الجوزي</w:t>
      </w:r>
      <w:r>
        <w:rPr>
          <w:rtl/>
        </w:rPr>
        <w:t xml:space="preserve"> ـ </w:t>
      </w:r>
      <w:r w:rsidRPr="00236DA3">
        <w:rPr>
          <w:rtl/>
        </w:rPr>
        <w:t>1 / 124 رقم 432 ، تهذيب الكمال 2 / 254 رقم 505.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كذا في الأصل ؛ ولم ترد في المصدرين ، ولا في تهذيب الكمال 2 / 269 رقم 516 ، وقال المزّي في ذيل ترجمته : « روى له الترمذي وابن ماجة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1 / 426 رقم 997 ، تهذيب التهذيب 1 / 361 رقم 564.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هذا قول ابن الجنيد ، أمّا الفلّاس فقد قال : متروك الحديث.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وقال ابن عبد البرّ : أجمعوا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 xml:space="preserve"> على ضعفه.</w:t>
      </w:r>
    </w:p>
    <w:p w:rsidR="001E0FE8" w:rsidRPr="00B1303F" w:rsidRDefault="001E0FE8" w:rsidP="001E0FE8">
      <w:pPr>
        <w:pStyle w:val="Heading2"/>
        <w:rPr>
          <w:rtl/>
        </w:rPr>
      </w:pPr>
      <w:bookmarkStart w:id="253" w:name="_Toc294540673"/>
      <w:bookmarkStart w:id="254" w:name="_Toc294542259"/>
      <w:bookmarkStart w:id="255" w:name="_Toc294546540"/>
      <w:bookmarkStart w:id="256" w:name="_Toc517612975"/>
      <w:r w:rsidRPr="00236DA3">
        <w:rPr>
          <w:rtl/>
        </w:rPr>
        <w:t xml:space="preserve">28 ـ ( خ ت ) أشهل بن حاتم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253"/>
      <w:bookmarkEnd w:id="254"/>
      <w:bookmarkEnd w:id="255"/>
      <w:bookmarkEnd w:id="25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ن : قال أبو حاتم : لا 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يب : قال ابن معين : لا شيء.</w:t>
      </w:r>
    </w:p>
    <w:p w:rsidR="001E0FE8" w:rsidRPr="00B1303F" w:rsidRDefault="001E0FE8" w:rsidP="001E0FE8">
      <w:pPr>
        <w:pStyle w:val="Heading2"/>
        <w:rPr>
          <w:rtl/>
        </w:rPr>
      </w:pPr>
      <w:bookmarkStart w:id="257" w:name="_Toc294540674"/>
      <w:bookmarkStart w:id="258" w:name="_Toc294542260"/>
      <w:bookmarkStart w:id="259" w:name="_Toc294546541"/>
      <w:bookmarkStart w:id="260" w:name="_Toc517612976"/>
      <w:r w:rsidRPr="00236DA3">
        <w:rPr>
          <w:rtl/>
        </w:rPr>
        <w:t xml:space="preserve">29 ـ ( م س ) أفلح بن سعيد الأنصاري القبائي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257"/>
      <w:bookmarkEnd w:id="258"/>
      <w:bookmarkEnd w:id="259"/>
      <w:bookmarkEnd w:id="26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حبّان : يروي عن الثقات الموضوعات ، لا يحلّ [ الاحتجاج به ولا ] الرواية عنه بحال.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ذكره العقيلي في « الضعفاء » فقال : لم يرو عنه ابن مهدي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261" w:name="_Toc294540675"/>
      <w:bookmarkStart w:id="262" w:name="_Toc294542261"/>
      <w:bookmarkStart w:id="263" w:name="_Toc294546542"/>
      <w:bookmarkStart w:id="264" w:name="_Toc517612977"/>
      <w:r w:rsidRPr="00236DA3">
        <w:rPr>
          <w:rtl/>
        </w:rPr>
        <w:t xml:space="preserve">30 ـ ( د ق ) أيّوب بن خوط ، أبو أميّة البصري </w:t>
      </w:r>
      <w:r w:rsidRPr="008F119B">
        <w:rPr>
          <w:rStyle w:val="libFootnotenumChar"/>
          <w:rtl/>
        </w:rPr>
        <w:t>(5)</w:t>
      </w:r>
      <w:r w:rsidRPr="00236DA3">
        <w:rPr>
          <w:rtl/>
        </w:rPr>
        <w:t xml:space="preserve"> :</w:t>
      </w:r>
      <w:bookmarkEnd w:id="261"/>
      <w:bookmarkEnd w:id="262"/>
      <w:bookmarkEnd w:id="263"/>
      <w:bookmarkEnd w:id="26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خ ) : تركه ابن المبارك.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والدارقطني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لا يكتب حديثه.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في المصدر : اتّفقوا.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1 / 433 رقم 1009 ، تهذيب التهذيب 1 / 370 رقم 575.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1 / 440 رقم 1025 ، تهذيب التهذيب 1 / 380 رقم 589.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انظر : الضعفاء 1 / 125 رقم 151.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ميزان الاعتدال 1 / 455 رقم 1076 ، تهذيب التهذيب 1 / 418 رقم 654.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الأزدي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الفلّاس : متروك [ الحديث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حاتم : واه ، متروك ،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أحمد : كان عيسى بن يونس يرميه بالكذب ( وقال : ألحقوا بكتابه )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ليس بثقة ، ولا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د )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قتيبة : وضع حديث أنس.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الساجي : أجمع أهل العلم على ترك حديثه.</w:t>
      </w:r>
    </w:p>
    <w:p w:rsidR="001E0FE8" w:rsidRPr="00B1303F" w:rsidRDefault="001E0FE8" w:rsidP="001E0FE8">
      <w:pPr>
        <w:pStyle w:val="Heading2"/>
        <w:rPr>
          <w:rtl/>
        </w:rPr>
      </w:pPr>
      <w:bookmarkStart w:id="265" w:name="_Toc294540676"/>
      <w:bookmarkStart w:id="266" w:name="_Toc294542262"/>
      <w:bookmarkStart w:id="267" w:name="_Toc294546543"/>
      <w:bookmarkStart w:id="268" w:name="_Toc517612978"/>
      <w:r w:rsidRPr="00236DA3">
        <w:rPr>
          <w:rtl/>
        </w:rPr>
        <w:t xml:space="preserve">31 ـ ( د ت ق ) أيّوب بن سويد الرملي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265"/>
      <w:bookmarkEnd w:id="266"/>
      <w:bookmarkEnd w:id="267"/>
      <w:bookmarkEnd w:id="26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المبارك : إرم به.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يسرق الحديث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الساجي : إرم به.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في المصدر بدل ما بين القوسين : « قيل له : فأيش حاله كان</w:t>
      </w:r>
      <w:r>
        <w:rPr>
          <w:rtl/>
        </w:rPr>
        <w:t>؟</w:t>
      </w:r>
      <w:r w:rsidRPr="00B1303F">
        <w:rPr>
          <w:rtl/>
        </w:rPr>
        <w:t xml:space="preserve"> قال : رأوا لحوقا في كتابه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1 / 457 رقم 1081 ، تهذيب التهذيب 1 / 421 رقم 657.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في المصدر : الأحاديث.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269" w:name="_Toc294540677"/>
      <w:bookmarkStart w:id="270" w:name="_Toc294542263"/>
      <w:bookmarkStart w:id="271" w:name="_Toc294546544"/>
      <w:bookmarkStart w:id="272" w:name="_Toc517612979"/>
      <w:r w:rsidRPr="00236DA3">
        <w:rPr>
          <w:rtl/>
        </w:rPr>
        <w:lastRenderedPageBreak/>
        <w:t xml:space="preserve">32 ـ ( د ق ) أيّوب بن قطن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269"/>
      <w:bookmarkEnd w:id="270"/>
      <w:bookmarkEnd w:id="271"/>
      <w:bookmarkEnd w:id="27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الدارقطني : مجهول.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أبو زرعة : لا يعرف.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الأزدي وغيره : مجهول.</w:t>
      </w:r>
    </w:p>
    <w:p w:rsidR="001E0FE8" w:rsidRPr="00B1303F" w:rsidRDefault="001E0FE8" w:rsidP="001E0FE8">
      <w:pPr>
        <w:pStyle w:val="Heading2"/>
        <w:rPr>
          <w:rtl/>
        </w:rPr>
      </w:pPr>
      <w:bookmarkStart w:id="273" w:name="_Toc294540678"/>
      <w:bookmarkStart w:id="274" w:name="_Toc294542264"/>
      <w:bookmarkStart w:id="275" w:name="_Toc294546545"/>
      <w:bookmarkStart w:id="276" w:name="_Toc517612980"/>
      <w:r w:rsidRPr="00236DA3">
        <w:rPr>
          <w:rtl/>
        </w:rPr>
        <w:t xml:space="preserve">33 ـ ( خ م س ) أيّوب بن النجّار الحنفي ، اليمامي ، قاضيها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273"/>
      <w:bookmarkEnd w:id="274"/>
      <w:bookmarkEnd w:id="275"/>
      <w:bookmarkEnd w:id="276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البرقي وأحمد بن صالح الكوفي : ضعيف جدّا.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في ( التقريب ) : مدلّس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1 / 462 رقم 1098 ، تهذيب التهذيب 1 / 425 رقم 662.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تهذيب التهذيب 1 / 428 رقم 669.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تقريب التهذيب 1 / 65 رقم 669.</w:t>
      </w:r>
    </w:p>
    <w:p w:rsidR="001E0FE8" w:rsidRPr="00236DA3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277" w:name="_Toc294525941"/>
      <w:bookmarkStart w:id="278" w:name="_Toc294540679"/>
      <w:bookmarkStart w:id="279" w:name="_Toc294542265"/>
      <w:bookmarkStart w:id="280" w:name="_Toc294546546"/>
      <w:bookmarkStart w:id="281" w:name="_Toc517612981"/>
      <w:r w:rsidRPr="00236DA3">
        <w:rPr>
          <w:rtl/>
        </w:rPr>
        <w:lastRenderedPageBreak/>
        <w:t>حرف الباء</w:t>
      </w:r>
      <w:bookmarkEnd w:id="277"/>
      <w:bookmarkEnd w:id="278"/>
      <w:bookmarkEnd w:id="279"/>
      <w:bookmarkEnd w:id="280"/>
      <w:bookmarkEnd w:id="281"/>
    </w:p>
    <w:p w:rsidR="001E0FE8" w:rsidRPr="00B1303F" w:rsidRDefault="001E0FE8" w:rsidP="001E0FE8">
      <w:pPr>
        <w:pStyle w:val="Heading2"/>
        <w:rPr>
          <w:rtl/>
        </w:rPr>
      </w:pPr>
      <w:bookmarkStart w:id="282" w:name="_Toc294540680"/>
      <w:bookmarkStart w:id="283" w:name="_Toc294542266"/>
      <w:bookmarkStart w:id="284" w:name="_Toc294546547"/>
      <w:bookmarkStart w:id="285" w:name="_Toc517612982"/>
      <w:r w:rsidRPr="00236DA3">
        <w:rPr>
          <w:rtl/>
        </w:rPr>
        <w:t xml:space="preserve">34 ـ ( 4 ) باذام ، أبو صالح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282"/>
      <w:bookmarkEnd w:id="283"/>
      <w:bookmarkEnd w:id="284"/>
      <w:bookmarkEnd w:id="285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س )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عبد الحقّ : ضعيف جدّا.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إسماعيل بن أبي خالد : يكذب.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الجوزجاني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الأزدي : كذّاب.</w:t>
      </w:r>
    </w:p>
    <w:p w:rsidR="001E0FE8" w:rsidRPr="00B1303F" w:rsidRDefault="001E0FE8" w:rsidP="001E0FE8">
      <w:pPr>
        <w:pStyle w:val="Heading2"/>
        <w:rPr>
          <w:rtl/>
        </w:rPr>
      </w:pPr>
      <w:bookmarkStart w:id="286" w:name="_Toc294540681"/>
      <w:bookmarkStart w:id="287" w:name="_Toc294542267"/>
      <w:bookmarkStart w:id="288" w:name="_Toc294546548"/>
      <w:bookmarkStart w:id="289" w:name="_Toc517612983"/>
      <w:r w:rsidRPr="00236DA3">
        <w:rPr>
          <w:rtl/>
        </w:rPr>
        <w:t xml:space="preserve">35 ـ ( ق ) البختري بن عبيد الشامي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286"/>
      <w:bookmarkEnd w:id="287"/>
      <w:bookmarkEnd w:id="288"/>
      <w:bookmarkEnd w:id="289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أبو حاتم : ضعيف الحديث ، ذاهب.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ضعيف ذاهب</w:t>
      </w:r>
      <w:r>
        <w:rPr>
          <w:rtl/>
        </w:rPr>
        <w:t xml:space="preserve"> ..</w:t>
      </w:r>
      <w:r w:rsidRPr="00B1303F">
        <w:rPr>
          <w:rtl/>
        </w:rPr>
        <w:t>. وليس بعدل.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2 / 3 رقم 1123 ، تهذيب التهذيب 1 / 432 رقم 676.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2 / 6 رقم 1135 ، تهذيب التهذيب 1 / 439 رقم 685.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الأزدي : كذّاب ساقط.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ضعّفه أبو حاتم ، وغيره تركه.</w:t>
      </w:r>
    </w:p>
    <w:p w:rsidR="001E0FE8" w:rsidRPr="00B1303F" w:rsidRDefault="001E0FE8" w:rsidP="001E0FE8">
      <w:pPr>
        <w:pStyle w:val="Heading2"/>
        <w:rPr>
          <w:rtl/>
        </w:rPr>
      </w:pPr>
      <w:bookmarkStart w:id="290" w:name="_Toc294540682"/>
      <w:bookmarkStart w:id="291" w:name="_Toc294542268"/>
      <w:bookmarkStart w:id="292" w:name="_Toc294546549"/>
      <w:bookmarkStart w:id="293" w:name="_Toc517612984"/>
      <w:r w:rsidRPr="00236DA3">
        <w:rPr>
          <w:rtl/>
        </w:rPr>
        <w:t xml:space="preserve">36 ـ ( د ت س ) بسر بن أرطأة ، ويقال : ابن أبي أرطأة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290"/>
      <w:bookmarkEnd w:id="291"/>
      <w:bookmarkEnd w:id="292"/>
      <w:bookmarkEnd w:id="293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كان رجل سوء.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يونس : كان من شيعة معاوية ، وكان معاوية وجّهه إلى اليمن والحجاز [ في أوّل سنة 40 ] وأمره أن يتقرّى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من كان في طاعة عليّ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فيوقع بهم ، ففعل بمكّة والمدينة واليمن أفعالا قبيحة</w:t>
      </w:r>
      <w:r>
        <w:rPr>
          <w:rtl/>
        </w:rPr>
        <w:t>!</w:t>
      </w:r>
    </w:p>
    <w:p w:rsidR="001E0FE8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وحكى المسعودي في « مروج الذهب » أنّ عليّا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دعا عليه [ أن ] يذهب عقله لمّا بلغه قتله ابني عبيد الله بن العبّاس ، وأنّه خرف </w:t>
      </w:r>
      <w:r w:rsidRPr="008F119B">
        <w:rPr>
          <w:rStyle w:val="libFootnotenumChar"/>
          <w:rtl/>
        </w:rPr>
        <w:t>(3)</w:t>
      </w:r>
      <w:r w:rsidRPr="008F119B">
        <w:rPr>
          <w:rStyle w:val="libFootnotenumChar"/>
          <w:rFonts w:hint="cs"/>
          <w:rtl/>
        </w:rPr>
        <w:t>.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هكذا ينبغي أن تكون رواة صحاح الأخبار ، من نحو هؤلاء الثقات</w:t>
      </w:r>
      <w:r>
        <w:rPr>
          <w:rtl/>
        </w:rPr>
        <w:t>!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2 / 18 رقم 1170 ، تهذيب التهذيب 1 / 455 رقم 707.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يتقرّى : يتتبّع الناس فينظر إلى أحوالهم وأعمالهم ويتصفّحها ، فإذا شهد لهم بخير أو بشرّ فقد وجب.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الصحاح 6 / 2461 ، الفائق في غريب الحديث 3 / 188 ، النهاية في غريب الحديث والأثر 4 / 56 ، لسان العرب 11 / 146 ، تاج العروس 20 / 71 ، مادّة « قرا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انظر : مروج الذهب 3 / 163.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الخارجين على أئمّة العدل ، ولا يبالون بقتل النفوس البريّة ، ويهلكون الحرث والذرّيّة.</w:t>
      </w:r>
    </w:p>
    <w:p w:rsidR="001E0FE8" w:rsidRPr="00B1303F" w:rsidRDefault="001E0FE8" w:rsidP="001E0FE8">
      <w:pPr>
        <w:pStyle w:val="Heading2"/>
        <w:rPr>
          <w:rtl/>
        </w:rPr>
      </w:pPr>
      <w:bookmarkStart w:id="294" w:name="_Toc294540683"/>
      <w:bookmarkStart w:id="295" w:name="_Toc294542269"/>
      <w:bookmarkStart w:id="296" w:name="_Toc294546550"/>
      <w:bookmarkStart w:id="297" w:name="_Toc517612985"/>
      <w:r w:rsidRPr="00236DA3">
        <w:rPr>
          <w:rtl/>
        </w:rPr>
        <w:t xml:space="preserve">37 ـ ( د ت ق ) بشر بن رافع الحارثي ، أبو الأسباط النجراني ، إمامها ومفتيها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294"/>
      <w:bookmarkEnd w:id="295"/>
      <w:bookmarkEnd w:id="296"/>
      <w:bookmarkEnd w:id="297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حبّان : يروي أشياء موضوعة كأنّه المتعمّد لها.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: ضعيف [ في الحديث ] ،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عبد البرّ : اتّفقوا على إنكار حديثه وطرح ما رواه.</w:t>
      </w:r>
    </w:p>
    <w:p w:rsidR="001E0FE8" w:rsidRPr="00B1303F" w:rsidRDefault="001E0FE8" w:rsidP="001E0FE8">
      <w:pPr>
        <w:pStyle w:val="Heading2"/>
        <w:rPr>
          <w:rtl/>
        </w:rPr>
      </w:pPr>
      <w:bookmarkStart w:id="298" w:name="_Toc294540684"/>
      <w:bookmarkStart w:id="299" w:name="_Toc294542270"/>
      <w:bookmarkStart w:id="300" w:name="_Toc294546551"/>
      <w:bookmarkStart w:id="301" w:name="_Toc517612986"/>
      <w:r w:rsidRPr="00236DA3">
        <w:rPr>
          <w:rtl/>
        </w:rPr>
        <w:t xml:space="preserve">38 ـ ( ق ) بشر بن نمير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298"/>
      <w:bookmarkEnd w:id="299"/>
      <w:bookmarkEnd w:id="300"/>
      <w:bookmarkEnd w:id="301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: ترك الناس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: كذّاب يضع الحديث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أبو حاتم وعليّ بن الجنيد : متروك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2 / 28 رقم 1196 ، تهذيب التهذيب 1 / 469 رقم 729.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2 / 38 رقم 1230 ، تهذيب التهذيب 1 / 479 رقم 751.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في تهذيب التهذيب وتهذيب الكمال 1 / 101 هكذا : « عن أحمد : يحيى بن العلاء كذّاب يضع الحديث ، وبشر بن نمير أسوأ حالا منه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هذا قول ابن الجنيد ، أمّا أبو حاتم فقد قال : متروك الحديث.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وقد نقل المزّي في تهذيب الكمال 1 / 101 عن ابن الجنيد أنّه قال : « متروك الحديث » ؛ فلاحظ.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302" w:name="_Toc294540685"/>
      <w:bookmarkStart w:id="303" w:name="_Toc294542271"/>
      <w:bookmarkStart w:id="304" w:name="_Toc294546552"/>
      <w:bookmarkStart w:id="305" w:name="_Toc517612987"/>
      <w:r w:rsidRPr="00236DA3">
        <w:rPr>
          <w:rtl/>
        </w:rPr>
        <w:lastRenderedPageBreak/>
        <w:t xml:space="preserve">39 ـ ( م 4 ) بشير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بن مهاجر الغنوي الكوفي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302"/>
      <w:bookmarkEnd w:id="303"/>
      <w:bookmarkEnd w:id="304"/>
      <w:bookmarkEnd w:id="305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: منكر الحديث ، يجيء بالعجب.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[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]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وقال ابن حبّان : دلّس عن أنس.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العقيلي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 xml:space="preserve"> : [ قال أحمد : ]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 xml:space="preserve"> مرجئ ، متّهم ، متكلّم فيه.</w:t>
      </w:r>
    </w:p>
    <w:p w:rsidR="001E0FE8" w:rsidRPr="00B1303F" w:rsidRDefault="001E0FE8" w:rsidP="001E0FE8">
      <w:pPr>
        <w:pStyle w:val="Heading2"/>
        <w:rPr>
          <w:rtl/>
        </w:rPr>
      </w:pPr>
      <w:bookmarkStart w:id="306" w:name="_Toc294540686"/>
      <w:bookmarkStart w:id="307" w:name="_Toc294542272"/>
      <w:bookmarkStart w:id="308" w:name="_Toc294546553"/>
      <w:bookmarkStart w:id="309" w:name="_Toc517612988"/>
      <w:r w:rsidRPr="00236DA3">
        <w:rPr>
          <w:rtl/>
        </w:rPr>
        <w:t xml:space="preserve">40 ـ ( ق ) بشير بن ميمون </w:t>
      </w:r>
      <w:r w:rsidRPr="008F119B">
        <w:rPr>
          <w:rStyle w:val="libFootnotenumChar"/>
          <w:rtl/>
        </w:rPr>
        <w:t>(6)</w:t>
      </w:r>
      <w:r w:rsidRPr="00236DA3">
        <w:rPr>
          <w:rtl/>
        </w:rPr>
        <w:t xml:space="preserve"> :</w:t>
      </w:r>
      <w:bookmarkEnd w:id="306"/>
      <w:bookmarkEnd w:id="307"/>
      <w:bookmarkEnd w:id="308"/>
      <w:bookmarkEnd w:id="309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خ ) : متّهم بالوضع.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أجمعوا على طرح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الدارقطني وغيره : متروك [ الحديث ] </w:t>
      </w:r>
      <w:r w:rsidRPr="008F119B">
        <w:rPr>
          <w:rStyle w:val="libFootnotenumChar"/>
          <w:rtl/>
        </w:rPr>
        <w:t>(7)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(1) ضبطه الشيخ المصنّف </w:t>
      </w:r>
      <w:r w:rsidR="00EE3803" w:rsidRPr="00EE3803">
        <w:rPr>
          <w:rStyle w:val="libAlaemChar"/>
          <w:rtl/>
        </w:rPr>
        <w:t>قدس‌سره</w:t>
      </w:r>
      <w:r w:rsidRPr="00B1303F">
        <w:rPr>
          <w:rtl/>
        </w:rPr>
        <w:t xml:space="preserve"> في الأصل هكذا : « بشير</w:t>
      </w:r>
      <w:r>
        <w:rPr>
          <w:rtl/>
        </w:rPr>
        <w:t xml:space="preserve"> ـ </w:t>
      </w:r>
      <w:r w:rsidRPr="00B1303F">
        <w:rPr>
          <w:rtl/>
        </w:rPr>
        <w:t>مصغّرا</w:t>
      </w:r>
      <w:r>
        <w:rPr>
          <w:rtl/>
        </w:rPr>
        <w:t xml:space="preserve"> ـ </w:t>
      </w:r>
      <w:r w:rsidRPr="00B1303F">
        <w:rPr>
          <w:rtl/>
        </w:rPr>
        <w:t>» ، وهو تصحيف ؛ والصحيح ما أثبتناه في المتن كما في ميزان الاعتدال وتهذيب التهذيب ، وكذا في الإكمال</w:t>
      </w:r>
      <w:r>
        <w:rPr>
          <w:rtl/>
        </w:rPr>
        <w:t xml:space="preserve"> ـ </w:t>
      </w:r>
      <w:r w:rsidRPr="00B1303F">
        <w:rPr>
          <w:rtl/>
        </w:rPr>
        <w:t>لابن ماكولا</w:t>
      </w:r>
      <w:r>
        <w:rPr>
          <w:rtl/>
        </w:rPr>
        <w:t xml:space="preserve"> ـ </w:t>
      </w:r>
      <w:r w:rsidRPr="00B1303F">
        <w:rPr>
          <w:rtl/>
        </w:rPr>
        <w:t>1 / 286 وتقريب التهذيب 1 / 72 رقم 768 والكاشف 1 / 111 رقم 617 وتهذيب الكمال 3 / 114 رقم 715.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وقد جاء من اسمه مصغّرا بعد ذلك في بعض المصادر المذكورة أعلاه التي أفردت بابا خاصّا ل « بشير » ؛ انظر : الإكمال 1 / 298 ، تهذيب التهذيب 1 / 491 ، تقريب التهذيب 1 / 73 ، تهذيب الكمال 3 / 119.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2 / 43 رقم 1245 ، تهذيب التهذيب 1 / 487 رقم 768.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أضفناه لاقتضاء النسق ، إذ إنّ الفقرة التالية وردت في تهذيب التهذيب فقط.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(4) كان في الأصل : « العجلي » ؛ وما أثبتناه هو الصحيح ، فالقول للعقيلي دون العجلي ، ويبدو أنّ المصنّف </w:t>
      </w:r>
      <w:r w:rsidR="00EE3803" w:rsidRPr="00EE3803">
        <w:rPr>
          <w:rStyle w:val="libAlaemChar"/>
          <w:rtl/>
        </w:rPr>
        <w:t>قدس‌سره</w:t>
      </w:r>
      <w:r w:rsidRPr="00B1303F">
        <w:rPr>
          <w:rtl/>
        </w:rPr>
        <w:t xml:space="preserve"> قد سبق نظره إلى اسم العجلي الوارد قبل العقيلي مباشرة في المصدر ؛ وانظر : الضعفاء الكبير 1 / 144 ذيل رقم 176.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أثبتناه لضرورة السياق من الضعفاء الكبير</w:t>
      </w:r>
      <w:r>
        <w:rPr>
          <w:rtl/>
        </w:rPr>
        <w:t xml:space="preserve"> ـ </w:t>
      </w:r>
      <w:r w:rsidRPr="00B1303F">
        <w:rPr>
          <w:rtl/>
        </w:rPr>
        <w:t>للعقيلي</w:t>
      </w:r>
      <w:r>
        <w:rPr>
          <w:rtl/>
        </w:rPr>
        <w:t xml:space="preserve"> ـ </w:t>
      </w:r>
      <w:r w:rsidRPr="00B1303F">
        <w:rPr>
          <w:rtl/>
        </w:rPr>
        <w:t>1 / 144.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(6) ميزان الاعتدال 2 / 44 رقم 1247 ، تهذيب التهذيب 1 / 488 رقم 770.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(7) هذا القول ليس من مختصّات ميزان الاعتدال ، فقد نقل في تهذيب التهذيب أيضا ؛ فلاحظ.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310" w:name="_Toc294540687"/>
      <w:bookmarkStart w:id="311" w:name="_Toc294542273"/>
      <w:bookmarkStart w:id="312" w:name="_Toc294546554"/>
      <w:bookmarkStart w:id="313" w:name="_Toc517612989"/>
      <w:r w:rsidRPr="00236DA3">
        <w:rPr>
          <w:rtl/>
        </w:rPr>
        <w:lastRenderedPageBreak/>
        <w:t xml:space="preserve">41 ـ ( م 4 ) بقيّة بن الوليد بن صائد الحمصي الكلاعي ، أبو محمّد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310"/>
      <w:bookmarkEnd w:id="311"/>
      <w:bookmarkEnd w:id="312"/>
      <w:bookmarkEnd w:id="313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غير واحد : كان مدلّسا.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حبّان : سمع من شعبة ومالك وغيرهما أحاديث مستقيمة ، ثمّ سمع من [ أقوام ] كذّابين عن شعبة ومالك ، فروى عن الثقات بالتدليس ما أخذ عن الضعفاء.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أحمد : توهّمت أنّه لا يحدّث بالمناكير إلّا عن المجاهيل ، فإذا هو يحدّث بها عن المشاهير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وكيع : ما سمعت أحدا أجرأ على أن يقول : « قال رسول الله » من بقيّة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القطّان : يدلّس عن الضعفاء ويستبيحه ، وهذا</w:t>
      </w:r>
      <w:r>
        <w:rPr>
          <w:rtl/>
        </w:rPr>
        <w:t xml:space="preserve"> ـ </w:t>
      </w:r>
      <w:r w:rsidRPr="00B1303F">
        <w:rPr>
          <w:rtl/>
        </w:rPr>
        <w:t>إن صحّ</w:t>
      </w:r>
      <w:r>
        <w:rPr>
          <w:rtl/>
        </w:rPr>
        <w:t xml:space="preserve"> ـ </w:t>
      </w:r>
      <w:r w:rsidRPr="00B1303F">
        <w:rPr>
          <w:rtl/>
        </w:rPr>
        <w:t>مفسد لعدالته.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في ن : نعم والله صحّ منه أنّه من فعله</w:t>
      </w:r>
      <w:r>
        <w:rPr>
          <w:rtl/>
        </w:rPr>
        <w:t>!</w:t>
      </w:r>
      <w:r w:rsidRPr="00B1303F">
        <w:rPr>
          <w:rtl/>
        </w:rPr>
        <w:t xml:space="preserve"> وصحّ عن الوليد بن مسلم ، [ بل ] وعن جماعة كبار فعله ، وهذا بليّة منهم.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وروى ابن أبي السريّ ، عن بقيّة : قال لي شعبة : ما أحسن حديثك</w:t>
      </w:r>
      <w:r>
        <w:rPr>
          <w:rtl/>
        </w:rPr>
        <w:t>!</w:t>
      </w:r>
      <w:r w:rsidRPr="00B1303F">
        <w:rPr>
          <w:rtl/>
        </w:rPr>
        <w:t xml:space="preserve"> ولكن ليس له أركان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فقلت : حديثكم أنتم ليس له أركان ، تجيؤني بغالب القطّان ، وحميد الأعرج [</w:t>
      </w:r>
      <w:r>
        <w:rPr>
          <w:rtl/>
        </w:rPr>
        <w:t xml:space="preserve"> وا</w:t>
      </w:r>
      <w:r w:rsidRPr="00B1303F">
        <w:rPr>
          <w:rtl/>
        </w:rPr>
        <w:t>بي التيّاح ] ، وأجيؤك بمحمّد بن زياد الألهاني ، وأبي بكر ابن أبي مريم الغسّاني ، وصفوان بن عمرو السكسكي.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2 / 45 رقم 1252 ، تهذيب التهذيب 1 / 495 رقم 779 ، وفيهما :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« أبو يحمد » بدل « أبو محمّد »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.. إلى غير ذلك ممّا في ن.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ومثله في يب وأضعافه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314" w:name="_Toc294540688"/>
      <w:bookmarkStart w:id="315" w:name="_Toc294542274"/>
      <w:bookmarkStart w:id="316" w:name="_Toc294546555"/>
      <w:bookmarkStart w:id="317" w:name="_Toc517612990"/>
      <w:r w:rsidRPr="00236DA3">
        <w:rPr>
          <w:rtl/>
        </w:rPr>
        <w:t xml:space="preserve">42 ـ ( ت ق ) بكر بن خنيس العابد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314"/>
      <w:bookmarkEnd w:id="315"/>
      <w:bookmarkEnd w:id="316"/>
      <w:bookmarkEnd w:id="317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الدارقطني : متروك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وكذا قال أحمد بن صالح المصري ، وابن خراش.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زرعة : ذاهب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ابن حبّان : روى أشياء موضوعة ، يسبق إلى القلب أنّه المتعمّد لها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318" w:name="_Toc294540689"/>
      <w:bookmarkStart w:id="319" w:name="_Toc294542275"/>
      <w:bookmarkStart w:id="320" w:name="_Toc294546556"/>
      <w:bookmarkStart w:id="321" w:name="_Toc517612991"/>
      <w:r w:rsidRPr="00236DA3">
        <w:rPr>
          <w:rtl/>
        </w:rPr>
        <w:t xml:space="preserve">43 ـ ( 4 ) بهز بن حكيم بن معاوية القشيري </w:t>
      </w:r>
      <w:r w:rsidRPr="008F119B">
        <w:rPr>
          <w:rStyle w:val="libFootnotenumChar"/>
          <w:rtl/>
        </w:rPr>
        <w:t>(5)</w:t>
      </w:r>
      <w:r w:rsidRPr="00236DA3">
        <w:rPr>
          <w:rtl/>
        </w:rPr>
        <w:t xml:space="preserve"> :</w:t>
      </w:r>
      <w:bookmarkEnd w:id="318"/>
      <w:bookmarkEnd w:id="319"/>
      <w:bookmarkEnd w:id="320"/>
      <w:bookmarkEnd w:id="321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بن بشير : أتيته فوجدته يلعب بالشطرنج.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تركه جماعة من أئمّتنا.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د ) : لم يحدّث عنه شعبة.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لم يرد في تهذيب التهذيب أضعاف ذلك ، وإنّما ما جاء في ميزان الاعتدال</w:t>
      </w:r>
      <w:r>
        <w:rPr>
          <w:rtl/>
        </w:rPr>
        <w:t xml:space="preserve"> ـ </w:t>
      </w:r>
      <w:r w:rsidRPr="00B1303F">
        <w:rPr>
          <w:rtl/>
        </w:rPr>
        <w:t>في هذا المورد</w:t>
      </w:r>
      <w:r>
        <w:rPr>
          <w:rtl/>
        </w:rPr>
        <w:t xml:space="preserve"> ـ </w:t>
      </w:r>
      <w:r w:rsidRPr="00B1303F">
        <w:rPr>
          <w:rtl/>
        </w:rPr>
        <w:t>أكثر تفصيلا ؛ فلاحظ.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2 / 59 رقم 1280 ، تهذيب التهذيب 1 / 503 رقم 785.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هذا القول ليس من مختصّات تهذيب التهذيب ، فقد نقل في ميزان الاعتدال 2 / 60 أيضا ؛ فلاحظ.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هذا القول ليس من مختصّات تهذيب التهذيب ، فقد نقل في ميزان الاعتدال 2 / 60 أيضا ؛ فلاحظ.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ميزان الاعتدال 2 / 71 رقم 1327 ، تهذيب التهذيب 1 / 522 رقم 818.</w:t>
      </w:r>
    </w:p>
    <w:p w:rsidR="001E0FE8" w:rsidRPr="00236DA3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bookmarkStart w:id="322" w:name="_Toc294525952"/>
      <w:bookmarkStart w:id="323" w:name="_Toc294540690"/>
      <w:bookmarkStart w:id="324" w:name="_Toc294542276"/>
      <w:bookmarkStart w:id="325" w:name="_Toc294546557"/>
      <w:bookmarkStart w:id="326" w:name="_Toc517612992"/>
      <w:r w:rsidRPr="00236DA3">
        <w:rPr>
          <w:rtl/>
        </w:rPr>
        <w:lastRenderedPageBreak/>
        <w:t>حرف التاء</w:t>
      </w:r>
      <w:bookmarkEnd w:id="322"/>
      <w:bookmarkEnd w:id="323"/>
      <w:bookmarkEnd w:id="324"/>
      <w:bookmarkEnd w:id="325"/>
      <w:bookmarkEnd w:id="326"/>
    </w:p>
    <w:p w:rsidR="001E0FE8" w:rsidRPr="00B1303F" w:rsidRDefault="001E0FE8" w:rsidP="001E0FE8">
      <w:pPr>
        <w:pStyle w:val="Heading2"/>
        <w:rPr>
          <w:rtl/>
        </w:rPr>
      </w:pPr>
      <w:bookmarkStart w:id="327" w:name="_Toc294540691"/>
      <w:bookmarkStart w:id="328" w:name="_Toc294542277"/>
      <w:bookmarkStart w:id="329" w:name="_Toc294546558"/>
      <w:bookmarkStart w:id="330" w:name="_Toc517612993"/>
      <w:r w:rsidRPr="00236DA3">
        <w:rPr>
          <w:rtl/>
        </w:rPr>
        <w:t xml:space="preserve">44 ـ ( د ت ) تمّام بن نجيح الدمشقي ، نزيل حلب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327"/>
      <w:bookmarkEnd w:id="328"/>
      <w:bookmarkEnd w:id="329"/>
      <w:bookmarkEnd w:id="33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أبو حاتم : ذاهب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عديّ : غير 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روى أشياء موضوعة عن الثقات كأنّه المتعمّد لها.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2 / 77 رقم 1343 ، تهذيب التهذيب 1 / 537 رقم 842.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هذا ما في تهذيب التهذيب ؛ وفي ميزان الاعتدال : « ذاهب الحديث » ؛ فلاحظ.</w:t>
      </w:r>
    </w:p>
    <w:p w:rsidR="001E0FE8" w:rsidRPr="00236DA3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331" w:name="_Toc294525954"/>
      <w:bookmarkStart w:id="332" w:name="_Toc294540692"/>
      <w:bookmarkStart w:id="333" w:name="_Toc294542278"/>
      <w:bookmarkStart w:id="334" w:name="_Toc294546559"/>
      <w:bookmarkStart w:id="335" w:name="_Toc517612994"/>
      <w:r w:rsidRPr="00236DA3">
        <w:rPr>
          <w:rtl/>
        </w:rPr>
        <w:lastRenderedPageBreak/>
        <w:t>حرف الثاء</w:t>
      </w:r>
      <w:bookmarkEnd w:id="331"/>
      <w:bookmarkEnd w:id="332"/>
      <w:bookmarkEnd w:id="333"/>
      <w:bookmarkEnd w:id="334"/>
      <w:bookmarkEnd w:id="335"/>
    </w:p>
    <w:p w:rsidR="001E0FE8" w:rsidRPr="00B1303F" w:rsidRDefault="001E0FE8" w:rsidP="001E0FE8">
      <w:pPr>
        <w:pStyle w:val="Heading2"/>
        <w:rPr>
          <w:rtl/>
        </w:rPr>
      </w:pPr>
      <w:bookmarkStart w:id="336" w:name="_Toc294540693"/>
      <w:bookmarkStart w:id="337" w:name="_Toc294542279"/>
      <w:bookmarkStart w:id="338" w:name="_Toc294546560"/>
      <w:bookmarkStart w:id="339" w:name="_Toc517612995"/>
      <w:r w:rsidRPr="00236DA3">
        <w:rPr>
          <w:rtl/>
        </w:rPr>
        <w:t xml:space="preserve">45 ( 4 ) ثعلبة بن عباد العبدي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336"/>
      <w:bookmarkEnd w:id="337"/>
      <w:bookmarkEnd w:id="338"/>
      <w:bookmarkEnd w:id="339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ابن حزم : مجهول.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ذكره ابن المديني في المجاهيل.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حزم : مججهول ؛ وتبعه ابن القطّان ، وكذا عن العجلي.</w:t>
      </w:r>
    </w:p>
    <w:p w:rsidR="001E0FE8" w:rsidRPr="00B1303F" w:rsidRDefault="001E0FE8" w:rsidP="001E0FE8">
      <w:pPr>
        <w:pStyle w:val="Heading2"/>
        <w:rPr>
          <w:rtl/>
        </w:rPr>
      </w:pPr>
      <w:bookmarkStart w:id="340" w:name="_Toc294540694"/>
      <w:bookmarkStart w:id="341" w:name="_Toc294542280"/>
      <w:bookmarkStart w:id="342" w:name="_Toc294546561"/>
      <w:bookmarkStart w:id="343" w:name="_Toc517612996"/>
      <w:r w:rsidRPr="00236DA3">
        <w:rPr>
          <w:rtl/>
        </w:rPr>
        <w:t xml:space="preserve">46 ـ ( خ 4 ) ثور بن يزيد بن زياد الكلاعي الحمصي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340"/>
      <w:bookmarkEnd w:id="341"/>
      <w:bookmarkEnd w:id="342"/>
      <w:bookmarkEnd w:id="343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كان ابن أبي روّاد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إذا أتاه من يريد الشام قال : إنّ بها ثورا فاحذر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2 / 93 رقم 1391 ، تهذيب التهذيب 1 / 565 رقم 885.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2 / 97 رقم 1408 ، تهذيب التهذيب 1 / 576 رقم 902.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كان في الأصل 1 / 24 : « دؤاد » ، وفي الضعفاء الكبير</w:t>
      </w:r>
      <w:r>
        <w:rPr>
          <w:rtl/>
        </w:rPr>
        <w:t xml:space="preserve"> ـ </w:t>
      </w:r>
      <w:r w:rsidRPr="00B1303F">
        <w:rPr>
          <w:rtl/>
        </w:rPr>
        <w:t>للعقيلي</w:t>
      </w:r>
      <w:r>
        <w:rPr>
          <w:rtl/>
        </w:rPr>
        <w:t xml:space="preserve"> ـ </w:t>
      </w:r>
      <w:r w:rsidRPr="00B1303F">
        <w:rPr>
          <w:rtl/>
        </w:rPr>
        <w:t>1 / 180 وتاريخ دمشق 11 / 194 : « داود » ؛ واحتمال التصحيف في الجميع قويّ لتشابه الرسم ؛ وما أثبتناه هو الصحيح من كتب الرجال ؛ إذ إنّ ابن أبي دؤاد أبا عبد الله أحمد بن فرج الإيادي البصري البغدادي الجهمي ، القاضي ( 160</w:t>
      </w:r>
      <w:r>
        <w:rPr>
          <w:rtl/>
        </w:rPr>
        <w:t xml:space="preserve"> ـ </w:t>
      </w:r>
      <w:r w:rsidRPr="00B1303F">
        <w:rPr>
          <w:rtl/>
        </w:rPr>
        <w:t>240 ه‍ ) ، وابن أبي داود أبا بكر عبد الله بن سليمان بن الأشعث ، الحافظ ، ابن صاحب « السنن » ( 230</w:t>
      </w:r>
      <w:r>
        <w:rPr>
          <w:rtl/>
        </w:rPr>
        <w:t xml:space="preserve"> ـ </w:t>
      </w:r>
      <w:r w:rsidRPr="00B1303F">
        <w:rPr>
          <w:rtl/>
        </w:rPr>
        <w:t>316 ه‍ ) ، غير معاصرين لثور ، فلا يمكن أن يصدر عن أيّ منهما مثل هذا القول.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 xml:space="preserve">بل إنّ عبد العزيز بن أبي روّاد هو المعاصر له ، فقد توفّي كلاهما ما بين سنتي 150 </w:t>
      </w:r>
      <w:r>
        <w:rPr>
          <w:rtl/>
        </w:rPr>
        <w:t>و 1</w:t>
      </w:r>
      <w:r w:rsidRPr="00236DA3">
        <w:rPr>
          <w:rtl/>
        </w:rPr>
        <w:t>59 ه‍ ، كما يعلم ذلك من تراجم الجميع.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وفيات الأعيان 1 / 81 رقم 32 ، سير أعلام النبلاء 6 / 344 رقم 146 وج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لا ينطحك بقرنيه.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[ </w:t>
      </w: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]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 xml:space="preserve"> وقال الوليد : قلت للأوزاعي : حدّثنا ثور ؛ فقال لي : فعلتها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سلمة بن العيّار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: كان الأوزاعي سيّئ القول في ثور.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: نهى مالك عن مجالسته.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سعد : كان جدّه قتل بصفّين مع معاوية ،</w:t>
      </w:r>
    </w:p>
    <w:p w:rsidR="001E0FE8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فكان إذا ذكر عليّا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قال : لا أحبّ رجلا قتل جدّي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(3)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المبارك [ من مجزوء الرمل ]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1E0FE8" w:rsidRPr="00B1303F" w:rsidTr="005D45BE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1E0FE8" w:rsidRPr="00B1303F" w:rsidRDefault="001E0FE8" w:rsidP="008F119B">
            <w:pPr>
              <w:pStyle w:val="libPoem"/>
            </w:pPr>
            <w:r w:rsidRPr="00B1303F">
              <w:rPr>
                <w:rtl/>
              </w:rPr>
              <w:t>أيّها الطالب علما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1E0FE8" w:rsidRPr="00B1303F" w:rsidRDefault="001E0FE8" w:rsidP="008F119B">
            <w:pPr>
              <w:pStyle w:val="libPoem"/>
            </w:pPr>
            <w:r w:rsidRPr="00B1303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1E0FE8" w:rsidRPr="00B1303F" w:rsidRDefault="001E0FE8" w:rsidP="008F119B">
            <w:pPr>
              <w:pStyle w:val="libPoem"/>
            </w:pPr>
            <w:r w:rsidRPr="00B1303F">
              <w:rPr>
                <w:rtl/>
              </w:rPr>
              <w:t>إئت حمّاد بن زيد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  <w:tr w:rsidR="001E0FE8" w:rsidRPr="00B1303F" w:rsidTr="005D45BE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1E0FE8" w:rsidRPr="00B1303F" w:rsidRDefault="001E0FE8" w:rsidP="008F119B">
            <w:pPr>
              <w:pStyle w:val="libPoem"/>
            </w:pPr>
            <w:r w:rsidRPr="00B1303F">
              <w:rPr>
                <w:rtl/>
              </w:rPr>
              <w:t>فاطلبنّ العلم منه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1E0FE8" w:rsidRPr="00B1303F" w:rsidRDefault="001E0FE8" w:rsidP="008F119B">
            <w:pPr>
              <w:pStyle w:val="libPoem"/>
            </w:pPr>
            <w:r w:rsidRPr="00B1303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1E0FE8" w:rsidRPr="00B1303F" w:rsidRDefault="001E0FE8" w:rsidP="008F119B">
            <w:pPr>
              <w:pStyle w:val="libPoem"/>
            </w:pPr>
            <w:r w:rsidRPr="00B1303F">
              <w:rPr>
                <w:rtl/>
              </w:rPr>
              <w:t>ثمّ قيّده بقيد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  <w:tr w:rsidR="001E0FE8" w:rsidRPr="00B1303F" w:rsidTr="005D45BE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1E0FE8" w:rsidRPr="00B1303F" w:rsidRDefault="001E0FE8" w:rsidP="008F119B">
            <w:pPr>
              <w:pStyle w:val="libPoem"/>
            </w:pPr>
            <w:r w:rsidRPr="00B1303F">
              <w:rPr>
                <w:rtl/>
              </w:rPr>
              <w:t>لا كثور وكجهم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1E0FE8" w:rsidRPr="00B1303F" w:rsidRDefault="001E0FE8" w:rsidP="008F119B">
            <w:pPr>
              <w:pStyle w:val="libPoem"/>
            </w:pPr>
            <w:r w:rsidRPr="00B1303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1E0FE8" w:rsidRPr="00B1303F" w:rsidRDefault="001E0FE8" w:rsidP="008F119B">
            <w:pPr>
              <w:pStyle w:val="libPoem"/>
            </w:pPr>
            <w:r w:rsidRPr="00B1303F">
              <w:rPr>
                <w:rtl/>
              </w:rPr>
              <w:t>وكعمرو بن عبيد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</w:tbl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7 / 184 رقم 64 وج 11 / 169 رقم 71 وج 13 / 221 رقم 118 ، ميزان الاعتدال 2 / 97 رقم 1408 وج 4 / 364 رقم 5106 ، تهذيب التهذيب 1 / 576 رقم 902 وج 5 / 239 رقم 4220 ، الكامل في ضعفاء الرجال 2 / 102 رقم 320 وج 5 / 290 رقم 1429 ، وحلية الأولياء 6 / 93 رقم 345 وج 8 / 191 رقم 398 ، وتهذيب الكمال 3 / 274 رقم 847 وج 11 / 496 رقم 4029.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أضفناه لاقتضاء النسق ، إذ لم ترد الفقرة التالية في تهذيب التهذيب.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كان في الأصل : المعيار ، والصواب ما أثبتناه من المصدر ؛ وانظر ترجمة سلمة في : الجرح والتعديل 4 / 167 رقم 735 ، تهذيب الكمال 7 / 451 رقم 2445 ، وتوضيح المشتبه 6 / 367 ؛ ولاحظ أيضا : الطبقات الكبرى 5 / 355.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انظر : الطبقات الكبرى 7 / 324 رقم 3910.</w:t>
      </w:r>
    </w:p>
    <w:p w:rsidR="001E0FE8" w:rsidRPr="00236DA3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bookmarkStart w:id="344" w:name="_Toc294525957"/>
      <w:bookmarkStart w:id="345" w:name="_Toc294540695"/>
      <w:bookmarkStart w:id="346" w:name="_Toc294542281"/>
      <w:bookmarkStart w:id="347" w:name="_Toc294546562"/>
      <w:bookmarkStart w:id="348" w:name="_Toc517612997"/>
      <w:r w:rsidRPr="00236DA3">
        <w:rPr>
          <w:rtl/>
        </w:rPr>
        <w:lastRenderedPageBreak/>
        <w:t>حرف الجيم</w:t>
      </w:r>
      <w:bookmarkEnd w:id="344"/>
      <w:bookmarkEnd w:id="345"/>
      <w:bookmarkEnd w:id="346"/>
      <w:bookmarkEnd w:id="347"/>
      <w:bookmarkEnd w:id="348"/>
    </w:p>
    <w:p w:rsidR="001E0FE8" w:rsidRPr="00B1303F" w:rsidRDefault="001E0FE8" w:rsidP="001E0FE8">
      <w:pPr>
        <w:pStyle w:val="Heading2"/>
        <w:rPr>
          <w:rtl/>
        </w:rPr>
      </w:pPr>
      <w:bookmarkStart w:id="349" w:name="_Toc294540696"/>
      <w:bookmarkStart w:id="350" w:name="_Toc294542282"/>
      <w:bookmarkStart w:id="351" w:name="_Toc294546563"/>
      <w:bookmarkStart w:id="352" w:name="_Toc517612998"/>
      <w:r w:rsidRPr="00236DA3">
        <w:rPr>
          <w:rtl/>
        </w:rPr>
        <w:t xml:space="preserve">47 ـ ( م د ت ق ) الجرّاح بن مليح ، والد وكيع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349"/>
      <w:bookmarkEnd w:id="350"/>
      <w:bookmarkEnd w:id="351"/>
      <w:bookmarkEnd w:id="35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الدار قطني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حكى الإدريسي أنّ ابن معين كذّبه وقال : كان وضّاعا للحديث.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يقلب الأسانيد ، ويرفع المراسيل ، وزعم ابن معين أنّه كان وضّاعا.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الدوري : دخل وكيع البصرة فاجتمع عليه الناس ، فحدّثهم حتّى قال : حدّثني أبي وسفيان ؛ فصاح الناس من كلّ جانب : لا نريد أباك</w:t>
      </w:r>
      <w:r>
        <w:rPr>
          <w:rtl/>
        </w:rPr>
        <w:t>!</w:t>
      </w:r>
      <w:r w:rsidRPr="00B1303F">
        <w:rPr>
          <w:rtl/>
        </w:rPr>
        <w:t xml:space="preserve"> [ حدّثنا عن الثوري ] ؛ فأعاد وأعادوا.</w:t>
      </w:r>
    </w:p>
    <w:p w:rsidR="001E0FE8" w:rsidRPr="00B1303F" w:rsidRDefault="001E0FE8" w:rsidP="001E0FE8">
      <w:pPr>
        <w:pStyle w:val="Heading2"/>
        <w:rPr>
          <w:rtl/>
        </w:rPr>
      </w:pPr>
      <w:bookmarkStart w:id="353" w:name="_Toc294540697"/>
      <w:bookmarkStart w:id="354" w:name="_Toc294542283"/>
      <w:bookmarkStart w:id="355" w:name="_Toc294546564"/>
      <w:bookmarkStart w:id="356" w:name="_Toc517612999"/>
      <w:r w:rsidRPr="00236DA3">
        <w:rPr>
          <w:rtl/>
        </w:rPr>
        <w:t xml:space="preserve">48 ـ ( ق ) جعفر بن الزبير الدمشقي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353"/>
      <w:bookmarkEnd w:id="354"/>
      <w:bookmarkEnd w:id="355"/>
      <w:bookmarkEnd w:id="35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شعبة : وضع على رسول الله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أربعمائة 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( خ ) : تركوه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2 / 114 رقم 1453 ، تهذيب التهذيب 2 / 34 رقم 949.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2 / 133 رقم 1504 ، تهذيب التهذيب 2 / 57 رقم 979.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كذا في ميزان الاعتدال ، وفي تهذيب التهذيب : « قال البخاري : أدركه وكيع ثمّ تركه » ؛ وانظر : التاريخ الأوسط 2 / 83.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8F119B">
        <w:rPr>
          <w:rStyle w:val="libBold2Char"/>
          <w:rtl/>
        </w:rPr>
        <w:lastRenderedPageBreak/>
        <w:t>يب</w:t>
      </w:r>
      <w:r w:rsidRPr="00B1303F">
        <w:rPr>
          <w:rtl/>
        </w:rPr>
        <w:t xml:space="preserve"> : قال شعبة : أكذب الناس.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حاتم و</w:t>
      </w:r>
      <w:r>
        <w:rPr>
          <w:rFonts w:hint="cs"/>
          <w:rtl/>
        </w:rPr>
        <w:t xml:space="preserve"> </w:t>
      </w:r>
      <w:r w:rsidRPr="00B1303F">
        <w:rPr>
          <w:rtl/>
        </w:rPr>
        <w:t xml:space="preserve">( س ) والدارقطني والأزدي وغيرهم : متروك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ونقل ابن الجوزي الإجماع على أنّه متروك.</w:t>
      </w:r>
    </w:p>
    <w:p w:rsidR="001E0FE8" w:rsidRPr="00B1303F" w:rsidRDefault="001E0FE8" w:rsidP="001E0FE8">
      <w:pPr>
        <w:pStyle w:val="Heading2"/>
        <w:rPr>
          <w:rtl/>
        </w:rPr>
      </w:pPr>
      <w:bookmarkStart w:id="357" w:name="_Toc294540698"/>
      <w:bookmarkStart w:id="358" w:name="_Toc294542284"/>
      <w:bookmarkStart w:id="359" w:name="_Toc294546565"/>
      <w:bookmarkStart w:id="360" w:name="_Toc517613000"/>
      <w:r w:rsidRPr="00236DA3">
        <w:rPr>
          <w:rtl/>
        </w:rPr>
        <w:t xml:space="preserve">49 ـ ( 4 )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جعفر بن ميمون ، بيّاع الأنماط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357"/>
      <w:bookmarkEnd w:id="358"/>
      <w:bookmarkEnd w:id="359"/>
      <w:bookmarkEnd w:id="360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مرّة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خ )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وذكره يعقوب بن سفيان في باب من يرغب عن الرواية عنهم.</w:t>
      </w:r>
    </w:p>
    <w:p w:rsidR="001E0FE8" w:rsidRPr="00B1303F" w:rsidRDefault="001E0FE8" w:rsidP="001E0FE8">
      <w:pPr>
        <w:pStyle w:val="Heading2"/>
        <w:rPr>
          <w:rtl/>
        </w:rPr>
      </w:pPr>
      <w:bookmarkStart w:id="361" w:name="_Toc294540699"/>
      <w:bookmarkStart w:id="362" w:name="_Toc294542285"/>
      <w:bookmarkStart w:id="363" w:name="_Toc294546566"/>
      <w:bookmarkStart w:id="364" w:name="_Toc517613001"/>
      <w:r w:rsidRPr="00236DA3">
        <w:rPr>
          <w:rtl/>
        </w:rPr>
        <w:t xml:space="preserve">50 ـ ( د ق )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جعفر بن يحيى بن ثوبان </w:t>
      </w:r>
      <w:r w:rsidRPr="008F119B">
        <w:rPr>
          <w:rStyle w:val="libFootnotenumChar"/>
          <w:rtl/>
        </w:rPr>
        <w:t>(5)</w:t>
      </w:r>
      <w:r w:rsidRPr="00236DA3">
        <w:rPr>
          <w:rtl/>
        </w:rPr>
        <w:t xml:space="preserve"> :</w:t>
      </w:r>
      <w:bookmarkEnd w:id="361"/>
      <w:bookmarkEnd w:id="362"/>
      <w:bookmarkEnd w:id="363"/>
      <w:bookmarkEnd w:id="36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المديني : مجهول.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القطّان : مجهول الحال.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هذا قول الأزدي ، أمّا الثلاثة الأول فقد قالوا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في تهذيب التهذيب : ( د 4 ) ، وهو سهو ، إذ إنّ ( د ) هو من ضمن الأربعة سوى البخاري ومسلم ؛ والصحيح ما أثبتناه في المتن من الأصل وميزان الاعتدال 2 / 149 رقم 1541 والكاشف 1 / 141 رقم 814 وتهذيب الكمال 3 / 441 رقم 942 ؛ وقال المزّي في ذيل ترجمته : « روى له البخاري في ( القراءة خلف الإمام وغيره ) والباقون سوى مسلم » فظهر بذلك أنّ ( د ) تصحيف ( ز ) الذي هو رمز ل :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« جزء في القراءة خلف الإمام » للبخاري ؛ فلاحظ.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تهذيب التهذيب 2 / 74 رقم 1004.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كان في الأصل وتهذيب التهذيب : ( د س ) وهو تصحيف ؛ والصحيح ما أثبتناه في المتن من ميزان الاعتدال وتهذيب الكمال 3 / 443 رقم 943 ، إذ قال المزّي في ذيل ترجمته : « روى له البخاري في الأدب ، وأبو داود ، وابن ماجة » والرمز إشارة للأخيرين.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ميزان الاعتدال 2 / 151 رقم 1546 ، تهذيب التهذيب 2 / 75 رقم 1005.</w:t>
      </w:r>
    </w:p>
    <w:p w:rsidR="001E0FE8" w:rsidRPr="00236DA3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bookmarkStart w:id="365" w:name="_Toc294525962"/>
      <w:bookmarkStart w:id="366" w:name="_Toc294540700"/>
      <w:bookmarkStart w:id="367" w:name="_Toc294542286"/>
      <w:bookmarkStart w:id="368" w:name="_Toc294546567"/>
      <w:bookmarkStart w:id="369" w:name="_Toc517613002"/>
      <w:r w:rsidRPr="00236DA3">
        <w:rPr>
          <w:rtl/>
        </w:rPr>
        <w:lastRenderedPageBreak/>
        <w:t>حرف الحاء</w:t>
      </w:r>
      <w:bookmarkEnd w:id="365"/>
      <w:bookmarkEnd w:id="366"/>
      <w:bookmarkEnd w:id="367"/>
      <w:bookmarkEnd w:id="368"/>
      <w:bookmarkEnd w:id="369"/>
    </w:p>
    <w:p w:rsidR="001E0FE8" w:rsidRPr="00B1303F" w:rsidRDefault="001E0FE8" w:rsidP="001E0FE8">
      <w:pPr>
        <w:pStyle w:val="Heading2"/>
        <w:rPr>
          <w:rtl/>
        </w:rPr>
      </w:pPr>
      <w:bookmarkStart w:id="370" w:name="_Toc294540701"/>
      <w:bookmarkStart w:id="371" w:name="_Toc294542287"/>
      <w:bookmarkStart w:id="372" w:name="_Toc294546568"/>
      <w:bookmarkStart w:id="373" w:name="_Toc517613003"/>
      <w:r w:rsidRPr="00236DA3">
        <w:rPr>
          <w:rtl/>
        </w:rPr>
        <w:t xml:space="preserve">51 ـ ( م د ت ) حاجب بن عمر الثقفي ، أبو خشينة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370"/>
      <w:bookmarkEnd w:id="371"/>
      <w:bookmarkEnd w:id="372"/>
      <w:bookmarkEnd w:id="373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يب : حكى الساجي عن ابن عيينة أنّه كان إباضيّا.</w:t>
      </w:r>
    </w:p>
    <w:p w:rsidR="001E0FE8" w:rsidRPr="00B1303F" w:rsidRDefault="001E0FE8" w:rsidP="001E0FE8">
      <w:pPr>
        <w:pStyle w:val="Heading2"/>
        <w:rPr>
          <w:rtl/>
        </w:rPr>
      </w:pPr>
      <w:bookmarkStart w:id="374" w:name="_Toc294540702"/>
      <w:bookmarkStart w:id="375" w:name="_Toc294542288"/>
      <w:bookmarkStart w:id="376" w:name="_Toc294546569"/>
      <w:bookmarkStart w:id="377" w:name="_Toc517613004"/>
      <w:r w:rsidRPr="00236DA3">
        <w:rPr>
          <w:rtl/>
        </w:rPr>
        <w:t xml:space="preserve">52 ـ ( د س ) الحارث بن زياد ، شامي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374"/>
      <w:bookmarkEnd w:id="375"/>
      <w:bookmarkEnd w:id="376"/>
      <w:bookmarkEnd w:id="377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مجهول.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روى : « اللهمّ علّم معاوية الكتاب ، وقه الحساب » قال البغوي :</w:t>
      </w:r>
      <w:r>
        <w:rPr>
          <w:rFonts w:hint="cs"/>
          <w:rtl/>
        </w:rPr>
        <w:t xml:space="preserve"> </w:t>
      </w:r>
      <w:r w:rsidRPr="00B1303F">
        <w:rPr>
          <w:rtl/>
        </w:rPr>
        <w:t>لا أعلم للحارث غيره.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عبد البرّ : مجهول ، وحديثه منكر.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2 / 104 رقم 1052 ؛ وهو الذي ترجمه الذهبي في ميزان الاعتدال 2 / 164 رقم 1607 بعنوان : « حاجب » ولم يذكر ما يميّزه من اسم أب أو كنية أو لقب ، ونقل عن ابن عيينة أنّه قال فيه : « كان رأسا في الإباضية » ؛ وانظر :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الكامل في ضعفاء الرجال 2 / 448 رقم 558 ، لسان الميزان 2 / 146 رقم 652 ، تهذيب الكمال 4 / 14 رقم 986.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2 / 168 رقم 1619 ، تهذيب التهذيب 2 / 112 رقم 1069.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378" w:name="_Toc294540703"/>
      <w:bookmarkStart w:id="379" w:name="_Toc294542289"/>
      <w:bookmarkStart w:id="380" w:name="_Toc294546570"/>
      <w:bookmarkStart w:id="381" w:name="_Toc517613005"/>
      <w:r w:rsidRPr="00236DA3">
        <w:rPr>
          <w:rtl/>
        </w:rPr>
        <w:lastRenderedPageBreak/>
        <w:t xml:space="preserve">53 ـ ( د ت ) الحارث بن عمرو ، ابن أخي المغيرة بن شعبة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378"/>
      <w:bookmarkEnd w:id="379"/>
      <w:bookmarkEnd w:id="380"/>
      <w:bookmarkEnd w:id="381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مجهول.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خ ) : لا يعرف.</w:t>
      </w:r>
    </w:p>
    <w:p w:rsidR="001E0FE8" w:rsidRPr="00B1303F" w:rsidRDefault="001E0FE8" w:rsidP="001E0FE8">
      <w:pPr>
        <w:pStyle w:val="Heading2"/>
        <w:rPr>
          <w:rtl/>
        </w:rPr>
      </w:pPr>
      <w:bookmarkStart w:id="382" w:name="_Toc294540704"/>
      <w:bookmarkStart w:id="383" w:name="_Toc294542290"/>
      <w:bookmarkStart w:id="384" w:name="_Toc294546571"/>
      <w:bookmarkStart w:id="385" w:name="_Toc517613006"/>
      <w:r w:rsidRPr="00236DA3">
        <w:rPr>
          <w:rtl/>
        </w:rPr>
        <w:t xml:space="preserve">54 ـ ( 4 ) الحارث بن عمير البصري ، نزيل مكّة ، والد حمزة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382"/>
      <w:bookmarkEnd w:id="383"/>
      <w:bookmarkEnd w:id="384"/>
      <w:bookmarkEnd w:id="385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حبّان : روى عن الأثبات الأشياء الموضوعة.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الحاكم : روى [ عن حميد الطويل وجعفر الصادق ] أحاديث موضوعة.</w:t>
      </w:r>
    </w:p>
    <w:p w:rsidR="001E0FE8" w:rsidRPr="00B1303F" w:rsidRDefault="001E0FE8" w:rsidP="001E0FE8">
      <w:pPr>
        <w:pStyle w:val="Heading2"/>
        <w:rPr>
          <w:rtl/>
        </w:rPr>
      </w:pPr>
      <w:bookmarkStart w:id="386" w:name="_Toc294540705"/>
      <w:bookmarkStart w:id="387" w:name="_Toc294542291"/>
      <w:bookmarkStart w:id="388" w:name="_Toc294546572"/>
      <w:bookmarkStart w:id="389" w:name="_Toc517613007"/>
      <w:r w:rsidRPr="00236DA3">
        <w:rPr>
          <w:rtl/>
        </w:rPr>
        <w:t xml:space="preserve">55 ـ ( ت ق ) الحارث بن نبهان الجرمي البصري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386"/>
      <w:bookmarkEnd w:id="387"/>
      <w:bookmarkEnd w:id="388"/>
      <w:bookmarkEnd w:id="389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( س ) وأبو حاتم : متروك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: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المديني : كان ضعيفا ضعيفا.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2 / 175 رقم 1637 ، تهذيب التهذيب 2 / 122 رقم 1084.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2 / 176 رقم 1640 ، تهذيب التهذيب 2 / 123 رقم 1086.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2 / 180 رقم 1651 ، تهذيب التهذيب 2 / 128 رقم 1096.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هذا قول النسائي في ميزان الاعتدال فقط ، أمّا قوله في تهذيب التهذيب وقول أبي حاتم في ميزان الاعتدال وتهذيب التهذيب فهو : « متروك الحديث » ؛ فلاحظ.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8F119B">
        <w:rPr>
          <w:rStyle w:val="libBold2Char"/>
          <w:rtl/>
        </w:rPr>
        <w:lastRenderedPageBreak/>
        <w:t>يب</w:t>
      </w:r>
      <w:r w:rsidRPr="00B1303F">
        <w:rPr>
          <w:rtl/>
        </w:rPr>
        <w:t xml:space="preserve"> : قال ( خ ) : لا يبالي ما حدّث ، ضعيف جدّا.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د ) : ليس بشيء.</w:t>
      </w:r>
    </w:p>
    <w:p w:rsidR="001E0FE8" w:rsidRPr="00B1303F" w:rsidRDefault="001E0FE8" w:rsidP="001E0FE8">
      <w:pPr>
        <w:pStyle w:val="Heading2"/>
        <w:rPr>
          <w:rtl/>
        </w:rPr>
      </w:pPr>
      <w:bookmarkStart w:id="390" w:name="_Toc294540706"/>
      <w:bookmarkStart w:id="391" w:name="_Toc294542292"/>
      <w:bookmarkStart w:id="392" w:name="_Toc294546573"/>
      <w:bookmarkStart w:id="393" w:name="_Toc517613008"/>
      <w:r w:rsidRPr="00236DA3">
        <w:rPr>
          <w:rtl/>
        </w:rPr>
        <w:t xml:space="preserve">56 ـ ( ت ق ) حارثة بن أبي الرجال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390"/>
      <w:bookmarkEnd w:id="391"/>
      <w:bookmarkEnd w:id="392"/>
      <w:bookmarkEnd w:id="393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( س ) : متروك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س ) مرّة :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د ) وأحمد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الجنيد : متروك [ الحديث ]</w:t>
      </w:r>
      <w:r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394" w:name="_Toc294540707"/>
      <w:bookmarkStart w:id="395" w:name="_Toc294542293"/>
      <w:bookmarkStart w:id="396" w:name="_Toc294546574"/>
      <w:bookmarkStart w:id="397" w:name="_Toc517613009"/>
      <w:r w:rsidRPr="00236DA3">
        <w:rPr>
          <w:rtl/>
        </w:rPr>
        <w:t xml:space="preserve">57 ـ ( ع ) حبيب بن أبي ثابت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394"/>
      <w:bookmarkEnd w:id="395"/>
      <w:bookmarkEnd w:id="396"/>
      <w:bookmarkEnd w:id="397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خزيمة وابن حبّان : كان مدلّسا.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جعفر النحّاس : كان يقول : إذا حدّثني رجل عنك بحديث ، ثمّ حدّثت به عنك ، كنت صادقا.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في ( التقريب ) : كثير الإرسال والتدليس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2 / 182 رقم 1662 ، تهذيب التهذيب 2 / 136 رقم 1111 ، وكان في الأصل : « الرحال » وهو تصحيف.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تهذيب التهذيب 2 / 153 رقم 1134.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تقريب التهذيب 1 / 103 رقم 1134.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398" w:name="_Toc294540708"/>
      <w:bookmarkStart w:id="399" w:name="_Toc294542294"/>
      <w:bookmarkStart w:id="400" w:name="_Toc294546575"/>
      <w:bookmarkStart w:id="401" w:name="_Toc517613010"/>
      <w:r w:rsidRPr="00236DA3">
        <w:rPr>
          <w:rtl/>
        </w:rPr>
        <w:lastRenderedPageBreak/>
        <w:t xml:space="preserve">58 ـ ( م س ق ) حبيب بن أبي حبيب يزيد الجرمي الأنماطي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398"/>
      <w:bookmarkEnd w:id="399"/>
      <w:bookmarkEnd w:id="400"/>
      <w:bookmarkEnd w:id="401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نهى ابن معين عن كتابة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أبي خيثمة : نهانا ابن معين أن نسمع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وسمع منه القطّان ولم يحدّث عنه.</w:t>
      </w:r>
    </w:p>
    <w:p w:rsidR="001E0FE8" w:rsidRPr="00B1303F" w:rsidRDefault="001E0FE8" w:rsidP="001E0FE8">
      <w:pPr>
        <w:pStyle w:val="Heading2"/>
        <w:rPr>
          <w:rtl/>
        </w:rPr>
      </w:pPr>
      <w:bookmarkStart w:id="402" w:name="_Toc294540709"/>
      <w:bookmarkStart w:id="403" w:name="_Toc294542295"/>
      <w:bookmarkStart w:id="404" w:name="_Toc294546576"/>
      <w:bookmarkStart w:id="405" w:name="_Toc517613011"/>
      <w:r w:rsidRPr="00236DA3">
        <w:rPr>
          <w:rtl/>
        </w:rPr>
        <w:t xml:space="preserve">59 ـ ( ق ) حبيب بن أبي حبيب المصري ، كاتب مالك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402"/>
      <w:bookmarkEnd w:id="403"/>
      <w:bookmarkEnd w:id="404"/>
      <w:bookmarkEnd w:id="405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د ) : كان من أكذب الناس.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( س ) وابن عديّ وابن حبّان : أحاديثه كلّها موضوعة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حاتم : روى أحاديث موضوعة.</w:t>
      </w:r>
    </w:p>
    <w:p w:rsidR="001E0FE8" w:rsidRPr="00B1303F" w:rsidRDefault="001E0FE8" w:rsidP="001E0FE8">
      <w:pPr>
        <w:pStyle w:val="Heading2"/>
        <w:rPr>
          <w:rtl/>
        </w:rPr>
      </w:pPr>
      <w:bookmarkStart w:id="406" w:name="_Toc294540710"/>
      <w:bookmarkStart w:id="407" w:name="_Toc294542296"/>
      <w:bookmarkStart w:id="408" w:name="_Toc294546577"/>
      <w:bookmarkStart w:id="409" w:name="_Toc517613012"/>
      <w:r w:rsidRPr="00236DA3">
        <w:rPr>
          <w:rtl/>
        </w:rPr>
        <w:t xml:space="preserve">60 ـ ( م 4 ) حجّاج بن أرطأة بن ثور ، أبو أرطأة ، الكوفي ، القاضي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406"/>
      <w:bookmarkEnd w:id="407"/>
      <w:bookmarkEnd w:id="408"/>
      <w:bookmarkEnd w:id="409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: في حديثه زيادة على حديث الناس.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تركه ابن المبارك ، ويحيى القطّان ، وابن مهدي ، وابن معين ، وأحمد</w:t>
      </w:r>
      <w:r>
        <w:rPr>
          <w:rtl/>
        </w:rPr>
        <w:t xml:space="preserve"> ..</w:t>
      </w:r>
      <w:r w:rsidRPr="00B1303F">
        <w:rPr>
          <w:rtl/>
        </w:rPr>
        <w:t>. وكان لا يحضر الجماعة ، فقيل له في ذلك ، فقال :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2 / 191 رقم 1698 ، تهذيب التهذيب 2 / 155 رقم 1136.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2 / 190 رقم 1697 ، تهذيب التهذيب 2 / 156 رقم 1137.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لم يرد في ميزان الاعتدال إلّا قول ابن عديّ ، ولم يرد فيه قول للنسائي أصلا ، وأمّا قول ابن حبّان عنه فهو : « يروي عن الثقات الموضوعات » ؛ فلاحظ.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2 / 197 رقم 1729 ، تهذيب التهذيب 2 / 172 رقم 1171.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أحضر مسجدكم حتّى يزاحمني فيه الحمّالون والبقّالون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يحيى بن يعلى : أمرنا زائدة أن نترك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أحمد : كان [ يحيى بن سعيد ]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 xml:space="preserve"> سيّئ الرأي فيه ، وفي ابن إسحاق ، وليث ، وهمّام ، لا نستطيع أن نراجعه فيهم.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أحمد : يدلّس ، [ روى ] عن الزهري ولم يره.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الشافعي : قال حجّاج : لا تتمّ مروءة الرجل حتّى يترك الصلاة في الجماعة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الأصمعي : هو أوّل من ارتشى بالبصرة من القضاة.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وذكر المدلّسين : حجّاج بن أرطأة ، والحسن ، وقتادة ، وحميد ، ويونس بن عبيد ، وسليمان التيمي ، ويحيى بن أبي كثير ، وأبو إسحاق ، والحكم ، وإسماعيل بن أبي خالد ، ومغيرة ، وأبو الزبير ، وابن أبي نجيح ، وابن جريج ، وسعيد بن أبي عروبة ، وهشيم ، وابن عيينة.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في ن : قلت : والأعمش ، وبقيّة ، والوليد بن مسلم ، وآخرون.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أبو حاتم : يدلّس عن الضعفاء.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عيينة : كنّا عند منصور بن المعتمر فذكروا حديثا عن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كان في الأصل : « الزهري » وهو سهو ؛ إذ لا يمكن للمتأخّر جدّا مثل أحمد ( 164</w:t>
      </w:r>
      <w:r>
        <w:rPr>
          <w:rtl/>
        </w:rPr>
        <w:t xml:space="preserve"> ـ </w:t>
      </w:r>
      <w:r w:rsidRPr="00B1303F">
        <w:rPr>
          <w:rtl/>
        </w:rPr>
        <w:t>241 ه‍ ) أن يقول عن الزهري ( 51</w:t>
      </w:r>
      <w:r>
        <w:rPr>
          <w:rtl/>
        </w:rPr>
        <w:t xml:space="preserve"> ـ </w:t>
      </w:r>
      <w:r w:rsidRPr="00B1303F">
        <w:rPr>
          <w:rtl/>
        </w:rPr>
        <w:t>124 ه‍ ) : « لا نستطيع أن نراجعه فيهم » فقد كانت ولادة أحمد بعد وفاة الزهري بأربعين سنة</w:t>
      </w:r>
      <w:r>
        <w:rPr>
          <w:rtl/>
        </w:rPr>
        <w:t>!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وما أثبتناه بين المعقوفتين هو الصواب ؛ فقد أورد الذهبي هذا الخبر في ترجمة ليث وهمّام بالنصّ المثبت في المتن أيضا ؛ انظر : ميزان الاعتدال 5 / 509 رقم 7003 وج 7 / 92 رقم 9261.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الحجّاج ، قال : والحجّاج يكتب عنه</w:t>
      </w:r>
      <w:r>
        <w:rPr>
          <w:rtl/>
        </w:rPr>
        <w:t>؟! ..</w:t>
      </w:r>
      <w:r w:rsidRPr="00B1303F">
        <w:rPr>
          <w:rtl/>
        </w:rPr>
        <w:t>. لو سكتّم لكان خيرا لكم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إسماعيل القاضي : مضطرب الحديث لكثرة تدليسه.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محمّد بن نصر : الغالب على حديثه [ الإرسال ، و ] التدليس ، وتغيير الألفاظ.</w:t>
      </w:r>
    </w:p>
    <w:p w:rsidR="001E0FE8" w:rsidRPr="00B1303F" w:rsidRDefault="001E0FE8" w:rsidP="001E0FE8">
      <w:pPr>
        <w:pStyle w:val="Heading2"/>
        <w:rPr>
          <w:rtl/>
        </w:rPr>
      </w:pPr>
      <w:bookmarkStart w:id="410" w:name="_Toc294540711"/>
      <w:bookmarkStart w:id="411" w:name="_Toc294542297"/>
      <w:bookmarkStart w:id="412" w:name="_Toc294546578"/>
      <w:bookmarkStart w:id="413" w:name="_Toc517613013"/>
      <w:r w:rsidRPr="00236DA3">
        <w:rPr>
          <w:rtl/>
        </w:rPr>
        <w:t xml:space="preserve">61 ـ ( ت ق )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حريث بن أبي مطر الفزاري الحنّاط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410"/>
      <w:bookmarkEnd w:id="411"/>
      <w:bookmarkEnd w:id="412"/>
      <w:bookmarkEnd w:id="413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س )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مرّة</w:t>
      </w:r>
      <w:r>
        <w:rPr>
          <w:rtl/>
        </w:rPr>
        <w:t xml:space="preserve"> ـ </w:t>
      </w:r>
      <w:r w:rsidRPr="00B1303F">
        <w:rPr>
          <w:rtl/>
        </w:rPr>
        <w:t>والدولابي والأزدي وابن الجنيد : متروك.</w:t>
      </w:r>
    </w:p>
    <w:p w:rsidR="001E0FE8" w:rsidRPr="00B1303F" w:rsidRDefault="001E0FE8" w:rsidP="001E0FE8">
      <w:pPr>
        <w:pStyle w:val="Heading2"/>
        <w:rPr>
          <w:rtl/>
        </w:rPr>
      </w:pPr>
      <w:bookmarkStart w:id="414" w:name="_Toc294540712"/>
      <w:bookmarkStart w:id="415" w:name="_Toc294542298"/>
      <w:bookmarkStart w:id="416" w:name="_Toc294546579"/>
      <w:bookmarkStart w:id="417" w:name="_Toc517613014"/>
      <w:r w:rsidRPr="00236DA3">
        <w:rPr>
          <w:rtl/>
        </w:rPr>
        <w:t xml:space="preserve">62 ـ ( خ 4 ) حريز بن عثمان الرحبي الحمصي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414"/>
      <w:bookmarkEnd w:id="415"/>
      <w:bookmarkEnd w:id="416"/>
      <w:bookmarkEnd w:id="417"/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ذكروا فيه ما يسوّد وجهه ووجوه من اتّخذوه حجّة ، من السبّ لإمام المتّقين ، وأخ النبيّ الأمين</w:t>
      </w:r>
      <w:r>
        <w:rPr>
          <w:rtl/>
        </w:rPr>
        <w:t>!</w:t>
      </w:r>
      <w:r w:rsidRPr="00B1303F">
        <w:rPr>
          <w:rtl/>
        </w:rPr>
        <w:t xml:space="preserve"> فعليه لعنة الله أبد الآبدين.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وذكروا فيه أنّه داعية لمذهبه السوء ، وأنّه كذب على رسول الله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في أحاديث ينتقص بها أمير المؤمنين </w:t>
      </w:r>
      <w:r w:rsidR="00EE3803" w:rsidRPr="00EE3803">
        <w:rPr>
          <w:rStyle w:val="libAlaemChar"/>
          <w:rtl/>
        </w:rPr>
        <w:t>عليه‌السلام</w:t>
      </w:r>
      <w:r>
        <w:rPr>
          <w:rtl/>
        </w:rPr>
        <w:t>!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كان في الأصل : ( د ) وهو تصحيف ؛ وما أثبتناه هو الصواب من تهذيب التهذيب وتهذيب الكمال 4 / 229 رقم 1155 ، إذ قال المزّي بترجمته : « روى له الترمذي ، وابن ماجة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تهذيب التهذيب 2 / 216 رقم 1236.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2 / 218 رقم 1795 ، تهذيب التهذيب 2 / 219 رقم 1238.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ولكنّه مع هذا الكذب ، وذلك النفاق ، طفحت كلماتهم بتوثيقه</w:t>
      </w:r>
      <w:r>
        <w:rPr>
          <w:rtl/>
        </w:rPr>
        <w:t>!</w:t>
      </w:r>
      <w:r w:rsidRPr="00B1303F">
        <w:rPr>
          <w:rtl/>
        </w:rPr>
        <w:t xml:space="preserve"> واحتجّوا به في صحاحهم</w:t>
      </w:r>
      <w:r>
        <w:rPr>
          <w:rtl/>
        </w:rPr>
        <w:t>!</w:t>
      </w:r>
      <w:r w:rsidRPr="00B1303F">
        <w:rPr>
          <w:rtl/>
        </w:rPr>
        <w:t xml:space="preserve"> فدلّ على أنّهم في سرائرهم ملّة واحدة</w:t>
      </w:r>
      <w:r>
        <w:rPr>
          <w:rtl/>
        </w:rPr>
        <w:t>!</w:t>
      </w:r>
    </w:p>
    <w:p w:rsidR="001E0FE8" w:rsidRPr="00B1303F" w:rsidRDefault="001E0FE8" w:rsidP="001E0FE8">
      <w:pPr>
        <w:pStyle w:val="Heading2"/>
        <w:rPr>
          <w:rtl/>
        </w:rPr>
      </w:pPr>
      <w:bookmarkStart w:id="418" w:name="_Toc294540713"/>
      <w:bookmarkStart w:id="419" w:name="_Toc294542299"/>
      <w:bookmarkStart w:id="420" w:name="_Toc294546580"/>
      <w:bookmarkStart w:id="421" w:name="_Toc517613015"/>
      <w:r w:rsidRPr="00236DA3">
        <w:rPr>
          <w:rtl/>
        </w:rPr>
        <w:t xml:space="preserve">63 ـ ( 4 ) حسام بن مصكّ الأزدي البصري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418"/>
      <w:bookmarkEnd w:id="419"/>
      <w:bookmarkEnd w:id="420"/>
      <w:bookmarkEnd w:id="421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الدارقطني : متروك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أحمد : مطروح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الفلّاس : متروك [ الحديث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المبارك : إرم به.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مرّة : لا يكتب من حديثه 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المديني : لا أحدّث عنه بشيء.</w:t>
      </w:r>
    </w:p>
    <w:p w:rsidR="001E0FE8" w:rsidRPr="00B1303F" w:rsidRDefault="001E0FE8" w:rsidP="001E0FE8">
      <w:pPr>
        <w:pStyle w:val="Heading2"/>
        <w:rPr>
          <w:rtl/>
        </w:rPr>
      </w:pPr>
      <w:bookmarkStart w:id="422" w:name="_Toc294540714"/>
      <w:bookmarkStart w:id="423" w:name="_Toc294542300"/>
      <w:bookmarkStart w:id="424" w:name="_Toc294546581"/>
      <w:bookmarkStart w:id="425" w:name="_Toc517613016"/>
      <w:r w:rsidRPr="00236DA3">
        <w:rPr>
          <w:rtl/>
        </w:rPr>
        <w:t xml:space="preserve">64 ـ ( ت ق ) الحسن بن عليّ النوفلي الهاشمي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422"/>
      <w:bookmarkEnd w:id="423"/>
      <w:bookmarkEnd w:id="424"/>
      <w:bookmarkEnd w:id="425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الدارقطني : ضعيف واه.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الحاكم وأبو سعيد النقّاش : يحدّث عن أبي الزناد بأحاديث موضوعة.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2 / 221 رقم 1803 ، تهذيب التهذيب 2 / 227 رقم 1247.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2 / 253 رقم 1895 ، تهذيب التهذيب 2 / 280 رقم 1320.</w:t>
      </w:r>
    </w:p>
    <w:p w:rsidR="001E0FE8" w:rsidRPr="00B1303F" w:rsidRDefault="001E0FE8" w:rsidP="008F119B">
      <w:pPr>
        <w:pStyle w:val="libBold1"/>
        <w:rPr>
          <w:rtl/>
        </w:rPr>
      </w:pPr>
      <w:r>
        <w:rPr>
          <w:rtl/>
        </w:rPr>
        <w:br w:type="page"/>
      </w:r>
      <w:bookmarkStart w:id="426" w:name="_Toc294540715"/>
      <w:bookmarkStart w:id="427" w:name="_Toc294542301"/>
      <w:bookmarkStart w:id="428" w:name="_Toc294546582"/>
      <w:bookmarkStart w:id="429" w:name="_Toc517613017"/>
      <w:r w:rsidRPr="00D202D1">
        <w:rPr>
          <w:rStyle w:val="Heading2Char"/>
          <w:rtl/>
        </w:rPr>
        <w:lastRenderedPageBreak/>
        <w:t>65 ـ ( ت ق ) الحسن بن عمارة بن المضرّب الكوفي</w:t>
      </w:r>
      <w:bookmarkEnd w:id="426"/>
      <w:bookmarkEnd w:id="427"/>
      <w:bookmarkEnd w:id="428"/>
      <w:bookmarkEnd w:id="429"/>
      <w:r w:rsidRPr="00236DA3">
        <w:rPr>
          <w:rtl/>
        </w:rPr>
        <w:t xml:space="preserve"> ، الفقيه ، قاضي بغداد زمن المنصور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أحمد : متروك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ليس [ حديثه ]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شعبة : يكذب.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المديني : [ كان ]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أبو حاتم ومسلم والدارقطني وجماعة : متروك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مرّة : أحاديثه موضوعة.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لا يكتب حديثه.</w:t>
      </w:r>
    </w:p>
    <w:p w:rsidR="001E0FE8" w:rsidRPr="00B1303F" w:rsidRDefault="001E0FE8" w:rsidP="008F119B">
      <w:pPr>
        <w:pStyle w:val="libBold1"/>
        <w:rPr>
          <w:rtl/>
        </w:rPr>
      </w:pPr>
      <w:bookmarkStart w:id="430" w:name="_Toc294540716"/>
      <w:bookmarkStart w:id="431" w:name="_Toc294542302"/>
      <w:bookmarkStart w:id="432" w:name="_Toc294546583"/>
      <w:bookmarkStart w:id="433" w:name="_Toc517613018"/>
      <w:r w:rsidRPr="00D202D1">
        <w:rPr>
          <w:rStyle w:val="Heading2Char"/>
          <w:rtl/>
        </w:rPr>
        <w:t>66 ـ ( ع ) الحسن ، أبو سعيد ، بن يسار أبي الحسن البصري</w:t>
      </w:r>
      <w:bookmarkEnd w:id="430"/>
      <w:bookmarkEnd w:id="431"/>
      <w:bookmarkEnd w:id="432"/>
      <w:bookmarkEnd w:id="433"/>
      <w:r w:rsidRPr="00236DA3">
        <w:rPr>
          <w:rtl/>
        </w:rPr>
        <w:t xml:space="preserve"> ، مولى الأنصار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كثير التدليس.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حبّان : يدلّس.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يونس بن عبيد : ما رأيت رجلا أطول حزنا منه.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2 / 265 رقم 1921 ، تهذيب التهذيب 2 / 281 رقم 1321.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2 / 281 رقم 1971 ، تهذيب التهذيب 2 / 246 رقم 1283.</w:t>
      </w:r>
    </w:p>
    <w:p w:rsidR="001E0FE8" w:rsidRDefault="001E0FE8" w:rsidP="008F119B">
      <w:pPr>
        <w:pStyle w:val="libBold1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هذا من دعاء أمير المؤمنين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عليه بأن لا يزال مسوّأ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وذكره ابن أبي الحديد في المنحرفين عن أمير المؤمنين </w:t>
      </w:r>
      <w:r w:rsidR="00EE3803" w:rsidRPr="00EE3803">
        <w:rPr>
          <w:rStyle w:val="libAlaemChar"/>
          <w:rtl/>
        </w:rPr>
        <w:t>عليه‌السلام</w:t>
      </w:r>
      <w:r>
        <w:rPr>
          <w:rtl/>
        </w:rPr>
        <w:t xml:space="preserve"> ..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: وممّن قيل إنّه كان يبغض عليّا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ويذمّه ، الحسن البصري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434" w:name="_Toc294540717"/>
      <w:bookmarkStart w:id="435" w:name="_Toc294542303"/>
      <w:bookmarkStart w:id="436" w:name="_Toc294546584"/>
      <w:bookmarkStart w:id="437" w:name="_Toc517613019"/>
      <w:r w:rsidRPr="00236DA3">
        <w:rPr>
          <w:rtl/>
        </w:rPr>
        <w:t xml:space="preserve">67 ـ ( ت ق ) الحسين بن عبد الله بن عبيد الله بن عبّاس بن عبد المطّلب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>:</w:t>
      </w:r>
      <w:bookmarkEnd w:id="434"/>
      <w:bookmarkEnd w:id="435"/>
      <w:bookmarkEnd w:id="436"/>
      <w:bookmarkEnd w:id="437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س )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الجوزجاني : لا يشتغل به.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خ ) : قال عليّ : تركت حديثه.</w:t>
      </w:r>
    </w:p>
    <w:p w:rsidR="001E0FE8" w:rsidRPr="00B1303F" w:rsidRDefault="001E0FE8" w:rsidP="001E0FE8">
      <w:pPr>
        <w:pStyle w:val="Heading2"/>
        <w:rPr>
          <w:rtl/>
        </w:rPr>
      </w:pPr>
      <w:bookmarkStart w:id="438" w:name="_Toc294540718"/>
      <w:bookmarkStart w:id="439" w:name="_Toc294542304"/>
      <w:bookmarkStart w:id="440" w:name="_Toc294546585"/>
      <w:bookmarkStart w:id="441" w:name="_Toc517613020"/>
      <w:r w:rsidRPr="00236DA3">
        <w:rPr>
          <w:rtl/>
        </w:rPr>
        <w:t xml:space="preserve">68 ـ ( ت ق ) الحسين بن قيس الرحبي الواسطي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438"/>
      <w:bookmarkEnd w:id="439"/>
      <w:bookmarkEnd w:id="440"/>
      <w:bookmarkEnd w:id="441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و</w:t>
      </w:r>
      <w:r>
        <w:rPr>
          <w:rFonts w:hint="cs"/>
          <w:rtl/>
        </w:rPr>
        <w:t xml:space="preserve"> </w:t>
      </w:r>
      <w:r w:rsidRPr="00B1303F">
        <w:rPr>
          <w:rtl/>
        </w:rPr>
        <w:t xml:space="preserve">( س ) والدارقطني : متروك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خ ) :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وابن معين : ليس بشيء </w:t>
      </w:r>
      <w:r w:rsidRPr="008F119B">
        <w:rPr>
          <w:rStyle w:val="libFootnotenumChar"/>
          <w:rtl/>
        </w:rPr>
        <w:t>(6)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ونقل ابن الجوزي عن أحمد أنّه كذّبه.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انظر : شرح نهج البلاغة 4 / 95.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انظر : شرح نهج البلاغة 4 / 95.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2 / 291 رقم 2015 ، تهذيب التهذيب 2 / 314 رقم 1383.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2 / 303 رقم 2046 ، تهذيب التهذيب 2 / 331 رقم 1399.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هذا ما في ميزان الاعتدال ، وكذا قول الدارقطني في تهذيب التهذيب ؛ أمّا قول أحمد والنسائي في تهذيب التهذيب فهو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(6) هذا قول ابن معين ، أمّا أحمد فقد قال : ليس حديثه بشيء.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وقال الساجي : ضعيف [ الحديث ] ، متروك ، يحدّث [ بأحاديث ] بواطيل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442" w:name="_Toc294540719"/>
      <w:bookmarkStart w:id="443" w:name="_Toc294542305"/>
      <w:bookmarkStart w:id="444" w:name="_Toc294546586"/>
      <w:bookmarkStart w:id="445" w:name="_Toc517613021"/>
      <w:r w:rsidRPr="00236DA3">
        <w:rPr>
          <w:rtl/>
        </w:rPr>
        <w:t xml:space="preserve">69 ـ ( د س ) حشرج بن زياد الأشجعي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442"/>
      <w:bookmarkEnd w:id="443"/>
      <w:bookmarkEnd w:id="444"/>
      <w:bookmarkEnd w:id="445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لا يعرف.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حزم وابن القطّان : مجهول.</w:t>
      </w:r>
    </w:p>
    <w:p w:rsidR="001E0FE8" w:rsidRPr="00B1303F" w:rsidRDefault="001E0FE8" w:rsidP="001E0FE8">
      <w:pPr>
        <w:pStyle w:val="Heading2"/>
        <w:rPr>
          <w:rtl/>
        </w:rPr>
      </w:pPr>
      <w:bookmarkStart w:id="446" w:name="_Toc294540720"/>
      <w:bookmarkStart w:id="447" w:name="_Toc294542306"/>
      <w:bookmarkStart w:id="448" w:name="_Toc294546587"/>
      <w:bookmarkStart w:id="449" w:name="_Toc517613022"/>
      <w:r w:rsidRPr="00236DA3">
        <w:rPr>
          <w:rtl/>
        </w:rPr>
        <w:t xml:space="preserve">70 ـ ( ت ) حصين بن عمر الأحمسي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446"/>
      <w:bookmarkEnd w:id="447"/>
      <w:bookmarkEnd w:id="448"/>
      <w:bookmarkEnd w:id="449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نهى أحمد من الحديث عنه ، وقال : [ إنّه كان ] يكذب.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خراش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مسلم وأبو حاتم : متروك الحديث.</w:t>
      </w:r>
    </w:p>
    <w:p w:rsidR="001E0FE8" w:rsidRPr="00B1303F" w:rsidRDefault="001E0FE8" w:rsidP="001E0FE8">
      <w:pPr>
        <w:pStyle w:val="Heading2"/>
        <w:rPr>
          <w:rtl/>
        </w:rPr>
      </w:pPr>
      <w:bookmarkStart w:id="450" w:name="_Toc294540721"/>
      <w:bookmarkStart w:id="451" w:name="_Toc294542307"/>
      <w:bookmarkStart w:id="452" w:name="_Toc294546588"/>
      <w:bookmarkStart w:id="453" w:name="_Toc517613023"/>
      <w:r w:rsidRPr="00236DA3">
        <w:rPr>
          <w:rtl/>
        </w:rPr>
        <w:t xml:space="preserve">71 ـ ( خ د س ت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) حصين بن نمير الواسطي ، أبو محصن الضرير </w:t>
      </w:r>
      <w:r w:rsidRPr="008F119B">
        <w:rPr>
          <w:rStyle w:val="libFootnotenumChar"/>
          <w:rtl/>
        </w:rPr>
        <w:t>(5)</w:t>
      </w:r>
      <w:r w:rsidRPr="00236DA3">
        <w:rPr>
          <w:rtl/>
        </w:rPr>
        <w:t xml:space="preserve"> :</w:t>
      </w:r>
      <w:bookmarkEnd w:id="450"/>
      <w:bookmarkEnd w:id="451"/>
      <w:bookmarkEnd w:id="452"/>
      <w:bookmarkEnd w:id="453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ابن معين : ليس بشيء.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كان في الأصل : « يحدّث ببواطيل » ، وما أثبتناه من المصدر.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2 / 309 رقم 2075 ، تهذيب التهذيب 2 / 343 رقم 1419.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تهذيب التهذيب 2 / 350 رقم 1433.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في ميزان الاعتدال : ( ق ) بدلا من ( ت ) وهو غلط ؛ والمثبت في المتن هو الصواب ؛ انظر : تهذيب التهذيب وتهذيب الكمال 5 / 21 رقم 1357 ، وقال المزّي بترجمته : « روى له البخاري ، وأبو داود ، والترمذي ، والنسائي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ميزان الاعتدال 2 / 314 رقم 2101 ، تهذيب التهذيب 2 / 356 رقم 1445 ، وكان في الأصل : « محسن » بدل « محصن » ، وما أثبتناه من المصادر الرجالية.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8F119B">
        <w:rPr>
          <w:rStyle w:val="libBold2Char"/>
          <w:rtl/>
        </w:rPr>
        <w:lastRenderedPageBreak/>
        <w:t>يب</w:t>
      </w:r>
      <w:r w:rsidRPr="00B1303F">
        <w:rPr>
          <w:rtl/>
        </w:rPr>
        <w:t xml:space="preserve"> : قال أبو خيثمة : أتيته فإذا هو يحمل على عليّ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فلم أعد إليه.</w:t>
      </w:r>
    </w:p>
    <w:p w:rsidR="001E0FE8" w:rsidRPr="00B1303F" w:rsidRDefault="001E0FE8" w:rsidP="001E0FE8">
      <w:pPr>
        <w:pStyle w:val="Heading2"/>
        <w:rPr>
          <w:rtl/>
        </w:rPr>
      </w:pPr>
      <w:bookmarkStart w:id="454" w:name="_Toc294540722"/>
      <w:bookmarkStart w:id="455" w:name="_Toc294542308"/>
      <w:bookmarkStart w:id="456" w:name="_Toc294546589"/>
      <w:bookmarkStart w:id="457" w:name="_Toc517613024"/>
      <w:r w:rsidRPr="00236DA3">
        <w:rPr>
          <w:rtl/>
        </w:rPr>
        <w:t xml:space="preserve">72 ـ ( ت ق ) حفص بن سليمان ، أبو عمر الأسدي ، صاحب القراءة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454"/>
      <w:bookmarkEnd w:id="455"/>
      <w:bookmarkEnd w:id="456"/>
      <w:bookmarkEnd w:id="457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خراش : كذّاب ،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أبو حاتم : متروك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، لا يصدّق.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خ ) : تركوه.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مهدي : والله لا تحلّ الرواية عنه.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المديني : تركته على عمد.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مسلم و</w:t>
      </w:r>
      <w:r>
        <w:rPr>
          <w:rFonts w:hint="cs"/>
          <w:rtl/>
        </w:rPr>
        <w:t xml:space="preserve"> </w:t>
      </w:r>
      <w:r w:rsidRPr="00B1303F">
        <w:rPr>
          <w:rtl/>
        </w:rPr>
        <w:t xml:space="preserve">( س ) : متروك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لا يكتب حديثه.</w:t>
      </w:r>
    </w:p>
    <w:p w:rsidR="001E0FE8" w:rsidRPr="00B1303F" w:rsidRDefault="001E0FE8" w:rsidP="001E0FE8">
      <w:pPr>
        <w:pStyle w:val="Heading2"/>
        <w:rPr>
          <w:rtl/>
        </w:rPr>
      </w:pPr>
      <w:bookmarkStart w:id="458" w:name="_Toc294540723"/>
      <w:bookmarkStart w:id="459" w:name="_Toc294542309"/>
      <w:bookmarkStart w:id="460" w:name="_Toc294546590"/>
      <w:bookmarkStart w:id="461" w:name="_Toc517613025"/>
      <w:r w:rsidRPr="00236DA3">
        <w:rPr>
          <w:rtl/>
        </w:rPr>
        <w:t xml:space="preserve">73 ـ ( ع ) حمّاد بن أسامة ، أبو أسامة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458"/>
      <w:bookmarkEnd w:id="459"/>
      <w:bookmarkEnd w:id="460"/>
      <w:bookmarkEnd w:id="461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المعيطي : كثير التدليس.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سفيان الثوري : إنّي لأعجب كيف جاز حديثه ، كان أمره بيّنا ، كان من أسرق الناس لحديث جيّد.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2 / 319 رقم 2124 ، تهذيب التهذيب 2 / 364 رقم 1462.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هذا قول مسلم ، أمّا قول النسائي فهو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2 / 357 رقم 2238 ، تهذيب التهذيب 2 / 415 رقم 1546.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ومثله في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عن سفيان بن وكيع.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وفي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أيضا : قال ابن سعد : يدلّس ويبين تدليسه.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وحكى الأزدي في « الضعفاء » عن سفيان بن وكيع ، قال : كان يتتبّع كتب الرواة فيأخذها وينسخها ؛ قال لي ابن نمير : إنّ المحسن لأبي أسامة يقول : إنّه دفن كتبه ، ثمّ تتبّع الأحاديث بعد من الناس.</w:t>
      </w:r>
    </w:p>
    <w:p w:rsidR="001E0FE8" w:rsidRPr="00B1303F" w:rsidRDefault="001E0FE8" w:rsidP="001E0FE8">
      <w:pPr>
        <w:pStyle w:val="Heading2"/>
        <w:rPr>
          <w:rtl/>
        </w:rPr>
      </w:pPr>
      <w:bookmarkStart w:id="462" w:name="_Toc294540724"/>
      <w:bookmarkStart w:id="463" w:name="_Toc294542310"/>
      <w:bookmarkStart w:id="464" w:name="_Toc294546591"/>
      <w:bookmarkStart w:id="465" w:name="_Toc517613026"/>
      <w:r w:rsidRPr="00236DA3">
        <w:rPr>
          <w:rtl/>
        </w:rPr>
        <w:t xml:space="preserve">74 ـ ( م 4 ) حمّاد بن أبي سليمان مسلم الأشعري ، الفقيه الكوفي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462"/>
      <w:bookmarkEnd w:id="463"/>
      <w:bookmarkEnd w:id="464"/>
      <w:bookmarkEnd w:id="465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الأعمش : غير ثقة.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الأعمش : ما كنّا نصدّقه.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: عند حمّاد بن سلمة عنه تخليط كثير.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حبيب بن أبي ثابت : كان حمّاد يقول : قال إبراهيم ؛ فقلت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والله إنّك لتكذب على إبراهيم ، وإنّ إبراهيم ليخطئ.</w:t>
      </w:r>
    </w:p>
    <w:p w:rsidR="001E0FE8" w:rsidRPr="00B1303F" w:rsidRDefault="001E0FE8" w:rsidP="001E0FE8">
      <w:pPr>
        <w:pStyle w:val="Heading2"/>
        <w:rPr>
          <w:rtl/>
        </w:rPr>
      </w:pPr>
      <w:bookmarkStart w:id="466" w:name="_Toc294540725"/>
      <w:bookmarkStart w:id="467" w:name="_Toc294542311"/>
      <w:bookmarkStart w:id="468" w:name="_Toc294546592"/>
      <w:bookmarkStart w:id="469" w:name="_Toc517613027"/>
      <w:r w:rsidRPr="00236DA3">
        <w:rPr>
          <w:rtl/>
        </w:rPr>
        <w:t xml:space="preserve">75 ـ ( خ ) حمّاد بن حميد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466"/>
      <w:bookmarkEnd w:id="467"/>
      <w:bookmarkEnd w:id="468"/>
      <w:bookmarkEnd w:id="469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[ روى ]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عن عبيد الله بن معاذ [ حديثا في الاعتصام ]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لم يعرف إلّا بهذا الحديث.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2 / 364 رقم 2256 ، تهذيب التهذيب 2 / 427 رقم 1559.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2 / 358 رقم 2246 ، تهذيب التهذيب 2 / 419 رقم 1553.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لم ترد هذه الجملة أو مؤدّاها في ميزان الاعتدال ؛ وأضفنا ما بين القوسين المعقوفتين ليستقيم السياق ؛ لتعلّق جملة تهذيب التهذيب التالية بها ؛ فلاحظ.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لم ترد هذه الجملة أو مؤدّاها في ميزان الاعتدال ؛ وأضفنا ما بين القوسين المعقوفتين ليستقيم السياق ؛ لتعلّق جملة تهذيب التهذيب التالية بها ؛ فلاحظ.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ابن عديّ : لا يعرف.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لا يدرى من هو</w:t>
      </w:r>
      <w:r>
        <w:rPr>
          <w:rtl/>
        </w:rPr>
        <w:t>؟!</w:t>
      </w:r>
    </w:p>
    <w:p w:rsidR="001E0FE8" w:rsidRPr="00B1303F" w:rsidRDefault="001E0FE8" w:rsidP="001E0FE8">
      <w:pPr>
        <w:pStyle w:val="Heading2"/>
        <w:rPr>
          <w:rtl/>
        </w:rPr>
      </w:pPr>
      <w:bookmarkStart w:id="470" w:name="_Toc294540726"/>
      <w:bookmarkStart w:id="471" w:name="_Toc294542312"/>
      <w:bookmarkStart w:id="472" w:name="_Toc294546593"/>
      <w:bookmarkStart w:id="473" w:name="_Toc517613028"/>
      <w:r w:rsidRPr="00236DA3">
        <w:rPr>
          <w:rtl/>
        </w:rPr>
        <w:t xml:space="preserve">76 ـ ( ت ) حمزة بن أبي حمزة النصيبي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470"/>
      <w:bookmarkEnd w:id="471"/>
      <w:bookmarkEnd w:id="472"/>
      <w:bookmarkEnd w:id="473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الدارقطني و</w:t>
      </w:r>
      <w:r>
        <w:rPr>
          <w:rFonts w:hint="cs"/>
          <w:rtl/>
        </w:rPr>
        <w:t xml:space="preserve"> </w:t>
      </w:r>
      <w:r w:rsidRPr="00B1303F">
        <w:rPr>
          <w:rtl/>
        </w:rPr>
        <w:t xml:space="preserve">( س ) : متروك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( د ) وابن معين : ليس بشيء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ابن عديّ : يضع الحديث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أيضا : عامّة مرويّاته [ مناكير ] موضوعة.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الحاكم : يروي أحاديث موضوعة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474" w:name="_Toc294540727"/>
      <w:bookmarkStart w:id="475" w:name="_Toc294542313"/>
      <w:bookmarkStart w:id="476" w:name="_Toc294546594"/>
      <w:bookmarkStart w:id="477" w:name="_Toc517613029"/>
      <w:r w:rsidRPr="00236DA3">
        <w:rPr>
          <w:rtl/>
        </w:rPr>
        <w:t xml:space="preserve">77 ـ ( ع ) حميد بن أبي حميد تيرويه الطويل ، أبو عبيدة البصري </w:t>
      </w:r>
      <w:r w:rsidRPr="008F119B">
        <w:rPr>
          <w:rStyle w:val="libFootnotenumChar"/>
          <w:rtl/>
        </w:rPr>
        <w:t>(6)</w:t>
      </w:r>
      <w:r w:rsidRPr="00236DA3">
        <w:rPr>
          <w:rtl/>
        </w:rPr>
        <w:t xml:space="preserve"> :</w:t>
      </w:r>
      <w:bookmarkEnd w:id="474"/>
      <w:bookmarkEnd w:id="475"/>
      <w:bookmarkEnd w:id="476"/>
      <w:bookmarkEnd w:id="477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طرح زائدة حديثه.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2 / 379 رقم 2302 ، تهذيب التهذيب 2 / 441 رقم 1578.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هذا قول الدارقطني في ميزان الاعتدال ، ولم يرد فيه قول النسائي ، أمّا قولهما في تهذيب التهذيب فهو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هذا قول أبي داود في تهذيب التهذيب فقط إذ لم يرد قوله في ميزان الاعتدال ، أمّا قول ابن معين في تهذيب التهذيب فهو : ليس حديثه بشيء ؛ وفي ميزان الاعتدال : لا يساوي فلسا.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لم يرد قول ابن عديّ هذا في ميزان الاعتدال.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لم يرد قول الحاكم هذا في ميزان الاعتدال.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(6) ميزان الاعتدال 2 / 383 رقم 2323 ، تهذيب التهذيب 2 / 451 رقم 1602.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8F119B">
        <w:rPr>
          <w:rStyle w:val="libBold2Char"/>
          <w:rtl/>
        </w:rPr>
        <w:lastRenderedPageBreak/>
        <w:t>يب</w:t>
      </w:r>
      <w:r w:rsidRPr="00B1303F">
        <w:rPr>
          <w:rtl/>
        </w:rPr>
        <w:t xml:space="preserve"> : قال درست : ليس بشيء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يدلّس.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يدلّس.</w:t>
      </w:r>
    </w:p>
    <w:p w:rsidR="001E0FE8" w:rsidRPr="00B1303F" w:rsidRDefault="001E0FE8" w:rsidP="001E0FE8">
      <w:pPr>
        <w:pStyle w:val="Heading2"/>
        <w:rPr>
          <w:rtl/>
        </w:rPr>
      </w:pPr>
      <w:bookmarkStart w:id="478" w:name="_Toc294540728"/>
      <w:bookmarkStart w:id="479" w:name="_Toc294542314"/>
      <w:bookmarkStart w:id="480" w:name="_Toc294546595"/>
      <w:bookmarkStart w:id="481" w:name="_Toc517613030"/>
      <w:r w:rsidRPr="00236DA3">
        <w:rPr>
          <w:rtl/>
        </w:rPr>
        <w:t xml:space="preserve">78 ـ ( د س ) حنان بن خارجة السلمي الشامي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478"/>
      <w:bookmarkEnd w:id="479"/>
      <w:bookmarkEnd w:id="480"/>
      <w:bookmarkEnd w:id="481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لا يعرف.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القطّان : مجهول الحال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482" w:name="_Toc294540729"/>
      <w:bookmarkStart w:id="483" w:name="_Toc294542315"/>
      <w:bookmarkStart w:id="484" w:name="_Toc294546596"/>
      <w:bookmarkStart w:id="485" w:name="_Toc517613031"/>
      <w:r w:rsidRPr="00236DA3">
        <w:rPr>
          <w:rtl/>
        </w:rPr>
        <w:t xml:space="preserve">79 ـ ( ت ق ) حنظلة بن عبد الله السدوسي البصري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482"/>
      <w:bookmarkEnd w:id="483"/>
      <w:bookmarkEnd w:id="484"/>
      <w:bookmarkEnd w:id="485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القطّان : تركته عمدا.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ليس بثقة ولا دون الثقة.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اختلط بآخره حتّى كان لا يدري ما يحدّث به ، فاختلط حديثه القديم بحديثه الأخير.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كذا في الأصل ، وهو سهو ؛ والذي في المصدر هو حكاية سفيان عن درست أنّ حميدا قد اختلط عليه ما سمع من أنس ، ومن ثابت وقتادة عن أنس ، إلّا شيئا يسيرا ؛ فلاحظ.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2 / 394 رقم 2366 ، تهذيب التهذيب 2 / 470 رقم 1631.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وكذا ورد مؤدّاه في ميزان الاعتدال.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2 / 397 رقم 2376 ، تهذيب التهذيب 2 / 476 رقم 1641.</w:t>
      </w:r>
    </w:p>
    <w:p w:rsidR="001E0FE8" w:rsidRPr="00236DA3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bookmarkStart w:id="486" w:name="_Toc294525992"/>
      <w:bookmarkStart w:id="487" w:name="_Toc294540730"/>
      <w:bookmarkStart w:id="488" w:name="_Toc294542316"/>
      <w:bookmarkStart w:id="489" w:name="_Toc294546597"/>
      <w:bookmarkStart w:id="490" w:name="_Toc517613032"/>
      <w:r w:rsidRPr="00236DA3">
        <w:rPr>
          <w:rtl/>
        </w:rPr>
        <w:lastRenderedPageBreak/>
        <w:t>حرف الخاء</w:t>
      </w:r>
      <w:bookmarkEnd w:id="486"/>
      <w:bookmarkEnd w:id="487"/>
      <w:bookmarkEnd w:id="488"/>
      <w:bookmarkEnd w:id="489"/>
      <w:bookmarkEnd w:id="490"/>
    </w:p>
    <w:p w:rsidR="001E0FE8" w:rsidRPr="00B1303F" w:rsidRDefault="001E0FE8" w:rsidP="001E0FE8">
      <w:pPr>
        <w:pStyle w:val="Heading2"/>
        <w:rPr>
          <w:rtl/>
        </w:rPr>
      </w:pPr>
      <w:bookmarkStart w:id="491" w:name="_Toc294540731"/>
      <w:bookmarkStart w:id="492" w:name="_Toc294542317"/>
      <w:bookmarkStart w:id="493" w:name="_Toc294546598"/>
      <w:bookmarkStart w:id="494" w:name="_Toc517613033"/>
      <w:r w:rsidRPr="00236DA3">
        <w:rPr>
          <w:rtl/>
        </w:rPr>
        <w:t xml:space="preserve">80 ـ ( ت ق ) خارجة بن مصعب السرخسي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491"/>
      <w:bookmarkEnd w:id="492"/>
      <w:bookmarkEnd w:id="493"/>
      <w:bookmarkEnd w:id="49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ابن معين : كذّاب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خ ) : تركه ابن المبارك ووكيع.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س ) وابن خراش وأبو أحمد الحاكم : متروك [ الحديث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سعد : اتّقى الناس حديثه فتركوه.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يدلّس ، ويروي ما وضعوه على الثقات عن الثقات.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يعقوب بن شيبة : ضعيف [ الحديث ] عند جميع أصحابنا.</w:t>
      </w:r>
    </w:p>
    <w:p w:rsidR="001E0FE8" w:rsidRPr="00B1303F" w:rsidRDefault="001E0FE8" w:rsidP="001E0FE8">
      <w:pPr>
        <w:pStyle w:val="Heading2"/>
        <w:rPr>
          <w:rtl/>
        </w:rPr>
      </w:pPr>
      <w:bookmarkStart w:id="495" w:name="_Toc294540732"/>
      <w:bookmarkStart w:id="496" w:name="_Toc294542318"/>
      <w:bookmarkStart w:id="497" w:name="_Toc294546599"/>
      <w:bookmarkStart w:id="498" w:name="_Toc517613034"/>
      <w:r w:rsidRPr="00236DA3">
        <w:rPr>
          <w:rtl/>
        </w:rPr>
        <w:t xml:space="preserve">81 ـ ( ت ق ) خالد بن إلياس ـ ويقال : إياس ـ العدوي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495"/>
      <w:bookmarkEnd w:id="496"/>
      <w:bookmarkEnd w:id="497"/>
      <w:bookmarkEnd w:id="49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خ ) : ليس بشيء.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2 / 403 رقم 2400 ، تهذيب التهذيب 2 / 494 رقم 1671.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لم يرد قول ابن معين هذا إلّا في ميزان الاعتدال ؛ فلاحظ.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2 / 407 رقم 2411 ، تهذيب التهذيب 2 / 499 رقم 1676.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أحمد و</w:t>
      </w:r>
      <w:r>
        <w:rPr>
          <w:rFonts w:hint="cs"/>
          <w:rtl/>
        </w:rPr>
        <w:t xml:space="preserve"> </w:t>
      </w:r>
      <w:r w:rsidRPr="00B1303F">
        <w:rPr>
          <w:rtl/>
        </w:rPr>
        <w:t xml:space="preserve">( س ) : متروك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ليس بشيء ،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س ) مرّة : ليس بثقة ،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وقيل لأبي حاتم : يكتب حديثه</w:t>
      </w:r>
      <w:r>
        <w:rPr>
          <w:rtl/>
        </w:rPr>
        <w:t>؟</w:t>
      </w:r>
      <w:r w:rsidRPr="00B1303F">
        <w:rPr>
          <w:rtl/>
        </w:rPr>
        <w:t xml:space="preserve"> فقال : زحفا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ت ) : ضعيف عند أهل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عبد البرّ : ضعيف عند جميعهم.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الحاكم والنقّاش : روى أحاديث موضوعة.</w:t>
      </w:r>
    </w:p>
    <w:p w:rsidR="001E0FE8" w:rsidRPr="00B1303F" w:rsidRDefault="001E0FE8" w:rsidP="001E0FE8">
      <w:pPr>
        <w:pStyle w:val="Heading2"/>
        <w:rPr>
          <w:rtl/>
        </w:rPr>
      </w:pPr>
      <w:bookmarkStart w:id="499" w:name="_Toc294540733"/>
      <w:bookmarkStart w:id="500" w:name="_Toc294542319"/>
      <w:bookmarkStart w:id="501" w:name="_Toc294546600"/>
      <w:bookmarkStart w:id="502" w:name="_Toc517613035"/>
      <w:r w:rsidRPr="00236DA3">
        <w:rPr>
          <w:rtl/>
        </w:rPr>
        <w:t xml:space="preserve">82 ـ ( م 4 ) خالد بن سلمة بن العاص المخزومي ، المعروف ب‍ : الفأفاء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499"/>
      <w:bookmarkEnd w:id="500"/>
      <w:bookmarkEnd w:id="501"/>
      <w:bookmarkEnd w:id="50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جرير : كان مرجئا ويبغض عليّا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عائشة : كان ينشد بني مروان الأشعار التي هجا بها المصطفى </w:t>
      </w:r>
      <w:r w:rsidR="00EE3803" w:rsidRPr="00EE3803">
        <w:rPr>
          <w:rStyle w:val="libAlaemChar"/>
          <w:rtl/>
        </w:rPr>
        <w:t>صلى‌الله‌عليه‌وآله</w:t>
      </w:r>
      <w:r>
        <w:rPr>
          <w:rtl/>
        </w:rPr>
        <w:t>!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ما ترى لو قيل : إنّ فلانا يبغض الشيخين ويحفظ هجاءهما وينشده</w:t>
      </w:r>
      <w:r>
        <w:rPr>
          <w:rtl/>
        </w:rPr>
        <w:t>!</w:t>
      </w:r>
      <w:r>
        <w:rPr>
          <w:rFonts w:hint="cs"/>
          <w:rtl/>
        </w:rPr>
        <w:t xml:space="preserve"> </w:t>
      </w:r>
      <w:r w:rsidRPr="00B1303F">
        <w:rPr>
          <w:rtl/>
        </w:rPr>
        <w:t>أيّ رجل يكون عند أهل السنّة</w:t>
      </w:r>
      <w:r>
        <w:rPr>
          <w:rtl/>
        </w:rPr>
        <w:t>؟!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2 / 412 رقم 2429 ، تهذيب التهذيب 2 / 514 رقم 1700.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وهل يمكن أن يوثّقه أحد منهم أو يثني عليه ، كما فعلوا مع هذا الرجس الخبيث المنافق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وما أصدق قول القائل [ من الكامل ]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1E0FE8" w:rsidRPr="00B1303F" w:rsidTr="005D45BE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1E0FE8" w:rsidRPr="00B1303F" w:rsidRDefault="001E0FE8" w:rsidP="008F119B">
            <w:pPr>
              <w:pStyle w:val="libPoem"/>
            </w:pPr>
            <w:r w:rsidRPr="00B1303F">
              <w:rPr>
                <w:rtl/>
              </w:rPr>
              <w:t>ما المسلمون بأمّة لمحمّد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1E0FE8" w:rsidRPr="00B1303F" w:rsidRDefault="001E0FE8" w:rsidP="008F119B">
            <w:pPr>
              <w:pStyle w:val="libPoem"/>
            </w:pPr>
            <w:r w:rsidRPr="00B1303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1E0FE8" w:rsidRPr="00B1303F" w:rsidRDefault="001E0FE8" w:rsidP="008F119B">
            <w:pPr>
              <w:pStyle w:val="libPoem"/>
            </w:pPr>
            <w:r w:rsidRPr="00B1303F">
              <w:rPr>
                <w:rtl/>
              </w:rPr>
              <w:t>كلّا ، ولكن أمّة لعتيق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</w:tbl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ولكن لا عجب من احتجاجهم بروايته وتوثيقه ، فإنّ من كان أئمّته وخلفاؤه يأنسون بهجاء سيّد النبيّين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فحقيق أن يتّخذ هذا الشيطان المارد حجّة دينه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(1) فإنّ يزيد بن معاوية لعنه الله تمثّل بأبيات ابن الزبعرى حينما جيء إليه برأس الإمام الحسين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ووضع بين يديه ، فافتخر بفعلته وأنكر الوحي والنبوّة</w:t>
      </w:r>
      <w:r>
        <w:rPr>
          <w:rtl/>
        </w:rPr>
        <w:t>!</w:t>
      </w:r>
      <w:r w:rsidRPr="00B1303F">
        <w:rPr>
          <w:rtl/>
        </w:rPr>
        <w:t xml:space="preserve"> قائلا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1E0FE8" w:rsidRPr="00B1303F" w:rsidTr="005D45BE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ليت أشياخي ببدر شهدوا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جزع الخزرج من وقع الأسل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  <w:tr w:rsidR="001E0FE8" w:rsidRPr="00B1303F" w:rsidTr="005D45BE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فأهلّوا واستهلّوا فرحا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ثمّ قالوا : يا يزيد لا تشل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  <w:tr w:rsidR="001E0FE8" w:rsidRPr="00B1303F" w:rsidTr="005D45BE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قد قتلنا القرم من ساداتهم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وعدلناه ببدر فاعتدل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  <w:tr w:rsidR="001E0FE8" w:rsidRPr="00B1303F" w:rsidTr="005D45BE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لعبت هاشم بالملك فلا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خبر جاء ولا وحي نزل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  <w:tr w:rsidR="001E0FE8" w:rsidRPr="00B1303F" w:rsidTr="005D45BE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لست من خندف إن لم أنتقم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من بني أحمد ما كان فعل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</w:tbl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 xml:space="preserve">انظر : مقاتل الطالبيّين : 119 ، المنتظم 4 / 158 حوادث سنة 61 ه‍ ، البداية والنهاية 8 / 154 </w:t>
      </w:r>
      <w:r>
        <w:rPr>
          <w:rtl/>
        </w:rPr>
        <w:t>و 1</w:t>
      </w:r>
      <w:r w:rsidRPr="00236DA3">
        <w:rPr>
          <w:rtl/>
        </w:rPr>
        <w:t xml:space="preserve">63 </w:t>
      </w:r>
      <w:r>
        <w:rPr>
          <w:rtl/>
        </w:rPr>
        <w:t>و 1</w:t>
      </w:r>
      <w:r w:rsidRPr="00236DA3">
        <w:rPr>
          <w:rtl/>
        </w:rPr>
        <w:t>79 حوادث سنة 61 ه‍.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Char"/>
          <w:rtl/>
        </w:rPr>
        <w:t xml:space="preserve">والوليد بن يزيد بن عبد الملك لعنه الله ، أنشد شعرا ألحد فيه لمّا ذكر فيه أنّ الوحي لم يأت النبيّ الأكرم </w:t>
      </w:r>
      <w:r w:rsidR="00EE3803" w:rsidRPr="00EE3803">
        <w:rPr>
          <w:rStyle w:val="libAlaemChar"/>
          <w:rtl/>
        </w:rPr>
        <w:t>صلى‌الله‌عليه‌وآله</w:t>
      </w:r>
      <w:r w:rsidRPr="008F119B">
        <w:rPr>
          <w:rStyle w:val="libFootnoteChar"/>
          <w:rtl/>
        </w:rPr>
        <w:t xml:space="preserve"> ، فلم يمهل بعده إلّا أيّاما حتّى قتل ... قال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1E0FE8" w:rsidRPr="00B1303F" w:rsidTr="005D45BE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تلعّب بالخلافة هاشميّ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بلا وحي أتاه ولا كتاب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  <w:tr w:rsidR="001E0FE8" w:rsidRPr="00B1303F" w:rsidTr="005D45BE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فقل لله يمنعني طعامي ،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وقل لله يمنعني شرابي</w:t>
            </w:r>
            <w:r>
              <w:rPr>
                <w:rtl/>
              </w:rPr>
              <w:t>!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</w:tbl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ورويت له أشعار أنكر فيها الضروريّ ، وبان فيها ارتداده وكفره ، كقوله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1E0FE8" w:rsidRPr="00B1303F" w:rsidTr="005D45BE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أدنيا منّي خليلي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عبدلا دون الإزار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  <w:tr w:rsidR="001E0FE8" w:rsidRPr="00B1303F" w:rsidTr="005D45BE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فلقد أيقنت أنّي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غير مبعوث لنار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  <w:tr w:rsidR="001E0FE8" w:rsidRPr="00B1303F" w:rsidTr="005D45BE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واتركا من يطلب الجنّ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ة يسعى في خسار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  <w:tr w:rsidR="001E0FE8" w:rsidRPr="00B1303F" w:rsidTr="005D45BE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سأروض الناس حتّى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يركبوا دين الحمار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</w:tbl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Char"/>
          <w:rtl/>
        </w:rPr>
        <w:t xml:space="preserve">وكان قد قرأ ذات يوم : </w:t>
      </w:r>
      <w:r w:rsidRPr="00DE6D00">
        <w:rPr>
          <w:rStyle w:val="libAlaemChar"/>
          <w:rtl/>
        </w:rPr>
        <w:t>(</w:t>
      </w:r>
      <w:r w:rsidRPr="00AC724E">
        <w:rPr>
          <w:rStyle w:val="libAieChar"/>
          <w:rtl/>
        </w:rPr>
        <w:t xml:space="preserve"> </w:t>
      </w:r>
      <w:r w:rsidRPr="008F119B">
        <w:rPr>
          <w:rStyle w:val="libFootnoteAieChar"/>
          <w:rtl/>
        </w:rPr>
        <w:t>وَاسْتَفْتَحُوا وَخابَ كُلُّ جَبَّارٍ عَنِيدٍ * مِنْ وَرائِهِ</w:t>
      </w:r>
      <w:r w:rsidRPr="00AC724E">
        <w:rPr>
          <w:rStyle w:val="libAieChar"/>
          <w:rFonts w:hint="cs"/>
          <w:rtl/>
        </w:rPr>
        <w:t xml:space="preserve"> 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503" w:name="_Toc294540734"/>
      <w:bookmarkStart w:id="504" w:name="_Toc294542320"/>
      <w:bookmarkStart w:id="505" w:name="_Toc294546601"/>
      <w:bookmarkStart w:id="506" w:name="_Toc517613036"/>
      <w:r w:rsidRPr="004C61A4">
        <w:rPr>
          <w:rtl/>
        </w:rPr>
        <w:lastRenderedPageBreak/>
        <w:t>8</w:t>
      </w:r>
      <w:r w:rsidRPr="00236DA3">
        <w:rPr>
          <w:rtl/>
        </w:rPr>
        <w:t xml:space="preserve">3 ـ ( د س ) خالد بن عرفطة ـ أو : ابن عرفجة ـ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503"/>
      <w:bookmarkEnd w:id="504"/>
      <w:bookmarkEnd w:id="505"/>
      <w:bookmarkEnd w:id="506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لا يعرف.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[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]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قال : أبو حاتم والبزّار : مجهول.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وزاد أبو حاتم : لا أعرف أحدا اسمه خالد بن عرفطة سوى الصحابي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والصحابي ملعون فاجر ، خرج على سيّد شباب أهل الجنّة بكربلاء تحت راية ابن زياد ويزيد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في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قتله المختار بعد موت يزيد ، وهو أيضا من رواة ( ت س )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(6)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8F119B">
        <w:rPr>
          <w:rStyle w:val="libFootnoteAieChar"/>
          <w:rtl/>
        </w:rPr>
        <w:t xml:space="preserve">جَهَنَّمُ وَيُسْقى مِنْ ماءٍ صَدِيدٍ </w:t>
      </w:r>
      <w:r w:rsidRPr="00DE6D00">
        <w:rPr>
          <w:rStyle w:val="libAlaemChar"/>
          <w:rtl/>
        </w:rPr>
        <w:t>)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 xml:space="preserve">[ سورة إبراهيم 14 : 15 </w:t>
      </w:r>
      <w:r>
        <w:rPr>
          <w:rtl/>
        </w:rPr>
        <w:t>و 1</w:t>
      </w:r>
      <w:r w:rsidRPr="00236DA3">
        <w:rPr>
          <w:rtl/>
        </w:rPr>
        <w:t>6 ] فدعا بالمصحف فنصبه غرضا للنشّاب ، وأقبل يرميه وهو يقول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1E0FE8" w:rsidRPr="00B1303F" w:rsidTr="005D45BE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أتوعد كلّ جبّار عنيد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فها أنا ذاك جبّار عنيد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  <w:tr w:rsidR="001E0FE8" w:rsidRPr="00B1303F" w:rsidTr="005D45BE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إذا ما جئت ربّك يوم حشر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فقل : يا ربّ خرّقني الوليد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</w:tbl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مروج الذهب 3 / 216 ، رسالة الغفران : 304 ، حياة الحيوان</w:t>
      </w:r>
      <w:r>
        <w:rPr>
          <w:rtl/>
        </w:rPr>
        <w:t xml:space="preserve"> ـ </w:t>
      </w:r>
      <w:r w:rsidRPr="00236DA3">
        <w:rPr>
          <w:rtl/>
        </w:rPr>
        <w:t>للدميري</w:t>
      </w:r>
      <w:r>
        <w:rPr>
          <w:rtl/>
        </w:rPr>
        <w:t xml:space="preserve"> ـ </w:t>
      </w:r>
      <w:r w:rsidRPr="00236DA3">
        <w:rPr>
          <w:rtl/>
        </w:rPr>
        <w:t>1 / 72.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2 / 419 رقم 2448 ، تهذيب التهذيب 2 / 525 رقم 1715.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أضفناه لاقتضاء النسق ، إذ لم يرد في ميزان الاعتدال إلّا قول أبي حاتم.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انظر قولي أبي حاتم في الجرح والتعديل 3 / 340 رقم 1532.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مقاتل الطالبيّين : 79 ، شرح نهج البلاغة 2 / 286</w:t>
      </w:r>
      <w:r>
        <w:rPr>
          <w:rtl/>
        </w:rPr>
        <w:t xml:space="preserve"> ـ </w:t>
      </w:r>
      <w:r w:rsidRPr="00B1303F">
        <w:rPr>
          <w:rtl/>
        </w:rPr>
        <w:t>287.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تهذيب التهذيب 2 / 525 رقم 1714.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(6) لقد عرّف الذهبي في ميزان الاعتدال صاحب الترجمة بأنّه « تابعي كبير »</w:t>
      </w:r>
      <w:r>
        <w:rPr>
          <w:rtl/>
        </w:rPr>
        <w:t>!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507" w:name="_Toc294540735"/>
      <w:bookmarkStart w:id="508" w:name="_Toc294542321"/>
      <w:bookmarkStart w:id="509" w:name="_Toc294546602"/>
      <w:bookmarkStart w:id="510" w:name="_Toc517613037"/>
      <w:r w:rsidRPr="00236DA3">
        <w:rPr>
          <w:rtl/>
        </w:rPr>
        <w:lastRenderedPageBreak/>
        <w:t xml:space="preserve">84 ـ ( د ) خالد بن عبد الله القسري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507"/>
      <w:bookmarkEnd w:id="508"/>
      <w:bookmarkEnd w:id="509"/>
      <w:bookmarkEnd w:id="510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كان واليا لبني أميّة ، وكان رجل سوء ، وكان يقع في عليّ بن أبي طالب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العقيلي : لا يتابع على حديثه ، له أخبار شهيرة ، وأقوال فظيعة ، ذكرها ابن جرير ، وأبو الفرج ، والمبرّد ، وغيرهم.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أمّا ابن حجر فقد أورد في تهذيب التهذيب 2 / 525 بالأرقام 1714</w:t>
      </w:r>
      <w:r>
        <w:rPr>
          <w:rtl/>
        </w:rPr>
        <w:t xml:space="preserve"> ـ </w:t>
      </w:r>
      <w:r w:rsidRPr="00B1303F">
        <w:rPr>
          <w:rtl/>
        </w:rPr>
        <w:t>1716 ثلاثة أشخاص باسم « خالد بن عرفطة »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Char"/>
          <w:rtl/>
        </w:rPr>
        <w:t xml:space="preserve">* قال عن الأوّل منهم : « له صحبة » ثمّ يذكر في ترجمته أنّ المختار قتله بعد سنة 64 ه‍ ؛ وهو ما أورده عنه الشيخ المظفّر </w:t>
      </w:r>
      <w:r w:rsidR="00EE3803" w:rsidRPr="00EE3803">
        <w:rPr>
          <w:rStyle w:val="libAlaemChar"/>
          <w:rtl/>
        </w:rPr>
        <w:t>قدس‌سره</w:t>
      </w:r>
      <w:r w:rsidRPr="008F119B">
        <w:rPr>
          <w:rStyle w:val="libFootnoteChar"/>
          <w:rtl/>
        </w:rPr>
        <w:t xml:space="preserve"> في المتن آنفا.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* وذكر في ترجمة الثاني ما مرّ في المتن آنفا من قول أبي حاتم : « لا أعرف أحدا اسمه خالد بن عرفطة إلّا الصحابي »</w:t>
      </w:r>
      <w:r>
        <w:rPr>
          <w:rtl/>
        </w:rPr>
        <w:t>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* وقال عن ثالثهم : « الذي أظنّ أنّه الأوّل »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Char"/>
          <w:rtl/>
        </w:rPr>
        <w:t xml:space="preserve">فنخلص من ذلك كلّه : أنّ الثلاثة ربّما كانوا شخصا واحدا وفق ما أورده ابن حجر ، وأنّ الشيخ المظفّر </w:t>
      </w:r>
      <w:r w:rsidR="00EE3803" w:rsidRPr="00EE3803">
        <w:rPr>
          <w:rStyle w:val="libAlaemChar"/>
          <w:rtl/>
        </w:rPr>
        <w:t>قدس‌سره</w:t>
      </w:r>
      <w:r w:rsidRPr="008F119B">
        <w:rPr>
          <w:rStyle w:val="libFootnoteChar"/>
          <w:rtl/>
        </w:rPr>
        <w:t xml:space="preserve"> لم يخالف ما اشترطه في المقدّمة من عدم إيراد الصحابة ، وإنّما كان مراده من جمع ما ورد في المصدرين تحت عنوان واحد هو أنّ « خالد بن عرفطة » مطعون فيه ، سواء كان تابعيّا ، لأنّه « مجهول لا يعرف » على ما أورده الذهبي في ميزان الاعتدال ؛ أو كان صحابيّا ، لأنّه ناصبيّ خرج على ابن رسول الله وريحانته سيّد شباب أهل الجنّة الإمام أبي عبد الله الحسين </w:t>
      </w:r>
      <w:r w:rsidR="00EE3803" w:rsidRPr="00EE3803">
        <w:rPr>
          <w:rStyle w:val="libAlaemChar"/>
          <w:rtl/>
        </w:rPr>
        <w:t>عليه‌السلام</w:t>
      </w:r>
      <w:r w:rsidRPr="008F119B">
        <w:rPr>
          <w:rStyle w:val="libFootnoteChar"/>
          <w:rtl/>
        </w:rPr>
        <w:t xml:space="preserve"> كما جاء في تهذيب التهذيب ؛ فلاحظ.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2 / 520 رقم 1708.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وقد كان في الأصل : خالد بن عبد الرحمن القسري ؛ وهو سهو ، وما أثبتناه هو الصواب نقلا عن المصدر ، وميزان الاعتدال 2 / 415 رقم 2439 ، وتهذيب الكمال 5 / 375 رقم 1609 ، ووفيات الأعيان 2 / 226 رقم 213 ، والتاريخ الكبير 3 / 158 رقم 542.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وأورد الذهبي هذا القول أيضا في ترجمة القسري من ميزان الاعتدال 2 / 415 رقم 2439 ، وقال هو عنه : ناصبيّ بغيض ظلوم</w:t>
      </w:r>
      <w:r>
        <w:rPr>
          <w:rtl/>
        </w:rPr>
        <w:t>!</w:t>
      </w:r>
    </w:p>
    <w:p w:rsidR="001E0FE8" w:rsidRDefault="001E0FE8" w:rsidP="008F119B">
      <w:pPr>
        <w:pStyle w:val="libBold1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ابن خلّكان في ترجمته : كان يتّهم في دينه ؛ ثمّ ذكر من أحواله ما هو بالكفر أشبه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511" w:name="_Toc294540736"/>
      <w:bookmarkStart w:id="512" w:name="_Toc294542322"/>
      <w:bookmarkStart w:id="513" w:name="_Toc294546603"/>
      <w:bookmarkStart w:id="514" w:name="_Toc517613038"/>
      <w:r w:rsidRPr="00236DA3">
        <w:rPr>
          <w:rtl/>
        </w:rPr>
        <w:t xml:space="preserve">85 ـ ( د ق ) خالد بن عمرو الأموي السعيدي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511"/>
      <w:bookmarkEnd w:id="512"/>
      <w:bookmarkEnd w:id="513"/>
      <w:bookmarkEnd w:id="51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صالح جزرة : [ كان ]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وذكر له ابن عديّ مناكير ، وقال : عندي أنّه وضعها على الليث ، فإنّ نسخة الليث عندنا ليس فيها شيء من هذا.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مرّة : ليس [ حديثه ]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وأخرى : كذّاب [ حدّث عن شعبة أحاديث موضوعة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حاتم : متروك [ الحديث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أحمد : أحاديثه موضوعة.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د ) : ليس بشيء.</w:t>
      </w:r>
    </w:p>
    <w:p w:rsidR="001E0FE8" w:rsidRPr="00B1303F" w:rsidRDefault="001E0FE8" w:rsidP="001E0FE8">
      <w:pPr>
        <w:pStyle w:val="Heading2"/>
        <w:rPr>
          <w:rtl/>
        </w:rPr>
      </w:pPr>
      <w:bookmarkStart w:id="515" w:name="_Toc294540737"/>
      <w:bookmarkStart w:id="516" w:name="_Toc294542323"/>
      <w:bookmarkStart w:id="517" w:name="_Toc294546604"/>
      <w:bookmarkStart w:id="518" w:name="_Toc517613039"/>
      <w:r w:rsidRPr="00236DA3">
        <w:rPr>
          <w:rtl/>
        </w:rPr>
        <w:t xml:space="preserve">86 ـ ( ق ) خالد بن يزيد الدمشقي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515"/>
      <w:bookmarkEnd w:id="516"/>
      <w:bookmarkEnd w:id="517"/>
      <w:bookmarkEnd w:id="51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لم يرض أن يكذب على أبيه حتّى كذب على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وفيات الأعيان 2 / 228.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2 / 419 رقم 2450 ، تهذيب التهذيب 2 / 527 رقم 1719.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2 / 431 رقم 2478 ، تهذيب التهذيب 2 / 542 رقم 1746.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الصحابة.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[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]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 xml:space="preserve"> وقال ( د ) : متروك [ الحديث ]</w:t>
      </w:r>
      <w:r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519" w:name="_Toc294540738"/>
      <w:bookmarkStart w:id="520" w:name="_Toc294542324"/>
      <w:bookmarkStart w:id="521" w:name="_Toc294546605"/>
      <w:bookmarkStart w:id="522" w:name="_Toc517613040"/>
      <w:r w:rsidRPr="00236DA3">
        <w:rPr>
          <w:rtl/>
        </w:rPr>
        <w:t xml:space="preserve">87 ـ ( خ م س ) خثيم بن عراك بن مالك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519"/>
      <w:bookmarkEnd w:id="520"/>
      <w:bookmarkEnd w:id="521"/>
      <w:bookmarkEnd w:id="522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حزم : لا تجوز الرواية عنه.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سعيد بن [ أبي ]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زنبر ومصعب الزبيري : استفتى أمير المدينة مالكا عن شيء فلم يفته ، فأرسل إليه : ما منعك من ذلك</w:t>
      </w:r>
      <w:r>
        <w:rPr>
          <w:rtl/>
        </w:rPr>
        <w:t>؟!</w:t>
      </w:r>
      <w:r w:rsidRPr="00B1303F">
        <w:rPr>
          <w:rtl/>
        </w:rPr>
        <w:t xml:space="preserve"> قال : لأنّك ولّيت خثيما على المسلمين ؛ فلمّا بلغه ذلك عزله.</w:t>
      </w:r>
    </w:p>
    <w:p w:rsidR="001E0FE8" w:rsidRPr="00B1303F" w:rsidRDefault="001E0FE8" w:rsidP="001E0FE8">
      <w:pPr>
        <w:pStyle w:val="Heading2"/>
        <w:rPr>
          <w:rtl/>
        </w:rPr>
      </w:pPr>
      <w:bookmarkStart w:id="523" w:name="_Toc294540739"/>
      <w:bookmarkStart w:id="524" w:name="_Toc294542325"/>
      <w:bookmarkStart w:id="525" w:name="_Toc294546606"/>
      <w:bookmarkStart w:id="526" w:name="_Toc517613041"/>
      <w:r w:rsidRPr="00236DA3">
        <w:rPr>
          <w:rtl/>
        </w:rPr>
        <w:t xml:space="preserve">88 ـ ( ع ) خلاس بن عمرو البصري الهجري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523"/>
      <w:bookmarkEnd w:id="524"/>
      <w:bookmarkEnd w:id="525"/>
      <w:bookmarkEnd w:id="52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كان يحيى القطّان يتوقّى حديثه عن عليّ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د ) : لم يسمع من حذيفة.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أيضا : يخشون أن [ يكون ] يحدّث من صحيفة الحارث الأعور.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أبو حاتم : يقال : وقعت عنده صحف عن عليّ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إضافة يقتضيها النسق.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تهذيب التهذيب 2 / 551 رقم 1762.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ما بين المعقوفتين أضفناه من الجرح والتعديل 4 / 18 رقم 74 ، المعجم المشتمل : 126 رقم 361 ، تهذيب التهذيب 3 / 316 رقم 2372 ، تقريب التهذيب 1 / 205 رقم 2372 ، تهذيب الكمال 7 / 180 رقم 2246 ، توضيح المشتبه 4 / 278.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2 / 448 رقم 2535 ، تهذيب التهذيب 2 / 596 رقم 1833.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الأزدي : تكلّموا فيه ، يقال : كان صحفيّا.</w:t>
      </w:r>
    </w:p>
    <w:p w:rsidR="001E0FE8" w:rsidRPr="00B1303F" w:rsidRDefault="001E0FE8" w:rsidP="001E0FE8">
      <w:pPr>
        <w:pStyle w:val="Heading2"/>
        <w:rPr>
          <w:rtl/>
        </w:rPr>
      </w:pPr>
      <w:bookmarkStart w:id="527" w:name="_Toc294540740"/>
      <w:bookmarkStart w:id="528" w:name="_Toc294542326"/>
      <w:bookmarkStart w:id="529" w:name="_Toc294546607"/>
      <w:bookmarkStart w:id="530" w:name="_Toc517613042"/>
      <w:r w:rsidRPr="00236DA3">
        <w:rPr>
          <w:rtl/>
        </w:rPr>
        <w:t xml:space="preserve">89 ـ ( ق ) الخليل بن زكريّا البصري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527"/>
      <w:bookmarkEnd w:id="528"/>
      <w:bookmarkEnd w:id="529"/>
      <w:bookmarkEnd w:id="53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القاسم المطرّز : هو والله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الأزدي : متروك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2 / 459 رقم 2570 ، تهذيب التهذيب 2 / 585 رقم 1815.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في تهذيب التهذيب : متروك الحديث.</w:t>
      </w:r>
    </w:p>
    <w:p w:rsidR="001E0FE8" w:rsidRPr="00236DA3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bookmarkStart w:id="531" w:name="_Toc294526003"/>
      <w:bookmarkStart w:id="532" w:name="_Toc294540741"/>
      <w:bookmarkStart w:id="533" w:name="_Toc294542327"/>
      <w:bookmarkStart w:id="534" w:name="_Toc294546608"/>
      <w:bookmarkStart w:id="535" w:name="_Toc517613043"/>
      <w:r w:rsidRPr="00236DA3">
        <w:rPr>
          <w:rtl/>
        </w:rPr>
        <w:lastRenderedPageBreak/>
        <w:t>حرف الدال</w:t>
      </w:r>
      <w:bookmarkEnd w:id="531"/>
      <w:bookmarkEnd w:id="532"/>
      <w:bookmarkEnd w:id="533"/>
      <w:bookmarkEnd w:id="534"/>
      <w:bookmarkEnd w:id="535"/>
    </w:p>
    <w:p w:rsidR="001E0FE8" w:rsidRPr="00B1303F" w:rsidRDefault="001E0FE8" w:rsidP="001E0FE8">
      <w:pPr>
        <w:pStyle w:val="Heading2"/>
        <w:rPr>
          <w:rtl/>
        </w:rPr>
      </w:pPr>
      <w:bookmarkStart w:id="536" w:name="_Toc294540742"/>
      <w:bookmarkStart w:id="537" w:name="_Toc294542328"/>
      <w:bookmarkStart w:id="538" w:name="_Toc294546609"/>
      <w:bookmarkStart w:id="539" w:name="_Toc517613044"/>
      <w:r w:rsidRPr="00236DA3">
        <w:rPr>
          <w:rtl/>
        </w:rPr>
        <w:t xml:space="preserve">90 ـ ( ع ) داود بن الحصين الأموي ، مولاهم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536"/>
      <w:bookmarkEnd w:id="537"/>
      <w:bookmarkEnd w:id="538"/>
      <w:bookmarkEnd w:id="539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عيينة : كنّا نتّقي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حاتم : لو لا أنّ مالكا روى عنه لترك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ابن حبّان : كان يذهب مذهب الشراة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540" w:name="_Toc294540743"/>
      <w:bookmarkStart w:id="541" w:name="_Toc294542329"/>
      <w:bookmarkStart w:id="542" w:name="_Toc294546610"/>
      <w:bookmarkStart w:id="543" w:name="_Toc517613045"/>
      <w:r w:rsidRPr="00236DA3">
        <w:rPr>
          <w:rtl/>
        </w:rPr>
        <w:t xml:space="preserve">91 ـ ( ت ق ) داود بن الزبرقان الرقاشي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540"/>
      <w:bookmarkEnd w:id="541"/>
      <w:bookmarkEnd w:id="542"/>
      <w:bookmarkEnd w:id="543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زرعة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الجوزجاني : كذّاب.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3 / 6 رقم 2603 ، تهذيب التهذيب 3 / 4 رقم 1842.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الشراة : لقب من ألقاب الخوارج ، سمّوا بذلك لأنّهم غضبوا ولجّوا</w:t>
      </w:r>
      <w:r>
        <w:rPr>
          <w:rtl/>
        </w:rPr>
        <w:t xml:space="preserve"> ـ </w:t>
      </w:r>
      <w:r w:rsidRPr="00B1303F">
        <w:rPr>
          <w:rtl/>
        </w:rPr>
        <w:t>من شري :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إذا لجّ وتمادى في غيّه وفساده ؛ وقيل سمّوا به لقولهم : شرينا أنفسنا في طاعة الله</w:t>
      </w:r>
      <w:r>
        <w:rPr>
          <w:rtl/>
        </w:rPr>
        <w:t>!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مقالات الإسلاميّين : 127 128 ، الفرق بين الفرق : 56 ، ومادّة « شري » في : الصحاح 6 / 2391</w:t>
      </w:r>
      <w:r>
        <w:rPr>
          <w:rtl/>
        </w:rPr>
        <w:t xml:space="preserve"> ـ </w:t>
      </w:r>
      <w:r w:rsidRPr="00236DA3">
        <w:rPr>
          <w:rtl/>
        </w:rPr>
        <w:t>2392 ، لسان العرب 7 / 104</w:t>
      </w:r>
      <w:r>
        <w:rPr>
          <w:rtl/>
        </w:rPr>
        <w:t xml:space="preserve"> ـ </w:t>
      </w:r>
      <w:r w:rsidRPr="00236DA3">
        <w:rPr>
          <w:rtl/>
        </w:rPr>
        <w:t>105 ، تاج العروس 19 / 568</w:t>
      </w:r>
      <w:r>
        <w:rPr>
          <w:rtl/>
        </w:rPr>
        <w:t xml:space="preserve"> ـ </w:t>
      </w:r>
      <w:r w:rsidRPr="00236DA3">
        <w:rPr>
          <w:rtl/>
        </w:rPr>
        <w:t>569.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3 / 11 رقم 2609 ، تهذيب التهذيب 3 / 7 رقم 1848.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8F119B">
        <w:rPr>
          <w:rStyle w:val="libBold2Char"/>
          <w:rtl/>
        </w:rPr>
        <w:lastRenderedPageBreak/>
        <w:t>ن</w:t>
      </w:r>
      <w:r w:rsidRPr="00B1303F">
        <w:rPr>
          <w:rtl/>
        </w:rPr>
        <w:t xml:space="preserve"> : قال ( د ) : ضعيف ، ( ترك حديثه )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د )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ابن المديني : كتبت عنه يسيرا ورميت به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؛ وضعّفه جدّا.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يعقوب بن أبي شيبة والأزدي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( س ) : ليس بثقة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544" w:name="_Toc294540744"/>
      <w:bookmarkStart w:id="545" w:name="_Toc294542330"/>
      <w:bookmarkStart w:id="546" w:name="_Toc294546611"/>
      <w:bookmarkStart w:id="547" w:name="_Toc517613046"/>
      <w:r w:rsidRPr="00236DA3">
        <w:rPr>
          <w:rtl/>
        </w:rPr>
        <w:t xml:space="preserve">92 ـ ( ق ) داود بن المحبّر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544"/>
      <w:bookmarkEnd w:id="545"/>
      <w:bookmarkEnd w:id="546"/>
      <w:bookmarkEnd w:id="547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الدارقطني : متروك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صالح بن محمّد : يكذب.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وكذّبه أحمد.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يضع الحديث [ على الثقات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والأزدي : متروك.</w:t>
      </w:r>
    </w:p>
    <w:p w:rsidR="001E0FE8" w:rsidRPr="00B1303F" w:rsidRDefault="001E0FE8" w:rsidP="001E0FE8">
      <w:pPr>
        <w:pStyle w:val="Heading2"/>
        <w:rPr>
          <w:rtl/>
        </w:rPr>
      </w:pPr>
      <w:bookmarkStart w:id="548" w:name="_Toc294540745"/>
      <w:bookmarkStart w:id="549" w:name="_Toc294542331"/>
      <w:bookmarkStart w:id="550" w:name="_Toc294546612"/>
      <w:bookmarkStart w:id="551" w:name="_Toc517613047"/>
      <w:r w:rsidRPr="00236DA3">
        <w:rPr>
          <w:rtl/>
        </w:rPr>
        <w:t xml:space="preserve">93 ـ ( ت ق ) داود بن يزيد الأودي الأعرج </w:t>
      </w:r>
      <w:r w:rsidRPr="008F119B">
        <w:rPr>
          <w:rStyle w:val="libFootnotenumChar"/>
          <w:rtl/>
        </w:rPr>
        <w:t>(6)</w:t>
      </w:r>
      <w:r w:rsidRPr="00236DA3">
        <w:rPr>
          <w:rtl/>
        </w:rPr>
        <w:t xml:space="preserve"> :</w:t>
      </w:r>
      <w:bookmarkEnd w:id="548"/>
      <w:bookmarkEnd w:id="549"/>
      <w:bookmarkEnd w:id="550"/>
      <w:bookmarkEnd w:id="551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كان يحيى وابن مهدي لا يحدّثان عنه.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ما بين القوسين ورد في تهذيب التهذيب أيضا.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ورد هذا القول في ميزان الاعتدال أيضا.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ورد هذا القول في ميزان الاعتدال أيضا.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3 / 33 رقم 2649 ، تهذيب التهذيب 3 / 20 رقم 1873.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(6) ميزان الاعتدال 3 / 35 رقم 2658 ، تهذيب التهذيب 3 / 26 رقم 1880.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وقال ابن معين : ليس بشيء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المديني : لا أروي عنه.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الأزدي : ليس بثقة.</w:t>
      </w:r>
    </w:p>
    <w:p w:rsidR="001E0FE8" w:rsidRPr="00B1303F" w:rsidRDefault="001E0FE8" w:rsidP="001E0FE8">
      <w:pPr>
        <w:pStyle w:val="Heading2"/>
        <w:rPr>
          <w:rtl/>
        </w:rPr>
      </w:pPr>
      <w:bookmarkStart w:id="552" w:name="_Toc294540746"/>
      <w:bookmarkStart w:id="553" w:name="_Toc294542332"/>
      <w:bookmarkStart w:id="554" w:name="_Toc294546613"/>
      <w:bookmarkStart w:id="555" w:name="_Toc517613048"/>
      <w:r w:rsidRPr="00236DA3">
        <w:rPr>
          <w:rtl/>
        </w:rPr>
        <w:t xml:space="preserve">94 ـ ( 4 ) درّاج بن سمعان ، أبو السمح المصري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552"/>
      <w:bookmarkEnd w:id="553"/>
      <w:bookmarkEnd w:id="554"/>
      <w:bookmarkEnd w:id="555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الدارقطني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فضلك : ليس بثقة ولا كرامة.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في تهذيب التهذيب : ليس حديثه بشيء.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3 / 40 رقم 2670 ، تهذيب التهذيب 3 / 29 رقم 1886.</w:t>
      </w:r>
    </w:p>
    <w:p w:rsidR="001E0FE8" w:rsidRPr="00236DA3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556" w:name="_Toc294526009"/>
      <w:bookmarkStart w:id="557" w:name="_Toc294540747"/>
      <w:bookmarkStart w:id="558" w:name="_Toc294542333"/>
      <w:bookmarkStart w:id="559" w:name="_Toc294546614"/>
      <w:bookmarkStart w:id="560" w:name="_Toc517613049"/>
      <w:r w:rsidRPr="00236DA3">
        <w:rPr>
          <w:rtl/>
        </w:rPr>
        <w:lastRenderedPageBreak/>
        <w:t>حرف الذال</w:t>
      </w:r>
      <w:bookmarkEnd w:id="556"/>
      <w:bookmarkEnd w:id="557"/>
      <w:bookmarkEnd w:id="558"/>
      <w:bookmarkEnd w:id="559"/>
      <w:bookmarkEnd w:id="560"/>
    </w:p>
    <w:p w:rsidR="001E0FE8" w:rsidRPr="00B1303F" w:rsidRDefault="001E0FE8" w:rsidP="001E0FE8">
      <w:pPr>
        <w:pStyle w:val="Heading2"/>
        <w:rPr>
          <w:rtl/>
        </w:rPr>
      </w:pPr>
      <w:bookmarkStart w:id="561" w:name="_Toc294540748"/>
      <w:bookmarkStart w:id="562" w:name="_Toc294542334"/>
      <w:bookmarkStart w:id="563" w:name="_Toc294546615"/>
      <w:bookmarkStart w:id="564" w:name="_Toc517613050"/>
      <w:r w:rsidRPr="00236DA3">
        <w:rPr>
          <w:rtl/>
        </w:rPr>
        <w:t xml:space="preserve">95 ـ ( ت ق ) ذؤاد بن علبة الحارثي ، أبو المنذر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561"/>
      <w:bookmarkEnd w:id="562"/>
      <w:bookmarkEnd w:id="563"/>
      <w:bookmarkEnd w:id="564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أيضا : لا يكتب [ حديثه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مرّة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يروي عن الثقات ما لا أصل له ، وعن الضعفاء ما لا يعرف.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3 / 44 رقم 1906.</w:t>
      </w:r>
    </w:p>
    <w:p w:rsidR="001E0FE8" w:rsidRPr="00236DA3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565" w:name="_Toc294526011"/>
      <w:bookmarkStart w:id="566" w:name="_Toc294540749"/>
      <w:bookmarkStart w:id="567" w:name="_Toc294542335"/>
      <w:bookmarkStart w:id="568" w:name="_Toc294546616"/>
      <w:bookmarkStart w:id="569" w:name="_Toc517613051"/>
      <w:r w:rsidRPr="00236DA3">
        <w:rPr>
          <w:rtl/>
        </w:rPr>
        <w:lastRenderedPageBreak/>
        <w:t>حرف الراء</w:t>
      </w:r>
      <w:bookmarkEnd w:id="565"/>
      <w:bookmarkEnd w:id="566"/>
      <w:bookmarkEnd w:id="567"/>
      <w:bookmarkEnd w:id="568"/>
      <w:bookmarkEnd w:id="569"/>
    </w:p>
    <w:p w:rsidR="001E0FE8" w:rsidRPr="00B1303F" w:rsidRDefault="001E0FE8" w:rsidP="001E0FE8">
      <w:pPr>
        <w:pStyle w:val="Heading2"/>
        <w:rPr>
          <w:rtl/>
        </w:rPr>
      </w:pPr>
      <w:bookmarkStart w:id="570" w:name="_Toc294540750"/>
      <w:bookmarkStart w:id="571" w:name="_Toc294542336"/>
      <w:bookmarkStart w:id="572" w:name="_Toc294546617"/>
      <w:bookmarkStart w:id="573" w:name="_Toc517613052"/>
      <w:r w:rsidRPr="00236DA3">
        <w:rPr>
          <w:rtl/>
        </w:rPr>
        <w:t xml:space="preserve">96 ـ ( م ت س ) رباح بن أبي معروف المكّي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570"/>
      <w:bookmarkEnd w:id="571"/>
      <w:bookmarkEnd w:id="572"/>
      <w:bookmarkEnd w:id="573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كان يحيى وعبد الرحمن لا يحدّثان عنه ، وكان عبد الرحمن يحدّث عنه ثمّ تركه.</w:t>
      </w:r>
    </w:p>
    <w:p w:rsidR="001E0FE8" w:rsidRPr="00B1303F" w:rsidRDefault="001E0FE8" w:rsidP="001E0FE8">
      <w:pPr>
        <w:pStyle w:val="Heading2"/>
        <w:rPr>
          <w:rtl/>
        </w:rPr>
      </w:pPr>
      <w:bookmarkStart w:id="574" w:name="_Toc294540751"/>
      <w:bookmarkStart w:id="575" w:name="_Toc294542337"/>
      <w:bookmarkStart w:id="576" w:name="_Toc294546618"/>
      <w:bookmarkStart w:id="577" w:name="_Toc517613053"/>
      <w:r w:rsidRPr="00236DA3">
        <w:rPr>
          <w:rtl/>
        </w:rPr>
        <w:t xml:space="preserve">97 ـ ( ت ق ) الربيع بن بدر ، أبو العلاء البصري ، المعروف ب‍ : عليلة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574"/>
      <w:bookmarkEnd w:id="575"/>
      <w:bookmarkEnd w:id="576"/>
      <w:bookmarkEnd w:id="577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د ) :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الأزدي وابن خراش والدارقطني ويعقوب بن سفيان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حاتم : لا يشتغل به ولا بروايته.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ليس بثقة ، ولا يكتب حديثه.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3 / 60 رقم 1937.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3 / 60 رقم 2733 ، تهذيب التهذيب 3 / 65 رقم 1945.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578" w:name="_Toc294540752"/>
      <w:bookmarkStart w:id="579" w:name="_Toc294542338"/>
      <w:bookmarkStart w:id="580" w:name="_Toc294546619"/>
      <w:bookmarkStart w:id="581" w:name="_Toc517613054"/>
      <w:r w:rsidRPr="00236DA3">
        <w:rPr>
          <w:rtl/>
        </w:rPr>
        <w:lastRenderedPageBreak/>
        <w:t xml:space="preserve">98 ـ ( ت ق ) رشدين بن سعد بن مفلح ، أبو الحجّاج المصري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578"/>
      <w:bookmarkEnd w:id="579"/>
      <w:bookmarkEnd w:id="580"/>
      <w:bookmarkEnd w:id="581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( س ) : متروك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قالا أيضا :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بكير : رأيت الليث أخرجه من المسجد.</w:t>
      </w:r>
    </w:p>
    <w:p w:rsidR="001E0FE8" w:rsidRPr="00B1303F" w:rsidRDefault="001E0FE8" w:rsidP="001E0FE8">
      <w:pPr>
        <w:pStyle w:val="Heading2"/>
        <w:rPr>
          <w:rtl/>
        </w:rPr>
      </w:pPr>
      <w:bookmarkStart w:id="582" w:name="_Toc294540753"/>
      <w:bookmarkStart w:id="583" w:name="_Toc294542339"/>
      <w:bookmarkStart w:id="584" w:name="_Toc294546620"/>
      <w:bookmarkStart w:id="585" w:name="_Toc517613055"/>
      <w:r w:rsidRPr="00236DA3">
        <w:rPr>
          <w:rtl/>
        </w:rPr>
        <w:t xml:space="preserve">99 ـ ( ت ) روح بن أسلم الباهلي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582"/>
      <w:bookmarkEnd w:id="583"/>
      <w:bookmarkEnd w:id="584"/>
      <w:bookmarkEnd w:id="585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عفّان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الدارقطني : ضعيف ، متروك.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3 / 75 رقم 2783 ، تهذيب التهذيب 3 / 103 رقم 2006.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3 / 85 رقم 2801 ، تهذيب التهذيب 3 / 117 رقم 2025.</w:t>
      </w:r>
    </w:p>
    <w:p w:rsidR="001E0FE8" w:rsidRPr="00236DA3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bookmarkStart w:id="586" w:name="_Toc294526016"/>
      <w:bookmarkStart w:id="587" w:name="_Toc294540754"/>
      <w:bookmarkStart w:id="588" w:name="_Toc294542340"/>
      <w:bookmarkStart w:id="589" w:name="_Toc294546621"/>
      <w:bookmarkStart w:id="590" w:name="_Toc517613056"/>
      <w:r w:rsidRPr="00236DA3">
        <w:rPr>
          <w:rtl/>
        </w:rPr>
        <w:lastRenderedPageBreak/>
        <w:t>حرف الزاي</w:t>
      </w:r>
      <w:bookmarkEnd w:id="586"/>
      <w:bookmarkEnd w:id="587"/>
      <w:bookmarkEnd w:id="588"/>
      <w:bookmarkEnd w:id="589"/>
      <w:bookmarkEnd w:id="590"/>
    </w:p>
    <w:p w:rsidR="001E0FE8" w:rsidRPr="00B1303F" w:rsidRDefault="001E0FE8" w:rsidP="001E0FE8">
      <w:pPr>
        <w:pStyle w:val="Heading2"/>
        <w:rPr>
          <w:rtl/>
        </w:rPr>
      </w:pPr>
      <w:bookmarkStart w:id="591" w:name="_Toc294540755"/>
      <w:bookmarkStart w:id="592" w:name="_Toc294542341"/>
      <w:bookmarkStart w:id="593" w:name="_Toc294546622"/>
      <w:bookmarkStart w:id="594" w:name="_Toc517613057"/>
      <w:r w:rsidRPr="00236DA3">
        <w:rPr>
          <w:rtl/>
        </w:rPr>
        <w:t xml:space="preserve">100 ـ ( ع ) زكريّا بن أبي زائدة ـ صاحب الشعبي ـ أبو يحيى الكوفي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591"/>
      <w:bookmarkEnd w:id="592"/>
      <w:bookmarkEnd w:id="593"/>
      <w:bookmarkEnd w:id="59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أبو زرعة : يدلّس كثيرا عن الشعبي.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حاتم : يدلّس.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د ) : يدلّس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يحيى بن زكريّا : لو شئت سمّيت لك من بين أبي وبين الشعبي.</w:t>
      </w:r>
    </w:p>
    <w:p w:rsidR="001E0FE8" w:rsidRPr="00B1303F" w:rsidRDefault="001E0FE8" w:rsidP="001E0FE8">
      <w:pPr>
        <w:pStyle w:val="Heading2"/>
        <w:rPr>
          <w:rtl/>
        </w:rPr>
      </w:pPr>
      <w:bookmarkStart w:id="595" w:name="_Toc294540756"/>
      <w:bookmarkStart w:id="596" w:name="_Toc294542342"/>
      <w:bookmarkStart w:id="597" w:name="_Toc294546623"/>
      <w:bookmarkStart w:id="598" w:name="_Toc517613058"/>
      <w:r w:rsidRPr="00236DA3">
        <w:rPr>
          <w:rtl/>
        </w:rPr>
        <w:t xml:space="preserve">101 ـ ( م ت س ق ) زمعة بن صالح الجندي اليماني ، نزيل مكّة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595"/>
      <w:bookmarkEnd w:id="596"/>
      <w:bookmarkEnd w:id="597"/>
      <w:bookmarkEnd w:id="59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خ ) : تركه ابن مهدي أخيرا.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د ) : لا أخرّج حديثه.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3 / 107 رقم 2878 ، تهذيب التهذيب 3 / 156 رقم 2089.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كان في الأصل : « ليس بشيء » وهو سهو ؛ كما إنّ القول ليس من مختصّات تهذيب التهذيب أيضا ، فقد ورد في ترجمته من ميزان الاعتدال ؛ والصواب ما أثبتناه في المتن من المصدرين وتهذيب الكمال 6 / 311 ذيل رقم 1975.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3 / 118 رقم 2907 ، تهذيب التهذيب 3 / 165 رقم 2101.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ابن خزيمة : أنا بريء من عهدته.</w:t>
      </w:r>
    </w:p>
    <w:p w:rsidR="001E0FE8" w:rsidRPr="00B1303F" w:rsidRDefault="001E0FE8" w:rsidP="001E0FE8">
      <w:pPr>
        <w:pStyle w:val="Heading2"/>
        <w:rPr>
          <w:rtl/>
        </w:rPr>
      </w:pPr>
      <w:bookmarkStart w:id="599" w:name="_Toc294540757"/>
      <w:bookmarkStart w:id="600" w:name="_Toc294542343"/>
      <w:bookmarkStart w:id="601" w:name="_Toc294546624"/>
      <w:bookmarkStart w:id="602" w:name="_Toc517613059"/>
      <w:r w:rsidRPr="00236DA3">
        <w:rPr>
          <w:rtl/>
        </w:rPr>
        <w:t xml:space="preserve">102 ـ ( د س ) زميل بن عبّاس المدني الأسدي ، مولى عروة بن الزبير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599"/>
      <w:bookmarkEnd w:id="600"/>
      <w:bookmarkEnd w:id="601"/>
      <w:bookmarkEnd w:id="602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: لا أدري من هو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الخطّابي : مجهول.</w:t>
      </w:r>
    </w:p>
    <w:p w:rsidR="001E0FE8" w:rsidRPr="00B1303F" w:rsidRDefault="001E0FE8" w:rsidP="001E0FE8">
      <w:pPr>
        <w:pStyle w:val="Heading2"/>
        <w:rPr>
          <w:rtl/>
        </w:rPr>
      </w:pPr>
      <w:bookmarkStart w:id="603" w:name="_Toc294540758"/>
      <w:bookmarkStart w:id="604" w:name="_Toc294542344"/>
      <w:bookmarkStart w:id="605" w:name="_Toc294546625"/>
      <w:bookmarkStart w:id="606" w:name="_Toc517613060"/>
      <w:r w:rsidRPr="00236DA3">
        <w:rPr>
          <w:rtl/>
        </w:rPr>
        <w:t xml:space="preserve">103 ـ ( ع ) زهير بن محمّد التميمي المروزي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603"/>
      <w:bookmarkEnd w:id="604"/>
      <w:bookmarkEnd w:id="605"/>
      <w:bookmarkEnd w:id="606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ابن عبد البرّ : ضعيف عند الجميع.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[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]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وقال ابن حبّان : يخطئ ويخالف.</w:t>
      </w:r>
    </w:p>
    <w:p w:rsidR="001E0FE8" w:rsidRPr="00B1303F" w:rsidRDefault="001E0FE8" w:rsidP="001E0FE8">
      <w:pPr>
        <w:pStyle w:val="Heading2"/>
        <w:rPr>
          <w:rtl/>
        </w:rPr>
      </w:pPr>
      <w:bookmarkStart w:id="607" w:name="_Toc294540759"/>
      <w:bookmarkStart w:id="608" w:name="_Toc294542345"/>
      <w:bookmarkStart w:id="609" w:name="_Toc294546626"/>
      <w:bookmarkStart w:id="610" w:name="_Toc517613061"/>
      <w:r w:rsidRPr="00236DA3">
        <w:rPr>
          <w:rtl/>
        </w:rPr>
        <w:t xml:space="preserve">104 ـ ( ع ) زهير بن معاوية ، أبو خيثمة الكوفي الجعفي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607"/>
      <w:bookmarkEnd w:id="608"/>
      <w:bookmarkEnd w:id="609"/>
      <w:bookmarkEnd w:id="610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عاب عليه بعضهم أنّه كان ممّن يحرس خشبة زيد بن عليّ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لمّا صلب.</w:t>
      </w:r>
    </w:p>
    <w:p w:rsidR="001E0FE8" w:rsidRPr="00B1303F" w:rsidRDefault="001E0FE8" w:rsidP="001E0FE8">
      <w:pPr>
        <w:pStyle w:val="Heading2"/>
        <w:rPr>
          <w:rtl/>
        </w:rPr>
      </w:pPr>
      <w:bookmarkStart w:id="611" w:name="_Toc294540760"/>
      <w:bookmarkStart w:id="612" w:name="_Toc294542346"/>
      <w:bookmarkStart w:id="613" w:name="_Toc294546627"/>
      <w:bookmarkStart w:id="614" w:name="_Toc517613062"/>
      <w:r w:rsidRPr="00236DA3">
        <w:rPr>
          <w:rtl/>
        </w:rPr>
        <w:t xml:space="preserve">105 ـ ( ع ) زياد بن جبير بن حيّة الثقفي البصري </w:t>
      </w:r>
      <w:r w:rsidRPr="008F119B">
        <w:rPr>
          <w:rStyle w:val="libFootnotenumChar"/>
          <w:rtl/>
        </w:rPr>
        <w:t>(5)</w:t>
      </w:r>
      <w:r w:rsidRPr="00236DA3">
        <w:rPr>
          <w:rtl/>
        </w:rPr>
        <w:t xml:space="preserve"> :</w:t>
      </w:r>
      <w:bookmarkEnd w:id="611"/>
      <w:bookmarkEnd w:id="612"/>
      <w:bookmarkEnd w:id="613"/>
      <w:bookmarkEnd w:id="614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روى ابن أبي شيبة ، قال : كان يقع في الحسن والحسين </w:t>
      </w:r>
      <w:r w:rsidR="00EE3803" w:rsidRPr="00EE3803">
        <w:rPr>
          <w:rStyle w:val="libAlaemChar"/>
          <w:rFonts w:hint="cs"/>
          <w:rtl/>
        </w:rPr>
        <w:t>عليهما‌السلام</w:t>
      </w:r>
      <w:r>
        <w:rPr>
          <w:rtl/>
        </w:rPr>
        <w:t>!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3 / 166 رقم 2102.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3 / 122 رقم 2921 ، تهذيب التهذيب 3 / 174 رقم 2116.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إضافة يقتضيها النسق.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تهذيب التهذيب 3 / 177 رقم 2119.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تهذيب التهذيب 3 / 183 رقم 2129.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615" w:name="_Toc294540761"/>
      <w:bookmarkStart w:id="616" w:name="_Toc294542347"/>
      <w:bookmarkStart w:id="617" w:name="_Toc294546628"/>
      <w:bookmarkStart w:id="618" w:name="_Toc517613063"/>
      <w:r w:rsidRPr="00236DA3">
        <w:rPr>
          <w:rtl/>
        </w:rPr>
        <w:lastRenderedPageBreak/>
        <w:t xml:space="preserve">106 ـ ( خ م ت ق ) زياد بن عبد الله بن الطفيل البكّائي العامري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615"/>
      <w:bookmarkEnd w:id="616"/>
      <w:bookmarkEnd w:id="617"/>
      <w:bookmarkEnd w:id="61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ضعّفه ابن المديني وقال : كتبت عنه وتركته.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الدوري عن ابن معين : ليس بشيء.</w:t>
      </w:r>
    </w:p>
    <w:p w:rsidR="001E0FE8" w:rsidRPr="00B1303F" w:rsidRDefault="001E0FE8" w:rsidP="001E0FE8">
      <w:pPr>
        <w:pStyle w:val="Heading2"/>
        <w:rPr>
          <w:rtl/>
        </w:rPr>
      </w:pPr>
      <w:bookmarkStart w:id="619" w:name="_Toc294540762"/>
      <w:bookmarkStart w:id="620" w:name="_Toc294542348"/>
      <w:bookmarkStart w:id="621" w:name="_Toc294546629"/>
      <w:bookmarkStart w:id="622" w:name="_Toc517613064"/>
      <w:r w:rsidRPr="00236DA3">
        <w:rPr>
          <w:rtl/>
        </w:rPr>
        <w:t xml:space="preserve">107 ـ ( ع ) زياد بن علاقة بن مالك الثعلبي ، ابن أخي قطبة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619"/>
      <w:bookmarkEnd w:id="620"/>
      <w:bookmarkEnd w:id="621"/>
      <w:bookmarkEnd w:id="622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الأزدي : سيّئ المذهب ، كان منحرفا عن أهل بيت النبيّ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623" w:name="_Toc294540763"/>
      <w:bookmarkStart w:id="624" w:name="_Toc294542349"/>
      <w:bookmarkStart w:id="625" w:name="_Toc294546630"/>
      <w:bookmarkStart w:id="626" w:name="_Toc517613065"/>
      <w:r w:rsidRPr="00236DA3">
        <w:rPr>
          <w:rtl/>
        </w:rPr>
        <w:t xml:space="preserve">108 ـ ( ت ق ) زيد بن جبيرة ، أبو جبيرة الأنصاري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623"/>
      <w:bookmarkEnd w:id="624"/>
      <w:bookmarkEnd w:id="625"/>
      <w:bookmarkEnd w:id="62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( خ ) : متروك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حاتم :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الأزدي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عبد البرّ : أجمعوا على أنّه ضعيف.</w:t>
      </w:r>
    </w:p>
    <w:p w:rsidR="001E0FE8" w:rsidRPr="00B1303F" w:rsidRDefault="001E0FE8" w:rsidP="001E0FE8">
      <w:pPr>
        <w:pStyle w:val="Heading2"/>
        <w:rPr>
          <w:rtl/>
        </w:rPr>
      </w:pPr>
      <w:bookmarkStart w:id="627" w:name="_Toc294540764"/>
      <w:bookmarkStart w:id="628" w:name="_Toc294542350"/>
      <w:bookmarkStart w:id="629" w:name="_Toc294546631"/>
      <w:bookmarkStart w:id="630" w:name="_Toc517613066"/>
      <w:r w:rsidRPr="00236DA3">
        <w:rPr>
          <w:rtl/>
        </w:rPr>
        <w:t xml:space="preserve">109 ـ ( س ق ) زيد بن حبّان الرقّي </w:t>
      </w:r>
      <w:r w:rsidRPr="008F119B">
        <w:rPr>
          <w:rStyle w:val="libFootnotenumChar"/>
          <w:rtl/>
        </w:rPr>
        <w:t>(5)</w:t>
      </w:r>
      <w:r w:rsidRPr="00236DA3">
        <w:rPr>
          <w:rtl/>
        </w:rPr>
        <w:t xml:space="preserve"> :</w:t>
      </w:r>
      <w:bookmarkEnd w:id="627"/>
      <w:bookmarkEnd w:id="628"/>
      <w:bookmarkEnd w:id="629"/>
      <w:bookmarkEnd w:id="63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لا شيء.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3 / 133 رقم 2952 ، تهذيب التهذيب 3 / 195 رقم 2154.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تهذيب التهذيب 3 / 199 رقم 2162.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3 / 147 رقم 2998 ، تهذيب التهذيب 3 / 218 رقم 2193.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ميزان الاعتدال 3 / 149 رقم 3001 ، تهذيب التهذيب 3 / 221 رقم 2196.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أحمد : ترك حديثه.</w:t>
      </w:r>
    </w:p>
    <w:p w:rsidR="001E0FE8" w:rsidRPr="00B1303F" w:rsidRDefault="001E0FE8" w:rsidP="008F119B">
      <w:pPr>
        <w:pStyle w:val="libBold1"/>
        <w:rPr>
          <w:rtl/>
        </w:rPr>
      </w:pPr>
      <w:bookmarkStart w:id="631" w:name="_Toc294540765"/>
      <w:bookmarkStart w:id="632" w:name="_Toc294542351"/>
      <w:bookmarkStart w:id="633" w:name="_Toc294546632"/>
      <w:bookmarkStart w:id="634" w:name="_Toc517613067"/>
      <w:r w:rsidRPr="005C5EAA">
        <w:rPr>
          <w:rStyle w:val="Heading2Char"/>
          <w:rtl/>
        </w:rPr>
        <w:t>110 ـ ( 4 ) زيد بن الحواري ، أبو الحواري</w:t>
      </w:r>
      <w:bookmarkEnd w:id="631"/>
      <w:bookmarkEnd w:id="632"/>
      <w:bookmarkEnd w:id="633"/>
      <w:bookmarkEnd w:id="634"/>
      <w:r w:rsidRPr="00236DA3">
        <w:rPr>
          <w:rtl/>
        </w:rPr>
        <w:t xml:space="preserve"> ، مولى زياد بن أبيه ، قاضي هراة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لا شيء.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العجلي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يروي عن أنس أشياء موضوعة [ لا أصول لها ، حتّى يسبق إلى القلب أنّه المتعمّد لها ]</w:t>
      </w:r>
      <w:r>
        <w:rPr>
          <w:rtl/>
        </w:rPr>
        <w:t>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3 / 151 رقم 3006 ، تهذيب التهذيب 3 / 223 رقم 2203.</w:t>
      </w:r>
    </w:p>
    <w:p w:rsidR="001E0FE8" w:rsidRPr="00236DA3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bookmarkStart w:id="635" w:name="_Toc294526028"/>
      <w:bookmarkStart w:id="636" w:name="_Toc294540766"/>
      <w:bookmarkStart w:id="637" w:name="_Toc294542352"/>
      <w:bookmarkStart w:id="638" w:name="_Toc294546633"/>
      <w:bookmarkStart w:id="639" w:name="_Toc517613068"/>
      <w:r w:rsidRPr="00236DA3">
        <w:rPr>
          <w:rtl/>
        </w:rPr>
        <w:lastRenderedPageBreak/>
        <w:t>حرف السين</w:t>
      </w:r>
      <w:bookmarkEnd w:id="635"/>
      <w:bookmarkEnd w:id="636"/>
      <w:bookmarkEnd w:id="637"/>
      <w:bookmarkEnd w:id="638"/>
      <w:bookmarkEnd w:id="639"/>
    </w:p>
    <w:p w:rsidR="001E0FE8" w:rsidRPr="00B1303F" w:rsidRDefault="001E0FE8" w:rsidP="001E0FE8">
      <w:pPr>
        <w:pStyle w:val="Heading2"/>
        <w:rPr>
          <w:rtl/>
        </w:rPr>
      </w:pPr>
      <w:bookmarkStart w:id="640" w:name="_Toc294540767"/>
      <w:bookmarkStart w:id="641" w:name="_Toc294542353"/>
      <w:bookmarkStart w:id="642" w:name="_Toc294546634"/>
      <w:bookmarkStart w:id="643" w:name="_Toc517613069"/>
      <w:r w:rsidRPr="00236DA3">
        <w:rPr>
          <w:rtl/>
        </w:rPr>
        <w:t xml:space="preserve">111 ـ ( ع ) سالم بن أبي الجعد رافع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640"/>
      <w:bookmarkEnd w:id="641"/>
      <w:bookmarkEnd w:id="642"/>
      <w:bookmarkEnd w:id="643"/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t>ن : يدلّس [ و</w:t>
      </w:r>
      <w:r w:rsidRPr="00B1303F">
        <w:rPr>
          <w:rtl/>
        </w:rPr>
        <w:t>يرسل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أحمد : لم يسمع من ثوبان ولم يلقه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ذكروا من نحو هذا كثيرا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644" w:name="_Toc294540768"/>
      <w:bookmarkStart w:id="645" w:name="_Toc294542354"/>
      <w:bookmarkStart w:id="646" w:name="_Toc294546635"/>
      <w:bookmarkStart w:id="647" w:name="_Toc517613070"/>
      <w:r w:rsidRPr="00236DA3">
        <w:rPr>
          <w:rtl/>
        </w:rPr>
        <w:t xml:space="preserve">112 ـ ( خ د س ق ) سالم بن عجلان الأفطس الأموي ، مولاهم ، الجزري الحرّاني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644"/>
      <w:bookmarkEnd w:id="645"/>
      <w:bookmarkEnd w:id="646"/>
      <w:bookmarkEnd w:id="647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حبّان : يتفرّد بالمعضلات عن الثقات ، ويقلب الأخبار ، اتّهم بأمر سوء فقتل صبرا.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السعدي : كان يخاصم في الإرجاء ، داعية.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3 / 162 رقم 3048 ، تهذيب التهذيب 3 / 244 رقم 2244.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ونقل ابن حجر هذا القول في ترجمته من تهذيب التهذيب 3 / 244 رقم 2244.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انظر ذلك</w:t>
      </w:r>
      <w:r>
        <w:rPr>
          <w:rtl/>
        </w:rPr>
        <w:t xml:space="preserve"> ـ </w:t>
      </w:r>
      <w:r w:rsidRPr="00B1303F">
        <w:rPr>
          <w:rtl/>
        </w:rPr>
        <w:t>مثلا</w:t>
      </w:r>
      <w:r>
        <w:rPr>
          <w:rtl/>
        </w:rPr>
        <w:t xml:space="preserve"> ـ </w:t>
      </w:r>
      <w:r w:rsidRPr="00B1303F">
        <w:rPr>
          <w:rtl/>
        </w:rPr>
        <w:t>في ترجمته من تهذيب التهذيب وتهذيب الكمال 7 / 6 رقم 2124.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3 / 166 رقم 3059 ، تهذيب التهذيب 3 / 253 رقم 2258.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8F119B">
        <w:rPr>
          <w:rStyle w:val="libBold2Char"/>
          <w:rtl/>
        </w:rPr>
        <w:lastRenderedPageBreak/>
        <w:t>ن</w:t>
      </w:r>
      <w:r w:rsidRPr="00B1303F">
        <w:rPr>
          <w:rtl/>
        </w:rPr>
        <w:t xml:space="preserve"> : قال الفسوي : مرجئ معاند.</w:t>
      </w:r>
    </w:p>
    <w:p w:rsidR="001E0FE8" w:rsidRPr="00B1303F" w:rsidRDefault="001E0FE8" w:rsidP="001E0FE8">
      <w:pPr>
        <w:pStyle w:val="Heading2"/>
        <w:rPr>
          <w:rtl/>
        </w:rPr>
      </w:pPr>
      <w:bookmarkStart w:id="648" w:name="_Toc294540769"/>
      <w:bookmarkStart w:id="649" w:name="_Toc294542355"/>
      <w:bookmarkStart w:id="650" w:name="_Toc294546636"/>
      <w:bookmarkStart w:id="651" w:name="_Toc517613071"/>
      <w:r w:rsidRPr="00236DA3">
        <w:rPr>
          <w:rtl/>
        </w:rPr>
        <w:t xml:space="preserve">113 ـ ( ق ) السريّ [ بن ] إسماعيل ، ابن عمّ الشعبي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648"/>
      <w:bookmarkEnd w:id="649"/>
      <w:bookmarkEnd w:id="650"/>
      <w:bookmarkEnd w:id="651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القطّان : استبان لي كذبه في مجلس.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أحمد : ترك الناس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( س ) : متروك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652" w:name="_Toc294540770"/>
      <w:bookmarkStart w:id="653" w:name="_Toc294542356"/>
      <w:bookmarkStart w:id="654" w:name="_Toc294546637"/>
      <w:bookmarkStart w:id="655" w:name="_Toc517613072"/>
      <w:r w:rsidRPr="00236DA3">
        <w:rPr>
          <w:rtl/>
        </w:rPr>
        <w:t xml:space="preserve">114 ـ ( ت ق ) سعد بن طريف الإسكاف الحنظلي الكوفي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652"/>
      <w:bookmarkEnd w:id="653"/>
      <w:bookmarkEnd w:id="654"/>
      <w:bookmarkEnd w:id="655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لا يحلّ لأحد أن يروي عنه.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الدارقطني : متروك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س ) والأزدي : متروك [ الحديث ]</w:t>
      </w:r>
      <w:r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656" w:name="_Toc294540771"/>
      <w:bookmarkStart w:id="657" w:name="_Toc294542357"/>
      <w:bookmarkStart w:id="658" w:name="_Toc294546638"/>
      <w:bookmarkStart w:id="659" w:name="_Toc517613073"/>
      <w:r w:rsidRPr="00236DA3">
        <w:rPr>
          <w:rtl/>
        </w:rPr>
        <w:t xml:space="preserve">115 ـ ( د س ت ) سعد بن عثمان الرازي الدشتكي </w:t>
      </w:r>
      <w:r w:rsidRPr="008F119B">
        <w:rPr>
          <w:rStyle w:val="libFootnotenumChar"/>
          <w:rtl/>
        </w:rPr>
        <w:t>(5)</w:t>
      </w:r>
      <w:r w:rsidRPr="00236DA3">
        <w:rPr>
          <w:rtl/>
        </w:rPr>
        <w:t xml:space="preserve"> :</w:t>
      </w:r>
      <w:bookmarkEnd w:id="656"/>
      <w:bookmarkEnd w:id="657"/>
      <w:bookmarkEnd w:id="658"/>
      <w:bookmarkEnd w:id="659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لا يدرى من هو</w:t>
      </w:r>
      <w:r>
        <w:rPr>
          <w:rtl/>
        </w:rPr>
        <w:t>؟!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3 / 173 رقم 3090 ، تهذيب التهذيب 3 / 271 رقم 2295.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3 / 181 رقم 3121 ، تهذيب التهذيب 3 / 284 رقم 2315.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ميزان الاعتدال 3 / 184 رقم 3123 ، وكان في الأصل : « الدمشقي » بدل « الدشتكي » وهو تصحيف ؛ وما أثبتناه هو الصواب من المصدر وتهذيب التهذيب 3 / 288 رقم 2324 وتهذيب الكمال 7 / 101 رقم 2203.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660" w:name="_Toc294540772"/>
      <w:bookmarkStart w:id="661" w:name="_Toc294542358"/>
      <w:bookmarkStart w:id="662" w:name="_Toc294546639"/>
      <w:bookmarkStart w:id="663" w:name="_Toc517613074"/>
      <w:r w:rsidRPr="00236DA3">
        <w:rPr>
          <w:rtl/>
        </w:rPr>
        <w:lastRenderedPageBreak/>
        <w:t xml:space="preserve">116 ـ ( 4 )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سعيد بن حيّان التيمي ، من تيم الرباب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660"/>
      <w:bookmarkEnd w:id="661"/>
      <w:bookmarkEnd w:id="662"/>
      <w:bookmarkEnd w:id="663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 xml:space="preserve">ن </w:t>
      </w:r>
      <w:r w:rsidRPr="00B1303F">
        <w:rPr>
          <w:rtl/>
        </w:rPr>
        <w:t>: لا يكاد يعرف.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 xml:space="preserve">يب </w:t>
      </w:r>
      <w:r w:rsidRPr="00B1303F">
        <w:rPr>
          <w:rtl/>
        </w:rPr>
        <w:t>: قال ابن القطّان : مجهول.</w:t>
      </w:r>
    </w:p>
    <w:p w:rsidR="001E0FE8" w:rsidRPr="00B1303F" w:rsidRDefault="001E0FE8" w:rsidP="001E0FE8">
      <w:pPr>
        <w:pStyle w:val="Heading2"/>
        <w:rPr>
          <w:rtl/>
        </w:rPr>
      </w:pPr>
      <w:bookmarkStart w:id="664" w:name="_Toc294540773"/>
      <w:bookmarkStart w:id="665" w:name="_Toc294542359"/>
      <w:bookmarkStart w:id="666" w:name="_Toc294546640"/>
      <w:bookmarkStart w:id="667" w:name="_Toc517613075"/>
      <w:r w:rsidRPr="00236DA3">
        <w:rPr>
          <w:rtl/>
        </w:rPr>
        <w:t xml:space="preserve">117 ـ ( م د ت ق ) سعيد بن زيد بن درهم ، أخو حمّاد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664"/>
      <w:bookmarkEnd w:id="665"/>
      <w:bookmarkEnd w:id="666"/>
      <w:bookmarkEnd w:id="667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السعدي : يضعّفون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 xml:space="preserve">يب </w:t>
      </w:r>
      <w:r w:rsidRPr="00B1303F">
        <w:rPr>
          <w:rtl/>
        </w:rPr>
        <w:t>: قال يحيى بن سعيد : ضعيف جدّا.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أيضا : ليس بشيء.</w:t>
      </w:r>
    </w:p>
    <w:p w:rsidR="001E0FE8" w:rsidRPr="00B1303F" w:rsidRDefault="001E0FE8" w:rsidP="001E0FE8">
      <w:pPr>
        <w:pStyle w:val="Heading2"/>
        <w:rPr>
          <w:rtl/>
        </w:rPr>
      </w:pPr>
      <w:bookmarkStart w:id="668" w:name="_Toc294540774"/>
      <w:bookmarkStart w:id="669" w:name="_Toc294542360"/>
      <w:bookmarkStart w:id="670" w:name="_Toc294546641"/>
      <w:bookmarkStart w:id="671" w:name="_Toc517613076"/>
      <w:r w:rsidRPr="00236DA3">
        <w:rPr>
          <w:rtl/>
        </w:rPr>
        <w:t xml:space="preserve">118 ـ ( ت ق ) سعيد بن محمّد الورّاق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668"/>
      <w:bookmarkEnd w:id="669"/>
      <w:bookmarkEnd w:id="670"/>
      <w:bookmarkEnd w:id="671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 xml:space="preserve"> : قال ابن معين : ليس بشيء </w:t>
      </w:r>
      <w:r w:rsidRPr="008F119B">
        <w:rPr>
          <w:rStyle w:val="libFootnotenumChar"/>
          <w:rtl/>
        </w:rPr>
        <w:t>(6)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الدارقطني : متروك.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كذا في الأصل ؛ وفي ميزان الاعتدال : ( د س ) ، وفي تهذيب التهذيب وتهذيب الكمال 7 / 169 رقم 2238 : ( د ت ) ؛ فلاحظ.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3 / 194 رقم 3160 ، تهذيب التهذيب 3 / 312 رقم 2363.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3 / 203 رقم 3188 ، تهذيب التهذيب 3 / 324 رقم 2386.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3 / 226 رقم 3266.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كذا في الأصل ؛ والأقوال الآتية ليست من مختصّات ميزان الاعتدال ، فقد وردت في ترجمته من تهذيب التهذيب 3 / 365 رقم 2461 ؛ فلاحظ.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(6) في تهذيب التهذيب : ليس حديثه بشيء.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672" w:name="_Toc294540775"/>
      <w:bookmarkStart w:id="673" w:name="_Toc294542361"/>
      <w:bookmarkStart w:id="674" w:name="_Toc294546642"/>
      <w:bookmarkStart w:id="675" w:name="_Toc517613077"/>
      <w:r w:rsidRPr="00236DA3">
        <w:rPr>
          <w:rtl/>
        </w:rPr>
        <w:lastRenderedPageBreak/>
        <w:t xml:space="preserve">119 ـ ( ع ) سفيان بن سعيد بن مسروق الثوري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672"/>
      <w:bookmarkEnd w:id="673"/>
      <w:bookmarkEnd w:id="674"/>
      <w:bookmarkEnd w:id="675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متّفق عليه ، مع أنّه كان يدلّس عن الضعفاء</w:t>
      </w:r>
      <w:r>
        <w:rPr>
          <w:rtl/>
        </w:rPr>
        <w:t xml:space="preserve"> ..</w:t>
      </w:r>
      <w:r w:rsidRPr="00B1303F">
        <w:rPr>
          <w:rtl/>
        </w:rPr>
        <w:t>. ولا عبرة بقول من قال : يدلّس ويكتب عن الكذّابين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مبارك : حدّث سفيان بحديث فجئته وهو يدلّسه ، فلمّا رآني استحيى وقال : نرويه عنك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مرسلات سفيان شبه الريح.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ومثله عن ( د ) ، قال : ولو كان عنده شيء لصاح به.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روى الذهبي في « تذكرة الحفّاظ » بترجمة سفيان ، عن الفريابي ، قال : « سمعت سفيان يقول : لو أردنا أن نحدّثكم بالحديث كما سمعناه ما حدّثناكم بحديث واحد »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فليت شعري كيف مع هذا يقولون : هو أمير المؤمنين في الحديث</w:t>
      </w:r>
      <w:r>
        <w:rPr>
          <w:rtl/>
        </w:rPr>
        <w:t>؟!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وذكر في « تذكرة الحفّاظ » أنّ القطّان قال في حقّه : « سفيان فوق مالك في كلّ شيء »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(1) وعليك بمراجعة ما يأتي في ترجمة الصلت بن دينار. منه </w:t>
      </w:r>
      <w:r w:rsidR="00EE3803" w:rsidRPr="00EE3803">
        <w:rPr>
          <w:rStyle w:val="libAlaemChar"/>
          <w:rtl/>
        </w:rPr>
        <w:t>قدس‌سره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تأتي ترجمته في صفحة 147 برقم 148 ، وانظرها أيضا في : ميزان الاعتدال 3 / 244 رقم 3325 ، تهذيب التهذيب 3 / 397 رقم 2519.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تذكرة الحفّاظ 1 / 205.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تذكرة الحفّاظ 1 / 204 ، وانظر : تهذيب التهذيب 3 / 399.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تذكرة الحفّاظ 1 / 204 ؛ وانظر : تهذيب التهذيب 3 / 400.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وأنّ الأوزاعي قال : « لم يبق من تجتمع عليه الأمّة بالرضا والصحّة إلّا سفيان »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ولا غرو أن يسمّوه أمير المؤمنين في الحديث ، إذا كان أمير المؤمنين في وجوب الطاعة مثل معاوية ويزيد والوليد والرشيد وأشباههم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وإذا كان هذا المدلّس</w:t>
      </w:r>
      <w:r>
        <w:rPr>
          <w:rtl/>
        </w:rPr>
        <w:t xml:space="preserve"> ـ </w:t>
      </w:r>
      <w:r w:rsidRPr="00B1303F">
        <w:rPr>
          <w:rtl/>
        </w:rPr>
        <w:t>الذي لم يحدّث بحديث كما سمع</w:t>
      </w:r>
      <w:r>
        <w:rPr>
          <w:rtl/>
        </w:rPr>
        <w:t xml:space="preserve"> ـ </w:t>
      </w:r>
      <w:r w:rsidRPr="00B1303F">
        <w:rPr>
          <w:rtl/>
        </w:rPr>
        <w:t>أعظم علمائهم وأوثقهم ، فما حال سائر رواتهم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فتدبّر وتبصّر</w:t>
      </w:r>
      <w:r>
        <w:rPr>
          <w:rtl/>
        </w:rPr>
        <w:t>!</w:t>
      </w:r>
    </w:p>
    <w:p w:rsidR="001E0FE8" w:rsidRPr="00B1303F" w:rsidRDefault="001E0FE8" w:rsidP="001E0FE8">
      <w:pPr>
        <w:pStyle w:val="Heading2"/>
        <w:rPr>
          <w:rtl/>
        </w:rPr>
      </w:pPr>
      <w:bookmarkStart w:id="676" w:name="_Toc294540776"/>
      <w:bookmarkStart w:id="677" w:name="_Toc294542362"/>
      <w:bookmarkStart w:id="678" w:name="_Toc294546643"/>
      <w:bookmarkStart w:id="679" w:name="_Toc517613078"/>
      <w:r w:rsidRPr="00236DA3">
        <w:rPr>
          <w:rtl/>
        </w:rPr>
        <w:t xml:space="preserve">120 ـ ( ع ) سفيان بن عيينة الهلالي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676"/>
      <w:bookmarkEnd w:id="677"/>
      <w:bookmarkEnd w:id="678"/>
      <w:bookmarkEnd w:id="679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يحيى بن سعيد : أشهد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أنّه اختلط سن</w:t>
      </w:r>
      <w:r>
        <w:rPr>
          <w:rtl/>
        </w:rPr>
        <w:t>ة 197 ه‍ ، فمن سمع منه فيها [ و</w:t>
      </w:r>
      <w:r w:rsidRPr="00B1303F">
        <w:rPr>
          <w:rtl/>
        </w:rPr>
        <w:t xml:space="preserve">بعدها ]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 xml:space="preserve"> فسماعه لا 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في ن : سمع منه فيها محمّد بن عاصم ، ويغلب على ظنّي أنّ سائر شيوخ الأئمّة الستّة سمعوا منه قبلها.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لو صدق في غلبة ظنّه ، فالظنّ لا يغني من الحقّ شيئا</w:t>
      </w:r>
      <w:r>
        <w:rPr>
          <w:rtl/>
        </w:rPr>
        <w:t>!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تذكرة الحفّاظ 1 / 204.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3 / 246 رقم 3330 ، تهذيب التهذيب 3 / 403 رقم 2525.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في تهذيب التهذيب : إشهدوا.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إضافة من تهذيب التهذيب.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وفي </w:t>
      </w: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يدلّس.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وفي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أورد أبو سعد السمعاني بسند له قويّ إلى عبد الرحمن ابن بشر بن الحكم ، قال : سمعت يحيى بن سعيد يقول : قلت لابن عيينة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كنت تكتب الحديث ، وتحدّث اليوم ، وتزيد في إسناده ، وتنقص منه</w:t>
      </w:r>
      <w:r>
        <w:rPr>
          <w:rtl/>
        </w:rPr>
        <w:t>؟!</w:t>
      </w:r>
      <w:r w:rsidRPr="00B1303F">
        <w:rPr>
          <w:rtl/>
        </w:rPr>
        <w:t xml:space="preserve"> فقال : عليك بالسماع الأوّل ، فإنّي قد سمنت </w:t>
      </w:r>
      <w:r w:rsidRPr="008F119B">
        <w:rPr>
          <w:rStyle w:val="libFootnotenumChar"/>
          <w:rtl/>
        </w:rPr>
        <w:t>(1)</w:t>
      </w:r>
      <w:r>
        <w:rPr>
          <w:rtl/>
        </w:rPr>
        <w:t>!</w:t>
      </w:r>
    </w:p>
    <w:p w:rsidR="001E0FE8" w:rsidRPr="00B1303F" w:rsidRDefault="001E0FE8" w:rsidP="001E0FE8">
      <w:pPr>
        <w:pStyle w:val="Heading2"/>
        <w:rPr>
          <w:rtl/>
        </w:rPr>
      </w:pPr>
      <w:bookmarkStart w:id="680" w:name="_Toc294540777"/>
      <w:bookmarkStart w:id="681" w:name="_Toc294542363"/>
      <w:bookmarkStart w:id="682" w:name="_Toc294546644"/>
      <w:bookmarkStart w:id="683" w:name="_Toc517613079"/>
      <w:r w:rsidRPr="00236DA3">
        <w:rPr>
          <w:rtl/>
        </w:rPr>
        <w:t xml:space="preserve">121 ـ ( ت ق ) سفيان بن وكيع بن الجرّاح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680"/>
      <w:bookmarkEnd w:id="681"/>
      <w:bookmarkEnd w:id="682"/>
      <w:bookmarkEnd w:id="683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أبو زرعة : يتّهم بالكذب.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زاد في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عنه : لا يشتغل به.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وفي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س )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مرّة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الآجري : امتنع ( د ) من التحديث عنه.</w:t>
      </w:r>
    </w:p>
    <w:p w:rsidR="001E0FE8" w:rsidRDefault="001E0FE8" w:rsidP="001E0FE8">
      <w:pPr>
        <w:pStyle w:val="Heading2"/>
        <w:rPr>
          <w:rtl/>
        </w:rPr>
      </w:pPr>
      <w:bookmarkStart w:id="684" w:name="_Toc294540778"/>
      <w:bookmarkStart w:id="685" w:name="_Toc294542364"/>
      <w:bookmarkStart w:id="686" w:name="_Toc294546645"/>
      <w:bookmarkStart w:id="687" w:name="_Toc517613080"/>
      <w:r w:rsidRPr="00236DA3">
        <w:rPr>
          <w:rtl/>
        </w:rPr>
        <w:t xml:space="preserve">122 ـ ( ق ) سلّام بن سليم ـ أو : سلم ـ الطويل </w:t>
      </w:r>
      <w:r w:rsidRPr="008F119B">
        <w:rPr>
          <w:rStyle w:val="libFootnotenumChar"/>
          <w:rtl/>
        </w:rPr>
        <w:t>(3)</w:t>
      </w:r>
      <w:bookmarkEnd w:id="684"/>
      <w:bookmarkEnd w:id="685"/>
      <w:bookmarkEnd w:id="686"/>
      <w:bookmarkEnd w:id="687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Fonts w:hint="cs"/>
          <w:rtl/>
        </w:rPr>
        <w:t>ن</w:t>
      </w:r>
      <w:r>
        <w:rPr>
          <w:rFonts w:hint="cs"/>
          <w:rtl/>
        </w:rPr>
        <w:t xml:space="preserve"> </w:t>
      </w:r>
      <w:r w:rsidRPr="008F119B">
        <w:rPr>
          <w:rStyle w:val="libFootnotenumChar"/>
          <w:rFonts w:hint="cs"/>
          <w:rtl/>
        </w:rPr>
        <w:t>(4)</w:t>
      </w:r>
      <w:r w:rsidRPr="00236DA3">
        <w:rPr>
          <w:rtl/>
        </w:rPr>
        <w:t xml:space="preserve"> : قال ( خ ) : تركوه.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خراش : كذّاب.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كذا في الأصل والمصدر ، وكأنّها كناية عن الشيخوخة والكبر ؛ وفي حاشية « تهذيب التهذيب » طبعة دائرة المعارف : « سئمت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3 / 249 رقم 3337 ، تهذيب التهذيب 3 / 407 رقم 2530.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3 / 252 رقم 3346 ، تهذيب التهذيب 3 / 568 رقم 2778.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القولان التاليان ليسا من مختصّات ميزان الاعتدال ، فقد وردا كذلك في ترجمته من تهذيب التهذيب ؛ فلاحظ.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أبو حاتم : تركوه.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لا يكتب حديثه.</w:t>
      </w:r>
    </w:p>
    <w:p w:rsidR="001E0FE8" w:rsidRPr="00B1303F" w:rsidRDefault="001E0FE8" w:rsidP="001E0FE8">
      <w:pPr>
        <w:pStyle w:val="Heading2"/>
        <w:rPr>
          <w:rtl/>
        </w:rPr>
      </w:pPr>
      <w:bookmarkStart w:id="688" w:name="_Toc294540779"/>
      <w:bookmarkStart w:id="689" w:name="_Toc294542365"/>
      <w:bookmarkStart w:id="690" w:name="_Toc294546646"/>
      <w:bookmarkStart w:id="691" w:name="_Toc517613081"/>
      <w:r w:rsidRPr="00236DA3">
        <w:rPr>
          <w:rtl/>
        </w:rPr>
        <w:t xml:space="preserve">123 ـ ( م 4 ) سلم بن عبد الرحمن النخعي الكوفي ، أخو حصين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688"/>
      <w:bookmarkEnd w:id="689"/>
      <w:bookmarkEnd w:id="690"/>
      <w:bookmarkEnd w:id="691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اتّهمه بعض الحفّاظ.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إبراهيم النخعي : كذّاب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692" w:name="_Toc294540780"/>
      <w:bookmarkStart w:id="693" w:name="_Toc294542366"/>
      <w:bookmarkStart w:id="694" w:name="_Toc294546647"/>
      <w:bookmarkStart w:id="695" w:name="_Toc517613082"/>
      <w:r w:rsidRPr="00236DA3">
        <w:rPr>
          <w:rtl/>
        </w:rPr>
        <w:t xml:space="preserve">124 ـ ( س ق ) سلمة بن الأزرق ، حجازي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692"/>
      <w:bookmarkEnd w:id="693"/>
      <w:bookmarkEnd w:id="694"/>
      <w:bookmarkEnd w:id="695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لا يعرف [ حديثه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القّطان : لا يعرف حاله ، ولا أعرف أحدا من المصنّفين في كتب الرجال ذكره.</w:t>
      </w:r>
    </w:p>
    <w:p w:rsidR="001E0FE8" w:rsidRPr="00B1303F" w:rsidRDefault="001E0FE8" w:rsidP="001E0FE8">
      <w:pPr>
        <w:pStyle w:val="Heading2"/>
        <w:rPr>
          <w:rtl/>
        </w:rPr>
      </w:pPr>
      <w:bookmarkStart w:id="696" w:name="_Toc294540781"/>
      <w:bookmarkStart w:id="697" w:name="_Toc294542367"/>
      <w:bookmarkStart w:id="698" w:name="_Toc294546648"/>
      <w:bookmarkStart w:id="699" w:name="_Toc517613083"/>
      <w:r w:rsidRPr="00236DA3">
        <w:rPr>
          <w:rtl/>
        </w:rPr>
        <w:t xml:space="preserve">125 ـ ( د س ت ) سليمان بن أرقم ، أبو معاذ البصري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696"/>
      <w:bookmarkEnd w:id="697"/>
      <w:bookmarkEnd w:id="698"/>
      <w:bookmarkEnd w:id="699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( د ) والدارقطني : متروك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خ ) : تركوه.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زرعة : ذاهب الحديث.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3 / 264 رقم 3377 ، تهذيب التهذيب 3 / 417 رقم 2542.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وورد مثله في ترجمته من تهذيب التهذيب.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3 / 267 رقم 3389 ، تهذيب التهذيب 3 / 427 رقم 2557.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3 / 279 رقم 3430 ، تهذيب التهذيب 3 / 456 رقم 2608.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في تهذيب التهذيب : متروك الحديث.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8F119B">
        <w:rPr>
          <w:rStyle w:val="libBold2Char"/>
          <w:rtl/>
        </w:rPr>
        <w:lastRenderedPageBreak/>
        <w:t>يب</w:t>
      </w:r>
      <w:r w:rsidRPr="00B1303F">
        <w:rPr>
          <w:rtl/>
        </w:rPr>
        <w:t xml:space="preserve"> : قال أحمد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يروي عن الثقات الموضوعات.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حاتم و</w:t>
      </w:r>
      <w:r>
        <w:rPr>
          <w:rFonts w:hint="cs"/>
          <w:rtl/>
        </w:rPr>
        <w:t xml:space="preserve"> </w:t>
      </w:r>
      <w:r w:rsidRPr="00B1303F">
        <w:rPr>
          <w:rtl/>
        </w:rPr>
        <w:t>( ت ) وابن خراش وأبو أحمد الحاكم وغير واحد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متروك [ الحديث ]</w:t>
      </w:r>
      <w:r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700" w:name="_Toc294540782"/>
      <w:bookmarkStart w:id="701" w:name="_Toc294542368"/>
      <w:bookmarkStart w:id="702" w:name="_Toc294546649"/>
      <w:bookmarkStart w:id="703" w:name="_Toc517613084"/>
      <w:r w:rsidRPr="00236DA3">
        <w:rPr>
          <w:rtl/>
        </w:rPr>
        <w:t xml:space="preserve">126 ـ ( م 4 ) سليمان بن داود ، أبو داود الطيالسي البصري ، الحافظ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>:</w:t>
      </w:r>
      <w:bookmarkEnd w:id="700"/>
      <w:bookmarkEnd w:id="701"/>
      <w:bookmarkEnd w:id="702"/>
      <w:bookmarkEnd w:id="703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إبراهيم بن سعيد الجوهري : أخطأ في ألف حديث.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محمّد بن منهال الضرير : كنت أتّهم أبا داود ، قال لي : لم أسمع من ابن عون ؛ ثمّ سألته بعد سنة : أسمعت من ابن عون</w:t>
      </w:r>
      <w:r>
        <w:rPr>
          <w:rtl/>
        </w:rPr>
        <w:t>؟</w:t>
      </w:r>
      <w:r w:rsidRPr="00B1303F">
        <w:rPr>
          <w:rtl/>
        </w:rPr>
        <w:t xml:space="preserve"> قال : نعم ، نحو عشرين حديثا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ونحوه في يب.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وفي الكتابين : قال محمّد بن منهال : قال يزيد بن زريع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: حدّثت بحديثين أبا داود [ عن شعبة ] فكتبهما عنّي ، ثمّ حدّث بهما عن شعبة.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في ن : دلّسهما عنه ، فكان ماذا</w:t>
      </w:r>
      <w:r>
        <w:rPr>
          <w:rtl/>
        </w:rPr>
        <w:t>؟!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3 / 289 رقم 3453 ، تهذيب التهذيب 3 / 469 رقم 2626.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كان في الأصل : « بزيع » والتصويب من المصدرين وتهذيب الكمال 8 / 37 ذيل رقم 2489.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وحكى ابن حجر في ترجمته من « تهذيب التهذيب » عن « الجرح والتعديل » للدارقطني ، حكاية شبيهة بهذه ، في حديث رواه أبو داود ، ثمّ علّق عليه فقال :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« قلت : أخطأ أبو داود في هذا الحديث ، أو نسي ، أو دلّس ، فكان ماذا</w:t>
      </w:r>
      <w:r>
        <w:rPr>
          <w:rtl/>
        </w:rPr>
        <w:t>؟!</w:t>
      </w:r>
      <w:r w:rsidRPr="00236DA3">
        <w:rPr>
          <w:rtl/>
        </w:rPr>
        <w:t xml:space="preserve"> »</w:t>
      </w:r>
      <w:r>
        <w:rPr>
          <w:rtl/>
        </w:rPr>
        <w:t>!!</w:t>
      </w:r>
    </w:p>
    <w:p w:rsidR="001E0FE8" w:rsidRDefault="001E0FE8" w:rsidP="008F119B">
      <w:pPr>
        <w:pStyle w:val="libBold1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كان الكذب والخيانة ، وعدم الثقة والأمانة</w:t>
      </w:r>
      <w:r>
        <w:rPr>
          <w:rtl/>
        </w:rPr>
        <w:t>!!</w:t>
      </w:r>
    </w:p>
    <w:p w:rsidR="001E0FE8" w:rsidRPr="00B1303F" w:rsidRDefault="001E0FE8" w:rsidP="001E0FE8">
      <w:pPr>
        <w:pStyle w:val="Heading2"/>
        <w:rPr>
          <w:rtl/>
        </w:rPr>
      </w:pPr>
      <w:bookmarkStart w:id="704" w:name="_Toc294540783"/>
      <w:bookmarkStart w:id="705" w:name="_Toc294542369"/>
      <w:bookmarkStart w:id="706" w:name="_Toc294546650"/>
      <w:bookmarkStart w:id="707" w:name="_Toc517613085"/>
      <w:r w:rsidRPr="00236DA3">
        <w:rPr>
          <w:rtl/>
        </w:rPr>
        <w:t xml:space="preserve">127 ـ ( ع ) سليمان بن طرخان ، أبو المعتمر البصري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704"/>
      <w:bookmarkEnd w:id="705"/>
      <w:bookmarkEnd w:id="706"/>
      <w:bookmarkEnd w:id="707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يدلّس.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يحيى بن سعيد : مرسلاته شبه لا 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: ما روى عن الحسن وابن سيرين [ صالح إذا قال : « سمعت » أو : « حدّثنا »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المبارك : لم يسمع من أبي العالية.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زرعة : لم يسمع من عكرمة.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النهدي : لم يسمع من نافع ، ولا [ من ] عطاء.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قيل : إنّه كان يدلّس عن الحسن وغيره ما لم يسمعه.</w:t>
      </w:r>
    </w:p>
    <w:p w:rsidR="001E0FE8" w:rsidRPr="00B1303F" w:rsidRDefault="001E0FE8" w:rsidP="001E0FE8">
      <w:pPr>
        <w:pStyle w:val="Heading2"/>
        <w:rPr>
          <w:rtl/>
        </w:rPr>
      </w:pPr>
      <w:bookmarkStart w:id="708" w:name="_Toc294540784"/>
      <w:bookmarkStart w:id="709" w:name="_Toc294542370"/>
      <w:bookmarkStart w:id="710" w:name="_Toc294546651"/>
      <w:bookmarkStart w:id="711" w:name="_Toc517613086"/>
      <w:r w:rsidRPr="00236DA3">
        <w:rPr>
          <w:rtl/>
        </w:rPr>
        <w:t xml:space="preserve">128 ـ ( س ت ) سمرة بن سهم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708"/>
      <w:bookmarkEnd w:id="709"/>
      <w:bookmarkEnd w:id="710"/>
      <w:bookmarkEnd w:id="711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المديني : مجهول.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لا يعرف ، فلا حجّة في من ليس بمعروف العدالة ، ولا انتفت عنه الجهالة.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3 / 300 رقم 3484 ، تهذيب التهذيب 3 / 486 رقم 2651.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3 / 327 رقم 3555 ، تهذيب التهذيب 3 / 522 رقم 2706.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712" w:name="_Toc294540785"/>
      <w:bookmarkStart w:id="713" w:name="_Toc294542371"/>
      <w:bookmarkStart w:id="714" w:name="_Toc294546652"/>
      <w:bookmarkStart w:id="715" w:name="_Toc517613087"/>
      <w:r w:rsidRPr="00236DA3">
        <w:rPr>
          <w:rtl/>
        </w:rPr>
        <w:lastRenderedPageBreak/>
        <w:t xml:space="preserve">129 ـ ( ع ) سهيل بن أبي صالح ، ذكوان السمّان ، أبو يزيد المدني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712"/>
      <w:bookmarkEnd w:id="713"/>
      <w:bookmarkEnd w:id="714"/>
      <w:bookmarkEnd w:id="715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لم يزل أصحاب الحديث يتّقون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ذكره الحاكم في من عيب على مسلم إخراج حديثه.</w:t>
      </w:r>
    </w:p>
    <w:p w:rsidR="001E0FE8" w:rsidRPr="00B1303F" w:rsidRDefault="001E0FE8" w:rsidP="001E0FE8">
      <w:pPr>
        <w:pStyle w:val="Heading2"/>
        <w:rPr>
          <w:rtl/>
        </w:rPr>
      </w:pPr>
      <w:bookmarkStart w:id="716" w:name="_Toc294540786"/>
      <w:bookmarkStart w:id="717" w:name="_Toc294542372"/>
      <w:bookmarkStart w:id="718" w:name="_Toc294546653"/>
      <w:bookmarkStart w:id="719" w:name="_Toc517613088"/>
      <w:r w:rsidRPr="00236DA3">
        <w:rPr>
          <w:rtl/>
        </w:rPr>
        <w:t xml:space="preserve">130 ـ ( م ق ) سويد بن سعيد ، أبو محمّد الهروي الحدثاني الأنباري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716"/>
      <w:bookmarkEnd w:id="717"/>
      <w:bookmarkEnd w:id="718"/>
      <w:bookmarkEnd w:id="719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أبو حاتم : كثير التدليس.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روى ابن الجوزي أنّ أحمد قال : متروك [ الحديث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وأمّا ابن معين : فكذّبه وسبّه.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وروى ( ت ) عن ( خ ) : ضعيف جدّا.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س ) : ليس بثقة ولا مأمون.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المديني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وفي </w:t>
      </w:r>
      <w:r w:rsidRPr="008F119B">
        <w:rPr>
          <w:rStyle w:val="libBold2Char"/>
          <w:rtl/>
        </w:rPr>
        <w:t xml:space="preserve">ن ويب </w:t>
      </w:r>
      <w:r w:rsidRPr="00B1303F">
        <w:rPr>
          <w:rtl/>
        </w:rPr>
        <w:t>: قال إبراهيم بن أبي طالب لمسلم : كيف استجزت الرواية عنه</w:t>
      </w:r>
      <w:r>
        <w:rPr>
          <w:rtl/>
        </w:rPr>
        <w:t>؟!</w:t>
      </w:r>
      <w:r w:rsidRPr="00B1303F">
        <w:rPr>
          <w:rtl/>
        </w:rPr>
        <w:t xml:space="preserve"> فقال : ومن أين [ كنت ] آتي بنسخة حفص بن ميسرة</w:t>
      </w:r>
      <w:r>
        <w:rPr>
          <w:rtl/>
        </w:rPr>
        <w:t>؟!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3 / 339 رقم 3609 ، تهذيب التهذيب 3 / 549 رقم 2750.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3 / 345 رقم 3626 ، تهذيب التهذيب 3 / 559 رقم 2766.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720" w:name="_Toc294540787"/>
      <w:bookmarkStart w:id="721" w:name="_Toc294542373"/>
      <w:bookmarkStart w:id="722" w:name="_Toc294546654"/>
      <w:bookmarkStart w:id="723" w:name="_Toc517613089"/>
      <w:r w:rsidRPr="00236DA3">
        <w:rPr>
          <w:rtl/>
        </w:rPr>
        <w:lastRenderedPageBreak/>
        <w:t xml:space="preserve">131 ـ ( ت ق ) سويد بن عبد العزيز ، الواسطي أصلا ، القاضي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720"/>
      <w:bookmarkEnd w:id="721"/>
      <w:bookmarkEnd w:id="722"/>
      <w:bookmarkEnd w:id="723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أحمد : متروك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واه جدّا ولا كرامة.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مرّة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ومرّة : لا يجوز في الضحايا.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وضعّفه ابن حبّان جدّا.</w:t>
      </w:r>
    </w:p>
    <w:p w:rsidR="001E0FE8" w:rsidRPr="00B1303F" w:rsidRDefault="001E0FE8" w:rsidP="001E0FE8">
      <w:pPr>
        <w:pStyle w:val="Heading2"/>
        <w:rPr>
          <w:rtl/>
        </w:rPr>
      </w:pPr>
      <w:bookmarkStart w:id="724" w:name="_Toc294540788"/>
      <w:bookmarkStart w:id="725" w:name="_Toc294542374"/>
      <w:bookmarkStart w:id="726" w:name="_Toc294546655"/>
      <w:bookmarkStart w:id="727" w:name="_Toc517613090"/>
      <w:r w:rsidRPr="00236DA3">
        <w:rPr>
          <w:rtl/>
        </w:rPr>
        <w:t xml:space="preserve">132 ـ ( ت ) سيف بن محمّد الثوري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724"/>
      <w:bookmarkEnd w:id="725"/>
      <w:bookmarkEnd w:id="726"/>
      <w:bookmarkEnd w:id="727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كذّاب خبيث.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الدارقطني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د )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الساجي :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خ ) : ذاهب الحديث.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3 / 349 رقم 3628 ، تهذيب التهذيب 3 / 562 رقم 2768.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3 / 354 رقم 3644 ، تهذيب التهذيب 3 / 584 رقم 2802.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728" w:name="_Toc294542375"/>
      <w:bookmarkStart w:id="729" w:name="_Toc294546656"/>
      <w:bookmarkStart w:id="730" w:name="_Toc517613091"/>
      <w:r w:rsidRPr="00236DA3">
        <w:rPr>
          <w:rtl/>
        </w:rPr>
        <w:lastRenderedPageBreak/>
        <w:t xml:space="preserve">133 ـ ( ت ق ) سيف بن هارون ، أبو الورقاء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728"/>
      <w:bookmarkEnd w:id="729"/>
      <w:bookmarkEnd w:id="73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الدارقطني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يروي عن الأثبات الموضوعات.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د ) : ليس بشيء.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3 / 356 رقم 3648 ، تهذيب التهذيب 3 / 585 رقم 2803.</w:t>
      </w:r>
    </w:p>
    <w:p w:rsidR="001E0FE8" w:rsidRPr="00236DA3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bookmarkStart w:id="731" w:name="_Toc294540790"/>
      <w:bookmarkStart w:id="732" w:name="_Toc294542376"/>
      <w:bookmarkStart w:id="733" w:name="_Toc294546657"/>
      <w:bookmarkStart w:id="734" w:name="_Toc517613092"/>
      <w:r w:rsidRPr="00236DA3">
        <w:rPr>
          <w:rtl/>
        </w:rPr>
        <w:lastRenderedPageBreak/>
        <w:t>حرف الشين</w:t>
      </w:r>
      <w:bookmarkEnd w:id="731"/>
      <w:bookmarkEnd w:id="732"/>
      <w:bookmarkEnd w:id="733"/>
      <w:bookmarkEnd w:id="734"/>
    </w:p>
    <w:p w:rsidR="001E0FE8" w:rsidRPr="00B1303F" w:rsidRDefault="001E0FE8" w:rsidP="001E0FE8">
      <w:pPr>
        <w:pStyle w:val="Heading2"/>
        <w:rPr>
          <w:rtl/>
        </w:rPr>
      </w:pPr>
      <w:bookmarkStart w:id="735" w:name="_Toc294542377"/>
      <w:bookmarkStart w:id="736" w:name="_Toc294546658"/>
      <w:bookmarkStart w:id="737" w:name="_Toc517613093"/>
      <w:r w:rsidRPr="00236DA3">
        <w:rPr>
          <w:rtl/>
        </w:rPr>
        <w:t xml:space="preserve">134 ـ ( ع ) شبابة بن سوّار المدائني ، قيل : اسمه مروان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735"/>
      <w:bookmarkEnd w:id="736"/>
      <w:bookmarkEnd w:id="737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: تركته للإرجاء ، وكان داعية له.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محمّد بن أحمد بن أبي الثلج : حدّثني أبو عليّ بن سختي المدائني ، حدّثني رجل معروف من أهل المدائن ، قال : رأيت في المنام رجلا نظيف الثوب ، حسن الهيئة</w:t>
      </w:r>
      <w:r>
        <w:rPr>
          <w:rtl/>
        </w:rPr>
        <w:t xml:space="preserve"> ..</w:t>
      </w:r>
      <w:r w:rsidRPr="00B1303F">
        <w:rPr>
          <w:rtl/>
        </w:rPr>
        <w:t xml:space="preserve">. فقال لي : إنّي أدعو الله ، فأمّن على دعائي : « اللهمّ إن [ كان ] شبابة يبغض أهل بيت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نبيّك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فاضربه الساعة بفالج »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: فانتبهت وجئت المدائن وقت الظهر ؛ وإذا الناس في هرج</w:t>
      </w:r>
      <w:r>
        <w:rPr>
          <w:rtl/>
        </w:rPr>
        <w:t xml:space="preserve"> ..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فقالوا : فلج شبابة في السحر ومات الساعة.</w:t>
      </w:r>
    </w:p>
    <w:p w:rsidR="001E0FE8" w:rsidRPr="00B1303F" w:rsidRDefault="001E0FE8" w:rsidP="001E0FE8">
      <w:pPr>
        <w:pStyle w:val="Heading2"/>
        <w:rPr>
          <w:rtl/>
        </w:rPr>
      </w:pPr>
      <w:bookmarkStart w:id="738" w:name="_Toc294542378"/>
      <w:bookmarkStart w:id="739" w:name="_Toc294546659"/>
      <w:bookmarkStart w:id="740" w:name="_Toc517613094"/>
      <w:r w:rsidRPr="00236DA3">
        <w:rPr>
          <w:rtl/>
        </w:rPr>
        <w:t xml:space="preserve">135 ـ ( د س ) شبث بن ربعي التميمي اليربوعي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738"/>
      <w:bookmarkEnd w:id="739"/>
      <w:bookmarkEnd w:id="74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شبث : أنا أوّل من حزّب الحرورية.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3 / 359 رقم 3658 ، تهذيب التهذيب 3 / 589 رقم 2808.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(2) كلمة « بيت » ليست في المصدر ، وهي إضافة توضيحية من المصنّف </w:t>
      </w:r>
      <w:r w:rsidR="00EE3803" w:rsidRPr="00EE3803">
        <w:rPr>
          <w:rStyle w:val="libAlaemChar"/>
          <w:rtl/>
        </w:rPr>
        <w:t>قدس‌سره</w:t>
      </w:r>
      <w:r w:rsidRPr="00B1303F">
        <w:rPr>
          <w:rtl/>
        </w:rPr>
        <w:t xml:space="preserve"> ؛ لأنّ السياق يقتضيها.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3 / 360 رقم 3659 ، تهذيب التهذيب 3 / 592 رقم 2810.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8F119B">
        <w:rPr>
          <w:rStyle w:val="libBold2Char"/>
          <w:rtl/>
        </w:rPr>
        <w:lastRenderedPageBreak/>
        <w:t>يب</w:t>
      </w:r>
      <w:r w:rsidRPr="00B1303F">
        <w:rPr>
          <w:rtl/>
        </w:rPr>
        <w:t xml:space="preserve"> : قال العجلي : كان أوّل من أعان على [ قتل ] عثمان ، وأعان على قتل الحسين </w:t>
      </w:r>
      <w:r w:rsidR="00EE3803" w:rsidRPr="00EE3803">
        <w:rPr>
          <w:rStyle w:val="libAlaemChar"/>
          <w:rtl/>
        </w:rPr>
        <w:t>عليه‌السلام</w:t>
      </w:r>
      <w:r>
        <w:rPr>
          <w:rtl/>
        </w:rPr>
        <w:t xml:space="preserve"> [ و</w:t>
      </w:r>
      <w:r w:rsidRPr="00B1303F">
        <w:rPr>
          <w:rtl/>
        </w:rPr>
        <w:t>بئس الرجل هو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الدارقطني : يقال إنّه كان مؤذّن سجاح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ابن الكلبي : كان من أصحاب عليّ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، ثمّ صار من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الخوارج ، ثمّ تاب ورجع ، ثمّ حضر قتل الحسين </w:t>
      </w:r>
      <w:r w:rsidR="00EE3803" w:rsidRPr="00EE3803">
        <w:rPr>
          <w:rStyle w:val="libAlaemChar"/>
          <w:rtl/>
        </w:rPr>
        <w:t>عليه‌السلام</w:t>
      </w:r>
      <w:r>
        <w:rPr>
          <w:rtl/>
        </w:rPr>
        <w:t>!</w:t>
      </w:r>
    </w:p>
    <w:p w:rsidR="001E0FE8" w:rsidRPr="00B1303F" w:rsidRDefault="001E0FE8" w:rsidP="001E0FE8">
      <w:pPr>
        <w:pStyle w:val="Heading2"/>
        <w:rPr>
          <w:rtl/>
        </w:rPr>
      </w:pPr>
      <w:bookmarkStart w:id="741" w:name="_Toc294542379"/>
      <w:bookmarkStart w:id="742" w:name="_Toc294546660"/>
      <w:bookmarkStart w:id="743" w:name="_Toc517613095"/>
      <w:r w:rsidRPr="00236DA3">
        <w:rPr>
          <w:rtl/>
        </w:rPr>
        <w:t xml:space="preserve">136 ـ ( د س ) شبيب بن عبد الملك التميمي البصري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741"/>
      <w:bookmarkEnd w:id="742"/>
      <w:bookmarkEnd w:id="743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لا يعرف.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جزم بذلك ابن كثير في قصّة سجاح وبني تميم من « البداية والنهاية » ، ونقل كلّ من البلاذري والدينوري القول بذلك ، انظر : فتوح البلدان : 108 ، المعارف :</w:t>
      </w:r>
      <w:r>
        <w:rPr>
          <w:rFonts w:hint="cs"/>
          <w:rtl/>
        </w:rPr>
        <w:t xml:space="preserve"> </w:t>
      </w:r>
      <w:r w:rsidRPr="008F119B">
        <w:rPr>
          <w:rStyle w:val="libFootnoteChar"/>
          <w:rtl/>
        </w:rPr>
        <w:t>229.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وسجاح</w:t>
      </w:r>
      <w:r>
        <w:rPr>
          <w:rtl/>
        </w:rPr>
        <w:t xml:space="preserve"> ـ </w:t>
      </w:r>
      <w:r w:rsidRPr="00236DA3">
        <w:rPr>
          <w:rtl/>
        </w:rPr>
        <w:t>بكسر الحاء ، مثل : حذام وقطام</w:t>
      </w:r>
      <w:r>
        <w:rPr>
          <w:rtl/>
        </w:rPr>
        <w:t xml:space="preserve"> ـ </w:t>
      </w:r>
      <w:r w:rsidRPr="00236DA3">
        <w:rPr>
          <w:rtl/>
        </w:rPr>
        <w:t>: هي امرأة من بني يربوع ، وهي بنت الحارث ابن سويد</w:t>
      </w:r>
      <w:r>
        <w:rPr>
          <w:rtl/>
        </w:rPr>
        <w:t xml:space="preserve"> ـ </w:t>
      </w:r>
      <w:r w:rsidRPr="00236DA3">
        <w:rPr>
          <w:rtl/>
        </w:rPr>
        <w:t>وقيل : بنت غطفان</w:t>
      </w:r>
      <w:r>
        <w:rPr>
          <w:rtl/>
        </w:rPr>
        <w:t xml:space="preserve"> ـ </w:t>
      </w:r>
      <w:r w:rsidRPr="00236DA3">
        <w:rPr>
          <w:rtl/>
        </w:rPr>
        <w:t>التغلبية التميمية ، وتكنّى أمّ صادر ، كانت رفيعة الشأن في قومها ، شاعرة أديبة ، عارفة بالأخبار ، لها علم بالكتاب أخذته عن نصارى تغلب ، وكانت متكهّنة قبل ادّعائها النبوّة ، وهي مع ادّعائها النبوّة فقد كذّبت بنبوّة مسيلمة الكذّاب ، ثمّ آمنت به ، فتزوّجها من غير صداق</w:t>
      </w:r>
      <w:r>
        <w:rPr>
          <w:rtl/>
        </w:rPr>
        <w:t>!</w:t>
      </w:r>
      <w:r w:rsidRPr="00236DA3">
        <w:rPr>
          <w:rtl/>
        </w:rPr>
        <w:t xml:space="preserve"> ثمّ أصدقها بأن وضع عن قومها صلاتي الفجر والعشاء الآخرة</w:t>
      </w:r>
      <w:r>
        <w:rPr>
          <w:rtl/>
        </w:rPr>
        <w:t>!!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وفيها يقول الشاعر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1E0FE8" w:rsidRPr="00B1303F" w:rsidTr="005D45BE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أضلّ الله سعي بني تميم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كما ضلّت بخطبتها سجاح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</w:tbl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قيل إنّها عادت إلى الإسلام بعد مقتل مسيلمة ، فأسلمت وهاجرت إلى البصرة ، وتوفّيت بها في زمان معاوية نحو سنة 55 ه‍.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مروج الذهب 2 / 303 ، الإصابة 7 / 723 رقم 11361 ، البداية والنهاية 6 / 239</w:t>
      </w:r>
      <w:r>
        <w:rPr>
          <w:rtl/>
        </w:rPr>
        <w:t xml:space="preserve"> ـ </w:t>
      </w:r>
      <w:r w:rsidRPr="00236DA3">
        <w:rPr>
          <w:rtl/>
        </w:rPr>
        <w:t>241 حوادث سنة 11 ه‍ ، تاريخ الخميس 2 / 159 ، الأعلام</w:t>
      </w:r>
      <w:r>
        <w:rPr>
          <w:rtl/>
        </w:rPr>
        <w:t xml:space="preserve"> ـ </w:t>
      </w:r>
      <w:r w:rsidRPr="00236DA3">
        <w:rPr>
          <w:rtl/>
        </w:rPr>
        <w:t>للزركلي</w:t>
      </w:r>
      <w:r>
        <w:rPr>
          <w:rtl/>
        </w:rPr>
        <w:t xml:space="preserve"> ـ </w:t>
      </w:r>
      <w:r w:rsidRPr="00236DA3">
        <w:rPr>
          <w:rtl/>
        </w:rPr>
        <w:t>3 / 78 ، لسان العرب 6 / 174 مادّة « سجح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في المصدر : مع.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3 / 363 رقم 3666.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744" w:name="_Toc294542380"/>
      <w:bookmarkStart w:id="745" w:name="_Toc294546661"/>
      <w:bookmarkStart w:id="746" w:name="_Toc517613096"/>
      <w:r w:rsidRPr="00236DA3">
        <w:rPr>
          <w:rtl/>
        </w:rPr>
        <w:lastRenderedPageBreak/>
        <w:t xml:space="preserve">137 ـ ( د س ) شريق الهوزني الحمصي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744"/>
      <w:bookmarkEnd w:id="745"/>
      <w:bookmarkEnd w:id="746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لا يعرف.</w:t>
      </w:r>
    </w:p>
    <w:p w:rsidR="001E0FE8" w:rsidRPr="00B1303F" w:rsidRDefault="001E0FE8" w:rsidP="001E0FE8">
      <w:pPr>
        <w:pStyle w:val="Heading2"/>
        <w:rPr>
          <w:rtl/>
        </w:rPr>
      </w:pPr>
      <w:bookmarkStart w:id="747" w:name="_Toc294542381"/>
      <w:bookmarkStart w:id="748" w:name="_Toc294546662"/>
      <w:bookmarkStart w:id="749" w:name="_Toc517613097"/>
      <w:r w:rsidRPr="00236DA3">
        <w:rPr>
          <w:rtl/>
        </w:rPr>
        <w:t xml:space="preserve">138 ـ ( م 4 ) شريك بن عبد الله النخعي ، أبو عبد الله القاضي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747"/>
      <w:bookmarkEnd w:id="748"/>
      <w:bookmarkEnd w:id="749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لم يكن عند يحيى القطّان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أحمد : لا يبالي كيف حدّث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عبد الحقّ : يدلّس.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القطّان : [ كان ] مشهورا بالتدليس.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ضعّفه يحيى بن سعيد جدّا.</w:t>
      </w:r>
    </w:p>
    <w:p w:rsidR="001E0FE8" w:rsidRPr="00B1303F" w:rsidRDefault="001E0FE8" w:rsidP="001E0FE8">
      <w:pPr>
        <w:pStyle w:val="Heading2"/>
        <w:rPr>
          <w:rtl/>
        </w:rPr>
      </w:pPr>
      <w:bookmarkStart w:id="750" w:name="_Toc294542382"/>
      <w:bookmarkStart w:id="751" w:name="_Toc294546663"/>
      <w:bookmarkStart w:id="752" w:name="_Toc517613098"/>
      <w:r w:rsidRPr="00236DA3">
        <w:rPr>
          <w:rtl/>
        </w:rPr>
        <w:t xml:space="preserve">139 ـ ( م س ) شعيب بن صفوان ، أبو يحيى الكوفي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750"/>
      <w:bookmarkEnd w:id="751"/>
      <w:bookmarkEnd w:id="75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عديّ : عامّة ما يرويه لا يتابعه عليه أحد.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ليس بشيء.</w:t>
      </w:r>
    </w:p>
    <w:p w:rsidR="001E0FE8" w:rsidRPr="00B1303F" w:rsidRDefault="001E0FE8" w:rsidP="001E0FE8">
      <w:pPr>
        <w:pStyle w:val="Heading2"/>
        <w:rPr>
          <w:rtl/>
        </w:rPr>
      </w:pPr>
      <w:bookmarkStart w:id="753" w:name="_Toc294542383"/>
      <w:bookmarkStart w:id="754" w:name="_Toc294546664"/>
      <w:bookmarkStart w:id="755" w:name="_Toc517613099"/>
      <w:r w:rsidRPr="00236DA3">
        <w:rPr>
          <w:rtl/>
        </w:rPr>
        <w:t xml:space="preserve">140 ـ ( م 4 ) شهر بن حوشب الأشعري الشامي </w:t>
      </w:r>
      <w:r w:rsidRPr="008F119B">
        <w:rPr>
          <w:rStyle w:val="libFootnotenumChar"/>
          <w:rtl/>
        </w:rPr>
        <w:t>(5)</w:t>
      </w:r>
      <w:r w:rsidRPr="00236DA3">
        <w:rPr>
          <w:rtl/>
        </w:rPr>
        <w:t xml:space="preserve"> :</w:t>
      </w:r>
      <w:bookmarkEnd w:id="753"/>
      <w:bookmarkEnd w:id="754"/>
      <w:bookmarkEnd w:id="755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عون : تركوه.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3 / 371 رقم 3696 ، وانظر : تهذيب التهذيب 3 / 622 رقم 2861.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3 / 372 رقم 3702 ، تهذيب التهذيب 3 / 623 رقم 2864.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وورد مثله في ترجمته من ميزان الاعتدال 3 / 376.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3 / 380 رقم 3725 ، تهذيب التهذيب 3 / 641 رقم 2881.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ميزان الاعتدال 3 / 389 رقم 3761 ، تهذيب التهذيب 3 / 656 رقم 2907.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8F119B">
        <w:rPr>
          <w:rStyle w:val="libBold2Char"/>
          <w:rtl/>
        </w:rPr>
        <w:lastRenderedPageBreak/>
        <w:t>يب</w:t>
      </w:r>
      <w:r w:rsidRPr="00B1303F">
        <w:rPr>
          <w:rtl/>
        </w:rPr>
        <w:t xml:space="preserve"> : ما كان يحيى يحدّث عنه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عديّ : ضعيف جدّا.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حزم : ساقط.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الساجي : كان شعبة يشهد عليه أنّه رافق رجلا فخانه.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عبّاد بن منصور : سرق عيبتي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وفي ن ويب : كان على بيت المال فأخذ خريطة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فيها دراهم</w:t>
      </w:r>
      <w:r>
        <w:rPr>
          <w:rtl/>
        </w:rPr>
        <w:t xml:space="preserve"> ـ </w:t>
      </w:r>
      <w:r w:rsidRPr="00B1303F">
        <w:rPr>
          <w:rtl/>
        </w:rPr>
        <w:t>ولفط ن : فأخذ منه دراهم</w:t>
      </w:r>
      <w:r>
        <w:rPr>
          <w:rtl/>
        </w:rPr>
        <w:t xml:space="preserve"> ـ </w:t>
      </w:r>
      <w:r w:rsidRPr="00B1303F">
        <w:rPr>
          <w:rtl/>
        </w:rPr>
        <w:t xml:space="preserve">فقال القائل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 xml:space="preserve"> [ من الطويل ]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1E0FE8" w:rsidRPr="00B1303F" w:rsidTr="005D45BE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1E0FE8" w:rsidRPr="00B1303F" w:rsidRDefault="001E0FE8" w:rsidP="008F119B">
            <w:pPr>
              <w:pStyle w:val="libPoem"/>
            </w:pPr>
            <w:r w:rsidRPr="00B1303F">
              <w:rPr>
                <w:rtl/>
              </w:rPr>
              <w:t>لقد باع شهر دينه بخريطة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1E0FE8" w:rsidRPr="00B1303F" w:rsidRDefault="001E0FE8" w:rsidP="008F119B">
            <w:pPr>
              <w:pStyle w:val="libPoem"/>
            </w:pPr>
            <w:r w:rsidRPr="00B1303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1E0FE8" w:rsidRPr="00B1303F" w:rsidRDefault="001E0FE8" w:rsidP="008F119B">
            <w:pPr>
              <w:pStyle w:val="libPoem"/>
            </w:pPr>
            <w:r w:rsidRPr="00B1303F">
              <w:rPr>
                <w:rtl/>
              </w:rPr>
              <w:t>فمن يأمن القرّاء بعدك يا شهر</w:t>
            </w:r>
            <w:r>
              <w:rPr>
                <w:rtl/>
              </w:rPr>
              <w:t>؟!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</w:tbl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وجاء مثله في ترجمته من ميزان الاعتدال 3 / 390.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وجاء مثله في ترجمته من ميزان الاعتدال 3 / 390.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الخريطة : مثل الكيس من أدم أو خرق. انظر : تاج العروس 10 / 236 ، ولسان العرب 4 / 65 ، مادّة « خرط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قيل : هو أبو الشرقي القطامي بن الحصين الكلبي ، وقيل : هو سنان بن مكمّل النميري.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 xml:space="preserve">انظر : تاريخ الطبري 4 / 52 </w:t>
      </w:r>
      <w:r>
        <w:rPr>
          <w:rtl/>
        </w:rPr>
        <w:t>و 7</w:t>
      </w:r>
      <w:r w:rsidRPr="00236DA3">
        <w:rPr>
          <w:rtl/>
        </w:rPr>
        <w:t>8 ، البداية والنهاية 9 / 150.</w:t>
      </w:r>
    </w:p>
    <w:p w:rsidR="001E0FE8" w:rsidRPr="00236DA3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bookmarkStart w:id="756" w:name="_Toc294540798"/>
      <w:bookmarkStart w:id="757" w:name="_Toc294542384"/>
      <w:bookmarkStart w:id="758" w:name="_Toc294546665"/>
      <w:bookmarkStart w:id="759" w:name="_Toc517613100"/>
      <w:r w:rsidRPr="00236DA3">
        <w:rPr>
          <w:rtl/>
        </w:rPr>
        <w:lastRenderedPageBreak/>
        <w:t>حرف الصاد</w:t>
      </w:r>
      <w:bookmarkEnd w:id="756"/>
      <w:bookmarkEnd w:id="757"/>
      <w:bookmarkEnd w:id="758"/>
      <w:bookmarkEnd w:id="759"/>
    </w:p>
    <w:p w:rsidR="001E0FE8" w:rsidRPr="00B1303F" w:rsidRDefault="001E0FE8" w:rsidP="008F119B">
      <w:pPr>
        <w:pStyle w:val="libBold1"/>
        <w:rPr>
          <w:rtl/>
        </w:rPr>
      </w:pPr>
      <w:bookmarkStart w:id="760" w:name="_Toc294542385"/>
      <w:bookmarkStart w:id="761" w:name="_Toc294546666"/>
      <w:bookmarkStart w:id="762" w:name="_Toc517613101"/>
      <w:r w:rsidRPr="00CA5520">
        <w:rPr>
          <w:rStyle w:val="Heading2Char"/>
          <w:rtl/>
        </w:rPr>
        <w:t>141 ـ ( د ت ) صالح بن بشير ، أبو بشر المرّي البصري</w:t>
      </w:r>
      <w:bookmarkEnd w:id="760"/>
      <w:bookmarkEnd w:id="761"/>
      <w:bookmarkEnd w:id="762"/>
      <w:r w:rsidRPr="00236DA3">
        <w:rPr>
          <w:rtl/>
        </w:rPr>
        <w:t xml:space="preserve"> ، القاصّ الواعظ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( س ) : متروك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ليس بشيء ؛ وكلّ ما حدّث به عن ثابت باطل.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وضعّفه ابن المديني جدّا ، وقال : ليس بشيء ، ضعيف ضعيف.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د ) : لا يكتب حديثه.</w:t>
      </w:r>
    </w:p>
    <w:p w:rsidR="001E0FE8" w:rsidRPr="00B1303F" w:rsidRDefault="001E0FE8" w:rsidP="001E0FE8">
      <w:pPr>
        <w:pStyle w:val="Heading2"/>
        <w:rPr>
          <w:rtl/>
        </w:rPr>
      </w:pPr>
      <w:bookmarkStart w:id="763" w:name="_Toc294542386"/>
      <w:bookmarkStart w:id="764" w:name="_Toc294546667"/>
      <w:bookmarkStart w:id="765" w:name="_Toc517613102"/>
      <w:r w:rsidRPr="00236DA3">
        <w:rPr>
          <w:rtl/>
        </w:rPr>
        <w:t xml:space="preserve">142 ـ ( ت ق ) صالح بن حسّان النضري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، ويقال : صالح ابن أبي حسّان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763"/>
      <w:bookmarkEnd w:id="764"/>
      <w:bookmarkEnd w:id="765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( س ) : متروك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أحمد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ليس بشيء.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3 / 396 رقم 3778 ، تهذيب التهذيب 4 / 5 رقم 2922.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وقيل : النصري ؛ انظر : تقريب التهذيب 1 / 248 رقم 2926.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3 / 400 رقم 3785 ، تهذيب التهذيب 4 / 8 رقم 2926.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في تهذيب التهذيب : متروك الحديث.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أبو نعيم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الخطيب : أجمعوا على ضعفه.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كان صاحب قينات وسماع ، و [ كان ] ممّن يروي الموضوعات عن الأثبات.</w:t>
      </w:r>
    </w:p>
    <w:p w:rsidR="001E0FE8" w:rsidRPr="00B1303F" w:rsidRDefault="001E0FE8" w:rsidP="001E0FE8">
      <w:pPr>
        <w:pStyle w:val="Heading2"/>
        <w:rPr>
          <w:rtl/>
        </w:rPr>
      </w:pPr>
      <w:bookmarkStart w:id="766" w:name="_Toc294542387"/>
      <w:bookmarkStart w:id="767" w:name="_Toc294546668"/>
      <w:bookmarkStart w:id="768" w:name="_Toc517613103"/>
      <w:r w:rsidRPr="00236DA3">
        <w:rPr>
          <w:rtl/>
        </w:rPr>
        <w:t xml:space="preserve">143 ـ ( ت س ) صالح بن أبي حسّان المدني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766"/>
      <w:bookmarkEnd w:id="767"/>
      <w:bookmarkEnd w:id="768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س ) : مجهول.</w:t>
      </w:r>
    </w:p>
    <w:p w:rsidR="001E0FE8" w:rsidRPr="00B1303F" w:rsidRDefault="001E0FE8" w:rsidP="001E0FE8">
      <w:pPr>
        <w:pStyle w:val="Heading2"/>
        <w:rPr>
          <w:rtl/>
        </w:rPr>
      </w:pPr>
      <w:bookmarkStart w:id="769" w:name="_Toc294542388"/>
      <w:bookmarkStart w:id="770" w:name="_Toc294546669"/>
      <w:bookmarkStart w:id="771" w:name="_Toc517613104"/>
      <w:r w:rsidRPr="00236DA3">
        <w:rPr>
          <w:rtl/>
        </w:rPr>
        <w:t xml:space="preserve">144 ـ ( م 4 ) صالح بن رستم ، أبو عامر الخزّاز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769"/>
      <w:bookmarkEnd w:id="770"/>
      <w:bookmarkEnd w:id="771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ابن المديني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ليس بشيء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772" w:name="_Toc294542389"/>
      <w:bookmarkStart w:id="773" w:name="_Toc294546670"/>
      <w:bookmarkStart w:id="774" w:name="_Toc517613105"/>
      <w:r w:rsidRPr="00236DA3">
        <w:rPr>
          <w:rtl/>
        </w:rPr>
        <w:t xml:space="preserve">145 ـ ( ت ق ) صالح بن موسى الطلحي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772"/>
      <w:bookmarkEnd w:id="773"/>
      <w:bookmarkEnd w:id="77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ليس بشيء ، ولا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( س ) : متروك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س ) :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نعيم : متروك.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4 / 9 رقم 2927.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3 / 403 رقم 3796 ، تهذيب التهذيب 4 / 14 رقم 2939.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في المصدر : لا شيء.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3 / 414 رقم 3835 ، تهذيب التهذيب 4 / 28 رقم 2969.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في تهذيب التهذيب : متروك الحديث.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775" w:name="_Toc294542390"/>
      <w:bookmarkStart w:id="776" w:name="_Toc294546671"/>
      <w:bookmarkStart w:id="777" w:name="_Toc517613106"/>
      <w:r w:rsidRPr="00236DA3">
        <w:rPr>
          <w:rtl/>
        </w:rPr>
        <w:lastRenderedPageBreak/>
        <w:t xml:space="preserve">146 ـ ( د ت ق ) صالح بن نبهان ، مولى التّوأمة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775"/>
      <w:bookmarkEnd w:id="776"/>
      <w:bookmarkEnd w:id="777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القطّان ومالك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استحقّ الترك.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عيينة : ما علمت أحدا من أصحابنا يحدّث عنه.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سعد : رأيتهم يهابون حديثه.</w:t>
      </w:r>
    </w:p>
    <w:p w:rsidR="001E0FE8" w:rsidRPr="00B1303F" w:rsidRDefault="001E0FE8" w:rsidP="001E0FE8">
      <w:pPr>
        <w:pStyle w:val="Heading2"/>
        <w:rPr>
          <w:rtl/>
        </w:rPr>
      </w:pPr>
      <w:bookmarkStart w:id="778" w:name="_Toc294542391"/>
      <w:bookmarkStart w:id="779" w:name="_Toc294546672"/>
      <w:bookmarkStart w:id="780" w:name="_Toc517613107"/>
      <w:r w:rsidRPr="00236DA3">
        <w:rPr>
          <w:rtl/>
        </w:rPr>
        <w:t xml:space="preserve">147 ـ ( ت س ق ) صدقة بن عبد الله السمين ، أبو معاوية الدمشقي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778"/>
      <w:bookmarkEnd w:id="779"/>
      <w:bookmarkEnd w:id="780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مرّة : ليس يسوي شيئا.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مرّة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الدارقطني : متروك.</w:t>
      </w:r>
    </w:p>
    <w:p w:rsidR="001E0FE8" w:rsidRPr="00B1303F" w:rsidRDefault="001E0FE8" w:rsidP="001E0FE8">
      <w:pPr>
        <w:pStyle w:val="Heading2"/>
        <w:rPr>
          <w:rtl/>
        </w:rPr>
      </w:pPr>
      <w:bookmarkStart w:id="781" w:name="_Toc294542392"/>
      <w:bookmarkStart w:id="782" w:name="_Toc294546673"/>
      <w:bookmarkStart w:id="783" w:name="_Toc517613108"/>
      <w:r w:rsidRPr="00236DA3">
        <w:rPr>
          <w:rtl/>
        </w:rPr>
        <w:t xml:space="preserve">148 ـ ( ت ق ) الصلت بن دينار الأزدي البصري ، أبو شعيب المجنون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781"/>
      <w:bookmarkEnd w:id="782"/>
      <w:bookmarkEnd w:id="783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أحمد : متروك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يحيى بن سعيد : ذهبت أنا وعوف نعوده ، فذكر عليّا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فنال منه</w:t>
      </w:r>
      <w:r>
        <w:rPr>
          <w:rtl/>
        </w:rPr>
        <w:t>!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3 / 415 رقم 3738 ، تهذيب التهذيب 4 / 29 رقم 2970.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تهذيب التهذيب 4 / 41 رقم 2992.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3 / 436 رقم 3911 ، تهذيب التهذيب 4 / 60 رقم 3026.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في تهذيب التهذيب : متروك الحديث ، ترك الناس حديثه.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8F119B">
        <w:rPr>
          <w:rStyle w:val="libBold2Char"/>
          <w:rtl/>
        </w:rPr>
        <w:lastRenderedPageBreak/>
        <w:t>يب</w:t>
      </w:r>
      <w:r w:rsidRPr="00B1303F">
        <w:rPr>
          <w:rtl/>
        </w:rPr>
        <w:t xml:space="preserve"> : قال الفلّاس وأبو أحمد الحاكم وعليّ بن الجنيد : متروك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( س ) : ليس بثقة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ابن معين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وابن سعد ويعقوب بن سفيان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عبد الله بن أحمد : نهاني أبي أن أكتب عنه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ابن حبّان : كان الثوري إذا حدّث عنه يقول : « حدّثنا أبو شعيب » ولا يسمّيه ، وكان ينتقص عليّا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وينال منه.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شعبة : إذا حدّثكم سفيان عن رجل لا تعرفونه فلا تقبلوا منه ، فإنّما يحدّثكم عن مثل أبي شعيب المجنون.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هذا قول ابن الجنيد ؛ أمّا قول الفلّاس والحاكم فهو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وكذا جاء عنه في ميزان الاعتدال.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وورد قوله أيضا في ميزان الاعتدال.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في المصدر : « حديثه » بدل « عنه »</w:t>
      </w:r>
      <w:r>
        <w:rPr>
          <w:rtl/>
        </w:rPr>
        <w:t>.</w:t>
      </w:r>
    </w:p>
    <w:p w:rsidR="001E0FE8" w:rsidRPr="00236DA3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bookmarkStart w:id="784" w:name="_Toc294540807"/>
      <w:bookmarkStart w:id="785" w:name="_Toc294542393"/>
      <w:bookmarkStart w:id="786" w:name="_Toc294546674"/>
      <w:bookmarkStart w:id="787" w:name="_Toc517613109"/>
      <w:r w:rsidRPr="00236DA3">
        <w:rPr>
          <w:rtl/>
        </w:rPr>
        <w:lastRenderedPageBreak/>
        <w:t>حرف الضاد</w:t>
      </w:r>
      <w:bookmarkEnd w:id="784"/>
      <w:bookmarkEnd w:id="785"/>
      <w:bookmarkEnd w:id="786"/>
      <w:bookmarkEnd w:id="787"/>
    </w:p>
    <w:p w:rsidR="001E0FE8" w:rsidRPr="00B1303F" w:rsidRDefault="001E0FE8" w:rsidP="001E0FE8">
      <w:pPr>
        <w:pStyle w:val="Heading2"/>
        <w:rPr>
          <w:rtl/>
        </w:rPr>
      </w:pPr>
      <w:bookmarkStart w:id="788" w:name="_Toc294542394"/>
      <w:bookmarkStart w:id="789" w:name="_Toc294546675"/>
      <w:bookmarkStart w:id="790" w:name="_Toc517613110"/>
      <w:r w:rsidRPr="00236DA3">
        <w:rPr>
          <w:rtl/>
        </w:rPr>
        <w:t xml:space="preserve">149 ـ ( 4 ) الضحّاك بن مزاحم ، المفسّر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788"/>
      <w:bookmarkEnd w:id="789"/>
      <w:bookmarkEnd w:id="79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يحيى بن سعيد : كان ضعيفا عندنا.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شعبة : قلت لمشاش : سمع الضحّاك من ابن عبّاس</w:t>
      </w:r>
      <w:r>
        <w:rPr>
          <w:rtl/>
        </w:rPr>
        <w:t>؟</w:t>
      </w:r>
      <w:r w:rsidRPr="00B1303F">
        <w:rPr>
          <w:rtl/>
        </w:rPr>
        <w:t xml:space="preserve"> قال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ما رآه [ قطّ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عديّ : عرف بالتفسير ، فأمّا روايته عن ابن عبّاس وأبي هريرة وجميع من روى عنه ففي ذلك كلّه نظر.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كان شعبة لا يحدّث عنه.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يروى أنّه حملت به أمّه عامين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3 / 446 رقم 3947 ، تهذيب التهذيب 4 / 80 رقم 3058.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انظر في ذلك : الطبقات الكبرى 6 / 302 رقم 2371 ، الأعلاق النفيسة : 226 ، الثقات</w:t>
      </w:r>
      <w:r>
        <w:rPr>
          <w:rtl/>
        </w:rPr>
        <w:t xml:space="preserve"> ـ </w:t>
      </w:r>
      <w:r w:rsidRPr="00B1303F">
        <w:rPr>
          <w:rtl/>
        </w:rPr>
        <w:t>لابن حبّان</w:t>
      </w:r>
      <w:r>
        <w:rPr>
          <w:rtl/>
        </w:rPr>
        <w:t xml:space="preserve"> ـ </w:t>
      </w:r>
      <w:r w:rsidRPr="00B1303F">
        <w:rPr>
          <w:rtl/>
        </w:rPr>
        <w:t>6 / 481 ، الكامل في ضعفاء الرجال 4 / 95 رقم 944 ، المنتظم 4 / 568 حوادث سنة 105 ه‍.</w:t>
      </w:r>
    </w:p>
    <w:p w:rsidR="001E0FE8" w:rsidRPr="00236DA3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791" w:name="_Toc294540809"/>
      <w:bookmarkStart w:id="792" w:name="_Toc294542395"/>
      <w:bookmarkStart w:id="793" w:name="_Toc294546676"/>
      <w:bookmarkStart w:id="794" w:name="_Toc517613111"/>
      <w:r w:rsidRPr="00236DA3">
        <w:rPr>
          <w:rtl/>
        </w:rPr>
        <w:lastRenderedPageBreak/>
        <w:t>حرف الطاء</w:t>
      </w:r>
      <w:bookmarkEnd w:id="791"/>
      <w:bookmarkEnd w:id="792"/>
      <w:bookmarkEnd w:id="793"/>
      <w:bookmarkEnd w:id="794"/>
    </w:p>
    <w:p w:rsidR="001E0FE8" w:rsidRPr="00B1303F" w:rsidRDefault="001E0FE8" w:rsidP="001E0FE8">
      <w:pPr>
        <w:pStyle w:val="Heading2"/>
        <w:rPr>
          <w:rtl/>
        </w:rPr>
      </w:pPr>
      <w:bookmarkStart w:id="795" w:name="_Toc294542396"/>
      <w:bookmarkStart w:id="796" w:name="_Toc294546677"/>
      <w:bookmarkStart w:id="797" w:name="_Toc517613112"/>
      <w:r w:rsidRPr="00236DA3">
        <w:rPr>
          <w:rtl/>
        </w:rPr>
        <w:t xml:space="preserve">150 ـ ( م د ) طارق بن عمرو المكّي ، القاضي ، مولى عثمان ، ووالي عبد الملك على المدينة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795"/>
      <w:bookmarkEnd w:id="796"/>
      <w:bookmarkEnd w:id="797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أبو الفرج الأموي : كان طارق من ولاة الجور.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عمر بن عبد العزيز</w:t>
      </w:r>
      <w:r>
        <w:rPr>
          <w:rtl/>
        </w:rPr>
        <w:t xml:space="preserve"> ـ </w:t>
      </w:r>
      <w:r w:rsidRPr="00B1303F">
        <w:rPr>
          <w:rtl/>
        </w:rPr>
        <w:t>لمّا ذكره والحجّاج وقرّة بن شريك ، وكانوا إذ ذاك ولاة الأمصار</w:t>
      </w:r>
      <w:r>
        <w:rPr>
          <w:rtl/>
        </w:rPr>
        <w:t xml:space="preserve"> ـ </w:t>
      </w:r>
      <w:r w:rsidRPr="00B1303F">
        <w:rPr>
          <w:rtl/>
        </w:rPr>
        <w:t xml:space="preserve">: امتلأت الأرض جورا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وذكر الواقدي بسنده : أنّ عبد الملك جهّز طارقا في ستّة آلاف إلى قتال من بالمدينة من جهة ابن الزبير ، فقصد خيبر فقتل بها ستّمائة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4 / 96 رقم 3084.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جاء ما يدلّ على ذلك في : حلية الأولياء 5 / 309 ، الكامل في التاريخ 4 / 283 حوادث سنة 95 ه‍ ، تاريخ الخلفاء</w:t>
      </w:r>
      <w:r>
        <w:rPr>
          <w:rtl/>
        </w:rPr>
        <w:t xml:space="preserve"> ـ </w:t>
      </w:r>
      <w:r w:rsidRPr="00B1303F">
        <w:rPr>
          <w:rtl/>
        </w:rPr>
        <w:t>للسيوطي</w:t>
      </w:r>
      <w:r>
        <w:rPr>
          <w:rtl/>
        </w:rPr>
        <w:t xml:space="preserve"> ـ </w:t>
      </w:r>
      <w:r w:rsidRPr="00B1303F">
        <w:rPr>
          <w:rtl/>
        </w:rPr>
        <w:t>: 265</w:t>
      </w:r>
      <w:r>
        <w:rPr>
          <w:rtl/>
        </w:rPr>
        <w:t xml:space="preserve"> ـ </w:t>
      </w:r>
      <w:r w:rsidRPr="00B1303F">
        <w:rPr>
          <w:rtl/>
        </w:rPr>
        <w:t>266 نقلا عن الحلية.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انظر في أحواله : التاريخ الصغير</w:t>
      </w:r>
      <w:r>
        <w:rPr>
          <w:rtl/>
        </w:rPr>
        <w:t xml:space="preserve"> ـ </w:t>
      </w:r>
      <w:r w:rsidRPr="00B1303F">
        <w:rPr>
          <w:rtl/>
        </w:rPr>
        <w:t>للبخاري</w:t>
      </w:r>
      <w:r>
        <w:rPr>
          <w:rtl/>
        </w:rPr>
        <w:t xml:space="preserve"> ـ </w:t>
      </w:r>
      <w:r w:rsidRPr="00B1303F">
        <w:rPr>
          <w:rtl/>
        </w:rPr>
        <w:t xml:space="preserve">1 / 145 ، تاريخ الطبري 3 / 525 </w:t>
      </w:r>
      <w:r>
        <w:rPr>
          <w:rtl/>
        </w:rPr>
        <w:t>و 5</w:t>
      </w:r>
      <w:r w:rsidRPr="00B1303F">
        <w:rPr>
          <w:rtl/>
        </w:rPr>
        <w:t xml:space="preserve">30 حوادث سنّتي 71 </w:t>
      </w:r>
      <w:r>
        <w:rPr>
          <w:rtl/>
        </w:rPr>
        <w:t>و 7</w:t>
      </w:r>
      <w:r w:rsidRPr="00B1303F">
        <w:rPr>
          <w:rtl/>
        </w:rPr>
        <w:t>2 ه‍ ، تاريخ دمشق 24 / 431 ، المنتظم 4 / 271 حوادث سنة 72 ه‍ ، البداية والنهاية 8 / 263</w:t>
      </w:r>
      <w:r>
        <w:rPr>
          <w:rtl/>
        </w:rPr>
        <w:t xml:space="preserve"> ـ </w:t>
      </w:r>
      <w:r w:rsidRPr="00B1303F">
        <w:rPr>
          <w:rtl/>
        </w:rPr>
        <w:t xml:space="preserve">272 حوادث سنتي 72 </w:t>
      </w:r>
      <w:r>
        <w:rPr>
          <w:rtl/>
        </w:rPr>
        <w:t>و 7</w:t>
      </w:r>
      <w:r w:rsidRPr="00B1303F">
        <w:rPr>
          <w:rtl/>
        </w:rPr>
        <w:t>3 ه‍ وج 9 / 3 حوادث سنة 74 ه‍ ، الكامل في التاريخ 4 / 121 حوادث سنة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798" w:name="_Toc294542397"/>
      <w:bookmarkStart w:id="799" w:name="_Toc294546678"/>
      <w:bookmarkStart w:id="800" w:name="_Toc517613113"/>
      <w:r w:rsidRPr="00236DA3">
        <w:rPr>
          <w:rtl/>
        </w:rPr>
        <w:lastRenderedPageBreak/>
        <w:t xml:space="preserve">151 ـ ( ت ق )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طريف بن شهاب السعدي ، الأشلّ ، أبو سفيان البصري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798"/>
      <w:bookmarkEnd w:id="799"/>
      <w:bookmarkEnd w:id="80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( س ) : متروك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أحمد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: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د ) : ليس بشيء.</w:t>
      </w:r>
    </w:p>
    <w:p w:rsidR="001E0FE8" w:rsidRPr="00B1303F" w:rsidRDefault="001E0FE8" w:rsidP="001E0FE8">
      <w:pPr>
        <w:pStyle w:val="Heading2"/>
        <w:rPr>
          <w:rtl/>
        </w:rPr>
      </w:pPr>
      <w:bookmarkStart w:id="801" w:name="_Toc294542398"/>
      <w:bookmarkStart w:id="802" w:name="_Toc294546679"/>
      <w:bookmarkStart w:id="803" w:name="_Toc517613114"/>
      <w:r w:rsidRPr="00236DA3">
        <w:rPr>
          <w:rtl/>
        </w:rPr>
        <w:t xml:space="preserve">152 ـ ( ق ) طلحة بن زيد القرشي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801"/>
      <w:bookmarkEnd w:id="802"/>
      <w:bookmarkEnd w:id="803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س )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صالح جزرة :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ابن المديني : سيّئ ، يضع الحديث.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73 ه‍ ، تاريخ ابن خلدون 3 / 45 ، أخبار القضاة 1 / 124 ، تقريب التهذيب 1 / 261 رقم 3084 ، المنتظم 4 / 271 حوادث سنة 72 ه‍.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كان في الأصل : ( د ت ق ) وهو سهو ؛ والصحيح ما أثبتناه في المتن من ميزان الاعتدال وتهذيب التهذيب والكاشف 2 / 40 رقم 2485 وتقريب التهذيب 1 / 262 رقم 3093 وتهذيب الكمال 9 / 228 رقم 2945 ، وقال المزّي في ذيل ترجمته :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« روى له الترمذي وابن ماجة » ولم يورد أحد منهم رمز أبي داود ؛ فلاحظ.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3 / 460 رقم 3990 ، تهذيب التهذيب 4 / 103 رقم 3093.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3 / 463 رقم 4005 ، تهذيب التهذيب 4 / 108 رقم 3101.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8F119B">
        <w:rPr>
          <w:rStyle w:val="libBold2Char"/>
          <w:rtl/>
        </w:rPr>
        <w:lastRenderedPageBreak/>
        <w:t>يب</w:t>
      </w:r>
      <w:r w:rsidRPr="00B1303F">
        <w:rPr>
          <w:rtl/>
        </w:rPr>
        <w:t xml:space="preserve"> : قال أحمد و</w:t>
      </w:r>
      <w:r>
        <w:rPr>
          <w:rFonts w:hint="cs"/>
          <w:rtl/>
        </w:rPr>
        <w:t xml:space="preserve"> </w:t>
      </w:r>
      <w:r w:rsidRPr="00B1303F">
        <w:rPr>
          <w:rtl/>
        </w:rPr>
        <w:t>( د ) :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نعيم : لا شيء.</w:t>
      </w:r>
    </w:p>
    <w:p w:rsidR="001E0FE8" w:rsidRPr="00B1303F" w:rsidRDefault="001E0FE8" w:rsidP="001E0FE8">
      <w:pPr>
        <w:pStyle w:val="Heading2"/>
        <w:rPr>
          <w:rtl/>
        </w:rPr>
      </w:pPr>
      <w:bookmarkStart w:id="804" w:name="_Toc294542399"/>
      <w:bookmarkStart w:id="805" w:name="_Toc294546680"/>
      <w:bookmarkStart w:id="806" w:name="_Toc517613115"/>
      <w:r w:rsidRPr="00236DA3">
        <w:rPr>
          <w:rtl/>
        </w:rPr>
        <w:t xml:space="preserve">153 ـ ( ق ) طلحة بن عمرو الحضرمي ، صاحب عطاء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804"/>
      <w:bookmarkEnd w:id="805"/>
      <w:bookmarkEnd w:id="80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و</w:t>
      </w:r>
      <w:r>
        <w:rPr>
          <w:rFonts w:hint="cs"/>
          <w:rtl/>
        </w:rPr>
        <w:t xml:space="preserve"> </w:t>
      </w:r>
      <w:r w:rsidRPr="00B1303F">
        <w:rPr>
          <w:rtl/>
        </w:rPr>
        <w:t>( س ) : متروك [ الحديث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خ ) وابن المديني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وأحمد : لا شيء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عليّ بن الجنيد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لا يحلّ كتب حديثه ولا الرواية عنه إلّا على جهة التعجّب.</w:t>
      </w:r>
    </w:p>
    <w:p w:rsidR="001E0FE8" w:rsidRPr="00B1303F" w:rsidRDefault="001E0FE8" w:rsidP="001E0FE8">
      <w:pPr>
        <w:pStyle w:val="Heading2"/>
        <w:rPr>
          <w:rtl/>
        </w:rPr>
      </w:pPr>
      <w:bookmarkStart w:id="807" w:name="_Toc294542400"/>
      <w:bookmarkStart w:id="808" w:name="_Toc294546681"/>
      <w:bookmarkStart w:id="809" w:name="_Toc517613116"/>
      <w:r w:rsidRPr="00236DA3">
        <w:rPr>
          <w:rtl/>
        </w:rPr>
        <w:t xml:space="preserve">154 ـ ( ع ) طلحة بن مصرّف الهمداني اليامي الكوفي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807"/>
      <w:bookmarkEnd w:id="808"/>
      <w:bookmarkEnd w:id="809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العجلي : كان عثمانيّا.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أبي حاتم : قيل لابن معين : سمع طلحة من أنس</w:t>
      </w:r>
      <w:r>
        <w:rPr>
          <w:rtl/>
        </w:rPr>
        <w:t>؟</w:t>
      </w:r>
      <w:r w:rsidRPr="00B1303F">
        <w:rPr>
          <w:rtl/>
        </w:rPr>
        <w:t xml:space="preserve"> قال : لا.</w:t>
      </w:r>
    </w:p>
    <w:p w:rsidR="001E0FE8" w:rsidRPr="00B1303F" w:rsidRDefault="001E0FE8" w:rsidP="001E0FE8">
      <w:pPr>
        <w:pStyle w:val="Heading2"/>
        <w:rPr>
          <w:rtl/>
        </w:rPr>
      </w:pPr>
      <w:bookmarkStart w:id="810" w:name="_Toc294542401"/>
      <w:bookmarkStart w:id="811" w:name="_Toc294546682"/>
      <w:bookmarkStart w:id="812" w:name="_Toc517613117"/>
      <w:r w:rsidRPr="00236DA3">
        <w:rPr>
          <w:rtl/>
        </w:rPr>
        <w:t xml:space="preserve">155 ـ ( ع ) طلحة بن نافع ، أبو سفيان الواسطي ، ويقال : المكّي الإسكاف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810"/>
      <w:bookmarkEnd w:id="811"/>
      <w:bookmarkEnd w:id="81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لا شيء.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3 / 466 رقم 4013 ، تهذيب التهذيب 4 / 115 رقم 3111.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هذا قول أحمد ؛ وأمّا ابن معين فقد قال : ليس بشيء.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تهذيب التهذيب 4 / 118 رقم 3116.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3 / 469 رقم 4017 ، تهذيب التهذيب 4 / 119 رقم 3117.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شعبة وابن عيينة : حديثه عن جابر [ إنّما هي ] صحيفة.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ابن المديني ، كانوا يضعّفونه في حديثه.</w:t>
      </w:r>
    </w:p>
    <w:p w:rsidR="001E0FE8" w:rsidRPr="00B1303F" w:rsidRDefault="001E0FE8" w:rsidP="001E0FE8">
      <w:pPr>
        <w:pStyle w:val="Heading2"/>
        <w:rPr>
          <w:rtl/>
        </w:rPr>
      </w:pPr>
      <w:bookmarkStart w:id="813" w:name="_Toc294542402"/>
      <w:bookmarkStart w:id="814" w:name="_Toc294546683"/>
      <w:bookmarkStart w:id="815" w:name="_Toc517613118"/>
      <w:r w:rsidRPr="00236DA3">
        <w:rPr>
          <w:rtl/>
        </w:rPr>
        <w:t xml:space="preserve">156 ـ ( خ م د س ق ) طلحة بن يحيى بن النعمان الزرقي الأنصاري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813"/>
      <w:bookmarkEnd w:id="814"/>
      <w:bookmarkEnd w:id="815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يعقوب بن شيبة : ضعيف جدّا.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ومنهم من قال : لا يكتب حديثه.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3 / 470 رقم 4019 ، تهذيب التهذيب 4 / 121 رقم 3119.</w:t>
      </w:r>
    </w:p>
    <w:p w:rsidR="001E0FE8" w:rsidRPr="00236DA3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bookmarkStart w:id="816" w:name="_Toc294540817"/>
      <w:bookmarkStart w:id="817" w:name="_Toc294542403"/>
      <w:bookmarkStart w:id="818" w:name="_Toc294546684"/>
      <w:bookmarkStart w:id="819" w:name="_Toc517613119"/>
      <w:r w:rsidRPr="00236DA3">
        <w:rPr>
          <w:rtl/>
        </w:rPr>
        <w:lastRenderedPageBreak/>
        <w:t>حرف العين</w:t>
      </w:r>
      <w:bookmarkEnd w:id="816"/>
      <w:bookmarkEnd w:id="817"/>
      <w:bookmarkEnd w:id="818"/>
      <w:bookmarkEnd w:id="819"/>
    </w:p>
    <w:p w:rsidR="001E0FE8" w:rsidRPr="00B1303F" w:rsidRDefault="001E0FE8" w:rsidP="001E0FE8">
      <w:pPr>
        <w:pStyle w:val="Heading2"/>
        <w:rPr>
          <w:rtl/>
        </w:rPr>
      </w:pPr>
      <w:bookmarkStart w:id="820" w:name="_Toc294542404"/>
      <w:bookmarkStart w:id="821" w:name="_Toc294546685"/>
      <w:bookmarkStart w:id="822" w:name="_Toc517613120"/>
      <w:r w:rsidRPr="00236DA3">
        <w:rPr>
          <w:rtl/>
        </w:rPr>
        <w:t xml:space="preserve">157 ـ ( ع ) عاصم بن بهدلة ، وهو : ابن أبي النجود الكوفي ، أبو بكر ، أحد القرّاء السبعة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820"/>
      <w:bookmarkEnd w:id="821"/>
      <w:bookmarkEnd w:id="82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أبو حاتم : ليس محلّه أن يقال ثقة.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العجلي : كان عثمانيّا.</w:t>
      </w:r>
    </w:p>
    <w:p w:rsidR="001E0FE8" w:rsidRPr="00B1303F" w:rsidRDefault="001E0FE8" w:rsidP="001E0FE8">
      <w:pPr>
        <w:pStyle w:val="Heading2"/>
        <w:rPr>
          <w:rtl/>
        </w:rPr>
      </w:pPr>
      <w:bookmarkStart w:id="823" w:name="_Toc294542405"/>
      <w:bookmarkStart w:id="824" w:name="_Toc294546686"/>
      <w:bookmarkStart w:id="825" w:name="_Toc517613121"/>
      <w:r w:rsidRPr="00236DA3">
        <w:rPr>
          <w:rtl/>
        </w:rPr>
        <w:t xml:space="preserve">158 ـ ( 4 ) عاصم بن عبيد الله بن عاصم بن عمر بن الخطّاب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823"/>
      <w:bookmarkEnd w:id="824"/>
      <w:bookmarkEnd w:id="825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عيينة : كان الأشياخ يتّقون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س ) : مشهور بالضعف.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الدارقطني : يترك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4 / 13 رقم 4073 ، تهذيب التهذيب 4 / 131 رقم 3137.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4 / 8 رقم 4061 ، تهذيب التهذيب 4 / 138 رقم 3148.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وكذا جاء عنه أيضا في ميزان الاعتدال.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( د ) : لا يكتب حديثه.</w:t>
      </w:r>
    </w:p>
    <w:p w:rsidR="001E0FE8" w:rsidRPr="00B1303F" w:rsidRDefault="001E0FE8" w:rsidP="001E0FE8">
      <w:pPr>
        <w:pStyle w:val="Heading2"/>
        <w:rPr>
          <w:rtl/>
        </w:rPr>
      </w:pPr>
      <w:bookmarkStart w:id="826" w:name="_Toc294542406"/>
      <w:bookmarkStart w:id="827" w:name="_Toc294546687"/>
      <w:bookmarkStart w:id="828" w:name="_Toc517613122"/>
      <w:r w:rsidRPr="00236DA3">
        <w:rPr>
          <w:rtl/>
        </w:rPr>
        <w:t xml:space="preserve">159 ـ ( ت ق ) عاصم بن عمر بن حفص بن عاصم بن عمر بن الخطّاب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826"/>
      <w:bookmarkEnd w:id="827"/>
      <w:bookmarkEnd w:id="828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( س )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ت ) مرّة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وأخرى : متروك.</w:t>
      </w:r>
    </w:p>
    <w:p w:rsidR="001E0FE8" w:rsidRPr="00B1303F" w:rsidRDefault="001E0FE8" w:rsidP="001E0FE8">
      <w:pPr>
        <w:pStyle w:val="Heading2"/>
        <w:rPr>
          <w:rtl/>
        </w:rPr>
      </w:pPr>
      <w:bookmarkStart w:id="829" w:name="_Toc294542407"/>
      <w:bookmarkStart w:id="830" w:name="_Toc294546688"/>
      <w:bookmarkStart w:id="831" w:name="_Toc517613123"/>
      <w:r w:rsidRPr="00236DA3">
        <w:rPr>
          <w:rtl/>
        </w:rPr>
        <w:t xml:space="preserve">160 ـ ( ت ) عامر بن صالح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829"/>
      <w:bookmarkEnd w:id="830"/>
      <w:bookmarkEnd w:id="831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الدارقطني : متروك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[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]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 xml:space="preserve"> وقال الأزدي : ذاهب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لا يحلّ كتب حديثه [ إلّا على جهة التعجّب ]</w:t>
      </w:r>
      <w:r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4 / 10 رقم 4065 ، تهذيب التهذيب 4 / 143 رقم 3151.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4 / 17 رقم 4086 ، تهذيب التهذيب 4 / 161 رقم 3179.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في المصدرين : يترك.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أضفناه لاقتضاء النسق ، فالقولان التاليان من مختصّات تهذيب التهذيب.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832" w:name="_Toc294542408"/>
      <w:bookmarkStart w:id="833" w:name="_Toc294546689"/>
      <w:bookmarkStart w:id="834" w:name="_Toc517613124"/>
      <w:r w:rsidRPr="00236DA3">
        <w:rPr>
          <w:rtl/>
        </w:rPr>
        <w:lastRenderedPageBreak/>
        <w:t xml:space="preserve">161 ـ ( م د س ) عبّاد بن زياد بن أبيه ، ولي لمعاوية سجستان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832"/>
      <w:bookmarkEnd w:id="833"/>
      <w:bookmarkEnd w:id="83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المديني : مجهول.</w:t>
      </w:r>
    </w:p>
    <w:p w:rsidR="001E0FE8" w:rsidRPr="00B1303F" w:rsidRDefault="001E0FE8" w:rsidP="001E0FE8">
      <w:pPr>
        <w:pStyle w:val="Heading2"/>
        <w:rPr>
          <w:rtl/>
        </w:rPr>
      </w:pPr>
      <w:bookmarkStart w:id="835" w:name="_Toc294546690"/>
      <w:bookmarkStart w:id="836" w:name="_Toc517613125"/>
      <w:r w:rsidRPr="00236DA3">
        <w:rPr>
          <w:rtl/>
        </w:rPr>
        <w:t xml:space="preserve">162 ـ ( د ق ) عبّاد بن كثير الثقفي البصري ، العابد ، المجاور بمكّة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835"/>
      <w:bookmarkEnd w:id="83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: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خ ) : تركوه.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( س ) : متروك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: روى أحاديث كذب لم يسمعها.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زرعة :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البرقي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وكذّبه الثوري.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4 / 26 رقم 4120 ، تهذيب التهذيب 4 / 183 رقم 3213.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وسجستان</w:t>
      </w:r>
      <w:r>
        <w:rPr>
          <w:rtl/>
        </w:rPr>
        <w:t xml:space="preserve"> ـ </w:t>
      </w:r>
      <w:r w:rsidRPr="00236DA3">
        <w:rPr>
          <w:rtl/>
        </w:rPr>
        <w:t>وتسمّى أيضا ب‍ : سجز</w:t>
      </w:r>
      <w:r>
        <w:rPr>
          <w:rtl/>
        </w:rPr>
        <w:t xml:space="preserve"> ـ </w:t>
      </w:r>
      <w:r w:rsidRPr="00236DA3">
        <w:rPr>
          <w:rtl/>
        </w:rPr>
        <w:t>: هي ناحية كبيرة وولاية واسعة معروفة جنوبيّ هراة ، وأرضها كلّها رملة سبخة ، لا جبال فيها ، والرياح فيها شديدة لا تسكن أبدا ؛ والنسبة إليها : سجستانيّ أو سجزيّ.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 xml:space="preserve">انظر : معجم البلدان 3 / 214 رقمي 6285 </w:t>
      </w:r>
      <w:r>
        <w:rPr>
          <w:rtl/>
        </w:rPr>
        <w:t>و 6</w:t>
      </w:r>
      <w:r w:rsidRPr="00236DA3">
        <w:rPr>
          <w:rtl/>
        </w:rPr>
        <w:t>286.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4 / 35 رقم 4139 ، تهذيب التهذيب 4 / 190 رقم 3225.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في تهذيب التهذيب : متروك الحديث.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837" w:name="_Toc294546691"/>
      <w:bookmarkStart w:id="838" w:name="_Toc517613126"/>
      <w:r w:rsidRPr="00236DA3">
        <w:rPr>
          <w:rtl/>
        </w:rPr>
        <w:lastRenderedPageBreak/>
        <w:t xml:space="preserve">163 ـ ( 4 ) عبّاد بن منصور الناجي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، أبو سلمة ، القاضي البصري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837"/>
      <w:bookmarkEnd w:id="83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ليس بشيء.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(1) ضبط ابن حجر اللقب في تهذيب التهذيب ب‍ </w:t>
      </w:r>
      <w:r>
        <w:rPr>
          <w:rFonts w:hint="cs"/>
          <w:rtl/>
        </w:rPr>
        <w:t>«</w:t>
      </w:r>
      <w:r w:rsidRPr="00B1303F">
        <w:rPr>
          <w:rtl/>
        </w:rPr>
        <w:t xml:space="preserve"> الباجي » بالباء الموحّدة ، أمّا في تقريب التهذيب 1 / 273 رقم 3228 فقد ضبطه ب‍ </w:t>
      </w:r>
      <w:r>
        <w:rPr>
          <w:rFonts w:hint="cs"/>
          <w:rtl/>
        </w:rPr>
        <w:t>«</w:t>
      </w:r>
      <w:r w:rsidRPr="00B1303F">
        <w:rPr>
          <w:rtl/>
        </w:rPr>
        <w:t xml:space="preserve"> الناجي » بالنون ، وكذا في تعريف أهل التقديس بمراتب الموصوفين بالتدليس : 129 رقم 121.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كما ضبط بالنون في أغلب المصادر الرجالية</w:t>
      </w:r>
      <w:r>
        <w:rPr>
          <w:rtl/>
        </w:rPr>
        <w:t xml:space="preserve"> ـ </w:t>
      </w:r>
      <w:r w:rsidRPr="00236DA3">
        <w:rPr>
          <w:rtl/>
        </w:rPr>
        <w:t>سوى ميزان الاعتدال ، كما مثبت عنه في المتن</w:t>
      </w:r>
      <w:r>
        <w:rPr>
          <w:rtl/>
        </w:rPr>
        <w:t xml:space="preserve"> ـ </w:t>
      </w:r>
      <w:r w:rsidRPr="00236DA3">
        <w:rPr>
          <w:rtl/>
        </w:rPr>
        <w:t>، فانظر مثلا : التاريخ الكبير 6 / 39 رقم 1622 ، الطبقات الكبرى 7 / 200 رقم 3240 ، المعارف</w:t>
      </w:r>
      <w:r>
        <w:rPr>
          <w:rtl/>
        </w:rPr>
        <w:t xml:space="preserve"> ـ </w:t>
      </w:r>
      <w:r w:rsidRPr="00236DA3">
        <w:rPr>
          <w:rtl/>
        </w:rPr>
        <w:t>لابن قتيبة</w:t>
      </w:r>
      <w:r>
        <w:rPr>
          <w:rtl/>
        </w:rPr>
        <w:t xml:space="preserve"> ـ </w:t>
      </w:r>
      <w:r w:rsidRPr="00236DA3">
        <w:rPr>
          <w:rtl/>
        </w:rPr>
        <w:t>: 272 ، أخبار القضاة 2 / 43 ، الجرح والتعديل 6 / 86 رقم 438 ، المجروحين</w:t>
      </w:r>
      <w:r>
        <w:rPr>
          <w:rtl/>
        </w:rPr>
        <w:t xml:space="preserve"> ـ </w:t>
      </w:r>
      <w:r w:rsidRPr="00236DA3">
        <w:rPr>
          <w:rtl/>
        </w:rPr>
        <w:t>لابن حبّان</w:t>
      </w:r>
      <w:r>
        <w:rPr>
          <w:rtl/>
        </w:rPr>
        <w:t xml:space="preserve"> ـ </w:t>
      </w:r>
      <w:r w:rsidRPr="00236DA3">
        <w:rPr>
          <w:rtl/>
        </w:rPr>
        <w:t>2 / 165 ، الكامل في ضعفاء الرجال 4 / 338 رقم 1167 ، تاريخ مولد العلماء ووفياتهم : 149 ، جمهرة أنساب العرب : 174 ، الأنساب</w:t>
      </w:r>
      <w:r>
        <w:rPr>
          <w:rtl/>
        </w:rPr>
        <w:t xml:space="preserve"> ـ </w:t>
      </w:r>
      <w:r w:rsidRPr="00236DA3">
        <w:rPr>
          <w:rtl/>
        </w:rPr>
        <w:t>للسمعاني</w:t>
      </w:r>
      <w:r>
        <w:rPr>
          <w:rtl/>
        </w:rPr>
        <w:t xml:space="preserve"> ـ </w:t>
      </w:r>
      <w:r w:rsidRPr="00236DA3">
        <w:rPr>
          <w:rtl/>
        </w:rPr>
        <w:t>5 / 442 ، الضعفاء والمتروكين</w:t>
      </w:r>
      <w:r>
        <w:rPr>
          <w:rtl/>
        </w:rPr>
        <w:t xml:space="preserve"> ـ </w:t>
      </w:r>
      <w:r w:rsidRPr="00236DA3">
        <w:rPr>
          <w:rtl/>
        </w:rPr>
        <w:t>لابن الجوزي</w:t>
      </w:r>
      <w:r>
        <w:rPr>
          <w:rtl/>
        </w:rPr>
        <w:t xml:space="preserve"> ـ </w:t>
      </w:r>
      <w:r w:rsidRPr="00236DA3">
        <w:rPr>
          <w:rtl/>
        </w:rPr>
        <w:t>2 / 76 رقم 1786 ، تهذيب الكمال 9 / 423 رقم 3077 ، سير أعلام النبلاء 7 / 105 رقم 45 ، العبر 1 / 167 وفيات سنة 152 ه‍ ، الكاشف 2 / 59 رقم 2598 ، شذرات الذهب 1 / 233 وفيات سنة 152 ه‍.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BoldChar"/>
          <w:rtl/>
        </w:rPr>
        <w:t>والظاهر</w:t>
      </w:r>
      <w:r w:rsidRPr="008F119B">
        <w:rPr>
          <w:rStyle w:val="libFootnoteChar"/>
          <w:rtl/>
        </w:rPr>
        <w:t xml:space="preserve"> أنّ ما في « تهذيب التهذيب » مصحّف ، وما في المتن هو الصحيح.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إذ إنّ « الباجي » نسبة إلى « باجة » وهي إحدى خمسة مواضع ، أحدها في الأندلس ، واثنان في إفريقية ، والرابع إحدى قرى أصبهان ، والخامس في الصين ؛ وليس لأحدها علاقة بالبصرة التي ينسب إليها المترجم.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الأنساب</w:t>
      </w:r>
      <w:r>
        <w:rPr>
          <w:rtl/>
        </w:rPr>
        <w:t xml:space="preserve"> ـ </w:t>
      </w:r>
      <w:r w:rsidRPr="00236DA3">
        <w:rPr>
          <w:rtl/>
        </w:rPr>
        <w:t>للسمعاني</w:t>
      </w:r>
      <w:r>
        <w:rPr>
          <w:rtl/>
        </w:rPr>
        <w:t xml:space="preserve"> ـ </w:t>
      </w:r>
      <w:r w:rsidRPr="00236DA3">
        <w:rPr>
          <w:rtl/>
        </w:rPr>
        <w:t>1 / 246 « الباجي » ، معجم البلدان 1 / 373 رقم 1291 « باجة »</w:t>
      </w:r>
      <w:r>
        <w:rPr>
          <w:rtl/>
        </w:rPr>
        <w:t>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أمّا « الناجي » فهو نسبة إلى محلّة بالبصرة اسمها « ناجية » مسمّاة بالقبيلة ، هي بنو ناجية بن سامة بن لؤي ، وقد عدّ السمعاني عبّادا من بني ناجية ، الّذين عامّتهم بالبصرة ، كما قال ابن قتيبة : إنّ عبّاد بن منصور من بني سامة.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الأنساب 5 / 442 « الناجي » ، معجم البلدان 5 / 290 رقم 11830 « ناجية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4 / 41 رقم 4146 ، تهذيب التهذيب 4 / 193 رقم 3228.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أحمد : يدلّس.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ابن الجنيد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الساجي : مدلّس.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سعد : ضعيف عندهم.</w:t>
      </w:r>
    </w:p>
    <w:p w:rsidR="001E0FE8" w:rsidRPr="00B1303F" w:rsidRDefault="001E0FE8" w:rsidP="001E0FE8">
      <w:pPr>
        <w:pStyle w:val="Heading2"/>
        <w:rPr>
          <w:rtl/>
        </w:rPr>
      </w:pPr>
      <w:bookmarkStart w:id="839" w:name="_Toc294546692"/>
      <w:bookmarkStart w:id="840" w:name="_Toc517613127"/>
      <w:r w:rsidRPr="00236DA3">
        <w:rPr>
          <w:rtl/>
        </w:rPr>
        <w:t xml:space="preserve">164 ـ ( د ت ) عبد الله بن إبراهيم بن أبي عمرو الغفاري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839"/>
      <w:bookmarkEnd w:id="84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نسبه ابن حبّان إلى أنّه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الحاكم : روى عن جماعة من الضعفاء أحاديث موضوعة.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عديّ : عامّة ما يرويه لا يتابع عليه.</w:t>
      </w:r>
    </w:p>
    <w:p w:rsidR="001E0FE8" w:rsidRPr="00B1303F" w:rsidRDefault="001E0FE8" w:rsidP="001E0FE8">
      <w:pPr>
        <w:pStyle w:val="Heading2"/>
        <w:rPr>
          <w:rtl/>
        </w:rPr>
      </w:pPr>
      <w:bookmarkStart w:id="841" w:name="_Toc294546693"/>
      <w:bookmarkStart w:id="842" w:name="_Toc517613128"/>
      <w:r w:rsidRPr="00236DA3">
        <w:rPr>
          <w:rtl/>
        </w:rPr>
        <w:t xml:space="preserve">165 ـ ( س ق ) عبد الله بن بشر الرقّي ، قاضيها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841"/>
      <w:bookmarkEnd w:id="842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ذكر الساجي عن ابن معين أنّه قال : كذّاب ، لم يبق حديث منك</w:t>
      </w:r>
      <w:r>
        <w:rPr>
          <w:rtl/>
        </w:rPr>
        <w:t>ر رواه أحد من المسلمين إلّا [ و</w:t>
      </w:r>
      <w:r w:rsidRPr="00B1303F">
        <w:rPr>
          <w:rtl/>
        </w:rPr>
        <w:t>قد ] رواه عن الأعمش.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يروي عن الثقات ما لا يشبه حديث الأثبات.</w:t>
      </w:r>
    </w:p>
    <w:p w:rsidR="001E0FE8" w:rsidRPr="00B1303F" w:rsidRDefault="001E0FE8" w:rsidP="001E0FE8">
      <w:pPr>
        <w:pStyle w:val="Heading2"/>
        <w:rPr>
          <w:rtl/>
        </w:rPr>
      </w:pPr>
      <w:bookmarkStart w:id="843" w:name="_Toc294546694"/>
      <w:bookmarkStart w:id="844" w:name="_Toc517613129"/>
      <w:r w:rsidRPr="00236DA3">
        <w:rPr>
          <w:rtl/>
        </w:rPr>
        <w:t xml:space="preserve">166 ـ ( ت ق ) عبد الله بن جعفر بن نجيح ، والد عليّ بن المديني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843"/>
      <w:bookmarkEnd w:id="84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ليس بشيء.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4 / 56 رقم 4195 ، تهذيب التهذيب 4 / 226 رقم 3287.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تهذيب التهذيب 4 / 246 رقم 3318.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4 / 73 رقم 4252 ، تهذيب التهذيب 4 / 259 رقم 3342.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( س ) : متروك [ الحديث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كان وكيع إذا أتى على حديثه قال : جز عليه.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ما كنت أكتب من حديثه شيئا بعد أن تبيّنت أمره.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متّفق على ضعفه.</w:t>
      </w:r>
    </w:p>
    <w:p w:rsidR="001E0FE8" w:rsidRPr="00B1303F" w:rsidRDefault="001E0FE8" w:rsidP="001E0FE8">
      <w:pPr>
        <w:pStyle w:val="Heading2"/>
        <w:rPr>
          <w:rtl/>
        </w:rPr>
      </w:pPr>
      <w:bookmarkStart w:id="845" w:name="_Toc294546695"/>
      <w:bookmarkStart w:id="846" w:name="_Toc517613130"/>
      <w:r w:rsidRPr="00236DA3">
        <w:rPr>
          <w:rtl/>
        </w:rPr>
        <w:t xml:space="preserve">167 ـ ( ق ) عبد الله بن خراش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845"/>
      <w:bookmarkEnd w:id="84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أبو زرعة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حاتم : ذاهب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الساجي : ليس بشيء ، كان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محمّد بن عمّار الموصلي : كذّاب.</w:t>
      </w:r>
    </w:p>
    <w:p w:rsidR="001E0FE8" w:rsidRPr="00B1303F" w:rsidRDefault="001E0FE8" w:rsidP="001E0FE8">
      <w:pPr>
        <w:pStyle w:val="Heading2"/>
        <w:rPr>
          <w:rtl/>
        </w:rPr>
      </w:pPr>
      <w:bookmarkStart w:id="847" w:name="_Toc294546696"/>
      <w:bookmarkStart w:id="848" w:name="_Toc517613131"/>
      <w:r w:rsidRPr="00236DA3">
        <w:rPr>
          <w:rtl/>
        </w:rPr>
        <w:t xml:space="preserve">168 ـ ( ع ) عبد الله بن ذكوان ، المعروف بأبي الزناد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847"/>
      <w:bookmarkEnd w:id="848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ربيعة : ليس بثقة ولا رضيّ.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عيينة : جلست إلى إسماعيل بن محمّد بن سعيد ، فقلت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حدّثنا أبو الزناد ، فأخذ كفّا من حصى يحصبني به.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قال مالك : كان أبو الزناد كاتب هؤلاء</w:t>
      </w:r>
      <w:r>
        <w:rPr>
          <w:rtl/>
        </w:rPr>
        <w:t xml:space="preserve"> ـ </w:t>
      </w:r>
      <w:r w:rsidRPr="00B1303F">
        <w:rPr>
          <w:rtl/>
        </w:rPr>
        <w:t>يعني بني أميّة</w:t>
      </w:r>
      <w:r>
        <w:rPr>
          <w:rtl/>
        </w:rPr>
        <w:t xml:space="preserve"> ـ </w:t>
      </w:r>
      <w:r w:rsidRPr="00B1303F">
        <w:rPr>
          <w:rtl/>
        </w:rPr>
        <w:t>؛ وكان لا يرضاه [ يعني لذلك ]</w:t>
      </w:r>
      <w:r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4 / 88 رقم 4292 ، تهذيب التهذيب 4 / 282 رقم 3380.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4 / 94 رقم 4306.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وقيل لمالك عن حديث أبي الزناد ، بأنّ الله خلق آدم على صورته</w:t>
      </w:r>
      <w:r>
        <w:rPr>
          <w:rtl/>
        </w:rPr>
        <w:t>!</w:t>
      </w:r>
      <w:r w:rsidRPr="00B1303F">
        <w:rPr>
          <w:rtl/>
        </w:rPr>
        <w:t xml:space="preserve"> فقال : لم يزل أبو الزناد عاملا لهؤلاء حتّى مات ، وكان صاحب عمّال يتبعهم.</w:t>
      </w:r>
    </w:p>
    <w:p w:rsidR="001E0FE8" w:rsidRPr="00B1303F" w:rsidRDefault="001E0FE8" w:rsidP="001E0FE8">
      <w:pPr>
        <w:pStyle w:val="Heading2"/>
        <w:rPr>
          <w:rtl/>
        </w:rPr>
      </w:pPr>
      <w:bookmarkStart w:id="849" w:name="_Toc294546697"/>
      <w:bookmarkStart w:id="850" w:name="_Toc517613132"/>
      <w:r w:rsidRPr="00236DA3">
        <w:rPr>
          <w:rtl/>
        </w:rPr>
        <w:t xml:space="preserve">169 ـ ( ع ) عبد الله بن زيد بن أسلم العدوي ، مولى عمر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849"/>
      <w:bookmarkEnd w:id="850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مدلّس ، كان له صحف يحدّث منها ويدلّس.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أولاد زيد ثلاثتهم حديثهم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العجلي : كان يحمل على عليّ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(1) كذا في الأصل ، والنصّ هنا مضطرب ، فقد حصل خلط بين ترجمة العدوي هذا وبين ترجمة أبي قلابة عبد الله بن زيد بن عمرو الجرمي البصري تحتعنوان واحد ، ثمّ علّق الشيخ المصنّف </w:t>
      </w:r>
      <w:r w:rsidR="00EE3803" w:rsidRPr="00EE3803">
        <w:rPr>
          <w:rStyle w:val="libAlaemChar"/>
          <w:rFonts w:hint="cs"/>
          <w:rtl/>
        </w:rPr>
        <w:t>رحمه‌الله</w:t>
      </w:r>
      <w:r w:rsidRPr="00B1303F">
        <w:rPr>
          <w:rtl/>
        </w:rPr>
        <w:t xml:space="preserve"> على العدوي بما قيل في أبي قلابة</w:t>
      </w:r>
      <w:r>
        <w:rPr>
          <w:rtl/>
        </w:rPr>
        <w:t>!</w:t>
      </w:r>
    </w:p>
    <w:p w:rsidR="001E0FE8" w:rsidRPr="008F119B" w:rsidRDefault="001E0FE8" w:rsidP="00AC724E">
      <w:pPr>
        <w:pStyle w:val="libNormal"/>
        <w:rPr>
          <w:rStyle w:val="libFootnoteChar"/>
          <w:rtl/>
        </w:rPr>
      </w:pPr>
      <w:r w:rsidRPr="008F119B">
        <w:rPr>
          <w:rStyle w:val="libFootnoteChar"/>
          <w:rtl/>
        </w:rPr>
        <w:t xml:space="preserve">ونحن نورد أدناه ترجمة الرجلين كليهما من المصدرين وفق منهج المؤلّف </w:t>
      </w:r>
      <w:r w:rsidR="00EE3803" w:rsidRPr="00EE3803">
        <w:rPr>
          <w:rStyle w:val="libAlaemChar"/>
          <w:rtl/>
        </w:rPr>
        <w:t>قدس‌سره</w:t>
      </w:r>
      <w:r w:rsidRPr="008F119B">
        <w:rPr>
          <w:rStyle w:val="libFootnoteChar"/>
          <w:rtl/>
        </w:rPr>
        <w:t xml:space="preserve"> في كتابه هذا إتماما للفائدة ، وتلافيا للسهو الحاصل ، سواء كان من المطبعة ، أو من النسخ المعتمدة في النقل ، أو من المؤلّف نفسه! وإن كنّا نحتمل أنّ المقصود بالترجمة هو الثاني لا الأوّل ، بقرينة ما علّق به الشيخ المؤلّف </w:t>
      </w:r>
      <w:r w:rsidRPr="008F119B">
        <w:rPr>
          <w:rStyle w:val="libFootnoteChar"/>
          <w:rFonts w:hint="cs"/>
          <w:rtl/>
        </w:rPr>
        <w:t>;</w:t>
      </w:r>
      <w:r w:rsidRPr="008F119B">
        <w:rPr>
          <w:rStyle w:val="libFootnoteChar"/>
          <w:rtl/>
        </w:rPr>
        <w:t xml:space="preserve"> بعد ذلك على ما ورد في الترجمة ، وما ورد في ترجمته من « تقريب التهذيب » الآتية لاحقا ؛ فلاحظ!</w:t>
      </w:r>
    </w:p>
    <w:p w:rsidR="001E0FE8" w:rsidRPr="0071632D" w:rsidRDefault="001E0FE8" w:rsidP="008F119B">
      <w:pPr>
        <w:pStyle w:val="libFootnoteBold"/>
        <w:rPr>
          <w:rtl/>
        </w:rPr>
      </w:pPr>
      <w:r w:rsidRPr="0071632D">
        <w:rPr>
          <w:rtl/>
        </w:rPr>
        <w:t>( ت س ) عبد الله بن زيد بن أسلم العدوي ، مولى عمر :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يب : قال ابن معين : أولاد زيد ثلاثتهم حديثهم ليس بشيء.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تهذيب التهذيب 4 / 305 رقم 3418.</w:t>
      </w:r>
    </w:p>
    <w:p w:rsidR="001E0FE8" w:rsidRPr="0071632D" w:rsidRDefault="001E0FE8" w:rsidP="008F119B">
      <w:pPr>
        <w:pStyle w:val="libFootnoteBold"/>
        <w:rPr>
          <w:rtl/>
        </w:rPr>
      </w:pPr>
      <w:r w:rsidRPr="0071632D">
        <w:rPr>
          <w:rtl/>
        </w:rPr>
        <w:t>( ع ) عبد الله بن زيد بن عمرو ، أبو قلابة الجرمي البصري :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ن : مدلّس ، كان له صحف يحدّث منها ويدلّس.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Char"/>
          <w:rtl/>
        </w:rPr>
        <w:t xml:space="preserve">يب : قال العجلي : كان يحمل على عليّ </w:t>
      </w:r>
      <w:r w:rsidR="00EE3803" w:rsidRPr="00EE3803">
        <w:rPr>
          <w:rStyle w:val="libAlaemChar"/>
          <w:rtl/>
        </w:rPr>
        <w:t>عليه‌السلام</w:t>
      </w:r>
      <w:r w:rsidRPr="008F119B">
        <w:rPr>
          <w:rStyle w:val="libFootnoteChar"/>
          <w:rtl/>
        </w:rPr>
        <w:t>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ميزان الاعتدال 4 / 103 رقم 4339 ، تهذيب التهذيب 4 / 307 رقم 3421 ، وقال عنه ابن حجر في تقريب التهذيب 1 / 289 رقم 3421 : « قال العجلي : فيه نصب يسير »</w:t>
      </w:r>
      <w:r>
        <w:rPr>
          <w:rtl/>
        </w:rPr>
        <w:t>!</w:t>
      </w:r>
    </w:p>
    <w:p w:rsidR="001E0FE8" w:rsidRDefault="001E0FE8" w:rsidP="008F119B">
      <w:pPr>
        <w:pStyle w:val="libBold1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فهل لهذا قال ( خ ) : « رجل صالح »</w:t>
      </w:r>
      <w:r>
        <w:rPr>
          <w:rtl/>
        </w:rPr>
        <w:t>؟!</w:t>
      </w:r>
      <w:r w:rsidRPr="00B1303F">
        <w:rPr>
          <w:rtl/>
        </w:rPr>
        <w:t xml:space="preserve"> وقال ابن سيرين : « ذاك أخي حقّا »</w:t>
      </w:r>
      <w:r>
        <w:rPr>
          <w:rtl/>
        </w:rPr>
        <w:t>؟!</w:t>
      </w:r>
      <w:r w:rsidRPr="00B1303F">
        <w:rPr>
          <w:rtl/>
        </w:rPr>
        <w:t xml:space="preserve"> كما في يب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851" w:name="_Toc294546698"/>
      <w:bookmarkStart w:id="852" w:name="_Toc517613133"/>
      <w:r w:rsidRPr="00236DA3">
        <w:rPr>
          <w:rtl/>
        </w:rPr>
        <w:t xml:space="preserve">170 ـ ( خ د س ) عبد الله بن سالم الأشعري الحمصي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851"/>
      <w:bookmarkEnd w:id="85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د ) : كان يقول : أعان عليّ على قتل أبي بكر وعمر ؛ وجعل ( د ) يذمّه.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في ن : يعني ( في النصب )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إن صدق في قوله ، فكيف يوالون الشيخين بعد : شهادة الله تعالى لعليّ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بالطهارة </w:t>
      </w:r>
      <w:r w:rsidRPr="008F119B">
        <w:rPr>
          <w:rStyle w:val="libFootnotenumChar"/>
          <w:rtl/>
        </w:rPr>
        <w:t>(4)</w:t>
      </w:r>
      <w:r>
        <w:rPr>
          <w:rtl/>
        </w:rPr>
        <w:t xml:space="preserve"> ..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والقول الأوّل ليس للبخاري ، وإنّما هو لابن سيرين أيضا ، إذ المراد في المصدر من قوله : « محمّد » هو : « محمّد بن سيرين » وليس « محمّد بن إسماعيل البخاري » بقرينة نسق الكلام في المصدر.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ترجمة أبي قلابة في : تهذيب التهذيب 4 / 308 ، تهذيب الكمال 10 / 157 ، التاريخ الكبير 5 / 92 رقم 255.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4 / 104 رقم 4343 ، تهذيب التهذيب 4 / 301 رقم 3423.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في المصدر بدل ما بين القوسين : أنّه ناصبي.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(4) بحكم آية التطهير : </w:t>
      </w:r>
      <w:r w:rsidRPr="00DE6D00">
        <w:rPr>
          <w:rStyle w:val="libAlaemChar"/>
          <w:rtl/>
        </w:rPr>
        <w:t>(</w:t>
      </w:r>
      <w:r w:rsidRPr="008F119B">
        <w:rPr>
          <w:rStyle w:val="libFootnoteAieChar"/>
          <w:rtl/>
        </w:rPr>
        <w:t xml:space="preserve"> إِنَّما يُرِيدُ اللهُ لِيُذْهِبَ عَنْكُمُ الرِّجْسَ أَهْلَ الْبَيْتِ وَ) يُطَهِّرَكُمْ تَطْهِيراً</w:t>
      </w:r>
      <w:r>
        <w:rPr>
          <w:rFonts w:hint="cs"/>
          <w:rtl/>
        </w:rPr>
        <w:t xml:space="preserve"> </w:t>
      </w:r>
      <w:r w:rsidRPr="00DE6D00">
        <w:rPr>
          <w:rStyle w:val="libAlaemChar"/>
          <w:rFonts w:hint="cs"/>
          <w:rtl/>
        </w:rPr>
        <w:t>)</w:t>
      </w:r>
      <w:r w:rsidRPr="008F119B">
        <w:rPr>
          <w:rStyle w:val="libFootnoteChar"/>
          <w:rFonts w:hint="cs"/>
          <w:rtl/>
        </w:rPr>
        <w:t xml:space="preserve"> </w:t>
      </w:r>
      <w:r w:rsidRPr="008F119B">
        <w:rPr>
          <w:rStyle w:val="libFootnoteChar"/>
          <w:rtl/>
        </w:rPr>
        <w:t>سورة الأحزاب 33 : 33.</w:t>
      </w:r>
    </w:p>
    <w:p w:rsidR="001E0FE8" w:rsidRPr="008F119B" w:rsidRDefault="001E0FE8" w:rsidP="00AC724E">
      <w:pPr>
        <w:pStyle w:val="libNormal"/>
        <w:rPr>
          <w:rStyle w:val="libFootnoteChar"/>
          <w:rtl/>
        </w:rPr>
      </w:pPr>
      <w:r w:rsidRPr="008F119B">
        <w:rPr>
          <w:rStyle w:val="libFootnoteChar"/>
          <w:rtl/>
        </w:rPr>
        <w:t xml:space="preserve">فقد روى اختصاص الآية الكريمة بالرسول الأكرم </w:t>
      </w:r>
      <w:r w:rsidR="00EE3803" w:rsidRPr="00EE3803">
        <w:rPr>
          <w:rStyle w:val="libAlaemChar"/>
          <w:rtl/>
        </w:rPr>
        <w:t>صلى‌الله‌عليه‌وآله</w:t>
      </w:r>
      <w:r w:rsidRPr="008F119B">
        <w:rPr>
          <w:rStyle w:val="libFootnoteChar"/>
          <w:rtl/>
        </w:rPr>
        <w:t xml:space="preserve"> وأهل بيته الطاهرين ، عليّ وفاطمة والحسن والحسين عليهم الصلاة والسلام ، كبار الأئمّة والحفّاظ</w:t>
      </w:r>
    </w:p>
    <w:p w:rsidR="001E0FE8" w:rsidRPr="00B1303F" w:rsidRDefault="001E0FE8" w:rsidP="008F119B">
      <w:pPr>
        <w:pStyle w:val="libLine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والمحدّثين والمفسّرين والعلماء ، رووها عن عشرات من الصحابة ؛ فانظر مثلا :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Char"/>
          <w:rtl/>
        </w:rPr>
        <w:t xml:space="preserve">صحيح مسلم 7 / 130 ، مسند أحمد 1 / 331 وج 3 / 259 و 285 وج 4 / 107 وج 6 / 292 و 304 ، سنن الترمذي 5 / 327 ـ 328 ح 3205 و 3206 وص 621 ح 3787 وص 656 ـ 657 ح 3871 ، مسند الطيالسي : 274 رقم 2059 ، مصنّف ابن أبي شيبة 7 / 501 ح 39 و 40 وص 527 ح 4 ، أنساب الأشراف 2 / 855 ـ 856 ، السنّة ـ لابن أبي عاصم ـ : 588 ـ 589 ح 1351 ، تفسير ابن جزي الكلبي 3 / 137 ـ 138 ، مسند البزّار 3 / 324 ح 1120 ، خصائص الإمام عليّ </w:t>
      </w:r>
      <w:r w:rsidR="00EE3803" w:rsidRPr="00EE3803">
        <w:rPr>
          <w:rStyle w:val="libAlaemChar"/>
          <w:rtl/>
        </w:rPr>
        <w:t>عليه‌السلام</w:t>
      </w:r>
      <w:r w:rsidRPr="008F119B">
        <w:rPr>
          <w:rStyle w:val="libFootnoteChar"/>
          <w:rtl/>
        </w:rPr>
        <w:t xml:space="preserve"> ـ للنسائي ـ : 23 ـ 24 ذ ح 9 وص 56 ح 51 ، مسند أبي يعلى 7 / 59 ح 3978 ، تفسير الطبري 10 / 296 ـ 298 ح 28486 ـ 28502 ، الذرّيّة الطاهرة : 149 ـ 150 ح 192 ـ 194 ، العقد الفريد 3 / 312 ، المعجم الكبير 3 / 52 ـ 57 ح 2662 ـ 2674 وج 9 / 25 ـ 26 ح 8295 وج 12 / 77 ح 12593 وج 23 / 249 ح 503 وص 286 ح 627 وص 333 ـ 334 ح 768</w:t>
      </w:r>
      <w:r w:rsidRPr="008F119B">
        <w:rPr>
          <w:rStyle w:val="libFootnoteChar"/>
          <w:rFonts w:hint="cs"/>
          <w:rtl/>
        </w:rPr>
        <w:t xml:space="preserve"> </w:t>
      </w:r>
      <w:r w:rsidRPr="008F119B">
        <w:rPr>
          <w:rStyle w:val="libFootnoteChar"/>
          <w:rtl/>
        </w:rPr>
        <w:t xml:space="preserve">ـ 771 و 773 وص 336 ح 779 و 780 وص 337 ح 783 ، المعجم الأوسط 3 / 39 ح 2281 وج 7 / 369 ح 7614 ، المعجم الصغير 1 / 65 ، أحكام القرآن ـ للجصّاص ـ 3 / 529 ، تاريخ أصبهان 1 / 143 رقم 95 وج 2 / 223 ذيل رقم 1520 ، المستدرك على الصحيحين 2 / 451 ح 3558 و 3559 وج 3 / 143 ح 4652 وصحّحها الحاكم ووافقه الذهبي في التلخيص ، التاريخ الكبير 8 / 25 رقم 206 كتاب الكنى ، تفسير الماوردي 4 / 401 ، السنن الكبرى ـ للبيهقي ـ 2 / 149 وص 152 وج 7 / 63 ، تاريخ بغداد 9 / 126 رقم 4743 وج 10 / 278 رقم 5396 ، مناقب الإمام عليّ </w:t>
      </w:r>
      <w:r w:rsidR="00EE3803" w:rsidRPr="00EE3803">
        <w:rPr>
          <w:rStyle w:val="libAlaemChar"/>
          <w:rtl/>
        </w:rPr>
        <w:t>عليه‌السلام</w:t>
      </w:r>
      <w:r w:rsidRPr="008F119B">
        <w:rPr>
          <w:rStyle w:val="libFootnoteChar"/>
          <w:rtl/>
        </w:rPr>
        <w:t xml:space="preserve"> ـ للمغازلي ـ : 254 ـ 257 ح 345 ـ 351 ، مصابيح السنّة 4 / 183 ح 4796 ، شرح السنّة 8 / 87 ـ 88 ح 3910 و 3911 ، تفسير البغوي 3 / 456 ، أحكام القرآن ـ لابن العربي ـ 3 / 571 ـ 572 ، تاريخ دمشق 13 / 202 ـ 207 ح 3179 ـ 3188 وج 14 / 137 ـ 148 ح 3441 ـ 3460 وج 42 / 98 ح 8840 وص 100 ح 8447 وص 101 صدر ح 8454 وص 112 ح 8471 وص 114 وص 136 ـ 137 ح 8518 ـ 8520 وص 260 ، الشفا بتعريف حقوق المصطفى 2 / 48 ، مناقب الإمام عليّ </w:t>
      </w:r>
      <w:r w:rsidR="00EE3803" w:rsidRPr="00EE3803">
        <w:rPr>
          <w:rStyle w:val="libAlaemChar"/>
          <w:rtl/>
        </w:rPr>
        <w:t>عليه‌السلام</w:t>
      </w:r>
      <w:r w:rsidRPr="008F119B">
        <w:rPr>
          <w:rStyle w:val="libFootnoteChar"/>
          <w:rtl/>
        </w:rPr>
        <w:t xml:space="preserve"> ـ للخوارزمي ـ : 60 ـ 61 ح 28 ـ 30 وص 126 ضمن ح 140 ، زاد المسير 6 / 206 ، شواهد التنزيل ـ للحسكاني ـ 2 / 10 ـ 92 ح 637 ـ 774 ، جامع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وقول النبيّ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: « </w:t>
      </w:r>
      <w:r w:rsidRPr="008F119B">
        <w:rPr>
          <w:rStyle w:val="libBold2Char"/>
          <w:rtl/>
        </w:rPr>
        <w:t>عليّ مع الحقّ ، والحقّ مع عليّ ، يدور معه حيثما دار</w:t>
      </w:r>
      <w:r w:rsidRPr="00B1303F">
        <w:rPr>
          <w:rtl/>
        </w:rPr>
        <w:t xml:space="preserve"> » </w:t>
      </w:r>
      <w:r w:rsidRPr="008F119B">
        <w:rPr>
          <w:rStyle w:val="libFootnotenumChar"/>
          <w:rtl/>
        </w:rPr>
        <w:t>(1)</w:t>
      </w:r>
      <w:r>
        <w:rPr>
          <w:rtl/>
        </w:rPr>
        <w:t>؟!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الأصول 9 / 155</w:t>
      </w:r>
      <w:r>
        <w:rPr>
          <w:rtl/>
        </w:rPr>
        <w:t xml:space="preserve"> ـ </w:t>
      </w:r>
      <w:r w:rsidRPr="00B1303F">
        <w:rPr>
          <w:rtl/>
        </w:rPr>
        <w:t>157 ح 6702</w:t>
      </w:r>
      <w:r>
        <w:rPr>
          <w:rtl/>
        </w:rPr>
        <w:t xml:space="preserve"> ـ </w:t>
      </w:r>
      <w:r w:rsidRPr="00B1303F">
        <w:rPr>
          <w:rtl/>
        </w:rPr>
        <w:t>6705 ، أسد الغابة 3 / 607 ، تفسير القرطبي 14 / 119 ، ذخائر العقبى : 55</w:t>
      </w:r>
      <w:r>
        <w:rPr>
          <w:rtl/>
        </w:rPr>
        <w:t xml:space="preserve"> ـ </w:t>
      </w:r>
      <w:r w:rsidRPr="00B1303F">
        <w:rPr>
          <w:rtl/>
        </w:rPr>
        <w:t xml:space="preserve">60 ، مختصر تاريخ دمشق 17 / 329 </w:t>
      </w:r>
      <w:r>
        <w:rPr>
          <w:rtl/>
        </w:rPr>
        <w:t>و 3</w:t>
      </w:r>
      <w:r w:rsidRPr="00B1303F">
        <w:rPr>
          <w:rtl/>
        </w:rPr>
        <w:t xml:space="preserve">32 </w:t>
      </w:r>
      <w:r>
        <w:rPr>
          <w:rtl/>
        </w:rPr>
        <w:t>و 3</w:t>
      </w:r>
      <w:r w:rsidRPr="00B1303F">
        <w:rPr>
          <w:rtl/>
        </w:rPr>
        <w:t xml:space="preserve">42 </w:t>
      </w:r>
      <w:r>
        <w:rPr>
          <w:rtl/>
        </w:rPr>
        <w:t>و 3</w:t>
      </w:r>
      <w:r w:rsidRPr="00B1303F">
        <w:rPr>
          <w:rtl/>
        </w:rPr>
        <w:t>65 ، الإحسان بترتيب صحيح ابن حبّان 9 / 61 ح 6937 ، مشكاة المصابيح 3 / 368 ح 6136 ، مرقاة المفاتيح 10 / 508 ح 6136 ، الخلفاء الراشدون</w:t>
      </w:r>
      <w:r>
        <w:rPr>
          <w:rtl/>
        </w:rPr>
        <w:t xml:space="preserve"> ـ </w:t>
      </w:r>
      <w:r w:rsidRPr="00B1303F">
        <w:rPr>
          <w:rtl/>
        </w:rPr>
        <w:t>للذهبي</w:t>
      </w:r>
      <w:r>
        <w:rPr>
          <w:rtl/>
        </w:rPr>
        <w:t xml:space="preserve"> ـ </w:t>
      </w:r>
      <w:r w:rsidRPr="00B1303F">
        <w:rPr>
          <w:rtl/>
        </w:rPr>
        <w:t>: 35 ، سير أعلام النبلاء 2 / 134 وج 3 / 314</w:t>
      </w:r>
      <w:r>
        <w:rPr>
          <w:rtl/>
        </w:rPr>
        <w:t xml:space="preserve"> ـ </w:t>
      </w:r>
      <w:r w:rsidRPr="00B1303F">
        <w:rPr>
          <w:rtl/>
        </w:rPr>
        <w:t xml:space="preserve">315 </w:t>
      </w:r>
      <w:r>
        <w:rPr>
          <w:rtl/>
        </w:rPr>
        <w:t>و 3</w:t>
      </w:r>
      <w:r w:rsidRPr="00B1303F">
        <w:rPr>
          <w:rtl/>
        </w:rPr>
        <w:t>85 وج 10 / 346</w:t>
      </w:r>
      <w:r>
        <w:rPr>
          <w:rtl/>
        </w:rPr>
        <w:t xml:space="preserve"> ـ </w:t>
      </w:r>
      <w:r w:rsidRPr="00B1303F">
        <w:rPr>
          <w:rtl/>
        </w:rPr>
        <w:t>347 ، البداية والنهاية 7 / 270 وج 8 / 29 ، تفسير ابن كثير 3 / 465</w:t>
      </w:r>
      <w:r>
        <w:rPr>
          <w:rtl/>
        </w:rPr>
        <w:t xml:space="preserve"> ـ </w:t>
      </w:r>
      <w:r w:rsidRPr="00B1303F">
        <w:rPr>
          <w:rtl/>
        </w:rPr>
        <w:t>468 ، جامع المسانيد والسنن 16 / 276 ح 13606 وص 320 ح 13689 وص 358 ح 13761 وص 419 ح 13889 وج 19 / 93 ، تفسير البيضاوي 2 / 245 ، مجمع الزوائد 9 / 167</w:t>
      </w:r>
      <w:r>
        <w:rPr>
          <w:rtl/>
        </w:rPr>
        <w:t xml:space="preserve"> ـ </w:t>
      </w:r>
      <w:r w:rsidRPr="00B1303F">
        <w:rPr>
          <w:rtl/>
        </w:rPr>
        <w:t xml:space="preserve">169 ، موارد الظمآن : 555 ح 2245 ، تهذيب التهذيب 2 / 275 ترجمة الإمام الحسن المجتبى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، الفصول المهمّة</w:t>
      </w:r>
      <w:r>
        <w:rPr>
          <w:rtl/>
        </w:rPr>
        <w:t xml:space="preserve"> ـ </w:t>
      </w:r>
      <w:r w:rsidRPr="00B1303F">
        <w:rPr>
          <w:rtl/>
        </w:rPr>
        <w:t>لابن الصبّاغ المالكي</w:t>
      </w:r>
      <w:r>
        <w:rPr>
          <w:rtl/>
        </w:rPr>
        <w:t xml:space="preserve"> ـ </w:t>
      </w:r>
      <w:r w:rsidRPr="00B1303F">
        <w:rPr>
          <w:rtl/>
        </w:rPr>
        <w:t>: 25</w:t>
      </w:r>
      <w:r>
        <w:rPr>
          <w:rtl/>
        </w:rPr>
        <w:t xml:space="preserve"> ـ </w:t>
      </w:r>
      <w:r w:rsidRPr="00B1303F">
        <w:rPr>
          <w:rtl/>
        </w:rPr>
        <w:t>26 ، تفسير الثعالبي 2 / 573 ، الدرّ المنثور 6 / 603</w:t>
      </w:r>
      <w:r>
        <w:rPr>
          <w:rtl/>
        </w:rPr>
        <w:t xml:space="preserve"> ـ </w:t>
      </w:r>
      <w:r w:rsidRPr="00B1303F">
        <w:rPr>
          <w:rtl/>
        </w:rPr>
        <w:t>607 ، جامع الأحاديث الكبير 16 / 303 ح 8061 وص 308 ح 8081 وج 18 / 220 ح 12103 ، كنز العمّال 13 / 163 ح 36496 ، فتح القدير</w:t>
      </w:r>
      <w:r>
        <w:rPr>
          <w:rtl/>
        </w:rPr>
        <w:t xml:space="preserve"> ـ </w:t>
      </w:r>
      <w:r w:rsidRPr="00B1303F">
        <w:rPr>
          <w:rtl/>
        </w:rPr>
        <w:t>للشوكاني</w:t>
      </w:r>
      <w:r>
        <w:rPr>
          <w:rtl/>
        </w:rPr>
        <w:t xml:space="preserve"> ـ </w:t>
      </w:r>
      <w:r w:rsidRPr="00B1303F">
        <w:rPr>
          <w:rtl/>
        </w:rPr>
        <w:t>4 / 278</w:t>
      </w:r>
      <w:r>
        <w:rPr>
          <w:rtl/>
        </w:rPr>
        <w:t xml:space="preserve"> ـ </w:t>
      </w:r>
      <w:r w:rsidRPr="00B1303F">
        <w:rPr>
          <w:rtl/>
        </w:rPr>
        <w:t>280 ، ينابيع المودّة 1 / 41 وص 59 ذ ح 9 وص 111 ذ ح 32 وص 132 وص 319</w:t>
      </w:r>
      <w:r>
        <w:rPr>
          <w:rtl/>
        </w:rPr>
        <w:t xml:space="preserve"> ـ </w:t>
      </w:r>
      <w:r w:rsidRPr="00B1303F">
        <w:rPr>
          <w:rtl/>
        </w:rPr>
        <w:t>323 ح 1</w:t>
      </w:r>
      <w:r>
        <w:rPr>
          <w:rtl/>
        </w:rPr>
        <w:t xml:space="preserve"> ـ </w:t>
      </w:r>
      <w:r w:rsidRPr="00B1303F">
        <w:rPr>
          <w:rtl/>
        </w:rPr>
        <w:t>8 وص 348 وج 2 / 41 ح 31 وص 59 ح 45 وص 119 ح 345 وص 221 ح 629 وص 223</w:t>
      </w:r>
      <w:r>
        <w:rPr>
          <w:rtl/>
        </w:rPr>
        <w:t xml:space="preserve"> ـ </w:t>
      </w:r>
      <w:r w:rsidRPr="00B1303F">
        <w:rPr>
          <w:rtl/>
        </w:rPr>
        <w:t>228 ح 632</w:t>
      </w:r>
      <w:r>
        <w:rPr>
          <w:rtl/>
        </w:rPr>
        <w:t xml:space="preserve"> ـ </w:t>
      </w:r>
      <w:r w:rsidRPr="00B1303F">
        <w:rPr>
          <w:rtl/>
        </w:rPr>
        <w:t>643 وص 323 ح 937 وص 423 ح 165 وص 429</w:t>
      </w:r>
      <w:r>
        <w:rPr>
          <w:rtl/>
        </w:rPr>
        <w:t xml:space="preserve"> ـ </w:t>
      </w:r>
      <w:r w:rsidRPr="00B1303F">
        <w:rPr>
          <w:rtl/>
        </w:rPr>
        <w:t>433 ح 176</w:t>
      </w:r>
      <w:r>
        <w:rPr>
          <w:rtl/>
        </w:rPr>
        <w:t xml:space="preserve"> ـ </w:t>
      </w:r>
      <w:r w:rsidRPr="00B1303F">
        <w:rPr>
          <w:rtl/>
        </w:rPr>
        <w:t>192 وج 3 / 364 ذ ح 1 وص 368</w:t>
      </w:r>
      <w:r>
        <w:rPr>
          <w:rtl/>
        </w:rPr>
        <w:t xml:space="preserve"> ـ </w:t>
      </w:r>
      <w:r w:rsidRPr="00B1303F">
        <w:rPr>
          <w:rtl/>
        </w:rPr>
        <w:t>369 ، نور الأبصار : 123.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(1) ورد الحديث بألفاظ مختلفة أو متقاربة والمعنى واحد ، في العديد من المصادر ، انظر : سنن الترمذي 5 / 592 ذ ح 3714 ، مسند أبي يعلى 2 / 318 ح 78 المستدرك على الصحيحين 3 / 134 ح 4629 ، مناقب الإمام عليّ بن أبي طالب </w:t>
      </w:r>
      <w:r w:rsidR="00EE3803" w:rsidRPr="00EE3803">
        <w:rPr>
          <w:rStyle w:val="libAlaemChar"/>
          <w:rtl/>
        </w:rPr>
        <w:t>عليه‌السلام</w:t>
      </w:r>
      <w:r>
        <w:rPr>
          <w:rtl/>
        </w:rPr>
        <w:t xml:space="preserve"> ـ </w:t>
      </w:r>
      <w:r w:rsidRPr="00B1303F">
        <w:rPr>
          <w:rtl/>
        </w:rPr>
        <w:t>لابن المغازلي : 220 ح 291 ، الإنصاف : 66 ، فضائل الخلفاء</w:t>
      </w:r>
      <w:r>
        <w:rPr>
          <w:rtl/>
        </w:rPr>
        <w:t xml:space="preserve"> ـ </w:t>
      </w:r>
      <w:r w:rsidRPr="00B1303F">
        <w:rPr>
          <w:rtl/>
        </w:rPr>
        <w:t>لابي نعيم :</w:t>
      </w:r>
      <w:r>
        <w:rPr>
          <w:rFonts w:hint="cs"/>
          <w:rtl/>
        </w:rPr>
        <w:t xml:space="preserve"> </w:t>
      </w:r>
      <w:r w:rsidRPr="008F119B">
        <w:rPr>
          <w:rStyle w:val="libFootnoteChar"/>
          <w:rtl/>
        </w:rPr>
        <w:t xml:space="preserve">176 ضمن ح 229 ، تاريخ بغداد 14 / 321 ، مناقب الإمام عليّ بن أبي طالب </w:t>
      </w:r>
      <w:r w:rsidR="00EE3803" w:rsidRPr="00EE3803">
        <w:rPr>
          <w:rStyle w:val="libAlaemChar"/>
          <w:rtl/>
        </w:rPr>
        <w:t>عليه‌السلام</w:t>
      </w:r>
      <w:r w:rsidRPr="008F119B">
        <w:rPr>
          <w:rStyle w:val="libFootnoteChar"/>
          <w:rtl/>
        </w:rPr>
        <w:t xml:space="preserve"> ـ للخوارزمي ـ : 104 ح 107 ، تاريخ دمشق 20 / 361 وج 42 / 448 ـ 449 ح 9022 ـ 9025 ، جامع الأصول 8 / 572 ح 6382 ، شرح نهج البلاغة 6 / 376 ، الرياض النضرة 1 / 48 ح 78 ، مجمع الزوائد 7 / 235 ، التفسير الكبير 1 / 210 ،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وإن كذب في قوله ، فكيف يعتمدون على روايات هذا المنافق الكاذب بهذا الكذب</w:t>
      </w:r>
      <w:r>
        <w:rPr>
          <w:rtl/>
        </w:rPr>
        <w:t>؟!</w:t>
      </w:r>
    </w:p>
    <w:p w:rsidR="001E0FE8" w:rsidRPr="00B1303F" w:rsidRDefault="001E0FE8" w:rsidP="001E0FE8">
      <w:pPr>
        <w:pStyle w:val="Heading2"/>
        <w:rPr>
          <w:rtl/>
        </w:rPr>
      </w:pPr>
      <w:bookmarkStart w:id="853" w:name="_Toc294546699"/>
      <w:bookmarkStart w:id="854" w:name="_Toc517613134"/>
      <w:r w:rsidRPr="00236DA3">
        <w:rPr>
          <w:rtl/>
        </w:rPr>
        <w:t xml:space="preserve">171 ـ ( ت ق ) عبد الله بن سعيد بن كيسان المقبري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853"/>
      <w:bookmarkEnd w:id="85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خ ) : تركوه.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الفلّاس وأحمد : متروك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الدارقطني : متروك ، ذاهب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ليس بثقة ، تركه يحيى وعبد الرحمن.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أحمد الحاكم : ذاهب [ الحديث ]</w:t>
      </w:r>
      <w:r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855" w:name="_Toc294546700"/>
      <w:bookmarkStart w:id="856" w:name="_Toc517613135"/>
      <w:r w:rsidRPr="00236DA3">
        <w:rPr>
          <w:rtl/>
        </w:rPr>
        <w:t xml:space="preserve">172 ـ ( م 4 ) عبد الله بن شقيق العقيلي البصري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855"/>
      <w:bookmarkEnd w:id="85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القطّان : كان سليمان التيمي سيّئ الرأي فيه.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مختصر تاريخ دمشق 18 / 45 </w:t>
      </w:r>
      <w:r>
        <w:rPr>
          <w:rtl/>
        </w:rPr>
        <w:t>و 2</w:t>
      </w:r>
      <w:r w:rsidRPr="00B1303F">
        <w:rPr>
          <w:rtl/>
        </w:rPr>
        <w:t xml:space="preserve">95 ، البداية والنهاية 7 / 288 ، جامع المسانيد والسنن 19 / 45 </w:t>
      </w:r>
      <w:r>
        <w:rPr>
          <w:rtl/>
        </w:rPr>
        <w:t>و 2</w:t>
      </w:r>
      <w:r w:rsidRPr="00B1303F">
        <w:rPr>
          <w:rtl/>
        </w:rPr>
        <w:t xml:space="preserve">25 ، جامع الأحاديث الكبير 4 / 125 ح 10596 ، فرائد السمطين 1 / 177 ح 139 ، الصواعق المحرقة : 64 </w:t>
      </w:r>
      <w:r>
        <w:rPr>
          <w:rtl/>
        </w:rPr>
        <w:t>و 1</w:t>
      </w:r>
      <w:r w:rsidRPr="00B1303F">
        <w:rPr>
          <w:rtl/>
        </w:rPr>
        <w:t>19 ، كنز العمّال 11 / 621 ح 33018 ، درّ السحابة في مناقب القرابة والصحابة : 238 ح 126 ، ينابيع المودّة 1 / 270 ح 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4 / 108 رقم 4358 ، تهذيب التهذيب 4 / 319 رقم 3443.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في تهذيب التهذيب : متروك ، ذاهب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4 / 120 رقم 4385 ، تهذيب التهذيب 4 / 336 رقم 3471.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وقال ابن خراش : كان ثقة ، وكان ( عثمانيّا )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 xml:space="preserve"> يبغض عليّا </w:t>
      </w:r>
      <w:r w:rsidR="00EE3803" w:rsidRPr="00EE3803">
        <w:rPr>
          <w:rStyle w:val="libAlaemChar"/>
          <w:rtl/>
        </w:rPr>
        <w:t>عليه‌السلام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سعد : كان عثمانيّا ، 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أحمد والعجلي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: ثقة ، وكان يحمل على عليّ </w:t>
      </w:r>
      <w:r w:rsidR="00EE3803" w:rsidRPr="00EE3803">
        <w:rPr>
          <w:rStyle w:val="libAlaemChar"/>
          <w:rtl/>
        </w:rPr>
        <w:t>عليه‌السلام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أقول : من العجب دعوى وثاقة المنافق ، وقد قال تعالى : </w:t>
      </w:r>
      <w:r w:rsidRPr="00DE6D00">
        <w:rPr>
          <w:rStyle w:val="libAlaemChar"/>
          <w:rtl/>
        </w:rPr>
        <w:t>(</w:t>
      </w:r>
      <w:r w:rsidRPr="00AC724E">
        <w:rPr>
          <w:rStyle w:val="libAieChar"/>
          <w:rtl/>
        </w:rPr>
        <w:t xml:space="preserve"> إِنْ جاءَكُمْ فاسِقٌ ... </w:t>
      </w:r>
      <w:r w:rsidRPr="00DE6D00">
        <w:rPr>
          <w:rStyle w:val="libAlaemChar"/>
          <w:rtl/>
        </w:rPr>
        <w:t>)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(3)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وأعجب منه ما في يب عن الجريري : كان مجاب الدعوة ، كانت تمرّ به السحابة فيقول ، اللهمّ لا تجوز كذا وكذا حتّى تمطر ، فلا تجوز ذلك الموضع حتّى تمطر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إذ كيف يمكن أن يكون المنافق</w:t>
      </w:r>
      <w:r>
        <w:rPr>
          <w:rtl/>
        </w:rPr>
        <w:t xml:space="preserve"> ـ </w:t>
      </w:r>
      <w:r w:rsidRPr="00B1303F">
        <w:rPr>
          <w:rtl/>
        </w:rPr>
        <w:t>الذي هو أتعس من الكافر</w:t>
      </w:r>
      <w:r>
        <w:rPr>
          <w:rtl/>
        </w:rPr>
        <w:t xml:space="preserve"> ـ </w:t>
      </w:r>
      <w:r w:rsidRPr="00B1303F">
        <w:rPr>
          <w:rtl/>
        </w:rPr>
        <w:t>مجاب الدعوة</w:t>
      </w:r>
      <w:r>
        <w:rPr>
          <w:rtl/>
        </w:rPr>
        <w:t>؟!</w:t>
      </w:r>
      <w:r w:rsidRPr="00B1303F">
        <w:rPr>
          <w:rtl/>
        </w:rPr>
        <w:t xml:space="preserve"> ولا سيّما بهذه الإجابة السريعة التي لا تتخطّى إرادة الداعي ، وهي لا تكون إلّا للأنبياء وأوصيائهم</w:t>
      </w:r>
      <w:r>
        <w:rPr>
          <w:rtl/>
        </w:rPr>
        <w:t>!</w:t>
      </w:r>
    </w:p>
    <w:p w:rsidR="001E0FE8" w:rsidRPr="00B1303F" w:rsidRDefault="001E0FE8" w:rsidP="001E0FE8">
      <w:pPr>
        <w:pStyle w:val="Heading2"/>
        <w:rPr>
          <w:rtl/>
        </w:rPr>
      </w:pPr>
      <w:bookmarkStart w:id="857" w:name="_Toc294546701"/>
      <w:bookmarkStart w:id="858" w:name="_Toc517613136"/>
      <w:r w:rsidRPr="00236DA3">
        <w:rPr>
          <w:rtl/>
        </w:rPr>
        <w:t xml:space="preserve">173 ـ ( خ د ت ق ) عبد الله بن صالح بن محمّد بن مسلم ، أبو صالح المصري ، كاتب الليث </w:t>
      </w:r>
      <w:r w:rsidRPr="008F119B">
        <w:rPr>
          <w:rStyle w:val="libFootnotenumChar"/>
          <w:rtl/>
        </w:rPr>
        <w:t>(5)</w:t>
      </w:r>
      <w:r w:rsidRPr="00236DA3">
        <w:rPr>
          <w:rtl/>
        </w:rPr>
        <w:t xml:space="preserve"> :</w:t>
      </w:r>
      <w:bookmarkEnd w:id="857"/>
      <w:bookmarkEnd w:id="85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صالح جزرة : هو عندي يكذب في الحديث.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ما بين القوسين ليس في ميزان الاعتدال.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كان في الأصل : « العقيلي » وهو تصحيف ؛ وما أثبتناه هو الصواب من المصدر ، أمّا العقيلي فقد ذكره في كتابه الضعفاء الكبير 2 / 265 رقم 821 ؛ فلاحظ.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سورة الحجرات 49 : 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تهذيب التهذيب 4 / 337.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ميزان الاعتدال 4 / 121 رقم 4388 ، تهذيب التهذيب 4 / 338 رقم 3474.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أحمد بن صالح : متّهم ،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( س ) : ليس بثقة ؛ حدّث بحديث : « إنّ الله اختار أصحابي على العالمين سوى النبيّين والمرسلين ، واختار من أصحابي أربعة : أبا بكر ، وعمر ، وعثمان ، وعليّا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» وهو موضوع.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أحمد بن حنبل : روى عن الليث عن [ ابن ] أبي ذئب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 xml:space="preserve"> ، وما سمع الليث من [ ابن ] أبي ذئب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زاد في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عن أحمد : ليس بشيء ، وذمّه وكرهه.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وفي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الحاكم أبو أحمد : ذاهب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ابن المديني : لا أروي عنه شيئا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وروى عنه ( خ ) في « الصحيح » على الصحيح ، ولكنّه يدلّسه فيقول :</w:t>
      </w:r>
      <w:r>
        <w:rPr>
          <w:rFonts w:hint="cs"/>
          <w:rtl/>
        </w:rPr>
        <w:t xml:space="preserve"> </w:t>
      </w:r>
      <w:r w:rsidRPr="00B1303F">
        <w:rPr>
          <w:rtl/>
        </w:rPr>
        <w:t xml:space="preserve">« </w:t>
      </w:r>
      <w:r>
        <w:rPr>
          <w:rtl/>
        </w:rPr>
        <w:t>حدّثني عبد الله » ولا ينسبه [ و</w:t>
      </w:r>
      <w:r w:rsidRPr="00B1303F">
        <w:rPr>
          <w:rtl/>
        </w:rPr>
        <w:t>هو هو ]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وفي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ما يستلزم ذلك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وفيه أيضا أنّ ( خ ) صرّح في ( البيوع ) من صحيحه بقوله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« حدّثني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 xml:space="preserve"> عبد الله بن صالح ، [ قال : ] حدّثني الليث [ بهذا ] » في عدّة نسخ ، عقيب ما ذكر حديث الرجل من بني إسرائيل الذي استسلف من آخر ألف دينار </w:t>
      </w:r>
      <w:r w:rsidRPr="008F119B">
        <w:rPr>
          <w:rStyle w:val="libFootnotenumChar"/>
          <w:rtl/>
        </w:rPr>
        <w:t>(6)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كان في الأصل : « أبي ذؤيب » وهو تصحيف ؛ والصواب ما أثبتناه من المصدرين وتهذيب الكمال 10 / 220.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كان في الأصل : « أبي ذؤيب » وهو تصحيف ؛ والصواب ما أثبتناه من المصدرين وتهذيب الكمال 10 / 220.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وجاء مثله في ترجمته من تهذيب التهذيب ؛ فلاحظ.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تهذيب التهذيب 4 / 342.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كذا في الأصل وتهذيب التهذيب ؛ وفي صحيح البخاري : « حدّثنا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(6) تهذيب التهذيب 4 / 342 ، وانظر : صحيح البخاري 3 / 118 باب التجارة في البحر.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859" w:name="_Toc294546702"/>
      <w:bookmarkStart w:id="860" w:name="_Toc517613137"/>
      <w:r w:rsidRPr="00236DA3">
        <w:rPr>
          <w:rtl/>
        </w:rPr>
        <w:lastRenderedPageBreak/>
        <w:t xml:space="preserve">174 ـ ( ع ) عبد الله بن طاووس بن كيسان اليماني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859"/>
      <w:bookmarkEnd w:id="860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ذكره ابن حبّان في « الثقات » وقال : « كان من خير عباد الله فضلا ونسكا ودينا »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وتكلّم فيه بعض الرافضة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ثمّ قال : وكان على خاتم سليمان بن عبد الملك ، وكان كثير الحمل على أهل البيت</w:t>
      </w:r>
      <w:r>
        <w:rPr>
          <w:rtl/>
        </w:rPr>
        <w:t>!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لا ريب أنّه لم يقل : « كان من خير عباد الله</w:t>
      </w:r>
      <w:r>
        <w:rPr>
          <w:rtl/>
        </w:rPr>
        <w:t xml:space="preserve"> ..</w:t>
      </w:r>
      <w:r w:rsidRPr="00B1303F">
        <w:rPr>
          <w:rtl/>
        </w:rPr>
        <w:t>. دينا » إلّا لأنّه على مثل دينه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ولم يمدحه بهذا جهرا إلّا لعلمه بأنّ أصحابه على شاكلته ، ولذا احتجّوا به في صحاحهم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وما أدري كيف يكون من خيار عباد الله فضلا ونسكا ، وهو منابذ للثقلين ، ومتمسّك بالشجرة الملعونة في القرآن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 xml:space="preserve"> ، وركن من أركان الظلم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4 / 348 رقم 3484.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الثقات 7 / 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هذا كلام ابن حجر العسقلاني.</w:t>
      </w:r>
    </w:p>
    <w:p w:rsidR="001E0FE8" w:rsidRPr="005B7094" w:rsidRDefault="001E0FE8" w:rsidP="008F119B">
      <w:pPr>
        <w:pStyle w:val="libFootnote0"/>
        <w:rPr>
          <w:rtl/>
        </w:rPr>
      </w:pPr>
      <w:r w:rsidRPr="005B7094">
        <w:rPr>
          <w:rtl/>
        </w:rPr>
        <w:t xml:space="preserve">(4) هم بنو أميّة ؛ فقد ورد ذلك في تفسير قوله تعالى : </w:t>
      </w:r>
      <w:r w:rsidRPr="00DE6D00">
        <w:rPr>
          <w:rStyle w:val="libAlaemChar"/>
          <w:rtl/>
        </w:rPr>
        <w:t>(</w:t>
      </w:r>
      <w:r w:rsidRPr="005B7094">
        <w:rPr>
          <w:rtl/>
        </w:rPr>
        <w:t xml:space="preserve"> </w:t>
      </w:r>
      <w:r w:rsidRPr="008F119B">
        <w:rPr>
          <w:rStyle w:val="libFootnoteAieChar"/>
          <w:rtl/>
        </w:rPr>
        <w:t>وَالشَّجَرَةَ الْمَلْعُونَةَ فِي الْقُرْآنِ</w:t>
      </w:r>
      <w:r w:rsidRPr="005B7094">
        <w:rPr>
          <w:rtl/>
        </w:rPr>
        <w:t xml:space="preserve"> </w:t>
      </w:r>
      <w:r w:rsidRPr="00DE6D00">
        <w:rPr>
          <w:rStyle w:val="libAlaemChar"/>
          <w:rtl/>
        </w:rPr>
        <w:t>)</w:t>
      </w:r>
      <w:r w:rsidRPr="000D23E5">
        <w:rPr>
          <w:rFonts w:hint="cs"/>
          <w:rtl/>
        </w:rPr>
        <w:t xml:space="preserve"> </w:t>
      </w:r>
      <w:r w:rsidRPr="005B7094">
        <w:rPr>
          <w:rtl/>
        </w:rPr>
        <w:t>سورة الإسراء 17 : 60 ، وفي كتب الحديث والتاريخ ، انظر :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تفسير ابن جزي الكلبي 2 / 174 ، تفسير القرطبي 10 / 183</w:t>
      </w:r>
      <w:r>
        <w:rPr>
          <w:rtl/>
        </w:rPr>
        <w:t xml:space="preserve"> ـ </w:t>
      </w:r>
      <w:r w:rsidRPr="00236DA3">
        <w:rPr>
          <w:rtl/>
        </w:rPr>
        <w:t>481 ، تفسير الفخر الرازي 20 / 239 ، زاد المسير 5 / 40</w:t>
      </w:r>
      <w:r>
        <w:rPr>
          <w:rtl/>
        </w:rPr>
        <w:t xml:space="preserve"> ـ </w:t>
      </w:r>
      <w:r w:rsidRPr="00236DA3">
        <w:rPr>
          <w:rtl/>
        </w:rPr>
        <w:t>42 ، البحر المحيط 6 / 54</w:t>
      </w:r>
      <w:r>
        <w:rPr>
          <w:rtl/>
        </w:rPr>
        <w:t xml:space="preserve"> ـ </w:t>
      </w:r>
      <w:r w:rsidRPr="00236DA3">
        <w:rPr>
          <w:rtl/>
        </w:rPr>
        <w:t>55 ، تفسير ابن كثير 3 / 48 ، تفسير البيضاوي 1 / 575 ، الكشّاف 2 / 455 ، الدرّ المنثور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والجور</w:t>
      </w:r>
      <w:r>
        <w:rPr>
          <w:rtl/>
        </w:rPr>
        <w:t>؟!</w:t>
      </w:r>
    </w:p>
    <w:p w:rsidR="001E0FE8" w:rsidRPr="00B1303F" w:rsidRDefault="001E0FE8" w:rsidP="001E0FE8">
      <w:pPr>
        <w:pStyle w:val="Heading2"/>
        <w:rPr>
          <w:rtl/>
        </w:rPr>
      </w:pPr>
      <w:bookmarkStart w:id="861" w:name="_Toc294546703"/>
      <w:bookmarkStart w:id="862" w:name="_Toc517613138"/>
      <w:r w:rsidRPr="00236DA3">
        <w:rPr>
          <w:rtl/>
        </w:rPr>
        <w:t xml:space="preserve">175 ـ ( خ ) عبد الله بن عبيدة بن نشيط ، أخو موسى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861"/>
      <w:bookmarkEnd w:id="86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: لا يشتغل به.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ليس بشيء.</w:t>
      </w:r>
    </w:p>
    <w:p w:rsidR="001E0FE8" w:rsidRPr="00B1303F" w:rsidRDefault="001E0FE8" w:rsidP="001E0FE8">
      <w:pPr>
        <w:pStyle w:val="Heading2"/>
        <w:rPr>
          <w:rtl/>
        </w:rPr>
      </w:pPr>
      <w:bookmarkStart w:id="863" w:name="_Toc294546704"/>
      <w:bookmarkStart w:id="864" w:name="_Toc517613139"/>
      <w:r w:rsidRPr="00236DA3">
        <w:rPr>
          <w:rtl/>
        </w:rPr>
        <w:t xml:space="preserve">176 ـ ( س ) عبد الله بن عصمة الجشمي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863"/>
      <w:bookmarkEnd w:id="864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حزم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عبد الحقّ : ضعيف جدّا.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القطّان : مجهول [ الحال ]</w:t>
      </w:r>
      <w:r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865" w:name="_Toc294546705"/>
      <w:bookmarkStart w:id="866" w:name="_Toc517613140"/>
      <w:r w:rsidRPr="00236DA3">
        <w:rPr>
          <w:rtl/>
        </w:rPr>
        <w:t>177 ـ ( م 4 ) عبد الله بن عمر بن حفص بن عاصم بن عمر بن الخطّاب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>:</w:t>
      </w:r>
      <w:bookmarkEnd w:id="865"/>
      <w:bookmarkEnd w:id="86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كان يحيى القطّان لا يحدّث عنه.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5 / 309</w:t>
      </w:r>
      <w:r>
        <w:rPr>
          <w:rtl/>
        </w:rPr>
        <w:t xml:space="preserve"> ـ </w:t>
      </w:r>
      <w:r w:rsidRPr="00B1303F">
        <w:rPr>
          <w:rtl/>
        </w:rPr>
        <w:t>310 ، فتح القدير 3 / 238</w:t>
      </w:r>
      <w:r>
        <w:rPr>
          <w:rtl/>
        </w:rPr>
        <w:t xml:space="preserve"> ـ </w:t>
      </w:r>
      <w:r w:rsidRPr="00B1303F">
        <w:rPr>
          <w:rtl/>
        </w:rPr>
        <w:t>240 ، فتح الباري 8 / 508 ح 4716 ، عمدة القاري 19 / 30 ، لباب النقول في أسباب النزول</w:t>
      </w:r>
      <w:r>
        <w:rPr>
          <w:rtl/>
        </w:rPr>
        <w:t xml:space="preserve"> ـ </w:t>
      </w:r>
      <w:r w:rsidRPr="00B1303F">
        <w:rPr>
          <w:rtl/>
        </w:rPr>
        <w:t>بهامش تفسير الجلالين</w:t>
      </w:r>
      <w:r>
        <w:rPr>
          <w:rtl/>
        </w:rPr>
        <w:t xml:space="preserve"> ـ </w:t>
      </w:r>
      <w:r w:rsidRPr="00B1303F">
        <w:rPr>
          <w:rtl/>
        </w:rPr>
        <w:t>: 235 ، مجمع البيان 6 / 250 ، شرح نهج البلاغة 9 / 220 وج 12 / 81 ، مسند أحمد 2 / 522 ، مجمع الزوائد 5 / 240</w:t>
      </w:r>
      <w:r>
        <w:rPr>
          <w:rtl/>
        </w:rPr>
        <w:t xml:space="preserve"> ـ </w:t>
      </w:r>
      <w:r w:rsidRPr="00B1303F">
        <w:rPr>
          <w:rtl/>
        </w:rPr>
        <w:t>241 ، تاريخ الطبري 5 / 621 حوادث سنة 284 ه‍ ، الخلفاء الراشدون</w:t>
      </w:r>
      <w:r>
        <w:rPr>
          <w:rtl/>
        </w:rPr>
        <w:t xml:space="preserve"> ـ </w:t>
      </w:r>
      <w:r w:rsidRPr="00B1303F">
        <w:rPr>
          <w:rtl/>
        </w:rPr>
        <w:t>للذهبي</w:t>
      </w:r>
      <w:r>
        <w:rPr>
          <w:rtl/>
        </w:rPr>
        <w:t xml:space="preserve"> ـ </w:t>
      </w:r>
      <w:r w:rsidRPr="00B1303F">
        <w:rPr>
          <w:rtl/>
        </w:rPr>
        <w:t xml:space="preserve">: 209 </w:t>
      </w:r>
      <w:r>
        <w:rPr>
          <w:rtl/>
        </w:rPr>
        <w:t>و 2</w:t>
      </w:r>
      <w:r w:rsidRPr="00B1303F">
        <w:rPr>
          <w:rtl/>
        </w:rPr>
        <w:t>10 ، البداية والنهاية 6 / 176</w:t>
      </w:r>
      <w:r>
        <w:rPr>
          <w:rtl/>
        </w:rPr>
        <w:t xml:space="preserve"> ـ </w:t>
      </w:r>
      <w:r w:rsidRPr="00B1303F">
        <w:rPr>
          <w:rtl/>
        </w:rPr>
        <w:t xml:space="preserve">177 </w:t>
      </w:r>
      <w:r>
        <w:rPr>
          <w:rtl/>
        </w:rPr>
        <w:t>و 1</w:t>
      </w:r>
      <w:r w:rsidRPr="00B1303F">
        <w:rPr>
          <w:rtl/>
        </w:rPr>
        <w:t>82 ، تاريخ الخلفاء</w:t>
      </w:r>
      <w:r>
        <w:rPr>
          <w:rtl/>
        </w:rPr>
        <w:t xml:space="preserve"> ـ </w:t>
      </w:r>
      <w:r w:rsidRPr="00B1303F">
        <w:rPr>
          <w:rtl/>
        </w:rPr>
        <w:t>للسيوطي</w:t>
      </w:r>
      <w:r>
        <w:rPr>
          <w:rtl/>
        </w:rPr>
        <w:t xml:space="preserve"> ـ </w:t>
      </w:r>
      <w:r w:rsidRPr="00B1303F">
        <w:rPr>
          <w:rtl/>
        </w:rPr>
        <w:t>: 16.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4 / 143 رقم 4445 ، تهذيب التهذيب 4 / 388 رقم 3548.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تهذيب التهذيب 4 / 399 رقم 3566 وكان في الأصل : « الحبشي » وهو تصحيف ؛ والصواب ما أثبتناه من المصدر.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4 / 151 رقم 4477 ، تهذيب التهذيب 4 / 405 رقم 3579.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ابن حبّان : استحقّ الترك.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وابن شيبة : يزيد في الأسانيد.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خ ) : ذاهب ، ولا أروي عنه شيئا.</w:t>
      </w:r>
    </w:p>
    <w:p w:rsidR="001E0FE8" w:rsidRPr="00B1303F" w:rsidRDefault="001E0FE8" w:rsidP="001E0FE8">
      <w:pPr>
        <w:pStyle w:val="Heading2"/>
        <w:rPr>
          <w:rtl/>
        </w:rPr>
      </w:pPr>
      <w:bookmarkStart w:id="867" w:name="_Toc294546706"/>
      <w:bookmarkStart w:id="868" w:name="_Toc517613141"/>
      <w:r w:rsidRPr="00236DA3">
        <w:rPr>
          <w:rtl/>
        </w:rPr>
        <w:t xml:space="preserve">178 ـ ( ت )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عبد الله بن عيسى الخزّاز ، أبو خلف البصري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867"/>
      <w:bookmarkEnd w:id="86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س )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يب : قال ابن القطّان : لا أعلم له موثّقا.</w:t>
      </w:r>
    </w:p>
    <w:p w:rsidR="001E0FE8" w:rsidRPr="00B1303F" w:rsidRDefault="001E0FE8" w:rsidP="001E0FE8">
      <w:pPr>
        <w:pStyle w:val="Heading2"/>
        <w:rPr>
          <w:rtl/>
        </w:rPr>
      </w:pPr>
      <w:bookmarkStart w:id="869" w:name="_Toc294546707"/>
      <w:bookmarkStart w:id="870" w:name="_Toc517613142"/>
      <w:r w:rsidRPr="00236DA3">
        <w:rPr>
          <w:rtl/>
        </w:rPr>
        <w:t xml:space="preserve">179 ـ ( م د ت ق ) عبد الله بن لهيعة بن عقبة الحضرمي المصري ، قاضيها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869"/>
      <w:bookmarkEnd w:id="87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كان يحيى بن سعيد لا يراه شيئا.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يدلّس عن الضعفاء.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مهدي : لا أحمل عنه شيئا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أحمد الحاكم : ذاهب الحديث.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كان في الأصل : ( د ت ) وهو تصحيف ؛ والصحيح ما أثبتناه في المتن ، ففي ميزان الاعتدال : ( ت ) ، وفي تهذيب التهذيب : ( ز ت ) ، وفي تهذيب الكمال 10 / 407 رقم 3456 : ( ر ت ) ، و</w:t>
      </w:r>
      <w:r>
        <w:rPr>
          <w:rFonts w:hint="cs"/>
          <w:rtl/>
        </w:rPr>
        <w:t xml:space="preserve"> </w:t>
      </w:r>
      <w:r w:rsidRPr="00B1303F">
        <w:rPr>
          <w:rtl/>
        </w:rPr>
        <w:t>( ز ) و</w:t>
      </w:r>
      <w:r>
        <w:rPr>
          <w:rFonts w:hint="cs"/>
          <w:rtl/>
        </w:rPr>
        <w:t xml:space="preserve"> </w:t>
      </w:r>
      <w:r w:rsidRPr="00B1303F">
        <w:rPr>
          <w:rtl/>
        </w:rPr>
        <w:t>( ر ) رمزان ل : « جزء في القراءة خلف الإمام » للبخاري ، قال المزّي في ذيل ترجمته : « روى له البخاري في ( القراءة خلف الإمام » ، والترمذي » ؛ فلاحظ.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4 / 159 رقم 4501 ، تهذيب التهذيب 4 / 430 رقم 3614.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4 / 166 رقم 4535 ، تهذيب التهذيب 4 / 449 رقم 3655.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وجاء مثله في ترجمته من ميزان الاعتدال.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8F119B">
        <w:rPr>
          <w:rStyle w:val="libBold2Char"/>
          <w:rtl/>
        </w:rPr>
        <w:lastRenderedPageBreak/>
        <w:t>ن</w:t>
      </w:r>
      <w:r w:rsidRPr="00B1303F">
        <w:rPr>
          <w:rtl/>
        </w:rPr>
        <w:t xml:space="preserve"> : قال ابن سعيد : قال لي بشر بن السريّ : لو رأيت ابن لهيعة لم تحمل عنه حرفا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871" w:name="_Toc294546708"/>
      <w:bookmarkStart w:id="872" w:name="_Toc517613143"/>
      <w:r w:rsidRPr="00236DA3">
        <w:rPr>
          <w:rtl/>
        </w:rPr>
        <w:t xml:space="preserve">180 ـ ( خ ت ق ) عبد الله بن المثنّى ، أبو المثنّى ، قاضي البصرة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871"/>
      <w:bookmarkEnd w:id="87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مرّة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د ) : لا أخرّج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ومثله في ن عن أبي داود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873" w:name="_Toc294546709"/>
      <w:bookmarkStart w:id="874" w:name="_Toc517613144"/>
      <w:r w:rsidRPr="00236DA3">
        <w:rPr>
          <w:rtl/>
        </w:rPr>
        <w:t xml:space="preserve">181 ـ ( ق ) عبد الله بن المحرّر ، قاضي الجزيرة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873"/>
      <w:bookmarkEnd w:id="87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الدارقطني : متروك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[ كان ] يكذب.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أحمد : ترك الناس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الجوزجاني : هالك.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عمرو بن عليّ وأبو حاتم وابن الجنيد و</w:t>
      </w:r>
      <w:r>
        <w:rPr>
          <w:rFonts w:hint="cs"/>
          <w:rtl/>
        </w:rPr>
        <w:t xml:space="preserve"> </w:t>
      </w:r>
      <w:r w:rsidRPr="00B1303F">
        <w:rPr>
          <w:rtl/>
        </w:rPr>
        <w:t>( س ) : متروك [ الحديث ]</w:t>
      </w:r>
      <w:r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وقد ورد في ترجمته من تهذيب التهذيب أيضا.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4 / 193 رقم 4595 ، تهذيب التهذيب 4 / 461 رقم 3664.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كان في الأصل : « أبي الأسود » وهو تصحيف ؛ والصواب ما أثبتناه من المصدر وتهذيب الكمال 10 / 479 ذيل رقم 3504.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4 / 193 رقم 4596 ، تهذيب التهذيب 4 / 462 رقم 3666.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في تهذيب التهذيب : متروك الحديث.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875" w:name="_Toc294546710"/>
      <w:bookmarkStart w:id="876" w:name="_Toc517613145"/>
      <w:r w:rsidRPr="00236DA3">
        <w:rPr>
          <w:rtl/>
        </w:rPr>
        <w:lastRenderedPageBreak/>
        <w:t xml:space="preserve">182 ـ ( ق ) عبد الله بن محمّد العدوي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875"/>
      <w:bookmarkEnd w:id="87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وكيع :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الدارقطني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عبد البرّ : جماعة أهل العلم [ بالحديث ] يقولون : إنّ [ هذا ] الحديث</w:t>
      </w:r>
      <w:r>
        <w:rPr>
          <w:rtl/>
        </w:rPr>
        <w:t xml:space="preserve"> ـ </w:t>
      </w:r>
      <w:r w:rsidRPr="00B1303F">
        <w:rPr>
          <w:rtl/>
        </w:rPr>
        <w:t>[ يعني ] الذي أخرجه له ابن ماجة</w:t>
      </w:r>
      <w:r>
        <w:rPr>
          <w:rtl/>
        </w:rPr>
        <w:t xml:space="preserve"> ـ </w:t>
      </w:r>
      <w:r w:rsidRPr="00B1303F">
        <w:rPr>
          <w:rtl/>
        </w:rPr>
        <w:t>من وضعه ، وهو موسوم عندهم بالكذب.</w:t>
      </w:r>
    </w:p>
    <w:p w:rsidR="001E0FE8" w:rsidRPr="00B1303F" w:rsidRDefault="001E0FE8" w:rsidP="001E0FE8">
      <w:pPr>
        <w:pStyle w:val="Heading2"/>
        <w:rPr>
          <w:rtl/>
        </w:rPr>
      </w:pPr>
      <w:bookmarkStart w:id="877" w:name="_Toc294546711"/>
      <w:bookmarkStart w:id="878" w:name="_Toc517613146"/>
      <w:r w:rsidRPr="00236DA3">
        <w:rPr>
          <w:rtl/>
        </w:rPr>
        <w:t xml:space="preserve">183 ـ ( ت ق ) عبد الله بن مسلم بن هرمز المكّي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877"/>
      <w:bookmarkEnd w:id="878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ابن المديني : ضعيف ضعيف.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والفلّاس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يجب تنكّب روايته.</w:t>
      </w:r>
    </w:p>
    <w:p w:rsidR="001E0FE8" w:rsidRPr="00B1303F" w:rsidRDefault="001E0FE8" w:rsidP="001E0FE8">
      <w:pPr>
        <w:pStyle w:val="Heading2"/>
        <w:rPr>
          <w:rtl/>
        </w:rPr>
      </w:pPr>
      <w:bookmarkStart w:id="879" w:name="_Toc294546712"/>
      <w:bookmarkStart w:id="880" w:name="_Toc517613147"/>
      <w:r w:rsidRPr="00236DA3">
        <w:rPr>
          <w:rtl/>
        </w:rPr>
        <w:t xml:space="preserve">184 ـ ( 4 ) عبد الأعلى بن عامر الثعلبي الكوفي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879"/>
      <w:bookmarkEnd w:id="880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العقيلي : تركه ابن مهدي والقطّان.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عليّ الكرابيسي : من أوهى الناس.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4 / 176 رقم 4543 ، تهذيب التهذيب 4 / 481 رقم 3696.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4 / 199 رقم 4607 ، تهذيب التهذيب 4 / 489 رقم 3713.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تهذيب التهذيب 5 / 4 رقم 3835.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881" w:name="_Toc294546713"/>
      <w:bookmarkStart w:id="882" w:name="_Toc517613148"/>
      <w:r w:rsidRPr="00236DA3">
        <w:rPr>
          <w:rtl/>
        </w:rPr>
        <w:lastRenderedPageBreak/>
        <w:t xml:space="preserve">185 ـ ( ت ق ) عبد الجبّار بن عمر الأيلي الأموي ، مولاهم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881"/>
      <w:bookmarkEnd w:id="88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س )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ووهّاه أبو زرعة.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يحيى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د ) : غير 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الدارقطني : متروك.</w:t>
      </w:r>
    </w:p>
    <w:p w:rsidR="001E0FE8" w:rsidRPr="00B1303F" w:rsidRDefault="001E0FE8" w:rsidP="001E0FE8">
      <w:pPr>
        <w:pStyle w:val="Heading2"/>
        <w:rPr>
          <w:rtl/>
        </w:rPr>
      </w:pPr>
      <w:bookmarkStart w:id="883" w:name="_Toc294546714"/>
      <w:bookmarkStart w:id="884" w:name="_Toc517613149"/>
      <w:r w:rsidRPr="00236DA3">
        <w:rPr>
          <w:rtl/>
        </w:rPr>
        <w:t xml:space="preserve">186 ـ ( م د ) عبد الرحمن بن آدم البصري ، المعروف بصاحب السقاية ، مولى أمّ برثن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883"/>
      <w:bookmarkEnd w:id="884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الدارقطني : نسب إلى آدم أبي البشر ، ولم يكن له أب يعرف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المدائني : استعمله عبيد الله بن زياد ، ثمّ عزله وأغرمه مائة ألف ، ثمّ رحل إلى يزيد بن معاوية ، فكتب إلى عبيد الله أن يخلف له ما أخذ منه</w:t>
      </w:r>
      <w:r>
        <w:rPr>
          <w:rtl/>
        </w:rPr>
        <w:t xml:space="preserve"> ..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 [ كان ] من شأنه</w:t>
      </w:r>
      <w:r>
        <w:rPr>
          <w:rtl/>
        </w:rPr>
        <w:t xml:space="preserve"> ..</w:t>
      </w:r>
      <w:r w:rsidRPr="00B1303F">
        <w:rPr>
          <w:rtl/>
        </w:rPr>
        <w:t>. أنّ أمّ برثن</w:t>
      </w:r>
      <w:r>
        <w:rPr>
          <w:rtl/>
        </w:rPr>
        <w:t xml:space="preserve"> ..</w:t>
      </w:r>
      <w:r w:rsidRPr="00B1303F">
        <w:rPr>
          <w:rtl/>
        </w:rPr>
        <w:t>. أصابت غلاما لقطة ، فربّته حتّى أدرك وسمّته عبد الرحمن ، فكلّمت نساء عبيد الله ابن زياد فكلّمنه فيه [ فولّاه ] ، فكان يقال له : [ عبد الرحمن ] ابن أمّ برثن.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4 / 239 رقم 4748 ، تهذيب التهذيب 5 / 12 رقم 3847.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تهذيب التهذيب 5 / 47 رقم 3902.</w:t>
      </w:r>
    </w:p>
    <w:p w:rsidR="001E0FE8" w:rsidRDefault="001E0FE8" w:rsidP="008F119B">
      <w:pPr>
        <w:pStyle w:val="libBold1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هكذا فلتكن الرواة الثقات</w:t>
      </w:r>
      <w:r>
        <w:rPr>
          <w:rtl/>
        </w:rPr>
        <w:t>!</w:t>
      </w:r>
      <w:r w:rsidRPr="00B1303F">
        <w:rPr>
          <w:rtl/>
        </w:rPr>
        <w:t xml:space="preserve"> طيّبة الأعراق</w:t>
      </w:r>
      <w:r>
        <w:rPr>
          <w:rtl/>
        </w:rPr>
        <w:t>!</w:t>
      </w:r>
      <w:r w:rsidRPr="00B1303F">
        <w:rPr>
          <w:rtl/>
        </w:rPr>
        <w:t xml:space="preserve"> من عمّال الظلمة الفسّاق</w:t>
      </w:r>
      <w:r>
        <w:rPr>
          <w:rtl/>
        </w:rPr>
        <w:t>!</w:t>
      </w:r>
    </w:p>
    <w:p w:rsidR="001E0FE8" w:rsidRPr="00B1303F" w:rsidRDefault="001E0FE8" w:rsidP="001E0FE8">
      <w:pPr>
        <w:pStyle w:val="Heading2"/>
        <w:rPr>
          <w:rtl/>
        </w:rPr>
      </w:pPr>
      <w:bookmarkStart w:id="885" w:name="_Toc294546715"/>
      <w:bookmarkStart w:id="886" w:name="_Toc517613150"/>
      <w:r w:rsidRPr="00236DA3">
        <w:rPr>
          <w:rtl/>
        </w:rPr>
        <w:t xml:space="preserve">187 ـ ( ت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ق ) عبد الرحمن بن أبي بكر بن أبي مليكة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885"/>
      <w:bookmarkEnd w:id="88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( س ) : متروك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[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]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 xml:space="preserve"> وقال ابن خراش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( خ ) : ذاهب الحديث.</w:t>
      </w:r>
    </w:p>
    <w:p w:rsidR="001E0FE8" w:rsidRPr="00B1303F" w:rsidRDefault="001E0FE8" w:rsidP="001E0FE8">
      <w:pPr>
        <w:pStyle w:val="Heading2"/>
        <w:rPr>
          <w:rtl/>
        </w:rPr>
      </w:pPr>
      <w:bookmarkStart w:id="887" w:name="_Toc294546716"/>
      <w:bookmarkStart w:id="888" w:name="_Toc517613151"/>
      <w:r w:rsidRPr="00236DA3">
        <w:rPr>
          <w:rtl/>
        </w:rPr>
        <w:t xml:space="preserve">188 ـ ( 4 ) عبد الرحمن بن أبي الزناد ، أبو محمّد المدني </w:t>
      </w:r>
      <w:r w:rsidRPr="008F119B">
        <w:rPr>
          <w:rStyle w:val="libFootnotenumChar"/>
          <w:rtl/>
        </w:rPr>
        <w:t>(5)</w:t>
      </w:r>
      <w:r w:rsidRPr="00236DA3">
        <w:rPr>
          <w:rtl/>
        </w:rPr>
        <w:t xml:space="preserve"> :</w:t>
      </w:r>
      <w:bookmarkEnd w:id="887"/>
      <w:bookmarkEnd w:id="88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الفلّاس : تركه عبد الرحمن وخطّ على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المديني : كان عند أصحابنا ضعيفا.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(1) في تهذيب التهذيب : ( د ) وهو سهو ؛ والصواب ما أثبته الشيخ المصنّف </w:t>
      </w:r>
      <w:r w:rsidR="00EE3803" w:rsidRPr="00EE3803">
        <w:rPr>
          <w:rStyle w:val="libAlaemChar"/>
          <w:rtl/>
        </w:rPr>
        <w:t>قدس‌سره</w:t>
      </w:r>
      <w:r w:rsidRPr="00B1303F">
        <w:rPr>
          <w:rtl/>
        </w:rPr>
        <w:t xml:space="preserve"> في المتن ؛ انظر : ميزان الاعتدال والكاشف 2 / 153 رقم 3183 وتقريب التهذيب 1 / 331 رقم 3920 وتهذيب الكمال 11 / 120 رقم 3751 ، قال المزّي في ذيل ترجمته : « روى له الترمذي وابن ماجة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4 / 263 رقم 4830 ، تهذيب التهذيب 5 / 58 رقم 3920.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أضفناه لاقتضاء النسق.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ميزان الاعتدال 4 / 300 رقم 4913 ، تهذيب التهذيب 5 / 84 رقم 3970.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889" w:name="_Toc294546717"/>
      <w:bookmarkStart w:id="890" w:name="_Toc517613152"/>
      <w:r w:rsidRPr="00236DA3">
        <w:rPr>
          <w:rtl/>
        </w:rPr>
        <w:lastRenderedPageBreak/>
        <w:t xml:space="preserve">189 ـ ( د ت ق ) عبد الرحمن بن زياد بن أنعم ، القاضي الإفريقي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889"/>
      <w:bookmarkEnd w:id="89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أحمد : ليس بشيء ، ( لا نروي عنه شيئا )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مهدي : ما ينبغي أن يروى عنه 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يروي الموضوعات عن الثقات ، ويدلّس عن محمّد بن سعيد المصلوب.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خراش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الغلابي : يضعّفونه.</w:t>
      </w:r>
    </w:p>
    <w:p w:rsidR="001E0FE8" w:rsidRPr="00B1303F" w:rsidRDefault="001E0FE8" w:rsidP="001E0FE8">
      <w:pPr>
        <w:pStyle w:val="Heading2"/>
        <w:rPr>
          <w:rtl/>
        </w:rPr>
      </w:pPr>
      <w:bookmarkStart w:id="891" w:name="_Toc294546718"/>
      <w:bookmarkStart w:id="892" w:name="_Toc517613153"/>
      <w:r w:rsidRPr="00236DA3">
        <w:rPr>
          <w:rtl/>
        </w:rPr>
        <w:t xml:space="preserve">190 ـ ( ت ق ) عبد الرحمن بن زيد بن أسلم العدوي ، مولاهم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891"/>
      <w:bookmarkEnd w:id="89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ضعّفه ابن المديني جدّا.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ابن معين : ليس بشيء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د ) : لا أحدّث عنه.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الشافعي : ذكر رجل لمالك حديثا منقطعا ، فقال : اذهب إلى عبد الرحمن بن زيد يحدّثك عن أبيه عن نوح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4 / 279 رقم 4871 ، تهذيب التهذيب 5 / 86 رقم 3971.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في تهذيب التهذيب بدل ما بين القوسين : لا أكتب حديثه.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4 / 282 رقم 4873 وفيه : « العمري » بدل « العدوي » ، تهذيب التهذيب 5 / 90 رقم 3974.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في تهذيب التهذيب : ليس حديثه بشيء.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وورد مثله في ترجمته من ميزان الاعتدال.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ابن حبّان : استحقّ الترك.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سعد : ضعيف جدّا.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الحاكم وأبو نعيم : روى عن أبيه أحاديث موضوعة.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الجوزي : أجمعوا على ضعفه.</w:t>
      </w:r>
    </w:p>
    <w:p w:rsidR="001E0FE8" w:rsidRPr="00B1303F" w:rsidRDefault="001E0FE8" w:rsidP="001E0FE8">
      <w:pPr>
        <w:pStyle w:val="Heading2"/>
        <w:rPr>
          <w:rtl/>
        </w:rPr>
      </w:pPr>
      <w:bookmarkStart w:id="893" w:name="_Toc294546719"/>
      <w:bookmarkStart w:id="894" w:name="_Toc517613154"/>
      <w:r w:rsidRPr="00236DA3">
        <w:rPr>
          <w:rtl/>
        </w:rPr>
        <w:t xml:space="preserve">191 ـ ( ق ) عبد الرحمن بن عبد الله بن عمر بن حفص بن عاصم بن عمر بن الخطّاب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893"/>
      <w:bookmarkEnd w:id="89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: كان كذّابا.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( س ) : متروك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حاتم : يكذب.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أبو زرعة والدارقطني : متروك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و</w:t>
      </w:r>
      <w:r>
        <w:rPr>
          <w:rFonts w:hint="cs"/>
          <w:rtl/>
        </w:rPr>
        <w:t xml:space="preserve"> </w:t>
      </w:r>
      <w:r w:rsidRPr="00B1303F">
        <w:rPr>
          <w:rtl/>
        </w:rPr>
        <w:t>( د ) : لا يكتب حديثه.</w:t>
      </w:r>
    </w:p>
    <w:p w:rsidR="001E0FE8" w:rsidRPr="00B1303F" w:rsidRDefault="001E0FE8" w:rsidP="001E0FE8">
      <w:pPr>
        <w:pStyle w:val="Heading2"/>
        <w:rPr>
          <w:rtl/>
        </w:rPr>
      </w:pPr>
      <w:bookmarkStart w:id="895" w:name="_Toc294546720"/>
      <w:bookmarkStart w:id="896" w:name="_Toc517613155"/>
      <w:r w:rsidRPr="00236DA3">
        <w:rPr>
          <w:rtl/>
        </w:rPr>
        <w:t xml:space="preserve">192 ـ ( د ق ) عبد الرحمن بن عثمان ، أبو بحر البكراوي البصري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895"/>
      <w:bookmarkEnd w:id="89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: طرح الناس حديثه.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4 / 295 رقم 4905 ، تهذيب التهذيب 5 / 124 رقم 4032.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هذا قول الدارقطني ، أمّا قول أبي زرعة فهو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4 / 303 رقم 4923 ، تهذيب التهذيب 5 / 136 رقم 4054.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ابن المديني : لا أحدّث عنه.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د ) : تركوا حديثه.</w:t>
      </w:r>
    </w:p>
    <w:p w:rsidR="001E0FE8" w:rsidRPr="00B1303F" w:rsidRDefault="001E0FE8" w:rsidP="001E0FE8">
      <w:pPr>
        <w:pStyle w:val="Heading2"/>
        <w:rPr>
          <w:rtl/>
        </w:rPr>
      </w:pPr>
      <w:bookmarkStart w:id="897" w:name="_Toc294546721"/>
      <w:bookmarkStart w:id="898" w:name="_Toc517613156"/>
      <w:r w:rsidRPr="00236DA3">
        <w:rPr>
          <w:rtl/>
        </w:rPr>
        <w:t xml:space="preserve">193 ـ ( ع ) عبد الرحمن بن محمّد بن زياد المحاربي ، أبو محمّد الكوفي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897"/>
      <w:bookmarkEnd w:id="89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: يدلّس.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العجلي : يدلّس ، أنكر أحمد حديثه عن معمر.</w:t>
      </w:r>
    </w:p>
    <w:p w:rsidR="001E0FE8" w:rsidRPr="00B1303F" w:rsidRDefault="001E0FE8" w:rsidP="001E0FE8">
      <w:pPr>
        <w:pStyle w:val="Heading2"/>
        <w:rPr>
          <w:rtl/>
        </w:rPr>
      </w:pPr>
      <w:bookmarkStart w:id="899" w:name="_Toc294546722"/>
      <w:bookmarkStart w:id="900" w:name="_Toc517613157"/>
      <w:r w:rsidRPr="00236DA3">
        <w:rPr>
          <w:rtl/>
        </w:rPr>
        <w:t xml:space="preserve">194 ـ ( د )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عبد الرحمن بن النعمان بن معبد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899"/>
      <w:bookmarkEnd w:id="900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المديني : مجهول.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الدارقطني : متروك.</w:t>
      </w:r>
    </w:p>
    <w:p w:rsidR="001E0FE8" w:rsidRPr="00B1303F" w:rsidRDefault="001E0FE8" w:rsidP="001E0FE8">
      <w:pPr>
        <w:pStyle w:val="Heading2"/>
        <w:rPr>
          <w:rtl/>
        </w:rPr>
      </w:pPr>
      <w:bookmarkStart w:id="901" w:name="_Toc294546723"/>
      <w:bookmarkStart w:id="902" w:name="_Toc517613158"/>
      <w:r w:rsidRPr="00236DA3">
        <w:rPr>
          <w:rtl/>
        </w:rPr>
        <w:t xml:space="preserve">195 ـ ( د ق ) عبد الرحمن بن هانئ ، أبو نعيم النخعي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901"/>
      <w:bookmarkEnd w:id="90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كذّاب.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4 / 312 رقم 4957 ، تهذيب التهذيب 5 / 170 رقم 4112.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كان في الأصل : ( م ) ، وهو سهو ؛ وما أثبتناه في المتن هو الصواب من تهذيب التهذيب وتقريب التهذيب 1 / 352 رقم 4145 والكاشف 2 / 183 رقم 3367 وتهذيب الكمال 11 / 403 رقم 3962 ، وقال المزّي في ترجمته : « روى له أبو داود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تهذيب التهذيب 5 / 189 رقم 4145.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4 / 324 رقم 4999 ، تهذيب التهذيب 5 / 191 رقم 4149.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903" w:name="_Toc294546724"/>
      <w:bookmarkStart w:id="904" w:name="_Toc517613159"/>
      <w:r w:rsidRPr="00236DA3">
        <w:rPr>
          <w:rtl/>
        </w:rPr>
        <w:lastRenderedPageBreak/>
        <w:t xml:space="preserve">196 ـ ( س ق ) عبد الرحمن بن يزيد بن تميم السلمي الدمشقي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903"/>
      <w:bookmarkEnd w:id="90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س ) : متروك [ الحديث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في ن : هذا عجيب</w:t>
      </w:r>
      <w:r>
        <w:rPr>
          <w:rtl/>
        </w:rPr>
        <w:t>!</w:t>
      </w:r>
      <w:r w:rsidRPr="00B1303F">
        <w:rPr>
          <w:rtl/>
        </w:rPr>
        <w:t xml:space="preserve"> إذ يروي له ويقول : متروك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: أخبرت عن مروان عن الوليد أنّه قال : لا ترو عنه فإنّه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مرّة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( د ) والدارقطني : متروك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905" w:name="_Toc294546725"/>
      <w:bookmarkStart w:id="906" w:name="_Toc517613160"/>
      <w:r w:rsidRPr="00236DA3">
        <w:rPr>
          <w:rtl/>
        </w:rPr>
        <w:t xml:space="preserve">197 ـ ( خ ) عبد الرحمن بن يونس ، أبو مسلم المستملي ، مولى المنصور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>:</w:t>
      </w:r>
      <w:bookmarkEnd w:id="905"/>
      <w:bookmarkEnd w:id="906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د ) : كان يجوز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 xml:space="preserve"> حدّ المستحلّين في الشرب.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ابن حبّان : [ كان صاعقة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 xml:space="preserve"> ] لا يحمد أمره.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4 / 327 رقم 5011 ، تهذيب التهذيب 5 / 197 رقم 4160.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هذا قول الدارقطني ؛ أمّا قول أبي داود فهو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تهذيب التهذيب 5 / 203 رقم 4169.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من : جازه يجوزه ، إذا تعدّاه وعبر عليه ؛ أي : يتساهل ويتسامح في ، ويتغاضى عن ، ويعطّل إقامة الحدّ.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النهاية في غريب الحديث والأثر 1 / 314 ، لسان العرب 2 / 418 ، تاج العروس 8 / 35 ، مادّة « جوز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هو لقب الحافظ أبي يحيى محمّد بن عبد الرحيم بن أبي زهير القرشي العدوي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907" w:name="_Toc294546726"/>
      <w:bookmarkStart w:id="908" w:name="_Toc517613161"/>
      <w:r w:rsidRPr="00236DA3">
        <w:rPr>
          <w:rtl/>
        </w:rPr>
        <w:lastRenderedPageBreak/>
        <w:t xml:space="preserve">198 ـ ( ق ) عبد الرحيم بن زيد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907"/>
      <w:bookmarkEnd w:id="90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خ ) : تركوه.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[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]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وقال ( س ) : متروك [ الحديث ]</w:t>
      </w:r>
      <w:r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909" w:name="_Toc294546727"/>
      <w:bookmarkStart w:id="910" w:name="_Toc517613162"/>
      <w:r w:rsidRPr="00236DA3">
        <w:rPr>
          <w:rtl/>
        </w:rPr>
        <w:t xml:space="preserve">199 ـ ( ت ) عبد العزيز بن أبان الأموي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909"/>
      <w:bookmarkEnd w:id="91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خ ) : تركوه.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س ) : متروك [ الحديث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كان والله كذّابا.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حزم : متّفق على ضعفه.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يعقوب بن شيبة : هو عند أصحابنا جميعا متروك.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العمري ، الفارسي ، البغدادي ، البزّاز ( 185</w:t>
      </w:r>
      <w:r>
        <w:rPr>
          <w:rtl/>
        </w:rPr>
        <w:t xml:space="preserve"> ـ </w:t>
      </w:r>
      <w:r w:rsidRPr="00B1303F">
        <w:rPr>
          <w:rtl/>
        </w:rPr>
        <w:t>255 ه‍ ) ، لقّب « صاعقة » لأنّه كان جيّد الحفظ ، وقيل : لأنّه كان كلّما قدم بلدة للقاء شيخ إذا به قد مات بالقرب ؛ روى عنه من أصحاب الصحاح : البخاري وأبو داود والترمذي والنسائي.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ترجمته في : الثقات</w:t>
      </w:r>
      <w:r>
        <w:rPr>
          <w:rtl/>
        </w:rPr>
        <w:t xml:space="preserve"> ـ </w:t>
      </w:r>
      <w:r w:rsidRPr="00236DA3">
        <w:rPr>
          <w:rtl/>
        </w:rPr>
        <w:t>لابن حبّان</w:t>
      </w:r>
      <w:r>
        <w:rPr>
          <w:rtl/>
        </w:rPr>
        <w:t xml:space="preserve"> ـ </w:t>
      </w:r>
      <w:r w:rsidRPr="00236DA3">
        <w:rPr>
          <w:rtl/>
        </w:rPr>
        <w:t>9 / 132 ، تاريخ بغداد 2 / 363 رقم 873 ، طبقات الحنابلة</w:t>
      </w:r>
      <w:r>
        <w:rPr>
          <w:rtl/>
        </w:rPr>
        <w:t xml:space="preserve"> ـ </w:t>
      </w:r>
      <w:r w:rsidRPr="00236DA3">
        <w:rPr>
          <w:rtl/>
        </w:rPr>
        <w:t>لابن أبي يعلى</w:t>
      </w:r>
      <w:r>
        <w:rPr>
          <w:rtl/>
        </w:rPr>
        <w:t xml:space="preserve"> ـ </w:t>
      </w:r>
      <w:r w:rsidRPr="00236DA3">
        <w:rPr>
          <w:rtl/>
        </w:rPr>
        <w:t>1 / 282 رقم 428 ، تهذيب الكمال 17 / 3 رقم 6006 ، سير أعلام النبلاء 12 / 295 رقم 107 ، تهذيب التهذيب 7 / 293 رقم 6337.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4 / 336 رقم 5035 ، تهذيب التهذيب 5 / 207 رقم 4176.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أضفناه لاقتضاء النسق.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4 / 357 رقم 5087 ، تهذيب التهذيب 5 / 232 رقم 4207.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911" w:name="_Toc294546728"/>
      <w:bookmarkStart w:id="912" w:name="_Toc517613163"/>
      <w:r w:rsidRPr="00236DA3">
        <w:rPr>
          <w:rtl/>
        </w:rPr>
        <w:lastRenderedPageBreak/>
        <w:t xml:space="preserve">200 ـ ( ع ) عبد العزيز بن المختار الدبّاغ البصري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911"/>
      <w:bookmarkEnd w:id="91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يب : 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ومثله في ن عن أحمد بن زهير.</w:t>
      </w:r>
    </w:p>
    <w:p w:rsidR="001E0FE8" w:rsidRPr="00B1303F" w:rsidRDefault="001E0FE8" w:rsidP="001E0FE8">
      <w:pPr>
        <w:pStyle w:val="Heading2"/>
        <w:rPr>
          <w:rtl/>
        </w:rPr>
      </w:pPr>
      <w:bookmarkStart w:id="913" w:name="_Toc294546729"/>
      <w:bookmarkStart w:id="914" w:name="_Toc517613164"/>
      <w:r w:rsidRPr="00236DA3">
        <w:rPr>
          <w:rtl/>
        </w:rPr>
        <w:t xml:space="preserve">201 ـ ( م س ت ق ) عبد الكريم بن أبي المخارق ، أبو أميّة ، المعلّم البصري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913"/>
      <w:bookmarkEnd w:id="91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س ) والدارقطني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عبد البرّ : مجمع على ضعفه.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يحيى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أحمد : ضربت على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أيّوب : لا تحملوا عنه فإنّه ليس بثقة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الفلّاس : سألت عبد الرحمن عن حديث من حديثه ، فقال :</w:t>
      </w:r>
      <w:r>
        <w:rPr>
          <w:rFonts w:hint="cs"/>
          <w:rtl/>
        </w:rPr>
        <w:t xml:space="preserve"> </w:t>
      </w:r>
      <w:r w:rsidRPr="00B1303F">
        <w:rPr>
          <w:rtl/>
        </w:rPr>
        <w:t>دعه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فلمّا قام ظننت أنّه يحدّثني به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 xml:space="preserve"> ، فسألته ، فقال : أين التقوى</w:t>
      </w:r>
      <w:r>
        <w:rPr>
          <w:rtl/>
        </w:rPr>
        <w:t>؟!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4 / 372 رقم 5132 ، تهذيب التهذيب 5 / 256 رقم 3244.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4 / 387 رقم 5177 ، تهذيب التهذيب 5 / 278 رقم 4281.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وورد مثله في ميزان الاعتدال ، إلّا أنّه قال : « ليس بشيء » بدل « ليس بثقة » وكذا في تهذيب الكمال 12 / 12.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كان في الأصل : « عنه » ؛ وما أثبتناه من تهذيب التهذيب وتهذيب الكمال 12 / 13 ذيل رقم 4088.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وكان أبو العالية</w:t>
      </w:r>
      <w:r>
        <w:rPr>
          <w:rtl/>
        </w:rPr>
        <w:t xml:space="preserve"> ـ </w:t>
      </w:r>
      <w:r w:rsidRPr="00B1303F">
        <w:rPr>
          <w:rtl/>
        </w:rPr>
        <w:t>إذا سافر عبد الكريم</w:t>
      </w:r>
      <w:r>
        <w:rPr>
          <w:rtl/>
        </w:rPr>
        <w:t xml:space="preserve"> ـ </w:t>
      </w:r>
      <w:r w:rsidRPr="00B1303F">
        <w:rPr>
          <w:rtl/>
        </w:rPr>
        <w:t>يقول : اللهمّ لا تردّه علينا</w:t>
      </w:r>
      <w:r>
        <w:rPr>
          <w:rtl/>
        </w:rPr>
        <w:t>!</w:t>
      </w:r>
    </w:p>
    <w:p w:rsidR="001E0FE8" w:rsidRPr="00B1303F" w:rsidRDefault="001E0FE8" w:rsidP="001E0FE8">
      <w:pPr>
        <w:pStyle w:val="Heading2"/>
        <w:rPr>
          <w:rtl/>
        </w:rPr>
      </w:pPr>
      <w:bookmarkStart w:id="915" w:name="_Toc294546730"/>
      <w:bookmarkStart w:id="916" w:name="_Toc517613165"/>
      <w:r w:rsidRPr="00236DA3">
        <w:rPr>
          <w:rtl/>
        </w:rPr>
        <w:t xml:space="preserve">202 ـ ( ع ) عبد الملك بن عبد العزيز بن جريج الأموي ، مولاهم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915"/>
      <w:bookmarkEnd w:id="916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يدلّس.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يحيى بن سعيد : إذا قال : « قال » فهو شبه الريح.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أيضا : حديثه عن عطاء لا شيء كلّه.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يدلّس.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الدارقطني : تجنّب تدليسه ، فهو قبيح [ التدليس ] ، لا يدلّس إلّا في ما سمعه من مجروح.</w:t>
      </w:r>
    </w:p>
    <w:p w:rsidR="001E0FE8" w:rsidRPr="00B1303F" w:rsidRDefault="001E0FE8" w:rsidP="001E0FE8">
      <w:pPr>
        <w:pStyle w:val="Heading2"/>
        <w:rPr>
          <w:rtl/>
        </w:rPr>
      </w:pPr>
      <w:bookmarkStart w:id="917" w:name="_Toc294546731"/>
      <w:bookmarkStart w:id="918" w:name="_Toc517613166"/>
      <w:r w:rsidRPr="00236DA3">
        <w:rPr>
          <w:rtl/>
        </w:rPr>
        <w:t xml:space="preserve">203 ـ ( ع ) عبد الملك بن عمير اللخمي ، قاضي الكوفة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917"/>
      <w:bookmarkEnd w:id="91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ضعّفه أحمد جدّا.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4 / 404 رقم 5232 ، تهذيب التهذيب 5 / 303 رقم 4317.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وقد كان في الأصل هكذا : « ( م 4 ) عبد المجيد بن عبد العزيز بن جريج الأموي ، مولاهم » وهو سهو ؛ فقد اختلط الرمز الخاصّ والاسم الأوّل ل :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« عبد المجيد بن عبد العزيز بن أبي روّاد الأزدي » برمز واسم المترجم له في المتن ، وما أثبتناه هو الصحيح من المصدرين وتهذيب الكمال 12 / 55 رقم 4121.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وانظر ترجمة ابن أبي روّاد في : ميزان الاعتدال 4 / 390 رقم 5188 ، تهذيب التهذيب 5 / 283 رقم 4286 ، تهذيب الكمال 12 / 18 رقم 4092.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4 / 405 رقم 5240 ، تهذيب التهذيب 5 / 310 رقم 4324.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ابن معين : مخلّط.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حبّان : كان مدلّسا.</w:t>
      </w:r>
    </w:p>
    <w:p w:rsidR="001E0FE8" w:rsidRPr="00B1303F" w:rsidRDefault="001E0FE8" w:rsidP="001E0FE8">
      <w:pPr>
        <w:pStyle w:val="Heading2"/>
        <w:rPr>
          <w:rtl/>
        </w:rPr>
      </w:pPr>
      <w:bookmarkStart w:id="919" w:name="_Toc294546732"/>
      <w:bookmarkStart w:id="920" w:name="_Toc517613167"/>
      <w:r w:rsidRPr="00236DA3">
        <w:rPr>
          <w:rtl/>
        </w:rPr>
        <w:t xml:space="preserve">204 ـ ( س ) عبد الملك بن نافع الشيباني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919"/>
      <w:bookmarkEnd w:id="920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مجهول.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يحيى : يضعّفونه.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أبو حاتم :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لا 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: كان خمّارا.</w:t>
      </w:r>
    </w:p>
    <w:p w:rsidR="001E0FE8" w:rsidRPr="00B1303F" w:rsidRDefault="001E0FE8" w:rsidP="001E0FE8">
      <w:pPr>
        <w:pStyle w:val="Heading2"/>
        <w:rPr>
          <w:rtl/>
        </w:rPr>
      </w:pPr>
      <w:bookmarkStart w:id="921" w:name="_Toc294546733"/>
      <w:bookmarkStart w:id="922" w:name="_Toc517613168"/>
      <w:r w:rsidRPr="00236DA3">
        <w:rPr>
          <w:rtl/>
        </w:rPr>
        <w:t xml:space="preserve">205 ـ ( ع ) عبد الواحد بن زياد ، أبو بشر العبدي ، وقيل : أبو عبيدة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921"/>
      <w:bookmarkEnd w:id="92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د ) : عمد إلى أحاديث كان يرسلها الأعمش فوصلها.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يحيى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القطّان : ما رأيته يطلب حديثا بالبصرة ولا بالكوفة [ قطّ ] وكنت أذاكره حديث الأعمش لا يعرف منه حرفا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4 / 414 رقم 5262 ، تهذيب التهذيب 5 / 325 رقم 4347.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4 / 424 رقم 5292 ، تهذيب التهذيب 5 / 334 رقم 4363.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هذا القول ليس من مختصّات ميزان الاعتدال ؛ فقد ورد في تهذيب التهذيب أيضا ، وفيه : « فلا نعرف » بدل « لا يعرف » ؛ فلاحظ.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923" w:name="_Toc294546734"/>
      <w:bookmarkStart w:id="924" w:name="_Toc517613169"/>
      <w:r w:rsidRPr="00236DA3">
        <w:rPr>
          <w:rtl/>
        </w:rPr>
        <w:lastRenderedPageBreak/>
        <w:t xml:space="preserve">206 ـ ( ق ) عبد الوهّاب بن الضحّاك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923"/>
      <w:bookmarkEnd w:id="92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س )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كذّبه أبو حاتم.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د ) :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صالح جزرة : عامّة حديثه كذب.</w:t>
      </w:r>
    </w:p>
    <w:p w:rsidR="001E0FE8" w:rsidRPr="00B1303F" w:rsidRDefault="001E0FE8" w:rsidP="001E0FE8">
      <w:pPr>
        <w:pStyle w:val="Heading2"/>
        <w:rPr>
          <w:rtl/>
        </w:rPr>
      </w:pPr>
      <w:bookmarkStart w:id="925" w:name="_Toc294546735"/>
      <w:bookmarkStart w:id="926" w:name="_Toc517613170"/>
      <w:r w:rsidRPr="00236DA3">
        <w:rPr>
          <w:rtl/>
        </w:rPr>
        <w:t xml:space="preserve">207 ـ ( م 4 ) عبد الوهّاب بن عطاء الخفّاف ، أبو نصر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925"/>
      <w:bookmarkEnd w:id="926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ابن الجوزي : في كتاب « الموضوعات »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: « قال الرازي :</w:t>
      </w:r>
      <w:r>
        <w:rPr>
          <w:rFonts w:hint="cs"/>
          <w:rtl/>
        </w:rPr>
        <w:t xml:space="preserve"> </w:t>
      </w:r>
      <w:r w:rsidRPr="00B1303F">
        <w:rPr>
          <w:rtl/>
        </w:rPr>
        <w:t>كان يكذب.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[ العقيلي و ]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 xml:space="preserve"> ( س ) : متروك [ الحديث ]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 xml:space="preserve"> » </w:t>
      </w:r>
      <w:r w:rsidRPr="008F119B">
        <w:rPr>
          <w:rStyle w:val="libFootnotenumChar"/>
          <w:rtl/>
        </w:rPr>
        <w:t>(6)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خ ) : يدلّس عن ثور وأقوام [ أحاديث ] مناكير.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4 / 432 رقم 5321 ، تهذيب التهذيب 5 / 348 رقم 4380.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4 / 435 رقم 5327 ، تهذيب التهذيب 5 / 331 رقم 4385.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كذا في الأصل ، وهو سهو ؛ والصواب ما في المصدر هكذا : « ونقل ابن الجوزي في إحياء الموات من كتاب ( التحقيق ) شيئا هو غالط فيه</w:t>
      </w:r>
      <w:r>
        <w:rPr>
          <w:rtl/>
        </w:rPr>
        <w:t xml:space="preserve"> ..</w:t>
      </w:r>
      <w:r w:rsidRPr="00B1303F">
        <w:rPr>
          <w:rtl/>
        </w:rPr>
        <w:t>. » ثمّ أورد قولي الرازي والنسائي الآتيين ؛ فلاحظ.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أثبتناه من « التحقيق في أحاديث الخلاف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(5) أثبتناه من « التحقيق في أحاديث الخلاف » </w:t>
      </w:r>
      <w:r>
        <w:rPr>
          <w:rtl/>
        </w:rPr>
        <w:t>و «</w:t>
      </w:r>
      <w:r w:rsidRPr="00B1303F">
        <w:rPr>
          <w:rtl/>
        </w:rPr>
        <w:t xml:space="preserve"> ميزان الاعتدال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(6) التحقيق في أحاديث الخلاف 2 / 225 رقم 1605</w:t>
      </w:r>
      <w:r>
        <w:rPr>
          <w:rtl/>
        </w:rPr>
        <w:t xml:space="preserve"> ـ </w:t>
      </w:r>
      <w:r w:rsidRPr="00B1303F">
        <w:rPr>
          <w:rtl/>
        </w:rPr>
        <w:t>مسائل إحياء الموات.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وانظر : الضعفاء الكبير</w:t>
      </w:r>
      <w:r>
        <w:rPr>
          <w:rtl/>
        </w:rPr>
        <w:t xml:space="preserve"> ـ </w:t>
      </w:r>
      <w:r w:rsidRPr="00236DA3">
        <w:rPr>
          <w:rtl/>
        </w:rPr>
        <w:t>للعقيلي</w:t>
      </w:r>
      <w:r>
        <w:rPr>
          <w:rtl/>
        </w:rPr>
        <w:t xml:space="preserve"> ـ </w:t>
      </w:r>
      <w:r w:rsidRPr="00236DA3">
        <w:rPr>
          <w:rtl/>
        </w:rPr>
        <w:t>3 / 77 رقم 1043 ، الضعفاء والمتروكين</w:t>
      </w:r>
      <w:r>
        <w:rPr>
          <w:rtl/>
        </w:rPr>
        <w:t xml:space="preserve"> ـ </w:t>
      </w:r>
      <w:r w:rsidRPr="00236DA3">
        <w:rPr>
          <w:rtl/>
        </w:rPr>
        <w:t>للنسائي</w:t>
      </w:r>
      <w:r>
        <w:rPr>
          <w:rtl/>
        </w:rPr>
        <w:t xml:space="preserve"> ـ </w:t>
      </w:r>
      <w:r w:rsidRPr="00236DA3">
        <w:rPr>
          <w:rtl/>
        </w:rPr>
        <w:t>: 163 رقم 395.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927" w:name="_Toc294546736"/>
      <w:bookmarkStart w:id="928" w:name="_Toc517613171"/>
      <w:r w:rsidRPr="00236DA3">
        <w:rPr>
          <w:rtl/>
        </w:rPr>
        <w:lastRenderedPageBreak/>
        <w:t xml:space="preserve">208 ـ ( ق ) عبد الوهّاب بن مجاهد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927"/>
      <w:bookmarkEnd w:id="928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وابن المديني : لا يكتب حديثه ، وليس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الأزدي : لا تحلّ الرواية عنه.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الحاكم : روى أحاديث موضوعة.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ابن الجوزي : أجمعوا على ضعفه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929" w:name="_Toc294546737"/>
      <w:bookmarkStart w:id="930" w:name="_Toc517613172"/>
      <w:r w:rsidRPr="00236DA3">
        <w:rPr>
          <w:rtl/>
        </w:rPr>
        <w:t xml:space="preserve">209 ـ ( 4 ) عبيد الله بن زحر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929"/>
      <w:bookmarkEnd w:id="93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يروي الموضوعات عن الأثبات.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مسهر : صاحب كلّ معضلة.</w:t>
      </w:r>
    </w:p>
    <w:p w:rsidR="001E0FE8" w:rsidRPr="00B1303F" w:rsidRDefault="001E0FE8" w:rsidP="001E0FE8">
      <w:pPr>
        <w:pStyle w:val="Heading2"/>
        <w:rPr>
          <w:rtl/>
        </w:rPr>
      </w:pPr>
      <w:bookmarkStart w:id="931" w:name="_Toc294546738"/>
      <w:bookmarkStart w:id="932" w:name="_Toc517613173"/>
      <w:r w:rsidRPr="00236DA3">
        <w:rPr>
          <w:rtl/>
        </w:rPr>
        <w:t xml:space="preserve">210 ـ ( د ت ق ) عبيد الله بن عبد الله بن موهب ، أبو يحيى التيمي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931"/>
      <w:bookmarkEnd w:id="93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: لا يعرف.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الشافعي : لا نعرفه.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القطّان : مجهول الحال.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5 / 353 رقم 4386.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كذا في الأصل ؛ وفي المصدر : أجمعوا على ترك حديثه.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5 / 9 رقم 5364 ، تهذيب التهذيب 5 / 374 رقم 4420.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5 / 16 رقم 5380 ، تهذيب التهذيب 5 / 387 رقم 4442.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933" w:name="_Toc294546739"/>
      <w:bookmarkStart w:id="934" w:name="_Toc517613174"/>
      <w:r w:rsidRPr="00236DA3">
        <w:rPr>
          <w:rtl/>
        </w:rPr>
        <w:lastRenderedPageBreak/>
        <w:t xml:space="preserve">211 ـ ( ت ق ) عبيد الله بن الوليد الوصّافي ، أبو إسماعيل الكوفي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933"/>
      <w:bookmarkEnd w:id="93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( س ) والفلّاس : متروك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س ) مرّة : ليس بثقة ، ولا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الساجي وابن عديّ : ضعيف جدّا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الحاكم : روى عن محارب أحاديث موضوعة.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نعيم : لا شيء.</w:t>
      </w:r>
    </w:p>
    <w:p w:rsidR="001E0FE8" w:rsidRPr="00B1303F" w:rsidRDefault="001E0FE8" w:rsidP="001E0FE8">
      <w:pPr>
        <w:pStyle w:val="Heading2"/>
        <w:rPr>
          <w:rtl/>
        </w:rPr>
      </w:pPr>
      <w:bookmarkStart w:id="935" w:name="_Toc294546740"/>
      <w:bookmarkStart w:id="936" w:name="_Toc517613175"/>
      <w:r w:rsidRPr="00236DA3">
        <w:rPr>
          <w:rtl/>
        </w:rPr>
        <w:t xml:space="preserve">212 ـ ( ق ) عبيد بن القاسم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935"/>
      <w:bookmarkEnd w:id="93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خ )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صالح جزرة : كذّاب ،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د ) :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متروك [ الحديث ]</w:t>
      </w:r>
      <w:r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5 / 22 رقم 5410 ، تهذيب التهذيب 5 / 415 رقم 4483.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هذا قول ابن عديّ ، أمّا الساجي فقد قال : ضعيف الحديث جدّا.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5 / 28 رقم 5441 ، تهذيب التهذيب 5 / 432 رقم 4521.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937" w:name="_Toc294546741"/>
      <w:bookmarkStart w:id="938" w:name="_Toc517613176"/>
      <w:r w:rsidRPr="00236DA3">
        <w:rPr>
          <w:rtl/>
        </w:rPr>
        <w:lastRenderedPageBreak/>
        <w:t xml:space="preserve">213 ـ ( د ت ق ) عبيدة بن معتّب الضبّي ، أبو عبد الكريم الكوفي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937"/>
      <w:bookmarkEnd w:id="93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: تركوا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نهى يحيى عن كتابة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وذكره ابن المبارك فيمن يترك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الفلّاس : متروك [ الحديث ]</w:t>
      </w:r>
      <w:r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939" w:name="_Toc294546742"/>
      <w:bookmarkStart w:id="940" w:name="_Toc517613177"/>
      <w:r w:rsidRPr="00236DA3">
        <w:rPr>
          <w:rtl/>
        </w:rPr>
        <w:t xml:space="preserve">214 ـ ( خ د س ت ) عتّاب بن بشير الجزري ، مولى بني أميّة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939"/>
      <w:bookmarkEnd w:id="940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ابن المديني : أصحابنا يضعّفونه.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: ضربنا على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د ) : سمعت أحمد يقول : تركه ابن مهدي بآخره.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: ورأيت أحمد كفّ عن حديثه.</w:t>
      </w:r>
    </w:p>
    <w:p w:rsidR="001E0FE8" w:rsidRPr="00B1303F" w:rsidRDefault="001E0FE8" w:rsidP="001E0FE8">
      <w:pPr>
        <w:pStyle w:val="Heading2"/>
        <w:rPr>
          <w:rtl/>
        </w:rPr>
      </w:pPr>
      <w:bookmarkStart w:id="941" w:name="_Toc294546743"/>
      <w:bookmarkStart w:id="942" w:name="_Toc517613178"/>
      <w:r w:rsidRPr="00236DA3">
        <w:rPr>
          <w:rtl/>
        </w:rPr>
        <w:t xml:space="preserve">215 ـ ( م ق ) عثمان بن حيّان بن معبد ، أبو المغراء الدمشقي ، مولى أمّ الدرداء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941"/>
      <w:bookmarkEnd w:id="942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مالك : بعث ابن حيّان</w:t>
      </w:r>
      <w:r>
        <w:rPr>
          <w:rtl/>
        </w:rPr>
        <w:t xml:space="preserve"> ـ </w:t>
      </w:r>
      <w:r w:rsidRPr="00B1303F">
        <w:rPr>
          <w:rtl/>
        </w:rPr>
        <w:t>وهو أمير المدينة</w:t>
      </w:r>
      <w:r>
        <w:rPr>
          <w:rtl/>
        </w:rPr>
        <w:t xml:space="preserve"> ـ </w:t>
      </w:r>
      <w:r w:rsidRPr="00B1303F">
        <w:rPr>
          <w:rtl/>
        </w:rPr>
        <w:t>إلى محمّد بن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5 / 34 رقم 5465 ، تهذيب التهذيب 5 / 447 رقم 4550.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5 / 36 رقم 5471 ، تهذيب التهذيب 5 / 452 رقم 4553.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تهذيب التهذيب 5 / 477 رقم 4598.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المنكدر وأصحابه فضربهم ، لما كان من كلامهم بالمعروف ونهيهم عن المنكر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شوذب : قال عمر بن عبد العزيز : الوليد بالشام ، والحجّاج بالعراق ، ومحمّد بن يوسف باليمن ، وعثمان بن حيّان بالمدينة ، وقرّة بن شريك بمصر ؛ امتلأت والله الأرض جورا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943" w:name="_Toc294546744"/>
      <w:bookmarkStart w:id="944" w:name="_Toc517613179"/>
      <w:r w:rsidRPr="00236DA3">
        <w:rPr>
          <w:rtl/>
        </w:rPr>
        <w:t xml:space="preserve">216 ـ ( ع ) عثمان بن عاصم بن حصين ، أبو حصين الكوفي الأسدي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943"/>
      <w:bookmarkEnd w:id="944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الأعمش : يسمع منّي ثمّ يذهب فيرويه.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وكيع : كان يقول : أنا أقرأ من الأعمش.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فقال الأعمش لرجل يقرأ عليه : إهمز « الحوت »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 xml:space="preserve"> فهمزه.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فلمّا كان من الغد قرأ أبو حصين في الفجر نون فهمز الحوت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فقال له الأعمش لمّا فرغ : [ أبا حصين</w:t>
      </w:r>
      <w:r>
        <w:rPr>
          <w:rtl/>
        </w:rPr>
        <w:t>!</w:t>
      </w:r>
      <w:r w:rsidRPr="00B1303F">
        <w:rPr>
          <w:rtl/>
        </w:rPr>
        <w:t xml:space="preserve"> ] كسرت ظهر الحوت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فقذفه أبو حصين</w:t>
      </w:r>
      <w:r>
        <w:rPr>
          <w:rtl/>
        </w:rPr>
        <w:t>!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تاريخ دمشق 38 / 343.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تاريخ دمشق 38 / 343 ، مختصر تاريخ دمشق 16 / 85 ، وورد قريب منه في الكامل في التاريخ 4 / 283 حوادث سنة 95 ه‍.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تهذيب التهذيب 5 / 489 رقم 4620.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أي : إقرأه « الحؤت »</w:t>
      </w:r>
      <w:r>
        <w:rPr>
          <w:rtl/>
        </w:rPr>
        <w:t>.</w:t>
      </w:r>
    </w:p>
    <w:p w:rsidR="001E0FE8" w:rsidRPr="000D23E5" w:rsidRDefault="001E0FE8" w:rsidP="008F119B">
      <w:pPr>
        <w:pStyle w:val="libFootnote0"/>
        <w:rPr>
          <w:rtl/>
        </w:rPr>
      </w:pPr>
      <w:r w:rsidRPr="000D23E5">
        <w:rPr>
          <w:rtl/>
        </w:rPr>
        <w:t xml:space="preserve">(5) أي قرأ : « كصاحب الحوت » بدلا من </w:t>
      </w:r>
      <w:r w:rsidRPr="00DE6D00">
        <w:rPr>
          <w:rStyle w:val="libAlaemChar"/>
          <w:rFonts w:hint="cs"/>
          <w:rtl/>
        </w:rPr>
        <w:t>(</w:t>
      </w:r>
      <w:r w:rsidRPr="000D23E5">
        <w:rPr>
          <w:rFonts w:hint="cs"/>
          <w:rtl/>
        </w:rPr>
        <w:t xml:space="preserve"> </w:t>
      </w:r>
      <w:r w:rsidRPr="008F119B">
        <w:rPr>
          <w:rStyle w:val="libFootnoteAieChar"/>
          <w:rtl/>
        </w:rPr>
        <w:t>كَصاحِبِ الْحُوتِ</w:t>
      </w:r>
      <w:r w:rsidRPr="000D23E5">
        <w:rPr>
          <w:rFonts w:hint="cs"/>
          <w:rtl/>
        </w:rPr>
        <w:t xml:space="preserve"> </w:t>
      </w:r>
      <w:r w:rsidRPr="00DE6D00">
        <w:rPr>
          <w:rStyle w:val="libAlaemChar"/>
          <w:rFonts w:hint="cs"/>
          <w:rtl/>
        </w:rPr>
        <w:t>)</w:t>
      </w:r>
      <w:r w:rsidRPr="000D23E5">
        <w:rPr>
          <w:rFonts w:hint="cs"/>
          <w:rtl/>
        </w:rPr>
        <w:t xml:space="preserve"> </w:t>
      </w:r>
      <w:r w:rsidRPr="000D23E5">
        <w:rPr>
          <w:rtl/>
        </w:rPr>
        <w:t>سورة القلم 68 :</w:t>
      </w:r>
      <w:r w:rsidRPr="000D23E5">
        <w:rPr>
          <w:rFonts w:hint="cs"/>
          <w:rtl/>
        </w:rPr>
        <w:t xml:space="preserve"> </w:t>
      </w:r>
      <w:r w:rsidRPr="000D23E5">
        <w:rPr>
          <w:rtl/>
        </w:rPr>
        <w:t>48 ؛ انظر : تهذيب الكمال 12 / 423 وسير أعلام النبلاء 5 / 414.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فحلف الأعمش ليحدّنّه ، فكلّمه فيه بنو أسد ، فأبى ، فقال خمسون منهم : [</w:t>
      </w:r>
      <w:r>
        <w:rPr>
          <w:rtl/>
        </w:rPr>
        <w:t xml:space="preserve"> وا</w:t>
      </w:r>
      <w:r w:rsidRPr="00B1303F">
        <w:rPr>
          <w:rtl/>
        </w:rPr>
        <w:t>لله لنشهدنّ أنّ أمّه كما قال</w:t>
      </w:r>
      <w:r>
        <w:rPr>
          <w:rtl/>
        </w:rPr>
        <w:t>!</w:t>
      </w:r>
      <w:r w:rsidRPr="00B1303F">
        <w:rPr>
          <w:rtl/>
        </w:rPr>
        <w:t xml:space="preserve"> ]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 xml:space="preserve"> فغض</w:t>
      </w:r>
      <w:r>
        <w:rPr>
          <w:rtl/>
        </w:rPr>
        <w:t>ب الأعمش وحلف أن لا يساكنهم [ و</w:t>
      </w:r>
      <w:r w:rsidRPr="00B1303F">
        <w:rPr>
          <w:rtl/>
        </w:rPr>
        <w:t>تحوّل عنهم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العجلي : كان صاحب سنّة ، عثمانيّا ، رجلا صالحا</w:t>
      </w:r>
      <w:r>
        <w:rPr>
          <w:rtl/>
        </w:rPr>
        <w:t>!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لعلّ المبرّر لمدحه ووصفه بأنّه صاحب سنّة ، وبالصلاح</w:t>
      </w:r>
      <w:r>
        <w:rPr>
          <w:rtl/>
        </w:rPr>
        <w:t xml:space="preserve"> ـ </w:t>
      </w:r>
      <w:r w:rsidRPr="00B1303F">
        <w:rPr>
          <w:rtl/>
        </w:rPr>
        <w:t>مع قذفه للمسلم الموجب لحدّه ، وعدم قبول روايته وشهادته</w:t>
      </w:r>
      <w:r>
        <w:rPr>
          <w:rtl/>
        </w:rPr>
        <w:t xml:space="preserve"> ـ </w:t>
      </w:r>
      <w:r w:rsidRPr="00B1303F">
        <w:rPr>
          <w:rtl/>
        </w:rPr>
        <w:t>هو بغضه لإمام المتّقين ، ونفس النبيّ الأمين ، فانظر واعجب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وفي التقريب : سنّيّ ، وربّما دلّس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945" w:name="_Toc294546745"/>
      <w:bookmarkStart w:id="946" w:name="_Toc517613180"/>
      <w:r w:rsidRPr="00236DA3">
        <w:rPr>
          <w:rtl/>
        </w:rPr>
        <w:t xml:space="preserve">217 ـ ( ت ) عثمان بن عبد الرحمن [ بن عمر ] بن سعد بن أبي وقّاص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945"/>
      <w:bookmarkEnd w:id="94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خ ) : تركوه.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يكذب.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متروك.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ما بين القوسين المعقوفتين ساقط من تهذيب التهذيب ، وأضفناه من ترجمته في تهذيب الكمال 12 / 423 وسير أعلام النبلاء 5 / 414 ليستقيم السياق.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تقريب التهذيب 1 / 393 رقم 4620.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5 / 56 رقم 5537 ، تهذيب التهذيب 5 / 496 رقم 4629.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947" w:name="_Toc294546746"/>
      <w:bookmarkStart w:id="948" w:name="_Toc517613181"/>
      <w:r w:rsidRPr="00236DA3">
        <w:rPr>
          <w:rtl/>
        </w:rPr>
        <w:lastRenderedPageBreak/>
        <w:t xml:space="preserve">218 ـ ( د س ق ) عثمان بن عبد الرحمن بن مسلم الحرّاني المؤدّب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947"/>
      <w:bookmarkEnd w:id="94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نمير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الأزدي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أحمد : لا أجيزه.</w:t>
      </w:r>
    </w:p>
    <w:p w:rsidR="001E0FE8" w:rsidRPr="00B1303F" w:rsidRDefault="001E0FE8" w:rsidP="001E0FE8">
      <w:pPr>
        <w:pStyle w:val="Heading2"/>
        <w:rPr>
          <w:rtl/>
        </w:rPr>
      </w:pPr>
      <w:bookmarkStart w:id="949" w:name="_Toc294546747"/>
      <w:bookmarkStart w:id="950" w:name="_Toc517613182"/>
      <w:r w:rsidRPr="00236DA3">
        <w:rPr>
          <w:rtl/>
        </w:rPr>
        <w:t xml:space="preserve">219 ـ ( د ت ق ) عثمان بن عمير ، أبو اليقظان الأعمى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949"/>
      <w:bookmarkEnd w:id="95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ابن معين : ليس بشيء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الدارقطني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عبد البرّ : كلّهم ضعّفه.</w:t>
      </w:r>
    </w:p>
    <w:p w:rsidR="001E0FE8" w:rsidRPr="00B1303F" w:rsidRDefault="001E0FE8" w:rsidP="001E0FE8">
      <w:pPr>
        <w:pStyle w:val="Heading2"/>
        <w:rPr>
          <w:rtl/>
        </w:rPr>
      </w:pPr>
      <w:bookmarkStart w:id="951" w:name="_Toc294546748"/>
      <w:bookmarkStart w:id="952" w:name="_Toc517613183"/>
      <w:r w:rsidRPr="00236DA3">
        <w:rPr>
          <w:rtl/>
        </w:rPr>
        <w:t xml:space="preserve">220 ـ ( ت ) عطاء بن عجلان البصري العطّار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951"/>
      <w:bookmarkEnd w:id="95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ليس بشيء ، كذّاب ، كان يوضع له الحديث فيحدّث به.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الفلّاس : كذّاب.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5 / 58 رقم 5538 ، تهذيب التهذيب 5 / 497 رقم 4630.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5 / 64 رقم 5556 ، تهذيب التهذيب 5 / 507 رقم 4643.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في تهذيب التهذيب : ليس حديثه بشيء.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5 / 95 رقم 5650 ، تهذيب التهذيب 5 / 574 رقم 4730.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وقال أبو حاتم والدارقطني : متروك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الجوزجاني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ت ) : ضعيف ، ذاهب الحديث.</w:t>
      </w:r>
    </w:p>
    <w:p w:rsidR="001E0FE8" w:rsidRPr="00B1303F" w:rsidRDefault="001E0FE8" w:rsidP="001E0FE8">
      <w:pPr>
        <w:pStyle w:val="Heading2"/>
        <w:rPr>
          <w:rtl/>
        </w:rPr>
      </w:pPr>
      <w:bookmarkStart w:id="953" w:name="_Toc294546749"/>
      <w:bookmarkStart w:id="954" w:name="_Toc517613184"/>
      <w:r w:rsidRPr="00236DA3">
        <w:rPr>
          <w:rtl/>
        </w:rPr>
        <w:t xml:space="preserve">221 ـ ( م 4 ) عطاء بن أبي مسلم الخراساني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953"/>
      <w:bookmarkEnd w:id="95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ذكره ( خ ) في « الضعفاء » ، ونقل عن سعيد بن المسيّب أنّه كذّبه ، فقال : كذب عليّ ، ما حدّثته [ هكذا ]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( خ ) : لم أعرف رجلا يروي عنه مالك يستحقّ الترك غيره.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أقول : في التقريب : يهم كثيرا ، ويرسل ، ويدلّس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955" w:name="_Toc294546750"/>
      <w:bookmarkStart w:id="956" w:name="_Toc517613185"/>
      <w:r w:rsidRPr="00236DA3">
        <w:rPr>
          <w:rtl/>
        </w:rPr>
        <w:t xml:space="preserve">222 ـ ( خ د س ) عطاء ، أبو الحسن السوائي </w:t>
      </w:r>
      <w:r w:rsidRPr="008F119B">
        <w:rPr>
          <w:rStyle w:val="libFootnotenumChar"/>
          <w:rtl/>
        </w:rPr>
        <w:t>(5)</w:t>
      </w:r>
      <w:r w:rsidRPr="00236DA3">
        <w:rPr>
          <w:rtl/>
        </w:rPr>
        <w:t xml:space="preserve"> :</w:t>
      </w:r>
      <w:bookmarkEnd w:id="955"/>
      <w:bookmarkEnd w:id="956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ما وجدت له راويا غير الشيباني ، ولم أقف فيه على تعديل ولا تجريح ، وروايته عندهم عن ابن عبّاس غير مجزوم بها [ فيه ]</w:t>
      </w:r>
      <w:r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هذا ما ورد عنهما في « ميزان الاعتدال » وعن الدارقطني في « تهذيب التهذيب » ، وجاء عن أبي حاتم في « تهذيب التهذيب » أنّه قال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5 / 92 رقم 5648 ، تهذيب التهذيب 5 / 578 رقم 4737.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التاريخ الكبير 6 / 474 رقم 3027 ، التاريخ الصغير 2 / 37 ، وما بين القوسين المعقوفتين أضفناه من تهذيب التهذيب.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تقريب التهذيب 1 / 402 رقم 4737.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تهذيب التهذيب 5 / 584 رقم 4745.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وقرأت بخطّ الذهبي : لا يعرف.</w:t>
      </w:r>
    </w:p>
    <w:p w:rsidR="001E0FE8" w:rsidRPr="00B1303F" w:rsidRDefault="001E0FE8" w:rsidP="001E0FE8">
      <w:pPr>
        <w:pStyle w:val="Heading2"/>
        <w:rPr>
          <w:rtl/>
        </w:rPr>
      </w:pPr>
      <w:bookmarkStart w:id="957" w:name="_Toc294546751"/>
      <w:bookmarkStart w:id="958" w:name="_Toc517613186"/>
      <w:r w:rsidRPr="00236DA3">
        <w:rPr>
          <w:rtl/>
        </w:rPr>
        <w:t xml:space="preserve">223 ـ ( د ت س ) عطاء العامري الطائفي ، والد يعلى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957"/>
      <w:bookmarkEnd w:id="958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لا يعرف إلّا بابنه.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القطّان : مجهول [ الحال ] ، ما روى عنه غير ابنه.</w:t>
      </w:r>
    </w:p>
    <w:p w:rsidR="001E0FE8" w:rsidRPr="00B1303F" w:rsidRDefault="001E0FE8" w:rsidP="001E0FE8">
      <w:pPr>
        <w:pStyle w:val="Heading2"/>
        <w:rPr>
          <w:rtl/>
        </w:rPr>
      </w:pPr>
      <w:bookmarkStart w:id="959" w:name="_Toc294546752"/>
      <w:bookmarkStart w:id="960" w:name="_Toc517613187"/>
      <w:r w:rsidRPr="00236DA3">
        <w:rPr>
          <w:rtl/>
        </w:rPr>
        <w:t xml:space="preserve">224 ـ ( ع ) عكرمة البربري ، مولى ابن عبّاس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959"/>
      <w:bookmarkEnd w:id="96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كذّبه ابن المسيّب ، وابن عمر ، ويحيى بن سعيد.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وذكر عند أيّوب أنّه لا يحسن الصلاة ، فقال أيّوب : أو كان يصلّي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وعن مطرّف : كان مالك يكره أن يذكره.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أحمد : يرى رأي الصفرية.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عطاء بن أبي رباح : كان إباضيا.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مصعب الزبيري : يرى رأي الخوارج.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يحيى بن بكير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: الخوارج الّذين بالمغرب عنه أخذوا.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محمّد بن سيرين : كذّاب.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5 / 99 رقم 5668 ، تهذيب التهذيب 5 / 585 رقم 4747.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5 / 116 رقم 5722 ، تهذيب التهذيب 5 / 630 رقم 4812.</w:t>
      </w:r>
    </w:p>
    <w:p w:rsidR="001E0FE8" w:rsidRPr="00D666EA" w:rsidRDefault="001E0FE8" w:rsidP="008F119B">
      <w:pPr>
        <w:pStyle w:val="libFootnote0"/>
        <w:rPr>
          <w:rtl/>
        </w:rPr>
      </w:pPr>
      <w:r w:rsidRPr="00D666EA">
        <w:rPr>
          <w:rtl/>
        </w:rPr>
        <w:t>(3) كان في طبعة طهران : « يحيى بن أبي بكير » والمثبت هو الصواب ؛ انظر :</w:t>
      </w:r>
      <w:r w:rsidRPr="00D666EA">
        <w:rPr>
          <w:rFonts w:hint="cs"/>
          <w:rtl/>
        </w:rPr>
        <w:t xml:space="preserve"> </w:t>
      </w:r>
      <w:r w:rsidRPr="00D666EA">
        <w:rPr>
          <w:rtl/>
        </w:rPr>
        <w:t>المصدرين وتهذيب الكمال 13 / 172.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حمّاد بن زيد في آخر يوم مات فيه. : أحدّثكم بحديث ما حدّثت به قطّ ، لأنّي أكره أن ألقى الله ولم أحدّث به ؛ سمعت أيّوب يحدّث عن عكرمة ، قال : إنّما أنزل الله متشابه القرآن ليضلّ به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أبي ذئب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 xml:space="preserve"> : غير ثقة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الشافعي : قال مالك : لا أرى لأحد أن يقبل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كان ينتحل مذهب الصفرية.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يزيد بن أبي زياد : دخلت على عليّ بن عبد الله بن عبّاس</w:t>
      </w:r>
      <w:r>
        <w:rPr>
          <w:rtl/>
        </w:rPr>
        <w:t xml:space="preserve"> ـ </w:t>
      </w:r>
      <w:r w:rsidRPr="00B1303F">
        <w:rPr>
          <w:rtl/>
        </w:rPr>
        <w:t xml:space="preserve">وعكرمة مقيّد على باب الحشّ </w:t>
      </w:r>
      <w:r w:rsidRPr="008F119B">
        <w:rPr>
          <w:rStyle w:val="libFootnotenumChar"/>
          <w:rtl/>
        </w:rPr>
        <w:t>(3)</w:t>
      </w:r>
      <w:r>
        <w:rPr>
          <w:rtl/>
        </w:rPr>
        <w:t xml:space="preserve"> ـ </w:t>
      </w:r>
      <w:r w:rsidRPr="00B1303F">
        <w:rPr>
          <w:rtl/>
        </w:rPr>
        <w:t>فقلت : ما لهذا</w:t>
      </w:r>
      <w:r>
        <w:rPr>
          <w:rtl/>
        </w:rPr>
        <w:t>؟!</w:t>
      </w:r>
      <w:r w:rsidRPr="00B1303F">
        <w:rPr>
          <w:rtl/>
        </w:rPr>
        <w:t xml:space="preserve"> قال : إنّه يكذب على أبي.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ومثله في ن عن عبد الله بن الحارث.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.. إلى غير ذلك ممّا ذكروه في ترجمته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كان في الأصل : « ابن أبي ذؤيب » والصواب ما أثبتناه من المصدرين وتهذيب الكمال 13 / 174.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وجاء مثله أيضا في ترجمته من ميزان الاعتدال.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الحشّ والحشّ : النخل المجتمع ، والبستان ؛ ويطلق أيضا على الكنف ومواضع قضاء الحاجة.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الصحاح 3 / 1001 ، النهاية في غريب الحديث والأثر 1 / 390 ، لسان العرب 3 / 189</w:t>
      </w:r>
      <w:r>
        <w:rPr>
          <w:rtl/>
        </w:rPr>
        <w:t xml:space="preserve"> ـ </w:t>
      </w:r>
      <w:r w:rsidRPr="00236DA3">
        <w:rPr>
          <w:rtl/>
        </w:rPr>
        <w:t>190 ، القاموس المحيط 2 / 279 ، تاج العروس 9 / 90</w:t>
      </w:r>
      <w:r>
        <w:rPr>
          <w:rtl/>
        </w:rPr>
        <w:t xml:space="preserve"> ـ </w:t>
      </w:r>
      <w:r w:rsidRPr="00236DA3">
        <w:rPr>
          <w:rtl/>
        </w:rPr>
        <w:t>91 ، مادّة « حشش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(4) ونورد هنا ممّا ذكر في ترجمته أيضا من المصدرين ، وفق منهج الشيخ المظفّر </w:t>
      </w:r>
      <w:r w:rsidR="00EE3803" w:rsidRPr="00EE3803">
        <w:rPr>
          <w:rStyle w:val="libAlaemChar"/>
          <w:rtl/>
        </w:rPr>
        <w:t>قدس‌سره</w:t>
      </w:r>
      <w:r w:rsidRPr="00B1303F">
        <w:rPr>
          <w:rtl/>
        </w:rPr>
        <w:t xml:space="preserve"> ما يلي :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قال ابن أبي عمران : قال عكرمة في وقت الموسم : وددت أنّ بيدي حربة</w:t>
      </w:r>
    </w:p>
    <w:p w:rsidR="001E0FE8" w:rsidRDefault="001E0FE8" w:rsidP="008F119B">
      <w:pPr>
        <w:pStyle w:val="libBold1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فمن العجب أنّ البخاري يروي في صحيحه عن هذا الكذّاب المنافق الداعية إلى المذهب السوء ، ولا يروي عن حجّة الله وابن حججه جعفر بن محمّد الصادق ، ولا عن أبنائه الطاهرين</w:t>
      </w:r>
      <w:r>
        <w:rPr>
          <w:rtl/>
        </w:rPr>
        <w:t>!!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وكذا باقي أرباب صحاحهم لم يرووا عن أكثر آل محمّد وثقله الأصغر ، ويروون عن هذا الرجس وأشباهه</w:t>
      </w:r>
      <w:r>
        <w:rPr>
          <w:rtl/>
        </w:rPr>
        <w:t>!!</w:t>
      </w:r>
    </w:p>
    <w:p w:rsidR="001E0FE8" w:rsidRPr="00B1303F" w:rsidRDefault="001E0FE8" w:rsidP="001E0FE8">
      <w:pPr>
        <w:pStyle w:val="Heading2"/>
        <w:rPr>
          <w:rtl/>
        </w:rPr>
      </w:pPr>
      <w:bookmarkStart w:id="961" w:name="_Toc294546753"/>
      <w:bookmarkStart w:id="962" w:name="_Toc517613188"/>
      <w:r w:rsidRPr="00236DA3">
        <w:rPr>
          <w:rtl/>
        </w:rPr>
        <w:t xml:space="preserve">225 ـ ( ق ) العلاء بن زيد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961"/>
      <w:bookmarkEnd w:id="96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أبو حاتم والدارقطني : متروك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المديني : يضع الحديث.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فأعترض بها من شهد الموسم يمينا وشمالا.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وقال ابن المديني : كان يرى رأي نجدة الحروري.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لمّا مات عكرمة بالمدينة ترك الناس جنازته ، ولم يشهدها أحد ، حتّى اكتروا من يحملها.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ن : قال ابن المديني : وقف عكرمة على باب المسجد ، فقال : ما فيه إلّا كافر.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وكان يلعب بالنرد.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وكان يستمع الغناء.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يب : قال ابن لهيعة : كان يحدّث برأي نجدة.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5 / 123 رقم 5736 ، تهذيب التهذيب 6 / 297 رقم 5429.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ويعرف أيضا ب‍ : « ابن زيدل » ؛ انظر : تقريب التهذيب 1 / 458 رقم 5429 ، تهذيب الكمال 14 / 486 رقم 5154.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هذا قول الدارقطني كما في « تهذيب التهذيب » فقط ، أمّا قول أبي حاتم فيه وكذلك قولهما في « ميزان الاعتدال » فهو : متروك الحديث.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963" w:name="_Toc294546754"/>
      <w:bookmarkStart w:id="964" w:name="_Toc517613189"/>
      <w:r w:rsidRPr="00236DA3">
        <w:rPr>
          <w:rtl/>
        </w:rPr>
        <w:lastRenderedPageBreak/>
        <w:t xml:space="preserve">226 ـ ( ت ) العلاء بن مسلمة الروّاس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963"/>
      <w:bookmarkEnd w:id="96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الأزدي : لا تحلّ الرواية عنه.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طاهر :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يروي الموضوعات عن الثقات.</w:t>
      </w:r>
    </w:p>
    <w:p w:rsidR="001E0FE8" w:rsidRPr="00B1303F" w:rsidRDefault="001E0FE8" w:rsidP="001E0FE8">
      <w:pPr>
        <w:pStyle w:val="Heading2"/>
        <w:rPr>
          <w:rtl/>
        </w:rPr>
      </w:pPr>
      <w:bookmarkStart w:id="965" w:name="_Toc294546755"/>
      <w:bookmarkStart w:id="966" w:name="_Toc517613190"/>
      <w:r w:rsidRPr="00236DA3">
        <w:rPr>
          <w:rtl/>
        </w:rPr>
        <w:t xml:space="preserve">227 ـ ( ق ) عليّ بن ظبيان ، قاضي بغداد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965"/>
      <w:bookmarkEnd w:id="96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كذّاب خبيث.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د )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حاتم و</w:t>
      </w:r>
      <w:r>
        <w:rPr>
          <w:rFonts w:hint="cs"/>
          <w:rtl/>
        </w:rPr>
        <w:t xml:space="preserve"> </w:t>
      </w:r>
      <w:r w:rsidRPr="00B1303F">
        <w:rPr>
          <w:rtl/>
        </w:rPr>
        <w:t xml:space="preserve">( س ) وأبو الفتح : متروك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5 / 130 رقم 5749 ، تهذيب التهذيب 6 / 306 رقم 5448.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وكان اللقب قد ضبط في الأصل هكذا : « الروّاسي »</w:t>
      </w:r>
      <w:r>
        <w:rPr>
          <w:rtl/>
        </w:rPr>
        <w:t xml:space="preserve"> ـ </w:t>
      </w:r>
      <w:r w:rsidRPr="00236DA3">
        <w:rPr>
          <w:rtl/>
        </w:rPr>
        <w:t>بالياء في آخره</w:t>
      </w:r>
      <w:r>
        <w:rPr>
          <w:rtl/>
        </w:rPr>
        <w:t xml:space="preserve"> ـ </w:t>
      </w:r>
      <w:r w:rsidRPr="00236DA3">
        <w:rPr>
          <w:rtl/>
        </w:rPr>
        <w:t>كما هو في تهذيب التهذيب والكاشف 2 / 348 رقم 4392 ، وهو تصحيف ؛ والمثبت في المتن</w:t>
      </w:r>
      <w:r>
        <w:rPr>
          <w:rtl/>
        </w:rPr>
        <w:t xml:space="preserve"> ـ </w:t>
      </w:r>
      <w:r w:rsidRPr="00236DA3">
        <w:rPr>
          <w:rtl/>
        </w:rPr>
        <w:t>بالسين المهملة في آخره</w:t>
      </w:r>
      <w:r>
        <w:rPr>
          <w:rtl/>
        </w:rPr>
        <w:t xml:space="preserve"> ـ </w:t>
      </w:r>
      <w:r w:rsidRPr="00236DA3">
        <w:rPr>
          <w:rtl/>
        </w:rPr>
        <w:t>من : ميزان الاعتدال ، المجروحين</w:t>
      </w:r>
      <w:r>
        <w:rPr>
          <w:rtl/>
        </w:rPr>
        <w:t xml:space="preserve"> ـ </w:t>
      </w:r>
      <w:r w:rsidRPr="00236DA3">
        <w:rPr>
          <w:rtl/>
        </w:rPr>
        <w:t>لابن حبّان</w:t>
      </w:r>
      <w:r>
        <w:rPr>
          <w:rtl/>
        </w:rPr>
        <w:t xml:space="preserve"> ـ </w:t>
      </w:r>
      <w:r w:rsidRPr="00236DA3">
        <w:rPr>
          <w:rtl/>
        </w:rPr>
        <w:t>2 / 185 ، طبقات المحدّثين بأصبهان 3 / 470 ح 627 ، تاريخ بغداد 12 / 241 رقم 6691 ، الأنساب</w:t>
      </w:r>
      <w:r>
        <w:rPr>
          <w:rtl/>
        </w:rPr>
        <w:t xml:space="preserve"> ـ </w:t>
      </w:r>
      <w:r w:rsidRPr="00236DA3">
        <w:rPr>
          <w:rtl/>
        </w:rPr>
        <w:t>للسمعاني</w:t>
      </w:r>
      <w:r>
        <w:rPr>
          <w:rtl/>
        </w:rPr>
        <w:t xml:space="preserve"> ـ </w:t>
      </w:r>
      <w:r w:rsidRPr="00236DA3">
        <w:rPr>
          <w:rtl/>
        </w:rPr>
        <w:t>3 / 96 ، العلل المتناهية 1 / 89 ، تهذيب الكمال 14 / 504 رقم 5171 ، تقريب التهذيب 1 / 459 رقم 5448 ، تنزيه الشريعة المرفوعة 1 / 260 ح 31 ؛ فلاحظ.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5 / 163 رقم 5877 ، تهذيب التهذيب 5 / 703 رقم 4901.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هذا قول أبي حاتم وأبي الفتح في « تهذيب التهذيب » ولم يرد قولهما في « ميزان الاعتدال » ؛ فلاحظ.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أمّا قول أبي حاتم في « ميزان الاعتدال » وقول النسائي في « تهذيب التهذيب » فهو : متروك الحديث.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967" w:name="_Toc294546756"/>
      <w:bookmarkStart w:id="968" w:name="_Toc517613191"/>
      <w:r w:rsidRPr="00236DA3">
        <w:rPr>
          <w:rtl/>
        </w:rPr>
        <w:lastRenderedPageBreak/>
        <w:t xml:space="preserve">228 ـ ( د ت ق ) عليّ بن عاصم بن صهيب الواسطي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967"/>
      <w:bookmarkEnd w:id="96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يزيد بن هارون : ما زلنا نعرفه بالكذب.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( س ) : متروك [ الحديث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مرّة : كذّاب ،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المديني : قال خالد : كذّاب فاحذروه.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الدارقطني وابن المديني وأحمد : يغلط ويثبت على غلطه.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ابن أبي خيثمة : قيل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لابن معين : إنّ أحمد يقول : إنّه ليس بكذّاب</w:t>
      </w:r>
      <w:r>
        <w:rPr>
          <w:rtl/>
        </w:rPr>
        <w:t>!</w:t>
      </w:r>
      <w:r w:rsidRPr="00B1303F">
        <w:rPr>
          <w:rtl/>
        </w:rPr>
        <w:t xml:space="preserve"> قال : لا والله ما كان عنده قطّ ثقة ، ولا حدّث عنه بشيء ، فكيف صار اليوم عنده ثقة</w:t>
      </w:r>
      <w:r>
        <w:rPr>
          <w:rtl/>
        </w:rPr>
        <w:t>؟!</w:t>
      </w:r>
    </w:p>
    <w:p w:rsidR="001E0FE8" w:rsidRPr="00B1303F" w:rsidRDefault="001E0FE8" w:rsidP="001E0FE8">
      <w:pPr>
        <w:pStyle w:val="Heading2"/>
        <w:rPr>
          <w:rtl/>
        </w:rPr>
      </w:pPr>
      <w:bookmarkStart w:id="969" w:name="_Toc294546757"/>
      <w:bookmarkStart w:id="970" w:name="_Toc517613192"/>
      <w:r w:rsidRPr="00236DA3">
        <w:rPr>
          <w:rtl/>
        </w:rPr>
        <w:t xml:space="preserve">229 ـ ( خ د س ت ) عليّ بن عبد الله بن جعفر ، أبو الحسن ، ابن المديني البصري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969"/>
      <w:bookmarkEnd w:id="97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المروزي : سمعت أحمد كذّبه.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5 / 165 رقم 5879 ، تهذيب التهذيب 5 / 705 رقم 4903.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كان في الأصل : « قلت » وهو سهو ، والصواب ما أثبتناه من المصدر وتهذيب الكمال 13 / 325.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5 / 167 رقم 5880 ، تهذيب التهذيب 5 / 710 رقم 4907.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8F119B">
        <w:rPr>
          <w:rStyle w:val="libBold2Char"/>
          <w:rtl/>
        </w:rPr>
        <w:lastRenderedPageBreak/>
        <w:t>يب</w:t>
      </w:r>
      <w:r w:rsidRPr="00B1303F">
        <w:rPr>
          <w:rtl/>
        </w:rPr>
        <w:t xml:space="preserve"> : قيل لإبراهيم الحربي : أكان ابن المديني يتّهم بالكذب</w:t>
      </w:r>
      <w:r>
        <w:rPr>
          <w:rtl/>
        </w:rPr>
        <w:t>؟!</w:t>
      </w:r>
      <w:r w:rsidRPr="00B1303F">
        <w:rPr>
          <w:rtl/>
        </w:rPr>
        <w:t xml:space="preserve"> فقال : لا ، إنّما حدّث بحديث فزاد فيه كلمة ليرضي بها ابن أبي دؤاد.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كيف يجتمع نفي التهمة عنه والإقرار بزيادته في الحديث عمدا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فتأمّل</w:t>
      </w:r>
      <w:r>
        <w:rPr>
          <w:rtl/>
        </w:rPr>
        <w:t>!</w:t>
      </w:r>
    </w:p>
    <w:p w:rsidR="001E0FE8" w:rsidRPr="00B1303F" w:rsidRDefault="001E0FE8" w:rsidP="001E0FE8">
      <w:pPr>
        <w:pStyle w:val="Heading2"/>
        <w:rPr>
          <w:rtl/>
        </w:rPr>
      </w:pPr>
      <w:bookmarkStart w:id="971" w:name="_Toc294546758"/>
      <w:bookmarkStart w:id="972" w:name="_Toc517613193"/>
      <w:r w:rsidRPr="00236DA3">
        <w:rPr>
          <w:rtl/>
        </w:rPr>
        <w:t xml:space="preserve">230 ـ ( ق ) عليّ بن عروة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971"/>
      <w:bookmarkEnd w:id="97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حاتم : متروك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وكذّبه صالح جزرة.</w:t>
      </w:r>
    </w:p>
    <w:p w:rsidR="001E0FE8" w:rsidRPr="00B1303F" w:rsidRDefault="001E0FE8" w:rsidP="001E0FE8">
      <w:pPr>
        <w:pStyle w:val="Heading2"/>
        <w:rPr>
          <w:rtl/>
        </w:rPr>
      </w:pPr>
      <w:bookmarkStart w:id="973" w:name="_Toc294546759"/>
      <w:bookmarkStart w:id="974" w:name="_Toc517613194"/>
      <w:r w:rsidRPr="00236DA3">
        <w:rPr>
          <w:rtl/>
        </w:rPr>
        <w:t xml:space="preserve">231 ـ ( ت ) عليّ بن مجاهد الكابلي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973"/>
      <w:bookmarkEnd w:id="97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يحيى بن الضريس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وزاد في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صنّف كتاب « المغازي » فوضع للكلّ إسنادا.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وفي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محمّد بن مهران : كذّاب.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5 / 174 رقم 5897 ، تهذيب التهذيب 5 / 723 رقم 4920.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5 / 184 رقم 5925 ، تهذيب التهذيب 5 / 736 رقم 4940.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975" w:name="_Toc294546760"/>
      <w:bookmarkStart w:id="976" w:name="_Toc517613195"/>
      <w:r w:rsidRPr="00236DA3">
        <w:rPr>
          <w:rtl/>
        </w:rPr>
        <w:lastRenderedPageBreak/>
        <w:t xml:space="preserve">232 ـ ( خ ) عليّ بن أبي هاشم عبيد الله [ بن طبراخ البغدادي ]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975"/>
      <w:bookmarkEnd w:id="976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أبو حاتم : ترك الناس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الأزدي : ضعيف جدّا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977" w:name="_Toc294546761"/>
      <w:bookmarkStart w:id="978" w:name="_Toc517613196"/>
      <w:r w:rsidRPr="00236DA3">
        <w:rPr>
          <w:rtl/>
        </w:rPr>
        <w:t xml:space="preserve">233 ـ ( ت ق ) عليّ بن يزيد بن أبي هلال الألهاني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977"/>
      <w:bookmarkEnd w:id="97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الدارقطني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الحاكم أبو أحمد : ذاهب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( س ) في موضع ، والأزدي والبرقي : متروك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الساجي : اتّفق أهل العلم على ضعفه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979" w:name="_Toc294546762"/>
      <w:bookmarkStart w:id="980" w:name="_Toc517613197"/>
      <w:r w:rsidRPr="00236DA3">
        <w:rPr>
          <w:rtl/>
        </w:rPr>
        <w:t xml:space="preserve">234 ـ ( ت ق ) عمّار بن سيف الضبّي ، أبو عبد الرحمن </w:t>
      </w:r>
      <w:r w:rsidRPr="008F119B">
        <w:rPr>
          <w:rStyle w:val="libFootnotenumChar"/>
          <w:rtl/>
        </w:rPr>
        <w:t>(6)</w:t>
      </w:r>
      <w:r w:rsidRPr="00236DA3">
        <w:rPr>
          <w:rtl/>
        </w:rPr>
        <w:t xml:space="preserve"> :</w:t>
      </w:r>
      <w:bookmarkEnd w:id="979"/>
      <w:bookmarkEnd w:id="980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خ ) : منكر الحديث ، ذاهب.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5 / 751 رقم 4962.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هذا القول ليس من مختصّات تهذيب التهذيب ، فقد ورد في ترجمته من ميزان الاعتدال 5 / 163 رقم 5875.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5 / 195 رقم 5972 ، تهذيب التهذيب 5 / 753 رقم 4967.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هذا قول الأخيرين ، أمّا قول النسائي فهو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كان في الأصل : « تضعيفه » ، وما أثبتناه من المصدر.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(6) تهذيب التهذيب 6 / 6 رقم 4977.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أبو نعيم : لا 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الدارقطني : متروك.</w:t>
      </w:r>
    </w:p>
    <w:p w:rsidR="001E0FE8" w:rsidRPr="00B1303F" w:rsidRDefault="001E0FE8" w:rsidP="001E0FE8">
      <w:pPr>
        <w:pStyle w:val="Heading2"/>
        <w:rPr>
          <w:rtl/>
        </w:rPr>
      </w:pPr>
      <w:bookmarkStart w:id="981" w:name="_Toc294546763"/>
      <w:bookmarkStart w:id="982" w:name="_Toc517613198"/>
      <w:r w:rsidRPr="00236DA3">
        <w:rPr>
          <w:rtl/>
        </w:rPr>
        <w:t xml:space="preserve">235 ـ ( م ت ق ) عمّار بن محمّد الثوري ، أبو اليقظان ، ابن أخت سفيان الثوري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981"/>
      <w:bookmarkEnd w:id="98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حبّان : استحقّ الترك.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[ </w:t>
      </w: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]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وقال ( خ ) : مجهول.</w:t>
      </w:r>
    </w:p>
    <w:p w:rsidR="001E0FE8" w:rsidRPr="00B1303F" w:rsidRDefault="001E0FE8" w:rsidP="001E0FE8">
      <w:pPr>
        <w:pStyle w:val="Heading2"/>
        <w:rPr>
          <w:rtl/>
        </w:rPr>
      </w:pPr>
      <w:bookmarkStart w:id="983" w:name="_Toc294546764"/>
      <w:bookmarkStart w:id="984" w:name="_Toc517613199"/>
      <w:r w:rsidRPr="00236DA3">
        <w:rPr>
          <w:rtl/>
        </w:rPr>
        <w:t xml:space="preserve">236 ـ ( ت ق ) عمارة بن جوين ، أبو هارون العبدي البصري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983"/>
      <w:bookmarkEnd w:id="98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متروك [ الحديث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الجوزجاني : كذّاب مفتر.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شعبة : لأن أقدّم فتضرب عنقي أحبّ إليّ من أن أحدّث عنه.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لا يصدق في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الدارقطني : يتلوّن خارجيّ وشيعيّ ، يعتبر بما يرويه عنه الثوري.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5 / 203 رقم 6008 ، تهذيب التهذيب 6 / 9 رقم 4983.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أضفناه لاقتضاء النسق.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5 / 209 رقم 6024 ، تهذيب التهذيب 6 / 16 رقم 4991.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8F119B">
        <w:rPr>
          <w:rStyle w:val="libBold2Char"/>
          <w:rtl/>
        </w:rPr>
        <w:lastRenderedPageBreak/>
        <w:t>يب</w:t>
      </w:r>
      <w:r w:rsidRPr="00B1303F">
        <w:rPr>
          <w:rtl/>
        </w:rPr>
        <w:t xml:space="preserve"> : قال حمّاد بن زيد : كذّاب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 xml:space="preserve"> ، بالعشيّ شيء وبالغداة 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أحمد الحاكم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عليّة : يكذب.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عثمان بن أبي شيبة : كان كذّابا.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البرقي : أهل البصرة يضعّفونه.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عبد البرّ : أجمعوا على أنّه ضعيف الحديث ؛ وقد تحامل بعضهم فنسبه إلى الكذب ، وكان فيه تشيّع ، وأهل البصرة يفرطون في من يتشيّع بين أظهرهم ؛ لأنّهم عثمانيّون.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في يب : كيف لا ينسبونه إلى الكذب وقد روى ابن عديّ في « الكامل »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بسنده عن بهز بن أسد ، قال : أتيته فقلت : أخرج إليّ ما سمعت من أبي سعيد.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فأخرج لي كتابا ، فإذا فيه : حدّثنا أبو سعيد أنّ عثمان أدخل في حفرته وإنّه لكافر بالله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[ قال : قلت : تقرّ بهذا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: هو كما ترى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: فدفعت الكتاب في يده وقمت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فهذا كذب ظاهر على أبي سعيد.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وورد مؤدّاه أيضا في ترجمته من ميزان الاعتدال.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انظر : الكامل 5 / 78.</w:t>
      </w:r>
    </w:p>
    <w:p w:rsidR="001E0FE8" w:rsidRDefault="001E0FE8" w:rsidP="008F119B">
      <w:pPr>
        <w:pStyle w:val="libBold1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كيف يمتنع على أبي سعيد أن يقوله وقد قتل عثمان بينهم ورأوه حلال الدم</w:t>
      </w:r>
      <w:r>
        <w:rPr>
          <w:rtl/>
        </w:rPr>
        <w:t>؟</w:t>
      </w:r>
      <w:r w:rsidRPr="00B1303F">
        <w:rPr>
          <w:rtl/>
        </w:rPr>
        <w:t>!</w:t>
      </w:r>
      <w:r>
        <w:rPr>
          <w:rFonts w:hint="cs"/>
          <w:rtl/>
        </w:rPr>
        <w:t xml:space="preserve">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ورد عن عائشة أنّها قالت في عثمان : اقتلوا نعثلا فقد كفر</w:t>
      </w:r>
      <w:r>
        <w:rPr>
          <w:rtl/>
        </w:rPr>
        <w:t xml:space="preserve"> ـ </w:t>
      </w:r>
      <w:r w:rsidRPr="00B1303F">
        <w:rPr>
          <w:rtl/>
        </w:rPr>
        <w:t>وفي رواية : فجر</w:t>
      </w:r>
      <w:r>
        <w:rPr>
          <w:rtl/>
        </w:rPr>
        <w:t xml:space="preserve"> ـ!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وقالت فيه : اقتلوا نعثلا ، قتل الله نعثلا</w:t>
      </w:r>
      <w:r>
        <w:rPr>
          <w:rtl/>
        </w:rPr>
        <w:t>!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وقالت فيه أيضا : أما والله لوددت أنّه [ أي : عثمان ] مقطّع في غرارة من غرائري ، وأنّي أطيق حمله ، فأطرحه في البحر</w:t>
      </w:r>
      <w:r>
        <w:rPr>
          <w:rtl/>
        </w:rPr>
        <w:t>!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وقالت عنه لمّا بلغها قتله : أبعده الله</w:t>
      </w:r>
      <w:r>
        <w:rPr>
          <w:rtl/>
        </w:rPr>
        <w:t>!</w:t>
      </w:r>
      <w:r w:rsidRPr="00236DA3">
        <w:rPr>
          <w:rtl/>
        </w:rPr>
        <w:t xml:space="preserve"> قتله ذنبه.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وقالت أيضا : أبعده الله</w:t>
      </w:r>
      <w:r>
        <w:rPr>
          <w:rtl/>
        </w:rPr>
        <w:t>!</w:t>
      </w:r>
      <w:r w:rsidRPr="00236DA3">
        <w:rPr>
          <w:rtl/>
        </w:rPr>
        <w:t xml:space="preserve"> ذلك بما قدّمت يداه ، وما الله بظلّام للعبيد.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وكان عثمان يخطب ذات يوم فقام رجل فنال منه ، فزجره ابن سلام [ يهوديّ أسلم</w:t>
      </w:r>
      <w:r>
        <w:rPr>
          <w:rtl/>
        </w:rPr>
        <w:t>!</w:t>
      </w:r>
      <w:r w:rsidRPr="00236DA3">
        <w:rPr>
          <w:rtl/>
        </w:rPr>
        <w:t xml:space="preserve"> ] ، فقال له رجل : لا يمنعنّك مكان ابن سلام أن تسبّ نعثلا ، فإنّه من شيعته</w:t>
      </w:r>
      <w:r>
        <w:rPr>
          <w:rtl/>
        </w:rPr>
        <w:t>!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ونادت عائشة يوما : يا معشر المسلمين</w:t>
      </w:r>
      <w:r>
        <w:rPr>
          <w:rtl/>
        </w:rPr>
        <w:t>!</w:t>
      </w:r>
      <w:r w:rsidRPr="00236DA3">
        <w:rPr>
          <w:rtl/>
        </w:rPr>
        <w:t xml:space="preserve"> هذا جلباب رسول الله لم يبل ، وقد أبلى عثمان سنّته</w:t>
      </w:r>
      <w:r>
        <w:rPr>
          <w:rtl/>
        </w:rPr>
        <w:t>!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وخاطبها عبيد بن أمّ كلاب بعد قتله وإرادتها الخروج للطلب بدمه : فو الله إنّ أوّل من أمال حرفه لأنت</w:t>
      </w:r>
      <w:r>
        <w:rPr>
          <w:rtl/>
        </w:rPr>
        <w:t xml:space="preserve"> ..</w:t>
      </w:r>
      <w:r w:rsidRPr="00236DA3">
        <w:rPr>
          <w:rtl/>
        </w:rPr>
        <w:t>. هذا والله التخليط يا أمّ المؤمنين</w:t>
      </w:r>
      <w:r>
        <w:rPr>
          <w:rtl/>
        </w:rPr>
        <w:t>!</w:t>
      </w:r>
      <w:r w:rsidRPr="00236DA3">
        <w:rPr>
          <w:rtl/>
        </w:rPr>
        <w:t xml:space="preserve"> ثمّ أنشأ يقول ضمن قصيدة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1E0FE8" w:rsidRPr="00B1303F" w:rsidTr="005D45BE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فمنك البداء ومنك الغير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ومنك الرياح ومنك المطر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  <w:tr w:rsidR="001E0FE8" w:rsidRPr="00B1303F" w:rsidTr="005D45BE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وأنت أمرت بقتل الإمام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وقلت لنا : إنّه قد كفر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  <w:tr w:rsidR="001E0FE8" w:rsidRPr="00B1303F" w:rsidTr="005D45BE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فهبنا أطعناك في قتله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1E0FE8" w:rsidRPr="00B1303F" w:rsidRDefault="001E0FE8" w:rsidP="008F119B">
            <w:pPr>
              <w:pStyle w:val="libPoemFootnote"/>
            </w:pPr>
            <w:r w:rsidRPr="00B1303F">
              <w:rPr>
                <w:rtl/>
              </w:rPr>
              <w:t>وقاتله عندنا من أمر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</w:tbl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 xml:space="preserve">انظر : الإمامة والسياسة 1 / 72 ، تاريخ اليعقوبي 2 / 72 </w:t>
      </w:r>
      <w:r>
        <w:rPr>
          <w:rtl/>
        </w:rPr>
        <w:t>و 7</w:t>
      </w:r>
      <w:r w:rsidRPr="00236DA3">
        <w:rPr>
          <w:rtl/>
        </w:rPr>
        <w:t>3 ، تاريخ الطبري 3 / 12 حوادث سنة 36 ه‍ ، الفتوح</w:t>
      </w:r>
      <w:r>
        <w:rPr>
          <w:rtl/>
        </w:rPr>
        <w:t xml:space="preserve"> ـ </w:t>
      </w:r>
      <w:r w:rsidRPr="00236DA3">
        <w:rPr>
          <w:rtl/>
        </w:rPr>
        <w:t>لابن أعثم</w:t>
      </w:r>
      <w:r>
        <w:rPr>
          <w:rtl/>
        </w:rPr>
        <w:t xml:space="preserve"> ـ </w:t>
      </w:r>
      <w:r w:rsidRPr="00236DA3">
        <w:rPr>
          <w:rtl/>
        </w:rPr>
        <w:t>1 / 434 ، تاريخ دمشق 39 / 327 ، النهاية في غريب الحديث والأثر 5 / 80 ، الكامل في التاريخ 3 / 100 حوادث سنة 36 ه‍ ، شرح نهج البلاغة 6 / 216 ، مختصر تاريخ دمشق 16 / 199.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ونعثل : الشيخ الأحمق ، والذكر من الضباع ، ورجل طويل اللحية ، ويهوديّ كان بالمدينة شبّه به عثمان.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985" w:name="_Toc294546765"/>
      <w:bookmarkStart w:id="986" w:name="_Toc517613200"/>
      <w:r w:rsidRPr="00236DA3">
        <w:rPr>
          <w:rtl/>
        </w:rPr>
        <w:lastRenderedPageBreak/>
        <w:t xml:space="preserve">237 ـ ( 4 )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عمارة بن حديد البجلي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985"/>
      <w:bookmarkEnd w:id="98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أبو زرعة : لا يعرف.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مجهول كما قال الرازيّان.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أبو حاتم وابن السكن : مجهول.</w:t>
      </w:r>
    </w:p>
    <w:p w:rsidR="001E0FE8" w:rsidRPr="00B1303F" w:rsidRDefault="001E0FE8" w:rsidP="001E0FE8">
      <w:pPr>
        <w:pStyle w:val="Heading2"/>
        <w:rPr>
          <w:rtl/>
        </w:rPr>
      </w:pPr>
      <w:bookmarkStart w:id="987" w:name="_Toc294546766"/>
      <w:bookmarkStart w:id="988" w:name="_Toc517613201"/>
      <w:r w:rsidRPr="00236DA3">
        <w:rPr>
          <w:rtl/>
        </w:rPr>
        <w:t xml:space="preserve">238 ـ ( ت ق ) عمر بن راشد بن شجرة ، أبو حفص اليمامي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987"/>
      <w:bookmarkEnd w:id="988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الدارقطني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حزم : ساقط.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يضع الحديث.</w:t>
      </w:r>
    </w:p>
    <w:p w:rsidR="001E0FE8" w:rsidRPr="00B1303F" w:rsidRDefault="001E0FE8" w:rsidP="001E0FE8">
      <w:pPr>
        <w:pStyle w:val="Heading2"/>
        <w:rPr>
          <w:rtl/>
        </w:rPr>
      </w:pPr>
      <w:bookmarkStart w:id="989" w:name="_Toc294546767"/>
      <w:bookmarkStart w:id="990" w:name="_Toc517613202"/>
      <w:r w:rsidRPr="00236DA3">
        <w:rPr>
          <w:rtl/>
        </w:rPr>
        <w:t xml:space="preserve">239 ـ ( د ق ) عمر بن عبد الله بن يعلى بن مرّة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989"/>
      <w:bookmarkEnd w:id="99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الدارقطني : متروك.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انظر مادّة « نعثل » في : الصحاح 5 / 1832 ، النهاية في غريب الحديث والأثر 5 / 79</w:t>
      </w:r>
      <w:r>
        <w:rPr>
          <w:rtl/>
        </w:rPr>
        <w:t xml:space="preserve"> ـ </w:t>
      </w:r>
      <w:r w:rsidRPr="00B1303F">
        <w:rPr>
          <w:rtl/>
        </w:rPr>
        <w:t>80 ، لسان العرب 14 / 198 ، القاموس المحيط 4 / 60 ، تاج العروس 15 / 745.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في تهذيب التهذيب : ( س 4 ) وهو سهو ؛ إذ إنّ ( س ) هو من ضمن الأربعة ؛ وما في المتن هو الصواب وفاقا لما في تقريب التهذيب 1 / 423 رقم 4992 وتهذيب الكمال 14 / 7 رقم 4763.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5 / 210 رقم 6026 ، تهذيب التهذيب 6 / 18 رقم 4992.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5 / 232 رقم 6107 ، تهذيب التهذيب 6 / 51 رقم 5049.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5 / 253 رقم 6162 ، تهذيب التهذيب 6 / 76 رقم 5091.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8F119B">
        <w:rPr>
          <w:rStyle w:val="libBold2Char"/>
          <w:rtl/>
        </w:rPr>
        <w:lastRenderedPageBreak/>
        <w:t>يب</w:t>
      </w:r>
      <w:r w:rsidRPr="00B1303F">
        <w:rPr>
          <w:rtl/>
        </w:rPr>
        <w:t xml:space="preserve"> : 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حاتم : متروك [ الحديث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جرير بن عبد الحميد : كان يشرب الخمر.</w:t>
      </w:r>
    </w:p>
    <w:p w:rsidR="001E0FE8" w:rsidRPr="00B1303F" w:rsidRDefault="001E0FE8" w:rsidP="001E0FE8">
      <w:pPr>
        <w:pStyle w:val="Heading2"/>
        <w:rPr>
          <w:rtl/>
        </w:rPr>
      </w:pPr>
      <w:bookmarkStart w:id="991" w:name="_Toc294546768"/>
      <w:bookmarkStart w:id="992" w:name="_Toc517613203"/>
      <w:r w:rsidRPr="00236DA3">
        <w:rPr>
          <w:rtl/>
        </w:rPr>
        <w:t xml:space="preserve">240 ـ ( ع ) عمر بن عليّ بن عطاء بن مقدّم المقدّمي البصري ، أبو جعفر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991"/>
      <w:bookmarkEnd w:id="99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ابن سعد : يدلّس تدليسا شديدا ، يقول : « سمعت » </w:t>
      </w:r>
      <w:r>
        <w:rPr>
          <w:rtl/>
        </w:rPr>
        <w:t>و «</w:t>
      </w:r>
      <w:r w:rsidRPr="00B1303F">
        <w:rPr>
          <w:rtl/>
        </w:rPr>
        <w:t xml:space="preserve"> حدّثنا » ثمّ يسكت ، فيقول : « هشام بن عروة والأعمش »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وابن معين والساجي وعمر بن شيبة : يدلّس.</w:t>
      </w:r>
    </w:p>
    <w:p w:rsidR="001E0FE8" w:rsidRPr="00B1303F" w:rsidRDefault="001E0FE8" w:rsidP="001E0FE8">
      <w:pPr>
        <w:pStyle w:val="Heading2"/>
        <w:rPr>
          <w:rtl/>
        </w:rPr>
      </w:pPr>
      <w:bookmarkStart w:id="993" w:name="_Toc294546769"/>
      <w:bookmarkStart w:id="994" w:name="_Toc517613204"/>
      <w:r w:rsidRPr="00236DA3">
        <w:rPr>
          <w:rtl/>
        </w:rPr>
        <w:t xml:space="preserve">241 ـ ( د س [ ق ]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) عمر بن معتّب ، ويقال : ابن أبي معتّب المدني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993"/>
      <w:bookmarkEnd w:id="994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لا يعرف.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وأبو حاتم : لا أعرفه.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وذكره العقيلي وغيره في « الضعفاء »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5 / 258 رقم 6178 ، تهذيب التهذيب 6 / 91 رقم 5113.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انظر : الطبقات الكبرى 7 / 213.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إضافة من المصدرين وتهذيب الكمال 14 / 156 رقم 4893 ، قال المزّي بترجمته : « روى له أبو داود والنسائي وابن ماجة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5 / 270 رقم 6224 ، تهذيب التهذيب 6 / 104 رقم 5132.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انظر : الضعفاء الكبير</w:t>
      </w:r>
      <w:r>
        <w:rPr>
          <w:rtl/>
        </w:rPr>
        <w:t xml:space="preserve"> ـ </w:t>
      </w:r>
      <w:r w:rsidRPr="00B1303F">
        <w:rPr>
          <w:rtl/>
        </w:rPr>
        <w:t>للعقيلي</w:t>
      </w:r>
      <w:r>
        <w:rPr>
          <w:rtl/>
        </w:rPr>
        <w:t xml:space="preserve"> ـ </w:t>
      </w:r>
      <w:r w:rsidRPr="00B1303F">
        <w:rPr>
          <w:rtl/>
        </w:rPr>
        <w:t>3 / 192 رقم 1188 ، التاريخ الكبير</w:t>
      </w:r>
      <w:r>
        <w:rPr>
          <w:rtl/>
        </w:rPr>
        <w:t xml:space="preserve"> ـ </w:t>
      </w:r>
      <w:r w:rsidRPr="00B1303F">
        <w:rPr>
          <w:rtl/>
        </w:rPr>
        <w:t>للبخاري</w:t>
      </w:r>
      <w:r>
        <w:rPr>
          <w:rtl/>
        </w:rPr>
        <w:t xml:space="preserve"> ـ </w:t>
      </w:r>
      <w:r w:rsidRPr="00B1303F">
        <w:rPr>
          <w:rtl/>
        </w:rPr>
        <w:t>6 / 192 رقم 2143 ، الضعفاء والمتروكين</w:t>
      </w:r>
      <w:r>
        <w:rPr>
          <w:rtl/>
        </w:rPr>
        <w:t xml:space="preserve"> ـ </w:t>
      </w:r>
      <w:r w:rsidRPr="00B1303F">
        <w:rPr>
          <w:rtl/>
        </w:rPr>
        <w:t>للنسائي</w:t>
      </w:r>
      <w:r>
        <w:rPr>
          <w:rtl/>
        </w:rPr>
        <w:t xml:space="preserve"> ـ </w:t>
      </w:r>
      <w:r w:rsidRPr="00B1303F">
        <w:rPr>
          <w:rtl/>
        </w:rPr>
        <w:t>: 189 رقم 488.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995" w:name="_Toc294546770"/>
      <w:bookmarkStart w:id="996" w:name="_Toc517613205"/>
      <w:r w:rsidRPr="00236DA3">
        <w:rPr>
          <w:rtl/>
        </w:rPr>
        <w:lastRenderedPageBreak/>
        <w:t xml:space="preserve">242 ـ ( ت ق ) عمر بن هارون البلخي ، مولى ثقيف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995"/>
      <w:bookmarkEnd w:id="99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( س ) وأبو عليّ الحافظ : متروك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يحيى : كذّاب خبيث.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صالح جزرة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أحمد وابن مهدي : متروك [ الحديث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أبو زكريّا : كذّاب خبيث.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إبراهيم بن موسى : تركوا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يكذب.</w:t>
      </w:r>
    </w:p>
    <w:p w:rsidR="001E0FE8" w:rsidRPr="00B1303F" w:rsidRDefault="001E0FE8" w:rsidP="001E0FE8">
      <w:pPr>
        <w:pStyle w:val="Heading2"/>
        <w:rPr>
          <w:rtl/>
        </w:rPr>
      </w:pPr>
      <w:bookmarkStart w:id="997" w:name="_Toc294546771"/>
      <w:bookmarkStart w:id="998" w:name="_Toc517613206"/>
      <w:r w:rsidRPr="00236DA3">
        <w:rPr>
          <w:rtl/>
        </w:rPr>
        <w:t xml:space="preserve">243 ـ ( 4 ) عمرو بن بجدان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997"/>
      <w:bookmarkEnd w:id="998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وابن القطّان : لا يعرف.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وثّق مع جهالته.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هذا من الجمع بين المتضادّين ، كالتحسين له مع الجهل بحاله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ففي ن بعد ذكر حديث له قال : حسّنه ( ت ) ولم يرقه إلى الصحّة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5 / 275 رقم 6243 ، تهذيب التهذيب 6 / 108 رقم 5140.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هذا قول أبي عليّ النيسابوري الحافظ في ميزان الاعتدال ؛ أمّا قوله في تهذيب التهذيب وقول النسائي فيهما فهو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5 / 299 رقم 6338 ، تهذيب التهذيب 6 / 119 رقم 5153.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للجهل بحال عمرو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999" w:name="_Toc294546772"/>
      <w:bookmarkStart w:id="1000" w:name="_Toc517613207"/>
      <w:r w:rsidRPr="00236DA3">
        <w:rPr>
          <w:rtl/>
        </w:rPr>
        <w:t xml:space="preserve">244 ـ ( ق ) عمرو بن خالد الواسطي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999"/>
      <w:bookmarkEnd w:id="100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وأحمد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وكيع : كان في جوارنا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الدارقطني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إسحاق بن راهويه وأبو زرعة :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د )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متروك [ الحديث ]</w:t>
      </w:r>
      <w:r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1001" w:name="_Toc294546773"/>
      <w:bookmarkStart w:id="1002" w:name="_Toc517613208"/>
      <w:r w:rsidRPr="00236DA3">
        <w:rPr>
          <w:rtl/>
        </w:rPr>
        <w:t xml:space="preserve">245 ـ ( ت ق ) عمرو بن دينار البصري ، أبو يحيى الأعور ، قهرمان آل الزبير بن شعيب البصري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1001"/>
      <w:bookmarkEnd w:id="100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ابن معين مرّة : ذاهب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ومرّة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س )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د ) : ليس [ حديثه ] بشيء.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6 / 299 ، وانظر : سنن الترمذي 1 / 212</w:t>
      </w:r>
      <w:r>
        <w:rPr>
          <w:rtl/>
        </w:rPr>
        <w:t xml:space="preserve"> ـ </w:t>
      </w:r>
      <w:r w:rsidRPr="00B1303F">
        <w:rPr>
          <w:rtl/>
        </w:rPr>
        <w:t>213 ذ ح 124.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5 / 311 رقم 6365 ، تهذيب التهذيب 6 / 138 رقم 5185.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5 / 313 رقم 6372 ، تهذيب التهذيب 6 / 142 رقم 5189.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في تهذيب التهذيب : ذاهب الحديث.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ابن حبّان : ينفرد بالموضوعات عن الأثبات.</w:t>
      </w:r>
    </w:p>
    <w:p w:rsidR="001E0FE8" w:rsidRPr="00B1303F" w:rsidRDefault="001E0FE8" w:rsidP="001E0FE8">
      <w:pPr>
        <w:pStyle w:val="Heading2"/>
        <w:rPr>
          <w:rtl/>
        </w:rPr>
      </w:pPr>
      <w:bookmarkStart w:id="1003" w:name="_Toc294546774"/>
      <w:bookmarkStart w:id="1004" w:name="_Toc517613209"/>
      <w:r w:rsidRPr="00236DA3">
        <w:rPr>
          <w:rtl/>
        </w:rPr>
        <w:t xml:space="preserve">246 ـ ( م ت س ق ) عمرو بن سعيد بن العاص الأموي ، المعروف ب‍ : الأشدق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003"/>
      <w:bookmarkEnd w:id="1004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ولي المدينة لمعاوية ويزيد ، ثمّ طلب الخلافة ، وغلب على دمشق ، ثمّ قتله عبد الملك بعد ما أعطاه الأمان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ثمّ نقل عن الطبري أنّه كان واليا ليزيد على المدينة ، وكان يجهّز الجيوش إلى قتال ابن الزبير ، فحدّثه أبو شريح أنّ مكّة حرام ، فأجابه عمرو بأنّ الحرم لا يعيذ عاصيا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ثمّ قال : وكان عمرو أول من أسرّ البسملة في الصلاة مخالفة لابن الزبير ؛ لأنّه كان يجهر بها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روى ذلك الشافعي وغيره بإسناد صحيح.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6 / 148 رقم 5199.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والشدق</w:t>
      </w:r>
      <w:r>
        <w:rPr>
          <w:rtl/>
        </w:rPr>
        <w:t xml:space="preserve"> ـ </w:t>
      </w:r>
      <w:r w:rsidRPr="00236DA3">
        <w:rPr>
          <w:rtl/>
        </w:rPr>
        <w:t>بالكسر والفتح</w:t>
      </w:r>
      <w:r>
        <w:rPr>
          <w:rtl/>
        </w:rPr>
        <w:t xml:space="preserve"> ـ </w:t>
      </w:r>
      <w:r w:rsidRPr="00236DA3">
        <w:rPr>
          <w:rtl/>
        </w:rPr>
        <w:t>: جانب الفم ؛ والأشدق : العريض الشدق ، الواسعه ، المائله ، أيّ ذلك كان.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الصحاح 4 / 1500 ، لسان العرب 7 / 58 ، تاج العروس 13 / 235</w:t>
      </w:r>
      <w:r>
        <w:rPr>
          <w:rtl/>
        </w:rPr>
        <w:t xml:space="preserve"> ـ </w:t>
      </w:r>
      <w:r w:rsidRPr="00236DA3">
        <w:rPr>
          <w:rtl/>
        </w:rPr>
        <w:t>236 ، مادّة « شدق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ورد مؤدّاه في تاريخ الطبري 3 / 272</w:t>
      </w:r>
      <w:r>
        <w:rPr>
          <w:rtl/>
        </w:rPr>
        <w:t xml:space="preserve"> ـ </w:t>
      </w:r>
      <w:r w:rsidRPr="00B1303F">
        <w:rPr>
          <w:rtl/>
        </w:rPr>
        <w:t xml:space="preserve">274 حوادث سنة 60 ه‍ ؛ وانظر : صحيح البخاري 1 / 62 ح 45 وج 5 / 305 ح 302 ، صحيح مسلم 4 / 110 ، مسند أحمد 6 / 385 ، السنن الكبرى 7 / 60 وج 9 / 212 ، البداية والنهاية 4 / 244 حوادث سنة 8 ه‍ ، وج 8 / 119 </w:t>
      </w:r>
      <w:r>
        <w:rPr>
          <w:rtl/>
        </w:rPr>
        <w:t>و 2</w:t>
      </w:r>
      <w:r w:rsidRPr="00B1303F">
        <w:rPr>
          <w:rtl/>
        </w:rPr>
        <w:t xml:space="preserve">48 حوادث سنتي 60 </w:t>
      </w:r>
      <w:r>
        <w:rPr>
          <w:rtl/>
        </w:rPr>
        <w:t>و 7</w:t>
      </w:r>
      <w:r w:rsidRPr="00B1303F">
        <w:rPr>
          <w:rtl/>
        </w:rPr>
        <w:t>0 ه‍ ، فتح الباري 1 / 263 ح 104 وج 4 / 51 ذ ح 1832 وج 8 / 24 ح 4295.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انظر : السنن الكبرى 2 / 50 ، سير أعلام النبلاء 5 / 343 ، تذكرة الحفّاظ 1 / 110 ، الدرّ المنثور 1 / 21.</w:t>
      </w:r>
    </w:p>
    <w:p w:rsidR="001E0FE8" w:rsidRDefault="001E0FE8" w:rsidP="008F119B">
      <w:pPr>
        <w:pStyle w:val="libBold1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أقول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لا يسع المقام ذكر مخازي هذا الفاسق الملقّب بلطيم الشيطان ، المخاطب لرسول الله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بعد قتل الحسين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وهو على المنبر بقوله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ثار بثارات يا رسول الله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فيا عجبا من القوم كيف يحتجّون بروايته</w:t>
      </w:r>
      <w:r>
        <w:rPr>
          <w:rtl/>
        </w:rPr>
        <w:t>؟!</w:t>
      </w:r>
      <w:r w:rsidRPr="00B1303F">
        <w:rPr>
          <w:rtl/>
        </w:rPr>
        <w:t xml:space="preserve"> وكيف يثقون به في دينهم</w:t>
      </w:r>
      <w:r>
        <w:rPr>
          <w:rtl/>
        </w:rPr>
        <w:t>؟!</w:t>
      </w:r>
      <w:r w:rsidRPr="00B1303F">
        <w:rPr>
          <w:rtl/>
        </w:rPr>
        <w:t xml:space="preserve"> وهو لا دين له</w:t>
      </w:r>
      <w:r>
        <w:rPr>
          <w:rtl/>
        </w:rPr>
        <w:t>!!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ولكن لا عجب ، فإنّه ليس بأسوأ من ابن العاص ، ومروان ، وسمرة ، وأشباههم</w:t>
      </w:r>
      <w:r>
        <w:rPr>
          <w:rtl/>
        </w:rPr>
        <w:t>!</w:t>
      </w:r>
    </w:p>
    <w:p w:rsidR="001E0FE8" w:rsidRPr="00B1303F" w:rsidRDefault="001E0FE8" w:rsidP="001E0FE8">
      <w:pPr>
        <w:pStyle w:val="Heading2"/>
        <w:rPr>
          <w:rtl/>
        </w:rPr>
      </w:pPr>
      <w:bookmarkStart w:id="1005" w:name="_Toc294546775"/>
      <w:bookmarkStart w:id="1006" w:name="_Toc517613210"/>
      <w:r w:rsidRPr="00236DA3">
        <w:rPr>
          <w:rtl/>
        </w:rPr>
        <w:t xml:space="preserve">247 ـ ( د ) عمرو بن عبد الله بن الأسوار اليماني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005"/>
      <w:bookmarkEnd w:id="100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سرق كتابا من عكرمة فنسخه.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هشام بن يوسف القاضي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ابن معين : كان سيّئ الأخذ في حال تحمّله من عكرمة ، كان يشرب فيقول عكرمة : اطلبوه ؛ فيجده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، فيقوم وهو سكران ، فيقول له عكرمة [ من الرجز ] :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(1) ورد أنّه لمّا جاءه كتاب ابن زياد يبشّره بقتل الإمام الحسين </w:t>
      </w:r>
      <w:r w:rsidR="00EE3803" w:rsidRPr="00EE3803">
        <w:rPr>
          <w:rStyle w:val="libAlaemChar"/>
          <w:rtl/>
        </w:rPr>
        <w:t>عليه‌السلام</w:t>
      </w:r>
      <w:r>
        <w:rPr>
          <w:rtl/>
        </w:rPr>
        <w:t>!</w:t>
      </w:r>
      <w:r w:rsidRPr="00B1303F">
        <w:rPr>
          <w:rtl/>
        </w:rPr>
        <w:t xml:space="preserve"> قرأ الكتاب على المنبر وأنشد شعرا ، وأومأ إلى قبر الرسول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قائلا : يا محمّد</w:t>
      </w:r>
      <w:r>
        <w:rPr>
          <w:rtl/>
        </w:rPr>
        <w:t>!</w:t>
      </w:r>
      <w:r w:rsidRPr="00B1303F">
        <w:rPr>
          <w:rtl/>
        </w:rPr>
        <w:t xml:space="preserve"> يوم بيوم بدر</w:t>
      </w:r>
      <w:r>
        <w:rPr>
          <w:rtl/>
        </w:rPr>
        <w:t>!</w:t>
      </w:r>
      <w:r w:rsidRPr="00B1303F">
        <w:rPr>
          <w:rtl/>
        </w:rPr>
        <w:t xml:space="preserve"> انظر : شرح نهج البلاغة 4 / 72.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5 / 355 رقم 6488 ، تهذيب التهذيب 6 / 170 رقم 5231.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كذا في الأصل وهامش تهذيب الكمال 14 / 262 المنقول عن تهذيب التهذيب ؛ وفي تهذيب التهذيب : « فيحدّه » ؛ فلاحظ.</w:t>
      </w:r>
    </w:p>
    <w:p w:rsidR="001E0FE8" w:rsidRPr="00B1303F" w:rsidRDefault="001E0FE8" w:rsidP="008F119B">
      <w:pPr>
        <w:pStyle w:val="libPoem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9"/>
        <w:gridCol w:w="339"/>
        <w:gridCol w:w="3758"/>
      </w:tblGrid>
      <w:tr w:rsidR="001E0FE8" w:rsidRPr="00B1303F" w:rsidTr="005D45BE">
        <w:trPr>
          <w:tblCellSpacing w:w="15" w:type="dxa"/>
          <w:jc w:val="center"/>
        </w:trPr>
        <w:tc>
          <w:tcPr>
            <w:tcW w:w="2400" w:type="pct"/>
            <w:vAlign w:val="center"/>
          </w:tcPr>
          <w:p w:rsidR="001E0FE8" w:rsidRPr="00B1303F" w:rsidRDefault="001E0FE8" w:rsidP="008F119B">
            <w:pPr>
              <w:pStyle w:val="libPoem"/>
            </w:pPr>
            <w:r w:rsidRPr="00B1303F">
              <w:rPr>
                <w:rtl/>
              </w:rPr>
              <w:lastRenderedPageBreak/>
              <w:t>أصبب على صدرك من بردها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vAlign w:val="center"/>
          </w:tcPr>
          <w:p w:rsidR="001E0FE8" w:rsidRPr="00B1303F" w:rsidRDefault="001E0FE8" w:rsidP="008F119B">
            <w:pPr>
              <w:pStyle w:val="libPoem"/>
            </w:pPr>
            <w:r w:rsidRPr="00B1303F">
              <w:rPr>
                <w:rtl/>
              </w:rPr>
              <w:t> </w:t>
            </w:r>
          </w:p>
        </w:tc>
        <w:tc>
          <w:tcPr>
            <w:tcW w:w="2400" w:type="pct"/>
            <w:vAlign w:val="center"/>
          </w:tcPr>
          <w:p w:rsidR="001E0FE8" w:rsidRPr="00B1303F" w:rsidRDefault="001E0FE8" w:rsidP="008F119B">
            <w:pPr>
              <w:pStyle w:val="libPoem"/>
            </w:pPr>
            <w:r w:rsidRPr="00B1303F">
              <w:rPr>
                <w:rtl/>
              </w:rPr>
              <w:t>إنّي أرى الناس يموتونا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</w:tbl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كان معمر إذا حدّث أهل البصرة سمّاه ، وإذا حدّث أهل اليمن لا يسمّيه</w:t>
      </w:r>
      <w:r>
        <w:rPr>
          <w:rtl/>
        </w:rPr>
        <w:t>!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انظر واعتبر</w:t>
      </w:r>
      <w:r>
        <w:rPr>
          <w:rtl/>
        </w:rPr>
        <w:t>!</w:t>
      </w:r>
    </w:p>
    <w:p w:rsidR="001E0FE8" w:rsidRPr="00B1303F" w:rsidRDefault="001E0FE8" w:rsidP="001E0FE8">
      <w:pPr>
        <w:pStyle w:val="Heading2"/>
        <w:rPr>
          <w:rtl/>
        </w:rPr>
      </w:pPr>
      <w:bookmarkStart w:id="1007" w:name="_Toc294546776"/>
      <w:bookmarkStart w:id="1008" w:name="_Toc517613211"/>
      <w:r w:rsidRPr="00236DA3">
        <w:rPr>
          <w:rtl/>
        </w:rPr>
        <w:t xml:space="preserve">248 ـ ( خ د ) عمرو بن مرزوق ، أبو عثمان الباهلي البصري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007"/>
      <w:bookmarkEnd w:id="100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المديني : اتركوا حديث العمرين ؛ يعنيه وعمرو بن حكام.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العجلي وابن عمّار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المديني : ذهب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الأزدي : كان عليّ بن المديني صديقا لأبي داود ، وكان أبو داود لا يحدّث حتّى يأمره عليّ ، وكان ابن معين يطري عمرو بن مرزوق ويرفع ذكره ، ولا يصنع ذلك بأبي داود لطاعته لعليّ.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سليمان بن حرب : جاء عمرو بما ليس عندهم فحسدوه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Default="001E0FE8" w:rsidP="008F119B">
      <w:pPr>
        <w:pStyle w:val="libBold1"/>
        <w:rPr>
          <w:rtl/>
        </w:rPr>
      </w:pPr>
      <w:r w:rsidRPr="00DF6FE6">
        <w:rPr>
          <w:rtl/>
        </w:rPr>
        <w:t>أقول</w:t>
      </w:r>
      <w:r w:rsidRPr="00B1303F">
        <w:rPr>
          <w:rtl/>
        </w:rPr>
        <w:t xml:space="preserve">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تدبّر في هذه الأحوال ، واعرف منازل هؤلاء الرجال</w:t>
      </w:r>
      <w:r>
        <w:rPr>
          <w:rtl/>
        </w:rPr>
        <w:t>!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5 / 345 رقم 6451 ، تهذيب التهذيب 6 / 207 رقم 5289.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وورد مثله في ميزان الاعتدال أيضا.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ومن المضحك ما في يب : قال ابن عديّ : سمعت أحمد بن محمّد ابن مخلد يقول : لم يكن بالبصرة مجلس أكبر من مجلس عمرو بن مرزوق ، كان فيه عشرة آلاف رجل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ليت شعري أيّ مجلس يسع هذا المقدار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وأيّ صوت يبلغهم إذا أراد مجلس الحديث</w:t>
      </w:r>
      <w:r>
        <w:rPr>
          <w:rtl/>
        </w:rPr>
        <w:t>؟!</w:t>
      </w:r>
      <w:r w:rsidRPr="00B1303F">
        <w:rPr>
          <w:rtl/>
        </w:rPr>
        <w:t xml:space="preserve"> إلّا أن يرقى في المنام ، على أعواد الأوهام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وأسخف من ذلك ما في يب ون أنّه قيل له : أتزوّجت ألف امرأة</w:t>
      </w:r>
      <w:r>
        <w:rPr>
          <w:rtl/>
        </w:rPr>
        <w:t>؟!</w:t>
      </w:r>
      <w:r>
        <w:rPr>
          <w:rFonts w:hint="cs"/>
          <w:rtl/>
        </w:rPr>
        <w:t xml:space="preserve"> </w:t>
      </w:r>
      <w:r w:rsidRPr="00B1303F">
        <w:rPr>
          <w:rtl/>
        </w:rPr>
        <w:t>قال : أو زيادة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فإنّ المتعة عندهم حرام ، وقد منع الله تعالى من الجمع بين أكثر من أربع ، فكيف يقع عادة زواج أكثر من ألف امرأة على التعاقب</w:t>
      </w:r>
      <w:r>
        <w:rPr>
          <w:rtl/>
        </w:rPr>
        <w:t>؟!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وورد حاصله في ميزان الاعتدال أيضا.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(2) إطلاق كلام المصنّف </w:t>
      </w:r>
      <w:r w:rsidR="00EE3803" w:rsidRPr="00EE3803">
        <w:rPr>
          <w:rStyle w:val="libAlaemChar"/>
          <w:rtl/>
        </w:rPr>
        <w:t>قدس‌سره</w:t>
      </w:r>
      <w:r w:rsidRPr="00B1303F">
        <w:rPr>
          <w:rtl/>
        </w:rPr>
        <w:t xml:space="preserve"> هو بالنظر إلى ما استقرّ عليه مذهب القوم من حرمة متعة النساء خلافا للكتاب والسنّة المتّفق عليها ، وليس ناظرا إلى من يرى حلّيّتها منهم ، من الصحابة والتابعين وأعلام الفقهاء.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ونذكر هنا</w:t>
      </w:r>
      <w:r>
        <w:rPr>
          <w:rtl/>
        </w:rPr>
        <w:t xml:space="preserve"> ـ </w:t>
      </w:r>
      <w:r w:rsidRPr="00236DA3">
        <w:rPr>
          <w:rtl/>
        </w:rPr>
        <w:t>على سبيل المثال</w:t>
      </w:r>
      <w:r>
        <w:rPr>
          <w:rtl/>
        </w:rPr>
        <w:t xml:space="preserve"> ـ </w:t>
      </w:r>
      <w:r w:rsidRPr="00236DA3">
        <w:rPr>
          <w:rtl/>
        </w:rPr>
        <w:t>من قال بحلّيّة المتعة منهم ، أو فعلها :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Char"/>
          <w:rtl/>
        </w:rPr>
        <w:t xml:space="preserve">1 ـ حبر الأمّة ابن عبّاس رضي الله عنه ، فقد قال في متعتي النساء والحجّ ردّا على عروة : « أراهم سيهلكون! أقول : قال النبيّ </w:t>
      </w:r>
      <w:r w:rsidR="00EE3803" w:rsidRPr="00EE3803">
        <w:rPr>
          <w:rStyle w:val="libAlaemChar"/>
          <w:rtl/>
        </w:rPr>
        <w:t>صلى‌الله‌عليه‌وآله</w:t>
      </w:r>
      <w:r w:rsidRPr="008F119B">
        <w:rPr>
          <w:rStyle w:val="libFootnoteChar"/>
          <w:rtl/>
        </w:rPr>
        <w:t xml:space="preserve"> ، ويقول : نهى أبو بكر وعمر!! ».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مسند أحمد 1 / 337 ، جامع بيان العلم وفضله 2 / 239</w:t>
      </w:r>
      <w:r>
        <w:rPr>
          <w:rtl/>
        </w:rPr>
        <w:t xml:space="preserve"> ـ </w:t>
      </w:r>
      <w:r w:rsidRPr="00236DA3">
        <w:rPr>
          <w:rtl/>
        </w:rPr>
        <w:t>240 ، رفع الملام : 28.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Char"/>
          <w:rtl/>
        </w:rPr>
        <w:t xml:space="preserve">2 ـ الصحابي جابر بن عبد الله الأنصاري رضي الله عنه ، قال : « كنّا نستمتع بالقبضة من التمر والدقيق الأيّام على عهد رسول الله </w:t>
      </w:r>
      <w:r w:rsidR="00EE3803" w:rsidRPr="00EE3803">
        <w:rPr>
          <w:rStyle w:val="libAlaemChar"/>
          <w:rtl/>
        </w:rPr>
        <w:t>صلى‌الله‌عليه‌وآله</w:t>
      </w:r>
      <w:r w:rsidRPr="008F119B">
        <w:rPr>
          <w:rStyle w:val="libFootnoteChar"/>
          <w:rtl/>
        </w:rPr>
        <w:t xml:space="preserve"> وأبي بكر حتّى نهى عنه عمر »!</w:t>
      </w:r>
    </w:p>
    <w:p w:rsidR="001E0FE8" w:rsidRPr="00724ED1" w:rsidRDefault="001E0FE8" w:rsidP="008F119B">
      <w:pPr>
        <w:pStyle w:val="libFootnote"/>
        <w:rPr>
          <w:rtl/>
        </w:rPr>
      </w:pPr>
      <w:r w:rsidRPr="008F119B">
        <w:rPr>
          <w:rtl/>
        </w:rPr>
        <w:t xml:space="preserve">وقال في المتعتين أيضا : « فعلناهما مع رسول الله </w:t>
      </w:r>
      <w:r w:rsidR="00EE3803" w:rsidRPr="00EE3803">
        <w:rPr>
          <w:rStyle w:val="libAlaemChar"/>
          <w:rtl/>
        </w:rPr>
        <w:t>صلى‌الله‌عليه‌وآله</w:t>
      </w:r>
      <w:r w:rsidRPr="00724ED1">
        <w:rPr>
          <w:rtl/>
        </w:rPr>
        <w:t xml:space="preserve"> ثمّ نهانا عنهما عمر »!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صحيح مسلم 4 / 131 ، مسند أحمد 3 / 304.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1009" w:name="_Toc294546777"/>
      <w:bookmarkStart w:id="1010" w:name="_Toc517613212"/>
      <w:r w:rsidRPr="00236DA3">
        <w:rPr>
          <w:rtl/>
        </w:rPr>
        <w:lastRenderedPageBreak/>
        <w:t xml:space="preserve">249 ـ ( م د ت س ) عمرو بن مسلم الجندي اليماني ، صاحب طاووس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>:</w:t>
      </w:r>
      <w:bookmarkEnd w:id="1009"/>
      <w:bookmarkEnd w:id="1010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خراش وابن حزم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المديني : ذكره يحيى بن سعيد فحرّك يده ، وقال : ما أرى هشام بن حجير إلّا أمثل منه.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قلت له : أضرب على حديث هشام</w:t>
      </w:r>
      <w:r>
        <w:rPr>
          <w:rtl/>
        </w:rPr>
        <w:t>؟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: نعم.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عبد الله بن أحمد : قلت لابن معين : عمرو بن مسلم أضعف أو هشام بن حجير</w:t>
      </w:r>
      <w:r>
        <w:rPr>
          <w:rtl/>
        </w:rPr>
        <w:t>؟</w:t>
      </w:r>
      <w:r w:rsidRPr="00B1303F">
        <w:rPr>
          <w:rtl/>
        </w:rPr>
        <w:t xml:space="preserve"> فضعّف عمرا وقال : هشام أحبّ إليّ.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سيأتي إن شاء الله في ترجمة هشام ، أنّ ابن معين ضعّفه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3</w:t>
      </w:r>
      <w:r>
        <w:rPr>
          <w:rtl/>
        </w:rPr>
        <w:t xml:space="preserve"> ـ </w:t>
      </w:r>
      <w:r w:rsidRPr="00B1303F">
        <w:rPr>
          <w:rtl/>
        </w:rPr>
        <w:t>الحافظ ابن جريج الأموي المكّي ، المتوفّى سنة 150 ه‍ ، فقد تزوّج بستّين</w:t>
      </w:r>
      <w:r>
        <w:rPr>
          <w:rtl/>
        </w:rPr>
        <w:t xml:space="preserve"> ـ </w:t>
      </w:r>
      <w:r w:rsidRPr="00B1303F">
        <w:rPr>
          <w:rtl/>
        </w:rPr>
        <w:t>وروي بتسعين</w:t>
      </w:r>
      <w:r>
        <w:rPr>
          <w:rtl/>
        </w:rPr>
        <w:t xml:space="preserve"> ـ </w:t>
      </w:r>
      <w:r w:rsidRPr="00B1303F">
        <w:rPr>
          <w:rtl/>
        </w:rPr>
        <w:t>امرأة بزواج المتعة.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 xml:space="preserve">انظر : سير أعلام النبلاء 6 / 331 </w:t>
      </w:r>
      <w:r>
        <w:rPr>
          <w:rtl/>
        </w:rPr>
        <w:t>و 3</w:t>
      </w:r>
      <w:r w:rsidRPr="00236DA3">
        <w:rPr>
          <w:rtl/>
        </w:rPr>
        <w:t>33.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FootnoteChar"/>
          <w:rtl/>
        </w:rPr>
        <w:t xml:space="preserve">وذكر ابن حزم في المحلّى 9 / 519 ـ 520 أسماء جماعة من الصحابة والتابعين ممّن ثبت على تحليلها بعد رسول الله </w:t>
      </w:r>
      <w:r w:rsidR="00EE3803" w:rsidRPr="00EE3803">
        <w:rPr>
          <w:rStyle w:val="libAlaemChar"/>
          <w:rtl/>
        </w:rPr>
        <w:t>صلى‌الله‌عليه‌وآله</w:t>
      </w:r>
      <w:r w:rsidRPr="008F119B">
        <w:rPr>
          <w:rStyle w:val="libFootnoteChar"/>
          <w:rtl/>
        </w:rPr>
        <w:t xml:space="preserve"> ، منهم : عبد الله بن مسعود ، أبو سعيد الخدري ، أسماء بنت أبي بكر ، عمرو بن حريث ، طاووس ، عطاء ، سعيد بن جبير ، وسائر فقهاء مكّة.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وقد أغنى الإمامية الموضوع بحثا ودراسة ، وأثبتوا جوازها وعدم نسخها ، كتابا وسنّة ، وصنّفوا في ذلك كتبا ورسائل خاصة إضافة إلى مباحث نكاح المتعة في كتب الفقه ؛ فراجع.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6 / 212 رقم 5294.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جدّا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1011" w:name="_Toc294546778"/>
      <w:bookmarkStart w:id="1012" w:name="_Toc517613213"/>
      <w:r w:rsidRPr="00236DA3">
        <w:rPr>
          <w:rtl/>
        </w:rPr>
        <w:t xml:space="preserve">250 ـ ( ت ق ) عمرو بن واقد الدمشقي ، مولى بني أميّة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011"/>
      <w:bookmarkEnd w:id="101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روى الفسوي عن دحيم : لم يكن شيوخنا يحدّثون عنه ؛ قال : وكأنّه لم يشكّ أنّه يكذب.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مروان الطاطري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الدارقطني : متروك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هالك.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أبو مسهر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أبو مسهر : يكذب.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خ ) وأبو حاتم ودحيم ويعقوب بن سفيان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والبرقاني : متروك [ الحديث ]</w:t>
      </w:r>
      <w:r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1013" w:name="_Toc294546779"/>
      <w:bookmarkStart w:id="1014" w:name="_Toc517613214"/>
      <w:r w:rsidRPr="00236DA3">
        <w:rPr>
          <w:rtl/>
        </w:rPr>
        <w:t xml:space="preserve">251 ـ ( س ق ) عمران بن حذيفة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1013"/>
      <w:bookmarkEnd w:id="1014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لا يعرف.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أحد المجاهيل.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يأتي في صفحة 261 رقم 326.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5 / 349 رقم 6471 ، تهذيب التهذيب 6 / 223 رقم 5315.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5 / 285 رقم 6282 ، تهذيب التهذيب 6 / 234 رقم 5334.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1015" w:name="_Toc294546780"/>
      <w:bookmarkStart w:id="1016" w:name="_Toc517613215"/>
      <w:r w:rsidRPr="00236DA3">
        <w:rPr>
          <w:rtl/>
        </w:rPr>
        <w:lastRenderedPageBreak/>
        <w:t>252 ـ ( خ د س ) عمران بن حطّان السدوسي ،لعنه الله وضاعف عذابه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>:</w:t>
      </w:r>
      <w:bookmarkEnd w:id="1015"/>
      <w:bookmarkEnd w:id="1016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الدارقطني : متروك لسوء اعتقاده وخبث مذهبه.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المبرّد في « الكامل » : كان رأس القعد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من الصّفريّة </w:t>
      </w:r>
      <w:r w:rsidRPr="008F119B">
        <w:rPr>
          <w:rStyle w:val="libFootnotenumChar"/>
          <w:rtl/>
        </w:rPr>
        <w:t>(3)</w:t>
      </w:r>
      <w:r>
        <w:rPr>
          <w:rtl/>
        </w:rPr>
        <w:t xml:space="preserve"> ، وفقيههم وخطيبهم [ و</w:t>
      </w:r>
      <w:r w:rsidRPr="00B1303F">
        <w:rPr>
          <w:rtl/>
        </w:rPr>
        <w:t xml:space="preserve">شاعرهم ]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في يب : والقعد [ ة ] : الخوارج [ كانوا ] لا يرون الحرب ، بل ينكرون ع</w:t>
      </w:r>
      <w:r>
        <w:rPr>
          <w:rtl/>
        </w:rPr>
        <w:t>لى أمراء الجور حسب الطاقة ، [ و</w:t>
      </w:r>
      <w:r w:rsidRPr="00B1303F">
        <w:rPr>
          <w:rtl/>
        </w:rPr>
        <w:t>يدعون إلى رأيهم ] وي</w:t>
      </w:r>
      <w:r>
        <w:rPr>
          <w:rtl/>
        </w:rPr>
        <w:t>زيّنون مع ذلك الخروج [ و</w:t>
      </w:r>
      <w:r w:rsidRPr="00B1303F">
        <w:rPr>
          <w:rtl/>
        </w:rPr>
        <w:t>يحسّنونه ]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ولكن ذكر أبو الفرج الأصبهاني : أنّه صار قعديا لمّا عجز عن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6 / 235 رقم 5338.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القعد والقعدة</w:t>
      </w:r>
      <w:r>
        <w:rPr>
          <w:rtl/>
        </w:rPr>
        <w:t xml:space="preserve"> ـ </w:t>
      </w:r>
      <w:r w:rsidRPr="00B1303F">
        <w:rPr>
          <w:rtl/>
        </w:rPr>
        <w:t>جمع : قاعد ؛ أو اسم للجمع</w:t>
      </w:r>
      <w:r>
        <w:rPr>
          <w:rtl/>
        </w:rPr>
        <w:t xml:space="preserve"> ـ </w:t>
      </w:r>
      <w:r w:rsidRPr="00B1303F">
        <w:rPr>
          <w:rtl/>
        </w:rPr>
        <w:t xml:space="preserve">: هم الخوارج الّذين قعدوا عن نصرة الإمام عليّ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، فهم يرون التحكيم ولا يحاربون فقعدوا عن الغزو والقتال ، والذي يرى رأيهم : قعدي.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لسان العرب 11 / 237 ، تاج العروس 5 / 195 ، مادّة « قعد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الصّفرية أو الصّفرية : قوم من الحرورية ، من الخوارج ، قيل : نسبوا إلى رئيسهم زياد بن الأصفر ، ولهذا يقال لهم « الزيادية » أيضا ، أو نسبة إلى عبد الله بن صفّار ، أو إلى صفرة ألوانهم ، أو لخلوّهم من الدين ، ويتعيّن على هذا الاحتمال كسر الصاد.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في تفصيل آرائهم ونسبتهم : مقالات الإسلاميّين : 101 ، الفرق بين الفرق :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70 ، الملل والنحل 1 / 134 ، الأنساب</w:t>
      </w:r>
      <w:r>
        <w:rPr>
          <w:rtl/>
        </w:rPr>
        <w:t xml:space="preserve"> ـ </w:t>
      </w:r>
      <w:r w:rsidRPr="00236DA3">
        <w:rPr>
          <w:rtl/>
        </w:rPr>
        <w:t>للسمعاني</w:t>
      </w:r>
      <w:r>
        <w:rPr>
          <w:rtl/>
        </w:rPr>
        <w:t xml:space="preserve"> ـ </w:t>
      </w:r>
      <w:r w:rsidRPr="00236DA3">
        <w:rPr>
          <w:rtl/>
        </w:rPr>
        <w:t>3 / 548 ( الصّفري ) ، الصحاح 2 / 715 ، القاموس المحيط 2 / 73 ، لسان العرب 7 / 362 ، تاج العروس 7 / 99 ، مادّة « صفر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انظر : الكامل في اللغة والأدب 2 / 124 ، وليس فيه : « وفقيههم »</w:t>
      </w:r>
      <w:r>
        <w:rPr>
          <w:rtl/>
        </w:rPr>
        <w:t>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الحرب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أيّ عذر للبخاري في الاحتجاج بحديثه</w:t>
      </w:r>
      <w:r>
        <w:rPr>
          <w:rtl/>
        </w:rPr>
        <w:t>؟!</w:t>
      </w:r>
      <w:r w:rsidRPr="00B1303F">
        <w:rPr>
          <w:rtl/>
        </w:rPr>
        <w:t xml:space="preserve"> وهو من الدعاة إلى النفاق ، ومذهب السوء ، وعندهم أنّ الداعية لغير مذهبهم غير معتبر الرواية ، وإن زعم ( د ) أنّ الخوارج أصحّ ذوي الأهواء حديثا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على أنّه قد ردّه في يب فقال : « ليس على إطلاقه ، فقد حكى ابن أبي حاتم ، عن القاضي عبد الله بن عقبة المصري</w:t>
      </w:r>
      <w:r>
        <w:rPr>
          <w:rtl/>
        </w:rPr>
        <w:t xml:space="preserve"> ـ </w:t>
      </w:r>
      <w:r w:rsidRPr="00B1303F">
        <w:rPr>
          <w:rtl/>
        </w:rPr>
        <w:t>وهو ابن لهيعة</w:t>
      </w:r>
      <w:r>
        <w:rPr>
          <w:rtl/>
        </w:rPr>
        <w:t xml:space="preserve"> ـ </w:t>
      </w:r>
      <w:r w:rsidRPr="00B1303F">
        <w:rPr>
          <w:rtl/>
        </w:rPr>
        <w:t xml:space="preserve">عن بعض الخوارج ممّن تاب ، أنّهم كانوا إذا هووا أمرا صيّروه حديثا »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وهذا هو المناسب لمروقهم عن الدين بنصّ النبيّ الأمين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وهل يرجى ممّن لا يحترم دماء المسلمين وأموالهم ، ولا يرعى حرمة أخي النبيّ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ونفسه ، أن يكون صادقا في قوله ، ثقة في نقله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وقد ذكر في يب أنّ بعضهم اعتذر للبخاري بأنّه أخرج عنه قبل أن يرى ما رأى ، فقال : فيه نظر ؛ لأنّه أخرج له من رواية يحيى بن أبي كثير عنه ، ويحيى إنّما سمع منه في حال هربه من الحجّاج ، وكان الحجّاج طلبه ليقتله من أجل المذهب ، وقصّته في هربه مشهورة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انظر : الأغاني 18 / 114.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انظر : تهذيب التهذيب 6 / 236 ، وجاء مثله أيضا في ميزان الاعتدال 5 / 285 رقم 6283.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انظر : تهذيب التهذيب 6 / 236.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انظر : تهذيب التهذيب 6 / 236.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ثمّ قال في يب : ذكر أبو زكريّا الموصلي ، عن محمّد بن بشير العبدي الموصلي ، قال : لم يمت عمران بن حطّان حتّى رجع عن رأي الخوارج ؛ وهذا أحسن ما يعتذر به عن تخريج ( خ ) له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وفيه</w:t>
      </w:r>
      <w:r w:rsidRPr="00B1303F">
        <w:rPr>
          <w:rtl/>
        </w:rPr>
        <w:t xml:space="preserve"> : إنّ التوبة المتأخّرة</w:t>
      </w:r>
      <w:r>
        <w:rPr>
          <w:rtl/>
        </w:rPr>
        <w:t xml:space="preserve"> ـ </w:t>
      </w:r>
      <w:r w:rsidRPr="00B1303F">
        <w:rPr>
          <w:rtl/>
        </w:rPr>
        <w:t>لو سلّمت</w:t>
      </w:r>
      <w:r>
        <w:rPr>
          <w:rtl/>
        </w:rPr>
        <w:t xml:space="preserve"> ـ </w:t>
      </w:r>
      <w:r w:rsidRPr="00B1303F">
        <w:rPr>
          <w:rtl/>
        </w:rPr>
        <w:t>لا تنفع في إخراجه عنه وهو على مذهبه الفاسد ، وفي حال لا يصحّ الإخراج عنه بها ، فلم يبق للبخاري عذر إلّا أنّه يعظّمه في نفسه ، ويشكر قوله في مدح ابن ملجم لعنه الله ولعن عمران معه [ من البسيط ] :</w:t>
      </w:r>
    </w:p>
    <w:tbl>
      <w:tblPr>
        <w:bidiVisual/>
        <w:tblW w:w="4980" w:type="pct"/>
        <w:jc w:val="center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37"/>
        <w:gridCol w:w="3743"/>
      </w:tblGrid>
      <w:tr w:rsidR="001E0FE8" w:rsidRPr="00B1303F" w:rsidTr="005D45BE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1E0FE8" w:rsidRPr="00B1303F" w:rsidRDefault="001E0FE8" w:rsidP="008F119B">
            <w:pPr>
              <w:pStyle w:val="libPoem"/>
            </w:pPr>
            <w:r w:rsidRPr="00B1303F">
              <w:rPr>
                <w:rtl/>
              </w:rPr>
              <w:t>يا ضربة من تقيّ ما أراد بها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1E0FE8" w:rsidRPr="00B1303F" w:rsidRDefault="001E0FE8" w:rsidP="008F119B">
            <w:pPr>
              <w:pStyle w:val="libPoem"/>
            </w:pPr>
            <w:r w:rsidRPr="00B1303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1E0FE8" w:rsidRPr="00B1303F" w:rsidRDefault="001E0FE8" w:rsidP="008F119B">
            <w:pPr>
              <w:pStyle w:val="libPoem"/>
            </w:pPr>
            <w:r w:rsidRPr="00B1303F">
              <w:rPr>
                <w:rtl/>
              </w:rPr>
              <w:t>إلّا ليبلغ من ذي العرش رضوانا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  <w:tr w:rsidR="001E0FE8" w:rsidRPr="00B1303F" w:rsidTr="005D45BE">
        <w:trPr>
          <w:tblCellSpacing w:w="15" w:type="dxa"/>
          <w:jc w:val="center"/>
        </w:trPr>
        <w:tc>
          <w:tcPr>
            <w:tcW w:w="2362" w:type="pct"/>
            <w:vAlign w:val="center"/>
          </w:tcPr>
          <w:p w:rsidR="001E0FE8" w:rsidRPr="00B1303F" w:rsidRDefault="001E0FE8" w:rsidP="008F119B">
            <w:pPr>
              <w:pStyle w:val="libPoem"/>
            </w:pPr>
            <w:r w:rsidRPr="00B1303F">
              <w:rPr>
                <w:rtl/>
              </w:rPr>
              <w:t>إنّي لأذكره يوما فأحسبه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96" w:type="pct"/>
            <w:vAlign w:val="center"/>
          </w:tcPr>
          <w:p w:rsidR="001E0FE8" w:rsidRPr="00B1303F" w:rsidRDefault="001E0FE8" w:rsidP="008F119B">
            <w:pPr>
              <w:pStyle w:val="libPoem"/>
            </w:pPr>
            <w:r w:rsidRPr="00B1303F">
              <w:rPr>
                <w:rtl/>
              </w:rPr>
              <w:t> </w:t>
            </w:r>
          </w:p>
        </w:tc>
        <w:tc>
          <w:tcPr>
            <w:tcW w:w="2361" w:type="pct"/>
            <w:vAlign w:val="center"/>
          </w:tcPr>
          <w:p w:rsidR="001E0FE8" w:rsidRPr="00B1303F" w:rsidRDefault="001E0FE8" w:rsidP="008F119B">
            <w:pPr>
              <w:pStyle w:val="libPoem"/>
            </w:pPr>
            <w:r w:rsidRPr="00B1303F">
              <w:rPr>
                <w:rtl/>
              </w:rPr>
              <w:t xml:space="preserve">أوفى البريّة عند الله ميزانا </w:t>
            </w:r>
            <w:r w:rsidRPr="008F119B">
              <w:rPr>
                <w:rStyle w:val="libFootnotenumChar"/>
                <w:rtl/>
              </w:rPr>
              <w:t>(2)</w:t>
            </w:r>
            <w:r w:rsidRPr="008F119B">
              <w:rPr>
                <w:rStyle w:val="libPoemTiniChar0"/>
                <w:rtl/>
              </w:rPr>
              <w:br/>
              <w:t> </w:t>
            </w:r>
          </w:p>
        </w:tc>
      </w:tr>
    </w:tbl>
    <w:p w:rsidR="001E0FE8" w:rsidRPr="00B1303F" w:rsidRDefault="001E0FE8" w:rsidP="001E0FE8">
      <w:pPr>
        <w:pStyle w:val="Heading2"/>
        <w:rPr>
          <w:rtl/>
        </w:rPr>
      </w:pPr>
      <w:bookmarkStart w:id="1017" w:name="_Toc294546781"/>
      <w:bookmarkStart w:id="1018" w:name="_Toc517613216"/>
      <w:r w:rsidRPr="00236DA3">
        <w:rPr>
          <w:rtl/>
        </w:rPr>
        <w:t xml:space="preserve">253 ـ ( د ت ) عمران بن خالد ، أبو خالد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1017"/>
      <w:bookmarkEnd w:id="101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عديّ والعقيلي : مجهول.</w:t>
      </w:r>
    </w:p>
    <w:p w:rsidR="001E0FE8" w:rsidRPr="00B1303F" w:rsidRDefault="001E0FE8" w:rsidP="001E0FE8">
      <w:pPr>
        <w:pStyle w:val="Heading2"/>
        <w:rPr>
          <w:rtl/>
        </w:rPr>
      </w:pPr>
      <w:bookmarkStart w:id="1019" w:name="_Toc294546782"/>
      <w:bookmarkStart w:id="1020" w:name="_Toc517613217"/>
      <w:r w:rsidRPr="00236DA3">
        <w:rPr>
          <w:rtl/>
        </w:rPr>
        <w:t xml:space="preserve">254 ـ ( ع ) عمير بن هانئ العنسي ، أبو الوليد الدمشقي الداراني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1019"/>
      <w:bookmarkEnd w:id="102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د ) : كان قدريا.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انظر : تهذيب التهذيب 6 / 236.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انظر : الكامل في اللغة والأدب 2 / 126 ، الأغاني 18 / 117 ، تاريخ دمشق 43 / 495.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1 / 382 رقم 866 ضمن ترجمة إسماعيل بن حمّاد الكوفي ، تهذيب التهذيب 6 / 238 رقم 5340.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5 / 357 رقم 6498 ، تهذيب التهذيب 6 / 259 رقم 5376.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8F119B">
        <w:rPr>
          <w:rStyle w:val="libBold2Char"/>
          <w:rtl/>
        </w:rPr>
        <w:lastRenderedPageBreak/>
        <w:t>ن</w:t>
      </w:r>
      <w:r w:rsidRPr="00B1303F">
        <w:rPr>
          <w:rtl/>
        </w:rPr>
        <w:t xml:space="preserve"> : قال العبّاس بن الوليد بن صبح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 xml:space="preserve"> : قلت لمروان بن محمّد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لا أرى سعيد بن عبد العزيز روى عن عمير بن هانئ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فقال : كان أبغض إلى سعيد من النار.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قلت : ولم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: أ وليس هو القائل على المنبر حين بويع ليزيد [ بن الوليد ] بن عبد الملك : سارعوا إلى هذه البيعة</w:t>
      </w:r>
      <w:r>
        <w:rPr>
          <w:rtl/>
        </w:rPr>
        <w:t>!</w:t>
      </w:r>
      <w:r w:rsidRPr="00B1303F">
        <w:rPr>
          <w:rtl/>
        </w:rPr>
        <w:t xml:space="preserve"> إنّما هما هجرتان ، هجرة إلى الله ورسوله ، وهجرة إلى يزيد</w:t>
      </w:r>
      <w:r>
        <w:rPr>
          <w:rtl/>
        </w:rPr>
        <w:t>؟!!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ليس على البخاري وغيره في مثل هذا خفاء ، ولكنّ القوم فيه ونحوه سواء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وفي ن : قال [ ابن ] جابر : حدّثني عمير بن هانئ ، قال : ولّاني الحجّاج الكوفة ، فما بعث إليّ في إنسان أحدّه إلّا حددته ، ولا في إنسان أقتله إلّا أرسلته ، فعزلني.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لا ريب أنّ الحدّ والقتل لمجرّد أمر الحجّاج سواء في الحرمة ، كالولاية من قبله ، فلا عذر له.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وقد كذب عدوّ الله في دعوى مخالفة الحجّاج ، فإنّه لو أطلق واحدا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كان في الأصل : « صبيح » وهو تصحيف ؛ وما أثبتناه من المصدرين وتهذيب الكمال 9 / 480 رقم 3126.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ممّن يريد الحجّاج قتلهم ، لجعله عوضه.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كما كذب في إظهار النسك والعبادة ، كيف</w:t>
      </w:r>
      <w:r>
        <w:rPr>
          <w:rtl/>
        </w:rPr>
        <w:t>؟!</w:t>
      </w:r>
      <w:r w:rsidRPr="00B1303F">
        <w:rPr>
          <w:rtl/>
        </w:rPr>
        <w:t xml:space="preserve"> وهو داعية المنافق يزيد بن الوليد وعامل الحجّاج الظلوم.</w:t>
      </w:r>
    </w:p>
    <w:p w:rsidR="001E0FE8" w:rsidRPr="00B1303F" w:rsidRDefault="001E0FE8" w:rsidP="001E0FE8">
      <w:pPr>
        <w:pStyle w:val="Heading2"/>
        <w:rPr>
          <w:rtl/>
        </w:rPr>
      </w:pPr>
      <w:bookmarkStart w:id="1021" w:name="_Toc294546783"/>
      <w:bookmarkStart w:id="1022" w:name="_Toc517613218"/>
      <w:r w:rsidRPr="00236DA3">
        <w:rPr>
          <w:rtl/>
        </w:rPr>
        <w:t xml:space="preserve">255 ـ ( خ د ) عنبسة بن خالد بن يزيد الأيلي الأموي ، مولاهم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021"/>
      <w:bookmarkEnd w:id="102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أبو حاتم : كان على خراج مصر ، وكان يعلّق النساء بالثدي.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الفسوي : قال يحيى بن بكير : إنّما يحدّث عنه مجنون ( أو )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أحمق ، لم يكن موضعا للكتابة عنه.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أحمد بن حنبل : ما لنا ولعنبسة</w:t>
      </w:r>
      <w:r>
        <w:rPr>
          <w:rtl/>
        </w:rPr>
        <w:t>؟!</w:t>
      </w:r>
      <w:r w:rsidRPr="00B1303F">
        <w:rPr>
          <w:rtl/>
        </w:rPr>
        <w:t xml:space="preserve"> أيّ شيء خرج علينا منه</w:t>
      </w:r>
      <w:r>
        <w:rPr>
          <w:rtl/>
        </w:rPr>
        <w:t>؟!</w:t>
      </w:r>
      <w:r w:rsidRPr="00B1303F">
        <w:rPr>
          <w:rtl/>
        </w:rPr>
        <w:t xml:space="preserve"> هل روى عنه غير أحمد بن صالح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يب : قال يحيى بن بكير : إنّ عنبسة روى عن يونس ، عن ابن شهاب ، قال : وفدت على مروان وأنا محتلم ؛ قال يحيى بن بكير : هذا باطل ، إنّما وفد على عبد الملك.</w:t>
      </w:r>
    </w:p>
    <w:p w:rsidR="001E0FE8" w:rsidRPr="00B1303F" w:rsidRDefault="001E0FE8" w:rsidP="001E0FE8">
      <w:pPr>
        <w:pStyle w:val="Heading2"/>
        <w:rPr>
          <w:rtl/>
        </w:rPr>
      </w:pPr>
      <w:bookmarkStart w:id="1023" w:name="_Toc294546784"/>
      <w:bookmarkStart w:id="1024" w:name="_Toc517613219"/>
      <w:r w:rsidRPr="00236DA3">
        <w:rPr>
          <w:rtl/>
        </w:rPr>
        <w:t xml:space="preserve">256 ـ ( خ م د ) عنبسة بن سعيد بن العاص الأموي ، أخو عمرو الأشدق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1023"/>
      <w:bookmarkEnd w:id="1024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الدارقطني : كان جليس الحجّاج.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الزبير : كان انقطاعه إلى الحجّاج.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5 / 359 رقم 6505 ، تهذيب التهذيب 6 / 264 رقم 5385.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ليست في المصدرين.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تهذيب التهذيب 6 / 266 رقم 5387.</w:t>
      </w:r>
    </w:p>
    <w:p w:rsidR="001E0FE8" w:rsidRDefault="001E0FE8" w:rsidP="008F119B">
      <w:pPr>
        <w:pStyle w:val="libBold1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والرجل يعرف بقرينه.</w:t>
      </w:r>
    </w:p>
    <w:p w:rsidR="001E0FE8" w:rsidRPr="00B1303F" w:rsidRDefault="001E0FE8" w:rsidP="001E0FE8">
      <w:pPr>
        <w:pStyle w:val="Heading2"/>
        <w:rPr>
          <w:rtl/>
        </w:rPr>
      </w:pPr>
      <w:bookmarkStart w:id="1025" w:name="_Toc294546785"/>
      <w:bookmarkStart w:id="1026" w:name="_Toc517613220"/>
      <w:r w:rsidRPr="00236DA3">
        <w:rPr>
          <w:rtl/>
        </w:rPr>
        <w:t xml:space="preserve">257 ـ ( ت ق ) عنبسة بن عبد الرحمن بن عنبسة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بن سعيد ابن العاص الأموي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025"/>
      <w:bookmarkEnd w:id="102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خ ) : تركوه.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حاتم :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روى ( ت ) عن ( خ ) : ذاهب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لا 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الأزدي : كذّاب.</w:t>
      </w:r>
    </w:p>
    <w:p w:rsidR="001E0FE8" w:rsidRPr="00B1303F" w:rsidRDefault="001E0FE8" w:rsidP="001E0FE8">
      <w:pPr>
        <w:pStyle w:val="Heading2"/>
        <w:rPr>
          <w:rtl/>
        </w:rPr>
      </w:pPr>
      <w:bookmarkStart w:id="1027" w:name="_Toc294546786"/>
      <w:bookmarkStart w:id="1028" w:name="_Toc517613221"/>
      <w:r w:rsidRPr="00236DA3">
        <w:rPr>
          <w:rtl/>
        </w:rPr>
        <w:t xml:space="preserve">258 ـ ( د ق ) عيسى بن عبد الأعلى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1027"/>
      <w:bookmarkEnd w:id="1028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لا يكاد يعرف ، وحديثه فرد منكر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القطّان : لا أعلمه مذكورا في شيء من كتب الرجال ،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كان في تهذيب التهذيب : « عيينة » وهو سهو ؛ والمثبت في المتن هو الصواب ، انظر : ميزان الاعتدال ، تقريب التهذيب 1 / 455 رقم 5395 ، تهذيب الكمال 14 / 436 رقم 5121.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5 / 362 رقم 6518 ، تهذيب التهذيب 6 / 270 رقم 5395.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5 / 379 رقم 6582.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قاله تعقيبا على حديثه الذي رواه أبو داود ؛ ونقل ابن حجر قول الذهبي هذا وقول ابن القطّان الآتي في تهذيب التهذيب 6 / 337 رقم 5498.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ولا في غير هذا الحديث.</w:t>
      </w:r>
    </w:p>
    <w:p w:rsidR="001E0FE8" w:rsidRPr="00B1303F" w:rsidRDefault="001E0FE8" w:rsidP="001E0FE8">
      <w:pPr>
        <w:pStyle w:val="Heading2"/>
        <w:rPr>
          <w:rtl/>
        </w:rPr>
      </w:pPr>
      <w:bookmarkStart w:id="1029" w:name="_Toc294546787"/>
      <w:bookmarkStart w:id="1030" w:name="_Toc517613222"/>
      <w:r w:rsidRPr="00236DA3">
        <w:rPr>
          <w:rtl/>
        </w:rPr>
        <w:t xml:space="preserve">259 ـ ( ق ) عيسى بن أبي عيسى ميسرة المدني الحنّاط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029"/>
      <w:bookmarkEnd w:id="103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( س ) والفلّاس : متروك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الدارقطني و</w:t>
      </w:r>
      <w:r>
        <w:rPr>
          <w:rFonts w:hint="cs"/>
          <w:rtl/>
        </w:rPr>
        <w:t xml:space="preserve"> </w:t>
      </w:r>
      <w:r w:rsidRPr="00B1303F">
        <w:rPr>
          <w:rtl/>
        </w:rPr>
        <w:t>( د ) : متروك [ الحديث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ليس بشيء ، ولا يكتب حديثه.</w:t>
      </w:r>
    </w:p>
    <w:p w:rsidR="001E0FE8" w:rsidRPr="00B1303F" w:rsidRDefault="001E0FE8" w:rsidP="001E0FE8">
      <w:pPr>
        <w:pStyle w:val="Heading2"/>
        <w:rPr>
          <w:rtl/>
        </w:rPr>
      </w:pPr>
      <w:bookmarkStart w:id="1031" w:name="_Toc294546788"/>
      <w:bookmarkStart w:id="1032" w:name="_Toc517613223"/>
      <w:r w:rsidRPr="00236DA3">
        <w:rPr>
          <w:rtl/>
        </w:rPr>
        <w:t xml:space="preserve">260 ـ ( ت ق ) عيسى بن ميمون القرشي ، مولى القاسم بن محمّد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1031"/>
      <w:bookmarkEnd w:id="1032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( خ )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الفلّاس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يروي أحاديث كلّها موضوعة.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مهدي : قلت له : ما هذه الأحاديث التي تروي عن القاسم عن عائشة</w:t>
      </w:r>
      <w:r>
        <w:rPr>
          <w:rtl/>
        </w:rPr>
        <w:t>؟!</w:t>
      </w:r>
      <w:r w:rsidRPr="00B1303F">
        <w:rPr>
          <w:rtl/>
        </w:rPr>
        <w:t xml:space="preserve"> قال : لا أعود.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5 / 386 رقم 6602 ، تهذيب التهذيب 6 / 344 رقم 5510.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5 / 392 رقم 6623.</w:t>
      </w:r>
    </w:p>
    <w:p w:rsidR="001E0FE8" w:rsidRPr="00236DA3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033" w:name="_Toc294542508"/>
      <w:bookmarkStart w:id="1034" w:name="_Toc294546789"/>
      <w:bookmarkStart w:id="1035" w:name="_Toc517613224"/>
      <w:r w:rsidRPr="00236DA3">
        <w:rPr>
          <w:rtl/>
        </w:rPr>
        <w:lastRenderedPageBreak/>
        <w:t>حرف الفاء</w:t>
      </w:r>
      <w:bookmarkEnd w:id="1033"/>
      <w:bookmarkEnd w:id="1034"/>
      <w:bookmarkEnd w:id="1035"/>
    </w:p>
    <w:p w:rsidR="001E0FE8" w:rsidRPr="00B1303F" w:rsidRDefault="001E0FE8" w:rsidP="001E0FE8">
      <w:pPr>
        <w:pStyle w:val="Heading2"/>
        <w:rPr>
          <w:rtl/>
        </w:rPr>
      </w:pPr>
      <w:bookmarkStart w:id="1036" w:name="_Toc294546790"/>
      <w:bookmarkStart w:id="1037" w:name="_Toc517613225"/>
      <w:r w:rsidRPr="00236DA3">
        <w:rPr>
          <w:rtl/>
        </w:rPr>
        <w:t xml:space="preserve">261 ـ ( ت ق ) فائد بن عبد الرحمن ، أبو الورقاء العطّار الكوفي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036"/>
      <w:bookmarkEnd w:id="1037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ليس بثقة ، وليس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أحمد : متروك [ الحديث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زرعة وأبو حاتم : لا يشتغل به.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حاتم : ذاهب الحديث ، لا يكتب حديثه ، ولو أنّ رجلا حلف أنّ عامّة حديثه كذب لم يحنث.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د )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مرّة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وأخرى : متروك [ الحديث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الحاكم : روى أحاديث موضوعة.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مسلم بن إبراهيم : دخلت عليه وجاريته تضرب بين يديه بالعود.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5 / 409 رقم 6688 ، تهذيب التهذيب 6 / 378 رقم 5561.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1038" w:name="_Toc294546791"/>
      <w:bookmarkStart w:id="1039" w:name="_Toc517613226"/>
      <w:r w:rsidRPr="00236DA3">
        <w:rPr>
          <w:rtl/>
        </w:rPr>
        <w:lastRenderedPageBreak/>
        <w:t xml:space="preserve">262 ـ ( ع ) فضيل بن سليمان النميري ، أبو سليمان البصري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038"/>
      <w:bookmarkEnd w:id="1039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ليس بشيء ، ولا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الآجري عن ( د ) : كان عبد الرحمن لا يحدّث عنه ، قال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وسمعت ( د ) يقول : ذهب فضيل والسمتي إلى موسى بن عقبة فاستعارا منه كتابا فلم يردّاه.</w:t>
      </w:r>
    </w:p>
    <w:p w:rsidR="001E0FE8" w:rsidRPr="00B1303F" w:rsidRDefault="001E0FE8" w:rsidP="001E0FE8">
      <w:pPr>
        <w:pStyle w:val="Heading2"/>
        <w:rPr>
          <w:rtl/>
        </w:rPr>
      </w:pPr>
      <w:bookmarkStart w:id="1040" w:name="_Toc294546792"/>
      <w:bookmarkStart w:id="1041" w:name="_Toc517613227"/>
      <w:r w:rsidRPr="00236DA3">
        <w:rPr>
          <w:rtl/>
        </w:rPr>
        <w:t xml:space="preserve">263 ـ ( ع ) فليح بن سليمان ، أبو يحيى المدني ، وفليح لقب غلب عليه ، واسمه عبد الملك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040"/>
      <w:bookmarkEnd w:id="1041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ابن معين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مرّة : يتّقى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د )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الطبري : ولّاه المنصور على الصدقات ؛ لأنّه أشار عليه بحبس بني حسن لمّا طلب محمّد بن عبد الله بن الحسن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6 / 418 رقم 5616.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5 / 442 رقم 6788 ، تهذيب التهذيب 6 / 431 رقم 5631.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انظر : تاريخ الطبري 4 / 413 حوادث سنة 144 ه‍.</w:t>
      </w:r>
    </w:p>
    <w:p w:rsidR="001E0FE8" w:rsidRPr="00236DA3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bookmarkStart w:id="1042" w:name="_Toc294542512"/>
      <w:bookmarkStart w:id="1043" w:name="_Toc294546793"/>
      <w:bookmarkStart w:id="1044" w:name="_Toc517613228"/>
      <w:r w:rsidRPr="00236DA3">
        <w:rPr>
          <w:rtl/>
        </w:rPr>
        <w:lastRenderedPageBreak/>
        <w:t>حرف القاف</w:t>
      </w:r>
      <w:bookmarkEnd w:id="1042"/>
      <w:bookmarkEnd w:id="1043"/>
      <w:bookmarkEnd w:id="1044"/>
    </w:p>
    <w:p w:rsidR="001E0FE8" w:rsidRPr="00B1303F" w:rsidRDefault="001E0FE8" w:rsidP="001E0FE8">
      <w:pPr>
        <w:pStyle w:val="Heading2"/>
        <w:rPr>
          <w:rtl/>
        </w:rPr>
      </w:pPr>
      <w:bookmarkStart w:id="1045" w:name="_Toc294546794"/>
      <w:bookmarkStart w:id="1046" w:name="_Toc517613229"/>
      <w:r w:rsidRPr="00236DA3">
        <w:rPr>
          <w:rtl/>
        </w:rPr>
        <w:t xml:space="preserve">264 ـ ( ق ) القاسم بن عبد الله العدوي العمري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045"/>
      <w:bookmarkEnd w:id="104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( س ) وأبو حاتم : متروك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ابن معين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أحمد : يكذب ، ويضع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: أفّ أفّ ،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مرّة : كذّاب ،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العجلي والأزدي : متروك [ الحديث ]</w:t>
      </w:r>
      <w:r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1047" w:name="_Toc294546795"/>
      <w:bookmarkStart w:id="1048" w:name="_Toc517613230"/>
      <w:r w:rsidRPr="00236DA3">
        <w:rPr>
          <w:rtl/>
        </w:rPr>
        <w:t xml:space="preserve">265 ـ ( د ت ق ) قبيصة بن الهلب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1047"/>
      <w:bookmarkEnd w:id="104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المديني : مجهول ، لم يرو عنه غير سماك بن حرب.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س ) : مجهول.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5 / 451 رقم 6818 ، تهذيب التهذيب 6 / 449 رقم 5656.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5 / 466 رقم 6869 ، تهذيب التهذيب 6 / 481 رقم 5704.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1049" w:name="_Toc294546796"/>
      <w:bookmarkStart w:id="1050" w:name="_Toc517613231"/>
      <w:r w:rsidRPr="00236DA3">
        <w:rPr>
          <w:rtl/>
        </w:rPr>
        <w:lastRenderedPageBreak/>
        <w:t xml:space="preserve">266 ـ ( ع ) قتادة بن دعامة ، أبو الخطّاب السدوسي البصري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049"/>
      <w:bookmarkEnd w:id="1050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مدلّس.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المديني ، قلت ليحيى بن سعيد : إنّ عبد الرحمن يقول : أترك كلّ من كان رأسا في بدعة يدعو إليها ؛ قال : كيف تصنع بقتادة ، وابن أبي دؤاد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، وعمر بن ذرّ</w:t>
      </w:r>
      <w:r>
        <w:rPr>
          <w:rtl/>
        </w:rPr>
        <w:t>؟! ..</w:t>
      </w:r>
      <w:r w:rsidRPr="00B1303F">
        <w:rPr>
          <w:rtl/>
        </w:rPr>
        <w:t xml:space="preserve"> وذكر قوما.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كان مدلّسا على قدر فيه.</w:t>
      </w:r>
    </w:p>
    <w:p w:rsidR="001E0FE8" w:rsidRPr="00B1303F" w:rsidRDefault="001E0FE8" w:rsidP="001E0FE8">
      <w:pPr>
        <w:pStyle w:val="Heading2"/>
        <w:rPr>
          <w:rtl/>
        </w:rPr>
      </w:pPr>
      <w:bookmarkStart w:id="1051" w:name="_Toc294546797"/>
      <w:bookmarkStart w:id="1052" w:name="_Toc517613232"/>
      <w:r w:rsidRPr="00236DA3">
        <w:rPr>
          <w:rtl/>
        </w:rPr>
        <w:t xml:space="preserve">267 ـ ( د ت ق ) قيس بن الربيع ، أبو محمّد الكوفي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1051"/>
      <w:bookmarkEnd w:id="105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يحيى ،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( س ) : متروك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ابن القطّان : ضعيف عندهم.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محمّد بن عبيد الطنافسي : استعمله أبو جعفر على المدائن فعلّق النساء بثديهنّ ، وأرسل عليهنّ الزنابير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محمّد [ بن عبد الله ] بن عمّار : كان عالما بالحديث ، لكنّه لمّا ولّي المدائن علّق رجالا ، فنفر الناس عنه.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5 / 466 رقم 6870 ، تهذيب التهذيب 6 / 482 رقم 5706.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في المصدر : روّاد ، وكذا في تهذيب الكمال 15 / 229.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5 / 477 رقم 6917 ، تهذيب التهذيب 6 / 527 رقم 5763.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وجاء مثله أيضا في ترجمته من تهذيب التهذيب 6 / 530.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والزنابير</w:t>
      </w:r>
      <w:r>
        <w:rPr>
          <w:rtl/>
        </w:rPr>
        <w:t xml:space="preserve"> ـ </w:t>
      </w:r>
      <w:r w:rsidRPr="00236DA3">
        <w:rPr>
          <w:rtl/>
        </w:rPr>
        <w:t>جمع : زنبور</w:t>
      </w:r>
      <w:r>
        <w:rPr>
          <w:rtl/>
        </w:rPr>
        <w:t xml:space="preserve"> ـ </w:t>
      </w:r>
      <w:r w:rsidRPr="00236DA3">
        <w:rPr>
          <w:rtl/>
        </w:rPr>
        <w:t>: الدبر ، وهي جماعة النحل ؛ انظر : الصحاح 2 / 652 مادّة « دبر » ، لسان العرب 6 / 89 مادّة « زنبر »</w:t>
      </w:r>
      <w:r>
        <w:rPr>
          <w:rtl/>
        </w:rPr>
        <w:t>.</w:t>
      </w:r>
    </w:p>
    <w:p w:rsidR="001E0FE8" w:rsidRPr="00236DA3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bookmarkStart w:id="1053" w:name="_Toc294542517"/>
      <w:bookmarkStart w:id="1054" w:name="_Toc294546798"/>
      <w:bookmarkStart w:id="1055" w:name="_Toc517613233"/>
      <w:r w:rsidRPr="00236DA3">
        <w:rPr>
          <w:rtl/>
        </w:rPr>
        <w:lastRenderedPageBreak/>
        <w:t>حرف الكاف</w:t>
      </w:r>
      <w:bookmarkEnd w:id="1053"/>
      <w:bookmarkEnd w:id="1054"/>
      <w:bookmarkEnd w:id="1055"/>
    </w:p>
    <w:p w:rsidR="001E0FE8" w:rsidRPr="00B1303F" w:rsidRDefault="001E0FE8" w:rsidP="001E0FE8">
      <w:pPr>
        <w:pStyle w:val="Heading2"/>
        <w:rPr>
          <w:rtl/>
        </w:rPr>
      </w:pPr>
      <w:bookmarkStart w:id="1056" w:name="_Toc294546799"/>
      <w:bookmarkStart w:id="1057" w:name="_Toc517613234"/>
      <w:r w:rsidRPr="00236DA3">
        <w:rPr>
          <w:rtl/>
        </w:rPr>
        <w:t xml:space="preserve">268 ـ ( ت ق ) كثير بن زاذان النخعي الكوفي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056"/>
      <w:bookmarkEnd w:id="1057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أبو حاتم وأبو زرعة : مجهول.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لا أعرفه.</w:t>
      </w:r>
    </w:p>
    <w:p w:rsidR="001E0FE8" w:rsidRPr="00B1303F" w:rsidRDefault="001E0FE8" w:rsidP="001E0FE8">
      <w:pPr>
        <w:pStyle w:val="Heading2"/>
        <w:rPr>
          <w:rtl/>
        </w:rPr>
      </w:pPr>
      <w:bookmarkStart w:id="1058" w:name="_Toc294546800"/>
      <w:bookmarkStart w:id="1059" w:name="_Toc517613235"/>
      <w:r w:rsidRPr="00236DA3">
        <w:rPr>
          <w:rtl/>
        </w:rPr>
        <w:t xml:space="preserve">269 ـ ( خ م د ت ق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) كثير بن شنظير ، أبو قرّة البصري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1058"/>
      <w:bookmarkEnd w:id="1059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مرّة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الفلّاس ، كان يحيى بن سعيد لا يحدّث عنه.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حزم : ضعيف جدّا.</w:t>
      </w:r>
    </w:p>
    <w:p w:rsidR="001E0FE8" w:rsidRPr="00B1303F" w:rsidRDefault="001E0FE8" w:rsidP="001E0FE8">
      <w:pPr>
        <w:pStyle w:val="Heading2"/>
        <w:rPr>
          <w:rtl/>
        </w:rPr>
      </w:pPr>
      <w:bookmarkStart w:id="1060" w:name="_Toc294546801"/>
      <w:bookmarkStart w:id="1061" w:name="_Toc517613236"/>
      <w:r w:rsidRPr="00236DA3">
        <w:rPr>
          <w:rtl/>
        </w:rPr>
        <w:t xml:space="preserve">270 ـ ( د ت ق ) كثير بن عبد الله بن عمرو بن عوف المزني المدني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1060"/>
      <w:bookmarkEnd w:id="1061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ليس بشيء.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5 / 488 رقم 6942 ، تهذيب التهذيب 6 / 550 رقم 5799.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في ميزان الاعتدال : ( س ) بدلا من ( ق ) وهو سهو ؛ قال المزّي في ترجمته من تهذيب الكمال 15 / 362 : « روى له الجماعة سوى النسائي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5 / 490 رقم 6947 ، تهذيب التهذيب 6 / 555 رقم 5805.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5 / 492 رقم 6949 ، تهذيب التهذيب 6 / 558 رقم 5808.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وقال الدارقطني : متروك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وضرب أحمد على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( د ) والشافعي : ركن من أركان الكذب.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د ) : أحد الكذّابين.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الشافعي : أحد الكذّابين ؛ أو : أحد أركان الكذب.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مرّة : متروك [ الحديث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عبد البرّ : مجمع على ضعفه.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في تهذيب التهذيب : متروك الحديث.</w:t>
      </w:r>
    </w:p>
    <w:p w:rsidR="001E0FE8" w:rsidRPr="00236DA3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bookmarkStart w:id="1062" w:name="_Toc294542521"/>
      <w:bookmarkStart w:id="1063" w:name="_Toc294546802"/>
      <w:bookmarkStart w:id="1064" w:name="_Toc517613237"/>
      <w:r w:rsidRPr="00236DA3">
        <w:rPr>
          <w:rtl/>
        </w:rPr>
        <w:lastRenderedPageBreak/>
        <w:t>حرف اللام</w:t>
      </w:r>
      <w:bookmarkEnd w:id="1062"/>
      <w:bookmarkEnd w:id="1063"/>
      <w:bookmarkEnd w:id="1064"/>
    </w:p>
    <w:p w:rsidR="001E0FE8" w:rsidRPr="00B1303F" w:rsidRDefault="001E0FE8" w:rsidP="001E0FE8">
      <w:pPr>
        <w:pStyle w:val="Heading2"/>
        <w:rPr>
          <w:rtl/>
        </w:rPr>
      </w:pPr>
      <w:bookmarkStart w:id="1065" w:name="_Toc294546803"/>
      <w:bookmarkStart w:id="1066" w:name="_Toc517613238"/>
      <w:r w:rsidRPr="00236DA3">
        <w:rPr>
          <w:rtl/>
        </w:rPr>
        <w:t xml:space="preserve">271 ـ ( د ت ق ) لمازة بن زبّار الأزدي ، أبو لبيد البصري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065"/>
      <w:bookmarkEnd w:id="1066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حضر وقعة الجمل ، وكان ناصبيا ، ينال من عليّ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، ويمدح يزيد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كان شتّاما.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t>[ و</w:t>
      </w:r>
      <w:r w:rsidRPr="00B1303F">
        <w:rPr>
          <w:rtl/>
        </w:rPr>
        <w:t xml:space="preserve">قال جرير : كان ] يشتم عليّا </w:t>
      </w:r>
      <w:r w:rsidR="00EE3803" w:rsidRPr="00EE3803">
        <w:rPr>
          <w:rStyle w:val="libAlaemChar"/>
          <w:rtl/>
        </w:rPr>
        <w:t>عليه‌السلام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أبو لبيد : قلت له : لم تسبّ عليّا </w:t>
      </w:r>
      <w:r w:rsidR="00EE3803" w:rsidRPr="00EE3803">
        <w:rPr>
          <w:rStyle w:val="libAlaemChar"/>
          <w:rtl/>
        </w:rPr>
        <w:t>عليه‌السلام</w:t>
      </w:r>
      <w:r>
        <w:rPr>
          <w:rtl/>
        </w:rPr>
        <w:t>؟!</w:t>
      </w:r>
      <w:r w:rsidRPr="00B1303F">
        <w:rPr>
          <w:rtl/>
        </w:rPr>
        <w:t xml:space="preserve"> قال : ألا أسبّ رجلا قتل منّا خمسمائة وألفين والشمس هاهنا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سعد : ثقة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حرب ، عن أبيه : كان صالح الحديث ، وأثنى عليه ثناء حسنا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في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« كنت أستشكل توثيقهم الناصبي غالبا ، وتوهينهم الشيعة مطلقا ، ولا سيّما أنّ عليّا ورد في حقّه : </w:t>
      </w:r>
      <w:r w:rsidRPr="008F119B">
        <w:rPr>
          <w:rStyle w:val="libBold2Char"/>
          <w:rtl/>
        </w:rPr>
        <w:t>لا يحبّه</w:t>
      </w:r>
      <w:r w:rsidRPr="00B1303F">
        <w:rPr>
          <w:rtl/>
        </w:rPr>
        <w:t xml:space="preserve"> </w:t>
      </w:r>
      <w:r w:rsidRPr="008F119B">
        <w:rPr>
          <w:rStyle w:val="libBold2Char"/>
          <w:rtl/>
        </w:rPr>
        <w:t>إلّا</w:t>
      </w:r>
      <w:r w:rsidRPr="00B1303F">
        <w:rPr>
          <w:rtl/>
        </w:rPr>
        <w:t xml:space="preserve"> </w:t>
      </w:r>
      <w:r w:rsidRPr="008F119B">
        <w:rPr>
          <w:rStyle w:val="libBold2Char"/>
          <w:rtl/>
        </w:rPr>
        <w:t>مؤمن ، ولا يبغضه إلّا منافق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5 / 507 رقم 6995 ، تهذيب التهذيب 6 / 604 رقم 5877.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مرّ تخريجه في صفحة 15 ، فراجع.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ثمّ ظهر لي في الجواب عن ذلك أنّ البغض ها هنا مقيّد بسبب</w:t>
      </w:r>
      <w:r>
        <w:rPr>
          <w:rtl/>
        </w:rPr>
        <w:t>!</w:t>
      </w:r>
      <w:r w:rsidRPr="00B1303F">
        <w:rPr>
          <w:rtl/>
        </w:rPr>
        <w:t xml:space="preserve"> وهو كونه نصر النبيّ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؛ لأنّ [ من ] الطبع البشري بغض من وقعت منه إساءة في حقّ المبغض ، والحبّ بعكسه ، وذلك ما يرجع إلى أمور الدنيا غالبا.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والخبر في حبّ عليّ وبغضه ليس على العموم</w:t>
      </w:r>
      <w:r>
        <w:rPr>
          <w:rtl/>
        </w:rPr>
        <w:t>!</w:t>
      </w:r>
      <w:r w:rsidRPr="00B1303F">
        <w:rPr>
          <w:rtl/>
        </w:rPr>
        <w:t xml:space="preserve"> فقد أحبّه من أفرط فيه ، حتّى ادّعى أنّه نبيّ أو أنّه إله</w:t>
      </w:r>
      <w:r>
        <w:rPr>
          <w:rtl/>
        </w:rPr>
        <w:t xml:space="preserve"> ..</w:t>
      </w:r>
      <w:r w:rsidRPr="00B1303F">
        <w:rPr>
          <w:rtl/>
        </w:rPr>
        <w:t>. والذي [ ورد ] في حقّ عليّ [ من ذلك ، ] ورد مثله في حقّ الأنصار.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وأجاب [ عنه ] العلماء ، أنّ بغضهم لأجل النصرة كان ذلك علامة النفاق ، وبالعكس ، فكذا يكون في حقّ عليّ.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وأيضا : فأكثر من يوصف بالنصب ، يكون موصوفا بصدق اللهجة ، والتمسّك بأمور الديانة ، بخلاف من يوصف بالرفض ، فإنّ غالبهم كاذب ولا يتورّع في الأخبار.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والأصل فيه أنّ الناصبة اعتقدوا أنّ عليّا قتل عثمان أو أعان عليه ، فكان بغضهم له ديانة بزعمهم ، ثمّ انضاف إلى ذلك أنّ منهم من قتلت أقاربه في حروب عليّ »</w:t>
      </w:r>
      <w:r>
        <w:rPr>
          <w:rtl/>
        </w:rPr>
        <w:t>!</w:t>
      </w:r>
    </w:p>
    <w:p w:rsidR="001E0FE8" w:rsidRPr="00B1303F" w:rsidRDefault="001E0FE8" w:rsidP="008F119B">
      <w:pPr>
        <w:pStyle w:val="libBold1"/>
        <w:rPr>
          <w:rtl/>
        </w:rPr>
      </w:pPr>
      <w:r w:rsidRPr="00B1303F">
        <w:rPr>
          <w:rtl/>
        </w:rPr>
        <w:t>وفيه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إنّ تقييد بغض عليّ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بسبب نصر النبيّ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غلط ، إذ يستلزم لغوية كلام رسول الله في إظهار فضل عليّ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؛ لأنّ كلّ من أبغض أحدا لنصرة النبيّ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منافق ، من دون خصوصية لعليّ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وكيف يحسن التقييد بالنصرة مع</w:t>
      </w:r>
      <w:r>
        <w:rPr>
          <w:rFonts w:hint="cs"/>
          <w:rtl/>
        </w:rPr>
        <w:t xml:space="preserve"> </w:t>
      </w:r>
      <w:r w:rsidRPr="00B1303F">
        <w:rPr>
          <w:rtl/>
        </w:rPr>
        <w:t xml:space="preserve">تمدّح أمير المؤمنين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بقوله كما سبق عن صحيح مسلم : « </w:t>
      </w:r>
      <w:r w:rsidRPr="008F119B">
        <w:rPr>
          <w:rStyle w:val="libBold2Char"/>
          <w:rtl/>
        </w:rPr>
        <w:t>والذي فلق الحبّة وبرأ النسمة ، إنّه لعهد النبيّ</w:t>
      </w:r>
    </w:p>
    <w:p w:rsidR="001E0FE8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8F119B">
        <w:rPr>
          <w:rStyle w:val="libBold2Char"/>
          <w:rtl/>
        </w:rPr>
        <w:lastRenderedPageBreak/>
        <w:t xml:space="preserve">الأمّيّ </w:t>
      </w:r>
      <w:r w:rsidR="00EE3803" w:rsidRPr="00EE3803">
        <w:rPr>
          <w:rStyle w:val="libAlaemChar"/>
          <w:rtl/>
        </w:rPr>
        <w:t>صلى‌الله‌عليه‌وآله</w:t>
      </w:r>
      <w:r w:rsidRPr="008F119B">
        <w:rPr>
          <w:rStyle w:val="libBold2Char"/>
          <w:rtl/>
        </w:rPr>
        <w:t xml:space="preserve"> إليّ ، إنّه لا يحبّني إلّا مؤمن ، ولا يبغضني إلّا منافق</w:t>
      </w:r>
      <w:r w:rsidRPr="00B1303F">
        <w:rPr>
          <w:rtl/>
        </w:rPr>
        <w:t xml:space="preserve"> »</w:t>
      </w:r>
      <w:r>
        <w:rPr>
          <w:rtl/>
        </w:rPr>
        <w:t>؟!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(1)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فإنّه لو قصد النبيّ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ما زعمه ابن حجر</w:t>
      </w:r>
      <w:r>
        <w:rPr>
          <w:rtl/>
        </w:rPr>
        <w:t xml:space="preserve"> ـ </w:t>
      </w:r>
      <w:r w:rsidRPr="00B1303F">
        <w:rPr>
          <w:rtl/>
        </w:rPr>
        <w:t>من التقييد بالنصرة</w:t>
      </w:r>
      <w:r>
        <w:rPr>
          <w:rtl/>
        </w:rPr>
        <w:t xml:space="preserve"> ـ </w:t>
      </w:r>
      <w:r w:rsidRPr="00B1303F">
        <w:rPr>
          <w:rtl/>
        </w:rPr>
        <w:t>لما كان معنى لتمدّح الإمام بذلك.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وحاصل مقصود ابن حجر : أنّ نفس بغض عليّ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والنصب له وسبّه ، ليس نقصا وعيبا ، تبرئة لأصحابه من العيب</w:t>
      </w:r>
      <w:r>
        <w:rPr>
          <w:rtl/>
        </w:rPr>
        <w:t>!</w:t>
      </w:r>
      <w:r w:rsidRPr="00B1303F">
        <w:rPr>
          <w:rtl/>
        </w:rPr>
        <w:t xml:space="preserve"> وإن ورد مستفيضا أو متواترا ، أنّ : من سبّ عليّا وأبغضه فقد سبّ رسول الله وأبغضه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وهذا الوجه مخصوص عنده بمن نصب العداوة لأمير المؤمنين وسبّه</w:t>
      </w:r>
      <w:r>
        <w:rPr>
          <w:rtl/>
        </w:rPr>
        <w:t>!</w:t>
      </w:r>
      <w:r w:rsidRPr="00B1303F">
        <w:rPr>
          <w:rtl/>
        </w:rPr>
        <w:t xml:space="preserve"> بخلاف من أبغض خلفاءهم وسبّهم ، فإنّه لا يكون معذورا أصلا ، بل يكون محلّا لكلّ نقص ، وأهلا لكلّ لعن</w:t>
      </w:r>
      <w:r>
        <w:rPr>
          <w:rtl/>
        </w:rPr>
        <w:t>!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مرّ تخريجه في صفحة 15 ، فراجع.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(2) تواترت الأحاديث عن رسول الله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بهذا المعنى ، فانظر مثلا :</w:t>
      </w:r>
    </w:p>
    <w:p w:rsidR="001E0FE8" w:rsidRPr="008F119B" w:rsidRDefault="001E0FE8" w:rsidP="00AC724E">
      <w:pPr>
        <w:pStyle w:val="libNormal"/>
        <w:rPr>
          <w:rStyle w:val="libFootnoteChar"/>
          <w:rtl/>
        </w:rPr>
      </w:pPr>
      <w:r w:rsidRPr="008F119B">
        <w:rPr>
          <w:rStyle w:val="libFootnoteChar"/>
          <w:rtl/>
        </w:rPr>
        <w:t xml:space="preserve">مسند أحمد 6 / 323 ، خصائص الإمام عليّ </w:t>
      </w:r>
      <w:r w:rsidR="00EE3803" w:rsidRPr="00EE3803">
        <w:rPr>
          <w:rStyle w:val="libAlaemChar"/>
          <w:rtl/>
        </w:rPr>
        <w:t>عليه‌السلام</w:t>
      </w:r>
      <w:r w:rsidRPr="008F119B">
        <w:rPr>
          <w:rStyle w:val="libFootnoteChar"/>
          <w:rtl/>
        </w:rPr>
        <w:t xml:space="preserve"> : 76 ح 86 ، مسند أبي يعلى 12 / 444 ح 7013 ، المعجم الكبير 23 / 322 ـ 323 ح 737 ، المعجم الصغير 2 / 21 ، المستدرك على الصحيحين 3 / 130 و 131 ح 4615 و 4616 وص 153 ح 4686 ، تاريخ بغداد 4 / 41 وج 13 / 32 ، مناقب الإمام عليّ </w:t>
      </w:r>
      <w:r w:rsidR="00EE3803" w:rsidRPr="00EE3803">
        <w:rPr>
          <w:rStyle w:val="libAlaemChar"/>
          <w:rtl/>
        </w:rPr>
        <w:t>عليه‌السلام</w:t>
      </w:r>
      <w:r w:rsidRPr="008F119B">
        <w:rPr>
          <w:rStyle w:val="libFootnoteChar"/>
          <w:rtl/>
        </w:rPr>
        <w:t xml:space="preserve"> ـ للمغازلي ـ:</w:t>
      </w:r>
      <w:r w:rsidRPr="008F119B">
        <w:rPr>
          <w:rStyle w:val="libFootnoteChar"/>
          <w:rFonts w:hint="cs"/>
          <w:rtl/>
        </w:rPr>
        <w:t xml:space="preserve"> </w:t>
      </w:r>
      <w:r w:rsidRPr="008F119B">
        <w:rPr>
          <w:rStyle w:val="libFootnoteChar"/>
          <w:rtl/>
        </w:rPr>
        <w:t xml:space="preserve">208 ح 271 ، مناقب الإمام عليّ </w:t>
      </w:r>
      <w:r w:rsidR="00EE3803" w:rsidRPr="00EE3803">
        <w:rPr>
          <w:rStyle w:val="libAlaemChar"/>
          <w:rtl/>
        </w:rPr>
        <w:t>عليه‌السلام</w:t>
      </w:r>
      <w:r w:rsidRPr="008F119B">
        <w:rPr>
          <w:rStyle w:val="libFootnoteChar"/>
          <w:rtl/>
        </w:rPr>
        <w:t xml:space="preserve"> ـ للخوارزمي ـ : 148 ح 175 ، تاريخ دمشق 42 / 266 ـ 292 ح 8793 ـ 8823 وص 533 ح 9049 ، كفاية الطالب : 82 ـ 89 باب « كفر من سبّ عليّا </w:t>
      </w:r>
      <w:r w:rsidR="00EE3803" w:rsidRPr="00EE3803">
        <w:rPr>
          <w:rStyle w:val="libAlaemChar"/>
          <w:rtl/>
        </w:rPr>
        <w:t>عليه‌السلام</w:t>
      </w:r>
      <w:r w:rsidRPr="008F119B">
        <w:rPr>
          <w:rStyle w:val="libFootnoteChar"/>
          <w:rtl/>
        </w:rPr>
        <w:t xml:space="preserve"> » ، 1 / أسد الغابة 4 / 429 رقم 4970 ، الرياض النضرة 3 / 122 و 123 ، ذخائر العقبى : 123 ، مختصر تاريخ دمشق 17 / 366 وج 18 / 83 ، الخلفاء الراشدون ـ للذهبي ـ : 385 ، مشكاة المصابيح 3 / 359 ح 6101 ، البداية والنهاية 7 / 282 حوادث سنة 40 ه‍ ، جامع المسانيد والسنن 19 / 31 ، مجمع الزوائد 9 / 130 ـ 133 ، الجامع الصغير 2 / 529 ح 8736 ، الصواعق المحرقة : 190 ، كنز العمّال 11 / 622 ـ 623 ح 33023 ـ 33035 ، درّ السحابة : 224 ، ينابيع المودّة 2 / 274 ح 782 وص 277 ـ 278 ح 796.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فهل هذا إلّا التعصّب والهوى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وليت شعري كيف لا يكون مبغض عليّ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منافقا ، مع اتّضاح تعظيم النبيّ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لعليّ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بوجوه التعظيم ، والثناء عليه بطرق الثناء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فلا يكون بحسب الحقيقة بغض عليّ وسبّه إلّا استهزاء برسول الله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، وطرحا لفعله وقوله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فهل يكون نفاق أعظم من هذا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وأمّا</w:t>
      </w:r>
      <w:r w:rsidRPr="00B1303F">
        <w:rPr>
          <w:rtl/>
        </w:rPr>
        <w:t xml:space="preserve"> خروج الغلاة ؛ فبالدليل ، كسائر العمومات في الكتاب والسنّة المخصّصة بالأدلّة.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وأمّا قوله</w:t>
      </w:r>
      <w:r w:rsidRPr="00B1303F">
        <w:rPr>
          <w:rtl/>
        </w:rPr>
        <w:t xml:space="preserve"> : « ورد في حقّ الأنصار مثله »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فكاذب ، افتعله النواصب ، لدفع فضل سيّد المسلمين ، وإمام المتّقين.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ولو سلّم ، فمعناه</w:t>
      </w:r>
      <w:r>
        <w:rPr>
          <w:rtl/>
        </w:rPr>
        <w:t xml:space="preserve"> ـ </w:t>
      </w:r>
      <w:r w:rsidRPr="00B1303F">
        <w:rPr>
          <w:rtl/>
        </w:rPr>
        <w:t>كما نقله عن علمائهم</w:t>
      </w:r>
      <w:r>
        <w:rPr>
          <w:rtl/>
        </w:rPr>
        <w:t xml:space="preserve"> ـ </w:t>
      </w:r>
      <w:r w:rsidRPr="00B1303F">
        <w:rPr>
          <w:rtl/>
        </w:rPr>
        <w:t xml:space="preserve">أنّ بغضهم لأجل النصرة علامة النفاق ؛ لأنّ التعليق على الوصف مشعر بالحيثية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 xml:space="preserve"> ، بخلاف ما ورد في أمير المؤمنين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 xml:space="preserve"> ، فإنّه لم يذكر فيه إلّا ما يدلّ على إرادة شخصه الكريم ، بلا اشتمال على ما يوهم إرادة النصرة.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فقد ظهر من هذا أنّه لا يجوز قبول رواية الناصب مطلقا ؛ لأنّه منافق ، والمنافق أشدّ من الكافر الصريح ، وفي أسفل درك من النار ، كما ذكره الله سبحانه في كتابه العزيز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ومجرّد إفادة خبره الظنّ</w:t>
      </w:r>
      <w:r>
        <w:rPr>
          <w:rtl/>
        </w:rPr>
        <w:t xml:space="preserve"> ـ </w:t>
      </w:r>
      <w:r w:rsidRPr="00B1303F">
        <w:rPr>
          <w:rtl/>
        </w:rPr>
        <w:t>لو وجد ناصب ثقة</w:t>
      </w:r>
      <w:r>
        <w:rPr>
          <w:rtl/>
        </w:rPr>
        <w:t xml:space="preserve"> ـ </w:t>
      </w:r>
      <w:r w:rsidRPr="00B1303F">
        <w:rPr>
          <w:rtl/>
        </w:rPr>
        <w:t>لا يجعله حجّة ؛ لأنّ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كذا في الأصل ، ولعلّها : بالعلّيّة.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(2) قال سبحانه وتعالى : </w:t>
      </w:r>
      <w:r w:rsidRPr="00DE6D00">
        <w:rPr>
          <w:rStyle w:val="libAlaemChar"/>
          <w:rtl/>
        </w:rPr>
        <w:t>(</w:t>
      </w:r>
      <w:r w:rsidRPr="008F119B">
        <w:rPr>
          <w:rStyle w:val="libFootnoteAieChar"/>
          <w:rtl/>
        </w:rPr>
        <w:t xml:space="preserve"> إِنَّ الْمُنافِقِينَ فِي الدَّرْكِ الْأَسْفَلِ مِنَ النَّارِ </w:t>
      </w:r>
      <w:r w:rsidRPr="00DE6D00">
        <w:rPr>
          <w:rStyle w:val="libAlaemChar"/>
          <w:rtl/>
        </w:rPr>
        <w:t>)</w:t>
      </w:r>
      <w:r>
        <w:rPr>
          <w:rFonts w:hint="cs"/>
          <w:rtl/>
        </w:rPr>
        <w:t xml:space="preserve"> </w:t>
      </w:r>
      <w:r w:rsidRPr="008F119B">
        <w:rPr>
          <w:rStyle w:val="libFootnoteChar"/>
          <w:rtl/>
        </w:rPr>
        <w:t>سورة النساء 4 : 145.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الله سبحانه قد ذمّ في كتابه العزيز متّبع الظنّ ، فقال : </w:t>
      </w:r>
      <w:r w:rsidRPr="00DE6D00">
        <w:rPr>
          <w:rStyle w:val="libAlaemChar"/>
          <w:rtl/>
        </w:rPr>
        <w:t>(</w:t>
      </w:r>
      <w:r w:rsidRPr="00AC724E">
        <w:rPr>
          <w:rStyle w:val="libAieChar"/>
          <w:rtl/>
        </w:rPr>
        <w:t xml:space="preserve"> إِنْ يَتَّبِعُونَ إِلاَّ الظَّنَّ ... </w:t>
      </w:r>
      <w:r w:rsidRPr="00DE6D00">
        <w:rPr>
          <w:rStyle w:val="libAlaemChar"/>
          <w:rtl/>
        </w:rPr>
        <w:t>)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 xml:space="preserve"> وقال : </w:t>
      </w:r>
      <w:r w:rsidRPr="00DE6D00">
        <w:rPr>
          <w:rStyle w:val="libAlaemChar"/>
          <w:rtl/>
        </w:rPr>
        <w:t>(</w:t>
      </w:r>
      <w:r w:rsidRPr="00AC724E">
        <w:rPr>
          <w:rStyle w:val="libAieChar"/>
          <w:rtl/>
        </w:rPr>
        <w:t xml:space="preserve"> إِنَّ الظَّنَّ لا يُغْنِي مِنَ الْحَقِّ شَيْئاً ... </w:t>
      </w:r>
      <w:r w:rsidRPr="00DE6D00">
        <w:rPr>
          <w:rStyle w:val="libAlaemChar"/>
          <w:rtl/>
        </w:rPr>
        <w:t>)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(2)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ولا دليل خاصّا يقتضي إخراج الظنّ الحاصل من خبر المنافق كالكافر.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وأمّا ما ذكره من أنّ أكثر من يوصف بالنصب مشهور بصدق اللهجة.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ففيه</w:t>
      </w:r>
      <w:r w:rsidRPr="00B1303F">
        <w:rPr>
          <w:rtl/>
        </w:rPr>
        <w:t xml:space="preserve"> : إنّ الشهرة إنّما هي عند أشباهه ؛ على أنّه مناف لما ذكره سابقا بترجمة عمران بن حطّان لعنه الله ، من أنّ الخوارج إذا هووا أمرا صيّروه حديثا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وأمّا</w:t>
      </w:r>
      <w:r w:rsidRPr="00B1303F">
        <w:rPr>
          <w:rtl/>
        </w:rPr>
        <w:t xml:space="preserve"> دعوى تمسّكهم بأمور الديانة ؛ فمناف لما وصفهم به رسول الله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من المروق عن الدين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ولو سلّم ، فليس تمسّكهم بدينهم إلّا كتمسّك اليهود بديانتهم ، لا يصيّر أخبارهم حجّة.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وأمّا</w:t>
      </w:r>
      <w:r w:rsidRPr="00B1303F">
        <w:rPr>
          <w:rtl/>
        </w:rPr>
        <w:t xml:space="preserve"> ما زعمه من أنّ غالب من يوصف بالرفض كاذب ؛ فتحامل نشأ من العداوة الدينية والعصبية المذهبية ، ولا نعرف بعد التحامل سببا لهذه الدعوى إلّا رواية الشيعة لفضائل أهل البيت ، ومطاعن أعدائهم ، وقد سبق أنّها دليل الثقة ، إذ لا يقدم راويها إلّا على سيوف ظلمة الأمراء ، وأسنّة أقلام نصّاب العلماء ، وسهام ألسنة أهل الدنيا من الخطباء ، وهذا دليل على أنّ راوي تلك الروايات أشدّ الناس إنصافا وثقة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سورة الأنعام 6 : 116 ، سورة يونس 10 : 66 ، سورة النجم 53 : 23.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سورة النجم 53 : 28.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انظر صفحة 212.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مرّ تخريج ذلك في ص 74 ه‍ 2 ؛ فراجع.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انظر صفحة 7.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8F119B">
        <w:rPr>
          <w:rStyle w:val="libBold2Char"/>
          <w:rtl/>
        </w:rPr>
        <w:lastRenderedPageBreak/>
        <w:t>وأمّا قوله</w:t>
      </w:r>
      <w:r w:rsidRPr="00B1303F">
        <w:rPr>
          <w:rtl/>
        </w:rPr>
        <w:t xml:space="preserve"> : « والأصل فيه أنّ الناصبة اعتقدوا</w:t>
      </w:r>
      <w:r>
        <w:rPr>
          <w:rtl/>
        </w:rPr>
        <w:t xml:space="preserve"> ..</w:t>
      </w:r>
      <w:r w:rsidRPr="00B1303F">
        <w:rPr>
          <w:rtl/>
        </w:rPr>
        <w:t>. » إلى آخره.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ففيه</w:t>
      </w:r>
      <w:r w:rsidRPr="00B1303F">
        <w:rPr>
          <w:rtl/>
        </w:rPr>
        <w:t xml:space="preserve"> : أنّ دعوى اعتقادهم مكابرة محضة من المدّعي والمدّعي له ، على أنّ الشيعة أيضا اعتقدوا</w:t>
      </w:r>
      <w:r>
        <w:rPr>
          <w:rtl/>
        </w:rPr>
        <w:t xml:space="preserve"> ـ </w:t>
      </w:r>
      <w:r w:rsidRPr="00B1303F">
        <w:rPr>
          <w:rtl/>
        </w:rPr>
        <w:t>وكان اعتقادهم عن الأدلّة القويّة</w:t>
      </w:r>
      <w:r>
        <w:rPr>
          <w:rtl/>
        </w:rPr>
        <w:t xml:space="preserve"> ـ </w:t>
      </w:r>
      <w:r w:rsidRPr="00B1303F">
        <w:rPr>
          <w:rtl/>
        </w:rPr>
        <w:t xml:space="preserve">: أنّ المشايخ الثلاثة اغتصبوا حقّ أمير المؤمنين ، وخالفوا نصّ النبيّ الأمين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، فكان اعتقاد الشيعة فيهم ديانة.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فما بالهم لا تعتبر روايتهم كالنواصب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وهل الفرق إلّا أنّ الشيعة تمسّكوا بالثقلين ، والنواصب نبذوهما وراء ظهورهم ؛ والناس إلى أشباههم أميل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وأمّا قوله</w:t>
      </w:r>
      <w:r w:rsidRPr="00B1303F">
        <w:rPr>
          <w:rtl/>
        </w:rPr>
        <w:t xml:space="preserve"> : « ثمّ انضاف إلى ذلك</w:t>
      </w:r>
      <w:r>
        <w:rPr>
          <w:rtl/>
        </w:rPr>
        <w:t xml:space="preserve"> ..</w:t>
      </w:r>
      <w:r w:rsidRPr="00B1303F">
        <w:rPr>
          <w:rtl/>
        </w:rPr>
        <w:t>. » إلى آخره.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فمن الطرائف</w:t>
      </w:r>
      <w:r>
        <w:rPr>
          <w:rtl/>
        </w:rPr>
        <w:t>!</w:t>
      </w:r>
      <w:r w:rsidRPr="00B1303F">
        <w:rPr>
          <w:rtl/>
        </w:rPr>
        <w:t xml:space="preserve"> إذ لو كان هذا عذرا لما قبح بغض المشركين لرسول الله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؛ لأنّه قتل أقاربهم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ولتمام الكلام محلّ آخر.</w:t>
      </w:r>
    </w:p>
    <w:p w:rsidR="001E0FE8" w:rsidRPr="00B1303F" w:rsidRDefault="001E0FE8" w:rsidP="001E0FE8">
      <w:pPr>
        <w:pStyle w:val="Heading2"/>
        <w:rPr>
          <w:rtl/>
        </w:rPr>
      </w:pPr>
      <w:bookmarkStart w:id="1067" w:name="_Toc294546804"/>
      <w:bookmarkStart w:id="1068" w:name="_Toc517613239"/>
      <w:r w:rsidRPr="00236DA3">
        <w:rPr>
          <w:rtl/>
        </w:rPr>
        <w:t xml:space="preserve">272 ـ ( م 4 ) الليث بن أبي سليم بن زنيم الكوفي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067"/>
      <w:bookmarkEnd w:id="106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: ما رأيت يحيى بن سعيد أسوأ رأيا [ في أحد ] منه في ليث وهمّام ومحمّد بن إسحاق ، لا يستطيع أحد أن يراجعه فيهم.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أبو زرعة وأبو حاتم : لا يشتغل به.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5 / 509 رقم 7003 ، تهذيب التهذيب 6 / 611 رقم 5881.</w:t>
      </w:r>
    </w:p>
    <w:p w:rsidR="001E0FE8" w:rsidRPr="00236DA3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bookmarkStart w:id="1069" w:name="_Toc294542524"/>
      <w:bookmarkStart w:id="1070" w:name="_Toc294546805"/>
      <w:bookmarkStart w:id="1071" w:name="_Toc517613240"/>
      <w:r w:rsidRPr="00236DA3">
        <w:rPr>
          <w:rtl/>
        </w:rPr>
        <w:lastRenderedPageBreak/>
        <w:t>حرف الميم</w:t>
      </w:r>
      <w:bookmarkEnd w:id="1069"/>
      <w:bookmarkEnd w:id="1070"/>
      <w:bookmarkEnd w:id="1071"/>
    </w:p>
    <w:p w:rsidR="001E0FE8" w:rsidRPr="00B1303F" w:rsidRDefault="001E0FE8" w:rsidP="001E0FE8">
      <w:pPr>
        <w:pStyle w:val="Heading2"/>
        <w:rPr>
          <w:rtl/>
        </w:rPr>
      </w:pPr>
      <w:bookmarkStart w:id="1072" w:name="_Toc294546806"/>
      <w:bookmarkStart w:id="1073" w:name="_Toc517613241"/>
      <w:r w:rsidRPr="00236DA3">
        <w:rPr>
          <w:rtl/>
        </w:rPr>
        <w:t xml:space="preserve">273 ـ ( د ت ق ) مبارك بن فضالة ، أبو فضالة البصري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072"/>
      <w:bookmarkEnd w:id="1073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د ) : شديد التدليس.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: يدلّس.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أبو زرعة : يدلّس كثيرا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الفلّاس : كان عبد الرحمن ويحيى بن سعيد لا يحدّثان عنه.</w:t>
      </w:r>
    </w:p>
    <w:p w:rsidR="001E0FE8" w:rsidRPr="00B1303F" w:rsidRDefault="001E0FE8" w:rsidP="001E0FE8">
      <w:pPr>
        <w:pStyle w:val="Heading2"/>
        <w:rPr>
          <w:rtl/>
        </w:rPr>
      </w:pPr>
      <w:bookmarkStart w:id="1074" w:name="_Toc294546807"/>
      <w:bookmarkStart w:id="1075" w:name="_Toc517613242"/>
      <w:r w:rsidRPr="00236DA3">
        <w:rPr>
          <w:rtl/>
        </w:rPr>
        <w:t xml:space="preserve">274 ـ ( د ت ق ) المثنّى بن الصبّاح اليماني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1074"/>
      <w:bookmarkEnd w:id="1075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( س ) : متروك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عديّ : ضعّفه الأئمّة المتقدّمون.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الساجي : ضعيف [ الحديث ] جدّا.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الجنيد : متروك [ الحديث ]</w:t>
      </w:r>
      <w:r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6 / 15 رقم 7054 ، تهذيب التهذيب 8 / 31 رقم 6727.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وجاء مثله أيضا في ترجمته من ميزان الاعتدال.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6 / 19 رقم 7067 ، تهذيب التهذيب 8 / 39 رقم 6735.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في تهذيب التهذيب : متروك الحديث.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1076" w:name="_Toc294546808"/>
      <w:bookmarkStart w:id="1077" w:name="_Toc517613243"/>
      <w:r w:rsidRPr="00236DA3">
        <w:rPr>
          <w:rtl/>
        </w:rPr>
        <w:lastRenderedPageBreak/>
        <w:t xml:space="preserve">275 ـ ( م 4 ) مجالد بن سعيد الهمداني الكوفي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076"/>
      <w:bookmarkEnd w:id="1077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خ ) : كان ابن مهدي لا يروي عنه.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الفلّاس : سمعت يحيى بن سعيد يقول : لو شئت أن يجعلها مجالد كلّها عن الشعبي عن مسروق عن عبد الله ، فعل.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الدارقطني : لا يعتبر به.</w:t>
      </w:r>
    </w:p>
    <w:p w:rsidR="001E0FE8" w:rsidRPr="00B1303F" w:rsidRDefault="001E0FE8" w:rsidP="001E0FE8">
      <w:pPr>
        <w:pStyle w:val="Heading2"/>
        <w:rPr>
          <w:rtl/>
        </w:rPr>
      </w:pPr>
      <w:bookmarkStart w:id="1078" w:name="_Toc294546809"/>
      <w:bookmarkStart w:id="1079" w:name="_Toc517613244"/>
      <w:r w:rsidRPr="00236DA3">
        <w:rPr>
          <w:rtl/>
        </w:rPr>
        <w:t xml:space="preserve">276 ـ ( ع ) مجاهد بن جبر المقرئ المكّي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078"/>
      <w:bookmarkEnd w:id="1079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أبو بكر بن عيّاش للأعمش : ما بال تفسير مجاهد مخالف</w:t>
      </w:r>
      <w:r>
        <w:rPr>
          <w:rtl/>
        </w:rPr>
        <w:t xml:space="preserve"> ـ </w:t>
      </w:r>
      <w:r w:rsidRPr="00B1303F">
        <w:rPr>
          <w:rtl/>
        </w:rPr>
        <w:t>أو شيء نحوه</w:t>
      </w:r>
      <w:r>
        <w:rPr>
          <w:rtl/>
        </w:rPr>
        <w:t xml:space="preserve"> ـ؟!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: أخذه من أهل الكتاب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وفي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ما بالهم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يقولون تفسير مجاهد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: كانوا يرون أنّه يسأل أهل الكتاب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وفي ن : من أنكر ما جاء عن مجاهد في التفسير في قوله تعالى :</w:t>
      </w:r>
      <w:r>
        <w:rPr>
          <w:rFonts w:hint="cs"/>
          <w:rtl/>
        </w:rPr>
        <w:t xml:space="preserve"> </w:t>
      </w:r>
      <w:r w:rsidRPr="00DE6D00">
        <w:rPr>
          <w:rStyle w:val="libAlaemChar"/>
          <w:rtl/>
        </w:rPr>
        <w:t>(</w:t>
      </w:r>
      <w:r w:rsidRPr="00AC724E">
        <w:rPr>
          <w:rStyle w:val="libAieChar"/>
          <w:rtl/>
        </w:rPr>
        <w:t xml:space="preserve"> عَسى أَنْ يَبْعَثَكَ رَبُّكَ مَقاماً مَحْمُوداً </w:t>
      </w:r>
      <w:r w:rsidRPr="00DE6D00">
        <w:rPr>
          <w:rStyle w:val="libAlaemChar"/>
          <w:rtl/>
        </w:rPr>
        <w:t>)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 xml:space="preserve"> قال : يجلسه معه على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6 / 23 رقم 7076 ، تهذيب التهذيب 8 / 45 رقم 6742.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6 / 25 رقم 7078 ، تهذيب التهذيب 8 / 48 رقم 6745.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في المصدر : ما لهم.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سورة الإسراء 17 : 79.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العرش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لا ينبغي أن يستنكره ، وإن كان تجسيما وكفرا</w:t>
      </w:r>
      <w:r>
        <w:rPr>
          <w:rtl/>
        </w:rPr>
        <w:t>!</w:t>
      </w:r>
      <w:r w:rsidRPr="00B1303F">
        <w:rPr>
          <w:rtl/>
        </w:rPr>
        <w:t xml:space="preserve"> فإنّهم رووا ما هو أخزى ، مثل أنّ الله سبحانه خلق آدم على صورته ، ومثل أنّه يدخل رجله سبحانه في النار فتقول : قط قط</w:t>
      </w:r>
      <w:r>
        <w:rPr>
          <w:rtl/>
        </w:rPr>
        <w:t xml:space="preserve"> ..</w:t>
      </w:r>
      <w:r w:rsidRPr="00B1303F">
        <w:rPr>
          <w:rtl/>
        </w:rPr>
        <w:t xml:space="preserve">. إلى غير ذلك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وفي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القطب الحلبي في شرح البخاري : مجاهد معلوم التدليس ، فعنعنته لا تفيد الوصل.</w:t>
      </w:r>
    </w:p>
    <w:p w:rsidR="001E0FE8" w:rsidRPr="00B1303F" w:rsidRDefault="001E0FE8" w:rsidP="001E0FE8">
      <w:pPr>
        <w:pStyle w:val="Heading2"/>
        <w:rPr>
          <w:rtl/>
        </w:rPr>
      </w:pPr>
      <w:bookmarkStart w:id="1080" w:name="_Toc294546810"/>
      <w:bookmarkStart w:id="1081" w:name="_Toc517613245"/>
      <w:r w:rsidRPr="00236DA3">
        <w:rPr>
          <w:rtl/>
        </w:rPr>
        <w:t xml:space="preserve">277 ـ ( م 4 ) محمّد بن إسحاق بن يسار ، صاحب ( السيرة )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1080"/>
      <w:bookmarkEnd w:id="1081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مالك : دجّال من الدجاجلة.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يحيى القطّان : أشهد أنّه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هشام بن عروة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: يدلّس.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وسأله أيّوب بن إسحاق ، فقال : تقبله إذا انفرد [ بحديث ]</w:t>
      </w:r>
      <w:r>
        <w:rPr>
          <w:rtl/>
        </w:rPr>
        <w:t>؟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: لا والله</w:t>
      </w:r>
      <w:r>
        <w:rPr>
          <w:rtl/>
        </w:rPr>
        <w:t>!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انظر : تفسير الطبري 8 / 132 ، تفسير الماوردي 3 / 265 ، تفسير الفخر الرازي 21 / 33 ، تفسير البغوي 3 / 109 ، الدرّ المنثور 5 / 328 ، تفسير القرطبي 10 / 202 ، تفسير البحر المحيط 6 / 72 ، زاد المسير 5 / 56 ، فتح القدير 3 / 252.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 xml:space="preserve">(2) مرّ تخريجها في صفحة 49 </w:t>
      </w:r>
      <w:r>
        <w:rPr>
          <w:rtl/>
        </w:rPr>
        <w:t>و 5</w:t>
      </w:r>
      <w:r w:rsidRPr="00B1303F">
        <w:rPr>
          <w:rtl/>
        </w:rPr>
        <w:t>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6 / 56 رقم 7203 ، تهذيب التهذيب 7 / 35 رقم 5929.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1082" w:name="_Toc294546811"/>
      <w:bookmarkStart w:id="1083" w:name="_Toc517613246"/>
      <w:r w:rsidRPr="00236DA3">
        <w:rPr>
          <w:rtl/>
        </w:rPr>
        <w:lastRenderedPageBreak/>
        <w:t xml:space="preserve">278 ـ ( ع ) محمّد بن بشّار بن عثمان ، أبو بكر ، بندار البصري الحافظ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082"/>
      <w:bookmarkEnd w:id="1083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كذّبه الفلّاس.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في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يحلف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أنّه يكذب [ في ما يروي عن يحيى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عبد الله الدورقي : جرى ذكره عند ابن معين ، فرأيته لا يعبأ به.</w:t>
      </w:r>
    </w:p>
    <w:p w:rsidR="001E0FE8" w:rsidRPr="00B1303F" w:rsidRDefault="001E0FE8" w:rsidP="001E0FE8">
      <w:pPr>
        <w:pStyle w:val="Heading2"/>
        <w:rPr>
          <w:rtl/>
        </w:rPr>
      </w:pPr>
      <w:bookmarkStart w:id="1084" w:name="_Toc294546812"/>
      <w:bookmarkStart w:id="1085" w:name="_Toc517613247"/>
      <w:r w:rsidRPr="00236DA3">
        <w:rPr>
          <w:rtl/>
        </w:rPr>
        <w:t xml:space="preserve">279 ـ ( د ق ) محمّد بن ثابت العبدي البصري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1084"/>
      <w:bookmarkEnd w:id="1085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أبو داود السجستاني : ليس بشيء.</w:t>
      </w:r>
    </w:p>
    <w:p w:rsidR="001E0FE8" w:rsidRPr="00B1303F" w:rsidRDefault="001E0FE8" w:rsidP="001E0FE8">
      <w:pPr>
        <w:pStyle w:val="Heading2"/>
        <w:rPr>
          <w:rtl/>
        </w:rPr>
      </w:pPr>
      <w:bookmarkStart w:id="1086" w:name="_Toc294546813"/>
      <w:bookmarkStart w:id="1087" w:name="_Toc517613248"/>
      <w:r w:rsidRPr="00236DA3">
        <w:rPr>
          <w:rtl/>
        </w:rPr>
        <w:t xml:space="preserve">280 ـ ( د ق ) محمّد بن جابر السحيمي اليمامي الأعمى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1086"/>
      <w:bookmarkEnd w:id="1087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أبو زرعة : ساقط الحديث عند أهل العلم.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أحمد : لا يحدّث عنه إلّا شرّ منه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ابن حبّان : كان أعمى يلحق في كتبه ما ليس من حديثه ، ويسرق ما ذوكر به فيحدّث به </w:t>
      </w:r>
      <w:r w:rsidRPr="008F119B">
        <w:rPr>
          <w:rStyle w:val="libFootnotenumChar"/>
          <w:rtl/>
        </w:rPr>
        <w:t>(6)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6 / 79 رقم 7275 ، تهذيب التهذيب 7 / 63 رقم 5962.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أي : عمرو بن عليّ الفلّاس.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6 / 84 رقم 7299 ، تهذيب التهذيب 7 / 76 رقم 5983.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تهذيب التهذيب 7 / 80 رقم 5990.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وجاء مثله أيضا في ترجمته من ميزان الاعتدال 6 / 87 رقم 7307.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(6) وجاء مثله أيضا في ترجمته من ميزان الاعتدال 6 / 87 رقم 7307.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1088" w:name="_Toc294546814"/>
      <w:bookmarkStart w:id="1089" w:name="_Toc517613249"/>
      <w:r w:rsidRPr="00236DA3">
        <w:rPr>
          <w:rtl/>
        </w:rPr>
        <w:lastRenderedPageBreak/>
        <w:t xml:space="preserve">281 ـ ( م د ) محمّد بن حاتم بن ميمون القطيعي ، المعروف ب‍ : السمين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088"/>
      <w:bookmarkEnd w:id="1089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وابن المديني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الفلّاس : ليس بشيء.</w:t>
      </w:r>
    </w:p>
    <w:p w:rsidR="001E0FE8" w:rsidRPr="00B1303F" w:rsidRDefault="001E0FE8" w:rsidP="001E0FE8">
      <w:pPr>
        <w:pStyle w:val="Heading2"/>
        <w:rPr>
          <w:rtl/>
        </w:rPr>
      </w:pPr>
      <w:bookmarkStart w:id="1090" w:name="_Toc294546815"/>
      <w:bookmarkStart w:id="1091" w:name="_Toc517613250"/>
      <w:r w:rsidRPr="00236DA3">
        <w:rPr>
          <w:rtl/>
        </w:rPr>
        <w:t xml:space="preserve">282 ـ ( ت ) محمّد بن الحسن بن أبي يزيد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090"/>
      <w:bookmarkEnd w:id="1091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يكذب.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د ) : كذّاب.</w:t>
      </w:r>
    </w:p>
    <w:p w:rsidR="001E0FE8" w:rsidRPr="00B1303F" w:rsidRDefault="001E0FE8" w:rsidP="001E0FE8">
      <w:pPr>
        <w:pStyle w:val="Heading2"/>
        <w:rPr>
          <w:rtl/>
        </w:rPr>
      </w:pPr>
      <w:bookmarkStart w:id="1092" w:name="_Toc294546816"/>
      <w:bookmarkStart w:id="1093" w:name="_Toc517613251"/>
      <w:r w:rsidRPr="00236DA3">
        <w:rPr>
          <w:rtl/>
        </w:rPr>
        <w:t xml:space="preserve">283 ـ ( د ت ق ) محمّد بن حميد بن حيّان ، الحافظ الرازي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1092"/>
      <w:bookmarkEnd w:id="1093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س )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فضلك : عندي منه خمسون ألف حديث لا أحدّث عنه بحرف.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صالح جزرة : ما رأيت أحذق بالكذب منه ومن سليمان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6 / 94 رقم 7336 ، تهذيب التهذيب 7 / 92 رقم 6006.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6 / 109 رقم 7388 ، تهذيب التهذيب 7 / 110 رقم 6035.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6 / 126 رقم 7459 ، تهذيب التهذيب 7 / 118 رقم 6049.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الشاذكوني.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أيضا : ما رأيت أجرأ على الله منه.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خراش : كان والله يكذب.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وكذّبه أبو زرعة.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الكوسج : أشهد أنّه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س ) مرّة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وأخرى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نعيم ابن عديّ : سمعت أبا حاتم [ في منزله ] وعنده ابن خراش وجماعة من مشايخ أهل الريّ وحفّاظهم ، فذكروا ابن حميد ، فأجمعوا على أنّه ضعيف [ في الحديث ] جدّا ، وأنّه يحدّث بما لم يسمع ، وأنّه يأخذ أحاديث أهل البصرة والكوفة فيحدّث بها عن الرازيّين.</w:t>
      </w:r>
    </w:p>
    <w:p w:rsidR="001E0FE8" w:rsidRPr="00B1303F" w:rsidRDefault="001E0FE8" w:rsidP="001E0FE8">
      <w:pPr>
        <w:pStyle w:val="Heading2"/>
        <w:rPr>
          <w:rtl/>
        </w:rPr>
      </w:pPr>
      <w:bookmarkStart w:id="1094" w:name="_Toc294546817"/>
      <w:bookmarkStart w:id="1095" w:name="_Toc517613252"/>
      <w:r w:rsidRPr="00236DA3">
        <w:rPr>
          <w:rtl/>
        </w:rPr>
        <w:t xml:space="preserve">284 ـ ( ع ) محمّد بن خازم ، أبو معاوية الضرير الكوفي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094"/>
      <w:bookmarkEnd w:id="1095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يب : قال أبو زرعة : يدعو إلى الإرجاء.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د ) : كان رئيس المرجئة بالكوفة.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سعد : يدلّس.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يعقوب بن شيبة : ربّما يدلّس.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7 / 127 رقم 6056.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1096" w:name="_Toc294546818"/>
      <w:bookmarkStart w:id="1097" w:name="_Toc517613253"/>
      <w:r w:rsidRPr="00236DA3">
        <w:rPr>
          <w:rtl/>
        </w:rPr>
        <w:lastRenderedPageBreak/>
        <w:t xml:space="preserve">285 ـ ( ق ) محمّد بن خالد الواسطي الطحّان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096"/>
      <w:bookmarkEnd w:id="1097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كذّاب ، إن لقيتموه فاصفعوه.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أبو زرعة : رجل سوء.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: قال : لم أسمع من أبي إلّا حديثا واحدا ؛ ثمّ حدّث عنه [ حديثا ] كثيرا</w:t>
      </w:r>
      <w:r>
        <w:rPr>
          <w:rtl/>
        </w:rPr>
        <w:t>!</w:t>
      </w:r>
    </w:p>
    <w:p w:rsidR="001E0FE8" w:rsidRPr="00B1303F" w:rsidRDefault="001E0FE8" w:rsidP="001E0FE8">
      <w:pPr>
        <w:pStyle w:val="Heading2"/>
        <w:rPr>
          <w:rtl/>
        </w:rPr>
      </w:pPr>
      <w:bookmarkStart w:id="1098" w:name="_Toc294546819"/>
      <w:bookmarkStart w:id="1099" w:name="_Toc517613254"/>
      <w:r w:rsidRPr="00236DA3">
        <w:rPr>
          <w:rtl/>
        </w:rPr>
        <w:t xml:space="preserve">286 ـ ( ق ) محمّد بن داب المديني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098"/>
      <w:bookmarkEnd w:id="1099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أبو زرعة : كان يضع الحديث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كذّبه ابن حبّان وغيره.</w:t>
      </w:r>
    </w:p>
    <w:p w:rsidR="001E0FE8" w:rsidRPr="00B1303F" w:rsidRDefault="001E0FE8" w:rsidP="001E0FE8">
      <w:pPr>
        <w:pStyle w:val="Heading2"/>
        <w:rPr>
          <w:rtl/>
        </w:rPr>
      </w:pPr>
      <w:bookmarkStart w:id="1100" w:name="_Toc294546820"/>
      <w:bookmarkStart w:id="1101" w:name="_Toc517613255"/>
      <w:r w:rsidRPr="00236DA3">
        <w:rPr>
          <w:rtl/>
        </w:rPr>
        <w:t xml:space="preserve">287 ـ ( خ 4 ) محمّد بن زياد الألهاني ، أبو سفيان الحمصي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1100"/>
      <w:bookmarkEnd w:id="1101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الحاكم : اشتهر عنه النصب كحريز بن عثمان.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وثّقه أحمد والناس ، وما علمت فيه مقالة سوى قول الحاكم الشيعي : أخرج ( خ ) في الصحيح لمحمّد بن زياد ، وحريز بن عثمان ، وهما ممّن [ قد ] اشتهر عنهم النصب.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6 / 130 رقم 7473 ، تهذيب التهذيب 7 / 130 رقم 6062.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6 / 138 رقم 7504 ، تهذيب التهذيب 7 / 141 رقم 6084.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في المصدرين : « كان يكذب ، ضعيف الحديث » وما في المتن حاصل الجملة الأولى.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6 / 153 رقم 7550 ، تهذيب التهذيب 7 / 157 رقم 6110.</w:t>
      </w:r>
    </w:p>
    <w:p w:rsidR="001E0FE8" w:rsidRDefault="001E0FE8" w:rsidP="008F119B">
      <w:pPr>
        <w:pStyle w:val="libBold1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حرّكت الذهبي حميّة المذهب ، فنسب الحاكم</w:t>
      </w:r>
      <w:r>
        <w:rPr>
          <w:rtl/>
        </w:rPr>
        <w:t xml:space="preserve"> ـ </w:t>
      </w:r>
      <w:r w:rsidRPr="00B1303F">
        <w:rPr>
          <w:rtl/>
        </w:rPr>
        <w:t>بزعم الانتقام منه</w:t>
      </w:r>
      <w:r>
        <w:rPr>
          <w:rtl/>
        </w:rPr>
        <w:t xml:space="preserve"> ـ </w:t>
      </w:r>
      <w:r w:rsidRPr="00B1303F">
        <w:rPr>
          <w:rtl/>
        </w:rPr>
        <w:t>إلى التشيّع ، وما نقم عليه إلّا دين الله وحبّ آل المصطفى المطهّرين من الرجس.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ثمّ أنكر نصب الألهاني فقال : « ما علمت هذا من محمّد ؛ بلى ، غالب الشاميّين فيهم توقّف عن أمير المؤمنين عليّ من يوم صفّين</w:t>
      </w:r>
      <w:r>
        <w:rPr>
          <w:rtl/>
        </w:rPr>
        <w:t xml:space="preserve"> ..</w:t>
      </w:r>
      <w:r w:rsidRPr="00B1303F">
        <w:rPr>
          <w:rtl/>
        </w:rPr>
        <w:t>. » إلى آخر كلامه.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فليت شعري ما معنى التوقّف</w:t>
      </w:r>
      <w:r>
        <w:rPr>
          <w:rtl/>
        </w:rPr>
        <w:t>؟!</w:t>
      </w:r>
      <w:r w:rsidRPr="00B1303F">
        <w:rPr>
          <w:rtl/>
        </w:rPr>
        <w:t xml:space="preserve"> وشعارهم سبّ إمام المتّقين</w:t>
      </w:r>
      <w:r>
        <w:rPr>
          <w:rtl/>
        </w:rPr>
        <w:t>!</w:t>
      </w:r>
      <w:r w:rsidRPr="00B1303F">
        <w:rPr>
          <w:rtl/>
        </w:rPr>
        <w:t xml:space="preserve"> ودينهم بغض السادة الأطهار </w:t>
      </w:r>
      <w:r w:rsidR="00EE3803" w:rsidRPr="00EE3803">
        <w:rPr>
          <w:rStyle w:val="libAlaemChar"/>
          <w:rtl/>
        </w:rPr>
        <w:t>عليهم‌السلام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فما أدري ما يريد منهم الذهبي حتّى يجعل ذلك توقّفا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وهل يرتفع الإشكال عن ( خ ) بإنكار نصب الألهاني وهو يروي عن حريز الذي لا مجال لإنكار نصبه</w:t>
      </w:r>
      <w:r>
        <w:rPr>
          <w:rtl/>
        </w:rPr>
        <w:t>؟!</w:t>
      </w:r>
    </w:p>
    <w:p w:rsidR="001E0FE8" w:rsidRPr="00B1303F" w:rsidRDefault="001E0FE8" w:rsidP="001E0FE8">
      <w:pPr>
        <w:pStyle w:val="Heading2"/>
        <w:rPr>
          <w:rtl/>
        </w:rPr>
      </w:pPr>
      <w:bookmarkStart w:id="1102" w:name="_Toc294546821"/>
      <w:bookmarkStart w:id="1103" w:name="_Toc517613256"/>
      <w:r w:rsidRPr="00236DA3">
        <w:rPr>
          <w:rtl/>
        </w:rPr>
        <w:t xml:space="preserve">288 ـ ( ت ) محمّد بن زياد اليشكري الطحّان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102"/>
      <w:bookmarkEnd w:id="1103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أحمد : كذّاب [ خبيث ]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أعور ،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والدارقطني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زرعة : يكذب.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س ) والفلّاس والجوزجاني : كذّاب.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6 / 154 رقم 7553 ، تهذيب التهذيب 7 / 158 رقم 6111.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أثبتناه من تهذيب التهذيب.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وذكره [ ابن ] البرقي في طبقة الكذّابين.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يضع الحديث.</w:t>
      </w:r>
    </w:p>
    <w:p w:rsidR="001E0FE8" w:rsidRPr="00B1303F" w:rsidRDefault="001E0FE8" w:rsidP="001E0FE8">
      <w:pPr>
        <w:pStyle w:val="Heading2"/>
        <w:rPr>
          <w:rtl/>
        </w:rPr>
      </w:pPr>
      <w:bookmarkStart w:id="1104" w:name="_Toc294546822"/>
      <w:bookmarkStart w:id="1105" w:name="_Toc517613257"/>
      <w:r w:rsidRPr="00236DA3">
        <w:rPr>
          <w:rtl/>
        </w:rPr>
        <w:t xml:space="preserve">289 ـ ( ت ق ) محمّد بن سعيد ، المصلوب ، الشامي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104"/>
      <w:bookmarkEnd w:id="1105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س ) : الكذّابون المعروفون بوضع الحديث أربعة</w:t>
      </w:r>
      <w:r>
        <w:rPr>
          <w:rtl/>
        </w:rPr>
        <w:t xml:space="preserve"> ..</w:t>
      </w:r>
      <w:r w:rsidRPr="00B1303F">
        <w:rPr>
          <w:rtl/>
        </w:rPr>
        <w:t>. ؛ وذكره منهم.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أحمد الحاكم :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أحمد : يضع الحديث عمدا ؛ وصلبه أبو جعفر على الزندقة.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نمير : كذّاب ،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مسهر : هو من كذّابي الأردن.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أحمد بن صالح المصري : زنديق ، ضربت عنقه ، وضع أربعة آلاف حديث عند هؤلاء الحمقى.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يضع الحديث ، لا يحلّ ذكره إلّا على وجه القدح فيه.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الجوزجاني : مكشوف الأمر ، هالك.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الحاكم : ساقط ، لا خلاف بين أهل النقل فيه.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خالد بن يزيد الأزرق : قال محمّد بن سعيد : لم أبال إذا كان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6 / 164 رقم 7598 ، تهذيب التهذيب 7 / 172 رقم 6134.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الكلام حسنا أن أجعل له إسنادا.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.. إلى كثير ممّا قيل فيه.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وهذا الكذّاب الشهير بينهم قد روى عنه كبار رواتهم ودلّسوه.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في ن : روى عنه ابن عجلان والثوري ومروان الفزاري وأبو معاوية والمحاربي وآخرون ، وقد غيّروا اسمه على وجوه سترا له وتدليسا لضعفه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.. إلى أن قال : قال عبد الله بن أحمد بن سوادة : قلبوا اسمه على مائة اسم وزيادة ، قد جمعتها في كتاب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ونحوه في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، وذكر جماعة كثيرة من أكابر رواتهم الراوين عنه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في </w:t>
      </w: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وقد أخرجه ( خ ) في مواضع وظنّه جماعة</w:t>
      </w:r>
      <w:r>
        <w:rPr>
          <w:rtl/>
        </w:rPr>
        <w:t>!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يبعد خفاء الأمر على ( خ ) ، والأقرب أنّه دلّسه اتّباعا لسلفه كما دلّس عبد الله بن صالح.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ولو سلّم ، فهو جهل كبير من ( خ ) ، وعيب عظيم في صحيحه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فإذا كان مثل هذا الكذّاب الشهير قد دلّسه عظماؤهم ، واشتملت على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رواياته صحاحهم ، فكيف تعتبر أخبارهم ، وتلحظ بعين الصحّة والثقة بها</w:t>
      </w:r>
      <w:r>
        <w:rPr>
          <w:rtl/>
        </w:rPr>
        <w:t>؟!</w:t>
      </w:r>
    </w:p>
    <w:p w:rsidR="001E0FE8" w:rsidRPr="00B1303F" w:rsidRDefault="001E0FE8" w:rsidP="001E0FE8">
      <w:pPr>
        <w:pStyle w:val="Heading2"/>
        <w:rPr>
          <w:rtl/>
        </w:rPr>
      </w:pPr>
      <w:bookmarkStart w:id="1106" w:name="_Toc294546823"/>
      <w:bookmarkStart w:id="1107" w:name="_Toc517613258"/>
      <w:r w:rsidRPr="00236DA3">
        <w:rPr>
          <w:rtl/>
        </w:rPr>
        <w:t xml:space="preserve">290 ـ ( خ م د ت ق ) محمّد بن طلحة بن مصرّف اليامي الكوفي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106"/>
      <w:bookmarkEnd w:id="1107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ثلاثة يتّقى حديثهم : محمّد بن طلحة ، وفليح بن سليمان ، وأيّوب بن عتبة ؛ سمعت هذا من أبي كامل مظفّر بن مدرك.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مظفّر : قال محمّد بن طلحة : أدركت أبي كالحلم ؛ وقد روى عن أبيه أحاديث صالحة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عفّان : كان يروي عن أبيه ، وأبوه قديم الموت ، وكان الناس كأنّهم يكذّبونه ، ولكن من يجترئ أن يقول له : أنت تكذب ؛ كانمن فضله وكان.</w:t>
      </w:r>
    </w:p>
    <w:p w:rsidR="001E0FE8" w:rsidRPr="00B1303F" w:rsidRDefault="001E0FE8" w:rsidP="001E0FE8">
      <w:pPr>
        <w:pStyle w:val="Heading2"/>
        <w:rPr>
          <w:rtl/>
        </w:rPr>
      </w:pPr>
      <w:bookmarkStart w:id="1108" w:name="_Toc294546824"/>
      <w:bookmarkStart w:id="1109" w:name="_Toc517613259"/>
      <w:r w:rsidRPr="00236DA3">
        <w:rPr>
          <w:rtl/>
        </w:rPr>
        <w:t xml:space="preserve">291 ـ ( د س ق ) محمّد بن عبد الله بن علاثة ، أبو اليسر الحرّاني القاضي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108"/>
      <w:bookmarkEnd w:id="1109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الأزدي : حديثه يدلّ على كذبه.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الدارقطني : متروك.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6 / 194 رقم 7721 ، تهذيب التهذيب 7 / 223 رقم 6223.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6 / 202 رقم 7752 ، تهذيب التهذيب 7 / 254 رقم 6284.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ابن حبّان : يروي الموضوعات.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الحاكم : يروي الموضوعات ؛ ذاهب الحديث.</w:t>
      </w:r>
    </w:p>
    <w:p w:rsidR="001E0FE8" w:rsidRPr="00B1303F" w:rsidRDefault="001E0FE8" w:rsidP="001E0FE8">
      <w:pPr>
        <w:pStyle w:val="Heading2"/>
        <w:rPr>
          <w:rtl/>
        </w:rPr>
      </w:pPr>
      <w:bookmarkStart w:id="1110" w:name="_Toc294546825"/>
      <w:bookmarkStart w:id="1111" w:name="_Toc517613260"/>
      <w:r w:rsidRPr="00236DA3">
        <w:rPr>
          <w:rtl/>
        </w:rPr>
        <w:t xml:space="preserve">292 ـ ( د ق ) محمّد بن عبد الرحمن بن البيلماني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110"/>
      <w:bookmarkEnd w:id="1111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حبّان : حدّث عن أبيه بنسخة شبيها بمائتي حديث كلّها موضوعة.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الحاكم : روى عن أبيه [ عن ابن عمر ] المعضلات.</w:t>
      </w:r>
    </w:p>
    <w:p w:rsidR="001E0FE8" w:rsidRPr="00B1303F" w:rsidRDefault="001E0FE8" w:rsidP="001E0FE8">
      <w:pPr>
        <w:pStyle w:val="Heading2"/>
        <w:rPr>
          <w:rtl/>
        </w:rPr>
      </w:pPr>
      <w:bookmarkStart w:id="1112" w:name="_Toc294546826"/>
      <w:bookmarkStart w:id="1113" w:name="_Toc517613261"/>
      <w:r w:rsidRPr="00236DA3">
        <w:rPr>
          <w:rtl/>
        </w:rPr>
        <w:t xml:space="preserve">293 ـ ( ع ) محمّد بن عبيد بن أبي أميّة الطنافسي ، أخو يعلى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112"/>
      <w:bookmarkEnd w:id="1113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: كان يظهر السنّة ، وكان يخطئ ولا يرجع عن خطئه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العجلي : كان عثمانيا.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[ ابن سعد ] : كان</w:t>
      </w:r>
      <w:r>
        <w:rPr>
          <w:rtl/>
        </w:rPr>
        <w:t xml:space="preserve"> ..</w:t>
      </w:r>
      <w:r w:rsidRPr="00B1303F">
        <w:rPr>
          <w:rtl/>
        </w:rPr>
        <w:t>. صاحب سنّة</w:t>
      </w:r>
      <w:r>
        <w:rPr>
          <w:rtl/>
        </w:rPr>
        <w:t>!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يستفاد من المقام وغيره أنّ صاحب السنّة هو العثمانيّ ، أي الناصب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6 / 224 رقم 7833 ، تهذيب التهذيب 7 / 276 رقم 6312.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تهذيب التهذيب 7 / 308 رقم 6362.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وورد مؤدّى الجملة الثانية في ترجمته من ميزان الاعتدال 6 / 250</w:t>
      </w:r>
      <w:r>
        <w:rPr>
          <w:rtl/>
        </w:rPr>
        <w:t xml:space="preserve"> ـ </w:t>
      </w:r>
      <w:r w:rsidRPr="00B1303F">
        <w:rPr>
          <w:rtl/>
        </w:rPr>
        <w:t>251 رقم 7923.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العداوة لأمير المؤمنين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فهل من السنّة بغض أخي النبيّ ونفسه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وهل من شرع رسول الله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الثناء على مبغضي عليّ ، حتّى يمدحوا العثمانيّ بأنّه صاحب سنّة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هذا ممّا تحير به العقول</w:t>
      </w:r>
      <w:r>
        <w:rPr>
          <w:rtl/>
        </w:rPr>
        <w:t>!!</w:t>
      </w:r>
    </w:p>
    <w:p w:rsidR="001E0FE8" w:rsidRPr="00B1303F" w:rsidRDefault="001E0FE8" w:rsidP="001E0FE8">
      <w:pPr>
        <w:pStyle w:val="Heading2"/>
        <w:rPr>
          <w:rtl/>
        </w:rPr>
      </w:pPr>
      <w:bookmarkStart w:id="1114" w:name="_Toc294546827"/>
      <w:bookmarkStart w:id="1115" w:name="_Toc517613262"/>
      <w:r w:rsidRPr="00236DA3">
        <w:rPr>
          <w:rtl/>
        </w:rPr>
        <w:t xml:space="preserve">294 ـ ( ت ق )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محمّد بن عون الخراساني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114"/>
      <w:bookmarkEnd w:id="1115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( س ) : متروك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ابن معين : ليس بشيء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د )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الدولابي والأزدي : متروك [ الحديث ]</w:t>
      </w:r>
      <w:r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1116" w:name="_Toc294546828"/>
      <w:bookmarkStart w:id="1117" w:name="_Toc517613263"/>
      <w:r w:rsidRPr="00236DA3">
        <w:rPr>
          <w:rtl/>
        </w:rPr>
        <w:t xml:space="preserve">295 ـ ( ت د ق ) محمّد بن فضاء الأزدي ، أبو بحر البصري </w:t>
      </w:r>
      <w:r w:rsidRPr="008F119B">
        <w:rPr>
          <w:rStyle w:val="libFootnotenumChar"/>
          <w:rtl/>
        </w:rPr>
        <w:t>(5)</w:t>
      </w:r>
      <w:r w:rsidRPr="00236DA3">
        <w:rPr>
          <w:rtl/>
        </w:rPr>
        <w:t xml:space="preserve"> :</w:t>
      </w:r>
      <w:bookmarkEnd w:id="1116"/>
      <w:bookmarkEnd w:id="1117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ليس بشيء.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كذا في الأصل ؛ ولعلّه سهو ، وفي المصدرين وتهذيب الكمال 17 / 128 رقم 6117 : ( ق ) ؛ وقال المزّي في ترجمته : « روى له ابن ماجة حديثا واحدا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6 / 286 رقم 8037 ، تهذيب التهذيب 7 / 361 رقم 6456.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لم يرد قول ابن معين هذا في ميزان الاعتدال ، وإنّما ورد في تهذيب التهذيب فقط.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ميزان الاعتدال 6 / 295 رقم 8060 ، تهذيب التهذيب 7 / 376 رقم 6476.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( خ ) : كان سليمان بن حرب يقول : كان يبيع الشراب.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س ) : ليس بثقة.</w:t>
      </w:r>
    </w:p>
    <w:p w:rsidR="001E0FE8" w:rsidRPr="00B1303F" w:rsidRDefault="001E0FE8" w:rsidP="001E0FE8">
      <w:pPr>
        <w:pStyle w:val="Heading2"/>
        <w:rPr>
          <w:rtl/>
        </w:rPr>
      </w:pPr>
      <w:bookmarkStart w:id="1118" w:name="_Toc294546829"/>
      <w:bookmarkStart w:id="1119" w:name="_Toc517613264"/>
      <w:r w:rsidRPr="00236DA3">
        <w:rPr>
          <w:rtl/>
        </w:rPr>
        <w:t xml:space="preserve">296 ـ ( ت ق ) محمّد بن الفضل بن عطيّة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118"/>
      <w:bookmarkEnd w:id="1119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: حديثه حديث أهل الكذب.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الفلّاس ومسلم و</w:t>
      </w:r>
      <w:r>
        <w:rPr>
          <w:rFonts w:hint="cs"/>
          <w:rtl/>
        </w:rPr>
        <w:t xml:space="preserve"> </w:t>
      </w:r>
      <w:r w:rsidRPr="00B1303F">
        <w:rPr>
          <w:rtl/>
        </w:rPr>
        <w:t>( س ) وابن خراش والدارقطني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متروك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صالح جزرة :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ابن معين والفلّاس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B1303F">
        <w:rPr>
          <w:rtl/>
        </w:rPr>
        <w:t xml:space="preserve">( س ) وابن خراش وابن أبي شيبة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 xml:space="preserve"> وإسحاق بن سليمان ويحيى بن الضريس والجوزجاني : كان كذّابا.</w:t>
      </w:r>
    </w:p>
    <w:p w:rsidR="001E0FE8" w:rsidRPr="00B1303F" w:rsidRDefault="001E0FE8" w:rsidP="001E0FE8">
      <w:pPr>
        <w:pStyle w:val="Heading2"/>
        <w:rPr>
          <w:rtl/>
        </w:rPr>
      </w:pPr>
      <w:bookmarkStart w:id="1120" w:name="_Toc294546830"/>
      <w:bookmarkStart w:id="1121" w:name="_Toc517613265"/>
      <w:r w:rsidRPr="00236DA3">
        <w:rPr>
          <w:rtl/>
        </w:rPr>
        <w:t xml:space="preserve">297 ـ ( ت ) محمّد بن القاسم الأسدي </w:t>
      </w:r>
      <w:r w:rsidRPr="008F119B">
        <w:rPr>
          <w:rStyle w:val="libFootnotenumChar"/>
          <w:rtl/>
        </w:rPr>
        <w:t>(5)</w:t>
      </w:r>
      <w:r w:rsidRPr="00236DA3">
        <w:rPr>
          <w:rtl/>
        </w:rPr>
        <w:t xml:space="preserve"> :</w:t>
      </w:r>
      <w:bookmarkEnd w:id="1120"/>
      <w:bookmarkEnd w:id="1121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كذّبه أحمد والدارقطني.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د ) : غير ثقة ولا مأمون ، أحاديثه موضوعة.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الأزدي : متروك.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6 / 296 رقم 8062 ، تهذيب التهذيب 7 / 377 رقم 6478.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هذا قول الدارقطني ، أمّا الأربعة الآخرون فقد قالوا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وكذا جاء عنهما في ميزان الاعتدال أيضا.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وكذا جاء عنه في ميزان الاعتدال أيضا.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ميزان الاعتدال 6 / 301 رقم 8072 ، تهذيب التهذيب 7 / 382 رقم 6482.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1122" w:name="_Toc294546831"/>
      <w:bookmarkStart w:id="1123" w:name="_Toc517613266"/>
      <w:r w:rsidRPr="00236DA3">
        <w:rPr>
          <w:rtl/>
        </w:rPr>
        <w:lastRenderedPageBreak/>
        <w:t xml:space="preserve">298 ـ ( د ت س ) محمّد بن كثير الصنعاني المصّيصي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122"/>
      <w:bookmarkEnd w:id="1123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ضعّفه أحمد جدّا.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: حدّث بمناكير ليس لها أصل.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يونس بن حبيب : قلت لابن المديني : إنّه حدّث عن الأوزاعي ، عن قتادة ، عن أنس ، قال : رأى النبيّ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أبا بكر وعمر ، فقال : « هذان سيّدا كهول أهل الجنّة »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الحديث</w:t>
      </w:r>
      <w:r>
        <w:rPr>
          <w:rtl/>
        </w:rPr>
        <w:t xml:space="preserve"> ..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فقال عليّ : كنت أشتهي أن أرى هذا الشيخ ، فالآن لا أحبّ أن أراه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: لم يكن عندي ثقة ؛ قيل له : كيف سمعت من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6 / 311 رقم 8106 ، تهذيب التهذيب 7 / 391 رقم 6503.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والمصّيصي</w:t>
      </w:r>
      <w:r>
        <w:rPr>
          <w:rtl/>
        </w:rPr>
        <w:t xml:space="preserve"> ـ </w:t>
      </w:r>
      <w:r w:rsidRPr="00236DA3">
        <w:rPr>
          <w:rtl/>
        </w:rPr>
        <w:t>بكسر الميم ، وقيل بفتحها ، وصادين مهملتين الأولى مشدّدة مكسورة ، بينهما الياء المنقوطة باثنتين من تحتها</w:t>
      </w:r>
      <w:r>
        <w:rPr>
          <w:rtl/>
        </w:rPr>
        <w:t xml:space="preserve"> ـ </w:t>
      </w:r>
      <w:r w:rsidRPr="00236DA3">
        <w:rPr>
          <w:rtl/>
        </w:rPr>
        <w:t>: هي نسبة إلى بلدة كبيرة على ساحل بحر الشام ، بين أنطاكية وبلاد الروم تقارب طرسوس.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الأنساب</w:t>
      </w:r>
      <w:r>
        <w:rPr>
          <w:rtl/>
        </w:rPr>
        <w:t xml:space="preserve"> ـ </w:t>
      </w:r>
      <w:r w:rsidRPr="00236DA3">
        <w:rPr>
          <w:rtl/>
        </w:rPr>
        <w:t>للسمعاني</w:t>
      </w:r>
      <w:r>
        <w:rPr>
          <w:rtl/>
        </w:rPr>
        <w:t xml:space="preserve"> ـ </w:t>
      </w:r>
      <w:r w:rsidRPr="00236DA3">
        <w:rPr>
          <w:rtl/>
        </w:rPr>
        <w:t>5 / 315 ، معجم البلدان 5 / 169 رقم 11315.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وهذا ثابت الوضع واضح البطلان ؛ وقد صنّف السيّد عليّ الحسيني الميلاني رسالة خاصّة في إثبات وضع هذا الحديث وبطلانه ، سندا ودلالة ، نشرت أوّلا في مجلّة « تراثنا » العدد 27 ، السنة السابعة ، 1412 ه‍ ، ضمن مقال « أحاديث مقلوبة في مناقب الصحابة » ، ص 36</w:t>
      </w:r>
      <w:r>
        <w:rPr>
          <w:rtl/>
        </w:rPr>
        <w:t xml:space="preserve"> ـ </w:t>
      </w:r>
      <w:r w:rsidRPr="00B1303F">
        <w:rPr>
          <w:rtl/>
        </w:rPr>
        <w:t>104 ، فكانت هي الحديث الثالث منه ، وشغلت الصفحات 50</w:t>
      </w:r>
      <w:r>
        <w:rPr>
          <w:rtl/>
        </w:rPr>
        <w:t xml:space="preserve"> ـ </w:t>
      </w:r>
      <w:r w:rsidRPr="00B1303F">
        <w:rPr>
          <w:rtl/>
        </w:rPr>
        <w:t>58.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ثمّ نشرها المؤلّف ثانية ، سنة 1413 ه‍ ، ضمن كتابه « الإمامة في أهمّ الكتب الكلامية » ، ص 449</w:t>
      </w:r>
      <w:r>
        <w:rPr>
          <w:rtl/>
        </w:rPr>
        <w:t xml:space="preserve"> ـ </w:t>
      </w:r>
      <w:r w:rsidRPr="00236DA3">
        <w:rPr>
          <w:rtl/>
        </w:rPr>
        <w:t>458.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ثمّ نشرها ثالثة ، سنة 1418 ه‍ ، ضمن كتابه « الرسائل العشر في الأحاديث الموضوعة في كتب السنّة » ، فكانت هي الرسالة السابعة من بينها ، وشغلت الصفحات 19</w:t>
      </w:r>
      <w:r>
        <w:rPr>
          <w:rtl/>
        </w:rPr>
        <w:t xml:space="preserve"> ـ </w:t>
      </w:r>
      <w:r w:rsidRPr="00236DA3">
        <w:rPr>
          <w:rtl/>
        </w:rPr>
        <w:t>27 ؛ فراجع.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معمر</w:t>
      </w:r>
      <w:r>
        <w:rPr>
          <w:rtl/>
        </w:rPr>
        <w:t>؟</w:t>
      </w:r>
      <w:r w:rsidRPr="00B1303F">
        <w:rPr>
          <w:rtl/>
        </w:rPr>
        <w:t xml:space="preserve"> قال : سمعت منه باليمن ، بعث بها إلى إنسان من اليمن.</w:t>
      </w:r>
    </w:p>
    <w:p w:rsidR="001E0FE8" w:rsidRPr="00B1303F" w:rsidRDefault="001E0FE8" w:rsidP="001E0FE8">
      <w:pPr>
        <w:pStyle w:val="Heading2"/>
        <w:rPr>
          <w:rtl/>
        </w:rPr>
      </w:pPr>
      <w:bookmarkStart w:id="1124" w:name="_Toc294546832"/>
      <w:bookmarkStart w:id="1125" w:name="_Toc517613267"/>
      <w:r w:rsidRPr="00236DA3">
        <w:rPr>
          <w:rtl/>
        </w:rPr>
        <w:t xml:space="preserve">299 ـ ( ق ) محمّد بن محصن العكّاشي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124"/>
      <w:bookmarkEnd w:id="1125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الدارقطني : متروك ، يضع.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وأبو حاتم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يضع الحديث.</w:t>
      </w:r>
    </w:p>
    <w:p w:rsidR="001E0FE8" w:rsidRPr="00B1303F" w:rsidRDefault="001E0FE8" w:rsidP="001E0FE8">
      <w:pPr>
        <w:pStyle w:val="Heading2"/>
        <w:rPr>
          <w:rtl/>
        </w:rPr>
      </w:pPr>
      <w:bookmarkStart w:id="1126" w:name="_Toc294546833"/>
      <w:bookmarkStart w:id="1127" w:name="_Toc517613268"/>
      <w:r w:rsidRPr="00236DA3">
        <w:rPr>
          <w:rtl/>
        </w:rPr>
        <w:t xml:space="preserve">300 ـ ( ع ) محمّد بن مسلم بن تدرس ، أبو الزبير المكّي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126"/>
      <w:bookmarkEnd w:id="1127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سويد بن عبد العزيز : قال لي شعبة : تأخذ عنه وهو لا يحسن أن يصلّي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ورقاء : قلت لشعبة : ما لك تركت حديث أبي الزبير</w:t>
      </w:r>
      <w:r>
        <w:rPr>
          <w:rtl/>
        </w:rPr>
        <w:t>؟!</w:t>
      </w:r>
      <w:r w:rsidRPr="00B1303F">
        <w:rPr>
          <w:rtl/>
        </w:rPr>
        <w:t xml:space="preserve"> قال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[ رأيته ] يزن ويسترجح بالميزان.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نعيم بن حمّاد : سمعت هشيما يقول : سمعت من أبي الزبير ، فأخذ شعبة كتابي فمزّقه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يونس بن عبد الأعلى : سمعت الشافعي ، واحتجّ عليه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6 / 319 رقم 8126 وانظر : ج 6 / 63 رقم 7208 ، تهذيب التهذيب 7 / 405 رقم 6519.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والعكّاشي</w:t>
      </w:r>
      <w:r>
        <w:rPr>
          <w:rtl/>
        </w:rPr>
        <w:t xml:space="preserve"> ـ </w:t>
      </w:r>
      <w:r w:rsidRPr="00236DA3">
        <w:rPr>
          <w:rtl/>
        </w:rPr>
        <w:t>بضمّ أوّله وتشديد ثانيه وشين معجمة</w:t>
      </w:r>
      <w:r>
        <w:rPr>
          <w:rtl/>
        </w:rPr>
        <w:t xml:space="preserve"> ـ </w:t>
      </w:r>
      <w:r w:rsidRPr="00236DA3">
        <w:rPr>
          <w:rtl/>
        </w:rPr>
        <w:t>: نسبة إلى جدّه عكّاشة ابن محصن ؛ انظر : الأنساب</w:t>
      </w:r>
      <w:r>
        <w:rPr>
          <w:rtl/>
        </w:rPr>
        <w:t xml:space="preserve"> ـ </w:t>
      </w:r>
      <w:r w:rsidRPr="00236DA3">
        <w:rPr>
          <w:rtl/>
        </w:rPr>
        <w:t>للسمعاني</w:t>
      </w:r>
      <w:r>
        <w:rPr>
          <w:rtl/>
        </w:rPr>
        <w:t xml:space="preserve"> ـ </w:t>
      </w:r>
      <w:r w:rsidRPr="00236DA3">
        <w:rPr>
          <w:rtl/>
        </w:rPr>
        <w:t>4 / 220.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6 / 332 رقم 8175 ، تهذيب التهذيب 7 / 415 رقم 6543.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هذا القول ليس من مختصّات تهذيب التهذيب ، فقد ورد في ترجمته من ميزان الاعتدال أيضا ، فلاحظ.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[ رجل ] بحديث [ عن ] أبي الزبير ، فغضب ، وقال : أبو الزبير يحتاج إلى دعامة</w:t>
      </w:r>
      <w:r>
        <w:rPr>
          <w:rtl/>
        </w:rPr>
        <w:t>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وكان ابن حزم يردّ من حديثه ما يقول فيه : « عن جابر » ونحوه ؛ لأنّه عندهم ممّن يدلّس.</w:t>
      </w:r>
    </w:p>
    <w:p w:rsidR="001E0FE8" w:rsidRPr="00B1303F" w:rsidRDefault="001E0FE8" w:rsidP="001E0FE8">
      <w:pPr>
        <w:pStyle w:val="Heading2"/>
        <w:rPr>
          <w:rtl/>
        </w:rPr>
      </w:pPr>
      <w:bookmarkStart w:id="1128" w:name="_Toc294546834"/>
      <w:bookmarkStart w:id="1129" w:name="_Toc517613269"/>
      <w:r w:rsidRPr="00236DA3">
        <w:rPr>
          <w:rtl/>
        </w:rPr>
        <w:t xml:space="preserve">301 ـ ( د ت ق ) محمّد بن يزيد بن أبي زياد الثقفي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128"/>
      <w:bookmarkEnd w:id="1129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مجهول.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أبو حاتم والدارقطني : مجهول.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أحمد : لا يعرف.</w:t>
      </w:r>
    </w:p>
    <w:p w:rsidR="001E0FE8" w:rsidRPr="00B1303F" w:rsidRDefault="001E0FE8" w:rsidP="001E0FE8">
      <w:pPr>
        <w:pStyle w:val="Heading2"/>
        <w:rPr>
          <w:rtl/>
        </w:rPr>
      </w:pPr>
      <w:bookmarkStart w:id="1130" w:name="_Toc294546835"/>
      <w:bookmarkStart w:id="1131" w:name="_Toc517613270"/>
      <w:r w:rsidRPr="00236DA3">
        <w:rPr>
          <w:rtl/>
        </w:rPr>
        <w:t xml:space="preserve">302 ـ ( م ت ق ) محمّد بن يزيد بن محمّد بن كثير ، أبو هشام الرفاعي ، قاضي بغداد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1130"/>
      <w:bookmarkEnd w:id="1131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خ ) : رأيتهم مجمعين على ضعفه.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نمير : يسرق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أيضا : أضعفنا طلبا ، وأكثرنا غرائب.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الحسين بن إدريس : سألت عثمان بن أبي شيبة عنه فقال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يسرق حديث غيره فيرويه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قلت : أعلى وجه التدليس أو الكذب</w:t>
      </w:r>
      <w:r>
        <w:rPr>
          <w:rtl/>
        </w:rPr>
        <w:t>؟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وقد جاء قول الشافعي هذا في ترجمته من تهذيب التهذيب أيضا.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6 / 369 رقم 8328 ، تهذيب التهذيب 7 / 492 رقم 6656.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6 / 370 رقم 8332 ، تهذيب التهذيب 7 / 494 رقم 6660.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قال : كيف يكون تدليسا وهو يقول : « حدّثنا »</w:t>
      </w:r>
      <w:r>
        <w:rPr>
          <w:rtl/>
        </w:rPr>
        <w:t>؟!</w:t>
      </w:r>
    </w:p>
    <w:p w:rsidR="001E0FE8" w:rsidRPr="00B1303F" w:rsidRDefault="001E0FE8" w:rsidP="001E0FE8">
      <w:pPr>
        <w:pStyle w:val="Heading2"/>
        <w:rPr>
          <w:rtl/>
        </w:rPr>
      </w:pPr>
      <w:bookmarkStart w:id="1132" w:name="_Toc294546836"/>
      <w:bookmarkStart w:id="1133" w:name="_Toc517613271"/>
      <w:r w:rsidRPr="00236DA3">
        <w:rPr>
          <w:rtl/>
        </w:rPr>
        <w:t xml:space="preserve">303 ـ ( ت ق ) محمّد بن يعلى السلمي ، أبو عليّ ، الملقّب ب‍ : زنبور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132"/>
      <w:bookmarkEnd w:id="1133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خ ) : ذاهب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أبو حاتم : متروك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العجلي : ترك الناس حديثه.</w:t>
      </w:r>
    </w:p>
    <w:p w:rsidR="001E0FE8" w:rsidRPr="00B1303F" w:rsidRDefault="001E0FE8" w:rsidP="001E0FE8">
      <w:pPr>
        <w:pStyle w:val="Heading2"/>
        <w:rPr>
          <w:rtl/>
        </w:rPr>
      </w:pPr>
      <w:bookmarkStart w:id="1134" w:name="_Toc294546837"/>
      <w:bookmarkStart w:id="1135" w:name="_Toc517613272"/>
      <w:r w:rsidRPr="00236DA3">
        <w:rPr>
          <w:rtl/>
        </w:rPr>
        <w:t xml:space="preserve">304 ـ ( م د س ) مخرمة بن بكير بن عبد الله بن الأشجّ ، أبو المسور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1134"/>
      <w:bookmarkEnd w:id="1135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وقع إليه كتاب أبيه ولم يسمعه.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الساجي : يدلّس.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ابن معين : ليس [ حديثه ] بشيء.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6 / 373 رقم 8345 ، تهذيب التهذيب 7 / 500 رقم 6670.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6 / 386 رقم 8390 ، تهذيب التهذيب 8 / 85 رقم 6794.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والشجّة : الجرح في الوجه والرأس خاصّة ، ولا يكون في غيرهما من الجسم ، ورجل أشجّ : إذا كان في جبينه أثر الشجّة.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الصحاح 1 / 323 ، لسان العرب 7 / 32 ، تاج العروس 3 / 410 ، مادّة « شجج »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وقال أحمد : لم يسمع من أبيه [ شيئا ]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1136" w:name="_Toc294546838"/>
      <w:bookmarkStart w:id="1137" w:name="_Toc517613273"/>
      <w:r w:rsidRPr="00236DA3">
        <w:rPr>
          <w:rtl/>
        </w:rPr>
        <w:t xml:space="preserve">305 ـ ( ق ) مروان بن سالم الغفاري الشامي الجزري ، مولى بني أميّة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136"/>
      <w:bookmarkEnd w:id="1137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أحمد : ليس بثقة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الدارقطني : متروك [ الحديث ]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عروبة الحرّاني :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س ) : متروك [ الحديث ]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الساجي : كذّاب ،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حاتم : لا يكتب حديثه.</w:t>
      </w:r>
    </w:p>
    <w:p w:rsidR="001E0FE8" w:rsidRPr="00B1303F" w:rsidRDefault="001E0FE8" w:rsidP="001E0FE8">
      <w:pPr>
        <w:pStyle w:val="Heading2"/>
        <w:rPr>
          <w:rtl/>
        </w:rPr>
      </w:pPr>
      <w:bookmarkStart w:id="1138" w:name="_Toc294546839"/>
      <w:bookmarkStart w:id="1139" w:name="_Toc517613274"/>
      <w:r w:rsidRPr="00236DA3">
        <w:rPr>
          <w:rtl/>
        </w:rPr>
        <w:t xml:space="preserve">306 ـ ( خ ق ) مطّرح بن يزيد الأسدي ، أبو المهلّب </w:t>
      </w:r>
      <w:r w:rsidRPr="008F119B">
        <w:rPr>
          <w:rStyle w:val="libFootnotenumChar"/>
          <w:rtl/>
        </w:rPr>
        <w:t>(6)</w:t>
      </w:r>
      <w:r w:rsidRPr="00236DA3">
        <w:rPr>
          <w:rtl/>
        </w:rPr>
        <w:t xml:space="preserve"> :</w:t>
      </w:r>
      <w:bookmarkEnd w:id="1138"/>
      <w:bookmarkEnd w:id="1139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مجمع على ضعفه.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أضفناه من تهذيب التهذيب ، إذ إنّ قول أحمد هذا ليس من مختصّات ميزان الاعتدال ؛ فلاحظ.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6 / 397 رقم 8431 ، تهذيب التهذيب 8 / 112 رقم 6840.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لم يرد قول أحمد هذا في ميزان الاعتدال.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لم يرد قول الدارقطني هذا في ميزان الاعتدال ، وما بين المعقوفتين من تهذيب التهذيب.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وقد ورد قول النسائي هذا في ميزان الاعتدال أيضا.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(6) ميزان الاعتدال 6 / 441 رقم 8586 ، تهذيب التهذيب 8 / 202 رقم 6975.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يحيى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يحيى والنسائي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 xml:space="preserve"> : ليس بشيء.</w:t>
      </w:r>
    </w:p>
    <w:p w:rsidR="001E0FE8" w:rsidRPr="00B1303F" w:rsidRDefault="001E0FE8" w:rsidP="001E0FE8">
      <w:pPr>
        <w:pStyle w:val="Heading2"/>
        <w:rPr>
          <w:rtl/>
        </w:rPr>
      </w:pPr>
      <w:bookmarkStart w:id="1140" w:name="_Toc294546840"/>
      <w:bookmarkStart w:id="1141" w:name="_Toc517613275"/>
      <w:r w:rsidRPr="00236DA3">
        <w:rPr>
          <w:rtl/>
        </w:rPr>
        <w:t xml:space="preserve">307 ـ ( د ت ق ) مظاهر بن أسلم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140"/>
      <w:bookmarkEnd w:id="1141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أبو عاصم النبيل : ليس بالبصرة حديث أنكر من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د ) : مجهول.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فكيف روى عنه ( د ) وهو لا يروي إلّا عن ثقة ، كما ذكره في يب بترجمة داود بن أميّة</w:t>
      </w:r>
      <w:r>
        <w:rPr>
          <w:rtl/>
        </w:rPr>
        <w:t>؟!</w:t>
      </w:r>
      <w:r w:rsidRPr="00B1303F">
        <w:rPr>
          <w:rtl/>
        </w:rPr>
        <w:t xml:space="preserve">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1142" w:name="_Toc294546841"/>
      <w:bookmarkStart w:id="1143" w:name="_Toc517613276"/>
      <w:r w:rsidRPr="00236DA3">
        <w:rPr>
          <w:rtl/>
        </w:rPr>
        <w:t xml:space="preserve">308 ـ ( م 4 ) معاوية بن صالح الحضرمي الحمصي ، قاضي الأندلس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1142"/>
      <w:bookmarkEnd w:id="1143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كان ابن مهدي إذا حدّث بحديثه زبره يحيى بن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كان في الأصل : « أبو زرعة » وهو سهو ، وما أثبتناه من المصدر وتهذيب الكمال 18 / 140 رقم 6591.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6 / 451 رقم 8608 ، تهذيب التهذيب 8 / 216 رقم 6996.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تهذيب التهذيب 3 / 3 رقم 1839.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6 / 456 رقم 8630 ، تهذيب التهذيب 8 / 244 رقم 7040.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سعيد.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أبو إسحاق الفزاري : ما كان بأهل أن يروى عنه.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موسى بن سلمة : تركته ولم أكتب عنه.</w:t>
      </w:r>
    </w:p>
    <w:p w:rsidR="001E0FE8" w:rsidRPr="00B1303F" w:rsidRDefault="001E0FE8" w:rsidP="001E0FE8">
      <w:pPr>
        <w:pStyle w:val="Heading2"/>
        <w:rPr>
          <w:rtl/>
        </w:rPr>
      </w:pPr>
      <w:bookmarkStart w:id="1144" w:name="_Toc294546842"/>
      <w:bookmarkStart w:id="1145" w:name="_Toc517613277"/>
      <w:r w:rsidRPr="00236DA3">
        <w:rPr>
          <w:rtl/>
        </w:rPr>
        <w:t xml:space="preserve">309 ـ ( ت ق ) معاوية بن يحيى ، أبو روح الصدفي الدمشقي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144"/>
      <w:bookmarkEnd w:id="1145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زاد في يب : هالك.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وفي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أيضا : قال الجوزجاني : ذاهب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أحمد : تركناه.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ابن حبّان : كان يشتري الكتب ويحدّث بها ، ثمّ تغيّر حفظه ، فكان يحدّث بالوهم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1146" w:name="_Toc294546843"/>
      <w:bookmarkStart w:id="1147" w:name="_Toc517613278"/>
      <w:r w:rsidRPr="00236DA3">
        <w:rPr>
          <w:rtl/>
        </w:rPr>
        <w:t xml:space="preserve">310 ـ ( ع ) معلّى بن منصور ، أبو يعلى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1146"/>
      <w:bookmarkEnd w:id="1147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حكى ابن أبي حاتم عن أبيه : قيل لأحمد : كيف لم تكتب عنه</w:t>
      </w:r>
      <w:r>
        <w:rPr>
          <w:rtl/>
        </w:rPr>
        <w:t>؟!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6 / 460 رقم 8641 ، تهذيب التهذيب 8 / 253 رقم 7050.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وقد جاء قول ابن حبّان في ميزان الاعتدال بهذا اللفظ : « كان يسرق الكتب ويحدّث بها ، ثمّ تغيّر حفظه » ؛ فلاحظ.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6 / 476 رقم 8682 ، تهذيب التهذيب 8 / 277 رقم 7084.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قال : يكذب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نقل عبد الحقّ عن أحمد أنّه رماه بالكذب.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سعد : من أصحاب الحديث من لا يروي عنه.</w:t>
      </w:r>
    </w:p>
    <w:p w:rsidR="001E0FE8" w:rsidRPr="00B1303F" w:rsidRDefault="001E0FE8" w:rsidP="001E0FE8">
      <w:pPr>
        <w:pStyle w:val="Heading2"/>
        <w:rPr>
          <w:rtl/>
        </w:rPr>
      </w:pPr>
      <w:bookmarkStart w:id="1148" w:name="_Toc294546844"/>
      <w:bookmarkStart w:id="1149" w:name="_Toc517613279"/>
      <w:r w:rsidRPr="00236DA3">
        <w:rPr>
          <w:rtl/>
        </w:rPr>
        <w:t xml:space="preserve">311 ـ ( ق ) معلّى بن هلال الطحّان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148"/>
      <w:bookmarkEnd w:id="1149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هو من المعروفين بالكذب ووضع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أحمد : أحاديثه موضوعة.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المبارك لوكيع : عندنا شيخ</w:t>
      </w:r>
      <w:r>
        <w:rPr>
          <w:rtl/>
        </w:rPr>
        <w:t xml:space="preserve"> ..</w:t>
      </w:r>
      <w:r w:rsidRPr="00B1303F">
        <w:rPr>
          <w:rtl/>
        </w:rPr>
        <w:t>. يضع كما يضع المعلّى.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وذكر في يب جماعة تزيد على عشرة وصفوه بالكذب.</w:t>
      </w:r>
    </w:p>
    <w:p w:rsidR="001E0FE8" w:rsidRPr="00B1303F" w:rsidRDefault="001E0FE8" w:rsidP="001E0FE8">
      <w:pPr>
        <w:pStyle w:val="Heading2"/>
        <w:rPr>
          <w:rtl/>
        </w:rPr>
      </w:pPr>
      <w:bookmarkStart w:id="1150" w:name="_Toc294546845"/>
      <w:bookmarkStart w:id="1151" w:name="_Toc517613280"/>
      <w:r w:rsidRPr="00236DA3">
        <w:rPr>
          <w:rtl/>
        </w:rPr>
        <w:t xml:space="preserve">312 ـ ( ع ) المغيرة بن مقسم ، أبو هشام ، الفقيه الكوفي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1150"/>
      <w:bookmarkEnd w:id="1151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فضيل : يدلّس.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: حديثه مدخول ، عامّة ما روى عن إبراهيم إنّما سمعه من حمّاد ، ومن يزيد بن الوليد ، والحارث العكلي ، وعبيدة ، وغيرهم.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العجلي : كان عثمانيا.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وورد مؤدّاه في ترجمته من تهذيب التهذيب أيضا.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6 / 478 رقم 8685 ، تهذيب التهذيب 8 / 279 رقم 7085.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6 / 496 رقم 8729 ، تهذيب التهذيب 8 / 309 رقم 7128.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إسماعيل القاضي : ليس بالقويّ فيمن لقي ، لأنّه يدلّس ، فكيف إذا أرسل</w:t>
      </w:r>
      <w:r>
        <w:rPr>
          <w:rtl/>
        </w:rPr>
        <w:t>؟!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كان مدلّسا.</w:t>
      </w:r>
    </w:p>
    <w:p w:rsidR="001E0FE8" w:rsidRPr="00B1303F" w:rsidRDefault="001E0FE8" w:rsidP="001E0FE8">
      <w:pPr>
        <w:pStyle w:val="Heading2"/>
        <w:rPr>
          <w:rtl/>
        </w:rPr>
      </w:pPr>
      <w:bookmarkStart w:id="1152" w:name="_Toc294546846"/>
      <w:bookmarkStart w:id="1153" w:name="_Toc517613281"/>
      <w:r w:rsidRPr="00236DA3">
        <w:rPr>
          <w:rtl/>
        </w:rPr>
        <w:t xml:space="preserve">313 ـ ( م 4 ) مقاتل بن حيّان النبطي ، أبو بسطام ، البلخي الخزّاز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152"/>
      <w:bookmarkEnd w:id="1153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كان أحمد لا يعبأ به.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ونقل الأزدي عن وكيع أنّه كذّبه.</w:t>
      </w:r>
    </w:p>
    <w:p w:rsidR="001E0FE8" w:rsidRPr="00B1303F" w:rsidRDefault="001E0FE8" w:rsidP="001E0FE8">
      <w:pPr>
        <w:pStyle w:val="Heading2"/>
        <w:rPr>
          <w:rtl/>
        </w:rPr>
      </w:pPr>
      <w:bookmarkStart w:id="1154" w:name="_Toc294546847"/>
      <w:bookmarkStart w:id="1155" w:name="_Toc517613282"/>
      <w:r w:rsidRPr="00236DA3">
        <w:rPr>
          <w:rtl/>
        </w:rPr>
        <w:t xml:space="preserve">314 ـ ( م 4 ) مكحول الدمشقي الشامي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154"/>
      <w:bookmarkEnd w:id="1155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صاحب تدليس.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سعد : ضعّفه جماعة.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سعد : كان يقول بالقدر ، وكان ضعيفا في حديثه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6 / 503 رقم 8745 ، تهذيب التهذيب 8 / 319 رقم 7145.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وهكذا ضبط اللقب في الأصل بمعجمة وزاءين منقوطتين ، وهو موافق لما في تقريب التهذيب 2 / 601 رقم 7145.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أمّا في ميزان الاعتدال وتهذيب التهذيب والأنساب</w:t>
      </w:r>
      <w:r>
        <w:rPr>
          <w:rtl/>
        </w:rPr>
        <w:t xml:space="preserve"> ـ </w:t>
      </w:r>
      <w:r w:rsidRPr="00236DA3">
        <w:rPr>
          <w:rtl/>
        </w:rPr>
        <w:t>للسمعاني</w:t>
      </w:r>
      <w:r>
        <w:rPr>
          <w:rtl/>
        </w:rPr>
        <w:t xml:space="preserve"> ـ </w:t>
      </w:r>
      <w:r w:rsidRPr="00236DA3">
        <w:rPr>
          <w:rtl/>
        </w:rPr>
        <w:t>2 / 335 مادّة « الخرّاز » ، وتهذيب الكمال 18 / 337 رقم 6754 ، وتذكرة الحفّاظ 1 / 174 رقم 168 ، وسير أعلام النبلاء 6 / 340 رقم 144 ، وتبصير المنتبه بتحرير المشتبه 1 / 330 ، فقد ضبط هكذا : « الخرّاز » بخاء معجمة وراء مهملة وزاي معجمة ؛ فلاحظ.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6 / 509 رقم 8756 ، تهذيب التهذيب 8 / 332 رقم 7154.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ورأيه.</w:t>
      </w:r>
    </w:p>
    <w:p w:rsidR="001E0FE8" w:rsidRPr="00B1303F" w:rsidRDefault="001E0FE8" w:rsidP="001E0FE8">
      <w:pPr>
        <w:pStyle w:val="Heading2"/>
        <w:rPr>
          <w:rtl/>
        </w:rPr>
      </w:pPr>
      <w:bookmarkStart w:id="1156" w:name="_Toc294546848"/>
      <w:bookmarkStart w:id="1157" w:name="_Toc517613283"/>
      <w:r w:rsidRPr="00236DA3">
        <w:rPr>
          <w:rtl/>
        </w:rPr>
        <w:t xml:space="preserve">315 ـ ( ت ق ) موسى بن عبيدة الربذي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156"/>
      <w:bookmarkEnd w:id="1157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: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يحيى بن سعيد : كنّا نتّقيه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مرّة : لا يشتغل به.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وأخرى : لا تحلّ الرواية عنه عندي.</w:t>
      </w:r>
    </w:p>
    <w:p w:rsidR="001E0FE8" w:rsidRPr="00B1303F" w:rsidRDefault="001E0FE8" w:rsidP="001E0FE8">
      <w:pPr>
        <w:pStyle w:val="Heading2"/>
        <w:rPr>
          <w:rtl/>
        </w:rPr>
      </w:pPr>
      <w:bookmarkStart w:id="1158" w:name="_Toc294546849"/>
      <w:bookmarkStart w:id="1159" w:name="_Toc517613284"/>
      <w:r w:rsidRPr="00236DA3">
        <w:rPr>
          <w:rtl/>
        </w:rPr>
        <w:t xml:space="preserve">316 ـ ( ت ق ) موسى بن محمّد بن إبراهيم بن الحارث التيمي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1158"/>
      <w:bookmarkEnd w:id="1159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ليس بشيء ، ولا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الدارقطني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د ) : لا يكتب حديثه.</w:t>
      </w:r>
    </w:p>
    <w:p w:rsidR="001E0FE8" w:rsidRPr="00B1303F" w:rsidRDefault="001E0FE8" w:rsidP="001E0FE8">
      <w:pPr>
        <w:pStyle w:val="Heading2"/>
        <w:rPr>
          <w:rtl/>
        </w:rPr>
      </w:pPr>
      <w:bookmarkStart w:id="1160" w:name="_Toc294546850"/>
      <w:bookmarkStart w:id="1161" w:name="_Toc517613285"/>
      <w:r w:rsidRPr="00236DA3">
        <w:rPr>
          <w:rtl/>
        </w:rPr>
        <w:t xml:space="preserve">317 ـ ( خ د ت ق ) موسى بن مسعود ، أبو حذيفة ، النهدي البصري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1160"/>
      <w:bookmarkEnd w:id="1161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الفلّاس : لا يحدّث عنه من يبصر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 xml:space="preserve"> الحديث.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6 / 551 رقم 8902 ، تهذيب التهذيب 8 / 411 رقم 7271.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في المصدرين : « كنّا نتّقي حديثه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6 / 557 رقم 8921 ، تهذيب التهذيب 8 / 423 رقم 7288.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6 / 562 رقم 8930 ، تهذيب التهذيب 8 / 424 رقم 7292.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كان في الأصل : « ينصر » ؛ وما أثبتناه من المصدرين.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8F119B">
        <w:rPr>
          <w:rStyle w:val="libBold2Char"/>
          <w:rtl/>
        </w:rPr>
        <w:lastRenderedPageBreak/>
        <w:t>يب</w:t>
      </w:r>
      <w:r w:rsidRPr="00B1303F">
        <w:rPr>
          <w:rtl/>
        </w:rPr>
        <w:t xml:space="preserve"> : قال بندار : كتبت عنه كثيرا ثمّ تركته.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أحمد : شبه لا شيء.</w:t>
      </w:r>
    </w:p>
    <w:p w:rsidR="001E0FE8" w:rsidRPr="00B1303F" w:rsidRDefault="001E0FE8" w:rsidP="001E0FE8">
      <w:pPr>
        <w:pStyle w:val="Heading2"/>
        <w:rPr>
          <w:rtl/>
        </w:rPr>
      </w:pPr>
      <w:bookmarkStart w:id="1162" w:name="_Toc294546851"/>
      <w:bookmarkStart w:id="1163" w:name="_Toc517613286"/>
      <w:r w:rsidRPr="00236DA3">
        <w:rPr>
          <w:rtl/>
        </w:rPr>
        <w:t xml:space="preserve">318 ـ ( ت ق ) ميمون بن موسى المرئي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162"/>
      <w:bookmarkEnd w:id="1163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: يدلّس.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الفلّاس : يدلّس.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يروي عن الثقات ما لا يشبه حديث الأثبات ، لا يجوز الاحتجاج به.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6 / 577 رقم 8975 ، تهذيب التهذيب 8 / 449 رقم 7332.</w:t>
      </w:r>
    </w:p>
    <w:p w:rsidR="001E0FE8" w:rsidRPr="00236DA3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164" w:name="_Toc294542571"/>
      <w:bookmarkStart w:id="1165" w:name="_Toc294546852"/>
      <w:bookmarkStart w:id="1166" w:name="_Toc517613287"/>
      <w:r w:rsidRPr="00236DA3">
        <w:rPr>
          <w:rtl/>
        </w:rPr>
        <w:lastRenderedPageBreak/>
        <w:t>حرف النون</w:t>
      </w:r>
      <w:bookmarkEnd w:id="1164"/>
      <w:bookmarkEnd w:id="1165"/>
      <w:bookmarkEnd w:id="1166"/>
    </w:p>
    <w:p w:rsidR="001E0FE8" w:rsidRPr="00B1303F" w:rsidRDefault="001E0FE8" w:rsidP="001E0FE8">
      <w:pPr>
        <w:pStyle w:val="Heading2"/>
        <w:rPr>
          <w:rtl/>
        </w:rPr>
      </w:pPr>
      <w:bookmarkStart w:id="1167" w:name="_Toc294546853"/>
      <w:bookmarkStart w:id="1168" w:name="_Toc517613288"/>
      <w:r w:rsidRPr="00236DA3">
        <w:rPr>
          <w:rtl/>
        </w:rPr>
        <w:t xml:space="preserve">319 ـ ( 4 ) نجيح بن عبد الرحمن السندي ، أبو معشر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167"/>
      <w:bookmarkEnd w:id="116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كان يحيى بن سعيد يضحك إذا ذكره.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المديني : كان ضعيفا ضعيفا.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نصر بن طريف : أكذب من في السماء و [ من في ] الأرض.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نعيم : روى الموضوعات ، لا شيء.</w:t>
      </w:r>
    </w:p>
    <w:p w:rsidR="001E0FE8" w:rsidRPr="00B1303F" w:rsidRDefault="001E0FE8" w:rsidP="001E0FE8">
      <w:pPr>
        <w:pStyle w:val="Heading2"/>
        <w:rPr>
          <w:rtl/>
        </w:rPr>
      </w:pPr>
      <w:bookmarkStart w:id="1169" w:name="_Toc294546854"/>
      <w:bookmarkStart w:id="1170" w:name="_Toc517613289"/>
      <w:r w:rsidRPr="00236DA3">
        <w:rPr>
          <w:rtl/>
        </w:rPr>
        <w:t xml:space="preserve">320 ـ ( ق ) نصر بن حمّاد الورّاق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169"/>
      <w:bookmarkEnd w:id="117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مسلم : ذاهب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صالح جزرة :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أبو حاتم والأزدي : متروك [ الحديث ]</w:t>
      </w:r>
      <w:r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7 / 12 رقم 9024 ، تهذيب التهذيب 8 / 482 رقم 7380.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7 / 20 رقم 9036 ، تهذيب التهذيب 8 / 489 رقم 7389.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1171" w:name="_Toc294546855"/>
      <w:bookmarkStart w:id="1172" w:name="_Toc517613290"/>
      <w:r w:rsidRPr="00236DA3">
        <w:rPr>
          <w:rtl/>
        </w:rPr>
        <w:lastRenderedPageBreak/>
        <w:t xml:space="preserve">321 ـ ( م 4 ) النعمان بن راشد الجزري ، أبو إسحاق ، مولى بني أميّة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171"/>
      <w:bookmarkEnd w:id="117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يب : 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وضعّفه يحيى القطّان جدّا.</w:t>
      </w:r>
    </w:p>
    <w:p w:rsidR="001E0FE8" w:rsidRPr="00B1303F" w:rsidRDefault="001E0FE8" w:rsidP="001E0FE8">
      <w:pPr>
        <w:pStyle w:val="Heading2"/>
        <w:rPr>
          <w:rtl/>
        </w:rPr>
      </w:pPr>
      <w:bookmarkStart w:id="1173" w:name="_Toc294546856"/>
      <w:bookmarkStart w:id="1174" w:name="_Toc517613291"/>
      <w:r w:rsidRPr="00236DA3">
        <w:rPr>
          <w:rtl/>
        </w:rPr>
        <w:t xml:space="preserve">322 ـ ( خ د ت ق ) نعيم بن حمّاد الخزاعي ، أبو عبد الله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173"/>
      <w:bookmarkEnd w:id="117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( د ) : كان عنده نحو عشرين حديثا عن النبيّ </w:t>
      </w:r>
      <w:r w:rsidR="00EE3803" w:rsidRPr="00EE3803">
        <w:rPr>
          <w:rStyle w:val="libAlaemChar"/>
          <w:rtl/>
        </w:rPr>
        <w:t>صلى‌الله‌عليه‌وآله</w:t>
      </w:r>
      <w:r w:rsidRPr="00B1303F">
        <w:rPr>
          <w:rtl/>
        </w:rPr>
        <w:t xml:space="preserve"> لا أصل لها.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الدولابي : قال ( س ) : ضعيف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غيره : [ كان ] يضع الحديث في تقوية السنّة.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الأزدي : قالوا : يضع الحديث في تقوية السنّة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ليس [ في الحديث ] بشيء.</w:t>
      </w:r>
    </w:p>
    <w:p w:rsidR="001E0FE8" w:rsidRPr="00B1303F" w:rsidRDefault="001E0FE8" w:rsidP="001E0FE8">
      <w:pPr>
        <w:pStyle w:val="Heading2"/>
        <w:rPr>
          <w:rtl/>
        </w:rPr>
      </w:pPr>
      <w:bookmarkStart w:id="1175" w:name="_Toc294546857"/>
      <w:bookmarkStart w:id="1176" w:name="_Toc517613292"/>
      <w:r w:rsidRPr="00236DA3">
        <w:rPr>
          <w:rtl/>
        </w:rPr>
        <w:t xml:space="preserve">323 ـ ( م س ت ق ) نعيم بن أبي هند الأشجعي الكوفي </w:t>
      </w:r>
      <w:r w:rsidRPr="008F119B">
        <w:rPr>
          <w:rStyle w:val="libFootnotenumChar"/>
          <w:rtl/>
        </w:rPr>
        <w:t>(5)</w:t>
      </w:r>
      <w:r w:rsidRPr="00236DA3">
        <w:rPr>
          <w:rtl/>
        </w:rPr>
        <w:t xml:space="preserve"> :</w:t>
      </w:r>
      <w:bookmarkEnd w:id="1175"/>
      <w:bookmarkEnd w:id="117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أبو حاتم : قيل للثوري : لم لم تسمع منه</w:t>
      </w:r>
      <w:r>
        <w:rPr>
          <w:rtl/>
        </w:rPr>
        <w:t>؟!</w:t>
      </w:r>
      <w:r w:rsidRPr="00B1303F">
        <w:rPr>
          <w:rtl/>
        </w:rPr>
        <w:t xml:space="preserve"> قال : كان يتناول عليّا </w:t>
      </w:r>
      <w:r w:rsidR="00EE3803" w:rsidRPr="00EE3803">
        <w:rPr>
          <w:rStyle w:val="libAlaemChar"/>
          <w:rtl/>
        </w:rPr>
        <w:t>عليه‌السلام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8 / 518 رقم 7434.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8 / 41 رقم 9109 ، تهذيب التهذيب 8 / 526 رقم 7446.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وقد جاء قول النسائي هذا في ترجمته من ميزان الاعتدال أيضا.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وقد جاء قول الأزدي هذا في ترجمته من ميزان الاعتدال أيضا.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ميزان الاعتدال 7 / 45 رقم 9119 ، تهذيب التهذيب 8 / 536 رقم 7458.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8F119B">
        <w:rPr>
          <w:rStyle w:val="libBold2Char"/>
          <w:rtl/>
        </w:rPr>
        <w:lastRenderedPageBreak/>
        <w:t>ن</w:t>
      </w:r>
      <w:r w:rsidRPr="00B1303F">
        <w:rPr>
          <w:rtl/>
        </w:rPr>
        <w:t xml:space="preserve"> : هو لون غريب ، كوفيّ ناصبيّ</w:t>
      </w:r>
      <w:r>
        <w:rPr>
          <w:rtl/>
        </w:rPr>
        <w:t>!</w:t>
      </w:r>
    </w:p>
    <w:p w:rsidR="001E0FE8" w:rsidRPr="00B1303F" w:rsidRDefault="001E0FE8" w:rsidP="001E0FE8">
      <w:pPr>
        <w:pStyle w:val="Heading2"/>
        <w:rPr>
          <w:rtl/>
        </w:rPr>
      </w:pPr>
      <w:bookmarkStart w:id="1177" w:name="_Toc294546858"/>
      <w:bookmarkStart w:id="1178" w:name="_Toc517613293"/>
      <w:r w:rsidRPr="00236DA3">
        <w:rPr>
          <w:rtl/>
        </w:rPr>
        <w:t xml:space="preserve">324 ـ ( ت ق ) نفيع بن الحارث ، أبو داود الأعمى ، القاصّ الكوفي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177"/>
      <w:bookmarkEnd w:id="117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( س ) والدارقطني : متروك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ليس بشيء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، يضع.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مرّة : ليس بثقة ، ولا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الحاكم : روى أحاديث موضوعة.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الدولابي : متروك.</w:t>
      </w:r>
    </w:p>
    <w:p w:rsidR="001E0FE8" w:rsidRPr="00B1303F" w:rsidRDefault="001E0FE8" w:rsidP="001E0FE8">
      <w:pPr>
        <w:pStyle w:val="Heading2"/>
        <w:rPr>
          <w:rtl/>
        </w:rPr>
      </w:pPr>
      <w:bookmarkStart w:id="1179" w:name="_Toc294546859"/>
      <w:bookmarkStart w:id="1180" w:name="_Toc517613294"/>
      <w:r w:rsidRPr="00236DA3">
        <w:rPr>
          <w:rtl/>
        </w:rPr>
        <w:t xml:space="preserve">325 ـ ( د ت ق ) النهّاس بن قهم القيسي ، أبو الخطّاب البصري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1179"/>
      <w:bookmarkEnd w:id="118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تركه يحيى القطّان.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مرّة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عديّ : لا يساوي شيئا.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7 / 46 رقم 9122 ، تهذيب التهذيب 8 / 538 رقم 7461.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هذا قول النسائي في « ميزان الاعتدال » والدارقطني في « تهذيب التهذيب » ؛ أمّا قول النسائي في « تهذيب التهذيب » والدارقطني في « ميزان الاعتدال » فهو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وجاء عنه مثله في ميزان الاعتدال أيضا.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7 / 49 رقم 9131 ، تهذيب التهذيب 8 / 548 رقم 7477.</w:t>
      </w:r>
    </w:p>
    <w:p w:rsidR="001E0FE8" w:rsidRPr="00236DA3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181" w:name="_Toc294542579"/>
      <w:bookmarkStart w:id="1182" w:name="_Toc294546860"/>
      <w:bookmarkStart w:id="1183" w:name="_Toc517613295"/>
      <w:r w:rsidRPr="00236DA3">
        <w:rPr>
          <w:rtl/>
        </w:rPr>
        <w:lastRenderedPageBreak/>
        <w:t>حرف الهاء</w:t>
      </w:r>
      <w:bookmarkEnd w:id="1181"/>
      <w:bookmarkEnd w:id="1182"/>
      <w:bookmarkEnd w:id="1183"/>
    </w:p>
    <w:p w:rsidR="001E0FE8" w:rsidRPr="00B1303F" w:rsidRDefault="001E0FE8" w:rsidP="001E0FE8">
      <w:pPr>
        <w:pStyle w:val="Heading2"/>
        <w:rPr>
          <w:rtl/>
        </w:rPr>
      </w:pPr>
      <w:bookmarkStart w:id="1184" w:name="_Toc294546861"/>
      <w:bookmarkStart w:id="1185" w:name="_Toc517613296"/>
      <w:r w:rsidRPr="00236DA3">
        <w:rPr>
          <w:rtl/>
        </w:rPr>
        <w:t xml:space="preserve">326 ـ ( خ م س ) هشام بن حجير المكّي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184"/>
      <w:bookmarkEnd w:id="1185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سئل عنه يحيى القطّان فلم يرضه ، وضرب عليه.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ضعّفه ابن معين جدّا.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المديني ، عن يحيى بن سعيد : خليق أن أدعه ؛ قلت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أضرب على حديثه</w:t>
      </w:r>
      <w:r>
        <w:rPr>
          <w:rtl/>
        </w:rPr>
        <w:t>؟</w:t>
      </w:r>
      <w:r w:rsidRPr="00B1303F">
        <w:rPr>
          <w:rtl/>
        </w:rPr>
        <w:t xml:space="preserve"> قال : نعم.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د ) : ضرب الحدّ بمكّة.</w:t>
      </w:r>
    </w:p>
    <w:p w:rsidR="001E0FE8" w:rsidRPr="00B1303F" w:rsidRDefault="001E0FE8" w:rsidP="001E0FE8">
      <w:pPr>
        <w:pStyle w:val="Heading2"/>
        <w:rPr>
          <w:rtl/>
        </w:rPr>
      </w:pPr>
      <w:bookmarkStart w:id="1186" w:name="_Toc294546862"/>
      <w:bookmarkStart w:id="1187" w:name="_Toc517613297"/>
      <w:r w:rsidRPr="00236DA3">
        <w:rPr>
          <w:rtl/>
        </w:rPr>
        <w:t xml:space="preserve">327 ـ ( ع ) هشام بن حسّان ، أبو عبد الله القردوسي البصري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186"/>
      <w:bookmarkEnd w:id="1187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وهيب : قال لي الثوري : أفدني عن هشام ؛ فقلت : لا أستحلّ [ ذلك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عيينة : لقد أتى هشام أمرا عظيما بروايته عن الحسن.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عبّاد بن منصور : ما رأيته عند الحسن قطّ.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جرير بن حازم : قاعدت الحسن سبع سنين ما رأيته عنده قطّ.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7 / 77 رقم 9227 ، تهذيب التهذيب 9 / 41 رقم 7567.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7 / 77 رقم 9228 ، تهذيب التهذيب 9 / 42 رقم 7568.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وك</w:t>
      </w:r>
      <w:r>
        <w:rPr>
          <w:rtl/>
        </w:rPr>
        <w:t>ان شعبة يتّقي حديثه عن عطاء [ و</w:t>
      </w:r>
      <w:r w:rsidRPr="00B1303F">
        <w:rPr>
          <w:rtl/>
        </w:rPr>
        <w:t xml:space="preserve">عكرمة ]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 xml:space="preserve"> والحسن.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د ) : كانوا يرون أنّه أخذ كتب حوشب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سفيان بن حبيب : ربّما سمعته يقول : سمعت عطاء ؛ وأجيء بعد ذلك فيقول : حدّثني الثوري وقيس عن عطاء ، هو ذاك بعينه ؛ قلت له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إثبت على أحدهما ؛ فصاح بي</w:t>
      </w:r>
      <w:r>
        <w:rPr>
          <w:rtl/>
        </w:rPr>
        <w:t>!</w:t>
      </w:r>
    </w:p>
    <w:p w:rsidR="001E0FE8" w:rsidRPr="00B1303F" w:rsidRDefault="001E0FE8" w:rsidP="001E0FE8">
      <w:pPr>
        <w:pStyle w:val="Heading2"/>
        <w:rPr>
          <w:rtl/>
        </w:rPr>
      </w:pPr>
      <w:bookmarkStart w:id="1188" w:name="_Toc294546863"/>
      <w:bookmarkStart w:id="1189" w:name="_Toc517613298"/>
      <w:r w:rsidRPr="00236DA3">
        <w:rPr>
          <w:rtl/>
        </w:rPr>
        <w:t xml:space="preserve">328 ـ ( ت ق ) هشام بن زياد ، أبو المقدام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1188"/>
      <w:bookmarkEnd w:id="1189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د ) : غير 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( س ) : متروك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يروي الموضوعات عن الثقات.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س ) وابن معين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وقالا مرّة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الأزدي وابن الجنيد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 xml:space="preserve"> : متروك [ الحديث ]</w:t>
      </w:r>
      <w:r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أثبتناه من ميزان الاعتدال.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وورد مؤدّاه عن ابن المديني لا أبي داود في ترجمته من ميزان الاعتدال.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7 / 80 رقم 9231 ، تهذيب التهذيب 9 / 46 رقم 7571.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وقد كان في مطبوعة طهران : « هشام بن إياد ، أبو المقدام » وفي مطبوعة القاهرة : « هشام بن إياد ، أبو المقداد » ، وكلاهما تصحيف ، والصواب ما أثبتناه من الأصل المخطوط ؛ انظر : المصدرين وتهذيب الكمال 19 / 251 رقم 7169.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هذا ما جاء عنه في ميزان الاعتدال ، أمّا قوله في تهذيب التهذيب فهو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هذا هو الصواب الموافق لما في تهذيب الكمال 19 / 252 ذيل رقم 7169 ، وقد كان في المصدر : « عليّ بن الجنيد الأزدي » وهو غلط وخلط واضح بين أبي الحسن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1190" w:name="_Toc294546864"/>
      <w:bookmarkStart w:id="1191" w:name="_Toc517613299"/>
      <w:r w:rsidRPr="00236DA3">
        <w:rPr>
          <w:rtl/>
        </w:rPr>
        <w:lastRenderedPageBreak/>
        <w:t xml:space="preserve">329 ـ ( م 4 ) هشام بن سعد ، أبو عبّاد المدني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190"/>
      <w:bookmarkEnd w:id="1191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: هو كذا وكذا ، كان يحيى بن سعيد لا يروي عنه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ليس بشيء.</w:t>
      </w:r>
    </w:p>
    <w:p w:rsidR="001E0FE8" w:rsidRPr="00B1303F" w:rsidRDefault="001E0FE8" w:rsidP="001E0FE8">
      <w:pPr>
        <w:pStyle w:val="Heading2"/>
        <w:rPr>
          <w:rtl/>
        </w:rPr>
      </w:pPr>
      <w:bookmarkStart w:id="1192" w:name="_Toc294546865"/>
      <w:bookmarkStart w:id="1193" w:name="_Toc517613300"/>
      <w:r w:rsidRPr="00236DA3">
        <w:rPr>
          <w:rtl/>
        </w:rPr>
        <w:t>330 ـ ( خ 4 ) هشام بن عمّار السل</w:t>
      </w:r>
      <w:r>
        <w:rPr>
          <w:rtl/>
        </w:rPr>
        <w:t>مي ، أبو الوليد ، خطيب دمشق [ و</w:t>
      </w:r>
      <w:r w:rsidRPr="00236DA3">
        <w:rPr>
          <w:rtl/>
        </w:rPr>
        <w:t xml:space="preserve">مقرئها ] ومحدّثها وعالمها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1192"/>
      <w:bookmarkEnd w:id="1193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( د ) : حدّث بأربعمائة حديث [ مسندة ]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 xml:space="preserve"> ليس لها أصل.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عبد الله بن محمّد بن سيّار : كان يلقّن كلّ شيء ما كان من حديثه ، ويقول : أنا [ قد ] أخرجت هذه الأحاديث صحاحا.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د ) : كان فضلك يدور على أحاديث أبي مسهر وغيره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 xml:space="preserve"> يلقّنها هشاما ، فيحدّث بها ، وكنت أخشى أن يفتق </w:t>
      </w:r>
      <w:r w:rsidRPr="008F119B">
        <w:rPr>
          <w:rStyle w:val="libFootnotenumChar"/>
          <w:rtl/>
        </w:rPr>
        <w:t>(6)</w:t>
      </w:r>
      <w:r w:rsidRPr="00B1303F">
        <w:rPr>
          <w:rtl/>
        </w:rPr>
        <w:t xml:space="preserve"> في الإسلام فتقا.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عليّ بن الحسين بن الجنيد ، المتوفّى سنة 288 أو 291 ه‍ ، وبين أبي الفتح محمّد ابن الحسين بن أحمد الأزدي الموصلي ، المتوفّى سنة 374 ه‍.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9 / 48 رقم 7573.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وجاء مضمون الجملة الثانية في ترجمته من ميزان الاعتدال 7 / 80 رقم 9232 أيضا.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7 / 86 رقم 9242 ، تهذيب التهذيب 9 / 58 رقم 7583.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أثبتناه من تهذيب التهذيب.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في تهذيب التهذيب : « وغيرها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(6) في تهذيب التهذيب : « تفتق »</w:t>
      </w:r>
      <w:r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1194" w:name="_Toc294546866"/>
      <w:bookmarkStart w:id="1195" w:name="_Toc517613301"/>
      <w:r w:rsidRPr="00236DA3">
        <w:rPr>
          <w:rtl/>
        </w:rPr>
        <w:lastRenderedPageBreak/>
        <w:t xml:space="preserve">331 ـ ( ع ) هشيم بن بشير السلمي ، أبو معاوية الواسطي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194"/>
      <w:bookmarkEnd w:id="1195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قيل لابن معين في تساهل هشيم ، فقال : ما أدراه ما يخرج من رأسه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الثوري : لا تكتبوا عنه.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القطّان : لهشيم صنعة محذورة في التدليس ، فإنّ الحاكم أبا عبد الله ذكر أنّ جماعة من أصحابه اتّفقوا [ يوما ] على أن لا يأخذوا عنه تدليسا ، ففطن لذلك ، فجعل يقول في كلّ حديث يذكره : حدّثنا حصين ومغيرة عن إبراهيم ؛ فلمّا فرغ قال لهم : هل دلّست [ لكم ] اليوم</w:t>
      </w:r>
      <w:r>
        <w:rPr>
          <w:rtl/>
        </w:rPr>
        <w:t>؟!</w:t>
      </w:r>
      <w:r w:rsidRPr="00B1303F">
        <w:rPr>
          <w:rtl/>
        </w:rPr>
        <w:t xml:space="preserve"> قالوا :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لا ؛ فقال : لم أسمع من مغيرة ممّا ذكرته حرف</w:t>
      </w:r>
      <w:r>
        <w:rPr>
          <w:rtl/>
        </w:rPr>
        <w:t>ا ، إنّما قلت : حدّثني حصين [ و</w:t>
      </w:r>
      <w:r w:rsidRPr="00B1303F">
        <w:rPr>
          <w:rtl/>
        </w:rPr>
        <w:t xml:space="preserve">هو مسموع لي ]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؛ ومغيرة غير مسموع لي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العجلي وابن حبّان : مدلّس.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سعد : يدلّس كثيرا.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7 / 90 رقم 9258 ، تهذيب التهذيب 9 / 66 رقم 7592.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أثبتناه من تهذيب التهذيب ، إذ إنّ ما ورد عن الحاكم قد جاء في كلا المصدرين ، لا في ميزان الاعتدال فقط ؛ فلاحظ.</w:t>
      </w:r>
    </w:p>
    <w:p w:rsidR="001E0FE8" w:rsidRPr="00236DA3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bookmarkStart w:id="1196" w:name="_Toc294542586"/>
      <w:bookmarkStart w:id="1197" w:name="_Toc294546867"/>
      <w:bookmarkStart w:id="1198" w:name="_Toc517613302"/>
      <w:r w:rsidRPr="00236DA3">
        <w:rPr>
          <w:rtl/>
        </w:rPr>
        <w:lastRenderedPageBreak/>
        <w:t>حرف الواو</w:t>
      </w:r>
      <w:bookmarkEnd w:id="1196"/>
      <w:bookmarkEnd w:id="1197"/>
      <w:bookmarkEnd w:id="1198"/>
    </w:p>
    <w:p w:rsidR="001E0FE8" w:rsidRPr="00B1303F" w:rsidRDefault="001E0FE8" w:rsidP="001E0FE8">
      <w:pPr>
        <w:pStyle w:val="Heading2"/>
        <w:rPr>
          <w:rtl/>
        </w:rPr>
      </w:pPr>
      <w:bookmarkStart w:id="1199" w:name="_Toc294546868"/>
      <w:bookmarkStart w:id="1200" w:name="_Toc517613303"/>
      <w:r w:rsidRPr="00236DA3">
        <w:rPr>
          <w:rtl/>
        </w:rPr>
        <w:t xml:space="preserve">332 ـ ( ت ق ) واصل بن السائب الرقاشي ، أبو يحيى البصري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199"/>
      <w:bookmarkEnd w:id="120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( س ) : متروك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الأزدي : متروك الحديث.</w:t>
      </w:r>
    </w:p>
    <w:p w:rsidR="001E0FE8" w:rsidRPr="00B1303F" w:rsidRDefault="001E0FE8" w:rsidP="001E0FE8">
      <w:pPr>
        <w:pStyle w:val="Heading2"/>
        <w:rPr>
          <w:rtl/>
        </w:rPr>
      </w:pPr>
      <w:bookmarkStart w:id="1201" w:name="_Toc294546869"/>
      <w:bookmarkStart w:id="1202" w:name="_Toc517613304"/>
      <w:r w:rsidRPr="00236DA3">
        <w:rPr>
          <w:rtl/>
        </w:rPr>
        <w:t xml:space="preserve">333 ـ ( د ت ق ) الوليد بن عبد الله بن أبي ثور المرهبي ، وقد ينسب إلى جدّه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1201"/>
      <w:bookmarkEnd w:id="1202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محمّد بن عبد الله بن نمير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وفي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 xml:space="preserve"> : كذّاب.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7 / 117 رقم 9331 ، تهذيب التهذيب 9 / 115 رقم 7664.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هذا قول النسائي في « ميزان الاعتدال » ؛ أمّا قوله في « تهذيب التهذيب » فهو :</w:t>
      </w:r>
      <w:r w:rsidRPr="00AD76EC">
        <w:rPr>
          <w:rFonts w:hint="cs"/>
          <w:rtl/>
        </w:rPr>
        <w:t xml:space="preserve"> </w:t>
      </w:r>
      <w:r w:rsidRPr="00AD76EC">
        <w:rPr>
          <w:rtl/>
        </w:rPr>
        <w:t>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7 / 133 رقم 9385 ، تهذيب التهذيب 9 / 153 رقم 7712.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أي : محمّد بن عبد الله بن نمير ؛ وهذا القول ليس من مختصّات « تهذيب التهذيب » فقد ورد أيضا في ترجمة الوليد من « ميزان الاعتدال »</w:t>
      </w:r>
      <w:r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1203" w:name="_Toc294546870"/>
      <w:bookmarkStart w:id="1204" w:name="_Toc517613305"/>
      <w:r w:rsidRPr="00236DA3">
        <w:rPr>
          <w:rtl/>
        </w:rPr>
        <w:lastRenderedPageBreak/>
        <w:t xml:space="preserve">334 ـ ( ع ) الوليد بن كثير المخزومي ، مولاهم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203"/>
      <w:bookmarkEnd w:id="120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د ) : إباضي.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الساجي : كان إباضيا.</w:t>
      </w:r>
    </w:p>
    <w:p w:rsidR="001E0FE8" w:rsidRPr="00B1303F" w:rsidRDefault="001E0FE8" w:rsidP="001E0FE8">
      <w:pPr>
        <w:pStyle w:val="Heading2"/>
        <w:rPr>
          <w:rtl/>
        </w:rPr>
      </w:pPr>
      <w:bookmarkStart w:id="1205" w:name="_Toc294546871"/>
      <w:bookmarkStart w:id="1206" w:name="_Toc517613306"/>
      <w:r w:rsidRPr="00236DA3">
        <w:rPr>
          <w:rtl/>
        </w:rPr>
        <w:t xml:space="preserve">335 ـ ( ت ق ) الوليد بن محمّد الموقّري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، أبو بشر البلقاوي ، مولى يزيد بن عبد الملك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1205"/>
      <w:bookmarkEnd w:id="120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المديني :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محمّد بن عوف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 xml:space="preserve"> : ضعيف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مرّة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ومرّة : متروك [ الحديث ]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7 / 139 رقم 9405 ، تهذيب التهذيب 9 / 164 رقم 7733.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الموقّري</w:t>
      </w:r>
      <w:r>
        <w:rPr>
          <w:rtl/>
        </w:rPr>
        <w:t xml:space="preserve"> ـ </w:t>
      </w:r>
      <w:r w:rsidRPr="00B1303F">
        <w:rPr>
          <w:rtl/>
        </w:rPr>
        <w:t>بضمّ الميم ، وفتح الواو ، وتشديد القاف وفتحها ، وكسر الراء المهملة</w:t>
      </w:r>
      <w:r>
        <w:rPr>
          <w:rtl/>
        </w:rPr>
        <w:t xml:space="preserve"> ـ </w:t>
      </w:r>
      <w:r w:rsidRPr="00B1303F">
        <w:rPr>
          <w:rtl/>
        </w:rPr>
        <w:t>: نسبة إلى اسم موضع أو حصن بنواحي البلقاء من نواحي دمشق.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معجم البلدان 5 / 261 رقم 11725 ، مراصد الاطّلاع 3 / 1335 ، الأنساب</w:t>
      </w:r>
      <w:r>
        <w:rPr>
          <w:rtl/>
        </w:rPr>
        <w:t xml:space="preserve"> ـ </w:t>
      </w:r>
      <w:r w:rsidRPr="00236DA3">
        <w:rPr>
          <w:rtl/>
        </w:rPr>
        <w:t>للسمعاني</w:t>
      </w:r>
      <w:r>
        <w:rPr>
          <w:rtl/>
        </w:rPr>
        <w:t xml:space="preserve"> ـ </w:t>
      </w:r>
      <w:r w:rsidRPr="00236DA3">
        <w:rPr>
          <w:rtl/>
        </w:rPr>
        <w:t>5 / 409.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7 / 139 رقم 9408 ، تهذيب التهذيب 9 / 165 رقم 7734.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كان في الأصل : « قال أبو حاتم » ، وهو سهو ؛ والصواب ما أثبتناه من المصدر وتهذيب الكمال 19 / 451.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قول النسائي هذا ليس من مختصّات « تهذيب التهذيب » فقد ورد أيضا في ترجمة الوليد من « ميزان الاعتدال »</w:t>
      </w:r>
      <w:r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1207" w:name="_Toc294546872"/>
      <w:bookmarkStart w:id="1208" w:name="_Toc517613307"/>
      <w:r w:rsidRPr="00236DA3">
        <w:rPr>
          <w:rtl/>
        </w:rPr>
        <w:lastRenderedPageBreak/>
        <w:t xml:space="preserve">336 ـ ( ع ) الوليد بن مسلم ، مولى بني أميّة ، أبو العبّاس الدمشقي ، عالم الشام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207"/>
      <w:bookmarkEnd w:id="120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د ) : روى عن مالك عشرة أحاديث لا أصل لها.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أبو مسهر : كان [ الوليد ] يأخذ من [ ابن ]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أبي السفر حديث الأوزاعي ، وكان [ ابن ]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أبي السفر كذّابا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7 / 141 رقم 9413 ، تهذيب التهذيب 9 / 167 رقم 7737.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ما بين المعقوفتين أثبتناه من ميزان الاعتدال وتهذيب الكمال 19 / 462 ؛ وكان في الموضع الثاني من الأصل : « أبو السفر » فصحّحناه إعرابيا وفق ما تمّ إضافته.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ما بين المعقوفتين أثبتناه من ميزان الاعتدال وتهذيب الكمال 19 / 462 ؛ وكان في الموضع الثاني من الأصل : « أبو السفر » فصحّحناه إعرابيا وفق ما تمّ إضافته.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وقد جاءت الجملة في ترجمة الوليد من سير أعلام النبلاء 9 / 215 هكذا : « كان الوليد يأخذ من ابن أبي السفر حديث الأوزاعي ، وكان كذّابا ، والوليد يقول فيها :</w:t>
      </w:r>
      <w:r>
        <w:rPr>
          <w:rFonts w:hint="cs"/>
          <w:rtl/>
        </w:rPr>
        <w:t xml:space="preserve"> </w:t>
      </w:r>
      <w:r w:rsidRPr="008F119B">
        <w:rPr>
          <w:rStyle w:val="libFootnoteChar"/>
          <w:rtl/>
        </w:rPr>
        <w:t>قال الأوزاعي ».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والمقصود ب‍ : « ابن أبي السفر » هنا هو : عبد الله بن سعيد بن يحمد ، المتوفّى في حكومة مروان الحمار ، آخر ملوك بني أميّة ، المقتول سنة 132 ه‍.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إذ إنّ أباه أبا السفر سعيدا كان قد توفّي سنة 113 ه‍ ؛ وحفيده أحمد بن عبد الله بن محمّد بن عبد الله بن سعيد ، قد توفّي سنة 258 ه‍ ، فلا يمكن للوليد بن مسلم</w:t>
      </w:r>
      <w:r>
        <w:rPr>
          <w:rtl/>
        </w:rPr>
        <w:t xml:space="preserve"> ـ </w:t>
      </w:r>
      <w:r w:rsidRPr="00236DA3">
        <w:rPr>
          <w:rtl/>
        </w:rPr>
        <w:t>المولود سنة 119 ه‍ ، والمتوفّى سنة 194 ه‍</w:t>
      </w:r>
      <w:r>
        <w:rPr>
          <w:rtl/>
        </w:rPr>
        <w:t xml:space="preserve"> ـ </w:t>
      </w:r>
      <w:r w:rsidRPr="00236DA3">
        <w:rPr>
          <w:rtl/>
        </w:rPr>
        <w:t>أن يأخذ حديث الأوزاعي ( 80</w:t>
      </w:r>
      <w:r>
        <w:rPr>
          <w:rtl/>
        </w:rPr>
        <w:t xml:space="preserve"> ـ </w:t>
      </w:r>
      <w:r w:rsidRPr="00236DA3">
        <w:rPr>
          <w:rtl/>
        </w:rPr>
        <w:t>158 ه‍ ) من أحدهما.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فلا بدّ</w:t>
      </w:r>
      <w:r>
        <w:rPr>
          <w:rtl/>
        </w:rPr>
        <w:t xml:space="preserve"> ـ </w:t>
      </w:r>
      <w:r w:rsidRPr="00236DA3">
        <w:rPr>
          <w:rtl/>
        </w:rPr>
        <w:t>والحال هذه</w:t>
      </w:r>
      <w:r>
        <w:rPr>
          <w:rtl/>
        </w:rPr>
        <w:t xml:space="preserve"> ـ </w:t>
      </w:r>
      <w:r w:rsidRPr="00236DA3">
        <w:rPr>
          <w:rtl/>
        </w:rPr>
        <w:t>أن يكون المراد هو من عيّنّاه ، حتّى يمكنه أخذ الحديث من الأوزاعي.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فإن كان الوصف بالكذب</w:t>
      </w:r>
      <w:r>
        <w:rPr>
          <w:rtl/>
        </w:rPr>
        <w:t xml:space="preserve"> ـ </w:t>
      </w:r>
      <w:r w:rsidRPr="00236DA3">
        <w:rPr>
          <w:rtl/>
        </w:rPr>
        <w:t>في جملة « وكان كذّابا »</w:t>
      </w:r>
      <w:r>
        <w:rPr>
          <w:rtl/>
        </w:rPr>
        <w:t xml:space="preserve"> ـ </w:t>
      </w:r>
      <w:r w:rsidRPr="00236DA3">
        <w:rPr>
          <w:rtl/>
        </w:rPr>
        <w:t>عائدا على ابن أبي السفر</w:t>
      </w:r>
      <w:r>
        <w:rPr>
          <w:rtl/>
        </w:rPr>
        <w:t xml:space="preserve"> ـ </w:t>
      </w:r>
      <w:r w:rsidRPr="00236DA3">
        <w:rPr>
          <w:rtl/>
        </w:rPr>
        <w:t>وهو مقتضى قواعد العطف اللغوي</w:t>
      </w:r>
      <w:r>
        <w:rPr>
          <w:rtl/>
        </w:rPr>
        <w:t xml:space="preserve"> ـ </w:t>
      </w:r>
      <w:r w:rsidRPr="00236DA3">
        <w:rPr>
          <w:rtl/>
        </w:rPr>
        <w:t>، فهو مناقض لتوثيق علماء القوم لابن أبي السفر عبد الله بن سعيد بن يحمد</w:t>
      </w:r>
      <w:r>
        <w:rPr>
          <w:rtl/>
        </w:rPr>
        <w:t>!!</w:t>
      </w:r>
      <w:r w:rsidRPr="00236DA3">
        <w:rPr>
          <w:rtl/>
        </w:rPr>
        <w:t xml:space="preserve"> كما هو واضح من ترجمته في مصادرهم ؛ فانظر ذلك</w:t>
      </w:r>
      <w:r>
        <w:rPr>
          <w:rtl/>
        </w:rPr>
        <w:t xml:space="preserve"> ـ </w:t>
      </w:r>
      <w:r w:rsidRPr="00236DA3">
        <w:rPr>
          <w:rtl/>
        </w:rPr>
        <w:t>مثلا</w:t>
      </w:r>
      <w:r>
        <w:rPr>
          <w:rtl/>
        </w:rPr>
        <w:t xml:space="preserve"> ـ </w:t>
      </w:r>
      <w:r w:rsidRPr="00236DA3">
        <w:rPr>
          <w:rtl/>
        </w:rPr>
        <w:t>في : الطبقات الكبرى 6 / 329 رقم 2512 ، الجرح والتعديل 5 / 71 رقم 337 ، تهذيب التهذيب 4 / 322 رقم 3446 ، تهذيب الكمال 10 / 186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زاد في </w:t>
      </w: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وهو يقول فيها : قال الأوزاعي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في ن : قال أبو مسهر : الوليد مدلّس ، وربّما دلّس عن الكذّابين.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وفي </w:t>
      </w: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إذا قال الوليد : عن ابن جريج ، أو : عن الأوزاعي ؛ فليس بمعتمد ، لأنّه يدلّس عن كذّابين.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: كان رفّاعا.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: اختلطت عليه أحاديث ما سمع وما لم يسمع ، وكانت له منكرات.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في التقريب : كثير التدليس والتسوية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رقم 3291.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وإن كان الوصف بالكذب عائدا على الوليد بن مسلم ، فهو مناقض أيضا لتوثيقه من قبل علمائهم</w:t>
      </w:r>
      <w:r>
        <w:rPr>
          <w:rtl/>
        </w:rPr>
        <w:t>!!</w:t>
      </w:r>
      <w:r w:rsidRPr="00236DA3">
        <w:rPr>
          <w:rtl/>
        </w:rPr>
        <w:t xml:space="preserve"> كما هو ظاهر ترجمته في كتبهم ؛ انظر ذلك</w:t>
      </w:r>
      <w:r>
        <w:rPr>
          <w:rtl/>
        </w:rPr>
        <w:t xml:space="preserve"> ـ </w:t>
      </w:r>
      <w:r w:rsidRPr="00236DA3">
        <w:rPr>
          <w:rtl/>
        </w:rPr>
        <w:t>مثلا</w:t>
      </w:r>
      <w:r>
        <w:rPr>
          <w:rtl/>
        </w:rPr>
        <w:t xml:space="preserve"> ـ </w:t>
      </w:r>
      <w:r w:rsidRPr="00236DA3">
        <w:rPr>
          <w:rtl/>
        </w:rPr>
        <w:t>في :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الطبقات الكبرى 7 / 326 رقم 3926 ، الجرح والتعديل 9 / 16 رقم 70 ، الإرشاد في معرفة علماء الحديث : 114 ، تهذيب الأسماء واللغات 2 / 147 رقم 231 ، ميزان الاعتدال ، تهذيب التهذيب ، تقريب التهذيب ، تهذيب الكمال 19 / 455 رقم 7331 ، سير أعلام النبلاء 9 / 211 رقم 60 ، تذكرة الحفّاظ 1 / 302 رقم 282.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فوقع علماؤهم في التناقض من جهتين ، إذ إنّ نقلهم هذا الوصف ، وسكوتهم عنه</w:t>
      </w:r>
      <w:r>
        <w:rPr>
          <w:rtl/>
        </w:rPr>
        <w:t xml:space="preserve"> ـ </w:t>
      </w:r>
      <w:r w:rsidRPr="00236DA3">
        <w:rPr>
          <w:rtl/>
        </w:rPr>
        <w:t>الظاهر في الارتضاء له</w:t>
      </w:r>
      <w:r>
        <w:rPr>
          <w:rtl/>
        </w:rPr>
        <w:t xml:space="preserve"> ـ </w:t>
      </w:r>
      <w:r w:rsidRPr="00236DA3">
        <w:rPr>
          <w:rtl/>
        </w:rPr>
        <w:t>، ينافي التوثيق ، سواء كان المراد هو الوليد أو ابن أبي السفر</w:t>
      </w:r>
      <w:r>
        <w:rPr>
          <w:rtl/>
        </w:rPr>
        <w:t>!!</w:t>
      </w:r>
      <w:r w:rsidRPr="00236DA3">
        <w:rPr>
          <w:rtl/>
        </w:rPr>
        <w:t xml:space="preserve"> فلاحظ.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وكذا في تهذيب الكمال 19 / 462.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تقريب التهذيب 2 / 650 رقم 7737.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1209" w:name="_Toc294546873"/>
      <w:bookmarkStart w:id="1210" w:name="_Toc517613308"/>
      <w:r w:rsidRPr="00236DA3">
        <w:rPr>
          <w:rtl/>
        </w:rPr>
        <w:lastRenderedPageBreak/>
        <w:t xml:space="preserve">337 ـ ( ع ) وهب بن جرير بن حازم الأزدي ، أبو العبّاس البصري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209"/>
      <w:bookmarkEnd w:id="121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: قال ابن مهدي : هاهنا قوم يحدّثون عن شعبة ، ما رأيناهم عنده</w:t>
      </w:r>
      <w:r>
        <w:rPr>
          <w:rtl/>
        </w:rPr>
        <w:t xml:space="preserve"> ـ </w:t>
      </w:r>
      <w:r w:rsidRPr="00B1303F">
        <w:rPr>
          <w:rtl/>
        </w:rPr>
        <w:t>يعرّض بوهب</w:t>
      </w:r>
      <w:r>
        <w:rPr>
          <w:rtl/>
        </w:rPr>
        <w:t xml:space="preserve"> ـ.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: ما رؤي وهب عند شعبة قطّ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، ولكن كان وهب صاحب سنّة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، حدّث [ كما ]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 xml:space="preserve"> زعموا عن شعبة بنحو أربعة آلاف حديث.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7 / 145 رقم 9432 ، تهذيب التهذيب 9 / 177 رقم 7753.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في تهذيب التهذيب : « ما روى وهب قطّ عن شعبة » ؛ وما في المتن موافق لما في ميزان الاعتدال.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وجاء إلى هنا من قول أحمد في ميزان الاعتدال أيضا.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أثبتناه ليستقيم السياق.</w:t>
      </w:r>
    </w:p>
    <w:p w:rsidR="001E0FE8" w:rsidRPr="00236DA3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211" w:name="_Toc294542593"/>
      <w:bookmarkStart w:id="1212" w:name="_Toc294546874"/>
      <w:bookmarkStart w:id="1213" w:name="_Toc517613309"/>
      <w:r w:rsidRPr="00236DA3">
        <w:rPr>
          <w:rtl/>
        </w:rPr>
        <w:lastRenderedPageBreak/>
        <w:t>حرف الياء</w:t>
      </w:r>
      <w:bookmarkEnd w:id="1211"/>
      <w:bookmarkEnd w:id="1212"/>
      <w:bookmarkEnd w:id="1213"/>
    </w:p>
    <w:p w:rsidR="001E0FE8" w:rsidRPr="00B1303F" w:rsidRDefault="001E0FE8" w:rsidP="001E0FE8">
      <w:pPr>
        <w:pStyle w:val="Heading2"/>
        <w:rPr>
          <w:rtl/>
        </w:rPr>
      </w:pPr>
      <w:bookmarkStart w:id="1214" w:name="_Toc294546875"/>
      <w:bookmarkStart w:id="1215" w:name="_Toc517613310"/>
      <w:r w:rsidRPr="00236DA3">
        <w:rPr>
          <w:rtl/>
        </w:rPr>
        <w:t xml:space="preserve">338 ـ ( د ت ق ) يحيى بن أبي حيّة ، أبو جناب الكلبي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214"/>
      <w:bookmarkEnd w:id="1215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الفلّاس : متروك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زرعة : يدلّس.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ن : قال ابن الدورقي [ عن يحيى بن معين ]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: يدلّس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أبو حاتم :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ويزيد بن هارون وأبو نعيم وابن معين وابن حبّان وابن خراش ويعقوب بن سفيان : يدلّس.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نمير : أفسد حديثه بالتدليس.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7 / 170 رقم 9499 ، تهذيب التهذيب 9 / 220 رقم 7817.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أثبتناه ملفّقا من المصدرين.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وقد ورد قول الدورقي هذا في تهذيب التهذيب أيضا.</w:t>
      </w:r>
    </w:p>
    <w:p w:rsidR="001E0FE8" w:rsidRDefault="001E0FE8" w:rsidP="008F119B">
      <w:pPr>
        <w:pStyle w:val="libBold1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وهو سنّة عن كبارهم كما عرفت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1216" w:name="_Toc294546876"/>
      <w:bookmarkStart w:id="1217" w:name="_Toc517613311"/>
      <w:r w:rsidRPr="00236DA3">
        <w:rPr>
          <w:rtl/>
        </w:rPr>
        <w:t xml:space="preserve">339 ـ ( ت ) يحيى بن أكثم ، القاضي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216"/>
      <w:bookmarkEnd w:id="1217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[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]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قال ابن معين : يكذب.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عاصم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إسحاق بن راهويه : ذلك الرجل الدجّال</w:t>
      </w:r>
      <w:r>
        <w:rPr>
          <w:rtl/>
        </w:rPr>
        <w:t xml:space="preserve"> ـ </w:t>
      </w:r>
      <w:r w:rsidRPr="00B1303F">
        <w:rPr>
          <w:rtl/>
        </w:rPr>
        <w:t>يعني ابن أكثم</w:t>
      </w:r>
      <w:r>
        <w:rPr>
          <w:rtl/>
        </w:rPr>
        <w:t xml:space="preserve"> ـ.</w:t>
      </w:r>
    </w:p>
    <w:p w:rsidR="001E0FE8" w:rsidRPr="00B1303F" w:rsidRDefault="001E0FE8" w:rsidP="001E0FE8">
      <w:pPr>
        <w:pStyle w:val="Heading2"/>
        <w:rPr>
          <w:rtl/>
        </w:rPr>
      </w:pPr>
      <w:bookmarkStart w:id="1218" w:name="_Toc294546877"/>
      <w:bookmarkStart w:id="1219" w:name="_Toc517613312"/>
      <w:r w:rsidRPr="00236DA3">
        <w:rPr>
          <w:rtl/>
        </w:rPr>
        <w:t xml:space="preserve">340 ـ ( ت ) يحيى بن أبي أنيسة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1218"/>
      <w:bookmarkEnd w:id="1219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أحمد والدارقطني : متروك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الفلّاس : أجمعوا على ترك حديثه.</w:t>
      </w:r>
    </w:p>
    <w:p w:rsidR="001E0FE8" w:rsidRPr="00B1303F" w:rsidRDefault="001E0FE8" w:rsidP="001E0FE8">
      <w:pPr>
        <w:pStyle w:val="Heading2"/>
        <w:rPr>
          <w:rtl/>
        </w:rPr>
      </w:pPr>
      <w:bookmarkStart w:id="1220" w:name="_Toc294546878"/>
      <w:bookmarkStart w:id="1221" w:name="_Toc517613313"/>
      <w:r w:rsidRPr="00236DA3">
        <w:rPr>
          <w:rtl/>
        </w:rPr>
        <w:t xml:space="preserve">341 ـ ( ع ) يحيى بن سعيد بن قيس ، أبو سعيد المدني الأنصاري القاضي النجّاري </w:t>
      </w:r>
      <w:r w:rsidRPr="008F119B">
        <w:rPr>
          <w:rStyle w:val="libFootnotenumChar"/>
          <w:rtl/>
        </w:rPr>
        <w:t>(6)</w:t>
      </w:r>
      <w:r w:rsidRPr="00236DA3">
        <w:rPr>
          <w:rtl/>
        </w:rPr>
        <w:t xml:space="preserve"> :</w:t>
      </w:r>
      <w:bookmarkEnd w:id="1220"/>
      <w:bookmarkEnd w:id="1221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يحيى بن سعيد القطّان : يدلّس.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راجع صفحة 53</w:t>
      </w:r>
      <w:r>
        <w:rPr>
          <w:rtl/>
        </w:rPr>
        <w:t xml:space="preserve"> ـ </w:t>
      </w:r>
      <w:r w:rsidRPr="00B1303F">
        <w:rPr>
          <w:rtl/>
        </w:rPr>
        <w:t>56.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تهذيب التهذيب 9 / 200 رقم 7789.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أضفناه لاقتضاء النسق.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7 / 162 رقم 9471 ، تهذيب التهذيب 9 / 202 رقم 7790.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(6) تهذيب التهذيب 9 / 238 رقم 7838.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الدمياطي : يقال إنّه يدلّس.</w:t>
      </w:r>
    </w:p>
    <w:p w:rsidR="001E0FE8" w:rsidRPr="00B1303F" w:rsidRDefault="001E0FE8" w:rsidP="001E0FE8">
      <w:pPr>
        <w:pStyle w:val="Heading2"/>
        <w:rPr>
          <w:rtl/>
        </w:rPr>
      </w:pPr>
      <w:bookmarkStart w:id="1222" w:name="_Toc294546879"/>
      <w:bookmarkStart w:id="1223" w:name="_Toc517613314"/>
      <w:r w:rsidRPr="00236DA3">
        <w:rPr>
          <w:rtl/>
        </w:rPr>
        <w:t xml:space="preserve">342 ـ ( خ م د ت ق ) يحيى بن صالح الوحاظي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222"/>
      <w:bookmarkEnd w:id="1223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بن صالح المصري : حدّثنا يحيى بن صالح ثلاثة عشر حديثا عن مالك ما وجدناها عند غيره.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مهنّأ : سألت أحمد عنه ، فجعل يضعّفه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أحمد : لم أكتب عنه لأنّي رأيته يسيء الصلاة.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العقيلي : هو كذا وكذا.</w:t>
      </w:r>
    </w:p>
    <w:p w:rsidR="001E0FE8" w:rsidRPr="00B1303F" w:rsidRDefault="001E0FE8" w:rsidP="001E0FE8">
      <w:pPr>
        <w:pStyle w:val="Heading2"/>
        <w:rPr>
          <w:rtl/>
        </w:rPr>
      </w:pPr>
      <w:bookmarkStart w:id="1224" w:name="_Toc294546880"/>
      <w:bookmarkStart w:id="1225" w:name="_Toc517613315"/>
      <w:r w:rsidRPr="00236DA3">
        <w:rPr>
          <w:rtl/>
        </w:rPr>
        <w:t xml:space="preserve">343 ـ ( خ م س ت ) يحيى بن عبّاد الضبعي ، أبو عبّاد البصري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1224"/>
      <w:bookmarkEnd w:id="1225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ضعّفه الساجي وقال : لم يحدّث عنه أحد من أصحابنا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7 / 191 رقم 9553 ، تهذيب التهذيب 9 / 245 رقم 7847.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كذا في الأصل ؛ والنصّ في المصدر هو هكذا :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« وقال مهنّأ : سألت أحمد عنه ، فقال : رأيته في جنازة أبي المغيرة فجعل أبي يضعّفه »</w:t>
      </w:r>
      <w:r>
        <w:rPr>
          <w:rtl/>
        </w:rPr>
        <w:t>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والنصّ مضطرب في المصدر كما هو واضح ، فقد سقط من النصّ الكلام الذي بين أوّل قول مهنّ</w:t>
      </w:r>
      <w:r>
        <w:rPr>
          <w:rtl/>
        </w:rPr>
        <w:t>أ وآخر قول عبد الله بن أحمد ، و</w:t>
      </w:r>
      <w:r w:rsidRPr="00236DA3">
        <w:rPr>
          <w:rtl/>
        </w:rPr>
        <w:t>ما في المتن هو مضمون كلام عبد الله بن أحمد.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والصواب ما في ترجمة الوحاظي من تهذيب الكمال 20 / 122 ، هكذا :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« وقال مهنّأ بن يحيى : سألت أحمد بن حنبل عن يحيى بن صالح ، فقال :</w:t>
      </w:r>
      <w:r>
        <w:rPr>
          <w:rFonts w:hint="cs"/>
          <w:rtl/>
        </w:rPr>
        <w:t xml:space="preserve"> </w:t>
      </w:r>
      <w:r w:rsidRPr="00236DA3">
        <w:rPr>
          <w:rtl/>
        </w:rPr>
        <w:t>رأيته. ولم يحمده.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وقال عبد الله بن أحمد بن حنبل : سألت أبي عن يحيى بن صالح الوحاظي ، فقال : رأيته في جنازة أبي المغيرة ؛ فجعل أبي يضعّفه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تهذيب التهذيب 9 / 251 رقم 7857.</w:t>
      </w:r>
    </w:p>
    <w:p w:rsidR="001E0FE8" w:rsidRPr="00B1303F" w:rsidRDefault="001E0FE8" w:rsidP="00AC724E">
      <w:pPr>
        <w:pStyle w:val="libNormal0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بالبصرة.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عبد الله بن المديني : ليس ممّن أحدّث عنه.</w:t>
      </w:r>
    </w:p>
    <w:p w:rsidR="001E0FE8" w:rsidRPr="00B1303F" w:rsidRDefault="001E0FE8" w:rsidP="001E0FE8">
      <w:pPr>
        <w:pStyle w:val="Heading2"/>
        <w:rPr>
          <w:rtl/>
        </w:rPr>
      </w:pPr>
      <w:bookmarkStart w:id="1226" w:name="_Toc294546881"/>
      <w:bookmarkStart w:id="1227" w:name="_Toc517613316"/>
      <w:r w:rsidRPr="00236DA3">
        <w:rPr>
          <w:rtl/>
        </w:rPr>
        <w:t xml:space="preserve">344 ـ ( خ م ق ) يحيى بن عبد الله بن بكير ، أبو زكريّا المصري الحافظ ، وقد ينسب إلى جدّه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226"/>
      <w:bookmarkEnd w:id="1227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س )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ليس بشيء.</w:t>
      </w:r>
    </w:p>
    <w:p w:rsidR="001E0FE8" w:rsidRPr="00B1303F" w:rsidRDefault="001E0FE8" w:rsidP="001E0FE8">
      <w:pPr>
        <w:pStyle w:val="Heading2"/>
        <w:rPr>
          <w:rtl/>
        </w:rPr>
      </w:pPr>
      <w:bookmarkStart w:id="1228" w:name="_Toc294546882"/>
      <w:bookmarkStart w:id="1229" w:name="_Toc517613317"/>
      <w:r w:rsidRPr="00236DA3">
        <w:rPr>
          <w:rtl/>
        </w:rPr>
        <w:t xml:space="preserve">345 ـ ( ت ق ) يحيى بن عبيد الله بن عبد الله بن موهب التيمي المدني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228"/>
      <w:bookmarkEnd w:id="1229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تركه يحيى القطّان.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شعبة : رأيته يصلّي صلاة لا يقيمها ، فتركت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حاتم : لا يشتغل به.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مرّة : متروك [ الحديث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وأخرى :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مسلم بن الحجّاج : ساقط ، متروك [ الحديث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عبد الله الحاكم : يضع الحديث.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7 / 197 رقم 9572 ، تهذيب التهذيب 9 / 253 رقم 7861.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7 / 201 رقم 9589 ، تهذيب التهذيب 9 / 268 رقم 7879.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1230" w:name="_Toc294546883"/>
      <w:bookmarkStart w:id="1231" w:name="_Toc517613318"/>
      <w:r w:rsidRPr="00236DA3">
        <w:rPr>
          <w:rtl/>
        </w:rPr>
        <w:lastRenderedPageBreak/>
        <w:t xml:space="preserve">346 ـ ( ع ) يحيى بن أبي كثير ، أبو نصر اليمامي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230"/>
      <w:bookmarkEnd w:id="1231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العقيلي : يذكر بالتدليس.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يحيى القطّان : مرسلاته شبه الريح.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همّام : كنّا نحدّثه بالغداة ، فإذا جاء العشيّ قلبه علينا.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حبّان : يدلّس ، فكلّ ما روى عن أنس فقد دلّس عنه ، لم يسمع من أنس ولا من صحابي.</w:t>
      </w:r>
    </w:p>
    <w:p w:rsidR="001E0FE8" w:rsidRPr="00B1303F" w:rsidRDefault="001E0FE8" w:rsidP="001E0FE8">
      <w:pPr>
        <w:pStyle w:val="Heading2"/>
        <w:rPr>
          <w:rtl/>
        </w:rPr>
      </w:pPr>
      <w:bookmarkStart w:id="1232" w:name="_Toc294546884"/>
      <w:bookmarkStart w:id="1233" w:name="_Toc517613319"/>
      <w:r w:rsidRPr="00236DA3">
        <w:rPr>
          <w:rtl/>
        </w:rPr>
        <w:t xml:space="preserve">347 ـ ( ت ق ) يحيى بن مسلم البكّاء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232"/>
      <w:bookmarkEnd w:id="1233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( س ) : متروك [ الحديث ]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د ) و</w:t>
      </w:r>
      <w:r>
        <w:rPr>
          <w:rFonts w:hint="cs"/>
          <w:rtl/>
        </w:rPr>
        <w:t xml:space="preserve"> </w:t>
      </w:r>
      <w:r w:rsidRPr="00B1303F">
        <w:rPr>
          <w:rtl/>
        </w:rPr>
        <w:t>( س ) مرّة</w:t>
      </w:r>
      <w:r>
        <w:rPr>
          <w:rtl/>
        </w:rPr>
        <w:t xml:space="preserve"> ـ </w:t>
      </w:r>
      <w:r w:rsidRPr="00B1303F">
        <w:rPr>
          <w:rtl/>
        </w:rPr>
        <w:t>وأحمد : غير 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الأزدي : متروك.</w:t>
      </w:r>
    </w:p>
    <w:p w:rsidR="001E0FE8" w:rsidRPr="00B1303F" w:rsidRDefault="001E0FE8" w:rsidP="001E0FE8">
      <w:pPr>
        <w:pStyle w:val="Heading2"/>
        <w:rPr>
          <w:rtl/>
        </w:rPr>
      </w:pPr>
      <w:bookmarkStart w:id="1234" w:name="_Toc294546885"/>
      <w:bookmarkStart w:id="1235" w:name="_Toc517613320"/>
      <w:r w:rsidRPr="00236DA3">
        <w:rPr>
          <w:rtl/>
        </w:rPr>
        <w:t xml:space="preserve">348 ـ ( س ق ) يحيى بن ميمون الضبّي ، أبو المعلّى العطّار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1234"/>
      <w:bookmarkEnd w:id="1235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واه ، كذّبه الفلّاس.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ابن حبّان : يروي عن الثقات ما ليس من حديثهم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7 / 212 رقم 9615 ، تهذيب التهذيب 9 / 285 رقم 7911.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7 / 220 رقم 9639 ، تهذيب التهذيب 9 / 295 رقم 7924.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أضفناه من المصدرين ، وورد عن النسائي في « ميزان الاعتدال » أيضا أنّه قال مرّة : متروك.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7 / 222 رقم 9647.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وجاء مثله في ترجمته من تهذيب التهذيب 9 / 307 رقم 7937.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1236" w:name="_Toc294546886"/>
      <w:bookmarkStart w:id="1237" w:name="_Toc517613321"/>
      <w:r w:rsidRPr="00236DA3">
        <w:rPr>
          <w:rtl/>
        </w:rPr>
        <w:lastRenderedPageBreak/>
        <w:t xml:space="preserve">349 ـ ( م 4 ) يحيى بن يمان ، أبو زكريّا العجلي الكوفي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236"/>
      <w:bookmarkEnd w:id="1237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أبو بكر بن عيّاش : ذاهب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لم يبال أيّ شيء حدّث ، كان يتوهّم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وكيع : هذه الأحاديث التي يحدّث بها ليست من أحاديث الثوري.</w:t>
      </w:r>
    </w:p>
    <w:p w:rsidR="001E0FE8" w:rsidRPr="00B1303F" w:rsidRDefault="001E0FE8" w:rsidP="001E0FE8">
      <w:pPr>
        <w:pStyle w:val="Heading2"/>
        <w:rPr>
          <w:rtl/>
        </w:rPr>
      </w:pPr>
      <w:bookmarkStart w:id="1238" w:name="_Toc294546887"/>
      <w:bookmarkStart w:id="1239" w:name="_Toc517613322"/>
      <w:r w:rsidRPr="00236DA3">
        <w:rPr>
          <w:rtl/>
        </w:rPr>
        <w:t xml:space="preserve">350 ـ ( ت ق ) يزيد بن أبان الرقاشي ، أبو عمرو ، القاصّ الزاهد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238"/>
      <w:bookmarkEnd w:id="1239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( س ) : متروك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شعبة : لأن أزني أحبّ إليّ من أن أحدّث عنه.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[ قال عمرو بن عليّ : ] كان يحيى بن سعيد لا يحدّث عنه.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أحمد :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أحمد الحاكم : متروك [ الحديث ]</w:t>
      </w:r>
      <w:r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7 / 230 رقم 9669 ، تهذيب التهذيب 9 / 321 رقم 7958.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7 / 232 رقم 9677 ، تهذيب التهذيب 9 / 324 رقم 7963.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في تهذيب التهذيب : متروك الحديث.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1240" w:name="_Toc294546888"/>
      <w:bookmarkStart w:id="1241" w:name="_Toc517613323"/>
      <w:r w:rsidRPr="00236DA3">
        <w:rPr>
          <w:rtl/>
        </w:rPr>
        <w:lastRenderedPageBreak/>
        <w:t xml:space="preserve">351 ـ ( ت ق ) يزيد بن زياد القرشي الدمشقي ، ويقال : ابن أبي زياد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240"/>
      <w:bookmarkEnd w:id="1241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س ) : متروك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نمير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حاتم مرّة : ذاهب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ومرّة : ضعيف الحديث ، كأنّه موضوع.</w:t>
      </w:r>
    </w:p>
    <w:p w:rsidR="001E0FE8" w:rsidRPr="00B1303F" w:rsidRDefault="001E0FE8" w:rsidP="001E0FE8">
      <w:pPr>
        <w:pStyle w:val="Heading2"/>
        <w:rPr>
          <w:rtl/>
        </w:rPr>
      </w:pPr>
      <w:bookmarkStart w:id="1242" w:name="_Toc294546889"/>
      <w:bookmarkStart w:id="1243" w:name="_Toc517613324"/>
      <w:r w:rsidRPr="00236DA3">
        <w:rPr>
          <w:rtl/>
        </w:rPr>
        <w:t xml:space="preserve">352 ـ ( ت ق ) يزيد بن سنان ، أبو فروة الرهاوي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242"/>
      <w:bookmarkEnd w:id="1243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قال ( س ) : متروك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د )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عديّ : أحاديثه مسروقة.</w:t>
      </w:r>
    </w:p>
    <w:p w:rsidR="001E0FE8" w:rsidRPr="00B1303F" w:rsidRDefault="001E0FE8" w:rsidP="001E0FE8">
      <w:pPr>
        <w:pStyle w:val="Heading2"/>
        <w:rPr>
          <w:rtl/>
        </w:rPr>
      </w:pPr>
      <w:bookmarkStart w:id="1244" w:name="_Toc294546890"/>
      <w:bookmarkStart w:id="1245" w:name="_Toc517613325"/>
      <w:r w:rsidRPr="00236DA3">
        <w:rPr>
          <w:rtl/>
        </w:rPr>
        <w:t xml:space="preserve">353 ـ ( ت ق ) يزيد بن عياض بن جعدبة الليثي ، أبو الحكم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1244"/>
      <w:bookmarkEnd w:id="1245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رماه مالك بالكذب.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مرّة : يكذب.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وأخرى : ليس بشيء.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7 / 243 رقم 9704 ، تهذيب التهذيب 9 / 343 رقم 7995.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7 / 246 رقم 9713 ، تهذيب التهذيب 9 / 350 رقم 8006.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7 / 258 رقم 9748 ، تهذيب التهذيب 9 / 367 رقم 8040.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وقال ( س ) : متروك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أحمد بن صالح : أظنّه [ كان ] يضع للناس.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د ) : ترك حديثه [ ابن عيينة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ليس بثقة ، ولا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الأزدي : متروك الحديث.</w:t>
      </w:r>
    </w:p>
    <w:p w:rsidR="001E0FE8" w:rsidRPr="00B1303F" w:rsidRDefault="001E0FE8" w:rsidP="001E0FE8">
      <w:pPr>
        <w:pStyle w:val="Heading2"/>
        <w:rPr>
          <w:rtl/>
        </w:rPr>
      </w:pPr>
      <w:bookmarkStart w:id="1246" w:name="_Toc294546891"/>
      <w:bookmarkStart w:id="1247" w:name="_Toc517613326"/>
      <w:r w:rsidRPr="00236DA3">
        <w:rPr>
          <w:rtl/>
        </w:rPr>
        <w:t xml:space="preserve">354 ـ ( ت ق ) يعقوب بن الوليد ، أبو يوسف ، وقيل : أبو هلال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246"/>
      <w:bookmarkEnd w:id="1247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: من الكذّابين الكبار ،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كذّبه أبو حاتم.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الفلّاس : ضعيف [ الحديث ] جدّا.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مرّة : ليس بشيء ، متروك [ الحديث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ومرّة : ليس بثقة ،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يضع الحديث.</w:t>
      </w:r>
    </w:p>
    <w:p w:rsidR="001E0FE8" w:rsidRPr="00B1303F" w:rsidRDefault="001E0FE8" w:rsidP="001E0FE8">
      <w:pPr>
        <w:pStyle w:val="Heading2"/>
        <w:rPr>
          <w:rtl/>
        </w:rPr>
      </w:pPr>
      <w:bookmarkStart w:id="1248" w:name="_Toc294546892"/>
      <w:bookmarkStart w:id="1249" w:name="_Toc517613327"/>
      <w:r w:rsidRPr="00236DA3">
        <w:rPr>
          <w:rtl/>
        </w:rPr>
        <w:t xml:space="preserve">355 ـ ( ق ) يوسف بن خالد ، الفقيه ، البصري ، الليثي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1248"/>
      <w:bookmarkEnd w:id="1249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أبو حاتم : له كتاب وضعه في التجهّم ، ينكر فيه الميزان والقيامة.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في تهذيب التهذيب : متروك الحديث.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7 / 282 رقم 9837 ، تهذيب التهذيب 9 / 415 رقم 8114.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7 / 294 رقم 9871 ، تهذيب التهذيب 9 / 432 رقم 8145.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ابن معين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زاد في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زنديق ، 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الفلّاس : يكذب.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د ) : كذّاب.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ابن معين : يكذب </w:t>
      </w:r>
      <w:r w:rsidRPr="008F119B">
        <w:rPr>
          <w:rStyle w:val="libFootnotenumChar"/>
          <w:rtl/>
        </w:rPr>
        <w:t>(1)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يضع الأحاديث.</w:t>
      </w:r>
    </w:p>
    <w:p w:rsidR="001E0FE8" w:rsidRPr="00B1303F" w:rsidRDefault="001E0FE8" w:rsidP="001E0FE8">
      <w:pPr>
        <w:pStyle w:val="Heading2"/>
        <w:rPr>
          <w:rtl/>
        </w:rPr>
      </w:pPr>
      <w:bookmarkStart w:id="1250" w:name="_Toc294546893"/>
      <w:bookmarkStart w:id="1251" w:name="_Toc517613328"/>
      <w:r w:rsidRPr="00236DA3">
        <w:rPr>
          <w:rtl/>
        </w:rPr>
        <w:t xml:space="preserve">356 ـ ( م د ت ق ) يونس بن بكير بن واصل الشيباني الجمّال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250"/>
      <w:bookmarkEnd w:id="1251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( د ) : يأخذ كلام ابن إسحاق فيوصله بالأحاديث.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ابن المديني : لا أحدّث عنه.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يحيى الحمّاني : لا أستحلّ الرواية عنه.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معين : مرجئ يتّبع السلطان.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كان في الأصل : « ابن معمر » بدل « ابن معين » ؛ وفي المصدر</w:t>
      </w:r>
      <w:r>
        <w:rPr>
          <w:rtl/>
        </w:rPr>
        <w:t xml:space="preserve"> ـ </w:t>
      </w:r>
      <w:r w:rsidRPr="00B1303F">
        <w:rPr>
          <w:rtl/>
        </w:rPr>
        <w:t>طبعة حيدر آباد 11 / 412</w:t>
      </w:r>
      <w:r>
        <w:rPr>
          <w:rtl/>
        </w:rPr>
        <w:t xml:space="preserve"> ـ </w:t>
      </w:r>
      <w:r w:rsidRPr="00B1303F">
        <w:rPr>
          <w:rtl/>
        </w:rPr>
        <w:t>هكذا : « قال البخاري قال ان معمر يكذب » وقد سقطت كلمة « قال » الثانية من الطبعة الحديثة ؛ وما في الأصل والمصدر غير صحيح ، فإنّ « ابن معمر » تصحيف « ابن معين » ؛ والصواب هو ما أثبتناه في المتن وفقا لما في التاريخ الكبير</w:t>
      </w:r>
      <w:r>
        <w:rPr>
          <w:rtl/>
        </w:rPr>
        <w:t xml:space="preserve"> ـ </w:t>
      </w:r>
      <w:r w:rsidRPr="00B1303F">
        <w:rPr>
          <w:rtl/>
        </w:rPr>
        <w:t>للبخاري</w:t>
      </w:r>
      <w:r>
        <w:rPr>
          <w:rtl/>
        </w:rPr>
        <w:t xml:space="preserve"> ـ </w:t>
      </w:r>
      <w:r w:rsidRPr="00B1303F">
        <w:rPr>
          <w:rtl/>
        </w:rPr>
        <w:t>8 / 388 رقم 3426 ، ففيه هكذا : « قال ابن معين وعمرو بن عليّ :</w:t>
      </w:r>
      <w:r>
        <w:rPr>
          <w:rFonts w:hint="cs"/>
          <w:rtl/>
        </w:rPr>
        <w:t xml:space="preserve"> </w:t>
      </w:r>
      <w:r w:rsidRPr="008F119B">
        <w:rPr>
          <w:rStyle w:val="libFootnoteChar"/>
          <w:rtl/>
        </w:rPr>
        <w:t>يوسف يكذب ».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وبذلك يكون رأي ابن معين في الرجل قد تكرّر في المتن لحصول التصحيف المذكور آنفا ؛ فلاحظ.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7 / 311 رقم 9908 ، تهذيب التهذيب 9 / 456 رقم 8183 ، وفيهما : « الحمّال » بدل « الجمّال »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ومثله في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عن الساجي.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وفي الكتابين : قال إبراهيم عن ابن معين : ثقة ، كان مع جعفر بن يحيى ، وكان موسرا ؛ فقال له رجل : إنّهم يرمونه بالزندقة</w:t>
      </w:r>
      <w:r>
        <w:rPr>
          <w:rtl/>
        </w:rPr>
        <w:t>؟!</w:t>
      </w:r>
      <w:r w:rsidRPr="00B1303F">
        <w:rPr>
          <w:rtl/>
        </w:rPr>
        <w:t xml:space="preserve"> فقال : كذب ، رأيت ابني أبي شيبة أتياه فأقصاهما ، فذهبا يتكلّمان فيه.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من البعيد أن تجتمع الوثاقة مع اتّباع السلطان الجائر ، كما يشكل أنّ من يتكلّم في الناس للرضا والسخط يكون حجّة في الجرح والتعديل.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ولنكتف بهذا المقدار من الأسماء مضيفين إليها بعض من اشتهر بكنيته</w:t>
      </w:r>
      <w:r>
        <w:rPr>
          <w:rtl/>
        </w:rPr>
        <w:t xml:space="preserve"> ..</w:t>
      </w:r>
    </w:p>
    <w:p w:rsidR="001E0FE8" w:rsidRPr="00236DA3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bookmarkStart w:id="1252" w:name="_Toc294542613"/>
      <w:bookmarkStart w:id="1253" w:name="_Toc294546894"/>
      <w:bookmarkStart w:id="1254" w:name="_Toc517613329"/>
      <w:r w:rsidRPr="00236DA3">
        <w:rPr>
          <w:rtl/>
        </w:rPr>
        <w:lastRenderedPageBreak/>
        <w:t>تتمّة في الكنى</w:t>
      </w:r>
      <w:bookmarkEnd w:id="1252"/>
      <w:bookmarkEnd w:id="1253"/>
      <w:bookmarkEnd w:id="1254"/>
    </w:p>
    <w:p w:rsidR="001E0FE8" w:rsidRPr="00B1303F" w:rsidRDefault="001E0FE8" w:rsidP="001E0FE8">
      <w:pPr>
        <w:pStyle w:val="Heading2"/>
        <w:rPr>
          <w:rtl/>
        </w:rPr>
      </w:pPr>
      <w:bookmarkStart w:id="1255" w:name="_Toc294546895"/>
      <w:bookmarkStart w:id="1256" w:name="_Toc517613330"/>
      <w:r w:rsidRPr="00236DA3">
        <w:rPr>
          <w:rtl/>
        </w:rPr>
        <w:t xml:space="preserve">357 ـ ( د ت ق ) أبو بكر بن عبد الله بن أبي مريم الغسّاني الشامي الحمصي ، وقد ينسب إلى جدّه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255"/>
      <w:bookmarkEnd w:id="125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أحمد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الدارقطني : متروك.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حبّان : استحقّ الترك.</w:t>
      </w:r>
    </w:p>
    <w:p w:rsidR="001E0FE8" w:rsidRPr="00B1303F" w:rsidRDefault="001E0FE8" w:rsidP="001E0FE8">
      <w:pPr>
        <w:pStyle w:val="Heading2"/>
        <w:rPr>
          <w:rtl/>
        </w:rPr>
      </w:pPr>
      <w:bookmarkStart w:id="1257" w:name="_Toc294546896"/>
      <w:bookmarkStart w:id="1258" w:name="_Toc517613331"/>
      <w:r w:rsidRPr="00236DA3">
        <w:rPr>
          <w:rtl/>
        </w:rPr>
        <w:t xml:space="preserve">358 ـ ( خ 4 ) أبو بكر بن عيّاش الكوفي الحنّاط المقرئ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257"/>
      <w:bookmarkEnd w:id="1258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كان يحيى بن سعيد إذا ذكر عنده كلّح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وجهه.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نعيم : لم يكن في شيوخنا [ أحد ] أكثر منه غلطا.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قال ابن معين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 xml:space="preserve"> : كثير الغلط جدّا.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ميزان الاعتدال 7 / 335 رقم 10014 ، تهذيب التهذيب 10 / 32 رقم 8255.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7 / 337 رقم 10024 ، تهذيب التهذيب 10 / 37 رقم 8265.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أي : عبّسه ، والكلوح : تكشّر في عبوس ، أي بدوّ الأسنان عند العبوس.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انظر : الصحاح 1 / 399 ، أساس البلاغة : 549 ، لسان العرب 12 / 139 ، تاج العروس 4 / 185 ، مادّة « كلح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كذا في الأصل ، وإنّما هو قول أحمد بن حنبل لا ابن معين ، لاحظ ميزان الاعتدال 7 / 338.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 xml:space="preserve">ومثله في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عن أحمد.</w:t>
      </w:r>
    </w:p>
    <w:p w:rsidR="001E0FE8" w:rsidRPr="00B1303F" w:rsidRDefault="001E0FE8" w:rsidP="001E0FE8">
      <w:pPr>
        <w:pStyle w:val="Heading2"/>
        <w:rPr>
          <w:rtl/>
        </w:rPr>
      </w:pPr>
      <w:bookmarkStart w:id="1259" w:name="_Toc294546897"/>
      <w:bookmarkStart w:id="1260" w:name="_Toc517613332"/>
      <w:r w:rsidRPr="00236DA3">
        <w:rPr>
          <w:rtl/>
        </w:rPr>
        <w:t xml:space="preserve">359 ـ ( ع ) أبو بكر بن أبي موسى الأشعري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259"/>
      <w:bookmarkEnd w:id="1260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د ) : كان يذهب مذهب أهل الشام ، جاءه أبو العادية </w:t>
      </w:r>
      <w:r w:rsidRPr="008F119B">
        <w:rPr>
          <w:rStyle w:val="libFootnotenumChar"/>
          <w:rtl/>
        </w:rPr>
        <w:t>(2)</w:t>
      </w:r>
      <w:r w:rsidRPr="00B1303F">
        <w:rPr>
          <w:rtl/>
        </w:rPr>
        <w:t xml:space="preserve"> قاتل عمّار ، فأجلسه إلى جنبه وقال : مرحبا بأخي</w:t>
      </w:r>
      <w:r>
        <w:rPr>
          <w:rtl/>
        </w:rPr>
        <w:t>!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أحمد : ما سمع من أبيه.</w:t>
      </w:r>
    </w:p>
    <w:p w:rsidR="001E0FE8" w:rsidRDefault="001E0FE8" w:rsidP="008F119B">
      <w:pPr>
        <w:pStyle w:val="libBold1"/>
        <w:rPr>
          <w:rtl/>
        </w:rPr>
      </w:pPr>
      <w:r w:rsidRPr="00B1303F">
        <w:rPr>
          <w:rtl/>
        </w:rPr>
        <w:t xml:space="preserve">أقول : 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يعني أنّه مدلّس ، أو كاذب في ما يرويه عن أبيه.</w:t>
      </w:r>
    </w:p>
    <w:p w:rsidR="001E0FE8" w:rsidRPr="00B1303F" w:rsidRDefault="001E0FE8" w:rsidP="001E0FE8">
      <w:pPr>
        <w:pStyle w:val="Heading2"/>
        <w:rPr>
          <w:rtl/>
        </w:rPr>
      </w:pPr>
      <w:bookmarkStart w:id="1261" w:name="_Toc294546898"/>
      <w:bookmarkStart w:id="1262" w:name="_Toc517613333"/>
      <w:r w:rsidRPr="00236DA3">
        <w:rPr>
          <w:rtl/>
        </w:rPr>
        <w:t xml:space="preserve">360 ـ ( ق ) أبو بكر الهذلي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1261"/>
      <w:bookmarkEnd w:id="1262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مرّة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وأخرى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غندر : يكذب.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10 / 42 رقم 8270.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كذا ضبط في الأصل بالعين المهملة ، وهو موافق لما في وقعة صفّين : 341 ، والغارات : 389.</w:t>
      </w:r>
    </w:p>
    <w:p w:rsidR="001E0FE8" w:rsidRPr="00B1303F" w:rsidRDefault="001E0FE8" w:rsidP="008F119B">
      <w:pPr>
        <w:pStyle w:val="libFootnote"/>
        <w:rPr>
          <w:rtl/>
        </w:rPr>
      </w:pPr>
      <w:r w:rsidRPr="00236DA3">
        <w:rPr>
          <w:rtl/>
        </w:rPr>
        <w:t>وقد ضبط بالغين المعجمة في المصدر ، والطبقات الكبرى 3 / 196 ، والاستيعاب 4 / 1725 رقم 3113 ، وتاريخ دمشق 43 / 473</w:t>
      </w:r>
      <w:r>
        <w:rPr>
          <w:rtl/>
        </w:rPr>
        <w:t xml:space="preserve"> ـ </w:t>
      </w:r>
      <w:r w:rsidRPr="00236DA3">
        <w:rPr>
          <w:rtl/>
        </w:rPr>
        <w:t xml:space="preserve">476 ، وأسد الغابة 5 / 237 رقم 6140 ، والبداية والنهاية 7 / 214 </w:t>
      </w:r>
      <w:r>
        <w:rPr>
          <w:rtl/>
        </w:rPr>
        <w:t>و 2</w:t>
      </w:r>
      <w:r w:rsidRPr="00236DA3">
        <w:rPr>
          <w:rtl/>
        </w:rPr>
        <w:t>48 حوادث سنة 37 ه‍ ، وسير أعلام النبلاء 1 / 425 وج 2 / 544 رقم 114 ، والإصابة 7 / 311 رقم 10365 وص 313 رقم 10366.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تهذيب التهذيب 10 / 47 رقم 8283.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وقال ( س ) : ليس بثقة ، ولا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وعليّ بن الجنيد : متروك [ الحديث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المديني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مرّة : ضعيف جدّا.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وأخرى : ضعيف ضعيف.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الدارقطني : متروك.</w:t>
      </w:r>
    </w:p>
    <w:p w:rsidR="001E0FE8" w:rsidRPr="00B1303F" w:rsidRDefault="001E0FE8" w:rsidP="001E0FE8">
      <w:pPr>
        <w:pStyle w:val="Heading2"/>
        <w:rPr>
          <w:rtl/>
        </w:rPr>
      </w:pPr>
      <w:bookmarkStart w:id="1263" w:name="_Toc294546899"/>
      <w:bookmarkStart w:id="1264" w:name="_Toc517613334"/>
      <w:r w:rsidRPr="00236DA3">
        <w:rPr>
          <w:rtl/>
        </w:rPr>
        <w:t xml:space="preserve">361 ـ ( د ت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ق ) أبو زيد ، مولى عمرو بن حريث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263"/>
      <w:bookmarkEnd w:id="126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أبو أحمد الحاكم : مجهول.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( خ ) وأبو زرعة وأبو إسحاق الحربي : مجهول.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ابن عبد البرّ : اتّفقوا على أنّه مجهول وحديثه منكر.</w:t>
      </w:r>
    </w:p>
    <w:p w:rsidR="001E0FE8" w:rsidRPr="00B1303F" w:rsidRDefault="001E0FE8" w:rsidP="001E0FE8">
      <w:pPr>
        <w:pStyle w:val="Heading2"/>
        <w:rPr>
          <w:rtl/>
        </w:rPr>
      </w:pPr>
      <w:bookmarkStart w:id="1265" w:name="_Toc294546900"/>
      <w:bookmarkStart w:id="1266" w:name="_Toc517613335"/>
      <w:r w:rsidRPr="00236DA3">
        <w:rPr>
          <w:rtl/>
        </w:rPr>
        <w:t xml:space="preserve">362 ـ ( ق ) أبو سلمة العاملي الشامي الأزدي ، اسمه : الحكم بن عبد الله بن خطّاف ، وقيل : عبد الله بن سعد </w:t>
      </w:r>
      <w:r w:rsidRPr="008F119B">
        <w:rPr>
          <w:rStyle w:val="libFootnotenumChar"/>
          <w:rtl/>
        </w:rPr>
        <w:t>(3)</w:t>
      </w:r>
      <w:r w:rsidRPr="00236DA3">
        <w:rPr>
          <w:rtl/>
        </w:rPr>
        <w:t xml:space="preserve"> :</w:t>
      </w:r>
      <w:bookmarkEnd w:id="1265"/>
      <w:bookmarkEnd w:id="1266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أبو حاتم : كذّاب.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في ميزان الاعتدال : ( س ) وهو سهو ؛ وما في المتن هو الصواب من تهذيب التهذيب وتهذيب الكمال 21 / 241 رقم 7969 ، وقال المزّي في ترجمته : « روى له أبو داود ، والترمذي ، وابن ماجة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7 / 369 رقم 10217 ، تهذيب التهذيب 10 / 116 رقم 8393.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ميزان الاعتدال 7 / 376 رقم 10268 ، تهذيب التهذيب 10 / 133 رقم 8429.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8F119B">
        <w:rPr>
          <w:rStyle w:val="libBold2Char"/>
          <w:rtl/>
        </w:rPr>
        <w:lastRenderedPageBreak/>
        <w:t>يب</w:t>
      </w:r>
      <w:r w:rsidRPr="00B1303F">
        <w:rPr>
          <w:rtl/>
        </w:rPr>
        <w:t xml:space="preserve"> : قال ( س ) : ليس بثقة ، ولا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الدارقطني : يضع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أبو مسهر : كذّاب.</w:t>
      </w:r>
    </w:p>
    <w:p w:rsidR="001E0FE8" w:rsidRPr="00B1303F" w:rsidRDefault="001E0FE8" w:rsidP="001E0FE8">
      <w:pPr>
        <w:pStyle w:val="Heading2"/>
        <w:rPr>
          <w:rtl/>
        </w:rPr>
      </w:pPr>
      <w:bookmarkStart w:id="1267" w:name="_Toc294546901"/>
      <w:bookmarkStart w:id="1268" w:name="_Toc517613336"/>
      <w:r w:rsidRPr="00236DA3">
        <w:rPr>
          <w:rtl/>
        </w:rPr>
        <w:t xml:space="preserve">363 ـ ( د ت ق ) أبو سورة ، ابن أخي أبي أيّوب الأنصاري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:</w:t>
      </w:r>
      <w:bookmarkEnd w:id="1267"/>
      <w:bookmarkEnd w:id="1268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الدارقطني : مجهول.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وضعّفه ابن معين جدّا.</w:t>
      </w:r>
    </w:p>
    <w:p w:rsidR="001E0FE8" w:rsidRPr="00B1303F" w:rsidRDefault="001E0FE8" w:rsidP="001E0FE8">
      <w:pPr>
        <w:pStyle w:val="Heading2"/>
        <w:rPr>
          <w:rtl/>
        </w:rPr>
      </w:pPr>
      <w:bookmarkStart w:id="1269" w:name="_Toc294546902"/>
      <w:bookmarkStart w:id="1270" w:name="_Toc517613337"/>
      <w:r w:rsidRPr="00236DA3">
        <w:rPr>
          <w:rtl/>
        </w:rPr>
        <w:t xml:space="preserve">364 ـ ( ت ) أبو عاتكة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269"/>
      <w:bookmarkEnd w:id="1270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قال أبو حاتم : ذاهب الحديث.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ليس بثقة.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[ </w:t>
      </w: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]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 xml:space="preserve"> وقال ابن عبد البرّ : هو عندهم [ ضعيف ]</w:t>
      </w:r>
      <w:r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ن</w:t>
      </w:r>
      <w:r w:rsidRPr="00B1303F">
        <w:rPr>
          <w:rtl/>
        </w:rPr>
        <w:t xml:space="preserve"> : مجمع على ضعفه.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وذكره السليماني في من عرف بوضع الحديث </w:t>
      </w:r>
      <w:r w:rsidRPr="008F119B">
        <w:rPr>
          <w:rStyle w:val="libFootnotenumChar"/>
          <w:rtl/>
        </w:rPr>
        <w:t>(4)</w:t>
      </w:r>
      <w:r w:rsidRPr="00B1303F">
        <w:rPr>
          <w:rtl/>
        </w:rPr>
        <w:t>.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تهذيب التهذيب 10 / 139 رقم 8438.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ميزان الاعتدال 3 / 459 رقم 3989 وج 7 / 387 رقم 10347 ، تهذيب التهذيب 10 / 163 رقم 8475.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أضفناه لاقتضاء النسق.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وجاء عن السليماني مثله في تهذيب التهذيب أيضا.</w:t>
      </w:r>
    </w:p>
    <w:p w:rsidR="001E0FE8" w:rsidRPr="00B1303F" w:rsidRDefault="001E0FE8" w:rsidP="001E0FE8">
      <w:pPr>
        <w:pStyle w:val="Heading2"/>
        <w:rPr>
          <w:rtl/>
        </w:rPr>
      </w:pPr>
      <w:r>
        <w:rPr>
          <w:rtl/>
        </w:rPr>
        <w:br w:type="page"/>
      </w:r>
      <w:bookmarkStart w:id="1271" w:name="_Toc294546903"/>
      <w:bookmarkStart w:id="1272" w:name="_Toc517613338"/>
      <w:r w:rsidRPr="00236DA3">
        <w:rPr>
          <w:rtl/>
        </w:rPr>
        <w:lastRenderedPageBreak/>
        <w:t xml:space="preserve">365 ـ ( ق ) </w:t>
      </w:r>
      <w:r w:rsidRPr="008F119B">
        <w:rPr>
          <w:rStyle w:val="libFootnotenumChar"/>
          <w:rtl/>
        </w:rPr>
        <w:t>(1)</w:t>
      </w:r>
      <w:r w:rsidRPr="00236DA3">
        <w:rPr>
          <w:rtl/>
        </w:rPr>
        <w:t xml:space="preserve"> أبو مالك الواسطي النخعي </w:t>
      </w:r>
      <w:r w:rsidRPr="008F119B">
        <w:rPr>
          <w:rStyle w:val="libFootnotenumChar"/>
          <w:rtl/>
        </w:rPr>
        <w:t>(2)</w:t>
      </w:r>
      <w:r w:rsidRPr="00236DA3">
        <w:rPr>
          <w:rtl/>
        </w:rPr>
        <w:t xml:space="preserve"> :</w:t>
      </w:r>
      <w:bookmarkEnd w:id="1271"/>
      <w:bookmarkEnd w:id="1272"/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ليس بشيء.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ليس بثقة ، ولا يكتب حديثه.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( س ) أيضا والأزدي : متروك الحديث </w:t>
      </w:r>
      <w:r w:rsidRPr="008F119B">
        <w:rPr>
          <w:rStyle w:val="libFootnotenumChar"/>
          <w:rtl/>
        </w:rPr>
        <w:t>(3)</w:t>
      </w:r>
      <w:r w:rsidRPr="00B1303F">
        <w:rPr>
          <w:rtl/>
        </w:rPr>
        <w:t>.</w:t>
      </w:r>
    </w:p>
    <w:p w:rsidR="001E0FE8" w:rsidRPr="00B1303F" w:rsidRDefault="001E0FE8" w:rsidP="001E0FE8">
      <w:pPr>
        <w:pStyle w:val="Heading2"/>
        <w:rPr>
          <w:rtl/>
        </w:rPr>
      </w:pPr>
      <w:bookmarkStart w:id="1273" w:name="_Toc294546904"/>
      <w:bookmarkStart w:id="1274" w:name="_Toc517613339"/>
      <w:r w:rsidRPr="00236DA3">
        <w:rPr>
          <w:rtl/>
        </w:rPr>
        <w:t xml:space="preserve">366 ـ ( د ت ق ) أبو المهزّم التميمي البصري ، اسمه : يزيد ـ أو : عبد الرحمن ـ بن سفيان </w:t>
      </w:r>
      <w:r w:rsidRPr="008F119B">
        <w:rPr>
          <w:rStyle w:val="libFootnotenumChar"/>
          <w:rtl/>
        </w:rPr>
        <w:t>(4)</w:t>
      </w:r>
      <w:r w:rsidRPr="00236DA3">
        <w:rPr>
          <w:rtl/>
        </w:rPr>
        <w:t xml:space="preserve"> :</w:t>
      </w:r>
      <w:bookmarkEnd w:id="1273"/>
      <w:bookmarkEnd w:id="1274"/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ذكره في ن في من اسمه يزيد.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تركه شعبة.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 xml:space="preserve">وقال ( س ) : متروك </w:t>
      </w:r>
      <w:r w:rsidRPr="008F119B">
        <w:rPr>
          <w:rStyle w:val="libFootnotenumChar"/>
          <w:rtl/>
        </w:rPr>
        <w:t>(5)</w:t>
      </w:r>
      <w:r w:rsidRPr="00B1303F">
        <w:rPr>
          <w:rtl/>
        </w:rPr>
        <w:t>.</w:t>
      </w:r>
    </w:p>
    <w:p w:rsidR="001E0FE8" w:rsidRPr="00B1303F" w:rsidRDefault="001E0FE8" w:rsidP="00AC724E">
      <w:pPr>
        <w:pStyle w:val="libNormal"/>
        <w:rPr>
          <w:rtl/>
        </w:rPr>
      </w:pPr>
      <w:r w:rsidRPr="008F119B">
        <w:rPr>
          <w:rStyle w:val="libBold2Char"/>
          <w:rtl/>
        </w:rPr>
        <w:t>يب</w:t>
      </w:r>
      <w:r w:rsidRPr="00B1303F">
        <w:rPr>
          <w:rtl/>
        </w:rPr>
        <w:t xml:space="preserve"> : قال ابن معين : لا شيء.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وقال ( س ) : ليس بثقة.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Pr="00B1303F" w:rsidRDefault="001E0FE8" w:rsidP="008F119B">
      <w:pPr>
        <w:pStyle w:val="libLine"/>
        <w:rPr>
          <w:rtl/>
        </w:rPr>
      </w:pPr>
      <w:r w:rsidRPr="00B1303F">
        <w:rPr>
          <w:rtl/>
        </w:rPr>
        <w:t>__________________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(1) كان في الأصل : ( ت ) وهو تصحيف ؛ وما أثبتناه من المصدرين وتهذيب الكمال 22 / 7 رقم 8193 ، وقال المزّي في ترجمته : « روى له ابن ماجة »</w:t>
      </w:r>
      <w:r>
        <w:rPr>
          <w:rtl/>
        </w:rPr>
        <w:t>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(2) تهذيب التهذيب 10 / 245 رقم 8620.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(3) وجاء عن الأزدي مثله في ترجمة الواسطي من ميزان الاعتدال 7 / 419 رقم 10564.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(4) ميزان الاعتدال 7 / 244 رقم 9709 ، تهذيب التهذيب 10 / 277 رقم 8679.</w:t>
      </w:r>
    </w:p>
    <w:p w:rsidR="001E0FE8" w:rsidRPr="00B1303F" w:rsidRDefault="001E0FE8" w:rsidP="008F119B">
      <w:pPr>
        <w:pStyle w:val="libFootnote0"/>
        <w:rPr>
          <w:rtl/>
        </w:rPr>
      </w:pPr>
      <w:r w:rsidRPr="00B1303F">
        <w:rPr>
          <w:rtl/>
        </w:rPr>
        <w:t>(5) في تهذيب التهذيب : متروك الحديث.</w:t>
      </w:r>
    </w:p>
    <w:p w:rsidR="001E0FE8" w:rsidRPr="00B1303F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 w:rsidRPr="00B1303F">
        <w:rPr>
          <w:rtl/>
        </w:rPr>
        <w:lastRenderedPageBreak/>
        <w:t>وبهذا فلتتمّ المقدّمة ، وقد فاتنا الكثير ، لأنّنا إنّما أردنا الكشف عن أحوال صحاحهم في الجملة.</w:t>
      </w:r>
    </w:p>
    <w:p w:rsidR="001E0FE8" w:rsidRPr="00B1303F" w:rsidRDefault="001E0FE8" w:rsidP="00AC724E">
      <w:pPr>
        <w:pStyle w:val="libNormal"/>
        <w:rPr>
          <w:rtl/>
        </w:rPr>
      </w:pPr>
      <w:r w:rsidRPr="00B1303F">
        <w:rPr>
          <w:rtl/>
        </w:rPr>
        <w:t>ولنشرع بالمقصود مستعينين بالله سبحانه</w:t>
      </w:r>
      <w:r>
        <w:rPr>
          <w:rtl/>
        </w:rPr>
        <w:t xml:space="preserve"> ..</w:t>
      </w:r>
    </w:p>
    <w:p w:rsidR="001E0FE8" w:rsidRPr="00B1303F" w:rsidRDefault="001E0FE8" w:rsidP="008F119B">
      <w:pPr>
        <w:pStyle w:val="libCenter"/>
        <w:rPr>
          <w:rtl/>
        </w:rPr>
      </w:pPr>
      <w:r>
        <w:rPr>
          <w:rtl/>
        </w:rPr>
        <w:t>* * *</w:t>
      </w:r>
    </w:p>
    <w:p w:rsidR="001E0FE8" w:rsidRDefault="001E0FE8" w:rsidP="008F119B">
      <w:pPr>
        <w:pStyle w:val="libCenterBold1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>فهرس المحتويات</w:t>
      </w:r>
    </w:p>
    <w:p w:rsidR="001E0FE8" w:rsidRPr="00D376F3" w:rsidRDefault="001E0FE8" w:rsidP="008F119B">
      <w:pPr>
        <w:pStyle w:val="libBold2"/>
        <w:rPr>
          <w:rtl/>
        </w:rPr>
      </w:pPr>
      <w:r w:rsidRPr="00D376F3">
        <w:rPr>
          <w:rtl/>
        </w:rPr>
        <w:t>مقدمة التحقيق ........</w:t>
      </w:r>
      <w:r w:rsidRPr="00D376F3">
        <w:rPr>
          <w:rFonts w:hint="cs"/>
          <w:rtl/>
        </w:rPr>
        <w:t>......................................</w:t>
      </w:r>
      <w:r w:rsidRPr="00D376F3">
        <w:rPr>
          <w:rtl/>
        </w:rPr>
        <w:t>............ 5</w:t>
      </w:r>
    </w:p>
    <w:p w:rsidR="001E0FE8" w:rsidRPr="001802CE" w:rsidRDefault="001E0FE8" w:rsidP="008F119B">
      <w:pPr>
        <w:pStyle w:val="libBold2"/>
        <w:rPr>
          <w:rtl/>
        </w:rPr>
      </w:pPr>
      <w:r w:rsidRPr="001802CE">
        <w:rPr>
          <w:rtl/>
        </w:rPr>
        <w:t>أجلى البرهان في نقد كتاب ابن روزبهان ....................</w:t>
      </w:r>
      <w:r>
        <w:rPr>
          <w:rFonts w:hint="cs"/>
          <w:rtl/>
        </w:rPr>
        <w:t>.....</w:t>
      </w:r>
      <w:r w:rsidRPr="001802CE">
        <w:rPr>
          <w:rtl/>
        </w:rPr>
        <w:t>.......</w:t>
      </w:r>
      <w:r w:rsidRPr="001802CE">
        <w:rPr>
          <w:rFonts w:hint="cs"/>
          <w:rtl/>
        </w:rPr>
        <w:t>.</w:t>
      </w:r>
      <w:r w:rsidRPr="001802CE">
        <w:rPr>
          <w:rtl/>
        </w:rPr>
        <w:t>...... 5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علم الجدل  ..................................................</w:t>
      </w:r>
      <w:r>
        <w:rPr>
          <w:rFonts w:hint="cs"/>
          <w:rtl/>
        </w:rPr>
        <w:t>....</w:t>
      </w:r>
      <w:r>
        <w:rPr>
          <w:rtl/>
        </w:rPr>
        <w:t>........ 6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الجدل في القرآن  ...........................................</w:t>
      </w:r>
      <w:r>
        <w:rPr>
          <w:rFonts w:hint="cs"/>
          <w:rtl/>
        </w:rPr>
        <w:t>..</w:t>
      </w:r>
      <w:r>
        <w:rPr>
          <w:rtl/>
        </w:rPr>
        <w:t>............ 7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الجدل بالحقّ : إقامة الحجّة المعتبرة  ................</w:t>
      </w:r>
      <w:r>
        <w:rPr>
          <w:rFonts w:hint="cs"/>
          <w:rtl/>
        </w:rPr>
        <w:t>.</w:t>
      </w:r>
      <w:r>
        <w:rPr>
          <w:rtl/>
        </w:rPr>
        <w:t>...................... 11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الحجّة المعتبرة : الكتاب والسنّة  .......................................... 12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آداب المناظرة والجدل  .................................................. 14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علم الكلام  ........................................................... 16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تعريف علم الكلام وفائدته  ............................................. 16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من كتب الإمامية في أصول الدين  ....................................... 19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من كتب أهل السنّة في أصول الدين  ..................................... 21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موضوعات كتب أصول الدين  .......................................... 22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هل علم الكلام من أسباب هزائمنا؟ ...................................... 23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أثر علم الكلام في التشيّع  ............................................... 24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من المسائل الخلافية في علم الكلام  ....................................... 25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الإمامة  ....................</w:t>
      </w:r>
      <w:r>
        <w:rPr>
          <w:rFonts w:hint="cs"/>
          <w:rtl/>
        </w:rPr>
        <w:t>......</w:t>
      </w:r>
      <w:r>
        <w:rPr>
          <w:rtl/>
        </w:rPr>
        <w:t>...................................... 26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وجوب الإمامة  ........................................................ 27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تعريف الإمامة  ......................................................... 28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الإمامة من أصول الدين  ......................................</w:t>
      </w:r>
      <w:r>
        <w:rPr>
          <w:rFonts w:hint="cs"/>
          <w:rtl/>
        </w:rPr>
        <w:t>...</w:t>
      </w:r>
      <w:r>
        <w:rPr>
          <w:rtl/>
        </w:rPr>
        <w:t>....... 30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على من يجب نصب الإمام؟ ...........................</w:t>
      </w:r>
      <w:r>
        <w:rPr>
          <w:rFonts w:hint="cs"/>
          <w:rtl/>
        </w:rPr>
        <w:t>..</w:t>
      </w:r>
      <w:r>
        <w:rPr>
          <w:rtl/>
        </w:rPr>
        <w:t>................ 32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من هو الإمام بعد النبيّ؟! ................................................ 36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إلتزام الإمامية بالجدل بالتي هي أحسن  ................................... 37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موقف الشيعة من هجوم الخصوم  ........................................ 41</w:t>
      </w:r>
    </w:p>
    <w:p w:rsidR="001E0FE8" w:rsidRPr="00790E8F" w:rsidRDefault="001E0FE8" w:rsidP="008F119B">
      <w:pPr>
        <w:pStyle w:val="libBold2"/>
        <w:rPr>
          <w:rtl/>
        </w:rPr>
      </w:pPr>
      <w:r w:rsidRPr="00790E8F">
        <w:rPr>
          <w:rtl/>
        </w:rPr>
        <w:t>نهج الحقّ وكشف الصدق ، للعلّامة الحلّي ................................. 50</w:t>
      </w:r>
    </w:p>
    <w:p w:rsidR="001E0FE8" w:rsidRPr="00790E8F" w:rsidRDefault="001E0FE8" w:rsidP="008F119B">
      <w:pPr>
        <w:pStyle w:val="libBold2"/>
        <w:rPr>
          <w:rtl/>
        </w:rPr>
      </w:pPr>
      <w:r w:rsidRPr="00790E8F">
        <w:rPr>
          <w:rtl/>
        </w:rPr>
        <w:t>إبطال نهج الباطل وإهمال كشف العاطل ، لابن روزبهان .........</w:t>
      </w:r>
      <w:r w:rsidRPr="00790E8F">
        <w:rPr>
          <w:rFonts w:hint="cs"/>
          <w:rtl/>
        </w:rPr>
        <w:t>...........</w:t>
      </w:r>
      <w:r w:rsidRPr="00790E8F">
        <w:rPr>
          <w:rtl/>
        </w:rPr>
        <w:t>54</w:t>
      </w:r>
    </w:p>
    <w:p w:rsidR="001E0FE8" w:rsidRPr="00790E8F" w:rsidRDefault="001E0FE8" w:rsidP="008F119B">
      <w:pPr>
        <w:pStyle w:val="libBold2"/>
        <w:rPr>
          <w:rtl/>
        </w:rPr>
      </w:pPr>
      <w:r w:rsidRPr="00790E8F">
        <w:rPr>
          <w:rtl/>
        </w:rPr>
        <w:t>دراسات في مسائل الإمامة من كتاب ابن روزبهان .......</w:t>
      </w:r>
      <w:r w:rsidRPr="00790E8F">
        <w:rPr>
          <w:rFonts w:hint="cs"/>
          <w:rtl/>
        </w:rPr>
        <w:t>.</w:t>
      </w:r>
      <w:r w:rsidRPr="00790E8F">
        <w:rPr>
          <w:rtl/>
        </w:rPr>
        <w:t>................. 55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أوّلا ـ السبّ والشتم  ......................</w:t>
      </w:r>
      <w:r>
        <w:rPr>
          <w:rFonts w:hint="cs"/>
          <w:rtl/>
        </w:rPr>
        <w:t>..................</w:t>
      </w:r>
      <w:r>
        <w:rPr>
          <w:rtl/>
        </w:rPr>
        <w:t>.......... 55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ثانيا ـ التعاطف مع بني أميّة ومناوئي أمير المؤمنين  ........................ 61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1 ـ عائشة  ........................................................... 62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2 ـ أمراء بني أميّة  ........................</w:t>
      </w:r>
      <w:r>
        <w:rPr>
          <w:rFonts w:hint="cs"/>
          <w:rtl/>
        </w:rPr>
        <w:t>...........</w:t>
      </w:r>
      <w:r>
        <w:rPr>
          <w:rtl/>
        </w:rPr>
        <w:t>................. 62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3 ـ معاوية  ........................................................... 63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4 ـ عبد الله بن الزبير  ................................................. 68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5 ـ أنس بن مالك  .........................</w:t>
      </w:r>
      <w:r>
        <w:rPr>
          <w:rFonts w:hint="cs"/>
          <w:rtl/>
        </w:rPr>
        <w:t>..</w:t>
      </w:r>
      <w:r>
        <w:rPr>
          <w:rtl/>
        </w:rPr>
        <w:t>......................... 69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ثالثا ـ التكذيب بقضايا ثابتة  ........................................... 69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1 ـ كون أبي بكر في جيش أسامة  ...............</w:t>
      </w:r>
      <w:r>
        <w:rPr>
          <w:rFonts w:hint="cs"/>
          <w:rtl/>
        </w:rPr>
        <w:t>..</w:t>
      </w:r>
      <w:r>
        <w:rPr>
          <w:rtl/>
        </w:rPr>
        <w:t>.................... 70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2 ـ تفرّد أبي بكر برواية حديث « نحن معاشر الأنبياء ... »  ............. 71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 xml:space="preserve">3 ـ كشف أبي بكر بيت فاطمة </w:t>
      </w:r>
      <w:r w:rsidR="00EE3803" w:rsidRPr="00EE3803">
        <w:rPr>
          <w:rStyle w:val="libAlaemChar"/>
          <w:rtl/>
        </w:rPr>
        <w:t>عليها‌السلام</w:t>
      </w:r>
      <w:r>
        <w:rPr>
          <w:rtl/>
        </w:rPr>
        <w:t xml:space="preserve">  .................</w:t>
      </w:r>
      <w:r>
        <w:rPr>
          <w:rFonts w:hint="cs"/>
          <w:rtl/>
        </w:rPr>
        <w:t>..</w:t>
      </w:r>
      <w:r>
        <w:rPr>
          <w:rtl/>
        </w:rPr>
        <w:t>............... 72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4 ـ تحريم عمر المغالاة في المهر  ......................</w:t>
      </w:r>
      <w:r>
        <w:rPr>
          <w:rFonts w:hint="cs"/>
          <w:rtl/>
        </w:rPr>
        <w:t>......</w:t>
      </w:r>
      <w:r>
        <w:rPr>
          <w:rtl/>
        </w:rPr>
        <w:t>............. 80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5 ـ ابتداع عمر صلاة التراويح  ........................................ 83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6 ـ حكم عمر بن برجم الحامل والمجنونة  ............................... 86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7 ـ ضرب عثمان عبد الله بن مسعود  .................................. 89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8 ـ ضرب عثمان عمّار بن ياسر  ..............................</w:t>
      </w:r>
      <w:r>
        <w:rPr>
          <w:rFonts w:hint="cs"/>
          <w:rtl/>
        </w:rPr>
        <w:t>..</w:t>
      </w:r>
      <w:r>
        <w:rPr>
          <w:rtl/>
        </w:rPr>
        <w:t>...... 90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 xml:space="preserve">9 ـ سبّ معاوية أمير المؤمنين </w:t>
      </w:r>
      <w:r w:rsidR="00EE3803" w:rsidRPr="00EE3803">
        <w:rPr>
          <w:rStyle w:val="libAlaemChar"/>
          <w:rtl/>
        </w:rPr>
        <w:t>عليه‌السلام</w:t>
      </w:r>
      <w:r>
        <w:rPr>
          <w:rtl/>
        </w:rPr>
        <w:t xml:space="preserve">  ..................</w:t>
      </w:r>
      <w:r>
        <w:rPr>
          <w:rFonts w:hint="cs"/>
          <w:rtl/>
        </w:rPr>
        <w:t>..</w:t>
      </w:r>
      <w:r>
        <w:rPr>
          <w:rtl/>
        </w:rPr>
        <w:t>................ 91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10 ـ قراءة الشافعي على محمّد بن الحسن الشيباني  ...................... 93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رابعا ـ الطعن في علماء أهل السنّة  ...................................... 94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خامسا ـ النقل والاعتماد على المتعصّبين  ........</w:t>
      </w:r>
      <w:r>
        <w:rPr>
          <w:rFonts w:hint="cs"/>
          <w:rtl/>
        </w:rPr>
        <w:t>.</w:t>
      </w:r>
      <w:r>
        <w:rPr>
          <w:rtl/>
        </w:rPr>
        <w:t>..................... 100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* دفاعه عن الجاحظ  .........................</w:t>
      </w:r>
      <w:r>
        <w:rPr>
          <w:rFonts w:hint="cs"/>
          <w:rtl/>
        </w:rPr>
        <w:t>......</w:t>
      </w:r>
      <w:r>
        <w:rPr>
          <w:rtl/>
        </w:rPr>
        <w:t>................... 100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* اعتماده على ابن الجوزي في كتاب « الموضوعات »  .................. 101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 xml:space="preserve"> 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سادساً ـ نقل المطلب عن كتاب ، ونفي وجوده في كتاب ........</w:t>
      </w:r>
      <w:r>
        <w:rPr>
          <w:rFonts w:hint="cs"/>
          <w:rtl/>
        </w:rPr>
        <w:t>.</w:t>
      </w:r>
      <w:r>
        <w:rPr>
          <w:rtl/>
        </w:rPr>
        <w:t>...... 104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سابعا ـ التحريفات في الروايات والكلمات  .............</w:t>
      </w:r>
      <w:r>
        <w:rPr>
          <w:rFonts w:hint="cs"/>
          <w:rtl/>
        </w:rPr>
        <w:t>..</w:t>
      </w:r>
      <w:r>
        <w:rPr>
          <w:rtl/>
        </w:rPr>
        <w:t>............. 107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ثامنا ـ التناقض  ......................</w:t>
      </w:r>
      <w:r>
        <w:rPr>
          <w:rFonts w:hint="cs"/>
          <w:rtl/>
        </w:rPr>
        <w:t>..</w:t>
      </w:r>
      <w:r>
        <w:rPr>
          <w:rtl/>
        </w:rPr>
        <w:t>.............................. 119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تاسعا ـ الخروج عن البحث ، والإباء عن الإقرار بالحقّ  ......</w:t>
      </w:r>
      <w:r>
        <w:rPr>
          <w:rFonts w:hint="cs"/>
          <w:rtl/>
        </w:rPr>
        <w:t>..</w:t>
      </w:r>
      <w:r>
        <w:rPr>
          <w:rtl/>
        </w:rPr>
        <w:t>......... 123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 xml:space="preserve">عاشرا ـ إنكار فضائل أمير المؤمنين </w:t>
      </w:r>
      <w:r w:rsidR="00EE3803" w:rsidRPr="00EE3803">
        <w:rPr>
          <w:rStyle w:val="libAlaemChar"/>
          <w:rtl/>
        </w:rPr>
        <w:t>عليه‌السلام</w:t>
      </w:r>
      <w:r>
        <w:rPr>
          <w:rtl/>
        </w:rPr>
        <w:t xml:space="preserve">  .........</w:t>
      </w:r>
      <w:r>
        <w:rPr>
          <w:rFonts w:hint="cs"/>
          <w:rtl/>
        </w:rPr>
        <w:t>.....</w:t>
      </w:r>
      <w:r>
        <w:rPr>
          <w:rtl/>
        </w:rPr>
        <w:t>...</w:t>
      </w:r>
      <w:r>
        <w:rPr>
          <w:rFonts w:hint="cs"/>
          <w:rtl/>
        </w:rPr>
        <w:t>..</w:t>
      </w:r>
      <w:r>
        <w:rPr>
          <w:rtl/>
        </w:rPr>
        <w:t>........... 125</w:t>
      </w:r>
    </w:p>
    <w:p w:rsidR="001E0FE8" w:rsidRPr="00DB7BF6" w:rsidRDefault="001E0FE8" w:rsidP="008F119B">
      <w:pPr>
        <w:pStyle w:val="libBold2"/>
        <w:rPr>
          <w:rtl/>
        </w:rPr>
      </w:pPr>
      <w:r w:rsidRPr="00DB7BF6">
        <w:rPr>
          <w:rtl/>
        </w:rPr>
        <w:t>ترجمة العلّامة الحلّي  .................................</w:t>
      </w:r>
      <w:r>
        <w:rPr>
          <w:rFonts w:hint="cs"/>
          <w:rtl/>
        </w:rPr>
        <w:t>.....</w:t>
      </w:r>
      <w:r w:rsidRPr="00DB7BF6">
        <w:rPr>
          <w:rtl/>
        </w:rPr>
        <w:t>................. 159</w:t>
      </w:r>
    </w:p>
    <w:p w:rsidR="001E0FE8" w:rsidRPr="00DB7BF6" w:rsidRDefault="001E0FE8" w:rsidP="008F119B">
      <w:pPr>
        <w:pStyle w:val="libBold2"/>
        <w:rPr>
          <w:rtl/>
        </w:rPr>
      </w:pPr>
      <w:r w:rsidRPr="00DB7BF6">
        <w:rPr>
          <w:rtl/>
        </w:rPr>
        <w:t>ترجمة الفضل بن روزبهان .........................</w:t>
      </w:r>
      <w:r>
        <w:rPr>
          <w:rFonts w:hint="cs"/>
          <w:rtl/>
        </w:rPr>
        <w:t>.....</w:t>
      </w:r>
      <w:r w:rsidRPr="00DB7BF6">
        <w:rPr>
          <w:rtl/>
        </w:rPr>
        <w:t>.................... 162</w:t>
      </w:r>
    </w:p>
    <w:p w:rsidR="001E0FE8" w:rsidRPr="00DB7BF6" w:rsidRDefault="001E0FE8" w:rsidP="008F119B">
      <w:pPr>
        <w:pStyle w:val="libBold2"/>
        <w:rPr>
          <w:rtl/>
        </w:rPr>
      </w:pPr>
      <w:r w:rsidRPr="00DB7BF6">
        <w:rPr>
          <w:rtl/>
        </w:rPr>
        <w:t>ترجمة القاضي التستري  .....................................</w:t>
      </w:r>
      <w:r>
        <w:rPr>
          <w:rFonts w:hint="cs"/>
          <w:rtl/>
        </w:rPr>
        <w:t>.....</w:t>
      </w:r>
      <w:r w:rsidRPr="00DB7BF6">
        <w:rPr>
          <w:rtl/>
        </w:rPr>
        <w:t>......... 165</w:t>
      </w:r>
    </w:p>
    <w:p w:rsidR="001E0FE8" w:rsidRPr="00DB7BF6" w:rsidRDefault="001E0FE8" w:rsidP="008F119B">
      <w:pPr>
        <w:pStyle w:val="libBold2"/>
        <w:rPr>
          <w:rtl/>
        </w:rPr>
      </w:pPr>
      <w:r w:rsidRPr="00DB7BF6">
        <w:rPr>
          <w:rtl/>
        </w:rPr>
        <w:t>ترجمة الشيخ المظفّر  .........................</w:t>
      </w:r>
      <w:r w:rsidRPr="00DB7BF6">
        <w:rPr>
          <w:rFonts w:hint="cs"/>
          <w:rtl/>
        </w:rPr>
        <w:t>..</w:t>
      </w:r>
      <w:r w:rsidRPr="00DB7BF6">
        <w:rPr>
          <w:rtl/>
        </w:rPr>
        <w:t>.................</w:t>
      </w:r>
      <w:r>
        <w:rPr>
          <w:rFonts w:hint="cs"/>
          <w:rtl/>
        </w:rPr>
        <w:t>.....</w:t>
      </w:r>
      <w:r w:rsidRPr="00DB7BF6">
        <w:rPr>
          <w:rtl/>
        </w:rPr>
        <w:t>...... 167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نسبه وأسرته  .............................</w:t>
      </w:r>
      <w:r>
        <w:rPr>
          <w:rFonts w:hint="cs"/>
          <w:rtl/>
        </w:rPr>
        <w:t>......</w:t>
      </w:r>
      <w:r>
        <w:rPr>
          <w:rtl/>
        </w:rPr>
        <w:t>...................... 167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والده  ...............................</w:t>
      </w:r>
      <w:r>
        <w:rPr>
          <w:rFonts w:hint="cs"/>
          <w:rtl/>
        </w:rPr>
        <w:t>.......</w:t>
      </w:r>
      <w:r>
        <w:rPr>
          <w:rtl/>
        </w:rPr>
        <w:t>.......................... 168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والدته  ....................</w:t>
      </w:r>
      <w:r>
        <w:rPr>
          <w:rFonts w:hint="cs"/>
          <w:rtl/>
        </w:rPr>
        <w:t>......</w:t>
      </w:r>
      <w:r>
        <w:rPr>
          <w:rtl/>
        </w:rPr>
        <w:t>..................................... 169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إخوته  .........................</w:t>
      </w:r>
      <w:r>
        <w:rPr>
          <w:rFonts w:hint="cs"/>
          <w:rtl/>
        </w:rPr>
        <w:t>.......</w:t>
      </w:r>
      <w:r>
        <w:rPr>
          <w:rtl/>
        </w:rPr>
        <w:t>............................... 169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ولادته ونشأته وسجاياه  ............................................... 169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شعره  ...............................</w:t>
      </w:r>
      <w:r>
        <w:rPr>
          <w:rFonts w:hint="cs"/>
          <w:rtl/>
        </w:rPr>
        <w:t>.......</w:t>
      </w:r>
      <w:r>
        <w:rPr>
          <w:rtl/>
        </w:rPr>
        <w:t>.......................... 177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مصنّفاته  ...................................</w:t>
      </w:r>
      <w:r>
        <w:rPr>
          <w:rFonts w:hint="cs"/>
          <w:rtl/>
        </w:rPr>
        <w:t>...</w:t>
      </w:r>
      <w:r>
        <w:rPr>
          <w:rtl/>
        </w:rPr>
        <w:t>....................... 189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وفاته  .........................................</w:t>
      </w:r>
      <w:r>
        <w:rPr>
          <w:rFonts w:hint="cs"/>
          <w:rtl/>
        </w:rPr>
        <w:t>......</w:t>
      </w:r>
      <w:r>
        <w:rPr>
          <w:rtl/>
        </w:rPr>
        <w:t>................. 190</w:t>
      </w:r>
    </w:p>
    <w:p w:rsidR="001E0FE8" w:rsidRPr="00E85935" w:rsidRDefault="001E0FE8" w:rsidP="008F119B">
      <w:pPr>
        <w:pStyle w:val="libBold2"/>
        <w:rPr>
          <w:rtl/>
        </w:rPr>
      </w:pPr>
      <w:r w:rsidRPr="00E85935">
        <w:rPr>
          <w:rtl/>
        </w:rPr>
        <w:t>أسلوب العمل ومنهج التحقيق ....................</w:t>
      </w:r>
      <w:r w:rsidRPr="00E85935">
        <w:rPr>
          <w:rFonts w:hint="cs"/>
          <w:rtl/>
        </w:rPr>
        <w:t>...</w:t>
      </w:r>
      <w:r w:rsidRPr="00E85935">
        <w:rPr>
          <w:rtl/>
        </w:rPr>
        <w:t>...</w:t>
      </w:r>
      <w:r>
        <w:rPr>
          <w:rFonts w:hint="cs"/>
          <w:rtl/>
        </w:rPr>
        <w:t>....</w:t>
      </w:r>
      <w:r w:rsidRPr="00E85935">
        <w:rPr>
          <w:rtl/>
        </w:rPr>
        <w:t>............... 195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النسخ المعتمدة  ....................................................... 196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عملنا في الكتاب  ..................................................... 200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تنبيهات  ........................................</w:t>
      </w:r>
      <w:r>
        <w:rPr>
          <w:rFonts w:hint="cs"/>
          <w:rtl/>
        </w:rPr>
        <w:t>....</w:t>
      </w:r>
      <w:r>
        <w:rPr>
          <w:rtl/>
        </w:rPr>
        <w:t>................. 202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شكر وثناء  .........................................</w:t>
      </w:r>
      <w:r>
        <w:rPr>
          <w:rFonts w:hint="cs"/>
          <w:rtl/>
        </w:rPr>
        <w:t>.</w:t>
      </w:r>
      <w:r>
        <w:rPr>
          <w:rtl/>
        </w:rPr>
        <w:t>................. 203</w:t>
      </w:r>
    </w:p>
    <w:p w:rsidR="001E0FE8" w:rsidRDefault="001E0FE8" w:rsidP="00AC724E">
      <w:pPr>
        <w:pStyle w:val="libNormal"/>
        <w:rPr>
          <w:rtl/>
        </w:rPr>
      </w:pPr>
      <w:r>
        <w:rPr>
          <w:rtl/>
        </w:rPr>
        <w:t>صورة النسخة المخطوطة ..........................................</w:t>
      </w:r>
      <w:r>
        <w:rPr>
          <w:rFonts w:hint="cs"/>
          <w:rtl/>
        </w:rPr>
        <w:t>...</w:t>
      </w:r>
      <w:r>
        <w:rPr>
          <w:rtl/>
        </w:rPr>
        <w:t>.. 205</w:t>
      </w:r>
    </w:p>
    <w:p w:rsidR="001E0FE8" w:rsidRPr="007E1033" w:rsidRDefault="001E0FE8" w:rsidP="00AC724E">
      <w:pPr>
        <w:pStyle w:val="libNormal"/>
        <w:rPr>
          <w:rtl/>
        </w:rPr>
      </w:pPr>
    </w:p>
    <w:p w:rsidR="001E0FE8" w:rsidRDefault="001E0FE8" w:rsidP="001E0FE8">
      <w:pPr>
        <w:pStyle w:val="Heading1Center"/>
        <w:rPr>
          <w:rtl/>
        </w:rPr>
      </w:pPr>
      <w:r>
        <w:rPr>
          <w:rtl/>
        </w:rPr>
        <w:br w:type="page"/>
      </w:r>
      <w:bookmarkStart w:id="1275" w:name="_Toc517613340"/>
      <w:r w:rsidRPr="00B1303F">
        <w:rPr>
          <w:rtl/>
        </w:rPr>
        <w:lastRenderedPageBreak/>
        <w:t>فهرس المحتويات</w:t>
      </w:r>
      <w:bookmarkEnd w:id="1275"/>
    </w:p>
    <w:p w:rsidR="00DB0499" w:rsidRDefault="009E1CB4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bCs w:val="0"/>
          <w:rtl/>
        </w:rPr>
        <w:fldChar w:fldCharType="begin"/>
      </w:r>
      <w:r w:rsidR="001E0FE8">
        <w:rPr>
          <w:rtl/>
        </w:rPr>
        <w:instrText xml:space="preserve"> </w:instrText>
      </w:r>
      <w:r w:rsidR="001E0FE8">
        <w:rPr>
          <w:rFonts w:hint="cs"/>
        </w:rPr>
        <w:instrText>TOC</w:instrText>
      </w:r>
      <w:r w:rsidR="001E0FE8">
        <w:rPr>
          <w:rFonts w:hint="cs"/>
          <w:rtl/>
        </w:rPr>
        <w:instrText xml:space="preserve"> \</w:instrText>
      </w:r>
      <w:r w:rsidR="001E0FE8">
        <w:rPr>
          <w:rFonts w:hint="cs"/>
        </w:rPr>
        <w:instrText>o "</w:instrText>
      </w:r>
      <w:r w:rsidR="001E0FE8">
        <w:rPr>
          <w:rFonts w:hint="cs"/>
          <w:rtl/>
        </w:rPr>
        <w:instrText>1-3</w:instrText>
      </w:r>
      <w:r w:rsidR="001E0FE8">
        <w:rPr>
          <w:rFonts w:hint="cs"/>
        </w:rPr>
        <w:instrText xml:space="preserve">" \t "Heading </w:instrText>
      </w:r>
      <w:r w:rsidR="001E0FE8">
        <w:rPr>
          <w:rFonts w:hint="cs"/>
          <w:rtl/>
        </w:rPr>
        <w:instrText xml:space="preserve">1 </w:instrText>
      </w:r>
      <w:r w:rsidR="001E0FE8">
        <w:rPr>
          <w:rFonts w:hint="cs"/>
        </w:rPr>
        <w:instrText>Center,</w:instrText>
      </w:r>
      <w:r w:rsidR="001E0FE8">
        <w:rPr>
          <w:rFonts w:hint="cs"/>
          <w:rtl/>
        </w:rPr>
        <w:instrText>1</w:instrText>
      </w:r>
      <w:r w:rsidR="001E0FE8">
        <w:rPr>
          <w:rFonts w:hint="cs"/>
        </w:rPr>
        <w:instrText xml:space="preserve">,Heading </w:instrText>
      </w:r>
      <w:r w:rsidR="001E0FE8">
        <w:rPr>
          <w:rFonts w:hint="cs"/>
          <w:rtl/>
        </w:rPr>
        <w:instrText xml:space="preserve">2 </w:instrText>
      </w:r>
      <w:r w:rsidR="001E0FE8">
        <w:rPr>
          <w:rFonts w:hint="cs"/>
        </w:rPr>
        <w:instrText>Center,</w:instrText>
      </w:r>
      <w:r w:rsidR="001E0FE8">
        <w:rPr>
          <w:rFonts w:hint="cs"/>
          <w:rtl/>
        </w:rPr>
        <w:instrText>2"</w:instrText>
      </w:r>
      <w:r w:rsidR="001E0FE8">
        <w:rPr>
          <w:rtl/>
        </w:rPr>
        <w:instrText xml:space="preserve"> </w:instrText>
      </w:r>
      <w:r>
        <w:rPr>
          <w:bCs w:val="0"/>
          <w:rtl/>
        </w:rPr>
        <w:fldChar w:fldCharType="separate"/>
      </w:r>
      <w:r w:rsidR="00DB0499">
        <w:rPr>
          <w:rFonts w:hint="eastAsia"/>
          <w:noProof/>
          <w:rtl/>
        </w:rPr>
        <w:t>بسم</w:t>
      </w:r>
      <w:r w:rsidR="00DB0499">
        <w:rPr>
          <w:noProof/>
          <w:rtl/>
        </w:rPr>
        <w:t xml:space="preserve"> </w:t>
      </w:r>
      <w:r w:rsidR="00DB0499">
        <w:rPr>
          <w:rFonts w:hint="eastAsia"/>
          <w:noProof/>
          <w:rtl/>
        </w:rPr>
        <w:t>الله</w:t>
      </w:r>
      <w:r w:rsidR="00DB0499">
        <w:rPr>
          <w:noProof/>
          <w:rtl/>
        </w:rPr>
        <w:t xml:space="preserve"> </w:t>
      </w:r>
      <w:r w:rsidR="00DB0499">
        <w:rPr>
          <w:rFonts w:hint="eastAsia"/>
          <w:noProof/>
          <w:rtl/>
        </w:rPr>
        <w:t>الرّحمن</w:t>
      </w:r>
      <w:r w:rsidR="00DB0499">
        <w:rPr>
          <w:noProof/>
          <w:rtl/>
        </w:rPr>
        <w:t xml:space="preserve"> </w:t>
      </w:r>
      <w:r w:rsidR="00DB0499">
        <w:rPr>
          <w:rFonts w:hint="eastAsia"/>
          <w:noProof/>
          <w:rtl/>
        </w:rPr>
        <w:t>الرّحيم</w:t>
      </w:r>
      <w:r w:rsidR="00DB0499">
        <w:rPr>
          <w:noProof/>
          <w:rtl/>
        </w:rPr>
        <w:tab/>
      </w:r>
      <w:r>
        <w:rPr>
          <w:noProof/>
          <w:rtl/>
        </w:rPr>
        <w:fldChar w:fldCharType="begin"/>
      </w:r>
      <w:r w:rsidR="00DB0499">
        <w:rPr>
          <w:noProof/>
          <w:rtl/>
        </w:rPr>
        <w:instrText xml:space="preserve"> </w:instrText>
      </w:r>
      <w:r w:rsidR="00DB0499">
        <w:rPr>
          <w:noProof/>
        </w:rPr>
        <w:instrText>PAGEREF</w:instrText>
      </w:r>
      <w:r w:rsidR="00DB0499">
        <w:rPr>
          <w:noProof/>
          <w:rtl/>
        </w:rPr>
        <w:instrText xml:space="preserve"> _</w:instrText>
      </w:r>
      <w:r w:rsidR="00DB0499">
        <w:rPr>
          <w:noProof/>
        </w:rPr>
        <w:instrText>Toc517612914 \h</w:instrText>
      </w:r>
      <w:r w:rsidR="00DB0499"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 w:rsidR="00DB0499">
        <w:rPr>
          <w:noProof/>
          <w:rtl/>
        </w:rPr>
        <w:t>3</w:t>
      </w:r>
      <w:r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وبعد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Toc517612915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3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[ </w:t>
      </w: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] </w:t>
      </w:r>
      <w:r>
        <w:rPr>
          <w:rFonts w:hint="eastAsia"/>
          <w:noProof/>
          <w:rtl/>
        </w:rPr>
        <w:t>الأوّل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Toc517612916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7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أخبار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العامّة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حجّة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عليهم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Toc517612917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7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[ </w:t>
      </w:r>
      <w:r>
        <w:rPr>
          <w:rFonts w:hint="eastAsia"/>
          <w:noProof/>
          <w:rtl/>
        </w:rPr>
        <w:t>الأمر</w:t>
      </w:r>
      <w:r>
        <w:rPr>
          <w:noProof/>
          <w:rtl/>
        </w:rPr>
        <w:t xml:space="preserve"> ] </w:t>
      </w:r>
      <w:r>
        <w:rPr>
          <w:rFonts w:hint="eastAsia"/>
          <w:noProof/>
          <w:rtl/>
        </w:rPr>
        <w:t>الأوّل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Toc517612918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7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الأمر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الثاني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Toc517612919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7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الثاني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Toc517612920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27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لا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قيمة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لمناقشة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أهل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السنّة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السند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Toc517612921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27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[ </w:t>
      </w:r>
      <w:r>
        <w:rPr>
          <w:rFonts w:hint="eastAsia"/>
          <w:noProof/>
          <w:rtl/>
        </w:rPr>
        <w:t>الأمر</w:t>
      </w:r>
      <w:r>
        <w:rPr>
          <w:noProof/>
          <w:rtl/>
        </w:rPr>
        <w:t xml:space="preserve"> ] </w:t>
      </w:r>
      <w:r>
        <w:rPr>
          <w:rFonts w:hint="eastAsia"/>
          <w:noProof/>
          <w:rtl/>
        </w:rPr>
        <w:t>الأوّل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Toc517612922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27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فمنهم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أحمد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حنبل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Toc517612923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30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ومنهم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يحيى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سعيد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القطّان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Toc517612924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32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ومنهم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يحيى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معين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Toc517612925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32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ومنهم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المديني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الحسن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عليّ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جعفر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Toc517612926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33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ومنهم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الترمذي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Toc517612927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34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ومنهم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الجوزجاني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إبراهيم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يعقوب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السعدي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Toc517612928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35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ومنهم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حبّان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Toc517612929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35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ومنهم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حزم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وهو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عليّ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أحمد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سعيد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حزم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Toc517612930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36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ومنهم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الذهبي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Toc517612931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37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الأمر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الثاني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Toc517612932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38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المطلب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الثالث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Toc517612933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41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مناقشة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الصحاح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الستّة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Toc517612934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41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الأمر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الأوّل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Toc517612935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41</w:t>
      </w:r>
      <w:r w:rsidR="009E1CB4">
        <w:rPr>
          <w:noProof/>
          <w:rtl/>
        </w:rPr>
        <w:fldChar w:fldCharType="end"/>
      </w:r>
    </w:p>
    <w:p w:rsidR="00DB0499" w:rsidRDefault="00DB0499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lastRenderedPageBreak/>
        <w:t xml:space="preserve">[ </w:t>
      </w:r>
      <w:r>
        <w:rPr>
          <w:rFonts w:hint="eastAsia"/>
          <w:noProof/>
          <w:rtl/>
        </w:rPr>
        <w:t>كيفيّة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جمعها</w:t>
      </w:r>
      <w:r>
        <w:rPr>
          <w:noProof/>
          <w:rtl/>
        </w:rPr>
        <w:t xml:space="preserve"> ]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Toc517612936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41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الأمر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الثاني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Toc517612937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49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[ </w:t>
      </w:r>
      <w:r>
        <w:rPr>
          <w:rFonts w:hint="eastAsia"/>
          <w:noProof/>
          <w:rtl/>
        </w:rPr>
        <w:t>اشتمالها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الكفر</w:t>
      </w:r>
      <w:r>
        <w:rPr>
          <w:noProof/>
          <w:rtl/>
        </w:rPr>
        <w:t xml:space="preserve"> ]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Toc517612938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49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الأمر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الثالث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Toc517612939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53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[ </w:t>
      </w:r>
      <w:r>
        <w:rPr>
          <w:rFonts w:hint="eastAsia"/>
          <w:noProof/>
          <w:rtl/>
        </w:rPr>
        <w:t>تدليس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أكثر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رواتها</w:t>
      </w:r>
      <w:r>
        <w:rPr>
          <w:noProof/>
          <w:rtl/>
        </w:rPr>
        <w:t xml:space="preserve"> ]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Toc517612940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53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[ </w:t>
      </w:r>
      <w:r>
        <w:rPr>
          <w:rFonts w:hint="eastAsia"/>
          <w:noProof/>
          <w:rtl/>
        </w:rPr>
        <w:t>تدليس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البخاري</w:t>
      </w:r>
      <w:r>
        <w:rPr>
          <w:noProof/>
          <w:rtl/>
        </w:rPr>
        <w:t xml:space="preserve"> : ]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Toc517612941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54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[ </w:t>
      </w:r>
      <w:r>
        <w:rPr>
          <w:rFonts w:hint="eastAsia"/>
          <w:noProof/>
          <w:rtl/>
        </w:rPr>
        <w:t>تدليس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مسلم</w:t>
      </w:r>
      <w:r>
        <w:rPr>
          <w:noProof/>
          <w:rtl/>
        </w:rPr>
        <w:t xml:space="preserve"> : ]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Toc517612942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55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[ </w:t>
      </w:r>
      <w:r>
        <w:rPr>
          <w:rFonts w:hint="eastAsia"/>
          <w:noProof/>
          <w:rtl/>
        </w:rPr>
        <w:t>خطورة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التدليس</w:t>
      </w:r>
      <w:r>
        <w:rPr>
          <w:noProof/>
          <w:rtl/>
        </w:rPr>
        <w:t xml:space="preserve"> : ]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Toc517612943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55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الأمر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الرابع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Toc517612944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57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[ </w:t>
      </w:r>
      <w:r>
        <w:rPr>
          <w:rFonts w:hint="eastAsia"/>
          <w:noProof/>
          <w:rtl/>
        </w:rPr>
        <w:t>جرح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أكثر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رواتها</w:t>
      </w:r>
      <w:r>
        <w:rPr>
          <w:noProof/>
          <w:rtl/>
        </w:rPr>
        <w:t xml:space="preserve"> ]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Toc517612945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57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[ </w:t>
      </w:r>
      <w:r>
        <w:rPr>
          <w:rFonts w:hint="eastAsia"/>
          <w:noProof/>
          <w:rtl/>
        </w:rPr>
        <w:t>منهج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تحقيق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رجال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الصحاح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الستّة</w:t>
      </w:r>
      <w:r>
        <w:rPr>
          <w:noProof/>
          <w:rtl/>
        </w:rPr>
        <w:t xml:space="preserve"> : ]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Toc517612946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57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حرف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الألف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Toc517612947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61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إبراهيم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إسماعيل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حبيبة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Toc517612948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61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إبراهيم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عثمان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شيبة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العبسي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قاضي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واسط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Toc517612949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61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إبراهيم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المخزومي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Toc517612950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62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إبراهيم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يزيد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الخوزي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المكّي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الأموي</w:t>
      </w:r>
      <w:r>
        <w:rPr>
          <w:noProof/>
          <w:rtl/>
        </w:rPr>
        <w:t xml:space="preserve"> 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Toc517612951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62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إبراهيم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يزيد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شريك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التيمي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Toc517612952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63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 w:rsidRPr="0076205A">
        <w:rPr>
          <w:noProof/>
          <w:rtl/>
        </w:rPr>
        <w:t xml:space="preserve">6 </w:t>
      </w:r>
      <w:r w:rsidRPr="0076205A">
        <w:rPr>
          <w:rFonts w:hint="eastAsia"/>
          <w:noProof/>
          <w:rtl/>
        </w:rPr>
        <w:t>ـ</w:t>
      </w:r>
      <w:r w:rsidRPr="0076205A">
        <w:rPr>
          <w:noProof/>
          <w:rtl/>
        </w:rPr>
        <w:t xml:space="preserve"> ( </w:t>
      </w:r>
      <w:r w:rsidRPr="0076205A">
        <w:rPr>
          <w:rFonts w:hint="eastAsia"/>
          <w:noProof/>
          <w:rtl/>
        </w:rPr>
        <w:t>د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ت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س</w:t>
      </w:r>
      <w:r w:rsidRPr="0076205A">
        <w:rPr>
          <w:noProof/>
          <w:rtl/>
        </w:rPr>
        <w:t xml:space="preserve"> ) </w:t>
      </w:r>
      <w:r w:rsidRPr="0076205A">
        <w:rPr>
          <w:rFonts w:hint="eastAsia"/>
          <w:noProof/>
          <w:rtl/>
        </w:rPr>
        <w:t>إبراهيم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بن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يعقوب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الجوزجاني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السعدي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Toc517612953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63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أحمد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صالح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جعفر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الحافظ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Toc517612954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65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أحمد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الجبّار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العطاردي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Toc517612955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65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أحمد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عيسى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Toc517612956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66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أحمد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الفرات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الضبّي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الحافظ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Toc517612957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67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أزهر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الحرازي</w:t>
      </w:r>
      <w:r>
        <w:rPr>
          <w:noProof/>
          <w:rtl/>
        </w:rPr>
        <w:t>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Toc517612958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67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أسامة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الليثي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Toc517612959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67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أسباط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اليسع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Toc517612960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68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إسحاق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إبراهيم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الحنيني</w:t>
      </w:r>
      <w:r>
        <w:rPr>
          <w:noProof/>
          <w:rtl/>
        </w:rPr>
        <w:t>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Toc517612961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68</w:t>
      </w:r>
      <w:r w:rsidR="009E1CB4">
        <w:rPr>
          <w:noProof/>
          <w:rtl/>
        </w:rPr>
        <w:fldChar w:fldCharType="end"/>
      </w:r>
    </w:p>
    <w:p w:rsidR="00DB0499" w:rsidRDefault="00DB0499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lastRenderedPageBreak/>
        <w:t xml:space="preserve">15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إسحاق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أسيد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Toc517612962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69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 w:rsidRPr="0076205A">
        <w:rPr>
          <w:noProof/>
          <w:rtl/>
        </w:rPr>
        <w:t xml:space="preserve">16 </w:t>
      </w:r>
      <w:r w:rsidRPr="0076205A">
        <w:rPr>
          <w:rFonts w:hint="eastAsia"/>
          <w:noProof/>
          <w:rtl/>
        </w:rPr>
        <w:t>ـ</w:t>
      </w:r>
      <w:r w:rsidRPr="0076205A">
        <w:rPr>
          <w:noProof/>
          <w:rtl/>
        </w:rPr>
        <w:t xml:space="preserve"> ( </w:t>
      </w:r>
      <w:r w:rsidRPr="0076205A">
        <w:rPr>
          <w:rFonts w:hint="eastAsia"/>
          <w:noProof/>
          <w:rtl/>
        </w:rPr>
        <w:t>د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ت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ق</w:t>
      </w:r>
      <w:r w:rsidRPr="0076205A">
        <w:rPr>
          <w:noProof/>
          <w:rtl/>
        </w:rPr>
        <w:t xml:space="preserve"> ) </w:t>
      </w:r>
      <w:r w:rsidRPr="0076205A">
        <w:rPr>
          <w:rFonts w:hint="eastAsia"/>
          <w:noProof/>
          <w:rtl/>
        </w:rPr>
        <w:t>إسحاق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بن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عبد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الله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بن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أبي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فروة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Toc517612963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69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إسحاق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إسماعيل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فروة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Toc517612964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70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إسحاق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يحيى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طلحة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التيمي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Toc517612965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70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إسرائيل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يونس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إسحاق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السبيعي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يوسف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Toc517612966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71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إسماعيل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إبراهيم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معمر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معمر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الهذلي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القطيعي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Toc517612967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71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إسماعيل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رافع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المدني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نزيل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Toc517612968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72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إسماعيل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سميع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الحنفي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بيّاع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السابري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Toc517612969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72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 w:rsidRPr="0076205A">
        <w:rPr>
          <w:noProof/>
          <w:rtl/>
        </w:rPr>
        <w:t xml:space="preserve">23 </w:t>
      </w:r>
      <w:r w:rsidRPr="0076205A">
        <w:rPr>
          <w:rFonts w:hint="eastAsia"/>
          <w:noProof/>
          <w:rtl/>
        </w:rPr>
        <w:t>ـ</w:t>
      </w:r>
      <w:r w:rsidRPr="0076205A">
        <w:rPr>
          <w:noProof/>
          <w:rtl/>
        </w:rPr>
        <w:t xml:space="preserve"> ( </w:t>
      </w:r>
      <w:r w:rsidRPr="0076205A">
        <w:rPr>
          <w:rFonts w:hint="eastAsia"/>
          <w:noProof/>
          <w:rtl/>
        </w:rPr>
        <w:t>خ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م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د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ت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ق</w:t>
      </w:r>
      <w:r w:rsidRPr="0076205A">
        <w:rPr>
          <w:noProof/>
          <w:rtl/>
        </w:rPr>
        <w:t xml:space="preserve"> ) </w:t>
      </w:r>
      <w:r w:rsidRPr="0076205A">
        <w:rPr>
          <w:rFonts w:hint="eastAsia"/>
          <w:noProof/>
          <w:rtl/>
        </w:rPr>
        <w:t>إسماعيل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بن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عبد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الله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أبي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أويس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بن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عبد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الله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الأصبحي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Toc517612970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76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إسماعيل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الرحمن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كريمة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السدّي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Toc517612971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77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إسماعيل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مسلم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Toc517612972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77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أسيد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زيد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Toc517612973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78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أشعث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سعيد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الربيع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السمّان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Toc517612974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78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أشهل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حاتم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Toc517612975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79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أفلح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سعيد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الأنصاري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القبائي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Toc517612976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79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أيّوب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خوط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أميّة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Toc517612977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79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أيّوب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سويد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الرملي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Toc517612978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80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أيّوب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قطن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Toc517612979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81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أيّوب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النجّار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الحنفي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اليمامي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قاضيها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Toc517612980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81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حرف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الباء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Toc517612981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83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( 4 ) </w:t>
      </w:r>
      <w:r>
        <w:rPr>
          <w:rFonts w:hint="eastAsia"/>
          <w:noProof/>
          <w:rtl/>
        </w:rPr>
        <w:t>باذام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صالح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Toc517612982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83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البختري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الشامي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Toc517612983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83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بسر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أرطأة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ويقال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أرطأة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Toc517612984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84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بشر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رافع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الحارثي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الأسباط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النجراني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إمامها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ومفتيها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Toc517612985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85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بشر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نمير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Toc517612986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85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بشير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مهاجر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الغنوي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Toc517612987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86</w:t>
      </w:r>
      <w:r w:rsidR="009E1CB4">
        <w:rPr>
          <w:noProof/>
          <w:rtl/>
        </w:rPr>
        <w:fldChar w:fldCharType="end"/>
      </w:r>
    </w:p>
    <w:p w:rsidR="00DB0499" w:rsidRDefault="00DB0499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lastRenderedPageBreak/>
        <w:t xml:space="preserve">40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بشير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ميمون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Toc517612988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86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41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بقيّة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الوليد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صائد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الحمصي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الكلاعي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Toc517612989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87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42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بكر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خنيس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العابد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Toc517612990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88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43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( 4 ) </w:t>
      </w:r>
      <w:r>
        <w:rPr>
          <w:rFonts w:hint="eastAsia"/>
          <w:noProof/>
          <w:rtl/>
        </w:rPr>
        <w:t>بهز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حكيم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معاوية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القشيري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Toc517612991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88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حرف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التاء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Toc517612992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89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44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تمّام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نجيح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الدمشقي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نزيل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حلب</w:t>
      </w:r>
      <w:r>
        <w:rPr>
          <w:noProof/>
          <w:rtl/>
        </w:rPr>
        <w:t xml:space="preserve"> 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Toc517612993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89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حرف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الثاء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Toc517612994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91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45 ( 4 ) </w:t>
      </w:r>
      <w:r>
        <w:rPr>
          <w:rFonts w:hint="eastAsia"/>
          <w:noProof/>
          <w:rtl/>
        </w:rPr>
        <w:t>ثعلبة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العبدي</w:t>
      </w:r>
      <w:r>
        <w:rPr>
          <w:noProof/>
          <w:rtl/>
        </w:rPr>
        <w:t xml:space="preserve"> 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Toc517612995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91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46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ثور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يزيد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زياد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الكلاعي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الحمصي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Toc517612996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91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حرف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الجيم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Toc517612997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93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47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الجرّاح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مليح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وكيع</w:t>
      </w:r>
      <w:r>
        <w:rPr>
          <w:noProof/>
          <w:rtl/>
        </w:rPr>
        <w:t xml:space="preserve"> 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Toc517612998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93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48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جعفر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الزبير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الدمشقي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Toc517612999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93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49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( 4 ) </w:t>
      </w:r>
      <w:r>
        <w:rPr>
          <w:rFonts w:hint="eastAsia"/>
          <w:noProof/>
          <w:rtl/>
        </w:rPr>
        <w:t>جعفر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ميمون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بيّاع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الأنماط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Toc517613000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94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50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جعفر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يحيى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ثوبان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Toc517613001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94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حرف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الحاء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Toc517613002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95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51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حاجب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الثقفي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خشينة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Toc517613003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95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52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الحارث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زياد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شامي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Toc517613004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95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53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الحارث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عمرو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أخي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المغيرة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شعبة</w:t>
      </w:r>
      <w:r>
        <w:rPr>
          <w:noProof/>
          <w:rtl/>
        </w:rPr>
        <w:t xml:space="preserve"> 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Toc517613005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96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54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( 4 ) </w:t>
      </w:r>
      <w:r>
        <w:rPr>
          <w:rFonts w:hint="eastAsia"/>
          <w:noProof/>
          <w:rtl/>
        </w:rPr>
        <w:t>الحارث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نزيل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مكّة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حمزة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Toc517613006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96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55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الحارث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نبهان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الجرمي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Toc517613007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96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56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حارثة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الرجال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Toc517613008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97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57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حبيب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ثابت</w:t>
      </w:r>
      <w:r>
        <w:rPr>
          <w:noProof/>
          <w:rtl/>
        </w:rPr>
        <w:t>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Toc517613009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97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58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حبيب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حبيب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يزيد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الجرمي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الأنماطي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Toc517613010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98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59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حبيب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حبيب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كاتب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مالك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Toc517613011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98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60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حجّاج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أرطأة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ثور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أرطأة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القاضي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Toc517613012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98</w:t>
      </w:r>
      <w:r w:rsidR="009E1CB4">
        <w:rPr>
          <w:noProof/>
          <w:rtl/>
        </w:rPr>
        <w:fldChar w:fldCharType="end"/>
      </w:r>
    </w:p>
    <w:p w:rsidR="00DB0499" w:rsidRDefault="00DB0499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lastRenderedPageBreak/>
        <w:t xml:space="preserve">61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حريث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مطر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الفزاري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الحنّاط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Toc517613013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100</w:t>
      </w:r>
      <w:r w:rsidR="009E1CB4">
        <w:rPr>
          <w:noProof/>
          <w:rtl/>
        </w:rPr>
        <w:fldChar w:fldCharType="end"/>
      </w:r>
    </w:p>
    <w:p w:rsidR="00DB0499" w:rsidRDefault="00DB0499" w:rsidP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62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حريز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عثمان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الرحبي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الحمصي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Toc517613014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100</w:t>
      </w:r>
      <w:r w:rsidR="009E1CB4">
        <w:rPr>
          <w:noProof/>
          <w:rtl/>
        </w:rPr>
        <w:fldChar w:fldCharType="end"/>
      </w:r>
    </w:p>
    <w:p w:rsidR="00DB0499" w:rsidRDefault="00DB0499" w:rsidP="00F83B87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63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( 4 ) </w:t>
      </w:r>
      <w:r>
        <w:rPr>
          <w:rFonts w:hint="eastAsia"/>
          <w:noProof/>
          <w:rtl/>
        </w:rPr>
        <w:t>حسام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مصكّ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الأزدي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Toc517613015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101</w:t>
      </w:r>
      <w:r w:rsidR="009E1CB4">
        <w:rPr>
          <w:noProof/>
          <w:rtl/>
        </w:rPr>
        <w:fldChar w:fldCharType="end"/>
      </w:r>
    </w:p>
    <w:p w:rsidR="00DB0499" w:rsidRDefault="00DB0499" w:rsidP="00F83B87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64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الحسن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عليّ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النوفلي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الهاشمي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Toc517613016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101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 w:rsidRPr="0076205A">
        <w:rPr>
          <w:noProof/>
          <w:rtl/>
        </w:rPr>
        <w:t xml:space="preserve">65 </w:t>
      </w:r>
      <w:r w:rsidRPr="0076205A">
        <w:rPr>
          <w:rFonts w:hint="eastAsia"/>
          <w:noProof/>
          <w:rtl/>
        </w:rPr>
        <w:t>ـ</w:t>
      </w:r>
      <w:r w:rsidRPr="0076205A">
        <w:rPr>
          <w:noProof/>
          <w:rtl/>
        </w:rPr>
        <w:t xml:space="preserve"> ( </w:t>
      </w:r>
      <w:r w:rsidRPr="0076205A">
        <w:rPr>
          <w:rFonts w:hint="eastAsia"/>
          <w:noProof/>
          <w:rtl/>
        </w:rPr>
        <w:t>ت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ق</w:t>
      </w:r>
      <w:r w:rsidRPr="0076205A">
        <w:rPr>
          <w:noProof/>
          <w:rtl/>
        </w:rPr>
        <w:t xml:space="preserve"> ) </w:t>
      </w:r>
      <w:r w:rsidRPr="0076205A">
        <w:rPr>
          <w:rFonts w:hint="eastAsia"/>
          <w:noProof/>
          <w:rtl/>
        </w:rPr>
        <w:t>الحسن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بن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عمارة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بن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المضرّب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الكوفي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Toc517613017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102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 w:rsidRPr="0076205A">
        <w:rPr>
          <w:noProof/>
          <w:rtl/>
        </w:rPr>
        <w:t xml:space="preserve">66 </w:t>
      </w:r>
      <w:r w:rsidRPr="0076205A">
        <w:rPr>
          <w:rFonts w:hint="eastAsia"/>
          <w:noProof/>
          <w:rtl/>
        </w:rPr>
        <w:t>ـ</w:t>
      </w:r>
      <w:r w:rsidRPr="0076205A">
        <w:rPr>
          <w:noProof/>
          <w:rtl/>
        </w:rPr>
        <w:t xml:space="preserve"> ( </w:t>
      </w:r>
      <w:r w:rsidRPr="0076205A">
        <w:rPr>
          <w:rFonts w:hint="eastAsia"/>
          <w:noProof/>
          <w:rtl/>
        </w:rPr>
        <w:t>ع</w:t>
      </w:r>
      <w:r w:rsidRPr="0076205A">
        <w:rPr>
          <w:noProof/>
          <w:rtl/>
        </w:rPr>
        <w:t xml:space="preserve"> ) </w:t>
      </w:r>
      <w:r w:rsidRPr="0076205A">
        <w:rPr>
          <w:rFonts w:hint="eastAsia"/>
          <w:noProof/>
          <w:rtl/>
        </w:rPr>
        <w:t>الحسن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،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أبو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سعيد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،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بن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يسار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أبي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الحسن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البصري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Toc517613018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102</w:t>
      </w:r>
      <w:r w:rsidR="009E1CB4">
        <w:rPr>
          <w:noProof/>
          <w:rtl/>
        </w:rPr>
        <w:fldChar w:fldCharType="end"/>
      </w:r>
    </w:p>
    <w:p w:rsidR="00DB0499" w:rsidRDefault="00DB0499" w:rsidP="00F83B87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67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الحسين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عبّاس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المطّلب</w:t>
      </w:r>
      <w:r w:rsidR="00F83B87">
        <w:rPr>
          <w:rFonts w:hint="cs"/>
          <w:noProof/>
          <w:rtl/>
        </w:rPr>
        <w:t xml:space="preserve"> </w:t>
      </w:r>
      <w:r>
        <w:rPr>
          <w:noProof/>
          <w:rtl/>
        </w:rPr>
        <w:t>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Toc517613019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103</w:t>
      </w:r>
      <w:r w:rsidR="009E1CB4">
        <w:rPr>
          <w:noProof/>
          <w:rtl/>
        </w:rPr>
        <w:fldChar w:fldCharType="end"/>
      </w:r>
    </w:p>
    <w:p w:rsidR="00DB0499" w:rsidRDefault="00DB0499" w:rsidP="00F83B87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68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الحسين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قيس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الرحبي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الواسطي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Toc517613020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103</w:t>
      </w:r>
      <w:r w:rsidR="009E1CB4">
        <w:rPr>
          <w:noProof/>
          <w:rtl/>
        </w:rPr>
        <w:fldChar w:fldCharType="end"/>
      </w:r>
    </w:p>
    <w:p w:rsidR="00DB0499" w:rsidRDefault="00DB0499" w:rsidP="00F83B87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69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حشرج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زياد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الأشجعي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Toc517613021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104</w:t>
      </w:r>
      <w:r w:rsidR="009E1CB4">
        <w:rPr>
          <w:noProof/>
          <w:rtl/>
        </w:rPr>
        <w:fldChar w:fldCharType="end"/>
      </w:r>
    </w:p>
    <w:p w:rsidR="00DB0499" w:rsidRDefault="00DB0499" w:rsidP="00F83B87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70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حصين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الأحمسي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Toc517613022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104</w:t>
      </w:r>
      <w:r w:rsidR="009E1CB4">
        <w:rPr>
          <w:noProof/>
          <w:rtl/>
        </w:rPr>
        <w:fldChar w:fldCharType="end"/>
      </w:r>
    </w:p>
    <w:p w:rsidR="00DB0499" w:rsidRDefault="00DB0499" w:rsidP="00F83B87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71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حصين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نمير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الواسطي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محصن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الضرير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Toc517613023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104</w:t>
      </w:r>
      <w:r w:rsidR="009E1CB4">
        <w:rPr>
          <w:noProof/>
          <w:rtl/>
        </w:rPr>
        <w:fldChar w:fldCharType="end"/>
      </w:r>
    </w:p>
    <w:p w:rsidR="00DB0499" w:rsidRDefault="00DB0499" w:rsidP="00F83B87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72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حفص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سليمان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الأسدي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صاحب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القراءة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Toc517613024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105</w:t>
      </w:r>
      <w:r w:rsidR="009E1CB4">
        <w:rPr>
          <w:noProof/>
          <w:rtl/>
        </w:rPr>
        <w:fldChar w:fldCharType="end"/>
      </w:r>
    </w:p>
    <w:p w:rsidR="00DB0499" w:rsidRDefault="00DB0499" w:rsidP="00F83B87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73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حمّاد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أسامة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أسامة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Toc517613025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105</w:t>
      </w:r>
      <w:r w:rsidR="009E1CB4">
        <w:rPr>
          <w:noProof/>
          <w:rtl/>
        </w:rPr>
        <w:fldChar w:fldCharType="end"/>
      </w:r>
    </w:p>
    <w:p w:rsidR="00DB0499" w:rsidRDefault="00DB0499" w:rsidP="00F83B87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74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حمّاد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سليمان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مسلم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الأشعري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الفقيه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Toc517613026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106</w:t>
      </w:r>
      <w:r w:rsidR="009E1CB4">
        <w:rPr>
          <w:noProof/>
          <w:rtl/>
        </w:rPr>
        <w:fldChar w:fldCharType="end"/>
      </w:r>
    </w:p>
    <w:p w:rsidR="00DB0499" w:rsidRDefault="00DB0499" w:rsidP="00F83B87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75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حمّاد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حميد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Toc517613027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106</w:t>
      </w:r>
      <w:r w:rsidR="009E1CB4">
        <w:rPr>
          <w:noProof/>
          <w:rtl/>
        </w:rPr>
        <w:fldChar w:fldCharType="end"/>
      </w:r>
    </w:p>
    <w:p w:rsidR="00DB0499" w:rsidRDefault="00DB0499" w:rsidP="00F83B87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76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حمزة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حمزة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النصيبي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Toc517613028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107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77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حميد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حميد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تيرويه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الطويل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عبيدة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Toc517613029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107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78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حنان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خارجة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السلمي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الشامي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Toc517613030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108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79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حنظلة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السدوسي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Toc517613031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108</w:t>
      </w:r>
      <w:r w:rsidR="009E1CB4">
        <w:rPr>
          <w:noProof/>
          <w:rtl/>
        </w:rPr>
        <w:fldChar w:fldCharType="end"/>
      </w:r>
    </w:p>
    <w:p w:rsidR="00D70EFE" w:rsidRDefault="00D70EFE">
      <w:pPr>
        <w:bidi w:val="0"/>
        <w:ind w:firstLine="289"/>
        <w:rPr>
          <w:bCs/>
          <w:noProof/>
          <w:rtl/>
        </w:rPr>
      </w:pPr>
      <w:r>
        <w:rPr>
          <w:noProof/>
          <w:rtl/>
        </w:rPr>
        <w:br w:type="page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حرف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الخاء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Toc517613032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109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80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خارجة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مصعب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السرخسي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Toc517613033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109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81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خالد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إلياس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ويقال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إياس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العدوي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Toc517613034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109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82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خالد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سلمة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العاص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المخزومي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المعروف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ب‍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الفأفاء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Toc517613035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110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83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خالد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عرفطة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أو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عرفجة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Toc517613036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112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84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خالد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القسري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Toc517613037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113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85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خالد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عمرو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الأموي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السعيدي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Toc517613038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114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86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خالد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يزيد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الدمشقي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Toc517613039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114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87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خثيم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عراك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مالك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Toc517613040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115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88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خلاس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عمرو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الهجري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Toc517613041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115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89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الخليل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زكريّا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Toc517613042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116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حرف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الدال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Toc517613043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117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90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داود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الحصين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الأموي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مولاهم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Toc517613044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117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91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داود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الزبرقان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الرقاشي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Toc517613045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117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92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داود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المحبّر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Toc517613046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118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93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داود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يزيد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الأودي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الأعرج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Toc517613047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118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94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( 4 ) </w:t>
      </w:r>
      <w:r>
        <w:rPr>
          <w:rFonts w:hint="eastAsia"/>
          <w:noProof/>
          <w:rtl/>
        </w:rPr>
        <w:t>درّاج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سمعان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السمح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Toc517613048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119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حرف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الذال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Toc517613049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121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95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ذؤاد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علبة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الحارثي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المنذر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Toc517613050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121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حرف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الراء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Toc517613051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123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96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رباح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معروف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المكّي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Toc517613052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123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97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الربيع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بدر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العلاء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المعروف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ب‍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عليلة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Toc517613053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123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98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رشدين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سعد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مفلح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الحجّاج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Toc517613054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124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99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روح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أسلم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الباهلي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Toc517613055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124</w:t>
      </w:r>
      <w:r w:rsidR="009E1CB4">
        <w:rPr>
          <w:noProof/>
          <w:rtl/>
        </w:rPr>
        <w:fldChar w:fldCharType="end"/>
      </w:r>
    </w:p>
    <w:p w:rsidR="00D70EFE" w:rsidRDefault="00D70EFE">
      <w:pPr>
        <w:bidi w:val="0"/>
        <w:ind w:firstLine="289"/>
        <w:rPr>
          <w:bCs/>
          <w:noProof/>
          <w:rtl/>
        </w:rPr>
      </w:pPr>
      <w:r>
        <w:rPr>
          <w:noProof/>
          <w:rtl/>
        </w:rPr>
        <w:br w:type="page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حرف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الزاي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Toc517613056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125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100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زكريّا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زائدة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صاحب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الشعبي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يحيى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Toc517613057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125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101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زمعة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صالح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الجندي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اليماني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نزيل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مكّة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Toc517613058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125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102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زميل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عبّاس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المدني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الأسدي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عروة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الزبير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Toc517613059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126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103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زهير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التميمي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المروزي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Toc517613060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126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104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زهير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معاوية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خيثمة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الجعفي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Toc517613061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126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105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زياد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جبير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حيّة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الثقفي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Toc517613062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126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106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زياد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الطفيل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البكّائي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العامري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Toc517613063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127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107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زياد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علاقة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مالك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الثعلبي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أخي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قطبة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Toc517613064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127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108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زيد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جبيرة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جبيرة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الأنصاري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Toc517613065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127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109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زيد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حبّان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الرقّي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Toc517613066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127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 w:rsidRPr="0076205A">
        <w:rPr>
          <w:noProof/>
          <w:rtl/>
        </w:rPr>
        <w:t xml:space="preserve">110 </w:t>
      </w:r>
      <w:r w:rsidRPr="0076205A">
        <w:rPr>
          <w:rFonts w:hint="eastAsia"/>
          <w:noProof/>
          <w:rtl/>
        </w:rPr>
        <w:t>ـ</w:t>
      </w:r>
      <w:r w:rsidRPr="0076205A">
        <w:rPr>
          <w:noProof/>
          <w:rtl/>
        </w:rPr>
        <w:t xml:space="preserve"> ( 4 ) </w:t>
      </w:r>
      <w:r w:rsidRPr="0076205A">
        <w:rPr>
          <w:rFonts w:hint="eastAsia"/>
          <w:noProof/>
          <w:rtl/>
        </w:rPr>
        <w:t>زيد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بن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الحواري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،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أبو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الحواري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Toc517613067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128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حرف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السين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Toc517613068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129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111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سالم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الجعد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رافع</w:t>
      </w:r>
      <w:r>
        <w:rPr>
          <w:noProof/>
          <w:rtl/>
        </w:rPr>
        <w:t xml:space="preserve"> 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Toc517613069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129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112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سالم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عجلان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الأفطس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الأموي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مولاهم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الجزري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الحرّاني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Toc517613070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129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113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السريّ</w:t>
      </w:r>
      <w:r>
        <w:rPr>
          <w:noProof/>
          <w:rtl/>
        </w:rPr>
        <w:t xml:space="preserve"> [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] </w:t>
      </w:r>
      <w:r>
        <w:rPr>
          <w:rFonts w:hint="eastAsia"/>
          <w:noProof/>
          <w:rtl/>
        </w:rPr>
        <w:t>إسماعيل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الشعبي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Toc517613071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130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114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سعد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طريف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الإسكاف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الحنظلي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Toc517613072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130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115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سعد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عثمان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الرازي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الدشتكي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Toc517613073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130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116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( 4 ) </w:t>
      </w:r>
      <w:r>
        <w:rPr>
          <w:rFonts w:hint="eastAsia"/>
          <w:noProof/>
          <w:rtl/>
        </w:rPr>
        <w:t>سعيد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حيّان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التيمي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الرباب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Toc517613074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131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117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سعيد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درهم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أخو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حمّاد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Toc517613075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131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118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سعيد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الورّاق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Toc517613076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131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119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سفيان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سعيد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مسروق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الثوري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Toc517613077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132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120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سفيان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عيينة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الهلالي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Toc517613078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133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121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سفيان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وكيع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الجرّاح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Toc517613079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134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122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سلّام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سليم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أو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سلم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الطويل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Toc517613080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134</w:t>
      </w:r>
      <w:r w:rsidR="009E1CB4">
        <w:rPr>
          <w:noProof/>
          <w:rtl/>
        </w:rPr>
        <w:fldChar w:fldCharType="end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123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سلم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الرحمن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النخعي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أخو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حصين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Toc517613081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135</w:t>
      </w:r>
      <w:r w:rsidR="009E1CB4">
        <w:rPr>
          <w:noProof/>
          <w:rtl/>
        </w:rPr>
        <w:fldChar w:fldCharType="end"/>
      </w:r>
    </w:p>
    <w:p w:rsidR="00D70EFE" w:rsidRDefault="00D70EFE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DB0499" w:rsidRDefault="00DB0499" w:rsidP="00D70EFE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lastRenderedPageBreak/>
        <w:t xml:space="preserve">124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سلمة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الأزرق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حجازي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Toc517613082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135</w:t>
      </w:r>
      <w:r w:rsidR="009E1CB4">
        <w:rPr>
          <w:noProof/>
          <w:rtl/>
        </w:rPr>
        <w:fldChar w:fldCharType="end"/>
      </w:r>
    </w:p>
    <w:p w:rsidR="00DB0499" w:rsidRDefault="00DB0499" w:rsidP="007964D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125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سليمان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أرقم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معاذ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Toc517613083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135</w:t>
      </w:r>
      <w:r w:rsidR="009E1CB4">
        <w:rPr>
          <w:noProof/>
          <w:rtl/>
        </w:rPr>
        <w:fldChar w:fldCharType="end"/>
      </w:r>
    </w:p>
    <w:p w:rsidR="00DB0499" w:rsidRDefault="00DB0499" w:rsidP="007964D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126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سليمان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داود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داود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الطيالسي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الحافظ</w:t>
      </w:r>
      <w:r>
        <w:rPr>
          <w:noProof/>
          <w:rtl/>
        </w:rPr>
        <w:t>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Toc517613084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136</w:t>
      </w:r>
      <w:r w:rsidR="009E1CB4">
        <w:rPr>
          <w:noProof/>
          <w:rtl/>
        </w:rPr>
        <w:fldChar w:fldCharType="end"/>
      </w:r>
    </w:p>
    <w:p w:rsidR="00DB0499" w:rsidRDefault="00DB0499" w:rsidP="007964D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127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سليمان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طرخان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المعتمر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Toc517613085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137</w:t>
      </w:r>
      <w:r w:rsidR="009E1CB4">
        <w:rPr>
          <w:noProof/>
          <w:rtl/>
        </w:rPr>
        <w:fldChar w:fldCharType="end"/>
      </w:r>
    </w:p>
    <w:p w:rsidR="00DB0499" w:rsidRDefault="00DB0499" w:rsidP="007964D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128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سمرة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سهم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Toc517613086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137</w:t>
      </w:r>
      <w:r w:rsidR="009E1CB4">
        <w:rPr>
          <w:noProof/>
          <w:rtl/>
        </w:rPr>
        <w:fldChar w:fldCharType="end"/>
      </w:r>
    </w:p>
    <w:p w:rsidR="00DB0499" w:rsidRDefault="00DB0499" w:rsidP="007964D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129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سهيل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صالح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ذكوان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السمّان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يزيد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المدني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Toc517613087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138</w:t>
      </w:r>
      <w:r w:rsidR="009E1CB4">
        <w:rPr>
          <w:noProof/>
          <w:rtl/>
        </w:rPr>
        <w:fldChar w:fldCharType="end"/>
      </w:r>
    </w:p>
    <w:p w:rsidR="00DB0499" w:rsidRDefault="00DB0499" w:rsidP="007964D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130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سويد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سعيد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الهروي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الحدثاني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الأنباري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Toc517613088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138</w:t>
      </w:r>
      <w:r w:rsidR="009E1CB4">
        <w:rPr>
          <w:noProof/>
          <w:rtl/>
        </w:rPr>
        <w:fldChar w:fldCharType="end"/>
      </w:r>
    </w:p>
    <w:p w:rsidR="00DB0499" w:rsidRDefault="00DB0499" w:rsidP="007964D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131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سويد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العزيز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الواسطي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أصلا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القاضي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Toc517613089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139</w:t>
      </w:r>
      <w:r w:rsidR="009E1CB4">
        <w:rPr>
          <w:noProof/>
          <w:rtl/>
        </w:rPr>
        <w:fldChar w:fldCharType="end"/>
      </w:r>
    </w:p>
    <w:p w:rsidR="00DB0499" w:rsidRDefault="00DB0499" w:rsidP="007964D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132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سيف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الثوري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Toc517613090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139</w:t>
      </w:r>
      <w:r w:rsidR="009E1CB4">
        <w:rPr>
          <w:noProof/>
          <w:rtl/>
        </w:rPr>
        <w:fldChar w:fldCharType="end"/>
      </w:r>
    </w:p>
    <w:p w:rsidR="00DB0499" w:rsidRDefault="00DB0499" w:rsidP="007964D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133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سيف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هارون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الورقاء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Toc517613091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140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حرف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الشين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Toc517613092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141</w:t>
      </w:r>
      <w:r w:rsidR="009E1CB4">
        <w:rPr>
          <w:noProof/>
          <w:rtl/>
        </w:rPr>
        <w:fldChar w:fldCharType="end"/>
      </w:r>
    </w:p>
    <w:p w:rsidR="00DB0499" w:rsidRDefault="00DB0499" w:rsidP="007964D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134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شبابة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سوّار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المدائني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قيل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اسمه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مروان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Toc517613093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141</w:t>
      </w:r>
      <w:r w:rsidR="009E1CB4">
        <w:rPr>
          <w:noProof/>
          <w:rtl/>
        </w:rPr>
        <w:fldChar w:fldCharType="end"/>
      </w:r>
    </w:p>
    <w:p w:rsidR="00DB0499" w:rsidRDefault="00DB0499" w:rsidP="007964D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135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شبث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ربعي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التميمي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اليربوعي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Toc517613094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141</w:t>
      </w:r>
      <w:r w:rsidR="009E1CB4">
        <w:rPr>
          <w:noProof/>
          <w:rtl/>
        </w:rPr>
        <w:fldChar w:fldCharType="end"/>
      </w:r>
    </w:p>
    <w:p w:rsidR="00DB0499" w:rsidRDefault="00DB0499" w:rsidP="007964D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136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شبيب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الملك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التميمي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Toc517613095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142</w:t>
      </w:r>
      <w:r w:rsidR="009E1CB4">
        <w:rPr>
          <w:noProof/>
          <w:rtl/>
        </w:rPr>
        <w:fldChar w:fldCharType="end"/>
      </w:r>
    </w:p>
    <w:p w:rsidR="00DB0499" w:rsidRDefault="00DB0499" w:rsidP="007964D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137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شريق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الهوزني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الحمصي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Toc517613096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143</w:t>
      </w:r>
      <w:r w:rsidR="009E1CB4">
        <w:rPr>
          <w:noProof/>
          <w:rtl/>
        </w:rPr>
        <w:fldChar w:fldCharType="end"/>
      </w:r>
    </w:p>
    <w:p w:rsidR="00DB0499" w:rsidRDefault="00DB0499" w:rsidP="007964D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138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شريك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النخعي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القاضي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Toc517613097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143</w:t>
      </w:r>
      <w:r w:rsidR="009E1CB4">
        <w:rPr>
          <w:noProof/>
          <w:rtl/>
        </w:rPr>
        <w:fldChar w:fldCharType="end"/>
      </w:r>
    </w:p>
    <w:p w:rsidR="00DB0499" w:rsidRDefault="00DB0499" w:rsidP="007964D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139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شعيب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صفوان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يحيى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Toc517613098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143</w:t>
      </w:r>
      <w:r w:rsidR="009E1CB4">
        <w:rPr>
          <w:noProof/>
          <w:rtl/>
        </w:rPr>
        <w:fldChar w:fldCharType="end"/>
      </w:r>
    </w:p>
    <w:p w:rsidR="00DB0499" w:rsidRDefault="00DB0499" w:rsidP="007964D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140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شهر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حوشب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الأشعري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الشامي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Toc517613099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143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حرف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الصاد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Toc517613100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145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 w:rsidRPr="0076205A">
        <w:rPr>
          <w:noProof/>
          <w:rtl/>
        </w:rPr>
        <w:t xml:space="preserve">141 </w:t>
      </w:r>
      <w:r w:rsidRPr="0076205A">
        <w:rPr>
          <w:rFonts w:hint="eastAsia"/>
          <w:noProof/>
          <w:rtl/>
        </w:rPr>
        <w:t>ـ</w:t>
      </w:r>
      <w:r w:rsidRPr="0076205A">
        <w:rPr>
          <w:noProof/>
          <w:rtl/>
        </w:rPr>
        <w:t xml:space="preserve"> ( </w:t>
      </w:r>
      <w:r w:rsidRPr="0076205A">
        <w:rPr>
          <w:rFonts w:hint="eastAsia"/>
          <w:noProof/>
          <w:rtl/>
        </w:rPr>
        <w:t>د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ت</w:t>
      </w:r>
      <w:r w:rsidRPr="0076205A">
        <w:rPr>
          <w:noProof/>
          <w:rtl/>
        </w:rPr>
        <w:t xml:space="preserve"> ) </w:t>
      </w:r>
      <w:r w:rsidRPr="0076205A">
        <w:rPr>
          <w:rFonts w:hint="eastAsia"/>
          <w:noProof/>
          <w:rtl/>
        </w:rPr>
        <w:t>صالح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بن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بشير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،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أبو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بشر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المرّي</w:t>
      </w:r>
      <w:r w:rsidRPr="0076205A">
        <w:rPr>
          <w:noProof/>
          <w:rtl/>
        </w:rPr>
        <w:t xml:space="preserve"> </w:t>
      </w:r>
      <w:r w:rsidRPr="0076205A">
        <w:rPr>
          <w:rFonts w:hint="eastAsia"/>
          <w:noProof/>
          <w:rtl/>
        </w:rPr>
        <w:t>البصري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Toc517613101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145</w:t>
      </w:r>
      <w:r w:rsidR="009E1CB4">
        <w:rPr>
          <w:noProof/>
          <w:rtl/>
        </w:rPr>
        <w:fldChar w:fldCharType="end"/>
      </w:r>
    </w:p>
    <w:p w:rsidR="00DB0499" w:rsidRDefault="00DB0499" w:rsidP="007964D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142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صالح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حسّان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النضري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ويقال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صالح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حسّان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Toc517613102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145</w:t>
      </w:r>
      <w:r w:rsidR="009E1CB4">
        <w:rPr>
          <w:noProof/>
          <w:rtl/>
        </w:rPr>
        <w:fldChar w:fldCharType="end"/>
      </w:r>
    </w:p>
    <w:p w:rsidR="00DB0499" w:rsidRDefault="00DB0499" w:rsidP="007964D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143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صالح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حسّان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المدني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Toc517613103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146</w:t>
      </w:r>
      <w:r w:rsidR="009E1CB4">
        <w:rPr>
          <w:noProof/>
          <w:rtl/>
        </w:rPr>
        <w:fldChar w:fldCharType="end"/>
      </w:r>
    </w:p>
    <w:p w:rsidR="00DB0499" w:rsidRDefault="00DB0499" w:rsidP="007964D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144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صالح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رستم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عامر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الخزّاز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Toc517613104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146</w:t>
      </w:r>
      <w:r w:rsidR="009E1CB4">
        <w:rPr>
          <w:noProof/>
          <w:rtl/>
        </w:rPr>
        <w:fldChar w:fldCharType="end"/>
      </w:r>
    </w:p>
    <w:p w:rsidR="00DB0499" w:rsidRDefault="00DB0499" w:rsidP="007964D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145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صالح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موسى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الطلحي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Toc517613105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146</w:t>
      </w:r>
      <w:r w:rsidR="009E1CB4">
        <w:rPr>
          <w:noProof/>
          <w:rtl/>
        </w:rPr>
        <w:fldChar w:fldCharType="end"/>
      </w:r>
    </w:p>
    <w:p w:rsidR="00DB0499" w:rsidRDefault="00DB0499" w:rsidP="007964D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146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صالح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نبهان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التّوأمة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Toc517613106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147</w:t>
      </w:r>
      <w:r w:rsidR="009E1CB4">
        <w:rPr>
          <w:noProof/>
          <w:rtl/>
        </w:rPr>
        <w:fldChar w:fldCharType="end"/>
      </w:r>
    </w:p>
    <w:p w:rsidR="00DB0499" w:rsidRDefault="00DB0499" w:rsidP="007964D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147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صدقة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السمين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معاوية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الدمشقي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Toc517613107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147</w:t>
      </w:r>
      <w:r w:rsidR="009E1CB4">
        <w:rPr>
          <w:noProof/>
          <w:rtl/>
        </w:rPr>
        <w:fldChar w:fldCharType="end"/>
      </w:r>
    </w:p>
    <w:p w:rsidR="007964DB" w:rsidRDefault="007964DB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DB0499" w:rsidRDefault="00DB0499" w:rsidP="007964DB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lastRenderedPageBreak/>
        <w:t xml:space="preserve">148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الصلت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دينار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الأزدي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شعيب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المجنون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Toc517613108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147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حرف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الضاد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Toc517613109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149</w:t>
      </w:r>
      <w:r w:rsidR="009E1CB4">
        <w:rPr>
          <w:noProof/>
          <w:rtl/>
        </w:rPr>
        <w:fldChar w:fldCharType="end"/>
      </w:r>
    </w:p>
    <w:p w:rsidR="00DB0499" w:rsidRDefault="00DB0499" w:rsidP="00A41F6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149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( 4 ) </w:t>
      </w:r>
      <w:r>
        <w:rPr>
          <w:rFonts w:hint="eastAsia"/>
          <w:noProof/>
          <w:rtl/>
        </w:rPr>
        <w:t>الضحّاك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مزاحم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المفسّر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Toc517613110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149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حرف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الطاء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Toc517613111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151</w:t>
      </w:r>
      <w:r w:rsidR="009E1CB4">
        <w:rPr>
          <w:noProof/>
          <w:rtl/>
        </w:rPr>
        <w:fldChar w:fldCharType="end"/>
      </w:r>
    </w:p>
    <w:p w:rsidR="00DB0499" w:rsidRDefault="00DB0499" w:rsidP="00A41F6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150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طارق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عمرو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المكّي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القاضي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عثمان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ووالي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الملك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المدينة</w:t>
      </w:r>
      <w:r>
        <w:rPr>
          <w:noProof/>
          <w:rtl/>
        </w:rPr>
        <w:t xml:space="preserve"> 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Toc517613112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151</w:t>
      </w:r>
      <w:r w:rsidR="009E1CB4">
        <w:rPr>
          <w:noProof/>
          <w:rtl/>
        </w:rPr>
        <w:fldChar w:fldCharType="end"/>
      </w:r>
    </w:p>
    <w:p w:rsidR="00DB0499" w:rsidRDefault="00DB0499" w:rsidP="00A41F6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151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طريف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شهاب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السعدي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الأشلّ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سفيان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Toc517613113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152</w:t>
      </w:r>
      <w:r w:rsidR="009E1CB4">
        <w:rPr>
          <w:noProof/>
          <w:rtl/>
        </w:rPr>
        <w:fldChar w:fldCharType="end"/>
      </w:r>
    </w:p>
    <w:p w:rsidR="00DB0499" w:rsidRDefault="00DB0499" w:rsidP="00A41F6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152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طلحة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القرشي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Toc517613114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152</w:t>
      </w:r>
      <w:r w:rsidR="009E1CB4">
        <w:rPr>
          <w:noProof/>
          <w:rtl/>
        </w:rPr>
        <w:fldChar w:fldCharType="end"/>
      </w:r>
    </w:p>
    <w:p w:rsidR="00DB0499" w:rsidRDefault="00DB0499" w:rsidP="00A41F6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153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طلحة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عمرو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الحضرمي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صاحب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عطاء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Toc517613115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153</w:t>
      </w:r>
      <w:r w:rsidR="009E1CB4">
        <w:rPr>
          <w:noProof/>
          <w:rtl/>
        </w:rPr>
        <w:fldChar w:fldCharType="end"/>
      </w:r>
    </w:p>
    <w:p w:rsidR="00DB0499" w:rsidRDefault="00DB0499" w:rsidP="00A41F6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154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طلحة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مصرّف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الهمداني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اليامي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Toc517613116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153</w:t>
      </w:r>
      <w:r w:rsidR="009E1CB4">
        <w:rPr>
          <w:noProof/>
          <w:rtl/>
        </w:rPr>
        <w:fldChar w:fldCharType="end"/>
      </w:r>
    </w:p>
    <w:p w:rsidR="00DB0499" w:rsidRDefault="00DB0499" w:rsidP="00A41F6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155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طلحة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نافع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سفيان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الواسطي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ويقال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المكّي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الإسكاف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Toc517613117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153</w:t>
      </w:r>
      <w:r w:rsidR="009E1CB4">
        <w:rPr>
          <w:noProof/>
          <w:rtl/>
        </w:rPr>
        <w:fldChar w:fldCharType="end"/>
      </w:r>
    </w:p>
    <w:p w:rsidR="00DB0499" w:rsidRDefault="00DB0499" w:rsidP="00A41F6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156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طلحة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يحيى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النعمان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الزرقي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الأنصاري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Toc517613118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154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حرف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العين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Toc517613119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155</w:t>
      </w:r>
      <w:r w:rsidR="009E1CB4">
        <w:rPr>
          <w:noProof/>
          <w:rtl/>
        </w:rPr>
        <w:fldChar w:fldCharType="end"/>
      </w:r>
    </w:p>
    <w:p w:rsidR="00DB0499" w:rsidRDefault="00DB0499" w:rsidP="00A41F6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157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عاصم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بهدلة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وهو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النجود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بكر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أحد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القرّاء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السبعة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Toc517613120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155</w:t>
      </w:r>
      <w:r w:rsidR="009E1CB4">
        <w:rPr>
          <w:noProof/>
          <w:rtl/>
        </w:rPr>
        <w:fldChar w:fldCharType="end"/>
      </w:r>
    </w:p>
    <w:p w:rsidR="00DB0499" w:rsidRDefault="00DB0499" w:rsidP="00A41F6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158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( 4 ) </w:t>
      </w:r>
      <w:r>
        <w:rPr>
          <w:rFonts w:hint="eastAsia"/>
          <w:noProof/>
          <w:rtl/>
        </w:rPr>
        <w:t>عاصم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عاصم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الخطّاب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Toc517613121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155</w:t>
      </w:r>
      <w:r w:rsidR="009E1CB4">
        <w:rPr>
          <w:noProof/>
          <w:rtl/>
        </w:rPr>
        <w:fldChar w:fldCharType="end"/>
      </w:r>
    </w:p>
    <w:p w:rsidR="00DB0499" w:rsidRDefault="00DB0499" w:rsidP="00A41F6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159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عاصم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حفص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عاصم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الخطّاب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Toc517613122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156</w:t>
      </w:r>
      <w:r w:rsidR="009E1CB4">
        <w:rPr>
          <w:noProof/>
          <w:rtl/>
        </w:rPr>
        <w:fldChar w:fldCharType="end"/>
      </w:r>
    </w:p>
    <w:p w:rsidR="00DB0499" w:rsidRDefault="00DB0499" w:rsidP="00A41F6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160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عامر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صالح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Toc517613123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156</w:t>
      </w:r>
      <w:r w:rsidR="009E1CB4">
        <w:rPr>
          <w:noProof/>
          <w:rtl/>
        </w:rPr>
        <w:fldChar w:fldCharType="end"/>
      </w:r>
    </w:p>
    <w:p w:rsidR="00DB0499" w:rsidRDefault="00DB0499" w:rsidP="00A41F6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161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عبّاد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زياد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ولي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لمعاوية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سجستان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Toc517613124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157</w:t>
      </w:r>
      <w:r w:rsidR="009E1CB4">
        <w:rPr>
          <w:noProof/>
          <w:rtl/>
        </w:rPr>
        <w:fldChar w:fldCharType="end"/>
      </w:r>
    </w:p>
    <w:p w:rsidR="00DB0499" w:rsidRDefault="00DB0499" w:rsidP="00A41F6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162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عبّاد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كثير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الثقفي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العابد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المجاور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بمكّة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Toc517613125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157</w:t>
      </w:r>
      <w:r w:rsidR="009E1CB4">
        <w:rPr>
          <w:noProof/>
          <w:rtl/>
        </w:rPr>
        <w:fldChar w:fldCharType="end"/>
      </w:r>
    </w:p>
    <w:p w:rsidR="00DB0499" w:rsidRDefault="00DB0499" w:rsidP="00A41F6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163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( 4 ) </w:t>
      </w:r>
      <w:r>
        <w:rPr>
          <w:rFonts w:hint="eastAsia"/>
          <w:noProof/>
          <w:rtl/>
        </w:rPr>
        <w:t>عبّاد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منصور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الناجي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سلمة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القاضي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Toc517613126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158</w:t>
      </w:r>
      <w:r w:rsidR="009E1CB4">
        <w:rPr>
          <w:noProof/>
          <w:rtl/>
        </w:rPr>
        <w:fldChar w:fldCharType="end"/>
      </w:r>
    </w:p>
    <w:p w:rsidR="00DB0499" w:rsidRDefault="00DB0499" w:rsidP="00A41F6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164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إبراهيم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عمرو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الغفاري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Toc517613127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159</w:t>
      </w:r>
      <w:r w:rsidR="009E1CB4">
        <w:rPr>
          <w:noProof/>
          <w:rtl/>
        </w:rPr>
        <w:fldChar w:fldCharType="end"/>
      </w:r>
    </w:p>
    <w:p w:rsidR="00DB0499" w:rsidRDefault="00DB0499" w:rsidP="00A41F6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165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بشر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الرقّي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قاضيها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Toc517613128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159</w:t>
      </w:r>
      <w:r w:rsidR="009E1CB4">
        <w:rPr>
          <w:noProof/>
          <w:rtl/>
        </w:rPr>
        <w:fldChar w:fldCharType="end"/>
      </w:r>
    </w:p>
    <w:p w:rsidR="00DB0499" w:rsidRDefault="00DB0499" w:rsidP="00A41F6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166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جعفر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نجيح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عليّ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المديني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Toc517613129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159</w:t>
      </w:r>
      <w:r w:rsidR="009E1CB4">
        <w:rPr>
          <w:noProof/>
          <w:rtl/>
        </w:rPr>
        <w:fldChar w:fldCharType="end"/>
      </w:r>
    </w:p>
    <w:p w:rsidR="00DB0499" w:rsidRDefault="00DB0499" w:rsidP="00A41F6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167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خراش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Toc517613130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160</w:t>
      </w:r>
      <w:r w:rsidR="009E1CB4">
        <w:rPr>
          <w:noProof/>
          <w:rtl/>
        </w:rPr>
        <w:fldChar w:fldCharType="end"/>
      </w:r>
    </w:p>
    <w:p w:rsidR="00DB0499" w:rsidRDefault="00DB0499" w:rsidP="00A41F6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168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ذكوان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المعروف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الزناد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Toc517613131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160</w:t>
      </w:r>
      <w:r w:rsidR="009E1CB4">
        <w:rPr>
          <w:noProof/>
          <w:rtl/>
        </w:rPr>
        <w:fldChar w:fldCharType="end"/>
      </w:r>
    </w:p>
    <w:p w:rsidR="00A41F68" w:rsidRDefault="00A41F68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DB0499" w:rsidRDefault="00DB0499" w:rsidP="00A41F68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lastRenderedPageBreak/>
        <w:t xml:space="preserve">169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أسلم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العدوي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Toc517613132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161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170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سالم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الأشعري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الحمصي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Toc517613133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162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171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سعيد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كيسان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المقبري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Toc517613134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165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172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شقيق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العقيلي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Toc517613135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165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173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صالح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مسلم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صالح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كاتب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الليث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Toc517613136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166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174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طاووس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كيسان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اليماني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Toc517613137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168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175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عبيدة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نشيط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أخو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موسى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Toc517613138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169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176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عصمة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الجشمي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Toc517613139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169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177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حفص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عاصم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الخطّاب</w:t>
      </w:r>
      <w:r>
        <w:rPr>
          <w:noProof/>
          <w:rtl/>
        </w:rPr>
        <w:t>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Toc517613140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169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178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عيسى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الخزّاز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خلف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Toc517613141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170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179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لهيعة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عقبة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الحضرمي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قاضيها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Toc517613142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170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180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المثنّى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المثنّى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قاضي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Toc517613143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171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181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المحرّر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قاضي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الجزيرة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Toc517613144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171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182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العدوي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Toc517613145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172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183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مسلم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هرمز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المكّي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Toc517613146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172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184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( 4 )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الأعلى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عامر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الثعلبي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Toc517613147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172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185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الجبّار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الأيلي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الأموي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مولاهم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Toc517613148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173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186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الرحمن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آدم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المعروف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بصاحب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السقاية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أمّ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برثن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Toc517613149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173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187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الرحمن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بكر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مليكة</w:t>
      </w:r>
      <w:r>
        <w:rPr>
          <w:noProof/>
          <w:rtl/>
        </w:rPr>
        <w:t xml:space="preserve"> 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Toc517613150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174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188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( 4 )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الرحمن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الزناد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المدني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Toc517613151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174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189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الرحمن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زياد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أنعم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القاضي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الإفريقي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Toc517613152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175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190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الرحمن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أسلم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العدوي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مولاهم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Toc517613153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175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191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الرحمن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حفص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عاصم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الخطّاب</w:t>
      </w:r>
      <w:r>
        <w:rPr>
          <w:noProof/>
          <w:rtl/>
        </w:rPr>
        <w:t xml:space="preserve"> 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Toc517613154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176</w:t>
      </w:r>
      <w:r w:rsidR="009E1CB4">
        <w:rPr>
          <w:noProof/>
          <w:rtl/>
        </w:rPr>
        <w:fldChar w:fldCharType="end"/>
      </w:r>
    </w:p>
    <w:p w:rsidR="003C79D0" w:rsidRDefault="003C79D0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lastRenderedPageBreak/>
        <w:t xml:space="preserve">192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الرحمن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عثمان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بحر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البكراوي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Toc517613155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176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193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الرحمن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زياد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المحاربي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Toc517613156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177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194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)</w:t>
      </w:r>
      <w:r w:rsidR="003C79D0">
        <w:rPr>
          <w:rFonts w:hint="cs"/>
          <w:noProof/>
          <w:rtl/>
        </w:rPr>
        <w:t>.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الرحمن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النعمان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معبد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Toc517613157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177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195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الرحمن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هانئ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نعيم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النخعي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Toc517613158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177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196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الرحمن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يزيد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تميم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السلمي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الدمشقي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Toc517613159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178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197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الرحمن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يونس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مسلم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المستملي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المنصور</w:t>
      </w:r>
      <w:r>
        <w:rPr>
          <w:noProof/>
          <w:rtl/>
        </w:rPr>
        <w:t>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Toc517613160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178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198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الرحيم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زيد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Toc517613161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179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199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العزيز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الأموي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Toc517613162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179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200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العزيز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المختار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الدبّاغ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Toc517613163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180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201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الكريم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المخارق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أميّة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المعلّم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Toc517613164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180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202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الملك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العزيز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جريج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الأموي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مولاهم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Toc517613165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181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203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الملك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اللخمي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قاضي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Toc517613166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181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204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الملك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نافع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الشيباني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Toc517613167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182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205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الواحد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زياد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بشر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العبدي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وقيل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عبيدة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Toc517613168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182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206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الوهّاب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الضحّاك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Toc517613169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183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207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الوهّاب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عطاء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الخفّاف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نصر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Toc517613170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183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208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الوهّاب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مجاهد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Toc517613171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184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209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( 4 ) </w:t>
      </w:r>
      <w:r>
        <w:rPr>
          <w:rFonts w:hint="eastAsia"/>
          <w:noProof/>
          <w:rtl/>
        </w:rPr>
        <w:t>عبيد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زحر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Toc517613172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184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210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موهب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يحيى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التيمي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Toc517613173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184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211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الوليد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الوصّافي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إسماعيل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Toc517613174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185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212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القاسم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Toc517613175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185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213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عبيدة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معتّب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الضبّي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الكريم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Toc517613176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186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214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عتّاب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بشير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الجزري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أميّة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Toc517613177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186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215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عثمان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حيّان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المغراء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الدمشقي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أمّ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الدرداء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Toc517613178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186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216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عثمان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عاصم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حصين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حصين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الأسدي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Toc517613179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187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217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عثمان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الرحمن</w:t>
      </w:r>
      <w:r>
        <w:rPr>
          <w:noProof/>
          <w:rtl/>
        </w:rPr>
        <w:t xml:space="preserve"> [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عمر</w:t>
      </w:r>
      <w:r>
        <w:rPr>
          <w:noProof/>
          <w:rtl/>
        </w:rPr>
        <w:t xml:space="preserve"> ]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سعد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وقّاص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Toc517613180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188</w:t>
      </w:r>
      <w:r w:rsidR="009E1CB4">
        <w:rPr>
          <w:noProof/>
          <w:rtl/>
        </w:rPr>
        <w:fldChar w:fldCharType="end"/>
      </w:r>
    </w:p>
    <w:p w:rsidR="003C79D0" w:rsidRDefault="003C79D0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lastRenderedPageBreak/>
        <w:t xml:space="preserve">218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عثمان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الرحمن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مسلم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الحرّاني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المؤدّب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Toc517613181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189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219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عثمان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اليقظان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الأعمى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Toc517613182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189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220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عطاء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عجلان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العطّار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Toc517613183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189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221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عطاء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مسلم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الخراساني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Toc517613184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190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222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عطاء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الحسن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السوائي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Toc517613185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190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223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عطاء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العامري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الطائفي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والد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يعلى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Toc517613186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191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224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عكرمة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البربري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عبّاس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Toc517613187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191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225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العلاء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زيد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Toc517613188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193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226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العلاء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مسلمة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الروّاس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Toc517613189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194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227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عليّ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ظبيان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قاضي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بغداد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Toc517613190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194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228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عليّ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عاصم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صهيب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الواسطي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Toc517613191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195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229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عليّ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جعفر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الحسن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المديني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Toc517613192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195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230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عليّ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عروة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Toc517613193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196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231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عليّ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مجاهد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الكابلي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Toc517613194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196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232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عليّ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هاشم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[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طبراخ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البغدادي</w:t>
      </w:r>
      <w:r>
        <w:rPr>
          <w:noProof/>
          <w:rtl/>
        </w:rPr>
        <w:t xml:space="preserve"> ]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Toc517613195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197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233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عليّ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يزيد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هلال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الألهاني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Toc517613196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197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234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عمّار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سيف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الضبّي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الرحمن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Toc517613197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197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235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عمّار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الثوري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اليقظان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أخت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سفيان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الثوري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Toc517613198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198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236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عمارة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جوين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هارون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العبدي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Toc517613199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198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237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( 4 ) </w:t>
      </w:r>
      <w:r>
        <w:rPr>
          <w:rFonts w:hint="eastAsia"/>
          <w:noProof/>
          <w:rtl/>
        </w:rPr>
        <w:t>عمارة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حديد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البجلي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Toc517613200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201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238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راشد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شجرة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حفص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اليمامي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Toc517613201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201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239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يعلى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مرّة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Toc517613202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201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240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عليّ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عطاء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مقدّم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المقدّمي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جعفر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Toc517613203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202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241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[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] ) </w:t>
      </w:r>
      <w:r>
        <w:rPr>
          <w:rFonts w:hint="eastAsia"/>
          <w:noProof/>
          <w:rtl/>
        </w:rPr>
        <w:t>عمر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معتّب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ويقال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معتّب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المدني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Toc517613204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202</w:t>
      </w:r>
      <w:r w:rsidR="009E1CB4">
        <w:rPr>
          <w:noProof/>
          <w:rtl/>
        </w:rPr>
        <w:fldChar w:fldCharType="end"/>
      </w:r>
    </w:p>
    <w:p w:rsidR="003C79D0" w:rsidRDefault="003C79D0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lastRenderedPageBreak/>
        <w:t xml:space="preserve">242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عمر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هارون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البلخي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ثقيف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Toc517613205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203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243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( 4 ) </w:t>
      </w:r>
      <w:r>
        <w:rPr>
          <w:rFonts w:hint="eastAsia"/>
          <w:noProof/>
          <w:rtl/>
        </w:rPr>
        <w:t>عمرو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بجدان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Toc517613206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203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244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عمرو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خالد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الواسطي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Toc517613207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204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245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عمرو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دينار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يحيى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الأعور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قهرمان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آل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الزبير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شعيب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Toc517613208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204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246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عمرو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سعيد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العاص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الأموي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المعروف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ب‍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الأشدق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Toc517613209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205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247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عمرو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الأسوار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اليماني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Toc517613210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206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248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عمرو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مرزوق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عثمان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الباهلي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Toc517613211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207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249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عمرو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مسلم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الجندي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اليماني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صاحب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طاووس</w:t>
      </w:r>
      <w:r>
        <w:rPr>
          <w:noProof/>
          <w:rtl/>
        </w:rPr>
        <w:t>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Toc517613212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209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250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عمرو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واقد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الدمشقي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أميّة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Toc517613213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210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251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عمران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حذيفة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Toc517613214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210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252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عمران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حطّان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السدوسي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،لعنه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وضاعف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عذابه</w:t>
      </w:r>
      <w:r>
        <w:rPr>
          <w:noProof/>
          <w:rtl/>
        </w:rPr>
        <w:t>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Toc517613215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211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253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عمران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خالد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خالد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Toc517613216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213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254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عمير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هانئ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العنسي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الوليد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الدمشقي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الداراني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Toc517613217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213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255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عنبسة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خالد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يزيد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الأيلي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الأموي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مولاهم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Toc517613218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215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256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عنبسة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سعيد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العاص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الأموي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أخو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عمرو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الأشدق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Toc517613219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215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257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عنبسة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الرحمن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عنبسة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سعيد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العاص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الأموي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Toc517613220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216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258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عيسى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الأعلى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Toc517613221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216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259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عيسى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عيسى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ميسرة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المدني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الحنّاط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Toc517613222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217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260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عيسى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ميمون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القرشي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القاسم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>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Toc517613223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217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حرف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الفاء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Toc517613224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219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261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فائد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الرحمن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الورقاء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العطّار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Toc517613225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219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262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فضيل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سليمان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النميري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سليمان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Toc517613226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220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263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فليح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سليمان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يحيى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المدني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وفليح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لقب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غلب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عليه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واسمه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الملك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Toc517613227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220</w:t>
      </w:r>
      <w:r w:rsidR="009E1CB4">
        <w:rPr>
          <w:noProof/>
          <w:rtl/>
        </w:rPr>
        <w:fldChar w:fldCharType="end"/>
      </w:r>
    </w:p>
    <w:p w:rsidR="003C79D0" w:rsidRDefault="003C79D0">
      <w:pPr>
        <w:bidi w:val="0"/>
        <w:ind w:firstLine="289"/>
        <w:rPr>
          <w:bCs/>
          <w:noProof/>
          <w:rtl/>
        </w:rPr>
      </w:pPr>
      <w:r>
        <w:rPr>
          <w:noProof/>
          <w:rtl/>
        </w:rPr>
        <w:br w:type="page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lastRenderedPageBreak/>
        <w:t>حرف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القاف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Toc517613228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221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264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القاسم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العدوي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العمري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Toc517613229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221</w:t>
      </w:r>
      <w:r w:rsidR="009E1CB4">
        <w:rPr>
          <w:noProof/>
          <w:rtl/>
        </w:rPr>
        <w:fldChar w:fldCharType="end"/>
      </w:r>
    </w:p>
    <w:p w:rsidR="00DB0499" w:rsidRDefault="00DB0499" w:rsidP="003C79D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265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قبيصة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الهلب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Toc517613230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221</w:t>
      </w:r>
      <w:r w:rsidR="009E1CB4">
        <w:rPr>
          <w:noProof/>
          <w:rtl/>
        </w:rPr>
        <w:fldChar w:fldCharType="end"/>
      </w:r>
    </w:p>
    <w:p w:rsidR="00DB0499" w:rsidRDefault="00DB0499" w:rsidP="006E09BA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266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قتادة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دعامة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الخطّاب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السدوسي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Toc517613231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222</w:t>
      </w:r>
      <w:r w:rsidR="009E1CB4">
        <w:rPr>
          <w:noProof/>
          <w:rtl/>
        </w:rPr>
        <w:fldChar w:fldCharType="end"/>
      </w:r>
    </w:p>
    <w:p w:rsidR="00DB0499" w:rsidRDefault="00DB0499" w:rsidP="006E09BA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267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قيس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الربيع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Toc517613232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222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حرف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الكاف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Toc517613233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223</w:t>
      </w:r>
      <w:r w:rsidR="009E1CB4">
        <w:rPr>
          <w:noProof/>
          <w:rtl/>
        </w:rPr>
        <w:fldChar w:fldCharType="end"/>
      </w:r>
    </w:p>
    <w:p w:rsidR="00DB0499" w:rsidRDefault="00DB0499" w:rsidP="006E09BA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268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كثير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زاذان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النخعي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Toc517613234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223</w:t>
      </w:r>
      <w:r w:rsidR="009E1CB4">
        <w:rPr>
          <w:noProof/>
          <w:rtl/>
        </w:rPr>
        <w:fldChar w:fldCharType="end"/>
      </w:r>
    </w:p>
    <w:p w:rsidR="00DB0499" w:rsidRDefault="00DB0499" w:rsidP="006E09BA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269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كثير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شنظير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قرّة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Toc517613235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223</w:t>
      </w:r>
      <w:r w:rsidR="009E1CB4">
        <w:rPr>
          <w:noProof/>
          <w:rtl/>
        </w:rPr>
        <w:fldChar w:fldCharType="end"/>
      </w:r>
    </w:p>
    <w:p w:rsidR="00DB0499" w:rsidRDefault="00DB0499" w:rsidP="006E09BA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270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كثير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عمرو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عوف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المزني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المدني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Toc517613236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223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حرف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اللام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Toc517613237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225</w:t>
      </w:r>
      <w:r w:rsidR="009E1CB4">
        <w:rPr>
          <w:noProof/>
          <w:rtl/>
        </w:rPr>
        <w:fldChar w:fldCharType="end"/>
      </w:r>
    </w:p>
    <w:p w:rsidR="00DB0499" w:rsidRDefault="00DB0499" w:rsidP="006E09BA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271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لمازة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زبّار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الأزدي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لبيد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Toc517613238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225</w:t>
      </w:r>
      <w:r w:rsidR="009E1CB4">
        <w:rPr>
          <w:noProof/>
          <w:rtl/>
        </w:rPr>
        <w:fldChar w:fldCharType="end"/>
      </w:r>
    </w:p>
    <w:p w:rsidR="00DB0499" w:rsidRDefault="00DB0499" w:rsidP="006E09BA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272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الليث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سليم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زنيم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Toc517613239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230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حرف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الميم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Toc517613240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231</w:t>
      </w:r>
      <w:r w:rsidR="009E1CB4">
        <w:rPr>
          <w:noProof/>
          <w:rtl/>
        </w:rPr>
        <w:fldChar w:fldCharType="end"/>
      </w:r>
    </w:p>
    <w:p w:rsidR="00DB0499" w:rsidRDefault="00DB0499" w:rsidP="006E09BA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273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مبارك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فضالة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فضالة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Toc517613241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231</w:t>
      </w:r>
      <w:r w:rsidR="009E1CB4">
        <w:rPr>
          <w:noProof/>
          <w:rtl/>
        </w:rPr>
        <w:fldChar w:fldCharType="end"/>
      </w:r>
    </w:p>
    <w:p w:rsidR="00DB0499" w:rsidRDefault="00DB0499" w:rsidP="006E09BA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274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المثنّى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الصبّاح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اليماني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Toc517613242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231</w:t>
      </w:r>
      <w:r w:rsidR="009E1CB4">
        <w:rPr>
          <w:noProof/>
          <w:rtl/>
        </w:rPr>
        <w:fldChar w:fldCharType="end"/>
      </w:r>
    </w:p>
    <w:p w:rsidR="00DB0499" w:rsidRDefault="00DB0499" w:rsidP="006E09BA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275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مجالد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سعيد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الهمداني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Toc517613243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232</w:t>
      </w:r>
      <w:r w:rsidR="009E1CB4">
        <w:rPr>
          <w:noProof/>
          <w:rtl/>
        </w:rPr>
        <w:fldChar w:fldCharType="end"/>
      </w:r>
    </w:p>
    <w:p w:rsidR="00DB0499" w:rsidRDefault="00DB0499" w:rsidP="006E09BA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276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مجاهد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جبر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المقرئ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المكّي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Toc517613244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232</w:t>
      </w:r>
      <w:r w:rsidR="009E1CB4">
        <w:rPr>
          <w:noProof/>
          <w:rtl/>
        </w:rPr>
        <w:fldChar w:fldCharType="end"/>
      </w:r>
    </w:p>
    <w:p w:rsidR="00DB0499" w:rsidRDefault="00DB0499" w:rsidP="006E09BA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277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إسحاق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يسار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صاحب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السيرة</w:t>
      </w:r>
      <w:r>
        <w:rPr>
          <w:noProof/>
          <w:rtl/>
        </w:rPr>
        <w:t xml:space="preserve"> )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Toc517613245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233</w:t>
      </w:r>
      <w:r w:rsidR="009E1CB4">
        <w:rPr>
          <w:noProof/>
          <w:rtl/>
        </w:rPr>
        <w:fldChar w:fldCharType="end"/>
      </w:r>
    </w:p>
    <w:p w:rsidR="00DB0499" w:rsidRDefault="00DB0499" w:rsidP="006E09BA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278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بشّار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عثمان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بكر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بندار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الحافظ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Toc517613246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234</w:t>
      </w:r>
      <w:r w:rsidR="009E1CB4">
        <w:rPr>
          <w:noProof/>
          <w:rtl/>
        </w:rPr>
        <w:fldChar w:fldCharType="end"/>
      </w:r>
    </w:p>
    <w:p w:rsidR="00DB0499" w:rsidRDefault="00DB0499" w:rsidP="006E09BA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279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ثابت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العبدي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Toc517613247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234</w:t>
      </w:r>
      <w:r w:rsidR="009E1CB4">
        <w:rPr>
          <w:noProof/>
          <w:rtl/>
        </w:rPr>
        <w:fldChar w:fldCharType="end"/>
      </w:r>
    </w:p>
    <w:p w:rsidR="00DB0499" w:rsidRDefault="00DB0499" w:rsidP="006E09BA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280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جابر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السحيمي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اليمامي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الأعمى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Toc517613248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234</w:t>
      </w:r>
      <w:r w:rsidR="009E1CB4">
        <w:rPr>
          <w:noProof/>
          <w:rtl/>
        </w:rPr>
        <w:fldChar w:fldCharType="end"/>
      </w:r>
    </w:p>
    <w:p w:rsidR="00DB0499" w:rsidRDefault="00DB0499" w:rsidP="006E09BA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281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حاتم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ميمون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القطيعي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المعروف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ب‍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السمين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Toc517613249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235</w:t>
      </w:r>
      <w:r w:rsidR="009E1CB4">
        <w:rPr>
          <w:noProof/>
          <w:rtl/>
        </w:rPr>
        <w:fldChar w:fldCharType="end"/>
      </w:r>
    </w:p>
    <w:p w:rsidR="00DB0499" w:rsidRDefault="00DB0499" w:rsidP="006E09BA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282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الحسن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يزيد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Toc517613250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235</w:t>
      </w:r>
      <w:r w:rsidR="009E1CB4">
        <w:rPr>
          <w:noProof/>
          <w:rtl/>
        </w:rPr>
        <w:fldChar w:fldCharType="end"/>
      </w:r>
    </w:p>
    <w:p w:rsidR="00DB0499" w:rsidRDefault="00DB0499" w:rsidP="006E09BA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283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حميد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حيّان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الحافظ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الرازي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Toc517613251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235</w:t>
      </w:r>
      <w:r w:rsidR="009E1CB4">
        <w:rPr>
          <w:noProof/>
          <w:rtl/>
        </w:rPr>
        <w:fldChar w:fldCharType="end"/>
      </w:r>
    </w:p>
    <w:p w:rsidR="00DB0499" w:rsidRDefault="00DB0499" w:rsidP="006E09BA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284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خازم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معاوية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الضرير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Toc517613252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236</w:t>
      </w:r>
      <w:r w:rsidR="009E1CB4">
        <w:rPr>
          <w:noProof/>
          <w:rtl/>
        </w:rPr>
        <w:fldChar w:fldCharType="end"/>
      </w:r>
    </w:p>
    <w:p w:rsidR="006E09BA" w:rsidRDefault="006E09BA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DB0499" w:rsidRDefault="00DB0499" w:rsidP="006E09BA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lastRenderedPageBreak/>
        <w:t xml:space="preserve">285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خالد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الواسطي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الطحّان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Toc517613253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237</w:t>
      </w:r>
      <w:r w:rsidR="009E1CB4">
        <w:rPr>
          <w:noProof/>
          <w:rtl/>
        </w:rPr>
        <w:fldChar w:fldCharType="end"/>
      </w:r>
    </w:p>
    <w:p w:rsidR="00DB0499" w:rsidRDefault="00DB0499" w:rsidP="006E09BA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286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داب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المديني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Toc517613254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237</w:t>
      </w:r>
      <w:r w:rsidR="009E1CB4">
        <w:rPr>
          <w:noProof/>
          <w:rtl/>
        </w:rPr>
        <w:fldChar w:fldCharType="end"/>
      </w:r>
    </w:p>
    <w:p w:rsidR="00DB0499" w:rsidRDefault="00DB0499" w:rsidP="006E09BA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287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زياد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الألهاني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سفيان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الحمصي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Toc517613255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237</w:t>
      </w:r>
      <w:r w:rsidR="009E1CB4">
        <w:rPr>
          <w:noProof/>
          <w:rtl/>
        </w:rPr>
        <w:fldChar w:fldCharType="end"/>
      </w:r>
    </w:p>
    <w:p w:rsidR="00DB0499" w:rsidRDefault="00DB0499" w:rsidP="006E09BA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288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زياد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اليشكري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الطحّان</w:t>
      </w:r>
      <w:r>
        <w:rPr>
          <w:noProof/>
          <w:rtl/>
        </w:rPr>
        <w:t>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Toc517613256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238</w:t>
      </w:r>
      <w:r w:rsidR="009E1CB4">
        <w:rPr>
          <w:noProof/>
          <w:rtl/>
        </w:rPr>
        <w:fldChar w:fldCharType="end"/>
      </w:r>
    </w:p>
    <w:p w:rsidR="00DB0499" w:rsidRDefault="00DB0499" w:rsidP="006E09BA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289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سعيد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المصلوب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الشامي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Toc517613257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239</w:t>
      </w:r>
      <w:r w:rsidR="009E1CB4">
        <w:rPr>
          <w:noProof/>
          <w:rtl/>
        </w:rPr>
        <w:fldChar w:fldCharType="end"/>
      </w:r>
    </w:p>
    <w:p w:rsidR="00DB0499" w:rsidRDefault="00DB0499" w:rsidP="006E09BA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290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طلحة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مصرّف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اليامي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Toc517613258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241</w:t>
      </w:r>
      <w:r w:rsidR="009E1CB4">
        <w:rPr>
          <w:noProof/>
          <w:rtl/>
        </w:rPr>
        <w:fldChar w:fldCharType="end"/>
      </w:r>
    </w:p>
    <w:p w:rsidR="00DB0499" w:rsidRDefault="00DB0499" w:rsidP="006E09BA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291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علاثة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اليسر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الحرّاني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القاضي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Toc517613259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241</w:t>
      </w:r>
      <w:r w:rsidR="009E1CB4">
        <w:rPr>
          <w:noProof/>
          <w:rtl/>
        </w:rPr>
        <w:fldChar w:fldCharType="end"/>
      </w:r>
    </w:p>
    <w:p w:rsidR="00DB0499" w:rsidRDefault="00DB0499" w:rsidP="008848FC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292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الرحمن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البيلماني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Toc517613260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242</w:t>
      </w:r>
      <w:r w:rsidR="009E1CB4">
        <w:rPr>
          <w:noProof/>
          <w:rtl/>
        </w:rPr>
        <w:fldChar w:fldCharType="end"/>
      </w:r>
    </w:p>
    <w:p w:rsidR="00DB0499" w:rsidRDefault="00DB0499" w:rsidP="008848FC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293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أميّة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الطنافسي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أخو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يعلى</w:t>
      </w:r>
      <w:r>
        <w:rPr>
          <w:noProof/>
          <w:rtl/>
        </w:rPr>
        <w:t xml:space="preserve"> 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Toc517613261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242</w:t>
      </w:r>
      <w:r w:rsidR="009E1CB4">
        <w:rPr>
          <w:noProof/>
          <w:rtl/>
        </w:rPr>
        <w:fldChar w:fldCharType="end"/>
      </w:r>
    </w:p>
    <w:p w:rsidR="00DB0499" w:rsidRDefault="00DB0499" w:rsidP="008848FC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294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عون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الخراساني</w:t>
      </w:r>
      <w:r>
        <w:rPr>
          <w:noProof/>
          <w:rtl/>
        </w:rPr>
        <w:t xml:space="preserve"> 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Toc517613262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243</w:t>
      </w:r>
      <w:r w:rsidR="009E1CB4">
        <w:rPr>
          <w:noProof/>
          <w:rtl/>
        </w:rPr>
        <w:fldChar w:fldCharType="end"/>
      </w:r>
    </w:p>
    <w:p w:rsidR="00DB0499" w:rsidRDefault="00DB0499" w:rsidP="008848FC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295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فضاء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الأزدي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بحر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>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Toc517613263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243</w:t>
      </w:r>
      <w:r w:rsidR="009E1CB4">
        <w:rPr>
          <w:noProof/>
          <w:rtl/>
        </w:rPr>
        <w:fldChar w:fldCharType="end"/>
      </w:r>
    </w:p>
    <w:p w:rsidR="00DB0499" w:rsidRDefault="00DB0499" w:rsidP="008848FC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296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الفضل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عطيّة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Toc517613264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244</w:t>
      </w:r>
      <w:r w:rsidR="009E1CB4">
        <w:rPr>
          <w:noProof/>
          <w:rtl/>
        </w:rPr>
        <w:fldChar w:fldCharType="end"/>
      </w:r>
    </w:p>
    <w:p w:rsidR="00DB0499" w:rsidRDefault="00DB0499" w:rsidP="008848FC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297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القاسم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الأسدي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Toc517613265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244</w:t>
      </w:r>
      <w:r w:rsidR="009E1CB4">
        <w:rPr>
          <w:noProof/>
          <w:rtl/>
        </w:rPr>
        <w:fldChar w:fldCharType="end"/>
      </w:r>
    </w:p>
    <w:p w:rsidR="00DB0499" w:rsidRDefault="00DB0499" w:rsidP="008848FC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298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كثير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الصنعاني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المصّيصي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Toc517613266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245</w:t>
      </w:r>
      <w:r w:rsidR="009E1CB4">
        <w:rPr>
          <w:noProof/>
          <w:rtl/>
        </w:rPr>
        <w:fldChar w:fldCharType="end"/>
      </w:r>
    </w:p>
    <w:p w:rsidR="00DB0499" w:rsidRDefault="00DB0499" w:rsidP="008848FC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299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محصن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العكّاشي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Toc517613267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246</w:t>
      </w:r>
      <w:r w:rsidR="009E1CB4">
        <w:rPr>
          <w:noProof/>
          <w:rtl/>
        </w:rPr>
        <w:fldChar w:fldCharType="end"/>
      </w:r>
    </w:p>
    <w:p w:rsidR="00DB0499" w:rsidRDefault="00DB0499" w:rsidP="0031121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300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مسلم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تدرس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الزبير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المكّي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Toc517613268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246</w:t>
      </w:r>
      <w:r w:rsidR="009E1CB4">
        <w:rPr>
          <w:noProof/>
          <w:rtl/>
        </w:rPr>
        <w:fldChar w:fldCharType="end"/>
      </w:r>
    </w:p>
    <w:p w:rsidR="00DB0499" w:rsidRDefault="00DB0499" w:rsidP="0031121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301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يزيد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زياد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الثقفي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Toc517613269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247</w:t>
      </w:r>
      <w:r w:rsidR="009E1CB4">
        <w:rPr>
          <w:noProof/>
          <w:rtl/>
        </w:rPr>
        <w:fldChar w:fldCharType="end"/>
      </w:r>
    </w:p>
    <w:p w:rsidR="00DB0499" w:rsidRDefault="00DB0499" w:rsidP="0031121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302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يزيد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كثير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هشام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الرفاعي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قاضي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بغداد</w:t>
      </w:r>
      <w:r>
        <w:rPr>
          <w:noProof/>
          <w:rtl/>
        </w:rPr>
        <w:t>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Toc517613270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247</w:t>
      </w:r>
      <w:r w:rsidR="009E1CB4">
        <w:rPr>
          <w:noProof/>
          <w:rtl/>
        </w:rPr>
        <w:fldChar w:fldCharType="end"/>
      </w:r>
    </w:p>
    <w:p w:rsidR="00DB0499" w:rsidRDefault="00DB0499" w:rsidP="0031121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303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يعلى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السلمي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عليّ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الملقّب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ب‍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زنبور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Toc517613271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248</w:t>
      </w:r>
      <w:r w:rsidR="009E1CB4">
        <w:rPr>
          <w:noProof/>
          <w:rtl/>
        </w:rPr>
        <w:fldChar w:fldCharType="end"/>
      </w:r>
    </w:p>
    <w:p w:rsidR="00DB0499" w:rsidRDefault="00DB0499" w:rsidP="0031121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304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مخرمة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بكير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الأشجّ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المسور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Toc517613272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248</w:t>
      </w:r>
      <w:r w:rsidR="009E1CB4">
        <w:rPr>
          <w:noProof/>
          <w:rtl/>
        </w:rPr>
        <w:fldChar w:fldCharType="end"/>
      </w:r>
    </w:p>
    <w:p w:rsidR="00DB0499" w:rsidRDefault="00DB0499" w:rsidP="0031121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305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مروان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سالم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الغفاري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الشامي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الجزري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أميّة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Toc517613273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249</w:t>
      </w:r>
      <w:r w:rsidR="009E1CB4">
        <w:rPr>
          <w:noProof/>
          <w:rtl/>
        </w:rPr>
        <w:fldChar w:fldCharType="end"/>
      </w:r>
    </w:p>
    <w:p w:rsidR="00DB0499" w:rsidRDefault="00DB0499" w:rsidP="0031121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306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مطّرح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يزيد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الأسدي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المهلّب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Toc517613274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249</w:t>
      </w:r>
      <w:r w:rsidR="009E1CB4">
        <w:rPr>
          <w:noProof/>
          <w:rtl/>
        </w:rPr>
        <w:fldChar w:fldCharType="end"/>
      </w:r>
    </w:p>
    <w:p w:rsidR="00DB0499" w:rsidRDefault="00DB0499" w:rsidP="00311210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307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مظاهر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أسلم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Toc517613275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250</w:t>
      </w:r>
      <w:r w:rsidR="009E1CB4">
        <w:rPr>
          <w:noProof/>
          <w:rtl/>
        </w:rPr>
        <w:fldChar w:fldCharType="end"/>
      </w:r>
    </w:p>
    <w:p w:rsidR="00DB0499" w:rsidRDefault="00DB0499" w:rsidP="001A4D4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308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معاوية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صالح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الحضرمي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الحمصي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قاضي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الأندلس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Toc517613276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250</w:t>
      </w:r>
      <w:r w:rsidR="009E1CB4">
        <w:rPr>
          <w:noProof/>
          <w:rtl/>
        </w:rPr>
        <w:fldChar w:fldCharType="end"/>
      </w:r>
    </w:p>
    <w:p w:rsidR="00DB0499" w:rsidRDefault="00DB0499" w:rsidP="001A4D4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309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معاوية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يحيى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روح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الصدفي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الدمشقي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Toc517613277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251</w:t>
      </w:r>
      <w:r w:rsidR="009E1CB4">
        <w:rPr>
          <w:noProof/>
          <w:rtl/>
        </w:rPr>
        <w:fldChar w:fldCharType="end"/>
      </w:r>
    </w:p>
    <w:p w:rsidR="001A4D45" w:rsidRDefault="001A4D45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DB0499" w:rsidRDefault="00DB0499" w:rsidP="001A4D4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lastRenderedPageBreak/>
        <w:t xml:space="preserve">310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معلّى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منصور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يعلى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Toc517613278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251</w:t>
      </w:r>
      <w:r w:rsidR="009E1CB4">
        <w:rPr>
          <w:noProof/>
          <w:rtl/>
        </w:rPr>
        <w:fldChar w:fldCharType="end"/>
      </w:r>
    </w:p>
    <w:p w:rsidR="00DB0499" w:rsidRDefault="00DB0499" w:rsidP="001A4D45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311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معلّى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هلال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الطحّان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Toc517613279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252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312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المغيرة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مقسم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هشام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الفقيه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Toc517613280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252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313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مقاتل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حيّان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النبطي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بسطام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البلخي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الخزّاز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Toc517613281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253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314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مكحول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الدمشقي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الشامي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Toc517613282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253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315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موسى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عبيدة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الربذي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Toc517613283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254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316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موسى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إبراهيم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الحارث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التيمي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Toc517613284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254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317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موسى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مسعود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حذيفة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النهدي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Toc517613285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254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318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ميمون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موسى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المرئي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Toc517613286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255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حرف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النون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Toc517613287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257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319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( 4 ) </w:t>
      </w:r>
      <w:r>
        <w:rPr>
          <w:rFonts w:hint="eastAsia"/>
          <w:noProof/>
          <w:rtl/>
        </w:rPr>
        <w:t>نجيح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الرحمن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السندي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معشر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Toc517613288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257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320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نصر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حمّاد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الورّاق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Toc517613289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257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321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النعمان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راشد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الجزري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إسحاق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أميّة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Toc517613290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258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322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نعيم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حمّاد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الخزاعي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Toc517613291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258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323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نعيم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هند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الأشجعي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Toc517613292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258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324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نفيع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الحارث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داود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الأعمى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القاصّ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Toc517613293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259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325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النهّاس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قهم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القيسي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الخطّاب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Toc517613294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259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حرف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الهاء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Toc517613295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261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326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هشام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حجير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المكّي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Toc517613296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261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327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هشام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حسّان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القردوسي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Toc517613297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261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328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هشام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زياد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المقدام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Toc517613298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262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329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هشام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سعد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عبّاد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المدني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Toc517613299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263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330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هشام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عمّار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السلمي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الوليد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خطيب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دمشق</w:t>
      </w:r>
      <w:r>
        <w:rPr>
          <w:noProof/>
          <w:rtl/>
        </w:rPr>
        <w:t xml:space="preserve"> [ </w:t>
      </w:r>
      <w:r>
        <w:rPr>
          <w:rFonts w:hint="eastAsia"/>
          <w:noProof/>
          <w:rtl/>
        </w:rPr>
        <w:t>ومقرئها</w:t>
      </w:r>
      <w:r>
        <w:rPr>
          <w:noProof/>
          <w:rtl/>
        </w:rPr>
        <w:t xml:space="preserve"> ] </w:t>
      </w:r>
      <w:r>
        <w:rPr>
          <w:rFonts w:hint="eastAsia"/>
          <w:noProof/>
          <w:rtl/>
        </w:rPr>
        <w:t>ومحدّثها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وعالمها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Toc517613300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263</w:t>
      </w:r>
      <w:r w:rsidR="009E1CB4">
        <w:rPr>
          <w:noProof/>
          <w:rtl/>
        </w:rPr>
        <w:fldChar w:fldCharType="end"/>
      </w:r>
    </w:p>
    <w:p w:rsidR="009D1089" w:rsidRDefault="009D1089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lastRenderedPageBreak/>
        <w:t xml:space="preserve">331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هشيم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بشير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السلمي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معاوية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الواسطي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Toc517613301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264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حرف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الواو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Toc517613302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265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332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واصل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السائب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الرقاشي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يحيى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Toc517613303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265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333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الوليد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ثور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المرهبي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وقد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ينسب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جدّه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Toc517613304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265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334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الوليد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كثير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المخزومي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مولاهم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Toc517613305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266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335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الوليد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محمّد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الموقّري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بشر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البلقاوي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يزيد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الملك</w:t>
      </w:r>
      <w:r>
        <w:rPr>
          <w:noProof/>
          <w:rtl/>
        </w:rPr>
        <w:t>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Toc517613306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266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336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الوليد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مسلم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أميّة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العبّاس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الدمشقي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عالم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الشام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Toc517613307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267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337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وهب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جرير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حازم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الأزدي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العبّاس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Toc517613308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269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حرف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الياء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Toc517613309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271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338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يحيى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حيّة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جناب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الكلبي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Toc517613310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271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339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يحيى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أكثم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القاضي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Toc517613311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272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340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يحيى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أنيسة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Toc517613312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272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341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يحيى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سعيد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قيس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سعيد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المدني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الأنصاري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القاضي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النجّاري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Toc517613313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272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342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يحيى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صالح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الوحاظي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Toc517613314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273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343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يحيى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عبّاد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الضبعي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عبّاد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Toc517613315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273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344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يحيى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بكير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زكريّا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المصري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الحافظ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وقد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ينسب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جدّه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Toc517613316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274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345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يحيى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موهب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التيمي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المدني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Toc517613317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274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346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يحيى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كثير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نصر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اليمامي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Toc517613318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275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347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يحيى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مسلم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البكّاء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Toc517613319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275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348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يحيى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ميمون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الضبّي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المعلّى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العطّار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Toc517613320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275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349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يحيى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يمان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زكريّا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العجلي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Toc517613321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276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350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يزيد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الرقاشي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عمرو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القاصّ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الزاهد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Toc517613322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276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351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يزيد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زياد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القرشي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الدمشقي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ويقال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زياد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Toc517613323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277</w:t>
      </w:r>
      <w:r w:rsidR="009E1CB4">
        <w:rPr>
          <w:noProof/>
          <w:rtl/>
        </w:rPr>
        <w:fldChar w:fldCharType="end"/>
      </w:r>
    </w:p>
    <w:p w:rsidR="00535FA9" w:rsidRDefault="00535FA9">
      <w:pPr>
        <w:bidi w:val="0"/>
        <w:ind w:firstLine="289"/>
        <w:rPr>
          <w:noProof/>
          <w:rtl/>
        </w:rPr>
      </w:pPr>
      <w:r>
        <w:rPr>
          <w:noProof/>
          <w:rtl/>
        </w:rPr>
        <w:br w:type="page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lastRenderedPageBreak/>
        <w:t xml:space="preserve">352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يزيد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سنان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فروة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الرهاوي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Toc517613324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277</w:t>
      </w:r>
      <w:r w:rsidR="009E1CB4">
        <w:rPr>
          <w:noProof/>
          <w:rtl/>
        </w:rPr>
        <w:fldChar w:fldCharType="end"/>
      </w:r>
    </w:p>
    <w:p w:rsidR="00DB0499" w:rsidRDefault="00DB0499" w:rsidP="009D108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353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يزيد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عياض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جعدبة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الليثي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الحكم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Toc517613325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277</w:t>
      </w:r>
      <w:r w:rsidR="009E1CB4">
        <w:rPr>
          <w:noProof/>
          <w:rtl/>
        </w:rPr>
        <w:fldChar w:fldCharType="end"/>
      </w:r>
    </w:p>
    <w:p w:rsidR="00DB0499" w:rsidRDefault="00DB0499" w:rsidP="00535FA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354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يعقوب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الوليد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يوسف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وقيل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هلال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Toc517613326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278</w:t>
      </w:r>
      <w:r w:rsidR="009E1CB4">
        <w:rPr>
          <w:noProof/>
          <w:rtl/>
        </w:rPr>
        <w:fldChar w:fldCharType="end"/>
      </w:r>
    </w:p>
    <w:p w:rsidR="00DB0499" w:rsidRDefault="00DB0499" w:rsidP="00535FA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355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يوسف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خالد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الفقيه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الليثي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Toc517613327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278</w:t>
      </w:r>
      <w:r w:rsidR="009E1CB4">
        <w:rPr>
          <w:noProof/>
          <w:rtl/>
        </w:rPr>
        <w:fldChar w:fldCharType="end"/>
      </w:r>
    </w:p>
    <w:p w:rsidR="00DB0499" w:rsidRDefault="00DB0499" w:rsidP="00535FA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356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يونس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بكير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واصل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الشيباني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الجمّال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Toc517613328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279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تتمّة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الكنى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Toc517613329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281</w:t>
      </w:r>
      <w:r w:rsidR="009E1CB4">
        <w:rPr>
          <w:noProof/>
          <w:rtl/>
        </w:rPr>
        <w:fldChar w:fldCharType="end"/>
      </w:r>
    </w:p>
    <w:p w:rsidR="00DB0499" w:rsidRDefault="00DB0499" w:rsidP="00535FA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357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بكر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مريم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الغسّاني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الشامي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الحمصي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وقد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ينسب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إلى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جدّه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Toc517613330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281</w:t>
      </w:r>
      <w:r w:rsidR="009E1CB4">
        <w:rPr>
          <w:noProof/>
          <w:rtl/>
        </w:rPr>
        <w:fldChar w:fldCharType="end"/>
      </w:r>
    </w:p>
    <w:p w:rsidR="00DB0499" w:rsidRDefault="00DB0499" w:rsidP="00535FA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358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خ</w:t>
      </w:r>
      <w:r>
        <w:rPr>
          <w:noProof/>
          <w:rtl/>
        </w:rPr>
        <w:t xml:space="preserve"> 4 )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بكر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عيّاش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الكوفي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الحنّاط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المقرئ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Toc517613331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281</w:t>
      </w:r>
      <w:r w:rsidR="009E1CB4">
        <w:rPr>
          <w:noProof/>
          <w:rtl/>
        </w:rPr>
        <w:fldChar w:fldCharType="end"/>
      </w:r>
    </w:p>
    <w:p w:rsidR="00DB0499" w:rsidRDefault="00DB0499" w:rsidP="00535FA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359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ع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بكر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موسى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الأشعري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Toc517613332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282</w:t>
      </w:r>
      <w:r w:rsidR="009E1CB4">
        <w:rPr>
          <w:noProof/>
          <w:rtl/>
        </w:rPr>
        <w:fldChar w:fldCharType="end"/>
      </w:r>
    </w:p>
    <w:p w:rsidR="00DB0499" w:rsidRDefault="00DB0499" w:rsidP="00535FA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360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بكر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الهذلي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Toc517613333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282</w:t>
      </w:r>
      <w:r w:rsidR="009E1CB4">
        <w:rPr>
          <w:noProof/>
          <w:rtl/>
        </w:rPr>
        <w:fldChar w:fldCharType="end"/>
      </w:r>
    </w:p>
    <w:p w:rsidR="00DB0499" w:rsidRDefault="00DB0499" w:rsidP="00535FA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361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مولى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عمرو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حريث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Toc517613334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283</w:t>
      </w:r>
      <w:r w:rsidR="009E1CB4">
        <w:rPr>
          <w:noProof/>
          <w:rtl/>
        </w:rPr>
        <w:fldChar w:fldCharType="end"/>
      </w:r>
    </w:p>
    <w:p w:rsidR="00DB0499" w:rsidRDefault="00DB0499" w:rsidP="00535FA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362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سلمة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العاملي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الشامي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الأزدي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اسمه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الحكم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خطّاف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وقيل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الله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سعد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Toc517613335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283</w:t>
      </w:r>
      <w:r w:rsidR="009E1CB4">
        <w:rPr>
          <w:noProof/>
          <w:rtl/>
        </w:rPr>
        <w:fldChar w:fldCharType="end"/>
      </w:r>
    </w:p>
    <w:p w:rsidR="00DB0499" w:rsidRDefault="00DB0499" w:rsidP="00535FA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363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سورة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أخي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أبي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أيّوب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الأنصاري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Toc517613336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284</w:t>
      </w:r>
      <w:r w:rsidR="009E1CB4">
        <w:rPr>
          <w:noProof/>
          <w:rtl/>
        </w:rPr>
        <w:fldChar w:fldCharType="end"/>
      </w:r>
    </w:p>
    <w:p w:rsidR="00DB0499" w:rsidRDefault="00DB0499" w:rsidP="00535FA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364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عاتكة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Toc517613337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284</w:t>
      </w:r>
      <w:r w:rsidR="009E1CB4">
        <w:rPr>
          <w:noProof/>
          <w:rtl/>
        </w:rPr>
        <w:fldChar w:fldCharType="end"/>
      </w:r>
    </w:p>
    <w:p w:rsidR="00DB0499" w:rsidRDefault="00DB0499" w:rsidP="00535FA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rtl/>
          <w:lang w:bidi="fa-IR"/>
        </w:rPr>
      </w:pPr>
      <w:r>
        <w:rPr>
          <w:noProof/>
          <w:rtl/>
        </w:rPr>
        <w:t xml:space="preserve">365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مالك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الواسطي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النخعي</w:t>
      </w:r>
      <w:r>
        <w:rPr>
          <w:noProof/>
          <w:rtl/>
        </w:rPr>
        <w:t xml:space="preserve">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Toc517613338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285</w:t>
      </w:r>
      <w:r w:rsidR="009E1CB4">
        <w:rPr>
          <w:noProof/>
          <w:rtl/>
        </w:rPr>
        <w:fldChar w:fldCharType="end"/>
      </w:r>
    </w:p>
    <w:p w:rsidR="00DB0499" w:rsidRDefault="00DB0499" w:rsidP="00535FA9">
      <w:pPr>
        <w:pStyle w:val="TOC2"/>
        <w:tabs>
          <w:tab w:val="right" w:leader="dot" w:pos="7786"/>
        </w:tabs>
        <w:rPr>
          <w:rFonts w:asciiTheme="minorHAnsi" w:eastAsiaTheme="minorEastAsia" w:hAnsiTheme="minorHAnsi" w:cstheme="minorBidi" w:hint="cs"/>
          <w:noProof/>
          <w:color w:val="auto"/>
          <w:sz w:val="22"/>
          <w:szCs w:val="22"/>
          <w:rtl/>
        </w:rPr>
      </w:pPr>
      <w:r>
        <w:rPr>
          <w:noProof/>
          <w:rtl/>
        </w:rPr>
        <w:t xml:space="preserve">366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</w:t>
      </w:r>
      <w:r>
        <w:rPr>
          <w:noProof/>
          <w:rtl/>
        </w:rPr>
        <w:t xml:space="preserve"> ) </w:t>
      </w:r>
      <w:r>
        <w:rPr>
          <w:rFonts w:hint="eastAsia"/>
          <w:noProof/>
          <w:rtl/>
        </w:rPr>
        <w:t>أبو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المهزّم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التميمي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البصري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اسمه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يزيد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أو</w:t>
      </w:r>
      <w:r>
        <w:rPr>
          <w:noProof/>
          <w:rtl/>
        </w:rPr>
        <w:t xml:space="preserve"> : </w:t>
      </w:r>
      <w:r>
        <w:rPr>
          <w:rFonts w:hint="eastAsia"/>
          <w:noProof/>
          <w:rtl/>
        </w:rPr>
        <w:t>عبد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الرحمن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سفيان</w:t>
      </w:r>
      <w:r>
        <w:rPr>
          <w:noProof/>
          <w:rtl/>
        </w:rPr>
        <w:t xml:space="preserve">  :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Toc517613339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285</w:t>
      </w:r>
      <w:r w:rsidR="009E1CB4">
        <w:rPr>
          <w:noProof/>
          <w:rtl/>
        </w:rPr>
        <w:fldChar w:fldCharType="end"/>
      </w:r>
    </w:p>
    <w:p w:rsidR="00DB0499" w:rsidRDefault="00DB0499">
      <w:pPr>
        <w:pStyle w:val="TOC1"/>
        <w:rPr>
          <w:rFonts w:asciiTheme="minorHAnsi" w:eastAsiaTheme="minorEastAsia" w:hAnsiTheme="minorHAnsi" w:cstheme="minorBidi"/>
          <w:bCs w:val="0"/>
          <w:noProof/>
          <w:color w:val="auto"/>
          <w:sz w:val="22"/>
          <w:szCs w:val="22"/>
          <w:rtl/>
          <w:lang w:bidi="fa-IR"/>
        </w:rPr>
      </w:pPr>
      <w:r>
        <w:rPr>
          <w:rFonts w:hint="eastAsia"/>
          <w:noProof/>
          <w:rtl/>
        </w:rPr>
        <w:t>فهرس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المحتويات</w:t>
      </w:r>
      <w:r>
        <w:rPr>
          <w:noProof/>
          <w:rtl/>
        </w:rPr>
        <w:tab/>
      </w:r>
      <w:r w:rsidR="009E1CB4"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Toc517613340 \h</w:instrText>
      </w:r>
      <w:r>
        <w:rPr>
          <w:noProof/>
          <w:rtl/>
        </w:rPr>
        <w:instrText xml:space="preserve"> </w:instrText>
      </w:r>
      <w:r w:rsidR="009E1CB4">
        <w:rPr>
          <w:noProof/>
          <w:rtl/>
        </w:rPr>
      </w:r>
      <w:r w:rsidR="009E1CB4">
        <w:rPr>
          <w:noProof/>
          <w:rtl/>
        </w:rPr>
        <w:fldChar w:fldCharType="separate"/>
      </w:r>
      <w:r>
        <w:rPr>
          <w:noProof/>
          <w:rtl/>
        </w:rPr>
        <w:t>290</w:t>
      </w:r>
      <w:r w:rsidR="009E1CB4">
        <w:rPr>
          <w:noProof/>
          <w:rtl/>
        </w:rPr>
        <w:fldChar w:fldCharType="end"/>
      </w:r>
    </w:p>
    <w:p w:rsidR="006E51D9" w:rsidRPr="0042502E" w:rsidRDefault="009E1CB4" w:rsidP="00535FA9">
      <w:pPr>
        <w:pStyle w:val="libNormal"/>
        <w:ind w:firstLine="0"/>
        <w:rPr>
          <w:rtl/>
        </w:rPr>
      </w:pPr>
      <w:r>
        <w:rPr>
          <w:rtl/>
        </w:rPr>
        <w:fldChar w:fldCharType="end"/>
      </w:r>
    </w:p>
    <w:sectPr w:rsidR="006E51D9" w:rsidRPr="0042502E" w:rsidSect="007148AF">
      <w:footerReference w:type="even" r:id="rId9"/>
      <w:footerReference w:type="default" r:id="rId10"/>
      <w:footerReference w:type="first" r:id="rId11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2B3" w:rsidRDefault="000712B3">
      <w:r>
        <w:separator/>
      </w:r>
    </w:p>
    <w:p w:rsidR="000712B3" w:rsidRDefault="000712B3"/>
  </w:endnote>
  <w:endnote w:type="continuationSeparator" w:id="0">
    <w:p w:rsidR="000712B3" w:rsidRDefault="000712B3">
      <w:r>
        <w:continuationSeparator/>
      </w:r>
    </w:p>
    <w:p w:rsidR="000712B3" w:rsidRDefault="000712B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00" w:rsidRPr="00460435" w:rsidRDefault="009E1CB4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DE6D00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535FA9">
      <w:rPr>
        <w:rFonts w:ascii="Traditional Arabic" w:hAnsi="Traditional Arabic"/>
        <w:noProof/>
        <w:sz w:val="28"/>
        <w:szCs w:val="28"/>
        <w:rtl/>
      </w:rPr>
      <w:t>290</w:t>
    </w:r>
    <w:r w:rsidRPr="00460435">
      <w:rPr>
        <w:rFonts w:ascii="Traditional Arabic" w:hAnsi="Traditional Arabic"/>
        <w:sz w:val="28"/>
        <w:szCs w:val="28"/>
      </w:rPr>
      <w:fldChar w:fldCharType="end"/>
    </w:r>
  </w:p>
  <w:p w:rsidR="00DE6D00" w:rsidRDefault="00DE6D0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00" w:rsidRPr="00460435" w:rsidRDefault="009E1CB4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DE6D00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535FA9">
      <w:rPr>
        <w:rFonts w:ascii="Traditional Arabic" w:hAnsi="Traditional Arabic"/>
        <w:noProof/>
        <w:sz w:val="28"/>
        <w:szCs w:val="28"/>
        <w:rtl/>
      </w:rPr>
      <w:t>289</w:t>
    </w:r>
    <w:r w:rsidRPr="00460435">
      <w:rPr>
        <w:rFonts w:ascii="Traditional Arabic" w:hAnsi="Traditional Arabic"/>
        <w:sz w:val="28"/>
        <w:szCs w:val="28"/>
      </w:rPr>
      <w:fldChar w:fldCharType="end"/>
    </w:r>
  </w:p>
  <w:p w:rsidR="00DE6D00" w:rsidRDefault="00DE6D0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00" w:rsidRPr="00460435" w:rsidRDefault="009E1CB4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DE6D00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9D1089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  <w:p w:rsidR="00DE6D00" w:rsidRDefault="00DE6D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2B3" w:rsidRDefault="000712B3">
      <w:r>
        <w:separator/>
      </w:r>
    </w:p>
    <w:p w:rsidR="000712B3" w:rsidRDefault="000712B3"/>
  </w:footnote>
  <w:footnote w:type="continuationSeparator" w:id="0">
    <w:p w:rsidR="000712B3" w:rsidRDefault="000712B3">
      <w:r>
        <w:continuationSeparator/>
      </w:r>
    </w:p>
    <w:p w:rsidR="000712B3" w:rsidRDefault="000712B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62979"/>
    <w:rsid w:val="00005A19"/>
    <w:rsid w:val="00024DBC"/>
    <w:rsid w:val="000267FE"/>
    <w:rsid w:val="00034DB7"/>
    <w:rsid w:val="00040798"/>
    <w:rsid w:val="0004171F"/>
    <w:rsid w:val="00042F45"/>
    <w:rsid w:val="00043023"/>
    <w:rsid w:val="0004440E"/>
    <w:rsid w:val="00054406"/>
    <w:rsid w:val="0006216A"/>
    <w:rsid w:val="00066C43"/>
    <w:rsid w:val="00067F84"/>
    <w:rsid w:val="000712B3"/>
    <w:rsid w:val="00071C97"/>
    <w:rsid w:val="0007613C"/>
    <w:rsid w:val="000761F7"/>
    <w:rsid w:val="00076A3A"/>
    <w:rsid w:val="00077163"/>
    <w:rsid w:val="00080C8E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45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0FE8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24B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2F65B9"/>
    <w:rsid w:val="00301EBF"/>
    <w:rsid w:val="00307C3A"/>
    <w:rsid w:val="00310762"/>
    <w:rsid w:val="00310A38"/>
    <w:rsid w:val="00310D1D"/>
    <w:rsid w:val="00311210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9D0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7B7"/>
    <w:rsid w:val="00404EB7"/>
    <w:rsid w:val="00407D56"/>
    <w:rsid w:val="004142DF"/>
    <w:rsid w:val="004146B4"/>
    <w:rsid w:val="00416E2B"/>
    <w:rsid w:val="004170C4"/>
    <w:rsid w:val="004209BA"/>
    <w:rsid w:val="00420C44"/>
    <w:rsid w:val="0042502E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05A04"/>
    <w:rsid w:val="00511B0E"/>
    <w:rsid w:val="00514000"/>
    <w:rsid w:val="005254BC"/>
    <w:rsid w:val="00526724"/>
    <w:rsid w:val="00535FA9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3266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D45BE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2979"/>
    <w:rsid w:val="00663284"/>
    <w:rsid w:val="0066396C"/>
    <w:rsid w:val="00665B79"/>
    <w:rsid w:val="006726F6"/>
    <w:rsid w:val="00672E5A"/>
    <w:rsid w:val="00676B9C"/>
    <w:rsid w:val="00677B61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6C5"/>
    <w:rsid w:val="006C4B43"/>
    <w:rsid w:val="006D0D07"/>
    <w:rsid w:val="006D36EC"/>
    <w:rsid w:val="006D3C3E"/>
    <w:rsid w:val="006D6DC1"/>
    <w:rsid w:val="006D6F9A"/>
    <w:rsid w:val="006E09BA"/>
    <w:rsid w:val="006E0AE0"/>
    <w:rsid w:val="006E0F1D"/>
    <w:rsid w:val="006E2C8E"/>
    <w:rsid w:val="006E446F"/>
    <w:rsid w:val="006E51D9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4DB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17686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48FC"/>
    <w:rsid w:val="00885077"/>
    <w:rsid w:val="0089064F"/>
    <w:rsid w:val="008933CF"/>
    <w:rsid w:val="00895362"/>
    <w:rsid w:val="008A225D"/>
    <w:rsid w:val="008A4630"/>
    <w:rsid w:val="008B5AE2"/>
    <w:rsid w:val="008B5B7E"/>
    <w:rsid w:val="008B67F5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19B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1089"/>
    <w:rsid w:val="009D3969"/>
    <w:rsid w:val="009D4F53"/>
    <w:rsid w:val="009D6CB0"/>
    <w:rsid w:val="009E03BE"/>
    <w:rsid w:val="009E07BB"/>
    <w:rsid w:val="009E1CB4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1F68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C724E"/>
    <w:rsid w:val="00AD2964"/>
    <w:rsid w:val="00AD365B"/>
    <w:rsid w:val="00AD59C1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058AB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0EFE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049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E6D00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6ACB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5B7C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2F0"/>
    <w:rsid w:val="00EC5C01"/>
    <w:rsid w:val="00EC682C"/>
    <w:rsid w:val="00EC766D"/>
    <w:rsid w:val="00EC7E34"/>
    <w:rsid w:val="00ED025D"/>
    <w:rsid w:val="00ED3DFD"/>
    <w:rsid w:val="00ED3F21"/>
    <w:rsid w:val="00EE260F"/>
    <w:rsid w:val="00EE3803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B87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Hyperlink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FE8"/>
    <w:pPr>
      <w:bidi/>
      <w:ind w:firstLine="567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color w:val="FF0000"/>
    </w:rPr>
  </w:style>
  <w:style w:type="paragraph" w:styleId="Footer">
    <w:name w:val="footer"/>
    <w:basedOn w:val="Normal"/>
    <w:link w:val="FooterChar"/>
    <w:rsid w:val="001E0FE8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1E0FE8"/>
    <w:rPr>
      <w:rFonts w:cs="Traditional Arabic"/>
      <w:color w:val="000000"/>
      <w:sz w:val="26"/>
      <w:szCs w:val="26"/>
      <w:lang w:bidi="ar-SA"/>
    </w:rPr>
  </w:style>
  <w:style w:type="paragraph" w:styleId="Header">
    <w:name w:val="header"/>
    <w:basedOn w:val="Normal"/>
    <w:link w:val="HeaderChar"/>
    <w:rsid w:val="001E0FE8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1E0FE8"/>
    <w:rPr>
      <w:rFonts w:cs="Traditional Arabic"/>
      <w:color w:val="000000"/>
      <w:sz w:val="26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rsid w:val="001E0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0FE8"/>
    <w:rPr>
      <w:rFonts w:ascii="Tahoma" w:hAnsi="Tahoma" w:cs="Tahoma"/>
      <w:color w:val="000000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her\Templates\Template%20Arabic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DB39A-5700-4C0A-A67F-7AE1020D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Arabic.dotx</Template>
  <TotalTime>850</TotalTime>
  <Pages>307</Pages>
  <Words>44179</Words>
  <Characters>251821</Characters>
  <Application>Microsoft Office Word</Application>
  <DocSecurity>0</DocSecurity>
  <Lines>2098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295410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Roohi</dc:creator>
  <cp:lastModifiedBy>Roohi</cp:lastModifiedBy>
  <cp:revision>21</cp:revision>
  <cp:lastPrinted>2014-01-25T18:18:00Z</cp:lastPrinted>
  <dcterms:created xsi:type="dcterms:W3CDTF">2018-06-20T06:51:00Z</dcterms:created>
  <dcterms:modified xsi:type="dcterms:W3CDTF">2018-06-26T08:14:00Z</dcterms:modified>
</cp:coreProperties>
</file>